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2CC" w:rsidRPr="00494BEE" w:rsidRDefault="00AE02CC" w:rsidP="00494BEE">
      <w:pPr>
        <w:pStyle w:val="libCenterBold1"/>
      </w:pPr>
      <w:r w:rsidRPr="00494BEE">
        <w:t xml:space="preserve">Virtues of Sayyedah </w:t>
      </w:r>
      <w:r w:rsidR="0095492D">
        <w:t>Fatimah (Salam-u-Allah Alaiha) [Peace Be Upon Her]</w:t>
      </w:r>
    </w:p>
    <w:p w:rsidR="00AE02CC" w:rsidRDefault="00AE02CC" w:rsidP="00AE02CC">
      <w:pPr>
        <w:pStyle w:val="libNormal"/>
      </w:pPr>
    </w:p>
    <w:p w:rsidR="00AE02CC" w:rsidRPr="00494BEE" w:rsidRDefault="00AE02CC" w:rsidP="00494BEE">
      <w:pPr>
        <w:pStyle w:val="libCenterBold2"/>
      </w:pPr>
      <w:r w:rsidRPr="00494BEE">
        <w:t>Dr Muhammad Tahir</w:t>
      </w:r>
      <w:r w:rsidR="00CD2F66">
        <w:t>-</w:t>
      </w:r>
      <w:r w:rsidRPr="00494BEE">
        <w:t>ul</w:t>
      </w:r>
      <w:r w:rsidR="00CD2F66">
        <w:t>-</w:t>
      </w:r>
      <w:r w:rsidRPr="00494BEE">
        <w:t>Qadri</w:t>
      </w:r>
    </w:p>
    <w:p w:rsidR="00AE02CC" w:rsidRPr="00494BEE" w:rsidRDefault="00AE02CC" w:rsidP="00494BEE">
      <w:pPr>
        <w:pStyle w:val="libCenterBold2"/>
      </w:pPr>
    </w:p>
    <w:p w:rsidR="00AE02CC" w:rsidRPr="00494BEE" w:rsidRDefault="00AE02CC" w:rsidP="00494BEE">
      <w:pPr>
        <w:pStyle w:val="libCenterBold2"/>
      </w:pPr>
    </w:p>
    <w:p w:rsidR="00AE02CC" w:rsidRPr="00494BEE" w:rsidRDefault="00AE02CC" w:rsidP="00494BEE">
      <w:pPr>
        <w:pStyle w:val="libCenterBold2"/>
      </w:pPr>
    </w:p>
    <w:p w:rsidR="00AE02CC" w:rsidRDefault="00AE02CC" w:rsidP="00AE02CC">
      <w:pPr>
        <w:pStyle w:val="libCenterBold2"/>
      </w:pPr>
      <w:r>
        <w:t>Minhaj</w:t>
      </w:r>
      <w:r w:rsidR="00CD2F66">
        <w:t>-</w:t>
      </w:r>
      <w:r>
        <w:t>ul</w:t>
      </w:r>
      <w:r w:rsidR="00CD2F66">
        <w:t>-</w:t>
      </w:r>
      <w:r>
        <w:t>Quran Publications</w:t>
      </w:r>
    </w:p>
    <w:p w:rsidR="00BA279D" w:rsidRDefault="00AE02CC" w:rsidP="00AE02CC">
      <w:pPr>
        <w:pStyle w:val="libCenterBold2"/>
      </w:pPr>
      <w:r>
        <w:t>Lahore, Pakistan</w:t>
      </w:r>
    </w:p>
    <w:p w:rsidR="00AE02CC" w:rsidRDefault="00BA279D" w:rsidP="00BA279D">
      <w:pPr>
        <w:pStyle w:val="libNormal"/>
      </w:pPr>
      <w:r>
        <w:br w:type="page"/>
      </w:r>
    </w:p>
    <w:p w:rsidR="00AE02CC" w:rsidRDefault="00AE02CC" w:rsidP="00AE02CC">
      <w:pPr>
        <w:pStyle w:val="libNormal"/>
      </w:pPr>
    </w:p>
    <w:sdt>
      <w:sdtPr>
        <w:rPr>
          <w:b w:val="0"/>
          <w:bCs w:val="0"/>
          <w:sz w:val="32"/>
        </w:rPr>
        <w:id w:val="13475445"/>
        <w:docPartObj>
          <w:docPartGallery w:val="Table of Contents"/>
          <w:docPartUnique/>
        </w:docPartObj>
      </w:sdtPr>
      <w:sdtContent>
        <w:p w:rsidR="00BA279D" w:rsidRDefault="00BA279D" w:rsidP="00BA279D">
          <w:pPr>
            <w:pStyle w:val="libCenterBold1"/>
          </w:pPr>
          <w:r>
            <w:t>Contents</w:t>
          </w:r>
        </w:p>
        <w:p w:rsidR="00FD5465" w:rsidRDefault="00F1052D" w:rsidP="00FD5465">
          <w:pPr>
            <w:pStyle w:val="TOC1"/>
            <w:rPr>
              <w:rFonts w:asciiTheme="minorHAnsi" w:eastAsiaTheme="minorEastAsia" w:hAnsiTheme="minorHAnsi" w:cstheme="minorBidi"/>
              <w:b w:val="0"/>
              <w:bCs w:val="0"/>
              <w:color w:val="auto"/>
              <w:sz w:val="22"/>
              <w:szCs w:val="22"/>
              <w:rtl/>
            </w:rPr>
          </w:pPr>
          <w:r w:rsidRPr="00F1052D">
            <w:fldChar w:fldCharType="begin"/>
          </w:r>
          <w:r w:rsidR="00BA279D">
            <w:instrText xml:space="preserve"> TOC \o "1-3" \h \z \u </w:instrText>
          </w:r>
          <w:r w:rsidRPr="00F1052D">
            <w:fldChar w:fldCharType="separate"/>
          </w:r>
          <w:hyperlink w:anchor="_Toc379788773" w:history="1">
            <w:r w:rsidR="00FD5465" w:rsidRPr="002A62A3">
              <w:rPr>
                <w:rStyle w:val="Hyperlink"/>
              </w:rPr>
              <w:t>The Author</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Toc379788773 \h</w:instrText>
            </w:r>
            <w:r w:rsidR="00FD5465">
              <w:rPr>
                <w:webHidden/>
                <w:rtl/>
              </w:rPr>
              <w:instrText xml:space="preserve"> </w:instrText>
            </w:r>
            <w:r>
              <w:rPr>
                <w:webHidden/>
                <w:rtl/>
              </w:rPr>
            </w:r>
            <w:r>
              <w:rPr>
                <w:webHidden/>
                <w:rtl/>
              </w:rPr>
              <w:fldChar w:fldCharType="separate"/>
            </w:r>
            <w:r w:rsidR="00140EC5">
              <w:rPr>
                <w:webHidden/>
              </w:rPr>
              <w:t>4</w:t>
            </w:r>
            <w:r>
              <w:rPr>
                <w:webHidden/>
                <w:rtl/>
              </w:rPr>
              <w:fldChar w:fldCharType="end"/>
            </w:r>
          </w:hyperlink>
        </w:p>
        <w:p w:rsidR="00FD5465" w:rsidRDefault="00F1052D" w:rsidP="00FD5465">
          <w:pPr>
            <w:pStyle w:val="TOC1"/>
            <w:rPr>
              <w:rFonts w:asciiTheme="minorHAnsi" w:eastAsiaTheme="minorEastAsia" w:hAnsiTheme="minorHAnsi" w:cstheme="minorBidi"/>
              <w:b w:val="0"/>
              <w:bCs w:val="0"/>
              <w:color w:val="auto"/>
              <w:sz w:val="22"/>
              <w:szCs w:val="22"/>
              <w:rtl/>
            </w:rPr>
          </w:pPr>
          <w:hyperlink w:anchor="_Toc379788774" w:history="1">
            <w:r w:rsidR="00FD5465" w:rsidRPr="002A62A3">
              <w:rPr>
                <w:rStyle w:val="Hyperlink"/>
              </w:rPr>
              <w:t>Introduction</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Toc379788774 \h</w:instrText>
            </w:r>
            <w:r w:rsidR="00FD5465">
              <w:rPr>
                <w:webHidden/>
                <w:rtl/>
              </w:rPr>
              <w:instrText xml:space="preserve"> </w:instrText>
            </w:r>
            <w:r>
              <w:rPr>
                <w:webHidden/>
                <w:rtl/>
              </w:rPr>
            </w:r>
            <w:r>
              <w:rPr>
                <w:webHidden/>
                <w:rtl/>
              </w:rPr>
              <w:fldChar w:fldCharType="separate"/>
            </w:r>
            <w:r w:rsidR="00140EC5">
              <w:rPr>
                <w:webHidden/>
              </w:rPr>
              <w:t>5</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75" w:history="1">
            <w:r w:rsidR="00FD5465" w:rsidRPr="002A62A3">
              <w:rPr>
                <w:rStyle w:val="Hyperlink"/>
              </w:rPr>
              <w:t>General Note</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Toc379788775 \h</w:instrText>
            </w:r>
            <w:r w:rsidR="00FD5465">
              <w:rPr>
                <w:webHidden/>
                <w:rtl/>
              </w:rPr>
              <w:instrText xml:space="preserve"> </w:instrText>
            </w:r>
            <w:r>
              <w:rPr>
                <w:webHidden/>
                <w:rtl/>
              </w:rPr>
            </w:r>
            <w:r>
              <w:rPr>
                <w:webHidden/>
                <w:rtl/>
              </w:rPr>
              <w:fldChar w:fldCharType="separate"/>
            </w:r>
            <w:r w:rsidR="00140EC5">
              <w:rPr>
                <w:webHidden/>
              </w:rPr>
              <w:t>5</w:t>
            </w:r>
            <w:r>
              <w:rPr>
                <w:webHidden/>
                <w:rtl/>
              </w:rPr>
              <w:fldChar w:fldCharType="end"/>
            </w:r>
          </w:hyperlink>
        </w:p>
        <w:p w:rsidR="00FD5465" w:rsidRDefault="00F1052D" w:rsidP="00FD5465">
          <w:pPr>
            <w:pStyle w:val="TOC1"/>
            <w:rPr>
              <w:rFonts w:asciiTheme="minorHAnsi" w:eastAsiaTheme="minorEastAsia" w:hAnsiTheme="minorHAnsi" w:cstheme="minorBidi"/>
              <w:b w:val="0"/>
              <w:bCs w:val="0"/>
              <w:color w:val="auto"/>
              <w:sz w:val="22"/>
              <w:szCs w:val="22"/>
              <w:rtl/>
            </w:rPr>
          </w:pPr>
          <w:hyperlink w:anchor="_Toc379788776" w:history="1">
            <w:r w:rsidR="00FD5465" w:rsidRPr="002A62A3">
              <w:rPr>
                <w:rStyle w:val="Hyperlink"/>
              </w:rPr>
              <w:t>Body Text</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Toc379788776 \h</w:instrText>
            </w:r>
            <w:r w:rsidR="00FD5465">
              <w:rPr>
                <w:webHidden/>
                <w:rtl/>
              </w:rPr>
              <w:instrText xml:space="preserve"> </w:instrText>
            </w:r>
            <w:r>
              <w:rPr>
                <w:webHidden/>
                <w:rtl/>
              </w:rPr>
            </w:r>
            <w:r>
              <w:rPr>
                <w:webHidden/>
                <w:rtl/>
              </w:rPr>
              <w:fldChar w:fldCharType="separate"/>
            </w:r>
            <w:r w:rsidR="00140EC5">
              <w:rPr>
                <w:webHidden/>
              </w:rPr>
              <w:t>6</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77" w:history="1">
            <w:r w:rsidR="00FD5465" w:rsidRPr="002A62A3">
              <w:rPr>
                <w:rStyle w:val="Hyperlink"/>
              </w:rPr>
              <w:t>1. The Family of Fatimah (Salam-u-Allah Alaiha) [Peace Be Upon Her] is the Ahl-ul-bait (People of the House)</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Toc379788777 \h</w:instrText>
            </w:r>
            <w:r w:rsidR="00FD5465">
              <w:rPr>
                <w:webHidden/>
                <w:rtl/>
              </w:rPr>
              <w:instrText xml:space="preserve"> </w:instrText>
            </w:r>
            <w:r>
              <w:rPr>
                <w:webHidden/>
                <w:rtl/>
              </w:rPr>
            </w:r>
            <w:r>
              <w:rPr>
                <w:webHidden/>
                <w:rtl/>
              </w:rPr>
              <w:fldChar w:fldCharType="separate"/>
            </w:r>
            <w:r w:rsidR="00140EC5">
              <w:rPr>
                <w:webHidden/>
              </w:rPr>
              <w:t>6</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78" w:history="1">
            <w:r w:rsidR="00FD5465" w:rsidRPr="002A62A3">
              <w:rPr>
                <w:rStyle w:val="Hyperlink"/>
              </w:rPr>
              <w:t>2. The Family of Fatimah (Salam-u-Allah Alaiha) [Peace Be Upon Her] are ‘the People of Kisaa’</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Toc379788778 \h</w:instrText>
            </w:r>
            <w:r w:rsidR="00FD5465">
              <w:rPr>
                <w:webHidden/>
                <w:rtl/>
              </w:rPr>
              <w:instrText xml:space="preserve"> </w:instrText>
            </w:r>
            <w:r>
              <w:rPr>
                <w:webHidden/>
                <w:rtl/>
              </w:rPr>
            </w:r>
            <w:r>
              <w:rPr>
                <w:webHidden/>
                <w:rtl/>
              </w:rPr>
              <w:fldChar w:fldCharType="separate"/>
            </w:r>
            <w:r w:rsidR="00140EC5">
              <w:rPr>
                <w:webHidden/>
              </w:rPr>
              <w:t>6</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79" w:history="1">
            <w:r w:rsidR="00FD5465" w:rsidRPr="002A62A3">
              <w:rPr>
                <w:rStyle w:val="Hyperlink"/>
              </w:rPr>
              <w:t>3. Fatimah (Salam-u-Allah Alaiha) [Peace Be Upon Her] is the leader of all women</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Toc379788779 \h</w:instrText>
            </w:r>
            <w:r w:rsidR="00FD5465">
              <w:rPr>
                <w:webHidden/>
                <w:rtl/>
              </w:rPr>
              <w:instrText xml:space="preserve"> </w:instrText>
            </w:r>
            <w:r>
              <w:rPr>
                <w:webHidden/>
                <w:rtl/>
              </w:rPr>
            </w:r>
            <w:r>
              <w:rPr>
                <w:webHidden/>
                <w:rtl/>
              </w:rPr>
              <w:fldChar w:fldCharType="separate"/>
            </w:r>
            <w:r w:rsidR="00140EC5">
              <w:rPr>
                <w:webHidden/>
              </w:rPr>
              <w:t>8</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80" w:history="1">
            <w:r w:rsidR="00FD5465" w:rsidRPr="002A62A3">
              <w:rPr>
                <w:rStyle w:val="Hyperlink"/>
              </w:rPr>
              <w:t>4. Fatimah (Salam-u-Allah Alaiha) [Peace Be Upon Her] is the leader of women in Paradise</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Toc379788780 \h</w:instrText>
            </w:r>
            <w:r w:rsidR="00FD5465">
              <w:rPr>
                <w:webHidden/>
                <w:rtl/>
              </w:rPr>
              <w:instrText xml:space="preserve"> </w:instrText>
            </w:r>
            <w:r>
              <w:rPr>
                <w:webHidden/>
                <w:rtl/>
              </w:rPr>
            </w:r>
            <w:r>
              <w:rPr>
                <w:webHidden/>
                <w:rtl/>
              </w:rPr>
              <w:fldChar w:fldCharType="separate"/>
            </w:r>
            <w:r w:rsidR="00140EC5">
              <w:rPr>
                <w:webHidden/>
              </w:rPr>
              <w:t>9</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81" w:history="1">
            <w:r w:rsidR="00FD5465" w:rsidRPr="002A62A3">
              <w:rPr>
                <w:rStyle w:val="Hyperlink"/>
              </w:rPr>
              <w:t>5. Allah (Subḥānahu Wa Ta’āla) [Glorious is He and He is Exalted] has forbidden Hell Fire for Fatimah (Salam-u-Allah Alaiha) [Peace Be Upon Her] and her family</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Toc379788781 \h</w:instrText>
            </w:r>
            <w:r w:rsidR="00FD5465">
              <w:rPr>
                <w:webHidden/>
                <w:rtl/>
              </w:rPr>
              <w:instrText xml:space="preserve"> </w:instrText>
            </w:r>
            <w:r>
              <w:rPr>
                <w:webHidden/>
                <w:rtl/>
              </w:rPr>
            </w:r>
            <w:r>
              <w:rPr>
                <w:webHidden/>
                <w:rtl/>
              </w:rPr>
              <w:fldChar w:fldCharType="separate"/>
            </w:r>
            <w:r w:rsidR="00140EC5">
              <w:rPr>
                <w:webHidden/>
              </w:rPr>
              <w:t>11</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82" w:history="1">
            <w:r w:rsidR="00FD5465" w:rsidRPr="002A62A3">
              <w:rPr>
                <w:rStyle w:val="Hyperlink"/>
              </w:rPr>
              <w:t>6. The mother of Fatimah (Salam-u-Allah Alaiha) [Peace Be Upon Her] is the best of all women</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Toc379788782 \h</w:instrText>
            </w:r>
            <w:r w:rsidR="00FD5465">
              <w:rPr>
                <w:webHidden/>
                <w:rtl/>
              </w:rPr>
              <w:instrText xml:space="preserve"> </w:instrText>
            </w:r>
            <w:r>
              <w:rPr>
                <w:webHidden/>
                <w:rtl/>
              </w:rPr>
            </w:r>
            <w:r>
              <w:rPr>
                <w:webHidden/>
                <w:rtl/>
              </w:rPr>
              <w:fldChar w:fldCharType="separate"/>
            </w:r>
            <w:r w:rsidR="00140EC5">
              <w:rPr>
                <w:webHidden/>
              </w:rPr>
              <w:t>11</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83" w:history="1">
            <w:r w:rsidR="00FD5465" w:rsidRPr="002A62A3">
              <w:rPr>
                <w:rStyle w:val="Hyperlink"/>
              </w:rPr>
              <w:t>7. “Fatimah! My mother and father be sacrificed for you”</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Toc379788783 \h</w:instrText>
            </w:r>
            <w:r w:rsidR="00FD5465">
              <w:rPr>
                <w:webHidden/>
                <w:rtl/>
              </w:rPr>
              <w:instrText xml:space="preserve"> </w:instrText>
            </w:r>
            <w:r>
              <w:rPr>
                <w:webHidden/>
                <w:rtl/>
              </w:rPr>
            </w:r>
            <w:r>
              <w:rPr>
                <w:webHidden/>
                <w:rtl/>
              </w:rPr>
              <w:fldChar w:fldCharType="separate"/>
            </w:r>
            <w:r w:rsidR="00140EC5">
              <w:rPr>
                <w:webHidden/>
              </w:rPr>
              <w:t>12</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84" w:history="1">
            <w:r w:rsidR="00FD5465" w:rsidRPr="002A62A3">
              <w:rPr>
                <w:rStyle w:val="Hyperlink"/>
              </w:rPr>
              <w:t>8. Fatimah (Salam-u-Allah Alaiha) [Peace Be Upon Her], a part of the Prophet (P.B.U.H)</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Toc379788784 \h</w:instrText>
            </w:r>
            <w:r w:rsidR="00FD5465">
              <w:rPr>
                <w:webHidden/>
                <w:rtl/>
              </w:rPr>
              <w:instrText xml:space="preserve"> </w:instrText>
            </w:r>
            <w:r>
              <w:rPr>
                <w:webHidden/>
                <w:rtl/>
              </w:rPr>
            </w:r>
            <w:r>
              <w:rPr>
                <w:webHidden/>
                <w:rtl/>
              </w:rPr>
              <w:fldChar w:fldCharType="separate"/>
            </w:r>
            <w:r w:rsidR="00140EC5">
              <w:rPr>
                <w:webHidden/>
              </w:rPr>
              <w:t>13</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85" w:history="1">
            <w:r w:rsidR="00FD5465" w:rsidRPr="002A62A3">
              <w:rPr>
                <w:rStyle w:val="Hyperlink"/>
              </w:rPr>
              <w:t>9. The Holy Prophet (P.B.U.H) used to stand up for Fatimah (Salam-u-Allah Alaiha) [Peace Be Upon Her]</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Toc379788785 \h</w:instrText>
            </w:r>
            <w:r w:rsidR="00FD5465">
              <w:rPr>
                <w:webHidden/>
                <w:rtl/>
              </w:rPr>
              <w:instrText xml:space="preserve"> </w:instrText>
            </w:r>
            <w:r>
              <w:rPr>
                <w:webHidden/>
                <w:rtl/>
              </w:rPr>
            </w:r>
            <w:r>
              <w:rPr>
                <w:webHidden/>
                <w:rtl/>
              </w:rPr>
              <w:fldChar w:fldCharType="separate"/>
            </w:r>
            <w:r w:rsidR="00140EC5">
              <w:rPr>
                <w:webHidden/>
              </w:rPr>
              <w:t>14</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86" w:history="1">
            <w:r w:rsidR="00FD5465" w:rsidRPr="002A62A3">
              <w:rPr>
                <w:rStyle w:val="Hyperlink"/>
              </w:rPr>
              <w:t>10. The Holy Prophet (P.B.U.H) laid out his cloak for Fatimah (Salam-u-Allah Alaiha) [Peace Be Upon Her]</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Toc379788786 \h</w:instrText>
            </w:r>
            <w:r w:rsidR="00FD5465">
              <w:rPr>
                <w:webHidden/>
                <w:rtl/>
              </w:rPr>
              <w:instrText xml:space="preserve"> </w:instrText>
            </w:r>
            <w:r>
              <w:rPr>
                <w:webHidden/>
                <w:rtl/>
              </w:rPr>
            </w:r>
            <w:r>
              <w:rPr>
                <w:webHidden/>
                <w:rtl/>
              </w:rPr>
              <w:fldChar w:fldCharType="separate"/>
            </w:r>
            <w:r w:rsidR="00140EC5">
              <w:rPr>
                <w:webHidden/>
              </w:rPr>
              <w:t>15</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87" w:history="1">
            <w:r w:rsidR="00FD5465" w:rsidRPr="002A62A3">
              <w:rPr>
                <w:rStyle w:val="Hyperlink"/>
              </w:rPr>
              <w:t>11. The journey of the Holy Prophet (P.B.U.H) started and ended at the house of Fatimah (Salam-u-Allah Alaiha) [Peace Be Upon Her]</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Toc379788787 \h</w:instrText>
            </w:r>
            <w:r w:rsidR="00FD5465">
              <w:rPr>
                <w:webHidden/>
                <w:rtl/>
              </w:rPr>
              <w:instrText xml:space="preserve"> </w:instrText>
            </w:r>
            <w:r>
              <w:rPr>
                <w:webHidden/>
                <w:rtl/>
              </w:rPr>
            </w:r>
            <w:r>
              <w:rPr>
                <w:webHidden/>
                <w:rtl/>
              </w:rPr>
              <w:fldChar w:fldCharType="separate"/>
            </w:r>
            <w:r w:rsidR="00140EC5">
              <w:rPr>
                <w:webHidden/>
              </w:rPr>
              <w:t>15</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88" w:history="1">
            <w:r w:rsidR="00FD5465" w:rsidRPr="002A62A3">
              <w:rPr>
                <w:rStyle w:val="Hyperlink"/>
              </w:rPr>
              <w:t>12. Fatimah (Salam-u-Allah Alaiha) [Peace Be Upon Her]: the centre of love for the Holy Prophet (P.B.U.H) on earth</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Toc379788788 \h</w:instrText>
            </w:r>
            <w:r w:rsidR="00FD5465">
              <w:rPr>
                <w:webHidden/>
                <w:rtl/>
              </w:rPr>
              <w:instrText xml:space="preserve"> </w:instrText>
            </w:r>
            <w:r>
              <w:rPr>
                <w:webHidden/>
                <w:rtl/>
              </w:rPr>
            </w:r>
            <w:r>
              <w:rPr>
                <w:webHidden/>
                <w:rtl/>
              </w:rPr>
              <w:fldChar w:fldCharType="separate"/>
            </w:r>
            <w:r w:rsidR="00140EC5">
              <w:rPr>
                <w:webHidden/>
              </w:rPr>
              <w:t>16</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89" w:history="1">
            <w:r w:rsidR="00FD5465" w:rsidRPr="002A62A3">
              <w:rPr>
                <w:rStyle w:val="Hyperlink"/>
              </w:rPr>
              <w:t>13. Nobody’s habits resembled more to the Holy Prophet (P.B.U.H)</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Toc379788789 \h</w:instrText>
            </w:r>
            <w:r w:rsidR="00FD5465">
              <w:rPr>
                <w:webHidden/>
                <w:rtl/>
              </w:rPr>
              <w:instrText xml:space="preserve"> </w:instrText>
            </w:r>
            <w:r>
              <w:rPr>
                <w:webHidden/>
                <w:rtl/>
              </w:rPr>
            </w:r>
            <w:r>
              <w:rPr>
                <w:webHidden/>
                <w:rtl/>
              </w:rPr>
              <w:fldChar w:fldCharType="separate"/>
            </w:r>
            <w:r w:rsidR="00140EC5">
              <w:rPr>
                <w:webHidden/>
              </w:rPr>
              <w:t>18</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90" w:history="1">
            <w:r w:rsidR="00FD5465" w:rsidRPr="002A62A3">
              <w:rPr>
                <w:rStyle w:val="Hyperlink"/>
              </w:rPr>
              <w:t>14. The pleasure of Fatimah (Salam-u-Allah Alaiha) [Peace Be Upon Her] is the pleasure of the Holy Prophet (P.B.U.H)</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Toc379788790 \h</w:instrText>
            </w:r>
            <w:r w:rsidR="00FD5465">
              <w:rPr>
                <w:webHidden/>
                <w:rtl/>
              </w:rPr>
              <w:instrText xml:space="preserve"> </w:instrText>
            </w:r>
            <w:r>
              <w:rPr>
                <w:webHidden/>
                <w:rtl/>
              </w:rPr>
            </w:r>
            <w:r>
              <w:rPr>
                <w:webHidden/>
                <w:rtl/>
              </w:rPr>
              <w:fldChar w:fldCharType="separate"/>
            </w:r>
            <w:r w:rsidR="00140EC5">
              <w:rPr>
                <w:webHidden/>
              </w:rPr>
              <w:t>20</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91" w:history="1">
            <w:r w:rsidR="00FD5465" w:rsidRPr="002A62A3">
              <w:rPr>
                <w:rStyle w:val="Hyperlink"/>
              </w:rPr>
              <w:t>15. Whoever angers Fatimah (Salam-u-Allah Alaiha) [Peace Be Upon Her] angers the Messenger of Allah (P.B.U.H)</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Toc379788791 \h</w:instrText>
            </w:r>
            <w:r w:rsidR="00FD5465">
              <w:rPr>
                <w:webHidden/>
                <w:rtl/>
              </w:rPr>
              <w:instrText xml:space="preserve"> </w:instrText>
            </w:r>
            <w:r>
              <w:rPr>
                <w:webHidden/>
                <w:rtl/>
              </w:rPr>
            </w:r>
            <w:r>
              <w:rPr>
                <w:webHidden/>
                <w:rtl/>
              </w:rPr>
              <w:fldChar w:fldCharType="separate"/>
            </w:r>
            <w:r w:rsidR="00140EC5">
              <w:rPr>
                <w:webHidden/>
              </w:rPr>
              <w:t>21</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92" w:history="1">
            <w:r w:rsidR="00FD5465" w:rsidRPr="002A62A3">
              <w:rPr>
                <w:rStyle w:val="Hyperlink"/>
              </w:rPr>
              <w:t>16. The pleasure of Fatimah (Salam-u-Allah Alaiha) [Peace Be Upon Her] is the pleasure of Allah (Subḥānahu Wa Ta’āla) [Glorious is He and He is Exalted]</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Toc379788792 \h</w:instrText>
            </w:r>
            <w:r w:rsidR="00FD5465">
              <w:rPr>
                <w:webHidden/>
                <w:rtl/>
              </w:rPr>
              <w:instrText xml:space="preserve"> </w:instrText>
            </w:r>
            <w:r>
              <w:rPr>
                <w:webHidden/>
                <w:rtl/>
              </w:rPr>
            </w:r>
            <w:r>
              <w:rPr>
                <w:webHidden/>
                <w:rtl/>
              </w:rPr>
              <w:fldChar w:fldCharType="separate"/>
            </w:r>
            <w:r w:rsidR="00140EC5">
              <w:rPr>
                <w:webHidden/>
              </w:rPr>
              <w:t>21</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93" w:history="1">
            <w:r w:rsidR="00FD5465" w:rsidRPr="002A62A3">
              <w:rPr>
                <w:rStyle w:val="Hyperlink"/>
              </w:rPr>
              <w:t>17. Whoever hurts Fatimah (Salam-u-Allah Alaiha) [Peace Be Upon Her] hurts the Holy Prophet (P.B.U.H)</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Toc379788793 \h</w:instrText>
            </w:r>
            <w:r w:rsidR="00FD5465">
              <w:rPr>
                <w:webHidden/>
                <w:rtl/>
              </w:rPr>
              <w:instrText xml:space="preserve"> </w:instrText>
            </w:r>
            <w:r>
              <w:rPr>
                <w:webHidden/>
                <w:rtl/>
              </w:rPr>
            </w:r>
            <w:r>
              <w:rPr>
                <w:webHidden/>
                <w:rtl/>
              </w:rPr>
              <w:fldChar w:fldCharType="separate"/>
            </w:r>
            <w:r w:rsidR="00140EC5">
              <w:rPr>
                <w:webHidden/>
              </w:rPr>
              <w:t>22</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94" w:history="1">
            <w:r w:rsidR="00FD5465" w:rsidRPr="002A62A3">
              <w:rPr>
                <w:rStyle w:val="Hyperlink"/>
              </w:rPr>
              <w:t>18. The enemy of Fatimah (Salam-u-Allah Alaiha) [Peace Be Upon Her] is the enemy of the Holy Prophet (P.B.U.H)</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Toc379788794 \h</w:instrText>
            </w:r>
            <w:r w:rsidR="00FD5465">
              <w:rPr>
                <w:webHidden/>
                <w:rtl/>
              </w:rPr>
              <w:instrText xml:space="preserve"> </w:instrText>
            </w:r>
            <w:r>
              <w:rPr>
                <w:webHidden/>
                <w:rtl/>
              </w:rPr>
            </w:r>
            <w:r>
              <w:rPr>
                <w:webHidden/>
                <w:rtl/>
              </w:rPr>
              <w:fldChar w:fldCharType="separate"/>
            </w:r>
            <w:r w:rsidR="00140EC5">
              <w:rPr>
                <w:webHidden/>
              </w:rPr>
              <w:t>22</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95" w:history="1">
            <w:r w:rsidR="00FD5465" w:rsidRPr="002A62A3">
              <w:rPr>
                <w:rStyle w:val="Hyperlink"/>
              </w:rPr>
              <w:t>19. The enemy of the family of Fatimah (Salam-u-Allah Alaiha) [Peace Be Upon Her] is a hypocrite, cursed and bound for Hell</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Toc379788795 \h</w:instrText>
            </w:r>
            <w:r w:rsidR="00FD5465">
              <w:rPr>
                <w:webHidden/>
                <w:rtl/>
              </w:rPr>
              <w:instrText xml:space="preserve"> </w:instrText>
            </w:r>
            <w:r>
              <w:rPr>
                <w:webHidden/>
                <w:rtl/>
              </w:rPr>
            </w:r>
            <w:r>
              <w:rPr>
                <w:webHidden/>
                <w:rtl/>
              </w:rPr>
              <w:fldChar w:fldCharType="separate"/>
            </w:r>
            <w:r w:rsidR="00140EC5">
              <w:rPr>
                <w:webHidden/>
              </w:rPr>
              <w:t>23</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96" w:history="1">
            <w:r w:rsidR="00FD5465" w:rsidRPr="002A62A3">
              <w:rPr>
                <w:rStyle w:val="Hyperlink"/>
              </w:rPr>
              <w:t>20. Fatimah (Salam-u-Allah Alaiha) [Peace Be Upon Her] beholder of the secret of the Messenger of Allah (P.B.U.H)</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Toc379788796 \h</w:instrText>
            </w:r>
            <w:r w:rsidR="00FD5465">
              <w:rPr>
                <w:webHidden/>
                <w:rtl/>
              </w:rPr>
              <w:instrText xml:space="preserve"> </w:instrText>
            </w:r>
            <w:r>
              <w:rPr>
                <w:webHidden/>
                <w:rtl/>
              </w:rPr>
            </w:r>
            <w:r>
              <w:rPr>
                <w:webHidden/>
                <w:rtl/>
              </w:rPr>
              <w:fldChar w:fldCharType="separate"/>
            </w:r>
            <w:r w:rsidR="00140EC5">
              <w:rPr>
                <w:webHidden/>
              </w:rPr>
              <w:t>25</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97" w:history="1">
            <w:r w:rsidR="00FD5465" w:rsidRPr="002A62A3">
              <w:rPr>
                <w:rStyle w:val="Hyperlink"/>
              </w:rPr>
              <w:t>21. Fatimah (Salam-u-Allah Alaiha) [Peace Be Upon Her] is the fruitful branch of the tree of Prophethood</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Toc379788797 \h</w:instrText>
            </w:r>
            <w:r w:rsidR="00FD5465">
              <w:rPr>
                <w:webHidden/>
                <w:rtl/>
              </w:rPr>
              <w:instrText xml:space="preserve"> </w:instrText>
            </w:r>
            <w:r>
              <w:rPr>
                <w:webHidden/>
                <w:rtl/>
              </w:rPr>
            </w:r>
            <w:r>
              <w:rPr>
                <w:webHidden/>
                <w:rtl/>
              </w:rPr>
              <w:fldChar w:fldCharType="separate"/>
            </w:r>
            <w:r w:rsidR="00140EC5">
              <w:rPr>
                <w:webHidden/>
              </w:rPr>
              <w:t>27</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98" w:history="1">
            <w:r w:rsidR="00FD5465" w:rsidRPr="002A62A3">
              <w:rPr>
                <w:rStyle w:val="Hyperlink"/>
              </w:rPr>
              <w:t>22. The Prophet (P.B.U.H) himself is a witness to the chastity and honour of Fatimah (Salam-u-Allah Alaiha) [Peace Be Upon Her]</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Toc379788798 \h</w:instrText>
            </w:r>
            <w:r w:rsidR="00FD5465">
              <w:rPr>
                <w:webHidden/>
                <w:rtl/>
              </w:rPr>
              <w:instrText xml:space="preserve"> </w:instrText>
            </w:r>
            <w:r>
              <w:rPr>
                <w:webHidden/>
                <w:rtl/>
              </w:rPr>
            </w:r>
            <w:r>
              <w:rPr>
                <w:webHidden/>
                <w:rtl/>
              </w:rPr>
              <w:fldChar w:fldCharType="separate"/>
            </w:r>
            <w:r w:rsidR="00140EC5">
              <w:rPr>
                <w:webHidden/>
              </w:rPr>
              <w:t>28</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799" w:history="1">
            <w:r w:rsidR="00FD5465" w:rsidRPr="002A62A3">
              <w:rPr>
                <w:rStyle w:val="Hyperlink"/>
              </w:rPr>
              <w:t>23. Allah (Subḥānahu Wa Ta’āla) [Glorious is He and He is Exalted] ordained the marriage of Fatimah (Salam-u-Allah Alaiha) [Peace Be Upon Her] to Ali (Karram-a-Allahu Wajhahu) [May God Honor Him]</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Toc379788799 \h</w:instrText>
            </w:r>
            <w:r w:rsidR="00FD5465">
              <w:rPr>
                <w:webHidden/>
                <w:rtl/>
              </w:rPr>
              <w:instrText xml:space="preserve"> </w:instrText>
            </w:r>
            <w:r>
              <w:rPr>
                <w:webHidden/>
                <w:rtl/>
              </w:rPr>
            </w:r>
            <w:r>
              <w:rPr>
                <w:webHidden/>
                <w:rtl/>
              </w:rPr>
              <w:fldChar w:fldCharType="separate"/>
            </w:r>
            <w:r w:rsidR="00140EC5">
              <w:rPr>
                <w:webHidden/>
              </w:rPr>
              <w:t>28</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800" w:history="1">
            <w:r w:rsidR="00FD5465" w:rsidRPr="002A62A3">
              <w:rPr>
                <w:rStyle w:val="Hyperlink"/>
              </w:rPr>
              <w:t>24. Fatimah’s (Salam-u-Allah Alaiha) [Peace Be Upon Her] marriage ceremony at the Upper Heavens with the participation of forty thousand angels</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Toc379788800 \h</w:instrText>
            </w:r>
            <w:r w:rsidR="00FD5465">
              <w:rPr>
                <w:webHidden/>
                <w:rtl/>
              </w:rPr>
              <w:instrText xml:space="preserve"> </w:instrText>
            </w:r>
            <w:r>
              <w:rPr>
                <w:webHidden/>
                <w:rtl/>
              </w:rPr>
            </w:r>
            <w:r>
              <w:rPr>
                <w:webHidden/>
                <w:rtl/>
              </w:rPr>
              <w:fldChar w:fldCharType="separate"/>
            </w:r>
            <w:r w:rsidR="00140EC5">
              <w:rPr>
                <w:webHidden/>
              </w:rPr>
              <w:t>29</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801" w:history="1">
            <w:r w:rsidR="00FD5465" w:rsidRPr="002A62A3">
              <w:rPr>
                <w:rStyle w:val="Hyperlink"/>
              </w:rPr>
              <w:t>25. Prayers of the Holy Prophet (P.B.U.H) for Fatimah (Salam-u-Allah Alaiha) [Peace Be Upon Her] and her descendants</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Toc379788801 \h</w:instrText>
            </w:r>
            <w:r w:rsidR="00FD5465">
              <w:rPr>
                <w:webHidden/>
                <w:rtl/>
              </w:rPr>
              <w:instrText xml:space="preserve"> </w:instrText>
            </w:r>
            <w:r>
              <w:rPr>
                <w:webHidden/>
                <w:rtl/>
              </w:rPr>
            </w:r>
            <w:r>
              <w:rPr>
                <w:webHidden/>
                <w:rtl/>
              </w:rPr>
              <w:fldChar w:fldCharType="separate"/>
            </w:r>
            <w:r w:rsidR="00140EC5">
              <w:rPr>
                <w:webHidden/>
              </w:rPr>
              <w:t>30</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802" w:history="1">
            <w:r w:rsidR="00FD5465" w:rsidRPr="002A62A3">
              <w:rPr>
                <w:rStyle w:val="Hyperlink"/>
              </w:rPr>
              <w:t>26. Ali (Karram-a-Allahu Wajhahu) [May God Honor Him] was not allowed to marry again during the lifetime of Fatimah (Salam-u-Allah Alaiha) [Peace Be Upon Her]</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Toc379788802 \h</w:instrText>
            </w:r>
            <w:r w:rsidR="00FD5465">
              <w:rPr>
                <w:webHidden/>
                <w:rtl/>
              </w:rPr>
              <w:instrText xml:space="preserve"> </w:instrText>
            </w:r>
            <w:r>
              <w:rPr>
                <w:webHidden/>
                <w:rtl/>
              </w:rPr>
            </w:r>
            <w:r>
              <w:rPr>
                <w:webHidden/>
                <w:rtl/>
              </w:rPr>
              <w:fldChar w:fldCharType="separate"/>
            </w:r>
            <w:r w:rsidR="00140EC5">
              <w:rPr>
                <w:webHidden/>
              </w:rPr>
              <w:t>31</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803" w:history="1">
            <w:r w:rsidR="00FD5465" w:rsidRPr="002A62A3">
              <w:rPr>
                <w:rStyle w:val="Hyperlink"/>
              </w:rPr>
              <w:t>27. Fatimah’s sons the inheritors of the attributes of the Prophet (P.B.U.H)</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Toc379788803 \h</w:instrText>
            </w:r>
            <w:r w:rsidR="00FD5465">
              <w:rPr>
                <w:webHidden/>
                <w:rtl/>
              </w:rPr>
              <w:instrText xml:space="preserve"> </w:instrText>
            </w:r>
            <w:r>
              <w:rPr>
                <w:webHidden/>
                <w:rtl/>
              </w:rPr>
            </w:r>
            <w:r>
              <w:rPr>
                <w:webHidden/>
                <w:rtl/>
              </w:rPr>
              <w:fldChar w:fldCharType="separate"/>
            </w:r>
            <w:r w:rsidR="00140EC5">
              <w:rPr>
                <w:webHidden/>
              </w:rPr>
              <w:t>31</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804" w:history="1">
            <w:r w:rsidR="00FD5465" w:rsidRPr="002A62A3">
              <w:rPr>
                <w:rStyle w:val="Hyperlink"/>
              </w:rPr>
              <w:t>28. The children of Fatimah (Salam-u-Allah Alaiha) [Peace Be Upon Her] are the children of the Prophet (P.B.U.H)</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Toc379788804 \h</w:instrText>
            </w:r>
            <w:r w:rsidR="00FD5465">
              <w:rPr>
                <w:webHidden/>
                <w:rtl/>
              </w:rPr>
              <w:instrText xml:space="preserve"> </w:instrText>
            </w:r>
            <w:r>
              <w:rPr>
                <w:webHidden/>
                <w:rtl/>
              </w:rPr>
            </w:r>
            <w:r>
              <w:rPr>
                <w:webHidden/>
                <w:rtl/>
              </w:rPr>
              <w:fldChar w:fldCharType="separate"/>
            </w:r>
            <w:r w:rsidR="00140EC5">
              <w:rPr>
                <w:webHidden/>
              </w:rPr>
              <w:t>32</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805" w:history="1">
            <w:r w:rsidR="00FD5465" w:rsidRPr="002A62A3">
              <w:rPr>
                <w:rStyle w:val="Hyperlink"/>
              </w:rPr>
              <w:t>29. On the Day of Judgement all family ties will be broken except for those of Fatimah (Salam-u-Allah Alaiha) [Peace Be Upon Her]</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Toc379788805 \h</w:instrText>
            </w:r>
            <w:r w:rsidR="00FD5465">
              <w:rPr>
                <w:webHidden/>
                <w:rtl/>
              </w:rPr>
              <w:instrText xml:space="preserve"> </w:instrText>
            </w:r>
            <w:r>
              <w:rPr>
                <w:webHidden/>
                <w:rtl/>
              </w:rPr>
            </w:r>
            <w:r>
              <w:rPr>
                <w:webHidden/>
                <w:rtl/>
              </w:rPr>
              <w:fldChar w:fldCharType="separate"/>
            </w:r>
            <w:r w:rsidR="00140EC5">
              <w:rPr>
                <w:webHidden/>
              </w:rPr>
              <w:t>33</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806" w:history="1">
            <w:r w:rsidR="00FD5465" w:rsidRPr="002A62A3">
              <w:rPr>
                <w:rStyle w:val="Hyperlink"/>
              </w:rPr>
              <w:t>30. Fatimah (Salam-u-Allah Alaiha) [Peace Be Upon Her] will be the first to meet the Holy Prophet (P.B.U.H) after his passing away</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Toc379788806 \h</w:instrText>
            </w:r>
            <w:r w:rsidR="00FD5465">
              <w:rPr>
                <w:webHidden/>
                <w:rtl/>
              </w:rPr>
              <w:instrText xml:space="preserve"> </w:instrText>
            </w:r>
            <w:r>
              <w:rPr>
                <w:webHidden/>
                <w:rtl/>
              </w:rPr>
            </w:r>
            <w:r>
              <w:rPr>
                <w:webHidden/>
                <w:rtl/>
              </w:rPr>
              <w:fldChar w:fldCharType="separate"/>
            </w:r>
            <w:r w:rsidR="00140EC5">
              <w:rPr>
                <w:webHidden/>
              </w:rPr>
              <w:t>33</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807" w:history="1">
            <w:r w:rsidR="00FD5465" w:rsidRPr="002A62A3">
              <w:rPr>
                <w:rStyle w:val="Hyperlink"/>
              </w:rPr>
              <w:t>31. Fatimah (Salam-u-Allah Alaiha) [Peace Be Upon Her] was aware of her own death</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Toc379788807 \h</w:instrText>
            </w:r>
            <w:r w:rsidR="00FD5465">
              <w:rPr>
                <w:webHidden/>
                <w:rtl/>
              </w:rPr>
              <w:instrText xml:space="preserve"> </w:instrText>
            </w:r>
            <w:r>
              <w:rPr>
                <w:webHidden/>
                <w:rtl/>
              </w:rPr>
            </w:r>
            <w:r>
              <w:rPr>
                <w:webHidden/>
                <w:rtl/>
              </w:rPr>
              <w:fldChar w:fldCharType="separate"/>
            </w:r>
            <w:r w:rsidR="00140EC5">
              <w:rPr>
                <w:webHidden/>
              </w:rPr>
              <w:t>35</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808" w:history="1">
            <w:r w:rsidR="00FD5465" w:rsidRPr="002A62A3">
              <w:rPr>
                <w:rStyle w:val="Hyperlink"/>
              </w:rPr>
              <w:t>32. On Judgement Day, everyone will lower their gaze on the arrival of Fatimah (Salam-u-Allah Alaiha) [Peace Be Upon Her]</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Toc379788808 \h</w:instrText>
            </w:r>
            <w:r w:rsidR="00FD5465">
              <w:rPr>
                <w:webHidden/>
                <w:rtl/>
              </w:rPr>
              <w:instrText xml:space="preserve"> </w:instrText>
            </w:r>
            <w:r>
              <w:rPr>
                <w:webHidden/>
                <w:rtl/>
              </w:rPr>
            </w:r>
            <w:r>
              <w:rPr>
                <w:webHidden/>
                <w:rtl/>
              </w:rPr>
              <w:fldChar w:fldCharType="separate"/>
            </w:r>
            <w:r w:rsidR="00140EC5">
              <w:rPr>
                <w:webHidden/>
              </w:rPr>
              <w:t>35</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809" w:history="1">
            <w:r w:rsidR="00FD5465" w:rsidRPr="002A62A3">
              <w:rPr>
                <w:rStyle w:val="Hyperlink"/>
              </w:rPr>
              <w:t>33. Fatimah will cross the Bridge accompanied with seventy thousand Hurs</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Toc379788809 \h</w:instrText>
            </w:r>
            <w:r w:rsidR="00FD5465">
              <w:rPr>
                <w:webHidden/>
                <w:rtl/>
              </w:rPr>
              <w:instrText xml:space="preserve"> </w:instrText>
            </w:r>
            <w:r>
              <w:rPr>
                <w:webHidden/>
                <w:rtl/>
              </w:rPr>
            </w:r>
            <w:r>
              <w:rPr>
                <w:webHidden/>
                <w:rtl/>
              </w:rPr>
              <w:fldChar w:fldCharType="separate"/>
            </w:r>
            <w:r w:rsidR="00140EC5">
              <w:rPr>
                <w:webHidden/>
              </w:rPr>
              <w:t>37</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810" w:history="1">
            <w:r w:rsidR="00FD5465" w:rsidRPr="002A62A3">
              <w:rPr>
                <w:rStyle w:val="Hyperlink"/>
              </w:rPr>
              <w:t>34. On Judgement Day Fatimah (Salam-u-Allah Alaiha) [Peace Be Upon Her] will sit in the carriage of the Holy Prophet (P.B.U.H)</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Toc379788810 \h</w:instrText>
            </w:r>
            <w:r w:rsidR="00FD5465">
              <w:rPr>
                <w:webHidden/>
                <w:rtl/>
              </w:rPr>
              <w:instrText xml:space="preserve"> </w:instrText>
            </w:r>
            <w:r>
              <w:rPr>
                <w:webHidden/>
                <w:rtl/>
              </w:rPr>
            </w:r>
            <w:r>
              <w:rPr>
                <w:webHidden/>
                <w:rtl/>
              </w:rPr>
              <w:fldChar w:fldCharType="separate"/>
            </w:r>
            <w:r w:rsidR="00140EC5">
              <w:rPr>
                <w:webHidden/>
              </w:rPr>
              <w:t>38</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811" w:history="1">
            <w:r w:rsidR="00FD5465" w:rsidRPr="002A62A3">
              <w:rPr>
                <w:rStyle w:val="Hyperlink"/>
              </w:rPr>
              <w:t>35. Fatimah (Salam-u-Allah Alaiha) [Peace Be Upon Her] is the handle of the scale</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Toc379788811 \h</w:instrText>
            </w:r>
            <w:r w:rsidR="00FD5465">
              <w:rPr>
                <w:webHidden/>
                <w:rtl/>
              </w:rPr>
              <w:instrText xml:space="preserve"> </w:instrText>
            </w:r>
            <w:r>
              <w:rPr>
                <w:webHidden/>
                <w:rtl/>
              </w:rPr>
            </w:r>
            <w:r>
              <w:rPr>
                <w:webHidden/>
                <w:rtl/>
              </w:rPr>
              <w:fldChar w:fldCharType="separate"/>
            </w:r>
            <w:r w:rsidR="00140EC5">
              <w:rPr>
                <w:webHidden/>
              </w:rPr>
              <w:t>38</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812" w:history="1">
            <w:r w:rsidR="00FD5465" w:rsidRPr="002A62A3">
              <w:rPr>
                <w:rStyle w:val="Hyperlink"/>
              </w:rPr>
              <w:t>36. Fatimah (Salam-u-Allah Alaiha) [Peace Be Upon Her] and her family will be the first to enter Paradise with the Holy Prophet (P.B.U.H)</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Toc379788812 \h</w:instrText>
            </w:r>
            <w:r w:rsidR="00FD5465">
              <w:rPr>
                <w:webHidden/>
                <w:rtl/>
              </w:rPr>
              <w:instrText xml:space="preserve"> </w:instrText>
            </w:r>
            <w:r>
              <w:rPr>
                <w:webHidden/>
                <w:rtl/>
              </w:rPr>
            </w:r>
            <w:r>
              <w:rPr>
                <w:webHidden/>
                <w:rtl/>
              </w:rPr>
              <w:fldChar w:fldCharType="separate"/>
            </w:r>
            <w:r w:rsidR="00140EC5">
              <w:rPr>
                <w:webHidden/>
              </w:rPr>
              <w:t>39</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813" w:history="1">
            <w:r w:rsidR="00FD5465" w:rsidRPr="002A62A3">
              <w:rPr>
                <w:rStyle w:val="Hyperlink"/>
              </w:rPr>
              <w:t>37. On the Day of Judgement Fatimah’s residence will be a white dome under the Throne of Allah (Subḥānahu Wa Ta’āla) [Glorious is He and He is Exalted]</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Toc379788813 \h</w:instrText>
            </w:r>
            <w:r w:rsidR="00FD5465">
              <w:rPr>
                <w:webHidden/>
                <w:rtl/>
              </w:rPr>
              <w:instrText xml:space="preserve"> </w:instrText>
            </w:r>
            <w:r>
              <w:rPr>
                <w:webHidden/>
                <w:rtl/>
              </w:rPr>
            </w:r>
            <w:r>
              <w:rPr>
                <w:webHidden/>
                <w:rtl/>
              </w:rPr>
              <w:fldChar w:fldCharType="separate"/>
            </w:r>
            <w:r w:rsidR="00140EC5">
              <w:rPr>
                <w:webHidden/>
              </w:rPr>
              <w:t>40</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814" w:history="1">
            <w:r w:rsidR="00FD5465" w:rsidRPr="002A62A3">
              <w:rPr>
                <w:rStyle w:val="Hyperlink"/>
              </w:rPr>
              <w:t>38. The ‘Holy Five’ and their lovers will be together on the Day of Judgement</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Toc379788814 \h</w:instrText>
            </w:r>
            <w:r w:rsidR="00FD5465">
              <w:rPr>
                <w:webHidden/>
                <w:rtl/>
              </w:rPr>
              <w:instrText xml:space="preserve"> </w:instrText>
            </w:r>
            <w:r>
              <w:rPr>
                <w:webHidden/>
                <w:rtl/>
              </w:rPr>
            </w:r>
            <w:r>
              <w:rPr>
                <w:webHidden/>
                <w:rtl/>
              </w:rPr>
              <w:fldChar w:fldCharType="separate"/>
            </w:r>
            <w:r w:rsidR="00140EC5">
              <w:rPr>
                <w:webHidden/>
              </w:rPr>
              <w:t>40</w:t>
            </w:r>
            <w:r>
              <w:rPr>
                <w:webHidden/>
                <w:rtl/>
              </w:rPr>
              <w:fldChar w:fldCharType="end"/>
            </w:r>
          </w:hyperlink>
        </w:p>
        <w:p w:rsidR="00FD5465" w:rsidRDefault="00F1052D" w:rsidP="00FD5465">
          <w:pPr>
            <w:pStyle w:val="TOC2"/>
            <w:rPr>
              <w:rFonts w:asciiTheme="minorHAnsi" w:eastAsiaTheme="minorEastAsia" w:hAnsiTheme="minorHAnsi" w:cstheme="minorBidi"/>
              <w:color w:val="auto"/>
              <w:sz w:val="22"/>
              <w:szCs w:val="22"/>
              <w:rtl/>
            </w:rPr>
          </w:pPr>
          <w:hyperlink w:anchor="_Toc379788815" w:history="1">
            <w:r w:rsidR="00FD5465" w:rsidRPr="002A62A3">
              <w:rPr>
                <w:rStyle w:val="Hyperlink"/>
              </w:rPr>
              <w:t>39. Ayeshah (Razeya-a-Allah Anha) [May Allah Be Pleased With Her]: Fatimah (Salam-u-Allah Alaiha) [Peace Be Upon Her] is the most superior personality after the Prophet (P.B.U.H)</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Toc379788815 \h</w:instrText>
            </w:r>
            <w:r w:rsidR="00FD5465">
              <w:rPr>
                <w:webHidden/>
                <w:rtl/>
              </w:rPr>
              <w:instrText xml:space="preserve"> </w:instrText>
            </w:r>
            <w:r>
              <w:rPr>
                <w:webHidden/>
                <w:rtl/>
              </w:rPr>
            </w:r>
            <w:r>
              <w:rPr>
                <w:webHidden/>
                <w:rtl/>
              </w:rPr>
              <w:fldChar w:fldCharType="separate"/>
            </w:r>
            <w:r w:rsidR="00140EC5">
              <w:rPr>
                <w:webHidden/>
              </w:rPr>
              <w:t>41</w:t>
            </w:r>
            <w:r>
              <w:rPr>
                <w:webHidden/>
                <w:rtl/>
              </w:rPr>
              <w:fldChar w:fldCharType="end"/>
            </w:r>
          </w:hyperlink>
        </w:p>
        <w:p w:rsidR="00FD5465" w:rsidRDefault="00F1052D" w:rsidP="00FD5465">
          <w:pPr>
            <w:pStyle w:val="TOC1"/>
            <w:rPr>
              <w:rFonts w:asciiTheme="minorHAnsi" w:eastAsiaTheme="minorEastAsia" w:hAnsiTheme="minorHAnsi" w:cstheme="minorBidi"/>
              <w:b w:val="0"/>
              <w:bCs w:val="0"/>
              <w:color w:val="auto"/>
              <w:sz w:val="22"/>
              <w:szCs w:val="22"/>
              <w:rtl/>
            </w:rPr>
          </w:pPr>
          <w:hyperlink w:anchor="_Toc379788816" w:history="1">
            <w:r w:rsidR="00FD5465" w:rsidRPr="002A62A3">
              <w:rPr>
                <w:rStyle w:val="Hyperlink"/>
              </w:rPr>
              <w:t>Glossary</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Toc379788816 \h</w:instrText>
            </w:r>
            <w:r w:rsidR="00FD5465">
              <w:rPr>
                <w:webHidden/>
                <w:rtl/>
              </w:rPr>
              <w:instrText xml:space="preserve"> </w:instrText>
            </w:r>
            <w:r>
              <w:rPr>
                <w:webHidden/>
                <w:rtl/>
              </w:rPr>
            </w:r>
            <w:r>
              <w:rPr>
                <w:webHidden/>
                <w:rtl/>
              </w:rPr>
              <w:fldChar w:fldCharType="separate"/>
            </w:r>
            <w:r w:rsidR="00140EC5">
              <w:rPr>
                <w:webHidden/>
              </w:rPr>
              <w:t>42</w:t>
            </w:r>
            <w:r>
              <w:rPr>
                <w:webHidden/>
                <w:rtl/>
              </w:rPr>
              <w:fldChar w:fldCharType="end"/>
            </w:r>
          </w:hyperlink>
        </w:p>
        <w:p w:rsidR="00FD5465" w:rsidRDefault="00F1052D" w:rsidP="00FD5465">
          <w:pPr>
            <w:pStyle w:val="TOC1"/>
            <w:rPr>
              <w:rFonts w:asciiTheme="minorHAnsi" w:eastAsiaTheme="minorEastAsia" w:hAnsiTheme="minorHAnsi" w:cstheme="minorBidi"/>
              <w:b w:val="0"/>
              <w:bCs w:val="0"/>
              <w:color w:val="auto"/>
              <w:sz w:val="22"/>
              <w:szCs w:val="22"/>
              <w:rtl/>
            </w:rPr>
          </w:pPr>
          <w:hyperlink w:anchor="_Toc379788817" w:history="1">
            <w:r w:rsidR="00FD5465" w:rsidRPr="002A62A3">
              <w:rPr>
                <w:rStyle w:val="Hyperlink"/>
              </w:rPr>
              <w:t>Bibliography</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Toc379788817 \h</w:instrText>
            </w:r>
            <w:r w:rsidR="00FD5465">
              <w:rPr>
                <w:webHidden/>
                <w:rtl/>
              </w:rPr>
              <w:instrText xml:space="preserve"> </w:instrText>
            </w:r>
            <w:r>
              <w:rPr>
                <w:webHidden/>
                <w:rtl/>
              </w:rPr>
            </w:r>
            <w:r>
              <w:rPr>
                <w:webHidden/>
                <w:rtl/>
              </w:rPr>
              <w:fldChar w:fldCharType="separate"/>
            </w:r>
            <w:r w:rsidR="00140EC5">
              <w:rPr>
                <w:webHidden/>
              </w:rPr>
              <w:t>46</w:t>
            </w:r>
            <w:r>
              <w:rPr>
                <w:webHidden/>
                <w:rtl/>
              </w:rPr>
              <w:fldChar w:fldCharType="end"/>
            </w:r>
          </w:hyperlink>
        </w:p>
        <w:p w:rsidR="00FD5465" w:rsidRDefault="00F1052D" w:rsidP="00FD5465">
          <w:pPr>
            <w:pStyle w:val="TOC1"/>
            <w:rPr>
              <w:rFonts w:asciiTheme="minorHAnsi" w:eastAsiaTheme="minorEastAsia" w:hAnsiTheme="minorHAnsi" w:cstheme="minorBidi"/>
              <w:b w:val="0"/>
              <w:bCs w:val="0"/>
              <w:color w:val="auto"/>
              <w:sz w:val="22"/>
              <w:szCs w:val="22"/>
              <w:rtl/>
            </w:rPr>
          </w:pPr>
          <w:hyperlink w:anchor="_Toc379788818" w:history="1">
            <w:r w:rsidR="00FD5465" w:rsidRPr="002A62A3">
              <w:rPr>
                <w:rStyle w:val="Hyperlink"/>
              </w:rPr>
              <w:t>References</w:t>
            </w:r>
            <w:r w:rsidR="00FD5465">
              <w:rPr>
                <w:webHidden/>
                <w:rtl/>
              </w:rPr>
              <w:tab/>
            </w:r>
            <w:r>
              <w:rPr>
                <w:webHidden/>
                <w:rtl/>
              </w:rPr>
              <w:fldChar w:fldCharType="begin"/>
            </w:r>
            <w:r w:rsidR="00FD5465">
              <w:rPr>
                <w:webHidden/>
                <w:rtl/>
              </w:rPr>
              <w:instrText xml:space="preserve"> </w:instrText>
            </w:r>
            <w:r w:rsidR="00FD5465">
              <w:rPr>
                <w:webHidden/>
              </w:rPr>
              <w:instrText>PAGEREF</w:instrText>
            </w:r>
            <w:r w:rsidR="00FD5465">
              <w:rPr>
                <w:webHidden/>
                <w:rtl/>
              </w:rPr>
              <w:instrText xml:space="preserve"> _</w:instrText>
            </w:r>
            <w:r w:rsidR="00FD5465">
              <w:rPr>
                <w:webHidden/>
              </w:rPr>
              <w:instrText>Toc379788818 \h</w:instrText>
            </w:r>
            <w:r w:rsidR="00FD5465">
              <w:rPr>
                <w:webHidden/>
                <w:rtl/>
              </w:rPr>
              <w:instrText xml:space="preserve"> </w:instrText>
            </w:r>
            <w:r>
              <w:rPr>
                <w:webHidden/>
                <w:rtl/>
              </w:rPr>
            </w:r>
            <w:r>
              <w:rPr>
                <w:webHidden/>
                <w:rtl/>
              </w:rPr>
              <w:fldChar w:fldCharType="separate"/>
            </w:r>
            <w:r w:rsidR="00140EC5">
              <w:rPr>
                <w:webHidden/>
              </w:rPr>
              <w:t>53</w:t>
            </w:r>
            <w:r>
              <w:rPr>
                <w:webHidden/>
                <w:rtl/>
              </w:rPr>
              <w:fldChar w:fldCharType="end"/>
            </w:r>
          </w:hyperlink>
        </w:p>
        <w:p w:rsidR="00BA279D" w:rsidRDefault="00F1052D" w:rsidP="00F51EE0">
          <w:r>
            <w:fldChar w:fldCharType="end"/>
          </w:r>
        </w:p>
      </w:sdtContent>
    </w:sdt>
    <w:p w:rsidR="00AE02CC" w:rsidRDefault="004F0FA0" w:rsidP="00494BEE">
      <w:pPr>
        <w:pStyle w:val="libNormal"/>
      </w:pPr>
      <w:r w:rsidRPr="00494BEE">
        <w:br w:type="page"/>
      </w:r>
    </w:p>
    <w:p w:rsidR="00AE02CC" w:rsidRDefault="00AE02CC" w:rsidP="00AE02CC">
      <w:pPr>
        <w:pStyle w:val="Heading1Center"/>
      </w:pPr>
      <w:bookmarkStart w:id="0" w:name="_Toc379788773"/>
      <w:r>
        <w:lastRenderedPageBreak/>
        <w:t>The Author</w:t>
      </w:r>
      <w:bookmarkEnd w:id="0"/>
    </w:p>
    <w:p w:rsidR="00AE02CC" w:rsidRDefault="00AE02CC" w:rsidP="00AE02CC">
      <w:pPr>
        <w:pStyle w:val="libNormal"/>
      </w:pPr>
      <w:r>
        <w:t xml:space="preserve"> DR. MUHAMMAD TAHIR</w:t>
      </w:r>
      <w:r w:rsidR="00CD2F66">
        <w:t>-</w:t>
      </w:r>
      <w:r>
        <w:t>UL</w:t>
      </w:r>
      <w:r w:rsidR="00CD2F66">
        <w:t>-</w:t>
      </w:r>
      <w:r>
        <w:t>QADRI is in need of no introduction to those affiliated to the many fields, which he has mastered during a small period of time. He is the founding leader of Minhaj</w:t>
      </w:r>
      <w:r w:rsidR="00CD2F66">
        <w:t>-</w:t>
      </w:r>
      <w:r>
        <w:t>ul</w:t>
      </w:r>
      <w:r w:rsidR="00CD2F66">
        <w:t>-</w:t>
      </w:r>
      <w:r>
        <w:t>Quran International (MQI), which exists in over 80 countries of the world. Its main aims are working for global peace and human rights, reviving Islamic values, teachings and traditions and striving for the unity of the Ummah through a social, educational and spiritual struggle.</w:t>
      </w:r>
    </w:p>
    <w:p w:rsidR="00AE02CC" w:rsidRDefault="00AE02CC" w:rsidP="00AE02CC">
      <w:pPr>
        <w:pStyle w:val="libNormal"/>
      </w:pPr>
      <w:r>
        <w:t>As Dr. Tahir</w:t>
      </w:r>
      <w:r w:rsidR="00CD2F66">
        <w:t>-</w:t>
      </w:r>
      <w:r>
        <w:t>ul</w:t>
      </w:r>
      <w:r w:rsidR="00CD2F66">
        <w:t>-</w:t>
      </w:r>
      <w:r>
        <w:t>Qadri is presenting the true peaceful message of Islam pure from innovations added into it and internal and external political influences, his work, message and call are accepted with open arms. The main reasons being that he has portrayed Islam as a truly moderate faith in its original form, free from any form of extremism, fanaticism and terrorism. As part of his vast struggle for equality, equity and equal human rights for all, he has written over three hundred books on all kinds of modern, religious, spiritual and secular issues in English, Urdu and Arabic.</w:t>
      </w:r>
    </w:p>
    <w:p w:rsidR="00AE02CC" w:rsidRDefault="00AE02CC" w:rsidP="00AE02CC">
      <w:pPr>
        <w:pStyle w:val="libNormal"/>
      </w:pPr>
      <w:r>
        <w:t>Dr. Tahir</w:t>
      </w:r>
      <w:r w:rsidR="00CD2F66">
        <w:t>-</w:t>
      </w:r>
      <w:r>
        <w:t>ul</w:t>
      </w:r>
      <w:r w:rsidR="00CD2F66">
        <w:t>-</w:t>
      </w:r>
      <w:r>
        <w:t>Qadri is accepted as one of the highest authorities in the world on Islam, Islam and the West, Islam and Science and many other subjects, which is why he has delivered over 5000 lectures in international conferences, universities and institutions all over the world on all types of issues which are available on DVDs, Video/Audio cassettes and VCDs.</w:t>
      </w:r>
    </w:p>
    <w:p w:rsidR="00AE02CC" w:rsidRDefault="00AE02CC" w:rsidP="00AE02CC">
      <w:pPr>
        <w:pStyle w:val="libNormal"/>
      </w:pPr>
      <w:r>
        <w:t>Although he is a scholar and a religious leader for whom there is no match, his educational and social efforts have also penetrated society.</w:t>
      </w:r>
    </w:p>
    <w:p w:rsidR="00AE02CC" w:rsidRDefault="00AE02CC" w:rsidP="00AE02CC">
      <w:pPr>
        <w:pStyle w:val="libNormal"/>
      </w:pPr>
      <w:r>
        <w:t>Unlike any other religious personality, Dr. Tahir</w:t>
      </w:r>
      <w:r w:rsidR="00CD2F66">
        <w:t>-</w:t>
      </w:r>
      <w:r>
        <w:t>ul</w:t>
      </w:r>
      <w:r w:rsidR="00CD2F66">
        <w:t>-</w:t>
      </w:r>
      <w:r>
        <w:t>Qadri and his mission have attracted people from varying sects and religions. He and his organisation are the sole hope for inter</w:t>
      </w:r>
      <w:r w:rsidR="00CD2F66">
        <w:t>-</w:t>
      </w:r>
      <w:r>
        <w:t>sect and interfaith peace, harmony and unity.</w:t>
      </w:r>
    </w:p>
    <w:p w:rsidR="00AE02CC" w:rsidRDefault="00AE02CC" w:rsidP="00AE02CC">
      <w:pPr>
        <w:pStyle w:val="libNormal"/>
      </w:pPr>
      <w:r>
        <w:t>In a growing international atmosphere of anti</w:t>
      </w:r>
      <w:r w:rsidR="00CD2F66">
        <w:t>-</w:t>
      </w:r>
      <w:r>
        <w:t>Islamism, political conflicts between Western and Muslim countries and the distance between the West and Islam seeming to be increasing, Dr. Tahir</w:t>
      </w:r>
      <w:r w:rsidR="00CD2F66">
        <w:t>-</w:t>
      </w:r>
      <w:r>
        <w:t>ul</w:t>
      </w:r>
      <w:r w:rsidR="00CD2F66">
        <w:t>-</w:t>
      </w:r>
      <w:r>
        <w:t>Qadri is the one man who can bridge the gap between the West and Islam. Not only can he solve the problems of the Muslim world but in doing so he will also solve the problems faced by Western nations.</w:t>
      </w:r>
    </w:p>
    <w:p w:rsidR="00AE02CC" w:rsidRDefault="00AE02CC" w:rsidP="00AE02CC">
      <w:pPr>
        <w:pStyle w:val="libNormal"/>
      </w:pPr>
      <w:r>
        <w:t>The entire income of Dr. Muhammad Tahir</w:t>
      </w:r>
      <w:r w:rsidR="00CD2F66">
        <w:t>-</w:t>
      </w:r>
      <w:r>
        <w:t>ul</w:t>
      </w:r>
      <w:r w:rsidR="00CD2F66">
        <w:t>-</w:t>
      </w:r>
      <w:r>
        <w:t>Qadri’s books, recorded audio/video cassettes and CDs of his lectures/addresses, is donated on his behalf to Minhaj</w:t>
      </w:r>
      <w:r w:rsidR="00CD2F66">
        <w:t>-</w:t>
      </w:r>
      <w:r>
        <w:t>ul</w:t>
      </w:r>
      <w:r w:rsidR="00CD2F66">
        <w:t>-</w:t>
      </w:r>
      <w:r>
        <w:t>Quran International (MQI).</w:t>
      </w:r>
    </w:p>
    <w:p w:rsidR="00AE02CC" w:rsidRDefault="00AE02CC" w:rsidP="00AE02CC">
      <w:pPr>
        <w:pStyle w:val="libNormal"/>
      </w:pPr>
      <w:r>
        <w:t>Minhaj</w:t>
      </w:r>
      <w:r w:rsidR="00CD2F66">
        <w:t>-</w:t>
      </w:r>
      <w:r>
        <w:t>ul</w:t>
      </w:r>
      <w:r w:rsidR="00CD2F66">
        <w:t>-</w:t>
      </w:r>
      <w:r>
        <w:t>Quran International (MQI):</w:t>
      </w:r>
    </w:p>
    <w:p w:rsidR="00AE02CC" w:rsidRDefault="00AE02CC" w:rsidP="00AE02CC">
      <w:pPr>
        <w:pStyle w:val="libNormal"/>
      </w:pPr>
      <w:r>
        <w:t>365</w:t>
      </w:r>
      <w:r w:rsidR="00CD2F66">
        <w:t>-</w:t>
      </w:r>
      <w:r>
        <w:t>M, Model Town, Lahore, Pakistan</w:t>
      </w:r>
    </w:p>
    <w:p w:rsidR="00AE02CC" w:rsidRDefault="00AE02CC" w:rsidP="00AE02CC">
      <w:pPr>
        <w:pStyle w:val="libNormal"/>
      </w:pPr>
      <w:r>
        <w:t>Phone: 0092 42 5169111</w:t>
      </w:r>
      <w:r w:rsidR="00CD2F66">
        <w:t>-</w:t>
      </w:r>
      <w:r>
        <w:t>3 Fax: 0092 42 5168184</w:t>
      </w:r>
    </w:p>
    <w:p w:rsidR="004F0FA0" w:rsidRDefault="00AE02CC" w:rsidP="00AE02CC">
      <w:pPr>
        <w:pStyle w:val="libNormal"/>
      </w:pPr>
      <w:r>
        <w:t xml:space="preserve">www.minhaj.org Email: </w:t>
      </w:r>
      <w:hyperlink r:id="rId8" w:history="1">
        <w:r w:rsidR="004F0FA0" w:rsidRPr="003D6380">
          <w:rPr>
            <w:rStyle w:val="Hyperlink"/>
          </w:rPr>
          <w:t>tehreek@minhaj.org</w:t>
        </w:r>
      </w:hyperlink>
    </w:p>
    <w:p w:rsidR="00AE02CC" w:rsidRPr="004F0FA0" w:rsidRDefault="004F0FA0" w:rsidP="00BA279D">
      <w:pPr>
        <w:pStyle w:val="libNormal"/>
      </w:pPr>
      <w:r>
        <w:br w:type="page"/>
      </w:r>
    </w:p>
    <w:p w:rsidR="00AE02CC" w:rsidRDefault="00AE02CC" w:rsidP="00AE02CC">
      <w:pPr>
        <w:pStyle w:val="Heading1Center"/>
      </w:pPr>
      <w:bookmarkStart w:id="1" w:name="_Toc379788774"/>
      <w:r>
        <w:lastRenderedPageBreak/>
        <w:t>Introduction</w:t>
      </w:r>
      <w:bookmarkEnd w:id="1"/>
    </w:p>
    <w:p w:rsidR="00AE02CC" w:rsidRDefault="00AE02CC" w:rsidP="00AE02CC">
      <w:pPr>
        <w:pStyle w:val="libNormal"/>
      </w:pPr>
      <w:r>
        <w:t>In this day and age Muslims are fully inundated upon the biographies of celebrities, sports stars and actors yet do they have the same amount of information about the members of the Prophet’s family, companions and other important Islamic personalities? The sad fact is that Muslims, particularly in the West, are unfamiliar with even the names of such great people let alone have a detailed account of their lives which they can use as guides on how to perfect their own life styles.</w:t>
      </w:r>
    </w:p>
    <w:p w:rsidR="00AE02CC" w:rsidRDefault="00AE02CC" w:rsidP="00AE02CC">
      <w:pPr>
        <w:pStyle w:val="libNormal"/>
      </w:pPr>
      <w:r>
        <w:t>To put an end to this alienation of important personalities of Islam, Shaykh</w:t>
      </w:r>
      <w:r w:rsidR="00CD2F66">
        <w:t>-</w:t>
      </w:r>
      <w:r>
        <w:t>ul</w:t>
      </w:r>
      <w:r w:rsidR="00CD2F66">
        <w:t>-</w:t>
      </w:r>
      <w:r>
        <w:t>Islam Dr. Muhammad Tahir</w:t>
      </w:r>
      <w:r w:rsidR="00CD2F66">
        <w:t>-</w:t>
      </w:r>
      <w:r>
        <w:t>ul</w:t>
      </w:r>
      <w:r w:rsidR="00CD2F66">
        <w:t>-</w:t>
      </w:r>
      <w:r>
        <w:t>Qadri has compiled a series of hadith books on them. This book is one of those collections of traditions.</w:t>
      </w:r>
    </w:p>
    <w:p w:rsidR="00AE02CC" w:rsidRDefault="00AE02CC" w:rsidP="00AE02CC">
      <w:pPr>
        <w:pStyle w:val="libNormal"/>
      </w:pPr>
      <w:r>
        <w:t xml:space="preserve">The status of Sayyedah </w:t>
      </w:r>
      <w:r w:rsidR="0095492D">
        <w:t xml:space="preserve">Fatimah </w:t>
      </w:r>
      <w:r w:rsidR="0036030D" w:rsidRPr="0036030D">
        <w:rPr>
          <w:rStyle w:val="libItalicChar"/>
        </w:rPr>
        <w:t>(Salam-u-Allah Alaiha)</w:t>
      </w:r>
      <w:r w:rsidR="0095492D">
        <w:t xml:space="preserve"> [Peace Be Upon Her]</w:t>
      </w:r>
      <w:r>
        <w:t xml:space="preserve">, the blessed daughter of the Prophet Muhammad </w:t>
      </w:r>
      <w:r w:rsidR="004E6B3F" w:rsidRPr="004E6B3F">
        <w:rPr>
          <w:rStyle w:val="libItalicChar"/>
        </w:rPr>
        <w:t>(Salla-a-Allahu Alaihi Wa Sallam)</w:t>
      </w:r>
      <w:r w:rsidR="004E6B3F" w:rsidRPr="004E6B3F">
        <w:rPr>
          <w:rStyle w:val="libNormalChar"/>
        </w:rPr>
        <w:t xml:space="preserve"> [Peace and Blessings Be Upon Him]</w:t>
      </w:r>
      <w:r>
        <w:t xml:space="preserve">, is so great that those who are oblivious to it are not only doing injustice to themselves by depriving themselves from her teachings but are also unknowingly showing disregard to the Prophet </w:t>
      </w:r>
      <w:r w:rsidR="004E6B3F" w:rsidRPr="004E6B3F">
        <w:rPr>
          <w:rStyle w:val="libItalicChar"/>
        </w:rPr>
        <w:t>(Salla-a-Allahu Alaihi Wa Sallam)</w:t>
      </w:r>
      <w:r w:rsidR="004E6B3F" w:rsidRPr="004E6B3F">
        <w:rPr>
          <w:rStyle w:val="libNormalChar"/>
        </w:rPr>
        <w:t xml:space="preserve"> [Peace and Blessings Be Upon Him]</w:t>
      </w:r>
      <w:r>
        <w:t>.</w:t>
      </w:r>
    </w:p>
    <w:p w:rsidR="00AE02CC" w:rsidRDefault="00AE02CC" w:rsidP="00AE02CC">
      <w:pPr>
        <w:pStyle w:val="libNormal"/>
      </w:pPr>
      <w:r>
        <w:t>At a time when Muslim women are flooded with so</w:t>
      </w:r>
      <w:r w:rsidR="00CD2F66">
        <w:t>-</w:t>
      </w:r>
      <w:r>
        <w:t xml:space="preserve">called female role models, who rather than encouraging a modest and pure lifestyle, practice and preach the contrary, it is indeed time for Muslim women to adopt the life style of Sayyedah </w:t>
      </w:r>
      <w:r w:rsidR="0095492D">
        <w:t xml:space="preserve">Fatimah </w:t>
      </w:r>
      <w:r w:rsidR="0036030D" w:rsidRPr="0036030D">
        <w:rPr>
          <w:rStyle w:val="libItalicChar"/>
        </w:rPr>
        <w:t>(Salam-u-Allah Alaiha)</w:t>
      </w:r>
      <w:r w:rsidR="0095492D">
        <w:t xml:space="preserve"> [Peace Be Upon Her]</w:t>
      </w:r>
      <w:r>
        <w:t xml:space="preserve"> who received divine praise for her morality.</w:t>
      </w:r>
    </w:p>
    <w:p w:rsidR="00AE02CC" w:rsidRDefault="00AE02CC" w:rsidP="00AE02CC">
      <w:pPr>
        <w:pStyle w:val="libNormal"/>
      </w:pPr>
      <w:r>
        <w:t xml:space="preserve">People will be shocked to learn of the high esteem which she was held by the Prophet </w:t>
      </w:r>
      <w:r w:rsidR="004E6B3F" w:rsidRPr="004E6B3F">
        <w:rPr>
          <w:rStyle w:val="libItalicChar"/>
        </w:rPr>
        <w:t>(Salla-a-Allahu Alaihi Wa Sallam)</w:t>
      </w:r>
      <w:r w:rsidR="004E6B3F" w:rsidRPr="004E6B3F">
        <w:rPr>
          <w:rStyle w:val="libNormalChar"/>
        </w:rPr>
        <w:t xml:space="preserve"> [Peace and Blessings Be Upon Him]</w:t>
      </w:r>
      <w:r>
        <w:t xml:space="preserve"> and how divine commandments were revealed to the Prophet </w:t>
      </w:r>
      <w:r w:rsidR="004E6B3F" w:rsidRPr="004E6B3F">
        <w:rPr>
          <w:rStyle w:val="libItalicChar"/>
        </w:rPr>
        <w:t>(Salla-a-Allahu Alaihi Wa Sallam)</w:t>
      </w:r>
      <w:r w:rsidR="004E6B3F" w:rsidRPr="004E6B3F">
        <w:rPr>
          <w:rStyle w:val="libNormalChar"/>
        </w:rPr>
        <w:t xml:space="preserve"> [Peace and Blessings Be Upon Him]</w:t>
      </w:r>
      <w:r>
        <w:t xml:space="preserve"> which were specifically regarding Sayyedah </w:t>
      </w:r>
      <w:r w:rsidR="0095492D">
        <w:t xml:space="preserve">Fatimah </w:t>
      </w:r>
      <w:r w:rsidR="0036030D" w:rsidRPr="0036030D">
        <w:rPr>
          <w:rStyle w:val="libItalicChar"/>
        </w:rPr>
        <w:t>(Salam-u-Allah Alaiha)</w:t>
      </w:r>
      <w:r w:rsidR="0095492D">
        <w:t xml:space="preserve"> [Peace Be Upon Her]</w:t>
      </w:r>
      <w:r>
        <w:t>.</w:t>
      </w:r>
    </w:p>
    <w:p w:rsidR="004F0FA0" w:rsidRDefault="00AE02CC" w:rsidP="00AE02CC">
      <w:pPr>
        <w:pStyle w:val="libNormal"/>
      </w:pPr>
      <w:r>
        <w:t>One of the main reasons for the downfall of the Muslims over the past centuries is that they have forgotten their true models and ideals instead adopting bogus and imperfect ones. Shaykh</w:t>
      </w:r>
      <w:r w:rsidR="00CD2F66">
        <w:t>-</w:t>
      </w:r>
      <w:r>
        <w:t>ul</w:t>
      </w:r>
      <w:r w:rsidR="00CD2F66">
        <w:t>-</w:t>
      </w:r>
      <w:r>
        <w:t>Islam Dr. Tahir</w:t>
      </w:r>
      <w:r w:rsidR="00CD2F66">
        <w:t>-</w:t>
      </w:r>
      <w:r>
        <w:t>ul</w:t>
      </w:r>
      <w:r w:rsidR="00CD2F66">
        <w:t>-</w:t>
      </w:r>
      <w:r>
        <w:t>Qadri, in this book and many others in the series, has presented a cure for this cancer. The choice is now ours whether we want the true cure or opt for artificial ones.</w:t>
      </w:r>
    </w:p>
    <w:p w:rsidR="00AE02CC" w:rsidRDefault="00AE02CC" w:rsidP="00AE02CC">
      <w:pPr>
        <w:pStyle w:val="Heading2Center"/>
      </w:pPr>
      <w:bookmarkStart w:id="2" w:name="_Toc379788775"/>
      <w:r>
        <w:t>General Note</w:t>
      </w:r>
      <w:bookmarkEnd w:id="2"/>
    </w:p>
    <w:p w:rsidR="00AE02CC" w:rsidRDefault="00AE02CC" w:rsidP="00AE02CC">
      <w:pPr>
        <w:pStyle w:val="libNormal"/>
      </w:pPr>
      <w:r>
        <w:t>For the ease of common readers the following formula has been used for Arabic words and names.</w:t>
      </w:r>
    </w:p>
    <w:p w:rsidR="00AE02CC" w:rsidRDefault="00AE02CC" w:rsidP="00AE02CC">
      <w:pPr>
        <w:pStyle w:val="libNormal"/>
      </w:pPr>
      <w:r>
        <w:t>Various transliteration symbols which are commonly used have not been used in this book as not everyone is familiar with exactly what they stand for. For a few words where there has been no other way but to use an apostrophe, it has been used such as Ka‘b and Mu‘adh.</w:t>
      </w:r>
    </w:p>
    <w:p w:rsidR="00AE02CC" w:rsidRDefault="00AE02CC" w:rsidP="00AE02CC">
      <w:pPr>
        <w:pStyle w:val="libNormal"/>
      </w:pPr>
      <w:r>
        <w:t>Other than the omission of transliteration symbols, all other rules of transliteration have been applied.</w:t>
      </w:r>
    </w:p>
    <w:p w:rsidR="004F0FA0" w:rsidRDefault="00AE02CC" w:rsidP="004F0FA0">
      <w:pPr>
        <w:pStyle w:val="libNormal"/>
      </w:pPr>
      <w:r>
        <w:t>The Arabic form of names has been used rather than the European ones such as Ibrahim and not Abraham.</w:t>
      </w:r>
    </w:p>
    <w:p w:rsidR="004F0FA0" w:rsidRDefault="004F0FA0" w:rsidP="00BA279D">
      <w:pPr>
        <w:pStyle w:val="libNormal"/>
      </w:pPr>
      <w:r>
        <w:br w:type="page"/>
      </w:r>
    </w:p>
    <w:p w:rsidR="00AE02CC" w:rsidRDefault="00AE02CC" w:rsidP="004F0FA0">
      <w:pPr>
        <w:pStyle w:val="libNormal"/>
      </w:pPr>
    </w:p>
    <w:p w:rsidR="00AE02CC" w:rsidRDefault="00FB5755" w:rsidP="00FB5755">
      <w:pPr>
        <w:pStyle w:val="Heading1Center"/>
      </w:pPr>
      <w:bookmarkStart w:id="3" w:name="_Toc379788776"/>
      <w:r>
        <w:t>Body Text</w:t>
      </w:r>
      <w:bookmarkEnd w:id="3"/>
    </w:p>
    <w:p w:rsidR="00AE02CC" w:rsidRDefault="00AE02CC" w:rsidP="00AE02CC">
      <w:pPr>
        <w:pStyle w:val="libNormal"/>
      </w:pPr>
    </w:p>
    <w:p w:rsidR="00AE02CC" w:rsidRDefault="00AE02CC" w:rsidP="00FB5755">
      <w:pPr>
        <w:pStyle w:val="Heading2Center"/>
      </w:pPr>
      <w:bookmarkStart w:id="4" w:name="_Toc379788777"/>
      <w:r>
        <w:t xml:space="preserve">1. The Family of </w:t>
      </w:r>
      <w:r w:rsidR="0095492D">
        <w:t>Fatimah (Salam-u-Allah Alaiha) [Peace Be Upon Her]</w:t>
      </w:r>
      <w:r>
        <w:t xml:space="preserve"> is the Ahl</w:t>
      </w:r>
      <w:r w:rsidR="00CD2F66">
        <w:t>-</w:t>
      </w:r>
      <w:r>
        <w:t>ul</w:t>
      </w:r>
      <w:r w:rsidR="00CD2F66">
        <w:t>-</w:t>
      </w:r>
      <w:r>
        <w:t>bait (People of the House)</w:t>
      </w:r>
      <w:bookmarkEnd w:id="4"/>
    </w:p>
    <w:p w:rsidR="00AE02CC" w:rsidRPr="000B0815" w:rsidRDefault="001850BA" w:rsidP="001850BA">
      <w:pPr>
        <w:pStyle w:val="LibAr"/>
      </w:pPr>
      <w:r>
        <w:t xml:space="preserve"> </w:t>
      </w:r>
      <w:r w:rsidR="00CD2F66">
        <w:t>-</w:t>
      </w:r>
      <w:r w:rsidR="00AE02CC" w:rsidRPr="000B0815">
        <w:t xml:space="preserve">1 </w:t>
      </w:r>
      <w:r w:rsidR="00AE02CC" w:rsidRPr="00BA279D">
        <w:rPr>
          <w:rtl/>
        </w:rPr>
        <w:t>عن أنس بن مالك رضي الله عنه: أن رسول الله صلى الله عليه وسلم كان يمر بباب فاطمة ستة أشهر إذا خرج إلى صلاة الفجر، يقول: الصلاة! يا أهل البيت: (إِنَّمَا يُرِيدُ اللهُ لِيُذْهِبَ عَنكُمُ الرِّجْسَ أَهْلَ الْبَيْتِ وَيُطَهِّرَكُمْ تَطْهِيرًا</w:t>
      </w:r>
      <w:r w:rsidR="00FB5755" w:rsidRPr="000B0815">
        <w:t>(.</w:t>
      </w:r>
    </w:p>
    <w:p w:rsidR="00AE02CC" w:rsidRDefault="00AE02CC" w:rsidP="00AE02CC">
      <w:pPr>
        <w:pStyle w:val="libNormal"/>
      </w:pPr>
    </w:p>
    <w:p w:rsidR="00AE02CC" w:rsidRDefault="00AE02CC" w:rsidP="00AE02CC">
      <w:pPr>
        <w:pStyle w:val="libNormal"/>
      </w:pPr>
      <w:r>
        <w:t xml:space="preserve">Ans bin Malik </w:t>
      </w:r>
      <w:r w:rsidR="0036030D" w:rsidRPr="0036030D">
        <w:rPr>
          <w:rStyle w:val="libItalicChar"/>
        </w:rPr>
        <w:t>(Razeya-a-Allah Anhu)</w:t>
      </w:r>
      <w:r w:rsidR="0036030D" w:rsidRPr="0036030D">
        <w:rPr>
          <w:rStyle w:val="libNormalChar"/>
        </w:rPr>
        <w:t xml:space="preserve"> [May Allah Be Pleased With Him]</w:t>
      </w:r>
      <w:r>
        <w:t xml:space="preserve"> narrates that when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used to come out for Fajr (dawn) prayer, as he passed the door of </w:t>
      </w:r>
      <w:r w:rsidR="0095492D">
        <w:t xml:space="preserve">Fatimah </w:t>
      </w:r>
      <w:r w:rsidR="0036030D" w:rsidRPr="0036030D">
        <w:rPr>
          <w:rStyle w:val="libItalicChar"/>
        </w:rPr>
        <w:t>(Salam-u-Allah Alaiha)</w:t>
      </w:r>
      <w:r w:rsidR="0095492D">
        <w:t xml:space="preserve"> [Peace Be Upon Her]</w:t>
      </w:r>
      <w:r>
        <w:t>, he used to say, “O ‘people of the house’, perform your prayer” and then he used to recite the following verse from the Holy Quran: “Allah only desires to keep away (all kinds of) impurity from you, O ‘people of the house’! (the Prophet’s family) and to totally purify you,” [al</w:t>
      </w:r>
      <w:r w:rsidR="00CD2F66">
        <w:t>-</w:t>
      </w:r>
      <w:r>
        <w:t>Ahzab 33:33] (he did this) for six months.</w:t>
      </w:r>
    </w:p>
    <w:p w:rsidR="00AE02CC" w:rsidRDefault="00AE02CC" w:rsidP="00AE02CC">
      <w:pPr>
        <w:pStyle w:val="libNormal"/>
      </w:pPr>
    </w:p>
    <w:p w:rsidR="00AE02CC" w:rsidRPr="000B0815" w:rsidRDefault="001850BA" w:rsidP="001850BA">
      <w:pPr>
        <w:pStyle w:val="LibAr"/>
      </w:pPr>
      <w:r>
        <w:t xml:space="preserve"> </w:t>
      </w:r>
      <w:r w:rsidR="00CD2F66">
        <w:t>-</w:t>
      </w:r>
      <w:r w:rsidR="00AE02CC" w:rsidRPr="000B0815">
        <w:t>2</w:t>
      </w:r>
      <w:r>
        <w:t xml:space="preserve"> </w:t>
      </w:r>
      <w:r w:rsidR="00AE02CC" w:rsidRPr="00BA279D">
        <w:rPr>
          <w:rtl/>
        </w:rPr>
        <w:t>عن أبي سعيد الخدري رضي الله عنه في قوله: (إِنَّمَا يُرِيدُ اللَّهُ لِيُذْهِبَ عَنكُمُ الرِّجْسَ أَهْلَ الْبَيْتِ) قال: نزلت في خمسة: في رسول الله صلى الله عليه وسلم و علي و فاطمة و الحسن و الحسين رضى الله عنهم</w:t>
      </w:r>
      <w:r w:rsidR="00AE02CC" w:rsidRPr="000B0815">
        <w:t>.</w:t>
      </w:r>
    </w:p>
    <w:p w:rsidR="00AE02CC" w:rsidRDefault="00AE02CC" w:rsidP="00AE02CC">
      <w:pPr>
        <w:pStyle w:val="libNormal"/>
      </w:pPr>
    </w:p>
    <w:p w:rsidR="00AE02CC" w:rsidRDefault="00AE02CC" w:rsidP="00AE02CC">
      <w:pPr>
        <w:pStyle w:val="libNormal"/>
      </w:pPr>
      <w:r>
        <w:t xml:space="preserve">Abu Saeed Khudri </w:t>
      </w:r>
      <w:r w:rsidR="0036030D" w:rsidRPr="0036030D">
        <w:rPr>
          <w:rStyle w:val="libItalicChar"/>
        </w:rPr>
        <w:t>(Razeya-a-Allah Anhu)</w:t>
      </w:r>
      <w:r w:rsidR="0036030D" w:rsidRPr="0036030D">
        <w:rPr>
          <w:rStyle w:val="libNormalChar"/>
        </w:rPr>
        <w:t xml:space="preserve"> [May Allah Be Pleased With Him]</w:t>
      </w:r>
      <w:r>
        <w:t xml:space="preserve"> has said about the verse, “Allah only desires to keep away (all kinds of) impurity from you, O ‘people of the house’!…”, that it was revealed in honour of the following five personalities: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w:t>
      </w:r>
      <w:r w:rsidR="0095492D">
        <w:t xml:space="preserve">Fatimah </w:t>
      </w:r>
      <w:r w:rsidR="0036030D" w:rsidRPr="0036030D">
        <w:rPr>
          <w:rStyle w:val="libItalicChar"/>
        </w:rPr>
        <w:t>(Salam-u-Allah Alaiha)</w:t>
      </w:r>
      <w:r w:rsidR="0095492D">
        <w:t xml:space="preserve"> [Peace Be Upon Her]</w:t>
      </w:r>
      <w:r>
        <w:t xml:space="preserve">, Hasan </w:t>
      </w:r>
      <w:r w:rsidR="0036030D" w:rsidRPr="0036030D">
        <w:rPr>
          <w:rStyle w:val="libItalicChar"/>
        </w:rPr>
        <w:t>(Razeya-a-Allah Anhu)</w:t>
      </w:r>
      <w:r w:rsidR="0036030D" w:rsidRPr="0036030D">
        <w:rPr>
          <w:rStyle w:val="libNormalChar"/>
        </w:rPr>
        <w:t xml:space="preserve"> [May Allah Be Pleased With Him]</w:t>
      </w:r>
      <w:r>
        <w:t xml:space="preserve"> and Husain </w:t>
      </w:r>
      <w:r w:rsidR="0036030D" w:rsidRPr="0036030D">
        <w:rPr>
          <w:rStyle w:val="libItalicChar"/>
        </w:rPr>
        <w:t>(Razeya-a-Allah Anhu)</w:t>
      </w:r>
      <w:r w:rsidR="0036030D" w:rsidRPr="0036030D">
        <w:rPr>
          <w:rStyle w:val="libNormalChar"/>
        </w:rPr>
        <w:t xml:space="preserve"> [May Allah Be Pleased With Him]</w:t>
      </w:r>
      <w:r>
        <w:t>.</w:t>
      </w:r>
    </w:p>
    <w:p w:rsidR="00AE02CC" w:rsidRDefault="00AE02CC" w:rsidP="00FB5755">
      <w:pPr>
        <w:pStyle w:val="Heading2Center"/>
      </w:pPr>
      <w:bookmarkStart w:id="5" w:name="_Toc379788778"/>
      <w:r>
        <w:t xml:space="preserve">2. The Family of </w:t>
      </w:r>
      <w:r w:rsidR="0095492D">
        <w:t>Fatimah (Salam-u-Allah Alaiha) [Peace Be Upon Her]</w:t>
      </w:r>
      <w:r>
        <w:t xml:space="preserve"> are ‘the People of Kisaa’</w:t>
      </w:r>
      <w:bookmarkEnd w:id="5"/>
    </w:p>
    <w:p w:rsidR="00AE02CC" w:rsidRDefault="00AE02CC" w:rsidP="00AE02CC">
      <w:pPr>
        <w:pStyle w:val="libNormal"/>
      </w:pPr>
    </w:p>
    <w:p w:rsidR="00AE02CC" w:rsidRDefault="00CD2F66" w:rsidP="001850BA">
      <w:pPr>
        <w:pStyle w:val="LibAr"/>
      </w:pPr>
      <w:r>
        <w:rPr>
          <w:rtl/>
        </w:rPr>
        <w:t>-</w:t>
      </w:r>
      <w:r w:rsidR="001850BA">
        <w:t>3</w:t>
      </w:r>
      <w:r w:rsidR="00AE02CC">
        <w:rPr>
          <w:rtl/>
        </w:rPr>
        <w:t>عن صفية بنت شيبة، قالت: قالت عائشة رضي الله عنها: خرج النبي صلى الله عليه وسلم غداة وعليه مرط مرحل من شعر أسود. فجاء الحسن بن علي فأدخله، ثم جاء الحسين  فدخل معه ثم جاءت فاطمة رضي الله عنها فأدخلها، ثم جاء علي فأدخله، ثم قال: (إِنَّمَا يُرِيدُ اللَّهُ ل</w:t>
      </w:r>
      <w:r w:rsidR="00AE02CC">
        <w:rPr>
          <w:rFonts w:hint="eastAsia"/>
          <w:rtl/>
        </w:rPr>
        <w:t>ِيُذْهِبَ</w:t>
      </w:r>
      <w:r w:rsidR="00AE02CC">
        <w:rPr>
          <w:rtl/>
        </w:rPr>
        <w:t xml:space="preserve"> عَنكُمُ الرِّجْسَ أَهْلَ الْبَيْتِ وَيُطَهِّرَكُمْ تَطْهِيرًا</w:t>
      </w:r>
      <w:r w:rsidR="00AE02CC">
        <w:t>).</w:t>
      </w:r>
    </w:p>
    <w:p w:rsidR="00AE02CC" w:rsidRDefault="00AE02CC" w:rsidP="00AE02CC">
      <w:pPr>
        <w:pStyle w:val="libNormal"/>
      </w:pPr>
    </w:p>
    <w:p w:rsidR="00AE02CC" w:rsidRDefault="00AE02CC" w:rsidP="00AE02CC">
      <w:pPr>
        <w:pStyle w:val="libNormal"/>
      </w:pPr>
      <w:r>
        <w:t xml:space="preserve">Safiyyah the daughter of Shaybah narrates that Ayeshah </w:t>
      </w:r>
      <w:r w:rsidR="0036030D" w:rsidRPr="0036030D">
        <w:rPr>
          <w:rStyle w:val="libItalicChar"/>
        </w:rPr>
        <w:t>(</w:t>
      </w:r>
      <w:r w:rsidR="00911F00" w:rsidRPr="00911F00">
        <w:rPr>
          <w:rStyle w:val="libItalicChar"/>
        </w:rPr>
        <w:t>Razeya-a-Allah Anha</w:t>
      </w:r>
      <w:r w:rsidR="0036030D" w:rsidRPr="0036030D">
        <w:rPr>
          <w:rStyle w:val="libItalicChar"/>
        </w:rPr>
        <w:t>)</w:t>
      </w:r>
      <w:r w:rsidR="00911F00">
        <w:t xml:space="preserve"> [May Allah Be Pleased With Her]</w:t>
      </w:r>
      <w:r>
        <w:t xml:space="preserve"> said,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came out one morning wearing a cloak which had camel saddles woven on to it with black wool. Then Hasan bin Ali </w:t>
      </w:r>
      <w:r w:rsidR="0036030D" w:rsidRPr="0036030D">
        <w:rPr>
          <w:rStyle w:val="libItalicChar"/>
        </w:rPr>
        <w:t>(Razeya-a-Allah Anhu)</w:t>
      </w:r>
      <w:r w:rsidR="0036030D" w:rsidRPr="0036030D">
        <w:rPr>
          <w:rStyle w:val="libNormalChar"/>
        </w:rPr>
        <w:t xml:space="preserve"> [May Allah Be Pleased With Him]</w:t>
      </w:r>
      <w:r>
        <w:t xml:space="preserve"> came and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took him under the cloak, then Husain </w:t>
      </w:r>
      <w:r w:rsidR="0036030D" w:rsidRPr="0036030D">
        <w:rPr>
          <w:rStyle w:val="libItalicChar"/>
        </w:rPr>
        <w:t>(Razeya-a-Allah Anhu)</w:t>
      </w:r>
      <w:r w:rsidR="0036030D" w:rsidRPr="0036030D">
        <w:rPr>
          <w:rStyle w:val="libNormalChar"/>
        </w:rPr>
        <w:t xml:space="preserve"> [May Allah Be Pleased With Him]</w:t>
      </w:r>
      <w:r>
        <w:t xml:space="preserve"> came and entered beneath it with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Then </w:t>
      </w:r>
      <w:r w:rsidR="0095492D">
        <w:t xml:space="preserve">Fatimah </w:t>
      </w:r>
      <w:r w:rsidR="0036030D" w:rsidRPr="0036030D">
        <w:rPr>
          <w:rStyle w:val="libItalicChar"/>
        </w:rPr>
        <w:t>(Salam-u-Allah Alaiha)</w:t>
      </w:r>
      <w:r w:rsidR="0095492D">
        <w:t xml:space="preserve"> [Peace Be Upon Her]</w:t>
      </w:r>
      <w:r>
        <w:t xml:space="preserve"> came and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took her under the cloak. Next 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came and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also included him beneath it. Then the Holy Prophet Muhammad </w:t>
      </w:r>
      <w:r w:rsidR="004E6B3F" w:rsidRPr="004E6B3F">
        <w:rPr>
          <w:rStyle w:val="libItalicChar"/>
        </w:rPr>
        <w:t>(Salla-a-Allahu Alaihi Wa Sallam)</w:t>
      </w:r>
      <w:r w:rsidR="004E6B3F" w:rsidRPr="004E6B3F">
        <w:rPr>
          <w:rStyle w:val="libNormalChar"/>
        </w:rPr>
        <w:t xml:space="preserve"> [Peace and Blessings Be Upon Him]</w:t>
      </w:r>
      <w:r>
        <w:t xml:space="preserve"> recited the verse, ‘Allah only desires to keep away (all kinds of) impurity from you, O ‘people of the house!’ (the Prophet’s family) and to totally purify you,’ (al</w:t>
      </w:r>
      <w:r w:rsidR="00CD2F66">
        <w:t>-</w:t>
      </w:r>
      <w:r>
        <w:t>Ahzab 33:33).”</w:t>
      </w:r>
    </w:p>
    <w:p w:rsidR="00AE02CC" w:rsidRDefault="00AE02CC" w:rsidP="00AE02CC">
      <w:pPr>
        <w:pStyle w:val="libNormal"/>
      </w:pPr>
    </w:p>
    <w:p w:rsidR="00AE02CC" w:rsidRDefault="00CD2F66" w:rsidP="001850BA">
      <w:pPr>
        <w:pStyle w:val="LibAr"/>
      </w:pPr>
      <w:r>
        <w:rPr>
          <w:rtl/>
        </w:rPr>
        <w:t>-</w:t>
      </w:r>
      <w:r w:rsidR="001850BA">
        <w:t>4</w:t>
      </w:r>
      <w:r w:rsidR="00AE02CC">
        <w:rPr>
          <w:rtl/>
        </w:rPr>
        <w:t>عن عمر بن أبي سلمة ربيب النبي صلى الله عليه وسلم قال: لما نزلت هذه الآية على النبي صلى الله عليه وسلم: (إِنَّمَا يُرِيدُ اللَّهُ لِيُذْهِبَ عَنكُمُ الرِّجْسَ أَهْلَ الْبَيْتِ وَيُطَهِّرَكُمْ تَطْهِيرًا) في بيت أم سلمة، فدعا فاطمة و حسنا و حسينا رضي الله عنهم فجللهم بكساء وعلي خلف ظهره فجلله بكساء، ثم قال: اللهم! هؤلاء أهل بيتي فأذهب عنهم الرجس وطهرهم تطهيرا</w:t>
      </w:r>
      <w:r w:rsidR="00AE02CC">
        <w:t>.</w:t>
      </w:r>
    </w:p>
    <w:p w:rsidR="00AE02CC" w:rsidRDefault="00AE02CC" w:rsidP="00AE02CC">
      <w:pPr>
        <w:pStyle w:val="libNormal"/>
      </w:pPr>
    </w:p>
    <w:p w:rsidR="00AE02CC" w:rsidRDefault="00AE02CC" w:rsidP="00AE02CC">
      <w:pPr>
        <w:pStyle w:val="libNormal"/>
      </w:pPr>
      <w:r>
        <w:t xml:space="preserve">Umar bin Abi Salamah </w:t>
      </w:r>
      <w:r w:rsidR="0036030D" w:rsidRPr="0036030D">
        <w:rPr>
          <w:rStyle w:val="libItalicChar"/>
        </w:rPr>
        <w:t>(Razeya-a-Allah Anhu)</w:t>
      </w:r>
      <w:r w:rsidR="0036030D" w:rsidRPr="0036030D">
        <w:rPr>
          <w:rStyle w:val="libNormalChar"/>
        </w:rPr>
        <w:t xml:space="preserve"> [May Allah Be Pleased With Him]</w:t>
      </w:r>
      <w:r>
        <w:t xml:space="preserve"> who was brought up by the Prophet </w:t>
      </w:r>
      <w:r w:rsidR="004E6B3F" w:rsidRPr="004E6B3F">
        <w:rPr>
          <w:rStyle w:val="libItalicChar"/>
        </w:rPr>
        <w:t>(Salla-a-Allahu Alaihi Wa Sallam)</w:t>
      </w:r>
      <w:r w:rsidR="004E6B3F" w:rsidRPr="004E6B3F">
        <w:rPr>
          <w:rStyle w:val="libNormalChar"/>
        </w:rPr>
        <w:t xml:space="preserve"> [Peace and Blessings Be Upon Him]</w:t>
      </w:r>
      <w:r>
        <w:t xml:space="preserve"> narrates that when the verse, “Allah only desires to keep away (all kinds of) impurity from you, O ‘people of the house!’ (the Prophet’s family) and to totally purify you,” (al</w:t>
      </w:r>
      <w:r w:rsidR="00CD2F66">
        <w:t>-</w:t>
      </w:r>
      <w:r>
        <w:t xml:space="preserve">Ahzab 33:33), was revealed to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at the home of Umm Salamah </w:t>
      </w:r>
      <w:r w:rsidR="0036030D" w:rsidRPr="0036030D">
        <w:rPr>
          <w:rStyle w:val="libItalicChar"/>
        </w:rPr>
        <w:t>(Razeya-a-Allah Anha)</w:t>
      </w:r>
      <w:r w:rsidR="00911F00">
        <w:t xml:space="preserve"> [May Allah Be Pleased With Her]</w:t>
      </w:r>
      <w:r>
        <w:t xml:space="preserve">, he </w:t>
      </w:r>
      <w:r w:rsidR="004E6B3F" w:rsidRPr="004E6B3F">
        <w:rPr>
          <w:rStyle w:val="libItalicChar"/>
        </w:rPr>
        <w:t>(Salla-a-Allahu Alaihi Wa Sallam)</w:t>
      </w:r>
      <w:r w:rsidR="004E6B3F" w:rsidRPr="004E6B3F">
        <w:rPr>
          <w:rStyle w:val="libNormalChar"/>
        </w:rPr>
        <w:t xml:space="preserve"> [Peace and Blessings Be Upon Him]</w:t>
      </w:r>
      <w:r>
        <w:t xml:space="preserve"> called </w:t>
      </w:r>
      <w:r w:rsidR="0095492D">
        <w:t xml:space="preserve">Fatimah </w:t>
      </w:r>
      <w:r w:rsidR="0036030D" w:rsidRPr="0036030D">
        <w:rPr>
          <w:rStyle w:val="libItalicChar"/>
        </w:rPr>
        <w:t>(Salam-u-Allah Alaiha)</w:t>
      </w:r>
      <w:r w:rsidR="0095492D">
        <w:t xml:space="preserve"> [Peace Be Upon Her]</w:t>
      </w:r>
      <w:r>
        <w:t xml:space="preserve">, Hasan </w:t>
      </w:r>
      <w:r w:rsidR="0036030D" w:rsidRPr="0036030D">
        <w:rPr>
          <w:rStyle w:val="libItalicChar"/>
        </w:rPr>
        <w:t>(Razeya-a-Allah Anhu)</w:t>
      </w:r>
      <w:r w:rsidR="0036030D" w:rsidRPr="0036030D">
        <w:rPr>
          <w:rStyle w:val="libNormalChar"/>
        </w:rPr>
        <w:t xml:space="preserve"> [May Allah Be Pleased With Him]</w:t>
      </w:r>
      <w:r>
        <w:t xml:space="preserve"> and Husain </w:t>
      </w:r>
      <w:r w:rsidR="0036030D" w:rsidRPr="0036030D">
        <w:rPr>
          <w:rStyle w:val="libItalicChar"/>
        </w:rPr>
        <w:t>(Razeya-a-Allah Anhu)</w:t>
      </w:r>
      <w:r w:rsidR="0036030D" w:rsidRPr="0036030D">
        <w:rPr>
          <w:rStyle w:val="libNormalChar"/>
        </w:rPr>
        <w:t xml:space="preserve"> [May Allah Be Pleased With Him]</w:t>
      </w:r>
      <w:r>
        <w:t xml:space="preserve"> and covered them with a cloak. 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was behind him </w:t>
      </w:r>
      <w:r w:rsidR="004E6B3F" w:rsidRPr="004E6B3F">
        <w:rPr>
          <w:rStyle w:val="libItalicChar"/>
        </w:rPr>
        <w:t>(Salla-a-Allahu Alaihi Wa Sallam)</w:t>
      </w:r>
      <w:r w:rsidR="004E6B3F" w:rsidRPr="004E6B3F">
        <w:rPr>
          <w:rStyle w:val="libNormalChar"/>
        </w:rPr>
        <w:t xml:space="preserve"> [Peace and Blessings Be Upon Him]</w:t>
      </w:r>
      <w:r>
        <w:t xml:space="preserve">,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also covered him under the same cloak and then said, “Oh Allah! These are my ahl</w:t>
      </w:r>
      <w:r w:rsidR="00CD2F66">
        <w:t>-</w:t>
      </w:r>
      <w:r>
        <w:t>ul</w:t>
      </w:r>
      <w:r w:rsidR="00CD2F66">
        <w:t>-</w:t>
      </w:r>
      <w:r>
        <w:t>bait (‘people of the house’) so keep impurity away from them and totally purify them.”</w:t>
      </w:r>
    </w:p>
    <w:p w:rsidR="00AE02CC" w:rsidRDefault="00AE02CC" w:rsidP="00FB5755">
      <w:pPr>
        <w:pStyle w:val="Heading2Center"/>
      </w:pPr>
      <w:bookmarkStart w:id="6" w:name="_Toc379788779"/>
      <w:r>
        <w:lastRenderedPageBreak/>
        <w:t xml:space="preserve">3. </w:t>
      </w:r>
      <w:r w:rsidR="0095492D">
        <w:t>Fatimah (Salam-u-Allah Alaiha) [Peace Be Upon Her]</w:t>
      </w:r>
      <w:r>
        <w:t xml:space="preserve"> is the leader of all women</w:t>
      </w:r>
      <w:bookmarkEnd w:id="6"/>
    </w:p>
    <w:p w:rsidR="00AE02CC" w:rsidRDefault="00AE02CC" w:rsidP="00AE02CC">
      <w:pPr>
        <w:pStyle w:val="libNormal"/>
      </w:pPr>
    </w:p>
    <w:p w:rsidR="00AE02CC" w:rsidRDefault="00CD2F66" w:rsidP="001850BA">
      <w:pPr>
        <w:pStyle w:val="LibAr"/>
      </w:pPr>
      <w:r>
        <w:rPr>
          <w:rtl/>
        </w:rPr>
        <w:t>-</w:t>
      </w:r>
      <w:r w:rsidR="001850BA">
        <w:t>5</w:t>
      </w:r>
      <w:r w:rsidR="00AE02CC">
        <w:t xml:space="preserve"> </w:t>
      </w:r>
      <w:r w:rsidR="00AE02CC">
        <w:rPr>
          <w:rtl/>
        </w:rPr>
        <w:t>عن عائشة رضي الله عنها أن النبي صلى الله عليه وسلم قال وهو في مرضه الذي توفي فيه: يا فاطمة! ألا ترضين أن تكوني سيدة نساء العالمين وسيدة نساء هذه الأمة و سيدة نساء المؤمنين</w:t>
      </w:r>
      <w:r w:rsidR="00AE02CC">
        <w:t>.</w:t>
      </w:r>
    </w:p>
    <w:p w:rsidR="00AE02CC" w:rsidRDefault="00AE02CC" w:rsidP="00AE02CC">
      <w:pPr>
        <w:pStyle w:val="libNormal"/>
      </w:pPr>
    </w:p>
    <w:p w:rsidR="007F48FF" w:rsidRDefault="00AE02CC" w:rsidP="00AE02CC">
      <w:pPr>
        <w:pStyle w:val="libNormal"/>
      </w:pPr>
      <w:r>
        <w:t xml:space="preserve">Ayeshah </w:t>
      </w:r>
      <w:r w:rsidR="0036030D" w:rsidRPr="0036030D">
        <w:rPr>
          <w:rStyle w:val="libItalicChar"/>
        </w:rPr>
        <w:t>(Razeya-a-Allah Anha)</w:t>
      </w:r>
      <w:r w:rsidR="00911F00">
        <w:t xml:space="preserve"> [May Allah Be Pleased With Her]</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during the illness in which he passed away, “Oh </w:t>
      </w:r>
      <w:r w:rsidR="0095492D">
        <w:t xml:space="preserve">Fatimah </w:t>
      </w:r>
      <w:r w:rsidR="0036030D" w:rsidRPr="0036030D">
        <w:rPr>
          <w:rStyle w:val="libItalicChar"/>
        </w:rPr>
        <w:t>(Salam-u-Allah Alaiha)</w:t>
      </w:r>
      <w:r w:rsidR="0095492D">
        <w:t xml:space="preserve"> [Peace Be Upon Her]</w:t>
      </w:r>
      <w:r>
        <w:t>! Are you not pleased with the fact that you are the leader of the women of all the</w:t>
      </w:r>
    </w:p>
    <w:p w:rsidR="00AE02CC" w:rsidRDefault="00AE02CC" w:rsidP="007F48FF">
      <w:pPr>
        <w:pStyle w:val="libNormal0"/>
      </w:pPr>
      <w:r>
        <w:t>worlds, the leader of the women of this ummah (nation) and the leader of the women of all the believers.”</w:t>
      </w:r>
    </w:p>
    <w:p w:rsidR="00AE02CC" w:rsidRDefault="00CD2F66" w:rsidP="001850BA">
      <w:pPr>
        <w:pStyle w:val="LibAr"/>
      </w:pPr>
      <w:r>
        <w:rPr>
          <w:rtl/>
        </w:rPr>
        <w:t>-</w:t>
      </w:r>
      <w:r w:rsidR="001850BA">
        <w:t>6</w:t>
      </w:r>
      <w:r w:rsidR="00AE02CC">
        <w:rPr>
          <w:rtl/>
        </w:rPr>
        <w:t>عن عائشة رضي الله عنها قالت: أقبلت فاطمة تمشي كأن مشيتها مشي النبي صلى الله عليه وسلم فقال النبي صلى الله عليه وسلم: مرحبا بابنتي. ثم أجلسها عن يمينه أو عن شماله، ثم أسر إليها حديثا فبكت فقلت لها: لم تبكين؟ ثم أسر إليها حديثا فضحكت، فقلت: ما رأيت كاليوم فرحا أقرب من حزن، فسألتها عما قال، فقالت: ما كنت لأفشي سر رسول الله صلى الله عليه وسلم حتى قبض النبي صلى الله عليه وسلم فسألتها، فقالت: أسر إلي: إن جبريل كان يعارضني القرآن كل سنة مرة، وإنه عارضني العام مرتين، ولا أراه إلا حضر أجلي، وإنك أول أهل بيتي لحاق</w:t>
      </w:r>
      <w:r w:rsidR="00AE02CC">
        <w:rPr>
          <w:rFonts w:hint="eastAsia"/>
          <w:rtl/>
        </w:rPr>
        <w:t>ا</w:t>
      </w:r>
      <w:r w:rsidR="00AE02CC">
        <w:rPr>
          <w:rtl/>
        </w:rPr>
        <w:t xml:space="preserve"> بي. فبكيت، فقال: أما ترضين، أن تكوني سيدة نساء أهل الجنة، أو نساء المؤمنين! فضحكت لذلك</w:t>
      </w:r>
      <w:r w:rsidR="00AE02CC">
        <w:t>.</w:t>
      </w:r>
    </w:p>
    <w:p w:rsidR="00AE02CC" w:rsidRDefault="00AE02CC" w:rsidP="00AE02CC">
      <w:pPr>
        <w:pStyle w:val="libNormal"/>
      </w:pPr>
    </w:p>
    <w:p w:rsidR="00AE02CC" w:rsidRDefault="00AE02CC" w:rsidP="00BA279D">
      <w:pPr>
        <w:pStyle w:val="libNormal"/>
      </w:pPr>
      <w:r>
        <w:t xml:space="preserve">Ayeshah </w:t>
      </w:r>
      <w:r w:rsidR="0036030D" w:rsidRPr="0036030D">
        <w:rPr>
          <w:rStyle w:val="libItalicChar"/>
        </w:rPr>
        <w:t>(Razeya-a-Allah Anha)</w:t>
      </w:r>
      <w:r w:rsidR="00911F00">
        <w:t xml:space="preserve"> [May Allah Be Pleased With Her]</w:t>
      </w:r>
      <w:r>
        <w:t xml:space="preserve"> narrates, “</w:t>
      </w:r>
      <w:r w:rsidR="0095492D">
        <w:t xml:space="preserve">Fatimah </w:t>
      </w:r>
      <w:r w:rsidR="0036030D" w:rsidRPr="0036030D">
        <w:rPr>
          <w:rStyle w:val="libItalicChar"/>
        </w:rPr>
        <w:t>(Salam-u-Allah Alaiha)</w:t>
      </w:r>
      <w:r w:rsidR="0095492D">
        <w:t xml:space="preserve"> [Peace Be Upon Her]</w:t>
      </w:r>
      <w:r>
        <w:t xml:space="preserve"> came and her way of walking was just like that of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welcomed his beloved daughter and seated her on his right hand side or on the left hand side*. Then he whispered something to her which made her cry. So I asked her why she was crying. Then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whispered something to her and she laughed. So I said, ‘I have never seen happiness so close to sadness as I have seen today.’ I asked (</w:t>
      </w:r>
      <w:r w:rsidR="0095492D">
        <w:t xml:space="preserve">Fatimah </w:t>
      </w:r>
      <w:r w:rsidR="0036030D" w:rsidRPr="0036030D">
        <w:rPr>
          <w:rStyle w:val="libItalicChar"/>
        </w:rPr>
        <w:t>(Salam-u-Allah Alaiha)</w:t>
      </w:r>
      <w:r w:rsidR="0095492D">
        <w:t xml:space="preserve"> [Peace Be Upon Her]</w:t>
      </w:r>
      <w:r>
        <w:t xml:space="preserve">, ‘What did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say?’ She replied, ‘I cannot disclose the secret of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When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passed away I asked her again (about this incident) and she replied, ‘The </w:t>
      </w:r>
      <w:r>
        <w:lastRenderedPageBreak/>
        <w:t xml:space="preserve">Holy Prophet </w:t>
      </w:r>
      <w:r w:rsidR="004E6B3F" w:rsidRPr="004E6B3F">
        <w:rPr>
          <w:rStyle w:val="libItalicChar"/>
        </w:rPr>
        <w:t>(Salla-a-Allahu Alaihi Wa Sallam)</w:t>
      </w:r>
      <w:r w:rsidR="004E6B3F" w:rsidRPr="004E6B3F">
        <w:rPr>
          <w:rStyle w:val="libNormalChar"/>
        </w:rPr>
        <w:t xml:space="preserve"> [Peace and Blessings Be Upon Him]</w:t>
      </w:r>
      <w:r>
        <w:t xml:space="preserve"> whispered to me, ‘Every year Jibraeel recites the whole of the Quran with me once but this year he has recited it twice. I am sure that the end of my time in this world has come and indeed you are the first from my family who will come to me.’ This made me cry. Then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whispered, ‘Are you not happy with the fact that you are the leader of the women of Paradise or the leader of all Muslim women*.’ To this I laughed.’”</w:t>
      </w:r>
    </w:p>
    <w:p w:rsidR="00AE02CC" w:rsidRDefault="00AE02CC" w:rsidP="00AE02CC">
      <w:pPr>
        <w:pStyle w:val="libNormal"/>
      </w:pPr>
    </w:p>
    <w:p w:rsidR="00AE02CC" w:rsidRDefault="00CD2F66" w:rsidP="001850BA">
      <w:pPr>
        <w:pStyle w:val="LibAr"/>
      </w:pPr>
      <w:r>
        <w:rPr>
          <w:rtl/>
        </w:rPr>
        <w:t>-</w:t>
      </w:r>
      <w:r w:rsidR="001850BA">
        <w:t>7</w:t>
      </w:r>
      <w:r w:rsidR="00AE02CC">
        <w:rPr>
          <w:rtl/>
        </w:rPr>
        <w:t>عن مسروق: حدثتني عائشة أم المؤمنين رضي الله عنها، قالت: قال رسول الله صلى الله عليه وسلم: يا فاطمة! ألا ترضين أن تكوني سيدة نساء المؤمنين، أو سيدة نساء هذه الأمة</w:t>
      </w:r>
      <w:r w:rsidR="00AE02CC">
        <w:t>!</w:t>
      </w:r>
    </w:p>
    <w:p w:rsidR="00AE02CC" w:rsidRDefault="00AE02CC" w:rsidP="00AE02CC">
      <w:pPr>
        <w:pStyle w:val="libNormal"/>
      </w:pPr>
      <w:r>
        <w:t xml:space="preserve">Masruq narrates from the Mother of the Believers Ayeshah </w:t>
      </w:r>
      <w:r w:rsidR="0036030D" w:rsidRPr="0036030D">
        <w:rPr>
          <w:rStyle w:val="libItalicChar"/>
        </w:rPr>
        <w:t>(Razeya-a-Allah Anha)</w:t>
      </w:r>
      <w:r w:rsidR="00911F00">
        <w:t xml:space="preserve"> [May Allah Be Pleased With Her]</w:t>
      </w:r>
      <w:r>
        <w:t xml:space="preserve">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“Fatimah, are you not happy that you are the leader of the women of all the believers or the leader of the women of this ummah.*”</w:t>
      </w:r>
    </w:p>
    <w:p w:rsidR="00AE02CC" w:rsidRPr="00BA279D" w:rsidRDefault="00AE02CC" w:rsidP="00BA279D">
      <w:pPr>
        <w:pStyle w:val="libNormal"/>
      </w:pPr>
    </w:p>
    <w:p w:rsidR="00AE02CC" w:rsidRDefault="00CD2F66" w:rsidP="001850BA">
      <w:pPr>
        <w:pStyle w:val="LibAr"/>
      </w:pPr>
      <w:r>
        <w:rPr>
          <w:rtl/>
        </w:rPr>
        <w:t>-</w:t>
      </w:r>
      <w:r w:rsidR="001850BA">
        <w:t>8</w:t>
      </w:r>
      <w:r w:rsidR="00AE02CC">
        <w:rPr>
          <w:rtl/>
        </w:rPr>
        <w:t>عن أبي هريرة رضي الله عنه أن رسول الله صلى الله عليه وسلم قال: إن ملكا من السماء لم يكن زارني، فاستأذن الله في زيارتي، فبشرني أو أخبرني: أن فاطمة سيدة نساء أمتي</w:t>
      </w:r>
      <w:r w:rsidR="00AE02CC">
        <w:t>.</w:t>
      </w:r>
    </w:p>
    <w:p w:rsidR="00AE02CC" w:rsidRDefault="00AE02CC" w:rsidP="00AE02CC">
      <w:pPr>
        <w:pStyle w:val="libNormal"/>
      </w:pPr>
    </w:p>
    <w:p w:rsidR="00AE02CC" w:rsidRDefault="00AE02CC" w:rsidP="00AE02CC">
      <w:pPr>
        <w:pStyle w:val="libNormal"/>
      </w:pPr>
      <w:r>
        <w:t xml:space="preserve">Abu Hurairah </w:t>
      </w:r>
      <w:r w:rsidR="0036030D" w:rsidRPr="0036030D">
        <w:rPr>
          <w:rStyle w:val="libItalicChar"/>
        </w:rPr>
        <w:t>(Razeya-a-Allah Anhu)</w:t>
      </w:r>
      <w:r w:rsidR="0036030D" w:rsidRPr="0036030D">
        <w:rPr>
          <w:rStyle w:val="libNormalChar"/>
        </w:rPr>
        <w:t xml:space="preserve"> [May Allah Be Pleased With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“An angel in the skies who had not seen me requested permission from Allah </w:t>
      </w:r>
      <w:r w:rsidR="0035611C" w:rsidRPr="0035611C">
        <w:rPr>
          <w:rStyle w:val="libItalicChar"/>
        </w:rPr>
        <w:t>(Subḥānahu Wa Ta’āla)</w:t>
      </w:r>
      <w:r w:rsidR="0035611C" w:rsidRPr="0035611C">
        <w:rPr>
          <w:rStyle w:val="libNormalChar"/>
        </w:rPr>
        <w:t xml:space="preserve"> [Glorious is He and He is Exalted]</w:t>
      </w:r>
      <w:r>
        <w:t xml:space="preserve"> to see me (which he was granted); he told me the good news or brought me the news* that </w:t>
      </w:r>
      <w:r w:rsidR="0095492D">
        <w:t xml:space="preserve">Fatimah </w:t>
      </w:r>
      <w:r w:rsidR="0036030D" w:rsidRPr="0036030D">
        <w:rPr>
          <w:rStyle w:val="libItalicChar"/>
        </w:rPr>
        <w:t>(Salam-u-Allah Alaiha)</w:t>
      </w:r>
      <w:r w:rsidR="0095492D">
        <w:t xml:space="preserve"> [Peace Be Upon Her]</w:t>
      </w:r>
      <w:r>
        <w:t xml:space="preserve"> is the leader of all women in my nation.”</w:t>
      </w:r>
    </w:p>
    <w:p w:rsidR="00AE02CC" w:rsidRDefault="00AE02CC" w:rsidP="00FB5755">
      <w:pPr>
        <w:pStyle w:val="Heading2Center"/>
      </w:pPr>
      <w:bookmarkStart w:id="7" w:name="_Toc379788780"/>
      <w:r>
        <w:t xml:space="preserve">4. </w:t>
      </w:r>
      <w:r w:rsidR="0095492D">
        <w:t>Fatimah (Salam-u-Allah Alaiha) [Peace Be Upon Her]</w:t>
      </w:r>
      <w:r>
        <w:t xml:space="preserve"> is the leader of women in Paradise</w:t>
      </w:r>
      <w:bookmarkEnd w:id="7"/>
    </w:p>
    <w:p w:rsidR="00AE02CC" w:rsidRDefault="00AE02CC" w:rsidP="00AE02CC">
      <w:pPr>
        <w:pStyle w:val="libNormal"/>
      </w:pPr>
    </w:p>
    <w:p w:rsidR="00AE02CC" w:rsidRDefault="00CD2F66" w:rsidP="001850BA">
      <w:pPr>
        <w:pStyle w:val="LibAr"/>
      </w:pPr>
      <w:r>
        <w:rPr>
          <w:rtl/>
        </w:rPr>
        <w:t>-</w:t>
      </w:r>
      <w:r w:rsidR="001850BA">
        <w:t>9</w:t>
      </w:r>
      <w:r w:rsidR="00AE02CC">
        <w:t xml:space="preserve"> </w:t>
      </w:r>
      <w:r w:rsidR="00AE02CC">
        <w:rPr>
          <w:rtl/>
        </w:rPr>
        <w:t>عن حذيفة رضي الله عنه، قال: قال رسول الله صلى الله عليه وسلم: إن هذا ملك لم ينزل الأرض قط قبل هذه الليلة استأذن ربه أن يسلم عليّ و يبشّرني بأن فاطمة سيدة نساء أهل الجنة، وأن الحسن والحسين سيدا شباب أهل الجنة</w:t>
      </w:r>
      <w:r w:rsidR="00AE02CC">
        <w:t>.</w:t>
      </w:r>
    </w:p>
    <w:p w:rsidR="00AE02CC" w:rsidRDefault="00AE02CC" w:rsidP="00AE02CC">
      <w:pPr>
        <w:pStyle w:val="libNormal"/>
      </w:pPr>
    </w:p>
    <w:p w:rsidR="00AE02CC" w:rsidRDefault="00AE02CC" w:rsidP="00AE02CC">
      <w:pPr>
        <w:pStyle w:val="libNormal"/>
      </w:pPr>
      <w:r>
        <w:t xml:space="preserve">Hudhaifah </w:t>
      </w:r>
      <w:r w:rsidR="0036030D" w:rsidRPr="0036030D">
        <w:rPr>
          <w:rStyle w:val="libItalicChar"/>
        </w:rPr>
        <w:t>(Razeya-a-Allah Anhu)</w:t>
      </w:r>
      <w:r w:rsidR="0036030D" w:rsidRPr="0036030D">
        <w:rPr>
          <w:rStyle w:val="libNormalChar"/>
        </w:rPr>
        <w:t xml:space="preserve"> [May Allah Be Pleased With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“There is an angel who before tonight had never come down to earth, asked permission from his Lord to offer slam (salutations) to me and to deliver the good news to me that </w:t>
      </w:r>
      <w:r w:rsidR="0095492D">
        <w:t xml:space="preserve">Fatimah </w:t>
      </w:r>
      <w:r w:rsidR="0036030D" w:rsidRPr="0036030D">
        <w:rPr>
          <w:rStyle w:val="libItalicChar"/>
        </w:rPr>
        <w:t>(Salam-u-Allah Alaiha)</w:t>
      </w:r>
      <w:r w:rsidR="0095492D">
        <w:t xml:space="preserve"> [Peace Be Upon Her]</w:t>
      </w:r>
      <w:r>
        <w:t xml:space="preserve"> is the leader of all women of Paradise and Hasan </w:t>
      </w:r>
      <w:r w:rsidR="0036030D" w:rsidRPr="0036030D">
        <w:rPr>
          <w:rStyle w:val="libItalicChar"/>
        </w:rPr>
        <w:t>(Razeya-a-Allah Anhu)</w:t>
      </w:r>
      <w:r w:rsidR="0036030D" w:rsidRPr="0036030D">
        <w:rPr>
          <w:rStyle w:val="libNormalChar"/>
        </w:rPr>
        <w:t xml:space="preserve"> [May Allah Be Pleased With Him]</w:t>
      </w:r>
      <w:r>
        <w:t xml:space="preserve"> and </w:t>
      </w:r>
      <w:r>
        <w:lastRenderedPageBreak/>
        <w:t xml:space="preserve">Husain </w:t>
      </w:r>
      <w:r w:rsidR="0036030D" w:rsidRPr="0036030D">
        <w:rPr>
          <w:rStyle w:val="libItalicChar"/>
        </w:rPr>
        <w:t>(Razeya-a-Allah Anhu)</w:t>
      </w:r>
      <w:r w:rsidR="0036030D" w:rsidRPr="0036030D">
        <w:rPr>
          <w:rStyle w:val="libNormalChar"/>
        </w:rPr>
        <w:t xml:space="preserve"> [May Allah Be Pleased With Him]</w:t>
      </w:r>
      <w:r>
        <w:t xml:space="preserve"> are the leaders of all the youngsters in Paradise.”</w:t>
      </w:r>
    </w:p>
    <w:p w:rsidR="00AE02CC" w:rsidRDefault="00AE02CC" w:rsidP="00AE02CC">
      <w:pPr>
        <w:pStyle w:val="libNormal"/>
      </w:pPr>
    </w:p>
    <w:p w:rsidR="00AE02CC" w:rsidRPr="001850BA" w:rsidRDefault="00CD2F66" w:rsidP="001850BA">
      <w:pPr>
        <w:pStyle w:val="LibAr"/>
      </w:pPr>
      <w:r>
        <w:rPr>
          <w:rtl/>
        </w:rPr>
        <w:t>-</w:t>
      </w:r>
      <w:r w:rsidR="001850BA">
        <w:t>10</w:t>
      </w:r>
      <w:r w:rsidR="00AE02CC" w:rsidRPr="001850BA">
        <w:rPr>
          <w:rtl/>
        </w:rPr>
        <w:t>عن علي ابن أبي طالب رضي الله عنه أن النبي صلى الله عليه وسلم قال لفاطمة رضي الله عنها: ألا ترضين أن تكوني سيدة نساء أهل الجنة و ابناك سيدا شباب أهل الجنة</w:t>
      </w:r>
      <w:r w:rsidR="00AE02CC" w:rsidRPr="001850BA">
        <w:t>.</w:t>
      </w:r>
    </w:p>
    <w:p w:rsidR="00AE02CC" w:rsidRDefault="00AE02CC" w:rsidP="00AE02CC">
      <w:pPr>
        <w:pStyle w:val="libNormal"/>
      </w:pPr>
    </w:p>
    <w:p w:rsidR="00AE02CC" w:rsidRDefault="00AE02CC" w:rsidP="00AE02CC">
      <w:pPr>
        <w:pStyle w:val="libNormal"/>
      </w:pPr>
      <w:r>
        <w:t xml:space="preserve">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the son of Abu Talib,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to </w:t>
      </w:r>
      <w:r w:rsidR="0095492D">
        <w:t xml:space="preserve">Fatimah </w:t>
      </w:r>
      <w:r w:rsidR="0036030D" w:rsidRPr="0036030D">
        <w:rPr>
          <w:rStyle w:val="libItalicChar"/>
        </w:rPr>
        <w:t>(Salam-u-Allah Alaiha)</w:t>
      </w:r>
      <w:r w:rsidR="0095492D">
        <w:t xml:space="preserve"> [Peace Be Upon Her]</w:t>
      </w:r>
      <w:r>
        <w:t>, “Are you not happy that you are the leader of all women in Paradise and both of your sons are leaders of all youth in Paradise.”</w:t>
      </w:r>
    </w:p>
    <w:p w:rsidR="00AE02CC" w:rsidRDefault="00AE02CC" w:rsidP="00AE02CC">
      <w:pPr>
        <w:pStyle w:val="libNormal"/>
      </w:pPr>
    </w:p>
    <w:p w:rsidR="00AE02CC" w:rsidRDefault="00CD2F66" w:rsidP="001850BA">
      <w:pPr>
        <w:pStyle w:val="LibAr"/>
      </w:pPr>
      <w:r>
        <w:rPr>
          <w:rtl/>
        </w:rPr>
        <w:t>-</w:t>
      </w:r>
      <w:r w:rsidR="001850BA">
        <w:t>11</w:t>
      </w:r>
      <w:r w:rsidR="00AE02CC">
        <w:rPr>
          <w:rtl/>
        </w:rPr>
        <w:t xml:space="preserve">عن بن عباس رضي الله عنه، قال: خط رسول الله صلى الله عليه وسلم في الأرض أربعة خطوط. قال: تدرون ما هذا؟ فقالوا: الله و رسوله أعلم. فقال رسول الله صلى الله عليه وسلم: أفضل نساء أهل الجنة: خديجة بنت خويلد، و فاطمة بنت محمد، و آسية بنت مزاحم امرأة فرعون، و </w:t>
      </w:r>
      <w:r w:rsidR="00AE02CC">
        <w:rPr>
          <w:rFonts w:hint="eastAsia"/>
          <w:rtl/>
        </w:rPr>
        <w:t>مريم</w:t>
      </w:r>
      <w:r w:rsidR="00AE02CC">
        <w:rPr>
          <w:rtl/>
        </w:rPr>
        <w:t xml:space="preserve"> ابنة عمران رضي الله عنهن اجمعين</w:t>
      </w:r>
      <w:r w:rsidR="00AE02CC">
        <w:t>.</w:t>
      </w:r>
    </w:p>
    <w:p w:rsidR="00AE02CC" w:rsidRDefault="00AE02CC" w:rsidP="00AE02CC">
      <w:pPr>
        <w:pStyle w:val="libNormal"/>
      </w:pPr>
    </w:p>
    <w:p w:rsidR="007F48FF" w:rsidRDefault="00AE02CC" w:rsidP="00AE02CC">
      <w:pPr>
        <w:pStyle w:val="libNormal"/>
      </w:pPr>
      <w:r>
        <w:t xml:space="preserve">Abdullah bin Abbas </w:t>
      </w:r>
      <w:r w:rsidR="0036030D" w:rsidRPr="0036030D">
        <w:rPr>
          <w:rStyle w:val="libItalicChar"/>
        </w:rPr>
        <w:t>(Razeya-a-Allah Anhu)</w:t>
      </w:r>
      <w:r w:rsidR="0036030D" w:rsidRPr="0036030D">
        <w:rPr>
          <w:rStyle w:val="libNormalChar"/>
        </w:rPr>
        <w:t xml:space="preserve"> [May Allah Be Pleased With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drew four lines in the ground and asked, “Do you know what this is?” The</w:t>
      </w:r>
    </w:p>
    <w:p w:rsidR="00AE02CC" w:rsidRDefault="00AE02CC" w:rsidP="007F48FF">
      <w:pPr>
        <w:pStyle w:val="libNormal0"/>
      </w:pPr>
      <w:r>
        <w:t xml:space="preserve">companions replied, “Allah </w:t>
      </w:r>
      <w:r w:rsidR="0035611C" w:rsidRPr="0035611C">
        <w:rPr>
          <w:rStyle w:val="libItalicChar"/>
        </w:rPr>
        <w:t>(Subḥānahu Wa Ta’āla)</w:t>
      </w:r>
      <w:r w:rsidR="0035611C" w:rsidRPr="0035611C">
        <w:rPr>
          <w:rStyle w:val="libNormalChar"/>
        </w:rPr>
        <w:t xml:space="preserve"> [Glorious is He and He is Exalted]</w:t>
      </w:r>
      <w:r>
        <w:t xml:space="preserve"> and His Messenger </w:t>
      </w:r>
      <w:r w:rsidR="004E6B3F" w:rsidRPr="004E6B3F">
        <w:rPr>
          <w:rStyle w:val="libItalicChar"/>
        </w:rPr>
        <w:t>(Salla-a-Allahu Alaihi Wa Sallam)</w:t>
      </w:r>
      <w:r w:rsidR="004E6B3F" w:rsidRPr="004E6B3F">
        <w:rPr>
          <w:rStyle w:val="libNormalChar"/>
        </w:rPr>
        <w:t xml:space="preserve"> [Peace and Blessings Be Upon Him]</w:t>
      </w:r>
      <w:r>
        <w:t xml:space="preserve"> know better.” Then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“From the women of Paradise four are superior to others: Khadijah the daughter of Khuwaylid, Fatimah the daughter of Muhammad, Asiyah the daughter of Mazahim the wife of Pharaoh and Maryam the daughter of Imran </w:t>
      </w:r>
      <w:r w:rsidR="0036030D" w:rsidRPr="0036030D">
        <w:rPr>
          <w:rStyle w:val="libItalicChar"/>
        </w:rPr>
        <w:t>(Razeya-a-Allah Anhu)</w:t>
      </w:r>
      <w:r w:rsidR="0036030D" w:rsidRPr="0036030D">
        <w:rPr>
          <w:rStyle w:val="libNormalChar"/>
        </w:rPr>
        <w:t xml:space="preserve"> [May Allah Be Pleased With Him]</w:t>
      </w:r>
      <w:r>
        <w:t>.”</w:t>
      </w:r>
    </w:p>
    <w:p w:rsidR="00AE02CC" w:rsidRDefault="00AE02CC" w:rsidP="00AE02CC">
      <w:pPr>
        <w:pStyle w:val="libNormal"/>
      </w:pPr>
    </w:p>
    <w:p w:rsidR="00AE02CC" w:rsidRDefault="00CD2F66" w:rsidP="00494BEE">
      <w:pPr>
        <w:pStyle w:val="LibAr"/>
      </w:pPr>
      <w:r>
        <w:rPr>
          <w:rtl/>
        </w:rPr>
        <w:t>-</w:t>
      </w:r>
      <w:r w:rsidR="001850BA">
        <w:t>12</w:t>
      </w:r>
      <w:r w:rsidR="00AE02CC">
        <w:rPr>
          <w:rtl/>
        </w:rPr>
        <w:t>عن صالح قال: قالت عائشة لفاطمة بنت رسول الله صلى الله عليه وسلم: ألا أبشرك أني سمعت رسول الله صلى الله عليه وسلم يقول: سيدات أهل الجنة أربع: مريم بنت عمران، و فاطمة بنت رسول الله صلي الله عليه وسلم، خديجة بنت خويلد، و آسية أمرأة فرعون</w:t>
      </w:r>
      <w:r w:rsidR="00AE02CC">
        <w:t>.</w:t>
      </w:r>
    </w:p>
    <w:p w:rsidR="00AE02CC" w:rsidRDefault="00AE02CC" w:rsidP="00AE02CC">
      <w:pPr>
        <w:pStyle w:val="libNormal"/>
      </w:pPr>
    </w:p>
    <w:p w:rsidR="00AE02CC" w:rsidRDefault="00AE02CC" w:rsidP="00AE02CC">
      <w:pPr>
        <w:pStyle w:val="libNormal"/>
      </w:pPr>
      <w:r>
        <w:t xml:space="preserve">Salih </w:t>
      </w:r>
      <w:r w:rsidR="0036030D" w:rsidRPr="0036030D">
        <w:rPr>
          <w:rStyle w:val="libItalicChar"/>
        </w:rPr>
        <w:t>(Razeya-a-Allah Anhu)</w:t>
      </w:r>
      <w:r w:rsidR="0036030D" w:rsidRPr="0036030D">
        <w:rPr>
          <w:rStyle w:val="libNormalChar"/>
        </w:rPr>
        <w:t xml:space="preserve"> [May Allah Be Pleased With Him]</w:t>
      </w:r>
      <w:r>
        <w:t xml:space="preserve"> narrates that Ayeshah </w:t>
      </w:r>
      <w:r w:rsidR="0036030D" w:rsidRPr="0036030D">
        <w:rPr>
          <w:rStyle w:val="libItalicChar"/>
        </w:rPr>
        <w:t>(Razeya-a-Allah Anha)</w:t>
      </w:r>
      <w:r w:rsidR="00911F00">
        <w:t xml:space="preserve"> [May Allah Be Pleased With Her]</w:t>
      </w:r>
      <w:r>
        <w:t xml:space="preserve"> said to Fatimah </w:t>
      </w:r>
      <w:r w:rsidR="0036030D" w:rsidRPr="0036030D">
        <w:rPr>
          <w:rStyle w:val="libItalicChar"/>
        </w:rPr>
        <w:t>(Salam-u-Allah Alaiha)</w:t>
      </w:r>
      <w:r w:rsidR="00911F00">
        <w:t xml:space="preserve"> [Peace Be Upon Her]</w:t>
      </w:r>
      <w:r>
        <w:t xml:space="preserve">, “Shall I not tell you some good news? I have heard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say that only four women are the leaders of the women of Paradise: Maryam bint Imran, Fatimah bint </w:t>
      </w:r>
      <w:r>
        <w:lastRenderedPageBreak/>
        <w:t xml:space="preserve">Messenger of Allah </w:t>
      </w:r>
      <w:r w:rsidR="004E6B3F" w:rsidRPr="004E6B3F">
        <w:rPr>
          <w:rStyle w:val="libItalicChar"/>
        </w:rPr>
        <w:t>(Salla-a-Allahu Alaihi Wa Sallam)</w:t>
      </w:r>
      <w:r w:rsidR="004E6B3F" w:rsidRPr="004E6B3F">
        <w:rPr>
          <w:rStyle w:val="libNormalChar"/>
        </w:rPr>
        <w:t xml:space="preserve"> [Peace and Blessings Be Upon Him]</w:t>
      </w:r>
      <w:r>
        <w:t>, Khadijah bint Khuwaylid and Pharaoh’s wife, Asiyah.”</w:t>
      </w:r>
    </w:p>
    <w:p w:rsidR="00AE02CC" w:rsidRDefault="00AE02CC" w:rsidP="00FB5755">
      <w:pPr>
        <w:pStyle w:val="Heading2Center"/>
      </w:pPr>
      <w:bookmarkStart w:id="8" w:name="_Toc379788781"/>
      <w:r>
        <w:t xml:space="preserve">5. Allah </w:t>
      </w:r>
      <w:r w:rsidR="00FD5465">
        <w:t>(Subḥānahu Wa Ta’āla) [Glorious is He and He is Exalted]</w:t>
      </w:r>
      <w:r>
        <w:t xml:space="preserve"> has forbidden Hell Fire for </w:t>
      </w:r>
      <w:r w:rsidR="0095492D">
        <w:t>Fatimah (Salam-u-Allah Alaiha) [Peace Be Upon Her]</w:t>
      </w:r>
      <w:r>
        <w:t xml:space="preserve"> and her family</w:t>
      </w:r>
      <w:bookmarkEnd w:id="8"/>
    </w:p>
    <w:p w:rsidR="00AE02CC" w:rsidRDefault="00AE02CC" w:rsidP="00AE02CC">
      <w:pPr>
        <w:pStyle w:val="libNormal"/>
      </w:pPr>
    </w:p>
    <w:p w:rsidR="00AE02CC" w:rsidRDefault="00CD2F66" w:rsidP="001850BA">
      <w:pPr>
        <w:pStyle w:val="LibAr"/>
      </w:pPr>
      <w:r>
        <w:rPr>
          <w:rtl/>
        </w:rPr>
        <w:t>-</w:t>
      </w:r>
      <w:r w:rsidR="001850BA">
        <w:t>13</w:t>
      </w:r>
      <w:r w:rsidR="00AE02CC">
        <w:t xml:space="preserve"> </w:t>
      </w:r>
      <w:r w:rsidR="00AE02CC">
        <w:rPr>
          <w:rtl/>
        </w:rPr>
        <w:t>عن بن عباس رضي الله عنهما قال: قال رسول الله صلى الله عليه وسلم لفاطمة رضي الله عنها: إن الله غير معذبك ولا ولدك</w:t>
      </w:r>
      <w:r w:rsidR="00AE02CC">
        <w:t>.</w:t>
      </w:r>
    </w:p>
    <w:p w:rsidR="00AE02CC" w:rsidRDefault="00AE02CC" w:rsidP="00AE02CC">
      <w:pPr>
        <w:pStyle w:val="libNormal"/>
      </w:pPr>
    </w:p>
    <w:p w:rsidR="00AE02CC" w:rsidRDefault="00AE02CC" w:rsidP="00FD5465">
      <w:pPr>
        <w:pStyle w:val="libNormal"/>
      </w:pPr>
      <w:r>
        <w:t xml:space="preserve">Abdullah bin Abbas </w:t>
      </w:r>
      <w:r w:rsidR="00FD5465">
        <w:rPr>
          <w:rStyle w:val="libItalicChar"/>
        </w:rPr>
        <w:t>(Salam-u-Allah Alaihuma</w:t>
      </w:r>
      <w:r w:rsidR="00FD5465" w:rsidRPr="0036030D">
        <w:rPr>
          <w:rStyle w:val="libItalicChar"/>
        </w:rPr>
        <w:t>)</w:t>
      </w:r>
      <w:r w:rsidR="00FD5465">
        <w:t xml:space="preserve"> [Peace Be Upon Them]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to </w:t>
      </w:r>
      <w:r w:rsidR="0095492D">
        <w:t xml:space="preserve">Fatimah </w:t>
      </w:r>
      <w:r w:rsidR="0036030D" w:rsidRPr="0036030D">
        <w:rPr>
          <w:rStyle w:val="libItalicChar"/>
        </w:rPr>
        <w:t>(Salam-u-Allah Alaiha)</w:t>
      </w:r>
      <w:r w:rsidR="0095492D">
        <w:t xml:space="preserve"> [Peace Be Upon Her]</w:t>
      </w:r>
      <w:r>
        <w:t>, “Allah</w:t>
      </w:r>
      <w:r w:rsidR="0035611C">
        <w:t xml:space="preserve"> </w:t>
      </w:r>
      <w:r w:rsidR="0035611C" w:rsidRPr="0035611C">
        <w:rPr>
          <w:rStyle w:val="libItalicChar"/>
        </w:rPr>
        <w:t>(Subḥānahu Wa Ta’āla)</w:t>
      </w:r>
      <w:r w:rsidR="0035611C" w:rsidRPr="0035611C">
        <w:rPr>
          <w:rStyle w:val="libNormalChar"/>
        </w:rPr>
        <w:t xml:space="preserve"> [Glorious is He and He is Exalted</w:t>
      </w:r>
      <w:r w:rsidR="00FD5465">
        <w:rPr>
          <w:rStyle w:val="libNormalChar"/>
        </w:rPr>
        <w:t xml:space="preserve">] </w:t>
      </w:r>
      <w:r>
        <w:t>will not punish you and your children.”</w:t>
      </w:r>
    </w:p>
    <w:p w:rsidR="00AE02CC" w:rsidRDefault="00AE02CC" w:rsidP="00AE02CC">
      <w:pPr>
        <w:pStyle w:val="libNormal"/>
      </w:pPr>
    </w:p>
    <w:p w:rsidR="00AE02CC" w:rsidRDefault="00CD2F66" w:rsidP="001850BA">
      <w:pPr>
        <w:pStyle w:val="LibAr"/>
      </w:pPr>
      <w:r>
        <w:rPr>
          <w:rtl/>
        </w:rPr>
        <w:t>-</w:t>
      </w:r>
      <w:r w:rsidR="001850BA">
        <w:t>14</w:t>
      </w:r>
      <w:r w:rsidR="00AE02CC">
        <w:rPr>
          <w:rtl/>
        </w:rPr>
        <w:t>عن عبد الله بن مسعود رضي الله عنهما قال: قال رسول الله صلى الله عليه وسلم: إن فاطمة حصنت فرجها فحرمها الله و ذريتها على النار</w:t>
      </w:r>
      <w:r w:rsidR="00AE02CC">
        <w:t>.</w:t>
      </w:r>
    </w:p>
    <w:p w:rsidR="00AE02CC" w:rsidRDefault="00AE02CC" w:rsidP="00AE02CC">
      <w:pPr>
        <w:pStyle w:val="libNormal"/>
      </w:pPr>
    </w:p>
    <w:p w:rsidR="00AE02CC" w:rsidRDefault="00AE02CC" w:rsidP="0035611C">
      <w:pPr>
        <w:pStyle w:val="libNormal"/>
      </w:pPr>
      <w:r>
        <w:t>Abdullah bin Masud</w:t>
      </w:r>
      <w:r w:rsidR="0035611C">
        <w:t xml:space="preserve"> </w:t>
      </w:r>
      <w:r w:rsidR="0035611C" w:rsidRPr="0036030D">
        <w:rPr>
          <w:rStyle w:val="libItalicChar"/>
        </w:rPr>
        <w:t>(Razeya-a-Allah Anhu</w:t>
      </w:r>
      <w:r w:rsidR="0035611C">
        <w:rPr>
          <w:rStyle w:val="libItalicChar"/>
        </w:rPr>
        <w:t>ma</w:t>
      </w:r>
      <w:r w:rsidR="0035611C" w:rsidRPr="0036030D">
        <w:rPr>
          <w:rStyle w:val="libItalicChar"/>
        </w:rPr>
        <w:t>)</w:t>
      </w:r>
      <w:r w:rsidR="0035611C">
        <w:rPr>
          <w:rStyle w:val="libNormalChar"/>
        </w:rPr>
        <w:t xml:space="preserve"> [May Allah Be Pleased With Them]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“Indeed Fatimah has protected her honour and purity in such a way that Allah has protected her and her children from the Fire.”</w:t>
      </w:r>
    </w:p>
    <w:p w:rsidR="00AE02CC" w:rsidRDefault="00AE02CC" w:rsidP="00AE02CC">
      <w:pPr>
        <w:pStyle w:val="libNormal"/>
      </w:pPr>
    </w:p>
    <w:p w:rsidR="00AE02CC" w:rsidRPr="00537AE1" w:rsidRDefault="00CD2F66" w:rsidP="00537AE1">
      <w:pPr>
        <w:pStyle w:val="LibAr"/>
      </w:pPr>
      <w:r>
        <w:rPr>
          <w:rtl/>
        </w:rPr>
        <w:t>-</w:t>
      </w:r>
      <w:r w:rsidR="001850BA" w:rsidRPr="00537AE1">
        <w:t>15</w:t>
      </w:r>
      <w:r w:rsidR="00AE02CC" w:rsidRPr="00537AE1">
        <w:rPr>
          <w:rtl/>
        </w:rPr>
        <w:t>عن جابر بن عبد الله رضي الله عنهما قال: قال رسول الله صلى الله عليه وسلم: إنما سميت بنتي فاطمة لأن الله عزوجل فطمها و فطم محبيها عن النار</w:t>
      </w:r>
      <w:r w:rsidR="00AE02CC" w:rsidRPr="00537AE1">
        <w:t>.</w:t>
      </w:r>
    </w:p>
    <w:p w:rsidR="00AE02CC" w:rsidRDefault="00AE02CC" w:rsidP="00AE02CC">
      <w:pPr>
        <w:pStyle w:val="libNormal"/>
      </w:pPr>
    </w:p>
    <w:p w:rsidR="00AE02CC" w:rsidRDefault="00AE02CC" w:rsidP="00AE02CC">
      <w:pPr>
        <w:pStyle w:val="libNormal"/>
      </w:pPr>
      <w:r>
        <w:t xml:space="preserve">Jabir </w:t>
      </w:r>
      <w:r w:rsidR="0036030D" w:rsidRPr="0036030D">
        <w:rPr>
          <w:rStyle w:val="libItalicChar"/>
        </w:rPr>
        <w:t>(Razeya-a-Allah Anhu)</w:t>
      </w:r>
      <w:r w:rsidR="0036030D" w:rsidRPr="0036030D">
        <w:rPr>
          <w:rStyle w:val="libNormalChar"/>
        </w:rPr>
        <w:t xml:space="preserve"> [May Allah Be Pleased With Him]</w:t>
      </w:r>
      <w:r>
        <w:t xml:space="preserve"> narrates that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said, “My daughter was named Fatimah because Allah </w:t>
      </w:r>
      <w:r w:rsidR="0035611C" w:rsidRPr="0035611C">
        <w:rPr>
          <w:rStyle w:val="libItalicChar"/>
        </w:rPr>
        <w:t>(Subḥānahu Wa Ta’āla)</w:t>
      </w:r>
      <w:r w:rsidR="004E6B3F" w:rsidRPr="004E6B3F">
        <w:rPr>
          <w:rStyle w:val="libItalicChar"/>
        </w:rPr>
        <w:t xml:space="preserve"> [Glorious is He and He is Exalted]</w:t>
      </w:r>
      <w:r>
        <w:t xml:space="preserve"> has totally separated her and those who love her from the Fire.”</w:t>
      </w:r>
    </w:p>
    <w:p w:rsidR="00AE02CC" w:rsidRDefault="00AE02CC" w:rsidP="00FB5755">
      <w:pPr>
        <w:pStyle w:val="Heading2Center"/>
      </w:pPr>
      <w:bookmarkStart w:id="9" w:name="_Toc379788782"/>
      <w:r>
        <w:t xml:space="preserve">6. The mother of </w:t>
      </w:r>
      <w:r w:rsidR="0095492D">
        <w:t>Fatimah (Salam-u-Allah Alaiha) [Peace Be Upon Her]</w:t>
      </w:r>
      <w:r>
        <w:t xml:space="preserve"> is the best of all women</w:t>
      </w:r>
      <w:bookmarkEnd w:id="9"/>
    </w:p>
    <w:p w:rsidR="00AE02CC" w:rsidRDefault="00AE02CC" w:rsidP="00AE02CC">
      <w:pPr>
        <w:pStyle w:val="libNormal"/>
      </w:pPr>
    </w:p>
    <w:p w:rsidR="00AE02CC" w:rsidRDefault="00CD2F66" w:rsidP="001850BA">
      <w:pPr>
        <w:pStyle w:val="LibAr"/>
      </w:pPr>
      <w:r>
        <w:rPr>
          <w:rtl/>
        </w:rPr>
        <w:t>-</w:t>
      </w:r>
      <w:r w:rsidR="001850BA">
        <w:t>16</w:t>
      </w:r>
      <w:r w:rsidR="00AE02CC">
        <w:rPr>
          <w:rtl/>
        </w:rPr>
        <w:t>عن عبد الله بن جعفر، قال سمعت علي بن أبي طالب رضي الله عنه يقول: سمعت رسول الله صلى الله عليه وسلم يقول: خير نسائها خديجة بنت خويلد، و خير نسائها مريم بنت عمران</w:t>
      </w:r>
      <w:r w:rsidR="00AE02CC">
        <w:t>.</w:t>
      </w:r>
    </w:p>
    <w:p w:rsidR="00AE02CC" w:rsidRDefault="00AE02CC" w:rsidP="00AE02CC">
      <w:pPr>
        <w:pStyle w:val="libNormal"/>
      </w:pPr>
    </w:p>
    <w:p w:rsidR="00AE02CC" w:rsidRDefault="00AE02CC" w:rsidP="00AE02CC">
      <w:pPr>
        <w:pStyle w:val="libNormal"/>
      </w:pPr>
      <w:r>
        <w:lastRenderedPageBreak/>
        <w:t xml:space="preserve">Abdullah bin Jafar </w:t>
      </w:r>
      <w:r w:rsidR="0036030D" w:rsidRPr="0036030D">
        <w:rPr>
          <w:rStyle w:val="libItalicChar"/>
        </w:rPr>
        <w:t>(Razeya-a-Allah Anhu)</w:t>
      </w:r>
      <w:r w:rsidR="0036030D" w:rsidRPr="0036030D">
        <w:rPr>
          <w:rStyle w:val="libNormalChar"/>
        </w:rPr>
        <w:t xml:space="preserve"> [May Allah Be Pleased With Him]</w:t>
      </w:r>
      <w:r>
        <w:t xml:space="preserve"> narrates that he heard 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say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“The most superior woman from the women of her time was Khadijah bint Khuwaylid </w:t>
      </w:r>
      <w:r w:rsidR="0036030D" w:rsidRPr="0036030D">
        <w:rPr>
          <w:rStyle w:val="libItalicChar"/>
        </w:rPr>
        <w:t>(Razeya-a-Allah Anhu)</w:t>
      </w:r>
      <w:r w:rsidR="0036030D" w:rsidRPr="0036030D">
        <w:rPr>
          <w:rStyle w:val="libNormalChar"/>
        </w:rPr>
        <w:t xml:space="preserve"> [May Allah Be Pleased With Him]</w:t>
      </w:r>
      <w:r>
        <w:t xml:space="preserve"> and the most superior woman from the women of her time was Maryam bint Imran.”</w:t>
      </w:r>
    </w:p>
    <w:p w:rsidR="00AE02CC" w:rsidRDefault="00AE02CC" w:rsidP="00AE02CC">
      <w:pPr>
        <w:pStyle w:val="libNormal"/>
      </w:pPr>
    </w:p>
    <w:p w:rsidR="00AE02CC" w:rsidRDefault="00CD2F66" w:rsidP="00494BEE">
      <w:pPr>
        <w:pStyle w:val="LibAr"/>
      </w:pPr>
      <w:r>
        <w:rPr>
          <w:rtl/>
        </w:rPr>
        <w:t>-</w:t>
      </w:r>
      <w:r w:rsidR="001850BA">
        <w:t>17</w:t>
      </w:r>
      <w:r w:rsidR="00AE02CC">
        <w:rPr>
          <w:rtl/>
        </w:rPr>
        <w:t>عن عبد الله بن جعفر، سمعت عليا رضي الله عنه بالكوفة، يقول: سمعت رسول الله صلى الله عليه وسلم يقول: خير نسائها مريم بنت عمران، و خير نسائها خديجة بنت خويلد</w:t>
      </w:r>
      <w:r w:rsidR="00AE02CC">
        <w:t>.</w:t>
      </w:r>
    </w:p>
    <w:p w:rsidR="00AE02CC" w:rsidRDefault="00AE02CC" w:rsidP="00494BEE">
      <w:pPr>
        <w:pStyle w:val="LibAr"/>
      </w:pPr>
      <w:r>
        <w:rPr>
          <w:rFonts w:hint="eastAsia"/>
          <w:rtl/>
        </w:rPr>
        <w:t>قال</w:t>
      </w:r>
      <w:r>
        <w:rPr>
          <w:rtl/>
        </w:rPr>
        <w:t xml:space="preserve"> أبو كريب: و أشار وكيع إلى السماء والأرض</w:t>
      </w:r>
      <w:r>
        <w:t>.</w:t>
      </w:r>
    </w:p>
    <w:p w:rsidR="00AE02CC" w:rsidRPr="00FD5465" w:rsidRDefault="00AE02CC" w:rsidP="00FD5465">
      <w:pPr>
        <w:pStyle w:val="libNormal"/>
      </w:pPr>
    </w:p>
    <w:p w:rsidR="00AE02CC" w:rsidRDefault="00AE02CC" w:rsidP="00AE02CC">
      <w:pPr>
        <w:pStyle w:val="libNormal"/>
      </w:pPr>
      <w:r>
        <w:t xml:space="preserve">Abdullah bin Jafar narrates that he heard 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say in Kufah that he heard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say that Maryam bint Imran and Khadijah bint Khuwaylid are better than all women (in the heavens and on earth).</w:t>
      </w:r>
    </w:p>
    <w:p w:rsidR="00AE02CC" w:rsidRDefault="00AE02CC" w:rsidP="00AE02CC">
      <w:pPr>
        <w:pStyle w:val="libNormal"/>
      </w:pPr>
    </w:p>
    <w:p w:rsidR="00AE02CC" w:rsidRDefault="00AE02CC" w:rsidP="00AE02CC">
      <w:pPr>
        <w:pStyle w:val="libNormal"/>
      </w:pPr>
      <w:r>
        <w:t>The narrator, Abu Kuraib, states that (whilst narrating this tradition) Waki pointed towards the ground and the skies.</w:t>
      </w:r>
    </w:p>
    <w:p w:rsidR="00AE02CC" w:rsidRDefault="00AE02CC" w:rsidP="00FB5755">
      <w:pPr>
        <w:pStyle w:val="Heading2Center"/>
      </w:pPr>
      <w:bookmarkStart w:id="10" w:name="_Toc379788783"/>
      <w:r>
        <w:t>7. “Fatimah! My mother and father be sacrificed for you”</w:t>
      </w:r>
      <w:bookmarkEnd w:id="10"/>
    </w:p>
    <w:p w:rsidR="00AE02CC" w:rsidRDefault="00AE02CC" w:rsidP="00AE02CC">
      <w:pPr>
        <w:pStyle w:val="libNormal"/>
      </w:pPr>
    </w:p>
    <w:p w:rsidR="00AE02CC" w:rsidRDefault="00CD2F66" w:rsidP="001850BA">
      <w:pPr>
        <w:pStyle w:val="LibAr"/>
      </w:pPr>
      <w:r>
        <w:rPr>
          <w:rtl/>
        </w:rPr>
        <w:t>-</w:t>
      </w:r>
      <w:r w:rsidR="001850BA">
        <w:t>18</w:t>
      </w:r>
      <w:r w:rsidR="00AE02CC">
        <w:rPr>
          <w:rtl/>
        </w:rPr>
        <w:t>عن ابن عمر رضي الله عنهما: أن النبي صلى الله عليه وسلم كان إذا سافر كان آخر الناس عهدا به فاطمة، و إذا قدم من سفر كان أول الناس به عهدا فاطمة رضي الله عنها. فقال لها رسول الله صلى الله عليه وسلم: فداك أبي و أمي</w:t>
      </w:r>
      <w:r w:rsidR="00AE02CC">
        <w:t>.</w:t>
      </w:r>
    </w:p>
    <w:p w:rsidR="00AE02CC" w:rsidRDefault="00AE02CC" w:rsidP="00AE02CC">
      <w:pPr>
        <w:pStyle w:val="libNormal"/>
      </w:pPr>
    </w:p>
    <w:p w:rsidR="007F48FF" w:rsidRDefault="00AE02CC" w:rsidP="00AE02CC">
      <w:pPr>
        <w:pStyle w:val="libNormal"/>
      </w:pPr>
      <w:r>
        <w:t xml:space="preserve">Abdullah bin Umar </w:t>
      </w:r>
      <w:r w:rsidR="0036030D" w:rsidRPr="0036030D">
        <w:rPr>
          <w:rStyle w:val="libItalicChar"/>
        </w:rPr>
        <w:t>(Razeya-a-Allah Anhu)</w:t>
      </w:r>
      <w:r w:rsidR="0036030D" w:rsidRPr="0036030D">
        <w:rPr>
          <w:rStyle w:val="libNormalChar"/>
        </w:rPr>
        <w:t xml:space="preserve"> [May Allah Be Pleased With Him]</w:t>
      </w:r>
      <w:r>
        <w:t xml:space="preserve"> narrates that whenever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went on a journey, the last person he would speak to from his </w:t>
      </w:r>
      <w:r w:rsidR="004E6B3F" w:rsidRPr="004E6B3F">
        <w:rPr>
          <w:rStyle w:val="libItalicChar"/>
        </w:rPr>
        <w:t>(Salla-a-Allahu Alaihi Wa Sallam)</w:t>
      </w:r>
      <w:r w:rsidR="004E6B3F" w:rsidRPr="004E6B3F">
        <w:rPr>
          <w:rStyle w:val="libNormalChar"/>
        </w:rPr>
        <w:t xml:space="preserve"> [Peace and Blessings Be Upon Him]</w:t>
      </w:r>
      <w:r>
        <w:t xml:space="preserve"> family before setting off would be </w:t>
      </w:r>
      <w:r w:rsidR="0095492D">
        <w:t xml:space="preserve">Fatimah </w:t>
      </w:r>
      <w:r w:rsidR="0036030D" w:rsidRPr="0036030D">
        <w:rPr>
          <w:rStyle w:val="libItalicChar"/>
        </w:rPr>
        <w:t>(Salam-u-Allah Alaiha)</w:t>
      </w:r>
      <w:r w:rsidR="0095492D">
        <w:t xml:space="preserve"> [Peace Be Upon Her]</w:t>
      </w:r>
      <w:r>
        <w:t xml:space="preserve">. When he </w:t>
      </w:r>
      <w:r w:rsidR="004E6B3F" w:rsidRPr="004E6B3F">
        <w:rPr>
          <w:rStyle w:val="libItalicChar"/>
        </w:rPr>
        <w:t>(Salla-a-Allahu Alaihi Wa Sallam)</w:t>
      </w:r>
      <w:r w:rsidR="004E6B3F" w:rsidRPr="004E6B3F">
        <w:rPr>
          <w:rStyle w:val="libNormalChar"/>
        </w:rPr>
        <w:t xml:space="preserve"> [Peace and Blessings Be Upon Him]</w:t>
      </w:r>
      <w:r>
        <w:t xml:space="preserve"> returned from a journey, the first person the Holy Prophet </w:t>
      </w:r>
      <w:r w:rsidR="004E6B3F" w:rsidRPr="004E6B3F">
        <w:rPr>
          <w:rStyle w:val="libItalicChar"/>
        </w:rPr>
        <w:t>(Salla-a-Allahu Alaihi Wa Sallam)</w:t>
      </w:r>
      <w:r w:rsidR="004E6B3F" w:rsidRPr="004E6B3F">
        <w:rPr>
          <w:rStyle w:val="libNormalChar"/>
        </w:rPr>
        <w:t xml:space="preserve"> [Peace and Blessings Be Upon Him]</w:t>
      </w:r>
    </w:p>
    <w:p w:rsidR="00AE02CC" w:rsidRDefault="00AE02CC" w:rsidP="007F48FF">
      <w:pPr>
        <w:pStyle w:val="libNormal0"/>
      </w:pPr>
      <w:r>
        <w:t xml:space="preserve">would come to would be </w:t>
      </w:r>
      <w:r w:rsidR="0095492D">
        <w:t xml:space="preserve">Fatimah </w:t>
      </w:r>
      <w:r w:rsidR="0036030D" w:rsidRPr="0036030D">
        <w:rPr>
          <w:rStyle w:val="libItalicChar"/>
        </w:rPr>
        <w:t>(Salam-u-Allah Alaiha)</w:t>
      </w:r>
      <w:r w:rsidR="0095492D">
        <w:t xml:space="preserve"> [Peace Be Upon Her]</w:t>
      </w:r>
      <w:r>
        <w:t xml:space="preserve"> and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would say to her </w:t>
      </w:r>
      <w:r w:rsidR="0036030D" w:rsidRPr="0036030D">
        <w:rPr>
          <w:rStyle w:val="libItalicChar"/>
        </w:rPr>
        <w:t>(Salam-u-Allah Alaiha)</w:t>
      </w:r>
      <w:r w:rsidR="00911F00">
        <w:t xml:space="preserve"> [Peace Be Upon Her]</w:t>
      </w:r>
      <w:r>
        <w:t>, “(Oh Fatimah!) My mother and father be sacrificed for you.”</w:t>
      </w:r>
    </w:p>
    <w:p w:rsidR="00AE02CC" w:rsidRDefault="00AE02CC" w:rsidP="00AE02CC">
      <w:pPr>
        <w:pStyle w:val="libNormal"/>
      </w:pPr>
    </w:p>
    <w:p w:rsidR="00AE02CC" w:rsidRDefault="00CD2F66" w:rsidP="001850BA">
      <w:pPr>
        <w:pStyle w:val="LibAr"/>
      </w:pPr>
      <w:r>
        <w:rPr>
          <w:rtl/>
        </w:rPr>
        <w:lastRenderedPageBreak/>
        <w:t>-</w:t>
      </w:r>
      <w:r w:rsidR="001850BA">
        <w:t>19</w:t>
      </w:r>
      <w:r w:rsidR="00AE02CC">
        <w:rPr>
          <w:rtl/>
        </w:rPr>
        <w:t>عن عمر بن الخطاب رضي الله عنه: أن النبي صلى الله عليه وسلم قال لفاطمة: فداك أبي و أمي</w:t>
      </w:r>
      <w:r w:rsidR="00AE02CC">
        <w:t>.</w:t>
      </w:r>
    </w:p>
    <w:p w:rsidR="00AE02CC" w:rsidRDefault="00AE02CC" w:rsidP="00AE02CC">
      <w:pPr>
        <w:pStyle w:val="libNormal"/>
      </w:pPr>
    </w:p>
    <w:p w:rsidR="00AE02CC" w:rsidRDefault="00AE02CC" w:rsidP="00AE02CC">
      <w:pPr>
        <w:pStyle w:val="libNormal"/>
      </w:pPr>
      <w:r>
        <w:t xml:space="preserve">Umar bin Khattab </w:t>
      </w:r>
      <w:r w:rsidR="0036030D" w:rsidRPr="0036030D">
        <w:rPr>
          <w:rStyle w:val="libItalicChar"/>
        </w:rPr>
        <w:t>(Razeya-a-Allah Anhu)</w:t>
      </w:r>
      <w:r w:rsidR="0036030D" w:rsidRPr="0036030D">
        <w:rPr>
          <w:rStyle w:val="libNormalChar"/>
        </w:rPr>
        <w:t xml:space="preserve"> [May Allah Be Pleased With Him]</w:t>
      </w:r>
      <w:r>
        <w:t xml:space="preserve"> (also)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used to say to </w:t>
      </w:r>
      <w:r w:rsidR="0095492D">
        <w:t xml:space="preserve">Fatimah </w:t>
      </w:r>
      <w:r w:rsidR="0036030D" w:rsidRPr="0036030D">
        <w:rPr>
          <w:rStyle w:val="libItalicChar"/>
        </w:rPr>
        <w:t>(Salam-u-Allah Alaiha)</w:t>
      </w:r>
      <w:r w:rsidR="0095492D">
        <w:t xml:space="preserve"> [Peace Be Upon Her]</w:t>
      </w:r>
      <w:r>
        <w:t>, “(Oh Fatimah!) My mother and father be sacrificed for you.”</w:t>
      </w:r>
    </w:p>
    <w:p w:rsidR="00AE02CC" w:rsidRDefault="00AE02CC" w:rsidP="00FB5755">
      <w:pPr>
        <w:pStyle w:val="Heading2Center"/>
      </w:pPr>
      <w:bookmarkStart w:id="11" w:name="_Toc379788784"/>
      <w:r>
        <w:t xml:space="preserve">8. </w:t>
      </w:r>
      <w:r w:rsidR="0095492D">
        <w:t>Fatimah (Salam-u-Allah Alaiha) [Peace Be Upon Her]</w:t>
      </w:r>
      <w:r>
        <w:t xml:space="preserve">, a part of the Prophet </w:t>
      </w:r>
      <w:r w:rsidR="00FD5465">
        <w:t>(P.B.U.H)</w:t>
      </w:r>
      <w:bookmarkEnd w:id="11"/>
    </w:p>
    <w:p w:rsidR="00AE02CC" w:rsidRDefault="00AE02CC" w:rsidP="00AE02CC">
      <w:pPr>
        <w:pStyle w:val="libNormal"/>
      </w:pPr>
    </w:p>
    <w:p w:rsidR="00AE02CC" w:rsidRDefault="00CD2F66" w:rsidP="001850BA">
      <w:pPr>
        <w:pStyle w:val="LibAr"/>
      </w:pPr>
      <w:r>
        <w:rPr>
          <w:rtl/>
        </w:rPr>
        <w:t>-</w:t>
      </w:r>
      <w:r w:rsidR="001850BA">
        <w:t>20</w:t>
      </w:r>
      <w:r w:rsidR="00AE02CC">
        <w:rPr>
          <w:rtl/>
        </w:rPr>
        <w:t>عن المسور بن مخرمة: رضي الله عنه: أن رسول الله صلى الله عليه وسلم قال: فاطمة بضعة مني، فمن أغضبها أغضبني</w:t>
      </w:r>
      <w:r w:rsidR="00AE02CC">
        <w:t>.</w:t>
      </w:r>
    </w:p>
    <w:p w:rsidR="00AE02CC" w:rsidRDefault="00AE02CC" w:rsidP="00AE02CC">
      <w:pPr>
        <w:pStyle w:val="libNormal"/>
      </w:pPr>
    </w:p>
    <w:p w:rsidR="00AE02CC" w:rsidRDefault="00AE02CC" w:rsidP="00AE02CC">
      <w:pPr>
        <w:pStyle w:val="libNormal"/>
      </w:pPr>
      <w:r>
        <w:t xml:space="preserve">Miswar bin Makhramah </w:t>
      </w:r>
      <w:r w:rsidR="0036030D" w:rsidRPr="0036030D">
        <w:rPr>
          <w:rStyle w:val="libItalicChar"/>
        </w:rPr>
        <w:t>(Razeya-a-Allah Anhu)</w:t>
      </w:r>
      <w:r w:rsidR="0036030D" w:rsidRPr="0036030D">
        <w:rPr>
          <w:rStyle w:val="libNormalChar"/>
        </w:rPr>
        <w:t xml:space="preserve"> [May Allah Be Pleased With Him]</w:t>
      </w:r>
      <w:r>
        <w:t xml:space="preserve"> narrates that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said, “Fatimah is a part of me. Therefore, whosoever angers her angers me.”</w:t>
      </w:r>
    </w:p>
    <w:p w:rsidR="00AE02CC" w:rsidRDefault="00AE02CC" w:rsidP="00AE02CC">
      <w:pPr>
        <w:pStyle w:val="libNormal"/>
      </w:pPr>
    </w:p>
    <w:p w:rsidR="00AE02CC" w:rsidRDefault="00CD2F66" w:rsidP="001850BA">
      <w:pPr>
        <w:pStyle w:val="LibAr"/>
      </w:pPr>
      <w:r>
        <w:rPr>
          <w:rtl/>
        </w:rPr>
        <w:t>-</w:t>
      </w:r>
      <w:r w:rsidR="001850BA">
        <w:t>21</w:t>
      </w:r>
      <w:r w:rsidR="00AE02CC">
        <w:rPr>
          <w:rtl/>
        </w:rPr>
        <w:t>عن محمد بن علي قال: قال رسول الله صلى الله عليه وسلم: إنما فاطمة بضعة مني، فمن أغضبها أغضبني</w:t>
      </w:r>
      <w:r w:rsidR="00AE02CC">
        <w:t>.</w:t>
      </w:r>
    </w:p>
    <w:p w:rsidR="00AE02CC" w:rsidRDefault="00AE02CC" w:rsidP="00AE02CC">
      <w:pPr>
        <w:pStyle w:val="libNormal"/>
      </w:pPr>
    </w:p>
    <w:p w:rsidR="00AE02CC" w:rsidRDefault="00AE02CC" w:rsidP="00AE02CC">
      <w:pPr>
        <w:pStyle w:val="libNormal"/>
      </w:pPr>
      <w:r>
        <w:t xml:space="preserve">Muhammad bin Ali narrates that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said, “Indeed Fatimah is a part of me. Hence, whosoever angers her angers me.”</w:t>
      </w:r>
    </w:p>
    <w:p w:rsidR="00AE02CC" w:rsidRDefault="00AE02CC" w:rsidP="00AE02CC">
      <w:pPr>
        <w:pStyle w:val="libNormal"/>
      </w:pPr>
    </w:p>
    <w:p w:rsidR="00AE02CC" w:rsidRDefault="00CD2F66" w:rsidP="001850BA">
      <w:pPr>
        <w:pStyle w:val="LibAr"/>
      </w:pPr>
      <w:r>
        <w:rPr>
          <w:rtl/>
        </w:rPr>
        <w:t>-</w:t>
      </w:r>
      <w:r w:rsidR="001850BA">
        <w:t>22</w:t>
      </w:r>
      <w:r w:rsidR="00AE02CC">
        <w:rPr>
          <w:rtl/>
        </w:rPr>
        <w:t>عن علي رضي الله عنه أنه كان عند رسول الله صلى الله عليه وسلم، فقال: أي شيء خير للمرأة؟ فسكتوا، فلما رجعت قلت لفاطمة: أي شيء خير للنساء؟ قالت ألا يراهن الرجال. فذكرت ذلك للنبي صلى الله عليه وسلم فقال: إنما فاطمة بضعة مني</w:t>
      </w:r>
      <w:r w:rsidR="00AE02CC">
        <w:t>.</w:t>
      </w:r>
    </w:p>
    <w:p w:rsidR="00AE02CC" w:rsidRDefault="00AE02CC" w:rsidP="00AE02CC">
      <w:pPr>
        <w:pStyle w:val="libNormal"/>
      </w:pPr>
    </w:p>
    <w:p w:rsidR="00AE02CC" w:rsidRDefault="00AE02CC" w:rsidP="00AE02CC">
      <w:pPr>
        <w:pStyle w:val="libNormal"/>
      </w:pPr>
      <w:r>
        <w:t xml:space="preserve">Ali </w:t>
      </w:r>
      <w:r w:rsidR="0036030D" w:rsidRPr="0036030D">
        <w:rPr>
          <w:rStyle w:val="libItalicChar"/>
        </w:rPr>
        <w:t>(Razeya-a-Allah Anhu)</w:t>
      </w:r>
      <w:r w:rsidR="0036030D" w:rsidRPr="0036030D">
        <w:rPr>
          <w:rStyle w:val="libNormalChar"/>
        </w:rPr>
        <w:t xml:space="preserve"> [May Allah Be Pleased With Him]</w:t>
      </w:r>
      <w:r>
        <w:t xml:space="preserve"> narrates, “He was present in the company of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when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asked, ‘What is best for a woman’ on this the companions remained quiet. When I returned home I asked Fatimah, ‘Tell me what is best for a woman?’ </w:t>
      </w:r>
      <w:r w:rsidR="0095492D">
        <w:t xml:space="preserve">Fatimah </w:t>
      </w:r>
      <w:r w:rsidR="0036030D" w:rsidRPr="0036030D">
        <w:rPr>
          <w:rStyle w:val="libItalicChar"/>
        </w:rPr>
        <w:t>(Salam-u-Allah Alaiha)</w:t>
      </w:r>
      <w:r w:rsidR="0095492D">
        <w:t xml:space="preserve"> [Peace Be Upon Her]</w:t>
      </w:r>
      <w:r>
        <w:t xml:space="preserve"> replied, ‘It is best for a woman that no men (i.e. outside of one’s immediate family: brothers, father, uncle, husband, sons) see her.’ I mentioned this to the Holy Prophet </w:t>
      </w:r>
      <w:r w:rsidR="004E6B3F" w:rsidRPr="004E6B3F">
        <w:rPr>
          <w:rStyle w:val="libItalicChar"/>
        </w:rPr>
        <w:t>(Salla-a-Allahu Alaihi Wa Sallam)</w:t>
      </w:r>
      <w:r w:rsidR="004E6B3F" w:rsidRPr="004E6B3F">
        <w:rPr>
          <w:rStyle w:val="libNormalChar"/>
        </w:rPr>
        <w:t xml:space="preserve"> [Peace and Blessings Be Upon </w:t>
      </w:r>
      <w:r w:rsidR="004E6B3F" w:rsidRPr="004E6B3F">
        <w:rPr>
          <w:rStyle w:val="libNormalChar"/>
        </w:rPr>
        <w:lastRenderedPageBreak/>
        <w:t>Him]</w:t>
      </w:r>
      <w:r>
        <w:t xml:space="preserve"> and he </w:t>
      </w:r>
      <w:r w:rsidR="004E6B3F" w:rsidRPr="004E6B3F">
        <w:rPr>
          <w:rStyle w:val="libItalicChar"/>
        </w:rPr>
        <w:t>(Salla-a-Allahu Alaihi Wa Sallam)</w:t>
      </w:r>
      <w:r w:rsidR="004E6B3F" w:rsidRPr="004E6B3F">
        <w:rPr>
          <w:rStyle w:val="libNormalChar"/>
        </w:rPr>
        <w:t xml:space="preserve"> [Peace and Blessings Be Upon Him]</w:t>
      </w:r>
      <w:r>
        <w:t xml:space="preserve"> said, ‘Indeed Fatimah is a part of me.’”</w:t>
      </w:r>
    </w:p>
    <w:p w:rsidR="00AE02CC" w:rsidRDefault="00AE02CC" w:rsidP="00FB5755">
      <w:pPr>
        <w:pStyle w:val="Heading2Center"/>
      </w:pPr>
      <w:bookmarkStart w:id="12" w:name="_Toc379788785"/>
      <w:r>
        <w:t xml:space="preserve">9. The Holy Prophet </w:t>
      </w:r>
      <w:r w:rsidR="00FD5465">
        <w:t>(P.B.U.H)</w:t>
      </w:r>
      <w:r>
        <w:t xml:space="preserve"> used to stand up for </w:t>
      </w:r>
      <w:r w:rsidR="0095492D">
        <w:t>Fatimah (Salam-u-Allah Alaiha) [Peace Be Upon Her]</w:t>
      </w:r>
      <w:bookmarkEnd w:id="12"/>
    </w:p>
    <w:p w:rsidR="00AE02CC" w:rsidRDefault="00AE02CC" w:rsidP="00AE02CC">
      <w:pPr>
        <w:pStyle w:val="libNormal"/>
      </w:pPr>
    </w:p>
    <w:p w:rsidR="00AE02CC" w:rsidRDefault="00CD2F66" w:rsidP="001850BA">
      <w:pPr>
        <w:pStyle w:val="LibAr"/>
      </w:pPr>
      <w:r>
        <w:rPr>
          <w:rtl/>
        </w:rPr>
        <w:t>-</w:t>
      </w:r>
      <w:r w:rsidR="001850BA">
        <w:t>23</w:t>
      </w:r>
      <w:r w:rsidR="00AE02CC">
        <w:rPr>
          <w:rtl/>
        </w:rPr>
        <w:t>عن عائشة أم المؤمنين رضي الله عنها قالت: كان رسول الله صلى الله عليه وسلم إذا رآها قد أقبلت رحب بها، ثم قام إليها فقبلها، ثم أخذ بيدها فجاء بها حتى يجلسها في مكانه: و كانت إذا رأت النبي صلى الله عليه وسلم رحبت به، ثم قامت إليه فقبلته صلى الله عليه وسلم</w:t>
      </w:r>
      <w:r w:rsidR="00AE02CC">
        <w:t>.</w:t>
      </w:r>
    </w:p>
    <w:p w:rsidR="00AE02CC" w:rsidRDefault="00AE02CC" w:rsidP="00AE02CC">
      <w:pPr>
        <w:pStyle w:val="libNormal"/>
      </w:pPr>
    </w:p>
    <w:p w:rsidR="00AE02CC" w:rsidRDefault="00AE02CC" w:rsidP="00AE02CC">
      <w:pPr>
        <w:pStyle w:val="libNormal"/>
      </w:pPr>
      <w:r>
        <w:t xml:space="preserve">The Mother of the Believers Ayeshah </w:t>
      </w:r>
      <w:r w:rsidR="0036030D" w:rsidRPr="0036030D">
        <w:rPr>
          <w:rStyle w:val="libItalicChar"/>
        </w:rPr>
        <w:t>(Razeya-a-Allah Anha)</w:t>
      </w:r>
      <w:r w:rsidR="00911F00">
        <w:t xml:space="preserve"> [May Allah Be Pleased With Her]</w:t>
      </w:r>
      <w:r>
        <w:t xml:space="preserve"> narrates that when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used to see Fatimah coming he would welcome her, then he </w:t>
      </w:r>
      <w:r w:rsidR="004E6B3F" w:rsidRPr="004E6B3F">
        <w:rPr>
          <w:rStyle w:val="libItalicChar"/>
        </w:rPr>
        <w:t>(Salla-a-Allahu Alaihi Wa Sallam)</w:t>
      </w:r>
      <w:r w:rsidR="004E6B3F" w:rsidRPr="004E6B3F">
        <w:rPr>
          <w:rStyle w:val="libNormalChar"/>
        </w:rPr>
        <w:t xml:space="preserve"> [Peace and Blessings Be Upon Him]</w:t>
      </w:r>
      <w:r>
        <w:t xml:space="preserve"> would stand up for her, kiss her, bring her inside by holding her hand and seat her in his </w:t>
      </w:r>
      <w:r w:rsidR="004E6B3F" w:rsidRPr="004E6B3F">
        <w:rPr>
          <w:rStyle w:val="libItalicChar"/>
        </w:rPr>
        <w:t>(Salla-a-Allahu Alaihi Wa Sallam)</w:t>
      </w:r>
      <w:r w:rsidR="004E6B3F" w:rsidRPr="004E6B3F">
        <w:rPr>
          <w:rStyle w:val="libNormalChar"/>
        </w:rPr>
        <w:t xml:space="preserve"> [Peace and Blessings Be Upon Him]</w:t>
      </w:r>
      <w:r>
        <w:t xml:space="preserve"> own place. Whenever </w:t>
      </w:r>
      <w:r w:rsidR="0095492D">
        <w:t xml:space="preserve">Fatimah </w:t>
      </w:r>
      <w:r w:rsidR="0036030D" w:rsidRPr="0036030D">
        <w:rPr>
          <w:rStyle w:val="libItalicChar"/>
        </w:rPr>
        <w:t>(Salam-u-Allah Alaiha)</w:t>
      </w:r>
      <w:r w:rsidR="0095492D">
        <w:t xml:space="preserve"> [Peace Be Upon Her]</w:t>
      </w:r>
      <w:r>
        <w:t xml:space="preserve"> saw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arrive, she used to welcome him </w:t>
      </w:r>
      <w:r w:rsidR="004E6B3F" w:rsidRPr="004E6B3F">
        <w:rPr>
          <w:rStyle w:val="libItalicChar"/>
        </w:rPr>
        <w:t>(Salla-a-Allahu Alaihi Wa Sallam)</w:t>
      </w:r>
      <w:r w:rsidR="004E6B3F" w:rsidRPr="004E6B3F">
        <w:rPr>
          <w:rStyle w:val="libNormalChar"/>
        </w:rPr>
        <w:t xml:space="preserve"> [Peace and Blessings Be Upon Him]</w:t>
      </w:r>
      <w:r>
        <w:t xml:space="preserve">, stand up for him </w:t>
      </w:r>
      <w:r w:rsidR="004E6B3F" w:rsidRPr="004E6B3F">
        <w:rPr>
          <w:rStyle w:val="libItalicChar"/>
        </w:rPr>
        <w:t>(Salla-a-Allahu Alaihi Wa Sallam)</w:t>
      </w:r>
      <w:r w:rsidR="004E6B3F" w:rsidRPr="004E6B3F">
        <w:rPr>
          <w:rStyle w:val="libNormalChar"/>
        </w:rPr>
        <w:t xml:space="preserve"> [Peace and Blessings Be Upon Him]</w:t>
      </w:r>
      <w:r>
        <w:t xml:space="preserve"> and kiss the Holy Prophet </w:t>
      </w:r>
      <w:r w:rsidR="004E6B3F" w:rsidRPr="004E6B3F">
        <w:rPr>
          <w:rStyle w:val="libItalicChar"/>
        </w:rPr>
        <w:t>(Salla-a-Allahu Alaihi Wa Sallam)</w:t>
      </w:r>
      <w:r w:rsidR="004E6B3F" w:rsidRPr="004E6B3F">
        <w:rPr>
          <w:rStyle w:val="libNormalChar"/>
        </w:rPr>
        <w:t xml:space="preserve"> [Peace and Blessings Be Upon Him]</w:t>
      </w:r>
      <w:r>
        <w:t>.</w:t>
      </w:r>
    </w:p>
    <w:p w:rsidR="00AE02CC" w:rsidRDefault="00AE02CC" w:rsidP="00AE02CC">
      <w:pPr>
        <w:pStyle w:val="libNormal"/>
      </w:pPr>
    </w:p>
    <w:p w:rsidR="00AE02CC" w:rsidRDefault="00CD2F66" w:rsidP="001850BA">
      <w:pPr>
        <w:pStyle w:val="LibAr"/>
      </w:pPr>
      <w:r>
        <w:rPr>
          <w:rtl/>
        </w:rPr>
        <w:t>-</w:t>
      </w:r>
      <w:r w:rsidR="001850BA">
        <w:t>24</w:t>
      </w:r>
      <w:r w:rsidR="00AE02CC">
        <w:rPr>
          <w:rtl/>
        </w:rPr>
        <w:t>عن أم المؤمنين عائشة رضي الله عنها أنها قالت: كانت [فاطمة] إذا دخلت عليه صلى الله عليه وسلم رحب بها وقام إليها فأخذ بيدها فقبلها و أجلسها في مجلسه</w:t>
      </w:r>
      <w:r w:rsidR="00AE02CC">
        <w:t>.</w:t>
      </w:r>
    </w:p>
    <w:p w:rsidR="00AE02CC" w:rsidRDefault="00AE02CC" w:rsidP="00AE02CC">
      <w:pPr>
        <w:pStyle w:val="libNormal"/>
      </w:pPr>
    </w:p>
    <w:p w:rsidR="00AE02CC" w:rsidRDefault="00AE02CC" w:rsidP="00AE02CC">
      <w:pPr>
        <w:pStyle w:val="libNormal"/>
      </w:pPr>
      <w:r>
        <w:t xml:space="preserve">The Mother of the Believers Ayeshah </w:t>
      </w:r>
      <w:r w:rsidR="0036030D" w:rsidRPr="0036030D">
        <w:rPr>
          <w:rStyle w:val="libItalicChar"/>
        </w:rPr>
        <w:t>(Razeya-a-Allah Anha)</w:t>
      </w:r>
      <w:r w:rsidR="00911F00">
        <w:t xml:space="preserve"> [May Allah Be Pleased With Her]</w:t>
      </w:r>
      <w:r>
        <w:t xml:space="preserve"> narrates that when </w:t>
      </w:r>
      <w:r w:rsidR="0095492D">
        <w:t xml:space="preserve">Fatimah </w:t>
      </w:r>
      <w:r w:rsidR="0036030D" w:rsidRPr="0036030D">
        <w:rPr>
          <w:rStyle w:val="libItalicChar"/>
        </w:rPr>
        <w:t>(Salam-u-Allah Alaiha)</w:t>
      </w:r>
      <w:r w:rsidR="0095492D">
        <w:t xml:space="preserve"> [Peace Be Upon Her]</w:t>
      </w:r>
      <w:r>
        <w:t xml:space="preserve"> used to arrive in the presence of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he </w:t>
      </w:r>
      <w:r w:rsidR="004E6B3F" w:rsidRPr="004E6B3F">
        <w:rPr>
          <w:rStyle w:val="libItalicChar"/>
        </w:rPr>
        <w:t>(Salla-a-Allahu Alaihi Wa Sallam)</w:t>
      </w:r>
      <w:r w:rsidR="004E6B3F" w:rsidRPr="004E6B3F">
        <w:rPr>
          <w:rStyle w:val="libNormalChar"/>
        </w:rPr>
        <w:t xml:space="preserve"> [Peace and Blessings Be Upon Him]</w:t>
      </w:r>
      <w:r>
        <w:t xml:space="preserve"> used to welcome her by standing up and used to hold her hand and kiss it then seat her where he </w:t>
      </w:r>
      <w:r w:rsidR="004E6B3F" w:rsidRPr="004E6B3F">
        <w:rPr>
          <w:rStyle w:val="libItalicChar"/>
        </w:rPr>
        <w:t>(Salla-a-Allahu Alaihi Wa Sallam)</w:t>
      </w:r>
      <w:r w:rsidR="004E6B3F" w:rsidRPr="004E6B3F">
        <w:rPr>
          <w:rStyle w:val="libNormalChar"/>
        </w:rPr>
        <w:t xml:space="preserve"> [Peace and Blessings Be Upon Him]</w:t>
      </w:r>
      <w:r>
        <w:t xml:space="preserve"> was sitting.</w:t>
      </w:r>
    </w:p>
    <w:p w:rsidR="00AE02CC" w:rsidRDefault="00AE02CC" w:rsidP="00AE02CC">
      <w:pPr>
        <w:pStyle w:val="libNormal"/>
      </w:pPr>
    </w:p>
    <w:p w:rsidR="00AE02CC" w:rsidRDefault="00CD2F66" w:rsidP="001850BA">
      <w:pPr>
        <w:pStyle w:val="LibAr"/>
      </w:pPr>
      <w:r>
        <w:rPr>
          <w:rtl/>
        </w:rPr>
        <w:t>-</w:t>
      </w:r>
      <w:r w:rsidR="001850BA">
        <w:t>25</w:t>
      </w:r>
      <w:r w:rsidR="00AE02CC">
        <w:rPr>
          <w:rtl/>
        </w:rPr>
        <w:t>عن عائشة أم المؤمنين رضي الله عنها قالت: كانت فاطمة إذا دخلت عليه صلى الله عليه وسلم قام إليها فقبلها و رحب بها و أخذ بيدها، فأجلسها في مجلسه، و كانت هي إذا دخل عليها رسول الله صلى الله عليه وسلم قامت إليه مستقبلة و قبلت يده</w:t>
      </w:r>
      <w:r w:rsidR="00AE02CC">
        <w:t>.</w:t>
      </w:r>
    </w:p>
    <w:p w:rsidR="00AE02CC" w:rsidRDefault="00AE02CC" w:rsidP="00AE02CC">
      <w:pPr>
        <w:pStyle w:val="libNormal"/>
      </w:pPr>
    </w:p>
    <w:p w:rsidR="00AE02CC" w:rsidRDefault="00AE02CC" w:rsidP="00AE02CC">
      <w:pPr>
        <w:pStyle w:val="libNormal"/>
      </w:pPr>
      <w:r>
        <w:lastRenderedPageBreak/>
        <w:t xml:space="preserve">The Mother of the Believers Ayeshah </w:t>
      </w:r>
      <w:r w:rsidR="0036030D" w:rsidRPr="0036030D">
        <w:rPr>
          <w:rStyle w:val="libItalicChar"/>
        </w:rPr>
        <w:t>(Razeya-a-Allah Anha)</w:t>
      </w:r>
      <w:r w:rsidR="00911F00">
        <w:t xml:space="preserve"> [May Allah Be Pleased With Her]</w:t>
      </w:r>
      <w:r>
        <w:t xml:space="preserve"> narrates that when </w:t>
      </w:r>
      <w:r w:rsidR="0095492D">
        <w:t xml:space="preserve">Fatimah </w:t>
      </w:r>
      <w:r w:rsidR="0036030D" w:rsidRPr="0036030D">
        <w:rPr>
          <w:rStyle w:val="libItalicChar"/>
        </w:rPr>
        <w:t>(Salam-u-Allah Alaiha)</w:t>
      </w:r>
      <w:r w:rsidR="0095492D">
        <w:t xml:space="preserve"> [Peace Be Upon Her]</w:t>
      </w:r>
      <w:r>
        <w:t xml:space="preserve"> used to visit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he used to stand up to welcome her, kiss her and by holding her hand used to seat her where he </w:t>
      </w:r>
      <w:r w:rsidR="004E6B3F" w:rsidRPr="004E6B3F">
        <w:rPr>
          <w:rStyle w:val="libItalicChar"/>
        </w:rPr>
        <w:t>(Salla-a-Allahu Alaihi Wa Sallam)</w:t>
      </w:r>
      <w:r w:rsidR="004E6B3F" w:rsidRPr="004E6B3F">
        <w:rPr>
          <w:rStyle w:val="libNormalChar"/>
        </w:rPr>
        <w:t xml:space="preserve"> [Peace and Blessings Be Upon Him]</w:t>
      </w:r>
      <w:r>
        <w:t xml:space="preserve"> was sitting. When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visited Fatimah’s </w:t>
      </w:r>
      <w:r w:rsidR="0036030D" w:rsidRPr="0036030D">
        <w:rPr>
          <w:rStyle w:val="libItalicChar"/>
        </w:rPr>
        <w:t>(Salam-u-Allah Alaiha)</w:t>
      </w:r>
      <w:r w:rsidR="006C15F6">
        <w:t xml:space="preserve"> [Peace Be Upon Her]</w:t>
      </w:r>
      <w:r>
        <w:t xml:space="preserve"> house, she </w:t>
      </w:r>
      <w:r w:rsidR="0036030D" w:rsidRPr="0036030D">
        <w:rPr>
          <w:rStyle w:val="libItalicChar"/>
        </w:rPr>
        <w:t>(Salam-u-Allah Alaiha)</w:t>
      </w:r>
      <w:r w:rsidR="006C15F6">
        <w:t xml:space="preserve"> [Peace Be Upon Her]</w:t>
      </w:r>
      <w:r>
        <w:t xml:space="preserve">, in welcoming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used to stand up and kiss the blessed hand of the Holy Prophet </w:t>
      </w:r>
      <w:r w:rsidR="004E6B3F" w:rsidRPr="004E6B3F">
        <w:rPr>
          <w:rStyle w:val="libItalicChar"/>
        </w:rPr>
        <w:t>(Salla-a-Allahu Alaihi Wa Sallam)</w:t>
      </w:r>
      <w:r w:rsidR="004E6B3F" w:rsidRPr="004E6B3F">
        <w:rPr>
          <w:rStyle w:val="libNormalChar"/>
        </w:rPr>
        <w:t xml:space="preserve"> [Peace and Blessings Be Upon Him]</w:t>
      </w:r>
      <w:r>
        <w:t>.</w:t>
      </w:r>
    </w:p>
    <w:p w:rsidR="00AE02CC" w:rsidRDefault="00AE02CC" w:rsidP="00FB5755">
      <w:pPr>
        <w:pStyle w:val="Heading2Center"/>
      </w:pPr>
      <w:bookmarkStart w:id="13" w:name="_Toc379788786"/>
      <w:r>
        <w:t xml:space="preserve">10. The Holy Prophet </w:t>
      </w:r>
      <w:r w:rsidR="00FD5465">
        <w:t>(P.B.U.H)</w:t>
      </w:r>
      <w:r>
        <w:t xml:space="preserve"> laid out his cloak for </w:t>
      </w:r>
      <w:r w:rsidR="0095492D">
        <w:t>Fatimah (Salam-u-Allah Alaiha) [Peace Be Upon Her]</w:t>
      </w:r>
      <w:bookmarkEnd w:id="13"/>
    </w:p>
    <w:p w:rsidR="00AE02CC" w:rsidRDefault="00AE02CC" w:rsidP="00AE02CC">
      <w:pPr>
        <w:pStyle w:val="libNormal"/>
      </w:pPr>
    </w:p>
    <w:p w:rsidR="00AE02CC" w:rsidRDefault="00CD2F66" w:rsidP="001850BA">
      <w:pPr>
        <w:pStyle w:val="LibAr"/>
      </w:pPr>
      <w:r>
        <w:rPr>
          <w:rtl/>
        </w:rPr>
        <w:t>-</w:t>
      </w:r>
      <w:r w:rsidR="001850BA">
        <w:t>26</w:t>
      </w:r>
      <w:r w:rsidR="00AE02CC">
        <w:rPr>
          <w:rtl/>
        </w:rPr>
        <w:t>عن علي رضي الله عنه أنه دخل على النبي صلى الله عليه وسلم و قد بسط شملة، فجلس عليها هو و فاطمة و علي و الحسن و الحسين، ثم أخذ النبي صلى الله عليه وسلم بمجامعه فعقد عليهم، ثم قال: اللهم ارض عنهم كما أنا عنهم راض</w:t>
      </w:r>
      <w:r w:rsidR="00AE02CC">
        <w:t>.</w:t>
      </w:r>
    </w:p>
    <w:p w:rsidR="00AE02CC" w:rsidRDefault="00AE02CC" w:rsidP="00AE02CC">
      <w:pPr>
        <w:pStyle w:val="libNormal"/>
      </w:pPr>
    </w:p>
    <w:p w:rsidR="00AE02CC" w:rsidRDefault="00AE02CC" w:rsidP="00AE02CC">
      <w:pPr>
        <w:pStyle w:val="libNormal"/>
      </w:pPr>
      <w:r>
        <w:t xml:space="preserve">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narrates that he arrived in the company of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and the Holy Prophet A) had already laid out a cloak. The Holy Prophet </w:t>
      </w:r>
      <w:r w:rsidR="004E6B3F" w:rsidRPr="004E6B3F">
        <w:rPr>
          <w:rStyle w:val="libItalicChar"/>
        </w:rPr>
        <w:t>(Salla-a-Allahu Alaihi Wa Sallam)</w:t>
      </w:r>
      <w:r w:rsidR="004E6B3F" w:rsidRPr="004E6B3F">
        <w:rPr>
          <w:rStyle w:val="libNormalChar"/>
        </w:rPr>
        <w:t xml:space="preserve"> [Peace and Blessings Be Upon Him]</w:t>
      </w:r>
      <w:r>
        <w:t>, Ali</w:t>
      </w:r>
    </w:p>
    <w:p w:rsidR="00AE02CC" w:rsidRDefault="00AE02CC" w:rsidP="00AE02CC">
      <w:pPr>
        <w:pStyle w:val="libNormal"/>
      </w:pPr>
    </w:p>
    <w:p w:rsidR="00AE02CC" w:rsidRDefault="0036030D" w:rsidP="00AE02CC">
      <w:pPr>
        <w:pStyle w:val="libNormal"/>
      </w:pPr>
      <w:r w:rsidRPr="0036030D">
        <w:rPr>
          <w:rStyle w:val="libItalicChar"/>
        </w:rPr>
        <w:t>(</w:t>
      </w:r>
      <w:r w:rsidR="00911F00" w:rsidRPr="00911F00">
        <w:rPr>
          <w:rStyle w:val="libItalicChar"/>
        </w:rPr>
        <w:t>Karram-a-Allahu Wajhahu</w:t>
      </w:r>
      <w:r w:rsidRPr="0036030D">
        <w:rPr>
          <w:rStyle w:val="libItalicChar"/>
        </w:rPr>
        <w:t>)</w:t>
      </w:r>
      <w:r w:rsidR="006C15F6">
        <w:t xml:space="preserve"> [May God Honor Him]</w:t>
      </w:r>
      <w:r w:rsidR="00AE02CC">
        <w:t xml:space="preserve">, </w:t>
      </w:r>
      <w:r w:rsidR="0095492D">
        <w:t xml:space="preserve">Fatimah </w:t>
      </w:r>
      <w:r w:rsidRPr="0036030D">
        <w:rPr>
          <w:rStyle w:val="libItalicChar"/>
        </w:rPr>
        <w:t>(Salam-u-Allah Alaiha)</w:t>
      </w:r>
      <w:r w:rsidR="0095492D">
        <w:t xml:space="preserve"> [Peace Be Upon Her]</w:t>
      </w:r>
      <w:r w:rsidR="00AE02CC">
        <w:t xml:space="preserve">, Hasan </w:t>
      </w:r>
      <w:r w:rsidRPr="0036030D">
        <w:rPr>
          <w:rStyle w:val="libItalicChar"/>
        </w:rPr>
        <w:t>(Razeya-a-Allah Anhu)</w:t>
      </w:r>
      <w:r w:rsidRPr="0036030D">
        <w:rPr>
          <w:rStyle w:val="libNormalChar"/>
        </w:rPr>
        <w:t xml:space="preserve"> [May Allah Be Pleased With Him]</w:t>
      </w:r>
      <w:r w:rsidR="00AE02CC">
        <w:t xml:space="preserve"> and Husain </w:t>
      </w:r>
      <w:r w:rsidRPr="0036030D">
        <w:rPr>
          <w:rStyle w:val="libItalicChar"/>
        </w:rPr>
        <w:t>(Razeya-a-Allah Anhu)</w:t>
      </w:r>
      <w:r w:rsidRPr="0036030D">
        <w:rPr>
          <w:rStyle w:val="libNormalChar"/>
        </w:rPr>
        <w:t xml:space="preserve"> [May Allah Be Pleased With Him]</w:t>
      </w:r>
      <w:r w:rsidR="00AE02CC">
        <w:t xml:space="preserve"> sat on it. Then the Holy Prophet </w:t>
      </w:r>
      <w:r w:rsidR="004E6B3F" w:rsidRPr="004E6B3F">
        <w:rPr>
          <w:rStyle w:val="libItalicChar"/>
        </w:rPr>
        <w:t>(Salla-a-Allahu Alaihi Wa Sallam)</w:t>
      </w:r>
      <w:r w:rsidR="004E6B3F" w:rsidRPr="004E6B3F">
        <w:rPr>
          <w:rStyle w:val="libNormalChar"/>
        </w:rPr>
        <w:t xml:space="preserve"> [Peace and Blessings Be Upon Him]</w:t>
      </w:r>
      <w:r w:rsidR="00AE02CC">
        <w:t xml:space="preserve"> got hold of the corners of the cloak, placed the corners over them and tied a knot. Then he </w:t>
      </w:r>
      <w:r w:rsidR="004E6B3F" w:rsidRPr="004E6B3F">
        <w:rPr>
          <w:rStyle w:val="libItalicChar"/>
        </w:rPr>
        <w:t>(Salla-a-Allahu Alaihi Wa Sallam)</w:t>
      </w:r>
      <w:r w:rsidR="004E6B3F" w:rsidRPr="004E6B3F">
        <w:rPr>
          <w:rStyle w:val="libNormalChar"/>
        </w:rPr>
        <w:t xml:space="preserve"> [Peace and Blessings Be Upon Him]</w:t>
      </w:r>
      <w:r w:rsidR="00AE02CC">
        <w:t xml:space="preserve"> said, “Oh Allah, be satisfied with them in the same manner as I am pleased with them.”</w:t>
      </w:r>
    </w:p>
    <w:p w:rsidR="00AE02CC" w:rsidRDefault="00AE02CC" w:rsidP="00FB5755">
      <w:pPr>
        <w:pStyle w:val="Heading2Center"/>
      </w:pPr>
      <w:bookmarkStart w:id="14" w:name="_Toc379788787"/>
      <w:r>
        <w:t xml:space="preserve">11. The journey of the Holy Prophet </w:t>
      </w:r>
      <w:r w:rsidR="00FD5465">
        <w:t>(P.B.U.H)</w:t>
      </w:r>
      <w:r>
        <w:t xml:space="preserve"> started and ended at the house of </w:t>
      </w:r>
      <w:r w:rsidR="0095492D">
        <w:t>Fatimah (Salam-u-Allah Alaiha) [Peace Be Upon Her]</w:t>
      </w:r>
      <w:bookmarkEnd w:id="14"/>
    </w:p>
    <w:p w:rsidR="00AE02CC" w:rsidRDefault="00AE02CC" w:rsidP="00AE02CC">
      <w:pPr>
        <w:pStyle w:val="libNormal"/>
      </w:pPr>
    </w:p>
    <w:p w:rsidR="00AE02CC" w:rsidRDefault="00CD2F66" w:rsidP="001850BA">
      <w:pPr>
        <w:pStyle w:val="LibAr"/>
      </w:pPr>
      <w:r>
        <w:rPr>
          <w:rtl/>
        </w:rPr>
        <w:t>-</w:t>
      </w:r>
      <w:r w:rsidR="001850BA">
        <w:t>27</w:t>
      </w:r>
      <w:r w:rsidR="00AE02CC">
        <w:rPr>
          <w:rtl/>
        </w:rPr>
        <w:t>عن ثوبان مولى رسول الله صلى الله عليه وسلم، قال: كان رسول الله صلى الله عليه وسلم إذا سافر كان آخر عهده بإنسان من أهله فاطمة، و أول من يدخل عليها إذا قدم فاطمة</w:t>
      </w:r>
      <w:r w:rsidR="00AE02CC">
        <w:t>.</w:t>
      </w:r>
    </w:p>
    <w:p w:rsidR="00AE02CC" w:rsidRDefault="00AE02CC" w:rsidP="00AE02CC">
      <w:pPr>
        <w:pStyle w:val="libNormal"/>
      </w:pPr>
    </w:p>
    <w:p w:rsidR="00AE02CC" w:rsidRDefault="00AE02CC" w:rsidP="00AE02CC">
      <w:pPr>
        <w:pStyle w:val="libNormal"/>
      </w:pPr>
      <w:r>
        <w:t xml:space="preserve">Thawban </w:t>
      </w:r>
      <w:r w:rsidR="0036030D" w:rsidRPr="0036030D">
        <w:rPr>
          <w:rStyle w:val="libItalicChar"/>
        </w:rPr>
        <w:t>(Razeya-a-Allah Anhu)</w:t>
      </w:r>
      <w:r w:rsidR="0036030D" w:rsidRPr="0036030D">
        <w:rPr>
          <w:rStyle w:val="libNormalChar"/>
        </w:rPr>
        <w:t xml:space="preserve"> [May Allah Be Pleased With Him]</w:t>
      </w:r>
      <w:r>
        <w:t xml:space="preserve">, the Slave* of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narrates that whenever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intended to go on a journey, the last person he would speak to from his </w:t>
      </w:r>
      <w:r w:rsidR="004E6B3F" w:rsidRPr="004E6B3F">
        <w:rPr>
          <w:rStyle w:val="libItalicChar"/>
        </w:rPr>
        <w:t>(Salla-a-Allahu Alaihi Wa Sallam)</w:t>
      </w:r>
      <w:r w:rsidR="004E6B3F" w:rsidRPr="004E6B3F">
        <w:rPr>
          <w:rStyle w:val="libNormalChar"/>
        </w:rPr>
        <w:t xml:space="preserve"> [Peace and Blessings Be Upon Him]</w:t>
      </w:r>
      <w:r>
        <w:t xml:space="preserve"> family before setting off would be </w:t>
      </w:r>
      <w:r w:rsidR="0095492D">
        <w:t xml:space="preserve">Fatimah </w:t>
      </w:r>
      <w:r w:rsidR="0036030D" w:rsidRPr="0036030D">
        <w:rPr>
          <w:rStyle w:val="libItalicChar"/>
        </w:rPr>
        <w:t>(Salam-u-Allah Alaiha)</w:t>
      </w:r>
      <w:r w:rsidR="0095492D">
        <w:t xml:space="preserve"> [Peace Be Upon Her]</w:t>
      </w:r>
      <w:r>
        <w:t xml:space="preserve">. Once he </w:t>
      </w:r>
      <w:r w:rsidR="004E6B3F" w:rsidRPr="004E6B3F">
        <w:rPr>
          <w:rStyle w:val="libItalicChar"/>
        </w:rPr>
        <w:t>(Salla-a-Allahu Alaihi Wa Sallam)</w:t>
      </w:r>
      <w:r w:rsidR="004E6B3F" w:rsidRPr="004E6B3F">
        <w:rPr>
          <w:rStyle w:val="libNormalChar"/>
        </w:rPr>
        <w:t xml:space="preserve"> [Peace and Blessings Be Upon Him]</w:t>
      </w:r>
      <w:r>
        <w:t xml:space="preserve"> returned from a journey, the first person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would come to would be </w:t>
      </w:r>
      <w:r w:rsidR="0095492D">
        <w:t xml:space="preserve">Fatimah </w:t>
      </w:r>
      <w:r w:rsidR="0036030D" w:rsidRPr="0036030D">
        <w:rPr>
          <w:rStyle w:val="libItalicChar"/>
        </w:rPr>
        <w:t>(Salam-u-Allah Alaiha)</w:t>
      </w:r>
      <w:r w:rsidR="0095492D">
        <w:t xml:space="preserve"> [Peace Be Upon Her]</w:t>
      </w:r>
      <w:r>
        <w:t>.</w:t>
      </w:r>
    </w:p>
    <w:p w:rsidR="00AE02CC" w:rsidRDefault="00AE02CC" w:rsidP="00AE02CC">
      <w:pPr>
        <w:pStyle w:val="libNormal"/>
      </w:pPr>
    </w:p>
    <w:p w:rsidR="00AE02CC" w:rsidRDefault="00CD2F66" w:rsidP="001850BA">
      <w:pPr>
        <w:pStyle w:val="LibAr"/>
      </w:pPr>
      <w:r>
        <w:rPr>
          <w:rtl/>
        </w:rPr>
        <w:t>-</w:t>
      </w:r>
      <w:r w:rsidR="001850BA">
        <w:t>28</w:t>
      </w:r>
      <w:r w:rsidR="00AE02CC">
        <w:rPr>
          <w:rtl/>
        </w:rPr>
        <w:t>عن ابن عمر رضي الله عنهما: أن النبي صلى الله عليه وسلم كان إذا سافر كان آخر الناس عهدا به فاطمة، و إذا قدم من سفر كان أول الناس به عهدا فاطمة رضي الله عنها. فقال لها رسول الله صلى الله عليه وسلم: فداك أبي و أمي</w:t>
      </w:r>
      <w:r w:rsidR="00AE02CC">
        <w:t>.</w:t>
      </w:r>
    </w:p>
    <w:p w:rsidR="00AE02CC" w:rsidRDefault="00AE02CC" w:rsidP="00AE02CC">
      <w:pPr>
        <w:pStyle w:val="libNormal"/>
      </w:pPr>
    </w:p>
    <w:p w:rsidR="007F48FF" w:rsidRDefault="00AE02CC" w:rsidP="00AE02CC">
      <w:pPr>
        <w:pStyle w:val="libNormal"/>
      </w:pPr>
      <w:r>
        <w:t xml:space="preserve">Abdullah bin Umar </w:t>
      </w:r>
      <w:r w:rsidR="0036030D" w:rsidRPr="0036030D">
        <w:rPr>
          <w:rStyle w:val="libItalicChar"/>
        </w:rPr>
        <w:t>(Razeya-a-Allah Anhu)</w:t>
      </w:r>
      <w:r w:rsidR="0036030D" w:rsidRPr="0036030D">
        <w:rPr>
          <w:rStyle w:val="libNormalChar"/>
        </w:rPr>
        <w:t xml:space="preserve"> [May Allah Be Pleased With Him]</w:t>
      </w:r>
      <w:r>
        <w:t xml:space="preserve"> narrates that when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set out on a journey, the last person he would speak to from his </w:t>
      </w:r>
      <w:r w:rsidR="004E6B3F" w:rsidRPr="004E6B3F">
        <w:rPr>
          <w:rStyle w:val="libItalicChar"/>
        </w:rPr>
        <w:t>(Salla-a-Allahu Alaihi Wa Sallam)</w:t>
      </w:r>
      <w:r w:rsidR="004E6B3F" w:rsidRPr="004E6B3F">
        <w:rPr>
          <w:rStyle w:val="libNormalChar"/>
        </w:rPr>
        <w:t xml:space="preserve"> [Peace and Blessings Be Upon Him]</w:t>
      </w:r>
      <w:r>
        <w:t xml:space="preserve"> family</w:t>
      </w:r>
    </w:p>
    <w:p w:rsidR="00AE02CC" w:rsidRDefault="00AE02CC" w:rsidP="007F48FF">
      <w:pPr>
        <w:pStyle w:val="libNormal0"/>
      </w:pPr>
      <w:r>
        <w:t xml:space="preserve">before setting off would be </w:t>
      </w:r>
      <w:r w:rsidR="0095492D">
        <w:t xml:space="preserve">Fatimah </w:t>
      </w:r>
      <w:r w:rsidR="0036030D" w:rsidRPr="0036030D">
        <w:rPr>
          <w:rStyle w:val="libItalicChar"/>
        </w:rPr>
        <w:t>(Salam-u-Allah Alaiha)</w:t>
      </w:r>
      <w:r w:rsidR="0095492D">
        <w:t xml:space="preserve"> [Peace Be Upon Her]</w:t>
      </w:r>
      <w:r>
        <w:t xml:space="preserve">. Once he </w:t>
      </w:r>
      <w:r w:rsidR="004E6B3F" w:rsidRPr="004E6B3F">
        <w:rPr>
          <w:rStyle w:val="libItalicChar"/>
        </w:rPr>
        <w:t>(Salla-a-Allahu Alaihi Wa Sallam)</w:t>
      </w:r>
      <w:r w:rsidR="004E6B3F" w:rsidRPr="004E6B3F">
        <w:rPr>
          <w:rStyle w:val="libNormalChar"/>
        </w:rPr>
        <w:t xml:space="preserve"> [Peace and Blessings Be Upon Him]</w:t>
      </w:r>
      <w:r>
        <w:t xml:space="preserve"> returned from a journey, the first person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would come to would be </w:t>
      </w:r>
      <w:r w:rsidR="0095492D">
        <w:t xml:space="preserve">Fatimah </w:t>
      </w:r>
      <w:r w:rsidR="0036030D" w:rsidRPr="0036030D">
        <w:rPr>
          <w:rStyle w:val="libItalicChar"/>
        </w:rPr>
        <w:t>(Salam-u-Allah Alaiha)</w:t>
      </w:r>
      <w:r w:rsidR="0095492D">
        <w:t xml:space="preserve"> [Peace Be Upon Her]</w:t>
      </w:r>
      <w:r>
        <w:t xml:space="preserve"> and he </w:t>
      </w:r>
      <w:r w:rsidR="004E6B3F" w:rsidRPr="004E6B3F">
        <w:rPr>
          <w:rStyle w:val="libItalicChar"/>
        </w:rPr>
        <w:t>(Salla-a-Allahu Alaihi Wa Sallam)</w:t>
      </w:r>
      <w:r w:rsidR="004E6B3F" w:rsidRPr="004E6B3F">
        <w:rPr>
          <w:rStyle w:val="libNormalChar"/>
        </w:rPr>
        <w:t xml:space="preserve"> [Peace and Blessings Be Upon Him]</w:t>
      </w:r>
      <w:r>
        <w:t xml:space="preserve"> would say to her </w:t>
      </w:r>
      <w:r w:rsidR="0036030D" w:rsidRPr="0036030D">
        <w:rPr>
          <w:rStyle w:val="libItalicChar"/>
        </w:rPr>
        <w:t>(Salam-u-Allah Alaiha)</w:t>
      </w:r>
      <w:r w:rsidR="006C15F6">
        <w:t xml:space="preserve"> [Peace Be Upon Her]</w:t>
      </w:r>
      <w:r>
        <w:t>, “(Oh Fatimah!) My mother and father be sacrificed for you.”</w:t>
      </w:r>
    </w:p>
    <w:p w:rsidR="00AE02CC" w:rsidRDefault="00AE02CC" w:rsidP="00AE02CC">
      <w:pPr>
        <w:pStyle w:val="libNormal"/>
      </w:pPr>
    </w:p>
    <w:p w:rsidR="00AE02CC" w:rsidRDefault="00CD2F66" w:rsidP="001850BA">
      <w:pPr>
        <w:pStyle w:val="LibAr"/>
      </w:pPr>
      <w:r>
        <w:rPr>
          <w:rtl/>
        </w:rPr>
        <w:t>-</w:t>
      </w:r>
      <w:r w:rsidR="001850BA">
        <w:t>29</w:t>
      </w:r>
      <w:r w:rsidR="00AE02CC">
        <w:t xml:space="preserve"> </w:t>
      </w:r>
      <w:r w:rsidR="00AE02CC">
        <w:rPr>
          <w:rtl/>
        </w:rPr>
        <w:t>عن ابن عباس رضي الله عنه قال: كان رسول الله صلى الله عليه وسلم إذا قدم من سفر قبل إبنته فاطمة</w:t>
      </w:r>
      <w:r w:rsidR="00AE02CC">
        <w:t>.</w:t>
      </w:r>
    </w:p>
    <w:p w:rsidR="00AE02CC" w:rsidRDefault="00AE02CC" w:rsidP="00AE02CC">
      <w:pPr>
        <w:pStyle w:val="libNormal"/>
      </w:pPr>
    </w:p>
    <w:p w:rsidR="00AE02CC" w:rsidRDefault="00AE02CC" w:rsidP="00AE02CC">
      <w:pPr>
        <w:pStyle w:val="libNormal"/>
      </w:pPr>
      <w:r>
        <w:t xml:space="preserve">Abdullah bin Abbas </w:t>
      </w:r>
      <w:r w:rsidR="0036030D" w:rsidRPr="0036030D">
        <w:rPr>
          <w:rStyle w:val="libItalicChar"/>
        </w:rPr>
        <w:t>(Razeya-a-Allah Anhu)</w:t>
      </w:r>
      <w:r w:rsidR="0036030D" w:rsidRPr="0036030D">
        <w:rPr>
          <w:rStyle w:val="libNormalChar"/>
        </w:rPr>
        <w:t xml:space="preserve"> [May Allah Be Pleased With Him]</w:t>
      </w:r>
      <w:r>
        <w:t xml:space="preserve"> narrates that when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returned from a journey, he </w:t>
      </w:r>
      <w:r w:rsidR="004E6B3F" w:rsidRPr="004E6B3F">
        <w:rPr>
          <w:rStyle w:val="libItalicChar"/>
        </w:rPr>
        <w:t>(Salla-a-Allahu Alaihi Wa Sallam)</w:t>
      </w:r>
      <w:r w:rsidR="004E6B3F" w:rsidRPr="004E6B3F">
        <w:rPr>
          <w:rStyle w:val="libNormalChar"/>
        </w:rPr>
        <w:t xml:space="preserve"> [Peace and Blessings Be Upon Him]</w:t>
      </w:r>
      <w:r>
        <w:t xml:space="preserve"> used to kiss his daughter </w:t>
      </w:r>
      <w:r w:rsidR="0095492D">
        <w:t xml:space="preserve">Fatimah </w:t>
      </w:r>
      <w:r w:rsidR="0036030D" w:rsidRPr="0036030D">
        <w:rPr>
          <w:rStyle w:val="libItalicChar"/>
        </w:rPr>
        <w:t>(Salam-u-Allah Alaiha)</w:t>
      </w:r>
      <w:r w:rsidR="0095492D">
        <w:t xml:space="preserve"> [Peace Be Upon Her]</w:t>
      </w:r>
      <w:r>
        <w:t>.</w:t>
      </w:r>
    </w:p>
    <w:p w:rsidR="00AE02CC" w:rsidRDefault="00AE02CC" w:rsidP="007B0860">
      <w:pPr>
        <w:pStyle w:val="Heading2Center"/>
      </w:pPr>
      <w:bookmarkStart w:id="15" w:name="_Toc379788788"/>
      <w:r>
        <w:t xml:space="preserve">12. </w:t>
      </w:r>
      <w:r w:rsidR="0095492D">
        <w:t>Fatimah (Salam-u-Allah Alaiha) [Peace Be Upon Her]</w:t>
      </w:r>
      <w:r>
        <w:t xml:space="preserve">: the centre of love for the Holy Prophet </w:t>
      </w:r>
      <w:r w:rsidR="00FD5465">
        <w:t>(P.B.U.H)</w:t>
      </w:r>
      <w:r>
        <w:t xml:space="preserve"> on earth</w:t>
      </w:r>
      <w:bookmarkEnd w:id="15"/>
    </w:p>
    <w:p w:rsidR="00AE02CC" w:rsidRDefault="00AE02CC" w:rsidP="00AE02CC">
      <w:pPr>
        <w:pStyle w:val="libNormal"/>
      </w:pPr>
    </w:p>
    <w:p w:rsidR="00AE02CC" w:rsidRDefault="00CD2F66" w:rsidP="001850BA">
      <w:pPr>
        <w:pStyle w:val="LibAr"/>
      </w:pPr>
      <w:r>
        <w:rPr>
          <w:rtl/>
        </w:rPr>
        <w:lastRenderedPageBreak/>
        <w:t>-</w:t>
      </w:r>
      <w:r w:rsidR="001850BA">
        <w:t>30</w:t>
      </w:r>
      <w:r w:rsidR="00AE02CC">
        <w:rPr>
          <w:rtl/>
        </w:rPr>
        <w:t>عن جُمَيع بن عُمير التيمي، قال: دخلت مع عمتي على عائشة، فسئلت أي الناس كان أحب إلى رسول الله صلى الله عليه وسلم؟ قالت: فاطمة، فقيل: من الرجال؟ قالت: زوجها، إن كان ما علمت صواما قواما</w:t>
      </w:r>
      <w:r w:rsidR="00AE02CC">
        <w:t>.</w:t>
      </w:r>
    </w:p>
    <w:p w:rsidR="00AE02CC" w:rsidRDefault="00AE02CC" w:rsidP="00AE02CC">
      <w:pPr>
        <w:pStyle w:val="libNormal"/>
      </w:pPr>
    </w:p>
    <w:p w:rsidR="00AE02CC" w:rsidRDefault="00AE02CC" w:rsidP="00AE02CC">
      <w:pPr>
        <w:pStyle w:val="libNormal"/>
      </w:pPr>
      <w:r>
        <w:t xml:space="preserve">Jumai bin Umair Taymi </w:t>
      </w:r>
      <w:r w:rsidR="0036030D" w:rsidRPr="0036030D">
        <w:rPr>
          <w:rStyle w:val="libItalicChar"/>
        </w:rPr>
        <w:t>(Razeya-a-Allah Anhu)</w:t>
      </w:r>
      <w:r w:rsidR="0036030D" w:rsidRPr="0036030D">
        <w:rPr>
          <w:rStyle w:val="libNormalChar"/>
        </w:rPr>
        <w:t xml:space="preserve"> [May Allah Be Pleased With Him]</w:t>
      </w:r>
      <w:r>
        <w:t xml:space="preserve"> narrates that he visited Ayeshah </w:t>
      </w:r>
      <w:r w:rsidR="0036030D" w:rsidRPr="0036030D">
        <w:rPr>
          <w:rStyle w:val="libItalicChar"/>
        </w:rPr>
        <w:t>(Razeya-a-Allah Anha)</w:t>
      </w:r>
      <w:r w:rsidR="00911F00">
        <w:t xml:space="preserve"> [May Allah Be Pleased With Her]</w:t>
      </w:r>
      <w:r>
        <w:t xml:space="preserve"> in the company of his paternal aunt and asked her, “Who was the most beloved to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The Mother of the Believers </w:t>
      </w:r>
      <w:r w:rsidR="0036030D" w:rsidRPr="0036030D">
        <w:rPr>
          <w:rStyle w:val="libItalicChar"/>
        </w:rPr>
        <w:t>(Razeya-a-Allah Anha)</w:t>
      </w:r>
      <w:r w:rsidR="00911F00">
        <w:t xml:space="preserve"> [May Allah Be Pleased With Her]</w:t>
      </w:r>
      <w:r>
        <w:t xml:space="preserve"> replied, “Fatimah.” “And who from among the men?” she was asked again. She replied, “Her husband. As far as I know he fasts a great deal and he often stays awake at length during nights in order to worship Allah </w:t>
      </w:r>
      <w:r w:rsidR="0035611C" w:rsidRPr="0035611C">
        <w:rPr>
          <w:rStyle w:val="libItalicChar"/>
        </w:rPr>
        <w:t>(Subḥānahu Wa Ta’āla)</w:t>
      </w:r>
      <w:r w:rsidR="0035611C" w:rsidRPr="0035611C">
        <w:rPr>
          <w:rStyle w:val="libNormalChar"/>
        </w:rPr>
        <w:t xml:space="preserve"> [Glorious is He and He is Exalted]</w:t>
      </w:r>
      <w:r>
        <w:t>.”</w:t>
      </w:r>
    </w:p>
    <w:p w:rsidR="00AE02CC" w:rsidRDefault="00AE02CC" w:rsidP="00AE02CC">
      <w:pPr>
        <w:pStyle w:val="libNormal"/>
      </w:pPr>
    </w:p>
    <w:p w:rsidR="00AE02CC" w:rsidRDefault="00CD2F66" w:rsidP="001850BA">
      <w:pPr>
        <w:pStyle w:val="LibAr"/>
      </w:pPr>
      <w:r>
        <w:rPr>
          <w:rtl/>
        </w:rPr>
        <w:t>-</w:t>
      </w:r>
      <w:r w:rsidR="001850BA">
        <w:t>31</w:t>
      </w:r>
      <w:r w:rsidR="00AE02CC">
        <w:rPr>
          <w:rtl/>
        </w:rPr>
        <w:t>عن ابن بريدة، عن أبيه، قال: كان أحب النساء إلى رسول الله صلى الله عليه وسلم فاطمة و من الرجال علي</w:t>
      </w:r>
      <w:r w:rsidR="00AE02CC">
        <w:t>.</w:t>
      </w:r>
    </w:p>
    <w:p w:rsidR="00AE02CC" w:rsidRDefault="00AE02CC" w:rsidP="00AE02CC">
      <w:pPr>
        <w:pStyle w:val="libNormal"/>
      </w:pPr>
    </w:p>
    <w:p w:rsidR="00AE02CC" w:rsidRDefault="00AE02CC" w:rsidP="00AE02CC">
      <w:pPr>
        <w:pStyle w:val="libNormal"/>
      </w:pPr>
      <w:r>
        <w:t xml:space="preserve">Buraidah </w:t>
      </w:r>
      <w:r w:rsidR="0036030D" w:rsidRPr="0036030D">
        <w:rPr>
          <w:rStyle w:val="libItalicChar"/>
        </w:rPr>
        <w:t>(Razeya-a-Allah Anhu)</w:t>
      </w:r>
      <w:r w:rsidR="0036030D" w:rsidRPr="0036030D">
        <w:rPr>
          <w:rStyle w:val="libNormalChar"/>
        </w:rPr>
        <w:t xml:space="preserve"> [May Allah Be Pleased With Him]</w:t>
      </w:r>
      <w:r>
        <w:t xml:space="preserve"> narrates that from women Fatimah was the most beloved to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and from the men 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was most dear to him </w:t>
      </w:r>
      <w:r w:rsidR="004E6B3F" w:rsidRPr="004E6B3F">
        <w:rPr>
          <w:rStyle w:val="libItalicChar"/>
        </w:rPr>
        <w:t>(Salla-a-Allahu Alaihi Wa Sallam)</w:t>
      </w:r>
      <w:r w:rsidR="004E6B3F" w:rsidRPr="004E6B3F">
        <w:rPr>
          <w:rStyle w:val="libNormalChar"/>
        </w:rPr>
        <w:t xml:space="preserve"> [Peace and Blessings Be Upon Him]</w:t>
      </w:r>
      <w:r>
        <w:t>.</w:t>
      </w:r>
    </w:p>
    <w:p w:rsidR="00AE02CC" w:rsidRDefault="00AE02CC" w:rsidP="00AE02CC">
      <w:pPr>
        <w:pStyle w:val="libNormal"/>
      </w:pPr>
    </w:p>
    <w:p w:rsidR="00AE02CC" w:rsidRDefault="00CD2F66" w:rsidP="001850BA">
      <w:pPr>
        <w:pStyle w:val="LibAr"/>
      </w:pPr>
      <w:r>
        <w:rPr>
          <w:rtl/>
        </w:rPr>
        <w:t>-</w:t>
      </w:r>
      <w:r w:rsidR="001850BA">
        <w:t>32</w:t>
      </w:r>
      <w:r w:rsidR="00AE02CC">
        <w:rPr>
          <w:rtl/>
        </w:rPr>
        <w:t>عن أبي سلمة بن عبد الرحمن، قال أخبرني أسامة بن زيد، قال: كنت جالسا إذ جاء علي و العباس رضي الله عنهما يستأذنان، فقالا: يا أسامةَ! استأذن لنا على رسول الله صلى الله عليه وسلم، فقلت: يا رسول الله! علي و العباس يستأذنان، فقال: أتدري، ما جاء بهما؟ قلت: لا، فقال النبي صلى الله عليه وسلم لكني أدري، فأذن لهما، فدخلا، فقالا: يا رسول الله! جئناك نسألك أي أهلك أحب إليك؟ قال: فاطمة بنت محمد</w:t>
      </w:r>
      <w:r w:rsidR="00AE02CC">
        <w:t>.</w:t>
      </w:r>
    </w:p>
    <w:p w:rsidR="00AE02CC" w:rsidRDefault="00AE02CC" w:rsidP="00AE02CC">
      <w:pPr>
        <w:pStyle w:val="libNormal"/>
      </w:pPr>
    </w:p>
    <w:p w:rsidR="00AE02CC" w:rsidRDefault="00AE02CC" w:rsidP="00AE02CC">
      <w:pPr>
        <w:pStyle w:val="libNormal"/>
      </w:pPr>
      <w:r>
        <w:t>Abu Salamah bin Abd</w:t>
      </w:r>
      <w:r w:rsidR="00CD2F66">
        <w:t>-</w:t>
      </w:r>
      <w:r>
        <w:t>ur</w:t>
      </w:r>
      <w:r w:rsidR="00CD2F66">
        <w:t>-</w:t>
      </w:r>
      <w:r>
        <w:t xml:space="preserve">Rahman </w:t>
      </w:r>
      <w:r w:rsidR="0036030D" w:rsidRPr="0036030D">
        <w:rPr>
          <w:rStyle w:val="libItalicChar"/>
        </w:rPr>
        <w:t>(Razeya-a-Allah Anhu)</w:t>
      </w:r>
      <w:r w:rsidR="0036030D" w:rsidRPr="0036030D">
        <w:rPr>
          <w:rStyle w:val="libNormalChar"/>
        </w:rPr>
        <w:t xml:space="preserve"> [May Allah Be Pleased With Him]</w:t>
      </w:r>
      <w:r>
        <w:t xml:space="preserve"> narrates that Usamah bin Zaid </w:t>
      </w:r>
      <w:r w:rsidR="0036030D" w:rsidRPr="0036030D">
        <w:rPr>
          <w:rStyle w:val="libItalicChar"/>
        </w:rPr>
        <w:t>(Razeya-a-Allah Anhu)</w:t>
      </w:r>
      <w:r w:rsidR="0036030D" w:rsidRPr="0036030D">
        <w:rPr>
          <w:rStyle w:val="libNormalChar"/>
        </w:rPr>
        <w:t xml:space="preserve"> [May Allah Be Pleased With Him]</w:t>
      </w:r>
      <w:r>
        <w:t xml:space="preserve"> told him, “I was sitting when Ali</w:t>
      </w:r>
    </w:p>
    <w:p w:rsidR="00AE02CC" w:rsidRDefault="00AE02CC" w:rsidP="00AE02CC">
      <w:pPr>
        <w:pStyle w:val="libNormal"/>
      </w:pPr>
    </w:p>
    <w:p w:rsidR="00AE02CC" w:rsidRDefault="0036030D" w:rsidP="00AE02CC">
      <w:pPr>
        <w:pStyle w:val="libNormal"/>
      </w:pPr>
      <w:r w:rsidRPr="0036030D">
        <w:rPr>
          <w:rStyle w:val="libItalicChar"/>
        </w:rPr>
        <w:t>(</w:t>
      </w:r>
      <w:r w:rsidR="00911F00" w:rsidRPr="00911F00">
        <w:rPr>
          <w:rStyle w:val="libItalicChar"/>
        </w:rPr>
        <w:t>Karram-a-Allahu Wajhahu</w:t>
      </w:r>
      <w:r w:rsidRPr="0036030D">
        <w:rPr>
          <w:rStyle w:val="libItalicChar"/>
        </w:rPr>
        <w:t>)</w:t>
      </w:r>
      <w:r w:rsidR="006C15F6">
        <w:t xml:space="preserve"> [May God Honor Him]</w:t>
      </w:r>
      <w:r w:rsidR="00AE02CC">
        <w:t xml:space="preserve"> and Abbas </w:t>
      </w:r>
      <w:r w:rsidRPr="0036030D">
        <w:rPr>
          <w:rStyle w:val="libItalicChar"/>
        </w:rPr>
        <w:t>(Razeya-a-Allah Anhu)</w:t>
      </w:r>
      <w:r w:rsidRPr="0036030D">
        <w:rPr>
          <w:rStyle w:val="libNormalChar"/>
        </w:rPr>
        <w:t xml:space="preserve"> [May Allah Be Pleased With Him]</w:t>
      </w:r>
      <w:r w:rsidR="00AE02CC">
        <w:t xml:space="preserve"> came to seek permission and said, ‘Usama, request permission from the Holy Prophet </w:t>
      </w:r>
      <w:r w:rsidR="004E6B3F" w:rsidRPr="004E6B3F">
        <w:rPr>
          <w:rStyle w:val="libItalicChar"/>
        </w:rPr>
        <w:t>(Salla-a-Allahu Alaihi Wa Sallam)</w:t>
      </w:r>
      <w:r w:rsidR="004E6B3F" w:rsidRPr="004E6B3F">
        <w:rPr>
          <w:rStyle w:val="libNormalChar"/>
        </w:rPr>
        <w:t xml:space="preserve"> [Peace and Blessings Be Upon Him]</w:t>
      </w:r>
      <w:r w:rsidR="00AE02CC">
        <w:t xml:space="preserve"> for us to enter.’ I said, ‘O Messenger of Allah! Ali and Abbas request permission to enter.’ The Holy Prophet </w:t>
      </w:r>
      <w:r w:rsidR="004E6B3F" w:rsidRPr="004E6B3F">
        <w:rPr>
          <w:rStyle w:val="libItalicChar"/>
        </w:rPr>
        <w:t>(Salla-a-Allahu Alaihi Wa Sallam)</w:t>
      </w:r>
      <w:r w:rsidR="004E6B3F" w:rsidRPr="004E6B3F">
        <w:rPr>
          <w:rStyle w:val="libNormalChar"/>
        </w:rPr>
        <w:t xml:space="preserve"> [Peace and Blessings </w:t>
      </w:r>
      <w:r w:rsidR="004E6B3F" w:rsidRPr="004E6B3F">
        <w:rPr>
          <w:rStyle w:val="libNormalChar"/>
        </w:rPr>
        <w:lastRenderedPageBreak/>
        <w:t>Be Upon Him]</w:t>
      </w:r>
      <w:r w:rsidR="00AE02CC">
        <w:t xml:space="preserve"> said, ‘Do you know why they have come?’ ‘No,’ I replied. He </w:t>
      </w:r>
      <w:r w:rsidR="004E6B3F" w:rsidRPr="004E6B3F">
        <w:rPr>
          <w:rStyle w:val="libItalicChar"/>
        </w:rPr>
        <w:t>(Salla-a-Allahu Alaihi Wa Sallam)</w:t>
      </w:r>
      <w:r w:rsidR="004E6B3F" w:rsidRPr="004E6B3F">
        <w:rPr>
          <w:rStyle w:val="libNormalChar"/>
        </w:rPr>
        <w:t xml:space="preserve"> [Peace and Blessings Be Upon Him]</w:t>
      </w:r>
      <w:r w:rsidR="00AE02CC">
        <w:t xml:space="preserve"> said, ‘But I know. Let them in.’ Both gentlemen entered and they said, ‘Oh Messenger of Allah! We have come to you to ask you that who from ‘the people of your house’ is most beloved to you.’ The Holy Prophet </w:t>
      </w:r>
      <w:r w:rsidR="004E6B3F" w:rsidRPr="004E6B3F">
        <w:rPr>
          <w:rStyle w:val="libItalicChar"/>
        </w:rPr>
        <w:t>(Salla-a-Allahu Alaihi Wa Sallam)</w:t>
      </w:r>
      <w:r w:rsidR="004E6B3F" w:rsidRPr="004E6B3F">
        <w:rPr>
          <w:rStyle w:val="libNormalChar"/>
        </w:rPr>
        <w:t xml:space="preserve"> [Peace and Blessings Be Upon Him]</w:t>
      </w:r>
      <w:r w:rsidR="00AE02CC">
        <w:t xml:space="preserve"> replied, ‘Fatimah daughter of Muhammad.’”</w:t>
      </w:r>
    </w:p>
    <w:p w:rsidR="00AE02CC" w:rsidRDefault="00AE02CC" w:rsidP="00AE02CC">
      <w:pPr>
        <w:pStyle w:val="libNormal"/>
      </w:pPr>
    </w:p>
    <w:p w:rsidR="00AE02CC" w:rsidRDefault="00CD2F66" w:rsidP="001850BA">
      <w:pPr>
        <w:pStyle w:val="LibAr"/>
      </w:pPr>
      <w:r>
        <w:rPr>
          <w:rtl/>
        </w:rPr>
        <w:t>-</w:t>
      </w:r>
      <w:r w:rsidR="001850BA">
        <w:t>33</w:t>
      </w:r>
      <w:r w:rsidR="00AE02CC">
        <w:rPr>
          <w:rtl/>
        </w:rPr>
        <w:t>عن أبي هريرة رضي الله عنه، قال: قال علي بن أبي طالب رضي الله عنه: يا رسول الله! أيما أحب إليك: أنا أم فاطمة؟ قال: فاطمة أحب إلي منك، وأنت أعز علي منها</w:t>
      </w:r>
      <w:r w:rsidR="00AE02CC">
        <w:t>.</w:t>
      </w:r>
    </w:p>
    <w:p w:rsidR="00AE02CC" w:rsidRDefault="00AE02CC" w:rsidP="00AE02CC">
      <w:pPr>
        <w:pStyle w:val="libNormal"/>
      </w:pPr>
    </w:p>
    <w:p w:rsidR="00AE02CC" w:rsidRDefault="00AE02CC" w:rsidP="00AE02CC">
      <w:pPr>
        <w:pStyle w:val="libNormal"/>
      </w:pPr>
      <w:r>
        <w:t xml:space="preserve">Abu Hurairah </w:t>
      </w:r>
      <w:r w:rsidR="0036030D" w:rsidRPr="0036030D">
        <w:rPr>
          <w:rStyle w:val="libItalicChar"/>
        </w:rPr>
        <w:t>(Razeya-a-Allah Anhu)</w:t>
      </w:r>
      <w:r w:rsidR="0036030D" w:rsidRPr="0036030D">
        <w:rPr>
          <w:rStyle w:val="libNormalChar"/>
        </w:rPr>
        <w:t xml:space="preserve"> [May Allah Be Pleased With Him]</w:t>
      </w:r>
      <w:r>
        <w:t xml:space="preserve"> narrates 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asked the Holy Prophet </w:t>
      </w:r>
      <w:r w:rsidR="004E6B3F" w:rsidRPr="004E6B3F">
        <w:rPr>
          <w:rStyle w:val="libItalicChar"/>
        </w:rPr>
        <w:t>(Salla-a-Allahu Alaihi Wa Sallam)</w:t>
      </w:r>
      <w:r w:rsidR="004E6B3F" w:rsidRPr="004E6B3F">
        <w:rPr>
          <w:rStyle w:val="libNormalChar"/>
        </w:rPr>
        <w:t xml:space="preserve"> [Peace and Blessings Be Upon Him]</w:t>
      </w:r>
      <w:r>
        <w:t>, “Oh Messenger of Allah</w:t>
      </w:r>
      <w:r w:rsidR="004E6B3F" w:rsidRPr="004E6B3F">
        <w:rPr>
          <w:rStyle w:val="libItalicChar"/>
        </w:rPr>
        <w:t>(Salla-a-Allahu Alaihi Wa Sallam)</w:t>
      </w:r>
      <w:r w:rsidR="004E6B3F" w:rsidRPr="004E6B3F">
        <w:rPr>
          <w:rStyle w:val="libNormalChar"/>
        </w:rPr>
        <w:t xml:space="preserve"> [Peace and Blessings Be Upon Him]</w:t>
      </w:r>
      <w:r>
        <w:t xml:space="preserve">, who is more beloved to you from Fatimah and me?”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replied, “Fatimah is more beloved to me than you are and you are dearer to me than she is.”</w:t>
      </w:r>
    </w:p>
    <w:p w:rsidR="00AE02CC" w:rsidRDefault="00AE02CC" w:rsidP="00AE02CC">
      <w:pPr>
        <w:pStyle w:val="libNormal"/>
      </w:pPr>
    </w:p>
    <w:p w:rsidR="00AE02CC" w:rsidRDefault="00CD2F66" w:rsidP="001850BA">
      <w:pPr>
        <w:pStyle w:val="LibAr"/>
      </w:pPr>
      <w:r>
        <w:rPr>
          <w:rtl/>
        </w:rPr>
        <w:t>-</w:t>
      </w:r>
      <w:r w:rsidR="001850BA">
        <w:t>34</w:t>
      </w:r>
      <w:r w:rsidR="00AE02CC">
        <w:rPr>
          <w:rtl/>
        </w:rPr>
        <w:t xml:space="preserve">عن بن أبي نجيح عن أبيه، قال: أخبرني من سمع عليا رضي الله عنه على منبر الكوفة يقول: دخل علينا رسول الله صلى الله عليه وسلم فجلس عند رؤوسنا فدعا بإناء فيه ماء فأتي به فدعا فيه بالبركة ثم رشه علينا، فقلت: يا رسول الله! أنا أحب إليك أم هي؟ قال: هي أحب الي </w:t>
      </w:r>
      <w:r w:rsidR="00AE02CC">
        <w:rPr>
          <w:rFonts w:hint="eastAsia"/>
          <w:rtl/>
        </w:rPr>
        <w:t>منك</w:t>
      </w:r>
      <w:r w:rsidR="00AE02CC">
        <w:rPr>
          <w:rtl/>
        </w:rPr>
        <w:t xml:space="preserve"> و أنت أعز علي منها</w:t>
      </w:r>
      <w:r w:rsidR="00AE02CC">
        <w:t>.</w:t>
      </w:r>
    </w:p>
    <w:p w:rsidR="00AE02CC" w:rsidRDefault="00AE02CC" w:rsidP="00AE02CC">
      <w:pPr>
        <w:pStyle w:val="libNormal"/>
      </w:pPr>
    </w:p>
    <w:p w:rsidR="007F48FF" w:rsidRDefault="00AE02CC" w:rsidP="00AE02CC">
      <w:pPr>
        <w:pStyle w:val="libNormal"/>
      </w:pPr>
      <w:r>
        <w:t xml:space="preserve">Ibn Abu Najeeh narrated from his father that the person who told him had heard 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say on the pulpit in Kufah,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came to our house and sat with us beside the cushions and asked for water in a container. It was brought to him and he </w:t>
      </w:r>
      <w:r w:rsidR="004E6B3F" w:rsidRPr="004E6B3F">
        <w:rPr>
          <w:rStyle w:val="libItalicChar"/>
        </w:rPr>
        <w:t>(Salla-a-Allahu Alaihi Wa Sallam)</w:t>
      </w:r>
      <w:r w:rsidR="004E6B3F" w:rsidRPr="004E6B3F">
        <w:rPr>
          <w:rStyle w:val="libNormalChar"/>
        </w:rPr>
        <w:t xml:space="preserve"> [Peace and Blessings Be Upon Him]</w:t>
      </w:r>
      <w:r>
        <w:t xml:space="preserve"> performed a prayer on it for blessings and sprinkled this water upon us. I asked, ‘O Messenger of Allah </w:t>
      </w:r>
      <w:r w:rsidR="004E6B3F" w:rsidRPr="004E6B3F">
        <w:rPr>
          <w:rStyle w:val="libItalicChar"/>
        </w:rPr>
        <w:t>(Salla-a-Allahu Alaihi Wa Sallam)</w:t>
      </w:r>
      <w:r w:rsidR="004E6B3F" w:rsidRPr="004E6B3F">
        <w:rPr>
          <w:rStyle w:val="libNormalChar"/>
        </w:rPr>
        <w:t xml:space="preserve"> [Peace and Blessings Be Upon Him]</w:t>
      </w:r>
      <w:r>
        <w:t>, do you have more love for me or for Fatimah?’</w:t>
      </w:r>
    </w:p>
    <w:p w:rsidR="00AE02CC" w:rsidRDefault="00AE02CC" w:rsidP="007F48FF">
      <w:pPr>
        <w:pStyle w:val="libNormal0"/>
      </w:pPr>
      <w:r>
        <w:t>The Prophet A replied, ‘She is more beloved to me than you and you are more honourable to me than she is.’”</w:t>
      </w:r>
    </w:p>
    <w:p w:rsidR="00AE02CC" w:rsidRDefault="00AE02CC" w:rsidP="007B0860">
      <w:pPr>
        <w:pStyle w:val="Heading2Center"/>
      </w:pPr>
      <w:bookmarkStart w:id="16" w:name="_Toc379788789"/>
      <w:r>
        <w:t xml:space="preserve">13. Nobody’s habits resembled more to the Holy Prophet </w:t>
      </w:r>
      <w:r w:rsidR="00FD5465">
        <w:t>(P.B.U.H)</w:t>
      </w:r>
      <w:bookmarkEnd w:id="16"/>
    </w:p>
    <w:p w:rsidR="00AE02CC" w:rsidRDefault="00AE02CC" w:rsidP="00AE02CC">
      <w:pPr>
        <w:pStyle w:val="libNormal"/>
      </w:pPr>
    </w:p>
    <w:p w:rsidR="00AE02CC" w:rsidRDefault="00CD2F66" w:rsidP="001850BA">
      <w:pPr>
        <w:pStyle w:val="LibAr"/>
      </w:pPr>
      <w:r>
        <w:rPr>
          <w:rtl/>
        </w:rPr>
        <w:lastRenderedPageBreak/>
        <w:t>-</w:t>
      </w:r>
      <w:r w:rsidR="001850BA">
        <w:t xml:space="preserve">35 </w:t>
      </w:r>
      <w:r w:rsidR="00AE02CC">
        <w:rPr>
          <w:rtl/>
        </w:rPr>
        <w:t>عن عائشة أم المؤمنين رضي الله عنها، قالت: ما رأيت أحدا أشبه سمتا و دلا و هديا برسول الله صلى الله عليه وسلم في قيامها و قعودها من فاطمة بنت رسول الله صلى الله عليه وسلم</w:t>
      </w:r>
      <w:r w:rsidR="00AE02CC">
        <w:t>.</w:t>
      </w:r>
    </w:p>
    <w:p w:rsidR="00AE02CC" w:rsidRDefault="00AE02CC" w:rsidP="00AE02CC">
      <w:pPr>
        <w:pStyle w:val="libNormal"/>
      </w:pPr>
    </w:p>
    <w:p w:rsidR="00AE02CC" w:rsidRDefault="00AE02CC" w:rsidP="00AE02CC">
      <w:pPr>
        <w:pStyle w:val="libNormal"/>
      </w:pPr>
      <w:r>
        <w:t xml:space="preserve">The Mother of the Believers Ayeshah </w:t>
      </w:r>
      <w:r w:rsidR="0036030D" w:rsidRPr="0036030D">
        <w:rPr>
          <w:rStyle w:val="libItalicChar"/>
        </w:rPr>
        <w:t>(Razeya-a-Allah Anha)</w:t>
      </w:r>
      <w:r w:rsidR="00911F00">
        <w:t xml:space="preserve"> [May Allah Be Pleased With Her]</w:t>
      </w:r>
      <w:r>
        <w:t xml:space="preserve"> narrates, “I have not seen anyone who resembled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more in manners, habits, character and in the method of sitting and standing than Fatimah the daughter of the Messenger of Allah.”</w:t>
      </w:r>
    </w:p>
    <w:p w:rsidR="00AE02CC" w:rsidRDefault="00AE02CC" w:rsidP="00AE02CC">
      <w:pPr>
        <w:pStyle w:val="libNormal"/>
      </w:pPr>
    </w:p>
    <w:p w:rsidR="00AE02CC" w:rsidRDefault="00CD2F66" w:rsidP="001850BA">
      <w:pPr>
        <w:pStyle w:val="LibAr"/>
      </w:pPr>
      <w:r>
        <w:rPr>
          <w:rtl/>
        </w:rPr>
        <w:t>-</w:t>
      </w:r>
      <w:r w:rsidR="001850BA">
        <w:t xml:space="preserve">36 </w:t>
      </w:r>
      <w:r w:rsidR="00AE02CC">
        <w:rPr>
          <w:rtl/>
        </w:rPr>
        <w:t>عن عائشة أم المؤمنين رضي الله عنها، قالت: ما رأيت أحدا من الناس كان أشبه بالنبي صلى الله عليه وسلم كلاما ولا حديثا ولا جلسة من فاطمة</w:t>
      </w:r>
      <w:r w:rsidR="00AE02CC">
        <w:t>.</w:t>
      </w:r>
    </w:p>
    <w:p w:rsidR="00AE02CC" w:rsidRDefault="00AE02CC" w:rsidP="00AE02CC">
      <w:pPr>
        <w:pStyle w:val="libNormal"/>
      </w:pPr>
    </w:p>
    <w:p w:rsidR="00AE02CC" w:rsidRDefault="00AE02CC" w:rsidP="00AE02CC">
      <w:pPr>
        <w:pStyle w:val="libNormal"/>
      </w:pPr>
      <w:r>
        <w:t xml:space="preserve">The Mother of the Believers Ayeshah </w:t>
      </w:r>
      <w:r w:rsidR="0036030D" w:rsidRPr="0036030D">
        <w:rPr>
          <w:rStyle w:val="libItalicChar"/>
        </w:rPr>
        <w:t>(Razeya-a-Allah Anha)</w:t>
      </w:r>
      <w:r w:rsidR="00911F00">
        <w:t xml:space="preserve"> [May Allah Be Pleased With Her]</w:t>
      </w:r>
      <w:r>
        <w:t xml:space="preserve"> narrates, “I have not seen anyone from the people who bears closer resemblance to the Prophet </w:t>
      </w:r>
      <w:r w:rsidR="004E6B3F" w:rsidRPr="004E6B3F">
        <w:rPr>
          <w:rStyle w:val="libItalicChar"/>
        </w:rPr>
        <w:t>(Salla-a-Allahu Alaihi Wa Sallam)</w:t>
      </w:r>
      <w:r w:rsidR="004E6B3F" w:rsidRPr="004E6B3F">
        <w:rPr>
          <w:rStyle w:val="libNormalChar"/>
        </w:rPr>
        <w:t xml:space="preserve"> [Peace and Blessings Be Upon Him]</w:t>
      </w:r>
      <w:r>
        <w:t xml:space="preserve"> in talking and sitting than </w:t>
      </w:r>
      <w:r w:rsidR="0095492D">
        <w:t xml:space="preserve">Fatimah </w:t>
      </w:r>
      <w:r w:rsidR="0036030D" w:rsidRPr="0036030D">
        <w:rPr>
          <w:rStyle w:val="libItalicChar"/>
        </w:rPr>
        <w:t>(Salam-u-Allah Alaiha)</w:t>
      </w:r>
      <w:r w:rsidR="0095492D">
        <w:t xml:space="preserve"> [Peace Be Upon Her]</w:t>
      </w:r>
      <w:r>
        <w:t>.”</w:t>
      </w:r>
    </w:p>
    <w:p w:rsidR="00AE02CC" w:rsidRDefault="00AE02CC" w:rsidP="00AE02CC">
      <w:pPr>
        <w:pStyle w:val="libNormal"/>
      </w:pPr>
    </w:p>
    <w:p w:rsidR="00AE02CC" w:rsidRDefault="001850BA" w:rsidP="001850BA">
      <w:pPr>
        <w:pStyle w:val="LibAr"/>
      </w:pPr>
      <w:r>
        <w:t xml:space="preserve">  </w:t>
      </w:r>
      <w:r w:rsidR="00CD2F66">
        <w:t>-</w:t>
      </w:r>
      <w:r>
        <w:t>37</w:t>
      </w:r>
      <w:r w:rsidR="00AE02CC">
        <w:rPr>
          <w:rtl/>
        </w:rPr>
        <w:t>عن أنس بن مالك رضي الله عنه، قال: لم يكن أحد أشبه برسول الله صلى الله عليه وسلم من الحسن بن علي، و فاطمة صلوات الله عليهم أجمعين</w:t>
      </w:r>
      <w:r w:rsidR="00AE02CC">
        <w:t>.</w:t>
      </w:r>
    </w:p>
    <w:p w:rsidR="00AE02CC" w:rsidRDefault="00AE02CC" w:rsidP="00AE02CC">
      <w:pPr>
        <w:pStyle w:val="libNormal"/>
      </w:pPr>
    </w:p>
    <w:p w:rsidR="00AE02CC" w:rsidRDefault="00AE02CC" w:rsidP="00AE02CC">
      <w:pPr>
        <w:pStyle w:val="libNormal"/>
      </w:pPr>
      <w:r>
        <w:t xml:space="preserve">Ans bin Malik narrates that nobody showed more resemblance to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than Hasan bin Ali </w:t>
      </w:r>
      <w:r w:rsidR="0036030D" w:rsidRPr="0036030D">
        <w:rPr>
          <w:rStyle w:val="libItalicChar"/>
        </w:rPr>
        <w:t>(Razeya-a-Allah Anhu)</w:t>
      </w:r>
      <w:r w:rsidR="0036030D" w:rsidRPr="0036030D">
        <w:rPr>
          <w:rStyle w:val="libNormalChar"/>
        </w:rPr>
        <w:t xml:space="preserve"> [May Allah Be Pleased With Him]</w:t>
      </w:r>
      <w:r>
        <w:t xml:space="preserve"> and </w:t>
      </w:r>
      <w:r w:rsidR="0095492D">
        <w:t xml:space="preserve">Fatimah </w:t>
      </w:r>
      <w:r w:rsidR="0036030D" w:rsidRPr="0036030D">
        <w:rPr>
          <w:rStyle w:val="libItalicChar"/>
        </w:rPr>
        <w:t>(Salam-u-Allah Alaiha)</w:t>
      </w:r>
      <w:r w:rsidR="0095492D">
        <w:t xml:space="preserve"> [Peace Be Upon Her]</w:t>
      </w:r>
      <w:r>
        <w:t>.</w:t>
      </w:r>
    </w:p>
    <w:p w:rsidR="00AE02CC" w:rsidRDefault="00AE02CC" w:rsidP="00AE02CC">
      <w:pPr>
        <w:pStyle w:val="libNormal"/>
      </w:pPr>
    </w:p>
    <w:p w:rsidR="00AE02CC" w:rsidRPr="004D6E01" w:rsidRDefault="001850BA" w:rsidP="001850BA">
      <w:pPr>
        <w:pStyle w:val="LibAr"/>
      </w:pPr>
      <w:r>
        <w:t xml:space="preserve"> </w:t>
      </w:r>
      <w:r w:rsidR="00CD2F66">
        <w:t>-</w:t>
      </w:r>
      <w:r>
        <w:t>38</w:t>
      </w:r>
      <w:r w:rsidR="00AE02CC">
        <w:rPr>
          <w:rtl/>
        </w:rPr>
        <w:t xml:space="preserve">عن عائشة رضي الله عنها قالت: اجتمع نساء النبي صلى الله عليه وسلم، فلم يغادر منهن امرأة، فجاءت فاطمة تمشي كان مشيتها مشية رسول الله صلى الله عليه وسلم، فقال: مرحبا بابنتي: فأجلسها عن يمينه أو عن </w:t>
      </w:r>
      <w:r w:rsidR="00AE02CC" w:rsidRPr="004D6E01">
        <w:rPr>
          <w:rtl/>
        </w:rPr>
        <w:t>شماله</w:t>
      </w:r>
      <w:r w:rsidR="00AE02CC" w:rsidRPr="004D6E01">
        <w:t>.</w:t>
      </w:r>
    </w:p>
    <w:p w:rsidR="00AE02CC" w:rsidRDefault="00AE02CC" w:rsidP="00AE02CC">
      <w:pPr>
        <w:pStyle w:val="libNormal"/>
      </w:pPr>
    </w:p>
    <w:p w:rsidR="00AE02CC" w:rsidRDefault="00AE02CC" w:rsidP="00AE02CC">
      <w:pPr>
        <w:pStyle w:val="libNormal"/>
      </w:pPr>
      <w:r>
        <w:t xml:space="preserve">Ayeshah </w:t>
      </w:r>
      <w:r w:rsidR="0036030D" w:rsidRPr="0036030D">
        <w:rPr>
          <w:rStyle w:val="libItalicChar"/>
        </w:rPr>
        <w:t>(Razeya-a-Allah Anha)</w:t>
      </w:r>
      <w:r w:rsidR="00911F00">
        <w:t xml:space="preserve"> [May Allah Be Pleased With Her]</w:t>
      </w:r>
      <w:r>
        <w:t xml:space="preserve"> narrates, “All of the wives of Holy Prophet </w:t>
      </w:r>
      <w:r w:rsidR="004E6B3F" w:rsidRPr="004E6B3F">
        <w:rPr>
          <w:rStyle w:val="libItalicChar"/>
        </w:rPr>
        <w:t>(Salla-a-Allahu Alaihi Wa Sallam)</w:t>
      </w:r>
      <w:r w:rsidR="004E6B3F" w:rsidRPr="004E6B3F">
        <w:rPr>
          <w:rStyle w:val="libNormalChar"/>
        </w:rPr>
        <w:t xml:space="preserve"> [Peace and Blessings Be Upon Him]</w:t>
      </w:r>
      <w:r>
        <w:t xml:space="preserve"> were present and no one from among them was absent when </w:t>
      </w:r>
      <w:r w:rsidR="0095492D">
        <w:t xml:space="preserve">Fatimah </w:t>
      </w:r>
      <w:r w:rsidR="0036030D" w:rsidRPr="0036030D">
        <w:rPr>
          <w:rStyle w:val="libItalicChar"/>
        </w:rPr>
        <w:t>(Salam-u-Allah Alaiha)</w:t>
      </w:r>
      <w:r w:rsidR="0095492D">
        <w:t xml:space="preserve"> [Peace Be Upon Her]</w:t>
      </w:r>
      <w:r>
        <w:t xml:space="preserve">, whose style of walking was exactly like the walking of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came. The Prophet </w:t>
      </w:r>
      <w:r w:rsidR="004E6B3F" w:rsidRPr="004E6B3F">
        <w:rPr>
          <w:rStyle w:val="libItalicChar"/>
        </w:rPr>
        <w:t>(Salla-a-Allahu Alaihi Wa Sallam)</w:t>
      </w:r>
      <w:r w:rsidR="004E6B3F" w:rsidRPr="004E6B3F">
        <w:rPr>
          <w:rStyle w:val="libNormalChar"/>
        </w:rPr>
        <w:t xml:space="preserve"> [Peace and Blessings Be Upon Him]</w:t>
      </w:r>
      <w:r>
        <w:t xml:space="preserve"> said, ‘Welcome my daughter,’ and then seated her on his right side or on his left side.”</w:t>
      </w:r>
    </w:p>
    <w:p w:rsidR="00AE02CC" w:rsidRDefault="00AE02CC" w:rsidP="00AE02CC">
      <w:pPr>
        <w:pStyle w:val="libNormal"/>
      </w:pPr>
    </w:p>
    <w:p w:rsidR="00AE02CC" w:rsidRDefault="00CD2F66" w:rsidP="004D6E01">
      <w:pPr>
        <w:pStyle w:val="LibAr"/>
      </w:pPr>
      <w:r>
        <w:rPr>
          <w:rtl/>
        </w:rPr>
        <w:t>-</w:t>
      </w:r>
      <w:r w:rsidR="004D6E01">
        <w:t xml:space="preserve">39 </w:t>
      </w:r>
      <w:r w:rsidR="00AE02CC">
        <w:rPr>
          <w:rtl/>
        </w:rPr>
        <w:t>عن مسروق: حدثتني عائشة أم المؤمنين رضي الله عنها، قالت: إنا كنا أزواج النبي صلى الله عليه وسلم عنده جميعا، لم تغادر منا واحدة، فأقبلت فاطمة عليها السلام تمشي، ولا والله ما تخفى مشيتها من مشية رسول الله صلى الله عليه وسلم</w:t>
      </w:r>
      <w:r w:rsidR="00AE02CC">
        <w:t>.</w:t>
      </w:r>
    </w:p>
    <w:p w:rsidR="00AE02CC" w:rsidRDefault="00AE02CC" w:rsidP="00AE02CC">
      <w:pPr>
        <w:pStyle w:val="libNormal"/>
      </w:pPr>
    </w:p>
    <w:p w:rsidR="00AE02CC" w:rsidRDefault="00AE02CC" w:rsidP="00AE02CC">
      <w:pPr>
        <w:pStyle w:val="libNormal"/>
      </w:pPr>
      <w:r>
        <w:t xml:space="preserve">Masruq </w:t>
      </w:r>
      <w:r w:rsidR="0036030D" w:rsidRPr="0036030D">
        <w:rPr>
          <w:rStyle w:val="libItalicChar"/>
        </w:rPr>
        <w:t>(Razeya-a-Allah Anhu)</w:t>
      </w:r>
      <w:r w:rsidR="0036030D" w:rsidRPr="0036030D">
        <w:rPr>
          <w:rStyle w:val="libNormalChar"/>
        </w:rPr>
        <w:t xml:space="preserve"> [May Allah Be Pleased With Him]</w:t>
      </w:r>
      <w:r>
        <w:t xml:space="preserve"> narrates that the Mother of the Believers, Ayeshah </w:t>
      </w:r>
      <w:r w:rsidR="0036030D" w:rsidRPr="0036030D">
        <w:rPr>
          <w:rStyle w:val="libItalicChar"/>
        </w:rPr>
        <w:t>(Razeya-a-Allah Anha)</w:t>
      </w:r>
      <w:r w:rsidR="00911F00">
        <w:t xml:space="preserve"> [May Allah Be Pleased With Her]</w:t>
      </w:r>
      <w:r>
        <w:t xml:space="preserve"> narrated to him, “We, the wives of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were all with him </w:t>
      </w:r>
      <w:r w:rsidR="004E6B3F" w:rsidRPr="004E6B3F">
        <w:rPr>
          <w:rStyle w:val="libItalicChar"/>
        </w:rPr>
        <w:t>(Salla-a-Allahu Alaihi Wa Sallam)</w:t>
      </w:r>
      <w:r w:rsidR="004E6B3F" w:rsidRPr="004E6B3F">
        <w:rPr>
          <w:rStyle w:val="libNormalChar"/>
        </w:rPr>
        <w:t xml:space="preserve"> [Peace and Blessings Be Upon Him]</w:t>
      </w:r>
      <w:r>
        <w:t xml:space="preserve"> and none of us were absent when Fatimah came. I swear by Allah that her style of walking was in no way different to that of the Holy Prophet </w:t>
      </w:r>
      <w:r w:rsidR="004E6B3F" w:rsidRPr="004E6B3F">
        <w:rPr>
          <w:rStyle w:val="libItalicChar"/>
        </w:rPr>
        <w:t>(Salla-a-Allahu Alaihi Wa Sallam)</w:t>
      </w:r>
      <w:r w:rsidR="004E6B3F" w:rsidRPr="004E6B3F">
        <w:rPr>
          <w:rStyle w:val="libNormalChar"/>
        </w:rPr>
        <w:t xml:space="preserve"> [Peace and Blessings Be Upon Him]</w:t>
      </w:r>
      <w:r>
        <w:t>.”</w:t>
      </w:r>
    </w:p>
    <w:p w:rsidR="00AE02CC" w:rsidRDefault="00AE02CC" w:rsidP="007B0860">
      <w:pPr>
        <w:pStyle w:val="Heading2Center"/>
      </w:pPr>
      <w:bookmarkStart w:id="17" w:name="_Toc379788790"/>
      <w:r>
        <w:t xml:space="preserve">14. The pleasure of </w:t>
      </w:r>
      <w:r w:rsidR="0095492D">
        <w:t>Fatimah (Salam-u-Allah Alaiha) [Peace Be Upon Her]</w:t>
      </w:r>
      <w:r>
        <w:t xml:space="preserve"> is the pleasure of the Holy Prophet </w:t>
      </w:r>
      <w:r w:rsidR="00FD5465">
        <w:t>(P.B.U.H)</w:t>
      </w:r>
      <w:bookmarkEnd w:id="17"/>
    </w:p>
    <w:p w:rsidR="00AE02CC" w:rsidRDefault="00AE02CC" w:rsidP="00AE02CC">
      <w:pPr>
        <w:pStyle w:val="libNormal"/>
      </w:pPr>
    </w:p>
    <w:p w:rsidR="00AE02CC" w:rsidRDefault="00CD2F66" w:rsidP="004D6E01">
      <w:pPr>
        <w:pStyle w:val="LibAr"/>
      </w:pPr>
      <w:r>
        <w:rPr>
          <w:rtl/>
        </w:rPr>
        <w:t>-</w:t>
      </w:r>
      <w:r w:rsidR="004D6E01">
        <w:t>40</w:t>
      </w:r>
      <w:r w:rsidR="00AE02CC">
        <w:rPr>
          <w:rtl/>
        </w:rPr>
        <w:t>عن المسور بن مخرمة رضي الله عنه قال: قال رسول الله صلى الله عليه وسلم: إنما فاطمة شجنة مني يبسطني ما يبسطها و يقبضني ما يقبضها</w:t>
      </w:r>
      <w:r w:rsidR="00AE02CC">
        <w:t>.</w:t>
      </w:r>
    </w:p>
    <w:p w:rsidR="00AE02CC" w:rsidRDefault="00AE02CC" w:rsidP="00AE02CC">
      <w:pPr>
        <w:pStyle w:val="libNormal"/>
      </w:pPr>
    </w:p>
    <w:p w:rsidR="00AE02CC" w:rsidRDefault="00AE02CC" w:rsidP="00AE02CC">
      <w:pPr>
        <w:pStyle w:val="libNormal"/>
      </w:pPr>
      <w:r>
        <w:t xml:space="preserve">Miswar bin Makhramah </w:t>
      </w:r>
      <w:r w:rsidR="0036030D" w:rsidRPr="0036030D">
        <w:rPr>
          <w:rStyle w:val="libItalicChar"/>
        </w:rPr>
        <w:t>(Razeya-a-Allah Anhu)</w:t>
      </w:r>
      <w:r w:rsidR="0036030D" w:rsidRPr="0036030D">
        <w:rPr>
          <w:rStyle w:val="libNormalChar"/>
        </w:rPr>
        <w:t xml:space="preserve"> [May Allah Be Pleased With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“Indeed, Fatimah is my fruitful branch; whatever makes her happy also makes me happy. Whatever hurts her hurts me.”</w:t>
      </w:r>
    </w:p>
    <w:p w:rsidR="00AE02CC" w:rsidRDefault="00AE02CC" w:rsidP="00AE02CC">
      <w:pPr>
        <w:pStyle w:val="libNormal"/>
      </w:pPr>
    </w:p>
    <w:p w:rsidR="00AE02CC" w:rsidRDefault="00CD2F66" w:rsidP="004D6E01">
      <w:pPr>
        <w:pStyle w:val="LibAr"/>
      </w:pPr>
      <w:r>
        <w:rPr>
          <w:rtl/>
        </w:rPr>
        <w:t>-</w:t>
      </w:r>
      <w:r w:rsidR="004D6E01">
        <w:t>41</w:t>
      </w:r>
      <w:r w:rsidR="00AE02CC">
        <w:rPr>
          <w:rtl/>
        </w:rPr>
        <w:t>عن سعيد بن أبان القرشي، قال: دخل عبد الله بن حسن بن حسن بن علي بن أبي طالب على عمر بن عبد العزيز، وهوحدث السن وله وفرة، فرفع عمر مجلسه و أقبل عليه، وقضى حوائجه، ثم أخذ عكنة من عُكنِه‘ فغمزها حتى أوجعه، وقال: اذكرها عندك للشفاعة. فلما خرج لامه قومه و قا</w:t>
      </w:r>
      <w:r w:rsidR="00AE02CC">
        <w:rPr>
          <w:rFonts w:hint="eastAsia"/>
          <w:rtl/>
        </w:rPr>
        <w:t>لوا</w:t>
      </w:r>
      <w:r w:rsidR="00AE02CC">
        <w:rPr>
          <w:rtl/>
        </w:rPr>
        <w:t>: فعلت هذا بغلام حدث! فقال: إن الثقة حدثني حتى كأني أسمعه من فيّ رسول الله صلى الله عليه وسلم: إنما فاطمة بضعة مني، يسرني ما يسرها. وأنا أعلم أن فاطمة رضي الله عنها لو كانت حية، لسرها ما فعلت بإبنها. قالوا: فما معنى غمزك بطنه، و قولك ما قلت؟ قال: إنه لي</w:t>
      </w:r>
      <w:r w:rsidR="00AE02CC">
        <w:rPr>
          <w:rFonts w:hint="eastAsia"/>
          <w:rtl/>
        </w:rPr>
        <w:t>س</w:t>
      </w:r>
      <w:r w:rsidR="00AE02CC">
        <w:rPr>
          <w:rtl/>
        </w:rPr>
        <w:t xml:space="preserve"> أحد من بني هاشم إلا وله شفاعة، فرجوت أن أكون في شفاعة هذا</w:t>
      </w:r>
      <w:r w:rsidR="00AE02CC">
        <w:t>.</w:t>
      </w:r>
    </w:p>
    <w:p w:rsidR="00AE02CC" w:rsidRDefault="00AE02CC" w:rsidP="00AE02CC">
      <w:pPr>
        <w:pStyle w:val="libNormal"/>
      </w:pPr>
    </w:p>
    <w:p w:rsidR="007F48FF" w:rsidRDefault="00AE02CC" w:rsidP="004D6E01">
      <w:pPr>
        <w:pStyle w:val="libNormal"/>
      </w:pPr>
      <w:r>
        <w:t xml:space="preserve">Saeed bin Aban Qarshi narrates that Abdullah bin Hasan bin Hasan bin Ali bin Abi Talib </w:t>
      </w:r>
      <w:r w:rsidR="0036030D" w:rsidRPr="0036030D">
        <w:rPr>
          <w:rStyle w:val="libItalicChar"/>
        </w:rPr>
        <w:t>(Razeya-a-Allah Anhu)</w:t>
      </w:r>
      <w:r w:rsidR="0036030D" w:rsidRPr="0036030D">
        <w:rPr>
          <w:rStyle w:val="libNormalChar"/>
        </w:rPr>
        <w:t xml:space="preserve"> [May Allah Be Pleased With Him]</w:t>
      </w:r>
      <w:r>
        <w:t xml:space="preserve">, who was still a young boy with his hair reaching his ears, went to </w:t>
      </w:r>
      <w:r>
        <w:lastRenderedPageBreak/>
        <w:t>Umar bin Abd</w:t>
      </w:r>
      <w:r w:rsidR="00CD2F66">
        <w:t>-</w:t>
      </w:r>
      <w:r>
        <w:t>ul</w:t>
      </w:r>
      <w:r w:rsidR="00CD2F66">
        <w:t>-</w:t>
      </w:r>
      <w:r>
        <w:t xml:space="preserve">Aziz </w:t>
      </w:r>
      <w:r w:rsidR="0036030D" w:rsidRPr="0036030D">
        <w:rPr>
          <w:rStyle w:val="libItalicChar"/>
        </w:rPr>
        <w:t>(Razeya-a-Allah Anhu)</w:t>
      </w:r>
      <w:r w:rsidR="0036030D" w:rsidRPr="0036030D">
        <w:rPr>
          <w:rStyle w:val="libNormalChar"/>
        </w:rPr>
        <w:t xml:space="preserve"> [May Allah Be Pleased With Him]</w:t>
      </w:r>
      <w:r>
        <w:t>. (On his arrival) Umar bin Abd</w:t>
      </w:r>
      <w:r w:rsidR="00CD2F66">
        <w:t>-</w:t>
      </w:r>
      <w:r>
        <w:t>ul</w:t>
      </w:r>
      <w:r w:rsidR="00CD2F66">
        <w:t>-</w:t>
      </w:r>
      <w:r>
        <w:t xml:space="preserve">Aziz </w:t>
      </w:r>
      <w:r w:rsidR="0036030D" w:rsidRPr="0036030D">
        <w:rPr>
          <w:rStyle w:val="libItalicChar"/>
        </w:rPr>
        <w:t>(Razeya-a-Allah Anhu)</w:t>
      </w:r>
      <w:r w:rsidR="0036030D" w:rsidRPr="0036030D">
        <w:rPr>
          <w:rStyle w:val="libNormalChar"/>
        </w:rPr>
        <w:t xml:space="preserve"> [May Allah Be Pleased With Him]</w:t>
      </w:r>
      <w:r>
        <w:t xml:space="preserve"> concluded his meeting and welcomed his guest and fulfilled his needs. He then pressed the stomach of the boy to the extent that the boy felt some pain. Umar bin Abd</w:t>
      </w:r>
      <w:r w:rsidR="00CD2F66">
        <w:t>-</w:t>
      </w:r>
      <w:r>
        <w:t>ul</w:t>
      </w:r>
      <w:r w:rsidR="00CD2F66">
        <w:t>-</w:t>
      </w:r>
      <w:r>
        <w:t>Aziz said, “(On the Day of Judgement) at the time of intercession remember this.” On the departure of the boy, the</w:t>
      </w:r>
    </w:p>
    <w:p w:rsidR="00AE02CC" w:rsidRDefault="00AE02CC" w:rsidP="007F48FF">
      <w:pPr>
        <w:pStyle w:val="libNormal0"/>
      </w:pPr>
      <w:r>
        <w:t>people taunted Umar bin Abd</w:t>
      </w:r>
      <w:r w:rsidR="00CD2F66">
        <w:t>-</w:t>
      </w:r>
      <w:r>
        <w:t>ul</w:t>
      </w:r>
      <w:r w:rsidR="00CD2F66">
        <w:t>-</w:t>
      </w:r>
      <w:r>
        <w:t>Aziz and said, “You showed so much respect to a young boy?” On this Umar bin Abd</w:t>
      </w:r>
      <w:r w:rsidR="00CD2F66">
        <w:t>-</w:t>
      </w:r>
      <w:r>
        <w:t>ul</w:t>
      </w:r>
      <w:r w:rsidR="00CD2F66">
        <w:t>-</w:t>
      </w:r>
      <w:r>
        <w:t xml:space="preserve">Aziz said, “I have heard a saying of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from an authentic narrator; it is as though I have heard it directly from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(saying), ‘Indeed, Fatimah is a part of me and whatever pleases her pleases me.’” (Umar bin Umar bin Abd</w:t>
      </w:r>
      <w:r w:rsidR="00CD2F66">
        <w:t>-</w:t>
      </w:r>
      <w:r>
        <w:t>ul</w:t>
      </w:r>
      <w:r w:rsidR="00CD2F66">
        <w:t>-</w:t>
      </w:r>
      <w:r>
        <w:t>Aziz then added), “I am sure that if Fatimah</w:t>
      </w:r>
    </w:p>
    <w:p w:rsidR="00AE02CC" w:rsidRDefault="0036030D" w:rsidP="00AE02CC">
      <w:pPr>
        <w:pStyle w:val="libNormal"/>
      </w:pPr>
      <w:r w:rsidRPr="0036030D">
        <w:rPr>
          <w:rStyle w:val="libItalicChar"/>
        </w:rPr>
        <w:t>(Salam-u-Allah Alaiha)</w:t>
      </w:r>
      <w:r w:rsidR="006C15F6">
        <w:t xml:space="preserve"> [Peace Be Upon Her]</w:t>
      </w:r>
      <w:r w:rsidR="00AE02CC">
        <w:t xml:space="preserve"> was alive today, she would be happy at the way I treated her son.” Then the people asked, “What is the meaning of your squeezing the boy’s stomach and what did you mean by the word that you said?” To this Umar bin Abd</w:t>
      </w:r>
      <w:r w:rsidR="00CD2F66">
        <w:t>-</w:t>
      </w:r>
      <w:r w:rsidR="00AE02CC">
        <w:t>ul</w:t>
      </w:r>
      <w:r w:rsidR="00CD2F66">
        <w:t>-</w:t>
      </w:r>
      <w:r w:rsidR="00AE02CC">
        <w:t>Aziz replied, “There is not a single person from the clan of Bani Hashim who has not been given the power to intercede. I just wanted to earn the right to the boy’s intercession.”</w:t>
      </w:r>
    </w:p>
    <w:p w:rsidR="00AE02CC" w:rsidRDefault="00AE02CC" w:rsidP="007B0860">
      <w:pPr>
        <w:pStyle w:val="Heading2Center"/>
      </w:pPr>
      <w:bookmarkStart w:id="18" w:name="_Toc379788791"/>
      <w:r>
        <w:t xml:space="preserve">15. Whoever angers </w:t>
      </w:r>
      <w:r w:rsidR="0095492D">
        <w:t>Fatimah (Salam-u-Allah Alaiha) [Peace Be Upon Her]</w:t>
      </w:r>
      <w:r>
        <w:t xml:space="preserve"> angers the Messenger of Allah </w:t>
      </w:r>
      <w:r w:rsidR="00FD5465">
        <w:t>(P.B.U.H)</w:t>
      </w:r>
      <w:bookmarkEnd w:id="18"/>
    </w:p>
    <w:p w:rsidR="00AE02CC" w:rsidRDefault="00AE02CC" w:rsidP="00AE02CC">
      <w:pPr>
        <w:pStyle w:val="libNormal"/>
      </w:pPr>
    </w:p>
    <w:p w:rsidR="00AE02CC" w:rsidRDefault="00CD2F66" w:rsidP="004D6E01">
      <w:pPr>
        <w:pStyle w:val="LibAr"/>
      </w:pPr>
      <w:r>
        <w:rPr>
          <w:rtl/>
        </w:rPr>
        <w:t>-</w:t>
      </w:r>
      <w:r w:rsidR="004D6E01">
        <w:t>42</w:t>
      </w:r>
      <w:r w:rsidR="00AE02CC">
        <w:rPr>
          <w:rtl/>
        </w:rPr>
        <w:t>عن المسور بن مخرمة رضي الله عنه: أن رسول الله صلى الله عليه وسلم قال: فاطمة بضعة منى، فمن أغضبها أغضبنى</w:t>
      </w:r>
      <w:r w:rsidR="00AE02CC">
        <w:t>.</w:t>
      </w:r>
    </w:p>
    <w:p w:rsidR="00AE02CC" w:rsidRDefault="00AE02CC" w:rsidP="00AE02CC">
      <w:pPr>
        <w:pStyle w:val="libNormal"/>
      </w:pPr>
    </w:p>
    <w:p w:rsidR="00AE02CC" w:rsidRDefault="00AE02CC" w:rsidP="00AE02CC">
      <w:pPr>
        <w:pStyle w:val="libNormal"/>
      </w:pPr>
      <w:r>
        <w:t xml:space="preserve">Miswar bin Makhramah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“Fatimah is a part of me so whoever angers her angers me.”</w:t>
      </w:r>
    </w:p>
    <w:p w:rsidR="00AE02CC" w:rsidRDefault="00AE02CC" w:rsidP="007B0860">
      <w:pPr>
        <w:pStyle w:val="Heading2Center"/>
      </w:pPr>
      <w:bookmarkStart w:id="19" w:name="_Toc379788792"/>
      <w:r>
        <w:t xml:space="preserve">16. The pleasure of </w:t>
      </w:r>
      <w:r w:rsidR="0095492D">
        <w:t>Fatimah (Salam-u-Allah Alaiha) [Peace Be Upon Her]</w:t>
      </w:r>
      <w:r>
        <w:t xml:space="preserve"> is the pleasure of Allah </w:t>
      </w:r>
      <w:r w:rsidR="00FD5465">
        <w:t>(Subḥānahu Wa Ta’āla) [Glorious is He and He is Exalted]</w:t>
      </w:r>
      <w:bookmarkEnd w:id="19"/>
    </w:p>
    <w:p w:rsidR="00AE02CC" w:rsidRDefault="00AE02CC" w:rsidP="00AE02CC">
      <w:pPr>
        <w:pStyle w:val="libNormal"/>
      </w:pPr>
    </w:p>
    <w:p w:rsidR="00AE02CC" w:rsidRDefault="00CD2F66" w:rsidP="004D6E01">
      <w:pPr>
        <w:pStyle w:val="LibAr"/>
      </w:pPr>
      <w:r>
        <w:rPr>
          <w:rtl/>
        </w:rPr>
        <w:t>-</w:t>
      </w:r>
      <w:r w:rsidR="004D6E01">
        <w:t>43</w:t>
      </w:r>
      <w:r w:rsidR="00AE02CC">
        <w:rPr>
          <w:rtl/>
        </w:rPr>
        <w:t>عن علي رضي الله عنه، قال: قال رسول الله صلى الله عليه وسلم لفاطمة: إن الله يغضب لغضبك، و يرضى لرضاك</w:t>
      </w:r>
      <w:r w:rsidR="00AE02CC">
        <w:t>.</w:t>
      </w:r>
    </w:p>
    <w:p w:rsidR="00AE02CC" w:rsidRDefault="00AE02CC" w:rsidP="00AE02CC">
      <w:pPr>
        <w:pStyle w:val="libNormal"/>
      </w:pPr>
    </w:p>
    <w:p w:rsidR="00AE02CC" w:rsidRDefault="00AE02CC" w:rsidP="00AE02CC">
      <w:pPr>
        <w:pStyle w:val="libNormal"/>
      </w:pPr>
      <w:r>
        <w:t xml:space="preserve">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to </w:t>
      </w:r>
      <w:r w:rsidR="0095492D">
        <w:t xml:space="preserve">Fatimah </w:t>
      </w:r>
      <w:r w:rsidR="0036030D" w:rsidRPr="0036030D">
        <w:rPr>
          <w:rStyle w:val="libItalicChar"/>
        </w:rPr>
        <w:t>(Salam-u-Allah Alaiha)</w:t>
      </w:r>
      <w:r w:rsidR="0095492D">
        <w:t xml:space="preserve"> [Peace Be Upon Her]</w:t>
      </w:r>
      <w:r>
        <w:t>, “Indeed Allah becomes angry when you are angry and He is pleased when you are pleased.”</w:t>
      </w:r>
    </w:p>
    <w:p w:rsidR="00AE02CC" w:rsidRDefault="00AE02CC" w:rsidP="007B0860">
      <w:pPr>
        <w:pStyle w:val="Heading2Center"/>
      </w:pPr>
      <w:bookmarkStart w:id="20" w:name="_Toc379788793"/>
      <w:r>
        <w:lastRenderedPageBreak/>
        <w:t xml:space="preserve">17. Whoever hurts </w:t>
      </w:r>
      <w:r w:rsidR="0095492D">
        <w:t>Fatimah (Salam-u-Allah Alaiha) [Peace Be Upon Her]</w:t>
      </w:r>
      <w:r>
        <w:t xml:space="preserve"> hurts the Holy Prophet </w:t>
      </w:r>
      <w:r w:rsidR="00FD5465">
        <w:t>(P.B.U.H)</w:t>
      </w:r>
      <w:bookmarkEnd w:id="20"/>
    </w:p>
    <w:p w:rsidR="00AE02CC" w:rsidRDefault="00AE02CC" w:rsidP="00AE02CC">
      <w:pPr>
        <w:pStyle w:val="libNormal"/>
      </w:pPr>
    </w:p>
    <w:p w:rsidR="00AE02CC" w:rsidRDefault="00CD2F66" w:rsidP="004D6E01">
      <w:pPr>
        <w:pStyle w:val="LibAr"/>
      </w:pPr>
      <w:r>
        <w:rPr>
          <w:rtl/>
        </w:rPr>
        <w:t>-</w:t>
      </w:r>
      <w:r w:rsidR="004D6E01">
        <w:t>44</w:t>
      </w:r>
      <w:r w:rsidR="00AE02CC">
        <w:rPr>
          <w:rtl/>
        </w:rPr>
        <w:t>عن المسور بن مخرمة رضي الله عنه قال: قال رسول الله صلى الله عليه وسلم: إنما فاطمة بضعة منى، يؤذينى ما آذاها</w:t>
      </w:r>
      <w:r w:rsidR="00AE02CC">
        <w:t>.</w:t>
      </w:r>
    </w:p>
    <w:p w:rsidR="00AE02CC" w:rsidRDefault="00AE02CC" w:rsidP="00AE02CC">
      <w:pPr>
        <w:pStyle w:val="libNormal"/>
      </w:pPr>
    </w:p>
    <w:p w:rsidR="00AE02CC" w:rsidRDefault="00AE02CC" w:rsidP="00AE02CC">
      <w:pPr>
        <w:pStyle w:val="libNormal"/>
      </w:pPr>
      <w:r>
        <w:t xml:space="preserve">Miswar bin Makhramah narrates that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said, “Fatimah is a part of me. Whatever hurts her hurts me.”</w:t>
      </w:r>
    </w:p>
    <w:p w:rsidR="00AE02CC" w:rsidRDefault="00AE02CC" w:rsidP="00AE02CC">
      <w:pPr>
        <w:pStyle w:val="libNormal"/>
      </w:pPr>
    </w:p>
    <w:p w:rsidR="00AE02CC" w:rsidRDefault="00CD2F66" w:rsidP="004D6E01">
      <w:pPr>
        <w:pStyle w:val="LibAr"/>
      </w:pPr>
      <w:r>
        <w:rPr>
          <w:rtl/>
        </w:rPr>
        <w:t>-</w:t>
      </w:r>
      <w:r w:rsidR="004D6E01">
        <w:t>45</w:t>
      </w:r>
      <w:r w:rsidR="00AE02CC">
        <w:rPr>
          <w:rtl/>
        </w:rPr>
        <w:t>عن عبد الله بن الزبير رضي الله عنهما، قال: قال رسول الله صلى الله عليه وسلم: إنما فاطمة بضعة منى، يؤذينى ما آذاها، و ينصبنى ما أنصبها</w:t>
      </w:r>
      <w:r w:rsidR="00AE02CC">
        <w:t>.</w:t>
      </w:r>
    </w:p>
    <w:p w:rsidR="00AE02CC" w:rsidRDefault="00AE02CC" w:rsidP="00AE02CC">
      <w:pPr>
        <w:pStyle w:val="libNormal"/>
      </w:pPr>
    </w:p>
    <w:p w:rsidR="00AE02CC" w:rsidRDefault="00AE02CC" w:rsidP="00AE02CC">
      <w:pPr>
        <w:pStyle w:val="libNormal"/>
      </w:pPr>
      <w:r>
        <w:t xml:space="preserve">Abdullah bin Zubair narrates that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said, “Fatimah is a part of me. Whatever hurts her hurts me and whatever puts her in difficulty puts me in difficulty.”</w:t>
      </w:r>
    </w:p>
    <w:p w:rsidR="00AE02CC" w:rsidRDefault="00AE02CC" w:rsidP="00AE02CC">
      <w:pPr>
        <w:pStyle w:val="libNormal"/>
      </w:pPr>
    </w:p>
    <w:p w:rsidR="00AE02CC" w:rsidRDefault="00CD2F66" w:rsidP="004D6E01">
      <w:pPr>
        <w:pStyle w:val="LibAr"/>
      </w:pPr>
      <w:r>
        <w:rPr>
          <w:rtl/>
        </w:rPr>
        <w:t>-</w:t>
      </w:r>
      <w:r w:rsidR="004D6E01">
        <w:t>46</w:t>
      </w:r>
      <w:r w:rsidR="00AE02CC">
        <w:rPr>
          <w:rtl/>
        </w:rPr>
        <w:t>عن أبي حنظلة رضي الله عنه، قال: قال رسول الله صلى الله عليه وسلم: إنما فاطمة بضعة منى، فمن آذاها فقد آذنى</w:t>
      </w:r>
      <w:r w:rsidR="00AE02CC">
        <w:t>.</w:t>
      </w:r>
    </w:p>
    <w:p w:rsidR="00AE02CC" w:rsidRDefault="00AE02CC" w:rsidP="00AE02CC">
      <w:pPr>
        <w:pStyle w:val="libNormal"/>
      </w:pPr>
    </w:p>
    <w:p w:rsidR="00AE02CC" w:rsidRDefault="00AE02CC" w:rsidP="00AE02CC">
      <w:pPr>
        <w:pStyle w:val="libNormal"/>
      </w:pPr>
      <w:r>
        <w:t xml:space="preserve">Abu Hanzalah </w:t>
      </w:r>
      <w:r w:rsidR="0036030D" w:rsidRPr="0036030D">
        <w:rPr>
          <w:rStyle w:val="libItalicChar"/>
        </w:rPr>
        <w:t>(Razeya-a-Allah Anhu)</w:t>
      </w:r>
      <w:r w:rsidR="0036030D" w:rsidRPr="0036030D">
        <w:rPr>
          <w:rStyle w:val="libNormalChar"/>
        </w:rPr>
        <w:t xml:space="preserve"> [May Allah Be Pleased With Him]</w:t>
      </w:r>
      <w:r>
        <w:t xml:space="preserve"> narrates that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said, “Indeed, Fatimah is a part of my body. Whoever hurts her hurts me.”</w:t>
      </w:r>
    </w:p>
    <w:p w:rsidR="00AE02CC" w:rsidRDefault="00AE02CC" w:rsidP="007B0860">
      <w:pPr>
        <w:pStyle w:val="Heading2Center"/>
      </w:pPr>
      <w:bookmarkStart w:id="21" w:name="_Toc379788794"/>
      <w:r>
        <w:t xml:space="preserve">18. The enemy of </w:t>
      </w:r>
      <w:r w:rsidR="0095492D">
        <w:t>Fatimah (Salam-u-Allah Alaiha) [Peace Be Upon Her]</w:t>
      </w:r>
      <w:r>
        <w:t xml:space="preserve"> is the enemy of the Holy Prophet </w:t>
      </w:r>
      <w:r w:rsidR="00FD5465">
        <w:t>(P.B.U.H)</w:t>
      </w:r>
      <w:bookmarkEnd w:id="21"/>
    </w:p>
    <w:p w:rsidR="00AE02CC" w:rsidRDefault="00AE02CC" w:rsidP="00AE02CC">
      <w:pPr>
        <w:pStyle w:val="libNormal"/>
      </w:pPr>
    </w:p>
    <w:p w:rsidR="00AE02CC" w:rsidRDefault="00CD2F66" w:rsidP="004D6E01">
      <w:pPr>
        <w:pStyle w:val="LibAr"/>
      </w:pPr>
      <w:r>
        <w:rPr>
          <w:rtl/>
        </w:rPr>
        <w:t>-</w:t>
      </w:r>
      <w:r w:rsidR="004D6E01">
        <w:t>47</w:t>
      </w:r>
      <w:r w:rsidR="00AE02CC">
        <w:rPr>
          <w:rtl/>
        </w:rPr>
        <w:t>عن زيد بن أرقم رضي الله عنه، أن رسول الله صلى الله عليه وسلم قال لعلي و فاطمة و الحسن و الحسين رضي الله عنهم: أنا حرب لمن حاربتم، و سلم لمن سالمتم</w:t>
      </w:r>
      <w:r w:rsidR="00AE02CC">
        <w:t>.</w:t>
      </w:r>
    </w:p>
    <w:p w:rsidR="00AE02CC" w:rsidRDefault="00AE02CC" w:rsidP="00AE02CC">
      <w:pPr>
        <w:pStyle w:val="libNormal"/>
      </w:pPr>
    </w:p>
    <w:p w:rsidR="00AE02CC" w:rsidRDefault="00AE02CC" w:rsidP="00AE02CC">
      <w:pPr>
        <w:pStyle w:val="libNormal"/>
      </w:pPr>
      <w:r>
        <w:t xml:space="preserve">Zaid bin Arqam </w:t>
      </w:r>
      <w:r w:rsidR="0036030D" w:rsidRPr="0036030D">
        <w:rPr>
          <w:rStyle w:val="libItalicChar"/>
        </w:rPr>
        <w:t>(Razeya-a-Allah Anhu)</w:t>
      </w:r>
      <w:r w:rsidR="0036030D" w:rsidRPr="0036030D">
        <w:rPr>
          <w:rStyle w:val="libNormalChar"/>
        </w:rPr>
        <w:t xml:space="preserve"> [May Allah Be Pleased With Him]</w:t>
      </w:r>
      <w:r>
        <w:t xml:space="preserve"> narrates that the Messenger of Allah said to 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Fatimah, Hasan and Husain </w:t>
      </w:r>
      <w:r w:rsidR="0036030D" w:rsidRPr="0036030D">
        <w:rPr>
          <w:rStyle w:val="libItalicChar"/>
        </w:rPr>
        <w:t>(Razeya-a-Allah Anhu)</w:t>
      </w:r>
      <w:r w:rsidR="0036030D" w:rsidRPr="0036030D">
        <w:rPr>
          <w:rStyle w:val="libNormalChar"/>
        </w:rPr>
        <w:t xml:space="preserve"> [May Allah Be Pleased With Him]</w:t>
      </w:r>
      <w:r>
        <w:t>, “I will fight against whoever fights against you and I will make peace with whoever makes peace with you.”</w:t>
      </w:r>
    </w:p>
    <w:p w:rsidR="00AE02CC" w:rsidRDefault="00AE02CC" w:rsidP="00AE02CC">
      <w:pPr>
        <w:pStyle w:val="libNormal"/>
      </w:pPr>
    </w:p>
    <w:p w:rsidR="00AE02CC" w:rsidRDefault="00CD2F66" w:rsidP="004D6E01">
      <w:pPr>
        <w:pStyle w:val="LibAr"/>
      </w:pPr>
      <w:r>
        <w:rPr>
          <w:rtl/>
        </w:rPr>
        <w:t>-</w:t>
      </w:r>
      <w:r w:rsidR="004D6E01">
        <w:t>48</w:t>
      </w:r>
      <w:r w:rsidR="00AE02CC">
        <w:rPr>
          <w:rtl/>
        </w:rPr>
        <w:t>عن زيد بن أرقم رضي الله عنه أن النبي صلى الله عليه وسلم قال لفاطمة و الحسن و الحسين: أنا حرب لمن حاربكم و سلم لمن سالمكم</w:t>
      </w:r>
      <w:r w:rsidR="00AE02CC">
        <w:t>.</w:t>
      </w:r>
    </w:p>
    <w:p w:rsidR="00AE02CC" w:rsidRDefault="00AE02CC" w:rsidP="00AE02CC">
      <w:pPr>
        <w:pStyle w:val="libNormal"/>
      </w:pPr>
    </w:p>
    <w:p w:rsidR="00AE02CC" w:rsidRDefault="00AE02CC" w:rsidP="00AE02CC">
      <w:pPr>
        <w:pStyle w:val="libNormal"/>
      </w:pPr>
      <w:r>
        <w:t xml:space="preserve">Zaid bin Arqam </w:t>
      </w:r>
      <w:r w:rsidR="0036030D" w:rsidRPr="0036030D">
        <w:rPr>
          <w:rStyle w:val="libItalicChar"/>
        </w:rPr>
        <w:t>(Razeya-a-Allah Anhu)</w:t>
      </w:r>
      <w:r w:rsidR="0036030D" w:rsidRPr="0036030D">
        <w:rPr>
          <w:rStyle w:val="libNormalChar"/>
        </w:rPr>
        <w:t xml:space="preserve"> [May Allah Be Pleased With Him]</w:t>
      </w:r>
      <w:r>
        <w:t xml:space="preserve"> narrates that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said to Fatimah, Hasan and Husain </w:t>
      </w:r>
      <w:r w:rsidR="0036030D" w:rsidRPr="0036030D">
        <w:rPr>
          <w:rStyle w:val="libItalicChar"/>
        </w:rPr>
        <w:t>(Razeya-a-Allah Anhu)</w:t>
      </w:r>
      <w:r w:rsidR="0036030D" w:rsidRPr="0036030D">
        <w:rPr>
          <w:rStyle w:val="libNormalChar"/>
        </w:rPr>
        <w:t xml:space="preserve"> [May Allah Be Pleased With Him]</w:t>
      </w:r>
      <w:r>
        <w:t>, “Whoever fights against you, I will fight against them and I will make peace with whomever you make peace.”</w:t>
      </w:r>
    </w:p>
    <w:p w:rsidR="00AE02CC" w:rsidRDefault="00AE02CC" w:rsidP="00AE02CC">
      <w:pPr>
        <w:pStyle w:val="libNormal"/>
      </w:pPr>
    </w:p>
    <w:p w:rsidR="00AE02CC" w:rsidRDefault="00CD2F66" w:rsidP="00C24CE9">
      <w:pPr>
        <w:pStyle w:val="LibAr"/>
      </w:pPr>
      <w:r>
        <w:rPr>
          <w:rtl/>
        </w:rPr>
        <w:t>-</w:t>
      </w:r>
      <w:r w:rsidR="00C24CE9">
        <w:t>49</w:t>
      </w:r>
      <w:r w:rsidR="00AE02CC">
        <w:rPr>
          <w:rtl/>
        </w:rPr>
        <w:t>عن أبي هريرة رضي الله عنه قال: نظر النبي صلى الله عليه وسلم إلى علي و فاطمة و الحسن و الحسين، فقال: أنا حرب لمن حاربكم و سلم لمن سالمكم</w:t>
      </w:r>
      <w:r w:rsidR="00AE02CC">
        <w:t>.</w:t>
      </w:r>
    </w:p>
    <w:p w:rsidR="00AE02CC" w:rsidRDefault="00AE02CC" w:rsidP="00AE02CC">
      <w:pPr>
        <w:pStyle w:val="libNormal"/>
      </w:pPr>
    </w:p>
    <w:p w:rsidR="007F48FF" w:rsidRDefault="00AE02CC" w:rsidP="00AE02CC">
      <w:pPr>
        <w:pStyle w:val="libNormal"/>
      </w:pPr>
      <w:r>
        <w:t xml:space="preserve">Abu Hurairah </w:t>
      </w:r>
      <w:r w:rsidR="0036030D" w:rsidRPr="0036030D">
        <w:rPr>
          <w:rStyle w:val="libItalicChar"/>
        </w:rPr>
        <w:t>(Razeya-a-Allah Anhu)</w:t>
      </w:r>
      <w:r w:rsidR="0036030D" w:rsidRPr="0036030D">
        <w:rPr>
          <w:rStyle w:val="libNormalChar"/>
        </w:rPr>
        <w:t xml:space="preserve"> [May Allah Be Pleased With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looked at Ali, Fatimah, Hasan and Husain and said, “Whoever goes to war against you, I will declare war on him. Whoever makes peace with you, I will make peace</w:t>
      </w:r>
    </w:p>
    <w:p w:rsidR="00AE02CC" w:rsidRDefault="00AE02CC" w:rsidP="007F48FF">
      <w:pPr>
        <w:pStyle w:val="libNormal0"/>
      </w:pPr>
      <w:r>
        <w:t>with him (i.e. whoever is your enemy is my enemy and whoever is your friend is my friend).”</w:t>
      </w:r>
    </w:p>
    <w:p w:rsidR="00AE02CC" w:rsidRDefault="00AE02CC" w:rsidP="007B0860">
      <w:pPr>
        <w:pStyle w:val="Heading2Center"/>
      </w:pPr>
      <w:bookmarkStart w:id="22" w:name="_Toc379788795"/>
      <w:r>
        <w:t xml:space="preserve">19. The enemy of the family of </w:t>
      </w:r>
      <w:r w:rsidR="0095492D">
        <w:t>Fatimah (Salam-u-Allah Alaiha) [Peace Be Upon Her]</w:t>
      </w:r>
      <w:r>
        <w:t xml:space="preserve"> is a hypocrite, cursed and bound for Hell</w:t>
      </w:r>
      <w:bookmarkEnd w:id="22"/>
    </w:p>
    <w:p w:rsidR="00AE02CC" w:rsidRDefault="00AE02CC" w:rsidP="00AE02CC">
      <w:pPr>
        <w:pStyle w:val="libNormal"/>
      </w:pPr>
    </w:p>
    <w:p w:rsidR="00AE02CC" w:rsidRDefault="00CD2F66" w:rsidP="00C24CE9">
      <w:pPr>
        <w:pStyle w:val="LibAr"/>
      </w:pPr>
      <w:r>
        <w:rPr>
          <w:rtl/>
        </w:rPr>
        <w:t>-</w:t>
      </w:r>
      <w:r w:rsidR="00C24CE9">
        <w:t>50</w:t>
      </w:r>
      <w:r w:rsidR="00AE02CC">
        <w:rPr>
          <w:rtl/>
        </w:rPr>
        <w:t>عن أبي سعيد الخدري رضي الله عنه, قال: قال رسول الله صلى الله عليه وسلم: من أبغضنا أهل البيت فهو منافق</w:t>
      </w:r>
      <w:r w:rsidR="00AE02CC">
        <w:t>.</w:t>
      </w:r>
    </w:p>
    <w:p w:rsidR="00AE02CC" w:rsidRDefault="00AE02CC" w:rsidP="00AE02CC">
      <w:pPr>
        <w:pStyle w:val="libNormal"/>
      </w:pPr>
    </w:p>
    <w:p w:rsidR="00AE02CC" w:rsidRDefault="00AE02CC" w:rsidP="00AE02CC">
      <w:pPr>
        <w:pStyle w:val="libNormal"/>
      </w:pPr>
      <w:r>
        <w:t xml:space="preserve">Abu Saeed Khudri </w:t>
      </w:r>
      <w:r w:rsidR="0036030D" w:rsidRPr="0036030D">
        <w:rPr>
          <w:rStyle w:val="libItalicChar"/>
        </w:rPr>
        <w:t>(Razeya-a-Allah Anhu)</w:t>
      </w:r>
      <w:r w:rsidR="0036030D" w:rsidRPr="0036030D">
        <w:rPr>
          <w:rStyle w:val="libNormalChar"/>
        </w:rPr>
        <w:t xml:space="preserve"> [May Allah Be Pleased With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“Whoever holds hatred against us the ‘people of the house’ is a hypocrite.”</w:t>
      </w:r>
    </w:p>
    <w:p w:rsidR="00AE02CC" w:rsidRDefault="00AE02CC" w:rsidP="00AE02CC">
      <w:pPr>
        <w:pStyle w:val="libNormal"/>
      </w:pPr>
    </w:p>
    <w:p w:rsidR="00AE02CC" w:rsidRDefault="00CD2F66" w:rsidP="00494BEE">
      <w:pPr>
        <w:pStyle w:val="LibAr"/>
      </w:pPr>
      <w:r>
        <w:rPr>
          <w:rtl/>
        </w:rPr>
        <w:t>-</w:t>
      </w:r>
      <w:r w:rsidR="00C24CE9">
        <w:t>51</w:t>
      </w:r>
      <w:r w:rsidR="00AE02CC">
        <w:t xml:space="preserve"> </w:t>
      </w:r>
      <w:r w:rsidR="00AE02CC">
        <w:rPr>
          <w:rtl/>
        </w:rPr>
        <w:t>عن زر قال: قال علي رضي الله عنه: لا يحبنا منافق و لا يبغضنا مؤمن</w:t>
      </w:r>
      <w:r w:rsidR="00AE02CC">
        <w:t>.</w:t>
      </w:r>
    </w:p>
    <w:p w:rsidR="00AE02CC" w:rsidRDefault="00AE02CC" w:rsidP="00AE02CC">
      <w:pPr>
        <w:pStyle w:val="libNormal"/>
      </w:pPr>
    </w:p>
    <w:p w:rsidR="00AE02CC" w:rsidRDefault="00AE02CC" w:rsidP="00AE02CC">
      <w:pPr>
        <w:pStyle w:val="libNormal"/>
      </w:pPr>
      <w:r>
        <w:t xml:space="preserve">Zirr narrates that 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said, “A hypocrite does not love us and a believer does not hate us.”</w:t>
      </w:r>
    </w:p>
    <w:p w:rsidR="00AE02CC" w:rsidRDefault="00AE02CC" w:rsidP="00AE02CC">
      <w:pPr>
        <w:pStyle w:val="libNormal"/>
      </w:pPr>
    </w:p>
    <w:p w:rsidR="00AE02CC" w:rsidRDefault="00CD2F66" w:rsidP="00C24CE9">
      <w:pPr>
        <w:pStyle w:val="LibAr"/>
      </w:pPr>
      <w:r>
        <w:rPr>
          <w:rtl/>
        </w:rPr>
        <w:t>-</w:t>
      </w:r>
      <w:r w:rsidR="00C24CE9">
        <w:t>52</w:t>
      </w:r>
      <w:r w:rsidR="00AE02CC">
        <w:rPr>
          <w:rtl/>
        </w:rPr>
        <w:t>عن جابر بن عبد الله الانصاري رضي الله عنهما قال: خطبنا رسول الله صلى الله عليه وسلم وهو يقول: أيها الناس! من أبغضنا أهل البيت حشره الله يوم القيامة يهوديا. فقلت: يا رسول الله صلى الله عليك وسلم! و إن صام وصلى؟ قال: وإن صام و صلى</w:t>
      </w:r>
      <w:r w:rsidR="00AE02CC">
        <w:t>.</w:t>
      </w:r>
    </w:p>
    <w:p w:rsidR="00AE02CC" w:rsidRDefault="00AE02CC" w:rsidP="00AE02CC">
      <w:pPr>
        <w:pStyle w:val="libNormal"/>
      </w:pPr>
    </w:p>
    <w:p w:rsidR="00AE02CC" w:rsidRDefault="00AE02CC" w:rsidP="00AE02CC">
      <w:pPr>
        <w:pStyle w:val="libNormal"/>
      </w:pPr>
      <w:r>
        <w:t xml:space="preserve">Jabir bin Abdullah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delivered a sermon to us </w:t>
      </w:r>
      <w:r>
        <w:lastRenderedPageBreak/>
        <w:t xml:space="preserve">during which he </w:t>
      </w:r>
      <w:r w:rsidR="004E6B3F" w:rsidRPr="004E6B3F">
        <w:rPr>
          <w:rStyle w:val="libItalicChar"/>
        </w:rPr>
        <w:t>(Salla-a-Allahu Alaihi Wa Sallam)</w:t>
      </w:r>
      <w:r w:rsidR="004E6B3F" w:rsidRPr="004E6B3F">
        <w:rPr>
          <w:rStyle w:val="libNormalChar"/>
        </w:rPr>
        <w:t xml:space="preserve"> [Peace and Blessings Be Upon Him]</w:t>
      </w:r>
      <w:r>
        <w:t xml:space="preserve"> was saying, “Whoever holds enmity against us the ‘people of the house’, on the Day of Judgement his fate will be that of the Jews.” I asked, “O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even if he fasts and performs prayer?”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replied, “Yes! Even if he fasts and performs prayer (because he is the enemy of the ‘people of the house’, Allah </w:t>
      </w:r>
      <w:r w:rsidR="0035611C" w:rsidRPr="0035611C">
        <w:rPr>
          <w:rStyle w:val="libItalicChar"/>
        </w:rPr>
        <w:t>(Subḥānahu Wa Ta’āla)</w:t>
      </w:r>
      <w:r w:rsidR="0035611C" w:rsidRPr="0035611C">
        <w:rPr>
          <w:rStyle w:val="libNormalChar"/>
        </w:rPr>
        <w:t xml:space="preserve"> [Glorious is He and He is Exalted]</w:t>
      </w:r>
      <w:r>
        <w:t xml:space="preserve"> will reject his worship and raise him on the Day of Judgement with the Jews).”</w:t>
      </w:r>
    </w:p>
    <w:p w:rsidR="00AE02CC" w:rsidRDefault="00AE02CC" w:rsidP="00AE02CC">
      <w:pPr>
        <w:pStyle w:val="libNormal"/>
      </w:pPr>
    </w:p>
    <w:p w:rsidR="00AE02CC" w:rsidRPr="00C24CE9" w:rsidRDefault="00CD2F66" w:rsidP="00C24CE9">
      <w:pPr>
        <w:pStyle w:val="LibAr"/>
      </w:pPr>
      <w:r>
        <w:rPr>
          <w:rtl/>
        </w:rPr>
        <w:t>-</w:t>
      </w:r>
      <w:r w:rsidR="00C24CE9">
        <w:t>53</w:t>
      </w:r>
      <w:r w:rsidR="00AE02CC" w:rsidRPr="00C24CE9">
        <w:rPr>
          <w:rtl/>
        </w:rPr>
        <w:t>عن أبي سعيد الخدري رضي الله عنه قال: قال رسول الله صلى الله عليه وسلم: والذي نفسي بيده! لا يبغضنا أهل البيت أحد إلا أدخله الله النار</w:t>
      </w:r>
      <w:r w:rsidR="00AE02CC" w:rsidRPr="00C24CE9">
        <w:t>.</w:t>
      </w:r>
    </w:p>
    <w:p w:rsidR="00AE02CC" w:rsidRDefault="00AE02CC" w:rsidP="00AE02CC">
      <w:pPr>
        <w:pStyle w:val="libNormal"/>
      </w:pPr>
    </w:p>
    <w:p w:rsidR="00AE02CC" w:rsidRDefault="00AE02CC" w:rsidP="00AE02CC">
      <w:pPr>
        <w:pStyle w:val="libNormal"/>
      </w:pPr>
      <w:r>
        <w:t xml:space="preserve">Abu Saeed Khudri </w:t>
      </w:r>
      <w:r w:rsidR="0036030D" w:rsidRPr="0036030D">
        <w:rPr>
          <w:rStyle w:val="libItalicChar"/>
        </w:rPr>
        <w:t>(Razeya-a-Allah Anhu)</w:t>
      </w:r>
      <w:r w:rsidR="0036030D" w:rsidRPr="0036030D">
        <w:rPr>
          <w:rStyle w:val="libNormalChar"/>
        </w:rPr>
        <w:t xml:space="preserve"> [May Allah Be Pleased With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“I swear by the Lord in whose hands my life is in! Whoever has hatred for us the ‘people of the house’, Allah </w:t>
      </w:r>
      <w:r w:rsidR="0035611C" w:rsidRPr="0035611C">
        <w:rPr>
          <w:rStyle w:val="libItalicChar"/>
        </w:rPr>
        <w:t>(Subḥānahu Wa Ta’āla)</w:t>
      </w:r>
      <w:r w:rsidR="0035611C" w:rsidRPr="0035611C">
        <w:rPr>
          <w:rStyle w:val="libNormalChar"/>
        </w:rPr>
        <w:t xml:space="preserve"> [Glorious is He and He is Exalted]</w:t>
      </w:r>
      <w:r>
        <w:t xml:space="preserve"> will send him to Hell.”</w:t>
      </w:r>
    </w:p>
    <w:p w:rsidR="00AE02CC" w:rsidRDefault="00AE02CC" w:rsidP="00AE02CC">
      <w:pPr>
        <w:pStyle w:val="libNormal"/>
      </w:pPr>
    </w:p>
    <w:p w:rsidR="00AE02CC" w:rsidRDefault="00CD2F66" w:rsidP="00C24CE9">
      <w:pPr>
        <w:pStyle w:val="LibAr"/>
      </w:pPr>
      <w:r>
        <w:rPr>
          <w:rtl/>
        </w:rPr>
        <w:t>-</w:t>
      </w:r>
      <w:r w:rsidR="00C24CE9">
        <w:t>54</w:t>
      </w:r>
      <w:r w:rsidR="00AE02CC">
        <w:rPr>
          <w:rtl/>
        </w:rPr>
        <w:t>عن ابن عباس رضي الله عنه قال: قال رسول الله صلى الله عليه وسلم: لو أن رجلا صف بين الركن و المقام، فصلى و صام، ثم لقى الله وهو مبغض لأهل بيت محمد دخل النار</w:t>
      </w:r>
      <w:r w:rsidR="00AE02CC">
        <w:t>.</w:t>
      </w:r>
    </w:p>
    <w:p w:rsidR="00AE02CC" w:rsidRDefault="00AE02CC" w:rsidP="00AE02CC">
      <w:pPr>
        <w:pStyle w:val="libNormal"/>
      </w:pPr>
    </w:p>
    <w:p w:rsidR="00AE02CC" w:rsidRDefault="00AE02CC" w:rsidP="00AE02CC">
      <w:pPr>
        <w:pStyle w:val="libNormal"/>
      </w:pPr>
      <w:r>
        <w:t xml:space="preserve">Abdullah bin Abbas </w:t>
      </w:r>
      <w:r w:rsidR="0036030D" w:rsidRPr="0036030D">
        <w:rPr>
          <w:rStyle w:val="libItalicChar"/>
        </w:rPr>
        <w:t>(Razeya-a-Allah Anhu)</w:t>
      </w:r>
      <w:r w:rsidR="0036030D" w:rsidRPr="0036030D">
        <w:rPr>
          <w:rStyle w:val="libNormalChar"/>
        </w:rPr>
        <w:t xml:space="preserve"> [May Allah Be Pleased With Him]</w:t>
      </w:r>
      <w:r>
        <w:t xml:space="preserve"> narrates that the Messenger of Allah </w:t>
      </w:r>
      <w:r w:rsidR="0035611C" w:rsidRPr="0035611C">
        <w:rPr>
          <w:rStyle w:val="libItalicChar"/>
        </w:rPr>
        <w:t>(Subḥānahu Wa Ta’āla)</w:t>
      </w:r>
      <w:r w:rsidR="0035611C" w:rsidRPr="0035611C">
        <w:rPr>
          <w:rStyle w:val="libNormalChar"/>
        </w:rPr>
        <w:t xml:space="preserve"> [Glorious is He and He is Exalted]</w:t>
      </w:r>
      <w:r>
        <w:t xml:space="preserve"> said, “Even if anybody performs prayer between Rukn Yamani and Maqam Ibrahim and he (also) fasts, he then dies, having hatred for the ahl</w:t>
      </w:r>
      <w:r w:rsidR="00CD2F66">
        <w:t>-</w:t>
      </w:r>
      <w:r>
        <w:t>ul</w:t>
      </w:r>
      <w:r w:rsidR="00CD2F66">
        <w:t>-</w:t>
      </w:r>
      <w:r>
        <w:t>bait (the people of the house) of Muhammad, he will go to the Fire.”</w:t>
      </w:r>
    </w:p>
    <w:p w:rsidR="00AE02CC" w:rsidRDefault="00AE02CC" w:rsidP="00AE02CC">
      <w:pPr>
        <w:pStyle w:val="libNormal"/>
      </w:pPr>
    </w:p>
    <w:p w:rsidR="00AE02CC" w:rsidRDefault="00CD2F66" w:rsidP="00C24CE9">
      <w:pPr>
        <w:pStyle w:val="LibAr"/>
      </w:pPr>
      <w:r>
        <w:rPr>
          <w:rtl/>
        </w:rPr>
        <w:t>-</w:t>
      </w:r>
      <w:r w:rsidR="00C24CE9">
        <w:t>55</w:t>
      </w:r>
      <w:r w:rsidR="00AE02CC">
        <w:rPr>
          <w:rtl/>
        </w:rPr>
        <w:t>عن معاوية بن حديج، عن الحسن بن علي رضي الله عنهما، أنه قال له: يا معاوية بن حديج! إياك و بغضنا، فإن رسول الله صلى الله عليه وسلم قال: لا يبغضنا و لا يحسدنا أحد إلا ذيد عن الحوض يوم القيامة بسياط من نار</w:t>
      </w:r>
      <w:r w:rsidR="00AE02CC">
        <w:t>.</w:t>
      </w:r>
    </w:p>
    <w:p w:rsidR="00AE02CC" w:rsidRDefault="00AE02CC" w:rsidP="00AE02CC">
      <w:pPr>
        <w:pStyle w:val="libNormal"/>
      </w:pPr>
    </w:p>
    <w:p w:rsidR="00AE02CC" w:rsidRDefault="00AE02CC" w:rsidP="00AE02CC">
      <w:pPr>
        <w:pStyle w:val="libNormal"/>
      </w:pPr>
      <w:r>
        <w:t xml:space="preserve">Muawiyah bin Hudeej narrates that Hasan bin Ali </w:t>
      </w:r>
      <w:r w:rsidR="0036030D" w:rsidRPr="0036030D">
        <w:rPr>
          <w:rStyle w:val="libItalicChar"/>
        </w:rPr>
        <w:t>(Razeya-a-Allah Anhu)</w:t>
      </w:r>
      <w:r w:rsidR="0036030D" w:rsidRPr="0036030D">
        <w:rPr>
          <w:rStyle w:val="libNormalChar"/>
        </w:rPr>
        <w:t xml:space="preserve"> [May Allah Be Pleased With Him]</w:t>
      </w:r>
      <w:r>
        <w:t xml:space="preserve"> said, “Oh Muawiyah bin Hudeej! Refrain from having hatred against us because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said, ‘There is not a single person who has hatred and jealousy for us, who </w:t>
      </w:r>
      <w:r>
        <w:lastRenderedPageBreak/>
        <w:t>will not be whipped away by fire at the Kauther (Pond) on the Day of Judgement.’”</w:t>
      </w:r>
    </w:p>
    <w:p w:rsidR="00AE02CC" w:rsidRDefault="00AE02CC" w:rsidP="007B0860">
      <w:pPr>
        <w:pStyle w:val="Heading2Center"/>
      </w:pPr>
      <w:bookmarkStart w:id="23" w:name="_Toc379788796"/>
      <w:r>
        <w:t xml:space="preserve">20. </w:t>
      </w:r>
      <w:r w:rsidR="0095492D">
        <w:t>Fatimah (Salam-u-Allah Alaiha) [Peace Be Upon Her]</w:t>
      </w:r>
      <w:r>
        <w:t xml:space="preserve"> beholder of the secret of the Messenger of Allah </w:t>
      </w:r>
      <w:r w:rsidR="00FD5465">
        <w:t>(P.B.U.H)</w:t>
      </w:r>
      <w:bookmarkEnd w:id="23"/>
    </w:p>
    <w:p w:rsidR="00AE02CC" w:rsidRDefault="00AE02CC" w:rsidP="00AE02CC">
      <w:pPr>
        <w:pStyle w:val="libNormal"/>
      </w:pPr>
    </w:p>
    <w:p w:rsidR="00AE02CC" w:rsidRDefault="00CD2F66" w:rsidP="00C24CE9">
      <w:pPr>
        <w:pStyle w:val="LibAr"/>
      </w:pPr>
      <w:r>
        <w:rPr>
          <w:rtl/>
        </w:rPr>
        <w:t>-</w:t>
      </w:r>
      <w:r w:rsidR="00C24CE9">
        <w:t>56</w:t>
      </w:r>
      <w:r w:rsidR="00AE02CC">
        <w:rPr>
          <w:rtl/>
        </w:rPr>
        <w:t>عن عائشة رضي الله عنها قالت: اجتمع نساء النبي صلى الله عليه وسلم، فلم يغادر منهن امرأة، فجاءت فاطمة تمشي كأن مشيتها مشية رسول الله صلى الله عليه وسلم، فقال: مرحبا بابنتي. فأجلسها عن يمينه أو عن شماله‘ ثم إنه اسر إليها حديثا فبكت فاطمة، ثم انه سارها فضح</w:t>
      </w:r>
      <w:r w:rsidR="00AE02CC">
        <w:rPr>
          <w:rFonts w:hint="eastAsia"/>
          <w:rtl/>
        </w:rPr>
        <w:t>كت</w:t>
      </w:r>
      <w:r w:rsidR="00AE02CC">
        <w:rPr>
          <w:rtl/>
        </w:rPr>
        <w:t xml:space="preserve"> أيضا، فقلت لها: ما يبكيك؟ فقالت: ما كنت لأفشي سر رسول الله صلى الله عليه وسلم. فقلت: ما رأيت كاليوم فرحا أقرب من حزن. فقلت لها حين بكت: أخصك رسول الله صلى الله عليه وسلم بحديثه دوننا ثم تبكين؟ وسألتها عما قال، فقالت: ما كنت لأفشىَ سر رسول الله صلى الله </w:t>
      </w:r>
      <w:r w:rsidR="00AE02CC">
        <w:rPr>
          <w:rFonts w:hint="eastAsia"/>
          <w:rtl/>
        </w:rPr>
        <w:t>عليه</w:t>
      </w:r>
      <w:r w:rsidR="00AE02CC">
        <w:rPr>
          <w:rtl/>
        </w:rPr>
        <w:t xml:space="preserve"> وسلم. حتى إذا قبض سألتها، فقالت: إنه كان حدثنى أن جبريل كان يعارضه بالقرآن كل عام مرة، و إنه عارضه به في العام مرتين، ولا أراني إلا قد حضر أجلي، و إنك أول أهلي لحوقا بي، ونعم السلف أنا لك. فبكيت لذلك. ثم انه سارني، فقال: ألا ترضين أن تكونيسيدة نساء ال</w:t>
      </w:r>
      <w:r w:rsidR="00AE02CC">
        <w:rPr>
          <w:rFonts w:hint="eastAsia"/>
          <w:rtl/>
        </w:rPr>
        <w:t>مؤمنين،</w:t>
      </w:r>
      <w:r w:rsidR="00AE02CC">
        <w:rPr>
          <w:rtl/>
        </w:rPr>
        <w:t xml:space="preserve"> أو سيدة نساء هذه الأمة. فضحكت لذلك</w:t>
      </w:r>
      <w:r w:rsidR="00AE02CC">
        <w:t>.</w:t>
      </w:r>
    </w:p>
    <w:p w:rsidR="00AE02CC" w:rsidRDefault="00AE02CC" w:rsidP="00AE02CC">
      <w:pPr>
        <w:pStyle w:val="libNormal"/>
      </w:pPr>
    </w:p>
    <w:p w:rsidR="00AE02CC" w:rsidRDefault="00AE02CC" w:rsidP="00AE02CC">
      <w:pPr>
        <w:pStyle w:val="libNormal"/>
      </w:pPr>
      <w:r>
        <w:t xml:space="preserve">Ayeshah </w:t>
      </w:r>
      <w:r w:rsidR="0036030D" w:rsidRPr="0036030D">
        <w:rPr>
          <w:rStyle w:val="libItalicChar"/>
        </w:rPr>
        <w:t>(Razeya-a-Allah Anha)</w:t>
      </w:r>
      <w:r w:rsidR="00911F00">
        <w:t xml:space="preserve"> [May Allah Be Pleased With Her]</w:t>
      </w:r>
      <w:r>
        <w:t xml:space="preserve"> narrates, “All the wives of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were present and no one was absent when </w:t>
      </w:r>
      <w:r w:rsidR="0095492D">
        <w:t xml:space="preserve">Fatimah </w:t>
      </w:r>
      <w:r w:rsidR="0036030D" w:rsidRPr="0036030D">
        <w:rPr>
          <w:rStyle w:val="libItalicChar"/>
        </w:rPr>
        <w:t>(Salam-u-Allah Alaiha)</w:t>
      </w:r>
      <w:r w:rsidR="0095492D">
        <w:t xml:space="preserve"> [Peace Be Upon Her]</w:t>
      </w:r>
      <w:r>
        <w:t xml:space="preserve">, whose way of walking was just like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came.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‘welcome my daughter</w:t>
      </w:r>
      <w:r>
        <w:rPr>
          <w:rFonts w:hint="eastAsia"/>
        </w:rPr>
        <w:t>’</w:t>
      </w:r>
      <w:r>
        <w:t xml:space="preserve"> and seated her on his right or left side. Then he quietly whispered something into her ear because of which Fatimah started to cry.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again whispered something into her ear upon which she then laughed. I asked her </w:t>
      </w:r>
      <w:r w:rsidR="0036030D" w:rsidRPr="0036030D">
        <w:rPr>
          <w:rStyle w:val="libItalicChar"/>
        </w:rPr>
        <w:t>(Salam-u-Allah Alaiha)</w:t>
      </w:r>
      <w:r w:rsidR="006C15F6">
        <w:t xml:space="preserve"> [Peace Be Upon Her]</w:t>
      </w:r>
      <w:r>
        <w:t xml:space="preserve">, </w:t>
      </w:r>
      <w:r>
        <w:rPr>
          <w:rFonts w:hint="eastAsia"/>
        </w:rPr>
        <w:t>‘</w:t>
      </w:r>
      <w:r>
        <w:t xml:space="preserve">What made you cry?’ She replied, ‘I will not disclose the secret of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I said, ‘I have never seen happiness so close to sadness as was the case today.’ Then I said,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said something to you specifically without telling us yet you are crying.’ I asked Fatimah, ‘What did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say?’ Fatimah replied, ‘I cannot disclose the secret of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When the Holy Prophet </w:t>
      </w:r>
      <w:r w:rsidR="004E6B3F" w:rsidRPr="004E6B3F">
        <w:rPr>
          <w:rStyle w:val="libItalicChar"/>
        </w:rPr>
        <w:lastRenderedPageBreak/>
        <w:t>(Salla-a-Allahu Alaihi Wa Sallam)</w:t>
      </w:r>
      <w:r w:rsidR="004E6B3F" w:rsidRPr="004E6B3F">
        <w:rPr>
          <w:rStyle w:val="libNormalChar"/>
        </w:rPr>
        <w:t xml:space="preserve"> [Peace and Blessings Be Upon Him]</w:t>
      </w:r>
      <w:r>
        <w:t xml:space="preserve"> passed away, I asked her again and she replied, </w:t>
      </w:r>
      <w:r>
        <w:rPr>
          <w:rFonts w:hint="eastAsia"/>
        </w:rPr>
        <w:t>‘</w:t>
      </w:r>
      <w:r>
        <w:t xml:space="preserve">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whispered to me that every year Jibraeel recited the Quran with him once but this year he has recited it with him twice. (She said that the Prophet </w:t>
      </w:r>
      <w:r w:rsidR="004E6B3F" w:rsidRPr="004E6B3F">
        <w:rPr>
          <w:rStyle w:val="libItalicChar"/>
        </w:rPr>
        <w:t>(Salla-a-Allahu Alaihi Wa Sallam)</w:t>
      </w:r>
      <w:r w:rsidR="004E6B3F" w:rsidRPr="004E6B3F">
        <w:rPr>
          <w:rStyle w:val="libNormalChar"/>
        </w:rPr>
        <w:t xml:space="preserve"> [Peace and Blessings Be Upon Him]</w:t>
      </w:r>
      <w:r>
        <w:t xml:space="preserve"> said) I am sure that the time of my passing away is near and indeed you are the first from my family who will meet me and I am the best forerunner for you. To this I cried. Then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whispered, ‘Are you not happy with the fact that you are the leader of all Muslim women or the leader of the women of this ummah (nation).’ To this I laughed.’”</w:t>
      </w:r>
    </w:p>
    <w:p w:rsidR="00AE02CC" w:rsidRDefault="00AE02CC" w:rsidP="00AE02CC">
      <w:pPr>
        <w:pStyle w:val="libNormal"/>
      </w:pPr>
    </w:p>
    <w:p w:rsidR="00AE02CC" w:rsidRDefault="00CD2F66" w:rsidP="00C24CE9">
      <w:pPr>
        <w:pStyle w:val="LibAr"/>
      </w:pPr>
      <w:r>
        <w:rPr>
          <w:rtl/>
        </w:rPr>
        <w:t>-</w:t>
      </w:r>
      <w:r w:rsidR="00C24CE9">
        <w:t>57</w:t>
      </w:r>
      <w:r w:rsidR="00AE02CC">
        <w:rPr>
          <w:rtl/>
        </w:rPr>
        <w:t>عن عائشة رضي الله عنها قالت: دعا النبي صلى الله عليه وسلم فاطمة ابنته في شَكْواه الذي قبض فيها، فسارها بشيء فبكت، ثم دعاها فسارها فضحكت، قالت: فسألتها عن ذلك، فقالت: سارني النبي صلى الله عليه وسلم فأخبرني: أنه يقبض في وَجَعه الذي توفي فيه، فبكيت، ثم سا</w:t>
      </w:r>
      <w:r w:rsidR="00AE02CC">
        <w:rPr>
          <w:rFonts w:hint="eastAsia"/>
          <w:rtl/>
        </w:rPr>
        <w:t>رني</w:t>
      </w:r>
      <w:r w:rsidR="00AE02CC">
        <w:rPr>
          <w:rtl/>
        </w:rPr>
        <w:t xml:space="preserve"> فأخبرني: أني أول أهل بيته، أتبعه فضحكت</w:t>
      </w:r>
      <w:r w:rsidR="00AE02CC">
        <w:t>.</w:t>
      </w:r>
    </w:p>
    <w:p w:rsidR="00AE02CC" w:rsidRDefault="00AE02CC" w:rsidP="00AE02CC">
      <w:pPr>
        <w:pStyle w:val="libNormal"/>
      </w:pPr>
    </w:p>
    <w:p w:rsidR="00AE02CC" w:rsidRDefault="00AE02CC" w:rsidP="00AE02CC">
      <w:pPr>
        <w:pStyle w:val="libNormal"/>
      </w:pPr>
      <w:r>
        <w:t xml:space="preserve">Ayeshah </w:t>
      </w:r>
      <w:r w:rsidR="0036030D" w:rsidRPr="0036030D">
        <w:rPr>
          <w:rStyle w:val="libItalicChar"/>
        </w:rPr>
        <w:t>(Razeya-a-Allah Anha)</w:t>
      </w:r>
      <w:r w:rsidR="00911F00">
        <w:t xml:space="preserve"> [May Allah Be Pleased With Her]</w:t>
      </w:r>
      <w:r>
        <w:t xml:space="preserve"> narrates, “During his illness in which he passed away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called for Fatimah and whispered something to her. Upon this she began to cry. Then he </w:t>
      </w:r>
      <w:r w:rsidR="004E6B3F" w:rsidRPr="004E6B3F">
        <w:rPr>
          <w:rStyle w:val="libItalicChar"/>
        </w:rPr>
        <w:t>(Salla-a-Allahu Alaihi Wa Sallam)</w:t>
      </w:r>
      <w:r w:rsidR="004E6B3F" w:rsidRPr="004E6B3F">
        <w:rPr>
          <w:rStyle w:val="libNormalChar"/>
        </w:rPr>
        <w:t xml:space="preserve"> [Peace and Blessings Be Upon Him]</w:t>
      </w:r>
      <w:r>
        <w:t xml:space="preserve"> called her nearer and whispered something to her and she laughed.” Ayeshah </w:t>
      </w:r>
      <w:r w:rsidR="0036030D" w:rsidRPr="0036030D">
        <w:rPr>
          <w:rStyle w:val="libItalicChar"/>
        </w:rPr>
        <w:t>(Razeya-a-Allah Anha)</w:t>
      </w:r>
      <w:r w:rsidR="00911F00">
        <w:t xml:space="preserve"> [May Allah Be Pleased With Her]</w:t>
      </w:r>
      <w:r>
        <w:t xml:space="preserve"> then says, “I asked Fatimah regarding that incident and Fatimah said,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into my ear that He </w:t>
      </w:r>
      <w:r w:rsidR="004E6B3F" w:rsidRPr="004E6B3F">
        <w:rPr>
          <w:rStyle w:val="libItalicChar"/>
        </w:rPr>
        <w:t>(Salla-a-Allahu Alaihi Wa Sallam)</w:t>
      </w:r>
      <w:r w:rsidR="004E6B3F" w:rsidRPr="004E6B3F">
        <w:rPr>
          <w:rStyle w:val="libNormalChar"/>
        </w:rPr>
        <w:t xml:space="preserve"> [Peace and Blessings Be Upon Him]</w:t>
      </w:r>
      <w:r>
        <w:t xml:space="preserve"> would pass away due to this illness. Thus I began to cry. Then he </w:t>
      </w:r>
      <w:r w:rsidR="004E6B3F" w:rsidRPr="004E6B3F">
        <w:rPr>
          <w:rStyle w:val="libItalicChar"/>
        </w:rPr>
        <w:t>(Salla-a-Allahu Alaihi Wa Sallam)</w:t>
      </w:r>
      <w:r w:rsidR="004E6B3F" w:rsidRPr="004E6B3F">
        <w:rPr>
          <w:rStyle w:val="libNormalChar"/>
        </w:rPr>
        <w:t xml:space="preserve"> [Peace and Blessings Be Upon Him]</w:t>
      </w:r>
      <w:r>
        <w:t xml:space="preserve"> whispered and told me that from the ‘people of the house’ I will be the first to come after him. To this I laughed.’”</w:t>
      </w:r>
    </w:p>
    <w:p w:rsidR="00AE02CC" w:rsidRDefault="00AE02CC" w:rsidP="00AE02CC">
      <w:pPr>
        <w:pStyle w:val="libNormal"/>
      </w:pPr>
    </w:p>
    <w:p w:rsidR="00AE02CC" w:rsidRDefault="00CD2F66" w:rsidP="00C24CE9">
      <w:pPr>
        <w:pStyle w:val="LibAr"/>
      </w:pPr>
      <w:r>
        <w:rPr>
          <w:rtl/>
        </w:rPr>
        <w:t>-</w:t>
      </w:r>
      <w:r w:rsidR="00C24CE9">
        <w:t>58</w:t>
      </w:r>
      <w:r w:rsidR="00AE02CC">
        <w:rPr>
          <w:rtl/>
        </w:rPr>
        <w:t>عن عائشة رضي الله عنها قالت: بينما أنا مع رسول الله صلى الله عليه وسلم في بيت يلاعبنى و ألاعبه إذ دخلت علينا فاطمة، فأخذ رسول الله صلى الله عليه وسلم بيدها فأقعدها خلفه و ناجاها بشيء لا أدري ما هو، فنظرت إلى فاطمة تبكى، ثم أقبل إلي رسول الله صلى الله ع</w:t>
      </w:r>
      <w:r w:rsidR="00AE02CC">
        <w:rPr>
          <w:rFonts w:hint="eastAsia"/>
          <w:rtl/>
        </w:rPr>
        <w:t>ليه</w:t>
      </w:r>
      <w:r w:rsidR="00AE02CC">
        <w:rPr>
          <w:rtl/>
        </w:rPr>
        <w:t xml:space="preserve"> وسلم فحدثنى ولا عبنى، ثم أقبل عليها فلاعبها و ناجاها بشيء فنظرت إلى فاطمة و إذا هي تضحك، فقام رسول الله صلى الله عليه وسلم فخرج، فقلت لفاطمة: ما الذي ناجاك به رسول الله صلى الله عليه وسلم؟ قالت: ليس كلاما أسر إلي رسول الله صلى الله عليه وسلم أخبرك به، </w:t>
      </w:r>
      <w:r w:rsidR="00AE02CC">
        <w:rPr>
          <w:rFonts w:hint="eastAsia"/>
          <w:rtl/>
        </w:rPr>
        <w:t>قلت</w:t>
      </w:r>
      <w:r w:rsidR="00AE02CC">
        <w:rPr>
          <w:rtl/>
        </w:rPr>
        <w:t xml:space="preserve">: أذكرك الله و الرحم، قالت: أخبرني: أنه مقبوض قد </w:t>
      </w:r>
      <w:r w:rsidR="00AE02CC">
        <w:rPr>
          <w:rtl/>
        </w:rPr>
        <w:lastRenderedPageBreak/>
        <w:t>حضر أجله، فبكيت لفراق رسول الله صلى الله عليه وسلم، ثم أقبل إلي فناجاني: أني أول من يلحق به من أهل بيته‘ فضحكت للقاء رسول الله صلى الله عليه وسلم</w:t>
      </w:r>
      <w:r w:rsidR="00AE02CC">
        <w:t>.</w:t>
      </w:r>
    </w:p>
    <w:p w:rsidR="00AE02CC" w:rsidRDefault="00AE02CC" w:rsidP="00AE02CC">
      <w:pPr>
        <w:pStyle w:val="libNormal"/>
      </w:pPr>
    </w:p>
    <w:p w:rsidR="00AE02CC" w:rsidRDefault="00AE02CC" w:rsidP="00911F00">
      <w:pPr>
        <w:pStyle w:val="libNormal"/>
      </w:pPr>
      <w:r>
        <w:t xml:space="preserve">Ayeshah </w:t>
      </w:r>
      <w:r w:rsidR="0036030D" w:rsidRPr="0036030D">
        <w:rPr>
          <w:rStyle w:val="libItalicChar"/>
        </w:rPr>
        <w:t>(Razeya-a-Allah Anha)</w:t>
      </w:r>
      <w:r w:rsidR="00911F00">
        <w:t xml:space="preserve"> [May Allah Be Pleased With Her]</w:t>
      </w:r>
      <w:r>
        <w:t xml:space="preserve"> narrates, “I was at home with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and we were in a humorous mood with each other when </w:t>
      </w:r>
      <w:r w:rsidR="0095492D">
        <w:t xml:space="preserve">Fatimah </w:t>
      </w:r>
      <w:r w:rsidR="0036030D" w:rsidRPr="0036030D">
        <w:rPr>
          <w:rStyle w:val="libItalicChar"/>
        </w:rPr>
        <w:t>(Salam-u-Allah Alaiha)</w:t>
      </w:r>
      <w:r w:rsidR="0095492D">
        <w:t xml:space="preserve"> [Peace Be Upon Her]</w:t>
      </w:r>
      <w:r>
        <w:t xml:space="preserve"> came in.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took hold of her hand and seated her behind him and whispered something to her. I do not know what was whispered. Then I looked at Fatimah</w:t>
      </w:r>
      <w:r w:rsidR="00911F00">
        <w:t xml:space="preserve"> </w:t>
      </w:r>
      <w:r w:rsidR="0036030D" w:rsidRPr="0036030D">
        <w:rPr>
          <w:rStyle w:val="libItalicChar"/>
        </w:rPr>
        <w:t>(Salam-u-Allah Alaiha)</w:t>
      </w:r>
      <w:r w:rsidR="006C15F6">
        <w:t xml:space="preserve"> [Peace Be Upon Her]</w:t>
      </w:r>
      <w:r>
        <w:t xml:space="preserve"> and she was crying. Then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turned his attention to me and he talked and joked with me.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then turned towards Fatimah, joked with her and whispered something to her. When I looked at Fatimah I noticed that she </w:t>
      </w:r>
      <w:r w:rsidR="0036030D" w:rsidRPr="0036030D">
        <w:rPr>
          <w:rStyle w:val="libItalicChar"/>
        </w:rPr>
        <w:t>(Salam-u-Allah Alaiha)</w:t>
      </w:r>
      <w:r w:rsidR="006C15F6">
        <w:t xml:space="preserve"> [Peace Be Upon Her]</w:t>
      </w:r>
      <w:r>
        <w:t xml:space="preserve"> was laughing. When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got up and went outside, I asked Fatimah, ‘What did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whisper to you?’ She replied, ‘Whatever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whispered to me, I will not tell you about it.’ I said, ‘For the sake of Allah and my close relation to you (please tell me).’ Then she said,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told me that the time of his passing away has come near. The very thought of separation from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made me cry. Then he </w:t>
      </w:r>
      <w:r w:rsidR="004E6B3F" w:rsidRPr="004E6B3F">
        <w:rPr>
          <w:rStyle w:val="libItalicChar"/>
        </w:rPr>
        <w:t>(Salla-a-Allahu Alaihi Wa Sallam)</w:t>
      </w:r>
      <w:r w:rsidR="004E6B3F" w:rsidRPr="004E6B3F">
        <w:rPr>
          <w:rStyle w:val="libNormalChar"/>
        </w:rPr>
        <w:t xml:space="preserve"> [Peace and Blessings Be Upon Him]</w:t>
      </w:r>
      <w:r>
        <w:t xml:space="preserve"> turned to me and whispered that from the ‘people of the house’ I will be the first who will meet him again. In anticipation of meeting him, I laughed.’”</w:t>
      </w:r>
    </w:p>
    <w:p w:rsidR="00AE02CC" w:rsidRDefault="00AE02CC" w:rsidP="007B0860">
      <w:pPr>
        <w:pStyle w:val="Heading2Center"/>
      </w:pPr>
      <w:bookmarkStart w:id="24" w:name="_Toc379788797"/>
      <w:r>
        <w:t xml:space="preserve">21. </w:t>
      </w:r>
      <w:r w:rsidR="0095492D">
        <w:t>Fatimah (Salam-u-Allah Alaiha) [Peace Be Upon Her]</w:t>
      </w:r>
      <w:r>
        <w:t xml:space="preserve"> is the fruitful branch of the tree of Prophethood</w:t>
      </w:r>
      <w:bookmarkEnd w:id="24"/>
    </w:p>
    <w:p w:rsidR="00AE02CC" w:rsidRDefault="00AE02CC" w:rsidP="00AE02CC">
      <w:pPr>
        <w:pStyle w:val="libNormal"/>
      </w:pPr>
    </w:p>
    <w:p w:rsidR="00AE02CC" w:rsidRDefault="00CD2F66" w:rsidP="00C24CE9">
      <w:pPr>
        <w:pStyle w:val="LibAr"/>
      </w:pPr>
      <w:r>
        <w:rPr>
          <w:rtl/>
        </w:rPr>
        <w:t>-</w:t>
      </w:r>
      <w:r w:rsidR="00C24CE9">
        <w:t>59</w:t>
      </w:r>
      <w:r w:rsidR="00AE02CC">
        <w:rPr>
          <w:rtl/>
        </w:rPr>
        <w:t>عن المسور رضي الله عنه قال: قال رسول الله صلى الله عليه وسلم: فاطمة شجنة منى يبسطنى ما بسطها و يقبضنى ما قبضها</w:t>
      </w:r>
      <w:r w:rsidR="00AE02CC">
        <w:t>.</w:t>
      </w:r>
    </w:p>
    <w:p w:rsidR="00AE02CC" w:rsidRDefault="00AE02CC" w:rsidP="00AE02CC">
      <w:pPr>
        <w:pStyle w:val="libNormal"/>
      </w:pPr>
    </w:p>
    <w:p w:rsidR="00AE02CC" w:rsidRDefault="00AE02CC" w:rsidP="00AE02CC">
      <w:pPr>
        <w:pStyle w:val="libNormal"/>
      </w:pPr>
      <w:r>
        <w:t xml:space="preserve">Miswar </w:t>
      </w:r>
      <w:r w:rsidR="0036030D" w:rsidRPr="0036030D">
        <w:rPr>
          <w:rStyle w:val="libItalicChar"/>
        </w:rPr>
        <w:t>(Razeya-a-Allah Anhu)</w:t>
      </w:r>
      <w:r w:rsidR="0036030D" w:rsidRPr="0036030D">
        <w:rPr>
          <w:rStyle w:val="libNormalChar"/>
        </w:rPr>
        <w:t xml:space="preserve"> [May Allah Be Pleased With Him]</w:t>
      </w:r>
      <w:r>
        <w:t xml:space="preserve"> narrates that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said, “Fatimah is my fruitful branch, I am pleased with what pleases her and I am troubled by whatever troubles her.”</w:t>
      </w:r>
    </w:p>
    <w:p w:rsidR="00AE02CC" w:rsidRDefault="00AE02CC" w:rsidP="00AE02CC">
      <w:pPr>
        <w:pStyle w:val="libNormal"/>
      </w:pPr>
    </w:p>
    <w:p w:rsidR="00AE02CC" w:rsidRDefault="00CD2F66" w:rsidP="00C24CE9">
      <w:pPr>
        <w:pStyle w:val="LibAr"/>
      </w:pPr>
      <w:r>
        <w:rPr>
          <w:rtl/>
        </w:rPr>
        <w:lastRenderedPageBreak/>
        <w:t>-</w:t>
      </w:r>
      <w:r w:rsidR="00C24CE9">
        <w:t>60</w:t>
      </w:r>
      <w:r w:rsidR="00AE02CC">
        <w:rPr>
          <w:rtl/>
        </w:rPr>
        <w:t>عن ابن عباس رضي الله عنهما رفعه: أنا شجرة، و فاطمة حملها، و علي لقاحها، و الحسن و الحسين ثمرها، و المحبون أهل البيت ورقها من الجنة حقـاً حقـاً</w:t>
      </w:r>
      <w:r w:rsidR="00AE02CC">
        <w:t>.</w:t>
      </w:r>
    </w:p>
    <w:p w:rsidR="00AE02CC" w:rsidRDefault="00AE02CC" w:rsidP="00AE02CC">
      <w:pPr>
        <w:pStyle w:val="libNormal"/>
      </w:pPr>
    </w:p>
    <w:p w:rsidR="00AE02CC" w:rsidRDefault="00AE02CC" w:rsidP="00AE02CC">
      <w:pPr>
        <w:pStyle w:val="libNormal"/>
      </w:pPr>
      <w:r>
        <w:t xml:space="preserve">Abdullah bin Abbas </w:t>
      </w:r>
      <w:r w:rsidR="0036030D" w:rsidRPr="0036030D">
        <w:rPr>
          <w:rStyle w:val="libItalicChar"/>
        </w:rPr>
        <w:t>(Razeya-a-Allah Anhu)</w:t>
      </w:r>
      <w:r w:rsidR="0036030D" w:rsidRPr="0036030D">
        <w:rPr>
          <w:rStyle w:val="libNormalChar"/>
        </w:rPr>
        <w:t xml:space="preserve"> [May Allah Be Pleased With Him]</w:t>
      </w:r>
      <w:r>
        <w:t xml:space="preserve"> narrates this marfu tradition in which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“I am a tree, Fatimah is its branch, Ali is its flower, Hasan and Husain are its fruit and the lovers of the ‘people of the house’ are its leaves. All of them will be in Paradise. This is the truth, this is the truth.”</w:t>
      </w:r>
    </w:p>
    <w:p w:rsidR="00AE02CC" w:rsidRDefault="00AE02CC" w:rsidP="007B0860">
      <w:pPr>
        <w:pStyle w:val="Heading2Center"/>
      </w:pPr>
      <w:bookmarkStart w:id="25" w:name="_Toc379788798"/>
      <w:r>
        <w:t xml:space="preserve">22. The Prophet </w:t>
      </w:r>
      <w:r w:rsidR="00FD5465">
        <w:t>(P.B.U.H)</w:t>
      </w:r>
      <w:r>
        <w:t xml:space="preserve"> himself is a witness to the chastity and honour of </w:t>
      </w:r>
      <w:r w:rsidR="0095492D">
        <w:t>Fatimah (Salam-u-Allah Alaiha) [Peace Be Upon Her]</w:t>
      </w:r>
      <w:bookmarkEnd w:id="25"/>
    </w:p>
    <w:p w:rsidR="00AE02CC" w:rsidRDefault="00AE02CC" w:rsidP="00AE02CC">
      <w:pPr>
        <w:pStyle w:val="libNormal"/>
      </w:pPr>
    </w:p>
    <w:p w:rsidR="00AE02CC" w:rsidRDefault="00CD2F66" w:rsidP="00C24CE9">
      <w:pPr>
        <w:pStyle w:val="LibAr"/>
      </w:pPr>
      <w:r>
        <w:rPr>
          <w:rtl/>
        </w:rPr>
        <w:t>-</w:t>
      </w:r>
      <w:r w:rsidR="00C24CE9">
        <w:t>61</w:t>
      </w:r>
      <w:r w:rsidR="00AE02CC">
        <w:t xml:space="preserve"> </w:t>
      </w:r>
      <w:r w:rsidR="00AE02CC">
        <w:rPr>
          <w:rtl/>
        </w:rPr>
        <w:t>عن عبد الله قال: قال رسول الله صلى الله عليه وسلم: إن فاطمة أحصنت فرجها، فحرم الله ذريتها على النار</w:t>
      </w:r>
      <w:r w:rsidR="00AE02CC">
        <w:t>.</w:t>
      </w:r>
    </w:p>
    <w:p w:rsidR="00AE02CC" w:rsidRDefault="00AE02CC" w:rsidP="00AE02CC">
      <w:pPr>
        <w:pStyle w:val="libNormal"/>
      </w:pPr>
    </w:p>
    <w:p w:rsidR="00AE02CC" w:rsidRDefault="00AE02CC" w:rsidP="00AE02CC">
      <w:pPr>
        <w:pStyle w:val="libNormal"/>
      </w:pPr>
      <w:r>
        <w:t xml:space="preserve">Abdullah bin Masud </w:t>
      </w:r>
      <w:r w:rsidR="0036030D" w:rsidRPr="0036030D">
        <w:rPr>
          <w:rStyle w:val="libItalicChar"/>
        </w:rPr>
        <w:t>(Razeya-a-Allah Anhu)</w:t>
      </w:r>
      <w:r w:rsidR="0036030D" w:rsidRPr="0036030D">
        <w:rPr>
          <w:rStyle w:val="libNormalChar"/>
        </w:rPr>
        <w:t xml:space="preserve"> [May Allah Be Pleased With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“Fatimah has protected her honour and purity in such a way that Allah </w:t>
      </w:r>
      <w:r w:rsidR="0035611C" w:rsidRPr="0035611C">
        <w:rPr>
          <w:rStyle w:val="libItalicChar"/>
        </w:rPr>
        <w:t>(Subḥānahu Wa Ta’āla)</w:t>
      </w:r>
      <w:r w:rsidR="0035611C" w:rsidRPr="0035611C">
        <w:rPr>
          <w:rStyle w:val="libNormalChar"/>
        </w:rPr>
        <w:t xml:space="preserve"> [Glorious is He and He is Exalted]</w:t>
      </w:r>
      <w:r>
        <w:t xml:space="preserve"> has forbidden the Fire for her children.”</w:t>
      </w:r>
    </w:p>
    <w:p w:rsidR="00AE02CC" w:rsidRDefault="00AE02CC" w:rsidP="00AE02CC">
      <w:pPr>
        <w:pStyle w:val="libNormal"/>
      </w:pPr>
    </w:p>
    <w:p w:rsidR="00AE02CC" w:rsidRDefault="00CD2F66" w:rsidP="00C24CE9">
      <w:pPr>
        <w:pStyle w:val="LibAr"/>
      </w:pPr>
      <w:r>
        <w:rPr>
          <w:rtl/>
        </w:rPr>
        <w:t>-</w:t>
      </w:r>
      <w:r w:rsidR="00C24CE9">
        <w:t>62</w:t>
      </w:r>
      <w:r w:rsidR="00AE02CC">
        <w:rPr>
          <w:rtl/>
        </w:rPr>
        <w:t>عن عبد الله رضى الله عنه، قال: قال رسول الله صلى الله عليه وسلم: إن فاطمة حصنت فرجها و إن الله عزوجل أدخلها بإحصان فرجها و ذريتها الجنة</w:t>
      </w:r>
      <w:r w:rsidR="00AE02CC">
        <w:t>.</w:t>
      </w:r>
    </w:p>
    <w:p w:rsidR="00AE02CC" w:rsidRDefault="00AE02CC" w:rsidP="00AE02CC">
      <w:pPr>
        <w:pStyle w:val="libNormal"/>
      </w:pPr>
    </w:p>
    <w:p w:rsidR="00AE02CC" w:rsidRDefault="00AE02CC" w:rsidP="00AE02CC">
      <w:pPr>
        <w:pStyle w:val="libNormal"/>
      </w:pPr>
      <w:r>
        <w:t xml:space="preserve">Abdullah </w:t>
      </w:r>
      <w:r w:rsidR="0036030D" w:rsidRPr="0036030D">
        <w:rPr>
          <w:rStyle w:val="libItalicChar"/>
        </w:rPr>
        <w:t>(Razeya-a-Allah Anhu)</w:t>
      </w:r>
      <w:r w:rsidR="0036030D" w:rsidRPr="0036030D">
        <w:rPr>
          <w:rStyle w:val="libNormalChar"/>
        </w:rPr>
        <w:t xml:space="preserve"> [May Allah Be Pleased With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“Fatimah has protected her honour and chastity in such a way that Allah </w:t>
      </w:r>
      <w:r w:rsidR="0035611C" w:rsidRPr="0035611C">
        <w:rPr>
          <w:rStyle w:val="libItalicChar"/>
        </w:rPr>
        <w:t>(Subḥānahu Wa Ta’āla)</w:t>
      </w:r>
      <w:r w:rsidR="0035611C" w:rsidRPr="0035611C">
        <w:rPr>
          <w:rStyle w:val="libNormalChar"/>
        </w:rPr>
        <w:t xml:space="preserve"> [Glorious is He and He is Exalted]</w:t>
      </w:r>
      <w:r>
        <w:t xml:space="preserve"> has entered her and her family into Paradise because of her protecting her honour and chastity.”</w:t>
      </w:r>
    </w:p>
    <w:p w:rsidR="00AE02CC" w:rsidRDefault="00AE02CC" w:rsidP="007B0860">
      <w:pPr>
        <w:pStyle w:val="Heading2Center"/>
      </w:pPr>
      <w:bookmarkStart w:id="26" w:name="_Toc379788799"/>
      <w:r>
        <w:t xml:space="preserve">23. Allah </w:t>
      </w:r>
      <w:r w:rsidR="00FD5465">
        <w:t>(Subḥānahu Wa Ta’āla) [Glorious is He and He is Exalted]</w:t>
      </w:r>
      <w:r>
        <w:t xml:space="preserve"> ordained the marriage of </w:t>
      </w:r>
      <w:r w:rsidR="0095492D">
        <w:t>Fatimah (Salam-u-Allah Alaiha) [Peace Be Upon Her]</w:t>
      </w:r>
      <w:r>
        <w:t xml:space="preserve"> to Ali </w:t>
      </w:r>
      <w:r w:rsidR="006C15F6">
        <w:t>(Karram-a-Allahu Wajhahu) [May God Honor Him]</w:t>
      </w:r>
      <w:bookmarkEnd w:id="26"/>
    </w:p>
    <w:p w:rsidR="00AE02CC" w:rsidRDefault="00AE02CC" w:rsidP="00AE02CC">
      <w:pPr>
        <w:pStyle w:val="libNormal"/>
      </w:pPr>
    </w:p>
    <w:p w:rsidR="00AE02CC" w:rsidRDefault="00CD2F66" w:rsidP="00C24CE9">
      <w:pPr>
        <w:pStyle w:val="LibAr"/>
      </w:pPr>
      <w:r>
        <w:rPr>
          <w:rtl/>
        </w:rPr>
        <w:t>-</w:t>
      </w:r>
      <w:r w:rsidR="00C24CE9">
        <w:t>63</w:t>
      </w:r>
      <w:r w:rsidR="00AE02CC">
        <w:rPr>
          <w:rtl/>
        </w:rPr>
        <w:t>عن عبد الله بن مسعود رضي الله عنهما، عن رسول الله صلى الله عليه وسلم، قال: إن الله أمرني أن أزوج فاطمة من علي</w:t>
      </w:r>
      <w:r w:rsidR="00AE02CC">
        <w:t>.</w:t>
      </w:r>
    </w:p>
    <w:p w:rsidR="00AE02CC" w:rsidRDefault="00AE02CC" w:rsidP="00AE02CC">
      <w:pPr>
        <w:pStyle w:val="libNormal"/>
      </w:pPr>
    </w:p>
    <w:p w:rsidR="00AE02CC" w:rsidRDefault="00AE02CC" w:rsidP="00AE02CC">
      <w:pPr>
        <w:pStyle w:val="libNormal"/>
      </w:pPr>
      <w:r>
        <w:lastRenderedPageBreak/>
        <w:t xml:space="preserve">Abdullah bin Masud </w:t>
      </w:r>
      <w:r w:rsidR="0036030D" w:rsidRPr="0036030D">
        <w:rPr>
          <w:rStyle w:val="libItalicChar"/>
        </w:rPr>
        <w:t>(Razeya-a-Allah Anhu)</w:t>
      </w:r>
      <w:r w:rsidR="0036030D" w:rsidRPr="0036030D">
        <w:rPr>
          <w:rStyle w:val="libNormalChar"/>
        </w:rPr>
        <w:t xml:space="preserve"> [May Allah Be Pleased With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“Allah </w:t>
      </w:r>
      <w:r w:rsidR="0035611C" w:rsidRPr="0035611C">
        <w:rPr>
          <w:rStyle w:val="libItalicChar"/>
        </w:rPr>
        <w:t>(Subḥānahu Wa Ta’āla)</w:t>
      </w:r>
      <w:r w:rsidR="0035611C" w:rsidRPr="0035611C">
        <w:rPr>
          <w:rStyle w:val="libNormalChar"/>
        </w:rPr>
        <w:t xml:space="preserve"> [Glorious is He and He is Exalted]</w:t>
      </w:r>
      <w:r>
        <w:t xml:space="preserve"> has ordered me to arrange Fatimah’s </w:t>
      </w:r>
      <w:r w:rsidR="0036030D" w:rsidRPr="0036030D">
        <w:rPr>
          <w:rStyle w:val="libItalicChar"/>
        </w:rPr>
        <w:t>(Salam-u-Allah Alaiha)</w:t>
      </w:r>
      <w:r w:rsidR="006C15F6">
        <w:t xml:space="preserve"> [Peace Be Upon Her]</w:t>
      </w:r>
      <w:r>
        <w:t xml:space="preserve"> marriage with 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w:t>
      </w:r>
    </w:p>
    <w:p w:rsidR="00AE02CC" w:rsidRDefault="00AE02CC" w:rsidP="00AE02CC">
      <w:pPr>
        <w:pStyle w:val="libNormal"/>
      </w:pPr>
    </w:p>
    <w:p w:rsidR="00AE02CC" w:rsidRDefault="00CD2F66" w:rsidP="00C24CE9">
      <w:pPr>
        <w:pStyle w:val="LibAr"/>
      </w:pPr>
      <w:r>
        <w:rPr>
          <w:rtl/>
        </w:rPr>
        <w:t>-</w:t>
      </w:r>
      <w:r w:rsidR="00C24CE9">
        <w:t>64</w:t>
      </w:r>
      <w:r w:rsidR="00AE02CC">
        <w:rPr>
          <w:rtl/>
        </w:rPr>
        <w:t>قال رسول الله صلى الله عليه وسلم: يا أنس! أتدرى ما جاءنى به جبريل من صاحب العرش؟ قال: إن الله أمرني أن أزوج فاطمة من علي</w:t>
      </w:r>
      <w:r w:rsidR="00AE02CC">
        <w:t>.</w:t>
      </w:r>
    </w:p>
    <w:p w:rsidR="00AE02CC" w:rsidRDefault="00AE02CC" w:rsidP="00AE02CC">
      <w:pPr>
        <w:pStyle w:val="libNormal"/>
      </w:pPr>
    </w:p>
    <w:p w:rsidR="00AE02CC" w:rsidRDefault="00AE02CC" w:rsidP="00AE02CC">
      <w:pPr>
        <w:pStyle w:val="libNormal"/>
      </w:pPr>
      <w:r>
        <w:t xml:space="preserve">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“Oh Ans! Do you know what message Jibraeel has brought from the Owner of the Throne?” Then he </w:t>
      </w:r>
      <w:r w:rsidR="004E6B3F" w:rsidRPr="004E6B3F">
        <w:rPr>
          <w:rStyle w:val="libItalicChar"/>
        </w:rPr>
        <w:t>(Salla-a-Allahu Alaihi Wa Sallam)</w:t>
      </w:r>
      <w:r w:rsidR="004E6B3F" w:rsidRPr="004E6B3F">
        <w:rPr>
          <w:rStyle w:val="libNormalChar"/>
        </w:rPr>
        <w:t xml:space="preserve"> [Peace and Blessings Be Upon Him]</w:t>
      </w:r>
      <w:r>
        <w:t xml:space="preserve"> said, “Allah </w:t>
      </w:r>
      <w:r w:rsidR="0035611C" w:rsidRPr="0035611C">
        <w:rPr>
          <w:rStyle w:val="libItalicChar"/>
        </w:rPr>
        <w:t>(Subḥānahu Wa Ta’āla)</w:t>
      </w:r>
      <w:r w:rsidR="0035611C" w:rsidRPr="0035611C">
        <w:rPr>
          <w:rStyle w:val="libNormalChar"/>
        </w:rPr>
        <w:t xml:space="preserve"> [Glorious is He and He is Exalted]</w:t>
      </w:r>
      <w:r>
        <w:t xml:space="preserve"> has ordered me to arrange Fatimah’s </w:t>
      </w:r>
      <w:r w:rsidR="0036030D" w:rsidRPr="0036030D">
        <w:rPr>
          <w:rStyle w:val="libItalicChar"/>
        </w:rPr>
        <w:t>(Salam-u-Allah Alaiha)</w:t>
      </w:r>
      <w:r w:rsidR="006C15F6">
        <w:t xml:space="preserve"> [Peace Be Upon Her]</w:t>
      </w:r>
      <w:r>
        <w:t xml:space="preserve"> marriage with 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w:t>
      </w:r>
    </w:p>
    <w:p w:rsidR="00AE02CC" w:rsidRDefault="00AE02CC" w:rsidP="007B0860">
      <w:pPr>
        <w:pStyle w:val="Heading2Center"/>
      </w:pPr>
      <w:bookmarkStart w:id="27" w:name="_Toc379788800"/>
      <w:r>
        <w:t xml:space="preserve">24. Fatimah’s </w:t>
      </w:r>
      <w:r w:rsidR="006C15F6">
        <w:t>(Salam-u-Allah Alaiha) [Peace Be Upon Her]</w:t>
      </w:r>
      <w:r>
        <w:t xml:space="preserve"> marriage ceremony at the Upper Heavens with the participation of forty thousand angels</w:t>
      </w:r>
      <w:bookmarkEnd w:id="27"/>
    </w:p>
    <w:p w:rsidR="00AE02CC" w:rsidRDefault="00AE02CC" w:rsidP="00AE02CC">
      <w:pPr>
        <w:pStyle w:val="libNormal"/>
      </w:pPr>
    </w:p>
    <w:p w:rsidR="00AE02CC" w:rsidRDefault="00CD2F66" w:rsidP="00C24CE9">
      <w:pPr>
        <w:pStyle w:val="LibAr"/>
      </w:pPr>
      <w:r>
        <w:rPr>
          <w:rtl/>
        </w:rPr>
        <w:t>-</w:t>
      </w:r>
      <w:r w:rsidR="00C24CE9">
        <w:t>65</w:t>
      </w:r>
      <w:r w:rsidR="00AE02CC">
        <w:rPr>
          <w:rtl/>
        </w:rPr>
        <w:t>عن أنس رضي الله عنه، قال: بينما رسول الله صلى الله عليه وسلم في المسجد، إذ قال لعلي: هذا جبريل يخبرني أن الله عزوجل زوجك فاطمة، و أشهد على تزويجك أربعين ألف ملك، و أوحى إلى شجرة طوبى أن أنثرى عليهم الدر و الياقوت، فنثرت عليهم الدر و الياقوت، فابتدرت إل</w:t>
      </w:r>
      <w:r w:rsidR="00AE02CC">
        <w:rPr>
          <w:rFonts w:hint="eastAsia"/>
          <w:rtl/>
        </w:rPr>
        <w:t>يه</w:t>
      </w:r>
      <w:r w:rsidR="00AE02CC">
        <w:rPr>
          <w:rtl/>
        </w:rPr>
        <w:t xml:space="preserve"> الحور العين يلتقطن في أطباق الدر و الياقوت، فهم يتهادونه بينهم إلى يوم القيامة</w:t>
      </w:r>
      <w:r w:rsidR="00AE02CC">
        <w:t>.</w:t>
      </w:r>
    </w:p>
    <w:p w:rsidR="00AE02CC" w:rsidRDefault="00AE02CC" w:rsidP="00AE02CC">
      <w:pPr>
        <w:pStyle w:val="libNormal"/>
      </w:pPr>
    </w:p>
    <w:p w:rsidR="00AE02CC" w:rsidRDefault="00AE02CC" w:rsidP="00AE02CC">
      <w:pPr>
        <w:pStyle w:val="libNormal"/>
      </w:pPr>
      <w:r>
        <w:t xml:space="preserve">Ans bin Malik </w:t>
      </w:r>
      <w:r w:rsidR="0036030D" w:rsidRPr="0036030D">
        <w:rPr>
          <w:rStyle w:val="libItalicChar"/>
        </w:rPr>
        <w:t>(Razeya-a-Allah Anhu)</w:t>
      </w:r>
      <w:r w:rsidR="0036030D" w:rsidRPr="0036030D">
        <w:rPr>
          <w:rStyle w:val="libNormalChar"/>
        </w:rPr>
        <w:t xml:space="preserve"> [May Allah Be Pleased With Him]</w:t>
      </w:r>
      <w:r>
        <w:t xml:space="preserve"> narrates that when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was in the mosque, he said to 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“This is Jibraeel who is telling me that Allah </w:t>
      </w:r>
      <w:r w:rsidR="0035611C" w:rsidRPr="0035611C">
        <w:rPr>
          <w:rStyle w:val="libItalicChar"/>
        </w:rPr>
        <w:t>(Subḥānahu Wa Ta’āla)</w:t>
      </w:r>
      <w:r w:rsidR="0035611C" w:rsidRPr="0035611C">
        <w:rPr>
          <w:rStyle w:val="libNormalChar"/>
        </w:rPr>
        <w:t xml:space="preserve"> [Glorious is He and He is Exalted]</w:t>
      </w:r>
      <w:r>
        <w:t xml:space="preserve"> has performed your marriage ceremony to </w:t>
      </w:r>
      <w:r w:rsidR="0095492D">
        <w:t xml:space="preserve">Fatimah </w:t>
      </w:r>
      <w:r w:rsidR="0036030D" w:rsidRPr="0036030D">
        <w:rPr>
          <w:rStyle w:val="libItalicChar"/>
        </w:rPr>
        <w:t>(Salam-u-Allah Alaiha)</w:t>
      </w:r>
      <w:r w:rsidR="0095492D">
        <w:t xml:space="preserve"> [Peace Be Upon Her]</w:t>
      </w:r>
      <w:r>
        <w:t xml:space="preserve"> in the presence of forty thousand angels as witnesses to the marriage ceremony. He </w:t>
      </w:r>
      <w:r w:rsidR="0035611C" w:rsidRPr="0035611C">
        <w:rPr>
          <w:rStyle w:val="libItalicChar"/>
        </w:rPr>
        <w:t>(Subḥānahu Wa Ta’āla)</w:t>
      </w:r>
      <w:r w:rsidR="0035611C" w:rsidRPr="0035611C">
        <w:rPr>
          <w:rStyle w:val="libNormalChar"/>
        </w:rPr>
        <w:t xml:space="preserve"> [Glorious is He and He is Exalted]</w:t>
      </w:r>
      <w:r>
        <w:t xml:space="preserve"> said to the tree of tuba (blessing) to rain pearls and rubies on them. The tree showered them with pearls and rubies. Then women with beautiful eyes gathered the pearls and rubies in trays which the angels (present in the ceremony) will present to each other as gifts until the Day of Judgement.”</w:t>
      </w:r>
    </w:p>
    <w:p w:rsidR="00AE02CC" w:rsidRDefault="00AE02CC" w:rsidP="00AE02CC">
      <w:pPr>
        <w:pStyle w:val="libNormal"/>
      </w:pPr>
    </w:p>
    <w:p w:rsidR="00AE02CC" w:rsidRDefault="00CD2F66" w:rsidP="00C24CE9">
      <w:pPr>
        <w:pStyle w:val="LibAr"/>
      </w:pPr>
      <w:r>
        <w:rPr>
          <w:rtl/>
        </w:rPr>
        <w:lastRenderedPageBreak/>
        <w:t>-</w:t>
      </w:r>
      <w:r w:rsidR="00C24CE9">
        <w:t>66</w:t>
      </w:r>
      <w:r w:rsidR="00AE02CC">
        <w:rPr>
          <w:rtl/>
        </w:rPr>
        <w:t>عن علي رضي الله عنه قال: قال رسول الله صلى الله عليه وسلم: أتاني ملك، فقال: يا محمد! إن الله تعالى يقرأ عليك السلام، و يقول لك: إني قد زوجت فاطمة ابنتك من علي بن أبي طالب في الملأ الأعلى، فزوجها منه في الأرض</w:t>
      </w:r>
      <w:r w:rsidR="00AE02CC">
        <w:t>.</w:t>
      </w:r>
    </w:p>
    <w:p w:rsidR="00AE02CC" w:rsidRDefault="00AE02CC" w:rsidP="00AE02CC">
      <w:pPr>
        <w:pStyle w:val="libNormal"/>
      </w:pPr>
    </w:p>
    <w:p w:rsidR="00AE02CC" w:rsidRDefault="00AE02CC" w:rsidP="00AE02CC">
      <w:pPr>
        <w:pStyle w:val="libNormal"/>
      </w:pPr>
      <w:r>
        <w:t xml:space="preserve">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narrates that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said, “An angel came to me and said: Oh Muhammad, Allah </w:t>
      </w:r>
      <w:r w:rsidR="0035611C" w:rsidRPr="0035611C">
        <w:rPr>
          <w:rStyle w:val="libItalicChar"/>
        </w:rPr>
        <w:t>(Subḥānahu Wa Ta’āla)</w:t>
      </w:r>
      <w:r w:rsidR="0035611C" w:rsidRPr="0035611C">
        <w:rPr>
          <w:rStyle w:val="libNormalChar"/>
        </w:rPr>
        <w:t xml:space="preserve"> [Glorious is He and He is Exalted]</w:t>
      </w:r>
      <w:r>
        <w:t xml:space="preserve"> sends peace upon you and says, ‘I have had your daughter married to Ali bin Abu Talib in the Upper Heavens and now you also arrange the marriage ceremony of Fatimah with Ali on earth.’”</w:t>
      </w:r>
    </w:p>
    <w:p w:rsidR="00AE02CC" w:rsidRDefault="00AE02CC" w:rsidP="007B0860">
      <w:pPr>
        <w:pStyle w:val="Heading2Center"/>
      </w:pPr>
      <w:bookmarkStart w:id="28" w:name="_Toc379788801"/>
      <w:r>
        <w:t xml:space="preserve">25. Prayers of the Holy Prophet </w:t>
      </w:r>
      <w:r w:rsidR="00FD5465">
        <w:t>(P.B.U.H)</w:t>
      </w:r>
      <w:r>
        <w:t xml:space="preserve"> for </w:t>
      </w:r>
      <w:r w:rsidR="0095492D">
        <w:t>Fatimah (Salam-u-Allah Alaiha) [Peace Be Upon Her]</w:t>
      </w:r>
      <w:r>
        <w:t xml:space="preserve"> and her descendants</w:t>
      </w:r>
      <w:bookmarkEnd w:id="28"/>
    </w:p>
    <w:p w:rsidR="00AE02CC" w:rsidRDefault="00AE02CC" w:rsidP="00AE02CC">
      <w:pPr>
        <w:pStyle w:val="libNormal"/>
      </w:pPr>
    </w:p>
    <w:p w:rsidR="00AE02CC" w:rsidRDefault="00CD2F66" w:rsidP="00C24CE9">
      <w:pPr>
        <w:pStyle w:val="LibAr"/>
      </w:pPr>
      <w:r>
        <w:rPr>
          <w:rtl/>
        </w:rPr>
        <w:t>-</w:t>
      </w:r>
      <w:r w:rsidR="00C24CE9">
        <w:t>67</w:t>
      </w:r>
      <w:r w:rsidR="00AE02CC">
        <w:rPr>
          <w:rtl/>
        </w:rPr>
        <w:t>عن أنس بن مالك رضي الله عنه، قال: دعا رسول الله صلى الله عليه وسلم لفاطمة اللهم!َ إني أعيذها بك و ذريتها من الشيطن الرجيم</w:t>
      </w:r>
      <w:r w:rsidR="00AE02CC">
        <w:t>.</w:t>
      </w:r>
    </w:p>
    <w:p w:rsidR="00AE02CC" w:rsidRDefault="00AE02CC" w:rsidP="00AE02CC">
      <w:pPr>
        <w:pStyle w:val="libNormal"/>
      </w:pPr>
    </w:p>
    <w:p w:rsidR="00AE02CC" w:rsidRDefault="00AE02CC" w:rsidP="00AE02CC">
      <w:pPr>
        <w:pStyle w:val="libNormal"/>
      </w:pPr>
      <w:r>
        <w:t xml:space="preserve">Ans bin Malik </w:t>
      </w:r>
      <w:r w:rsidR="0036030D" w:rsidRPr="0036030D">
        <w:rPr>
          <w:rStyle w:val="libItalicChar"/>
        </w:rPr>
        <w:t>(Razeya-a-Allah Anhu)</w:t>
      </w:r>
      <w:r w:rsidR="0036030D" w:rsidRPr="0036030D">
        <w:rPr>
          <w:rStyle w:val="libNormalChar"/>
        </w:rPr>
        <w:t xml:space="preserve"> [May Allah Be Pleased With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performed a special prayer for </w:t>
      </w:r>
      <w:r w:rsidR="0095492D">
        <w:t xml:space="preserve">Fatimah </w:t>
      </w:r>
      <w:r w:rsidR="0036030D" w:rsidRPr="0036030D">
        <w:rPr>
          <w:rStyle w:val="libItalicChar"/>
        </w:rPr>
        <w:t>(Salam-u-Allah Alaiha)</w:t>
      </w:r>
      <w:r w:rsidR="0095492D">
        <w:t xml:space="preserve"> [Peace Be Upon Her]</w:t>
      </w:r>
      <w:r>
        <w:t>, “Oh Allah! I seek your protection for her and her children from the rejected Devil.”</w:t>
      </w:r>
    </w:p>
    <w:p w:rsidR="00AE02CC" w:rsidRDefault="00AE02CC" w:rsidP="00AE02CC">
      <w:pPr>
        <w:pStyle w:val="libNormal"/>
      </w:pPr>
    </w:p>
    <w:p w:rsidR="00AE02CC" w:rsidRDefault="00CD2F66" w:rsidP="00C24CE9">
      <w:pPr>
        <w:pStyle w:val="LibAr"/>
      </w:pPr>
      <w:r>
        <w:rPr>
          <w:rtl/>
        </w:rPr>
        <w:t>-</w:t>
      </w:r>
      <w:r w:rsidR="00C24CE9">
        <w:t>68</w:t>
      </w:r>
      <w:r w:rsidR="00AE02CC">
        <w:rPr>
          <w:rtl/>
        </w:rPr>
        <w:t>عن بريدة رضي الله عنه، قال: فلما كان ليلة البناء قال: يا علي! لا تحدث شيئا حتى تلقانى، فدعا النبي صلى الله عليه وسلم بماء فتوضأ منه ثم أفرغه على عليّ، فقال: اللهم! بارك فيهما و بارك عليهما و بارك لهما في شبلهما</w:t>
      </w:r>
      <w:r w:rsidR="00AE02CC">
        <w:t>.</w:t>
      </w:r>
    </w:p>
    <w:p w:rsidR="00AE02CC" w:rsidRDefault="00AE02CC" w:rsidP="00C24CE9">
      <w:pPr>
        <w:pStyle w:val="LibAr"/>
      </w:pPr>
      <w:r>
        <w:rPr>
          <w:rFonts w:hint="eastAsia"/>
          <w:rtl/>
        </w:rPr>
        <w:t>و</w:t>
      </w:r>
      <w:r>
        <w:rPr>
          <w:rtl/>
        </w:rPr>
        <w:t xml:space="preserve"> فى رواية عنه: و بارك لهما فى نسلهما</w:t>
      </w:r>
      <w:r>
        <w:t>.</w:t>
      </w:r>
    </w:p>
    <w:p w:rsidR="00AE02CC" w:rsidRDefault="00AE02CC" w:rsidP="00AE02CC">
      <w:pPr>
        <w:pStyle w:val="libNormal"/>
      </w:pPr>
    </w:p>
    <w:p w:rsidR="00AE02CC" w:rsidRDefault="00AE02CC" w:rsidP="00C24CE9">
      <w:pPr>
        <w:pStyle w:val="libNormal"/>
      </w:pPr>
      <w:r>
        <w:t xml:space="preserve">Buraidah </w:t>
      </w:r>
      <w:r w:rsidR="0036030D" w:rsidRPr="0036030D">
        <w:rPr>
          <w:rStyle w:val="libItalicChar"/>
        </w:rPr>
        <w:t>(Razeya-a-Allah Anhu)</w:t>
      </w:r>
      <w:r w:rsidR="0036030D" w:rsidRPr="0036030D">
        <w:rPr>
          <w:rStyle w:val="libNormalChar"/>
        </w:rPr>
        <w:t xml:space="preserve"> [May Allah Be Pleased With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on the night of 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and Fatimah’s </w:t>
      </w:r>
      <w:r w:rsidR="0036030D" w:rsidRPr="0036030D">
        <w:rPr>
          <w:rStyle w:val="libItalicChar"/>
        </w:rPr>
        <w:t>(Salam-u-Allah Alaiha)</w:t>
      </w:r>
      <w:r w:rsidR="006C15F6">
        <w:t xml:space="preserve"> [Peace Be Upon Her]</w:t>
      </w:r>
      <w:r>
        <w:t xml:space="preserve"> wedding, said to 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“Do not do anything without consulting me.” Then he </w:t>
      </w:r>
      <w:r w:rsidR="004E6B3F" w:rsidRPr="004E6B3F">
        <w:rPr>
          <w:rStyle w:val="libItalicChar"/>
        </w:rPr>
        <w:t>(Salla-a-Allahu Alaihi Wa Sallam)</w:t>
      </w:r>
      <w:r w:rsidR="004E6B3F" w:rsidRPr="004E6B3F">
        <w:rPr>
          <w:rStyle w:val="libNormalChar"/>
        </w:rPr>
        <w:t xml:space="preserve"> [Peace and Blessings Be Upon Him]</w:t>
      </w:r>
      <w:r>
        <w:t xml:space="preserve"> asked for water and performed ablution. He </w:t>
      </w:r>
      <w:r w:rsidR="004E6B3F" w:rsidRPr="004E6B3F">
        <w:rPr>
          <w:rStyle w:val="libItalicChar"/>
        </w:rPr>
        <w:t>(Salla-a-Allahu Alaihi Wa Sallam)</w:t>
      </w:r>
      <w:r w:rsidR="004E6B3F" w:rsidRPr="004E6B3F">
        <w:rPr>
          <w:rStyle w:val="libNormalChar"/>
        </w:rPr>
        <w:t xml:space="preserve"> [Peace and Blessings Be Upon Him]</w:t>
      </w:r>
      <w:r>
        <w:t xml:space="preserve"> then sprinkled the remaining water on 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and said, “Oh Allah! Bless their relationship, shower them with blessings and bless both of them regarding their children.”</w:t>
      </w:r>
    </w:p>
    <w:p w:rsidR="00AE02CC" w:rsidRDefault="00AE02CC" w:rsidP="00AE02CC">
      <w:pPr>
        <w:pStyle w:val="libNormal"/>
      </w:pPr>
      <w:r>
        <w:lastRenderedPageBreak/>
        <w:t xml:space="preserve">In another narration also narrated by Buraidah </w:t>
      </w:r>
      <w:r w:rsidR="0036030D" w:rsidRPr="0036030D">
        <w:rPr>
          <w:rStyle w:val="libItalicChar"/>
        </w:rPr>
        <w:t>(Razeya-a-Allah Anhu)</w:t>
      </w:r>
      <w:r w:rsidR="0036030D" w:rsidRPr="0036030D">
        <w:rPr>
          <w:rStyle w:val="libNormalChar"/>
        </w:rPr>
        <w:t xml:space="preserve"> [May Allah Be Pleased With Him]</w:t>
      </w:r>
      <w:r>
        <w:t xml:space="preserve"> the words are: “Bless both of them regarding their coming generations.”</w:t>
      </w:r>
    </w:p>
    <w:p w:rsidR="00AE02CC" w:rsidRDefault="00AE02CC" w:rsidP="007B0860">
      <w:pPr>
        <w:pStyle w:val="Heading2Center"/>
      </w:pPr>
      <w:bookmarkStart w:id="29" w:name="_Toc379788802"/>
      <w:r>
        <w:t xml:space="preserve">26. Ali </w:t>
      </w:r>
      <w:r w:rsidR="006C15F6">
        <w:t>(Karram-a-Allahu Wajhahu) [May God Honor Him]</w:t>
      </w:r>
      <w:r>
        <w:t xml:space="preserve"> was not allowed to marry again during the lifetime of </w:t>
      </w:r>
      <w:r w:rsidR="0095492D">
        <w:t>Fatimah (Salam-u-Allah Alaiha) [Peace Be Upon Her]</w:t>
      </w:r>
      <w:bookmarkEnd w:id="29"/>
    </w:p>
    <w:p w:rsidR="00AE02CC" w:rsidRDefault="00AE02CC" w:rsidP="00AE02CC">
      <w:pPr>
        <w:pStyle w:val="libNormal"/>
      </w:pPr>
    </w:p>
    <w:p w:rsidR="007F48FF" w:rsidRDefault="00CD2F66" w:rsidP="00C24CE9">
      <w:pPr>
        <w:pStyle w:val="LibAr"/>
      </w:pPr>
      <w:r>
        <w:rPr>
          <w:rtl/>
        </w:rPr>
        <w:t>-</w:t>
      </w:r>
      <w:r w:rsidR="00C24CE9">
        <w:t>69</w:t>
      </w:r>
      <w:r w:rsidR="00AE02CC">
        <w:rPr>
          <w:rtl/>
        </w:rPr>
        <w:t>أن المسور بن مخرمة رضي الله عنه حدثه، أنه سمع رسول الله صلى الله عليه وسلم على المنبر، وهو يقول: إن بني هشام بن المغيرة استأذنوني أن ينكحوا ابنتهم علي بن أبي طالب،</w:t>
      </w:r>
    </w:p>
    <w:p w:rsidR="00AE02CC" w:rsidRDefault="00AE02CC" w:rsidP="00C24CE9">
      <w:pPr>
        <w:pStyle w:val="LibAr"/>
      </w:pPr>
      <w:r>
        <w:rPr>
          <w:rtl/>
        </w:rPr>
        <w:t>فلا آذن لهم، ثم لا آذن لهم، ثم لا آذن لهم..... وقال صلى الله عليه وسلم: فإنما ابنتى بضعة منى، يريبنى ما رابها و يؤذيني ما آذاها</w:t>
      </w:r>
      <w:r>
        <w:t>.</w:t>
      </w:r>
    </w:p>
    <w:p w:rsidR="00AE02CC" w:rsidRDefault="00AE02CC" w:rsidP="00AE02CC">
      <w:pPr>
        <w:pStyle w:val="libNormal"/>
      </w:pPr>
    </w:p>
    <w:p w:rsidR="00AE02CC" w:rsidRDefault="00AE02CC" w:rsidP="00AE02CC">
      <w:pPr>
        <w:pStyle w:val="libNormal"/>
      </w:pPr>
      <w:r>
        <w:t xml:space="preserve">Miswar bin Makhramah narrates that he heard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say on the pulpit, “Banu Hashim bin Mughirah have sought my permission for Ali to marry their daughter. I do not permit them, again I do not permit them and again I do not permit them.”…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then said, “My daughter is a part of me, whatever disturbs her disturbs me and whatever gives her pain gives me pain.”</w:t>
      </w:r>
    </w:p>
    <w:p w:rsidR="00AE02CC" w:rsidRDefault="00AE02CC" w:rsidP="00AE02CC">
      <w:pPr>
        <w:pStyle w:val="libNormal"/>
      </w:pPr>
    </w:p>
    <w:p w:rsidR="00AE02CC" w:rsidRDefault="00CD2F66" w:rsidP="00C24CE9">
      <w:pPr>
        <w:pStyle w:val="LibAr"/>
      </w:pPr>
      <w:r>
        <w:rPr>
          <w:rtl/>
        </w:rPr>
        <w:t>-</w:t>
      </w:r>
      <w:r w:rsidR="00C24CE9">
        <w:t>70</w:t>
      </w:r>
      <w:r w:rsidR="00AE02CC">
        <w:rPr>
          <w:rtl/>
        </w:rPr>
        <w:t>أن المسور بن مخرمة رضي الله عنه قال: قال رسول الله صلى الله عليه وسلم: إن فاطمة بضعة منى، وإني أكره أن يسوءها، والله لا تجتمع بنت رسول الله صلى الله عليه وسلم و بنت عدو الله عند رجل واحد</w:t>
      </w:r>
      <w:r w:rsidR="00AE02CC">
        <w:t>.</w:t>
      </w:r>
    </w:p>
    <w:p w:rsidR="00AE02CC" w:rsidRDefault="00AE02CC" w:rsidP="00AE02CC">
      <w:pPr>
        <w:pStyle w:val="libNormal"/>
      </w:pPr>
    </w:p>
    <w:p w:rsidR="00AE02CC" w:rsidRDefault="00AE02CC" w:rsidP="00AE02CC">
      <w:pPr>
        <w:pStyle w:val="libNormal"/>
      </w:pPr>
      <w:r>
        <w:t xml:space="preserve">Miswar bin Makhramah </w:t>
      </w:r>
      <w:r w:rsidR="0036030D" w:rsidRPr="0036030D">
        <w:rPr>
          <w:rStyle w:val="libItalicChar"/>
        </w:rPr>
        <w:t>(Razeya-a-Allah Anhu)</w:t>
      </w:r>
      <w:r w:rsidR="0036030D" w:rsidRPr="0036030D">
        <w:rPr>
          <w:rStyle w:val="libNormalChar"/>
        </w:rPr>
        <w:t xml:space="preserve"> [May Allah Be Pleased With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“Fatimah is a part of me and I do not like anyone making her sad. I swear by Allah, the daughter of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and the daughter of the enemy of Allah cannot be together with one man.”</w:t>
      </w:r>
    </w:p>
    <w:p w:rsidR="00AE02CC" w:rsidRDefault="00AE02CC" w:rsidP="007B0860">
      <w:pPr>
        <w:pStyle w:val="Heading2Center"/>
      </w:pPr>
      <w:bookmarkStart w:id="30" w:name="_Toc379788803"/>
      <w:r>
        <w:t xml:space="preserve">27. Fatimah’s sons the inheritors of the attributes of the Prophet </w:t>
      </w:r>
      <w:r w:rsidR="00FD5465">
        <w:t>(P.B.U.H)</w:t>
      </w:r>
      <w:bookmarkEnd w:id="30"/>
    </w:p>
    <w:p w:rsidR="00AE02CC" w:rsidRDefault="00AE02CC" w:rsidP="00AE02CC">
      <w:pPr>
        <w:pStyle w:val="libNormal"/>
      </w:pPr>
    </w:p>
    <w:p w:rsidR="00AE02CC" w:rsidRDefault="00CD2F66" w:rsidP="00C24CE9">
      <w:pPr>
        <w:pStyle w:val="LibAr"/>
      </w:pPr>
      <w:r>
        <w:rPr>
          <w:rtl/>
        </w:rPr>
        <w:t>-</w:t>
      </w:r>
      <w:r w:rsidR="00C24CE9">
        <w:t>71</w:t>
      </w:r>
      <w:r w:rsidR="00AE02CC">
        <w:rPr>
          <w:rtl/>
        </w:rPr>
        <w:t xml:space="preserve">عن فاطمة بنت رسول الله صلى الله عليه وسلم أنها أتت بالحسن والحسين إلى رسول الله صلى الله عليه وسلم في شكواه الذي توفي فيه، فقالت: يا رسول الله صلى الله عليك </w:t>
      </w:r>
      <w:r w:rsidR="00AE02CC">
        <w:rPr>
          <w:rtl/>
        </w:rPr>
        <w:lastRenderedPageBreak/>
        <w:t>وسلم! هذان ابناك فورثهما شيئا، فقال: أما الحسن فله هيبتى و سؤددى و أما حسين فله جرأتى و جودى</w:t>
      </w:r>
      <w:r w:rsidR="00AE02CC">
        <w:t>.</w:t>
      </w:r>
    </w:p>
    <w:p w:rsidR="00AE02CC" w:rsidRDefault="00AE02CC" w:rsidP="00AE02CC">
      <w:pPr>
        <w:pStyle w:val="libNormal"/>
      </w:pPr>
    </w:p>
    <w:p w:rsidR="00AE02CC" w:rsidRDefault="0095492D" w:rsidP="00AE02CC">
      <w:pPr>
        <w:pStyle w:val="libNormal"/>
      </w:pPr>
      <w:r>
        <w:t xml:space="preserve">Fatimah </w:t>
      </w:r>
      <w:r w:rsidR="0036030D" w:rsidRPr="0036030D">
        <w:rPr>
          <w:rStyle w:val="libItalicChar"/>
        </w:rPr>
        <w:t>(Salam-u-Allah Alaiha)</w:t>
      </w:r>
      <w:r>
        <w:t xml:space="preserve"> [Peace Be Upon Her]</w:t>
      </w:r>
      <w:r w:rsidR="00AE02CC">
        <w:t xml:space="preserve"> the daughter of the Messenger of Allah </w:t>
      </w:r>
      <w:r w:rsidR="004E6B3F" w:rsidRPr="004E6B3F">
        <w:rPr>
          <w:rStyle w:val="libItalicChar"/>
        </w:rPr>
        <w:t>(Salla-a-Allahu Alaihi Wa Sallam)</w:t>
      </w:r>
      <w:r w:rsidR="004E6B3F" w:rsidRPr="004E6B3F">
        <w:rPr>
          <w:rStyle w:val="libNormalChar"/>
        </w:rPr>
        <w:t xml:space="preserve"> [Peace and Blessings Be Upon Him]</w:t>
      </w:r>
      <w:r w:rsidR="00AE02CC">
        <w:t xml:space="preserve"> narrates that she took Husain and Hasan to the Holy Prophet </w:t>
      </w:r>
      <w:r w:rsidR="004E6B3F" w:rsidRPr="004E6B3F">
        <w:rPr>
          <w:rStyle w:val="libItalicChar"/>
        </w:rPr>
        <w:t>(Salla-a-Allahu Alaihi Wa Sallam)</w:t>
      </w:r>
      <w:r w:rsidR="004E6B3F" w:rsidRPr="004E6B3F">
        <w:rPr>
          <w:rStyle w:val="libNormalChar"/>
        </w:rPr>
        <w:t xml:space="preserve"> [Peace and Blessings Be Upon Him]</w:t>
      </w:r>
      <w:r w:rsidR="00AE02CC">
        <w:t xml:space="preserve"> during his illness in which he passed away and said, “Oh Messenger of Allah </w:t>
      </w:r>
      <w:r w:rsidR="004E6B3F" w:rsidRPr="004E6B3F">
        <w:rPr>
          <w:rStyle w:val="libItalicChar"/>
        </w:rPr>
        <w:t>(Salla-a-Allahu Alaihi Wa Sallam)</w:t>
      </w:r>
      <w:r w:rsidR="004E6B3F" w:rsidRPr="004E6B3F">
        <w:rPr>
          <w:rStyle w:val="libNormalChar"/>
        </w:rPr>
        <w:t xml:space="preserve"> [Peace and Blessings Be Upon Him]</w:t>
      </w:r>
      <w:r w:rsidR="00AE02CC">
        <w:t xml:space="preserve">! These two are your sons so make them inheritors of something.” The Holy Prophet </w:t>
      </w:r>
      <w:r w:rsidR="004E6B3F" w:rsidRPr="004E6B3F">
        <w:rPr>
          <w:rStyle w:val="libItalicChar"/>
        </w:rPr>
        <w:t>(Salla-a-Allahu Alaihi Wa Sallam)</w:t>
      </w:r>
      <w:r w:rsidR="004E6B3F" w:rsidRPr="004E6B3F">
        <w:rPr>
          <w:rStyle w:val="libNormalChar"/>
        </w:rPr>
        <w:t xml:space="preserve"> [Peace and Blessings Be Upon Him]</w:t>
      </w:r>
      <w:r w:rsidR="00AE02CC">
        <w:t xml:space="preserve"> said, “For Hasan is my overpowering personality and leadership and for Husain is my courage and generosity.”</w:t>
      </w:r>
    </w:p>
    <w:p w:rsidR="00AE02CC" w:rsidRDefault="00AE02CC" w:rsidP="007B0860">
      <w:pPr>
        <w:pStyle w:val="Heading2Center"/>
      </w:pPr>
      <w:bookmarkStart w:id="31" w:name="_Toc379788804"/>
      <w:r>
        <w:t xml:space="preserve">28. The children of </w:t>
      </w:r>
      <w:r w:rsidR="0095492D">
        <w:t>Fatimah (Salam-u-Allah Alaiha) [Peace Be Upon Her]</w:t>
      </w:r>
      <w:r>
        <w:t xml:space="preserve"> are the children of the Prophet </w:t>
      </w:r>
      <w:r w:rsidR="00FD5465">
        <w:t>(P.B.U.H)</w:t>
      </w:r>
      <w:bookmarkEnd w:id="31"/>
    </w:p>
    <w:p w:rsidR="00AE02CC" w:rsidRDefault="00AE02CC" w:rsidP="00AE02CC">
      <w:pPr>
        <w:pStyle w:val="libNormal"/>
      </w:pPr>
    </w:p>
    <w:p w:rsidR="00AE02CC" w:rsidRDefault="00CD2F66" w:rsidP="00C24CE9">
      <w:pPr>
        <w:pStyle w:val="LibAr"/>
      </w:pPr>
      <w:r>
        <w:rPr>
          <w:rtl/>
        </w:rPr>
        <w:t>-</w:t>
      </w:r>
      <w:r w:rsidR="00C24CE9">
        <w:t>72</w:t>
      </w:r>
      <w:r w:rsidR="00AE02CC">
        <w:rPr>
          <w:rtl/>
        </w:rPr>
        <w:t>عن فاطمة الزهراء رضي الله عنها، قالت: قال رسول الله صلى الله عليه وسلم: كل بنى أم ينتمون إلى عصبة إلا ولد فاطمة، فأنا وليهم، و أنا عصبتهم</w:t>
      </w:r>
      <w:r w:rsidR="00AE02CC">
        <w:t>.</w:t>
      </w:r>
    </w:p>
    <w:p w:rsidR="00AE02CC" w:rsidRDefault="00AE02CC" w:rsidP="00AE02CC">
      <w:pPr>
        <w:pStyle w:val="libNormal"/>
      </w:pPr>
    </w:p>
    <w:p w:rsidR="00AE02CC" w:rsidRDefault="00AE02CC" w:rsidP="00AE02CC">
      <w:pPr>
        <w:pStyle w:val="libNormal"/>
      </w:pPr>
      <w:r>
        <w:t>Fatimah az</w:t>
      </w:r>
      <w:r w:rsidR="00CD2F66">
        <w:t>-</w:t>
      </w:r>
      <w:r>
        <w:t xml:space="preserve">Zahra </w:t>
      </w:r>
      <w:r w:rsidR="0036030D" w:rsidRPr="0036030D">
        <w:rPr>
          <w:rStyle w:val="libItalicChar"/>
        </w:rPr>
        <w:t>(Salam-u-Allah Alaiha)</w:t>
      </w:r>
      <w:r w:rsidR="006C15F6">
        <w:t xml:space="preserve"> [Peace Be Upon Her]</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“The lineage of every mother’s children is attributed to their father except for Fatimah’s children. So I am their guardian and I am their lineage.”</w:t>
      </w:r>
    </w:p>
    <w:p w:rsidR="00AE02CC" w:rsidRDefault="00AE02CC" w:rsidP="00AE02CC">
      <w:pPr>
        <w:pStyle w:val="libNormal"/>
      </w:pPr>
    </w:p>
    <w:p w:rsidR="00AE02CC" w:rsidRDefault="00AE02CC" w:rsidP="00C24CE9">
      <w:pPr>
        <w:pStyle w:val="LibAr"/>
      </w:pPr>
      <w:r>
        <w:t xml:space="preserve"> </w:t>
      </w:r>
      <w:r w:rsidR="00CD2F66">
        <w:t>-</w:t>
      </w:r>
      <w:r w:rsidR="00C24CE9">
        <w:t>73</w:t>
      </w:r>
      <w:r>
        <w:rPr>
          <w:rtl/>
        </w:rPr>
        <w:t>عصبتهم لأبيهم ما خلا ولد فاطمة، فإني أنا عصبتهم و أنا أبوهم</w:t>
      </w:r>
      <w:r>
        <w:t>.</w:t>
      </w:r>
    </w:p>
    <w:p w:rsidR="00AE02CC" w:rsidRDefault="00AE02CC" w:rsidP="00AE02CC">
      <w:pPr>
        <w:pStyle w:val="libNormal"/>
      </w:pPr>
    </w:p>
    <w:p w:rsidR="00AE02CC" w:rsidRDefault="00AE02CC" w:rsidP="00AE02CC">
      <w:pPr>
        <w:pStyle w:val="libNormal"/>
      </w:pPr>
      <w:r>
        <w:t xml:space="preserve">Umar </w:t>
      </w:r>
      <w:r w:rsidR="0036030D" w:rsidRPr="0036030D">
        <w:rPr>
          <w:rStyle w:val="libItalicChar"/>
        </w:rPr>
        <w:t>(Razeya-a-Allah Anhu)</w:t>
      </w:r>
      <w:r w:rsidR="0036030D" w:rsidRPr="0036030D">
        <w:rPr>
          <w:rStyle w:val="libNormalChar"/>
        </w:rPr>
        <w:t xml:space="preserve"> [May Allah Be Pleased With Him]</w:t>
      </w:r>
      <w:r>
        <w:t xml:space="preserve"> narrates, "I heard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say, 'The family tree of the children of every woman is attributed to their father except for Fatimah’s children. I am their family and I am their father.'”</w:t>
      </w:r>
    </w:p>
    <w:p w:rsidR="00AE02CC" w:rsidRDefault="00AE02CC" w:rsidP="00AE02CC">
      <w:pPr>
        <w:pStyle w:val="libNormal"/>
      </w:pPr>
    </w:p>
    <w:p w:rsidR="00AE02CC" w:rsidRDefault="00CD2F66" w:rsidP="00C24CE9">
      <w:pPr>
        <w:pStyle w:val="LibAr"/>
      </w:pPr>
      <w:r>
        <w:rPr>
          <w:rtl/>
        </w:rPr>
        <w:t>-</w:t>
      </w:r>
      <w:r w:rsidR="00C24CE9">
        <w:t>74</w:t>
      </w:r>
      <w:r w:rsidR="00AE02CC">
        <w:rPr>
          <w:rtl/>
        </w:rPr>
        <w:t>عن جابر رضي الله عنه، قال: قال رسول الله صلى الله عليه وسلم: لكل بنى أم عصبة ينتمون إليهم إلا ابنى فاطمة، فأنا وليهما و عصبتهما</w:t>
      </w:r>
      <w:r w:rsidR="00AE02CC">
        <w:t>.</w:t>
      </w:r>
    </w:p>
    <w:p w:rsidR="00AE02CC" w:rsidRDefault="00AE02CC" w:rsidP="00AE02CC">
      <w:pPr>
        <w:pStyle w:val="libNormal"/>
      </w:pPr>
    </w:p>
    <w:p w:rsidR="00AE02CC" w:rsidRDefault="00AE02CC" w:rsidP="00AE02CC">
      <w:pPr>
        <w:pStyle w:val="libNormal"/>
      </w:pPr>
      <w:r>
        <w:t xml:space="preserve">Jabir bin Abdullah </w:t>
      </w:r>
      <w:r w:rsidR="0036030D" w:rsidRPr="0036030D">
        <w:rPr>
          <w:rStyle w:val="libItalicChar"/>
        </w:rPr>
        <w:t>(Razeya-a-Allah Anhu)</w:t>
      </w:r>
      <w:r w:rsidR="0036030D" w:rsidRPr="0036030D">
        <w:rPr>
          <w:rStyle w:val="libNormalChar"/>
        </w:rPr>
        <w:t xml:space="preserve"> [May Allah Be Pleased With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“It is the father that every woman’s children are attributed to, except for Fatimah’s sons. I am their guardian and I am their lineage.”</w:t>
      </w:r>
    </w:p>
    <w:p w:rsidR="00AE02CC" w:rsidRDefault="00AE02CC" w:rsidP="00BA279D">
      <w:pPr>
        <w:pStyle w:val="Heading2Center"/>
      </w:pPr>
      <w:bookmarkStart w:id="32" w:name="_Toc379788805"/>
      <w:r>
        <w:lastRenderedPageBreak/>
        <w:t xml:space="preserve">29. On the Day of Judgement all family ties will be broken except for those of </w:t>
      </w:r>
      <w:r w:rsidR="0095492D">
        <w:t>Fatimah (Salam-u-Allah Alaiha) [Peace Be Upon Her]</w:t>
      </w:r>
      <w:bookmarkEnd w:id="32"/>
    </w:p>
    <w:p w:rsidR="00AE02CC" w:rsidRDefault="00AE02CC" w:rsidP="00AE02CC">
      <w:pPr>
        <w:pStyle w:val="libNormal"/>
      </w:pPr>
    </w:p>
    <w:p w:rsidR="00AE02CC" w:rsidRDefault="00CD2F66" w:rsidP="00C24CE9">
      <w:pPr>
        <w:pStyle w:val="LibAr"/>
      </w:pPr>
      <w:r>
        <w:rPr>
          <w:rtl/>
        </w:rPr>
        <w:t>-</w:t>
      </w:r>
      <w:r w:rsidR="00C24CE9">
        <w:t>75</w:t>
      </w:r>
      <w:r w:rsidR="00AE02CC">
        <w:rPr>
          <w:rtl/>
        </w:rPr>
        <w:t>عن عمر بن الخطاب رضي الله عنه، إني سمعت رسول الله صلى الله عليه وسلم يقول: كل نسب و سبب ينقطع يوم القيامة إلا ما كان من سببى و نسبى</w:t>
      </w:r>
      <w:r w:rsidR="00AE02CC">
        <w:t>.</w:t>
      </w:r>
    </w:p>
    <w:p w:rsidR="00AE02CC" w:rsidRDefault="00AE02CC" w:rsidP="00AE02CC">
      <w:pPr>
        <w:pStyle w:val="libNormal"/>
      </w:pPr>
    </w:p>
    <w:p w:rsidR="00AE02CC" w:rsidRDefault="00AE02CC" w:rsidP="00AE02CC">
      <w:pPr>
        <w:pStyle w:val="libNormal"/>
      </w:pPr>
      <w:r>
        <w:t xml:space="preserve">Umar bin Khattab </w:t>
      </w:r>
      <w:r w:rsidR="0036030D" w:rsidRPr="0036030D">
        <w:rPr>
          <w:rStyle w:val="libItalicChar"/>
        </w:rPr>
        <w:t>(Razeya-a-Allah Anhu)</w:t>
      </w:r>
      <w:r w:rsidR="0036030D" w:rsidRPr="0036030D">
        <w:rPr>
          <w:rStyle w:val="libNormalChar"/>
        </w:rPr>
        <w:t xml:space="preserve"> [May Allah Be Pleased With Him]</w:t>
      </w:r>
      <w:r>
        <w:t xml:space="preserve"> states, "I heard the Messenger of the Allah </w:t>
      </w:r>
      <w:r w:rsidR="004E6B3F" w:rsidRPr="004E6B3F">
        <w:rPr>
          <w:rStyle w:val="libItalicChar"/>
        </w:rPr>
        <w:t>(Salla-a-Allahu Alaihi Wa Sallam)</w:t>
      </w:r>
      <w:r w:rsidR="004E6B3F" w:rsidRPr="004E6B3F">
        <w:rPr>
          <w:rStyle w:val="libNormalChar"/>
        </w:rPr>
        <w:t xml:space="preserve"> [Peace and Blessings Be Upon Him]</w:t>
      </w:r>
      <w:r>
        <w:t xml:space="preserve"> say, 'Except for my family and my relationship, every family and relationship will be broken on the Day of Judgement.'”</w:t>
      </w:r>
    </w:p>
    <w:p w:rsidR="00AE02CC" w:rsidRDefault="00AE02CC" w:rsidP="00AE02CC">
      <w:pPr>
        <w:pStyle w:val="libNormal"/>
      </w:pPr>
    </w:p>
    <w:p w:rsidR="00AE02CC" w:rsidRDefault="00CD2F66" w:rsidP="00C24CE9">
      <w:pPr>
        <w:pStyle w:val="LibAr"/>
      </w:pPr>
      <w:r>
        <w:rPr>
          <w:rtl/>
        </w:rPr>
        <w:t>-</w:t>
      </w:r>
      <w:r w:rsidR="00C24CE9">
        <w:t>76</w:t>
      </w:r>
      <w:r w:rsidR="00AE02CC">
        <w:t xml:space="preserve"> </w:t>
      </w:r>
      <w:r w:rsidR="00AE02CC">
        <w:rPr>
          <w:rtl/>
        </w:rPr>
        <w:t>عن عبد الله بن الزبير رضي الله عنهما، قال: قال رسول الله صلى الله عليه وسلم: كل نسب و صهر منقطع يوم القيامة إلا نسبى و صهرى</w:t>
      </w:r>
      <w:r w:rsidR="00AE02CC">
        <w:t>.</w:t>
      </w:r>
    </w:p>
    <w:p w:rsidR="00AE02CC" w:rsidRDefault="00AE02CC" w:rsidP="00AE02CC">
      <w:pPr>
        <w:pStyle w:val="libNormal"/>
      </w:pPr>
    </w:p>
    <w:p w:rsidR="00AE02CC" w:rsidRDefault="00AE02CC" w:rsidP="00AE02CC">
      <w:pPr>
        <w:pStyle w:val="libNormal"/>
      </w:pPr>
      <w:r>
        <w:t>Abdullah bin Zubair narrates that the Messenger of Allah said, “On the Day of Judgement every family and relationship will come to an end except for my family and relationship.”</w:t>
      </w:r>
    </w:p>
    <w:p w:rsidR="00AE02CC" w:rsidRDefault="00AE02CC" w:rsidP="00AE02CC">
      <w:pPr>
        <w:pStyle w:val="libNormal"/>
      </w:pPr>
    </w:p>
    <w:p w:rsidR="00AE02CC" w:rsidRDefault="00CD2F66" w:rsidP="00C24CE9">
      <w:pPr>
        <w:pStyle w:val="LibAr"/>
      </w:pPr>
      <w:r>
        <w:rPr>
          <w:rtl/>
        </w:rPr>
        <w:t>-</w:t>
      </w:r>
      <w:r w:rsidR="00C24CE9">
        <w:t>77</w:t>
      </w:r>
      <w:r w:rsidR="00AE02CC">
        <w:rPr>
          <w:rtl/>
        </w:rPr>
        <w:t>عن ابن عباس رضي الله عنه أن رسول الله صلى الله عليه وسلم قال: كل سبب ونسب منقطع يوم القيامة إلا سببى و نسبى</w:t>
      </w:r>
      <w:r w:rsidR="00AE02CC">
        <w:t>.</w:t>
      </w:r>
    </w:p>
    <w:p w:rsidR="00AE02CC" w:rsidRDefault="00AE02CC" w:rsidP="00AE02CC">
      <w:pPr>
        <w:pStyle w:val="libNormal"/>
      </w:pPr>
    </w:p>
    <w:p w:rsidR="00AE02CC" w:rsidRDefault="00AE02CC" w:rsidP="00AE02CC">
      <w:pPr>
        <w:pStyle w:val="libNormal"/>
      </w:pPr>
      <w:r>
        <w:t xml:space="preserve">Abdullah bin Abbas narrates that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said, “Except for my family and my relationship, every family and relationship will come to an end on the Day of Judgement.”</w:t>
      </w:r>
    </w:p>
    <w:p w:rsidR="00AE02CC" w:rsidRDefault="00AE02CC" w:rsidP="007B0860">
      <w:pPr>
        <w:pStyle w:val="Heading2Center"/>
      </w:pPr>
      <w:bookmarkStart w:id="33" w:name="_Toc379788806"/>
      <w:r>
        <w:t xml:space="preserve">30. </w:t>
      </w:r>
      <w:r w:rsidR="0095492D">
        <w:t>Fatimah (Salam-u-Allah Alaiha) [Peace Be Upon Her]</w:t>
      </w:r>
      <w:r>
        <w:t xml:space="preserve"> will be the first to meet the Holy Prophet </w:t>
      </w:r>
      <w:r w:rsidR="00FD5465">
        <w:t>(P.B.U.H)</w:t>
      </w:r>
      <w:r>
        <w:t xml:space="preserve"> after his passing away</w:t>
      </w:r>
      <w:bookmarkEnd w:id="33"/>
    </w:p>
    <w:p w:rsidR="00AE02CC" w:rsidRDefault="00AE02CC" w:rsidP="00AE02CC">
      <w:pPr>
        <w:pStyle w:val="libNormal"/>
      </w:pPr>
    </w:p>
    <w:p w:rsidR="00AE02CC" w:rsidRDefault="00CD2F66" w:rsidP="00C24CE9">
      <w:pPr>
        <w:pStyle w:val="LibAr"/>
      </w:pPr>
      <w:r>
        <w:rPr>
          <w:rtl/>
        </w:rPr>
        <w:t>-</w:t>
      </w:r>
      <w:r w:rsidR="00C24CE9">
        <w:t>78</w:t>
      </w:r>
      <w:r w:rsidR="00AE02CC">
        <w:rPr>
          <w:rtl/>
        </w:rPr>
        <w:t xml:space="preserve">عن عائشة رضي الله عنها، قالت: دعا النبي صلى الله عليه وسلم فاطمة ابنته في شكواه التي قبض فيها، فسارها بشيء فبكت، ثم دعاها فسارها فضحكت، قالت: فسألتها عن ذلك، فقالت: سارني النبي صلى الله عليه وسلم فأخبرنى أنه يقبض في وجعه الذي توفي فيه، فبكيت، ثم سارنى </w:t>
      </w:r>
      <w:r w:rsidR="00AE02CC">
        <w:rPr>
          <w:rFonts w:hint="eastAsia"/>
          <w:rtl/>
        </w:rPr>
        <w:t>فأخبرنى</w:t>
      </w:r>
      <w:r w:rsidR="00AE02CC">
        <w:rPr>
          <w:rtl/>
        </w:rPr>
        <w:t xml:space="preserve"> أنى أول أهل بيته أتبعه، فضحكت</w:t>
      </w:r>
      <w:r w:rsidR="00AE02CC">
        <w:t>.</w:t>
      </w:r>
    </w:p>
    <w:p w:rsidR="00AE02CC" w:rsidRDefault="00AE02CC" w:rsidP="00AE02CC">
      <w:pPr>
        <w:pStyle w:val="libNormal"/>
      </w:pPr>
    </w:p>
    <w:p w:rsidR="00AE02CC" w:rsidRDefault="00AE02CC" w:rsidP="00AE02CC">
      <w:pPr>
        <w:pStyle w:val="libNormal"/>
      </w:pPr>
      <w:r>
        <w:t xml:space="preserve">The Mother of the Believers Ayeshah </w:t>
      </w:r>
      <w:r w:rsidR="0036030D" w:rsidRPr="0036030D">
        <w:rPr>
          <w:rStyle w:val="libItalicChar"/>
        </w:rPr>
        <w:t>(Razeya-a-Allah Anha)</w:t>
      </w:r>
      <w:r w:rsidR="00911F00">
        <w:t xml:space="preserve"> [May Allah Be Pleased With Her]</w:t>
      </w:r>
      <w:r>
        <w:t xml:space="preserve"> narrates, “During the illness in which the Holy Prophet </w:t>
      </w:r>
      <w:r w:rsidR="004E6B3F" w:rsidRPr="004E6B3F">
        <w:rPr>
          <w:rStyle w:val="libItalicChar"/>
        </w:rPr>
        <w:t>(Salla-a-Allahu Alaihi Wa Sallam)</w:t>
      </w:r>
      <w:r w:rsidR="004E6B3F" w:rsidRPr="004E6B3F">
        <w:rPr>
          <w:rStyle w:val="libNormalChar"/>
        </w:rPr>
        <w:t xml:space="preserve"> [Peace and Blessings Be Upon </w:t>
      </w:r>
      <w:r w:rsidR="004E6B3F" w:rsidRPr="004E6B3F">
        <w:rPr>
          <w:rStyle w:val="libNormalChar"/>
        </w:rPr>
        <w:lastRenderedPageBreak/>
        <w:t>Him]</w:t>
      </w:r>
      <w:r>
        <w:t xml:space="preserve"> passed away, he </w:t>
      </w:r>
      <w:r w:rsidR="004E6B3F" w:rsidRPr="004E6B3F">
        <w:rPr>
          <w:rStyle w:val="libItalicChar"/>
        </w:rPr>
        <w:t>(Salla-a-Allahu Alaihi Wa Sallam)</w:t>
      </w:r>
      <w:r w:rsidR="004E6B3F" w:rsidRPr="004E6B3F">
        <w:rPr>
          <w:rStyle w:val="libNormalChar"/>
        </w:rPr>
        <w:t xml:space="preserve"> [Peace and Blessings Be Upon Him]</w:t>
      </w:r>
      <w:r>
        <w:t xml:space="preserve"> called for Fatimah, his daughter, and whispered to her and she began to cry. Then he </w:t>
      </w:r>
      <w:r w:rsidR="004E6B3F" w:rsidRPr="004E6B3F">
        <w:rPr>
          <w:rStyle w:val="libItalicChar"/>
        </w:rPr>
        <w:t>(Salla-a-Allahu Alaihi Wa Sallam)</w:t>
      </w:r>
      <w:r w:rsidR="004E6B3F" w:rsidRPr="004E6B3F">
        <w:rPr>
          <w:rStyle w:val="libNormalChar"/>
        </w:rPr>
        <w:t xml:space="preserve"> [Peace and Blessings Be Upon Him]</w:t>
      </w:r>
      <w:r>
        <w:t xml:space="preserve"> called her nearer and whispered something to her and she laughed.” Ayeshah </w:t>
      </w:r>
      <w:r w:rsidR="0036030D" w:rsidRPr="0036030D">
        <w:rPr>
          <w:rStyle w:val="libItalicChar"/>
        </w:rPr>
        <w:t>(Razeya-a-Allah Anha)</w:t>
      </w:r>
      <w:r w:rsidR="00911F00">
        <w:t xml:space="preserve"> [May Allah Be Pleased With Her]</w:t>
      </w:r>
      <w:r>
        <w:t xml:space="preserve"> says, “I asked Fatimah regarding this incident and she said,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whispered to me that that he </w:t>
      </w:r>
      <w:r w:rsidR="004E6B3F" w:rsidRPr="004E6B3F">
        <w:rPr>
          <w:rStyle w:val="libItalicChar"/>
        </w:rPr>
        <w:t>(Salla-a-Allahu Alaihi Wa Sallam)</w:t>
      </w:r>
      <w:r w:rsidR="004E6B3F" w:rsidRPr="004E6B3F">
        <w:rPr>
          <w:rStyle w:val="libNormalChar"/>
        </w:rPr>
        <w:t xml:space="preserve"> [Peace and Blessings Be Upon Him]</w:t>
      </w:r>
      <w:r>
        <w:t xml:space="preserve"> would pass away during this illness so I began to cry. Then he </w:t>
      </w:r>
      <w:r w:rsidR="004E6B3F" w:rsidRPr="004E6B3F">
        <w:rPr>
          <w:rStyle w:val="libItalicChar"/>
        </w:rPr>
        <w:t>(Salla-a-Allahu Alaihi Wa Sallam)</w:t>
      </w:r>
      <w:r w:rsidR="004E6B3F" w:rsidRPr="004E6B3F">
        <w:rPr>
          <w:rStyle w:val="libNormalChar"/>
        </w:rPr>
        <w:t xml:space="preserve"> [Peace and Blessings Be Upon Him]</w:t>
      </w:r>
      <w:r>
        <w:t xml:space="preserve"> whispered to me and told me that from the ‘people of the house’ I will be the first to come after him and meet him. To this I laughed.’”</w:t>
      </w:r>
    </w:p>
    <w:p w:rsidR="00AE02CC" w:rsidRDefault="00AE02CC" w:rsidP="00AE02CC">
      <w:pPr>
        <w:pStyle w:val="libNormal"/>
      </w:pPr>
    </w:p>
    <w:p w:rsidR="00AE02CC" w:rsidRDefault="00CD2F66" w:rsidP="00C24CE9">
      <w:pPr>
        <w:pStyle w:val="LibAr"/>
      </w:pPr>
      <w:r>
        <w:rPr>
          <w:rtl/>
        </w:rPr>
        <w:t>-</w:t>
      </w:r>
      <w:r w:rsidR="00C24CE9">
        <w:t>79</w:t>
      </w:r>
      <w:r w:rsidR="00AE02CC">
        <w:rPr>
          <w:rtl/>
        </w:rPr>
        <w:t>عن عائشة رضي الله عنها، عن فاطمة رضي الله عنها: أن النبي صلى الله عليه وسلم قال لها: أنت أول أهلى لحوقا بى، فضحكت لذلك</w:t>
      </w:r>
      <w:r w:rsidR="00AE02CC">
        <w:t>.</w:t>
      </w:r>
    </w:p>
    <w:p w:rsidR="00AE02CC" w:rsidRDefault="00AE02CC" w:rsidP="00AE02CC">
      <w:pPr>
        <w:pStyle w:val="libNormal"/>
      </w:pPr>
    </w:p>
    <w:p w:rsidR="00AE02CC" w:rsidRDefault="00AE02CC" w:rsidP="00AE02CC">
      <w:pPr>
        <w:pStyle w:val="libNormal"/>
      </w:pPr>
      <w:r>
        <w:t xml:space="preserve">Ayeshah </w:t>
      </w:r>
      <w:r w:rsidR="0036030D" w:rsidRPr="0036030D">
        <w:rPr>
          <w:rStyle w:val="libItalicChar"/>
        </w:rPr>
        <w:t>(Razeya-a-Allah Anha)</w:t>
      </w:r>
      <w:r w:rsidR="00911F00">
        <w:t xml:space="preserve"> [May Allah Be Pleased With Her]</w:t>
      </w:r>
      <w:r>
        <w:t xml:space="preserve"> narrates from </w:t>
      </w:r>
      <w:r w:rsidR="0095492D">
        <w:t xml:space="preserve">Fatimah </w:t>
      </w:r>
      <w:r w:rsidR="0036030D" w:rsidRPr="0036030D">
        <w:rPr>
          <w:rStyle w:val="libItalicChar"/>
        </w:rPr>
        <w:t>(Salam-u-Allah Alaiha)</w:t>
      </w:r>
      <w:r w:rsidR="0095492D">
        <w:t xml:space="preserve"> [Peace Be Upon Her]</w:t>
      </w:r>
      <w:r>
        <w:t xml:space="preserve">,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to her, ‘From ¢the people of my house¢ you will be the first to meet me (after I have passed away).’ To this good news I laughed.”</w:t>
      </w:r>
    </w:p>
    <w:p w:rsidR="00AE02CC" w:rsidRDefault="00AE02CC" w:rsidP="00AE02CC">
      <w:pPr>
        <w:pStyle w:val="libNormal"/>
      </w:pPr>
    </w:p>
    <w:p w:rsidR="00AE02CC" w:rsidRDefault="00CD2F66" w:rsidP="00C24CE9">
      <w:pPr>
        <w:pStyle w:val="LibAr"/>
      </w:pPr>
      <w:r>
        <w:rPr>
          <w:rtl/>
        </w:rPr>
        <w:t>-</w:t>
      </w:r>
      <w:r w:rsidR="00C24CE9">
        <w:t>80</w:t>
      </w:r>
      <w:r w:rsidR="00AE02CC">
        <w:rPr>
          <w:rtl/>
        </w:rPr>
        <w:t>عن بن عباس رضي الله عنه، قال: قال رسول الله صلى الله عليه وسلم لفاطمة رضي الله عنها: أنت أول أهلي لحوقا بى</w:t>
      </w:r>
      <w:r w:rsidR="00AE02CC">
        <w:t>.</w:t>
      </w:r>
    </w:p>
    <w:p w:rsidR="00AE02CC" w:rsidRDefault="00AE02CC" w:rsidP="00AE02CC">
      <w:pPr>
        <w:pStyle w:val="libNormal"/>
      </w:pPr>
    </w:p>
    <w:p w:rsidR="00AE02CC" w:rsidRDefault="00AE02CC" w:rsidP="00AE02CC">
      <w:pPr>
        <w:pStyle w:val="libNormal"/>
      </w:pPr>
      <w:r>
        <w:t xml:space="preserve">Abdullah Ibn Abbas </w:t>
      </w:r>
      <w:r w:rsidR="0036030D" w:rsidRPr="0036030D">
        <w:rPr>
          <w:rStyle w:val="libItalicChar"/>
        </w:rPr>
        <w:t>(Razeya-a-Allah Anhu)</w:t>
      </w:r>
      <w:r w:rsidR="0036030D" w:rsidRPr="0036030D">
        <w:rPr>
          <w:rStyle w:val="libNormalChar"/>
        </w:rPr>
        <w:t xml:space="preserve"> [May Allah Be Pleased With Him]</w:t>
      </w:r>
      <w:r>
        <w:t xml:space="preserve"> narrates that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to </w:t>
      </w:r>
      <w:r w:rsidR="0095492D">
        <w:t xml:space="preserve">Fatimah </w:t>
      </w:r>
      <w:r w:rsidR="0036030D" w:rsidRPr="0036030D">
        <w:rPr>
          <w:rStyle w:val="libItalicChar"/>
        </w:rPr>
        <w:t>(Salam-u-Allah Alaiha)</w:t>
      </w:r>
      <w:r w:rsidR="0095492D">
        <w:t xml:space="preserve"> [Peace Be Upon Her]</w:t>
      </w:r>
      <w:r>
        <w:t>, “From my household you will be the first to join me.”</w:t>
      </w:r>
    </w:p>
    <w:p w:rsidR="00AE02CC" w:rsidRDefault="00AE02CC" w:rsidP="00AE02CC">
      <w:pPr>
        <w:pStyle w:val="libNormal"/>
      </w:pPr>
    </w:p>
    <w:p w:rsidR="007F48FF" w:rsidRDefault="00CD2F66" w:rsidP="00C24CE9">
      <w:pPr>
        <w:pStyle w:val="LibAr"/>
      </w:pPr>
      <w:r>
        <w:rPr>
          <w:rtl/>
        </w:rPr>
        <w:t>-</w:t>
      </w:r>
      <w:r w:rsidR="00C24CE9">
        <w:t>81</w:t>
      </w:r>
      <w:r w:rsidR="00AE02CC">
        <w:rPr>
          <w:rtl/>
        </w:rPr>
        <w:t>عن بن عباس رضي الله عنه، قال: لما نزلت (إذَا جَاءَ نَصْرُ اللهِ وَالْفَتْحُ) دعا رسول الله صلى الله عليه وسلم فاطمة، فقال: قد نعيت إلى نفسى، فبكت، فقال: لا تبكى، فإنك</w:t>
      </w:r>
    </w:p>
    <w:p w:rsidR="00AE02CC" w:rsidRDefault="00AE02CC" w:rsidP="00C24CE9">
      <w:pPr>
        <w:pStyle w:val="LibAr"/>
      </w:pPr>
      <w:r>
        <w:rPr>
          <w:rtl/>
        </w:rPr>
        <w:t>أول أهلي لحاقا بى فضحكت فرآها بعض أزواج النبي صلى الله عليه وسلم، فقلن: يا فاطمةَ! رأ</w:t>
      </w:r>
      <w:r>
        <w:rPr>
          <w:rFonts w:hint="eastAsia"/>
          <w:rtl/>
        </w:rPr>
        <w:t>يناك</w:t>
      </w:r>
      <w:r>
        <w:rPr>
          <w:rtl/>
        </w:rPr>
        <w:t xml:space="preserve"> بكيت، ثم ضحكت، قالت: إنه أخبرنى أنه قد نعيت إليه نفسه فبكيت، فقال لى: لا تبكى، فإنك أول أهلى لاحق بى فضحكت</w:t>
      </w:r>
      <w:r>
        <w:t>.</w:t>
      </w:r>
    </w:p>
    <w:p w:rsidR="00AE02CC" w:rsidRDefault="00AE02CC" w:rsidP="00AE02CC">
      <w:pPr>
        <w:pStyle w:val="libNormal"/>
      </w:pPr>
    </w:p>
    <w:p w:rsidR="00AE02CC" w:rsidRDefault="00AE02CC" w:rsidP="00AE02CC">
      <w:pPr>
        <w:pStyle w:val="libNormal"/>
      </w:pPr>
      <w:r>
        <w:t xml:space="preserve">Ibn Abbas narrates that when the Quranic verse, “When the help of Allah and victory comes…”, was revealed,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called </w:t>
      </w:r>
      <w:r w:rsidR="0095492D">
        <w:t xml:space="preserve">Fatimah </w:t>
      </w:r>
      <w:r w:rsidR="0036030D" w:rsidRPr="0036030D">
        <w:rPr>
          <w:rStyle w:val="libItalicChar"/>
        </w:rPr>
        <w:t>(Salam-u-Allah Alaiha)</w:t>
      </w:r>
      <w:r w:rsidR="0095492D">
        <w:t xml:space="preserve"> [Peace Be Upon Her]</w:t>
      </w:r>
      <w:r>
        <w:t xml:space="preserve"> and said, “The news of my passing away has come.” She started to cry. The Holy Prophet </w:t>
      </w:r>
      <w:r w:rsidR="004E6B3F" w:rsidRPr="004E6B3F">
        <w:rPr>
          <w:rStyle w:val="libItalicChar"/>
        </w:rPr>
        <w:t>(Salla-</w:t>
      </w:r>
      <w:r w:rsidR="004E6B3F" w:rsidRPr="004E6B3F">
        <w:rPr>
          <w:rStyle w:val="libItalicChar"/>
        </w:rPr>
        <w:lastRenderedPageBreak/>
        <w:t>a-Allahu Alaihi Wa Sallam)</w:t>
      </w:r>
      <w:r w:rsidR="004E6B3F" w:rsidRPr="004E6B3F">
        <w:rPr>
          <w:rStyle w:val="libNormalChar"/>
        </w:rPr>
        <w:t xml:space="preserve"> [Peace and Blessings Be Upon Him]</w:t>
      </w:r>
      <w:r>
        <w:t xml:space="preserve"> said, “Don’t cry. Indeed from my household you will be the first to join me.” She started to laugh. This incident was witnessed by some of the wives and they asked, “Fatimah! We saw you cry and then you smiled.” Fatimah replied,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told me that the time of his passing away has arrived. To this I cried. Then he </w:t>
      </w:r>
      <w:r w:rsidR="004E6B3F" w:rsidRPr="004E6B3F">
        <w:rPr>
          <w:rStyle w:val="libItalicChar"/>
        </w:rPr>
        <w:t>(Salla-a-Allahu Alaihi Wa Sallam)</w:t>
      </w:r>
      <w:r w:rsidR="004E6B3F" w:rsidRPr="004E6B3F">
        <w:rPr>
          <w:rStyle w:val="libNormalChar"/>
        </w:rPr>
        <w:t xml:space="preserve"> [Peace and Blessings Be Upon Him]</w:t>
      </w:r>
      <w:r>
        <w:t xml:space="preserve"> said, ‘Do not cry. You will be the first to meet me from my household.’ To this I laughed.”</w:t>
      </w:r>
    </w:p>
    <w:p w:rsidR="00AE02CC" w:rsidRDefault="00AE02CC" w:rsidP="007B0860">
      <w:pPr>
        <w:pStyle w:val="Heading2Center"/>
      </w:pPr>
      <w:bookmarkStart w:id="34" w:name="_Toc379788807"/>
      <w:r>
        <w:t xml:space="preserve">31. </w:t>
      </w:r>
      <w:r w:rsidR="0095492D">
        <w:t>Fatimah (Salam-u-Allah Alaiha) [Peace Be Upon Her]</w:t>
      </w:r>
      <w:r>
        <w:t xml:space="preserve"> was aware of her own death</w:t>
      </w:r>
      <w:bookmarkEnd w:id="34"/>
    </w:p>
    <w:p w:rsidR="00AE02CC" w:rsidRDefault="00AE02CC" w:rsidP="00AE02CC">
      <w:pPr>
        <w:pStyle w:val="libNormal"/>
      </w:pPr>
    </w:p>
    <w:p w:rsidR="00AE02CC" w:rsidRDefault="00CD2F66" w:rsidP="00C24CE9">
      <w:pPr>
        <w:pStyle w:val="LibAr"/>
      </w:pPr>
      <w:r>
        <w:rPr>
          <w:rtl/>
        </w:rPr>
        <w:t>-</w:t>
      </w:r>
      <w:r w:rsidR="00C24CE9">
        <w:t>82</w:t>
      </w:r>
      <w:r w:rsidR="00AE02CC">
        <w:rPr>
          <w:rtl/>
        </w:rPr>
        <w:t>عن أم سلمى رضي الله عنها قالت: اشتكت فاطمة شكواها التي قبضت فيه، فكنت أمرضها فأصبحت يوما كأمثل ما رأيتها في شكواها تلك، قالت: وخرج علي لبعض حاجته، فقالت: يا أمه! اسكبى لى غسلا، فسكبت لها غسلا فاغتسلت كأحسن ما رأيتها تغتسل، ثم قالت: يا أمه! أعطينى ثيابى الجدد، فأعطيتها فلبستها، ثم قالت: يا أمه! قدمى لى فراشى وسط البيت، ففعلت و اضطجعت و استقبلت القبلة و جعلت يدها تحت خدها، ثم قالت: يا أمه! أنى مقبوضة الآن و قد تطهرت، فلا يكشفنى أحد فقبضت مكانها، قالت: فجاء علي فأخبرته</w:t>
      </w:r>
      <w:r w:rsidR="00AE02CC">
        <w:t>.</w:t>
      </w:r>
    </w:p>
    <w:p w:rsidR="00AE02CC" w:rsidRDefault="00AE02CC" w:rsidP="00AE02CC">
      <w:pPr>
        <w:pStyle w:val="libNormal"/>
      </w:pPr>
    </w:p>
    <w:p w:rsidR="00AE02CC" w:rsidRDefault="00AE02CC" w:rsidP="00C24CE9">
      <w:pPr>
        <w:pStyle w:val="libNormal"/>
      </w:pPr>
      <w:r>
        <w:t xml:space="preserve">Umm Salma </w:t>
      </w:r>
      <w:r w:rsidR="0036030D" w:rsidRPr="0036030D">
        <w:rPr>
          <w:rStyle w:val="libItalicChar"/>
        </w:rPr>
        <w:t>(Razeya-a-Allah Anha)</w:t>
      </w:r>
      <w:r w:rsidR="00911F00">
        <w:t xml:space="preserve"> [May Allah Be Pleased With Her]</w:t>
      </w:r>
      <w:r>
        <w:t xml:space="preserve"> narrates, “When Fatimah</w:t>
      </w:r>
    </w:p>
    <w:p w:rsidR="007F48FF" w:rsidRDefault="0036030D" w:rsidP="00AE02CC">
      <w:pPr>
        <w:pStyle w:val="libNormal"/>
      </w:pPr>
      <w:r w:rsidRPr="0036030D">
        <w:rPr>
          <w:rStyle w:val="libItalicChar"/>
        </w:rPr>
        <w:t>(Salam-u-Allah Alaiha)</w:t>
      </w:r>
      <w:r w:rsidR="006C15F6">
        <w:t xml:space="preserve"> [Peace Be Upon Her]</w:t>
      </w:r>
      <w:r w:rsidR="00AE02CC">
        <w:t xml:space="preserve"> had the illness which took her life, I nursed her. During this time, on one occasion her condition was slightly better one morning. Ali </w:t>
      </w:r>
      <w:r w:rsidRPr="0036030D">
        <w:rPr>
          <w:rStyle w:val="libItalicChar"/>
        </w:rPr>
        <w:t>(</w:t>
      </w:r>
      <w:r w:rsidR="00911F00" w:rsidRPr="00911F00">
        <w:rPr>
          <w:rStyle w:val="libItalicChar"/>
        </w:rPr>
        <w:t>Karram-a-Allahu Wajhahu</w:t>
      </w:r>
      <w:r w:rsidRPr="0036030D">
        <w:rPr>
          <w:rStyle w:val="libItalicChar"/>
        </w:rPr>
        <w:t>)</w:t>
      </w:r>
      <w:r w:rsidR="006C15F6">
        <w:t xml:space="preserve"> [May God Honor Him]</w:t>
      </w:r>
      <w:r w:rsidR="00AE02CC">
        <w:t xml:space="preserve"> had gone out for some job. Fatimah said, ‘O mother! Bring some water for me to bathe.’ I brought some water and as far as I saw she bathed perfectly. Then she said, ‘O mother, bring me new clothes’ so I gave her clothes to her and she put them on. Then she said, ‘O mother! Make my bed for me in the middle of the house,’ so I did accordingly. Then she laid down, faced towards the Kabah, placed her hand under her cheek and said, ‘O mother! It is time for my death and I have purified myself. Do not let anybody undress me.’ </w:t>
      </w:r>
      <w:r w:rsidR="0095492D">
        <w:t xml:space="preserve">Fatimah </w:t>
      </w:r>
      <w:r w:rsidRPr="0036030D">
        <w:rPr>
          <w:rStyle w:val="libItalicChar"/>
        </w:rPr>
        <w:t>(Salam-u-Allah Alaiha)</w:t>
      </w:r>
      <w:r w:rsidR="0095492D">
        <w:t xml:space="preserve"> [Peace Be Upon Her]</w:t>
      </w:r>
      <w:r w:rsidR="00AE02CC">
        <w:t xml:space="preserve"> passed away in that very</w:t>
      </w:r>
    </w:p>
    <w:p w:rsidR="00AE02CC" w:rsidRDefault="00AE02CC" w:rsidP="007F48FF">
      <w:pPr>
        <w:pStyle w:val="libNormal0"/>
      </w:pPr>
      <w:r>
        <w:t xml:space="preserve">position.” Umm Salmah continues, “Then 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came back and I informed him of Fatimah’s </w:t>
      </w:r>
      <w:r w:rsidR="0036030D" w:rsidRPr="0036030D">
        <w:rPr>
          <w:rStyle w:val="libItalicChar"/>
        </w:rPr>
        <w:t>(Salam-u-Allah Alaiha)</w:t>
      </w:r>
      <w:r w:rsidR="006C15F6">
        <w:t xml:space="preserve"> [Peace Be Upon Her]</w:t>
      </w:r>
      <w:r>
        <w:t xml:space="preserve"> death.”</w:t>
      </w:r>
    </w:p>
    <w:p w:rsidR="00AE02CC" w:rsidRDefault="00AE02CC" w:rsidP="007B0860">
      <w:pPr>
        <w:pStyle w:val="Heading2Center"/>
      </w:pPr>
      <w:bookmarkStart w:id="35" w:name="_Toc379788808"/>
      <w:r>
        <w:t xml:space="preserve">32. On Judgement Day, everyone will lower their gaze on the arrival of </w:t>
      </w:r>
      <w:r w:rsidR="0095492D">
        <w:t>Fatimah (Salam-u-Allah Alaiha) [Peace Be Upon Her]</w:t>
      </w:r>
      <w:bookmarkEnd w:id="35"/>
    </w:p>
    <w:p w:rsidR="00AE02CC" w:rsidRDefault="00AE02CC" w:rsidP="00AE02CC">
      <w:pPr>
        <w:pStyle w:val="libNormal"/>
      </w:pPr>
    </w:p>
    <w:p w:rsidR="00AE02CC" w:rsidRDefault="00CD2F66" w:rsidP="00C24CE9">
      <w:pPr>
        <w:pStyle w:val="LibAr"/>
      </w:pPr>
      <w:r>
        <w:rPr>
          <w:rtl/>
        </w:rPr>
        <w:lastRenderedPageBreak/>
        <w:t>-</w:t>
      </w:r>
      <w:r w:rsidR="00C24CE9">
        <w:t>83</w:t>
      </w:r>
      <w:r w:rsidR="00AE02CC">
        <w:rPr>
          <w:rtl/>
        </w:rPr>
        <w:t>عن علي رضي الله عنه، قال: سمعت النبي صلى الله عليه وسلم يقول: إذا كان يوم القيامة نادى مناد من وراء الحجاب: يا أهل الجمع! غضوا أبصاركم عن فاطمة بنت محمد صلى الله عليه وسلم حتى تمر</w:t>
      </w:r>
      <w:r w:rsidR="00AE02CC">
        <w:t>.</w:t>
      </w:r>
    </w:p>
    <w:p w:rsidR="00AE02CC" w:rsidRDefault="00AE02CC" w:rsidP="00AE02CC">
      <w:pPr>
        <w:pStyle w:val="libNormal"/>
      </w:pPr>
    </w:p>
    <w:p w:rsidR="00AE02CC" w:rsidRDefault="00AE02CC" w:rsidP="00AE02CC">
      <w:pPr>
        <w:pStyle w:val="libNormal"/>
      </w:pPr>
      <w:r>
        <w:t xml:space="preserve">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narrates: I heard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say, “On the Day of Judgement an announcer will announce from behind a veil, ‘Oh people of mahshar! Lower your gazes until Fatimah the daughter of Muhammad </w:t>
      </w:r>
      <w:r w:rsidR="004E6B3F" w:rsidRPr="004E6B3F">
        <w:rPr>
          <w:rStyle w:val="libItalicChar"/>
        </w:rPr>
        <w:t>(Salla-a-Allahu Alaihi Wa Sallam)</w:t>
      </w:r>
      <w:r w:rsidR="004E6B3F" w:rsidRPr="004E6B3F">
        <w:rPr>
          <w:rStyle w:val="libNormalChar"/>
        </w:rPr>
        <w:t xml:space="preserve"> [Peace and Blessings Be Upon Him]</w:t>
      </w:r>
      <w:r>
        <w:t xml:space="preserve"> passes.’”</w:t>
      </w:r>
    </w:p>
    <w:p w:rsidR="00AE02CC" w:rsidRDefault="00AE02CC" w:rsidP="00AE02CC">
      <w:pPr>
        <w:pStyle w:val="libNormal"/>
      </w:pPr>
    </w:p>
    <w:p w:rsidR="00AE02CC" w:rsidRDefault="00CD2F66" w:rsidP="00C24CE9">
      <w:pPr>
        <w:pStyle w:val="LibAr"/>
      </w:pPr>
      <w:r>
        <w:rPr>
          <w:rtl/>
        </w:rPr>
        <w:t>-</w:t>
      </w:r>
      <w:r w:rsidR="00C24CE9">
        <w:t>84</w:t>
      </w:r>
      <w:r w:rsidR="00AE02CC">
        <w:rPr>
          <w:rtl/>
        </w:rPr>
        <w:t>عن علي رضي الله عنه، قال: قال النبي صلى الله عليه وسلم: إذا كان يوم القيامة، قيل: يا أهل الجمع! غضوا أبصاركم لتمر فاطمة بنت رسول الله صلى الله عليه وسلم فتمر و عليها ريطتان خضراوان</w:t>
      </w:r>
      <w:r w:rsidR="00AE02CC">
        <w:t>.</w:t>
      </w:r>
    </w:p>
    <w:p w:rsidR="00AE02CC" w:rsidRDefault="00AE02CC" w:rsidP="00C24CE9">
      <w:pPr>
        <w:pStyle w:val="LibAr"/>
      </w:pPr>
      <w:r>
        <w:rPr>
          <w:rFonts w:hint="eastAsia"/>
          <w:rtl/>
        </w:rPr>
        <w:t>قال</w:t>
      </w:r>
      <w:r>
        <w:rPr>
          <w:rtl/>
        </w:rPr>
        <w:t xml:space="preserve"> أبو مسلم: قال لي أبو قلابة وكان معنا عبد الحميد أنه قال: حمراوان</w:t>
      </w:r>
      <w:r>
        <w:t>.</w:t>
      </w:r>
    </w:p>
    <w:p w:rsidR="00AE02CC" w:rsidRDefault="00AE02CC" w:rsidP="00AE02CC">
      <w:pPr>
        <w:pStyle w:val="libNormal"/>
      </w:pPr>
    </w:p>
    <w:p w:rsidR="00AE02CC" w:rsidRDefault="00AE02CC" w:rsidP="00AE02CC">
      <w:pPr>
        <w:pStyle w:val="libNormal"/>
      </w:pPr>
      <w:r>
        <w:t xml:space="preserve">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“On the Day of Judgement it will be said, ‘Oh people of mahshar! Lower your gazes so that the daughter of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may pass.’ She will pass through wearing two green garments.”</w:t>
      </w:r>
    </w:p>
    <w:p w:rsidR="00AE02CC" w:rsidRDefault="00AE02CC" w:rsidP="00AE02CC">
      <w:pPr>
        <w:pStyle w:val="libNormal"/>
      </w:pPr>
    </w:p>
    <w:p w:rsidR="00AE02CC" w:rsidRDefault="00AE02CC" w:rsidP="00AE02CC">
      <w:pPr>
        <w:pStyle w:val="libNormal"/>
      </w:pPr>
      <w:r>
        <w:t>Abu Muslim said that when Abd</w:t>
      </w:r>
      <w:r w:rsidR="00CD2F66">
        <w:t>-</w:t>
      </w:r>
      <w:r>
        <w:t>ul</w:t>
      </w:r>
      <w:r w:rsidR="00CD2F66">
        <w:t>-</w:t>
      </w:r>
      <w:r>
        <w:t xml:space="preserve">Hameed was with us, Qalabah told me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“(Fatimah [</w:t>
      </w:r>
      <w:r>
        <w:rPr>
          <w:rtl/>
        </w:rPr>
        <w:t>سلام الله عليها</w:t>
      </w:r>
      <w:r>
        <w:t>] will pass wearing) two red garments.”</w:t>
      </w:r>
    </w:p>
    <w:p w:rsidR="00AE02CC" w:rsidRDefault="00AE02CC" w:rsidP="00AE02CC">
      <w:pPr>
        <w:pStyle w:val="libNormal"/>
      </w:pPr>
    </w:p>
    <w:p w:rsidR="00AE02CC" w:rsidRDefault="00CD2F66" w:rsidP="00C24CE9">
      <w:pPr>
        <w:pStyle w:val="LibAr"/>
      </w:pPr>
      <w:r>
        <w:rPr>
          <w:rtl/>
        </w:rPr>
        <w:t>-</w:t>
      </w:r>
      <w:r w:rsidR="00C24CE9">
        <w:t>85</w:t>
      </w:r>
      <w:r w:rsidR="00AE02CC">
        <w:rPr>
          <w:rtl/>
        </w:rPr>
        <w:t>عن عائشة رضى الله عنها، قالت: قال النبي صلى الله عليه وسلم: ينادى مناد يوم القيامة: غضوا أبصاركم حتى تمر فاطمة بنت محمد النبي صلى الله عليه وسلم</w:t>
      </w:r>
      <w:r w:rsidR="00AE02CC">
        <w:t>.</w:t>
      </w:r>
    </w:p>
    <w:p w:rsidR="00AE02CC" w:rsidRDefault="00AE02CC" w:rsidP="00AE02CC">
      <w:pPr>
        <w:pStyle w:val="libNormal"/>
      </w:pPr>
    </w:p>
    <w:p w:rsidR="00AE02CC" w:rsidRDefault="00AE02CC" w:rsidP="00AE02CC">
      <w:pPr>
        <w:pStyle w:val="libNormal"/>
      </w:pPr>
      <w:r>
        <w:t xml:space="preserve">Ayeshah </w:t>
      </w:r>
      <w:r w:rsidR="0036030D" w:rsidRPr="0036030D">
        <w:rPr>
          <w:rStyle w:val="libItalicChar"/>
        </w:rPr>
        <w:t>(Razeya-a-Allah Anha)</w:t>
      </w:r>
      <w:r w:rsidR="00911F00">
        <w:t xml:space="preserve"> [May Allah Be Pleased With Her]</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“On the Day of Judgement an announcer will announce, ‘Lower your gazes so that Fatimah the daughter of Muhammad </w:t>
      </w:r>
      <w:r w:rsidR="004E6B3F" w:rsidRPr="004E6B3F">
        <w:rPr>
          <w:rStyle w:val="libItalicChar"/>
        </w:rPr>
        <w:t>(Salla-a-Allahu Alaihi Wa Sallam)</w:t>
      </w:r>
      <w:r w:rsidR="004E6B3F" w:rsidRPr="004E6B3F">
        <w:rPr>
          <w:rStyle w:val="libNormalChar"/>
        </w:rPr>
        <w:t xml:space="preserve"> [Peace and Blessings Be Upon Him]</w:t>
      </w:r>
      <w:r>
        <w:t xml:space="preserve"> can pass.’”</w:t>
      </w:r>
    </w:p>
    <w:p w:rsidR="00AE02CC" w:rsidRDefault="00AE02CC" w:rsidP="00AE02CC">
      <w:pPr>
        <w:pStyle w:val="libNormal"/>
      </w:pPr>
    </w:p>
    <w:p w:rsidR="00AE02CC" w:rsidRDefault="00CD2F66" w:rsidP="00C24CE9">
      <w:pPr>
        <w:pStyle w:val="LibAr"/>
      </w:pPr>
      <w:r>
        <w:rPr>
          <w:rtl/>
        </w:rPr>
        <w:lastRenderedPageBreak/>
        <w:t>-</w:t>
      </w:r>
      <w:r w:rsidR="00C24CE9">
        <w:t>86</w:t>
      </w:r>
      <w:r w:rsidR="00AE02CC">
        <w:rPr>
          <w:rtl/>
        </w:rPr>
        <w:t>عن أبي هريرة رضي الله عنه....مرفوعا.... إذا كان يوم القيامة نادى مناد من بُطنان العرش: يا أهل الجمع! نكسوا رؤسكم و غضوا أبصاركم حتى تجوز فاطمة إلى الجنة</w:t>
      </w:r>
      <w:r w:rsidR="00AE02CC">
        <w:t>.</w:t>
      </w:r>
    </w:p>
    <w:p w:rsidR="00AE02CC" w:rsidRDefault="00AE02CC" w:rsidP="00AE02CC">
      <w:pPr>
        <w:pStyle w:val="libNormal"/>
      </w:pPr>
    </w:p>
    <w:p w:rsidR="00AE02CC" w:rsidRDefault="00AE02CC" w:rsidP="00AE02CC">
      <w:pPr>
        <w:pStyle w:val="libNormal"/>
      </w:pPr>
      <w:r>
        <w:t xml:space="preserve">Abu Hurairah </w:t>
      </w:r>
      <w:r w:rsidR="0036030D" w:rsidRPr="0036030D">
        <w:rPr>
          <w:rStyle w:val="libItalicChar"/>
        </w:rPr>
        <w:t>(Razeya-a-Allah Anhu)</w:t>
      </w:r>
      <w:r w:rsidR="0036030D" w:rsidRPr="0036030D">
        <w:rPr>
          <w:rStyle w:val="libNormalChar"/>
        </w:rPr>
        <w:t xml:space="preserve"> [May Allah Be Pleased With Him]</w:t>
      </w:r>
      <w:r>
        <w:t xml:space="preserve"> narrates this marfu tradition that on the Day of Judgement a voice from the depths of the Throne will call out, “Oh people of mahshar! Bow your heads and lower your gazes until </w:t>
      </w:r>
      <w:r w:rsidR="0095492D">
        <w:t xml:space="preserve">Fatimah </w:t>
      </w:r>
      <w:r w:rsidR="0036030D" w:rsidRPr="0036030D">
        <w:rPr>
          <w:rStyle w:val="libItalicChar"/>
        </w:rPr>
        <w:t>(Salam-u-Allah Alaiha)</w:t>
      </w:r>
      <w:r w:rsidR="0095492D">
        <w:t xml:space="preserve"> [Peace Be Upon Her]</w:t>
      </w:r>
      <w:r>
        <w:t xml:space="preserve"> passes through towards Paradise.”</w:t>
      </w:r>
    </w:p>
    <w:p w:rsidR="00AE02CC" w:rsidRDefault="00AE02CC" w:rsidP="007B0860">
      <w:pPr>
        <w:pStyle w:val="Heading2Center"/>
      </w:pPr>
      <w:bookmarkStart w:id="36" w:name="_Toc379788809"/>
      <w:r>
        <w:t>33. Fatimah will cross the Bridge accompanied with seventy thousand Hurs</w:t>
      </w:r>
      <w:bookmarkEnd w:id="36"/>
    </w:p>
    <w:p w:rsidR="00AE02CC" w:rsidRDefault="00AE02CC" w:rsidP="00AE02CC">
      <w:pPr>
        <w:pStyle w:val="libNormal"/>
      </w:pPr>
    </w:p>
    <w:p w:rsidR="00AE02CC" w:rsidRDefault="00CD2F66" w:rsidP="00C24CE9">
      <w:pPr>
        <w:pStyle w:val="LibAr"/>
      </w:pPr>
      <w:r>
        <w:rPr>
          <w:rtl/>
        </w:rPr>
        <w:t>-</w:t>
      </w:r>
      <w:r w:rsidR="00C24CE9">
        <w:t>87</w:t>
      </w:r>
      <w:r w:rsidR="00AE02CC">
        <w:rPr>
          <w:rtl/>
        </w:rPr>
        <w:t>عن أبي أيوب الأنصاري رضي الله عنه: إذا كان يوم القيامة نادى مناد من بطنان العرش: يا أهل الجمع! نكسوا رؤسكم و غضوا أبصاركم حتى تمر فاطمة بنت محمد صلى الله عليه وسلم على الصراط، فتمر و معها سبعون ألف جارية من الحور العين كالبرق اللامع</w:t>
      </w:r>
      <w:r w:rsidR="00AE02CC">
        <w:t>.</w:t>
      </w:r>
    </w:p>
    <w:p w:rsidR="00AE02CC" w:rsidRDefault="00AE02CC" w:rsidP="00AE02CC">
      <w:pPr>
        <w:pStyle w:val="libNormal"/>
      </w:pPr>
    </w:p>
    <w:p w:rsidR="00AE02CC" w:rsidRDefault="00AE02CC" w:rsidP="00AE02CC">
      <w:pPr>
        <w:pStyle w:val="libNormal"/>
      </w:pPr>
      <w:r>
        <w:t xml:space="preserve">Abu Ayyub Ansari narrates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“On the Day of Judgement an announcer from the depths of the Throne will announce, ‘Oh people! Bow your heads and lower your gazes so that Fatimah daughter of Muhammad </w:t>
      </w:r>
      <w:r w:rsidR="004E6B3F" w:rsidRPr="004E6B3F">
        <w:rPr>
          <w:rStyle w:val="libItalicChar"/>
        </w:rPr>
        <w:t>(Salla-a-Allahu Alaihi Wa Sallam)</w:t>
      </w:r>
      <w:r w:rsidR="004E6B3F" w:rsidRPr="004E6B3F">
        <w:rPr>
          <w:rStyle w:val="libNormalChar"/>
        </w:rPr>
        <w:t xml:space="preserve"> [Peace and Blessings Be Upon Him]</w:t>
      </w:r>
      <w:r>
        <w:t xml:space="preserve"> can cross the Bridge (sirat).’ She will pass in the company of seventy thousand servants from the hur</w:t>
      </w:r>
      <w:r w:rsidR="00CD2F66">
        <w:t>-</w:t>
      </w:r>
      <w:r>
        <w:t>ul</w:t>
      </w:r>
      <w:r w:rsidR="00CD2F66">
        <w:t>-</w:t>
      </w:r>
      <w:r>
        <w:t>in (superior female servants in Paradise) who will be like flashes of lightning.”</w:t>
      </w:r>
    </w:p>
    <w:p w:rsidR="00AE02CC" w:rsidRDefault="00AE02CC" w:rsidP="00AE02CC">
      <w:pPr>
        <w:pStyle w:val="libNormal"/>
      </w:pPr>
    </w:p>
    <w:p w:rsidR="00AE02CC" w:rsidRDefault="00CD2F66" w:rsidP="00C24CE9">
      <w:pPr>
        <w:pStyle w:val="LibAr"/>
      </w:pPr>
      <w:r>
        <w:rPr>
          <w:rtl/>
        </w:rPr>
        <w:t>-</w:t>
      </w:r>
      <w:r w:rsidR="00C24CE9">
        <w:t>88</w:t>
      </w:r>
      <w:r w:rsidR="00AE02CC">
        <w:rPr>
          <w:rtl/>
        </w:rPr>
        <w:t>عن علي رضي الله عنه، قال: قال رسول الله صلى الله عليه وسلم: تحشر إبنتى فاطمة يوم القيامة وعليها حلة الكرامة قد عجنت بماء الحيوان، فتنظر إليها الخلائق، فيتعجبون منها، ثم تكسى حلة من حلل الجنة [تشتمل] على ألف حلة مكتوب [عليها] بخط أخضر: أدخلوا بنت محمد ص</w:t>
      </w:r>
      <w:r w:rsidR="00AE02CC">
        <w:rPr>
          <w:rFonts w:hint="eastAsia"/>
          <w:rtl/>
        </w:rPr>
        <w:t>لى</w:t>
      </w:r>
      <w:r w:rsidR="00AE02CC">
        <w:rPr>
          <w:rtl/>
        </w:rPr>
        <w:t xml:space="preserve"> الله عليه وسلم الجنة على أحسن صورة و أكمل هيبة و أتم كرامة و أوفر حظ. فتزف إلى الجنة كالعروس حولها سبعون ألف جارية</w:t>
      </w:r>
      <w:r w:rsidR="00AE02CC">
        <w:t>.</w:t>
      </w:r>
    </w:p>
    <w:p w:rsidR="00AE02CC" w:rsidRDefault="00AE02CC" w:rsidP="00AE02CC">
      <w:pPr>
        <w:pStyle w:val="libNormal"/>
      </w:pPr>
    </w:p>
    <w:p w:rsidR="00AE02CC" w:rsidRDefault="00AE02CC" w:rsidP="00AE02CC">
      <w:pPr>
        <w:pStyle w:val="libNormal"/>
      </w:pPr>
      <w:r>
        <w:t xml:space="preserve">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“On the Day of Resurrection my daughter will be raised wearing the dress of honour washed in the ‘Water of Life’. The whole creation will be amazed on seeing her. Then she will be given the dress of Paradise, each layer comprising of a thousand layers. Each layer will read in green, ‘Take the daughter of Muhammad to Paradise in the best form, great dignity, high esteem and deep respect.’ She will be beautified like a bride </w:t>
      </w:r>
      <w:r>
        <w:lastRenderedPageBreak/>
        <w:t>and will be taken to Paradise surrounded by seventy thousand hurs (beautiful women of Paradise).”</w:t>
      </w:r>
    </w:p>
    <w:p w:rsidR="00AE02CC" w:rsidRDefault="00AE02CC" w:rsidP="007B0860">
      <w:pPr>
        <w:pStyle w:val="Heading2Center"/>
      </w:pPr>
      <w:bookmarkStart w:id="37" w:name="_Toc379788810"/>
      <w:r>
        <w:t xml:space="preserve">34. On Judgement Day </w:t>
      </w:r>
      <w:r w:rsidR="0095492D">
        <w:t>Fatimah (Salam-u-Allah Alaiha) [Peace Be Upon Her]</w:t>
      </w:r>
      <w:r>
        <w:t xml:space="preserve"> will sit in the carriage of the Holy Prophet </w:t>
      </w:r>
      <w:r w:rsidR="00FD5465">
        <w:t>(P.B.U.H)</w:t>
      </w:r>
      <w:bookmarkEnd w:id="37"/>
    </w:p>
    <w:p w:rsidR="00AE02CC" w:rsidRDefault="00AE02CC" w:rsidP="00AE02CC">
      <w:pPr>
        <w:pStyle w:val="libNormal"/>
      </w:pPr>
    </w:p>
    <w:p w:rsidR="00AE02CC" w:rsidRDefault="00CD2F66" w:rsidP="00C24CE9">
      <w:pPr>
        <w:pStyle w:val="LibAr"/>
      </w:pPr>
      <w:r>
        <w:rPr>
          <w:rtl/>
        </w:rPr>
        <w:t>-</w:t>
      </w:r>
      <w:r w:rsidR="00C24CE9">
        <w:t>89</w:t>
      </w:r>
      <w:r w:rsidR="00AE02CC">
        <w:rPr>
          <w:rtl/>
        </w:rPr>
        <w:t>عن علي بن أبي طالب رضي الله عنه، قال: قال رسول الله صلى الله عليه وسلم: إذا كان يوم القيامة حملت على البراق و حملت فاطمة على ناقة العضباء</w:t>
      </w:r>
      <w:r w:rsidR="00AE02CC">
        <w:t>.</w:t>
      </w:r>
    </w:p>
    <w:p w:rsidR="00AE02CC" w:rsidRDefault="00AE02CC" w:rsidP="00AE02CC">
      <w:pPr>
        <w:pStyle w:val="libNormal"/>
      </w:pPr>
    </w:p>
    <w:p w:rsidR="00AE02CC" w:rsidRDefault="00AE02CC" w:rsidP="00AE02CC">
      <w:pPr>
        <w:pStyle w:val="libNormal"/>
      </w:pPr>
      <w:r>
        <w:t xml:space="preserve">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narrates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“On the Day of Judgement I will seated on Burraq and Fatimah will be seated on my she</w:t>
      </w:r>
      <w:r w:rsidR="00CD2F66">
        <w:t>-</w:t>
      </w:r>
      <w:r>
        <w:t>camel Uzba.”</w:t>
      </w:r>
    </w:p>
    <w:p w:rsidR="00AE02CC" w:rsidRDefault="00AE02CC" w:rsidP="00AE02CC">
      <w:pPr>
        <w:pStyle w:val="libNormal"/>
      </w:pPr>
    </w:p>
    <w:p w:rsidR="00AE02CC" w:rsidRDefault="00CD2F66" w:rsidP="00C24CE9">
      <w:pPr>
        <w:pStyle w:val="LibAr"/>
      </w:pPr>
      <w:r>
        <w:rPr>
          <w:rtl/>
        </w:rPr>
        <w:t>-</w:t>
      </w:r>
      <w:r w:rsidR="00C24CE9">
        <w:t>90</w:t>
      </w:r>
      <w:r w:rsidR="00AE02CC">
        <w:rPr>
          <w:rtl/>
        </w:rPr>
        <w:t>عن أبى هريرة رضي الله عنه، قال: قال رسول الله صلى الله عليه وسلم: تبعث الأنبياء يوم القيامة على الدواب ليوافوا بالمؤمنين من قومهم المحشر، و يبعث صالح على ناقته، و أبعث على البراق خطوها عند أقصى طرفها، و تبعث فاطمة أمامى</w:t>
      </w:r>
      <w:r w:rsidR="00AE02CC">
        <w:t>.</w:t>
      </w:r>
    </w:p>
    <w:p w:rsidR="00AE02CC" w:rsidRDefault="00AE02CC" w:rsidP="00AE02CC">
      <w:pPr>
        <w:pStyle w:val="libNormal"/>
      </w:pPr>
    </w:p>
    <w:p w:rsidR="00AE02CC" w:rsidRDefault="00AE02CC" w:rsidP="00AE02CC">
      <w:pPr>
        <w:pStyle w:val="libNormal"/>
      </w:pPr>
      <w:r>
        <w:t xml:space="preserve">Abu Hurairah </w:t>
      </w:r>
      <w:r w:rsidR="0036030D" w:rsidRPr="0036030D">
        <w:rPr>
          <w:rStyle w:val="libItalicChar"/>
        </w:rPr>
        <w:t>(Razeya-a-Allah Anhu)</w:t>
      </w:r>
      <w:r w:rsidR="0036030D" w:rsidRPr="0036030D">
        <w:rPr>
          <w:rStyle w:val="libNormalChar"/>
        </w:rPr>
        <w:t xml:space="preserve"> [May Allah Be Pleased With Him]</w:t>
      </w:r>
      <w:r>
        <w:t xml:space="preserve"> narrates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“The Prophets on the Day of Judgement will be brought on their rides to accompany the believers of their nation at mahshar. Salih (u) will be brought on his she</w:t>
      </w:r>
      <w:r w:rsidR="00CD2F66">
        <w:t>-</w:t>
      </w:r>
      <w:r>
        <w:t>camel and I will be brought on Burraq, who strides as far as the eye can see, and Fatimah will be brought in front of me.”</w:t>
      </w:r>
    </w:p>
    <w:p w:rsidR="00AE02CC" w:rsidRDefault="00AE02CC" w:rsidP="00AE02CC">
      <w:pPr>
        <w:pStyle w:val="libNormal"/>
      </w:pPr>
    </w:p>
    <w:p w:rsidR="00AE02CC" w:rsidRDefault="00CD2F66" w:rsidP="00C24CE9">
      <w:pPr>
        <w:pStyle w:val="LibAr"/>
      </w:pPr>
      <w:r>
        <w:rPr>
          <w:rtl/>
        </w:rPr>
        <w:t>-</w:t>
      </w:r>
      <w:r w:rsidR="00C24CE9">
        <w:t>91</w:t>
      </w:r>
      <w:r w:rsidR="00AE02CC">
        <w:rPr>
          <w:rtl/>
        </w:rPr>
        <w:t>عن بريدة رضي الله عنه، قال معاذ بن جبل رضي الله عنه: يا رسول الله صلى الله عليك وسلم! وأنت على العضباء؟ [قال: أنا] على البراق يخصنى الله به من بين الأنبياء، و فاطمة ابنتى على العضباء</w:t>
      </w:r>
      <w:r w:rsidR="00AE02CC">
        <w:t>.</w:t>
      </w:r>
    </w:p>
    <w:p w:rsidR="00AE02CC" w:rsidRDefault="00AE02CC" w:rsidP="00AE02CC">
      <w:pPr>
        <w:pStyle w:val="libNormal"/>
      </w:pPr>
    </w:p>
    <w:p w:rsidR="00AE02CC" w:rsidRDefault="00AE02CC" w:rsidP="00AE02CC">
      <w:pPr>
        <w:pStyle w:val="libNormal"/>
      </w:pPr>
      <w:r>
        <w:t xml:space="preserve">Buraidah </w:t>
      </w:r>
      <w:r w:rsidR="0036030D" w:rsidRPr="0036030D">
        <w:rPr>
          <w:rStyle w:val="libItalicChar"/>
        </w:rPr>
        <w:t>(Razeya-a-Allah Anhu)</w:t>
      </w:r>
      <w:r w:rsidR="0036030D" w:rsidRPr="0036030D">
        <w:rPr>
          <w:rStyle w:val="libNormalChar"/>
        </w:rPr>
        <w:t xml:space="preserve"> [May Allah Be Pleased With Him]</w:t>
      </w:r>
      <w:r>
        <w:t xml:space="preserve"> narrates that Muadh bin Jabal said, “Oh Messenger of Allah! Will you ride your she</w:t>
      </w:r>
      <w:r w:rsidR="00CD2F66">
        <w:t>-</w:t>
      </w:r>
      <w:r>
        <w:t xml:space="preserve">camel Uzbah (on the Day of Judgement)?”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replied, “I will be on Burraq which from among the Prophets will be specifically given to me. My daughter </w:t>
      </w:r>
      <w:r w:rsidR="0095492D">
        <w:t xml:space="preserve">Fatimah </w:t>
      </w:r>
      <w:r w:rsidR="0036030D" w:rsidRPr="0036030D">
        <w:rPr>
          <w:rStyle w:val="libItalicChar"/>
        </w:rPr>
        <w:t>(Salam-u-Allah Alaiha)</w:t>
      </w:r>
      <w:r w:rsidR="0095492D">
        <w:t xml:space="preserve"> [Peace Be Upon Her]</w:t>
      </w:r>
      <w:r>
        <w:t xml:space="preserve"> will be on my she</w:t>
      </w:r>
      <w:r w:rsidR="00CD2F66">
        <w:t>-</w:t>
      </w:r>
      <w:r>
        <w:t>camel Uzbah.”</w:t>
      </w:r>
    </w:p>
    <w:p w:rsidR="00AE02CC" w:rsidRDefault="00AE02CC" w:rsidP="007B0860">
      <w:pPr>
        <w:pStyle w:val="Heading2Center"/>
      </w:pPr>
      <w:bookmarkStart w:id="38" w:name="_Toc379788811"/>
      <w:r>
        <w:t xml:space="preserve">35. </w:t>
      </w:r>
      <w:r w:rsidR="0095492D">
        <w:t>Fatimah (Salam-u-Allah Alaiha) [Peace Be Upon Her]</w:t>
      </w:r>
      <w:r>
        <w:t xml:space="preserve"> is the handle of the scale</w:t>
      </w:r>
      <w:bookmarkEnd w:id="38"/>
    </w:p>
    <w:p w:rsidR="00AE02CC" w:rsidRDefault="00AE02CC" w:rsidP="00AE02CC">
      <w:pPr>
        <w:pStyle w:val="libNormal"/>
      </w:pPr>
    </w:p>
    <w:p w:rsidR="00AE02CC" w:rsidRPr="00C24CE9" w:rsidRDefault="00CD2F66" w:rsidP="00C24CE9">
      <w:pPr>
        <w:pStyle w:val="LibAr"/>
      </w:pPr>
      <w:r>
        <w:rPr>
          <w:rtl/>
        </w:rPr>
        <w:lastRenderedPageBreak/>
        <w:t>-</w:t>
      </w:r>
      <w:r w:rsidR="00C24CE9">
        <w:t>92</w:t>
      </w:r>
      <w:r w:rsidR="00AE02CC" w:rsidRPr="00C24CE9">
        <w:rPr>
          <w:rtl/>
        </w:rPr>
        <w:t>عن ابن عباس رضي الله عنهما، قال: قال رسول الله صلى الله عليه وسلم: أنا ميزان العلم، وعلي كفتاه، و الحسن و الحسين خيوطه، و فاطمة علاقته، و الأئمة من بعدى عموده يوزن به أعمال المحبين لنا و المبغضين لنا</w:t>
      </w:r>
      <w:r w:rsidR="00AE02CC" w:rsidRPr="00C24CE9">
        <w:t>.</w:t>
      </w:r>
    </w:p>
    <w:p w:rsidR="00AE02CC" w:rsidRDefault="00AE02CC" w:rsidP="00AE02CC">
      <w:pPr>
        <w:pStyle w:val="libNormal"/>
      </w:pPr>
    </w:p>
    <w:p w:rsidR="00AE02CC" w:rsidRDefault="00AE02CC" w:rsidP="00AE02CC">
      <w:pPr>
        <w:pStyle w:val="libNormal"/>
      </w:pPr>
      <w:r>
        <w:t xml:space="preserve">Abdullah bin Abbas </w:t>
      </w:r>
      <w:r w:rsidR="0036030D" w:rsidRPr="0036030D">
        <w:rPr>
          <w:rStyle w:val="libItalicChar"/>
        </w:rPr>
        <w:t>(Razeya-a-Allah Anhu)</w:t>
      </w:r>
      <w:r w:rsidR="0036030D" w:rsidRPr="0036030D">
        <w:rPr>
          <w:rStyle w:val="libNormalChar"/>
        </w:rPr>
        <w:t xml:space="preserve"> [May Allah Be Pleased With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“I am the scale of knowledge, Ali is its pans, Hasan and Husain are its ropes, Fatimah is its handle and the leaders (of the ahl</w:t>
      </w:r>
      <w:r w:rsidR="00CD2F66">
        <w:t>-</w:t>
      </w:r>
      <w:r>
        <w:t>ul</w:t>
      </w:r>
      <w:r w:rsidR="00CD2F66">
        <w:t>-</w:t>
      </w:r>
      <w:r>
        <w:t>bait) after me are its rods. The deeds of those who love us or have hatred against us will be weighed on this scale.”</w:t>
      </w:r>
    </w:p>
    <w:p w:rsidR="00AE02CC" w:rsidRDefault="00AE02CC" w:rsidP="007B0860">
      <w:pPr>
        <w:pStyle w:val="Heading2Center"/>
      </w:pPr>
      <w:bookmarkStart w:id="39" w:name="_Toc379788812"/>
      <w:r>
        <w:t xml:space="preserve">36. </w:t>
      </w:r>
      <w:r w:rsidR="0095492D">
        <w:t>Fatimah (Salam-u-Allah Alaiha) [Peace Be Upon Her]</w:t>
      </w:r>
      <w:r>
        <w:t xml:space="preserve"> and her family will be the first to enter Paradise with the Holy Prophet </w:t>
      </w:r>
      <w:r w:rsidR="00FD5465">
        <w:t>(P.B.U.H)</w:t>
      </w:r>
      <w:bookmarkEnd w:id="39"/>
    </w:p>
    <w:p w:rsidR="00AE02CC" w:rsidRDefault="00AE02CC" w:rsidP="00AE02CC">
      <w:pPr>
        <w:pStyle w:val="libNormal"/>
      </w:pPr>
    </w:p>
    <w:p w:rsidR="00AE02CC" w:rsidRPr="00C24CE9" w:rsidRDefault="00CD2F66" w:rsidP="00C24CE9">
      <w:pPr>
        <w:pStyle w:val="LibAr"/>
      </w:pPr>
      <w:r>
        <w:rPr>
          <w:rtl/>
        </w:rPr>
        <w:t>-</w:t>
      </w:r>
      <w:r w:rsidR="00C24CE9">
        <w:t>93</w:t>
      </w:r>
      <w:r w:rsidR="00AE02CC" w:rsidRPr="00C24CE9">
        <w:rPr>
          <w:rtl/>
        </w:rPr>
        <w:t>عن علي رضي الله عنه، قال: أخبرني رسول الله صلى الله عليه وسلم: أن أول من يدخل الجنة أنا و فاطمة و الحسن و الحسين. قلت: يا رسول الله صلى الله عليك وسلم! فمحبونا؟ قال: من ورائكم</w:t>
      </w:r>
      <w:r w:rsidR="00AE02CC" w:rsidRPr="00C24CE9">
        <w:t>.</w:t>
      </w:r>
    </w:p>
    <w:p w:rsidR="00AE02CC" w:rsidRDefault="00AE02CC" w:rsidP="00AE02CC">
      <w:pPr>
        <w:pStyle w:val="libNormal"/>
      </w:pPr>
    </w:p>
    <w:p w:rsidR="00AE02CC" w:rsidRDefault="00AE02CC" w:rsidP="00AE02CC">
      <w:pPr>
        <w:pStyle w:val="libNormal"/>
      </w:pPr>
      <w:r>
        <w:t xml:space="preserve">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narrates,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told me, ‘The first people entering Paradise will be myself, Ali, Fatimah, Hasan and Husain.’ I asked, ‘Oh Messenger of Allah </w:t>
      </w:r>
      <w:r w:rsidR="004E6B3F" w:rsidRPr="004E6B3F">
        <w:rPr>
          <w:rStyle w:val="libItalicChar"/>
        </w:rPr>
        <w:t>(Salla-a-Allahu Alaihi Wa Sallam)</w:t>
      </w:r>
      <w:r w:rsidR="004E6B3F" w:rsidRPr="004E6B3F">
        <w:rPr>
          <w:rStyle w:val="libNormalChar"/>
        </w:rPr>
        <w:t xml:space="preserve"> [Peace and Blessings Be Upon Him]</w:t>
      </w:r>
      <w:r>
        <w:t>! What about our lovers?’ The Messenger of Allah replied, ‘They will be behind you.’”</w:t>
      </w:r>
    </w:p>
    <w:p w:rsidR="00AE02CC" w:rsidRDefault="00AE02CC" w:rsidP="00AE02CC">
      <w:pPr>
        <w:pStyle w:val="libNormal"/>
      </w:pPr>
    </w:p>
    <w:p w:rsidR="00AE02CC" w:rsidRPr="00C24CE9" w:rsidRDefault="00CD2F66" w:rsidP="00C24CE9">
      <w:pPr>
        <w:pStyle w:val="LibAr"/>
      </w:pPr>
      <w:r>
        <w:rPr>
          <w:rtl/>
        </w:rPr>
        <w:t>-</w:t>
      </w:r>
      <w:r w:rsidR="00C24CE9">
        <w:t>94</w:t>
      </w:r>
      <w:r w:rsidR="00AE02CC" w:rsidRPr="00C24CE9">
        <w:rPr>
          <w:rtl/>
        </w:rPr>
        <w:t>عن أبي هريرة رضي الله عنه، قال رسول الله صلى الله عليه وسلم: أول شخص يدخل الجنة فاطمة</w:t>
      </w:r>
      <w:r w:rsidR="00AE02CC" w:rsidRPr="00C24CE9">
        <w:t>.</w:t>
      </w:r>
    </w:p>
    <w:p w:rsidR="00AE02CC" w:rsidRDefault="00AE02CC" w:rsidP="00AE02CC">
      <w:pPr>
        <w:pStyle w:val="libNormal"/>
      </w:pPr>
    </w:p>
    <w:p w:rsidR="00AE02CC" w:rsidRDefault="00AE02CC" w:rsidP="00AE02CC">
      <w:pPr>
        <w:pStyle w:val="libNormal"/>
      </w:pPr>
      <w:r>
        <w:t xml:space="preserve">Abu Hurairah </w:t>
      </w:r>
      <w:r w:rsidR="0036030D" w:rsidRPr="0036030D">
        <w:rPr>
          <w:rStyle w:val="libItalicChar"/>
        </w:rPr>
        <w:t>(Razeya-a-Allah Anhu)</w:t>
      </w:r>
      <w:r w:rsidR="0036030D" w:rsidRPr="0036030D">
        <w:rPr>
          <w:rStyle w:val="libNormalChar"/>
        </w:rPr>
        <w:t xml:space="preserve"> [May Allah Be Pleased With Him]</w:t>
      </w:r>
      <w:r>
        <w:t xml:space="preserve"> narrates that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said, “The first person to enter Paradise will be Fatimah.”</w:t>
      </w:r>
    </w:p>
    <w:p w:rsidR="00AE02CC" w:rsidRDefault="00AE02CC" w:rsidP="00AE02CC">
      <w:pPr>
        <w:pStyle w:val="libNormal"/>
      </w:pPr>
    </w:p>
    <w:p w:rsidR="00AE02CC" w:rsidRPr="00C24CE9" w:rsidRDefault="00CD2F66" w:rsidP="00C24CE9">
      <w:pPr>
        <w:pStyle w:val="LibAr"/>
      </w:pPr>
      <w:r>
        <w:rPr>
          <w:rtl/>
        </w:rPr>
        <w:t>-</w:t>
      </w:r>
      <w:r w:rsidR="00C24CE9">
        <w:t>95</w:t>
      </w:r>
      <w:r w:rsidR="00AE02CC" w:rsidRPr="00C24CE9">
        <w:rPr>
          <w:rtl/>
        </w:rPr>
        <w:t>عن أبي يزيد المدنى، قال: قال رسول الله صلى الله عليه وسلم: أول شخص يدخل الجنة: فاطمة بنت محمد، و مثلها في هذه الأمة مثل مريم في بنى إسرائيل</w:t>
      </w:r>
      <w:r w:rsidR="00AE02CC" w:rsidRPr="00C24CE9">
        <w:t>.</w:t>
      </w:r>
    </w:p>
    <w:p w:rsidR="00AE02CC" w:rsidRDefault="00AE02CC" w:rsidP="00AE02CC">
      <w:pPr>
        <w:pStyle w:val="libNormal"/>
      </w:pPr>
    </w:p>
    <w:p w:rsidR="00AE02CC" w:rsidRDefault="00AE02CC" w:rsidP="00AE02CC">
      <w:pPr>
        <w:pStyle w:val="libNormal"/>
      </w:pPr>
      <w:r>
        <w:t xml:space="preserve">Abu Yazid Madani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“Fatimah will be the first person to enter Paradise and she is to this ummah (nation) as Maryam was to the ‘Children of Israeel’.”</w:t>
      </w:r>
    </w:p>
    <w:p w:rsidR="00AE02CC" w:rsidRDefault="00AE02CC" w:rsidP="007B0860">
      <w:pPr>
        <w:pStyle w:val="Heading2Center"/>
      </w:pPr>
      <w:bookmarkStart w:id="40" w:name="_Toc379788813"/>
      <w:r>
        <w:lastRenderedPageBreak/>
        <w:t xml:space="preserve">37. On the Day of Judgement Fatimah’s residence will be a white dome under the Throne of Allah </w:t>
      </w:r>
      <w:r w:rsidR="00FD5465">
        <w:t>(Subḥānahu Wa Ta’āla) [Glorious is He and He is Exalted]</w:t>
      </w:r>
      <w:bookmarkEnd w:id="40"/>
    </w:p>
    <w:p w:rsidR="00AE02CC" w:rsidRDefault="00AE02CC" w:rsidP="00AE02CC">
      <w:pPr>
        <w:pStyle w:val="libNormal"/>
      </w:pPr>
    </w:p>
    <w:p w:rsidR="00AE02CC" w:rsidRDefault="00CD2F66" w:rsidP="001850BA">
      <w:pPr>
        <w:pStyle w:val="LibAr"/>
      </w:pPr>
      <w:r>
        <w:rPr>
          <w:rtl/>
        </w:rPr>
        <w:t>-</w:t>
      </w:r>
      <w:r w:rsidR="00C24CE9">
        <w:t>96</w:t>
      </w:r>
      <w:r w:rsidR="00AE02CC">
        <w:rPr>
          <w:rtl/>
        </w:rPr>
        <w:t>عن عمر بن الخطاب رضي الله عنه، قال: قال رسول الله: إن فاطمة و عليا و الحسن و الحسين فى حظيرة القدس في قبة بيضاء سقفها عرش الرحمن</w:t>
      </w:r>
      <w:r w:rsidR="00AE02CC">
        <w:t>.</w:t>
      </w:r>
    </w:p>
    <w:p w:rsidR="00AE02CC" w:rsidRDefault="00AE02CC" w:rsidP="00AE02CC">
      <w:pPr>
        <w:pStyle w:val="libNormal"/>
      </w:pPr>
    </w:p>
    <w:p w:rsidR="00AE02CC" w:rsidRDefault="00AE02CC" w:rsidP="00AE02CC">
      <w:pPr>
        <w:pStyle w:val="libNormal"/>
      </w:pPr>
      <w:r>
        <w:t xml:space="preserve">Umar bin Khattab </w:t>
      </w:r>
      <w:r w:rsidR="0036030D" w:rsidRPr="0036030D">
        <w:rPr>
          <w:rStyle w:val="libItalicChar"/>
        </w:rPr>
        <w:t>(Razeya-a-Allah Anhu)</w:t>
      </w:r>
      <w:r w:rsidR="0036030D" w:rsidRPr="0036030D">
        <w:rPr>
          <w:rStyle w:val="libNormalChar"/>
        </w:rPr>
        <w:t xml:space="preserve"> [May Allah Be Pleased With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“Indeed, Fatima, Ali, Hasan and Husain will live in a white dome in Paradise. The Throne of Rahman will be its roof.”</w:t>
      </w:r>
    </w:p>
    <w:p w:rsidR="00AE02CC" w:rsidRDefault="00AE02CC" w:rsidP="00AE02CC">
      <w:pPr>
        <w:pStyle w:val="libNormal"/>
      </w:pPr>
    </w:p>
    <w:p w:rsidR="00AE02CC" w:rsidRDefault="00CD2F66" w:rsidP="001850BA">
      <w:pPr>
        <w:pStyle w:val="LibAr"/>
      </w:pPr>
      <w:r>
        <w:rPr>
          <w:rtl/>
        </w:rPr>
        <w:t>-</w:t>
      </w:r>
      <w:r w:rsidR="00494BEE">
        <w:t>97</w:t>
      </w:r>
      <w:r w:rsidR="00AE02CC">
        <w:rPr>
          <w:rtl/>
        </w:rPr>
        <w:t>عن أبى موسى الأشعرى رضي الله عنه، قال: قال رسول الله صلى الله عليه وسلم: أنا و علي و فاطمة و الحسن و الحسين يوم القيامة في قبة تحت العرش</w:t>
      </w:r>
      <w:r w:rsidR="00AE02CC">
        <w:t>.</w:t>
      </w:r>
    </w:p>
    <w:p w:rsidR="00AE02CC" w:rsidRDefault="00AE02CC" w:rsidP="00AE02CC">
      <w:pPr>
        <w:pStyle w:val="libNormal"/>
      </w:pPr>
    </w:p>
    <w:p w:rsidR="00AE02CC" w:rsidRDefault="00AE02CC" w:rsidP="00AE02CC">
      <w:pPr>
        <w:pStyle w:val="libNormal"/>
      </w:pPr>
      <w:r>
        <w:t xml:space="preserve">Abu Musa Ashari </w:t>
      </w:r>
      <w:r w:rsidR="0036030D" w:rsidRPr="0036030D">
        <w:rPr>
          <w:rStyle w:val="libItalicChar"/>
        </w:rPr>
        <w:t>(Razeya-a-Allah Anhu)</w:t>
      </w:r>
      <w:r w:rsidR="0036030D" w:rsidRPr="0036030D">
        <w:rPr>
          <w:rStyle w:val="libNormalChar"/>
        </w:rPr>
        <w:t xml:space="preserve"> [May Allah Be Pleased With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“On the Day of Judgement Ali, Fatimah, Hasan and Husain will live in a dome under the Throne.”</w:t>
      </w:r>
    </w:p>
    <w:p w:rsidR="00AE02CC" w:rsidRDefault="00AE02CC" w:rsidP="007B0860">
      <w:pPr>
        <w:pStyle w:val="Heading2Center"/>
      </w:pPr>
      <w:bookmarkStart w:id="41" w:name="_Toc379788814"/>
      <w:r>
        <w:t>38. The ‘Holy Five’ and their lovers will be together on the Day of Judgement</w:t>
      </w:r>
      <w:bookmarkEnd w:id="41"/>
    </w:p>
    <w:p w:rsidR="00AE02CC" w:rsidRDefault="00AE02CC" w:rsidP="00AE02CC">
      <w:pPr>
        <w:pStyle w:val="libNormal"/>
      </w:pPr>
    </w:p>
    <w:p w:rsidR="00AE02CC" w:rsidRDefault="00CD2F66" w:rsidP="00494BEE">
      <w:pPr>
        <w:pStyle w:val="LibAr"/>
      </w:pPr>
      <w:r>
        <w:rPr>
          <w:rtl/>
        </w:rPr>
        <w:t>-</w:t>
      </w:r>
      <w:r w:rsidR="00494BEE">
        <w:t>98</w:t>
      </w:r>
      <w:r w:rsidR="00AE02CC">
        <w:rPr>
          <w:rtl/>
        </w:rPr>
        <w:t>عن علي رضي الله عنه، قال: قال رسول الله صلى الله عليه وسلم لفاطمة: إنى و إياك وهذين و هذا الراقد في مكان واحد يوم القيامة</w:t>
      </w:r>
      <w:r w:rsidR="00AE02CC">
        <w:t>.</w:t>
      </w:r>
    </w:p>
    <w:p w:rsidR="00AE02CC" w:rsidRDefault="00AE02CC" w:rsidP="00AE02CC">
      <w:pPr>
        <w:pStyle w:val="libNormal"/>
      </w:pPr>
    </w:p>
    <w:p w:rsidR="00AE02CC" w:rsidRDefault="00AE02CC" w:rsidP="00911F00">
      <w:pPr>
        <w:pStyle w:val="libNormal"/>
      </w:pPr>
      <w:r>
        <w:t xml:space="preserve">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to </w:t>
      </w:r>
      <w:r w:rsidR="0095492D">
        <w:t xml:space="preserve">Fatimah </w:t>
      </w:r>
      <w:r w:rsidR="0036030D" w:rsidRPr="0036030D">
        <w:rPr>
          <w:rStyle w:val="libItalicChar"/>
        </w:rPr>
        <w:t>(Salam-u-Allah Alaiha)</w:t>
      </w:r>
      <w:r w:rsidR="0095492D">
        <w:t xml:space="preserve"> [Peace Be Upon Her]</w:t>
      </w:r>
      <w:r>
        <w:t xml:space="preserve">, “Myself, you and these two (Hasan and Husain) and this sleeping one Ali </w:t>
      </w:r>
      <w:r w:rsidR="00911F00" w:rsidRPr="00911F00">
        <w:rPr>
          <w:rStyle w:val="libItalicChar"/>
        </w:rPr>
        <w:t>(Karram-a-Allahu Wajhahu)</w:t>
      </w:r>
      <w:r>
        <w:t xml:space="preserve"> as he just woke up at that time) will be in one place on the Day of Judgement.”</w:t>
      </w:r>
    </w:p>
    <w:p w:rsidR="00AE02CC" w:rsidRDefault="00AE02CC" w:rsidP="00AE02CC">
      <w:pPr>
        <w:pStyle w:val="libNormal"/>
      </w:pPr>
    </w:p>
    <w:p w:rsidR="00AE02CC" w:rsidRDefault="00CD2F66" w:rsidP="00494BEE">
      <w:pPr>
        <w:pStyle w:val="LibAr"/>
      </w:pPr>
      <w:r>
        <w:rPr>
          <w:rtl/>
        </w:rPr>
        <w:t>-</w:t>
      </w:r>
      <w:r w:rsidR="00494BEE">
        <w:t>99</w:t>
      </w:r>
      <w:r w:rsidR="00AE02CC">
        <w:rPr>
          <w:rtl/>
        </w:rPr>
        <w:t>عن علي رضي الله عنه، عن النبي صلى الله عليه وسلم، قال: أنا و علي و فاطمة و حسن و حسين مجتمعون و من أحبنا، يوم القيامة نأكل و نشرب حتى يفرق بين العباد</w:t>
      </w:r>
      <w:r w:rsidR="00AE02CC">
        <w:t>.</w:t>
      </w:r>
    </w:p>
    <w:p w:rsidR="00AE02CC" w:rsidRDefault="00AE02CC" w:rsidP="00AE02CC">
      <w:pPr>
        <w:pStyle w:val="libNormal"/>
      </w:pPr>
    </w:p>
    <w:p w:rsidR="00AE02CC" w:rsidRDefault="00AE02CC" w:rsidP="00AE02CC">
      <w:pPr>
        <w:pStyle w:val="libNormal"/>
      </w:pPr>
      <w:r>
        <w:t xml:space="preserve">Ali </w:t>
      </w:r>
      <w:r w:rsidR="0036030D" w:rsidRPr="0036030D">
        <w:rPr>
          <w:rStyle w:val="libItalicChar"/>
        </w:rPr>
        <w:t>(</w:t>
      </w:r>
      <w:r w:rsidR="00911F00" w:rsidRPr="00911F00">
        <w:rPr>
          <w:rStyle w:val="libItalicChar"/>
        </w:rPr>
        <w:t>Karram-a-Allahu Wajhahu</w:t>
      </w:r>
      <w:r w:rsidR="0036030D" w:rsidRPr="0036030D">
        <w:rPr>
          <w:rStyle w:val="libItalicChar"/>
        </w:rPr>
        <w:t>)</w:t>
      </w:r>
      <w:r w:rsidR="006C15F6">
        <w:t xml:space="preserve"> [May God Honor Him]</w:t>
      </w:r>
      <w:r>
        <w:t xml:space="preserve"> narrates that the Holy Prophet </w:t>
      </w:r>
      <w:r w:rsidR="004E6B3F" w:rsidRPr="004E6B3F">
        <w:rPr>
          <w:rStyle w:val="libItalicChar"/>
        </w:rPr>
        <w:t>(Salla-a-Allahu Alaihi Wa Sallam)</w:t>
      </w:r>
      <w:r w:rsidR="004E6B3F" w:rsidRPr="004E6B3F">
        <w:rPr>
          <w:rStyle w:val="libNormalChar"/>
        </w:rPr>
        <w:t xml:space="preserve"> [Peace and Blessings Be Upon Him]</w:t>
      </w:r>
      <w:r>
        <w:t xml:space="preserve"> said, “Myself, Ali, Fatimah, Hasan and Husain and all those who hold love for us will be together at one place on the Day of Judgement. We will eat and drink together until people will be separated from each.”</w:t>
      </w:r>
    </w:p>
    <w:p w:rsidR="00AE02CC" w:rsidRDefault="00AE02CC" w:rsidP="007B0860">
      <w:pPr>
        <w:pStyle w:val="Heading2Center"/>
      </w:pPr>
      <w:bookmarkStart w:id="42" w:name="_Toc379788815"/>
      <w:r>
        <w:lastRenderedPageBreak/>
        <w:t xml:space="preserve">39. Ayeshah </w:t>
      </w:r>
      <w:r w:rsidR="00911F00">
        <w:t>(Razeya-a-Allah Anha) [May Allah Be Pleased With Her]</w:t>
      </w:r>
      <w:r>
        <w:t xml:space="preserve">: </w:t>
      </w:r>
      <w:r w:rsidR="0095492D">
        <w:t>Fatimah (Salam-u-Allah Alaiha) [Peace Be Upon Her]</w:t>
      </w:r>
      <w:r>
        <w:t xml:space="preserve"> is the most superior personality after the Prophet </w:t>
      </w:r>
      <w:r w:rsidR="00FD5465">
        <w:t>(P.B.U.H)</w:t>
      </w:r>
      <w:bookmarkEnd w:id="42"/>
    </w:p>
    <w:p w:rsidR="00AE02CC" w:rsidRDefault="00AE02CC" w:rsidP="00AE02CC">
      <w:pPr>
        <w:pStyle w:val="libNormal"/>
      </w:pPr>
    </w:p>
    <w:p w:rsidR="00AE02CC" w:rsidRDefault="00CD2F66" w:rsidP="00494BEE">
      <w:pPr>
        <w:pStyle w:val="LibAr"/>
      </w:pPr>
      <w:r>
        <w:rPr>
          <w:rtl/>
        </w:rPr>
        <w:t>-</w:t>
      </w:r>
      <w:r w:rsidR="00494BEE">
        <w:t>100</w:t>
      </w:r>
      <w:r w:rsidR="00AE02CC">
        <w:rPr>
          <w:rtl/>
        </w:rPr>
        <w:t>عن عائشة رضي الله عنها، قالت: ما رأيت أفضل من فاطمة رضي الله عنها غير أبيها</w:t>
      </w:r>
      <w:r w:rsidR="00AE02CC">
        <w:t>.</w:t>
      </w:r>
    </w:p>
    <w:p w:rsidR="00AE02CC" w:rsidRDefault="00AE02CC" w:rsidP="00AE02CC">
      <w:pPr>
        <w:pStyle w:val="libNormal"/>
      </w:pPr>
    </w:p>
    <w:p w:rsidR="00AE02CC" w:rsidRDefault="00AE02CC" w:rsidP="00AE02CC">
      <w:pPr>
        <w:pStyle w:val="libNormal"/>
      </w:pPr>
      <w:r>
        <w:t xml:space="preserve">Ayeshah </w:t>
      </w:r>
      <w:r w:rsidR="0036030D" w:rsidRPr="0036030D">
        <w:rPr>
          <w:rStyle w:val="libItalicChar"/>
        </w:rPr>
        <w:t>(Razeya-a-Allah Anha)</w:t>
      </w:r>
      <w:r w:rsidR="00911F00">
        <w:t xml:space="preserve"> [May Allah Be Pleased With Her]</w:t>
      </w:r>
      <w:r>
        <w:t xml:space="preserve"> narrates, “I have not seen anyone superior to </w:t>
      </w:r>
      <w:r w:rsidR="0095492D">
        <w:t xml:space="preserve">Fatimah </w:t>
      </w:r>
      <w:r w:rsidR="0036030D" w:rsidRPr="0036030D">
        <w:rPr>
          <w:rStyle w:val="libItalicChar"/>
        </w:rPr>
        <w:t>(Salam-u-Allah Alaiha)</w:t>
      </w:r>
      <w:r w:rsidR="0095492D">
        <w:t xml:space="preserve"> [Peace Be Upon Her]</w:t>
      </w:r>
      <w:r>
        <w:t xml:space="preserve"> other than her father </w:t>
      </w:r>
      <w:r w:rsidR="004E6B3F" w:rsidRPr="004E6B3F">
        <w:rPr>
          <w:rStyle w:val="libItalicChar"/>
        </w:rPr>
        <w:t>(Salla-a-Allahu Alaihi Wa Sallam)</w:t>
      </w:r>
      <w:r w:rsidR="004E6B3F" w:rsidRPr="004E6B3F">
        <w:rPr>
          <w:rStyle w:val="libNormalChar"/>
        </w:rPr>
        <w:t xml:space="preserve"> [Peace and Blessings Be Upon Him]</w:t>
      </w:r>
      <w:r>
        <w:t>.”</w:t>
      </w:r>
    </w:p>
    <w:p w:rsidR="00AE02CC" w:rsidRDefault="00AE02CC" w:rsidP="00AE02CC">
      <w:pPr>
        <w:pStyle w:val="libNormal"/>
      </w:pPr>
    </w:p>
    <w:p w:rsidR="00AE02CC" w:rsidRDefault="00CD2F66" w:rsidP="00494BEE">
      <w:pPr>
        <w:pStyle w:val="LibAr"/>
      </w:pPr>
      <w:r>
        <w:rPr>
          <w:rtl/>
        </w:rPr>
        <w:t>-</w:t>
      </w:r>
      <w:r w:rsidR="00494BEE">
        <w:t>101</w:t>
      </w:r>
      <w:r w:rsidR="00AE02CC">
        <w:rPr>
          <w:rtl/>
        </w:rPr>
        <w:t>عن عمرو بن دينار، قال: قالت عائشة رضي الله عنها: ما رأيت أحدا قط أصدق من فاطمة غير أبيها</w:t>
      </w:r>
      <w:r w:rsidR="00AE02CC">
        <w:t>.</w:t>
      </w:r>
    </w:p>
    <w:p w:rsidR="00AE02CC" w:rsidRDefault="00AE02CC" w:rsidP="00AE02CC">
      <w:pPr>
        <w:pStyle w:val="libNormal"/>
      </w:pPr>
    </w:p>
    <w:p w:rsidR="00AE02CC" w:rsidRDefault="00AE02CC" w:rsidP="00AE02CC">
      <w:pPr>
        <w:pStyle w:val="libNormal"/>
      </w:pPr>
      <w:r>
        <w:t xml:space="preserve">Amr bin Dinar </w:t>
      </w:r>
      <w:r w:rsidR="0036030D" w:rsidRPr="0036030D">
        <w:rPr>
          <w:rStyle w:val="libItalicChar"/>
        </w:rPr>
        <w:t>(Razeya-a-Allah Anhu)</w:t>
      </w:r>
      <w:r w:rsidR="0036030D" w:rsidRPr="0036030D">
        <w:rPr>
          <w:rStyle w:val="libNormalChar"/>
        </w:rPr>
        <w:t xml:space="preserve"> [May Allah Be Pleased With Him]</w:t>
      </w:r>
      <w:r>
        <w:t xml:space="preserve"> narrates that Ayehsah </w:t>
      </w:r>
      <w:r w:rsidR="0036030D" w:rsidRPr="0036030D">
        <w:rPr>
          <w:rStyle w:val="libItalicChar"/>
        </w:rPr>
        <w:t>(</w:t>
      </w:r>
      <w:r w:rsidR="00911F00" w:rsidRPr="00911F00">
        <w:rPr>
          <w:rStyle w:val="libItalicChar"/>
        </w:rPr>
        <w:t>Razeya-a-Allah Anha</w:t>
      </w:r>
      <w:r w:rsidR="0036030D" w:rsidRPr="0036030D">
        <w:rPr>
          <w:rStyle w:val="libItalicChar"/>
        </w:rPr>
        <w:t>)</w:t>
      </w:r>
      <w:r w:rsidR="00911F00">
        <w:t xml:space="preserve"> [May Allah Be Pleased With Her]</w:t>
      </w:r>
      <w:r>
        <w:t xml:space="preserve"> said, “I have never seen anyone who is more truthful than </w:t>
      </w:r>
      <w:r w:rsidR="0095492D">
        <w:t xml:space="preserve">Fatimah </w:t>
      </w:r>
      <w:r w:rsidR="0036030D" w:rsidRPr="0036030D">
        <w:rPr>
          <w:rStyle w:val="libItalicChar"/>
        </w:rPr>
        <w:t>(Salam-u-Allah Alaiha)</w:t>
      </w:r>
      <w:r w:rsidR="0095492D">
        <w:t xml:space="preserve"> [Peace Be Upon Her]</w:t>
      </w:r>
      <w:r>
        <w:t xml:space="preserve"> except for her father </w:t>
      </w:r>
      <w:r w:rsidR="004E6B3F" w:rsidRPr="004E6B3F">
        <w:rPr>
          <w:rStyle w:val="libItalicChar"/>
        </w:rPr>
        <w:t>(Salla-a-Allahu Alaihi Wa Sallam)</w:t>
      </w:r>
      <w:r w:rsidR="004E6B3F" w:rsidRPr="004E6B3F">
        <w:rPr>
          <w:rStyle w:val="libNormalChar"/>
        </w:rPr>
        <w:t xml:space="preserve"> [Peace and Blessings Be Upon Him]</w:t>
      </w:r>
      <w:r>
        <w:t>.”</w:t>
      </w:r>
    </w:p>
    <w:p w:rsidR="00AE02CC" w:rsidRDefault="00AE02CC" w:rsidP="00AE02CC">
      <w:pPr>
        <w:pStyle w:val="libNormal"/>
      </w:pPr>
      <w:r>
        <w:t xml:space="preserve">40. Umar bin Khattab </w:t>
      </w:r>
      <w:r w:rsidR="0036030D" w:rsidRPr="0036030D">
        <w:rPr>
          <w:rStyle w:val="libItalicChar"/>
        </w:rPr>
        <w:t>(Razeya-a-Allah Anhu)</w:t>
      </w:r>
      <w:r w:rsidR="0036030D" w:rsidRPr="0036030D">
        <w:rPr>
          <w:rStyle w:val="libNormalChar"/>
        </w:rPr>
        <w:t xml:space="preserve"> [May Allah Be Pleased With Him]</w:t>
      </w:r>
      <w:r>
        <w:t xml:space="preserve">: After the Messenger of Allah </w:t>
      </w:r>
      <w:r w:rsidR="004E6B3F" w:rsidRPr="004E6B3F">
        <w:rPr>
          <w:rStyle w:val="libItalicChar"/>
        </w:rPr>
        <w:t>(Salla-a-Allahu Alaihi Wa Sallam)</w:t>
      </w:r>
      <w:r w:rsidR="004E6B3F" w:rsidRPr="004E6B3F">
        <w:rPr>
          <w:rStyle w:val="libNormalChar"/>
        </w:rPr>
        <w:t xml:space="preserve"> [Peace and Blessings Be Upon Him]</w:t>
      </w:r>
      <w:r>
        <w:t xml:space="preserve"> </w:t>
      </w:r>
      <w:r w:rsidR="0095492D">
        <w:t xml:space="preserve">Fatimah </w:t>
      </w:r>
      <w:r w:rsidR="0036030D" w:rsidRPr="0036030D">
        <w:rPr>
          <w:rStyle w:val="libItalicChar"/>
        </w:rPr>
        <w:t>(Salam-u-Allah Alaiha)</w:t>
      </w:r>
      <w:r w:rsidR="0095492D">
        <w:t xml:space="preserve"> [Peace Be Upon Her]</w:t>
      </w:r>
      <w:r>
        <w:t xml:space="preserve"> is the most beloved personality</w:t>
      </w:r>
    </w:p>
    <w:p w:rsidR="00AE02CC" w:rsidRDefault="00AE02CC" w:rsidP="00AE02CC">
      <w:pPr>
        <w:pStyle w:val="libNormal"/>
      </w:pPr>
    </w:p>
    <w:p w:rsidR="00AE02CC" w:rsidRDefault="00CD2F66" w:rsidP="00494BEE">
      <w:pPr>
        <w:pStyle w:val="LibAr"/>
      </w:pPr>
      <w:r>
        <w:rPr>
          <w:rtl/>
        </w:rPr>
        <w:t>-</w:t>
      </w:r>
      <w:r w:rsidR="00494BEE">
        <w:t>102</w:t>
      </w:r>
      <w:r w:rsidR="00AE02CC">
        <w:rPr>
          <w:rtl/>
        </w:rPr>
        <w:t>عن عمر رضي الله عنه أنه دخل على فاطمة بنت رسول الله صلى الله عليه وسلم، فقال: يا فاطمة! والله! ما رأيت أحدا أحب إلى رسول الله صلى الله عليه وسلم منك، والله! ما كان أحد من الناس بعد أبيك صلى الله عليه وسلم أحب إلى منك</w:t>
      </w:r>
      <w:r w:rsidR="00AE02CC">
        <w:t>.</w:t>
      </w:r>
    </w:p>
    <w:p w:rsidR="00AE02CC" w:rsidRDefault="00AE02CC" w:rsidP="00AE02CC">
      <w:pPr>
        <w:pStyle w:val="libNormal"/>
      </w:pPr>
    </w:p>
    <w:p w:rsidR="00AE02CC" w:rsidRPr="00494BEE" w:rsidRDefault="00AE02CC" w:rsidP="00494BEE">
      <w:pPr>
        <w:pStyle w:val="libNormal"/>
      </w:pPr>
      <w:r>
        <w:t xml:space="preserve">Umar bin Khattab </w:t>
      </w:r>
      <w:r w:rsidR="0036030D" w:rsidRPr="0036030D">
        <w:rPr>
          <w:rStyle w:val="libItalicChar"/>
        </w:rPr>
        <w:t>(Razeya-a-Allah Anhu)</w:t>
      </w:r>
      <w:r w:rsidR="0036030D" w:rsidRPr="0036030D">
        <w:rPr>
          <w:rStyle w:val="libNormalChar"/>
        </w:rPr>
        <w:t xml:space="preserve"> [May Allah Be Pleased With Him]</w:t>
      </w:r>
      <w:r>
        <w:t xml:space="preserve"> says that he went to the house of Fatimah the daughter of the Messenger of Allah and said, “Oh Fatimah! I swear by Allah that I have not seen anyone who is dearer to the Messenger of Allah </w:t>
      </w:r>
      <w:r w:rsidR="0035611C" w:rsidRPr="0035611C">
        <w:rPr>
          <w:rStyle w:val="libItalicChar"/>
        </w:rPr>
        <w:t>(Subḥānahu Wa Ta’āla)</w:t>
      </w:r>
      <w:r w:rsidR="0035611C" w:rsidRPr="0035611C">
        <w:rPr>
          <w:rStyle w:val="libNormalChar"/>
        </w:rPr>
        <w:t xml:space="preserve"> [Glorious is He and He is Exalted]</w:t>
      </w:r>
      <w:r>
        <w:t xml:space="preserve"> than you. I swear by Allah that nobody is dearer to me than you after your father </w:t>
      </w:r>
      <w:r w:rsidR="004E6B3F" w:rsidRPr="004E6B3F">
        <w:rPr>
          <w:rStyle w:val="libItalicChar"/>
        </w:rPr>
        <w:t>(Salla-a-Allahu Alaihi Wa Sallam)</w:t>
      </w:r>
      <w:r w:rsidR="004E6B3F" w:rsidRPr="004E6B3F">
        <w:rPr>
          <w:rStyle w:val="libNormalChar"/>
        </w:rPr>
        <w:t xml:space="preserve"> [Peace and Blessings Be Upon Him]</w:t>
      </w:r>
      <w:r>
        <w:t>.”</w:t>
      </w:r>
    </w:p>
    <w:p w:rsidR="00494BEE" w:rsidRDefault="00AE02CC" w:rsidP="006F2D77">
      <w:pPr>
        <w:pStyle w:val="libNormal"/>
      </w:pPr>
      <w:r>
        <w:t>Note: ‘Ahl</w:t>
      </w:r>
      <w:r w:rsidR="00CD2F66">
        <w:t>-</w:t>
      </w:r>
      <w:r>
        <w:t>ul</w:t>
      </w:r>
      <w:r w:rsidR="00CD2F66">
        <w:t>-</w:t>
      </w:r>
      <w:r>
        <w:t>bait’ literally means the ‘people of the house’. In the context of the book it means the family of the Holy Prophet Muhammad (A).</w:t>
      </w:r>
    </w:p>
    <w:p w:rsidR="00AE02CC" w:rsidRPr="00494BEE" w:rsidRDefault="00494BEE" w:rsidP="00494BEE">
      <w:pPr>
        <w:pStyle w:val="libNormal"/>
      </w:pPr>
      <w:r>
        <w:br w:type="page"/>
      </w:r>
    </w:p>
    <w:p w:rsidR="00AE02CC" w:rsidRPr="00494BEE" w:rsidRDefault="007B0860" w:rsidP="00494BEE">
      <w:pPr>
        <w:pStyle w:val="Heading1Center"/>
      </w:pPr>
      <w:bookmarkStart w:id="43" w:name="_Toc379788816"/>
      <w:r w:rsidRPr="00494BEE">
        <w:lastRenderedPageBreak/>
        <w:t>Glossary</w:t>
      </w:r>
      <w:bookmarkEnd w:id="43"/>
    </w:p>
    <w:p w:rsidR="00537AE1" w:rsidRDefault="00AE02CC" w:rsidP="007B0860">
      <w:pPr>
        <w:pStyle w:val="libNormal"/>
        <w:rPr>
          <w:rStyle w:val="libBold1Char"/>
        </w:rPr>
      </w:pPr>
      <w:r w:rsidRPr="006F2D77">
        <w:rPr>
          <w:rStyle w:val="libBold1Char"/>
          <w:rFonts w:hint="eastAsia"/>
          <w:rtl/>
        </w:rPr>
        <w:t>رضي</w:t>
      </w:r>
      <w:r w:rsidRPr="006F2D77">
        <w:rPr>
          <w:rStyle w:val="libBold1Char"/>
          <w:rtl/>
        </w:rPr>
        <w:t xml:space="preserve"> الله عنه</w:t>
      </w:r>
      <w:r w:rsidRPr="006F2D77">
        <w:rPr>
          <w:rStyle w:val="libBold1Char"/>
        </w:rPr>
        <w:t xml:space="preserve"> radiyallahu anhu</w:t>
      </w:r>
    </w:p>
    <w:p w:rsidR="00AE02CC" w:rsidRDefault="00AE02CC" w:rsidP="007B0860">
      <w:pPr>
        <w:pStyle w:val="libNormal"/>
      </w:pPr>
      <w:r w:rsidRPr="006F2D77">
        <w:rPr>
          <w:rStyle w:val="libBold1Char"/>
        </w:rPr>
        <w:t xml:space="preserve"> </w:t>
      </w:r>
      <w:r>
        <w:t xml:space="preserve">— Allah is pleased with him; used after the names of Companions of the Prophet </w:t>
      </w:r>
      <w:r w:rsidR="004E6B3F" w:rsidRPr="004E6B3F">
        <w:rPr>
          <w:rStyle w:val="libItalicChar"/>
        </w:rPr>
        <w:t>(Salla-a-Allahu Alaihi Wa Sallam)</w:t>
      </w:r>
      <w:r w:rsidR="004E6B3F" w:rsidRPr="004E6B3F">
        <w:rPr>
          <w:rStyle w:val="libNormalChar"/>
        </w:rPr>
        <w:t xml:space="preserve"> [Peace and Blessings Be Upon Him]</w:t>
      </w:r>
      <w:r>
        <w:t>.</w:t>
      </w:r>
    </w:p>
    <w:p w:rsidR="00537AE1" w:rsidRDefault="00AE02CC" w:rsidP="007B0860">
      <w:pPr>
        <w:pStyle w:val="libNormal"/>
        <w:rPr>
          <w:rStyle w:val="libBold1Char"/>
        </w:rPr>
      </w:pPr>
      <w:r w:rsidRPr="006F2D77">
        <w:rPr>
          <w:rStyle w:val="libBold1Char"/>
          <w:rFonts w:hint="eastAsia"/>
          <w:rtl/>
        </w:rPr>
        <w:t>رضي</w:t>
      </w:r>
      <w:r w:rsidRPr="006F2D77">
        <w:rPr>
          <w:rStyle w:val="libBold1Char"/>
          <w:rtl/>
        </w:rPr>
        <w:t xml:space="preserve"> الله عنها</w:t>
      </w:r>
      <w:r w:rsidRPr="006F2D77">
        <w:rPr>
          <w:rStyle w:val="libBold1Char"/>
        </w:rPr>
        <w:t xml:space="preserve"> radiyallahu anha</w:t>
      </w:r>
    </w:p>
    <w:p w:rsidR="00AE02CC" w:rsidRDefault="00AE02CC" w:rsidP="007B0860">
      <w:pPr>
        <w:pStyle w:val="libNormal"/>
      </w:pPr>
      <w:r w:rsidRPr="006F2D77">
        <w:rPr>
          <w:rStyle w:val="libBold1Char"/>
        </w:rPr>
        <w:t xml:space="preserve"> </w:t>
      </w:r>
      <w:r>
        <w:t xml:space="preserve">— Allah is pleased with her; used after the name of a female Companion of the Prophet </w:t>
      </w:r>
      <w:r w:rsidR="004E6B3F" w:rsidRPr="004E6B3F">
        <w:rPr>
          <w:rStyle w:val="libItalicChar"/>
        </w:rPr>
        <w:t>(Salla-a-Allahu Alaihi Wa Sallam)</w:t>
      </w:r>
      <w:r w:rsidR="004E6B3F" w:rsidRPr="004E6B3F">
        <w:rPr>
          <w:rStyle w:val="libNormalChar"/>
        </w:rPr>
        <w:t xml:space="preserve"> [Peace and Blessings Be Upon Him]</w:t>
      </w:r>
      <w:r>
        <w:t>.</w:t>
      </w:r>
    </w:p>
    <w:p w:rsidR="00537AE1" w:rsidRDefault="00AE02CC" w:rsidP="007B0860">
      <w:pPr>
        <w:pStyle w:val="libNormal"/>
        <w:rPr>
          <w:rStyle w:val="libBold1Char"/>
        </w:rPr>
      </w:pPr>
      <w:r w:rsidRPr="006F2D77">
        <w:rPr>
          <w:rStyle w:val="libBold1Char"/>
          <w:rFonts w:hint="eastAsia"/>
          <w:rtl/>
        </w:rPr>
        <w:t>رضي</w:t>
      </w:r>
      <w:r w:rsidRPr="006F2D77">
        <w:rPr>
          <w:rStyle w:val="libBold1Char"/>
          <w:rtl/>
        </w:rPr>
        <w:t xml:space="preserve"> الله عنهم</w:t>
      </w:r>
      <w:r w:rsidRPr="006F2D77">
        <w:rPr>
          <w:rStyle w:val="libBold1Char"/>
        </w:rPr>
        <w:t xml:space="preserve"> radiyallahu anhum</w:t>
      </w:r>
    </w:p>
    <w:p w:rsidR="00AE02CC" w:rsidRDefault="00AE02CC" w:rsidP="007B0860">
      <w:pPr>
        <w:pStyle w:val="libNormal"/>
      </w:pPr>
      <w:r w:rsidRPr="006F2D77">
        <w:rPr>
          <w:rStyle w:val="libBold1Char"/>
        </w:rPr>
        <w:t xml:space="preserve"> </w:t>
      </w:r>
      <w:r>
        <w:t xml:space="preserve">— Allah is pleased with all of them; used after the names of more than two male Companions of the Prophet </w:t>
      </w:r>
      <w:r w:rsidR="004E6B3F" w:rsidRPr="004E6B3F">
        <w:rPr>
          <w:rStyle w:val="libItalicChar"/>
        </w:rPr>
        <w:t>(Salla-a-Allahu Alaihi Wa Sallam)</w:t>
      </w:r>
      <w:r w:rsidR="004E6B3F" w:rsidRPr="004E6B3F">
        <w:rPr>
          <w:rStyle w:val="libNormalChar"/>
        </w:rPr>
        <w:t xml:space="preserve"> [Peace and Blessings Be Upon Him]</w:t>
      </w:r>
      <w:r>
        <w:t>.</w:t>
      </w:r>
    </w:p>
    <w:p w:rsidR="00537AE1" w:rsidRDefault="00AE02CC" w:rsidP="007B0860">
      <w:pPr>
        <w:pStyle w:val="libNormal"/>
        <w:rPr>
          <w:rStyle w:val="libBold1Char"/>
        </w:rPr>
      </w:pPr>
      <w:r w:rsidRPr="006F2D77">
        <w:rPr>
          <w:rStyle w:val="libBold1Char"/>
          <w:rFonts w:hint="eastAsia"/>
          <w:rtl/>
        </w:rPr>
        <w:t>رضي</w:t>
      </w:r>
      <w:r w:rsidRPr="006F2D77">
        <w:rPr>
          <w:rStyle w:val="libBold1Char"/>
          <w:rtl/>
        </w:rPr>
        <w:t xml:space="preserve"> الله عنهما</w:t>
      </w:r>
      <w:r w:rsidRPr="006F2D77">
        <w:rPr>
          <w:rStyle w:val="libBold1Char"/>
        </w:rPr>
        <w:t xml:space="preserve"> radiyallahu anhuma</w:t>
      </w:r>
    </w:p>
    <w:p w:rsidR="00AE02CC" w:rsidRDefault="00AE02CC" w:rsidP="007B0860">
      <w:pPr>
        <w:pStyle w:val="libNormal"/>
      </w:pPr>
      <w:r w:rsidRPr="006F2D77">
        <w:rPr>
          <w:rStyle w:val="libBold1Char"/>
        </w:rPr>
        <w:t xml:space="preserve"> </w:t>
      </w:r>
      <w:r>
        <w:t xml:space="preserve">— Allah is pleased with both of them; used after the names of two Companions of the Prophet </w:t>
      </w:r>
      <w:r w:rsidR="004E6B3F" w:rsidRPr="004E6B3F">
        <w:rPr>
          <w:rStyle w:val="libItalicChar"/>
        </w:rPr>
        <w:t>(Salla-a-Allahu Alaihi Wa Sallam)</w:t>
      </w:r>
      <w:r w:rsidR="004E6B3F" w:rsidRPr="004E6B3F">
        <w:rPr>
          <w:rStyle w:val="libNormalChar"/>
        </w:rPr>
        <w:t xml:space="preserve"> [Peace and Blessings Be Upon Him]</w:t>
      </w:r>
      <w:r>
        <w:t>, irrespective of their gender.</w:t>
      </w:r>
    </w:p>
    <w:p w:rsidR="00537AE1" w:rsidRDefault="007B0860" w:rsidP="006F2D77">
      <w:pPr>
        <w:pStyle w:val="libNormal"/>
        <w:rPr>
          <w:rStyle w:val="libBold1Char"/>
        </w:rPr>
      </w:pPr>
      <w:r w:rsidRPr="006F2D77">
        <w:rPr>
          <w:rStyle w:val="libBold1Char"/>
          <w:rFonts w:hint="eastAsia"/>
          <w:rtl/>
        </w:rPr>
        <w:t>عليه</w:t>
      </w:r>
      <w:r w:rsidRPr="006F2D77">
        <w:rPr>
          <w:rStyle w:val="libBold1Char"/>
          <w:rtl/>
        </w:rPr>
        <w:t xml:space="preserve"> السلام</w:t>
      </w:r>
      <w:r w:rsidRPr="006F2D77">
        <w:rPr>
          <w:rStyle w:val="libBold1Char"/>
        </w:rPr>
        <w:t xml:space="preserve"> </w:t>
      </w:r>
      <w:r w:rsidR="00AE02CC" w:rsidRPr="006F2D77">
        <w:rPr>
          <w:rStyle w:val="libBold1Char"/>
        </w:rPr>
        <w:t>alayh</w:t>
      </w:r>
      <w:r w:rsidR="00CD2F66">
        <w:rPr>
          <w:rStyle w:val="libBold1Char"/>
        </w:rPr>
        <w:t>-</w:t>
      </w:r>
      <w:r w:rsidR="00AE02CC" w:rsidRPr="006F2D77">
        <w:rPr>
          <w:rStyle w:val="libBold1Char"/>
        </w:rPr>
        <w:t>is</w:t>
      </w:r>
      <w:r w:rsidR="00CD2F66">
        <w:rPr>
          <w:rStyle w:val="libBold1Char"/>
        </w:rPr>
        <w:t>-</w:t>
      </w:r>
      <w:r w:rsidR="00AE02CC" w:rsidRPr="006F2D77">
        <w:rPr>
          <w:rStyle w:val="libBold1Char"/>
        </w:rPr>
        <w:t>salam</w:t>
      </w:r>
    </w:p>
    <w:p w:rsidR="00AE02CC" w:rsidRDefault="00AE02CC" w:rsidP="006F2D77">
      <w:pPr>
        <w:pStyle w:val="libNormal"/>
      </w:pPr>
      <w:r w:rsidRPr="006F2D77">
        <w:rPr>
          <w:rStyle w:val="libBold1Char"/>
        </w:rPr>
        <w:t xml:space="preserve"> </w:t>
      </w:r>
      <w:r>
        <w:t>—Allah’s peace is on him; used after the names of Allah’s messengers, prophets and angels.</w:t>
      </w:r>
    </w:p>
    <w:p w:rsidR="00537AE1" w:rsidRDefault="00AE02CC" w:rsidP="007B0860">
      <w:pPr>
        <w:pStyle w:val="libNormal"/>
        <w:rPr>
          <w:rStyle w:val="libBold1Char"/>
        </w:rPr>
      </w:pPr>
      <w:r w:rsidRPr="007B0860">
        <w:rPr>
          <w:rStyle w:val="libBold1Char"/>
          <w:rFonts w:hint="eastAsia"/>
          <w:rtl/>
        </w:rPr>
        <w:t>عليهما</w:t>
      </w:r>
      <w:r w:rsidRPr="007B0860">
        <w:rPr>
          <w:rStyle w:val="libBold1Char"/>
          <w:rtl/>
        </w:rPr>
        <w:t xml:space="preserve"> السلام</w:t>
      </w:r>
      <w:r w:rsidRPr="007B0860">
        <w:rPr>
          <w:rStyle w:val="libBold1Char"/>
        </w:rPr>
        <w:t xml:space="preserve"> alayhim</w:t>
      </w:r>
      <w:r w:rsidR="00CD2F66">
        <w:rPr>
          <w:rStyle w:val="libBold1Char"/>
        </w:rPr>
        <w:t>-</w:t>
      </w:r>
      <w:r w:rsidRPr="007B0860">
        <w:rPr>
          <w:rStyle w:val="libBold1Char"/>
        </w:rPr>
        <w:t>as</w:t>
      </w:r>
      <w:r w:rsidR="00CD2F66">
        <w:rPr>
          <w:rStyle w:val="libBold1Char"/>
        </w:rPr>
        <w:t>-</w:t>
      </w:r>
      <w:r w:rsidRPr="007B0860">
        <w:rPr>
          <w:rStyle w:val="libBold1Char"/>
        </w:rPr>
        <w:t>salam</w:t>
      </w:r>
    </w:p>
    <w:p w:rsidR="00AE02CC" w:rsidRDefault="00AE02CC" w:rsidP="007B0860">
      <w:pPr>
        <w:pStyle w:val="libNormal"/>
      </w:pPr>
      <w:r w:rsidRPr="007B0860">
        <w:rPr>
          <w:rStyle w:val="libBold1Char"/>
        </w:rPr>
        <w:t xml:space="preserve"> </w:t>
      </w:r>
      <w:r>
        <w:t>— Allah’s peace is on both of them; used after the names of two messengers, prophets and angels.</w:t>
      </w:r>
    </w:p>
    <w:p w:rsidR="00494BEE" w:rsidRDefault="007B0860" w:rsidP="007B0860">
      <w:pPr>
        <w:pStyle w:val="libNormal"/>
        <w:rPr>
          <w:rStyle w:val="libBold1Char"/>
        </w:rPr>
      </w:pPr>
      <w:r w:rsidRPr="007B0860">
        <w:rPr>
          <w:rStyle w:val="libBold1Char"/>
          <w:rFonts w:hint="cs"/>
          <w:rtl/>
        </w:rPr>
        <w:t>صلی الله علیه و آله و سلم</w:t>
      </w:r>
      <w:r w:rsidR="00AE02CC" w:rsidRPr="007B0860">
        <w:rPr>
          <w:rStyle w:val="libBold1Char"/>
        </w:rPr>
        <w:t>sallallahu layhi wa alihi wa sallam</w:t>
      </w:r>
    </w:p>
    <w:p w:rsidR="00AE02CC" w:rsidRDefault="00AE02CC" w:rsidP="007B0860">
      <w:pPr>
        <w:pStyle w:val="libNormal"/>
        <w:rPr>
          <w:rtl/>
          <w:lang w:bidi="fa-IR"/>
        </w:rPr>
      </w:pPr>
      <w:r>
        <w:t xml:space="preserve"> —Allah sends blessings and salutations on him and his children; is used after the name of the Last Messenger of Allah </w:t>
      </w:r>
      <w:r w:rsidR="004E6B3F" w:rsidRPr="004E6B3F">
        <w:rPr>
          <w:rStyle w:val="libItalicChar"/>
        </w:rPr>
        <w:t>(Salla-a-Allahu Alaihi Wa Sallam)</w:t>
      </w:r>
      <w:r w:rsidR="004E6B3F" w:rsidRPr="004E6B3F">
        <w:rPr>
          <w:rStyle w:val="libNormalChar"/>
        </w:rPr>
        <w:t xml:space="preserve"> [Peace and Blessings Be Upon Him]</w:t>
      </w:r>
      <w:r>
        <w:t>.</w:t>
      </w:r>
    </w:p>
    <w:p w:rsidR="00537AE1" w:rsidRDefault="00AE02CC" w:rsidP="00537AE1">
      <w:pPr>
        <w:pStyle w:val="libNormal"/>
      </w:pPr>
      <w:r w:rsidRPr="007B0860">
        <w:rPr>
          <w:rStyle w:val="libBold1Char"/>
          <w:rFonts w:hint="eastAsia"/>
          <w:rtl/>
        </w:rPr>
        <w:t>كرم</w:t>
      </w:r>
      <w:r w:rsidRPr="007B0860">
        <w:rPr>
          <w:rStyle w:val="libBold1Char"/>
          <w:rtl/>
        </w:rPr>
        <w:t xml:space="preserve"> الله وجهه</w:t>
      </w:r>
    </w:p>
    <w:p w:rsidR="00AE02CC" w:rsidRDefault="00537AE1" w:rsidP="007B0860">
      <w:pPr>
        <w:pStyle w:val="libNormal"/>
        <w:rPr>
          <w:rtl/>
          <w:lang w:bidi="fa-IR"/>
        </w:rPr>
      </w:pPr>
      <w:r>
        <w:t>T</w:t>
      </w:r>
      <w:r w:rsidR="00AE02CC">
        <w:t>itle reserved for Ali alone. It means, ‘Allah has honoured him.’</w:t>
      </w:r>
    </w:p>
    <w:p w:rsidR="00BA279D" w:rsidRPr="00BA279D" w:rsidRDefault="00AE02CC" w:rsidP="00BA279D">
      <w:pPr>
        <w:pStyle w:val="libBold1"/>
      </w:pPr>
      <w:r w:rsidRPr="00BA279D">
        <w:t>Ahl kisaa</w:t>
      </w:r>
    </w:p>
    <w:p w:rsidR="00AE02CC" w:rsidRPr="00494BEE" w:rsidRDefault="00AE02CC" w:rsidP="00BA279D">
      <w:pPr>
        <w:pStyle w:val="libNormal"/>
        <w:rPr>
          <w:rtl/>
        </w:rPr>
      </w:pPr>
      <w:r w:rsidRPr="00BA279D">
        <w:t xml:space="preserve"> “the people of the garment/cloak/mantle”. According to a tradition, the Holy Prophet went out one morning at the time of the visit of the Najran delegation in 10/631 wearing a figured black cloak; first Fatimah, then Ali and then Hasan and Husain came and he took them under his cloak. It is called hadith al</w:t>
      </w:r>
      <w:r w:rsidR="00CD2F66">
        <w:t>-</w:t>
      </w:r>
      <w:r w:rsidRPr="00BA279D">
        <w:t>kisaa (the tradition of the mantle/cloak/ garment).</w:t>
      </w:r>
    </w:p>
    <w:p w:rsidR="00BA279D" w:rsidRDefault="00AE02CC" w:rsidP="00BA279D">
      <w:pPr>
        <w:pStyle w:val="libNormal"/>
        <w:rPr>
          <w:rStyle w:val="libBold1Char"/>
        </w:rPr>
      </w:pPr>
      <w:r w:rsidRPr="00BA279D">
        <w:rPr>
          <w:rStyle w:val="libBold1Char"/>
        </w:rPr>
        <w:t>Ahl</w:t>
      </w:r>
      <w:r w:rsidR="00CD2F66">
        <w:rPr>
          <w:rStyle w:val="libBold1Char"/>
        </w:rPr>
        <w:t>-</w:t>
      </w:r>
      <w:r w:rsidRPr="00BA279D">
        <w:rPr>
          <w:rStyle w:val="libBold1Char"/>
        </w:rPr>
        <w:t>ul</w:t>
      </w:r>
      <w:r w:rsidR="00CD2F66">
        <w:rPr>
          <w:rStyle w:val="libBold1Char"/>
        </w:rPr>
        <w:t>-</w:t>
      </w:r>
      <w:r w:rsidRPr="00BA279D">
        <w:rPr>
          <w:rStyle w:val="libBold1Char"/>
        </w:rPr>
        <w:t>bait</w:t>
      </w:r>
    </w:p>
    <w:p w:rsidR="00AE02CC" w:rsidRPr="00494BEE" w:rsidRDefault="00AE02CC" w:rsidP="00BA279D">
      <w:pPr>
        <w:pStyle w:val="libNormal"/>
        <w:rPr>
          <w:rtl/>
        </w:rPr>
      </w:pPr>
      <w:r w:rsidRPr="00BA279D">
        <w:t xml:space="preserve"> “the People of the House”. A term used in the Quran (33:33) and in traditions for the Holy Prophet’s Household. Together with the wives of the Prophet, it includes Ali, Fatimah, Hasan and Husain.</w:t>
      </w:r>
    </w:p>
    <w:p w:rsidR="00BA279D" w:rsidRDefault="00AE02CC" w:rsidP="00BA279D">
      <w:pPr>
        <w:pStyle w:val="libNormal"/>
        <w:rPr>
          <w:rStyle w:val="libBold1Char"/>
        </w:rPr>
      </w:pPr>
      <w:r w:rsidRPr="00BA279D">
        <w:rPr>
          <w:rStyle w:val="libBold1Char"/>
        </w:rPr>
        <w:t>Ar</w:t>
      </w:r>
      <w:r w:rsidR="00CD2F66">
        <w:rPr>
          <w:rStyle w:val="libBold1Char"/>
        </w:rPr>
        <w:t>-</w:t>
      </w:r>
      <w:r w:rsidRPr="00BA279D">
        <w:rPr>
          <w:rStyle w:val="libBold1Char"/>
        </w:rPr>
        <w:t>Rukn al</w:t>
      </w:r>
      <w:r w:rsidR="00CD2F66">
        <w:rPr>
          <w:rStyle w:val="libBold1Char"/>
        </w:rPr>
        <w:t>-</w:t>
      </w:r>
      <w:r w:rsidRPr="00BA279D">
        <w:rPr>
          <w:rStyle w:val="libBold1Char"/>
        </w:rPr>
        <w:t>Yamani</w:t>
      </w:r>
    </w:p>
    <w:p w:rsidR="00AE02CC" w:rsidRPr="00494BEE" w:rsidRDefault="00AE02CC" w:rsidP="00BA279D">
      <w:pPr>
        <w:pStyle w:val="libNormal"/>
        <w:rPr>
          <w:rtl/>
        </w:rPr>
      </w:pPr>
      <w:r w:rsidRPr="00BA279D">
        <w:t xml:space="preserve"> “the Yamanite Pillar” of the Kabah.</w:t>
      </w:r>
    </w:p>
    <w:p w:rsidR="00BA279D" w:rsidRDefault="00AE02CC" w:rsidP="00BA279D">
      <w:pPr>
        <w:pStyle w:val="libNormal"/>
        <w:rPr>
          <w:rStyle w:val="libBold1Char"/>
        </w:rPr>
      </w:pPr>
      <w:r w:rsidRPr="00BA279D">
        <w:rPr>
          <w:rStyle w:val="libBold1Char"/>
        </w:rPr>
        <w:t>Arsh</w:t>
      </w:r>
    </w:p>
    <w:p w:rsidR="00AE02CC" w:rsidRPr="00494BEE" w:rsidRDefault="00AE02CC" w:rsidP="00BA279D">
      <w:pPr>
        <w:pStyle w:val="libNormal"/>
        <w:rPr>
          <w:rtl/>
        </w:rPr>
      </w:pPr>
      <w:r w:rsidRPr="00BA279D">
        <w:lastRenderedPageBreak/>
        <w:t xml:space="preserve"> the term used in the Quran for the Throne of Allah: “He is the Lord of the mighty throne (arsh). (Quran 4:131)”</w:t>
      </w:r>
    </w:p>
    <w:p w:rsidR="00BA279D" w:rsidRDefault="00AE02CC" w:rsidP="00BA279D">
      <w:pPr>
        <w:pStyle w:val="libNormal"/>
      </w:pPr>
      <w:r w:rsidRPr="00BA279D">
        <w:rPr>
          <w:rStyle w:val="libBold1Char"/>
        </w:rPr>
        <w:t>Bani Israeel</w:t>
      </w:r>
      <w:r w:rsidRPr="00BA279D">
        <w:t xml:space="preserve"> </w:t>
      </w:r>
    </w:p>
    <w:p w:rsidR="00AE02CC" w:rsidRPr="00494BEE" w:rsidRDefault="00AE02CC" w:rsidP="00BA279D">
      <w:pPr>
        <w:pStyle w:val="libNormal"/>
        <w:rPr>
          <w:rtl/>
        </w:rPr>
      </w:pPr>
      <w:r w:rsidRPr="00BA279D">
        <w:t>“the Children of Israeel”. The phrase is applied to the children of Yaqub.</w:t>
      </w:r>
    </w:p>
    <w:p w:rsidR="00BA279D" w:rsidRDefault="00AE02CC" w:rsidP="00BA279D">
      <w:pPr>
        <w:pStyle w:val="libNormal"/>
        <w:rPr>
          <w:rStyle w:val="libBold1Char"/>
        </w:rPr>
      </w:pPr>
      <w:r w:rsidRPr="00BA279D">
        <w:rPr>
          <w:rStyle w:val="libBold1Char"/>
        </w:rPr>
        <w:t>Burraq</w:t>
      </w:r>
    </w:p>
    <w:p w:rsidR="00AE02CC" w:rsidRPr="00494BEE" w:rsidRDefault="00AE02CC" w:rsidP="00BA279D">
      <w:pPr>
        <w:pStyle w:val="libNormal"/>
        <w:rPr>
          <w:rtl/>
        </w:rPr>
      </w:pPr>
      <w:r w:rsidRPr="00BA279D">
        <w:t xml:space="preserve"> a heavenly animal made of light, bigger than a donkey and smaller than a horse, on which the Holy Prophet Muhammad </w:t>
      </w:r>
      <w:r w:rsidR="004E6B3F" w:rsidRPr="004E6B3F">
        <w:rPr>
          <w:rStyle w:val="libItalicChar"/>
        </w:rPr>
        <w:t>(Salla-a-Allahu Alaihi Wa Sallam)</w:t>
      </w:r>
      <w:r w:rsidR="004E6B3F" w:rsidRPr="004E6B3F">
        <w:rPr>
          <w:rStyle w:val="libNormalChar"/>
        </w:rPr>
        <w:t xml:space="preserve"> [Peace and Blessings Be Upon Him]</w:t>
      </w:r>
      <w:r w:rsidRPr="00BA279D">
        <w:t xml:space="preserve"> went for the Miraj.</w:t>
      </w:r>
    </w:p>
    <w:p w:rsidR="00BA279D" w:rsidRDefault="00AE02CC" w:rsidP="00BA279D">
      <w:pPr>
        <w:pStyle w:val="libNormal"/>
        <w:rPr>
          <w:rStyle w:val="libBold1Char"/>
        </w:rPr>
      </w:pPr>
      <w:r w:rsidRPr="00BA279D">
        <w:rPr>
          <w:rStyle w:val="libBold1Char"/>
        </w:rPr>
        <w:t>Fajr</w:t>
      </w:r>
    </w:p>
    <w:p w:rsidR="00AE02CC" w:rsidRPr="00494BEE" w:rsidRDefault="00AE02CC" w:rsidP="00BA279D">
      <w:pPr>
        <w:pStyle w:val="libNormal"/>
        <w:rPr>
          <w:rtl/>
        </w:rPr>
      </w:pPr>
      <w:r w:rsidRPr="00BA279D">
        <w:rPr>
          <w:rStyle w:val="libBold1Char"/>
        </w:rPr>
        <w:t xml:space="preserve"> </w:t>
      </w:r>
      <w:r w:rsidRPr="00BA279D">
        <w:t>dawn or early morning before sunrise; morning prayer.</w:t>
      </w:r>
    </w:p>
    <w:p w:rsidR="00BA279D" w:rsidRDefault="00AE02CC" w:rsidP="00BA279D">
      <w:pPr>
        <w:pStyle w:val="libNormal"/>
        <w:rPr>
          <w:rStyle w:val="libBold1Char"/>
        </w:rPr>
      </w:pPr>
      <w:r w:rsidRPr="00BA279D">
        <w:rPr>
          <w:rStyle w:val="libBold1Char"/>
        </w:rPr>
        <w:t>Hadith</w:t>
      </w:r>
    </w:p>
    <w:p w:rsidR="00AE02CC" w:rsidRPr="00494BEE" w:rsidRDefault="00AE02CC" w:rsidP="00BA279D">
      <w:pPr>
        <w:pStyle w:val="libNormal"/>
        <w:rPr>
          <w:rtl/>
        </w:rPr>
      </w:pPr>
      <w:r w:rsidRPr="00BA279D">
        <w:t xml:space="preserve"> (pl. ahadith) lit. tradition. The sayings, practice and silent approval of the Holy Prophet Muhammad </w:t>
      </w:r>
      <w:r w:rsidR="004E6B3F" w:rsidRPr="004E6B3F">
        <w:rPr>
          <w:rStyle w:val="libItalicChar"/>
        </w:rPr>
        <w:t>(Salla-a-Allahu Alaihi Wa Sallam)</w:t>
      </w:r>
      <w:r w:rsidR="004E6B3F" w:rsidRPr="004E6B3F">
        <w:rPr>
          <w:rStyle w:val="libNormalChar"/>
        </w:rPr>
        <w:t xml:space="preserve"> [Peace and Blessings Be Upon Him]</w:t>
      </w:r>
      <w:r w:rsidRPr="00BA279D">
        <w:t>.</w:t>
      </w:r>
    </w:p>
    <w:p w:rsidR="00BA279D" w:rsidRDefault="00AE02CC" w:rsidP="00BA279D">
      <w:pPr>
        <w:pStyle w:val="libNormal"/>
        <w:rPr>
          <w:rStyle w:val="libBold1Char"/>
        </w:rPr>
      </w:pPr>
      <w:r w:rsidRPr="00BA279D">
        <w:rPr>
          <w:rStyle w:val="libBold1Char"/>
        </w:rPr>
        <w:t>Hasan</w:t>
      </w:r>
    </w:p>
    <w:p w:rsidR="00AE02CC" w:rsidRPr="00494BEE" w:rsidRDefault="00AE02CC" w:rsidP="00BA279D">
      <w:pPr>
        <w:pStyle w:val="libNormal"/>
        <w:rPr>
          <w:rtl/>
        </w:rPr>
      </w:pPr>
      <w:r w:rsidRPr="00BA279D">
        <w:t xml:space="preserve"> a hadīth, narrated by a reliable chain of narrators though not reaching the grade of sahih (sound) hadith, but records a complete chain of narrators up to the Prophet </w:t>
      </w:r>
      <w:r w:rsidR="004E6B3F" w:rsidRPr="004E6B3F">
        <w:rPr>
          <w:rStyle w:val="libItalicChar"/>
        </w:rPr>
        <w:t>(Salla-a-Allahu Alaihi Wa Sallam)</w:t>
      </w:r>
      <w:r w:rsidR="004E6B3F" w:rsidRPr="004E6B3F">
        <w:rPr>
          <w:rStyle w:val="libNormalChar"/>
        </w:rPr>
        <w:t xml:space="preserve"> [Peace and Blessings Be Upon Him]</w:t>
      </w:r>
      <w:r w:rsidRPr="00BA279D">
        <w:t>.</w:t>
      </w:r>
    </w:p>
    <w:p w:rsidR="00BA279D" w:rsidRDefault="00AE02CC" w:rsidP="00BA279D">
      <w:pPr>
        <w:pStyle w:val="libNormal"/>
        <w:rPr>
          <w:rStyle w:val="libBold1Char"/>
        </w:rPr>
      </w:pPr>
      <w:r w:rsidRPr="00BA279D">
        <w:rPr>
          <w:rStyle w:val="libBold1Char"/>
        </w:rPr>
        <w:t>Hur</w:t>
      </w:r>
    </w:p>
    <w:p w:rsidR="00AE02CC" w:rsidRPr="00494BEE" w:rsidRDefault="00AE02CC" w:rsidP="00494BEE">
      <w:pPr>
        <w:pStyle w:val="libNormal"/>
        <w:rPr>
          <w:rtl/>
        </w:rPr>
      </w:pPr>
      <w:r w:rsidRPr="00494BEE">
        <w:t xml:space="preserve"> (the plural of haura) very fair women of Paradise.</w:t>
      </w:r>
    </w:p>
    <w:p w:rsidR="00BA279D" w:rsidRDefault="00AE02CC" w:rsidP="00BA279D">
      <w:pPr>
        <w:pStyle w:val="libNormal"/>
        <w:rPr>
          <w:rStyle w:val="libBold1Char"/>
        </w:rPr>
      </w:pPr>
      <w:r w:rsidRPr="00BA279D">
        <w:rPr>
          <w:rStyle w:val="libBold1Char"/>
        </w:rPr>
        <w:t>Isnad</w:t>
      </w:r>
    </w:p>
    <w:p w:rsidR="00AE02CC" w:rsidRPr="00BA279D" w:rsidRDefault="00AE02CC" w:rsidP="00BA279D">
      <w:pPr>
        <w:pStyle w:val="libNormal"/>
      </w:pPr>
      <w:r w:rsidRPr="00BA279D">
        <w:rPr>
          <w:rStyle w:val="libBold1Char"/>
        </w:rPr>
        <w:t xml:space="preserve"> </w:t>
      </w:r>
      <w:r w:rsidRPr="00BA279D">
        <w:t>chain of transmission of a tradition.</w:t>
      </w:r>
    </w:p>
    <w:p w:rsidR="00BA279D" w:rsidRDefault="00AE02CC" w:rsidP="00BA279D">
      <w:pPr>
        <w:pStyle w:val="libNormal"/>
        <w:rPr>
          <w:rStyle w:val="libBold1Char"/>
        </w:rPr>
      </w:pPr>
      <w:r w:rsidRPr="00BA279D">
        <w:rPr>
          <w:rStyle w:val="libBold1Char"/>
        </w:rPr>
        <w:t>Jahiliyyah</w:t>
      </w:r>
    </w:p>
    <w:p w:rsidR="00AE02CC" w:rsidRPr="00494BEE" w:rsidRDefault="00AE02CC" w:rsidP="00BA279D">
      <w:pPr>
        <w:pStyle w:val="libNormal"/>
        <w:rPr>
          <w:rtl/>
        </w:rPr>
      </w:pPr>
      <w:r w:rsidRPr="00BA279D">
        <w:t xml:space="preserve"> “ignorance”. The term refers to pre</w:t>
      </w:r>
      <w:r w:rsidR="00CD2F66">
        <w:t>-</w:t>
      </w:r>
      <w:r w:rsidRPr="00BA279D">
        <w:t>Muslim period.</w:t>
      </w:r>
    </w:p>
    <w:p w:rsidR="00BA279D" w:rsidRDefault="00AE02CC" w:rsidP="00BA279D">
      <w:pPr>
        <w:pStyle w:val="libNormal"/>
        <w:rPr>
          <w:rStyle w:val="libBold1Char"/>
        </w:rPr>
      </w:pPr>
      <w:r w:rsidRPr="00BA279D">
        <w:rPr>
          <w:rStyle w:val="libBold1Char"/>
        </w:rPr>
        <w:t>Jibrail/Jibril</w:t>
      </w:r>
    </w:p>
    <w:p w:rsidR="00AE02CC" w:rsidRPr="00494BEE" w:rsidRDefault="00AE02CC" w:rsidP="00BA279D">
      <w:pPr>
        <w:pStyle w:val="libNormal"/>
        <w:rPr>
          <w:rtl/>
        </w:rPr>
      </w:pPr>
      <w:r w:rsidRPr="00BA279D">
        <w:t xml:space="preserve"> the angle Gabriel. Jibrail was appointed by Allah to convey His Messages to His prophets and messengers.</w:t>
      </w:r>
    </w:p>
    <w:p w:rsidR="00BA279D" w:rsidRDefault="00AE02CC" w:rsidP="00BA279D">
      <w:pPr>
        <w:pStyle w:val="libNormal"/>
        <w:rPr>
          <w:rStyle w:val="libBold1Char"/>
        </w:rPr>
      </w:pPr>
      <w:r w:rsidRPr="00BA279D">
        <w:rPr>
          <w:rStyle w:val="libBold1Char"/>
        </w:rPr>
        <w:t>Kabah</w:t>
      </w:r>
    </w:p>
    <w:p w:rsidR="00AE02CC" w:rsidRPr="00BA279D" w:rsidRDefault="00AE02CC" w:rsidP="00BA279D">
      <w:pPr>
        <w:pStyle w:val="libNormal"/>
      </w:pPr>
      <w:r w:rsidRPr="00BA279D">
        <w:t xml:space="preserve"> a cube</w:t>
      </w:r>
      <w:r w:rsidR="00CD2F66">
        <w:t>-</w:t>
      </w:r>
      <w:r w:rsidRPr="00BA279D">
        <w:t xml:space="preserve">shaped building </w:t>
      </w:r>
      <w:r w:rsidR="00CD2F66">
        <w:t>-</w:t>
      </w:r>
      <w:r w:rsidRPr="00BA279D">
        <w:t>at the centre of al</w:t>
      </w:r>
      <w:r w:rsidR="00CD2F66">
        <w:t>-</w:t>
      </w:r>
      <w:r w:rsidRPr="00BA279D">
        <w:t>Masjid</w:t>
      </w:r>
      <w:r w:rsidR="00CD2F66">
        <w:t>-</w:t>
      </w:r>
      <w:r w:rsidRPr="00BA279D">
        <w:t>ul</w:t>
      </w:r>
      <w:r w:rsidR="00CD2F66">
        <w:t>-</w:t>
      </w:r>
      <w:r w:rsidRPr="00BA279D">
        <w:t>Haram (the great mosque at Makkah)</w:t>
      </w:r>
      <w:r w:rsidR="00CD2F66">
        <w:t>-</w:t>
      </w:r>
      <w:r w:rsidRPr="00BA279D">
        <w:t xml:space="preserve"> towards which all Muslims face in prayer which is why it is also known as the qiblah. It is also known as the House of Allah.</w:t>
      </w:r>
    </w:p>
    <w:p w:rsidR="00BA279D" w:rsidRDefault="00AE02CC" w:rsidP="00BA279D">
      <w:pPr>
        <w:pStyle w:val="libNormal"/>
        <w:rPr>
          <w:rStyle w:val="libBold1Char"/>
        </w:rPr>
      </w:pPr>
      <w:r w:rsidRPr="00BA279D">
        <w:rPr>
          <w:rStyle w:val="libBold1Char"/>
        </w:rPr>
        <w:t>Kawthar lit</w:t>
      </w:r>
    </w:p>
    <w:p w:rsidR="00AE02CC" w:rsidRPr="00494BEE" w:rsidRDefault="00AE02CC" w:rsidP="00BA279D">
      <w:pPr>
        <w:pStyle w:val="libNormal"/>
        <w:rPr>
          <w:rtl/>
        </w:rPr>
      </w:pPr>
      <w:r w:rsidRPr="00BA279D">
        <w:t>. “abundance”. A pond in Paradise known as the Haud</w:t>
      </w:r>
      <w:r w:rsidR="00CD2F66">
        <w:t>-</w:t>
      </w:r>
      <w:r w:rsidRPr="00BA279D">
        <w:t>ul</w:t>
      </w:r>
      <w:r w:rsidR="00CD2F66">
        <w:t>-</w:t>
      </w:r>
      <w:r w:rsidRPr="00BA279D">
        <w:t>Kawthar or “the Pond of Abundance”.</w:t>
      </w:r>
    </w:p>
    <w:p w:rsidR="00494BEE" w:rsidRDefault="00AE02CC" w:rsidP="00BA279D">
      <w:pPr>
        <w:pStyle w:val="libNormal"/>
        <w:rPr>
          <w:rStyle w:val="libBold1Char"/>
        </w:rPr>
      </w:pPr>
      <w:r w:rsidRPr="00BA279D">
        <w:rPr>
          <w:rStyle w:val="libBold1Char"/>
        </w:rPr>
        <w:t>Kufah</w:t>
      </w:r>
    </w:p>
    <w:p w:rsidR="00AE02CC" w:rsidRPr="00BA279D" w:rsidRDefault="00AE02CC" w:rsidP="00BA279D">
      <w:pPr>
        <w:pStyle w:val="libNormal"/>
      </w:pPr>
      <w:r w:rsidRPr="00BA279D">
        <w:t xml:space="preserve"> a city on the west bank of the river Euphrates, about four days march from Baghdad. It was the capital town of the Commander of the Believers, Ali.</w:t>
      </w:r>
    </w:p>
    <w:p w:rsidR="00494BEE" w:rsidRDefault="00AE02CC" w:rsidP="00BA279D">
      <w:pPr>
        <w:pStyle w:val="libNormal"/>
        <w:rPr>
          <w:rStyle w:val="libBold1Char"/>
        </w:rPr>
      </w:pPr>
      <w:r w:rsidRPr="00BA279D">
        <w:rPr>
          <w:rStyle w:val="libBold1Char"/>
        </w:rPr>
        <w:t>Mahshar</w:t>
      </w:r>
    </w:p>
    <w:p w:rsidR="00AE02CC" w:rsidRPr="00494BEE" w:rsidRDefault="00AE02CC" w:rsidP="00BA279D">
      <w:pPr>
        <w:pStyle w:val="libNormal"/>
        <w:rPr>
          <w:rtl/>
        </w:rPr>
      </w:pPr>
      <w:r w:rsidRPr="00BA279D">
        <w:t xml:space="preserve"> the place where people will gather together on the Day of Judgement.</w:t>
      </w:r>
    </w:p>
    <w:p w:rsidR="00494BEE" w:rsidRDefault="00AE02CC" w:rsidP="00BA279D">
      <w:pPr>
        <w:pStyle w:val="libNormal"/>
        <w:rPr>
          <w:rStyle w:val="libBold1Char"/>
        </w:rPr>
      </w:pPr>
      <w:r w:rsidRPr="00BA279D">
        <w:rPr>
          <w:rStyle w:val="libBold1Char"/>
        </w:rPr>
        <w:t>Maqam Ibrahim</w:t>
      </w:r>
    </w:p>
    <w:p w:rsidR="00AE02CC" w:rsidRPr="00494BEE" w:rsidRDefault="00AE02CC" w:rsidP="00BA279D">
      <w:pPr>
        <w:pStyle w:val="libNormal"/>
        <w:rPr>
          <w:rtl/>
        </w:rPr>
      </w:pPr>
      <w:r w:rsidRPr="00BA279D">
        <w:t xml:space="preserve"> the stone at Makkah within the boundary of al</w:t>
      </w:r>
      <w:r w:rsidR="00CD2F66">
        <w:t>-</w:t>
      </w:r>
      <w:r w:rsidRPr="00BA279D">
        <w:t>Masjid</w:t>
      </w:r>
      <w:r w:rsidR="00CD2F66">
        <w:t>-</w:t>
      </w:r>
      <w:r w:rsidRPr="00BA279D">
        <w:t>ul</w:t>
      </w:r>
      <w:r w:rsidR="00CD2F66">
        <w:t>-</w:t>
      </w:r>
      <w:r w:rsidRPr="00BA279D">
        <w:t xml:space="preserve">Haram, which has the impression of the footprints of the Prophet Ibrahim </w:t>
      </w:r>
      <w:r w:rsidR="004E6B3F" w:rsidRPr="004E6B3F">
        <w:rPr>
          <w:rStyle w:val="libItalicChar"/>
        </w:rPr>
        <w:t>(Salla-a-Allahu Alaihi Wa Sallam)</w:t>
      </w:r>
      <w:r w:rsidR="004E6B3F" w:rsidRPr="004E6B3F">
        <w:rPr>
          <w:rStyle w:val="libNormalChar"/>
        </w:rPr>
        <w:t xml:space="preserve"> [Peace and Blessings Be Upon Him]</w:t>
      </w:r>
      <w:r w:rsidRPr="00BA279D">
        <w:t>. This is the stone on which Ibraham (u) stood while he and his son, the prophet Ismail (u), were building the kabah.</w:t>
      </w:r>
    </w:p>
    <w:p w:rsidR="00494BEE" w:rsidRDefault="00AE02CC" w:rsidP="00BA279D">
      <w:pPr>
        <w:pStyle w:val="libNormal"/>
        <w:rPr>
          <w:rStyle w:val="libBold1Char"/>
        </w:rPr>
      </w:pPr>
      <w:r w:rsidRPr="00BA279D">
        <w:rPr>
          <w:rStyle w:val="libBold1Char"/>
        </w:rPr>
        <w:t>Marfu</w:t>
      </w:r>
    </w:p>
    <w:p w:rsidR="00AE02CC" w:rsidRPr="00494BEE" w:rsidRDefault="00AE02CC" w:rsidP="00BA279D">
      <w:pPr>
        <w:pStyle w:val="libNormal"/>
        <w:rPr>
          <w:rtl/>
        </w:rPr>
      </w:pPr>
      <w:r w:rsidRPr="00BA279D">
        <w:lastRenderedPageBreak/>
        <w:t xml:space="preserve"> a tradition which is traced back to the Holy Prophet </w:t>
      </w:r>
      <w:r w:rsidR="004E6B3F" w:rsidRPr="004E6B3F">
        <w:rPr>
          <w:rStyle w:val="libItalicChar"/>
        </w:rPr>
        <w:t>(Salla-a-Allahu Alaihi Wa Sallam)</w:t>
      </w:r>
      <w:r w:rsidR="004E6B3F" w:rsidRPr="004E6B3F">
        <w:rPr>
          <w:rStyle w:val="libNormalChar"/>
        </w:rPr>
        <w:t xml:space="preserve"> [Peace and Blessings Be Upon Him]</w:t>
      </w:r>
      <w:r w:rsidRPr="00BA279D">
        <w:t xml:space="preserve"> without any defect in transmission.</w:t>
      </w:r>
    </w:p>
    <w:p w:rsidR="00494BEE" w:rsidRDefault="00AE02CC" w:rsidP="00BA279D">
      <w:pPr>
        <w:pStyle w:val="libNormal"/>
        <w:rPr>
          <w:rStyle w:val="libBold1Char"/>
        </w:rPr>
      </w:pPr>
      <w:r w:rsidRPr="00BA279D">
        <w:rPr>
          <w:rStyle w:val="libBold1Char"/>
        </w:rPr>
        <w:t>Maryam</w:t>
      </w:r>
    </w:p>
    <w:p w:rsidR="00AE02CC" w:rsidRPr="00494BEE" w:rsidRDefault="00AE02CC" w:rsidP="00BA279D">
      <w:pPr>
        <w:pStyle w:val="libNormal"/>
        <w:rPr>
          <w:rtl/>
        </w:rPr>
      </w:pPr>
      <w:r w:rsidRPr="00BA279D">
        <w:t xml:space="preserve"> the mother of prophet Isa; Mary.</w:t>
      </w:r>
    </w:p>
    <w:p w:rsidR="00494BEE" w:rsidRDefault="00AE02CC" w:rsidP="00BA279D">
      <w:pPr>
        <w:pStyle w:val="libNormal"/>
        <w:rPr>
          <w:rStyle w:val="libBold1Char"/>
        </w:rPr>
      </w:pPr>
      <w:r w:rsidRPr="00BA279D">
        <w:rPr>
          <w:rStyle w:val="libBold1Char"/>
        </w:rPr>
        <w:t>Mimbar</w:t>
      </w:r>
    </w:p>
    <w:p w:rsidR="00AE02CC" w:rsidRPr="00494BEE" w:rsidRDefault="00AE02CC" w:rsidP="00BA279D">
      <w:pPr>
        <w:pStyle w:val="libNormal"/>
        <w:rPr>
          <w:rtl/>
        </w:rPr>
      </w:pPr>
      <w:r w:rsidRPr="00BA279D">
        <w:t xml:space="preserve"> a pulpil in a mosque from which a sermon is delivered.</w:t>
      </w:r>
    </w:p>
    <w:p w:rsidR="00494BEE" w:rsidRDefault="00AE02CC" w:rsidP="00BA279D">
      <w:pPr>
        <w:pStyle w:val="libNormal"/>
        <w:rPr>
          <w:rStyle w:val="libBold1Char"/>
        </w:rPr>
      </w:pPr>
      <w:r w:rsidRPr="00BA279D">
        <w:rPr>
          <w:rStyle w:val="libBold1Char"/>
        </w:rPr>
        <w:t>Qiblah</w:t>
      </w:r>
    </w:p>
    <w:p w:rsidR="00AE02CC" w:rsidRPr="00494BEE" w:rsidRDefault="00AE02CC" w:rsidP="00BA279D">
      <w:pPr>
        <w:pStyle w:val="libNormal"/>
        <w:rPr>
          <w:rtl/>
        </w:rPr>
      </w:pPr>
      <w:r w:rsidRPr="00BA279D">
        <w:t xml:space="preserve"> direction one faces in prayer, towards Makkah.</w:t>
      </w:r>
    </w:p>
    <w:p w:rsidR="00494BEE" w:rsidRDefault="00AE02CC" w:rsidP="00BA279D">
      <w:pPr>
        <w:pStyle w:val="libNormal"/>
        <w:rPr>
          <w:rStyle w:val="libBold1Char"/>
        </w:rPr>
      </w:pPr>
      <w:r w:rsidRPr="00BA279D">
        <w:rPr>
          <w:rStyle w:val="libBold1Char"/>
        </w:rPr>
        <w:t>Rahman</w:t>
      </w:r>
    </w:p>
    <w:p w:rsidR="00AE02CC" w:rsidRPr="00494BEE" w:rsidRDefault="00AE02CC" w:rsidP="00BA279D">
      <w:pPr>
        <w:pStyle w:val="libNormal"/>
        <w:rPr>
          <w:rtl/>
        </w:rPr>
      </w:pPr>
      <w:r w:rsidRPr="00BA279D">
        <w:t xml:space="preserve"> “the Infinite Beneficence or Goodness of Allah”. It is one of the ninety</w:t>
      </w:r>
      <w:r w:rsidR="00CD2F66">
        <w:t>-</w:t>
      </w:r>
      <w:r w:rsidRPr="00BA279D">
        <w:t>nine names or attributes of Allah. Ar</w:t>
      </w:r>
      <w:r w:rsidR="00CD2F66">
        <w:t>-</w:t>
      </w:r>
      <w:r w:rsidRPr="00BA279D">
        <w:t>Rahman is a more exalted attribute than ar</w:t>
      </w:r>
      <w:r w:rsidR="00CD2F66">
        <w:t>-</w:t>
      </w:r>
      <w:r w:rsidRPr="00BA279D">
        <w:t>Rahim. It expresses that the universal attribute of mercy which the Almighty extends to all mankind, the wicked and the good, believers and unbelievers.</w:t>
      </w:r>
    </w:p>
    <w:p w:rsidR="00494BEE" w:rsidRDefault="00AE02CC" w:rsidP="00BA279D">
      <w:pPr>
        <w:pStyle w:val="libNormal"/>
        <w:rPr>
          <w:rStyle w:val="libBold1Char"/>
        </w:rPr>
      </w:pPr>
      <w:r w:rsidRPr="00BA279D">
        <w:rPr>
          <w:rStyle w:val="libBold1Char"/>
        </w:rPr>
        <w:t>Rawi</w:t>
      </w:r>
    </w:p>
    <w:p w:rsidR="00AE02CC" w:rsidRPr="00494BEE" w:rsidRDefault="00AE02CC" w:rsidP="00BA279D">
      <w:pPr>
        <w:pStyle w:val="libNormal"/>
        <w:rPr>
          <w:rtl/>
        </w:rPr>
      </w:pPr>
      <w:r w:rsidRPr="00BA279D">
        <w:t xml:space="preserve"> a transmitter of traditions.</w:t>
      </w:r>
    </w:p>
    <w:p w:rsidR="00494BEE" w:rsidRDefault="00AE02CC" w:rsidP="00BA279D">
      <w:pPr>
        <w:pStyle w:val="libNormal"/>
        <w:rPr>
          <w:rStyle w:val="libBold1Char"/>
        </w:rPr>
      </w:pPr>
      <w:r w:rsidRPr="00BA279D">
        <w:rPr>
          <w:rStyle w:val="libBold1Char"/>
        </w:rPr>
        <w:t>Sahih</w:t>
      </w:r>
    </w:p>
    <w:p w:rsidR="00AE02CC" w:rsidRPr="00BA279D" w:rsidRDefault="00AE02CC" w:rsidP="00BA279D">
      <w:pPr>
        <w:pStyle w:val="libNormal"/>
      </w:pPr>
      <w:r w:rsidRPr="00BA279D">
        <w:t xml:space="preserve"> "sound". A hadith with an unbroken chain of narrators reported from the Prophet Muhammad </w:t>
      </w:r>
      <w:r w:rsidR="004E6B3F" w:rsidRPr="004E6B3F">
        <w:rPr>
          <w:rStyle w:val="libItalicChar"/>
        </w:rPr>
        <w:t>(Salla-a-Allahu Alaihi Wa Sallam)</w:t>
      </w:r>
      <w:r w:rsidR="004E6B3F" w:rsidRPr="004E6B3F">
        <w:rPr>
          <w:rStyle w:val="libNormalChar"/>
        </w:rPr>
        <w:t xml:space="preserve"> [Peace and Blessings Be Upon Him]</w:t>
      </w:r>
      <w:r w:rsidRPr="00BA279D">
        <w:t xml:space="preserve"> through reliable narrators without being shādh (odd) or muallal (faulty) in between any two relaters.</w:t>
      </w:r>
    </w:p>
    <w:p w:rsidR="00494BEE" w:rsidRDefault="00AE02CC" w:rsidP="00BA279D">
      <w:pPr>
        <w:pStyle w:val="libNormal"/>
        <w:rPr>
          <w:rStyle w:val="libBold1Char"/>
        </w:rPr>
      </w:pPr>
      <w:r w:rsidRPr="00BA279D">
        <w:rPr>
          <w:rStyle w:val="libBold1Char"/>
        </w:rPr>
        <w:t>Shafaah</w:t>
      </w:r>
    </w:p>
    <w:p w:rsidR="00AE02CC" w:rsidRPr="00494BEE" w:rsidRDefault="00AE02CC" w:rsidP="00BA279D">
      <w:pPr>
        <w:pStyle w:val="libNormal"/>
        <w:rPr>
          <w:rtl/>
        </w:rPr>
      </w:pPr>
      <w:r w:rsidRPr="00BA279D">
        <w:t xml:space="preserve"> “intercession”. The belief of the Muslims that the Holy Prophet is an Intercessor and that he will intercede on the behalf of the Believers on the Day of Judgement by the permission of Allah.</w:t>
      </w:r>
    </w:p>
    <w:p w:rsidR="00494BEE" w:rsidRDefault="00AE02CC" w:rsidP="00BA279D">
      <w:pPr>
        <w:pStyle w:val="libNormal"/>
        <w:rPr>
          <w:rStyle w:val="libBold1Char"/>
        </w:rPr>
      </w:pPr>
      <w:r w:rsidRPr="00BA279D">
        <w:rPr>
          <w:rStyle w:val="libBold1Char"/>
        </w:rPr>
        <w:t>Sirat lit</w:t>
      </w:r>
    </w:p>
    <w:p w:rsidR="00AE02CC" w:rsidRPr="00494BEE" w:rsidRDefault="00AE02CC" w:rsidP="00BA279D">
      <w:pPr>
        <w:pStyle w:val="libNormal"/>
        <w:rPr>
          <w:rtl/>
        </w:rPr>
      </w:pPr>
      <w:r w:rsidRPr="00BA279D">
        <w:t>. “a road”. It is commonly used for the bridge across the Hell</w:t>
      </w:r>
      <w:r w:rsidR="00CD2F66">
        <w:t>-</w:t>
      </w:r>
      <w:r w:rsidRPr="00BA279D">
        <w:t>Fire. It is finer than a hair and sharper than a sword. The righteous will pass over it with the swiftly, but the wicked will lose their footing and fall into the fire of hell.</w:t>
      </w:r>
    </w:p>
    <w:p w:rsidR="00494BEE" w:rsidRDefault="00AE02CC" w:rsidP="00BA279D">
      <w:pPr>
        <w:pStyle w:val="libNormal"/>
        <w:rPr>
          <w:rStyle w:val="libBold1Char"/>
        </w:rPr>
      </w:pPr>
      <w:r w:rsidRPr="00BA279D">
        <w:rPr>
          <w:rStyle w:val="libBold1Char"/>
        </w:rPr>
        <w:t>Sunnah</w:t>
      </w:r>
    </w:p>
    <w:p w:rsidR="00AE02CC" w:rsidRPr="00494BEE" w:rsidRDefault="00AE02CC" w:rsidP="00BA279D">
      <w:pPr>
        <w:pStyle w:val="libNormal"/>
        <w:rPr>
          <w:rtl/>
        </w:rPr>
      </w:pPr>
      <w:r w:rsidRPr="00BA279D">
        <w:t xml:space="preserve"> It is exclusively referred to the practice and ways of the Messenger of Allah, Muhammad </w:t>
      </w:r>
      <w:r w:rsidR="004E6B3F" w:rsidRPr="004E6B3F">
        <w:rPr>
          <w:rStyle w:val="libItalicChar"/>
        </w:rPr>
        <w:t>(Salla-a-Allahu Alaihi Wa Sallam)</w:t>
      </w:r>
      <w:r w:rsidR="004E6B3F" w:rsidRPr="004E6B3F">
        <w:rPr>
          <w:rStyle w:val="libNormalChar"/>
        </w:rPr>
        <w:t xml:space="preserve"> [Peace and Blessings Be Upon Him]</w:t>
      </w:r>
      <w:r w:rsidRPr="00BA279D">
        <w:t>.</w:t>
      </w:r>
    </w:p>
    <w:p w:rsidR="00494BEE" w:rsidRDefault="00AE02CC" w:rsidP="00BA279D">
      <w:pPr>
        <w:pStyle w:val="libNormal"/>
        <w:rPr>
          <w:rStyle w:val="libBold1Char"/>
        </w:rPr>
      </w:pPr>
      <w:r w:rsidRPr="00BA279D">
        <w:rPr>
          <w:rStyle w:val="libBold1Char"/>
        </w:rPr>
        <w:t>Umm Salma</w:t>
      </w:r>
    </w:p>
    <w:p w:rsidR="00AE02CC" w:rsidRPr="00494BEE" w:rsidRDefault="00AE02CC" w:rsidP="00BA279D">
      <w:pPr>
        <w:pStyle w:val="libNormal"/>
        <w:rPr>
          <w:rtl/>
        </w:rPr>
      </w:pPr>
      <w:r w:rsidRPr="00BA279D">
        <w:t xml:space="preserve"> one of the wives of the Holy Prophet </w:t>
      </w:r>
      <w:r w:rsidR="004E6B3F" w:rsidRPr="004E6B3F">
        <w:rPr>
          <w:rStyle w:val="libItalicChar"/>
        </w:rPr>
        <w:t>(Salla-a-Allahu Alaihi Wa Sallam)</w:t>
      </w:r>
      <w:r w:rsidR="004E6B3F" w:rsidRPr="004E6B3F">
        <w:rPr>
          <w:rStyle w:val="libNormalChar"/>
        </w:rPr>
        <w:t xml:space="preserve"> [Peace and Blessings Be Upon Him]</w:t>
      </w:r>
      <w:r w:rsidRPr="00BA279D">
        <w:t>. She was the widow of Abu Salmah. Abu Salmah was martyred at Uhud, and the Messenger of Allah married his widow four months later.</w:t>
      </w:r>
    </w:p>
    <w:p w:rsidR="00494BEE" w:rsidRDefault="00AE02CC" w:rsidP="00BA279D">
      <w:pPr>
        <w:pStyle w:val="libNormal"/>
        <w:rPr>
          <w:rStyle w:val="libBold1Char"/>
        </w:rPr>
      </w:pPr>
      <w:r w:rsidRPr="00BA279D">
        <w:rPr>
          <w:rStyle w:val="libBold1Char"/>
        </w:rPr>
        <w:t>Ummah</w:t>
      </w:r>
    </w:p>
    <w:p w:rsidR="00AE02CC" w:rsidRPr="00494BEE" w:rsidRDefault="00AE02CC" w:rsidP="00BA279D">
      <w:pPr>
        <w:pStyle w:val="libNormal"/>
        <w:rPr>
          <w:rtl/>
        </w:rPr>
      </w:pPr>
      <w:r w:rsidRPr="00BA279D">
        <w:t xml:space="preserve"> “nation, people, generation, community”. It is used in reference to the community of Believers or Muslims.</w:t>
      </w:r>
    </w:p>
    <w:p w:rsidR="00494BEE" w:rsidRDefault="00AE02CC" w:rsidP="000B0815">
      <w:pPr>
        <w:pStyle w:val="libNormal"/>
        <w:rPr>
          <w:rStyle w:val="libBold1Char"/>
        </w:rPr>
      </w:pPr>
      <w:r w:rsidRPr="007B0860">
        <w:rPr>
          <w:rStyle w:val="libBold1Char"/>
        </w:rPr>
        <w:t>Umm</w:t>
      </w:r>
      <w:r w:rsidR="00CD2F66">
        <w:rPr>
          <w:rStyle w:val="libBold1Char"/>
        </w:rPr>
        <w:t>-</w:t>
      </w:r>
      <w:r w:rsidRPr="007B0860">
        <w:rPr>
          <w:rStyle w:val="libBold1Char"/>
        </w:rPr>
        <w:t>ul</w:t>
      </w:r>
      <w:r w:rsidR="00CD2F66">
        <w:rPr>
          <w:rStyle w:val="libBold1Char"/>
        </w:rPr>
        <w:t>-</w:t>
      </w:r>
      <w:r w:rsidRPr="007B0860">
        <w:rPr>
          <w:rStyle w:val="libBold1Char"/>
        </w:rPr>
        <w:t>muminim</w:t>
      </w:r>
    </w:p>
    <w:p w:rsidR="00AE02CC" w:rsidRPr="000B0815" w:rsidRDefault="00AE02CC" w:rsidP="000B0815">
      <w:pPr>
        <w:pStyle w:val="libNormal"/>
        <w:rPr>
          <w:rtl/>
        </w:rPr>
      </w:pPr>
      <w:r>
        <w:t xml:space="preserve"> </w:t>
      </w:r>
      <w:r w:rsidRPr="000B0815">
        <w:t>“the Mother of the Believers”. A title in the Quran which is applied to each of the wives of the Holy Prophet: “…his (the Prophet’s) wives are their mothers… (Quran 33:6) ”</w:t>
      </w:r>
    </w:p>
    <w:p w:rsidR="00494BEE" w:rsidRDefault="00AE02CC" w:rsidP="000B0815">
      <w:pPr>
        <w:pStyle w:val="libNormal"/>
        <w:rPr>
          <w:rStyle w:val="libBold1Char"/>
        </w:rPr>
      </w:pPr>
      <w:r w:rsidRPr="00BA279D">
        <w:rPr>
          <w:rStyle w:val="libBold1Char"/>
        </w:rPr>
        <w:t>Wali</w:t>
      </w:r>
    </w:p>
    <w:p w:rsidR="00BA279D" w:rsidRDefault="00AE02CC" w:rsidP="000B0815">
      <w:pPr>
        <w:pStyle w:val="libNormal"/>
      </w:pPr>
      <w:r w:rsidRPr="00BA279D">
        <w:rPr>
          <w:rStyle w:val="libBold1Char"/>
        </w:rPr>
        <w:lastRenderedPageBreak/>
        <w:t xml:space="preserve"> </w:t>
      </w:r>
      <w:r w:rsidRPr="000B0815">
        <w:t>legal guardian.</w:t>
      </w:r>
    </w:p>
    <w:p w:rsidR="00AE02CC" w:rsidRPr="00BA279D" w:rsidRDefault="00BA279D" w:rsidP="00BA279D">
      <w:pPr>
        <w:pStyle w:val="libNormal"/>
      </w:pPr>
      <w:r>
        <w:br w:type="page"/>
      </w:r>
    </w:p>
    <w:p w:rsidR="00AE02CC" w:rsidRDefault="006F2D77" w:rsidP="006F2D77">
      <w:pPr>
        <w:pStyle w:val="Heading1Center"/>
      </w:pPr>
      <w:bookmarkStart w:id="44" w:name="_Toc379788817"/>
      <w:r>
        <w:lastRenderedPageBreak/>
        <w:t>Bibliography</w:t>
      </w:r>
      <w:bookmarkEnd w:id="44"/>
    </w:p>
    <w:p w:rsidR="00AE02CC" w:rsidRDefault="00AE02CC" w:rsidP="006F2D77">
      <w:pPr>
        <w:pStyle w:val="libNumbered"/>
      </w:pPr>
      <w:r>
        <w:t>The Holy Quran</w:t>
      </w:r>
    </w:p>
    <w:p w:rsidR="00AE02CC" w:rsidRDefault="00AE02CC" w:rsidP="006F2D77">
      <w:pPr>
        <w:pStyle w:val="libNumbered"/>
      </w:pPr>
      <w:r>
        <w:t>Alusi, Mahmud bin Abdullah Husayni (1217</w:t>
      </w:r>
      <w:r w:rsidR="00CD2F66">
        <w:t>-</w:t>
      </w:r>
      <w:r>
        <w:t>1270/1802</w:t>
      </w:r>
      <w:r w:rsidR="00CD2F66">
        <w:t>-</w:t>
      </w:r>
      <w:r>
        <w:t>1854), Ruh</w:t>
      </w:r>
      <w:r w:rsidR="00CD2F66">
        <w:t>-</w:t>
      </w:r>
      <w:r>
        <w:t>ul</w:t>
      </w:r>
      <w:r w:rsidR="00CD2F66">
        <w:t>-</w:t>
      </w:r>
      <w:r>
        <w:t>maani, Lebanon: Dar ihya at</w:t>
      </w:r>
      <w:r w:rsidR="00CD2F66">
        <w:t>-</w:t>
      </w:r>
      <w:r>
        <w:t>turath al</w:t>
      </w:r>
      <w:r w:rsidR="00CD2F66">
        <w:t>-</w:t>
      </w:r>
      <w:r>
        <w:t>arabi.</w:t>
      </w:r>
    </w:p>
    <w:p w:rsidR="00AE02CC" w:rsidRDefault="00AE02CC" w:rsidP="006F2D77">
      <w:pPr>
        <w:pStyle w:val="libNumbered"/>
      </w:pPr>
      <w:r>
        <w:t>Ibn Abi Shaybah, Abu Bakr Abdullah bin Muhammad bin Ibrahim bin Uthman Kufi (159</w:t>
      </w:r>
      <w:r w:rsidR="00CD2F66">
        <w:t>-</w:t>
      </w:r>
      <w:r>
        <w:t>235/776</w:t>
      </w:r>
      <w:r w:rsidR="00CD2F66">
        <w:t>-</w:t>
      </w:r>
      <w:r>
        <w:t>849), al</w:t>
      </w:r>
      <w:r w:rsidR="00CD2F66">
        <w:t>-</w:t>
      </w:r>
      <w:r>
        <w:t>Musannaf, Riyadh, Saudi Arabia: Maktabat</w:t>
      </w:r>
      <w:r w:rsidR="00CD2F66">
        <w:t>-</w:t>
      </w:r>
      <w:r>
        <w:t>ur</w:t>
      </w:r>
      <w:r w:rsidR="00CD2F66">
        <w:t>-</w:t>
      </w:r>
      <w:r>
        <w:t>rushd, 1409 AH.</w:t>
      </w:r>
    </w:p>
    <w:p w:rsidR="00AE02CC" w:rsidRDefault="00AE02CC" w:rsidP="006F2D77">
      <w:pPr>
        <w:pStyle w:val="libNumbered"/>
      </w:pPr>
      <w:r>
        <w:t>Ibn Athir, Abul Hasan Ali bin Muhammad bin Abd</w:t>
      </w:r>
      <w:r w:rsidR="00CD2F66">
        <w:t>-</w:t>
      </w:r>
      <w:r>
        <w:t>ul</w:t>
      </w:r>
      <w:r w:rsidR="00CD2F66">
        <w:t>-</w:t>
      </w:r>
      <w:r>
        <w:t>Karim bin Abd</w:t>
      </w:r>
      <w:r w:rsidR="00CD2F66">
        <w:t>-</w:t>
      </w:r>
      <w:r>
        <w:t>ul</w:t>
      </w:r>
      <w:r w:rsidR="00CD2F66">
        <w:t>-</w:t>
      </w:r>
      <w:r>
        <w:t>Wahid Shaybani Jazari (555</w:t>
      </w:r>
      <w:r w:rsidR="00CD2F66">
        <w:t>-</w:t>
      </w:r>
      <w:r>
        <w:t>630/1160</w:t>
      </w:r>
      <w:r w:rsidR="00CD2F66">
        <w:t>-</w:t>
      </w:r>
      <w:r>
        <w:t>1233), Usad</w:t>
      </w:r>
      <w:r w:rsidR="00CD2F66">
        <w:t>-</w:t>
      </w:r>
      <w:r>
        <w:t>ul</w:t>
      </w:r>
      <w:r w:rsidR="00CD2F66">
        <w:t>-</w:t>
      </w:r>
      <w:r>
        <w:t>ghabah fi marifah as</w:t>
      </w:r>
      <w:r w:rsidR="00CD2F66">
        <w:t>-</w:t>
      </w:r>
      <w:r>
        <w:t>sahabah, Beirut, Lebanon: Dar</w:t>
      </w:r>
      <w:r w:rsidR="00CD2F66">
        <w:t>-</w:t>
      </w:r>
      <w:r>
        <w:t>ul</w:t>
      </w:r>
      <w:r w:rsidR="00CD2F66">
        <w:t>-</w:t>
      </w:r>
      <w:r>
        <w:t>kutub al</w:t>
      </w:r>
      <w:r w:rsidR="00CD2F66">
        <w:t>-</w:t>
      </w:r>
      <w:r>
        <w:t>ilmiyyah.</w:t>
      </w:r>
    </w:p>
    <w:p w:rsidR="00AE02CC" w:rsidRDefault="006F2D77" w:rsidP="006F2D77">
      <w:pPr>
        <w:pStyle w:val="libNumbered"/>
      </w:pPr>
      <w:r>
        <w:t xml:space="preserve">   </w:t>
      </w:r>
      <w:r w:rsidR="00AE02CC">
        <w:t>Ibn Bashkul, Abu Qasim Khalf bin Abd</w:t>
      </w:r>
      <w:r w:rsidR="00CD2F66">
        <w:t>-</w:t>
      </w:r>
      <w:r w:rsidR="00AE02CC">
        <w:t>ul</w:t>
      </w:r>
      <w:r w:rsidR="00CD2F66">
        <w:t>-</w:t>
      </w:r>
      <w:r w:rsidR="00AE02CC">
        <w:t>Malik (495/578 AH), Ghawamiz</w:t>
      </w:r>
      <w:r w:rsidR="00CD2F66">
        <w:t>-</w:t>
      </w:r>
      <w:r w:rsidR="00AE02CC">
        <w:t>ul</w:t>
      </w:r>
      <w:r w:rsidR="00CD2F66">
        <w:t>-</w:t>
      </w:r>
      <w:r w:rsidR="00AE02CC">
        <w:t>asma al</w:t>
      </w:r>
      <w:r w:rsidR="00CD2F66">
        <w:t>-</w:t>
      </w:r>
      <w:r w:rsidR="00AE02CC">
        <w:t>mubhamah al</w:t>
      </w:r>
      <w:r w:rsidR="00CD2F66">
        <w:t>-</w:t>
      </w:r>
      <w:r w:rsidR="00AE02CC">
        <w:t>waqiah fi matun al</w:t>
      </w:r>
      <w:r w:rsidR="00CD2F66">
        <w:t>-</w:t>
      </w:r>
      <w:r w:rsidR="00AE02CC">
        <w:t>ahadith al</w:t>
      </w:r>
      <w:r w:rsidR="00CD2F66">
        <w:t>-</w:t>
      </w:r>
      <w:r w:rsidR="00AE02CC">
        <w:t>musnadah, Beirut, Lebanon: Alim</w:t>
      </w:r>
      <w:r w:rsidR="00CD2F66">
        <w:t>-</w:t>
      </w:r>
      <w:r w:rsidR="00AE02CC">
        <w:t>ul</w:t>
      </w:r>
      <w:r w:rsidR="00CD2F66">
        <w:t>-</w:t>
      </w:r>
      <w:r w:rsidR="00AE02CC">
        <w:t>kutub, 1407 AH .</w:t>
      </w:r>
    </w:p>
    <w:p w:rsidR="00AE02CC" w:rsidRDefault="00AE02CC" w:rsidP="006F2D77">
      <w:pPr>
        <w:pStyle w:val="libNumbered"/>
      </w:pPr>
      <w:r>
        <w:t>Ibn Jawzi, Abu</w:t>
      </w:r>
      <w:r w:rsidR="00CD2F66">
        <w:t>-</w:t>
      </w:r>
      <w:r>
        <w:t>ul</w:t>
      </w:r>
      <w:r w:rsidR="00CD2F66">
        <w:t>-</w:t>
      </w:r>
      <w:r>
        <w:t>Faraj Abd</w:t>
      </w:r>
      <w:r w:rsidR="00CD2F66">
        <w:t>-</w:t>
      </w:r>
      <w:r>
        <w:t>ur</w:t>
      </w:r>
      <w:r w:rsidR="00CD2F66">
        <w:t>-</w:t>
      </w:r>
      <w:r>
        <w:t>Rahman bin Ali bin Muhammad bin Ali bin Ubaydullah (510</w:t>
      </w:r>
      <w:r w:rsidR="00CD2F66">
        <w:t>-</w:t>
      </w:r>
      <w:r>
        <w:t>579/1116</w:t>
      </w:r>
      <w:r w:rsidR="00CD2F66">
        <w:t>-</w:t>
      </w:r>
      <w:r>
        <w:t>1201), Sifat</w:t>
      </w:r>
      <w:r w:rsidR="00CD2F66">
        <w:t>-</w:t>
      </w:r>
      <w:r>
        <w:t>us</w:t>
      </w:r>
      <w:r w:rsidR="00CD2F66">
        <w:t>-</w:t>
      </w:r>
      <w:r>
        <w:t>safwah, Beirut, Lebanon: Dar</w:t>
      </w:r>
      <w:r w:rsidR="00CD2F66">
        <w:t>-</w:t>
      </w:r>
      <w:r>
        <w:t>ul</w:t>
      </w:r>
      <w:r w:rsidR="00CD2F66">
        <w:t>-</w:t>
      </w:r>
      <w:r>
        <w:t>kutub al</w:t>
      </w:r>
      <w:r w:rsidR="00CD2F66">
        <w:t>-</w:t>
      </w:r>
      <w:r>
        <w:t>ilmiyyah, 1409/1989.</w:t>
      </w:r>
    </w:p>
    <w:p w:rsidR="00AE02CC" w:rsidRDefault="00AE02CC" w:rsidP="006F2D77">
      <w:pPr>
        <w:pStyle w:val="libNumbered"/>
      </w:pPr>
      <w:r>
        <w:t>Ibn Jawzi, Abu</w:t>
      </w:r>
      <w:r w:rsidR="00CD2F66">
        <w:t>-</w:t>
      </w:r>
      <w:r>
        <w:t>ul</w:t>
      </w:r>
      <w:r w:rsidR="00CD2F66">
        <w:t>-</w:t>
      </w:r>
      <w:r>
        <w:t>Faraj Abd</w:t>
      </w:r>
      <w:r w:rsidR="00CD2F66">
        <w:t>-</w:t>
      </w:r>
      <w:r>
        <w:t>ur</w:t>
      </w:r>
      <w:r w:rsidR="00CD2F66">
        <w:t>-</w:t>
      </w:r>
      <w:r>
        <w:t>Rahman bin Ali bin Muhammad bin Ali bin Ubaydullah (510</w:t>
      </w:r>
      <w:r w:rsidR="00CD2F66">
        <w:t>-</w:t>
      </w:r>
      <w:r>
        <w:t>579/1116</w:t>
      </w:r>
      <w:r w:rsidR="00CD2F66">
        <w:t>-</w:t>
      </w:r>
      <w:r>
        <w:t>1201), Tadhkirat</w:t>
      </w:r>
      <w:r w:rsidR="00CD2F66">
        <w:t>-</w:t>
      </w:r>
      <w:r>
        <w:t>ul</w:t>
      </w:r>
      <w:r w:rsidR="00CD2F66">
        <w:t>-</w:t>
      </w:r>
      <w:r>
        <w:t>khawass, Beirut, Lebanon: Muassisah ahl al</w:t>
      </w:r>
      <w:r w:rsidR="00CD2F66">
        <w:t>-</w:t>
      </w:r>
      <w:r>
        <w:t>bayt, 1401/1981.</w:t>
      </w:r>
    </w:p>
    <w:p w:rsidR="00AE02CC" w:rsidRDefault="00AE02CC" w:rsidP="006F2D77">
      <w:pPr>
        <w:pStyle w:val="libNumbered"/>
      </w:pPr>
      <w:r>
        <w:t>Ibn Hibban, Abu Hatim Muhammad bin Hibban bin Ahmad bin Hibban (270</w:t>
      </w:r>
      <w:r w:rsidR="00CD2F66">
        <w:t>-</w:t>
      </w:r>
      <w:r>
        <w:t>354/884</w:t>
      </w:r>
      <w:r w:rsidR="00CD2F66">
        <w:t>-</w:t>
      </w:r>
      <w:r>
        <w:t>965), ath</w:t>
      </w:r>
      <w:r w:rsidR="00CD2F66">
        <w:t>-</w:t>
      </w:r>
      <w:r>
        <w:t>Thiqat, Beirut, Lebanon: Dar</w:t>
      </w:r>
      <w:r w:rsidR="00CD2F66">
        <w:t>-</w:t>
      </w:r>
      <w:r>
        <w:t>ul</w:t>
      </w:r>
      <w:r w:rsidR="00CD2F66">
        <w:t>-</w:t>
      </w:r>
      <w:r>
        <w:t>fikr, 1395/1975.</w:t>
      </w:r>
    </w:p>
    <w:p w:rsidR="00AE02CC" w:rsidRDefault="00AE02CC" w:rsidP="006F2D77">
      <w:pPr>
        <w:pStyle w:val="libNumbered"/>
      </w:pPr>
      <w:r>
        <w:t>Ibn Hibban, Abu Hatim Muhammad bin Hibban bin Ahmad bin Hibban (270</w:t>
      </w:r>
      <w:r w:rsidR="00CD2F66">
        <w:t>-</w:t>
      </w:r>
      <w:r>
        <w:t>354/884</w:t>
      </w:r>
      <w:r w:rsidR="00CD2F66">
        <w:t>-</w:t>
      </w:r>
      <w:r>
        <w:t>965), as</w:t>
      </w:r>
      <w:r w:rsidR="00CD2F66">
        <w:t>-</w:t>
      </w:r>
      <w:r>
        <w:t>Sahih, Beirut, Lebanon: Muassisat</w:t>
      </w:r>
      <w:r w:rsidR="00CD2F66">
        <w:t>-</w:t>
      </w:r>
      <w:r>
        <w:t>ur</w:t>
      </w:r>
      <w:r w:rsidR="00CD2F66">
        <w:t>-</w:t>
      </w:r>
      <w:r>
        <w:t>risalah, 1414/1993.</w:t>
      </w:r>
    </w:p>
    <w:p w:rsidR="00AE02CC" w:rsidRDefault="00AE02CC" w:rsidP="006F2D77">
      <w:pPr>
        <w:pStyle w:val="libNumbered"/>
      </w:pPr>
      <w:r>
        <w:t>Ibn Hayyan, Abu Muhammad Abdullah bin Muhammad bin Jafar Ansari (274</w:t>
      </w:r>
      <w:r w:rsidR="00CD2F66">
        <w:t>-</w:t>
      </w:r>
      <w:r>
        <w:t>369 AH), Tabaqat</w:t>
      </w:r>
      <w:r w:rsidR="00CD2F66">
        <w:t>-</w:t>
      </w:r>
      <w:r>
        <w:t>ul</w:t>
      </w:r>
      <w:r w:rsidR="00CD2F66">
        <w:t>-</w:t>
      </w:r>
      <w:r>
        <w:t>muhaddisin bi Asbahan, Beirut, Lebanon: Muassisat</w:t>
      </w:r>
      <w:r w:rsidR="00CD2F66">
        <w:t>-</w:t>
      </w:r>
      <w:r>
        <w:t>ur</w:t>
      </w:r>
      <w:r w:rsidR="00CD2F66">
        <w:t>-</w:t>
      </w:r>
      <w:r>
        <w:t>risalah, 1412/1992.</w:t>
      </w:r>
    </w:p>
    <w:p w:rsidR="00AE02CC" w:rsidRDefault="00AE02CC" w:rsidP="006F2D77">
      <w:pPr>
        <w:pStyle w:val="libNumbered"/>
      </w:pPr>
      <w:r>
        <w:t>Ibn Rahawayh, Abu Yaqub Ishaq bin Ibrahim (161</w:t>
      </w:r>
      <w:r w:rsidR="00CD2F66">
        <w:t>-</w:t>
      </w:r>
      <w:r>
        <w:t>237/778</w:t>
      </w:r>
      <w:r w:rsidR="00CD2F66">
        <w:t>-</w:t>
      </w:r>
      <w:r>
        <w:t>851), al</w:t>
      </w:r>
      <w:r w:rsidR="00CD2F66">
        <w:t>-</w:t>
      </w:r>
      <w:r>
        <w:t>Musnad, Madina, Saudi Arabia: Maktabat</w:t>
      </w:r>
      <w:r w:rsidR="00CD2F66">
        <w:t>-</w:t>
      </w:r>
      <w:r>
        <w:t>ul</w:t>
      </w:r>
      <w:r w:rsidR="00CD2F66">
        <w:t>-</w:t>
      </w:r>
      <w:r>
        <w:t>iman, 1412/1991.</w:t>
      </w:r>
    </w:p>
    <w:p w:rsidR="00AE02CC" w:rsidRDefault="00AE02CC" w:rsidP="006F2D77">
      <w:pPr>
        <w:pStyle w:val="libNumbered"/>
      </w:pPr>
      <w:r>
        <w:t>Ibn Sa‘d, Abu Abdullah Muhammad (168</w:t>
      </w:r>
      <w:r w:rsidR="00CD2F66">
        <w:t>-</w:t>
      </w:r>
      <w:r>
        <w:t>230/784</w:t>
      </w:r>
      <w:r w:rsidR="00CD2F66">
        <w:t>-</w:t>
      </w:r>
      <w:r>
        <w:t>845), at</w:t>
      </w:r>
      <w:r w:rsidR="00CD2F66">
        <w:t>-</w:t>
      </w:r>
      <w:r>
        <w:t>Tabaqat</w:t>
      </w:r>
      <w:r w:rsidR="00CD2F66">
        <w:t>-</w:t>
      </w:r>
      <w:r>
        <w:t>ul</w:t>
      </w:r>
      <w:r w:rsidR="00CD2F66">
        <w:t>-</w:t>
      </w:r>
      <w:r>
        <w:t>kubra, Beirut, Lebanon: Dar Beirut, 1398/1978.</w:t>
      </w:r>
    </w:p>
    <w:p w:rsidR="00AE02CC" w:rsidRDefault="00AE02CC" w:rsidP="006F2D77">
      <w:pPr>
        <w:pStyle w:val="libNumbered"/>
      </w:pPr>
      <w:r>
        <w:t>Ibn Abd</w:t>
      </w:r>
      <w:r w:rsidR="00CD2F66">
        <w:t>-</w:t>
      </w:r>
      <w:r>
        <w:t>ul</w:t>
      </w:r>
      <w:r w:rsidR="00CD2F66">
        <w:t>-</w:t>
      </w:r>
      <w:r>
        <w:t>Barr, Abu Umar Yusuf bin Abdullah bin Muhammad (368</w:t>
      </w:r>
      <w:r w:rsidR="00CD2F66">
        <w:t>-</w:t>
      </w:r>
      <w:r>
        <w:t>463/979</w:t>
      </w:r>
      <w:r w:rsidR="00CD2F66">
        <w:t>-</w:t>
      </w:r>
      <w:r>
        <w:t>1071) al</w:t>
      </w:r>
      <w:r w:rsidR="00CD2F66">
        <w:t>-</w:t>
      </w:r>
      <w:r>
        <w:t>Istiab fi marifah al</w:t>
      </w:r>
      <w:r w:rsidR="00CD2F66">
        <w:t>-</w:t>
      </w:r>
      <w:r>
        <w:t>ashab, Beirut, Lebanon: Dar</w:t>
      </w:r>
      <w:r w:rsidR="00CD2F66">
        <w:t>-</w:t>
      </w:r>
      <w:r>
        <w:t>ul</w:t>
      </w:r>
      <w:r w:rsidR="00CD2F66">
        <w:t>-</w:t>
      </w:r>
      <w:r>
        <w:t>jil, 1412 AH.</w:t>
      </w:r>
    </w:p>
    <w:p w:rsidR="00AE02CC" w:rsidRDefault="00AE02CC" w:rsidP="006F2D77">
      <w:pPr>
        <w:pStyle w:val="libNumbered"/>
      </w:pPr>
      <w:r>
        <w:t>Ibn Asakir, Abu Qasim Ali bin Hasan bin Hiba</w:t>
      </w:r>
      <w:r w:rsidR="00CD2F66">
        <w:t>-</w:t>
      </w:r>
      <w:r>
        <w:t>tullah bin Abdullah bin Husayn Dimashqi (499</w:t>
      </w:r>
      <w:r w:rsidR="00CD2F66">
        <w:t>-</w:t>
      </w:r>
      <w:r>
        <w:t>571/1105</w:t>
      </w:r>
      <w:r w:rsidR="00CD2F66">
        <w:t>-</w:t>
      </w:r>
      <w:r>
        <w:t>1176), Tarikh Dimashq al</w:t>
      </w:r>
      <w:r w:rsidR="00CD2F66">
        <w:t>-</w:t>
      </w:r>
      <w:r>
        <w:t>kabir (also Tarikh Ibn Asakir), Beirut, Lebanon: Dar ihya at</w:t>
      </w:r>
      <w:r w:rsidR="00CD2F66">
        <w:t>-</w:t>
      </w:r>
      <w:r>
        <w:t>turath al</w:t>
      </w:r>
      <w:r w:rsidR="00CD2F66">
        <w:t>-</w:t>
      </w:r>
      <w:r>
        <w:t>arabi, 1421/2001.</w:t>
      </w:r>
    </w:p>
    <w:p w:rsidR="00AE02CC" w:rsidRDefault="00AE02CC" w:rsidP="006F2D77">
      <w:pPr>
        <w:pStyle w:val="libNumbered"/>
      </w:pPr>
      <w:r>
        <w:t>Ibn Qani, Abul Husayn Abd</w:t>
      </w:r>
      <w:r w:rsidR="00CD2F66">
        <w:t>-</w:t>
      </w:r>
      <w:r>
        <w:t>ul</w:t>
      </w:r>
      <w:r w:rsidR="00CD2F66">
        <w:t>-</w:t>
      </w:r>
      <w:r>
        <w:t>Baqi bin Qani (265/351 AH) Mujam</w:t>
      </w:r>
      <w:r w:rsidR="00CD2F66">
        <w:t>-</w:t>
      </w:r>
      <w:r>
        <w:t>us</w:t>
      </w:r>
      <w:r w:rsidR="00CD2F66">
        <w:t>-</w:t>
      </w:r>
      <w:r>
        <w:t>sahabah, Madina, Saudi Arabia: Maktabat</w:t>
      </w:r>
      <w:r w:rsidR="00CD2F66">
        <w:t>-</w:t>
      </w:r>
      <w:r>
        <w:t>ul</w:t>
      </w:r>
      <w:r w:rsidR="00CD2F66">
        <w:t>-</w:t>
      </w:r>
      <w:r>
        <w:t>ghuraba al</w:t>
      </w:r>
      <w:r w:rsidR="00CD2F66">
        <w:t>-</w:t>
      </w:r>
      <w:r>
        <w:t>athariyyah, 1418 AH.</w:t>
      </w:r>
    </w:p>
    <w:p w:rsidR="00AE02CC" w:rsidRDefault="00AE02CC" w:rsidP="006F2D77">
      <w:pPr>
        <w:pStyle w:val="libNumbered"/>
      </w:pPr>
      <w:r>
        <w:t>Ibn Qudamah, Abu Muhammad Abdullah bin Ahmad Maqdasi (d. 620 AH), al</w:t>
      </w:r>
      <w:r w:rsidR="00CD2F66">
        <w:t>-</w:t>
      </w:r>
      <w:r>
        <w:t>Mughani fi fiqh al</w:t>
      </w:r>
      <w:r w:rsidR="00CD2F66">
        <w:t>-</w:t>
      </w:r>
      <w:r>
        <w:t>Imam Ahmad bin Hambal as</w:t>
      </w:r>
      <w:r w:rsidR="00CD2F66">
        <w:t>-</w:t>
      </w:r>
      <w:r>
        <w:t>Shaybani, Beirut, Lebanon: Dar</w:t>
      </w:r>
      <w:r w:rsidR="00CD2F66">
        <w:t>-</w:t>
      </w:r>
      <w:r>
        <w:t>ul</w:t>
      </w:r>
      <w:r w:rsidR="00CD2F66">
        <w:t>-</w:t>
      </w:r>
      <w:r>
        <w:t>fikr 1405 AH.</w:t>
      </w:r>
    </w:p>
    <w:p w:rsidR="00AE02CC" w:rsidRDefault="00AE02CC" w:rsidP="006F2D77">
      <w:pPr>
        <w:pStyle w:val="libNumbered"/>
      </w:pPr>
      <w:r>
        <w:t>Ibn Kathir, Abul Fida Ismail bin Umar (701</w:t>
      </w:r>
      <w:r w:rsidR="00CD2F66">
        <w:t>-</w:t>
      </w:r>
      <w:r>
        <w:t>774/1301</w:t>
      </w:r>
      <w:r w:rsidR="00CD2F66">
        <w:t>-</w:t>
      </w:r>
      <w:r>
        <w:t>1373) al</w:t>
      </w:r>
      <w:r w:rsidR="00CD2F66">
        <w:t>-</w:t>
      </w:r>
      <w:r>
        <w:t>Bidayah wan</w:t>
      </w:r>
      <w:r w:rsidR="00CD2F66">
        <w:t>-</w:t>
      </w:r>
      <w:r>
        <w:t>nihayah, Beirut, Lebanon: Dar</w:t>
      </w:r>
      <w:r w:rsidR="00CD2F66">
        <w:t>-</w:t>
      </w:r>
      <w:r>
        <w:t>ul</w:t>
      </w:r>
      <w:r w:rsidR="00CD2F66">
        <w:t>-</w:t>
      </w:r>
      <w:r>
        <w:t>fikr, 1419/1998.</w:t>
      </w:r>
    </w:p>
    <w:p w:rsidR="00AE02CC" w:rsidRDefault="00AE02CC" w:rsidP="006F2D77">
      <w:pPr>
        <w:pStyle w:val="libNumbered"/>
      </w:pPr>
      <w:r>
        <w:lastRenderedPageBreak/>
        <w:t>Ibn Kathir, Abul Fida Ismail bin Umar (701</w:t>
      </w:r>
      <w:r w:rsidR="00CD2F66">
        <w:t>-</w:t>
      </w:r>
      <w:r>
        <w:t>774/1301</w:t>
      </w:r>
      <w:r w:rsidR="00CD2F66">
        <w:t>-</w:t>
      </w:r>
      <w:r>
        <w:t>1373) Tafsir</w:t>
      </w:r>
      <w:r w:rsidR="00CD2F66">
        <w:t>-</w:t>
      </w:r>
      <w:r>
        <w:t>ul</w:t>
      </w:r>
      <w:r w:rsidR="00CD2F66">
        <w:t>-</w:t>
      </w:r>
      <w:r>
        <w:t>Quran al</w:t>
      </w:r>
      <w:r w:rsidR="00CD2F66">
        <w:t>-</w:t>
      </w:r>
      <w:r>
        <w:t>azim, Beirut, Lebanon: Dar</w:t>
      </w:r>
      <w:r w:rsidR="00CD2F66">
        <w:t>-</w:t>
      </w:r>
      <w:r>
        <w:t>ul</w:t>
      </w:r>
      <w:r w:rsidR="00CD2F66">
        <w:t>-</w:t>
      </w:r>
      <w:r>
        <w:t>marifah, 1400/1980.</w:t>
      </w:r>
    </w:p>
    <w:p w:rsidR="00AE02CC" w:rsidRDefault="00AE02CC" w:rsidP="006F2D77">
      <w:pPr>
        <w:pStyle w:val="libNumbered"/>
      </w:pPr>
      <w:r>
        <w:t>Ibn Majah, Abu Abdullah Muhammad bin Yazid Qazwini (209</w:t>
      </w:r>
      <w:r w:rsidR="00CD2F66">
        <w:t>-</w:t>
      </w:r>
      <w:r>
        <w:t>273/824</w:t>
      </w:r>
      <w:r w:rsidR="00CD2F66">
        <w:t>-</w:t>
      </w:r>
      <w:r>
        <w:t>887) as</w:t>
      </w:r>
      <w:r w:rsidR="00CD2F66">
        <w:t>-</w:t>
      </w:r>
      <w:r>
        <w:t>Sunan, Beirut, Lebanon: Dar</w:t>
      </w:r>
      <w:r w:rsidR="00CD2F66">
        <w:t>-</w:t>
      </w:r>
      <w:r>
        <w:t>ul</w:t>
      </w:r>
      <w:r w:rsidR="00CD2F66">
        <w:t>-</w:t>
      </w:r>
      <w:r>
        <w:t>kutub al</w:t>
      </w:r>
      <w:r w:rsidR="00CD2F66">
        <w:t>-</w:t>
      </w:r>
      <w:r>
        <w:t>ilmiyyah, 1419/1998.</w:t>
      </w:r>
    </w:p>
    <w:p w:rsidR="00AE02CC" w:rsidRDefault="00AE02CC" w:rsidP="006F2D77">
      <w:pPr>
        <w:pStyle w:val="libNumbered"/>
      </w:pPr>
      <w:r>
        <w:t>Abu Dawud, Sulayman bin Ashath Sijistani (202</w:t>
      </w:r>
      <w:r w:rsidR="00CD2F66">
        <w:t>-</w:t>
      </w:r>
      <w:r>
        <w:t>275/817</w:t>
      </w:r>
      <w:r w:rsidR="00CD2F66">
        <w:t>-</w:t>
      </w:r>
      <w:r>
        <w:t>889), as</w:t>
      </w:r>
      <w:r w:rsidR="00CD2F66">
        <w:t>-</w:t>
      </w:r>
      <w:r>
        <w:t>Sunan, Beirut, Lebanon: Dar</w:t>
      </w:r>
      <w:r w:rsidR="00CD2F66">
        <w:t>-</w:t>
      </w:r>
      <w:r>
        <w:t>ul</w:t>
      </w:r>
      <w:r w:rsidR="00CD2F66">
        <w:t>-</w:t>
      </w:r>
      <w:r>
        <w:t>fikr, 1414/1994.</w:t>
      </w:r>
    </w:p>
    <w:p w:rsidR="00AE02CC" w:rsidRDefault="00AE02CC" w:rsidP="006F2D77">
      <w:pPr>
        <w:pStyle w:val="libNumbered"/>
      </w:pPr>
      <w:r>
        <w:t>Abu Awanah, Yaqub bin Ishaq bin Ibrahim bin Zayd Naysapuri (230</w:t>
      </w:r>
      <w:r w:rsidR="00CD2F66">
        <w:t>-</w:t>
      </w:r>
      <w:r>
        <w:t>316/845</w:t>
      </w:r>
      <w:r w:rsidR="00CD2F66">
        <w:t>-</w:t>
      </w:r>
      <w:r>
        <w:t>928) al</w:t>
      </w:r>
      <w:r w:rsidR="00CD2F66">
        <w:t>-</w:t>
      </w:r>
      <w:r>
        <w:t>Musnad, Beirut, Lebanon: Dar</w:t>
      </w:r>
      <w:r w:rsidR="00CD2F66">
        <w:t>-</w:t>
      </w:r>
      <w:r>
        <w:t>ul</w:t>
      </w:r>
      <w:r w:rsidR="00CD2F66">
        <w:t>-</w:t>
      </w:r>
      <w:r>
        <w:t>marifah, 1998 AD.</w:t>
      </w:r>
    </w:p>
    <w:p w:rsidR="00AE02CC" w:rsidRDefault="00AE02CC" w:rsidP="006F2D77">
      <w:pPr>
        <w:pStyle w:val="libNumbered"/>
      </w:pPr>
      <w:r>
        <w:t>Abu Nuaym, Ahmad bin Abdullah bin Ahmad bin Ishaq bin Musa bin Mihran Asbahani (336</w:t>
      </w:r>
      <w:r w:rsidR="00CD2F66">
        <w:t>-</w:t>
      </w:r>
      <w:r>
        <w:t>430/948</w:t>
      </w:r>
      <w:r w:rsidR="00CD2F66">
        <w:t>-</w:t>
      </w:r>
      <w:r>
        <w:t>1038), Hilyat</w:t>
      </w:r>
      <w:r w:rsidR="00CD2F66">
        <w:t>-</w:t>
      </w:r>
      <w:r>
        <w:t>ul</w:t>
      </w:r>
      <w:r w:rsidR="00CD2F66">
        <w:t>-</w:t>
      </w:r>
      <w:r>
        <w:t>awliya wa tabaqat</w:t>
      </w:r>
      <w:r w:rsidR="00CD2F66">
        <w:t>-</w:t>
      </w:r>
      <w:r>
        <w:t>ul</w:t>
      </w:r>
      <w:r w:rsidR="00CD2F66">
        <w:t>-</w:t>
      </w:r>
      <w:r>
        <w:t>asfiya, Beirut, Lebanon: Dar</w:t>
      </w:r>
      <w:r w:rsidR="00CD2F66">
        <w:t>-</w:t>
      </w:r>
      <w:r>
        <w:t>ul</w:t>
      </w:r>
      <w:r w:rsidR="00CD2F66">
        <w:t>-</w:t>
      </w:r>
      <w:r>
        <w:t>kitab al</w:t>
      </w:r>
      <w:r w:rsidR="00CD2F66">
        <w:t>-</w:t>
      </w:r>
      <w:r>
        <w:t>arabi, 1400/1980.</w:t>
      </w:r>
    </w:p>
    <w:p w:rsidR="00AE02CC" w:rsidRDefault="00AE02CC" w:rsidP="006F2D77">
      <w:pPr>
        <w:pStyle w:val="libNumbered"/>
      </w:pPr>
      <w:r>
        <w:t>Abu Yala, Ahmad bin Ali bin Muthna bin Yahya bin Isa bin Hilal Musli Tamymi (210</w:t>
      </w:r>
      <w:r w:rsidR="00CD2F66">
        <w:t>-</w:t>
      </w:r>
      <w:r>
        <w:t>307/825</w:t>
      </w:r>
      <w:r w:rsidR="00CD2F66">
        <w:t>-</w:t>
      </w:r>
      <w:r>
        <w:t>919), al</w:t>
      </w:r>
      <w:r w:rsidR="00CD2F66">
        <w:t>-</w:t>
      </w:r>
      <w:r>
        <w:t>Musnad, Damascus, Syria: Dar</w:t>
      </w:r>
      <w:r w:rsidR="00CD2F66">
        <w:t>-</w:t>
      </w:r>
      <w:r>
        <w:t>ul</w:t>
      </w:r>
      <w:r w:rsidR="00CD2F66">
        <w:t>-</w:t>
      </w:r>
      <w:r>
        <w:t>Mamum lit</w:t>
      </w:r>
      <w:r w:rsidR="00CD2F66">
        <w:t>-</w:t>
      </w:r>
      <w:r>
        <w:t>turath, 1404/1984.</w:t>
      </w:r>
    </w:p>
    <w:p w:rsidR="00AE02CC" w:rsidRDefault="00AE02CC" w:rsidP="006F2D77">
      <w:pPr>
        <w:pStyle w:val="libNumbered"/>
      </w:pPr>
      <w:r>
        <w:t>Ahmad bin Hambal, Abu Abdullah bin Muhammad (164</w:t>
      </w:r>
      <w:r w:rsidR="00CD2F66">
        <w:t>-</w:t>
      </w:r>
      <w:r>
        <w:t>241/780</w:t>
      </w:r>
      <w:r w:rsidR="00CD2F66">
        <w:t>-</w:t>
      </w:r>
      <w:r>
        <w:t>855), Fadial</w:t>
      </w:r>
      <w:r w:rsidR="00CD2F66">
        <w:t>-</w:t>
      </w:r>
      <w:r>
        <w:t>us</w:t>
      </w:r>
      <w:r w:rsidR="00CD2F66">
        <w:t>-</w:t>
      </w:r>
      <w:r>
        <w:t>sahabah, Beirut, Lebanon: Muassisat</w:t>
      </w:r>
      <w:r w:rsidR="00CD2F66">
        <w:t>-</w:t>
      </w:r>
      <w:r>
        <w:t>ur</w:t>
      </w:r>
      <w:r w:rsidR="00CD2F66">
        <w:t>-</w:t>
      </w:r>
      <w:r>
        <w:t>risalah.</w:t>
      </w:r>
    </w:p>
    <w:p w:rsidR="00AE02CC" w:rsidRDefault="00AE02CC" w:rsidP="006F2D77">
      <w:pPr>
        <w:pStyle w:val="libNumbered"/>
      </w:pPr>
      <w:r>
        <w:t>Ahmad bin Hambal, Abu Abdullah bin Muhammad (164</w:t>
      </w:r>
      <w:r w:rsidR="00CD2F66">
        <w:t>-</w:t>
      </w:r>
      <w:r>
        <w:t>241/780</w:t>
      </w:r>
      <w:r w:rsidR="00CD2F66">
        <w:t>-</w:t>
      </w:r>
      <w:r>
        <w:t>855), al</w:t>
      </w:r>
      <w:r w:rsidR="00CD2F66">
        <w:t>-</w:t>
      </w:r>
      <w:r>
        <w:t>Musnad, Beirut, Lebanon: al</w:t>
      </w:r>
      <w:r w:rsidR="00CD2F66">
        <w:t>-</w:t>
      </w:r>
      <w:r>
        <w:t>Maktab</w:t>
      </w:r>
      <w:r w:rsidR="00CD2F66">
        <w:t>-</w:t>
      </w:r>
      <w:r>
        <w:t>ul</w:t>
      </w:r>
      <w:r w:rsidR="00CD2F66">
        <w:t>-</w:t>
      </w:r>
      <w:r>
        <w:t>Islami, 1398/1978.</w:t>
      </w:r>
    </w:p>
    <w:p w:rsidR="00AE02CC" w:rsidRDefault="00AE02CC" w:rsidP="006F2D77">
      <w:pPr>
        <w:pStyle w:val="libNumbered"/>
      </w:pPr>
      <w:r>
        <w:t>Ahmad bin Hambal, Abu Abdullah bin Muhammad (164</w:t>
      </w:r>
      <w:r w:rsidR="00CD2F66">
        <w:t>-</w:t>
      </w:r>
      <w:r>
        <w:t>241/780</w:t>
      </w:r>
      <w:r w:rsidR="00CD2F66">
        <w:t>-</w:t>
      </w:r>
      <w:r>
        <w:t>855), al</w:t>
      </w:r>
      <w:r w:rsidR="00CD2F66">
        <w:t>-</w:t>
      </w:r>
      <w:r>
        <w:t>Ilal wa marifat</w:t>
      </w:r>
      <w:r w:rsidR="00CD2F66">
        <w:t>-</w:t>
      </w:r>
      <w:r>
        <w:t>ur</w:t>
      </w:r>
      <w:r w:rsidR="00CD2F66">
        <w:t>-</w:t>
      </w:r>
      <w:r>
        <w:t>rijal, Beirut, Lebanon: al</w:t>
      </w:r>
      <w:r w:rsidR="00CD2F66">
        <w:t>-</w:t>
      </w:r>
      <w:r>
        <w:t>Maktab</w:t>
      </w:r>
      <w:r w:rsidR="00CD2F66">
        <w:t>-</w:t>
      </w:r>
      <w:r>
        <w:t>ul</w:t>
      </w:r>
      <w:r w:rsidR="00CD2F66">
        <w:t>-</w:t>
      </w:r>
      <w:r>
        <w:t>Islami, 1408/1988.</w:t>
      </w:r>
    </w:p>
    <w:p w:rsidR="00AE02CC" w:rsidRDefault="00AE02CC" w:rsidP="006F2D77">
      <w:pPr>
        <w:pStyle w:val="libNumbered"/>
      </w:pPr>
      <w:r>
        <w:t>Andulsi, Umar bin Ali bin Ahmad al</w:t>
      </w:r>
      <w:r w:rsidR="00CD2F66">
        <w:t>-</w:t>
      </w:r>
      <w:r>
        <w:t>Wadyashi (723</w:t>
      </w:r>
      <w:r w:rsidR="00CD2F66">
        <w:t>-</w:t>
      </w:r>
      <w:r>
        <w:t>804 AH), Tuhfat</w:t>
      </w:r>
      <w:r w:rsidR="00CD2F66">
        <w:t>-</w:t>
      </w:r>
      <w:r>
        <w:t>ul</w:t>
      </w:r>
      <w:r w:rsidR="00CD2F66">
        <w:t>-</w:t>
      </w:r>
      <w:r>
        <w:t>muhtaj ila adillah al</w:t>
      </w:r>
      <w:r w:rsidR="00CD2F66">
        <w:t>-</w:t>
      </w:r>
      <w:r>
        <w:t>muhtaj, Makkah, Saudi Arabia: Dar Hira, 1406 AH.</w:t>
      </w:r>
    </w:p>
    <w:p w:rsidR="00AE02CC" w:rsidRDefault="00AE02CC" w:rsidP="006F2D77">
      <w:pPr>
        <w:pStyle w:val="libNumbered"/>
      </w:pPr>
      <w:r>
        <w:t>Bukhari, Abu Abdullah Muhammad bin Ismail bin Ibrahim bin Mughirah (194</w:t>
      </w:r>
      <w:r w:rsidR="00CD2F66">
        <w:t>-</w:t>
      </w:r>
      <w:r>
        <w:t>256/810</w:t>
      </w:r>
      <w:r w:rsidR="00CD2F66">
        <w:t>-</w:t>
      </w:r>
      <w:r>
        <w:t>870) al</w:t>
      </w:r>
      <w:r w:rsidR="00CD2F66">
        <w:t>-</w:t>
      </w:r>
      <w:r>
        <w:t>Adab</w:t>
      </w:r>
      <w:r w:rsidR="00CD2F66">
        <w:t>-</w:t>
      </w:r>
      <w:r>
        <w:t>ul</w:t>
      </w:r>
      <w:r w:rsidR="00CD2F66">
        <w:t>-</w:t>
      </w:r>
      <w:r>
        <w:t>mufrad, Beirut, Lebanon: Dar</w:t>
      </w:r>
      <w:r w:rsidR="00CD2F66">
        <w:t>-</w:t>
      </w:r>
      <w:r>
        <w:t>ul</w:t>
      </w:r>
      <w:r w:rsidR="00CD2F66">
        <w:t>-</w:t>
      </w:r>
      <w:r>
        <w:t>bashair al</w:t>
      </w:r>
      <w:r w:rsidR="00CD2F66">
        <w:t>-</w:t>
      </w:r>
      <w:r>
        <w:t>Islamiyyah, 1409/1989.</w:t>
      </w:r>
    </w:p>
    <w:p w:rsidR="00AE02CC" w:rsidRDefault="00AE02CC" w:rsidP="006F2D77">
      <w:pPr>
        <w:pStyle w:val="libNumbered"/>
      </w:pPr>
      <w:r>
        <w:t>Bukhari, Abu Abdullah Muhammad bin Ismail bin Ibrahim bin Mughirah (194</w:t>
      </w:r>
      <w:r w:rsidR="00CD2F66">
        <w:t>-</w:t>
      </w:r>
      <w:r>
        <w:t>256/810</w:t>
      </w:r>
      <w:r w:rsidR="00CD2F66">
        <w:t>-</w:t>
      </w:r>
      <w:r>
        <w:t>870), at</w:t>
      </w:r>
      <w:r w:rsidR="00CD2F66">
        <w:t>-</w:t>
      </w:r>
      <w:r>
        <w:t>Tarikh</w:t>
      </w:r>
      <w:r w:rsidR="00CD2F66">
        <w:t>-</w:t>
      </w:r>
      <w:r>
        <w:t>ul</w:t>
      </w:r>
      <w:r w:rsidR="00CD2F66">
        <w:t>-</w:t>
      </w:r>
      <w:r>
        <w:t>kabir, Beirut, Lebanon: Dar</w:t>
      </w:r>
      <w:r w:rsidR="00CD2F66">
        <w:t>-</w:t>
      </w:r>
      <w:r>
        <w:t>ul</w:t>
      </w:r>
      <w:r w:rsidR="00CD2F66">
        <w:t>-</w:t>
      </w:r>
      <w:r>
        <w:t>kutub al</w:t>
      </w:r>
      <w:r w:rsidR="00CD2F66">
        <w:t>-</w:t>
      </w:r>
      <w:r>
        <w:t>ilmiyyah.</w:t>
      </w:r>
    </w:p>
    <w:p w:rsidR="00AE02CC" w:rsidRDefault="00AE02CC" w:rsidP="006F2D77">
      <w:pPr>
        <w:pStyle w:val="libNumbered"/>
      </w:pPr>
      <w:r>
        <w:t>Bukhari, Abu Abdullah Muhammad bin Ismail bin Ibrahim bin Mughirah (194</w:t>
      </w:r>
      <w:r w:rsidR="00CD2F66">
        <w:t>-</w:t>
      </w:r>
      <w:r>
        <w:t>256/810</w:t>
      </w:r>
      <w:r w:rsidR="00CD2F66">
        <w:t>-</w:t>
      </w:r>
      <w:r>
        <w:t>870), as</w:t>
      </w:r>
      <w:r w:rsidR="00CD2F66">
        <w:t>-</w:t>
      </w:r>
      <w:r>
        <w:t>Sahih, Beirut, Lebanon &amp; Damascus, Syria: Dar</w:t>
      </w:r>
      <w:r w:rsidR="00CD2F66">
        <w:t>-</w:t>
      </w:r>
      <w:r>
        <w:t>ul</w:t>
      </w:r>
      <w:r w:rsidR="00CD2F66">
        <w:t>-</w:t>
      </w:r>
      <w:r>
        <w:t>qalam, 1401/1981.</w:t>
      </w:r>
    </w:p>
    <w:p w:rsidR="00AE02CC" w:rsidRDefault="00AE02CC" w:rsidP="006F2D77">
      <w:pPr>
        <w:pStyle w:val="libNumbered"/>
      </w:pPr>
      <w:r>
        <w:t>Bukhari, Abu Abdullah Muhammad bin Ismail bin Ibrahim bin Mughirah (194</w:t>
      </w:r>
      <w:r w:rsidR="00CD2F66">
        <w:t>-</w:t>
      </w:r>
      <w:r>
        <w:t>256/810</w:t>
      </w:r>
      <w:r w:rsidR="00CD2F66">
        <w:t>-</w:t>
      </w:r>
      <w:r>
        <w:t>870), al</w:t>
      </w:r>
      <w:r w:rsidR="00CD2F66">
        <w:t>-</w:t>
      </w:r>
      <w:r>
        <w:t>Kuna, Beirut, Lebanon: Dar</w:t>
      </w:r>
      <w:r w:rsidR="00CD2F66">
        <w:t>-</w:t>
      </w:r>
      <w:r>
        <w:t>ul</w:t>
      </w:r>
      <w:r w:rsidR="00CD2F66">
        <w:t>-</w:t>
      </w:r>
      <w:r>
        <w:t>fikr.</w:t>
      </w:r>
    </w:p>
    <w:p w:rsidR="00AE02CC" w:rsidRDefault="00AE02CC" w:rsidP="006F2D77">
      <w:pPr>
        <w:pStyle w:val="libNumbered"/>
      </w:pPr>
      <w:r>
        <w:t>Bazzar, Abu Bakr Ahmad bin Amr bin Abd</w:t>
      </w:r>
      <w:r w:rsidR="00CD2F66">
        <w:t>-</w:t>
      </w:r>
      <w:r>
        <w:t>ul</w:t>
      </w:r>
      <w:r w:rsidR="00CD2F66">
        <w:t>-</w:t>
      </w:r>
      <w:r>
        <w:t>Khaliq Basri (210</w:t>
      </w:r>
      <w:r w:rsidR="00CD2F66">
        <w:t>-</w:t>
      </w:r>
      <w:r>
        <w:t>292/825</w:t>
      </w:r>
      <w:r w:rsidR="00CD2F66">
        <w:t>-</w:t>
      </w:r>
      <w:r>
        <w:t>905), al</w:t>
      </w:r>
      <w:r w:rsidR="00CD2F66">
        <w:t>-</w:t>
      </w:r>
      <w:r>
        <w:t>Musnad, Beirut, Lebanon, 1409 AH.</w:t>
      </w:r>
    </w:p>
    <w:p w:rsidR="00AE02CC" w:rsidRDefault="00AE02CC" w:rsidP="006F2D77">
      <w:pPr>
        <w:pStyle w:val="libNumbered"/>
      </w:pPr>
      <w:r>
        <w:t>Bayhaqi, Abu Bakr Ahmad bin Husayn bin Ali bin Abdullah bin Musa (384</w:t>
      </w:r>
      <w:r w:rsidR="00CD2F66">
        <w:t>-</w:t>
      </w:r>
      <w:r>
        <w:t>458/994</w:t>
      </w:r>
      <w:r w:rsidR="00CD2F66">
        <w:t>-</w:t>
      </w:r>
      <w:r>
        <w:t>1066), Dalail</w:t>
      </w:r>
      <w:r w:rsidR="00CD2F66">
        <w:t>-</w:t>
      </w:r>
      <w:r>
        <w:t>un</w:t>
      </w:r>
      <w:r w:rsidR="00CD2F66">
        <w:t>-</w:t>
      </w:r>
      <w:r>
        <w:t>nubuwwah, Beirut, Lebanon: Dar</w:t>
      </w:r>
      <w:r w:rsidR="00CD2F66">
        <w:t>-</w:t>
      </w:r>
      <w:r>
        <w:t>ul</w:t>
      </w:r>
      <w:r w:rsidR="00CD2F66">
        <w:t>-</w:t>
      </w:r>
      <w:r>
        <w:t>kutub al</w:t>
      </w:r>
      <w:r w:rsidR="00CD2F66">
        <w:t>-</w:t>
      </w:r>
      <w:r>
        <w:t>ilmiyyah, 1405/1985.</w:t>
      </w:r>
    </w:p>
    <w:p w:rsidR="00AE02CC" w:rsidRDefault="00AE02CC" w:rsidP="006F2D77">
      <w:pPr>
        <w:pStyle w:val="libNumbered"/>
      </w:pPr>
      <w:r>
        <w:t>Bayhaqi, Abu Bakr Ahmad bin Husayn bin Ali bin Abdullah bin Musa (384</w:t>
      </w:r>
      <w:r w:rsidR="00CD2F66">
        <w:t>-</w:t>
      </w:r>
      <w:r>
        <w:t>458/994</w:t>
      </w:r>
      <w:r w:rsidR="00CD2F66">
        <w:t>-</w:t>
      </w:r>
      <w:r>
        <w:t>1066), as</w:t>
      </w:r>
      <w:r w:rsidR="00CD2F66">
        <w:t>-</w:t>
      </w:r>
      <w:r>
        <w:t>Sunan</w:t>
      </w:r>
      <w:r w:rsidR="00CD2F66">
        <w:t>-</w:t>
      </w:r>
      <w:r>
        <w:t>ul</w:t>
      </w:r>
      <w:r w:rsidR="00CD2F66">
        <w:t>-</w:t>
      </w:r>
      <w:r>
        <w:t>kubra, Makkah, Saudi Arabia: Maktabah dar al</w:t>
      </w:r>
      <w:r w:rsidR="00CD2F66">
        <w:t>-</w:t>
      </w:r>
      <w:r>
        <w:t>baz, 1414/1994.</w:t>
      </w:r>
    </w:p>
    <w:p w:rsidR="00AE02CC" w:rsidRDefault="00AE02CC" w:rsidP="006F2D77">
      <w:pPr>
        <w:pStyle w:val="libNumbered"/>
      </w:pPr>
      <w:r>
        <w:t>Bayhaqi, Abu Bakr Ahmad bin Husayn bin Ali bin Abdullah bin Musa (384</w:t>
      </w:r>
      <w:r w:rsidR="00CD2F66">
        <w:t>-</w:t>
      </w:r>
      <w:r>
        <w:t>458/994</w:t>
      </w:r>
      <w:r w:rsidR="00CD2F66">
        <w:t>-</w:t>
      </w:r>
      <w:r>
        <w:t>1066), Shuab</w:t>
      </w:r>
      <w:r w:rsidR="00CD2F66">
        <w:t>-</w:t>
      </w:r>
      <w:r>
        <w:t>ul</w:t>
      </w:r>
      <w:r w:rsidR="00CD2F66">
        <w:t>-</w:t>
      </w:r>
      <w:r>
        <w:t>iman, Beirut, Lebanon: Dar</w:t>
      </w:r>
      <w:r w:rsidR="00CD2F66">
        <w:t>-</w:t>
      </w:r>
      <w:r>
        <w:t>ul</w:t>
      </w:r>
      <w:r w:rsidR="00CD2F66">
        <w:t>-</w:t>
      </w:r>
      <w:r>
        <w:t>kutub al</w:t>
      </w:r>
      <w:r w:rsidR="00CD2F66">
        <w:t>-</w:t>
      </w:r>
      <w:r>
        <w:t>ilmiyyah, 1410/1990.</w:t>
      </w:r>
    </w:p>
    <w:p w:rsidR="00AE02CC" w:rsidRDefault="00AE02CC" w:rsidP="006F2D77">
      <w:pPr>
        <w:pStyle w:val="libNumbered"/>
      </w:pPr>
      <w:r>
        <w:lastRenderedPageBreak/>
        <w:t>Bayhaqi, Abu Bakr Ahmad bin Husayn bin Ali bin Abdullah bin Musa (384</w:t>
      </w:r>
      <w:r w:rsidR="00CD2F66">
        <w:t>-</w:t>
      </w:r>
      <w:r>
        <w:t>458/994</w:t>
      </w:r>
      <w:r w:rsidR="00CD2F66">
        <w:t>-</w:t>
      </w:r>
      <w:r>
        <w:t>1066), al</w:t>
      </w:r>
      <w:r w:rsidR="00CD2F66">
        <w:t>-</w:t>
      </w:r>
      <w:r>
        <w:t>Itiqad, Beirut, Lebanon: Dar</w:t>
      </w:r>
      <w:r w:rsidR="00CD2F66">
        <w:t>-</w:t>
      </w:r>
      <w:r>
        <w:t>ul</w:t>
      </w:r>
      <w:r w:rsidR="00CD2F66">
        <w:t>-</w:t>
      </w:r>
      <w:r>
        <w:t>aafaq al</w:t>
      </w:r>
      <w:r w:rsidR="00CD2F66">
        <w:t>-</w:t>
      </w:r>
      <w:r>
        <w:t>jadid, 1410 AH.</w:t>
      </w:r>
    </w:p>
    <w:p w:rsidR="00AE02CC" w:rsidRDefault="00AE02CC" w:rsidP="006F2D77">
      <w:pPr>
        <w:pStyle w:val="libNumbered"/>
      </w:pPr>
      <w:r>
        <w:t>Tirmdhi, Abu Isa Muhammad bin Isa bin Surah bin Musa bin Dhahhaq Salami (210</w:t>
      </w:r>
      <w:r w:rsidR="00CD2F66">
        <w:t>-</w:t>
      </w:r>
      <w:r>
        <w:t>279/825</w:t>
      </w:r>
      <w:r w:rsidR="00CD2F66">
        <w:t>-</w:t>
      </w:r>
      <w:r>
        <w:t>892), al</w:t>
      </w:r>
      <w:r w:rsidR="00CD2F66">
        <w:t>-</w:t>
      </w:r>
      <w:r>
        <w:t>Jami</w:t>
      </w:r>
      <w:r w:rsidR="00CD2F66">
        <w:t>-</w:t>
      </w:r>
      <w:r>
        <w:t>us</w:t>
      </w:r>
      <w:r w:rsidR="00CD2F66">
        <w:t>-</w:t>
      </w:r>
      <w:r>
        <w:t>sahih, Beirut, Lebanon: Dar ihya at</w:t>
      </w:r>
      <w:r w:rsidR="00CD2F66">
        <w:t>-</w:t>
      </w:r>
      <w:r>
        <w:t>turath al</w:t>
      </w:r>
      <w:r w:rsidR="00CD2F66">
        <w:t>-</w:t>
      </w:r>
      <w:r>
        <w:t>arabi.</w:t>
      </w:r>
    </w:p>
    <w:p w:rsidR="00AE02CC" w:rsidRDefault="00AE02CC" w:rsidP="006F2D77">
      <w:pPr>
        <w:pStyle w:val="libNumbered"/>
      </w:pPr>
      <w:r>
        <w:t>Jurjani, Abul Qasim Hamzah bin Yusuf (345/428 AH), Tarikh Jurjan, Beirut, Lebanon: Alim</w:t>
      </w:r>
      <w:r w:rsidR="00CD2F66">
        <w:t>-</w:t>
      </w:r>
      <w:r>
        <w:t>ul</w:t>
      </w:r>
      <w:r w:rsidR="00CD2F66">
        <w:t>-</w:t>
      </w:r>
      <w:r>
        <w:t>kutub, 1401/1981.</w:t>
      </w:r>
    </w:p>
    <w:p w:rsidR="00AE02CC" w:rsidRDefault="00AE02CC" w:rsidP="006F2D77">
      <w:pPr>
        <w:pStyle w:val="libNumbered"/>
      </w:pPr>
      <w:r>
        <w:t>Hakim, Abu Abdullah Muhammad bin Abdullah bin Muhammad (321</w:t>
      </w:r>
      <w:r w:rsidR="00CD2F66">
        <w:t>-</w:t>
      </w:r>
      <w:r>
        <w:t>405/933</w:t>
      </w:r>
      <w:r w:rsidR="00CD2F66">
        <w:t>-</w:t>
      </w:r>
      <w:r>
        <w:t>1014), al</w:t>
      </w:r>
      <w:r w:rsidR="00CD2F66">
        <w:t>-</w:t>
      </w:r>
      <w:r>
        <w:t>Mustadrak ala as</w:t>
      </w:r>
      <w:r w:rsidR="00CD2F66">
        <w:t>-</w:t>
      </w:r>
      <w:r>
        <w:t>sahihayn, Beirut, Lebanon: Dar</w:t>
      </w:r>
      <w:r w:rsidR="00CD2F66">
        <w:t>-</w:t>
      </w:r>
      <w:r>
        <w:t>ul</w:t>
      </w:r>
      <w:r w:rsidR="00CD2F66">
        <w:t>-</w:t>
      </w:r>
      <w:r>
        <w:t>kutub al</w:t>
      </w:r>
      <w:r w:rsidR="00CD2F66">
        <w:t>-</w:t>
      </w:r>
      <w:r>
        <w:t>ilmiyyah, 1411/1990.</w:t>
      </w:r>
    </w:p>
    <w:p w:rsidR="00AE02CC" w:rsidRDefault="00AE02CC" w:rsidP="006F2D77">
      <w:pPr>
        <w:pStyle w:val="libNumbered"/>
      </w:pPr>
      <w:r>
        <w:t>Husayni, Ibrahim bin Muhammad (1054</w:t>
      </w:r>
      <w:r w:rsidR="00CD2F66">
        <w:t>-</w:t>
      </w:r>
      <w:r>
        <w:t>1120), al</w:t>
      </w:r>
      <w:r w:rsidR="00CD2F66">
        <w:t>-</w:t>
      </w:r>
      <w:r>
        <w:t>Bayan wat</w:t>
      </w:r>
      <w:r w:rsidR="00CD2F66">
        <w:t>-</w:t>
      </w:r>
      <w:r>
        <w:t>tarif, Beirut, Lebanon: Dar</w:t>
      </w:r>
      <w:r w:rsidR="00CD2F66">
        <w:t>-</w:t>
      </w:r>
      <w:r>
        <w:t>ul</w:t>
      </w:r>
      <w:r w:rsidR="00CD2F66">
        <w:t>-</w:t>
      </w:r>
      <w:r>
        <w:t>kitab al</w:t>
      </w:r>
      <w:r w:rsidR="00CD2F66">
        <w:t>-</w:t>
      </w:r>
      <w:r>
        <w:t>arabi,1401 AH.</w:t>
      </w:r>
    </w:p>
    <w:p w:rsidR="00AE02CC" w:rsidRDefault="00AE02CC" w:rsidP="006F2D77">
      <w:pPr>
        <w:pStyle w:val="libNumbered"/>
      </w:pPr>
      <w:r>
        <w:t>Hakeem Tirmidhi«, Abu Abdullah Muhammad bin Ali bin Hasan bin Bashir, Nawadir</w:t>
      </w:r>
      <w:r w:rsidR="00CD2F66">
        <w:t>-</w:t>
      </w:r>
      <w:r>
        <w:t>ul</w:t>
      </w:r>
      <w:r w:rsidR="00CD2F66">
        <w:t>-</w:t>
      </w:r>
      <w:r>
        <w:t>usul fi ahadith ar</w:t>
      </w:r>
      <w:r w:rsidR="00CD2F66">
        <w:t>-</w:t>
      </w:r>
      <w:r>
        <w:t>rasul, Beirut, Lebanon: Dar</w:t>
      </w:r>
      <w:r w:rsidR="00CD2F66">
        <w:t>-</w:t>
      </w:r>
      <w:r>
        <w:t>ul</w:t>
      </w:r>
      <w:r w:rsidR="00CD2F66">
        <w:t>-</w:t>
      </w:r>
      <w:r>
        <w:t>jil, 1992 AD.</w:t>
      </w:r>
    </w:p>
    <w:p w:rsidR="00AE02CC" w:rsidRDefault="00AE02CC" w:rsidP="006F2D77">
      <w:pPr>
        <w:pStyle w:val="libNumbered"/>
      </w:pPr>
      <w:r>
        <w:t>Halabi, Ibrahim bin Muhammad bin Sibt bin Ajami Abul Wafa Trablasi (753/841 AH) al</w:t>
      </w:r>
      <w:r w:rsidR="00CD2F66">
        <w:t>-</w:t>
      </w:r>
      <w:r>
        <w:t>Khasf</w:t>
      </w:r>
      <w:r w:rsidR="00CD2F66">
        <w:t>-</w:t>
      </w:r>
      <w:r>
        <w:t>ul</w:t>
      </w:r>
      <w:r w:rsidR="00CD2F66">
        <w:t>-</w:t>
      </w:r>
      <w:r>
        <w:t>hasis Beirut, Lebanon: Alim</w:t>
      </w:r>
      <w:r w:rsidR="00CD2F66">
        <w:t>-</w:t>
      </w:r>
      <w:r>
        <w:t>ul</w:t>
      </w:r>
      <w:r w:rsidR="00CD2F66">
        <w:t>-</w:t>
      </w:r>
      <w:r>
        <w:t>kutub &amp; Maktabat</w:t>
      </w:r>
      <w:r w:rsidR="00CD2F66">
        <w:t>-</w:t>
      </w:r>
      <w:r>
        <w:t>un</w:t>
      </w:r>
      <w:r w:rsidR="00CD2F66">
        <w:t>-</w:t>
      </w:r>
      <w:r>
        <w:t>nahdah al</w:t>
      </w:r>
      <w:r w:rsidR="00CD2F66">
        <w:t>-</w:t>
      </w:r>
      <w:r>
        <w:t>arabia, 1407/1987.</w:t>
      </w:r>
    </w:p>
    <w:p w:rsidR="00AE02CC" w:rsidRDefault="00AE02CC" w:rsidP="006F2D77">
      <w:pPr>
        <w:pStyle w:val="libNumbered"/>
      </w:pPr>
      <w:r>
        <w:t>Humaydi, Abu Bakr Abdullah bin Zubayr (d. 219/834), al</w:t>
      </w:r>
      <w:r w:rsidR="00CD2F66">
        <w:t>-</w:t>
      </w:r>
      <w:r>
        <w:t>Musnad, Beirut, Lebanon: Dar</w:t>
      </w:r>
      <w:r w:rsidR="00CD2F66">
        <w:t>-</w:t>
      </w:r>
      <w:r>
        <w:t>ul</w:t>
      </w:r>
      <w:r w:rsidR="00CD2F66">
        <w:t>-</w:t>
      </w:r>
      <w:r>
        <w:t>kutub al</w:t>
      </w:r>
      <w:r w:rsidR="00CD2F66">
        <w:t>-</w:t>
      </w:r>
      <w:r>
        <w:t>ilmiyyah &amp; Cairo, Egypt: Maktabat</w:t>
      </w:r>
      <w:r w:rsidR="00CD2F66">
        <w:t>-</w:t>
      </w:r>
      <w:r>
        <w:t>ul</w:t>
      </w:r>
      <w:r w:rsidR="00CD2F66">
        <w:t>-</w:t>
      </w:r>
      <w:r>
        <w:t>muntabi.</w:t>
      </w:r>
    </w:p>
    <w:p w:rsidR="00AE02CC" w:rsidRDefault="00AE02CC" w:rsidP="006F2D77">
      <w:pPr>
        <w:pStyle w:val="libNumbered"/>
      </w:pPr>
      <w:r>
        <w:t>Khatib Baghdadi, Abu Bakr Ahmad bin Ali bin Thabit bin Ahmad bin Mahdi bin Thabit (392</w:t>
      </w:r>
      <w:r w:rsidR="00CD2F66">
        <w:t>-</w:t>
      </w:r>
      <w:r>
        <w:t>463/1002</w:t>
      </w:r>
      <w:r w:rsidR="00CD2F66">
        <w:t>-</w:t>
      </w:r>
      <w:r>
        <w:t>1071), Tarikh Baghdad, Beirut, Lebanon: Dar</w:t>
      </w:r>
      <w:r w:rsidR="00CD2F66">
        <w:t>-</w:t>
      </w:r>
      <w:r>
        <w:t>ul</w:t>
      </w:r>
      <w:r w:rsidR="00CD2F66">
        <w:t>-</w:t>
      </w:r>
      <w:r>
        <w:t>kutub al</w:t>
      </w:r>
      <w:r w:rsidR="00CD2F66">
        <w:t>-</w:t>
      </w:r>
      <w:r>
        <w:t>ilmiyyah.</w:t>
      </w:r>
    </w:p>
    <w:p w:rsidR="00AE02CC" w:rsidRDefault="00AE02CC" w:rsidP="006F2D77">
      <w:pPr>
        <w:pStyle w:val="libNumbered"/>
      </w:pPr>
      <w:r>
        <w:t>Khatib Baghdadi, Abu Bakr Ahmad bin Ali bin Thabit bin Ahmad bin Mahdi bin Thabit (392</w:t>
      </w:r>
      <w:r w:rsidR="00CD2F66">
        <w:t>-</w:t>
      </w:r>
      <w:r>
        <w:t>463/1002</w:t>
      </w:r>
      <w:r w:rsidR="00CD2F66">
        <w:t>-</w:t>
      </w:r>
      <w:r>
        <w:t>1071), Mawdah awham al</w:t>
      </w:r>
      <w:r w:rsidR="00CD2F66">
        <w:t>-</w:t>
      </w:r>
      <w:r>
        <w:t>jam wat</w:t>
      </w:r>
      <w:r w:rsidR="00CD2F66">
        <w:t>-</w:t>
      </w:r>
      <w:r>
        <w:t>tafriq, Beirut, Lebanon: Dar</w:t>
      </w:r>
      <w:r w:rsidR="00CD2F66">
        <w:t>-</w:t>
      </w:r>
      <w:r>
        <w:t>ul</w:t>
      </w:r>
      <w:r w:rsidR="00CD2F66">
        <w:t>-</w:t>
      </w:r>
      <w:r>
        <w:t>marifah, 1407 AH.</w:t>
      </w:r>
    </w:p>
    <w:p w:rsidR="00AE02CC" w:rsidRDefault="00AE02CC" w:rsidP="006F2D77">
      <w:pPr>
        <w:pStyle w:val="libNumbered"/>
      </w:pPr>
      <w:r>
        <w:t>Khilal, Abu Bakr Ahmad bin Muhammad bin Harun bin Yazid (311</w:t>
      </w:r>
      <w:r w:rsidR="00CD2F66">
        <w:t>-</w:t>
      </w:r>
      <w:r>
        <w:t>334), as</w:t>
      </w:r>
      <w:r w:rsidR="00CD2F66">
        <w:t>-</w:t>
      </w:r>
      <w:r>
        <w:t>Sunnah, Riyadh, Saudi Arabia, 1410 AH.</w:t>
      </w:r>
    </w:p>
    <w:p w:rsidR="00AE02CC" w:rsidRDefault="00AE02CC" w:rsidP="006F2D77">
      <w:pPr>
        <w:pStyle w:val="libNumbered"/>
      </w:pPr>
      <w:r>
        <w:t>Darqutni, Abul Hasan Ali bin Umar (306/385 AH), Sualat Hamzah, Riyadh, Saudi Arabia: Maktabat</w:t>
      </w:r>
      <w:r w:rsidR="00CD2F66">
        <w:t>-</w:t>
      </w:r>
      <w:r>
        <w:t>ul</w:t>
      </w:r>
      <w:r w:rsidR="00CD2F66">
        <w:t>-</w:t>
      </w:r>
      <w:r>
        <w:t>maarif, 1404/1984.</w:t>
      </w:r>
    </w:p>
    <w:p w:rsidR="00AE02CC" w:rsidRDefault="00AE02CC" w:rsidP="006F2D77">
      <w:pPr>
        <w:pStyle w:val="libNumbered"/>
      </w:pPr>
      <w:r>
        <w:t>Darimi, Abu Muhammad Abdullah bin Abd</w:t>
      </w:r>
      <w:r w:rsidR="00CD2F66">
        <w:t>-</w:t>
      </w:r>
      <w:r>
        <w:t>ur</w:t>
      </w:r>
      <w:r w:rsidR="00CD2F66">
        <w:t>-</w:t>
      </w:r>
      <w:r>
        <w:t>Rahman (181</w:t>
      </w:r>
      <w:r w:rsidR="00CD2F66">
        <w:t>-</w:t>
      </w:r>
      <w:r>
        <w:t>255/797</w:t>
      </w:r>
      <w:r w:rsidR="00CD2F66">
        <w:t>-</w:t>
      </w:r>
      <w:r>
        <w:t>869), as</w:t>
      </w:r>
      <w:r w:rsidR="00CD2F66">
        <w:t>-</w:t>
      </w:r>
      <w:r>
        <w:t>Sunan, Beirut, Lebanon: Dar</w:t>
      </w:r>
      <w:r w:rsidR="00CD2F66">
        <w:t>-</w:t>
      </w:r>
      <w:r>
        <w:t>ul</w:t>
      </w:r>
      <w:r w:rsidR="00CD2F66">
        <w:t>-</w:t>
      </w:r>
      <w:r>
        <w:t>kitab al</w:t>
      </w:r>
      <w:r w:rsidR="00CD2F66">
        <w:t>-</w:t>
      </w:r>
      <w:r>
        <w:t>arabi, 1407 AH.</w:t>
      </w:r>
    </w:p>
    <w:p w:rsidR="00AE02CC" w:rsidRDefault="00AE02CC" w:rsidP="006F2D77">
      <w:pPr>
        <w:pStyle w:val="libNumbered"/>
      </w:pPr>
      <w:r>
        <w:t>Dawlabi, Imam Hafiz Abu Bishr Muhammad bin Ahmad bin Muhammad bin Hammad (224</w:t>
      </w:r>
      <w:r w:rsidR="00CD2F66">
        <w:t>-</w:t>
      </w:r>
      <w:r>
        <w:t>310 AH), az</w:t>
      </w:r>
      <w:r w:rsidR="00CD2F66">
        <w:t>-</w:t>
      </w:r>
      <w:r>
        <w:t>Rurriyat</w:t>
      </w:r>
      <w:r w:rsidR="00CD2F66">
        <w:t>-</w:t>
      </w:r>
      <w:r>
        <w:t>ut</w:t>
      </w:r>
      <w:r w:rsidR="00CD2F66">
        <w:t>-</w:t>
      </w:r>
      <w:r>
        <w:t>tahirah an</w:t>
      </w:r>
      <w:r w:rsidR="00CD2F66">
        <w:t>-</w:t>
      </w:r>
      <w:r>
        <w:t>Nabaviyyah, Kuwait: Dar as</w:t>
      </w:r>
      <w:r w:rsidR="00CD2F66">
        <w:t>-</w:t>
      </w:r>
      <w:r>
        <w:t>Salafiyyah, 1407 AH.</w:t>
      </w:r>
    </w:p>
    <w:p w:rsidR="00AE02CC" w:rsidRDefault="00AE02CC" w:rsidP="006F2D77">
      <w:pPr>
        <w:pStyle w:val="libNumbered"/>
      </w:pPr>
      <w:r>
        <w:t>Daylami, Abu Shuja Shirawayh (445</w:t>
      </w:r>
      <w:r w:rsidR="00CD2F66">
        <w:t>-</w:t>
      </w:r>
      <w:r>
        <w:t>509/1053</w:t>
      </w:r>
      <w:r w:rsidR="00CD2F66">
        <w:t>-</w:t>
      </w:r>
      <w:r>
        <w:t>1115), al</w:t>
      </w:r>
      <w:r w:rsidR="00CD2F66">
        <w:t>-</w:t>
      </w:r>
      <w:r>
        <w:t>Firdaws bima thur al</w:t>
      </w:r>
      <w:r w:rsidR="00CD2F66">
        <w:t>-</w:t>
      </w:r>
      <w:r>
        <w:t>khitab, Beirut, Lebanon: Dar</w:t>
      </w:r>
      <w:r w:rsidR="00CD2F66">
        <w:t>-</w:t>
      </w:r>
      <w:r>
        <w:t>ul</w:t>
      </w:r>
      <w:r w:rsidR="00CD2F66">
        <w:t>-</w:t>
      </w:r>
      <w:r>
        <w:t>kutub al</w:t>
      </w:r>
      <w:r w:rsidR="00CD2F66">
        <w:t>-</w:t>
      </w:r>
      <w:r>
        <w:t>ilmiyyah, 1986 AD.</w:t>
      </w:r>
    </w:p>
    <w:p w:rsidR="00AE02CC" w:rsidRDefault="00AE02CC" w:rsidP="006F2D77">
      <w:pPr>
        <w:pStyle w:val="libNumbered"/>
      </w:pPr>
      <w:r>
        <w:t>Dhahabi, Shams</w:t>
      </w:r>
      <w:r w:rsidR="00CD2F66">
        <w:t>-</w:t>
      </w:r>
      <w:r>
        <w:t>ud</w:t>
      </w:r>
      <w:r w:rsidR="00CD2F66">
        <w:t>-</w:t>
      </w:r>
      <w:r>
        <w:t>Din Muhammad bin Ahmad (673</w:t>
      </w:r>
      <w:r w:rsidR="00CD2F66">
        <w:t>-</w:t>
      </w:r>
      <w:r>
        <w:t>748 AH), Siyar alam an</w:t>
      </w:r>
      <w:r w:rsidR="00CD2F66">
        <w:t>-</w:t>
      </w:r>
      <w:r>
        <w:t>nubala, Beirut, Lebanon: Muassisat</w:t>
      </w:r>
      <w:r w:rsidR="00CD2F66">
        <w:t>-</w:t>
      </w:r>
      <w:r>
        <w:t>ur</w:t>
      </w:r>
      <w:r w:rsidR="00CD2F66">
        <w:t>-</w:t>
      </w:r>
      <w:r>
        <w:t>risalah, 1413 AH.</w:t>
      </w:r>
    </w:p>
    <w:p w:rsidR="00AE02CC" w:rsidRDefault="00AE02CC" w:rsidP="006F2D77">
      <w:pPr>
        <w:pStyle w:val="libNumbered"/>
      </w:pPr>
      <w:r>
        <w:t>Dhahabi, Shams</w:t>
      </w:r>
      <w:r w:rsidR="00CD2F66">
        <w:t>-</w:t>
      </w:r>
      <w:r>
        <w:t>ud</w:t>
      </w:r>
      <w:r w:rsidR="00CD2F66">
        <w:t>-</w:t>
      </w:r>
      <w:r>
        <w:t>Din Muhammad bin Ahmad (673</w:t>
      </w:r>
      <w:r w:rsidR="00CD2F66">
        <w:t>-</w:t>
      </w:r>
      <w:r>
        <w:t>748 AH), Mujam</w:t>
      </w:r>
      <w:r w:rsidR="00CD2F66">
        <w:t>-</w:t>
      </w:r>
      <w:r>
        <w:t>ul</w:t>
      </w:r>
      <w:r w:rsidR="00CD2F66">
        <w:t>-</w:t>
      </w:r>
      <w:r>
        <w:t>muhaddisin, Taif, Saudi Arabia: Maktabah as</w:t>
      </w:r>
      <w:r w:rsidR="00CD2F66">
        <w:t>-</w:t>
      </w:r>
      <w:r>
        <w:t>siddiq, 1408 AH.</w:t>
      </w:r>
    </w:p>
    <w:p w:rsidR="00AE02CC" w:rsidRDefault="00AE02CC" w:rsidP="006F2D77">
      <w:pPr>
        <w:pStyle w:val="libNumbered"/>
      </w:pPr>
      <w:r>
        <w:lastRenderedPageBreak/>
        <w:t>Dhahabi, Shams</w:t>
      </w:r>
      <w:r w:rsidR="00CD2F66">
        <w:t>-</w:t>
      </w:r>
      <w:r>
        <w:t>ud</w:t>
      </w:r>
      <w:r w:rsidR="00CD2F66">
        <w:t>-</w:t>
      </w:r>
      <w:r>
        <w:t>Din Muhammad bin Ahmad (673</w:t>
      </w:r>
      <w:r w:rsidR="00CD2F66">
        <w:t>-</w:t>
      </w:r>
      <w:r>
        <w:t>748 AH), Mizan</w:t>
      </w:r>
      <w:r w:rsidR="00CD2F66">
        <w:t>-</w:t>
      </w:r>
      <w:r>
        <w:t>ul</w:t>
      </w:r>
      <w:r w:rsidR="00CD2F66">
        <w:t>-</w:t>
      </w:r>
      <w:r>
        <w:t>itidal fi naqd ar</w:t>
      </w:r>
      <w:r w:rsidR="00CD2F66">
        <w:t>-</w:t>
      </w:r>
      <w:r>
        <w:t>rijal, Beirut, Lebanon: Dar</w:t>
      </w:r>
      <w:r w:rsidR="00CD2F66">
        <w:t>-</w:t>
      </w:r>
      <w:r>
        <w:t>ul</w:t>
      </w:r>
      <w:r w:rsidR="00CD2F66">
        <w:t>-</w:t>
      </w:r>
      <w:r>
        <w:t>kutub al</w:t>
      </w:r>
      <w:r w:rsidR="00CD2F66">
        <w:t>-</w:t>
      </w:r>
      <w:r>
        <w:t>ilmiyyah, 1995 AD.</w:t>
      </w:r>
    </w:p>
    <w:p w:rsidR="00AE02CC" w:rsidRDefault="00AE02CC" w:rsidP="006F2D77">
      <w:pPr>
        <w:pStyle w:val="libNumbered"/>
      </w:pPr>
      <w:r>
        <w:t>Ruyani, Abu Bakr Muhammad bin Harun (d. 307 AH) al</w:t>
      </w:r>
      <w:r w:rsidR="00CD2F66">
        <w:t>-</w:t>
      </w:r>
      <w:r>
        <w:t>Musnad, Cairo, Egypt: Muassisah Cordoba, 1416 AH.</w:t>
      </w:r>
    </w:p>
    <w:p w:rsidR="00AE02CC" w:rsidRDefault="00AE02CC" w:rsidP="006F2D77">
      <w:pPr>
        <w:pStyle w:val="libNumbered"/>
      </w:pPr>
      <w:r>
        <w:t>Zurqani, Abu Abdullah Muhammad bin Abd</w:t>
      </w:r>
      <w:r w:rsidR="00CD2F66">
        <w:t>-</w:t>
      </w:r>
      <w:r>
        <w:t>ul</w:t>
      </w:r>
      <w:r w:rsidR="00CD2F66">
        <w:t>-</w:t>
      </w:r>
      <w:r>
        <w:t>Baqi bin Yusuf bin Ahmad bin Alwan Egyptian Azhari Maliki (1055</w:t>
      </w:r>
      <w:r w:rsidR="00CD2F66">
        <w:t>-</w:t>
      </w:r>
      <w:r>
        <w:t>1122/1645</w:t>
      </w:r>
      <w:r w:rsidR="00CD2F66">
        <w:t>-</w:t>
      </w:r>
      <w:r>
        <w:t>1710), Sharh</w:t>
      </w:r>
      <w:r w:rsidR="00CD2F66">
        <w:t>-</w:t>
      </w:r>
      <w:r>
        <w:t>ul</w:t>
      </w:r>
      <w:r w:rsidR="00CD2F66">
        <w:t>-</w:t>
      </w:r>
      <w:r>
        <w:t>Muwatta, Beirut, Lebanon: Dar</w:t>
      </w:r>
      <w:r w:rsidR="00CD2F66">
        <w:t>-</w:t>
      </w:r>
      <w:r>
        <w:t>ul</w:t>
      </w:r>
      <w:r w:rsidR="00CD2F66">
        <w:t>-</w:t>
      </w:r>
      <w:r>
        <w:t>kutub al</w:t>
      </w:r>
      <w:r w:rsidR="00CD2F66">
        <w:t>-</w:t>
      </w:r>
      <w:r>
        <w:t>ilmiyyah, 1411 AH.</w:t>
      </w:r>
    </w:p>
    <w:p w:rsidR="00AE02CC" w:rsidRDefault="00AE02CC" w:rsidP="006F2D77">
      <w:pPr>
        <w:pStyle w:val="libNumbered"/>
      </w:pPr>
      <w:r>
        <w:t>Zaylai, Abu Muhammad Abdullah bin Yusuf Hanafi (d. 762/1360), Nasb</w:t>
      </w:r>
      <w:r w:rsidR="00CD2F66">
        <w:t>-</w:t>
      </w:r>
      <w:r>
        <w:t>ur</w:t>
      </w:r>
      <w:r w:rsidR="00CD2F66">
        <w:t>-</w:t>
      </w:r>
      <w:r>
        <w:t>rayah li ahadith al</w:t>
      </w:r>
      <w:r w:rsidR="00CD2F66">
        <w:t>-</w:t>
      </w:r>
      <w:r>
        <w:t>Hidayah, Egypt: Dar</w:t>
      </w:r>
      <w:r w:rsidR="00CD2F66">
        <w:t>-</w:t>
      </w:r>
      <w:r>
        <w:t>ul</w:t>
      </w:r>
      <w:r w:rsidR="00CD2F66">
        <w:t>-</w:t>
      </w:r>
      <w:r>
        <w:t>hadith, 1357 AH.</w:t>
      </w:r>
    </w:p>
    <w:p w:rsidR="00AE02CC" w:rsidRDefault="00AE02CC" w:rsidP="006F2D77">
      <w:pPr>
        <w:pStyle w:val="libNumbered"/>
      </w:pPr>
      <w:r>
        <w:t>Zayd Bagdadi, Abu Ismail Hammad bin Ishaq bin Ismail (d. 267 AH) Tarka tun</w:t>
      </w:r>
      <w:r w:rsidR="00CD2F66">
        <w:t>-</w:t>
      </w:r>
      <w:r>
        <w:t>nabi 1404 AH.</w:t>
      </w:r>
    </w:p>
    <w:p w:rsidR="00AE02CC" w:rsidRDefault="00AE02CC" w:rsidP="006F2D77">
      <w:pPr>
        <w:pStyle w:val="libNumbered"/>
      </w:pPr>
      <w:r>
        <w:t>Sakhawi, Shams</w:t>
      </w:r>
      <w:r w:rsidR="00CD2F66">
        <w:t>-</w:t>
      </w:r>
      <w:r>
        <w:t>ud</w:t>
      </w:r>
      <w:r w:rsidR="00CD2F66">
        <w:t>-</w:t>
      </w:r>
      <w:r>
        <w:t>Din Muhammad bin Abd</w:t>
      </w:r>
      <w:r w:rsidR="00CD2F66">
        <w:t>-</w:t>
      </w:r>
      <w:r>
        <w:t>ur</w:t>
      </w:r>
      <w:r w:rsidR="00CD2F66">
        <w:t>-</w:t>
      </w:r>
      <w:r>
        <w:t>Rahman (831</w:t>
      </w:r>
      <w:r w:rsidR="00CD2F66">
        <w:t>-</w:t>
      </w:r>
      <w:r>
        <w:t>902 AH), Istijlab irtiqa al</w:t>
      </w:r>
      <w:r w:rsidR="00CD2F66">
        <w:t>-</w:t>
      </w:r>
      <w:r>
        <w:t>ghuraf bi</w:t>
      </w:r>
      <w:r w:rsidR="00CD2F66">
        <w:t>-</w:t>
      </w:r>
      <w:r>
        <w:t>hubb aqriba ar</w:t>
      </w:r>
      <w:r w:rsidR="00CD2F66">
        <w:t>-</w:t>
      </w:r>
      <w:r>
        <w:t>rasul wa dhawi s</w:t>
      </w:r>
      <w:r w:rsidR="00CD2F66">
        <w:t>-</w:t>
      </w:r>
      <w:r>
        <w:t>sharf, Beirut, Lebanon: Dar</w:t>
      </w:r>
      <w:r w:rsidR="00CD2F66">
        <w:t>-</w:t>
      </w:r>
      <w:r>
        <w:t>ul</w:t>
      </w:r>
      <w:r w:rsidR="00CD2F66">
        <w:t>-</w:t>
      </w:r>
      <w:r>
        <w:t>Madina, 1421/2001.</w:t>
      </w:r>
    </w:p>
    <w:p w:rsidR="00AE02CC" w:rsidRDefault="00AE02CC" w:rsidP="006F2D77">
      <w:pPr>
        <w:pStyle w:val="libNumbered"/>
      </w:pPr>
      <w:r>
        <w:t>Suyuti, Jalal</w:t>
      </w:r>
      <w:r w:rsidR="00CD2F66">
        <w:t>-</w:t>
      </w:r>
      <w:r>
        <w:t>ud</w:t>
      </w:r>
      <w:r w:rsidR="00CD2F66">
        <w:t>-</w:t>
      </w:r>
      <w:r>
        <w:t>Din Abul Fadl Abd</w:t>
      </w:r>
      <w:r w:rsidR="00CD2F66">
        <w:t>-</w:t>
      </w:r>
      <w:r>
        <w:t>ur</w:t>
      </w:r>
      <w:r w:rsidR="00CD2F66">
        <w:t>-</w:t>
      </w:r>
      <w:r>
        <w:t>Rahman bin Abu Bakr bin Muhammad bin Abu Bakr bin Uthman (849</w:t>
      </w:r>
      <w:r w:rsidR="00CD2F66">
        <w:t>-</w:t>
      </w:r>
      <w:r>
        <w:t>911/1445</w:t>
      </w:r>
      <w:r w:rsidR="00CD2F66">
        <w:t>-</w:t>
      </w:r>
      <w:r>
        <w:t>1505), al</w:t>
      </w:r>
      <w:r w:rsidR="00CD2F66">
        <w:t>-</w:t>
      </w:r>
      <w:r>
        <w:t>Khasais</w:t>
      </w:r>
      <w:r w:rsidR="00CD2F66">
        <w:t>-</w:t>
      </w:r>
      <w:r>
        <w:t>ul</w:t>
      </w:r>
      <w:r w:rsidR="00CD2F66">
        <w:t>-</w:t>
      </w:r>
      <w:r>
        <w:t>kubra, Faislabad, Pakistan: Maktbah Nuriyyah Radwiyyah.</w:t>
      </w:r>
    </w:p>
    <w:p w:rsidR="00AE02CC" w:rsidRDefault="00AE02CC" w:rsidP="006F2D77">
      <w:pPr>
        <w:pStyle w:val="libNumbered"/>
      </w:pPr>
      <w:r>
        <w:t>Suyuti, Jalal</w:t>
      </w:r>
      <w:r w:rsidR="00CD2F66">
        <w:t>-</w:t>
      </w:r>
      <w:r>
        <w:t>ul</w:t>
      </w:r>
      <w:r w:rsidR="00CD2F66">
        <w:t>-</w:t>
      </w:r>
      <w:r>
        <w:t>Din Abul Fadl Abd</w:t>
      </w:r>
      <w:r w:rsidR="00CD2F66">
        <w:t>-</w:t>
      </w:r>
      <w:r>
        <w:t>ur</w:t>
      </w:r>
      <w:r w:rsidR="00CD2F66">
        <w:t>-</w:t>
      </w:r>
      <w:r>
        <w:t>Rahman bin Abu Bakr bin Muhammad bin Abu Bakr bin Uthman (849</w:t>
      </w:r>
      <w:r w:rsidR="00CD2F66">
        <w:t>-</w:t>
      </w:r>
      <w:r>
        <w:t>911/1445</w:t>
      </w:r>
      <w:r w:rsidR="00CD2F66">
        <w:t>-</w:t>
      </w:r>
      <w:r>
        <w:t>1505), ad</w:t>
      </w:r>
      <w:r w:rsidR="00CD2F66">
        <w:t>-</w:t>
      </w:r>
      <w:r>
        <w:t>Durr</w:t>
      </w:r>
      <w:r w:rsidR="00CD2F66">
        <w:t>-</w:t>
      </w:r>
      <w:r>
        <w:t>ul</w:t>
      </w:r>
      <w:r w:rsidR="00CD2F66">
        <w:t>-</w:t>
      </w:r>
      <w:r>
        <w:t>manthur fit</w:t>
      </w:r>
      <w:r w:rsidR="00CD2F66">
        <w:t>-</w:t>
      </w:r>
      <w:r>
        <w:t>tafsir bil</w:t>
      </w:r>
      <w:r w:rsidR="00CD2F66">
        <w:t>-</w:t>
      </w:r>
      <w:r>
        <w:t>mathur, Beirut, Lebanon: Dar</w:t>
      </w:r>
      <w:r w:rsidR="00CD2F66">
        <w:t>-</w:t>
      </w:r>
      <w:r>
        <w:t>ul</w:t>
      </w:r>
      <w:r w:rsidR="00CD2F66">
        <w:t>-</w:t>
      </w:r>
      <w:r>
        <w:t>marifah.</w:t>
      </w:r>
    </w:p>
    <w:p w:rsidR="00AE02CC" w:rsidRDefault="00AE02CC" w:rsidP="006F2D77">
      <w:pPr>
        <w:pStyle w:val="libNumbered"/>
      </w:pPr>
      <w:r>
        <w:t>Shablanji, Shaykh Mumin bin Hasan Mumin (b. 1252/1836) Nur</w:t>
      </w:r>
      <w:r w:rsidR="00CD2F66">
        <w:t>-</w:t>
      </w:r>
      <w:r>
        <w:t>ul</w:t>
      </w:r>
      <w:r w:rsidR="00CD2F66">
        <w:t>-</w:t>
      </w:r>
      <w:r>
        <w:t>absar fi manaqib aal bayt an</w:t>
      </w:r>
      <w:r w:rsidR="00CD2F66">
        <w:t>-</w:t>
      </w:r>
      <w:r>
        <w:t>nabi al</w:t>
      </w:r>
      <w:r w:rsidR="00CD2F66">
        <w:t>-</w:t>
      </w:r>
      <w:r>
        <w:t>mukhtar, Beirut, Lebanon: Dar</w:t>
      </w:r>
      <w:r w:rsidR="00CD2F66">
        <w:t>-</w:t>
      </w:r>
      <w:r>
        <w:t>ul</w:t>
      </w:r>
      <w:r w:rsidR="00CD2F66">
        <w:t>-</w:t>
      </w:r>
      <w:r>
        <w:t>jil, 1409/1989.</w:t>
      </w:r>
    </w:p>
    <w:p w:rsidR="00AE02CC" w:rsidRDefault="00AE02CC" w:rsidP="006F2D77">
      <w:pPr>
        <w:pStyle w:val="libNumbered"/>
      </w:pPr>
      <w:r>
        <w:t>Shawkani, Muhammad bin Ali bin Muhammad (1173</w:t>
      </w:r>
      <w:r w:rsidR="00CD2F66">
        <w:t>-</w:t>
      </w:r>
      <w:r>
        <w:t>1250/1760</w:t>
      </w:r>
      <w:r w:rsidR="00CD2F66">
        <w:t>-</w:t>
      </w:r>
      <w:r>
        <w:t>1834), Fath</w:t>
      </w:r>
      <w:r w:rsidR="00CD2F66">
        <w:t>-</w:t>
      </w:r>
      <w:r>
        <w:t>ul</w:t>
      </w:r>
      <w:r w:rsidR="00CD2F66">
        <w:t>-</w:t>
      </w:r>
      <w:r>
        <w:t>qadir, Egypt: Matba Mustafa al</w:t>
      </w:r>
      <w:r w:rsidR="00CD2F66">
        <w:t>-</w:t>
      </w:r>
      <w:r>
        <w:t>babi al</w:t>
      </w:r>
      <w:r w:rsidR="00CD2F66">
        <w:t>-</w:t>
      </w:r>
      <w:r>
        <w:t>halabi, 1383/1964.</w:t>
      </w:r>
    </w:p>
    <w:p w:rsidR="00AE02CC" w:rsidRDefault="00AE02CC" w:rsidP="006F2D77">
      <w:pPr>
        <w:pStyle w:val="libNumbered"/>
      </w:pPr>
      <w:r>
        <w:t>Shawkani, Muhammad bin Ali bin Muhammad (1173</w:t>
      </w:r>
      <w:r w:rsidR="00CD2F66">
        <w:t>-</w:t>
      </w:r>
      <w:r>
        <w:t>1250/1760</w:t>
      </w:r>
      <w:r w:rsidR="00CD2F66">
        <w:t>-</w:t>
      </w:r>
      <w:r>
        <w:t>1834), Nayl</w:t>
      </w:r>
      <w:r w:rsidR="00CD2F66">
        <w:t>-</w:t>
      </w:r>
      <w:r>
        <w:t>ul</w:t>
      </w:r>
      <w:r w:rsidR="00CD2F66">
        <w:t>-</w:t>
      </w:r>
      <w:r>
        <w:t>awtar sharh Muntaqa al</w:t>
      </w:r>
      <w:r w:rsidR="00CD2F66">
        <w:t>-</w:t>
      </w:r>
      <w:r>
        <w:t>akhbar, Beirut, Lebanon: Dar</w:t>
      </w:r>
      <w:r w:rsidR="00CD2F66">
        <w:t>-</w:t>
      </w:r>
      <w:r>
        <w:t>ul</w:t>
      </w:r>
      <w:r w:rsidR="00CD2F66">
        <w:t>-</w:t>
      </w:r>
      <w:r>
        <w:t>fikr, 1402/1982.</w:t>
      </w:r>
    </w:p>
    <w:p w:rsidR="00AE02CC" w:rsidRDefault="00AE02CC" w:rsidP="006F2D77">
      <w:pPr>
        <w:pStyle w:val="libNumbered"/>
      </w:pPr>
      <w:r>
        <w:t>Shawkani, Muhammad bin Ali bin Muhammad (1173</w:t>
      </w:r>
      <w:r w:rsidR="00CD2F66">
        <w:t>-</w:t>
      </w:r>
      <w:r>
        <w:t>1250/1760</w:t>
      </w:r>
      <w:r w:rsidR="00CD2F66">
        <w:t>-</w:t>
      </w:r>
      <w:r>
        <w:t>1834), Darr</w:t>
      </w:r>
      <w:r w:rsidR="00CD2F66">
        <w:t>-</w:t>
      </w:r>
      <w:r>
        <w:t>us</w:t>
      </w:r>
      <w:r w:rsidR="00CD2F66">
        <w:t>-</w:t>
      </w:r>
      <w:r>
        <w:t>sahabah fi manaqib al</w:t>
      </w:r>
      <w:r w:rsidR="00CD2F66">
        <w:t>-</w:t>
      </w:r>
      <w:r>
        <w:t>qarabah was</w:t>
      </w:r>
      <w:r w:rsidR="00CD2F66">
        <w:t>-</w:t>
      </w:r>
      <w:r>
        <w:t>sahabah, Damascus: Dar</w:t>
      </w:r>
      <w:r w:rsidR="00CD2F66">
        <w:t>-</w:t>
      </w:r>
      <w:r>
        <w:t>ul</w:t>
      </w:r>
      <w:r w:rsidR="00CD2F66">
        <w:t>-</w:t>
      </w:r>
      <w:r>
        <w:t>fikr, 1494/1984.</w:t>
      </w:r>
    </w:p>
    <w:p w:rsidR="00AE02CC" w:rsidRDefault="00AE02CC" w:rsidP="006F2D77">
      <w:pPr>
        <w:pStyle w:val="libNumbered"/>
      </w:pPr>
      <w:r>
        <w:t>Shaybani, Abu Bakr Ahmad bin Amr bin Dahhak bin Mukhallid (206</w:t>
      </w:r>
      <w:r w:rsidR="00CD2F66">
        <w:t>-</w:t>
      </w:r>
      <w:r>
        <w:t>287/822</w:t>
      </w:r>
      <w:r w:rsidR="00CD2F66">
        <w:t>-</w:t>
      </w:r>
      <w:r>
        <w:t>900), al</w:t>
      </w:r>
      <w:r w:rsidR="00CD2F66">
        <w:t>-</w:t>
      </w:r>
      <w:r>
        <w:t>Aahad wal</w:t>
      </w:r>
      <w:r w:rsidR="00CD2F66">
        <w:t>-</w:t>
      </w:r>
      <w:r>
        <w:t>mathani, Riyadh, Saudi Arabia: Dar</w:t>
      </w:r>
      <w:r w:rsidR="00CD2F66">
        <w:t>-</w:t>
      </w:r>
      <w:r>
        <w:t>ur</w:t>
      </w:r>
      <w:r w:rsidR="00CD2F66">
        <w:t>-</w:t>
      </w:r>
      <w:r>
        <w:t>rayah, 1411/1991.</w:t>
      </w:r>
    </w:p>
    <w:p w:rsidR="00AE02CC" w:rsidRDefault="00AE02CC" w:rsidP="006F2D77">
      <w:pPr>
        <w:pStyle w:val="libNumbered"/>
      </w:pPr>
      <w:r>
        <w:t>Shaybani, Abu Bakr Ahmad bin Amr bin Dahhak bin Mukhallid (206</w:t>
      </w:r>
      <w:r w:rsidR="00CD2F66">
        <w:t>-</w:t>
      </w:r>
      <w:r>
        <w:t>287/822</w:t>
      </w:r>
      <w:r w:rsidR="00CD2F66">
        <w:t>-</w:t>
      </w:r>
      <w:r>
        <w:t>900), as</w:t>
      </w:r>
      <w:r w:rsidR="00CD2F66">
        <w:t>-</w:t>
      </w:r>
      <w:r>
        <w:t>Sunnah, Beirut, Lebanon: al</w:t>
      </w:r>
      <w:r w:rsidR="00CD2F66">
        <w:t>-</w:t>
      </w:r>
      <w:r>
        <w:t>Maktab</w:t>
      </w:r>
      <w:r w:rsidR="00CD2F66">
        <w:t>-</w:t>
      </w:r>
      <w:r>
        <w:t>ul</w:t>
      </w:r>
      <w:r w:rsidR="00CD2F66">
        <w:t>-</w:t>
      </w:r>
      <w:r>
        <w:t>Islami, 1400 AH.</w:t>
      </w:r>
    </w:p>
    <w:p w:rsidR="00AE02CC" w:rsidRDefault="00AE02CC" w:rsidP="006F2D77">
      <w:pPr>
        <w:pStyle w:val="libNumbered"/>
      </w:pPr>
      <w:r>
        <w:t>Sanani, Muhammad bin Ismail (773</w:t>
      </w:r>
      <w:r w:rsidR="00CD2F66">
        <w:t>-</w:t>
      </w:r>
      <w:r>
        <w:t>852 AH), Subul</w:t>
      </w:r>
      <w:r w:rsidR="00CD2F66">
        <w:t>-</w:t>
      </w:r>
      <w:r>
        <w:t>us</w:t>
      </w:r>
      <w:r w:rsidR="00CD2F66">
        <w:t>-</w:t>
      </w:r>
      <w:r>
        <w:t>slam sharh Bulugh</w:t>
      </w:r>
      <w:r w:rsidR="00CD2F66">
        <w:t>-</w:t>
      </w:r>
      <w:r>
        <w:t>ul</w:t>
      </w:r>
      <w:r w:rsidR="00CD2F66">
        <w:t>-</w:t>
      </w:r>
      <w:r>
        <w:t>maram, Beirut, Lebanon: Dar ihya at</w:t>
      </w:r>
      <w:r w:rsidR="00CD2F66">
        <w:t>-</w:t>
      </w:r>
      <w:r>
        <w:t>turath al</w:t>
      </w:r>
      <w:r w:rsidR="00CD2F66">
        <w:t>-</w:t>
      </w:r>
      <w:r>
        <w:t>arabi, 1379 AH.</w:t>
      </w:r>
    </w:p>
    <w:p w:rsidR="00AE02CC" w:rsidRDefault="00AE02CC" w:rsidP="006F2D77">
      <w:pPr>
        <w:pStyle w:val="libNumbered"/>
      </w:pPr>
      <w:r>
        <w:t>Saydawi, Muhammad bin Ahmad bin Jami Abul Husayn (305</w:t>
      </w:r>
      <w:r w:rsidR="00CD2F66">
        <w:t>-</w:t>
      </w:r>
      <w:r>
        <w:t>402 AH), Mujam as</w:t>
      </w:r>
      <w:r w:rsidR="00CD2F66">
        <w:t>-</w:t>
      </w:r>
      <w:r>
        <w:t>shuyukh, Beirut, Lebanon: Muassisat</w:t>
      </w:r>
      <w:r w:rsidR="00CD2F66">
        <w:t>-</w:t>
      </w:r>
      <w:r>
        <w:t>ur</w:t>
      </w:r>
      <w:r w:rsidR="00CD2F66">
        <w:t>-</w:t>
      </w:r>
      <w:r>
        <w:t>risalah, 1405 AH.</w:t>
      </w:r>
    </w:p>
    <w:p w:rsidR="00AE02CC" w:rsidRDefault="00AE02CC" w:rsidP="006F2D77">
      <w:pPr>
        <w:pStyle w:val="libNumbered"/>
      </w:pPr>
      <w:r>
        <w:lastRenderedPageBreak/>
        <w:t>Tabrani, Sulayman bin Ahmad (260</w:t>
      </w:r>
      <w:r w:rsidR="00CD2F66">
        <w:t>-</w:t>
      </w:r>
      <w:r>
        <w:t>360/873</w:t>
      </w:r>
      <w:r w:rsidR="00CD2F66">
        <w:t>-</w:t>
      </w:r>
      <w:r>
        <w:t>971), al</w:t>
      </w:r>
      <w:r w:rsidR="00CD2F66">
        <w:t>-</w:t>
      </w:r>
      <w:r>
        <w:t>Mujam</w:t>
      </w:r>
      <w:r w:rsidR="00CD2F66">
        <w:t>-</w:t>
      </w:r>
      <w:r>
        <w:t>ul</w:t>
      </w:r>
      <w:r w:rsidR="00CD2F66">
        <w:t>-</w:t>
      </w:r>
      <w:r>
        <w:t>awsat, Riyadh, Saudi Arabia: Maktabat</w:t>
      </w:r>
      <w:r w:rsidR="00CD2F66">
        <w:t>-</w:t>
      </w:r>
      <w:r>
        <w:t>ul</w:t>
      </w:r>
      <w:r w:rsidR="00CD2F66">
        <w:t>-</w:t>
      </w:r>
      <w:r>
        <w:t>maarif, 1405/1985.</w:t>
      </w:r>
    </w:p>
    <w:p w:rsidR="00AE02CC" w:rsidRDefault="00AE02CC" w:rsidP="006F2D77">
      <w:pPr>
        <w:pStyle w:val="libNumbered"/>
      </w:pPr>
      <w:r>
        <w:t>Tabrani, Sulayman bin Ahmad (260</w:t>
      </w:r>
      <w:r w:rsidR="00CD2F66">
        <w:t>-</w:t>
      </w:r>
      <w:r>
        <w:t>360/873</w:t>
      </w:r>
      <w:r w:rsidR="00CD2F66">
        <w:t>-</w:t>
      </w:r>
      <w:r>
        <w:t>971), al</w:t>
      </w:r>
      <w:r w:rsidR="00CD2F66">
        <w:t>-</w:t>
      </w:r>
      <w:r>
        <w:t>Mujam</w:t>
      </w:r>
      <w:r w:rsidR="00CD2F66">
        <w:t>-</w:t>
      </w:r>
      <w:r>
        <w:t>us</w:t>
      </w:r>
      <w:r w:rsidR="00CD2F66">
        <w:t>-</w:t>
      </w:r>
      <w:r>
        <w:t>saghir, Beirut Lebanon: Dar</w:t>
      </w:r>
      <w:r w:rsidR="00CD2F66">
        <w:t>-</w:t>
      </w:r>
      <w:r>
        <w:t>ul</w:t>
      </w:r>
      <w:r w:rsidR="00CD2F66">
        <w:t>-</w:t>
      </w:r>
      <w:r>
        <w:t>kutub al</w:t>
      </w:r>
      <w:r w:rsidR="00CD2F66">
        <w:t>-</w:t>
      </w:r>
      <w:r>
        <w:t>ilmiyyah, 1403/1983.</w:t>
      </w:r>
    </w:p>
    <w:p w:rsidR="00AE02CC" w:rsidRDefault="00AE02CC" w:rsidP="006F2D77">
      <w:pPr>
        <w:pStyle w:val="libNumbered"/>
      </w:pPr>
      <w:r>
        <w:t>Tabrani, Sulayman bin Ahmad (260</w:t>
      </w:r>
      <w:r w:rsidR="00CD2F66">
        <w:t>-</w:t>
      </w:r>
      <w:r>
        <w:t>360/873</w:t>
      </w:r>
      <w:r w:rsidR="00CD2F66">
        <w:t>-</w:t>
      </w:r>
      <w:r>
        <w:t>971), al</w:t>
      </w:r>
      <w:r w:rsidR="00CD2F66">
        <w:t>-</w:t>
      </w:r>
      <w:r>
        <w:t>Mujam</w:t>
      </w:r>
      <w:r w:rsidR="00CD2F66">
        <w:t>-</w:t>
      </w:r>
      <w:r>
        <w:t>ul</w:t>
      </w:r>
      <w:r w:rsidR="00CD2F66">
        <w:t>-</w:t>
      </w:r>
      <w:r>
        <w:t>kabir, Mosul, Iraq: Matbat</w:t>
      </w:r>
      <w:r w:rsidR="00CD2F66">
        <w:t>-</w:t>
      </w:r>
      <w:r>
        <w:t>uz</w:t>
      </w:r>
      <w:r w:rsidR="00CD2F66">
        <w:t>-</w:t>
      </w:r>
      <w:r>
        <w:t>zahra al</w:t>
      </w:r>
      <w:r w:rsidR="00CD2F66">
        <w:t>-</w:t>
      </w:r>
      <w:r>
        <w:t>hadithah.</w:t>
      </w:r>
    </w:p>
    <w:p w:rsidR="00AE02CC" w:rsidRDefault="00AE02CC" w:rsidP="006F2D77">
      <w:pPr>
        <w:pStyle w:val="libNumbered"/>
      </w:pPr>
      <w:r>
        <w:t>Tabrani, Sulayman bin Ahmad (260</w:t>
      </w:r>
      <w:r w:rsidR="00CD2F66">
        <w:t>-</w:t>
      </w:r>
      <w:r>
        <w:t>360/873</w:t>
      </w:r>
      <w:r w:rsidR="00CD2F66">
        <w:t>-</w:t>
      </w:r>
      <w:r>
        <w:t>971), al</w:t>
      </w:r>
      <w:r w:rsidR="00CD2F66">
        <w:t>-</w:t>
      </w:r>
      <w:r>
        <w:t>Mujam</w:t>
      </w:r>
      <w:r w:rsidR="00CD2F66">
        <w:t>-</w:t>
      </w:r>
      <w:r>
        <w:t>ul</w:t>
      </w:r>
      <w:r w:rsidR="00CD2F66">
        <w:t>-</w:t>
      </w:r>
      <w:r>
        <w:t>kabir, Cairo, Egypt: Maktabah Ibn Taymiyyah.</w:t>
      </w:r>
    </w:p>
    <w:p w:rsidR="00AE02CC" w:rsidRDefault="00AE02CC" w:rsidP="006F2D77">
      <w:pPr>
        <w:pStyle w:val="libNumbered"/>
      </w:pPr>
      <w:r>
        <w:t>Tabari, Abu Jafar Muhammad bin Jarir bin Yazid (224</w:t>
      </w:r>
      <w:r w:rsidR="00CD2F66">
        <w:t>-</w:t>
      </w:r>
      <w:r>
        <w:t>310/839</w:t>
      </w:r>
      <w:r w:rsidR="00CD2F66">
        <w:t>-</w:t>
      </w:r>
      <w:r>
        <w:t>923), Jami</w:t>
      </w:r>
      <w:r w:rsidR="00CD2F66">
        <w:t>-</w:t>
      </w:r>
      <w:r>
        <w:t>ul</w:t>
      </w:r>
      <w:r w:rsidR="00CD2F66">
        <w:t>-</w:t>
      </w:r>
      <w:r>
        <w:t>bayan fi tafsir al</w:t>
      </w:r>
      <w:r w:rsidR="00CD2F66">
        <w:t>-</w:t>
      </w:r>
      <w:r>
        <w:t>Quran, Beirut Lebanon: Dar</w:t>
      </w:r>
      <w:r w:rsidR="00CD2F66">
        <w:t>-</w:t>
      </w:r>
      <w:r>
        <w:t>ul</w:t>
      </w:r>
      <w:r w:rsidR="00CD2F66">
        <w:t>-</w:t>
      </w:r>
      <w:r>
        <w:t>marifah, 1400/1980.</w:t>
      </w:r>
    </w:p>
    <w:p w:rsidR="00AE02CC" w:rsidRDefault="00AE02CC" w:rsidP="006F2D77">
      <w:pPr>
        <w:pStyle w:val="libNumbered"/>
      </w:pPr>
      <w:r>
        <w:t>Tahawi, Abu Jafar Ahmad bin Muhammad bin Salamah bin Salmah bin Abd</w:t>
      </w:r>
      <w:r w:rsidR="00CD2F66">
        <w:t>-</w:t>
      </w:r>
      <w:r>
        <w:t>ul</w:t>
      </w:r>
      <w:r w:rsidR="00CD2F66">
        <w:t>-</w:t>
      </w:r>
      <w:r>
        <w:t>Malik bin Salmah (229</w:t>
      </w:r>
      <w:r w:rsidR="00CD2F66">
        <w:t>-</w:t>
      </w:r>
      <w:r>
        <w:t>321/853</w:t>
      </w:r>
      <w:r w:rsidR="00CD2F66">
        <w:t>-</w:t>
      </w:r>
      <w:r>
        <w:t>933), Sharh Maani al</w:t>
      </w:r>
      <w:r w:rsidR="00CD2F66">
        <w:t>-</w:t>
      </w:r>
      <w:r>
        <w:t>aathar, Beirut Lebanon: Dar</w:t>
      </w:r>
      <w:r w:rsidR="00CD2F66">
        <w:t>-</w:t>
      </w:r>
      <w:r>
        <w:t>ul</w:t>
      </w:r>
      <w:r w:rsidR="00CD2F66">
        <w:t>-</w:t>
      </w:r>
      <w:r>
        <w:t>kutub al</w:t>
      </w:r>
      <w:r w:rsidR="00CD2F66">
        <w:t>-</w:t>
      </w:r>
      <w:r>
        <w:t>ilmiyyah, 1399 AH.</w:t>
      </w:r>
    </w:p>
    <w:p w:rsidR="00AE02CC" w:rsidRDefault="00AE02CC" w:rsidP="006F2D77">
      <w:pPr>
        <w:pStyle w:val="libNumbered"/>
      </w:pPr>
      <w:r>
        <w:t>Tayalisi, Abu Dawud Sulayman bin Dawud Jarud (133</w:t>
      </w:r>
      <w:r w:rsidR="00CD2F66">
        <w:t>-</w:t>
      </w:r>
      <w:r>
        <w:t>204/751</w:t>
      </w:r>
      <w:r w:rsidR="00CD2F66">
        <w:t>-</w:t>
      </w:r>
      <w:r>
        <w:t>819), al</w:t>
      </w:r>
      <w:r w:rsidR="00CD2F66">
        <w:t>-</w:t>
      </w:r>
      <w:r>
        <w:t>Musnad, Beirut, Lebanon: Dar</w:t>
      </w:r>
      <w:r w:rsidR="00CD2F66">
        <w:t>-</w:t>
      </w:r>
      <w:r>
        <w:t>ul</w:t>
      </w:r>
      <w:r w:rsidR="00CD2F66">
        <w:t>-</w:t>
      </w:r>
      <w:r>
        <w:t>marifah</w:t>
      </w:r>
    </w:p>
    <w:p w:rsidR="00AE02CC" w:rsidRDefault="00AE02CC" w:rsidP="006F2D77">
      <w:pPr>
        <w:pStyle w:val="libNumbered"/>
      </w:pPr>
      <w:r>
        <w:t>Abd bin Humayd, Abu Muhammad bin Nasr al</w:t>
      </w:r>
      <w:r w:rsidR="00CD2F66">
        <w:t>-</w:t>
      </w:r>
      <w:r>
        <w:t>Kasi (d. 249/863), al</w:t>
      </w:r>
      <w:r w:rsidR="00CD2F66">
        <w:t>-</w:t>
      </w:r>
      <w:r>
        <w:t>Musnad, Cairo, Egypt: Maktabat</w:t>
      </w:r>
      <w:r w:rsidR="00CD2F66">
        <w:t>-</w:t>
      </w:r>
      <w:r>
        <w:t>us</w:t>
      </w:r>
      <w:r w:rsidR="00CD2F66">
        <w:t>-</w:t>
      </w:r>
      <w:r>
        <w:t>sunnah, 1408/1988.</w:t>
      </w:r>
    </w:p>
    <w:p w:rsidR="00AE02CC" w:rsidRDefault="00AE02CC" w:rsidP="006F2D77">
      <w:pPr>
        <w:pStyle w:val="libNumbered"/>
      </w:pPr>
      <w:r>
        <w:t>Abd</w:t>
      </w:r>
      <w:r w:rsidR="00CD2F66">
        <w:t>-</w:t>
      </w:r>
      <w:r>
        <w:t>ur</w:t>
      </w:r>
      <w:r w:rsidR="00CD2F66">
        <w:t>-</w:t>
      </w:r>
      <w:r>
        <w:t>Razzaq, Abu Bakr bin Hammam bin Nafi Sanani (126</w:t>
      </w:r>
      <w:r w:rsidR="00CD2F66">
        <w:t>-</w:t>
      </w:r>
      <w:r>
        <w:t>211/744</w:t>
      </w:r>
      <w:r w:rsidR="00CD2F66">
        <w:t>-</w:t>
      </w:r>
      <w:r>
        <w:t>826), al</w:t>
      </w:r>
      <w:r w:rsidR="00CD2F66">
        <w:t>-</w:t>
      </w:r>
      <w:r>
        <w:t>Musannaf, Beirut, Lebanon: al</w:t>
      </w:r>
      <w:r w:rsidR="00CD2F66">
        <w:t>-</w:t>
      </w:r>
      <w:r>
        <w:t>Maktab</w:t>
      </w:r>
      <w:r w:rsidR="00CD2F66">
        <w:t>-</w:t>
      </w:r>
      <w:r>
        <w:t>ul</w:t>
      </w:r>
      <w:r w:rsidR="00CD2F66">
        <w:t>-</w:t>
      </w:r>
      <w:r>
        <w:t>Islami, 1403 AH.</w:t>
      </w:r>
    </w:p>
    <w:p w:rsidR="00AE02CC" w:rsidRDefault="00AE02CC" w:rsidP="006F2D77">
      <w:pPr>
        <w:pStyle w:val="libNumbered"/>
      </w:pPr>
      <w:r>
        <w:t>Ajlawni, Abu</w:t>
      </w:r>
      <w:r w:rsidR="00CD2F66">
        <w:t>-</w:t>
      </w:r>
      <w:r>
        <w:t>ul</w:t>
      </w:r>
      <w:r w:rsidR="00CD2F66">
        <w:t>-</w:t>
      </w:r>
      <w:r>
        <w:t>Fida Ismail bin Muhammad bin Abd</w:t>
      </w:r>
      <w:r w:rsidR="00CD2F66">
        <w:t>-</w:t>
      </w:r>
      <w:r>
        <w:t>ul</w:t>
      </w:r>
      <w:r w:rsidR="00CD2F66">
        <w:t>-</w:t>
      </w:r>
      <w:r>
        <w:t>Hadi bin Abd</w:t>
      </w:r>
      <w:r w:rsidR="00CD2F66">
        <w:t>-</w:t>
      </w:r>
      <w:r>
        <w:t>ul</w:t>
      </w:r>
      <w:r w:rsidR="00CD2F66">
        <w:t>-</w:t>
      </w:r>
      <w:r>
        <w:t>Ghani Jarrahi (1087</w:t>
      </w:r>
      <w:r w:rsidR="00CD2F66">
        <w:t>-</w:t>
      </w:r>
      <w:r>
        <w:t>1162/1676</w:t>
      </w:r>
      <w:r w:rsidR="00CD2F66">
        <w:t>-</w:t>
      </w:r>
      <w:r>
        <w:t>1749), Kashf</w:t>
      </w:r>
      <w:r w:rsidR="00CD2F66">
        <w:t>-</w:t>
      </w:r>
      <w:r>
        <w:t>ul</w:t>
      </w:r>
      <w:r w:rsidR="00CD2F66">
        <w:t>-</w:t>
      </w:r>
      <w:r>
        <w:t>khifa wa muzil</w:t>
      </w:r>
      <w:r w:rsidR="00CD2F66">
        <w:t>-</w:t>
      </w:r>
      <w:r>
        <w:t>ul</w:t>
      </w:r>
      <w:r w:rsidR="00CD2F66">
        <w:t>-</w:t>
      </w:r>
      <w:r>
        <w:t>ilbas, Beirut, Lebanon: Muassisat</w:t>
      </w:r>
      <w:r w:rsidR="00CD2F66">
        <w:t>-</w:t>
      </w:r>
      <w:r>
        <w:t>ur</w:t>
      </w:r>
      <w:r w:rsidR="00CD2F66">
        <w:t>-</w:t>
      </w:r>
      <w:r>
        <w:t>risalah, 1405 AH.</w:t>
      </w:r>
    </w:p>
    <w:p w:rsidR="00AE02CC" w:rsidRDefault="00AE02CC" w:rsidP="006F2D77">
      <w:pPr>
        <w:pStyle w:val="libNumbered"/>
      </w:pPr>
      <w:r>
        <w:t>Asqalani, Ahmad bin Ali bin Muhammad bin Muhammad bin Ali bin Ahmad Kanani (773</w:t>
      </w:r>
      <w:r w:rsidR="00CD2F66">
        <w:t>-</w:t>
      </w:r>
      <w:r>
        <w:t>852/1372</w:t>
      </w:r>
      <w:r w:rsidR="00CD2F66">
        <w:t>-</w:t>
      </w:r>
      <w:r>
        <w:t>1449), al</w:t>
      </w:r>
      <w:r w:rsidR="00CD2F66">
        <w:t>-</w:t>
      </w:r>
      <w:r>
        <w:t>Isabah fi tamyiz as</w:t>
      </w:r>
      <w:r w:rsidR="00CD2F66">
        <w:t>-</w:t>
      </w:r>
      <w:r>
        <w:t>sahabah, Beirut, Lebanon: Dar</w:t>
      </w:r>
      <w:r w:rsidR="00CD2F66">
        <w:t>-</w:t>
      </w:r>
      <w:r>
        <w:t>ul</w:t>
      </w:r>
      <w:r w:rsidR="00CD2F66">
        <w:t>-</w:t>
      </w:r>
      <w:r>
        <w:t>jil, 1412/1992.</w:t>
      </w:r>
    </w:p>
    <w:p w:rsidR="00AE02CC" w:rsidRDefault="00AE02CC" w:rsidP="006F2D77">
      <w:pPr>
        <w:pStyle w:val="libNumbered"/>
      </w:pPr>
      <w:r>
        <w:t>Asqalani, Ahmad bin Ali bin Muhammad bin Muhammad bin Ali bin Ahmad Kanani, (773</w:t>
      </w:r>
      <w:r w:rsidR="00CD2F66">
        <w:t>-</w:t>
      </w:r>
      <w:r>
        <w:t>852/1372</w:t>
      </w:r>
      <w:r w:rsidR="00CD2F66">
        <w:t>-</w:t>
      </w:r>
      <w:r>
        <w:t>1449), Taghliq at</w:t>
      </w:r>
      <w:r w:rsidR="00CD2F66">
        <w:t>-</w:t>
      </w:r>
      <w:r>
        <w:t>taliq ala Sahih al</w:t>
      </w:r>
      <w:r w:rsidR="00CD2F66">
        <w:t>-</w:t>
      </w:r>
      <w:r>
        <w:t>Bukhari, Beirut, Lebanon: al</w:t>
      </w:r>
      <w:r w:rsidR="00CD2F66">
        <w:t>-</w:t>
      </w:r>
      <w:r>
        <w:t>Maktab</w:t>
      </w:r>
      <w:r w:rsidR="00CD2F66">
        <w:t>-</w:t>
      </w:r>
      <w:r>
        <w:t>ul</w:t>
      </w:r>
      <w:r w:rsidR="00CD2F66">
        <w:t>-</w:t>
      </w:r>
      <w:r>
        <w:t>Islami &amp; Umman &amp; Jordan: Dar Ammar, 1405 AH.</w:t>
      </w:r>
    </w:p>
    <w:p w:rsidR="00AE02CC" w:rsidRDefault="00AE02CC" w:rsidP="006F2D77">
      <w:pPr>
        <w:pStyle w:val="libNumbered"/>
      </w:pPr>
      <w:r>
        <w:t>Asqalani, Ahmad bin Ali bin Muhammad bin Muhammad bin Ali bin Ahmad Kanani, (773</w:t>
      </w:r>
      <w:r w:rsidR="00CD2F66">
        <w:t>-</w:t>
      </w:r>
      <w:r>
        <w:t>852/1372</w:t>
      </w:r>
      <w:r w:rsidR="00CD2F66">
        <w:t>-</w:t>
      </w:r>
      <w:r>
        <w:t>1449), Talkhis</w:t>
      </w:r>
      <w:r w:rsidR="00CD2F66">
        <w:t>-</w:t>
      </w:r>
      <w:r>
        <w:t>ul</w:t>
      </w:r>
      <w:r w:rsidR="00CD2F66">
        <w:t>-</w:t>
      </w:r>
      <w:r>
        <w:t>Hubayr, Madina, Saudi Arabia: 1484/1964.</w:t>
      </w:r>
    </w:p>
    <w:p w:rsidR="00AE02CC" w:rsidRDefault="00AE02CC" w:rsidP="006F2D77">
      <w:pPr>
        <w:pStyle w:val="libNumbered"/>
      </w:pPr>
      <w:r>
        <w:t>Asqalani, Ahmad bin Ali bin Muhammad bin Muhammad bin Ali bin Ahmad Kanani (773</w:t>
      </w:r>
      <w:r w:rsidR="00CD2F66">
        <w:t>-</w:t>
      </w:r>
      <w:r>
        <w:t>852/1373</w:t>
      </w:r>
      <w:r w:rsidR="00CD2F66">
        <w:t>-</w:t>
      </w:r>
      <w:r>
        <w:t>1449), Tahdhid</w:t>
      </w:r>
      <w:r w:rsidR="00CD2F66">
        <w:t>-</w:t>
      </w:r>
      <w:r>
        <w:t>ut</w:t>
      </w:r>
      <w:r w:rsidR="00CD2F66">
        <w:t>-</w:t>
      </w:r>
      <w:r>
        <w:t>tahdhib, Beirut, Lebanon: Dar</w:t>
      </w:r>
      <w:r w:rsidR="00CD2F66">
        <w:t>-</w:t>
      </w:r>
      <w:r>
        <w:t>ul</w:t>
      </w:r>
      <w:r w:rsidR="00CD2F66">
        <w:t>-</w:t>
      </w:r>
      <w:r>
        <w:t>fikr, 1404/1984.</w:t>
      </w:r>
    </w:p>
    <w:p w:rsidR="00AE02CC" w:rsidRDefault="00AE02CC" w:rsidP="006F2D77">
      <w:pPr>
        <w:pStyle w:val="libNumbered"/>
      </w:pPr>
      <w:r>
        <w:t>Asqalani, Ahmad bin Ali bin Muhammad bin Muhammad bin Ali bin Ahmad Kanani (773</w:t>
      </w:r>
      <w:r w:rsidR="00CD2F66">
        <w:t>-</w:t>
      </w:r>
      <w:r>
        <w:t>852/1373</w:t>
      </w:r>
      <w:r w:rsidR="00CD2F66">
        <w:t>-</w:t>
      </w:r>
      <w:r>
        <w:t>1449), Lisan</w:t>
      </w:r>
      <w:r w:rsidR="00CD2F66">
        <w:t>-</w:t>
      </w:r>
      <w:r>
        <w:t>ul</w:t>
      </w:r>
      <w:r w:rsidR="00CD2F66">
        <w:t>-</w:t>
      </w:r>
      <w:r>
        <w:t>mizan, Beirut, Lebanon: Muassisat</w:t>
      </w:r>
      <w:r w:rsidR="00CD2F66">
        <w:t>-</w:t>
      </w:r>
      <w:r>
        <w:t>ul</w:t>
      </w:r>
      <w:r w:rsidR="00CD2F66">
        <w:t>-</w:t>
      </w:r>
      <w:r>
        <w:t>alami lil</w:t>
      </w:r>
      <w:r w:rsidR="00CD2F66">
        <w:t>-</w:t>
      </w:r>
      <w:r>
        <w:t>matbuat, 1406/1986.</w:t>
      </w:r>
    </w:p>
    <w:p w:rsidR="00AE02CC" w:rsidRDefault="00AE02CC" w:rsidP="006F2D77">
      <w:pPr>
        <w:pStyle w:val="libNumbered"/>
      </w:pPr>
      <w:r>
        <w:t>Asqalani, Ahmad bin Ali bin Muhammad bin Muhammad bin Ali bin Ahmad Kanani (773</w:t>
      </w:r>
      <w:r w:rsidR="00CD2F66">
        <w:t>-</w:t>
      </w:r>
      <w:r>
        <w:t>852/1373</w:t>
      </w:r>
      <w:r w:rsidR="00CD2F66">
        <w:t>-</w:t>
      </w:r>
      <w:r>
        <w:t>1449), Fath</w:t>
      </w:r>
      <w:r w:rsidR="00CD2F66">
        <w:t>-</w:t>
      </w:r>
      <w:r>
        <w:t>ul</w:t>
      </w:r>
      <w:r w:rsidR="00CD2F66">
        <w:t>-</w:t>
      </w:r>
      <w:r>
        <w:t>bari, Lahore, Pakistan: Dar nashr al</w:t>
      </w:r>
      <w:r w:rsidR="00CD2F66">
        <w:t>-</w:t>
      </w:r>
      <w:r>
        <w:t>kutub al</w:t>
      </w:r>
      <w:r w:rsidR="00CD2F66">
        <w:t>-</w:t>
      </w:r>
      <w:r>
        <w:t>Islamiyyah, 1401/1981</w:t>
      </w:r>
    </w:p>
    <w:p w:rsidR="00AE02CC" w:rsidRDefault="00AE02CC" w:rsidP="006F2D77">
      <w:pPr>
        <w:pStyle w:val="libNumbered"/>
      </w:pPr>
      <w:r>
        <w:t>Qurtabi, Abu Abdullah Muhammad bin Ahmad bin Muhammad bin Yahya Umawi (284</w:t>
      </w:r>
      <w:r w:rsidR="00CD2F66">
        <w:t>-</w:t>
      </w:r>
      <w:r>
        <w:t>380/897</w:t>
      </w:r>
      <w:r w:rsidR="00CD2F66">
        <w:t>-</w:t>
      </w:r>
      <w:r>
        <w:t>990), al</w:t>
      </w:r>
      <w:r w:rsidR="00CD2F66">
        <w:t>-</w:t>
      </w:r>
      <w:r>
        <w:t>Jami li ahkam al</w:t>
      </w:r>
      <w:r w:rsidR="00CD2F66">
        <w:t>-</w:t>
      </w:r>
      <w:r>
        <w:t>Quran, Beirut, Lebanon: Dar ihya at</w:t>
      </w:r>
      <w:r w:rsidR="00CD2F66">
        <w:t>-</w:t>
      </w:r>
      <w:r>
        <w:t>turath al</w:t>
      </w:r>
      <w:r w:rsidR="00CD2F66">
        <w:t>-</w:t>
      </w:r>
      <w:r>
        <w:t>arabi.</w:t>
      </w:r>
    </w:p>
    <w:p w:rsidR="00AE02CC" w:rsidRDefault="00AE02CC" w:rsidP="006F2D77">
      <w:pPr>
        <w:pStyle w:val="libNumbered"/>
      </w:pPr>
      <w:r>
        <w:lastRenderedPageBreak/>
        <w:t>Qazwini, Abd</w:t>
      </w:r>
      <w:r w:rsidR="00CD2F66">
        <w:t>-</w:t>
      </w:r>
      <w:r>
        <w:t>ul</w:t>
      </w:r>
      <w:r w:rsidR="00CD2F66">
        <w:t>-</w:t>
      </w:r>
      <w:r>
        <w:t>Karim bin Muhammad ar</w:t>
      </w:r>
      <w:r w:rsidR="00CD2F66">
        <w:t>-</w:t>
      </w:r>
      <w:r>
        <w:t>Rafii, at</w:t>
      </w:r>
      <w:r w:rsidR="00CD2F66">
        <w:t>-</w:t>
      </w:r>
      <w:r>
        <w:t>Tadwin fi akhbar Qazwin, Beirut, Lebanon: Dar</w:t>
      </w:r>
      <w:r w:rsidR="00CD2F66">
        <w:t>-</w:t>
      </w:r>
      <w:r>
        <w:t>ul</w:t>
      </w:r>
      <w:r w:rsidR="00CD2F66">
        <w:t>-</w:t>
      </w:r>
      <w:r>
        <w:t>kutub al</w:t>
      </w:r>
      <w:r w:rsidR="00CD2F66">
        <w:t>-</w:t>
      </w:r>
      <w:r>
        <w:t>ilmiyyah, 1987 AD.</w:t>
      </w:r>
    </w:p>
    <w:p w:rsidR="00AE02CC" w:rsidRDefault="00AE02CC" w:rsidP="006F2D77">
      <w:pPr>
        <w:pStyle w:val="libNumbered"/>
      </w:pPr>
      <w:r>
        <w:t>Qaysrani, Muhammad bin Tahir bin al</w:t>
      </w:r>
      <w:r w:rsidR="00CD2F66">
        <w:t>-</w:t>
      </w:r>
      <w:r>
        <w:t>Qaysrani (448/507 AH) Tadhkirat</w:t>
      </w:r>
      <w:r w:rsidR="00CD2F66">
        <w:t>-</w:t>
      </w:r>
      <w:r>
        <w:t>ul</w:t>
      </w:r>
      <w:r w:rsidR="00CD2F66">
        <w:t>-</w:t>
      </w:r>
      <w:r>
        <w:t>huffaz, Riyadh, Saudi Arabia: Dar</w:t>
      </w:r>
      <w:r w:rsidR="00CD2F66">
        <w:t>-</w:t>
      </w:r>
      <w:r>
        <w:t>us</w:t>
      </w:r>
      <w:r w:rsidR="00CD2F66">
        <w:t>-</w:t>
      </w:r>
      <w:r>
        <w:t>samii, 1415 AH.</w:t>
      </w:r>
    </w:p>
    <w:p w:rsidR="00AE02CC" w:rsidRDefault="00AE02CC" w:rsidP="006F2D77">
      <w:pPr>
        <w:pStyle w:val="libNumbered"/>
      </w:pPr>
      <w:r>
        <w:t>Mahamili, Abu Abdullah Husayn bin Ismail bin Muhammad bin Ismail bin Said bin Aban Dabbi (235</w:t>
      </w:r>
      <w:r w:rsidR="00CD2F66">
        <w:t>-</w:t>
      </w:r>
      <w:r>
        <w:t>330/849</w:t>
      </w:r>
      <w:r w:rsidR="00CD2F66">
        <w:t>-</w:t>
      </w:r>
      <w:r>
        <w:t>941), al</w:t>
      </w:r>
      <w:r w:rsidR="00CD2F66">
        <w:t>-</w:t>
      </w:r>
      <w:r>
        <w:t>Amali, Umman &amp; Jordan &amp; ad</w:t>
      </w:r>
      <w:r w:rsidR="00CD2F66">
        <w:t>-</w:t>
      </w:r>
      <w:r>
        <w:t>Damam: al</w:t>
      </w:r>
      <w:r w:rsidR="00CD2F66">
        <w:t>-</w:t>
      </w:r>
      <w:r>
        <w:t>Maktabat</w:t>
      </w:r>
      <w:r w:rsidR="00CD2F66">
        <w:t>-</w:t>
      </w:r>
      <w:r>
        <w:t>ul</w:t>
      </w:r>
      <w:r w:rsidR="00CD2F66">
        <w:t>-</w:t>
      </w:r>
      <w:r>
        <w:t>Islamiyyah &amp; Dar Ibn al</w:t>
      </w:r>
      <w:r w:rsidR="00CD2F66">
        <w:t>-</w:t>
      </w:r>
      <w:r>
        <w:t>Qayyim, 1412 AH.</w:t>
      </w:r>
    </w:p>
    <w:p w:rsidR="00AE02CC" w:rsidRDefault="00AE02CC" w:rsidP="006F2D77">
      <w:pPr>
        <w:pStyle w:val="libNumbered"/>
      </w:pPr>
      <w:r>
        <w:t>Muhibb Tabari, Abu Jafar Ahmad bin Abdullah bin Muhammad bin Abu Bakr bin Muhammad bin Ibrahim (615</w:t>
      </w:r>
      <w:r w:rsidR="00CD2F66">
        <w:t>-</w:t>
      </w:r>
      <w:r>
        <w:t>694/1218</w:t>
      </w:r>
      <w:r w:rsidR="00CD2F66">
        <w:t>-</w:t>
      </w:r>
      <w:r>
        <w:t>1295), Dhakhair</w:t>
      </w:r>
      <w:r w:rsidR="00CD2F66">
        <w:t>-</w:t>
      </w:r>
      <w:r>
        <w:t>ul</w:t>
      </w:r>
      <w:r w:rsidR="00CD2F66">
        <w:t>-</w:t>
      </w:r>
      <w:r>
        <w:t>uqba fi manaqib dhaw</w:t>
      </w:r>
      <w:r w:rsidR="00CD2F66">
        <w:t>-</w:t>
      </w:r>
      <w:r>
        <w:t>il</w:t>
      </w:r>
      <w:r w:rsidR="00CD2F66">
        <w:t>-</w:t>
      </w:r>
      <w:r>
        <w:t>qurba, Jedda, Saudi Arabia: Maktabat</w:t>
      </w:r>
      <w:r w:rsidR="00CD2F66">
        <w:t>-</w:t>
      </w:r>
      <w:r>
        <w:t>us</w:t>
      </w:r>
      <w:r w:rsidR="00CD2F66">
        <w:t>-</w:t>
      </w:r>
      <w:r>
        <w:t>sahabah, 1415/1995.</w:t>
      </w:r>
    </w:p>
    <w:p w:rsidR="00AE02CC" w:rsidRDefault="00AE02CC" w:rsidP="006F2D77">
      <w:pPr>
        <w:pStyle w:val="libNumbered"/>
      </w:pPr>
      <w:r>
        <w:t>Mizzi, Abul Hajjaj Yusuf bin Zaki Abd</w:t>
      </w:r>
      <w:r w:rsidR="00CD2F66">
        <w:t>-</w:t>
      </w:r>
      <w:r>
        <w:t>ur</w:t>
      </w:r>
      <w:r w:rsidR="00CD2F66">
        <w:t>-</w:t>
      </w:r>
      <w:r>
        <w:t>Rahman bin Yusuf bin Abd</w:t>
      </w:r>
      <w:r w:rsidR="00CD2F66">
        <w:t>-</w:t>
      </w:r>
      <w:r>
        <w:t>ul</w:t>
      </w:r>
      <w:r w:rsidR="00CD2F66">
        <w:t>-</w:t>
      </w:r>
      <w:r>
        <w:t>Malik bin Yusuf bin Ali (654</w:t>
      </w:r>
      <w:r w:rsidR="00CD2F66">
        <w:t>-</w:t>
      </w:r>
      <w:r>
        <w:t>742/1256</w:t>
      </w:r>
      <w:r w:rsidR="00CD2F66">
        <w:t>-</w:t>
      </w:r>
      <w:r>
        <w:t>1341), Tahdhib</w:t>
      </w:r>
      <w:r w:rsidR="00CD2F66">
        <w:t>-</w:t>
      </w:r>
      <w:r>
        <w:t>ul</w:t>
      </w:r>
      <w:r w:rsidR="00CD2F66">
        <w:t>-</w:t>
      </w:r>
      <w:r>
        <w:t>kamal, Beirut, Lebanon: Muassisat</w:t>
      </w:r>
      <w:r w:rsidR="00CD2F66">
        <w:t>-</w:t>
      </w:r>
      <w:r>
        <w:t>ur</w:t>
      </w:r>
      <w:r w:rsidR="00CD2F66">
        <w:t>-</w:t>
      </w:r>
      <w:r>
        <w:t>risalah, 1400/1980.</w:t>
      </w:r>
    </w:p>
    <w:p w:rsidR="00AE02CC" w:rsidRDefault="00AE02CC" w:rsidP="006F2D77">
      <w:pPr>
        <w:pStyle w:val="libNumbered"/>
      </w:pPr>
      <w:r>
        <w:t>Muslim, Ibn</w:t>
      </w:r>
      <w:r w:rsidR="00CD2F66">
        <w:t>-</w:t>
      </w:r>
      <w:r>
        <w:t>ul</w:t>
      </w:r>
      <w:r w:rsidR="00CD2F66">
        <w:t>-</w:t>
      </w:r>
      <w:r>
        <w:t>Hajjaj Qushayri (206</w:t>
      </w:r>
      <w:r w:rsidR="00CD2F66">
        <w:t>-</w:t>
      </w:r>
      <w:r>
        <w:t>261/821</w:t>
      </w:r>
      <w:r w:rsidR="00CD2F66">
        <w:t>-</w:t>
      </w:r>
      <w:r>
        <w:t>875), as</w:t>
      </w:r>
      <w:r w:rsidR="00CD2F66">
        <w:t>-</w:t>
      </w:r>
      <w:r>
        <w:t>Sahih, Beirut, Lebanon: Dar ihya at</w:t>
      </w:r>
      <w:r w:rsidR="00CD2F66">
        <w:t>-</w:t>
      </w:r>
      <w:r>
        <w:t>turath al</w:t>
      </w:r>
      <w:r w:rsidR="00CD2F66">
        <w:t>-</w:t>
      </w:r>
      <w:r>
        <w:t>arabi.</w:t>
      </w:r>
    </w:p>
    <w:p w:rsidR="00AE02CC" w:rsidRDefault="00AE02CC" w:rsidP="006F2D77">
      <w:pPr>
        <w:pStyle w:val="libNumbered"/>
      </w:pPr>
      <w:r>
        <w:t>Maqdasi, Muhammad bin Abd</w:t>
      </w:r>
      <w:r w:rsidR="00CD2F66">
        <w:t>-</w:t>
      </w:r>
      <w:r>
        <w:t>ul</w:t>
      </w:r>
      <w:r w:rsidR="00CD2F66">
        <w:t>-</w:t>
      </w:r>
      <w:r>
        <w:t>Wahid Hambali (d. 643 AH), al</w:t>
      </w:r>
      <w:r w:rsidR="00CD2F66">
        <w:t>-</w:t>
      </w:r>
      <w:r>
        <w:t>Ahadith</w:t>
      </w:r>
      <w:r w:rsidR="00CD2F66">
        <w:t>-</w:t>
      </w:r>
      <w:r>
        <w:t>ul</w:t>
      </w:r>
      <w:r w:rsidR="00CD2F66">
        <w:t>-</w:t>
      </w:r>
      <w:r>
        <w:t>mukhtarah, Makkah, Saudi Arabia: Maktabat</w:t>
      </w:r>
      <w:r w:rsidR="00CD2F66">
        <w:t>-</w:t>
      </w:r>
      <w:r>
        <w:t>un</w:t>
      </w:r>
      <w:r w:rsidR="00CD2F66">
        <w:t>-</w:t>
      </w:r>
      <w:r>
        <w:t>nahdah al</w:t>
      </w:r>
      <w:r w:rsidR="00CD2F66">
        <w:t>-</w:t>
      </w:r>
      <w:r>
        <w:t>hadithiyyah, 1410/1990.</w:t>
      </w:r>
    </w:p>
    <w:p w:rsidR="00AE02CC" w:rsidRDefault="00AE02CC" w:rsidP="006F2D77">
      <w:pPr>
        <w:pStyle w:val="libNumbered"/>
      </w:pPr>
      <w:r>
        <w:t>Maqri, Abu Bakr Muhammad bin Ibrahim (285</w:t>
      </w:r>
      <w:r w:rsidR="00CD2F66">
        <w:t>-</w:t>
      </w:r>
      <w:r>
        <w:t>381 AH), ar</w:t>
      </w:r>
      <w:r w:rsidR="00CD2F66">
        <w:t>-</w:t>
      </w:r>
      <w:r>
        <w:t>Rukhsah fi taqbil al</w:t>
      </w:r>
      <w:r w:rsidR="00CD2F66">
        <w:t>-</w:t>
      </w:r>
      <w:r>
        <w:t>yad, Riyad, Saudi Arabia: Dar</w:t>
      </w:r>
      <w:r w:rsidR="00CD2F66">
        <w:t>-</w:t>
      </w:r>
      <w:r>
        <w:t>ul</w:t>
      </w:r>
      <w:r w:rsidR="00CD2F66">
        <w:t>-</w:t>
      </w:r>
      <w:r>
        <w:t>asima, 1408 AH.</w:t>
      </w:r>
    </w:p>
    <w:p w:rsidR="00AE02CC" w:rsidRDefault="00AE02CC" w:rsidP="006F2D77">
      <w:pPr>
        <w:pStyle w:val="libNumbered"/>
      </w:pPr>
      <w:r>
        <w:t>Manawi, Abd</w:t>
      </w:r>
      <w:r w:rsidR="00CD2F66">
        <w:t>-</w:t>
      </w:r>
      <w:r>
        <w:t>ur</w:t>
      </w:r>
      <w:r w:rsidR="00CD2F66">
        <w:t>-</w:t>
      </w:r>
      <w:r>
        <w:t>Rawf bin Taj al</w:t>
      </w:r>
      <w:r w:rsidR="00CD2F66">
        <w:t>-</w:t>
      </w:r>
      <w:r>
        <w:t>Arifin bin Ali bin Zayn al</w:t>
      </w:r>
      <w:r w:rsidR="00CD2F66">
        <w:t>-</w:t>
      </w:r>
      <w:r>
        <w:t>Abidin (952</w:t>
      </w:r>
      <w:r w:rsidR="00CD2F66">
        <w:t>-</w:t>
      </w:r>
      <w:r>
        <w:t>1031/1545</w:t>
      </w:r>
      <w:r w:rsidR="00CD2F66">
        <w:t>-</w:t>
      </w:r>
      <w:r>
        <w:t>1621), Fayd</w:t>
      </w:r>
      <w:r w:rsidR="00CD2F66">
        <w:t>-</w:t>
      </w:r>
      <w:r>
        <w:t>ul</w:t>
      </w:r>
      <w:r w:rsidR="00CD2F66">
        <w:t>-</w:t>
      </w:r>
      <w:r>
        <w:t>qadir sharh al</w:t>
      </w:r>
      <w:r w:rsidR="00CD2F66">
        <w:t>-</w:t>
      </w:r>
      <w:r>
        <w:t>Jami as</w:t>
      </w:r>
      <w:r w:rsidR="00CD2F66">
        <w:t>-</w:t>
      </w:r>
      <w:r>
        <w:t>saghir, Egypt: al</w:t>
      </w:r>
      <w:r w:rsidR="00CD2F66">
        <w:t>-</w:t>
      </w:r>
      <w:r>
        <w:t>Maktabat</w:t>
      </w:r>
      <w:r w:rsidR="00CD2F66">
        <w:t>-</w:t>
      </w:r>
      <w:r>
        <w:t>ut</w:t>
      </w:r>
      <w:r w:rsidR="00CD2F66">
        <w:t>-</w:t>
      </w:r>
      <w:r>
        <w:t>tujjariyyah al</w:t>
      </w:r>
      <w:r w:rsidR="00CD2F66">
        <w:t>-</w:t>
      </w:r>
      <w:r>
        <w:t>qubra, 1356 AH.</w:t>
      </w:r>
    </w:p>
    <w:p w:rsidR="00AE02CC" w:rsidRDefault="00AE02CC" w:rsidP="006F2D77">
      <w:pPr>
        <w:pStyle w:val="libNumbered"/>
      </w:pPr>
      <w:r>
        <w:t>Mundhiri, Abu Muhammad Abd</w:t>
      </w:r>
      <w:r w:rsidR="00CD2F66">
        <w:t>-</w:t>
      </w:r>
      <w:r>
        <w:t>ul</w:t>
      </w:r>
      <w:r w:rsidR="00CD2F66">
        <w:t>-</w:t>
      </w:r>
      <w:r>
        <w:t>Azim bin Abd</w:t>
      </w:r>
      <w:r w:rsidR="00CD2F66">
        <w:t>-</w:t>
      </w:r>
      <w:r>
        <w:t>ul</w:t>
      </w:r>
      <w:r w:rsidR="00CD2F66">
        <w:t>-</w:t>
      </w:r>
      <w:r>
        <w:t>Qawwi bin Abdullah bin Salamah bin Sa‘d (581</w:t>
      </w:r>
      <w:r w:rsidR="00CD2F66">
        <w:t>-</w:t>
      </w:r>
      <w:r>
        <w:t>656/1185</w:t>
      </w:r>
      <w:r w:rsidR="00CD2F66">
        <w:t>-</w:t>
      </w:r>
      <w:r>
        <w:t>1258), at</w:t>
      </w:r>
      <w:r w:rsidR="00CD2F66">
        <w:t>-</w:t>
      </w:r>
      <w:r>
        <w:t>Targhib wat</w:t>
      </w:r>
      <w:r w:rsidR="00CD2F66">
        <w:t>-</w:t>
      </w:r>
      <w:r>
        <w:t>tarhib, Beirut, Lebanon: Dar</w:t>
      </w:r>
      <w:r w:rsidR="00CD2F66">
        <w:t>-</w:t>
      </w:r>
      <w:r>
        <w:t>ul</w:t>
      </w:r>
      <w:r w:rsidR="00CD2F66">
        <w:t>-</w:t>
      </w:r>
      <w:r>
        <w:t>kutub al</w:t>
      </w:r>
      <w:r w:rsidR="00CD2F66">
        <w:t>-</w:t>
      </w:r>
      <w:r>
        <w:t>ilmiyyah, 1417 AH.</w:t>
      </w:r>
    </w:p>
    <w:p w:rsidR="00AE02CC" w:rsidRDefault="00AE02CC" w:rsidP="006F2D77">
      <w:pPr>
        <w:pStyle w:val="libNumbered"/>
      </w:pPr>
      <w:r>
        <w:t>Nasai, Ahmad bin Shuayb (215</w:t>
      </w:r>
      <w:r w:rsidR="00CD2F66">
        <w:t>-</w:t>
      </w:r>
      <w:r>
        <w:t>303/830</w:t>
      </w:r>
      <w:r w:rsidR="00CD2F66">
        <w:t>-</w:t>
      </w:r>
      <w:r>
        <w:t>915), as</w:t>
      </w:r>
      <w:r w:rsidR="00CD2F66">
        <w:t>-</w:t>
      </w:r>
      <w:r>
        <w:t>Sunan, Halab, Sayria: Maktab</w:t>
      </w:r>
      <w:r w:rsidR="00CD2F66">
        <w:t>-</w:t>
      </w:r>
      <w:r>
        <w:t>ul</w:t>
      </w:r>
      <w:r w:rsidR="00CD2F66">
        <w:t>-</w:t>
      </w:r>
      <w:r>
        <w:t>matbuat al</w:t>
      </w:r>
      <w:r w:rsidR="00CD2F66">
        <w:t>-</w:t>
      </w:r>
      <w:r>
        <w:t>Islamiyyah, 1406/1986.</w:t>
      </w:r>
    </w:p>
    <w:p w:rsidR="00AE02CC" w:rsidRDefault="00AE02CC" w:rsidP="006F2D77">
      <w:pPr>
        <w:pStyle w:val="libNumbered"/>
      </w:pPr>
      <w:r>
        <w:t>Nasai, Ahmad bin Shuayb (215</w:t>
      </w:r>
      <w:r w:rsidR="00CD2F66">
        <w:t>-</w:t>
      </w:r>
      <w:r>
        <w:t>303/830</w:t>
      </w:r>
      <w:r w:rsidR="00CD2F66">
        <w:t>-</w:t>
      </w:r>
      <w:r>
        <w:t>915), as</w:t>
      </w:r>
      <w:r w:rsidR="00CD2F66">
        <w:t>-</w:t>
      </w:r>
      <w:r>
        <w:t>Sunan</w:t>
      </w:r>
      <w:r w:rsidR="00CD2F66">
        <w:t>-</w:t>
      </w:r>
      <w:r>
        <w:t>ul</w:t>
      </w:r>
      <w:r w:rsidR="00CD2F66">
        <w:t>-</w:t>
      </w:r>
      <w:r>
        <w:t>kubra, Beirut, Lebanon: Dar</w:t>
      </w:r>
      <w:r w:rsidR="00CD2F66">
        <w:t>-</w:t>
      </w:r>
      <w:r>
        <w:t>ul</w:t>
      </w:r>
      <w:r w:rsidR="00CD2F66">
        <w:t>-</w:t>
      </w:r>
      <w:r>
        <w:t>kutub al</w:t>
      </w:r>
      <w:r w:rsidR="00CD2F66">
        <w:t>-</w:t>
      </w:r>
      <w:r>
        <w:t>ilmiyyah, 1411/1991.</w:t>
      </w:r>
    </w:p>
    <w:p w:rsidR="00AE02CC" w:rsidRDefault="00AE02CC" w:rsidP="006F2D77">
      <w:pPr>
        <w:pStyle w:val="libNumbered"/>
      </w:pPr>
      <w:r>
        <w:t>Nasai, Ahmad bin Shuayb (215</w:t>
      </w:r>
      <w:r w:rsidR="00CD2F66">
        <w:t>-</w:t>
      </w:r>
      <w:r>
        <w:t>303/830</w:t>
      </w:r>
      <w:r w:rsidR="00CD2F66">
        <w:t>-</w:t>
      </w:r>
      <w:r>
        <w:t>915), Fadail</w:t>
      </w:r>
      <w:r w:rsidR="00CD2F66">
        <w:t>-</w:t>
      </w:r>
      <w:r>
        <w:t>us</w:t>
      </w:r>
      <w:r w:rsidR="00CD2F66">
        <w:t>-</w:t>
      </w:r>
      <w:r>
        <w:t>sahabah, Beirut, Lebanon: Dar</w:t>
      </w:r>
      <w:r w:rsidR="00CD2F66">
        <w:t>-</w:t>
      </w:r>
      <w:r>
        <w:t>ul</w:t>
      </w:r>
      <w:r w:rsidR="00CD2F66">
        <w:t>-</w:t>
      </w:r>
      <w:r>
        <w:t>kutub al</w:t>
      </w:r>
      <w:r w:rsidR="00CD2F66">
        <w:t>-</w:t>
      </w:r>
      <w:r>
        <w:t>ilmiyyah, 1405 AH.</w:t>
      </w:r>
    </w:p>
    <w:p w:rsidR="00AE02CC" w:rsidRDefault="00AE02CC" w:rsidP="006F2D77">
      <w:pPr>
        <w:pStyle w:val="libNumbered"/>
      </w:pPr>
      <w:r>
        <w:t>Nasai, Ahmad bin Shuayb (215</w:t>
      </w:r>
      <w:r w:rsidR="00CD2F66">
        <w:t>-</w:t>
      </w:r>
      <w:r>
        <w:t>303/830</w:t>
      </w:r>
      <w:r w:rsidR="00CD2F66">
        <w:t>-</w:t>
      </w:r>
      <w:r>
        <w:t>915), Amal</w:t>
      </w:r>
      <w:r w:rsidR="00CD2F66">
        <w:t>-</w:t>
      </w:r>
      <w:r>
        <w:t>ul</w:t>
      </w:r>
      <w:r w:rsidR="00CD2F66">
        <w:t>-</w:t>
      </w:r>
      <w:r>
        <w:t>yawm wal</w:t>
      </w:r>
      <w:r w:rsidR="00CD2F66">
        <w:t>-</w:t>
      </w:r>
      <w:r>
        <w:t>laylah, Beirut, Lebanon: Muassisat</w:t>
      </w:r>
      <w:r w:rsidR="00CD2F66">
        <w:t>-</w:t>
      </w:r>
      <w:r>
        <w:t>ur</w:t>
      </w:r>
      <w:r w:rsidR="00CD2F66">
        <w:t>-</w:t>
      </w:r>
      <w:r>
        <w:t>risalah, 1407/1987.</w:t>
      </w:r>
    </w:p>
    <w:p w:rsidR="00AE02CC" w:rsidRDefault="00AE02CC" w:rsidP="006F2D77">
      <w:pPr>
        <w:pStyle w:val="libNumbered"/>
      </w:pPr>
      <w:r>
        <w:t>Nawawi, Abu Zakariyya Yahya bin Sharf bin Murri bin Hasan bin Husayn bin Muhammad bin Jumah bin Hizam (631</w:t>
      </w:r>
      <w:r w:rsidR="00CD2F66">
        <w:t>-</w:t>
      </w:r>
      <w:r>
        <w:t>677/1233</w:t>
      </w:r>
      <w:r w:rsidR="00CD2F66">
        <w:t>-</w:t>
      </w:r>
      <w:r>
        <w:t>1278), Tahdhib</w:t>
      </w:r>
      <w:r w:rsidR="00CD2F66">
        <w:t>-</w:t>
      </w:r>
      <w:r>
        <w:t>ul</w:t>
      </w:r>
      <w:r w:rsidR="00CD2F66">
        <w:t>-</w:t>
      </w:r>
      <w:r>
        <w:t>asma wal</w:t>
      </w:r>
      <w:r w:rsidR="00CD2F66">
        <w:t>-</w:t>
      </w:r>
      <w:r>
        <w:t>laughat, Beirut, Labanon: Dar</w:t>
      </w:r>
      <w:r w:rsidR="00CD2F66">
        <w:t>-</w:t>
      </w:r>
      <w:r>
        <w:t>ul</w:t>
      </w:r>
      <w:r w:rsidR="00CD2F66">
        <w:t>-</w:t>
      </w:r>
      <w:r>
        <w:t>kutub al</w:t>
      </w:r>
      <w:r w:rsidR="00CD2F66">
        <w:t>-</w:t>
      </w:r>
      <w:r>
        <w:t>ilmiyyah.</w:t>
      </w:r>
    </w:p>
    <w:p w:rsidR="00AE02CC" w:rsidRDefault="00AE02CC" w:rsidP="006F2D77">
      <w:pPr>
        <w:pStyle w:val="libNumbered"/>
      </w:pPr>
      <w:r>
        <w:t>Haytami, Abul Abbas Ahmad bin Muhammad bin Muhammad bin Ali ibn Hajar (909</w:t>
      </w:r>
      <w:r w:rsidR="00CD2F66">
        <w:t>-</w:t>
      </w:r>
      <w:r>
        <w:t>973/1503</w:t>
      </w:r>
      <w:r w:rsidR="00CD2F66">
        <w:t>-</w:t>
      </w:r>
      <w:r>
        <w:t>1566), as</w:t>
      </w:r>
      <w:r w:rsidR="00CD2F66">
        <w:t>-</w:t>
      </w:r>
      <w:r>
        <w:t>Sawaiq</w:t>
      </w:r>
      <w:r w:rsidR="00CD2F66">
        <w:t>-</w:t>
      </w:r>
      <w:r>
        <w:t>ul</w:t>
      </w:r>
      <w:r w:rsidR="00CD2F66">
        <w:t>-</w:t>
      </w:r>
      <w:r>
        <w:t>muhriqah, Beirut, Lebanon: Muassisat</w:t>
      </w:r>
      <w:r w:rsidR="00CD2F66">
        <w:t>-</w:t>
      </w:r>
      <w:r>
        <w:t>ur</w:t>
      </w:r>
      <w:r w:rsidR="00CD2F66">
        <w:t>-</w:t>
      </w:r>
      <w:r>
        <w:t>risalah, 1997 AD.</w:t>
      </w:r>
    </w:p>
    <w:p w:rsidR="00AE02CC" w:rsidRDefault="00AE02CC" w:rsidP="006F2D77">
      <w:pPr>
        <w:pStyle w:val="libNumbered"/>
      </w:pPr>
      <w:r>
        <w:t>Haythami, Nur</w:t>
      </w:r>
      <w:r w:rsidR="00CD2F66">
        <w:t>-</w:t>
      </w:r>
      <w:r>
        <w:t>ud</w:t>
      </w:r>
      <w:r w:rsidR="00CD2F66">
        <w:t>-</w:t>
      </w:r>
      <w:r>
        <w:t>Din Abul Hasan Ali bin Abu Bakr bin Sulayman (735</w:t>
      </w:r>
      <w:r w:rsidR="00CD2F66">
        <w:t>-</w:t>
      </w:r>
      <w:r>
        <w:t>807/1335</w:t>
      </w:r>
      <w:r w:rsidR="00CD2F66">
        <w:t>-</w:t>
      </w:r>
      <w:r>
        <w:t>1405), Majma</w:t>
      </w:r>
      <w:r w:rsidR="00CD2F66">
        <w:t>-</w:t>
      </w:r>
      <w:r>
        <w:t>uz</w:t>
      </w:r>
      <w:r w:rsidR="00CD2F66">
        <w:t>-</w:t>
      </w:r>
      <w:r>
        <w:t>zawaid, Cairo, Eygpt: Dar</w:t>
      </w:r>
      <w:r w:rsidR="00CD2F66">
        <w:t>-</w:t>
      </w:r>
      <w:r>
        <w:t>ur</w:t>
      </w:r>
      <w:r w:rsidR="00CD2F66">
        <w:t>-</w:t>
      </w:r>
      <w:r>
        <w:t>riyan lit</w:t>
      </w:r>
      <w:r w:rsidR="00CD2F66">
        <w:t>-</w:t>
      </w:r>
      <w:r>
        <w:t>turath &amp; Beirut, Lebanon: Dar</w:t>
      </w:r>
      <w:r w:rsidR="00CD2F66">
        <w:t>-</w:t>
      </w:r>
      <w:r>
        <w:t>ul</w:t>
      </w:r>
      <w:r w:rsidR="00CD2F66">
        <w:t>-</w:t>
      </w:r>
      <w:r>
        <w:t>kitab al</w:t>
      </w:r>
      <w:r w:rsidR="00CD2F66">
        <w:t>-</w:t>
      </w:r>
      <w:r>
        <w:t>arabi, 1407/1987.</w:t>
      </w:r>
    </w:p>
    <w:p w:rsidR="00AE02CC" w:rsidRDefault="00AE02CC" w:rsidP="006F2D77">
      <w:pPr>
        <w:pStyle w:val="libNumbered"/>
      </w:pPr>
      <w:r>
        <w:lastRenderedPageBreak/>
        <w:t>Haythami, Nur</w:t>
      </w:r>
      <w:r w:rsidR="00CD2F66">
        <w:t>-</w:t>
      </w:r>
      <w:r>
        <w:t>ru</w:t>
      </w:r>
      <w:r w:rsidR="00CD2F66">
        <w:t>-</w:t>
      </w:r>
      <w:r>
        <w:t>Din Abul Hasan Ali bin Abu Bakr bin Sulayman (735</w:t>
      </w:r>
      <w:r w:rsidR="00CD2F66">
        <w:t>-</w:t>
      </w:r>
      <w:r>
        <w:t>807/1335</w:t>
      </w:r>
      <w:r w:rsidR="00CD2F66">
        <w:t>-</w:t>
      </w:r>
      <w:r>
        <w:t>1405), Mawarid</w:t>
      </w:r>
      <w:r w:rsidR="00CD2F66">
        <w:t>-</w:t>
      </w:r>
      <w:r>
        <w:t>uz</w:t>
      </w:r>
      <w:r w:rsidR="00CD2F66">
        <w:t>-</w:t>
      </w:r>
      <w:r>
        <w:t>zaman ila zawaid ibn Hibban, Beirut, Lebanon: Dar</w:t>
      </w:r>
      <w:r w:rsidR="00CD2F66">
        <w:t>-</w:t>
      </w:r>
      <w:r>
        <w:t>ul</w:t>
      </w:r>
      <w:r w:rsidR="00CD2F66">
        <w:t>-</w:t>
      </w:r>
      <w:r>
        <w:t>kutub al</w:t>
      </w:r>
      <w:r w:rsidR="00CD2F66">
        <w:t>-</w:t>
      </w:r>
      <w:r>
        <w:t>ilmiyyah.</w:t>
      </w:r>
    </w:p>
    <w:p w:rsidR="00AE02CC" w:rsidRDefault="00AE02CC" w:rsidP="006F2D77">
      <w:pPr>
        <w:pStyle w:val="libNumbered"/>
      </w:pPr>
      <w:r>
        <w:t>Hindi, Ala</w:t>
      </w:r>
      <w:r w:rsidR="00CD2F66">
        <w:t>-</w:t>
      </w:r>
      <w:r>
        <w:t>ud</w:t>
      </w:r>
      <w:r w:rsidR="00CD2F66">
        <w:t>-</w:t>
      </w:r>
      <w:r>
        <w:t>Din Ali al</w:t>
      </w:r>
      <w:r w:rsidR="00CD2F66">
        <w:t>-</w:t>
      </w:r>
      <w:r>
        <w:t>Muttaqi bin Hassam</w:t>
      </w:r>
      <w:r w:rsidR="00CD2F66">
        <w:t>-</w:t>
      </w:r>
      <w:r>
        <w:t>ud</w:t>
      </w:r>
      <w:r w:rsidR="00CD2F66">
        <w:t>-</w:t>
      </w:r>
      <w:r>
        <w:t>Din (d. 975 AH), Kanz</w:t>
      </w:r>
      <w:r w:rsidR="00CD2F66">
        <w:t>-</w:t>
      </w:r>
      <w:r>
        <w:t>ul</w:t>
      </w:r>
      <w:r w:rsidR="00CD2F66">
        <w:t>-</w:t>
      </w:r>
      <w:r>
        <w:t>ummal fi sunan al</w:t>
      </w:r>
      <w:r w:rsidR="00CD2F66">
        <w:t>-</w:t>
      </w:r>
      <w:r>
        <w:t>afal wal</w:t>
      </w:r>
      <w:r w:rsidR="00CD2F66">
        <w:t>-</w:t>
      </w:r>
      <w:r>
        <w:t>aqwal, Beirut, Lebanon: Muassisat</w:t>
      </w:r>
      <w:r w:rsidR="00CD2F66">
        <w:t>-</w:t>
      </w:r>
      <w:r>
        <w:t>ur</w:t>
      </w:r>
      <w:r w:rsidR="00CD2F66">
        <w:t>-</w:t>
      </w:r>
      <w:r>
        <w:t>risalah, 1399/1979.</w:t>
      </w:r>
    </w:p>
    <w:p w:rsidR="006F2D77" w:rsidRDefault="006F2D77" w:rsidP="000B0815">
      <w:pPr>
        <w:pStyle w:val="libNormal"/>
      </w:pPr>
      <w:r>
        <w:br w:type="page"/>
      </w:r>
    </w:p>
    <w:p w:rsidR="006F2D77" w:rsidRDefault="006F2D77" w:rsidP="006F2D77">
      <w:pPr>
        <w:pStyle w:val="Heading1Center"/>
      </w:pPr>
      <w:bookmarkStart w:id="45" w:name="_Toc379788818"/>
      <w:r>
        <w:lastRenderedPageBreak/>
        <w:t>References</w:t>
      </w:r>
      <w:bookmarkEnd w:id="45"/>
    </w:p>
    <w:p w:rsidR="006F2D77" w:rsidRPr="007B0860" w:rsidRDefault="006F2D77" w:rsidP="00707A43">
      <w:pPr>
        <w:pStyle w:val="libFootnoteBold"/>
      </w:pPr>
      <w:r w:rsidRPr="007B0860">
        <w:t>1.</w:t>
      </w:r>
    </w:p>
    <w:p w:rsidR="006F2D77" w:rsidRPr="007B0860" w:rsidRDefault="006F2D77" w:rsidP="006F2D77">
      <w:pPr>
        <w:pStyle w:val="libFootnote"/>
      </w:pPr>
      <w:r w:rsidRPr="007B0860">
        <w:t>1. Tirmidhi, al</w:t>
      </w:r>
      <w:r w:rsidR="00CD2F66">
        <w:t>-</w:t>
      </w:r>
      <w:r w:rsidRPr="007B0860">
        <w:t>Jami</w:t>
      </w:r>
      <w:r w:rsidR="00CD2F66">
        <w:t>-</w:t>
      </w:r>
      <w:r w:rsidRPr="007B0860">
        <w:t>us</w:t>
      </w:r>
      <w:r w:rsidR="00CD2F66">
        <w:t>-</w:t>
      </w:r>
      <w:r w:rsidRPr="007B0860">
        <w:t>sahih (5:352#3206)</w:t>
      </w:r>
    </w:p>
    <w:p w:rsidR="006F2D77" w:rsidRPr="007B0860" w:rsidRDefault="006F2D77" w:rsidP="006F2D77">
      <w:pPr>
        <w:pStyle w:val="libFootnote"/>
      </w:pPr>
      <w:r w:rsidRPr="007B0860">
        <w:t>2. Ahmad bin Hambal, al</w:t>
      </w:r>
      <w:r w:rsidR="00CD2F66">
        <w:t>-</w:t>
      </w:r>
      <w:r w:rsidRPr="007B0860">
        <w:t>Musnad (3:259,285)</w:t>
      </w:r>
    </w:p>
    <w:p w:rsidR="006F2D77" w:rsidRPr="007B0860" w:rsidRDefault="006F2D77" w:rsidP="006F2D77">
      <w:pPr>
        <w:pStyle w:val="libFootnote"/>
      </w:pPr>
      <w:r w:rsidRPr="007B0860">
        <w:t>3. Ahmad bin Hambal, Fadail</w:t>
      </w:r>
      <w:r w:rsidR="00CD2F66">
        <w:t>-</w:t>
      </w:r>
      <w:r w:rsidRPr="007B0860">
        <w:t>us</w:t>
      </w:r>
      <w:r w:rsidR="00CD2F66">
        <w:t>-</w:t>
      </w:r>
      <w:r w:rsidRPr="007B0860">
        <w:t>sahabah (2:761#1340, 1341)</w:t>
      </w:r>
    </w:p>
    <w:p w:rsidR="006F2D77" w:rsidRPr="007B0860" w:rsidRDefault="006F2D77" w:rsidP="006F2D77">
      <w:pPr>
        <w:pStyle w:val="libFootnote"/>
      </w:pPr>
      <w:r w:rsidRPr="007B0860">
        <w:t>4. Ibn Abi Shaybah, al</w:t>
      </w:r>
      <w:r w:rsidR="00CD2F66">
        <w:t>-</w:t>
      </w:r>
      <w:r w:rsidRPr="007B0860">
        <w:t>Musnnaf (6:388#32272)</w:t>
      </w:r>
    </w:p>
    <w:p w:rsidR="006F2D77" w:rsidRPr="007B0860" w:rsidRDefault="006F2D77" w:rsidP="006F2D77">
      <w:pPr>
        <w:pStyle w:val="libFootnote"/>
      </w:pPr>
      <w:r w:rsidRPr="007B0860">
        <w:t>5. Shaybani, al</w:t>
      </w:r>
      <w:r w:rsidR="00CD2F66">
        <w:t>-</w:t>
      </w:r>
      <w:r w:rsidRPr="007B0860">
        <w:t>Aahad wal</w:t>
      </w:r>
      <w:r w:rsidR="00CD2F66">
        <w:t>-</w:t>
      </w:r>
      <w:r w:rsidRPr="007B0860">
        <w:t>mathani (5:360#2953)</w:t>
      </w:r>
    </w:p>
    <w:p w:rsidR="006F2D77" w:rsidRPr="007B0860" w:rsidRDefault="006F2D77" w:rsidP="006F2D77">
      <w:pPr>
        <w:pStyle w:val="libFootnote"/>
      </w:pPr>
      <w:r w:rsidRPr="007B0860">
        <w:t>6. Abd bin Humaid, al</w:t>
      </w:r>
      <w:r w:rsidR="00CD2F66">
        <w:t>-</w:t>
      </w:r>
      <w:r w:rsidRPr="007B0860">
        <w:t>Musnad (p.367#1223)</w:t>
      </w:r>
    </w:p>
    <w:p w:rsidR="006F2D77" w:rsidRPr="007B0860" w:rsidRDefault="006F2D77" w:rsidP="006F2D77">
      <w:pPr>
        <w:pStyle w:val="libFootnote"/>
      </w:pPr>
      <w:r w:rsidRPr="007B0860">
        <w:t>7. Hakim, al</w:t>
      </w:r>
      <w:r w:rsidR="00CD2F66">
        <w:t>-</w:t>
      </w:r>
      <w:r w:rsidRPr="007B0860">
        <w:t>Mustadrak (3:172#4748)</w:t>
      </w:r>
    </w:p>
    <w:p w:rsidR="006F2D77" w:rsidRPr="007B0860" w:rsidRDefault="006F2D77" w:rsidP="006F2D77">
      <w:pPr>
        <w:pStyle w:val="libFootnote"/>
      </w:pPr>
      <w:r w:rsidRPr="007B0860">
        <w:t>8. Tabarani, al</w:t>
      </w:r>
      <w:r w:rsidR="00CD2F66">
        <w:t>-</w:t>
      </w:r>
      <w:r w:rsidRPr="007B0860">
        <w:t>Mujam</w:t>
      </w:r>
      <w:r w:rsidR="00CD2F66">
        <w:t>-</w:t>
      </w:r>
      <w:r w:rsidRPr="007B0860">
        <w:t>ul</w:t>
      </w:r>
      <w:r w:rsidR="00CD2F66">
        <w:t>-</w:t>
      </w:r>
      <w:r w:rsidRPr="007B0860">
        <w:t>kabir (3:56#2671)</w:t>
      </w:r>
    </w:p>
    <w:p w:rsidR="006F2D77" w:rsidRPr="007B0860" w:rsidRDefault="006F2D77" w:rsidP="006F2D77">
      <w:pPr>
        <w:pStyle w:val="libFootnote"/>
      </w:pPr>
      <w:r w:rsidRPr="007B0860">
        <w:t>9. Bukhari related it from Abul Hamra in al</w:t>
      </w:r>
      <w:r w:rsidR="00CD2F66">
        <w:t>-</w:t>
      </w:r>
      <w:r w:rsidRPr="007B0860">
        <w:t>Kuna (p.25# 205). In the tradition this routine of the Prophet (A) was carried out for a period of nine months.</w:t>
      </w:r>
    </w:p>
    <w:p w:rsidR="006F2D77" w:rsidRPr="007B0860" w:rsidRDefault="006F2D77" w:rsidP="006F2D77">
      <w:pPr>
        <w:pStyle w:val="libFootnote"/>
      </w:pPr>
      <w:r w:rsidRPr="007B0860">
        <w:t>10. Abd bin Humayd has related the same tradition from Bukhari in al</w:t>
      </w:r>
      <w:r w:rsidR="00CD2F66">
        <w:t>-</w:t>
      </w:r>
      <w:r w:rsidRPr="007B0860">
        <w:t>Musnad (p.173# 475).</w:t>
      </w:r>
    </w:p>
    <w:p w:rsidR="006F2D77" w:rsidRDefault="006F2D77" w:rsidP="006F2D77">
      <w:pPr>
        <w:pStyle w:val="libFootnote"/>
      </w:pPr>
    </w:p>
    <w:p w:rsidR="006F2D77" w:rsidRPr="007B0860" w:rsidRDefault="006F2D77" w:rsidP="006F2D77">
      <w:pPr>
        <w:pStyle w:val="libFootnoteBold"/>
      </w:pPr>
      <w:r w:rsidRPr="007B0860">
        <w:t>2.</w:t>
      </w:r>
    </w:p>
    <w:p w:rsidR="006F2D77" w:rsidRPr="007B0860" w:rsidRDefault="006F2D77" w:rsidP="006F2D77">
      <w:pPr>
        <w:pStyle w:val="libFootnote"/>
      </w:pPr>
      <w:r w:rsidRPr="007B0860">
        <w:t>1. Tabarani, al</w:t>
      </w:r>
      <w:r w:rsidR="00CD2F66">
        <w:t>-</w:t>
      </w:r>
      <w:r w:rsidRPr="007B0860">
        <w:t>Mujam</w:t>
      </w:r>
      <w:r w:rsidR="00CD2F66">
        <w:t>-</w:t>
      </w:r>
      <w:r w:rsidRPr="007B0860">
        <w:t>ul</w:t>
      </w:r>
      <w:r w:rsidR="00CD2F66">
        <w:t>-</w:t>
      </w:r>
      <w:r w:rsidRPr="007B0860">
        <w:t>awsat (3:380#3456)</w:t>
      </w:r>
    </w:p>
    <w:p w:rsidR="006F2D77" w:rsidRPr="007B0860" w:rsidRDefault="006F2D77" w:rsidP="006F2D77">
      <w:pPr>
        <w:pStyle w:val="libFootnote"/>
      </w:pPr>
      <w:r w:rsidRPr="007B0860">
        <w:t>2. Tabarani, al</w:t>
      </w:r>
      <w:r w:rsidR="00CD2F66">
        <w:t>-</w:t>
      </w:r>
      <w:r w:rsidRPr="007B0860">
        <w:t>Mujam</w:t>
      </w:r>
      <w:r w:rsidR="00CD2F66">
        <w:t>-</w:t>
      </w:r>
      <w:r w:rsidRPr="007B0860">
        <w:t>us</w:t>
      </w:r>
      <w:r w:rsidR="00CD2F66">
        <w:t>-</w:t>
      </w:r>
      <w:r w:rsidRPr="007B0860">
        <w:t>saghir (1:231#375)</w:t>
      </w:r>
    </w:p>
    <w:p w:rsidR="006F2D77" w:rsidRPr="007B0860" w:rsidRDefault="006F2D77" w:rsidP="006F2D77">
      <w:pPr>
        <w:pStyle w:val="libFootnote"/>
      </w:pPr>
      <w:r w:rsidRPr="007B0860">
        <w:t>3. Ibn Hayyan, Tabaqat</w:t>
      </w:r>
      <w:r w:rsidR="00CD2F66">
        <w:t>-</w:t>
      </w:r>
      <w:r w:rsidRPr="007B0860">
        <w:t>ul</w:t>
      </w:r>
      <w:r w:rsidR="00CD2F66">
        <w:t>-</w:t>
      </w:r>
      <w:r w:rsidRPr="007B0860">
        <w:t>muhadditheen bi Asbhan (3# 384)</w:t>
      </w:r>
    </w:p>
    <w:p w:rsidR="006F2D77" w:rsidRPr="007B0860" w:rsidRDefault="006F2D77" w:rsidP="006F2D77">
      <w:pPr>
        <w:pStyle w:val="libFootnote"/>
      </w:pPr>
      <w:r w:rsidRPr="007B0860">
        <w:t>4. Khateeb Baghdadi, Tareekh Baghdad (10:278)</w:t>
      </w:r>
    </w:p>
    <w:p w:rsidR="006F2D77" w:rsidRPr="007B0860" w:rsidRDefault="006F2D77" w:rsidP="006F2D77">
      <w:pPr>
        <w:pStyle w:val="libFootnote"/>
      </w:pPr>
      <w:r w:rsidRPr="007B0860">
        <w:t>5. Tabari, Jami</w:t>
      </w:r>
      <w:r w:rsidR="00CD2F66">
        <w:t>-</w:t>
      </w:r>
      <w:r w:rsidRPr="007B0860">
        <w:t>ul</w:t>
      </w:r>
      <w:r w:rsidR="00CD2F66">
        <w:t>-</w:t>
      </w:r>
      <w:r w:rsidRPr="007B0860">
        <w:t>bayan fi tafsir al</w:t>
      </w:r>
      <w:r w:rsidR="00CD2F66">
        <w:t>-</w:t>
      </w:r>
      <w:r w:rsidRPr="007B0860">
        <w:t>Quran (22:6)</w:t>
      </w:r>
    </w:p>
    <w:p w:rsidR="006F2D77" w:rsidRDefault="006F2D77" w:rsidP="006F2D77">
      <w:pPr>
        <w:pStyle w:val="libFootnote"/>
      </w:pPr>
    </w:p>
    <w:p w:rsidR="006F2D77" w:rsidRPr="007B0860" w:rsidRDefault="006F2D77" w:rsidP="006F2D77">
      <w:pPr>
        <w:pStyle w:val="libFootnoteBold"/>
      </w:pPr>
      <w:r w:rsidRPr="007B0860">
        <w:t>3</w:t>
      </w:r>
    </w:p>
    <w:p w:rsidR="006F2D77" w:rsidRPr="007B0860" w:rsidRDefault="006F2D77" w:rsidP="006F2D77">
      <w:pPr>
        <w:pStyle w:val="libFootnote"/>
      </w:pPr>
      <w:r w:rsidRPr="007B0860">
        <w:t>1. Muslim, as</w:t>
      </w:r>
      <w:r w:rsidR="00CD2F66">
        <w:t>-</w:t>
      </w:r>
      <w:r w:rsidRPr="007B0860">
        <w:t>Sahih (4:1883#2424)</w:t>
      </w:r>
    </w:p>
    <w:p w:rsidR="006F2D77" w:rsidRPr="007B0860" w:rsidRDefault="006F2D77" w:rsidP="006F2D77">
      <w:pPr>
        <w:pStyle w:val="libFootnote"/>
      </w:pPr>
      <w:r w:rsidRPr="007B0860">
        <w:t>2. Ibn Abi Shaybah, al</w:t>
      </w:r>
      <w:r w:rsidR="00CD2F66">
        <w:t>-</w:t>
      </w:r>
      <w:r w:rsidRPr="007B0860">
        <w:t>Musannaf (6:370#36102)</w:t>
      </w:r>
    </w:p>
    <w:p w:rsidR="006F2D77" w:rsidRPr="007B0860" w:rsidRDefault="006F2D77" w:rsidP="006F2D77">
      <w:pPr>
        <w:pStyle w:val="libFootnote"/>
      </w:pPr>
      <w:r w:rsidRPr="007B0860">
        <w:t>3. Ahmad bin Hambal, Fadail</w:t>
      </w:r>
      <w:r w:rsidR="00CD2F66">
        <w:t>-</w:t>
      </w:r>
      <w:r w:rsidRPr="007B0860">
        <w:t>us</w:t>
      </w:r>
      <w:r w:rsidR="00CD2F66">
        <w:t>-</w:t>
      </w:r>
      <w:r w:rsidRPr="007B0860">
        <w:t>sahabah (2:672#1149)</w:t>
      </w:r>
    </w:p>
    <w:p w:rsidR="006F2D77" w:rsidRPr="007B0860" w:rsidRDefault="006F2D77" w:rsidP="006F2D77">
      <w:pPr>
        <w:pStyle w:val="libFootnote"/>
      </w:pPr>
      <w:r w:rsidRPr="007B0860">
        <w:t>4. Ibn Rahawayh, al</w:t>
      </w:r>
      <w:r w:rsidR="00CD2F66">
        <w:t>-</w:t>
      </w:r>
      <w:r w:rsidRPr="007B0860">
        <w:t>Musnad (3:678#1271)</w:t>
      </w:r>
    </w:p>
    <w:p w:rsidR="006F2D77" w:rsidRPr="007B0860" w:rsidRDefault="006F2D77" w:rsidP="006F2D77">
      <w:pPr>
        <w:pStyle w:val="libFootnote"/>
      </w:pPr>
      <w:r w:rsidRPr="007B0860">
        <w:t>5. Hakim, al</w:t>
      </w:r>
      <w:r w:rsidR="00CD2F66">
        <w:t>-</w:t>
      </w:r>
      <w:r w:rsidRPr="007B0860">
        <w:t>Mustadrak (3:159#4705)</w:t>
      </w:r>
    </w:p>
    <w:p w:rsidR="006F2D77" w:rsidRPr="007B0860" w:rsidRDefault="006F2D77" w:rsidP="006F2D77">
      <w:pPr>
        <w:pStyle w:val="libFootnote"/>
      </w:pPr>
      <w:r w:rsidRPr="007B0860">
        <w:t>6. Bayhaqi, as</w:t>
      </w:r>
      <w:r w:rsidR="00CD2F66">
        <w:t>-</w:t>
      </w:r>
      <w:r w:rsidRPr="007B0860">
        <w:t>Sunan</w:t>
      </w:r>
      <w:r w:rsidR="00CD2F66">
        <w:t>-</w:t>
      </w:r>
      <w:r w:rsidRPr="007B0860">
        <w:t>ul</w:t>
      </w:r>
      <w:r w:rsidR="00CD2F66">
        <w:t>-</w:t>
      </w:r>
      <w:r w:rsidRPr="007B0860">
        <w:t>kubra (2:149)</w:t>
      </w:r>
    </w:p>
    <w:p w:rsidR="006F2D77" w:rsidRPr="007B0860" w:rsidRDefault="006F2D77" w:rsidP="006F2D77">
      <w:pPr>
        <w:pStyle w:val="libFootnote"/>
      </w:pPr>
      <w:r w:rsidRPr="007B0860">
        <w:t>7. Tabari, Jami</w:t>
      </w:r>
      <w:r w:rsidR="00CD2F66">
        <w:t>-</w:t>
      </w:r>
      <w:r w:rsidRPr="007B0860">
        <w:t>ul</w:t>
      </w:r>
      <w:r w:rsidR="00CD2F66">
        <w:t>-</w:t>
      </w:r>
      <w:r w:rsidRPr="007B0860">
        <w:t>bayan fi tafsir al</w:t>
      </w:r>
      <w:r w:rsidR="00CD2F66">
        <w:t>-</w:t>
      </w:r>
      <w:r w:rsidRPr="007B0860">
        <w:t>Quran (22:6,7)</w:t>
      </w:r>
    </w:p>
    <w:p w:rsidR="006F2D77" w:rsidRPr="007B0860" w:rsidRDefault="006F2D77" w:rsidP="006F2D77">
      <w:pPr>
        <w:pStyle w:val="libFootnote"/>
      </w:pPr>
      <w:r w:rsidRPr="007B0860">
        <w:t>8. Baghawi, Maalim</w:t>
      </w:r>
      <w:r w:rsidR="00CD2F66">
        <w:t>-</w:t>
      </w:r>
      <w:r w:rsidRPr="007B0860">
        <w:t>ut</w:t>
      </w:r>
      <w:r w:rsidR="00CD2F66">
        <w:t>-</w:t>
      </w:r>
      <w:r w:rsidRPr="007B0860">
        <w:t>tanzil (3:529)</w:t>
      </w:r>
    </w:p>
    <w:p w:rsidR="006F2D77" w:rsidRPr="007B0860" w:rsidRDefault="006F2D77" w:rsidP="006F2D77">
      <w:pPr>
        <w:pStyle w:val="libFootnote"/>
      </w:pPr>
      <w:r w:rsidRPr="007B0860">
        <w:t>9. Ibn Kathir, Tafsir</w:t>
      </w:r>
      <w:r w:rsidR="00CD2F66">
        <w:t>-</w:t>
      </w:r>
      <w:r w:rsidRPr="007B0860">
        <w:t>ul</w:t>
      </w:r>
      <w:r w:rsidR="00CD2F66">
        <w:t>-</w:t>
      </w:r>
      <w:r w:rsidRPr="007B0860">
        <w:t>Quran al</w:t>
      </w:r>
      <w:r w:rsidR="00CD2F66">
        <w:t>-</w:t>
      </w:r>
      <w:r w:rsidRPr="007B0860">
        <w:t>azim (3:485)</w:t>
      </w:r>
    </w:p>
    <w:p w:rsidR="006F2D77" w:rsidRPr="007B0860" w:rsidRDefault="006F2D77" w:rsidP="006F2D77">
      <w:pPr>
        <w:pStyle w:val="libFootnote"/>
      </w:pPr>
      <w:r w:rsidRPr="007B0860">
        <w:t>10. Suyuti, ad</w:t>
      </w:r>
      <w:r w:rsidR="00CD2F66">
        <w:t>-</w:t>
      </w:r>
      <w:r w:rsidRPr="007B0860">
        <w:t>Durr</w:t>
      </w:r>
      <w:r w:rsidR="00CD2F66">
        <w:t>-</w:t>
      </w:r>
      <w:r w:rsidRPr="007B0860">
        <w:t>ul</w:t>
      </w:r>
      <w:r w:rsidR="00CD2F66">
        <w:t>-</w:t>
      </w:r>
      <w:r w:rsidRPr="007B0860">
        <w:t>manthur fit</w:t>
      </w:r>
      <w:r w:rsidR="00CD2F66">
        <w:t>-</w:t>
      </w:r>
      <w:r w:rsidRPr="007B0860">
        <w:t>tafsir</w:t>
      </w:r>
      <w:r w:rsidR="00CD2F66">
        <w:t>-</w:t>
      </w:r>
      <w:r w:rsidRPr="007B0860">
        <w:t>bil</w:t>
      </w:r>
      <w:r w:rsidR="00CD2F66">
        <w:t>-</w:t>
      </w:r>
      <w:r w:rsidRPr="007B0860">
        <w:t>mathur (6:605)</w:t>
      </w:r>
    </w:p>
    <w:p w:rsidR="006F2D77" w:rsidRDefault="006F2D77" w:rsidP="006F2D77">
      <w:pPr>
        <w:pStyle w:val="libFootnote"/>
      </w:pPr>
    </w:p>
    <w:p w:rsidR="006F2D77" w:rsidRPr="007B0860" w:rsidRDefault="006F2D77" w:rsidP="006F2D77">
      <w:pPr>
        <w:pStyle w:val="libFootnoteBold"/>
      </w:pPr>
      <w:r w:rsidRPr="007B0860">
        <w:t>4</w:t>
      </w:r>
    </w:p>
    <w:p w:rsidR="006F2D77" w:rsidRPr="007B0860" w:rsidRDefault="006F2D77" w:rsidP="006F2D77">
      <w:pPr>
        <w:pStyle w:val="libFootnote"/>
      </w:pPr>
      <w:r w:rsidRPr="007B0860">
        <w:t>1. Tirmidhi, al</w:t>
      </w:r>
      <w:r w:rsidR="00CD2F66">
        <w:t>-</w:t>
      </w:r>
      <w:r w:rsidRPr="007B0860">
        <w:t>Jami</w:t>
      </w:r>
      <w:r w:rsidR="00CD2F66">
        <w:t>-</w:t>
      </w:r>
      <w:r w:rsidRPr="007B0860">
        <w:t>us</w:t>
      </w:r>
      <w:r w:rsidR="00CD2F66">
        <w:t>-</w:t>
      </w:r>
      <w:r w:rsidRPr="007B0860">
        <w:t>sahih (5:351,663#3205,3787)</w:t>
      </w:r>
    </w:p>
    <w:p w:rsidR="006F2D77" w:rsidRPr="007B0860" w:rsidRDefault="006F2D77" w:rsidP="006F2D77">
      <w:pPr>
        <w:pStyle w:val="libFootnote"/>
      </w:pPr>
      <w:r w:rsidRPr="007B0860">
        <w:t>2. Ahmad bin Hambal, al</w:t>
      </w:r>
      <w:r w:rsidR="00CD2F66">
        <w:t>-</w:t>
      </w:r>
      <w:r w:rsidRPr="007B0860">
        <w:t>Musnad (6:292)</w:t>
      </w:r>
    </w:p>
    <w:p w:rsidR="006F2D77" w:rsidRPr="007B0860" w:rsidRDefault="006F2D77" w:rsidP="006F2D77">
      <w:pPr>
        <w:pStyle w:val="libFootnote"/>
      </w:pPr>
      <w:r w:rsidRPr="007B0860">
        <w:t>3. Ahmad bin Hambal, Fadail</w:t>
      </w:r>
      <w:r w:rsidR="00CD2F66">
        <w:t>-</w:t>
      </w:r>
      <w:r w:rsidRPr="007B0860">
        <w:t>us</w:t>
      </w:r>
      <w:r w:rsidR="00CD2F66">
        <w:t>-</w:t>
      </w:r>
      <w:r w:rsidRPr="007B0860">
        <w:t>sahabah (2:587#994)</w:t>
      </w:r>
    </w:p>
    <w:p w:rsidR="006F2D77" w:rsidRPr="007B0860" w:rsidRDefault="006F2D77" w:rsidP="006F2D77">
      <w:pPr>
        <w:pStyle w:val="libFootnote"/>
      </w:pPr>
      <w:r w:rsidRPr="007B0860">
        <w:t>4. Bayhaqi related it with slightly different words in as</w:t>
      </w:r>
      <w:r w:rsidR="00CD2F66">
        <w:t>-</w:t>
      </w:r>
      <w:r w:rsidRPr="007B0860">
        <w:t>sunan</w:t>
      </w:r>
      <w:r w:rsidR="00CD2F66">
        <w:t>-</w:t>
      </w:r>
      <w:r w:rsidRPr="007B0860">
        <w:t>ul</w:t>
      </w:r>
      <w:r w:rsidR="00CD2F66">
        <w:t>-</w:t>
      </w:r>
      <w:r w:rsidRPr="007B0860">
        <w:t>kubra (2:150).</w:t>
      </w:r>
    </w:p>
    <w:p w:rsidR="006F2D77" w:rsidRPr="007B0860" w:rsidRDefault="006F2D77" w:rsidP="006F2D77">
      <w:pPr>
        <w:pStyle w:val="libFootnote"/>
      </w:pPr>
      <w:r w:rsidRPr="007B0860">
        <w:t>5. Hakim, al</w:t>
      </w:r>
      <w:r w:rsidR="00CD2F66">
        <w:t>-</w:t>
      </w:r>
      <w:r w:rsidRPr="007B0860">
        <w:t>Mustadrak (2:451#3558)</w:t>
      </w:r>
    </w:p>
    <w:p w:rsidR="006F2D77" w:rsidRPr="007B0860" w:rsidRDefault="006F2D77" w:rsidP="006F2D77">
      <w:pPr>
        <w:pStyle w:val="libFootnote"/>
      </w:pPr>
      <w:r w:rsidRPr="007B0860">
        <w:t>6. Hakim, al</w:t>
      </w:r>
      <w:r w:rsidR="00CD2F66">
        <w:t>-</w:t>
      </w:r>
      <w:r w:rsidRPr="007B0860">
        <w:t>Mustadrak (3:158#4705)</w:t>
      </w:r>
    </w:p>
    <w:p w:rsidR="006F2D77" w:rsidRPr="007B0860" w:rsidRDefault="006F2D77" w:rsidP="006F2D77">
      <w:pPr>
        <w:pStyle w:val="libFootnote"/>
      </w:pPr>
      <w:r w:rsidRPr="007B0860">
        <w:t>7. Tabarani, al</w:t>
      </w:r>
      <w:r w:rsidR="00CD2F66">
        <w:t>-</w:t>
      </w:r>
      <w:r w:rsidRPr="007B0860">
        <w:t>Mujam</w:t>
      </w:r>
      <w:r w:rsidR="00CD2F66">
        <w:t>-</w:t>
      </w:r>
      <w:r w:rsidRPr="007B0860">
        <w:t>ul</w:t>
      </w:r>
      <w:r w:rsidR="00CD2F66">
        <w:t>-</w:t>
      </w:r>
      <w:r w:rsidRPr="007B0860">
        <w:t>kabir (3:54#2662)</w:t>
      </w:r>
    </w:p>
    <w:p w:rsidR="006F2D77" w:rsidRPr="007B0860" w:rsidRDefault="006F2D77" w:rsidP="006F2D77">
      <w:pPr>
        <w:pStyle w:val="libFootnote"/>
      </w:pPr>
      <w:r w:rsidRPr="007B0860">
        <w:t>8. Tabarani, al</w:t>
      </w:r>
      <w:r w:rsidR="00CD2F66">
        <w:t>-</w:t>
      </w:r>
      <w:r w:rsidRPr="007B0860">
        <w:t>Mujam</w:t>
      </w:r>
      <w:r w:rsidR="00CD2F66">
        <w:t>-</w:t>
      </w:r>
      <w:r w:rsidRPr="007B0860">
        <w:t>ul</w:t>
      </w:r>
      <w:r w:rsidR="00CD2F66">
        <w:t>-</w:t>
      </w:r>
      <w:r w:rsidRPr="007B0860">
        <w:t>kabir (9:25#8295)</w:t>
      </w:r>
    </w:p>
    <w:p w:rsidR="006F2D77" w:rsidRPr="007B0860" w:rsidRDefault="006F2D77" w:rsidP="006F2D77">
      <w:pPr>
        <w:pStyle w:val="libFootnote"/>
      </w:pPr>
      <w:r w:rsidRPr="007B0860">
        <w:t>9. Tabarani, al</w:t>
      </w:r>
      <w:r w:rsidR="00CD2F66">
        <w:t>-</w:t>
      </w:r>
      <w:r w:rsidRPr="007B0860">
        <w:t>Mujam</w:t>
      </w:r>
      <w:r w:rsidR="00CD2F66">
        <w:t>-</w:t>
      </w:r>
      <w:r w:rsidRPr="007B0860">
        <w:t>ul</w:t>
      </w:r>
      <w:r w:rsidR="00CD2F66">
        <w:t>-</w:t>
      </w:r>
      <w:r w:rsidRPr="007B0860">
        <w:t>awsat (4:134#3799)</w:t>
      </w:r>
    </w:p>
    <w:p w:rsidR="006F2D77" w:rsidRPr="007B0860" w:rsidRDefault="006F2D77" w:rsidP="006F2D77">
      <w:pPr>
        <w:pStyle w:val="libFootnote"/>
      </w:pPr>
      <w:r w:rsidRPr="007B0860">
        <w:t>10. Baihaqi, al</w:t>
      </w:r>
      <w:r w:rsidR="00CD2F66">
        <w:t>-</w:t>
      </w:r>
      <w:r w:rsidRPr="007B0860">
        <w:t>Itiqad (p.327).</w:t>
      </w:r>
    </w:p>
    <w:p w:rsidR="006F2D77" w:rsidRDefault="006F2D77" w:rsidP="006F2D77">
      <w:pPr>
        <w:pStyle w:val="libFootnote"/>
      </w:pPr>
    </w:p>
    <w:p w:rsidR="006F2D77" w:rsidRPr="007B0860" w:rsidRDefault="006F2D77" w:rsidP="006F2D77">
      <w:pPr>
        <w:pStyle w:val="libFootnoteBold"/>
      </w:pPr>
      <w:r w:rsidRPr="007B0860">
        <w:t>5</w:t>
      </w:r>
    </w:p>
    <w:p w:rsidR="006F2D77" w:rsidRPr="007B0860" w:rsidRDefault="006F2D77" w:rsidP="006F2D77">
      <w:pPr>
        <w:pStyle w:val="libFootnote"/>
      </w:pPr>
      <w:r w:rsidRPr="007B0860">
        <w:t>1. Hakim has declared it sahih (sound) in al</w:t>
      </w:r>
      <w:r w:rsidR="00CD2F66">
        <w:t>-</w:t>
      </w:r>
      <w:r w:rsidRPr="007B0860">
        <w:t>Mustadrak (3:170# 4740) while Dhahabi has supported it.</w:t>
      </w:r>
    </w:p>
    <w:p w:rsidR="006F2D77" w:rsidRPr="007B0860" w:rsidRDefault="006F2D77" w:rsidP="006F2D77">
      <w:pPr>
        <w:pStyle w:val="libFootnote"/>
      </w:pPr>
      <w:r w:rsidRPr="007B0860">
        <w:t>2. Nasai, as</w:t>
      </w:r>
      <w:r w:rsidR="00CD2F66">
        <w:t>-</w:t>
      </w:r>
      <w:r w:rsidRPr="007B0860">
        <w:t>Sunan</w:t>
      </w:r>
      <w:r w:rsidR="00CD2F66">
        <w:t>-</w:t>
      </w:r>
      <w:r w:rsidRPr="007B0860">
        <w:t>ul</w:t>
      </w:r>
      <w:r w:rsidR="00CD2F66">
        <w:t>-</w:t>
      </w:r>
      <w:r w:rsidRPr="007B0860">
        <w:t>kubra (4:251#7078)</w:t>
      </w:r>
    </w:p>
    <w:p w:rsidR="006F2D77" w:rsidRPr="007B0860" w:rsidRDefault="006F2D77" w:rsidP="006F2D77">
      <w:pPr>
        <w:pStyle w:val="libFootnote"/>
      </w:pPr>
      <w:r w:rsidRPr="007B0860">
        <w:t>3. Nasai, as</w:t>
      </w:r>
      <w:r w:rsidR="00CD2F66">
        <w:t>-</w:t>
      </w:r>
      <w:r w:rsidRPr="007B0860">
        <w:t>Sunan</w:t>
      </w:r>
      <w:r w:rsidR="00CD2F66">
        <w:t>-</w:t>
      </w:r>
      <w:r w:rsidRPr="007B0860">
        <w:t>ul</w:t>
      </w:r>
      <w:r w:rsidR="00CD2F66">
        <w:t>-</w:t>
      </w:r>
      <w:r w:rsidRPr="007B0860">
        <w:t>kubra (5:146#8517)</w:t>
      </w:r>
    </w:p>
    <w:p w:rsidR="006F2D77" w:rsidRPr="007B0860" w:rsidRDefault="006F2D77" w:rsidP="006F2D77">
      <w:pPr>
        <w:pStyle w:val="libFootnote"/>
      </w:pPr>
      <w:r w:rsidRPr="007B0860">
        <w:t>4. Ibn Sa‘d, at</w:t>
      </w:r>
      <w:r w:rsidR="00CD2F66">
        <w:t>-</w:t>
      </w:r>
      <w:r w:rsidRPr="007B0860">
        <w:t>Tabaqat</w:t>
      </w:r>
      <w:r w:rsidR="00CD2F66">
        <w:t>-</w:t>
      </w:r>
      <w:r w:rsidRPr="007B0860">
        <w:t>ul</w:t>
      </w:r>
      <w:r w:rsidR="00CD2F66">
        <w:t>-</w:t>
      </w:r>
      <w:r w:rsidRPr="007B0860">
        <w:t>kubra (2:247,248)</w:t>
      </w:r>
    </w:p>
    <w:p w:rsidR="006F2D77" w:rsidRPr="007B0860" w:rsidRDefault="006F2D77" w:rsidP="006F2D77">
      <w:pPr>
        <w:pStyle w:val="libFootnote"/>
      </w:pPr>
      <w:r w:rsidRPr="007B0860">
        <w:t>5. Ibn Sad, at</w:t>
      </w:r>
      <w:r w:rsidR="00CD2F66">
        <w:t>-</w:t>
      </w:r>
      <w:r w:rsidRPr="007B0860">
        <w:t>Tabaqat</w:t>
      </w:r>
      <w:r w:rsidR="00CD2F66">
        <w:t>-</w:t>
      </w:r>
      <w:r w:rsidRPr="007B0860">
        <w:t>ul</w:t>
      </w:r>
      <w:r w:rsidR="00CD2F66">
        <w:t>-</w:t>
      </w:r>
      <w:r w:rsidRPr="007B0860">
        <w:t>kubra (8:26,27)</w:t>
      </w:r>
    </w:p>
    <w:p w:rsidR="006F2D77" w:rsidRPr="007B0860" w:rsidRDefault="006F2D77" w:rsidP="006F2D77">
      <w:pPr>
        <w:pStyle w:val="libFootnote"/>
      </w:pPr>
      <w:r w:rsidRPr="007B0860">
        <w:t>6. Ibn Athir, Usad</w:t>
      </w:r>
      <w:r w:rsidR="00CD2F66">
        <w:t>-</w:t>
      </w:r>
      <w:r w:rsidRPr="007B0860">
        <w:t>ul</w:t>
      </w:r>
      <w:r w:rsidR="00CD2F66">
        <w:t>-</w:t>
      </w:r>
      <w:r w:rsidRPr="007B0860">
        <w:t>ghabah fi</w:t>
      </w:r>
      <w:r w:rsidR="00CD2F66">
        <w:t>-</w:t>
      </w:r>
      <w:r w:rsidRPr="007B0860">
        <w:t>marifah as</w:t>
      </w:r>
      <w:r w:rsidR="00CD2F66">
        <w:t>-</w:t>
      </w:r>
      <w:r w:rsidRPr="007B0860">
        <w:t>sahabah (7:218)</w:t>
      </w:r>
    </w:p>
    <w:p w:rsidR="006F2D77" w:rsidRDefault="006F2D77" w:rsidP="006F2D77">
      <w:pPr>
        <w:pStyle w:val="libFootnote"/>
      </w:pPr>
    </w:p>
    <w:p w:rsidR="006F2D77" w:rsidRPr="007B0860" w:rsidRDefault="006F2D77" w:rsidP="006F2D77">
      <w:pPr>
        <w:pStyle w:val="libFootnoteBold"/>
      </w:pPr>
      <w:r w:rsidRPr="007B0860">
        <w:t>6</w:t>
      </w:r>
    </w:p>
    <w:p w:rsidR="006F2D77" w:rsidRPr="007B0860" w:rsidRDefault="006F2D77" w:rsidP="006F2D77">
      <w:pPr>
        <w:pStyle w:val="libFootnote"/>
      </w:pPr>
      <w:r w:rsidRPr="007B0860">
        <w:t>1. Bukhari, as</w:t>
      </w:r>
      <w:r w:rsidR="00CD2F66">
        <w:t>-</w:t>
      </w:r>
      <w:r w:rsidRPr="007B0860">
        <w:t>Sahih (3:1326,1327#3426,3427)</w:t>
      </w:r>
    </w:p>
    <w:p w:rsidR="006F2D77" w:rsidRPr="007B0860" w:rsidRDefault="006F2D77" w:rsidP="006F2D77">
      <w:pPr>
        <w:pStyle w:val="libFootnote"/>
      </w:pPr>
      <w:r w:rsidRPr="007B0860">
        <w:lastRenderedPageBreak/>
        <w:t>2. Muslim, as</w:t>
      </w:r>
      <w:r w:rsidR="00CD2F66">
        <w:t>-</w:t>
      </w:r>
      <w:r w:rsidRPr="007B0860">
        <w:t>Sahih (4:1904#2450)</w:t>
      </w:r>
    </w:p>
    <w:p w:rsidR="006F2D77" w:rsidRPr="007B0860" w:rsidRDefault="006F2D77" w:rsidP="006F2D77">
      <w:pPr>
        <w:pStyle w:val="libFootnote"/>
      </w:pPr>
      <w:r w:rsidRPr="007B0860">
        <w:t>3. Ahmad bin Hambal, al</w:t>
      </w:r>
      <w:r w:rsidR="00CD2F66">
        <w:t>-</w:t>
      </w:r>
      <w:r w:rsidRPr="007B0860">
        <w:t>Musnad (6:282)</w:t>
      </w:r>
    </w:p>
    <w:p w:rsidR="006F2D77" w:rsidRPr="007B0860" w:rsidRDefault="006F2D77" w:rsidP="006F2D77">
      <w:pPr>
        <w:pStyle w:val="libFootnote"/>
      </w:pPr>
      <w:r w:rsidRPr="007B0860">
        <w:t>* The narrator is unsure of the exact words of the Prophet (A).</w:t>
      </w:r>
    </w:p>
    <w:p w:rsidR="006F2D77" w:rsidRDefault="006F2D77" w:rsidP="006F2D77">
      <w:pPr>
        <w:pStyle w:val="libFootnote"/>
      </w:pPr>
    </w:p>
    <w:p w:rsidR="006F2D77" w:rsidRPr="007B0860" w:rsidRDefault="006F2D77" w:rsidP="006F2D77">
      <w:pPr>
        <w:pStyle w:val="libFootnoteBold"/>
      </w:pPr>
      <w:r w:rsidRPr="007B0860">
        <w:t>7</w:t>
      </w:r>
    </w:p>
    <w:p w:rsidR="006F2D77" w:rsidRPr="007B0860" w:rsidRDefault="006F2D77" w:rsidP="006F2D77">
      <w:pPr>
        <w:pStyle w:val="libFootnote"/>
      </w:pPr>
      <w:r w:rsidRPr="007B0860">
        <w:t>1. Bukhari, as</w:t>
      </w:r>
      <w:r w:rsidR="00CD2F66">
        <w:t>-</w:t>
      </w:r>
      <w:r w:rsidRPr="007B0860">
        <w:t>Sahih (5:2317#5928)</w:t>
      </w:r>
    </w:p>
    <w:p w:rsidR="006F2D77" w:rsidRPr="007B0860" w:rsidRDefault="006F2D77" w:rsidP="006F2D77">
      <w:pPr>
        <w:pStyle w:val="libFootnote"/>
      </w:pPr>
      <w:r w:rsidRPr="007B0860">
        <w:t>2. Muslim, as</w:t>
      </w:r>
      <w:r w:rsidR="00CD2F66">
        <w:t>-</w:t>
      </w:r>
      <w:r w:rsidRPr="007B0860">
        <w:t>Sahih (4:1905#2450)</w:t>
      </w:r>
    </w:p>
    <w:p w:rsidR="006F2D77" w:rsidRPr="007B0860" w:rsidRDefault="006F2D77" w:rsidP="006F2D77">
      <w:pPr>
        <w:pStyle w:val="libFootnote"/>
      </w:pPr>
      <w:r w:rsidRPr="007B0860">
        <w:t>3. Nasai, Fadail</w:t>
      </w:r>
      <w:r w:rsidR="00CD2F66">
        <w:t>-</w:t>
      </w:r>
      <w:r w:rsidRPr="007B0860">
        <w:t>us</w:t>
      </w:r>
      <w:r w:rsidR="00CD2F66">
        <w:t>-</w:t>
      </w:r>
      <w:r w:rsidRPr="007B0860">
        <w:t>sahabah (p.77#263)</w:t>
      </w:r>
    </w:p>
    <w:p w:rsidR="006F2D77" w:rsidRPr="007B0860" w:rsidRDefault="006F2D77" w:rsidP="006F2D77">
      <w:pPr>
        <w:pStyle w:val="libFootnote"/>
      </w:pPr>
      <w:r w:rsidRPr="007B0860">
        <w:t>4. Ahmad bin Hambal, Fadail</w:t>
      </w:r>
      <w:r w:rsidR="00CD2F66">
        <w:t>-</w:t>
      </w:r>
      <w:r w:rsidRPr="007B0860">
        <w:t>us</w:t>
      </w:r>
      <w:r w:rsidR="00CD2F66">
        <w:t>-</w:t>
      </w:r>
      <w:r w:rsidRPr="007B0860">
        <w:t>sahabah (2:762#1342)</w:t>
      </w:r>
    </w:p>
    <w:p w:rsidR="006F2D77" w:rsidRPr="007B0860" w:rsidRDefault="006F2D77" w:rsidP="006F2D77">
      <w:pPr>
        <w:pStyle w:val="libFootnote"/>
      </w:pPr>
      <w:r w:rsidRPr="007B0860">
        <w:t>5. Tayalisi, al</w:t>
      </w:r>
      <w:r w:rsidR="00CD2F66">
        <w:t>-</w:t>
      </w:r>
      <w:r w:rsidRPr="007B0860">
        <w:t>Musnad (p.196#1373)</w:t>
      </w:r>
    </w:p>
    <w:p w:rsidR="006F2D77" w:rsidRPr="007B0860" w:rsidRDefault="006F2D77" w:rsidP="006F2D77">
      <w:pPr>
        <w:pStyle w:val="libFootnote"/>
      </w:pPr>
      <w:r w:rsidRPr="007B0860">
        <w:t>6. Ibn Sad, at</w:t>
      </w:r>
      <w:r w:rsidR="00CD2F66">
        <w:t>-</w:t>
      </w:r>
      <w:r w:rsidRPr="007B0860">
        <w:t>Tabaqat</w:t>
      </w:r>
      <w:r w:rsidR="00CD2F66">
        <w:t>-</w:t>
      </w:r>
      <w:r w:rsidRPr="007B0860">
        <w:t>ul</w:t>
      </w:r>
      <w:r w:rsidR="00CD2F66">
        <w:t>-</w:t>
      </w:r>
      <w:r w:rsidRPr="007B0860">
        <w:t>kubra (2:247)</w:t>
      </w:r>
    </w:p>
    <w:p w:rsidR="006F2D77" w:rsidRPr="007B0860" w:rsidRDefault="006F2D77" w:rsidP="006F2D77">
      <w:pPr>
        <w:pStyle w:val="libFootnote"/>
      </w:pPr>
      <w:r w:rsidRPr="007B0860">
        <w:t>7. Dawlabi, az</w:t>
      </w:r>
      <w:r w:rsidR="00CD2F66">
        <w:t>-</w:t>
      </w:r>
      <w:r w:rsidRPr="007B0860">
        <w:t>Zurriyah at</w:t>
      </w:r>
      <w:r w:rsidR="00CD2F66">
        <w:t>-</w:t>
      </w:r>
      <w:r w:rsidRPr="007B0860">
        <w:t>tahirah (p.101,102#188)</w:t>
      </w:r>
    </w:p>
    <w:p w:rsidR="006F2D77" w:rsidRPr="007B0860" w:rsidRDefault="006F2D77" w:rsidP="006F2D77">
      <w:pPr>
        <w:pStyle w:val="libFootnote"/>
      </w:pPr>
      <w:r w:rsidRPr="007B0860">
        <w:t>8. Abu Nauym, Hilyat</w:t>
      </w:r>
      <w:r w:rsidR="00CD2F66">
        <w:t>-</w:t>
      </w:r>
      <w:r w:rsidRPr="007B0860">
        <w:t>ul</w:t>
      </w:r>
      <w:r w:rsidR="00CD2F66">
        <w:t>-</w:t>
      </w:r>
      <w:r w:rsidRPr="007B0860">
        <w:t>awliya wa tabaqat</w:t>
      </w:r>
      <w:r w:rsidR="00CD2F66">
        <w:t>-</w:t>
      </w:r>
      <w:r w:rsidRPr="007B0860">
        <w:t>ul</w:t>
      </w:r>
      <w:r w:rsidR="00CD2F66">
        <w:t>-</w:t>
      </w:r>
      <w:r w:rsidRPr="007B0860">
        <w:t>asfiya (2:39, 40)</w:t>
      </w:r>
    </w:p>
    <w:p w:rsidR="006F2D77" w:rsidRPr="007B0860" w:rsidRDefault="006F2D77" w:rsidP="006F2D77">
      <w:pPr>
        <w:pStyle w:val="libFootnote"/>
      </w:pPr>
      <w:r w:rsidRPr="007B0860">
        <w:t>9. Dhahabi, Siyar alam an</w:t>
      </w:r>
      <w:r w:rsidR="00CD2F66">
        <w:t>-</w:t>
      </w:r>
      <w:r w:rsidRPr="007B0860">
        <w:t>nubala (2:130)</w:t>
      </w:r>
    </w:p>
    <w:p w:rsidR="006F2D77" w:rsidRPr="007B0860" w:rsidRDefault="006F2D77" w:rsidP="006F2D77">
      <w:pPr>
        <w:pStyle w:val="libFootnote"/>
      </w:pPr>
      <w:r w:rsidRPr="007B0860">
        <w:t>* The narrator is unsure of the exact words of the Prophet (A)</w:t>
      </w:r>
    </w:p>
    <w:p w:rsidR="006F2D77" w:rsidRDefault="006F2D77" w:rsidP="006F2D77">
      <w:pPr>
        <w:pStyle w:val="libFootnote"/>
      </w:pPr>
    </w:p>
    <w:p w:rsidR="006F2D77" w:rsidRPr="007B0860" w:rsidRDefault="006F2D77" w:rsidP="006F2D77">
      <w:pPr>
        <w:pStyle w:val="libFootnoteBold"/>
      </w:pPr>
      <w:r w:rsidRPr="007B0860">
        <w:t>8</w:t>
      </w:r>
    </w:p>
    <w:p w:rsidR="006F2D77" w:rsidRPr="007B0860" w:rsidRDefault="006F2D77" w:rsidP="006F2D77">
      <w:pPr>
        <w:pStyle w:val="libFootnote"/>
      </w:pPr>
      <w:r w:rsidRPr="007B0860">
        <w:t>1. Tabarani, al</w:t>
      </w:r>
      <w:r w:rsidR="00CD2F66">
        <w:t>-</w:t>
      </w:r>
      <w:r w:rsidRPr="007B0860">
        <w:t>Mujam</w:t>
      </w:r>
      <w:r w:rsidR="00CD2F66">
        <w:t>-</w:t>
      </w:r>
      <w:r w:rsidRPr="007B0860">
        <w:t>ul</w:t>
      </w:r>
      <w:r w:rsidR="00CD2F66">
        <w:t>-</w:t>
      </w:r>
      <w:r w:rsidRPr="007B0860">
        <w:t>kabir (22:403#1006)</w:t>
      </w:r>
    </w:p>
    <w:p w:rsidR="006F2D77" w:rsidRPr="007B0860" w:rsidRDefault="006F2D77" w:rsidP="006F2D77">
      <w:pPr>
        <w:pStyle w:val="libFootnote"/>
      </w:pPr>
      <w:r w:rsidRPr="007B0860">
        <w:t>2. Bukhari, at</w:t>
      </w:r>
      <w:r w:rsidR="00CD2F66">
        <w:t>-</w:t>
      </w:r>
      <w:r w:rsidRPr="007B0860">
        <w:t>Tarikh</w:t>
      </w:r>
      <w:r w:rsidR="00CD2F66">
        <w:t>-</w:t>
      </w:r>
      <w:r w:rsidRPr="007B0860">
        <w:t>ul</w:t>
      </w:r>
      <w:r w:rsidR="00CD2F66">
        <w:t>-</w:t>
      </w:r>
      <w:r w:rsidRPr="007B0860">
        <w:t>kabir (1:232#728)</w:t>
      </w:r>
    </w:p>
    <w:p w:rsidR="006F2D77" w:rsidRPr="007B0860" w:rsidRDefault="006F2D77" w:rsidP="006F2D77">
      <w:pPr>
        <w:pStyle w:val="libFootnote"/>
      </w:pPr>
      <w:r w:rsidRPr="007B0860">
        <w:t>3. Haythami said in Majma</w:t>
      </w:r>
      <w:r w:rsidR="00CD2F66">
        <w:t>-</w:t>
      </w:r>
      <w:r w:rsidRPr="007B0860">
        <w:t>uz</w:t>
      </w:r>
      <w:r w:rsidR="00CD2F66">
        <w:t>-</w:t>
      </w:r>
      <w:r w:rsidRPr="007B0860">
        <w:t>zawaid (9:201) this tradition has been narrated by Tabarani and has declared its narrators sahih (sound) except Muhammad bin Marwan Zahli. While Ibn Hibban has declared Muhammad bin Marwan Zahli as very sound.</w:t>
      </w:r>
    </w:p>
    <w:p w:rsidR="006F2D77" w:rsidRPr="007B0860" w:rsidRDefault="006F2D77" w:rsidP="006F2D77">
      <w:pPr>
        <w:pStyle w:val="libFootnote"/>
      </w:pPr>
      <w:r w:rsidRPr="007B0860">
        <w:t>4. Dhahabi, Siyar alam an</w:t>
      </w:r>
      <w:r w:rsidR="00CD2F66">
        <w:t>-</w:t>
      </w:r>
      <w:r w:rsidRPr="007B0860">
        <w:t>nubala (2:127)</w:t>
      </w:r>
    </w:p>
    <w:p w:rsidR="006F2D77" w:rsidRPr="007B0860" w:rsidRDefault="006F2D77" w:rsidP="006F2D77">
      <w:pPr>
        <w:pStyle w:val="libFootnote"/>
      </w:pPr>
      <w:r w:rsidRPr="007B0860">
        <w:t>5. Mizzi, Tahdhib</w:t>
      </w:r>
      <w:r w:rsidR="00CD2F66">
        <w:t>-</w:t>
      </w:r>
      <w:r w:rsidRPr="007B0860">
        <w:t>ul</w:t>
      </w:r>
      <w:r w:rsidR="00CD2F66">
        <w:t>-</w:t>
      </w:r>
      <w:r w:rsidRPr="007B0860">
        <w:t>kamal (26:391)</w:t>
      </w:r>
    </w:p>
    <w:p w:rsidR="006F2D77" w:rsidRDefault="006F2D77" w:rsidP="006F2D77">
      <w:pPr>
        <w:pStyle w:val="libFootnote"/>
      </w:pPr>
    </w:p>
    <w:p w:rsidR="006F2D77" w:rsidRPr="007B0860" w:rsidRDefault="006F2D77" w:rsidP="006F2D77">
      <w:pPr>
        <w:pStyle w:val="libFootnoteBold"/>
      </w:pPr>
      <w:r w:rsidRPr="007B0860">
        <w:t>9</w:t>
      </w:r>
    </w:p>
    <w:p w:rsidR="006F2D77" w:rsidRPr="007B0860" w:rsidRDefault="006F2D77" w:rsidP="006F2D77">
      <w:pPr>
        <w:pStyle w:val="libFootnote"/>
      </w:pPr>
      <w:r w:rsidRPr="007B0860">
        <w:t>1. Tirmidhi, al</w:t>
      </w:r>
      <w:r w:rsidR="00CD2F66">
        <w:t>-</w:t>
      </w:r>
      <w:r w:rsidRPr="007B0860">
        <w:t>Jami</w:t>
      </w:r>
      <w:r w:rsidR="00CD2F66">
        <w:t>-</w:t>
      </w:r>
      <w:r w:rsidRPr="007B0860">
        <w:t>us</w:t>
      </w:r>
      <w:r w:rsidR="00CD2F66">
        <w:t>-</w:t>
      </w:r>
      <w:r w:rsidRPr="007B0860">
        <w:t>sahih (5:660#3781)</w:t>
      </w:r>
    </w:p>
    <w:p w:rsidR="006F2D77" w:rsidRPr="007B0860" w:rsidRDefault="006F2D77" w:rsidP="006F2D77">
      <w:pPr>
        <w:pStyle w:val="libFootnote"/>
      </w:pPr>
      <w:r w:rsidRPr="007B0860">
        <w:t>2. Nasai, as</w:t>
      </w:r>
      <w:r w:rsidR="00CD2F66">
        <w:t>-</w:t>
      </w:r>
      <w:r w:rsidRPr="007B0860">
        <w:t>Sunan</w:t>
      </w:r>
      <w:r w:rsidR="00CD2F66">
        <w:t>-</w:t>
      </w:r>
      <w:r w:rsidRPr="007B0860">
        <w:t>ul</w:t>
      </w:r>
      <w:r w:rsidR="00CD2F66">
        <w:t>-</w:t>
      </w:r>
      <w:r w:rsidRPr="007B0860">
        <w:t>kubra (5:80,95#8298,8365)</w:t>
      </w:r>
    </w:p>
    <w:p w:rsidR="006F2D77" w:rsidRPr="007B0860" w:rsidRDefault="006F2D77" w:rsidP="006F2D77">
      <w:pPr>
        <w:pStyle w:val="libFootnote"/>
      </w:pPr>
      <w:r w:rsidRPr="007B0860">
        <w:t>3. Nasai, Fadhail</w:t>
      </w:r>
      <w:r w:rsidR="00CD2F66">
        <w:t>-</w:t>
      </w:r>
      <w:r w:rsidRPr="007B0860">
        <w:t>us</w:t>
      </w:r>
      <w:r w:rsidR="00CD2F66">
        <w:t>-</w:t>
      </w:r>
      <w:r w:rsidRPr="007B0860">
        <w:t>sahabah (p.58,72#193,260)</w:t>
      </w:r>
    </w:p>
    <w:p w:rsidR="006F2D77" w:rsidRPr="007B0860" w:rsidRDefault="006F2D77" w:rsidP="006F2D77">
      <w:pPr>
        <w:pStyle w:val="libFootnote"/>
      </w:pPr>
      <w:r w:rsidRPr="007B0860">
        <w:t>4. Ahmad bin Hambal, al</w:t>
      </w:r>
      <w:r w:rsidR="00CD2F66">
        <w:t>-</w:t>
      </w:r>
      <w:r w:rsidRPr="007B0860">
        <w:t>Musnad (5:391)</w:t>
      </w:r>
    </w:p>
    <w:p w:rsidR="006F2D77" w:rsidRPr="007B0860" w:rsidRDefault="006F2D77" w:rsidP="006F2D77">
      <w:pPr>
        <w:pStyle w:val="libFootnote"/>
      </w:pPr>
      <w:r w:rsidRPr="007B0860">
        <w:t>5. Ahmad bin Hambal, Fadail</w:t>
      </w:r>
      <w:r w:rsidR="00CD2F66">
        <w:t>-</w:t>
      </w:r>
      <w:r w:rsidRPr="007B0860">
        <w:t>us</w:t>
      </w:r>
      <w:r w:rsidR="00CD2F66">
        <w:t>-</w:t>
      </w:r>
      <w:r w:rsidRPr="007B0860">
        <w:t>sahabah (2:788#1406)</w:t>
      </w:r>
    </w:p>
    <w:p w:rsidR="006F2D77" w:rsidRPr="007B0860" w:rsidRDefault="006F2D77" w:rsidP="006F2D77">
      <w:pPr>
        <w:pStyle w:val="libFootnote"/>
      </w:pPr>
      <w:r w:rsidRPr="007B0860">
        <w:t>6. Ibn Abi Shaybah, al</w:t>
      </w:r>
      <w:r w:rsidR="00CD2F66">
        <w:t>-</w:t>
      </w:r>
      <w:r w:rsidRPr="007B0860">
        <w:t>Musannaf (6:388#32271)</w:t>
      </w:r>
    </w:p>
    <w:p w:rsidR="006F2D77" w:rsidRPr="007B0860" w:rsidRDefault="006F2D77" w:rsidP="006F2D77">
      <w:pPr>
        <w:pStyle w:val="libFootnote"/>
      </w:pPr>
      <w:r w:rsidRPr="007B0860">
        <w:t>7. Hakim, al</w:t>
      </w:r>
      <w:r w:rsidR="00CD2F66">
        <w:t>-</w:t>
      </w:r>
      <w:r w:rsidRPr="007B0860">
        <w:t>Mustadrak (3:164#4721,4722)</w:t>
      </w:r>
    </w:p>
    <w:p w:rsidR="006F2D77" w:rsidRPr="007B0860" w:rsidRDefault="006F2D77" w:rsidP="006F2D77">
      <w:pPr>
        <w:pStyle w:val="libFootnote"/>
      </w:pPr>
      <w:r w:rsidRPr="007B0860">
        <w:t>8. Tabarani, al</w:t>
      </w:r>
      <w:r w:rsidR="00CD2F66">
        <w:t>-</w:t>
      </w:r>
      <w:r w:rsidRPr="007B0860">
        <w:t>Mujam</w:t>
      </w:r>
      <w:r w:rsidR="00CD2F66">
        <w:t>-</w:t>
      </w:r>
      <w:r w:rsidRPr="007B0860">
        <w:t>ul</w:t>
      </w:r>
      <w:r w:rsidR="00CD2F66">
        <w:t>-</w:t>
      </w:r>
      <w:r w:rsidRPr="007B0860">
        <w:t>kabir (22:402#1005)</w:t>
      </w:r>
    </w:p>
    <w:p w:rsidR="006F2D77" w:rsidRPr="007B0860" w:rsidRDefault="006F2D77" w:rsidP="006F2D77">
      <w:pPr>
        <w:pStyle w:val="libFootnote"/>
      </w:pPr>
      <w:r w:rsidRPr="007B0860">
        <w:t>9. Bayhaqi, al</w:t>
      </w:r>
      <w:r w:rsidR="00CD2F66">
        <w:t>-</w:t>
      </w:r>
      <w:r w:rsidRPr="007B0860">
        <w:t>Itiqad (p.328)</w:t>
      </w:r>
    </w:p>
    <w:p w:rsidR="006F2D77" w:rsidRPr="007B0860" w:rsidRDefault="006F2D77" w:rsidP="006F2D77">
      <w:pPr>
        <w:pStyle w:val="libFootnote"/>
      </w:pPr>
      <w:r w:rsidRPr="007B0860">
        <w:t>10. Muhibb Tabari, Dhakhair</w:t>
      </w:r>
      <w:r w:rsidR="00CD2F66">
        <w:t>-</w:t>
      </w:r>
      <w:r w:rsidRPr="007B0860">
        <w:t>ul</w:t>
      </w:r>
      <w:r w:rsidR="00CD2F66">
        <w:t>-</w:t>
      </w:r>
      <w:r w:rsidRPr="007B0860">
        <w:t>uqba fi</w:t>
      </w:r>
      <w:r w:rsidR="00CD2F66">
        <w:t>-</w:t>
      </w:r>
      <w:r w:rsidRPr="007B0860">
        <w:t>manaqib dhaw</w:t>
      </w:r>
      <w:r w:rsidR="00CD2F66">
        <w:t>-</w:t>
      </w:r>
      <w:r w:rsidRPr="007B0860">
        <w:t>il</w:t>
      </w:r>
      <w:r w:rsidR="00CD2F66">
        <w:t>-</w:t>
      </w:r>
      <w:r w:rsidRPr="007B0860">
        <w:t>qurba (p.224)</w:t>
      </w:r>
    </w:p>
    <w:p w:rsidR="006F2D77" w:rsidRDefault="006F2D77" w:rsidP="006F2D77">
      <w:pPr>
        <w:pStyle w:val="libFootnote"/>
      </w:pPr>
    </w:p>
    <w:p w:rsidR="006F2D77" w:rsidRPr="007B0860" w:rsidRDefault="006F2D77" w:rsidP="006F2D77">
      <w:pPr>
        <w:pStyle w:val="libFootnoteBold"/>
      </w:pPr>
      <w:r w:rsidRPr="007B0860">
        <w:t>10</w:t>
      </w:r>
    </w:p>
    <w:p w:rsidR="006F2D77" w:rsidRPr="007B0860" w:rsidRDefault="006F2D77" w:rsidP="006F2D77">
      <w:pPr>
        <w:pStyle w:val="libFootnote"/>
      </w:pPr>
      <w:r w:rsidRPr="007B0860">
        <w:t>1. Haythami, Majma</w:t>
      </w:r>
      <w:r w:rsidR="00CD2F66">
        <w:t>-</w:t>
      </w:r>
      <w:r w:rsidRPr="007B0860">
        <w:t>uz</w:t>
      </w:r>
      <w:r w:rsidR="00CD2F66">
        <w:t>-</w:t>
      </w:r>
      <w:r w:rsidRPr="007B0860">
        <w:t>zawaid (9:201)</w:t>
      </w:r>
    </w:p>
    <w:p w:rsidR="006F2D77" w:rsidRPr="007B0860" w:rsidRDefault="006F2D77" w:rsidP="006F2D77">
      <w:pPr>
        <w:pStyle w:val="libFootnote"/>
      </w:pPr>
      <w:r w:rsidRPr="007B0860">
        <w:t>2. Bazzar, al</w:t>
      </w:r>
      <w:r w:rsidR="00CD2F66">
        <w:t>-</w:t>
      </w:r>
      <w:r w:rsidRPr="007B0860">
        <w:t>Musnad (3:102#885)</w:t>
      </w:r>
    </w:p>
    <w:p w:rsidR="006F2D77" w:rsidRDefault="006F2D77" w:rsidP="006F2D77">
      <w:pPr>
        <w:pStyle w:val="libFootnote"/>
      </w:pPr>
    </w:p>
    <w:p w:rsidR="006F2D77" w:rsidRPr="007B0860" w:rsidRDefault="006F2D77" w:rsidP="006F2D77">
      <w:pPr>
        <w:pStyle w:val="libFootnoteBold"/>
      </w:pPr>
      <w:r w:rsidRPr="007B0860">
        <w:t>11</w:t>
      </w:r>
    </w:p>
    <w:p w:rsidR="006F2D77" w:rsidRPr="007B0860" w:rsidRDefault="006F2D77" w:rsidP="006F2D77">
      <w:pPr>
        <w:pStyle w:val="libFootnote"/>
      </w:pPr>
      <w:r w:rsidRPr="007B0860">
        <w:t>1. Ahmad bin Hambal, al</w:t>
      </w:r>
      <w:r w:rsidR="00CD2F66">
        <w:t>-</w:t>
      </w:r>
      <w:r w:rsidRPr="007B0860">
        <w:t>Musnad (1:293,316)</w:t>
      </w:r>
    </w:p>
    <w:p w:rsidR="006F2D77" w:rsidRPr="007B0860" w:rsidRDefault="006F2D77" w:rsidP="006F2D77">
      <w:pPr>
        <w:pStyle w:val="libFootnote"/>
      </w:pPr>
      <w:r w:rsidRPr="007B0860">
        <w:t>2. Nasai, as</w:t>
      </w:r>
      <w:r w:rsidR="00CD2F66">
        <w:t>-</w:t>
      </w:r>
      <w:r w:rsidRPr="007B0860">
        <w:t>Sunan</w:t>
      </w:r>
      <w:r w:rsidR="00CD2F66">
        <w:t>-</w:t>
      </w:r>
      <w:r w:rsidRPr="007B0860">
        <w:t>ul</w:t>
      </w:r>
      <w:r w:rsidR="00CD2F66">
        <w:t>-</w:t>
      </w:r>
      <w:r w:rsidRPr="007B0860">
        <w:t>kubra (5:93,94#8355,8364)</w:t>
      </w:r>
    </w:p>
    <w:p w:rsidR="006F2D77" w:rsidRPr="007B0860" w:rsidRDefault="006F2D77" w:rsidP="006F2D77">
      <w:pPr>
        <w:pStyle w:val="libFootnote"/>
      </w:pPr>
      <w:r w:rsidRPr="007B0860">
        <w:t>3. Nasai, Fadail</w:t>
      </w:r>
      <w:r w:rsidR="00CD2F66">
        <w:t>-</w:t>
      </w:r>
      <w:r w:rsidRPr="007B0860">
        <w:t>us</w:t>
      </w:r>
      <w:r w:rsidR="00CD2F66">
        <w:t>-</w:t>
      </w:r>
      <w:r w:rsidRPr="007B0860">
        <w:t>sahabah (p.74,76#250,259)</w:t>
      </w:r>
    </w:p>
    <w:p w:rsidR="006F2D77" w:rsidRPr="007B0860" w:rsidRDefault="006F2D77" w:rsidP="006F2D77">
      <w:pPr>
        <w:pStyle w:val="libFootnote"/>
      </w:pPr>
      <w:r w:rsidRPr="007B0860">
        <w:t>4. Ibn Hibban, as</w:t>
      </w:r>
      <w:r w:rsidR="00CD2F66">
        <w:t>-</w:t>
      </w:r>
      <w:r w:rsidRPr="007B0860">
        <w:t>Sahih (15:470#7010)</w:t>
      </w:r>
    </w:p>
    <w:p w:rsidR="006F2D77" w:rsidRPr="007B0860" w:rsidRDefault="006F2D77" w:rsidP="006F2D77">
      <w:pPr>
        <w:pStyle w:val="libFootnote"/>
      </w:pPr>
      <w:r w:rsidRPr="007B0860">
        <w:t>5. Hakim, al</w:t>
      </w:r>
      <w:r w:rsidR="00CD2F66">
        <w:t>-</w:t>
      </w:r>
      <w:r w:rsidRPr="007B0860">
        <w:t>Mustadrak, (2:539#3836)</w:t>
      </w:r>
    </w:p>
    <w:p w:rsidR="006F2D77" w:rsidRPr="007B0860" w:rsidRDefault="006F2D77" w:rsidP="006F2D77">
      <w:pPr>
        <w:pStyle w:val="libFootnote"/>
      </w:pPr>
      <w:r w:rsidRPr="007B0860">
        <w:t>6. Hakim, al</w:t>
      </w:r>
      <w:r w:rsidR="00CD2F66">
        <w:t>-</w:t>
      </w:r>
      <w:r w:rsidRPr="007B0860">
        <w:t>Mustadrak (3:174,205#4754,4852)</w:t>
      </w:r>
    </w:p>
    <w:p w:rsidR="006F2D77" w:rsidRPr="007B0860" w:rsidRDefault="006F2D77" w:rsidP="006F2D77">
      <w:pPr>
        <w:pStyle w:val="libFootnote"/>
      </w:pPr>
      <w:r w:rsidRPr="007B0860">
        <w:t>7. Ahmad bin Hambal, Fadail</w:t>
      </w:r>
      <w:r w:rsidR="00CD2F66">
        <w:t>-</w:t>
      </w:r>
      <w:r w:rsidRPr="007B0860">
        <w:t>us</w:t>
      </w:r>
      <w:r w:rsidR="00CD2F66">
        <w:t>-</w:t>
      </w:r>
      <w:r w:rsidRPr="007B0860">
        <w:t>sahabah (2:760,761# 1339)</w:t>
      </w:r>
    </w:p>
    <w:p w:rsidR="006F2D77" w:rsidRPr="007B0860" w:rsidRDefault="006F2D77" w:rsidP="006F2D77">
      <w:pPr>
        <w:pStyle w:val="libFootnote"/>
      </w:pPr>
      <w:r w:rsidRPr="007B0860">
        <w:t>8. Abu Yala, al</w:t>
      </w:r>
      <w:r w:rsidR="00CD2F66">
        <w:t>-</w:t>
      </w:r>
      <w:r w:rsidRPr="007B0860">
        <w:t>Musnad (5:110#2722)</w:t>
      </w:r>
    </w:p>
    <w:p w:rsidR="006F2D77" w:rsidRPr="007B0860" w:rsidRDefault="006F2D77" w:rsidP="006F2D77">
      <w:pPr>
        <w:pStyle w:val="libFootnote"/>
      </w:pPr>
      <w:r w:rsidRPr="007B0860">
        <w:t>9. Shaybani, al</w:t>
      </w:r>
      <w:r w:rsidR="00CD2F66">
        <w:t>-</w:t>
      </w:r>
      <w:r w:rsidRPr="007B0860">
        <w:t>Aahad wal</w:t>
      </w:r>
      <w:r w:rsidR="00CD2F66">
        <w:t>-</w:t>
      </w:r>
      <w:r w:rsidRPr="007B0860">
        <w:t>mathani (5:364#2962)</w:t>
      </w:r>
    </w:p>
    <w:p w:rsidR="006F2D77" w:rsidRPr="007B0860" w:rsidRDefault="006F2D77" w:rsidP="006F2D77">
      <w:pPr>
        <w:pStyle w:val="libFootnote"/>
      </w:pPr>
      <w:r w:rsidRPr="007B0860">
        <w:t>10. Abd bin Humayd, al</w:t>
      </w:r>
      <w:r w:rsidR="00CD2F66">
        <w:t>-</w:t>
      </w:r>
      <w:r w:rsidRPr="007B0860">
        <w:t>Musnad (1:205#597)</w:t>
      </w:r>
    </w:p>
    <w:p w:rsidR="006F2D77" w:rsidRDefault="006F2D77" w:rsidP="006F2D77">
      <w:pPr>
        <w:pStyle w:val="libFootnote"/>
      </w:pPr>
    </w:p>
    <w:p w:rsidR="006F2D77" w:rsidRPr="007B0860" w:rsidRDefault="006F2D77" w:rsidP="006F2D77">
      <w:pPr>
        <w:pStyle w:val="libFootnoteBold"/>
      </w:pPr>
      <w:r w:rsidRPr="007B0860">
        <w:t>12</w:t>
      </w:r>
    </w:p>
    <w:p w:rsidR="006F2D77" w:rsidRPr="007B0860" w:rsidRDefault="006F2D77" w:rsidP="006F2D77">
      <w:pPr>
        <w:pStyle w:val="libFootnote"/>
      </w:pPr>
      <w:r w:rsidRPr="007B0860">
        <w:t>Ahmad bin Hambal, Fadail</w:t>
      </w:r>
      <w:r w:rsidR="00CD2F66">
        <w:t>-</w:t>
      </w:r>
      <w:r w:rsidRPr="007B0860">
        <w:t>us</w:t>
      </w:r>
      <w:r w:rsidR="00CD2F66">
        <w:t>-</w:t>
      </w:r>
      <w:r w:rsidRPr="007B0860">
        <w:t>sahabah (2:760#1336)</w:t>
      </w:r>
    </w:p>
    <w:p w:rsidR="006F2D77" w:rsidRDefault="006F2D77" w:rsidP="006F2D77">
      <w:pPr>
        <w:pStyle w:val="libFootnoteBold"/>
      </w:pPr>
    </w:p>
    <w:p w:rsidR="006F2D77" w:rsidRPr="007B0860" w:rsidRDefault="006F2D77" w:rsidP="006F2D77">
      <w:pPr>
        <w:pStyle w:val="libFootnoteBold"/>
      </w:pPr>
      <w:r w:rsidRPr="007B0860">
        <w:t>13</w:t>
      </w:r>
    </w:p>
    <w:p w:rsidR="006F2D77" w:rsidRPr="007B0860" w:rsidRDefault="006F2D77" w:rsidP="006F2D77">
      <w:pPr>
        <w:pStyle w:val="libFootnote"/>
      </w:pPr>
      <w:r w:rsidRPr="007B0860">
        <w:t>1. Tabarani, al</w:t>
      </w:r>
      <w:r w:rsidR="00CD2F66">
        <w:t>-</w:t>
      </w:r>
      <w:r w:rsidRPr="007B0860">
        <w:t>Mujam</w:t>
      </w:r>
      <w:r w:rsidR="00CD2F66">
        <w:t>-</w:t>
      </w:r>
      <w:r w:rsidRPr="007B0860">
        <w:t>ul</w:t>
      </w:r>
      <w:r w:rsidR="00CD2F66">
        <w:t>-</w:t>
      </w:r>
      <w:r w:rsidRPr="007B0860">
        <w:t>kabir (11:210#11685)</w:t>
      </w:r>
    </w:p>
    <w:p w:rsidR="006F2D77" w:rsidRPr="007B0860" w:rsidRDefault="006F2D77" w:rsidP="006F2D77">
      <w:pPr>
        <w:pStyle w:val="libFootnote"/>
      </w:pPr>
      <w:r w:rsidRPr="007B0860">
        <w:lastRenderedPageBreak/>
        <w:t>2. Haythami said in Majma</w:t>
      </w:r>
      <w:r w:rsidR="00CD2F66">
        <w:t>-</w:t>
      </w:r>
      <w:r w:rsidRPr="007B0860">
        <w:t>uz</w:t>
      </w:r>
      <w:r w:rsidR="00CD2F66">
        <w:t>-</w:t>
      </w:r>
      <w:r w:rsidRPr="007B0860">
        <w:t>zawaid (9:202) this tradition has been narrated by Tabarani and its narrators are thiqah (men of integrity).</w:t>
      </w:r>
    </w:p>
    <w:p w:rsidR="006F2D77" w:rsidRPr="007B0860" w:rsidRDefault="006F2D77" w:rsidP="006F2D77">
      <w:pPr>
        <w:pStyle w:val="libFootnote"/>
      </w:pPr>
      <w:r w:rsidRPr="007B0860">
        <w:t>3. Sakhawi, Istijlab irtiqa al</w:t>
      </w:r>
      <w:r w:rsidR="00CD2F66">
        <w:t>-</w:t>
      </w:r>
      <w:r w:rsidRPr="007B0860">
        <w:t>ghuraf bi</w:t>
      </w:r>
      <w:r w:rsidR="00CD2F66">
        <w:t>-</w:t>
      </w:r>
      <w:r w:rsidRPr="007B0860">
        <w:t>hubb aqriba ar</w:t>
      </w:r>
      <w:r w:rsidR="00CD2F66">
        <w:t>-</w:t>
      </w:r>
      <w:r w:rsidRPr="007B0860">
        <w:t>rasul wa dhawi ash</w:t>
      </w:r>
      <w:r w:rsidR="00CD2F66">
        <w:t>-</w:t>
      </w:r>
      <w:r w:rsidRPr="007B0860">
        <w:t>sharf (p.117)</w:t>
      </w:r>
    </w:p>
    <w:p w:rsidR="006F2D77" w:rsidRDefault="006F2D77" w:rsidP="006F2D77">
      <w:pPr>
        <w:pStyle w:val="libFootnote"/>
      </w:pPr>
    </w:p>
    <w:p w:rsidR="006F2D77" w:rsidRPr="007B0860" w:rsidRDefault="006F2D77" w:rsidP="006F2D77">
      <w:pPr>
        <w:pStyle w:val="libFootnoteBold"/>
      </w:pPr>
      <w:r w:rsidRPr="007B0860">
        <w:t>14</w:t>
      </w:r>
    </w:p>
    <w:p w:rsidR="006F2D77" w:rsidRPr="007B0860" w:rsidRDefault="006F2D77" w:rsidP="006F2D77">
      <w:pPr>
        <w:pStyle w:val="libFootnote"/>
      </w:pPr>
      <w:r w:rsidRPr="007B0860">
        <w:t>1. Tabarani, al</w:t>
      </w:r>
      <w:r w:rsidR="00CD2F66">
        <w:t>-</w:t>
      </w:r>
      <w:r w:rsidRPr="007B0860">
        <w:t>Mujam</w:t>
      </w:r>
      <w:r w:rsidR="00CD2F66">
        <w:t>-</w:t>
      </w:r>
      <w:r w:rsidRPr="007B0860">
        <w:t>ul</w:t>
      </w:r>
      <w:r w:rsidR="00CD2F66">
        <w:t>-</w:t>
      </w:r>
      <w:r w:rsidRPr="007B0860">
        <w:t>kabir (22:407#1018)</w:t>
      </w:r>
    </w:p>
    <w:p w:rsidR="006F2D77" w:rsidRPr="007B0860" w:rsidRDefault="006F2D77" w:rsidP="006F2D77">
      <w:pPr>
        <w:pStyle w:val="libFootnote"/>
      </w:pPr>
      <w:r w:rsidRPr="007B0860">
        <w:t>2. Bazzar, al</w:t>
      </w:r>
      <w:r w:rsidR="00CD2F66">
        <w:t>-</w:t>
      </w:r>
      <w:r w:rsidRPr="007B0860">
        <w:t>Musnad (5:223#1829)</w:t>
      </w:r>
    </w:p>
    <w:p w:rsidR="006F2D77" w:rsidRPr="007B0860" w:rsidRDefault="006F2D77" w:rsidP="006F2D77">
      <w:pPr>
        <w:pStyle w:val="libFootnote"/>
      </w:pPr>
      <w:r w:rsidRPr="007B0860">
        <w:t>3. Hakim al</w:t>
      </w:r>
      <w:r w:rsidR="00CD2F66">
        <w:t>-</w:t>
      </w:r>
      <w:r w:rsidRPr="007B0860">
        <w:t>Mustadrak (3:165#4726)</w:t>
      </w:r>
    </w:p>
    <w:p w:rsidR="006F2D77" w:rsidRPr="007B0860" w:rsidRDefault="006F2D77" w:rsidP="006F2D77">
      <w:pPr>
        <w:pStyle w:val="libFootnote"/>
      </w:pPr>
      <w:r w:rsidRPr="007B0860">
        <w:t>4. Abu Nuaym, Hilat</w:t>
      </w:r>
      <w:r w:rsidR="00CD2F66">
        <w:t>-</w:t>
      </w:r>
      <w:r w:rsidRPr="007B0860">
        <w:t>ul</w:t>
      </w:r>
      <w:r w:rsidR="00CD2F66">
        <w:t>-</w:t>
      </w:r>
      <w:r w:rsidRPr="007B0860">
        <w:t>awliya wa tabaqat</w:t>
      </w:r>
      <w:r w:rsidR="00CD2F66">
        <w:t>-</w:t>
      </w:r>
      <w:r w:rsidRPr="007B0860">
        <w:t>ul</w:t>
      </w:r>
      <w:r w:rsidR="00CD2F66">
        <w:t>-</w:t>
      </w:r>
      <w:r w:rsidRPr="007B0860">
        <w:t>asfiya (4:188)</w:t>
      </w:r>
    </w:p>
    <w:p w:rsidR="006F2D77" w:rsidRPr="007B0860" w:rsidRDefault="006F2D77" w:rsidP="006F2D77">
      <w:pPr>
        <w:pStyle w:val="libFootnote"/>
      </w:pPr>
      <w:r w:rsidRPr="007B0860">
        <w:t>5. Sakhawi, Istijlab irtiqa al</w:t>
      </w:r>
      <w:r w:rsidR="00CD2F66">
        <w:t>-</w:t>
      </w:r>
      <w:r w:rsidRPr="007B0860">
        <w:t>ghuraf bi</w:t>
      </w:r>
      <w:r w:rsidR="00CD2F66">
        <w:t>-</w:t>
      </w:r>
      <w:r w:rsidRPr="007B0860">
        <w:t>hubb aqriba ar</w:t>
      </w:r>
      <w:r w:rsidR="00CD2F66">
        <w:t>-</w:t>
      </w:r>
      <w:r w:rsidRPr="007B0860">
        <w:t>rasul wa dhawi s</w:t>
      </w:r>
      <w:r w:rsidR="00CD2F66">
        <w:t>-</w:t>
      </w:r>
      <w:r w:rsidRPr="007B0860">
        <w:t>sharf (p.115,116)</w:t>
      </w:r>
    </w:p>
    <w:p w:rsidR="006F2D77" w:rsidRDefault="006F2D77" w:rsidP="006F2D77">
      <w:pPr>
        <w:pStyle w:val="libFootnote"/>
      </w:pPr>
    </w:p>
    <w:p w:rsidR="006F2D77" w:rsidRPr="007B0860" w:rsidRDefault="006F2D77" w:rsidP="006F2D77">
      <w:pPr>
        <w:pStyle w:val="libFootnoteBold"/>
      </w:pPr>
      <w:r w:rsidRPr="007B0860">
        <w:t>15</w:t>
      </w:r>
    </w:p>
    <w:p w:rsidR="006F2D77" w:rsidRPr="007B0860" w:rsidRDefault="006F2D77" w:rsidP="006F2D77">
      <w:pPr>
        <w:pStyle w:val="libFootnote"/>
      </w:pPr>
      <w:r w:rsidRPr="007B0860">
        <w:t>1. Daylami, al</w:t>
      </w:r>
      <w:r w:rsidR="00CD2F66">
        <w:t>-</w:t>
      </w:r>
      <w:r w:rsidRPr="007B0860">
        <w:t>Firdaws bi mathur al</w:t>
      </w:r>
      <w:r w:rsidR="00CD2F66">
        <w:t>-</w:t>
      </w:r>
      <w:r w:rsidRPr="007B0860">
        <w:t>khitab (1:346#1385)</w:t>
      </w:r>
    </w:p>
    <w:p w:rsidR="006F2D77" w:rsidRPr="007B0860" w:rsidRDefault="006F2D77" w:rsidP="006F2D77">
      <w:pPr>
        <w:pStyle w:val="libFootnote"/>
      </w:pPr>
      <w:r w:rsidRPr="007B0860">
        <w:t>2. Hindi narrated it in Kanz</w:t>
      </w:r>
      <w:r w:rsidR="00CD2F66">
        <w:t>-</w:t>
      </w:r>
      <w:r w:rsidRPr="007B0860">
        <w:t>ul</w:t>
      </w:r>
      <w:r w:rsidR="00CD2F66">
        <w:t>-</w:t>
      </w:r>
      <w:r w:rsidRPr="007B0860">
        <w:t>ummal (12:109#34227) and said Daylami has narrated the tradition through Abu Hurairah.</w:t>
      </w:r>
    </w:p>
    <w:p w:rsidR="006F2D77" w:rsidRPr="007B0860" w:rsidRDefault="006F2D77" w:rsidP="006F2D77">
      <w:pPr>
        <w:pStyle w:val="libFootnote"/>
      </w:pPr>
      <w:r w:rsidRPr="007B0860">
        <w:t>3. Sakhawi said in Istijlab irtiqa al</w:t>
      </w:r>
      <w:r w:rsidR="00CD2F66">
        <w:t>-</w:t>
      </w:r>
      <w:r w:rsidRPr="007B0860">
        <w:t>ghuraf bi</w:t>
      </w:r>
      <w:r w:rsidR="00CD2F66">
        <w:t>-</w:t>
      </w:r>
      <w:r w:rsidRPr="007B0860">
        <w:t>hubb aqriba ar</w:t>
      </w:r>
      <w:r w:rsidR="00CD2F66">
        <w:t>-</w:t>
      </w:r>
      <w:r w:rsidRPr="007B0860">
        <w:t>rasul wa dhawi s</w:t>
      </w:r>
      <w:r w:rsidR="00CD2F66">
        <w:t>-</w:t>
      </w:r>
      <w:r w:rsidRPr="007B0860">
        <w:t>sharf (p.96) Daylami narrated it through Abu Hurayrah.</w:t>
      </w:r>
    </w:p>
    <w:p w:rsidR="006F2D77" w:rsidRDefault="006F2D77" w:rsidP="006F2D77">
      <w:pPr>
        <w:pStyle w:val="libFootnote"/>
      </w:pPr>
    </w:p>
    <w:p w:rsidR="006F2D77" w:rsidRPr="007B0860" w:rsidRDefault="006F2D77" w:rsidP="006F2D77">
      <w:pPr>
        <w:pStyle w:val="libFootnoteBold"/>
      </w:pPr>
      <w:r w:rsidRPr="007B0860">
        <w:t>16</w:t>
      </w:r>
    </w:p>
    <w:p w:rsidR="006F2D77" w:rsidRPr="007B0860" w:rsidRDefault="006F2D77" w:rsidP="006F2D77">
      <w:pPr>
        <w:pStyle w:val="libFootnote"/>
      </w:pPr>
      <w:r w:rsidRPr="007B0860">
        <w:t>1. Tirmidhi, al</w:t>
      </w:r>
      <w:r w:rsidR="00CD2F66">
        <w:t>-</w:t>
      </w:r>
      <w:r w:rsidRPr="007B0860">
        <w:t>Jami</w:t>
      </w:r>
      <w:r w:rsidR="00CD2F66">
        <w:t>-</w:t>
      </w:r>
      <w:r w:rsidRPr="007B0860">
        <w:t>us</w:t>
      </w:r>
      <w:r w:rsidR="00CD2F66">
        <w:t>-</w:t>
      </w:r>
      <w:r w:rsidRPr="007B0860">
        <w:t>sahih (5:702#3877)</w:t>
      </w:r>
    </w:p>
    <w:p w:rsidR="006F2D77" w:rsidRPr="007B0860" w:rsidRDefault="006F2D77" w:rsidP="006F2D77">
      <w:pPr>
        <w:pStyle w:val="libFootnote"/>
      </w:pPr>
      <w:r w:rsidRPr="007B0860">
        <w:t>2. Ahmad bin Hambal, al</w:t>
      </w:r>
      <w:r w:rsidR="00CD2F66">
        <w:t>-</w:t>
      </w:r>
      <w:r w:rsidRPr="007B0860">
        <w:t>Musnad (1:116,132)</w:t>
      </w:r>
    </w:p>
    <w:p w:rsidR="006F2D77" w:rsidRPr="007B0860" w:rsidRDefault="006F2D77" w:rsidP="006F2D77">
      <w:pPr>
        <w:pStyle w:val="libFootnote"/>
      </w:pPr>
      <w:r w:rsidRPr="007B0860">
        <w:t>3. Abu Yala, al</w:t>
      </w:r>
      <w:r w:rsidR="00CD2F66">
        <w:t>-</w:t>
      </w:r>
      <w:r w:rsidRPr="007B0860">
        <w:t>Musnad (1:455)</w:t>
      </w:r>
    </w:p>
    <w:p w:rsidR="006F2D77" w:rsidRPr="007B0860" w:rsidRDefault="006F2D77" w:rsidP="006F2D77">
      <w:pPr>
        <w:pStyle w:val="libFootnote"/>
      </w:pPr>
      <w:r w:rsidRPr="007B0860">
        <w:t>4. Ahmad bin Hambal, Fadail</w:t>
      </w:r>
      <w:r w:rsidR="00CD2F66">
        <w:t>-</w:t>
      </w:r>
      <w:r w:rsidRPr="007B0860">
        <w:t>us</w:t>
      </w:r>
      <w:r w:rsidR="00CD2F66">
        <w:t>-</w:t>
      </w:r>
      <w:r w:rsidRPr="007B0860">
        <w:t>sahabah (2:852#1580)</w:t>
      </w:r>
    </w:p>
    <w:p w:rsidR="006F2D77" w:rsidRPr="007B0860" w:rsidRDefault="006F2D77" w:rsidP="006F2D77">
      <w:pPr>
        <w:pStyle w:val="libFootnote"/>
      </w:pPr>
      <w:r w:rsidRPr="007B0860">
        <w:t>5. Ibn Abd</w:t>
      </w:r>
      <w:r w:rsidR="00CD2F66">
        <w:t>-</w:t>
      </w:r>
      <w:r w:rsidRPr="007B0860">
        <w:t>ul</w:t>
      </w:r>
      <w:r w:rsidR="00CD2F66">
        <w:t>-</w:t>
      </w:r>
      <w:r w:rsidRPr="007B0860">
        <w:t>Barr, al</w:t>
      </w:r>
      <w:r w:rsidR="00CD2F66">
        <w:t>-</w:t>
      </w:r>
      <w:r w:rsidRPr="007B0860">
        <w:t>Istiab fi marifah al</w:t>
      </w:r>
      <w:r w:rsidR="00CD2F66">
        <w:t>-</w:t>
      </w:r>
      <w:r w:rsidRPr="007B0860">
        <w:t>ashab (4:1823)</w:t>
      </w:r>
    </w:p>
    <w:p w:rsidR="006F2D77" w:rsidRPr="007B0860" w:rsidRDefault="006F2D77" w:rsidP="006F2D77">
      <w:pPr>
        <w:pStyle w:val="libFootnote"/>
      </w:pPr>
      <w:r w:rsidRPr="007B0860">
        <w:t>6. Dhahabi, Siyar alam an</w:t>
      </w:r>
      <w:r w:rsidR="00CD2F66">
        <w:t>-</w:t>
      </w:r>
      <w:r w:rsidRPr="007B0860">
        <w:t>nubala (2:113)</w:t>
      </w:r>
    </w:p>
    <w:p w:rsidR="006F2D77" w:rsidRPr="007B0860" w:rsidRDefault="006F2D77" w:rsidP="006F2D77">
      <w:pPr>
        <w:pStyle w:val="libFootnote"/>
      </w:pPr>
      <w:r w:rsidRPr="007B0860">
        <w:t>7. Asqalani, Fath</w:t>
      </w:r>
      <w:r w:rsidR="00CD2F66">
        <w:t>-</w:t>
      </w:r>
      <w:r w:rsidRPr="007B0860">
        <w:t>ul</w:t>
      </w:r>
      <w:r w:rsidR="00CD2F66">
        <w:t>-</w:t>
      </w:r>
      <w:r w:rsidRPr="007B0860">
        <w:t>bari (6:447)</w:t>
      </w:r>
    </w:p>
    <w:p w:rsidR="006F2D77" w:rsidRPr="007B0860" w:rsidRDefault="006F2D77" w:rsidP="006F2D77">
      <w:pPr>
        <w:pStyle w:val="libFootnote"/>
      </w:pPr>
      <w:r w:rsidRPr="007B0860">
        <w:t>8. Asqalani, Fath</w:t>
      </w:r>
      <w:r w:rsidR="00CD2F66">
        <w:t>-</w:t>
      </w:r>
      <w:r w:rsidRPr="007B0860">
        <w:t>ul</w:t>
      </w:r>
      <w:r w:rsidR="00CD2F66">
        <w:t>-</w:t>
      </w:r>
      <w:r w:rsidRPr="007B0860">
        <w:t>bari (7:107)</w:t>
      </w:r>
    </w:p>
    <w:p w:rsidR="006F2D77" w:rsidRPr="007B0860" w:rsidRDefault="006F2D77" w:rsidP="006F2D77">
      <w:pPr>
        <w:pStyle w:val="libFootnote"/>
      </w:pPr>
      <w:r w:rsidRPr="007B0860">
        <w:t>9. Asqalani, al</w:t>
      </w:r>
      <w:r w:rsidR="00CD2F66">
        <w:t>-</w:t>
      </w:r>
      <w:r w:rsidRPr="007B0860">
        <w:t>Isabah fi tamyiz as</w:t>
      </w:r>
      <w:r w:rsidR="00CD2F66">
        <w:t>-</w:t>
      </w:r>
      <w:r w:rsidRPr="007B0860">
        <w:t>shabah (7:602)</w:t>
      </w:r>
    </w:p>
    <w:p w:rsidR="006F2D77" w:rsidRDefault="006F2D77" w:rsidP="006F2D77">
      <w:pPr>
        <w:pStyle w:val="libFootnote"/>
      </w:pPr>
    </w:p>
    <w:p w:rsidR="006F2D77" w:rsidRPr="007B0860" w:rsidRDefault="006F2D77" w:rsidP="006F2D77">
      <w:pPr>
        <w:pStyle w:val="libFootnoteBold"/>
      </w:pPr>
      <w:r w:rsidRPr="007B0860">
        <w:t>17</w:t>
      </w:r>
    </w:p>
    <w:p w:rsidR="006F2D77" w:rsidRPr="007B0860" w:rsidRDefault="006F2D77" w:rsidP="006F2D77">
      <w:pPr>
        <w:pStyle w:val="libFootnote"/>
      </w:pPr>
      <w:r w:rsidRPr="007B0860">
        <w:t>1. Muslim, as</w:t>
      </w:r>
      <w:r w:rsidR="00CD2F66">
        <w:t>-</w:t>
      </w:r>
      <w:r w:rsidRPr="007B0860">
        <w:t>Sahih (4:1886#2430)</w:t>
      </w:r>
    </w:p>
    <w:p w:rsidR="006F2D77" w:rsidRPr="007B0860" w:rsidRDefault="006F2D77" w:rsidP="006F2D77">
      <w:pPr>
        <w:pStyle w:val="libFootnote"/>
      </w:pPr>
      <w:r w:rsidRPr="007B0860">
        <w:t>2. Bukhari, as</w:t>
      </w:r>
      <w:r w:rsidR="00CD2F66">
        <w:t>-</w:t>
      </w:r>
      <w:r w:rsidRPr="007B0860">
        <w:t>Sahih (3:1265,1388#3249,3604)</w:t>
      </w:r>
    </w:p>
    <w:p w:rsidR="006F2D77" w:rsidRPr="007B0860" w:rsidRDefault="006F2D77" w:rsidP="006F2D77">
      <w:pPr>
        <w:pStyle w:val="libFootnote"/>
      </w:pPr>
      <w:r w:rsidRPr="007B0860">
        <w:t>3. Nasai, as</w:t>
      </w:r>
      <w:r w:rsidR="00CD2F66">
        <w:t>-</w:t>
      </w:r>
      <w:r w:rsidRPr="007B0860">
        <w:t>Sunan</w:t>
      </w:r>
      <w:r w:rsidR="00CD2F66">
        <w:t>-</w:t>
      </w:r>
      <w:r w:rsidRPr="007B0860">
        <w:t>ul</w:t>
      </w:r>
      <w:r w:rsidR="00CD2F66">
        <w:t>-</w:t>
      </w:r>
      <w:r w:rsidRPr="007B0860">
        <w:t>kubra (5:93#8354)</w:t>
      </w:r>
    </w:p>
    <w:p w:rsidR="006F2D77" w:rsidRPr="007B0860" w:rsidRDefault="006F2D77" w:rsidP="006F2D77">
      <w:pPr>
        <w:pStyle w:val="libFootnote"/>
      </w:pPr>
      <w:r w:rsidRPr="007B0860">
        <w:t>4. Ahmad bin Hambal, al</w:t>
      </w:r>
      <w:r w:rsidR="00CD2F66">
        <w:t>-</w:t>
      </w:r>
      <w:r w:rsidRPr="007B0860">
        <w:t>Musnad (1:84, 143)</w:t>
      </w:r>
    </w:p>
    <w:p w:rsidR="006F2D77" w:rsidRPr="007B0860" w:rsidRDefault="006F2D77" w:rsidP="006F2D77">
      <w:pPr>
        <w:pStyle w:val="libFootnote"/>
      </w:pPr>
      <w:r w:rsidRPr="007B0860">
        <w:t>5. Abd</w:t>
      </w:r>
      <w:r w:rsidR="00CD2F66">
        <w:t>-</w:t>
      </w:r>
      <w:r w:rsidRPr="007B0860">
        <w:t>ur</w:t>
      </w:r>
      <w:r w:rsidR="00CD2F66">
        <w:t>-</w:t>
      </w:r>
      <w:r w:rsidRPr="007B0860">
        <w:t>Razzaq, al</w:t>
      </w:r>
      <w:r w:rsidR="00CD2F66">
        <w:t>-</w:t>
      </w:r>
      <w:r w:rsidRPr="007B0860">
        <w:t>Musannaf (7:492#14006)</w:t>
      </w:r>
    </w:p>
    <w:p w:rsidR="006F2D77" w:rsidRPr="007B0860" w:rsidRDefault="006F2D77" w:rsidP="006F2D77">
      <w:pPr>
        <w:pStyle w:val="libFootnote"/>
      </w:pPr>
      <w:r w:rsidRPr="007B0860">
        <w:t>6. Ibn Abi Shaybah, al</w:t>
      </w:r>
      <w:r w:rsidR="00CD2F66">
        <w:t>-</w:t>
      </w:r>
      <w:r w:rsidRPr="007B0860">
        <w:t>Musannaf (6:390#32289)</w:t>
      </w:r>
    </w:p>
    <w:p w:rsidR="006F2D77" w:rsidRPr="007B0860" w:rsidRDefault="006F2D77" w:rsidP="006F2D77">
      <w:pPr>
        <w:pStyle w:val="libFootnote"/>
      </w:pPr>
      <w:r w:rsidRPr="007B0860">
        <w:t>7. Bazzar, al</w:t>
      </w:r>
      <w:r w:rsidR="00CD2F66">
        <w:t>-</w:t>
      </w:r>
      <w:r w:rsidRPr="007B0860">
        <w:t>Musnad (2:115#468)</w:t>
      </w:r>
    </w:p>
    <w:p w:rsidR="006F2D77" w:rsidRPr="007B0860" w:rsidRDefault="006F2D77" w:rsidP="006F2D77">
      <w:pPr>
        <w:pStyle w:val="libFootnote"/>
      </w:pPr>
      <w:r w:rsidRPr="007B0860">
        <w:t>8. Abu Yala, al</w:t>
      </w:r>
      <w:r w:rsidR="00CD2F66">
        <w:t>-</w:t>
      </w:r>
      <w:r w:rsidRPr="007B0860">
        <w:t>Musnad (1:399#522)</w:t>
      </w:r>
    </w:p>
    <w:p w:rsidR="006F2D77" w:rsidRPr="007B0860" w:rsidRDefault="006F2D77" w:rsidP="006F2D77">
      <w:pPr>
        <w:pStyle w:val="libFootnote"/>
      </w:pPr>
      <w:r w:rsidRPr="007B0860">
        <w:t>9. Nasai, Fadail</w:t>
      </w:r>
      <w:r w:rsidR="00CD2F66">
        <w:t>-</w:t>
      </w:r>
      <w:r w:rsidRPr="007B0860">
        <w:t>us</w:t>
      </w:r>
      <w:r w:rsidR="00CD2F66">
        <w:t>-</w:t>
      </w:r>
      <w:r w:rsidRPr="007B0860">
        <w:t>sahabah (p.74#249)</w:t>
      </w:r>
    </w:p>
    <w:p w:rsidR="006F2D77" w:rsidRPr="007B0860" w:rsidRDefault="006F2D77" w:rsidP="006F2D77">
      <w:pPr>
        <w:pStyle w:val="libFootnote"/>
      </w:pPr>
      <w:r w:rsidRPr="007B0860">
        <w:t>10. Ahmad bin Hambal, Fadail</w:t>
      </w:r>
      <w:r w:rsidR="00CD2F66">
        <w:t>-</w:t>
      </w:r>
      <w:r w:rsidRPr="007B0860">
        <w:t>us</w:t>
      </w:r>
      <w:r w:rsidR="00CD2F66">
        <w:t>-</w:t>
      </w:r>
      <w:r w:rsidRPr="007B0860">
        <w:t>sahabah (2:847,852# 1563,1579,1583)</w:t>
      </w:r>
    </w:p>
    <w:p w:rsidR="006F2D77" w:rsidRPr="007B0860" w:rsidRDefault="006F2D77" w:rsidP="006F2D77">
      <w:pPr>
        <w:pStyle w:val="libFootnoteBold"/>
      </w:pPr>
      <w:r w:rsidRPr="007B0860">
        <w:t>Explanatory Note</w:t>
      </w:r>
    </w:p>
    <w:p w:rsidR="006F2D77" w:rsidRPr="007B0860" w:rsidRDefault="006F2D77" w:rsidP="006F2D77">
      <w:pPr>
        <w:pStyle w:val="libFootnote"/>
      </w:pPr>
      <w:r w:rsidRPr="007B0860">
        <w:t>Traditions in this chapter are no contrast to those in chapter three and four. The excellence of Asiyah, Maryam and Khadijah was in relation to their own periods. The greatness of the Leader of all women, Fatimah, is beyond time and space. The poet of East, Allama Iqbal, also pays her homage as the world’s most perfect woman. The gist of his poem runs as follows:</w:t>
      </w:r>
    </w:p>
    <w:p w:rsidR="006F2D77" w:rsidRPr="007B0860" w:rsidRDefault="006F2D77" w:rsidP="006F2D77">
      <w:pPr>
        <w:pStyle w:val="libFootnote"/>
      </w:pPr>
      <w:r w:rsidRPr="007B0860">
        <w:t>Maryam’s relation with prophet Isa alone brought her the crown of excellence while the daughter of the Master of the Universe, Muhammad, had three honours to her credit. First, she was the light of the Prophet’s1 eye who was the leader of all the prophets and the whole universe. Secondly, she was the wife of the Lion of Allah2, who was the Master of all the Believers. Her husband was such a content person as his whole home consisted of no more than a sword and a shield. And thirdly, she was the mother of the one3 who was the leader of the caravan of love and passion.</w:t>
      </w:r>
    </w:p>
    <w:p w:rsidR="006F2D77" w:rsidRPr="007B0860" w:rsidRDefault="00CD2F66" w:rsidP="006F2D77">
      <w:pPr>
        <w:pStyle w:val="libFootnote"/>
      </w:pPr>
      <w:r>
        <w:t>-------------------------------------------------------</w:t>
      </w:r>
    </w:p>
    <w:p w:rsidR="006F2D77" w:rsidRPr="007B0860" w:rsidRDefault="006F2D77" w:rsidP="006F2D77">
      <w:pPr>
        <w:pStyle w:val="libFootnote"/>
      </w:pPr>
      <w:r w:rsidRPr="007B0860">
        <w:t>1. i.e. his daughter, Fatimah</w:t>
      </w:r>
    </w:p>
    <w:p w:rsidR="006F2D77" w:rsidRPr="007B0860" w:rsidRDefault="006F2D77" w:rsidP="006F2D77">
      <w:pPr>
        <w:pStyle w:val="libFootnote"/>
      </w:pPr>
      <w:r w:rsidRPr="007B0860">
        <w:t>2. i.e. Ali, the fourth Commander of the Faithful</w:t>
      </w:r>
    </w:p>
    <w:p w:rsidR="006F2D77" w:rsidRPr="007B0860" w:rsidRDefault="006F2D77" w:rsidP="006F2D77">
      <w:pPr>
        <w:pStyle w:val="libFootnote"/>
      </w:pPr>
      <w:r w:rsidRPr="007B0860">
        <w:t>3. i.e. Imam Husain</w:t>
      </w:r>
    </w:p>
    <w:p w:rsidR="007322C1" w:rsidRDefault="007322C1" w:rsidP="006F2D77">
      <w:pPr>
        <w:pStyle w:val="libFootnoteBold"/>
      </w:pPr>
    </w:p>
    <w:p w:rsidR="006F2D77" w:rsidRPr="007B0860" w:rsidRDefault="006F2D77" w:rsidP="006F2D77">
      <w:pPr>
        <w:pStyle w:val="libFootnoteBold"/>
      </w:pPr>
      <w:r w:rsidRPr="007B0860">
        <w:lastRenderedPageBreak/>
        <w:t>18</w:t>
      </w:r>
    </w:p>
    <w:p w:rsidR="006F2D77" w:rsidRPr="007B0860" w:rsidRDefault="006F2D77" w:rsidP="006F2D77">
      <w:pPr>
        <w:pStyle w:val="libFootnote"/>
      </w:pPr>
      <w:r w:rsidRPr="007B0860">
        <w:t>1. Hakim, al</w:t>
      </w:r>
      <w:r w:rsidR="00CD2F66">
        <w:t>-</w:t>
      </w:r>
      <w:r w:rsidRPr="007B0860">
        <w:t>Mustadrak (3:170#4740)</w:t>
      </w:r>
    </w:p>
    <w:p w:rsidR="006F2D77" w:rsidRPr="007B0860" w:rsidRDefault="006F2D77" w:rsidP="006F2D77">
      <w:pPr>
        <w:pStyle w:val="libFootnote"/>
      </w:pPr>
      <w:r w:rsidRPr="007B0860">
        <w:t>2. Ibn Hibban, as</w:t>
      </w:r>
      <w:r w:rsidR="00CD2F66">
        <w:t>-</w:t>
      </w:r>
      <w:r w:rsidRPr="007B0860">
        <w:t>Sahih (2:470,471#696)</w:t>
      </w:r>
    </w:p>
    <w:p w:rsidR="006F2D77" w:rsidRPr="007B0860" w:rsidRDefault="006F2D77" w:rsidP="006F2D77">
      <w:pPr>
        <w:pStyle w:val="libFootnote"/>
      </w:pPr>
      <w:r w:rsidRPr="007B0860">
        <w:t>3. Haythami, Mawarid</w:t>
      </w:r>
      <w:r w:rsidR="00CD2F66">
        <w:t>-</w:t>
      </w:r>
      <w:r w:rsidRPr="007B0860">
        <w:t>uz</w:t>
      </w:r>
      <w:r w:rsidR="00CD2F66">
        <w:t>-</w:t>
      </w:r>
      <w:r w:rsidRPr="007B0860">
        <w:t>zaman (p.631#2540)</w:t>
      </w:r>
    </w:p>
    <w:p w:rsidR="006F2D77" w:rsidRDefault="006F2D77" w:rsidP="006F2D77">
      <w:pPr>
        <w:pStyle w:val="libFootnoteBold"/>
      </w:pPr>
    </w:p>
    <w:p w:rsidR="006F2D77" w:rsidRPr="007B0860" w:rsidRDefault="006F2D77" w:rsidP="006F2D77">
      <w:pPr>
        <w:pStyle w:val="libFootnoteBold"/>
      </w:pPr>
      <w:r w:rsidRPr="007B0860">
        <w:t>19</w:t>
      </w:r>
    </w:p>
    <w:p w:rsidR="006F2D77" w:rsidRPr="007B0860" w:rsidRDefault="006F2D77" w:rsidP="006F2D77">
      <w:pPr>
        <w:pStyle w:val="libFootnote"/>
      </w:pPr>
      <w:r w:rsidRPr="007B0860">
        <w:t>Shawkani said in Darr</w:t>
      </w:r>
      <w:r w:rsidR="00CD2F66">
        <w:t>-</w:t>
      </w:r>
      <w:r w:rsidRPr="007B0860">
        <w:t>us</w:t>
      </w:r>
      <w:r w:rsidR="00CD2F66">
        <w:t>-</w:t>
      </w:r>
      <w:r w:rsidRPr="007B0860">
        <w:t>sahabah fi manaqib al</w:t>
      </w:r>
      <w:r w:rsidR="00CD2F66">
        <w:t>-</w:t>
      </w:r>
      <w:r w:rsidRPr="007B0860">
        <w:t>qarabah was</w:t>
      </w:r>
      <w:r w:rsidR="00CD2F66">
        <w:t>-</w:t>
      </w:r>
      <w:r w:rsidRPr="007B0860">
        <w:t>sahabah (p.279) Hakim narrated it in al</w:t>
      </w:r>
      <w:r w:rsidR="00CD2F66">
        <w:t>-</w:t>
      </w:r>
      <w:r w:rsidRPr="007B0860">
        <w:t>Mustadrak.</w:t>
      </w:r>
    </w:p>
    <w:p w:rsidR="006F2D77" w:rsidRDefault="006F2D77" w:rsidP="006F2D77">
      <w:pPr>
        <w:pStyle w:val="libFootnote"/>
      </w:pPr>
    </w:p>
    <w:p w:rsidR="006F2D77" w:rsidRPr="006F2D77" w:rsidRDefault="006F2D77" w:rsidP="006F2D77">
      <w:pPr>
        <w:pStyle w:val="libFootnoteBold"/>
      </w:pPr>
      <w:r>
        <w:t>20</w:t>
      </w:r>
    </w:p>
    <w:p w:rsidR="006F2D77" w:rsidRPr="007B0860" w:rsidRDefault="006F2D77" w:rsidP="006F2D77">
      <w:pPr>
        <w:pStyle w:val="libFootnote"/>
      </w:pPr>
      <w:r w:rsidRPr="007B0860">
        <w:t>1. Bukhari, as</w:t>
      </w:r>
      <w:r w:rsidR="00CD2F66">
        <w:t>-</w:t>
      </w:r>
      <w:r w:rsidRPr="007B0860">
        <w:t>Sahih (3:1361#3510)</w:t>
      </w:r>
    </w:p>
    <w:p w:rsidR="006F2D77" w:rsidRPr="007B0860" w:rsidRDefault="006F2D77" w:rsidP="006F2D77">
      <w:pPr>
        <w:pStyle w:val="libFootnote"/>
      </w:pPr>
      <w:r w:rsidRPr="007B0860">
        <w:t>2. Bukhari, as</w:t>
      </w:r>
      <w:r w:rsidR="00CD2F66">
        <w:t>-</w:t>
      </w:r>
      <w:r w:rsidRPr="007B0860">
        <w:t>Sahih (3:1374#3556)</w:t>
      </w:r>
    </w:p>
    <w:p w:rsidR="006F2D77" w:rsidRPr="007B0860" w:rsidRDefault="006F2D77" w:rsidP="006F2D77">
      <w:pPr>
        <w:pStyle w:val="libFootnote"/>
      </w:pPr>
      <w:r w:rsidRPr="007B0860">
        <w:t>3. Muslim, as</w:t>
      </w:r>
      <w:r w:rsidR="00CD2F66">
        <w:t>-</w:t>
      </w:r>
      <w:r w:rsidRPr="007B0860">
        <w:t>Sahih (4:1903#2449)</w:t>
      </w:r>
    </w:p>
    <w:p w:rsidR="006F2D77" w:rsidRPr="007B0860" w:rsidRDefault="006F2D77" w:rsidP="006F2D77">
      <w:pPr>
        <w:pStyle w:val="libFootnote"/>
      </w:pPr>
      <w:r w:rsidRPr="007B0860">
        <w:t>4. Ibn Abi Shaybah narrated it in al</w:t>
      </w:r>
      <w:r w:rsidR="00CD2F66">
        <w:t>-</w:t>
      </w:r>
      <w:r w:rsidRPr="007B0860">
        <w:t xml:space="preserve">Musannaf (6:388# 32269) through Ali </w:t>
      </w:r>
      <w:r w:rsidR="006C15F6">
        <w:t>(Karram-a-Allahu Wajhahu) [May God Honor Him]</w:t>
      </w:r>
    </w:p>
    <w:p w:rsidR="006F2D77" w:rsidRPr="007B0860" w:rsidRDefault="006F2D77" w:rsidP="006F2D77">
      <w:pPr>
        <w:pStyle w:val="libFootnote"/>
      </w:pPr>
      <w:r w:rsidRPr="007B0860">
        <w:t>5. Abu Awanah, al</w:t>
      </w:r>
      <w:r w:rsidR="00CD2F66">
        <w:t>-</w:t>
      </w:r>
      <w:r w:rsidRPr="007B0860">
        <w:t>Musnad (3:70#4233)</w:t>
      </w:r>
    </w:p>
    <w:p w:rsidR="006F2D77" w:rsidRPr="007B0860" w:rsidRDefault="006F2D77" w:rsidP="006F2D77">
      <w:pPr>
        <w:pStyle w:val="libFootnote"/>
      </w:pPr>
      <w:r w:rsidRPr="007B0860">
        <w:t>6. Shaybani, al</w:t>
      </w:r>
      <w:r w:rsidR="00CD2F66">
        <w:t>-</w:t>
      </w:r>
      <w:r w:rsidRPr="007B0860">
        <w:t>Aahad wal</w:t>
      </w:r>
      <w:r w:rsidR="00CD2F66">
        <w:t>-</w:t>
      </w:r>
      <w:r w:rsidRPr="007B0860">
        <w:t>mathani (5:361#2954)</w:t>
      </w:r>
    </w:p>
    <w:p w:rsidR="006F2D77" w:rsidRPr="007B0860" w:rsidRDefault="006F2D77" w:rsidP="006F2D77">
      <w:pPr>
        <w:pStyle w:val="libFootnote"/>
      </w:pPr>
      <w:r w:rsidRPr="007B0860">
        <w:t>7. Tabarani, al</w:t>
      </w:r>
      <w:r w:rsidR="00CD2F66">
        <w:t>-</w:t>
      </w:r>
      <w:r w:rsidRPr="007B0860">
        <w:t>Mujam</w:t>
      </w:r>
      <w:r w:rsidR="00CD2F66">
        <w:t>-</w:t>
      </w:r>
      <w:r w:rsidRPr="007B0860">
        <w:t>ul</w:t>
      </w:r>
      <w:r w:rsidR="00CD2F66">
        <w:t>-</w:t>
      </w:r>
      <w:r w:rsidRPr="007B0860">
        <w:t>kabir (22:404#1013)</w:t>
      </w:r>
    </w:p>
    <w:p w:rsidR="006F2D77" w:rsidRPr="007B0860" w:rsidRDefault="006F2D77" w:rsidP="006F2D77">
      <w:pPr>
        <w:pStyle w:val="libFootnote"/>
      </w:pPr>
      <w:r w:rsidRPr="007B0860">
        <w:t>8. Hakim, al</w:t>
      </w:r>
      <w:r w:rsidR="00CD2F66">
        <w:t>-</w:t>
      </w:r>
      <w:r w:rsidRPr="007B0860">
        <w:t>Mustadrak (3:172#4747)</w:t>
      </w:r>
    </w:p>
    <w:p w:rsidR="006F2D77" w:rsidRPr="007B0860" w:rsidRDefault="006F2D77" w:rsidP="006F2D77">
      <w:pPr>
        <w:pStyle w:val="libFootnote"/>
      </w:pPr>
      <w:r w:rsidRPr="007B0860">
        <w:t>9. Bayhaqi, as</w:t>
      </w:r>
      <w:r w:rsidR="00CD2F66">
        <w:t>-</w:t>
      </w:r>
      <w:r w:rsidRPr="007B0860">
        <w:t>Sunan</w:t>
      </w:r>
      <w:r w:rsidR="00CD2F66">
        <w:t>-</w:t>
      </w:r>
      <w:r w:rsidRPr="007B0860">
        <w:t>ul</w:t>
      </w:r>
      <w:r w:rsidR="00CD2F66">
        <w:t>-</w:t>
      </w:r>
      <w:r w:rsidRPr="007B0860">
        <w:t>kubra (10:201)</w:t>
      </w:r>
    </w:p>
    <w:p w:rsidR="006F2D77" w:rsidRPr="007B0860" w:rsidRDefault="006F2D77" w:rsidP="006F2D77">
      <w:pPr>
        <w:pStyle w:val="libFootnote"/>
      </w:pPr>
      <w:r w:rsidRPr="007B0860">
        <w:t>10. Daylami, al</w:t>
      </w:r>
      <w:r w:rsidR="00CD2F66">
        <w:t>-</w:t>
      </w:r>
      <w:r w:rsidRPr="007B0860">
        <w:t>Firdaws bi mathur al</w:t>
      </w:r>
      <w:r w:rsidR="00CD2F66">
        <w:t>-</w:t>
      </w:r>
      <w:r w:rsidRPr="007B0860">
        <w:t>khitab (3:145#4389)</w:t>
      </w:r>
    </w:p>
    <w:p w:rsidR="006F2D77" w:rsidRDefault="006F2D77" w:rsidP="006F2D77">
      <w:pPr>
        <w:pStyle w:val="libFootnote"/>
      </w:pPr>
    </w:p>
    <w:p w:rsidR="006F2D77" w:rsidRPr="007B0860" w:rsidRDefault="006F2D77" w:rsidP="006F2D77">
      <w:pPr>
        <w:pStyle w:val="libFootnoteBold"/>
      </w:pPr>
      <w:r w:rsidRPr="007B0860">
        <w:t>21</w:t>
      </w:r>
    </w:p>
    <w:p w:rsidR="006F2D77" w:rsidRPr="007B0860" w:rsidRDefault="006F2D77" w:rsidP="006F2D77">
      <w:pPr>
        <w:pStyle w:val="libFootnote"/>
      </w:pPr>
      <w:r w:rsidRPr="007B0860">
        <w:t>1. Ibn Abi Shaybah, al</w:t>
      </w:r>
      <w:r w:rsidR="00CD2F66">
        <w:t>-</w:t>
      </w:r>
      <w:r w:rsidRPr="007B0860">
        <w:t>Musannaf (6:388#32269)</w:t>
      </w:r>
    </w:p>
    <w:p w:rsidR="006F2D77" w:rsidRPr="007B0860" w:rsidRDefault="006F2D77" w:rsidP="006F2D77">
      <w:pPr>
        <w:pStyle w:val="libFootnote"/>
      </w:pPr>
      <w:r w:rsidRPr="007B0860">
        <w:t>2. Ahmad bin Hambal, Fadail</w:t>
      </w:r>
      <w:r w:rsidR="00CD2F66">
        <w:t>-</w:t>
      </w:r>
      <w:r w:rsidRPr="007B0860">
        <w:t>us</w:t>
      </w:r>
      <w:r w:rsidR="00CD2F66">
        <w:t>-</w:t>
      </w:r>
      <w:r w:rsidRPr="007B0860">
        <w:t>sahabah (2:755,756# 1326)</w:t>
      </w:r>
    </w:p>
    <w:p w:rsidR="006F2D77" w:rsidRPr="007B0860" w:rsidRDefault="006F2D77" w:rsidP="006F2D77">
      <w:pPr>
        <w:pStyle w:val="libFootnote"/>
      </w:pPr>
      <w:r w:rsidRPr="007B0860">
        <w:t>3. Muhibb Tabari, Dhakhair</w:t>
      </w:r>
      <w:r w:rsidR="00CD2F66">
        <w:t>-</w:t>
      </w:r>
      <w:r w:rsidRPr="007B0860">
        <w:t>ul</w:t>
      </w:r>
      <w:r w:rsidR="00CD2F66">
        <w:t>-</w:t>
      </w:r>
      <w:r w:rsidRPr="007B0860">
        <w:t>uqba fi manaqib dhaw</w:t>
      </w:r>
      <w:r w:rsidR="00CD2F66">
        <w:t>-</w:t>
      </w:r>
      <w:r w:rsidRPr="007B0860">
        <w:t>il</w:t>
      </w:r>
      <w:r w:rsidR="00CD2F66">
        <w:t>-</w:t>
      </w:r>
      <w:r w:rsidRPr="007B0860">
        <w:t>qurba (p.80,81)</w:t>
      </w:r>
    </w:p>
    <w:p w:rsidR="006F2D77" w:rsidRDefault="006F2D77" w:rsidP="006F2D77">
      <w:pPr>
        <w:pStyle w:val="libFootnote"/>
      </w:pPr>
    </w:p>
    <w:p w:rsidR="006F2D77" w:rsidRPr="007B0860" w:rsidRDefault="006F2D77" w:rsidP="006F2D77">
      <w:pPr>
        <w:pStyle w:val="libFootnoteBold"/>
      </w:pPr>
      <w:r w:rsidRPr="007B0860">
        <w:t>22</w:t>
      </w:r>
    </w:p>
    <w:p w:rsidR="006F2D77" w:rsidRPr="007B0860" w:rsidRDefault="006F2D77" w:rsidP="006F2D77">
      <w:pPr>
        <w:pStyle w:val="libFootnote"/>
      </w:pPr>
      <w:r w:rsidRPr="007B0860">
        <w:t>1. Bazzar, al</w:t>
      </w:r>
      <w:r w:rsidR="00CD2F66">
        <w:t>-</w:t>
      </w:r>
      <w:r w:rsidRPr="007B0860">
        <w:t>Musnad (2:160#526)</w:t>
      </w:r>
    </w:p>
    <w:p w:rsidR="006F2D77" w:rsidRPr="007B0860" w:rsidRDefault="006F2D77" w:rsidP="006F2D77">
      <w:pPr>
        <w:pStyle w:val="libFootnote"/>
      </w:pPr>
      <w:r w:rsidRPr="007B0860">
        <w:t>2. Haythami, Majma</w:t>
      </w:r>
      <w:r w:rsidR="00CD2F66">
        <w:t>-</w:t>
      </w:r>
      <w:r w:rsidRPr="007B0860">
        <w:t>uz</w:t>
      </w:r>
      <w:r w:rsidR="00CD2F66">
        <w:t>-</w:t>
      </w:r>
      <w:r w:rsidRPr="007B0860">
        <w:t>zawaid (4:255)</w:t>
      </w:r>
    </w:p>
    <w:p w:rsidR="006F2D77" w:rsidRPr="007B0860" w:rsidRDefault="006F2D77" w:rsidP="006F2D77">
      <w:pPr>
        <w:pStyle w:val="libFootnote"/>
      </w:pPr>
      <w:r w:rsidRPr="007B0860">
        <w:t>3. Haythami, Majma</w:t>
      </w:r>
      <w:r w:rsidR="00CD2F66">
        <w:t>-</w:t>
      </w:r>
      <w:r w:rsidRPr="007B0860">
        <w:t>uz</w:t>
      </w:r>
      <w:r w:rsidR="00CD2F66">
        <w:t>-</w:t>
      </w:r>
      <w:r w:rsidRPr="007B0860">
        <w:t>zawaid (9:202)</w:t>
      </w:r>
    </w:p>
    <w:p w:rsidR="006F2D77" w:rsidRPr="007B0860" w:rsidRDefault="006F2D77" w:rsidP="006F2D77">
      <w:pPr>
        <w:pStyle w:val="libFootnote"/>
      </w:pPr>
      <w:r w:rsidRPr="007B0860">
        <w:t>4. Abu Nuaym, Hilyat</w:t>
      </w:r>
      <w:r w:rsidR="00CD2F66">
        <w:t>-</w:t>
      </w:r>
      <w:r w:rsidRPr="007B0860">
        <w:t>ul</w:t>
      </w:r>
      <w:r w:rsidR="00CD2F66">
        <w:t>-</w:t>
      </w:r>
      <w:r w:rsidRPr="007B0860">
        <w:t>awliya wa tabaqat</w:t>
      </w:r>
      <w:r w:rsidR="00CD2F66">
        <w:t>-</w:t>
      </w:r>
      <w:r w:rsidRPr="007B0860">
        <w:t>ul</w:t>
      </w:r>
      <w:r w:rsidR="00CD2F66">
        <w:t>-</w:t>
      </w:r>
      <w:r w:rsidRPr="007B0860">
        <w:t>asfiya (2:40, 41,175)</w:t>
      </w:r>
    </w:p>
    <w:p w:rsidR="006F2D77" w:rsidRPr="007B0860" w:rsidRDefault="006F2D77" w:rsidP="006F2D77">
      <w:pPr>
        <w:pStyle w:val="libFootnote"/>
      </w:pPr>
      <w:r w:rsidRPr="007B0860">
        <w:t>5. Darqutni, Sualat Hamzah (p.280#409)</w:t>
      </w:r>
    </w:p>
    <w:p w:rsidR="006F2D77" w:rsidRDefault="006F2D77" w:rsidP="006F2D77">
      <w:pPr>
        <w:pStyle w:val="libFootnoteBold"/>
      </w:pPr>
    </w:p>
    <w:p w:rsidR="006F2D77" w:rsidRPr="007B0860" w:rsidRDefault="006F2D77" w:rsidP="006F2D77">
      <w:pPr>
        <w:pStyle w:val="libFootnoteBold"/>
      </w:pPr>
      <w:r w:rsidRPr="007B0860">
        <w:t>23</w:t>
      </w:r>
    </w:p>
    <w:p w:rsidR="006F2D77" w:rsidRPr="007B0860" w:rsidRDefault="006F2D77" w:rsidP="006F2D77">
      <w:pPr>
        <w:pStyle w:val="libFootnote"/>
      </w:pPr>
      <w:r w:rsidRPr="007B0860">
        <w:t>1. Nasai, as</w:t>
      </w:r>
      <w:r w:rsidR="00CD2F66">
        <w:t>-</w:t>
      </w:r>
      <w:r w:rsidRPr="007B0860">
        <w:t>Sunan</w:t>
      </w:r>
      <w:r w:rsidR="00CD2F66">
        <w:t>-</w:t>
      </w:r>
      <w:r w:rsidRPr="007B0860">
        <w:t>ul</w:t>
      </w:r>
      <w:r w:rsidR="00CD2F66">
        <w:t>-</w:t>
      </w:r>
      <w:r w:rsidRPr="007B0860">
        <w:t>kubra (5:391,392#9236,9237)</w:t>
      </w:r>
    </w:p>
    <w:p w:rsidR="006F2D77" w:rsidRPr="007B0860" w:rsidRDefault="006F2D77" w:rsidP="006F2D77">
      <w:pPr>
        <w:pStyle w:val="libFootnote"/>
      </w:pPr>
      <w:r w:rsidRPr="007B0860">
        <w:t>2. Ibn Hibban, as</w:t>
      </w:r>
      <w:r w:rsidR="00CD2F66">
        <w:t>-</w:t>
      </w:r>
      <w:r w:rsidRPr="007B0860">
        <w:t>Sahih (15:403#6953)</w:t>
      </w:r>
    </w:p>
    <w:p w:rsidR="006F2D77" w:rsidRPr="007B0860" w:rsidRDefault="006F2D77" w:rsidP="006F2D77">
      <w:pPr>
        <w:pStyle w:val="libFootnote"/>
      </w:pPr>
      <w:r w:rsidRPr="007B0860">
        <w:t>3. Shaybani, al</w:t>
      </w:r>
      <w:r w:rsidR="00CD2F66">
        <w:t>-</w:t>
      </w:r>
      <w:r w:rsidRPr="007B0860">
        <w:t>Aahad wal</w:t>
      </w:r>
      <w:r w:rsidR="00CD2F66">
        <w:t>-</w:t>
      </w:r>
      <w:r w:rsidRPr="007B0860">
        <w:t>mathani (5:367#2967)</w:t>
      </w:r>
    </w:p>
    <w:p w:rsidR="006F2D77" w:rsidRPr="007B0860" w:rsidRDefault="006F2D77" w:rsidP="006F2D77">
      <w:pPr>
        <w:pStyle w:val="libFootnote"/>
      </w:pPr>
      <w:r w:rsidRPr="007B0860">
        <w:t>4. Tabarani, al</w:t>
      </w:r>
      <w:r w:rsidR="00CD2F66">
        <w:t>-</w:t>
      </w:r>
      <w:r w:rsidRPr="007B0860">
        <w:t>Mujam</w:t>
      </w:r>
      <w:r w:rsidR="00CD2F66">
        <w:t>-</w:t>
      </w:r>
      <w:r w:rsidRPr="007B0860">
        <w:t>ul</w:t>
      </w:r>
      <w:r w:rsidR="00CD2F66">
        <w:t>-</w:t>
      </w:r>
      <w:r w:rsidRPr="007B0860">
        <w:t>awsat (4:242#4089)</w:t>
      </w:r>
    </w:p>
    <w:p w:rsidR="006F2D77" w:rsidRPr="007B0860" w:rsidRDefault="006F2D77" w:rsidP="006F2D77">
      <w:pPr>
        <w:pStyle w:val="libFootnote"/>
      </w:pPr>
      <w:r w:rsidRPr="007B0860">
        <w:t>5. Hakim, al</w:t>
      </w:r>
      <w:r w:rsidR="00CD2F66">
        <w:t>-</w:t>
      </w:r>
      <w:r w:rsidRPr="007B0860">
        <w:t>Mustadrak (4:303#7715)</w:t>
      </w:r>
    </w:p>
    <w:p w:rsidR="006F2D77" w:rsidRPr="007B0860" w:rsidRDefault="006F2D77" w:rsidP="006F2D77">
      <w:pPr>
        <w:pStyle w:val="libFootnote"/>
      </w:pPr>
      <w:r w:rsidRPr="007B0860">
        <w:t>6. Bukhari, al</w:t>
      </w:r>
      <w:r w:rsidR="00CD2F66">
        <w:t>-</w:t>
      </w:r>
      <w:r w:rsidRPr="007B0860">
        <w:t>Adab</w:t>
      </w:r>
      <w:r w:rsidR="00CD2F66">
        <w:t>-</w:t>
      </w:r>
      <w:r w:rsidRPr="007B0860">
        <w:t>ul</w:t>
      </w:r>
      <w:r w:rsidR="00CD2F66">
        <w:t>-</w:t>
      </w:r>
      <w:r w:rsidRPr="007B0860">
        <w:t>mufrad (p.326#947)</w:t>
      </w:r>
    </w:p>
    <w:p w:rsidR="006F2D77" w:rsidRPr="007B0860" w:rsidRDefault="006F2D77" w:rsidP="006F2D77">
      <w:pPr>
        <w:pStyle w:val="libFootnote"/>
      </w:pPr>
      <w:r w:rsidRPr="007B0860">
        <w:t>7. Dawlabi, az</w:t>
      </w:r>
      <w:r w:rsidR="00CD2F66">
        <w:t>-</w:t>
      </w:r>
      <w:r w:rsidRPr="007B0860">
        <w:t>Zurriyah at</w:t>
      </w:r>
      <w:r w:rsidR="00CD2F66">
        <w:t>-</w:t>
      </w:r>
      <w:r w:rsidRPr="007B0860">
        <w:t>tahira (p.100#184)</w:t>
      </w:r>
    </w:p>
    <w:p w:rsidR="006F2D77" w:rsidRDefault="006F2D77" w:rsidP="006F2D77">
      <w:pPr>
        <w:pStyle w:val="libFootnote"/>
      </w:pPr>
    </w:p>
    <w:p w:rsidR="006F2D77" w:rsidRPr="007B0860" w:rsidRDefault="006F2D77" w:rsidP="006F2D77">
      <w:pPr>
        <w:pStyle w:val="libFootnoteBold"/>
      </w:pPr>
      <w:r w:rsidRPr="007B0860">
        <w:t>24</w:t>
      </w:r>
    </w:p>
    <w:p w:rsidR="006F2D77" w:rsidRPr="007B0860" w:rsidRDefault="006F2D77" w:rsidP="006F2D77">
      <w:pPr>
        <w:pStyle w:val="libFootnote"/>
      </w:pPr>
      <w:r w:rsidRPr="007B0860">
        <w:t>1. Hakim, al</w:t>
      </w:r>
      <w:r w:rsidR="00CD2F66">
        <w:t>-</w:t>
      </w:r>
      <w:r w:rsidRPr="007B0860">
        <w:t>Mustadrak (3:167#4732)</w:t>
      </w:r>
    </w:p>
    <w:p w:rsidR="006F2D77" w:rsidRPr="007B0860" w:rsidRDefault="006F2D77" w:rsidP="006F2D77">
      <w:pPr>
        <w:pStyle w:val="libFootnote"/>
      </w:pPr>
      <w:r w:rsidRPr="007B0860">
        <w:t>2. Nasai, Fadail</w:t>
      </w:r>
      <w:r w:rsidR="00CD2F66">
        <w:t>-</w:t>
      </w:r>
      <w:r w:rsidRPr="007B0860">
        <w:t>us</w:t>
      </w:r>
      <w:r w:rsidR="00CD2F66">
        <w:t>-</w:t>
      </w:r>
      <w:r w:rsidRPr="007B0860">
        <w:t>sahabah (p.78#264)</w:t>
      </w:r>
    </w:p>
    <w:p w:rsidR="006F2D77" w:rsidRPr="007B0860" w:rsidRDefault="006F2D77" w:rsidP="006F2D77">
      <w:pPr>
        <w:pStyle w:val="libFootnote"/>
      </w:pPr>
      <w:r w:rsidRPr="007B0860">
        <w:t>3. Ibn Rahawayh, al</w:t>
      </w:r>
      <w:r w:rsidR="00CD2F66">
        <w:t>-</w:t>
      </w:r>
      <w:r w:rsidRPr="007B0860">
        <w:t>Musnad (1:8#6)</w:t>
      </w:r>
    </w:p>
    <w:p w:rsidR="006F2D77" w:rsidRPr="007B0860" w:rsidRDefault="006F2D77" w:rsidP="006F2D77">
      <w:pPr>
        <w:pStyle w:val="libFootnote"/>
      </w:pPr>
      <w:r w:rsidRPr="007B0860">
        <w:t>4. Bayhaqi, as</w:t>
      </w:r>
      <w:r w:rsidR="00CD2F66">
        <w:t>-</w:t>
      </w:r>
      <w:r w:rsidRPr="007B0860">
        <w:t>Sunan</w:t>
      </w:r>
      <w:r w:rsidR="00CD2F66">
        <w:t>-</w:t>
      </w:r>
      <w:r w:rsidRPr="007B0860">
        <w:t>ul</w:t>
      </w:r>
      <w:r w:rsidR="00CD2F66">
        <w:t>-</w:t>
      </w:r>
      <w:r w:rsidRPr="007B0860">
        <w:t>kubra (7:101)</w:t>
      </w:r>
    </w:p>
    <w:p w:rsidR="006F2D77" w:rsidRPr="007B0860" w:rsidRDefault="006F2D77" w:rsidP="006F2D77">
      <w:pPr>
        <w:pStyle w:val="libFootnote"/>
      </w:pPr>
      <w:r w:rsidRPr="007B0860">
        <w:t>5. Bayhaqi, Shuab</w:t>
      </w:r>
      <w:r w:rsidR="00CD2F66">
        <w:t>-</w:t>
      </w:r>
      <w:r w:rsidRPr="007B0860">
        <w:t>ul</w:t>
      </w:r>
      <w:r w:rsidR="00CD2F66">
        <w:t>-</w:t>
      </w:r>
      <w:r w:rsidRPr="007B0860">
        <w:t>iman (6:467#8927)</w:t>
      </w:r>
    </w:p>
    <w:p w:rsidR="006F2D77" w:rsidRPr="007B0860" w:rsidRDefault="006F2D77" w:rsidP="006F2D77">
      <w:pPr>
        <w:pStyle w:val="libFootnote"/>
      </w:pPr>
      <w:r w:rsidRPr="007B0860">
        <w:t>6. Maqri, Taqbil</w:t>
      </w:r>
      <w:r w:rsidR="00CD2F66">
        <w:t>-</w:t>
      </w:r>
      <w:r w:rsidRPr="007B0860">
        <w:t>ul</w:t>
      </w:r>
      <w:r w:rsidR="00CD2F66">
        <w:t>-</w:t>
      </w:r>
      <w:r w:rsidRPr="007B0860">
        <w:t>yad (p.91)</w:t>
      </w:r>
    </w:p>
    <w:p w:rsidR="006F2D77" w:rsidRPr="007B0860" w:rsidRDefault="006F2D77" w:rsidP="006F2D77">
      <w:pPr>
        <w:pStyle w:val="libFootnote"/>
      </w:pPr>
      <w:r w:rsidRPr="007B0860">
        <w:t>7. Asqalani said in Fath</w:t>
      </w:r>
      <w:r w:rsidR="00CD2F66">
        <w:t>-</w:t>
      </w:r>
      <w:r w:rsidRPr="007B0860">
        <w:t>ul</w:t>
      </w:r>
      <w:r w:rsidR="00CD2F66">
        <w:t>-</w:t>
      </w:r>
      <w:r w:rsidRPr="007B0860">
        <w:t>bari (11:50) the tradition has been narrated by Abu Dawud and Tirmidhi and has termed it hasan (fair) while Ibn Hibban and Hakim have declared it sahih (sound).</w:t>
      </w:r>
    </w:p>
    <w:p w:rsidR="006F2D77" w:rsidRDefault="006F2D77" w:rsidP="006F2D77">
      <w:pPr>
        <w:pStyle w:val="libFootnote"/>
      </w:pPr>
    </w:p>
    <w:p w:rsidR="006F2D77" w:rsidRPr="007B0860" w:rsidRDefault="006F2D77" w:rsidP="006F2D77">
      <w:pPr>
        <w:pStyle w:val="libFootnoteBold"/>
      </w:pPr>
      <w:r w:rsidRPr="007B0860">
        <w:t>25</w:t>
      </w:r>
    </w:p>
    <w:p w:rsidR="006F2D77" w:rsidRPr="007B0860" w:rsidRDefault="006F2D77" w:rsidP="006F2D77">
      <w:pPr>
        <w:pStyle w:val="libFootnote"/>
      </w:pPr>
      <w:r w:rsidRPr="007B0860">
        <w:t>1. Hakim, al</w:t>
      </w:r>
      <w:r w:rsidR="00CD2F66">
        <w:t>-</w:t>
      </w:r>
      <w:r w:rsidRPr="007B0860">
        <w:t>Mustadrak (3:174#4753)</w:t>
      </w:r>
    </w:p>
    <w:p w:rsidR="006F2D77" w:rsidRPr="007B0860" w:rsidRDefault="006F2D77" w:rsidP="006F2D77">
      <w:pPr>
        <w:pStyle w:val="libFootnote"/>
      </w:pPr>
      <w:r w:rsidRPr="007B0860">
        <w:t>2. Muhibb Tabari, Dhakhair</w:t>
      </w:r>
      <w:r w:rsidR="00CD2F66">
        <w:t>-</w:t>
      </w:r>
      <w:r w:rsidRPr="007B0860">
        <w:t>ul</w:t>
      </w:r>
      <w:r w:rsidR="00CD2F66">
        <w:t>-</w:t>
      </w:r>
      <w:r w:rsidRPr="007B0860">
        <w:t>uqba fi manaqib dhaw</w:t>
      </w:r>
      <w:r w:rsidR="00CD2F66">
        <w:t>-</w:t>
      </w:r>
      <w:r w:rsidRPr="007B0860">
        <w:t>il</w:t>
      </w:r>
      <w:r w:rsidR="00CD2F66">
        <w:t>-</w:t>
      </w:r>
      <w:r w:rsidRPr="007B0860">
        <w:t>qurba (p.85)</w:t>
      </w:r>
    </w:p>
    <w:p w:rsidR="006F2D77" w:rsidRPr="007B0860" w:rsidRDefault="006F2D77" w:rsidP="006F2D77">
      <w:pPr>
        <w:pStyle w:val="libFootnote"/>
      </w:pPr>
      <w:r w:rsidRPr="007B0860">
        <w:t>3. Haythami, Mawarid</w:t>
      </w:r>
      <w:r w:rsidR="00CD2F66">
        <w:t>-</w:t>
      </w:r>
      <w:r w:rsidRPr="007B0860">
        <w:t>uz</w:t>
      </w:r>
      <w:r w:rsidR="00CD2F66">
        <w:t>-</w:t>
      </w:r>
      <w:r w:rsidRPr="007B0860">
        <w:t>zaman (p.549#2223)</w:t>
      </w:r>
    </w:p>
    <w:p w:rsidR="006F2D77" w:rsidRPr="007B0860" w:rsidRDefault="006F2D77" w:rsidP="006F2D77">
      <w:pPr>
        <w:pStyle w:val="libFootnote"/>
      </w:pPr>
      <w:r w:rsidRPr="007B0860">
        <w:lastRenderedPageBreak/>
        <w:t>4. Asqalani, Fath</w:t>
      </w:r>
      <w:r w:rsidR="00CD2F66">
        <w:t>-</w:t>
      </w:r>
      <w:r w:rsidRPr="007B0860">
        <w:t>ul</w:t>
      </w:r>
      <w:r w:rsidR="00CD2F66">
        <w:t>-</w:t>
      </w:r>
      <w:r w:rsidRPr="007B0860">
        <w:t>bari (11:50)</w:t>
      </w:r>
    </w:p>
    <w:p w:rsidR="006F2D77" w:rsidRPr="007B0860" w:rsidRDefault="006F2D77" w:rsidP="006F2D77">
      <w:pPr>
        <w:pStyle w:val="libFootnote"/>
      </w:pPr>
      <w:r w:rsidRPr="007B0860">
        <w:t>5. Shawkani, Darr</w:t>
      </w:r>
      <w:r w:rsidR="00CD2F66">
        <w:t>-</w:t>
      </w:r>
      <w:r w:rsidRPr="007B0860">
        <w:t>us</w:t>
      </w:r>
      <w:r w:rsidR="00CD2F66">
        <w:t>-</w:t>
      </w:r>
      <w:r w:rsidRPr="007B0860">
        <w:t>sahabah fi manaqib al</w:t>
      </w:r>
      <w:r w:rsidR="00CD2F66">
        <w:t>-</w:t>
      </w:r>
      <w:r w:rsidRPr="007B0860">
        <w:t>qarabah was</w:t>
      </w:r>
      <w:r w:rsidR="00CD2F66">
        <w:t>-</w:t>
      </w:r>
      <w:r w:rsidRPr="007B0860">
        <w:t>sahabah (p.279)</w:t>
      </w:r>
    </w:p>
    <w:p w:rsidR="006F2D77" w:rsidRPr="007B0860" w:rsidRDefault="006F2D77" w:rsidP="006F2D77">
      <w:pPr>
        <w:pStyle w:val="libFootnote"/>
      </w:pPr>
      <w:r w:rsidRPr="007B0860">
        <w:t>6. Hakim graded it sahih (sound) according to the conditions of Bukhari and Muslim.</w:t>
      </w:r>
    </w:p>
    <w:p w:rsidR="006F2D77" w:rsidRDefault="006F2D77" w:rsidP="006F2D77">
      <w:pPr>
        <w:pStyle w:val="libFootnote"/>
      </w:pPr>
    </w:p>
    <w:p w:rsidR="006F2D77" w:rsidRPr="007B0860" w:rsidRDefault="006F2D77" w:rsidP="006F2D77">
      <w:pPr>
        <w:pStyle w:val="libFootnoteBold"/>
      </w:pPr>
      <w:r w:rsidRPr="007B0860">
        <w:t>26</w:t>
      </w:r>
    </w:p>
    <w:p w:rsidR="006F2D77" w:rsidRPr="007B0860" w:rsidRDefault="006F2D77" w:rsidP="006F2D77">
      <w:pPr>
        <w:pStyle w:val="libFootnote"/>
      </w:pPr>
      <w:r w:rsidRPr="007B0860">
        <w:t>1. Tabarani, al</w:t>
      </w:r>
      <w:r w:rsidR="00CD2F66">
        <w:t>-</w:t>
      </w:r>
      <w:r w:rsidRPr="007B0860">
        <w:t>Mujam</w:t>
      </w:r>
      <w:r w:rsidR="00CD2F66">
        <w:t>-</w:t>
      </w:r>
      <w:r w:rsidRPr="007B0860">
        <w:t>ul</w:t>
      </w:r>
      <w:r w:rsidR="00CD2F66">
        <w:t>-</w:t>
      </w:r>
      <w:r w:rsidRPr="007B0860">
        <w:t>awsat (5:348#5514)</w:t>
      </w:r>
    </w:p>
    <w:p w:rsidR="006F2D77" w:rsidRPr="007B0860" w:rsidRDefault="006F2D77" w:rsidP="006F2D77">
      <w:pPr>
        <w:pStyle w:val="libFootnote"/>
      </w:pPr>
      <w:r w:rsidRPr="007B0860">
        <w:t>2. Haythami said in Majma</w:t>
      </w:r>
      <w:r w:rsidR="00CD2F66">
        <w:t>-</w:t>
      </w:r>
      <w:r w:rsidRPr="007B0860">
        <w:t>uz</w:t>
      </w:r>
      <w:r w:rsidR="00CD2F66">
        <w:t>-</w:t>
      </w:r>
      <w:r w:rsidRPr="007B0860">
        <w:t>zawaid (9:169) Tabarani narrated this tradition and its narrators are sahih (sound) except Ubayd bin Tufayl who is thiqah (credible). His nickname is Abu Saydan.</w:t>
      </w:r>
    </w:p>
    <w:p w:rsidR="006F2D77" w:rsidRDefault="006F2D77" w:rsidP="006F2D77">
      <w:pPr>
        <w:pStyle w:val="libFootnote"/>
      </w:pPr>
    </w:p>
    <w:p w:rsidR="006F2D77" w:rsidRPr="007B0860" w:rsidRDefault="006F2D77" w:rsidP="006F2D77">
      <w:pPr>
        <w:pStyle w:val="libFootnoteBold"/>
      </w:pPr>
      <w:r w:rsidRPr="007B0860">
        <w:t>27</w:t>
      </w:r>
    </w:p>
    <w:p w:rsidR="006F2D77" w:rsidRPr="007B0860" w:rsidRDefault="006F2D77" w:rsidP="006F2D77">
      <w:pPr>
        <w:pStyle w:val="libFootnote"/>
      </w:pPr>
      <w:r w:rsidRPr="007B0860">
        <w:t>1. Abu Dawud, as</w:t>
      </w:r>
      <w:r w:rsidR="00CD2F66">
        <w:t>-</w:t>
      </w:r>
      <w:r w:rsidRPr="007B0860">
        <w:t>Sunan (4:87#4213)</w:t>
      </w:r>
    </w:p>
    <w:p w:rsidR="006F2D77" w:rsidRPr="007B0860" w:rsidRDefault="006F2D77" w:rsidP="006F2D77">
      <w:pPr>
        <w:pStyle w:val="libFootnote"/>
      </w:pPr>
      <w:r w:rsidRPr="007B0860">
        <w:t>2. Ahmad bin Hambal, al</w:t>
      </w:r>
      <w:r w:rsidR="00CD2F66">
        <w:t>-</w:t>
      </w:r>
      <w:r w:rsidRPr="007B0860">
        <w:t>Musnad (5:275)</w:t>
      </w:r>
    </w:p>
    <w:p w:rsidR="006F2D77" w:rsidRPr="007B0860" w:rsidRDefault="006F2D77" w:rsidP="006F2D77">
      <w:pPr>
        <w:pStyle w:val="libFootnote"/>
      </w:pPr>
      <w:r w:rsidRPr="007B0860">
        <w:t>3. Bayhaqi, as</w:t>
      </w:r>
      <w:r w:rsidR="00CD2F66">
        <w:t>-</w:t>
      </w:r>
      <w:r w:rsidRPr="007B0860">
        <w:t>Sunan</w:t>
      </w:r>
      <w:r w:rsidR="00CD2F66">
        <w:t>-</w:t>
      </w:r>
      <w:r w:rsidRPr="007B0860">
        <w:t>ul</w:t>
      </w:r>
      <w:r w:rsidR="00CD2F66">
        <w:t>-</w:t>
      </w:r>
      <w:r w:rsidRPr="007B0860">
        <w:t>kubra (1:26)</w:t>
      </w:r>
    </w:p>
    <w:p w:rsidR="006F2D77" w:rsidRPr="007B0860" w:rsidRDefault="006F2D77" w:rsidP="006F2D77">
      <w:pPr>
        <w:pStyle w:val="libFootnote"/>
      </w:pPr>
      <w:r w:rsidRPr="007B0860">
        <w:t>4. Zayd Baghdadi, Tarkat</w:t>
      </w:r>
      <w:r w:rsidR="00CD2F66">
        <w:t>-</w:t>
      </w:r>
      <w:r w:rsidRPr="007B0860">
        <w:t>tun</w:t>
      </w:r>
      <w:r w:rsidR="00CD2F66">
        <w:t>-</w:t>
      </w:r>
      <w:r w:rsidRPr="007B0860">
        <w:t>nabi (p.57)</w:t>
      </w:r>
    </w:p>
    <w:p w:rsidR="006F2D77" w:rsidRPr="007B0860" w:rsidRDefault="006F2D77" w:rsidP="006F2D77">
      <w:pPr>
        <w:pStyle w:val="libFootnote"/>
      </w:pPr>
      <w:r w:rsidRPr="007B0860">
        <w:t>* ‘Slave of the Messenger of Allah’ was his title. He was given this because he was brought to the Prophet (A) as a slave but the Prophet (A) freed him.</w:t>
      </w:r>
    </w:p>
    <w:p w:rsidR="006F2D77" w:rsidRDefault="006F2D77" w:rsidP="006F2D77">
      <w:pPr>
        <w:pStyle w:val="libFootnote"/>
      </w:pPr>
    </w:p>
    <w:p w:rsidR="006F2D77" w:rsidRPr="007B0860" w:rsidRDefault="006F2D77" w:rsidP="006F2D77">
      <w:pPr>
        <w:pStyle w:val="libFootnoteBold"/>
      </w:pPr>
      <w:r w:rsidRPr="007B0860">
        <w:t>28</w:t>
      </w:r>
    </w:p>
    <w:p w:rsidR="006F2D77" w:rsidRPr="007B0860" w:rsidRDefault="006F2D77" w:rsidP="006F2D77">
      <w:pPr>
        <w:pStyle w:val="libFootnote"/>
      </w:pPr>
      <w:r w:rsidRPr="007B0860">
        <w:t>1. Hakim, al</w:t>
      </w:r>
      <w:r w:rsidR="00CD2F66">
        <w:t>-</w:t>
      </w:r>
      <w:r w:rsidRPr="007B0860">
        <w:t>Mustadrak (3:169,170#4739,4740)</w:t>
      </w:r>
    </w:p>
    <w:p w:rsidR="006F2D77" w:rsidRPr="007B0860" w:rsidRDefault="006F2D77" w:rsidP="006F2D77">
      <w:pPr>
        <w:pStyle w:val="libFootnote"/>
      </w:pPr>
      <w:r w:rsidRPr="007B0860">
        <w:t>2. Hakim, al</w:t>
      </w:r>
      <w:r w:rsidR="00CD2F66">
        <w:t>-</w:t>
      </w:r>
      <w:r w:rsidRPr="007B0860">
        <w:t>Mustadrak (1:664#1798)</w:t>
      </w:r>
    </w:p>
    <w:p w:rsidR="006F2D77" w:rsidRPr="007B0860" w:rsidRDefault="006F2D77" w:rsidP="006F2D77">
      <w:pPr>
        <w:pStyle w:val="libFootnote"/>
      </w:pPr>
      <w:r w:rsidRPr="007B0860">
        <w:t>3. Hakim also narrated it in al</w:t>
      </w:r>
      <w:r w:rsidR="00CD2F66">
        <w:t>-</w:t>
      </w:r>
      <w:r w:rsidRPr="007B0860">
        <w:t>Mustadrak (3:169#4737) through Abu Thalbah Khashny with different words.</w:t>
      </w:r>
    </w:p>
    <w:p w:rsidR="006F2D77" w:rsidRPr="007B0860" w:rsidRDefault="006F2D77" w:rsidP="006F2D77">
      <w:pPr>
        <w:pStyle w:val="libFootnote"/>
      </w:pPr>
      <w:r w:rsidRPr="007B0860">
        <w:t>4. Ibn Hibban, as</w:t>
      </w:r>
      <w:r w:rsidR="00CD2F66">
        <w:t>-</w:t>
      </w:r>
      <w:r w:rsidRPr="007B0860">
        <w:t>Sahih (2:470,471#696)</w:t>
      </w:r>
    </w:p>
    <w:p w:rsidR="006F2D77" w:rsidRPr="007B0860" w:rsidRDefault="006F2D77" w:rsidP="006F2D77">
      <w:pPr>
        <w:pStyle w:val="libFootnote"/>
      </w:pPr>
      <w:r w:rsidRPr="007B0860">
        <w:t>5. Haythami, Mawarid</w:t>
      </w:r>
      <w:r w:rsidR="00CD2F66">
        <w:t>-</w:t>
      </w:r>
      <w:r w:rsidRPr="007B0860">
        <w:t>uz</w:t>
      </w:r>
      <w:r w:rsidR="00CD2F66">
        <w:t>-</w:t>
      </w:r>
      <w:r w:rsidRPr="007B0860">
        <w:t>zaman (p.631#2540)</w:t>
      </w:r>
    </w:p>
    <w:p w:rsidR="006F2D77" w:rsidRPr="007B0860" w:rsidRDefault="006F2D77" w:rsidP="006F2D77">
      <w:pPr>
        <w:pStyle w:val="libFootnote"/>
      </w:pPr>
      <w:r w:rsidRPr="007B0860">
        <w:t>6. Ibn Asakir narrated this tradition in Tarikh Dimashq al</w:t>
      </w:r>
      <w:r w:rsidR="00CD2F66">
        <w:t>-</w:t>
      </w:r>
      <w:r w:rsidRPr="007B0860">
        <w:t>kabir (43:141) through Abu Thalbah Khashny.</w:t>
      </w:r>
    </w:p>
    <w:p w:rsidR="006F2D77" w:rsidRDefault="006F2D77" w:rsidP="006F2D77">
      <w:pPr>
        <w:pStyle w:val="libFootnote"/>
      </w:pPr>
    </w:p>
    <w:p w:rsidR="006F2D77" w:rsidRPr="007B0860" w:rsidRDefault="006F2D77" w:rsidP="006F2D77">
      <w:pPr>
        <w:pStyle w:val="libFootnoteBold"/>
      </w:pPr>
      <w:r w:rsidRPr="007B0860">
        <w:t>29</w:t>
      </w:r>
    </w:p>
    <w:p w:rsidR="006F2D77" w:rsidRPr="007B0860" w:rsidRDefault="006F2D77" w:rsidP="006F2D77">
      <w:pPr>
        <w:pStyle w:val="libFootnote"/>
      </w:pPr>
      <w:r w:rsidRPr="007B0860">
        <w:t>1. Tabarani, al</w:t>
      </w:r>
      <w:r w:rsidR="00CD2F66">
        <w:t>-</w:t>
      </w:r>
      <w:r w:rsidRPr="007B0860">
        <w:t>Mujam</w:t>
      </w:r>
      <w:r w:rsidR="00CD2F66">
        <w:t>-</w:t>
      </w:r>
      <w:r w:rsidRPr="007B0860">
        <w:t>ul</w:t>
      </w:r>
      <w:r w:rsidR="00CD2F66">
        <w:t>-</w:t>
      </w:r>
      <w:r w:rsidRPr="007B0860">
        <w:t>awsat (4:248#4105)</w:t>
      </w:r>
    </w:p>
    <w:p w:rsidR="006F2D77" w:rsidRPr="007B0860" w:rsidRDefault="006F2D77" w:rsidP="006F2D77">
      <w:pPr>
        <w:pStyle w:val="libFootnote"/>
      </w:pPr>
      <w:r w:rsidRPr="007B0860">
        <w:t>2. Abu Yala, al</w:t>
      </w:r>
      <w:r w:rsidR="00CD2F66">
        <w:t>-</w:t>
      </w:r>
      <w:r w:rsidRPr="007B0860">
        <w:t>Musnad (4:352#2466)</w:t>
      </w:r>
    </w:p>
    <w:p w:rsidR="006F2D77" w:rsidRPr="007B0860" w:rsidRDefault="006F2D77" w:rsidP="006F2D77">
      <w:pPr>
        <w:pStyle w:val="libFootnote"/>
      </w:pPr>
      <w:r w:rsidRPr="007B0860">
        <w:t>3. Haythami said in Majma</w:t>
      </w:r>
      <w:r w:rsidR="00CD2F66">
        <w:t>-</w:t>
      </w:r>
      <w:r w:rsidRPr="007B0860">
        <w:t>uz</w:t>
      </w:r>
      <w:r w:rsidR="00CD2F66">
        <w:t>-</w:t>
      </w:r>
      <w:r w:rsidRPr="007B0860">
        <w:t>zawaid (8:42) the tradition has been narrated by Tabarani in al</w:t>
      </w:r>
      <w:r w:rsidR="00CD2F66">
        <w:t>-</w:t>
      </w:r>
      <w:r w:rsidRPr="007B0860">
        <w:t>Awsat and its chain of narrators is thiqah (credible).</w:t>
      </w:r>
    </w:p>
    <w:p w:rsidR="006F2D77" w:rsidRPr="007B0860" w:rsidRDefault="006F2D77" w:rsidP="006F2D77">
      <w:pPr>
        <w:pStyle w:val="libFootnote"/>
      </w:pPr>
      <w:r w:rsidRPr="007B0860">
        <w:t>4. Ibn Athir, Usad</w:t>
      </w:r>
      <w:r w:rsidR="00CD2F66">
        <w:t>-</w:t>
      </w:r>
      <w:r w:rsidRPr="007B0860">
        <w:t>ul</w:t>
      </w:r>
      <w:r w:rsidR="00CD2F66">
        <w:t>-</w:t>
      </w:r>
      <w:r w:rsidRPr="007B0860">
        <w:t>ghabah fi</w:t>
      </w:r>
      <w:r w:rsidR="00CD2F66">
        <w:t>-</w:t>
      </w:r>
      <w:r w:rsidRPr="007B0860">
        <w:t>marifah as</w:t>
      </w:r>
      <w:r w:rsidR="00CD2F66">
        <w:t>-</w:t>
      </w:r>
      <w:r w:rsidRPr="007B0860">
        <w:t>sahabah (7:219)</w:t>
      </w:r>
    </w:p>
    <w:p w:rsidR="006F2D77" w:rsidRPr="007B0860" w:rsidRDefault="006F2D77" w:rsidP="006F2D77">
      <w:pPr>
        <w:pStyle w:val="libFootnote"/>
      </w:pPr>
      <w:r w:rsidRPr="007B0860">
        <w:t>5. Suyuti, al</w:t>
      </w:r>
      <w:r w:rsidR="00CD2F66">
        <w:t>-</w:t>
      </w:r>
      <w:r w:rsidRPr="007B0860">
        <w:t>Jami</w:t>
      </w:r>
      <w:r w:rsidR="00CD2F66">
        <w:t>-</w:t>
      </w:r>
      <w:r w:rsidRPr="007B0860">
        <w:t>us</w:t>
      </w:r>
      <w:r w:rsidR="00CD2F66">
        <w:t>-</w:t>
      </w:r>
      <w:r w:rsidRPr="007B0860">
        <w:t>saghir fi ahadith al</w:t>
      </w:r>
      <w:r w:rsidR="00CD2F66">
        <w:t>-</w:t>
      </w:r>
      <w:r w:rsidRPr="007B0860">
        <w:t>bashir an</w:t>
      </w:r>
      <w:r w:rsidR="00CD2F66">
        <w:t>-</w:t>
      </w:r>
      <w:r w:rsidRPr="007B0860">
        <w:t>nadhir (p.189#303)</w:t>
      </w:r>
    </w:p>
    <w:p w:rsidR="006F2D77" w:rsidRDefault="006F2D77" w:rsidP="006F2D77">
      <w:pPr>
        <w:pStyle w:val="libFootnote"/>
      </w:pPr>
      <w:r w:rsidRPr="007B0860">
        <w:t>6. Manawi, Fayd</w:t>
      </w:r>
      <w:r w:rsidR="00CD2F66">
        <w:t>-</w:t>
      </w:r>
      <w:r w:rsidRPr="007B0860">
        <w:t>ul</w:t>
      </w:r>
      <w:r w:rsidR="00CD2F66">
        <w:t>-</w:t>
      </w:r>
      <w:r w:rsidRPr="007B0860">
        <w:t>qadir (5:155)</w:t>
      </w:r>
    </w:p>
    <w:p w:rsidR="006F2D77" w:rsidRDefault="006F2D77" w:rsidP="006F2D77">
      <w:pPr>
        <w:pStyle w:val="libNormal"/>
      </w:pPr>
    </w:p>
    <w:p w:rsidR="006F2D77" w:rsidRPr="006F2D77" w:rsidRDefault="006F2D77" w:rsidP="006F2D77">
      <w:pPr>
        <w:pStyle w:val="libFootnoteBold"/>
      </w:pPr>
      <w:r>
        <w:t>30</w:t>
      </w:r>
    </w:p>
    <w:p w:rsidR="006F2D77" w:rsidRPr="007B0860" w:rsidRDefault="006F2D77" w:rsidP="006F2D77">
      <w:pPr>
        <w:pStyle w:val="libFootnote"/>
      </w:pPr>
      <w:r w:rsidRPr="007B0860">
        <w:t>1. Tirmidhi, al</w:t>
      </w:r>
      <w:r w:rsidR="00CD2F66">
        <w:t>-</w:t>
      </w:r>
      <w:r w:rsidRPr="007B0860">
        <w:t>Jami</w:t>
      </w:r>
      <w:r w:rsidR="00CD2F66">
        <w:t>-</w:t>
      </w:r>
      <w:r w:rsidRPr="007B0860">
        <w:t>us</w:t>
      </w:r>
      <w:r w:rsidR="00CD2F66">
        <w:t>-</w:t>
      </w:r>
      <w:r w:rsidRPr="007B0860">
        <w:t>sahih (5:701#3874)</w:t>
      </w:r>
    </w:p>
    <w:p w:rsidR="006F2D77" w:rsidRPr="007B0860" w:rsidRDefault="006F2D77" w:rsidP="006F2D77">
      <w:pPr>
        <w:pStyle w:val="libFootnote"/>
      </w:pPr>
      <w:r w:rsidRPr="007B0860">
        <w:t>2. Tabarani, al</w:t>
      </w:r>
      <w:r w:rsidR="00CD2F66">
        <w:t>-</w:t>
      </w:r>
      <w:r w:rsidRPr="007B0860">
        <w:t>Mujam</w:t>
      </w:r>
      <w:r w:rsidR="00CD2F66">
        <w:t>-</w:t>
      </w:r>
      <w:r w:rsidRPr="007B0860">
        <w:t>ul</w:t>
      </w:r>
      <w:r w:rsidR="00CD2F66">
        <w:t>-</w:t>
      </w:r>
      <w:r w:rsidRPr="007B0860">
        <w:t>kabir (22:403,404#1008, 1009)</w:t>
      </w:r>
    </w:p>
    <w:p w:rsidR="006F2D77" w:rsidRPr="007B0860" w:rsidRDefault="006F2D77" w:rsidP="006F2D77">
      <w:pPr>
        <w:pStyle w:val="libFootnote"/>
      </w:pPr>
      <w:r w:rsidRPr="007B0860">
        <w:t>3. Hakim, al</w:t>
      </w:r>
      <w:r w:rsidR="00CD2F66">
        <w:t>-</w:t>
      </w:r>
      <w:r w:rsidRPr="007B0860">
        <w:t>Mustadrak (3:171#4744)</w:t>
      </w:r>
    </w:p>
    <w:p w:rsidR="006F2D77" w:rsidRPr="007B0860" w:rsidRDefault="006F2D77" w:rsidP="006F2D77">
      <w:pPr>
        <w:pStyle w:val="libFootnote"/>
      </w:pPr>
      <w:r w:rsidRPr="007B0860">
        <w:t>4. Muhibb Tabari, Dhakhair</w:t>
      </w:r>
      <w:r w:rsidR="00CD2F66">
        <w:t>-</w:t>
      </w:r>
      <w:r w:rsidRPr="007B0860">
        <w:t>ul</w:t>
      </w:r>
      <w:r w:rsidR="00CD2F66">
        <w:t>-</w:t>
      </w:r>
      <w:r w:rsidRPr="007B0860">
        <w:t>uqba fi manaqib dhaw</w:t>
      </w:r>
      <w:r w:rsidR="00CD2F66">
        <w:t>-</w:t>
      </w:r>
      <w:r w:rsidRPr="007B0860">
        <w:t>il</w:t>
      </w:r>
      <w:r w:rsidR="00CD2F66">
        <w:t>-</w:t>
      </w:r>
      <w:r w:rsidRPr="007B0860">
        <w:t>qurba (p.77)</w:t>
      </w:r>
    </w:p>
    <w:p w:rsidR="006F2D77" w:rsidRPr="007B0860" w:rsidRDefault="006F2D77" w:rsidP="006F2D77">
      <w:pPr>
        <w:pStyle w:val="libFootnote"/>
      </w:pPr>
      <w:r w:rsidRPr="007B0860">
        <w:t>5. Ibn Athir, Usad</w:t>
      </w:r>
      <w:r w:rsidR="00CD2F66">
        <w:t>-</w:t>
      </w:r>
      <w:r w:rsidRPr="007B0860">
        <w:t>ul</w:t>
      </w:r>
      <w:r w:rsidR="00CD2F66">
        <w:t>-</w:t>
      </w:r>
      <w:r w:rsidRPr="007B0860">
        <w:t>ghabah fi marifah as</w:t>
      </w:r>
      <w:r w:rsidR="00CD2F66">
        <w:t>-</w:t>
      </w:r>
      <w:r w:rsidRPr="007B0860">
        <w:t>sahabah (7:219)</w:t>
      </w:r>
    </w:p>
    <w:p w:rsidR="006F2D77" w:rsidRPr="007B0860" w:rsidRDefault="006F2D77" w:rsidP="006F2D77">
      <w:pPr>
        <w:pStyle w:val="libFootnote"/>
      </w:pPr>
      <w:r w:rsidRPr="007B0860">
        <w:t>6. Dhahabi, Siyar alam an</w:t>
      </w:r>
      <w:r w:rsidR="00CD2F66">
        <w:t>-</w:t>
      </w:r>
      <w:r w:rsidRPr="007B0860">
        <w:t>nubala (2:125)</w:t>
      </w:r>
    </w:p>
    <w:p w:rsidR="006F2D77" w:rsidRPr="007B0860" w:rsidRDefault="006F2D77" w:rsidP="006F2D77">
      <w:pPr>
        <w:pStyle w:val="libFootnote"/>
      </w:pPr>
      <w:r w:rsidRPr="007B0860">
        <w:t>7. Mizzi, Tahdhib</w:t>
      </w:r>
      <w:r w:rsidR="00CD2F66">
        <w:t>-</w:t>
      </w:r>
      <w:r w:rsidRPr="007B0860">
        <w:t>ul</w:t>
      </w:r>
      <w:r w:rsidR="00CD2F66">
        <w:t>-</w:t>
      </w:r>
      <w:r w:rsidRPr="007B0860">
        <w:t>kamal (4:512)</w:t>
      </w:r>
    </w:p>
    <w:p w:rsidR="006F2D77" w:rsidRPr="007B0860" w:rsidRDefault="006F2D77" w:rsidP="006F2D77">
      <w:pPr>
        <w:pStyle w:val="libFootnote"/>
      </w:pPr>
      <w:r w:rsidRPr="007B0860">
        <w:t>8. Shawkani, Darr</w:t>
      </w:r>
      <w:r w:rsidR="00CD2F66">
        <w:t>-</w:t>
      </w:r>
      <w:r w:rsidRPr="007B0860">
        <w:t>us</w:t>
      </w:r>
      <w:r w:rsidR="00CD2F66">
        <w:t>-</w:t>
      </w:r>
      <w:r w:rsidRPr="007B0860">
        <w:t>sahabah fi manaqib al</w:t>
      </w:r>
      <w:r w:rsidR="00CD2F66">
        <w:t>-</w:t>
      </w:r>
      <w:r w:rsidRPr="007B0860">
        <w:t>qarabah was</w:t>
      </w:r>
      <w:r w:rsidR="00CD2F66">
        <w:t>-</w:t>
      </w:r>
      <w:r w:rsidRPr="007B0860">
        <w:t>sahabah (p.273)</w:t>
      </w:r>
    </w:p>
    <w:p w:rsidR="006F2D77" w:rsidRDefault="006F2D77" w:rsidP="006F2D77">
      <w:pPr>
        <w:pStyle w:val="libFootnote"/>
      </w:pPr>
    </w:p>
    <w:p w:rsidR="006F2D77" w:rsidRPr="007B0860" w:rsidRDefault="006F2D77" w:rsidP="006F2D77">
      <w:pPr>
        <w:pStyle w:val="libFootnoteBold"/>
      </w:pPr>
      <w:r w:rsidRPr="007B0860">
        <w:t>31</w:t>
      </w:r>
    </w:p>
    <w:p w:rsidR="006F2D77" w:rsidRPr="007B0860" w:rsidRDefault="006F2D77" w:rsidP="006F2D77">
      <w:pPr>
        <w:pStyle w:val="libFootnote"/>
      </w:pPr>
      <w:r w:rsidRPr="007B0860">
        <w:t>1. Tirmidhi, al</w:t>
      </w:r>
      <w:r w:rsidR="00CD2F66">
        <w:t>-</w:t>
      </w:r>
      <w:r w:rsidRPr="007B0860">
        <w:t>Jami</w:t>
      </w:r>
      <w:r w:rsidR="00CD2F66">
        <w:t>-</w:t>
      </w:r>
      <w:r w:rsidRPr="007B0860">
        <w:t>us</w:t>
      </w:r>
      <w:r w:rsidR="00CD2F66">
        <w:t>-</w:t>
      </w:r>
      <w:r w:rsidRPr="007B0860">
        <w:t>sahih (5:698#3868)</w:t>
      </w:r>
    </w:p>
    <w:p w:rsidR="006F2D77" w:rsidRPr="007B0860" w:rsidRDefault="006F2D77" w:rsidP="006F2D77">
      <w:pPr>
        <w:pStyle w:val="libFootnote"/>
      </w:pPr>
      <w:r w:rsidRPr="007B0860">
        <w:t>2. Nasai narrated this tradition in as</w:t>
      </w:r>
      <w:r w:rsidR="00CD2F66">
        <w:t>-</w:t>
      </w:r>
      <w:r w:rsidRPr="007B0860">
        <w:t>Sunan</w:t>
      </w:r>
      <w:r w:rsidR="00CD2F66">
        <w:t>-</w:t>
      </w:r>
      <w:r w:rsidRPr="007B0860">
        <w:t>ul</w:t>
      </w:r>
      <w:r w:rsidR="00CD2F66">
        <w:t>-</w:t>
      </w:r>
      <w:r w:rsidRPr="007B0860">
        <w:t>kubra (5:140# 8498) with different words.</w:t>
      </w:r>
    </w:p>
    <w:p w:rsidR="006F2D77" w:rsidRPr="007B0860" w:rsidRDefault="006F2D77" w:rsidP="006F2D77">
      <w:pPr>
        <w:pStyle w:val="libFootnote"/>
      </w:pPr>
      <w:r w:rsidRPr="007B0860">
        <w:t>3. Tabarani, al</w:t>
      </w:r>
      <w:r w:rsidR="00CD2F66">
        <w:t>-</w:t>
      </w:r>
      <w:r w:rsidRPr="007B0860">
        <w:t>Mujam</w:t>
      </w:r>
      <w:r w:rsidR="00CD2F66">
        <w:t>-</w:t>
      </w:r>
      <w:r w:rsidRPr="007B0860">
        <w:t>ul</w:t>
      </w:r>
      <w:r w:rsidR="00CD2F66">
        <w:t>-</w:t>
      </w:r>
      <w:r w:rsidRPr="007B0860">
        <w:t>awsat (7:199#7262)</w:t>
      </w:r>
    </w:p>
    <w:p w:rsidR="006F2D77" w:rsidRPr="007B0860" w:rsidRDefault="006F2D77" w:rsidP="006F2D77">
      <w:pPr>
        <w:pStyle w:val="libFootnote"/>
      </w:pPr>
      <w:r w:rsidRPr="007B0860">
        <w:t>4. Hakim, al</w:t>
      </w:r>
      <w:r w:rsidR="00CD2F66">
        <w:t>-</w:t>
      </w:r>
      <w:r w:rsidRPr="007B0860">
        <w:t>Mustadrak (3:168#4735)</w:t>
      </w:r>
    </w:p>
    <w:p w:rsidR="006F2D77" w:rsidRPr="007B0860" w:rsidRDefault="006F2D77" w:rsidP="006F2D77">
      <w:pPr>
        <w:pStyle w:val="libFootnote"/>
      </w:pPr>
      <w:r w:rsidRPr="007B0860">
        <w:t>5. Dhahabi, Siyar alam an</w:t>
      </w:r>
      <w:r w:rsidR="00CD2F66">
        <w:t>-</w:t>
      </w:r>
      <w:r w:rsidRPr="007B0860">
        <w:t>nubala (2:131)</w:t>
      </w:r>
    </w:p>
    <w:p w:rsidR="006F2D77" w:rsidRPr="007B0860" w:rsidRDefault="006F2D77" w:rsidP="006F2D77">
      <w:pPr>
        <w:pStyle w:val="libFootnote"/>
      </w:pPr>
      <w:r w:rsidRPr="007B0860">
        <w:t>6. Shawkani, Darr</w:t>
      </w:r>
      <w:r w:rsidR="00CD2F66">
        <w:t>-</w:t>
      </w:r>
      <w:r w:rsidRPr="007B0860">
        <w:t>us</w:t>
      </w:r>
      <w:r w:rsidR="00CD2F66">
        <w:t>-</w:t>
      </w:r>
      <w:r w:rsidRPr="007B0860">
        <w:t>sahabah fi manaqib al</w:t>
      </w:r>
      <w:r w:rsidR="00CD2F66">
        <w:t>-</w:t>
      </w:r>
      <w:r w:rsidRPr="007B0860">
        <w:t>qarabah was</w:t>
      </w:r>
      <w:r w:rsidR="00CD2F66">
        <w:t>-</w:t>
      </w:r>
      <w:r w:rsidRPr="007B0860">
        <w:t>sahabah (p.274)</w:t>
      </w:r>
    </w:p>
    <w:p w:rsidR="006F2D77" w:rsidRDefault="006F2D77" w:rsidP="006F2D77">
      <w:pPr>
        <w:pStyle w:val="libFootnote"/>
      </w:pPr>
    </w:p>
    <w:p w:rsidR="006F2D77" w:rsidRPr="007B0860" w:rsidRDefault="006F2D77" w:rsidP="006F2D77">
      <w:pPr>
        <w:pStyle w:val="libFootnoteBold"/>
      </w:pPr>
      <w:r w:rsidRPr="007B0860">
        <w:t>32</w:t>
      </w:r>
    </w:p>
    <w:p w:rsidR="006F2D77" w:rsidRPr="007B0860" w:rsidRDefault="006F2D77" w:rsidP="006F2D77">
      <w:pPr>
        <w:pStyle w:val="libFootnote"/>
      </w:pPr>
      <w:r w:rsidRPr="007B0860">
        <w:t>1. Tirmidhi, al</w:t>
      </w:r>
      <w:r w:rsidR="00CD2F66">
        <w:t>-</w:t>
      </w:r>
      <w:r w:rsidRPr="007B0860">
        <w:t>Jami</w:t>
      </w:r>
      <w:r w:rsidR="00CD2F66">
        <w:t>-</w:t>
      </w:r>
      <w:r w:rsidRPr="007B0860">
        <w:t>us</w:t>
      </w:r>
      <w:r w:rsidR="00CD2F66">
        <w:t>-</w:t>
      </w:r>
      <w:r w:rsidRPr="007B0860">
        <w:t>sahih (5:678##3819)</w:t>
      </w:r>
    </w:p>
    <w:p w:rsidR="006F2D77" w:rsidRPr="007B0860" w:rsidRDefault="006F2D77" w:rsidP="006F2D77">
      <w:pPr>
        <w:pStyle w:val="libFootnote"/>
      </w:pPr>
      <w:r w:rsidRPr="007B0860">
        <w:t>2. Bazzar, al</w:t>
      </w:r>
      <w:r w:rsidR="00CD2F66">
        <w:t>-</w:t>
      </w:r>
      <w:r w:rsidRPr="007B0860">
        <w:t>Musnad (7:71#2620)</w:t>
      </w:r>
    </w:p>
    <w:p w:rsidR="006F2D77" w:rsidRPr="007B0860" w:rsidRDefault="006F2D77" w:rsidP="006F2D77">
      <w:pPr>
        <w:pStyle w:val="libFootnote"/>
      </w:pPr>
      <w:r w:rsidRPr="007B0860">
        <w:lastRenderedPageBreak/>
        <w:t>3. Tayalisi, al</w:t>
      </w:r>
      <w:r w:rsidR="00CD2F66">
        <w:t>-</w:t>
      </w:r>
      <w:r w:rsidRPr="007B0860">
        <w:t>Musnad (p.88#633)</w:t>
      </w:r>
    </w:p>
    <w:p w:rsidR="006F2D77" w:rsidRPr="007B0860" w:rsidRDefault="006F2D77" w:rsidP="006F2D77">
      <w:pPr>
        <w:pStyle w:val="libFootnote"/>
      </w:pPr>
      <w:r w:rsidRPr="007B0860">
        <w:t>4. Tabarani, al</w:t>
      </w:r>
      <w:r w:rsidR="00CD2F66">
        <w:t>-</w:t>
      </w:r>
      <w:r w:rsidRPr="007B0860">
        <w:t>Mujam</w:t>
      </w:r>
      <w:r w:rsidR="00CD2F66">
        <w:t>-</w:t>
      </w:r>
      <w:r w:rsidRPr="007B0860">
        <w:t>ul</w:t>
      </w:r>
      <w:r w:rsidR="00CD2F66">
        <w:t>-</w:t>
      </w:r>
      <w:r w:rsidRPr="007B0860">
        <w:t>kabir (22:403#1007)</w:t>
      </w:r>
    </w:p>
    <w:p w:rsidR="006F2D77" w:rsidRPr="007B0860" w:rsidRDefault="006F2D77" w:rsidP="006F2D77">
      <w:pPr>
        <w:pStyle w:val="libFootnote"/>
      </w:pPr>
      <w:r w:rsidRPr="007B0860">
        <w:t>5. Hakim, al</w:t>
      </w:r>
      <w:r w:rsidR="00CD2F66">
        <w:t>-</w:t>
      </w:r>
      <w:r w:rsidRPr="007B0860">
        <w:t>Mustadrak (2:452#3526)</w:t>
      </w:r>
    </w:p>
    <w:p w:rsidR="006F2D77" w:rsidRPr="007B0860" w:rsidRDefault="006F2D77" w:rsidP="006F2D77">
      <w:pPr>
        <w:pStyle w:val="libFootnote"/>
      </w:pPr>
      <w:r w:rsidRPr="007B0860">
        <w:t>6. Maqdasi, al</w:t>
      </w:r>
      <w:r w:rsidR="00CD2F66">
        <w:t>-</w:t>
      </w:r>
      <w:r w:rsidRPr="007B0860">
        <w:t>Ahadith</w:t>
      </w:r>
      <w:r w:rsidR="00CD2F66">
        <w:t>-</w:t>
      </w:r>
      <w:r w:rsidRPr="007B0860">
        <w:t>ul</w:t>
      </w:r>
      <w:r w:rsidR="00CD2F66">
        <w:t>-</w:t>
      </w:r>
      <w:r w:rsidRPr="007B0860">
        <w:t>mukhtarah (4:160,162#1379,1380)</w:t>
      </w:r>
    </w:p>
    <w:p w:rsidR="006F2D77" w:rsidRPr="007B0860" w:rsidRDefault="006F2D77" w:rsidP="006F2D77">
      <w:pPr>
        <w:pStyle w:val="libFootnote"/>
      </w:pPr>
      <w:r w:rsidRPr="007B0860">
        <w:t>7. Ibn Kathir, Tafsir</w:t>
      </w:r>
      <w:r w:rsidR="00CD2F66">
        <w:t>-</w:t>
      </w:r>
      <w:r w:rsidRPr="007B0860">
        <w:t>ul</w:t>
      </w:r>
      <w:r w:rsidR="00CD2F66">
        <w:t>-</w:t>
      </w:r>
      <w:r w:rsidRPr="007B0860">
        <w:t>Quran al</w:t>
      </w:r>
      <w:r w:rsidR="00CD2F66">
        <w:t>-</w:t>
      </w:r>
      <w:r w:rsidRPr="007B0860">
        <w:t>azim (3:489,490)</w:t>
      </w:r>
    </w:p>
    <w:p w:rsidR="006F2D77" w:rsidRPr="007B0860" w:rsidRDefault="006F2D77" w:rsidP="006F2D77">
      <w:pPr>
        <w:pStyle w:val="libFootnote"/>
      </w:pPr>
      <w:r w:rsidRPr="007B0860">
        <w:t>8. Muhibb Tabari, Dhakhair</w:t>
      </w:r>
      <w:r w:rsidR="00CD2F66">
        <w:t>-</w:t>
      </w:r>
      <w:r w:rsidRPr="007B0860">
        <w:t>ul</w:t>
      </w:r>
      <w:r w:rsidR="00CD2F66">
        <w:t>-</w:t>
      </w:r>
      <w:r w:rsidRPr="007B0860">
        <w:t>uqba fi manaqib dhaw</w:t>
      </w:r>
      <w:r w:rsidR="00CD2F66">
        <w:t>-</w:t>
      </w:r>
      <w:r w:rsidRPr="007B0860">
        <w:t>il</w:t>
      </w:r>
      <w:r w:rsidR="00CD2F66">
        <w:t>-</w:t>
      </w:r>
      <w:r w:rsidRPr="007B0860">
        <w:t>qurba (p.78)</w:t>
      </w:r>
    </w:p>
    <w:p w:rsidR="006F2D77" w:rsidRPr="007B0860" w:rsidRDefault="006F2D77" w:rsidP="006F2D77">
      <w:pPr>
        <w:pStyle w:val="libFootnote"/>
      </w:pPr>
      <w:r w:rsidRPr="007B0860">
        <w:t>* This tradition is hasan (fair).</w:t>
      </w:r>
    </w:p>
    <w:p w:rsidR="006F2D77" w:rsidRDefault="006F2D77" w:rsidP="006F2D77">
      <w:pPr>
        <w:pStyle w:val="libFootnote"/>
      </w:pPr>
    </w:p>
    <w:p w:rsidR="006F2D77" w:rsidRPr="007B0860" w:rsidRDefault="006F2D77" w:rsidP="006F2D77">
      <w:pPr>
        <w:pStyle w:val="libFootnoteBold"/>
      </w:pPr>
      <w:r w:rsidRPr="007B0860">
        <w:t>33</w:t>
      </w:r>
    </w:p>
    <w:p w:rsidR="006F2D77" w:rsidRPr="007B0860" w:rsidRDefault="006F2D77" w:rsidP="006F2D77">
      <w:pPr>
        <w:pStyle w:val="libFootnote"/>
      </w:pPr>
      <w:r w:rsidRPr="007B0860">
        <w:t>1. Tabarani, al</w:t>
      </w:r>
      <w:r w:rsidR="00CD2F66">
        <w:t>-</w:t>
      </w:r>
      <w:r w:rsidRPr="007B0860">
        <w:t>Mujam</w:t>
      </w:r>
      <w:r w:rsidR="00CD2F66">
        <w:t>-</w:t>
      </w:r>
      <w:r w:rsidRPr="007B0860">
        <w:t>ul</w:t>
      </w:r>
      <w:r w:rsidR="00CD2F66">
        <w:t>-</w:t>
      </w:r>
      <w:r w:rsidRPr="007B0860">
        <w:t>awsat (7:343#7675)</w:t>
      </w:r>
    </w:p>
    <w:p w:rsidR="006F2D77" w:rsidRPr="007B0860" w:rsidRDefault="006F2D77" w:rsidP="006F2D77">
      <w:pPr>
        <w:pStyle w:val="libFootnote"/>
      </w:pPr>
      <w:r w:rsidRPr="007B0860">
        <w:t>2. Haythami said in Majma</w:t>
      </w:r>
      <w:r w:rsidR="00CD2F66">
        <w:t>-</w:t>
      </w:r>
      <w:r w:rsidRPr="007B0860">
        <w:t>uz</w:t>
      </w:r>
      <w:r w:rsidR="00CD2F66">
        <w:t>-</w:t>
      </w:r>
      <w:r w:rsidRPr="007B0860">
        <w:t>zawaid (9:173) Tabarani has narrated this tradition in al</w:t>
      </w:r>
      <w:r w:rsidR="00CD2F66">
        <w:t>-</w:t>
      </w:r>
      <w:r w:rsidRPr="007B0860">
        <w:t>Awsat. Haythami also commented he did not know Salamah bin Aqabah, one of the chain of narrators. The rest of the narrators are thiqah (credible).</w:t>
      </w:r>
    </w:p>
    <w:p w:rsidR="006F2D77" w:rsidRPr="007B0860" w:rsidRDefault="006F2D77" w:rsidP="006F2D77">
      <w:pPr>
        <w:pStyle w:val="libFootnote"/>
      </w:pPr>
      <w:r w:rsidRPr="007B0860">
        <w:t>3. Haythami said in Majma</w:t>
      </w:r>
      <w:r w:rsidR="00CD2F66">
        <w:t>-</w:t>
      </w:r>
      <w:r w:rsidRPr="007B0860">
        <w:t>uz</w:t>
      </w:r>
      <w:r w:rsidR="00CD2F66">
        <w:t>-</w:t>
      </w:r>
      <w:r w:rsidRPr="007B0860">
        <w:t>zawaid (9:202) Tabarani has narrated this tradition in al</w:t>
      </w:r>
      <w:r w:rsidR="00CD2F66">
        <w:t>-</w:t>
      </w:r>
      <w:r w:rsidRPr="007B0860">
        <w:t>Awsat.</w:t>
      </w:r>
    </w:p>
    <w:p w:rsidR="006F2D77" w:rsidRPr="007B0860" w:rsidRDefault="006F2D77" w:rsidP="006F2D77">
      <w:pPr>
        <w:pStyle w:val="libFootnote"/>
      </w:pPr>
      <w:r w:rsidRPr="007B0860">
        <w:t>4. Husaini said in al</w:t>
      </w:r>
      <w:r w:rsidR="00CD2F66">
        <w:t>-</w:t>
      </w:r>
      <w:r w:rsidRPr="007B0860">
        <w:t>Bayan wat</w:t>
      </w:r>
      <w:r w:rsidR="00CD2F66">
        <w:t>-</w:t>
      </w:r>
      <w:r w:rsidRPr="007B0860">
        <w:t>tarif (2:118#1238) Tabarani has narrated it in al</w:t>
      </w:r>
      <w:r w:rsidR="00CD2F66">
        <w:t>-</w:t>
      </w:r>
      <w:r w:rsidRPr="007B0860">
        <w:t>Awsat and Haythami termed its narrators sahih (sound).</w:t>
      </w:r>
    </w:p>
    <w:p w:rsidR="006F2D77" w:rsidRPr="007B0860" w:rsidRDefault="006F2D77" w:rsidP="006F2D77">
      <w:pPr>
        <w:pStyle w:val="libFootnote"/>
      </w:pPr>
      <w:r w:rsidRPr="007B0860">
        <w:t>5. Manawi said in Fayd</w:t>
      </w:r>
      <w:r w:rsidR="00CD2F66">
        <w:t>-</w:t>
      </w:r>
      <w:r w:rsidRPr="007B0860">
        <w:t>ul</w:t>
      </w:r>
      <w:r w:rsidR="00CD2F66">
        <w:t>-</w:t>
      </w:r>
      <w:r w:rsidRPr="007B0860">
        <w:t>qadir (4:422) Haythami has declared its narrators sahih (sound).</w:t>
      </w:r>
    </w:p>
    <w:p w:rsidR="006F2D77" w:rsidRDefault="006F2D77" w:rsidP="006F2D77">
      <w:pPr>
        <w:pStyle w:val="libFootnote"/>
      </w:pPr>
    </w:p>
    <w:p w:rsidR="006F2D77" w:rsidRPr="007B0860" w:rsidRDefault="006F2D77" w:rsidP="006F2D77">
      <w:pPr>
        <w:pStyle w:val="libFootnoteBold"/>
      </w:pPr>
      <w:r w:rsidRPr="007B0860">
        <w:t>34</w:t>
      </w:r>
    </w:p>
    <w:p w:rsidR="006F2D77" w:rsidRPr="007B0860" w:rsidRDefault="006F2D77" w:rsidP="006F2D77">
      <w:pPr>
        <w:pStyle w:val="libFootnote"/>
      </w:pPr>
      <w:r w:rsidRPr="007B0860">
        <w:t>1. Ahmad bin Hambal, Fadail</w:t>
      </w:r>
      <w:r w:rsidR="00CD2F66">
        <w:t>-</w:t>
      </w:r>
      <w:r w:rsidRPr="007B0860">
        <w:t>us</w:t>
      </w:r>
      <w:r w:rsidR="00CD2F66">
        <w:t>-</w:t>
      </w:r>
      <w:r w:rsidRPr="007B0860">
        <w:t>sahabah (2:631,632# 1076)</w:t>
      </w:r>
    </w:p>
    <w:p w:rsidR="006F2D77" w:rsidRPr="007B0860" w:rsidRDefault="006F2D77" w:rsidP="006F2D77">
      <w:pPr>
        <w:pStyle w:val="libFootnote"/>
      </w:pPr>
      <w:r w:rsidRPr="007B0860">
        <w:t>2. Nasai narrated it in as</w:t>
      </w:r>
      <w:r w:rsidR="00CD2F66">
        <w:t>-</w:t>
      </w:r>
      <w:r w:rsidRPr="007B0860">
        <w:t>Sunan</w:t>
      </w:r>
      <w:r w:rsidR="00CD2F66">
        <w:t>-</w:t>
      </w:r>
      <w:r w:rsidRPr="007B0860">
        <w:t>ul</w:t>
      </w:r>
      <w:r w:rsidR="00CD2F66">
        <w:t>-</w:t>
      </w:r>
      <w:r w:rsidRPr="007B0860">
        <w:t>kubra (5:150#8531) briefly.</w:t>
      </w:r>
    </w:p>
    <w:p w:rsidR="006F2D77" w:rsidRPr="007B0860" w:rsidRDefault="006F2D77" w:rsidP="006F2D77">
      <w:pPr>
        <w:pStyle w:val="libFootnote"/>
      </w:pPr>
      <w:r w:rsidRPr="007B0860">
        <w:t>3. Humaidi, al</w:t>
      </w:r>
      <w:r w:rsidR="00CD2F66">
        <w:t>-</w:t>
      </w:r>
      <w:r w:rsidRPr="007B0860">
        <w:t>Musnad (1:22#38)</w:t>
      </w:r>
    </w:p>
    <w:p w:rsidR="006F2D77" w:rsidRPr="007B0860" w:rsidRDefault="006F2D77" w:rsidP="006F2D77">
      <w:pPr>
        <w:pStyle w:val="libFootnote"/>
      </w:pPr>
      <w:r w:rsidRPr="007B0860">
        <w:t>4. Shaybani narrated it briefly in al</w:t>
      </w:r>
      <w:r w:rsidR="00CD2F66">
        <w:t>-</w:t>
      </w:r>
      <w:r w:rsidRPr="007B0860">
        <w:t>Aahad wal</w:t>
      </w:r>
      <w:r w:rsidR="00CD2F66">
        <w:t>-</w:t>
      </w:r>
      <w:r w:rsidRPr="007B0860">
        <w:t>mathani (5:360#2951).</w:t>
      </w:r>
    </w:p>
    <w:p w:rsidR="006F2D77" w:rsidRPr="007B0860" w:rsidRDefault="006F2D77" w:rsidP="006F2D77">
      <w:pPr>
        <w:pStyle w:val="libFootnote"/>
      </w:pPr>
      <w:r w:rsidRPr="007B0860">
        <w:t>5. Ibn Jawzi, Tadhkirat</w:t>
      </w:r>
      <w:r w:rsidR="00CD2F66">
        <w:t>-</w:t>
      </w:r>
      <w:r w:rsidRPr="007B0860">
        <w:t>ul</w:t>
      </w:r>
      <w:r w:rsidR="00CD2F66">
        <w:t>-</w:t>
      </w:r>
      <w:r w:rsidRPr="007B0860">
        <w:t>khawas (p.275,276)</w:t>
      </w:r>
    </w:p>
    <w:p w:rsidR="006F2D77" w:rsidRPr="007B0860" w:rsidRDefault="006F2D77" w:rsidP="006F2D77">
      <w:pPr>
        <w:pStyle w:val="libFootnote"/>
      </w:pPr>
      <w:r w:rsidRPr="007B0860">
        <w:t>6. Ibn Athir narrated it briefly in Usad</w:t>
      </w:r>
      <w:r w:rsidR="00CD2F66">
        <w:t>-</w:t>
      </w:r>
      <w:r w:rsidRPr="007B0860">
        <w:t>ul</w:t>
      </w:r>
      <w:r w:rsidR="00CD2F66">
        <w:t>-</w:t>
      </w:r>
      <w:r w:rsidRPr="007B0860">
        <w:t>ghabah fi marifah as</w:t>
      </w:r>
      <w:r w:rsidR="00CD2F66">
        <w:t>-</w:t>
      </w:r>
      <w:r w:rsidRPr="007B0860">
        <w:t>sahabah (7:219).</w:t>
      </w:r>
    </w:p>
    <w:p w:rsidR="006F2D77" w:rsidRDefault="006F2D77" w:rsidP="006F2D77">
      <w:pPr>
        <w:pStyle w:val="libFootnote"/>
      </w:pPr>
    </w:p>
    <w:p w:rsidR="006F2D77" w:rsidRPr="007B0860" w:rsidRDefault="006F2D77" w:rsidP="006F2D77">
      <w:pPr>
        <w:pStyle w:val="libFootnoteBold"/>
      </w:pPr>
      <w:r w:rsidRPr="007B0860">
        <w:t>35</w:t>
      </w:r>
    </w:p>
    <w:p w:rsidR="006F2D77" w:rsidRPr="007B0860" w:rsidRDefault="006F2D77" w:rsidP="006F2D77">
      <w:pPr>
        <w:pStyle w:val="libFootnote"/>
      </w:pPr>
      <w:r w:rsidRPr="007B0860">
        <w:t>1. Tirmidhi, al</w:t>
      </w:r>
      <w:r w:rsidR="00CD2F66">
        <w:t>-</w:t>
      </w:r>
      <w:r w:rsidRPr="007B0860">
        <w:t>Jami</w:t>
      </w:r>
      <w:r w:rsidR="00CD2F66">
        <w:t>-</w:t>
      </w:r>
      <w:r w:rsidRPr="007B0860">
        <w:t>us</w:t>
      </w:r>
      <w:r w:rsidR="00CD2F66">
        <w:t>-</w:t>
      </w:r>
      <w:r w:rsidRPr="007B0860">
        <w:t>sahih (5:700#3872)</w:t>
      </w:r>
    </w:p>
    <w:p w:rsidR="006F2D77" w:rsidRPr="007B0860" w:rsidRDefault="006F2D77" w:rsidP="006F2D77">
      <w:pPr>
        <w:pStyle w:val="libFootnote"/>
      </w:pPr>
      <w:r w:rsidRPr="007B0860">
        <w:t>2. Abu Dawud, as</w:t>
      </w:r>
      <w:r w:rsidR="00CD2F66">
        <w:t>-</w:t>
      </w:r>
      <w:r w:rsidRPr="007B0860">
        <w:t>Sunan (4:355#5217)</w:t>
      </w:r>
    </w:p>
    <w:p w:rsidR="006F2D77" w:rsidRPr="007B0860" w:rsidRDefault="006F2D77" w:rsidP="006F2D77">
      <w:pPr>
        <w:pStyle w:val="libFootnote"/>
      </w:pPr>
      <w:r w:rsidRPr="007B0860">
        <w:t>3. Nasai, Fadail</w:t>
      </w:r>
      <w:r w:rsidR="00CD2F66">
        <w:t>-</w:t>
      </w:r>
      <w:r w:rsidRPr="007B0860">
        <w:t>us</w:t>
      </w:r>
      <w:r w:rsidR="00CD2F66">
        <w:t>-</w:t>
      </w:r>
      <w:r w:rsidRPr="007B0860">
        <w:t>sahabah (p.77,78#264)</w:t>
      </w:r>
    </w:p>
    <w:p w:rsidR="006F2D77" w:rsidRPr="007B0860" w:rsidRDefault="006F2D77" w:rsidP="006F2D77">
      <w:pPr>
        <w:pStyle w:val="libFootnote"/>
      </w:pPr>
      <w:r w:rsidRPr="007B0860">
        <w:t>4. Hakim, al</w:t>
      </w:r>
      <w:r w:rsidR="00CD2F66">
        <w:t>-</w:t>
      </w:r>
      <w:r w:rsidRPr="007B0860">
        <w:t>Mustadrak (4:303#7715)</w:t>
      </w:r>
    </w:p>
    <w:p w:rsidR="006F2D77" w:rsidRPr="007B0860" w:rsidRDefault="006F2D77" w:rsidP="006F2D77">
      <w:pPr>
        <w:pStyle w:val="libFootnote"/>
      </w:pPr>
      <w:r w:rsidRPr="007B0860">
        <w:t>5. Bayhaqi, as</w:t>
      </w:r>
      <w:r w:rsidR="00CD2F66">
        <w:t>-</w:t>
      </w:r>
      <w:r w:rsidRPr="007B0860">
        <w:t>Sunan</w:t>
      </w:r>
      <w:r w:rsidR="00CD2F66">
        <w:t>-</w:t>
      </w:r>
      <w:r w:rsidRPr="007B0860">
        <w:t>ul</w:t>
      </w:r>
      <w:r w:rsidR="00CD2F66">
        <w:t>-</w:t>
      </w:r>
      <w:r w:rsidRPr="007B0860">
        <w:t>kubra (5:96)</w:t>
      </w:r>
    </w:p>
    <w:p w:rsidR="006F2D77" w:rsidRPr="007B0860" w:rsidRDefault="006F2D77" w:rsidP="006F2D77">
      <w:pPr>
        <w:pStyle w:val="libFootnote"/>
      </w:pPr>
      <w:r w:rsidRPr="007B0860">
        <w:t>6. Ibn Sa‘d narrated this tradition in at</w:t>
      </w:r>
      <w:r w:rsidR="00CD2F66">
        <w:t>-</w:t>
      </w:r>
      <w:r w:rsidRPr="007B0860">
        <w:t>Tabaqat</w:t>
      </w:r>
      <w:r w:rsidR="00CD2F66">
        <w:t>-</w:t>
      </w:r>
      <w:r w:rsidRPr="007B0860">
        <w:t>ul</w:t>
      </w:r>
      <w:r w:rsidR="00CD2F66">
        <w:t>-</w:t>
      </w:r>
      <w:r w:rsidRPr="007B0860">
        <w:t>kubra (2:248) through Umm Salmah with slightly different words.</w:t>
      </w:r>
    </w:p>
    <w:p w:rsidR="006F2D77" w:rsidRPr="007B0860" w:rsidRDefault="006F2D77" w:rsidP="006F2D77">
      <w:pPr>
        <w:pStyle w:val="libFootnote"/>
      </w:pPr>
      <w:r w:rsidRPr="007B0860">
        <w:t>7. Ibn Jawzi, Sifat</w:t>
      </w:r>
      <w:r w:rsidR="00CD2F66">
        <w:t>-</w:t>
      </w:r>
      <w:r w:rsidRPr="007B0860">
        <w:t>us</w:t>
      </w:r>
      <w:r w:rsidR="00CD2F66">
        <w:t>-</w:t>
      </w:r>
      <w:r w:rsidRPr="007B0860">
        <w:t>safwah (2:6,7)</w:t>
      </w:r>
    </w:p>
    <w:p w:rsidR="006F2D77" w:rsidRPr="007B0860" w:rsidRDefault="006F2D77" w:rsidP="006F2D77">
      <w:pPr>
        <w:pStyle w:val="libFootnote"/>
      </w:pPr>
      <w:r w:rsidRPr="007B0860">
        <w:t>8. Muhibb Tabari, Dhakhair</w:t>
      </w:r>
      <w:r w:rsidR="00CD2F66">
        <w:t>-</w:t>
      </w:r>
      <w:r w:rsidRPr="007B0860">
        <w:t>ul</w:t>
      </w:r>
      <w:r w:rsidR="00CD2F66">
        <w:t>-</w:t>
      </w:r>
      <w:r w:rsidRPr="007B0860">
        <w:t>uqba fi manaqib dhaw</w:t>
      </w:r>
      <w:r w:rsidR="00CD2F66">
        <w:t>-</w:t>
      </w:r>
      <w:r w:rsidRPr="007B0860">
        <w:t>il</w:t>
      </w:r>
      <w:r w:rsidR="00CD2F66">
        <w:t>-</w:t>
      </w:r>
      <w:r w:rsidRPr="007B0860">
        <w:t>qurba (p.84,85)</w:t>
      </w:r>
    </w:p>
    <w:p w:rsidR="006F2D77" w:rsidRDefault="006F2D77" w:rsidP="006F2D77">
      <w:pPr>
        <w:pStyle w:val="libFootnote"/>
      </w:pPr>
    </w:p>
    <w:p w:rsidR="006F2D77" w:rsidRPr="006F2D77" w:rsidRDefault="006F2D77" w:rsidP="006F2D77">
      <w:pPr>
        <w:pStyle w:val="libFootnoteBold"/>
      </w:pPr>
      <w:r w:rsidRPr="007B0860">
        <w:t>36</w:t>
      </w:r>
    </w:p>
    <w:p w:rsidR="006F2D77" w:rsidRPr="007B0860" w:rsidRDefault="006F2D77" w:rsidP="006F2D77">
      <w:pPr>
        <w:pStyle w:val="libFootnote"/>
      </w:pPr>
      <w:r w:rsidRPr="007B0860">
        <w:t>1. Bukhari, al</w:t>
      </w:r>
      <w:r w:rsidR="00CD2F66">
        <w:t>-</w:t>
      </w:r>
      <w:r w:rsidRPr="007B0860">
        <w:t>Adab</w:t>
      </w:r>
      <w:r w:rsidR="00CD2F66">
        <w:t>-</w:t>
      </w:r>
      <w:r w:rsidRPr="007B0860">
        <w:t>ul</w:t>
      </w:r>
      <w:r w:rsidR="00CD2F66">
        <w:t>-</w:t>
      </w:r>
      <w:r w:rsidRPr="007B0860">
        <w:t>mufrad (p.326,337#947,971)</w:t>
      </w:r>
    </w:p>
    <w:p w:rsidR="006F2D77" w:rsidRPr="007B0860" w:rsidRDefault="006F2D77" w:rsidP="006F2D77">
      <w:pPr>
        <w:pStyle w:val="libFootnote"/>
      </w:pPr>
      <w:r w:rsidRPr="007B0860">
        <w:t>2. Nasai, as</w:t>
      </w:r>
      <w:r w:rsidR="00CD2F66">
        <w:t>-</w:t>
      </w:r>
      <w:r w:rsidRPr="007B0860">
        <w:t>Sunan</w:t>
      </w:r>
      <w:r w:rsidR="00CD2F66">
        <w:t>-</w:t>
      </w:r>
      <w:r w:rsidRPr="007B0860">
        <w:t>ul</w:t>
      </w:r>
      <w:r w:rsidR="00CD2F66">
        <w:t>-</w:t>
      </w:r>
      <w:r w:rsidRPr="007B0860">
        <w:t>kubra (5:391#9236)</w:t>
      </w:r>
    </w:p>
    <w:p w:rsidR="006F2D77" w:rsidRPr="007B0860" w:rsidRDefault="006F2D77" w:rsidP="006F2D77">
      <w:pPr>
        <w:pStyle w:val="libFootnote"/>
      </w:pPr>
      <w:r w:rsidRPr="007B0860">
        <w:t>3. Ibn Hibban, as</w:t>
      </w:r>
      <w:r w:rsidR="00CD2F66">
        <w:t>-</w:t>
      </w:r>
      <w:r w:rsidRPr="007B0860">
        <w:t>Sahih (15:403#6953)</w:t>
      </w:r>
    </w:p>
    <w:p w:rsidR="006F2D77" w:rsidRPr="007B0860" w:rsidRDefault="006F2D77" w:rsidP="006F2D77">
      <w:pPr>
        <w:pStyle w:val="libFootnote"/>
      </w:pPr>
      <w:r w:rsidRPr="007B0860">
        <w:t>4. Hakim, al</w:t>
      </w:r>
      <w:r w:rsidR="00CD2F66">
        <w:t>-</w:t>
      </w:r>
      <w:r w:rsidRPr="007B0860">
        <w:t>Mustadrak (3:167,174#4732,4753)</w:t>
      </w:r>
    </w:p>
    <w:p w:rsidR="006F2D77" w:rsidRPr="007B0860" w:rsidRDefault="006F2D77" w:rsidP="006F2D77">
      <w:pPr>
        <w:pStyle w:val="libFootnote"/>
      </w:pPr>
      <w:r w:rsidRPr="007B0860">
        <w:t>5. Tabarani, al</w:t>
      </w:r>
      <w:r w:rsidR="00CD2F66">
        <w:t>-</w:t>
      </w:r>
      <w:r w:rsidRPr="007B0860">
        <w:t>Mujam</w:t>
      </w:r>
      <w:r w:rsidR="00CD2F66">
        <w:t>-</w:t>
      </w:r>
      <w:r w:rsidRPr="007B0860">
        <w:t>ul</w:t>
      </w:r>
      <w:r w:rsidR="00CD2F66">
        <w:t>-</w:t>
      </w:r>
      <w:r w:rsidRPr="007B0860">
        <w:t>awsat (4:242#40809)</w:t>
      </w:r>
    </w:p>
    <w:p w:rsidR="006F2D77" w:rsidRPr="007B0860" w:rsidRDefault="006F2D77" w:rsidP="006F2D77">
      <w:pPr>
        <w:pStyle w:val="libFootnote"/>
      </w:pPr>
      <w:r w:rsidRPr="007B0860">
        <w:t>6. Bayhaqi, as</w:t>
      </w:r>
      <w:r w:rsidR="00CD2F66">
        <w:t>-</w:t>
      </w:r>
      <w:r w:rsidRPr="007B0860">
        <w:t>Sunan</w:t>
      </w:r>
      <w:r w:rsidR="00CD2F66">
        <w:t>-</w:t>
      </w:r>
      <w:r w:rsidRPr="007B0860">
        <w:t>ul</w:t>
      </w:r>
      <w:r w:rsidR="00CD2F66">
        <w:t>-</w:t>
      </w:r>
      <w:r w:rsidRPr="007B0860">
        <w:t>kubra (7:101)</w:t>
      </w:r>
    </w:p>
    <w:p w:rsidR="006F2D77" w:rsidRPr="007B0860" w:rsidRDefault="006F2D77" w:rsidP="006F2D77">
      <w:pPr>
        <w:pStyle w:val="libFootnote"/>
      </w:pPr>
      <w:r w:rsidRPr="007B0860">
        <w:t>7. Ibn Rahawayh, al</w:t>
      </w:r>
      <w:r w:rsidR="00CD2F66">
        <w:t>-</w:t>
      </w:r>
      <w:r w:rsidRPr="007B0860">
        <w:t>Musnad (1:8#6)</w:t>
      </w:r>
    </w:p>
    <w:p w:rsidR="006F2D77" w:rsidRPr="007B0860" w:rsidRDefault="006F2D77" w:rsidP="006F2D77">
      <w:pPr>
        <w:pStyle w:val="libFootnote"/>
      </w:pPr>
      <w:r w:rsidRPr="007B0860">
        <w:t>8. Ibn Abd</w:t>
      </w:r>
      <w:r w:rsidR="00CD2F66">
        <w:t>-</w:t>
      </w:r>
      <w:r w:rsidRPr="007B0860">
        <w:t>ul</w:t>
      </w:r>
      <w:r w:rsidR="00CD2F66">
        <w:t>-</w:t>
      </w:r>
      <w:r w:rsidRPr="007B0860">
        <w:t>Barr, al</w:t>
      </w:r>
      <w:r w:rsidR="00CD2F66">
        <w:t>-</w:t>
      </w:r>
      <w:r w:rsidRPr="007B0860">
        <w:t>Istiab fi marifah al</w:t>
      </w:r>
      <w:r w:rsidR="00CD2F66">
        <w:t>-</w:t>
      </w:r>
      <w:r w:rsidRPr="007B0860">
        <w:t>as hab (4:1896)</w:t>
      </w:r>
    </w:p>
    <w:p w:rsidR="006F2D77" w:rsidRPr="007B0860" w:rsidRDefault="006F2D77" w:rsidP="006F2D77">
      <w:pPr>
        <w:pStyle w:val="libFootnote"/>
      </w:pPr>
      <w:r w:rsidRPr="007B0860">
        <w:t>9. Dhahabi, Siyar alam an</w:t>
      </w:r>
      <w:r w:rsidR="00CD2F66">
        <w:t>-</w:t>
      </w:r>
      <w:r w:rsidRPr="007B0860">
        <w:t>nubala (2:127)</w:t>
      </w:r>
    </w:p>
    <w:p w:rsidR="006F2D77" w:rsidRDefault="006F2D77" w:rsidP="006F2D77">
      <w:pPr>
        <w:pStyle w:val="libFootnote"/>
      </w:pPr>
    </w:p>
    <w:p w:rsidR="006F2D77" w:rsidRPr="007B0860" w:rsidRDefault="006F2D77" w:rsidP="006F2D77">
      <w:pPr>
        <w:pStyle w:val="libFootnoteBold"/>
      </w:pPr>
      <w:r w:rsidRPr="007B0860">
        <w:t>37</w:t>
      </w:r>
    </w:p>
    <w:p w:rsidR="006F2D77" w:rsidRPr="007B0860" w:rsidRDefault="006F2D77" w:rsidP="006F2D77">
      <w:pPr>
        <w:pStyle w:val="libFootnote"/>
      </w:pPr>
      <w:r w:rsidRPr="007B0860">
        <w:t>Ahmad bin Hambal, al</w:t>
      </w:r>
      <w:r w:rsidR="00CD2F66">
        <w:t>-</w:t>
      </w:r>
      <w:r w:rsidRPr="007B0860">
        <w:t>Musnad (3:164)</w:t>
      </w:r>
    </w:p>
    <w:p w:rsidR="006F2D77" w:rsidRDefault="006F2D77" w:rsidP="006F2D77">
      <w:pPr>
        <w:pStyle w:val="libFootnote"/>
      </w:pPr>
    </w:p>
    <w:p w:rsidR="006F2D77" w:rsidRPr="007B0860" w:rsidRDefault="006F2D77" w:rsidP="006F2D77">
      <w:pPr>
        <w:pStyle w:val="libFootnoteBold"/>
      </w:pPr>
      <w:r w:rsidRPr="007B0860">
        <w:t>38</w:t>
      </w:r>
    </w:p>
    <w:p w:rsidR="006F2D77" w:rsidRPr="007B0860" w:rsidRDefault="006F2D77" w:rsidP="006F2D77">
      <w:pPr>
        <w:pStyle w:val="libFootnote"/>
      </w:pPr>
      <w:r w:rsidRPr="007B0860">
        <w:t>1. Muslim, as</w:t>
      </w:r>
      <w:r w:rsidR="00CD2F66">
        <w:t>-</w:t>
      </w:r>
      <w:r w:rsidRPr="007B0860">
        <w:t>Sahih (4:1905,1906#2450)</w:t>
      </w:r>
    </w:p>
    <w:p w:rsidR="006F2D77" w:rsidRPr="007B0860" w:rsidRDefault="006F2D77" w:rsidP="006F2D77">
      <w:pPr>
        <w:pStyle w:val="libFootnote"/>
      </w:pPr>
      <w:r w:rsidRPr="007B0860">
        <w:t>2. Bukhari, as</w:t>
      </w:r>
      <w:r w:rsidR="00CD2F66">
        <w:t>-</w:t>
      </w:r>
      <w:r w:rsidRPr="007B0860">
        <w:t>Sahih (5:3217#5928)</w:t>
      </w:r>
    </w:p>
    <w:p w:rsidR="006F2D77" w:rsidRPr="007B0860" w:rsidRDefault="006F2D77" w:rsidP="006F2D77">
      <w:pPr>
        <w:pStyle w:val="libFootnote"/>
      </w:pPr>
      <w:r w:rsidRPr="007B0860">
        <w:t>3. Ibn Majah, as</w:t>
      </w:r>
      <w:r w:rsidR="00CD2F66">
        <w:t>-</w:t>
      </w:r>
      <w:r w:rsidRPr="007B0860">
        <w:t>Sunan (1:518#1620)</w:t>
      </w:r>
    </w:p>
    <w:p w:rsidR="006F2D77" w:rsidRPr="007B0860" w:rsidRDefault="006F2D77" w:rsidP="006F2D77">
      <w:pPr>
        <w:pStyle w:val="libFootnote"/>
      </w:pPr>
      <w:r w:rsidRPr="007B0860">
        <w:t>4. Nasai, as</w:t>
      </w:r>
      <w:r w:rsidR="00CD2F66">
        <w:t>-</w:t>
      </w:r>
      <w:r w:rsidRPr="007B0860">
        <w:t>Sunan</w:t>
      </w:r>
      <w:r w:rsidR="00CD2F66">
        <w:t>-</w:t>
      </w:r>
      <w:r w:rsidRPr="007B0860">
        <w:t>ul</w:t>
      </w:r>
      <w:r w:rsidR="00CD2F66">
        <w:t>-</w:t>
      </w:r>
      <w:r w:rsidRPr="007B0860">
        <w:t>kubra (4:251#7078)</w:t>
      </w:r>
    </w:p>
    <w:p w:rsidR="006F2D77" w:rsidRPr="007B0860" w:rsidRDefault="006F2D77" w:rsidP="006F2D77">
      <w:pPr>
        <w:pStyle w:val="libFootnote"/>
      </w:pPr>
      <w:r w:rsidRPr="007B0860">
        <w:lastRenderedPageBreak/>
        <w:t>5. Nasai, as</w:t>
      </w:r>
      <w:r w:rsidR="00CD2F66">
        <w:t>-</w:t>
      </w:r>
      <w:r w:rsidRPr="007B0860">
        <w:t>Sunan</w:t>
      </w:r>
      <w:r w:rsidR="00CD2F66">
        <w:t>-</w:t>
      </w:r>
      <w:r w:rsidRPr="007B0860">
        <w:t>ul</w:t>
      </w:r>
      <w:r w:rsidR="00CD2F66">
        <w:t>-</w:t>
      </w:r>
      <w:r w:rsidRPr="007B0860">
        <w:t>kubra (5:96,146#8368,8516, 8517)</w:t>
      </w:r>
    </w:p>
    <w:p w:rsidR="006F2D77" w:rsidRPr="007B0860" w:rsidRDefault="006F2D77" w:rsidP="006F2D77">
      <w:pPr>
        <w:pStyle w:val="libFootnote"/>
      </w:pPr>
      <w:r w:rsidRPr="007B0860">
        <w:t>6. Nasai, Fadail</w:t>
      </w:r>
      <w:r w:rsidR="00CD2F66">
        <w:t>-</w:t>
      </w:r>
      <w:r w:rsidRPr="007B0860">
        <w:t>us</w:t>
      </w:r>
      <w:r w:rsidR="00CD2F66">
        <w:t>-</w:t>
      </w:r>
      <w:r w:rsidRPr="007B0860">
        <w:t>sahabah (p.77#263)</w:t>
      </w:r>
    </w:p>
    <w:p w:rsidR="006F2D77" w:rsidRPr="007B0860" w:rsidRDefault="006F2D77" w:rsidP="006F2D77">
      <w:pPr>
        <w:pStyle w:val="libFootnote"/>
      </w:pPr>
      <w:r w:rsidRPr="007B0860">
        <w:t>7. Nasai, Kitab</w:t>
      </w:r>
      <w:r w:rsidR="00CD2F66">
        <w:t>-</w:t>
      </w:r>
      <w:r w:rsidRPr="007B0860">
        <w:t>ul</w:t>
      </w:r>
      <w:r w:rsidR="00CD2F66">
        <w:t>-</w:t>
      </w:r>
      <w:r w:rsidRPr="007B0860">
        <w:t>wafat (p.20#2)</w:t>
      </w:r>
    </w:p>
    <w:p w:rsidR="006F2D77" w:rsidRPr="007B0860" w:rsidRDefault="006F2D77" w:rsidP="006F2D77">
      <w:pPr>
        <w:pStyle w:val="libFootnote"/>
      </w:pPr>
      <w:r w:rsidRPr="007B0860">
        <w:t>8. Ahmad bin Hambal, Fadail</w:t>
      </w:r>
      <w:r w:rsidR="00CD2F66">
        <w:t>-</w:t>
      </w:r>
      <w:r w:rsidRPr="007B0860">
        <w:t>us</w:t>
      </w:r>
      <w:r w:rsidR="00CD2F66">
        <w:t>-</w:t>
      </w:r>
      <w:r w:rsidRPr="007B0860">
        <w:t>sahabah (2:762, 763#1343)</w:t>
      </w:r>
    </w:p>
    <w:p w:rsidR="006F2D77" w:rsidRPr="007B0860" w:rsidRDefault="006F2D77" w:rsidP="006F2D77">
      <w:pPr>
        <w:pStyle w:val="libFootnote"/>
      </w:pPr>
      <w:r w:rsidRPr="007B0860">
        <w:t>9. Shaybani, al</w:t>
      </w:r>
      <w:r w:rsidR="00CD2F66">
        <w:t>-</w:t>
      </w:r>
      <w:r w:rsidRPr="007B0860">
        <w:t>Aahad wal</w:t>
      </w:r>
      <w:r w:rsidR="00CD2F66">
        <w:t>-</w:t>
      </w:r>
      <w:r w:rsidRPr="007B0860">
        <w:t>mathani (5:368#2968)</w:t>
      </w:r>
    </w:p>
    <w:p w:rsidR="006F2D77" w:rsidRPr="007B0860" w:rsidRDefault="006F2D77" w:rsidP="006F2D77">
      <w:pPr>
        <w:pStyle w:val="libFootnote"/>
      </w:pPr>
      <w:r w:rsidRPr="007B0860">
        <w:t>10. Ibn Rahawayh, al</w:t>
      </w:r>
      <w:r w:rsidR="00CD2F66">
        <w:t>-</w:t>
      </w:r>
      <w:r w:rsidRPr="007B0860">
        <w:t>Musnad (1:6,7#5)</w:t>
      </w:r>
    </w:p>
    <w:p w:rsidR="006F2D77" w:rsidRDefault="006F2D77" w:rsidP="006F2D77">
      <w:pPr>
        <w:pStyle w:val="libFootnote"/>
      </w:pPr>
    </w:p>
    <w:p w:rsidR="006F2D77" w:rsidRPr="007B0860" w:rsidRDefault="006F2D77" w:rsidP="006F2D77">
      <w:pPr>
        <w:pStyle w:val="libFootnoteBold"/>
      </w:pPr>
      <w:r w:rsidRPr="007B0860">
        <w:t>39</w:t>
      </w:r>
    </w:p>
    <w:p w:rsidR="006F2D77" w:rsidRPr="007B0860" w:rsidRDefault="006F2D77" w:rsidP="006F2D77">
      <w:pPr>
        <w:pStyle w:val="libFootnote"/>
      </w:pPr>
      <w:r w:rsidRPr="007B0860">
        <w:t>1. Bukhari, as</w:t>
      </w:r>
      <w:r w:rsidR="00CD2F66">
        <w:t>-</w:t>
      </w:r>
      <w:r w:rsidRPr="007B0860">
        <w:t>Sahih (5:2317#5928)</w:t>
      </w:r>
    </w:p>
    <w:p w:rsidR="006F2D77" w:rsidRPr="007B0860" w:rsidRDefault="006F2D77" w:rsidP="006F2D77">
      <w:pPr>
        <w:pStyle w:val="libFootnote"/>
      </w:pPr>
      <w:r w:rsidRPr="007B0860">
        <w:t>2. Muslim, as</w:t>
      </w:r>
      <w:r w:rsidR="00CD2F66">
        <w:t>-</w:t>
      </w:r>
      <w:r w:rsidRPr="007B0860">
        <w:t>Sahih (4:1905#2450)</w:t>
      </w:r>
    </w:p>
    <w:p w:rsidR="006F2D77" w:rsidRPr="007B0860" w:rsidRDefault="006F2D77" w:rsidP="006F2D77">
      <w:pPr>
        <w:pStyle w:val="libFootnote"/>
      </w:pPr>
      <w:r w:rsidRPr="007B0860">
        <w:t>3. Nasai, Fadail</w:t>
      </w:r>
      <w:r w:rsidR="00CD2F66">
        <w:t>-</w:t>
      </w:r>
      <w:r w:rsidRPr="007B0860">
        <w:t>us</w:t>
      </w:r>
      <w:r w:rsidR="00CD2F66">
        <w:t>-</w:t>
      </w:r>
      <w:r w:rsidRPr="007B0860">
        <w:t>sahabah (p.77#263)</w:t>
      </w:r>
    </w:p>
    <w:p w:rsidR="006F2D77" w:rsidRPr="007B0860" w:rsidRDefault="006F2D77" w:rsidP="006F2D77">
      <w:pPr>
        <w:pStyle w:val="libFootnote"/>
      </w:pPr>
      <w:r w:rsidRPr="007B0860">
        <w:t>4. Ahmad bin Hambal, Fadail</w:t>
      </w:r>
      <w:r w:rsidR="00CD2F66">
        <w:t>-</w:t>
      </w:r>
      <w:r w:rsidRPr="007B0860">
        <w:t>us</w:t>
      </w:r>
      <w:r w:rsidR="00CD2F66">
        <w:t>-</w:t>
      </w:r>
      <w:r w:rsidRPr="007B0860">
        <w:t>sahabah (2:762#1342)</w:t>
      </w:r>
    </w:p>
    <w:p w:rsidR="006F2D77" w:rsidRPr="007B0860" w:rsidRDefault="006F2D77" w:rsidP="006F2D77">
      <w:pPr>
        <w:pStyle w:val="libFootnote"/>
      </w:pPr>
      <w:r w:rsidRPr="007B0860">
        <w:t>5. Tayalisi, al</w:t>
      </w:r>
      <w:r w:rsidR="00CD2F66">
        <w:t>-</w:t>
      </w:r>
      <w:r w:rsidRPr="007B0860">
        <w:t>Musnad (p.196#1373)</w:t>
      </w:r>
    </w:p>
    <w:p w:rsidR="006F2D77" w:rsidRPr="007B0860" w:rsidRDefault="006F2D77" w:rsidP="006F2D77">
      <w:pPr>
        <w:pStyle w:val="libFootnote"/>
      </w:pPr>
      <w:r w:rsidRPr="007B0860">
        <w:t>6. Ibn Sad, at</w:t>
      </w:r>
      <w:r w:rsidR="00CD2F66">
        <w:t>-</w:t>
      </w:r>
      <w:r w:rsidRPr="007B0860">
        <w:t>Tabaqat</w:t>
      </w:r>
      <w:r w:rsidR="00CD2F66">
        <w:t>-</w:t>
      </w:r>
      <w:r w:rsidRPr="007B0860">
        <w:t>ul</w:t>
      </w:r>
      <w:r w:rsidR="00CD2F66">
        <w:t>-</w:t>
      </w:r>
      <w:r w:rsidRPr="007B0860">
        <w:t>kubra (2:247)</w:t>
      </w:r>
    </w:p>
    <w:p w:rsidR="006F2D77" w:rsidRPr="007B0860" w:rsidRDefault="006F2D77" w:rsidP="006F2D77">
      <w:pPr>
        <w:pStyle w:val="libFootnote"/>
      </w:pPr>
      <w:r w:rsidRPr="007B0860">
        <w:t>7. Dawlabi, az</w:t>
      </w:r>
      <w:r w:rsidR="00CD2F66">
        <w:t>-</w:t>
      </w:r>
      <w:r w:rsidRPr="007B0860">
        <w:t>Rurriyah at</w:t>
      </w:r>
      <w:r w:rsidR="00CD2F66">
        <w:t>-</w:t>
      </w:r>
      <w:r w:rsidRPr="007B0860">
        <w:t>tahirah (p.101,102#188)</w:t>
      </w:r>
    </w:p>
    <w:p w:rsidR="006F2D77" w:rsidRPr="007B0860" w:rsidRDefault="006F2D77" w:rsidP="006F2D77">
      <w:pPr>
        <w:pStyle w:val="libFootnote"/>
      </w:pPr>
      <w:r w:rsidRPr="007B0860">
        <w:t>8. Abu Nuaym, Hilyat</w:t>
      </w:r>
      <w:r w:rsidR="00CD2F66">
        <w:t>-</w:t>
      </w:r>
      <w:r w:rsidRPr="007B0860">
        <w:t>ul</w:t>
      </w:r>
      <w:r w:rsidR="00CD2F66">
        <w:t>-</w:t>
      </w:r>
      <w:r w:rsidRPr="007B0860">
        <w:t>awliya wa tabaqat</w:t>
      </w:r>
      <w:r w:rsidR="00CD2F66">
        <w:t>-</w:t>
      </w:r>
      <w:r w:rsidRPr="007B0860">
        <w:t>ul</w:t>
      </w:r>
      <w:r w:rsidR="00CD2F66">
        <w:t>-</w:t>
      </w:r>
      <w:r w:rsidRPr="007B0860">
        <w:t>asfiya (2:39,40)</w:t>
      </w:r>
    </w:p>
    <w:p w:rsidR="006F2D77" w:rsidRPr="007B0860" w:rsidRDefault="006F2D77" w:rsidP="006F2D77">
      <w:pPr>
        <w:pStyle w:val="libFootnote"/>
      </w:pPr>
      <w:r w:rsidRPr="007B0860">
        <w:t>9. Dhahabi, Siyar alam an</w:t>
      </w:r>
      <w:r w:rsidR="00CD2F66">
        <w:t>-</w:t>
      </w:r>
      <w:r w:rsidRPr="007B0860">
        <w:t>nubala (2:130)</w:t>
      </w:r>
    </w:p>
    <w:p w:rsidR="006F2D77" w:rsidRDefault="006F2D77" w:rsidP="006F2D77">
      <w:pPr>
        <w:pStyle w:val="libFootnote"/>
      </w:pPr>
    </w:p>
    <w:p w:rsidR="006F2D77" w:rsidRPr="007B0860" w:rsidRDefault="006F2D77" w:rsidP="006F2D77">
      <w:pPr>
        <w:pStyle w:val="libFootnoteBold"/>
      </w:pPr>
      <w:r w:rsidRPr="007B0860">
        <w:t>40</w:t>
      </w:r>
    </w:p>
    <w:p w:rsidR="006F2D77" w:rsidRPr="007B0860" w:rsidRDefault="006F2D77" w:rsidP="006F2D77">
      <w:pPr>
        <w:pStyle w:val="libFootnote"/>
      </w:pPr>
      <w:r w:rsidRPr="007B0860">
        <w:t>1. Hakim, al</w:t>
      </w:r>
      <w:r w:rsidR="00CD2F66">
        <w:t>-</w:t>
      </w:r>
      <w:r w:rsidRPr="007B0860">
        <w:t>Mustadrak (3:168#4734)</w:t>
      </w:r>
    </w:p>
    <w:p w:rsidR="006F2D77" w:rsidRPr="007B0860" w:rsidRDefault="006F2D77" w:rsidP="006F2D77">
      <w:pPr>
        <w:pStyle w:val="libFootnote"/>
      </w:pPr>
      <w:r w:rsidRPr="007B0860">
        <w:t>2. Ahmad bin Hambal, al</w:t>
      </w:r>
      <w:r w:rsidR="00CD2F66">
        <w:t>-</w:t>
      </w:r>
      <w:r w:rsidRPr="007B0860">
        <w:t>Musnad (4:332)</w:t>
      </w:r>
    </w:p>
    <w:p w:rsidR="006F2D77" w:rsidRPr="007B0860" w:rsidRDefault="006F2D77" w:rsidP="006F2D77">
      <w:pPr>
        <w:pStyle w:val="libFootnote"/>
      </w:pPr>
      <w:r w:rsidRPr="007B0860">
        <w:t>3. Ahmad bin Hambal, Fadail</w:t>
      </w:r>
      <w:r w:rsidR="00CD2F66">
        <w:t>-</w:t>
      </w:r>
      <w:r w:rsidRPr="007B0860">
        <w:t>us</w:t>
      </w:r>
      <w:r w:rsidR="00CD2F66">
        <w:t>-</w:t>
      </w:r>
      <w:r w:rsidRPr="007B0860">
        <w:t>sahabah (2:765#1347)</w:t>
      </w:r>
    </w:p>
    <w:p w:rsidR="006F2D77" w:rsidRPr="007B0860" w:rsidRDefault="006F2D77" w:rsidP="006F2D77">
      <w:pPr>
        <w:pStyle w:val="libFootnote"/>
      </w:pPr>
      <w:r w:rsidRPr="007B0860">
        <w:t>4. Shaybani, al</w:t>
      </w:r>
      <w:r w:rsidR="00CD2F66">
        <w:t>-</w:t>
      </w:r>
      <w:r w:rsidRPr="007B0860">
        <w:t>Aahad wal</w:t>
      </w:r>
      <w:r w:rsidR="00CD2F66">
        <w:t>-</w:t>
      </w:r>
      <w:r w:rsidRPr="007B0860">
        <w:t>mathani (5:362#2956)</w:t>
      </w:r>
    </w:p>
    <w:p w:rsidR="006F2D77" w:rsidRPr="007B0860" w:rsidRDefault="006F2D77" w:rsidP="006F2D77">
      <w:pPr>
        <w:pStyle w:val="libFootnote"/>
      </w:pPr>
      <w:r w:rsidRPr="007B0860">
        <w:t>5. Tabarani, al</w:t>
      </w:r>
      <w:r w:rsidR="00CD2F66">
        <w:t>-</w:t>
      </w:r>
      <w:r w:rsidRPr="007B0860">
        <w:t>Mujam</w:t>
      </w:r>
      <w:r w:rsidR="00CD2F66">
        <w:t>-</w:t>
      </w:r>
      <w:r w:rsidRPr="007B0860">
        <w:t>ul</w:t>
      </w:r>
      <w:r w:rsidR="00CD2F66">
        <w:t>-</w:t>
      </w:r>
      <w:r w:rsidRPr="007B0860">
        <w:t>kabir (20:25#30)</w:t>
      </w:r>
    </w:p>
    <w:p w:rsidR="006F2D77" w:rsidRPr="007B0860" w:rsidRDefault="006F2D77" w:rsidP="006F2D77">
      <w:pPr>
        <w:pStyle w:val="libFootnote"/>
      </w:pPr>
      <w:r w:rsidRPr="007B0860">
        <w:t>6. Haythami, Majma</w:t>
      </w:r>
      <w:r w:rsidR="00CD2F66">
        <w:t>-</w:t>
      </w:r>
      <w:r w:rsidRPr="007B0860">
        <w:t>uz</w:t>
      </w:r>
      <w:r w:rsidR="00CD2F66">
        <w:t>-</w:t>
      </w:r>
      <w:r w:rsidRPr="007B0860">
        <w:t>zawaid (9:203)</w:t>
      </w:r>
    </w:p>
    <w:p w:rsidR="006F2D77" w:rsidRPr="007B0860" w:rsidRDefault="006F2D77" w:rsidP="006F2D77">
      <w:pPr>
        <w:pStyle w:val="libFootnote"/>
      </w:pPr>
      <w:r w:rsidRPr="007B0860">
        <w:t>7. Abu Nuaym, Hilyat</w:t>
      </w:r>
      <w:r w:rsidR="00CD2F66">
        <w:t>-</w:t>
      </w:r>
      <w:r w:rsidRPr="007B0860">
        <w:t>ul</w:t>
      </w:r>
      <w:r w:rsidR="00CD2F66">
        <w:t>-</w:t>
      </w:r>
      <w:r w:rsidRPr="007B0860">
        <w:t>awliya wa tabaqat</w:t>
      </w:r>
      <w:r w:rsidR="00CD2F66">
        <w:t>-</w:t>
      </w:r>
      <w:r w:rsidRPr="007B0860">
        <w:t>ul</w:t>
      </w:r>
      <w:r w:rsidR="00CD2F66">
        <w:t>-</w:t>
      </w:r>
      <w:r w:rsidRPr="007B0860">
        <w:t>asfiya (3:206)</w:t>
      </w:r>
    </w:p>
    <w:p w:rsidR="006F2D77" w:rsidRPr="007B0860" w:rsidRDefault="006F2D77" w:rsidP="006F2D77">
      <w:pPr>
        <w:pStyle w:val="libFootnote"/>
      </w:pPr>
      <w:r w:rsidRPr="007B0860">
        <w:t>8. Dhahabi, Siyar alam an</w:t>
      </w:r>
      <w:r w:rsidR="00CD2F66">
        <w:t>-</w:t>
      </w:r>
      <w:r w:rsidRPr="007B0860">
        <w:t>nubala (2:132)</w:t>
      </w:r>
    </w:p>
    <w:p w:rsidR="006F2D77" w:rsidRPr="007B0860" w:rsidRDefault="006F2D77" w:rsidP="006F2D77">
      <w:pPr>
        <w:pStyle w:val="libFootnote"/>
      </w:pPr>
      <w:r w:rsidRPr="007B0860">
        <w:t>9. Asqalani, Fath</w:t>
      </w:r>
      <w:r w:rsidR="00CD2F66">
        <w:t>-</w:t>
      </w:r>
      <w:r w:rsidRPr="007B0860">
        <w:t>ul</w:t>
      </w:r>
      <w:r w:rsidR="00CD2F66">
        <w:t>-</w:t>
      </w:r>
      <w:r w:rsidRPr="007B0860">
        <w:t>bari (9:329)</w:t>
      </w:r>
    </w:p>
    <w:p w:rsidR="006F2D77" w:rsidRPr="007B0860" w:rsidRDefault="006F2D77" w:rsidP="006F2D77">
      <w:pPr>
        <w:pStyle w:val="libFootnote"/>
      </w:pPr>
      <w:r w:rsidRPr="007B0860">
        <w:t>10. Ibn Kathir, Tafsir</w:t>
      </w:r>
      <w:r w:rsidR="00CD2F66">
        <w:t>-</w:t>
      </w:r>
      <w:r w:rsidRPr="007B0860">
        <w:t>ul</w:t>
      </w:r>
      <w:r w:rsidR="00CD2F66">
        <w:t>-</w:t>
      </w:r>
      <w:r w:rsidRPr="007B0860">
        <w:t>Quran al</w:t>
      </w:r>
      <w:r w:rsidR="00CD2F66">
        <w:t>-</w:t>
      </w:r>
      <w:r w:rsidRPr="007B0860">
        <w:t>azim (3:257)</w:t>
      </w:r>
    </w:p>
    <w:p w:rsidR="006F2D77" w:rsidRDefault="006F2D77" w:rsidP="006F2D77">
      <w:pPr>
        <w:pStyle w:val="libFootnote"/>
      </w:pPr>
    </w:p>
    <w:p w:rsidR="006F2D77" w:rsidRPr="007B0860" w:rsidRDefault="006F2D77" w:rsidP="006F2D77">
      <w:pPr>
        <w:pStyle w:val="libFootnoteBold"/>
      </w:pPr>
      <w:r w:rsidRPr="007B0860">
        <w:t>41</w:t>
      </w:r>
    </w:p>
    <w:p w:rsidR="006F2D77" w:rsidRPr="007B0860" w:rsidRDefault="006F2D77" w:rsidP="006F2D77">
      <w:pPr>
        <w:pStyle w:val="libFootnote"/>
      </w:pPr>
      <w:r w:rsidRPr="007B0860">
        <w:t>Sakhawi, Istijlab irtiqa al</w:t>
      </w:r>
      <w:r w:rsidR="00CD2F66">
        <w:t>-</w:t>
      </w:r>
      <w:r w:rsidRPr="007B0860">
        <w:t>ghuraf bi</w:t>
      </w:r>
      <w:r w:rsidR="00CD2F66">
        <w:t>-</w:t>
      </w:r>
      <w:r w:rsidRPr="007B0860">
        <w:t>hubb aqriba ar</w:t>
      </w:r>
      <w:r w:rsidR="00CD2F66">
        <w:t>-</w:t>
      </w:r>
      <w:r w:rsidRPr="007B0860">
        <w:t>rasul wa dhawi sh</w:t>
      </w:r>
      <w:r w:rsidR="00CD2F66">
        <w:t>-</w:t>
      </w:r>
      <w:r w:rsidRPr="007B0860">
        <w:t>sharf (p.96,97). Sakhawi narrated an event on p.150, through Abdullah bin Hasan: “I visited Umar bin Abd</w:t>
      </w:r>
      <w:r w:rsidR="00CD2F66">
        <w:t>-</w:t>
      </w:r>
      <w:r w:rsidRPr="007B0860">
        <w:t>ul</w:t>
      </w:r>
      <w:r w:rsidR="00CD2F66">
        <w:t>-</w:t>
      </w:r>
      <w:r w:rsidRPr="007B0860">
        <w:t>Aziz in connection with a need. He asked me: ‘Whenever you are in need of anything, send somebody to me or simply write to me. I feel ashamed before Allah that I find you at my door.’”</w:t>
      </w:r>
    </w:p>
    <w:p w:rsidR="006F2D77" w:rsidRDefault="006F2D77" w:rsidP="006F2D77">
      <w:pPr>
        <w:pStyle w:val="libFootnote"/>
      </w:pPr>
    </w:p>
    <w:p w:rsidR="006F2D77" w:rsidRPr="007B0860" w:rsidRDefault="006F2D77" w:rsidP="006F2D77">
      <w:pPr>
        <w:pStyle w:val="libFootnoteBold"/>
      </w:pPr>
      <w:r w:rsidRPr="007B0860">
        <w:t>42</w:t>
      </w:r>
    </w:p>
    <w:p w:rsidR="006F2D77" w:rsidRPr="007B0860" w:rsidRDefault="006F2D77" w:rsidP="006F2D77">
      <w:pPr>
        <w:pStyle w:val="libFootnote"/>
      </w:pPr>
      <w:r w:rsidRPr="007B0860">
        <w:t>1. Bukhari, as</w:t>
      </w:r>
      <w:r w:rsidR="00CD2F66">
        <w:t>-</w:t>
      </w:r>
      <w:r w:rsidRPr="007B0860">
        <w:t>Sahih (3:1361#3510)</w:t>
      </w:r>
    </w:p>
    <w:p w:rsidR="006F2D77" w:rsidRPr="007B0860" w:rsidRDefault="006F2D77" w:rsidP="006F2D77">
      <w:pPr>
        <w:pStyle w:val="libFootnote"/>
      </w:pPr>
      <w:r w:rsidRPr="007B0860">
        <w:t>2. Bukhari, as</w:t>
      </w:r>
      <w:r w:rsidR="00CD2F66">
        <w:t>-</w:t>
      </w:r>
      <w:r w:rsidRPr="007B0860">
        <w:t>Sahih (3:1374#3556)</w:t>
      </w:r>
    </w:p>
    <w:p w:rsidR="006F2D77" w:rsidRPr="007B0860" w:rsidRDefault="006F2D77" w:rsidP="006F2D77">
      <w:pPr>
        <w:pStyle w:val="libFootnote"/>
      </w:pPr>
      <w:r w:rsidRPr="007B0860">
        <w:t>3. Muslim, as</w:t>
      </w:r>
      <w:r w:rsidR="00CD2F66">
        <w:t>-</w:t>
      </w:r>
      <w:r w:rsidRPr="007B0860">
        <w:t>Sahih (4:1903#2449)</w:t>
      </w:r>
    </w:p>
    <w:p w:rsidR="006F2D77" w:rsidRPr="007B0860" w:rsidRDefault="006F2D77" w:rsidP="006F2D77">
      <w:pPr>
        <w:pStyle w:val="libFootnote"/>
      </w:pPr>
      <w:r w:rsidRPr="007B0860">
        <w:t>4. Ibn Abi Shaybah narrated this tradition in al</w:t>
      </w:r>
      <w:r w:rsidR="00CD2F66">
        <w:t>-</w:t>
      </w:r>
      <w:r w:rsidRPr="007B0860">
        <w:t>Musannaf (6:388#32269) through Ali.</w:t>
      </w:r>
    </w:p>
    <w:p w:rsidR="006F2D77" w:rsidRPr="007B0860" w:rsidRDefault="006F2D77" w:rsidP="006F2D77">
      <w:pPr>
        <w:pStyle w:val="libFootnote"/>
      </w:pPr>
      <w:r w:rsidRPr="007B0860">
        <w:t>5. Abu Awanah, al</w:t>
      </w:r>
      <w:r w:rsidR="00CD2F66">
        <w:t>-</w:t>
      </w:r>
      <w:r w:rsidRPr="007B0860">
        <w:t>Musnad (3:70#4233)</w:t>
      </w:r>
    </w:p>
    <w:p w:rsidR="006F2D77" w:rsidRPr="007B0860" w:rsidRDefault="006F2D77" w:rsidP="006F2D77">
      <w:pPr>
        <w:pStyle w:val="libFootnote"/>
      </w:pPr>
      <w:r w:rsidRPr="007B0860">
        <w:t>6. Shaybani, al</w:t>
      </w:r>
      <w:r w:rsidR="00CD2F66">
        <w:t>-</w:t>
      </w:r>
      <w:r w:rsidRPr="007B0860">
        <w:t>Aahad wal</w:t>
      </w:r>
      <w:r w:rsidR="00CD2F66">
        <w:t>-</w:t>
      </w:r>
      <w:r w:rsidRPr="007B0860">
        <w:t>mathani (5:361#2954)</w:t>
      </w:r>
    </w:p>
    <w:p w:rsidR="006F2D77" w:rsidRPr="007B0860" w:rsidRDefault="006F2D77" w:rsidP="006F2D77">
      <w:pPr>
        <w:pStyle w:val="libFootnote"/>
      </w:pPr>
      <w:r w:rsidRPr="007B0860">
        <w:t>7. Tabarani, al</w:t>
      </w:r>
      <w:r w:rsidR="00CD2F66">
        <w:t>-</w:t>
      </w:r>
      <w:r w:rsidRPr="007B0860">
        <w:t>Mujam</w:t>
      </w:r>
      <w:r w:rsidR="00CD2F66">
        <w:t>-</w:t>
      </w:r>
      <w:r w:rsidRPr="007B0860">
        <w:t>ul</w:t>
      </w:r>
      <w:r w:rsidR="00CD2F66">
        <w:t>-</w:t>
      </w:r>
      <w:r w:rsidRPr="007B0860">
        <w:t>kabir (22:404#1012)</w:t>
      </w:r>
    </w:p>
    <w:p w:rsidR="006F2D77" w:rsidRPr="007B0860" w:rsidRDefault="006F2D77" w:rsidP="006F2D77">
      <w:pPr>
        <w:pStyle w:val="libFootnote"/>
      </w:pPr>
      <w:r w:rsidRPr="007B0860">
        <w:t>8. Hakim, al</w:t>
      </w:r>
      <w:r w:rsidR="00CD2F66">
        <w:t>-</w:t>
      </w:r>
      <w:r w:rsidRPr="007B0860">
        <w:t>Mustadrak (3:172#4747)</w:t>
      </w:r>
    </w:p>
    <w:p w:rsidR="006F2D77" w:rsidRPr="007B0860" w:rsidRDefault="006F2D77" w:rsidP="006F2D77">
      <w:pPr>
        <w:pStyle w:val="libFootnote"/>
      </w:pPr>
      <w:r w:rsidRPr="007B0860">
        <w:t>9. Daylami, al</w:t>
      </w:r>
      <w:r w:rsidR="00CD2F66">
        <w:t>-</w:t>
      </w:r>
      <w:r w:rsidRPr="007B0860">
        <w:t>Firdaws bimathur al</w:t>
      </w:r>
      <w:r w:rsidR="00CD2F66">
        <w:t>-</w:t>
      </w:r>
      <w:r w:rsidRPr="007B0860">
        <w:t>khitab (3:145#4389)</w:t>
      </w:r>
    </w:p>
    <w:p w:rsidR="006F2D77" w:rsidRPr="007B0860" w:rsidRDefault="006F2D77" w:rsidP="006F2D77">
      <w:pPr>
        <w:pStyle w:val="libFootnote"/>
      </w:pPr>
      <w:r w:rsidRPr="007B0860">
        <w:t>10. Ibn Jawzi, Sifat</w:t>
      </w:r>
      <w:r w:rsidR="00CD2F66">
        <w:t>-</w:t>
      </w:r>
      <w:r w:rsidRPr="007B0860">
        <w:t>us</w:t>
      </w:r>
      <w:r w:rsidR="00CD2F66">
        <w:t>-</w:t>
      </w:r>
      <w:r w:rsidRPr="007B0860">
        <w:t>safwah (2:7)</w:t>
      </w:r>
    </w:p>
    <w:p w:rsidR="006F2D77" w:rsidRDefault="006F2D77" w:rsidP="006F2D77">
      <w:pPr>
        <w:pStyle w:val="libFootnote"/>
      </w:pPr>
    </w:p>
    <w:p w:rsidR="006F2D77" w:rsidRPr="007B0860" w:rsidRDefault="006F2D77" w:rsidP="006F2D77">
      <w:pPr>
        <w:pStyle w:val="libFootnoteBold"/>
      </w:pPr>
      <w:r w:rsidRPr="007B0860">
        <w:t>43</w:t>
      </w:r>
    </w:p>
    <w:p w:rsidR="006F2D77" w:rsidRPr="007B0860" w:rsidRDefault="006F2D77" w:rsidP="006F2D77">
      <w:pPr>
        <w:pStyle w:val="libFootnote"/>
      </w:pPr>
      <w:r w:rsidRPr="007B0860">
        <w:t>1. Hakim, al</w:t>
      </w:r>
      <w:r w:rsidR="00CD2F66">
        <w:t>-</w:t>
      </w:r>
      <w:r w:rsidRPr="007B0860">
        <w:t>Mustadrak (3:167#4730)</w:t>
      </w:r>
    </w:p>
    <w:p w:rsidR="006F2D77" w:rsidRPr="007B0860" w:rsidRDefault="006F2D77" w:rsidP="006F2D77">
      <w:pPr>
        <w:pStyle w:val="libFootnote"/>
      </w:pPr>
      <w:r w:rsidRPr="007B0860">
        <w:t>2. Abu Yala, al</w:t>
      </w:r>
      <w:r w:rsidR="00CD2F66">
        <w:t>-</w:t>
      </w:r>
      <w:r w:rsidRPr="007B0860">
        <w:t>Mujam (p.190#220)</w:t>
      </w:r>
    </w:p>
    <w:p w:rsidR="006F2D77" w:rsidRPr="007B0860" w:rsidRDefault="006F2D77" w:rsidP="006F2D77">
      <w:pPr>
        <w:pStyle w:val="libFootnote"/>
      </w:pPr>
      <w:r w:rsidRPr="007B0860">
        <w:t>3. Shaybani, al</w:t>
      </w:r>
      <w:r w:rsidR="00CD2F66">
        <w:t>-</w:t>
      </w:r>
      <w:r w:rsidRPr="007B0860">
        <w:t>Aahad wal</w:t>
      </w:r>
      <w:r w:rsidR="00CD2F66">
        <w:t>-</w:t>
      </w:r>
      <w:r w:rsidRPr="007B0860">
        <w:t>mathani (5:363#2959)</w:t>
      </w:r>
    </w:p>
    <w:p w:rsidR="006F2D77" w:rsidRPr="007B0860" w:rsidRDefault="006F2D77" w:rsidP="006F2D77">
      <w:pPr>
        <w:pStyle w:val="libFootnote"/>
      </w:pPr>
      <w:r w:rsidRPr="007B0860">
        <w:t>4. Tabarani, al</w:t>
      </w:r>
      <w:r w:rsidR="00CD2F66">
        <w:t>-</w:t>
      </w:r>
      <w:r w:rsidRPr="007B0860">
        <w:t>Mujam</w:t>
      </w:r>
      <w:r w:rsidR="00CD2F66">
        <w:t>-</w:t>
      </w:r>
      <w:r w:rsidRPr="007B0860">
        <w:t>ul</w:t>
      </w:r>
      <w:r w:rsidR="00CD2F66">
        <w:t>-</w:t>
      </w:r>
      <w:r w:rsidRPr="007B0860">
        <w:t>kabir (1:108#182)</w:t>
      </w:r>
    </w:p>
    <w:p w:rsidR="006F2D77" w:rsidRPr="007B0860" w:rsidRDefault="006F2D77" w:rsidP="006F2D77">
      <w:pPr>
        <w:pStyle w:val="libFootnote"/>
      </w:pPr>
      <w:r w:rsidRPr="007B0860">
        <w:t>5. Tabarani, al</w:t>
      </w:r>
      <w:r w:rsidR="00CD2F66">
        <w:t>-</w:t>
      </w:r>
      <w:r w:rsidRPr="007B0860">
        <w:t>Mujam</w:t>
      </w:r>
      <w:r w:rsidR="00CD2F66">
        <w:t>-</w:t>
      </w:r>
      <w:r w:rsidRPr="007B0860">
        <w:t>ul</w:t>
      </w:r>
      <w:r w:rsidR="00CD2F66">
        <w:t>-</w:t>
      </w:r>
      <w:r w:rsidRPr="007B0860">
        <w:t>kabir (22:401#1001)</w:t>
      </w:r>
    </w:p>
    <w:p w:rsidR="006F2D77" w:rsidRPr="007B0860" w:rsidRDefault="006F2D77" w:rsidP="006F2D77">
      <w:pPr>
        <w:pStyle w:val="libFootnote"/>
      </w:pPr>
      <w:r w:rsidRPr="007B0860">
        <w:t>6. Dawlabi, az</w:t>
      </w:r>
      <w:r w:rsidR="00CD2F66">
        <w:t>-</w:t>
      </w:r>
      <w:r w:rsidRPr="007B0860">
        <w:t>Zurriyah at</w:t>
      </w:r>
      <w:r w:rsidR="00CD2F66">
        <w:t>-</w:t>
      </w:r>
      <w:r w:rsidRPr="007B0860">
        <w:t>tahirah (p.120#235)</w:t>
      </w:r>
    </w:p>
    <w:p w:rsidR="006F2D77" w:rsidRPr="007B0860" w:rsidRDefault="006F2D77" w:rsidP="006F2D77">
      <w:pPr>
        <w:pStyle w:val="libFootnote"/>
      </w:pPr>
      <w:r w:rsidRPr="007B0860">
        <w:t>7. Qazwini, at</w:t>
      </w:r>
      <w:r w:rsidR="00CD2F66">
        <w:t>-</w:t>
      </w:r>
      <w:r w:rsidRPr="007B0860">
        <w:t>Tadwin fi akhbar qazwin (3:11)</w:t>
      </w:r>
    </w:p>
    <w:p w:rsidR="006F2D77" w:rsidRPr="007B0860" w:rsidRDefault="006F2D77" w:rsidP="006F2D77">
      <w:pPr>
        <w:pStyle w:val="libFootnote"/>
      </w:pPr>
      <w:r w:rsidRPr="007B0860">
        <w:lastRenderedPageBreak/>
        <w:t>8. Haythami said in Majma</w:t>
      </w:r>
      <w:r w:rsidR="00CD2F66">
        <w:t>-</w:t>
      </w:r>
      <w:r w:rsidRPr="007B0860">
        <w:t>uz</w:t>
      </w:r>
      <w:r w:rsidR="00CD2F66">
        <w:t>-</w:t>
      </w:r>
      <w:r w:rsidRPr="007B0860">
        <w:t>zawaid (9:203) Tabarani has narrated this tradition with a hasan (fair) chain of narrators.</w:t>
      </w:r>
    </w:p>
    <w:p w:rsidR="006F2D77" w:rsidRPr="007B0860" w:rsidRDefault="006F2D77" w:rsidP="006F2D77">
      <w:pPr>
        <w:pStyle w:val="libFootnote"/>
      </w:pPr>
      <w:r w:rsidRPr="007B0860">
        <w:t>9. Ibn Jawzi, Tadhkirat</w:t>
      </w:r>
      <w:r w:rsidR="00CD2F66">
        <w:t>-</w:t>
      </w:r>
      <w:r w:rsidRPr="007B0860">
        <w:t>ul</w:t>
      </w:r>
      <w:r w:rsidR="00CD2F66">
        <w:t>-</w:t>
      </w:r>
      <w:r w:rsidRPr="007B0860">
        <w:t>khawass (p.279)</w:t>
      </w:r>
    </w:p>
    <w:p w:rsidR="006F2D77" w:rsidRPr="007B0860" w:rsidRDefault="006F2D77" w:rsidP="006F2D77">
      <w:pPr>
        <w:pStyle w:val="libFootnote"/>
      </w:pPr>
      <w:r w:rsidRPr="007B0860">
        <w:t>10. Ibn Athir, Usad</w:t>
      </w:r>
      <w:r w:rsidR="00CD2F66">
        <w:t>-</w:t>
      </w:r>
      <w:r w:rsidRPr="007B0860">
        <w:t>ul</w:t>
      </w:r>
      <w:r w:rsidR="00CD2F66">
        <w:t>-</w:t>
      </w:r>
      <w:r w:rsidRPr="007B0860">
        <w:t>ghabah fi marifah as</w:t>
      </w:r>
      <w:r w:rsidR="00CD2F66">
        <w:t>-</w:t>
      </w:r>
      <w:r w:rsidRPr="007B0860">
        <w:t>sahabah (7:219)</w:t>
      </w:r>
    </w:p>
    <w:p w:rsidR="006F2D77" w:rsidRDefault="006F2D77" w:rsidP="006F2D77">
      <w:pPr>
        <w:pStyle w:val="libFootnote"/>
      </w:pPr>
    </w:p>
    <w:p w:rsidR="006F2D77" w:rsidRPr="007B0860" w:rsidRDefault="006F2D77" w:rsidP="006F2D77">
      <w:pPr>
        <w:pStyle w:val="libFootnoteBold"/>
      </w:pPr>
      <w:r w:rsidRPr="007B0860">
        <w:t>44</w:t>
      </w:r>
    </w:p>
    <w:p w:rsidR="006F2D77" w:rsidRPr="007B0860" w:rsidRDefault="006F2D77" w:rsidP="006F2D77">
      <w:pPr>
        <w:pStyle w:val="libFootnote"/>
      </w:pPr>
      <w:r w:rsidRPr="007B0860">
        <w:t>1. Muslim, as</w:t>
      </w:r>
      <w:r w:rsidR="00CD2F66">
        <w:t>-</w:t>
      </w:r>
      <w:r w:rsidRPr="007B0860">
        <w:t>Sahih (4:1903#2449)</w:t>
      </w:r>
    </w:p>
    <w:p w:rsidR="006F2D77" w:rsidRPr="007B0860" w:rsidRDefault="006F2D77" w:rsidP="006F2D77">
      <w:pPr>
        <w:pStyle w:val="libFootnote"/>
      </w:pPr>
      <w:r w:rsidRPr="007B0860">
        <w:t>2. Nasai, as</w:t>
      </w:r>
      <w:r w:rsidR="00CD2F66">
        <w:t>-</w:t>
      </w:r>
      <w:r w:rsidRPr="007B0860">
        <w:t>Sunan</w:t>
      </w:r>
      <w:r w:rsidR="00CD2F66">
        <w:t>-</w:t>
      </w:r>
      <w:r w:rsidRPr="007B0860">
        <w:t>ul</w:t>
      </w:r>
      <w:r w:rsidR="00CD2F66">
        <w:t>-</w:t>
      </w:r>
      <w:r w:rsidRPr="007B0860">
        <w:t>kubra (5:97#8370)</w:t>
      </w:r>
    </w:p>
    <w:p w:rsidR="006F2D77" w:rsidRPr="007B0860" w:rsidRDefault="006F2D77" w:rsidP="006F2D77">
      <w:pPr>
        <w:pStyle w:val="libFootnote"/>
      </w:pPr>
      <w:r w:rsidRPr="007B0860">
        <w:t>3. Bayhaqi, as</w:t>
      </w:r>
      <w:r w:rsidR="00CD2F66">
        <w:t>-</w:t>
      </w:r>
      <w:r w:rsidRPr="007B0860">
        <w:t>Sunan</w:t>
      </w:r>
      <w:r w:rsidR="00CD2F66">
        <w:t>-</w:t>
      </w:r>
      <w:r w:rsidRPr="007B0860">
        <w:t>ul</w:t>
      </w:r>
      <w:r w:rsidR="00CD2F66">
        <w:t>-</w:t>
      </w:r>
      <w:r w:rsidRPr="007B0860">
        <w:t>kubra (10:201)</w:t>
      </w:r>
    </w:p>
    <w:p w:rsidR="006F2D77" w:rsidRPr="007B0860" w:rsidRDefault="006F2D77" w:rsidP="006F2D77">
      <w:pPr>
        <w:pStyle w:val="libFootnote"/>
      </w:pPr>
      <w:r w:rsidRPr="007B0860">
        <w:t>4. Shaybani, al</w:t>
      </w:r>
      <w:r w:rsidR="00CD2F66">
        <w:t>-</w:t>
      </w:r>
      <w:r w:rsidRPr="007B0860">
        <w:t>Aahad wal</w:t>
      </w:r>
      <w:r w:rsidR="00CD2F66">
        <w:t>-</w:t>
      </w:r>
      <w:r w:rsidRPr="007B0860">
        <w:t>mathani (5:361#2955)</w:t>
      </w:r>
    </w:p>
    <w:p w:rsidR="006F2D77" w:rsidRPr="007B0860" w:rsidRDefault="006F2D77" w:rsidP="006F2D77">
      <w:pPr>
        <w:pStyle w:val="libFootnote"/>
      </w:pPr>
      <w:r w:rsidRPr="007B0860">
        <w:t>5. Tabarani, al</w:t>
      </w:r>
      <w:r w:rsidR="00CD2F66">
        <w:t>-</w:t>
      </w:r>
      <w:r w:rsidRPr="007B0860">
        <w:t>Mujam</w:t>
      </w:r>
      <w:r w:rsidR="00CD2F66">
        <w:t>-</w:t>
      </w:r>
      <w:r w:rsidRPr="007B0860">
        <w:t>ul</w:t>
      </w:r>
      <w:r w:rsidR="00CD2F66">
        <w:t>-</w:t>
      </w:r>
      <w:r w:rsidRPr="007B0860">
        <w:t>kabir (22:404#1010)</w:t>
      </w:r>
    </w:p>
    <w:p w:rsidR="006F2D77" w:rsidRPr="007B0860" w:rsidRDefault="006F2D77" w:rsidP="006F2D77">
      <w:pPr>
        <w:pStyle w:val="libFootnote"/>
      </w:pPr>
      <w:r w:rsidRPr="007B0860">
        <w:t>6. Abu Nuaym, Hilyat</w:t>
      </w:r>
      <w:r w:rsidR="00CD2F66">
        <w:t>-</w:t>
      </w:r>
      <w:r w:rsidRPr="007B0860">
        <w:t>ul</w:t>
      </w:r>
      <w:r w:rsidR="00CD2F66">
        <w:t>-</w:t>
      </w:r>
      <w:r w:rsidRPr="007B0860">
        <w:t>awliya wa tabaqat</w:t>
      </w:r>
      <w:r w:rsidR="00CD2F66">
        <w:t>-</w:t>
      </w:r>
      <w:r w:rsidRPr="007B0860">
        <w:t>ul</w:t>
      </w:r>
      <w:r w:rsidR="00CD2F66">
        <w:t>-</w:t>
      </w:r>
      <w:r w:rsidRPr="007B0860">
        <w:t>asfiya (2:40)</w:t>
      </w:r>
    </w:p>
    <w:p w:rsidR="006F2D77" w:rsidRPr="007B0860" w:rsidRDefault="006F2D77" w:rsidP="006F2D77">
      <w:pPr>
        <w:pStyle w:val="libFootnote"/>
      </w:pPr>
      <w:r w:rsidRPr="007B0860">
        <w:t>7. Andlusi, Tuhfat</w:t>
      </w:r>
      <w:r w:rsidR="00CD2F66">
        <w:t>-</w:t>
      </w:r>
      <w:r w:rsidRPr="007B0860">
        <w:t>ul</w:t>
      </w:r>
      <w:r w:rsidR="00CD2F66">
        <w:t>-</w:t>
      </w:r>
      <w:r w:rsidRPr="007B0860">
        <w:t>muhtaj (2:585#1795)</w:t>
      </w:r>
    </w:p>
    <w:p w:rsidR="006F2D77" w:rsidRPr="007B0860" w:rsidRDefault="006F2D77" w:rsidP="006F2D77">
      <w:pPr>
        <w:pStyle w:val="libFootnote"/>
      </w:pPr>
      <w:r w:rsidRPr="007B0860">
        <w:t>8. Asqalani, al</w:t>
      </w:r>
      <w:r w:rsidR="00CD2F66">
        <w:t>-</w:t>
      </w:r>
      <w:r w:rsidRPr="007B0860">
        <w:t>Isabah fi tamyiz as</w:t>
      </w:r>
      <w:r w:rsidR="00CD2F66">
        <w:t>-</w:t>
      </w:r>
      <w:r w:rsidRPr="007B0860">
        <w:t>sahabah (8:56)</w:t>
      </w:r>
    </w:p>
    <w:p w:rsidR="006F2D77" w:rsidRPr="007B0860" w:rsidRDefault="006F2D77" w:rsidP="006F2D77">
      <w:pPr>
        <w:pStyle w:val="libFootnote"/>
      </w:pPr>
      <w:r w:rsidRPr="007B0860">
        <w:t>9. Ibn Jawzi, Tadhkirat</w:t>
      </w:r>
      <w:r w:rsidR="00CD2F66">
        <w:t>-</w:t>
      </w:r>
      <w:r w:rsidRPr="007B0860">
        <w:t>ul</w:t>
      </w:r>
      <w:r w:rsidR="00CD2F66">
        <w:t>-</w:t>
      </w:r>
      <w:r w:rsidRPr="007B0860">
        <w:t>khawass (p.279)</w:t>
      </w:r>
    </w:p>
    <w:p w:rsidR="006F2D77" w:rsidRDefault="006F2D77" w:rsidP="006F2D77">
      <w:pPr>
        <w:pStyle w:val="libFootnote"/>
      </w:pPr>
    </w:p>
    <w:p w:rsidR="006F2D77" w:rsidRPr="007B0860" w:rsidRDefault="006F2D77" w:rsidP="006F2D77">
      <w:pPr>
        <w:pStyle w:val="libFootnoteBold"/>
      </w:pPr>
      <w:r w:rsidRPr="007B0860">
        <w:t>45</w:t>
      </w:r>
    </w:p>
    <w:p w:rsidR="006F2D77" w:rsidRPr="007B0860" w:rsidRDefault="006F2D77" w:rsidP="006F2D77">
      <w:pPr>
        <w:pStyle w:val="libFootnote"/>
      </w:pPr>
      <w:r w:rsidRPr="007B0860">
        <w:t>1. Tirmidhi narrated this hasan (fair) sahih (sound) tradition in al</w:t>
      </w:r>
      <w:r w:rsidR="00CD2F66">
        <w:t>-</w:t>
      </w:r>
      <w:r w:rsidRPr="007B0860">
        <w:t>Jami</w:t>
      </w:r>
      <w:r w:rsidR="00CD2F66">
        <w:t>-</w:t>
      </w:r>
      <w:r w:rsidRPr="007B0860">
        <w:t>us</w:t>
      </w:r>
      <w:r w:rsidR="00CD2F66">
        <w:t>-</w:t>
      </w:r>
      <w:r w:rsidRPr="007B0860">
        <w:t>sahih (5:698#3869).</w:t>
      </w:r>
    </w:p>
    <w:p w:rsidR="006F2D77" w:rsidRPr="007B0860" w:rsidRDefault="006F2D77" w:rsidP="006F2D77">
      <w:pPr>
        <w:pStyle w:val="libFootnote"/>
      </w:pPr>
      <w:r w:rsidRPr="007B0860">
        <w:t>2. Ahmad bin Hambal, al</w:t>
      </w:r>
      <w:r w:rsidR="00CD2F66">
        <w:t>-</w:t>
      </w:r>
      <w:r w:rsidRPr="007B0860">
        <w:t>Musnad (4:5)</w:t>
      </w:r>
    </w:p>
    <w:p w:rsidR="006F2D77" w:rsidRPr="007B0860" w:rsidRDefault="006F2D77" w:rsidP="006F2D77">
      <w:pPr>
        <w:pStyle w:val="libFootnote"/>
      </w:pPr>
      <w:r w:rsidRPr="007B0860">
        <w:t>3. Ahmad bin Hambal, Fadail</w:t>
      </w:r>
      <w:r w:rsidR="00CD2F66">
        <w:t>-</w:t>
      </w:r>
      <w:r w:rsidRPr="007B0860">
        <w:t>us</w:t>
      </w:r>
      <w:r w:rsidR="00CD2F66">
        <w:t>-</w:t>
      </w:r>
      <w:r w:rsidRPr="007B0860">
        <w:t>sahabah (2:756#1327)</w:t>
      </w:r>
    </w:p>
    <w:p w:rsidR="006F2D77" w:rsidRPr="007B0860" w:rsidRDefault="006F2D77" w:rsidP="006F2D77">
      <w:pPr>
        <w:pStyle w:val="libFootnote"/>
      </w:pPr>
      <w:r w:rsidRPr="007B0860">
        <w:t>4. Hakim, al</w:t>
      </w:r>
      <w:r w:rsidR="00CD2F66">
        <w:t>-</w:t>
      </w:r>
      <w:r w:rsidRPr="007B0860">
        <w:t>Mustadrak (3:173#4751)</w:t>
      </w:r>
    </w:p>
    <w:p w:rsidR="006F2D77" w:rsidRPr="007B0860" w:rsidRDefault="006F2D77" w:rsidP="006F2D77">
      <w:pPr>
        <w:pStyle w:val="libFootnote"/>
      </w:pPr>
      <w:r w:rsidRPr="007B0860">
        <w:t>5. Maqdasi, al</w:t>
      </w:r>
      <w:r w:rsidR="00CD2F66">
        <w:t>-</w:t>
      </w:r>
      <w:r w:rsidRPr="007B0860">
        <w:t>Ahadith</w:t>
      </w:r>
      <w:r w:rsidR="00CD2F66">
        <w:t>-</w:t>
      </w:r>
      <w:r w:rsidRPr="007B0860">
        <w:t>ul</w:t>
      </w:r>
      <w:r w:rsidR="00CD2F66">
        <w:t>-</w:t>
      </w:r>
      <w:r w:rsidRPr="007B0860">
        <w:t>mukhtarah (9:314,315#274)</w:t>
      </w:r>
    </w:p>
    <w:p w:rsidR="006F2D77" w:rsidRPr="007B0860" w:rsidRDefault="006F2D77" w:rsidP="006F2D77">
      <w:pPr>
        <w:pStyle w:val="libFootnote"/>
      </w:pPr>
      <w:r w:rsidRPr="007B0860">
        <w:t>6. Asqalani, Fath</w:t>
      </w:r>
      <w:r w:rsidR="00CD2F66">
        <w:t>-</w:t>
      </w:r>
      <w:r w:rsidRPr="007B0860">
        <w:t>ul</w:t>
      </w:r>
      <w:r w:rsidR="00CD2F66">
        <w:t>-</w:t>
      </w:r>
      <w:r w:rsidRPr="007B0860">
        <w:t>bari (9:329)</w:t>
      </w:r>
    </w:p>
    <w:p w:rsidR="006F2D77" w:rsidRPr="007B0860" w:rsidRDefault="006F2D77" w:rsidP="006F2D77">
      <w:pPr>
        <w:pStyle w:val="libFootnote"/>
      </w:pPr>
      <w:r w:rsidRPr="007B0860">
        <w:t>7. Shawkani, Darr</w:t>
      </w:r>
      <w:r w:rsidR="00CD2F66">
        <w:t>-</w:t>
      </w:r>
      <w:r w:rsidRPr="007B0860">
        <w:t>us</w:t>
      </w:r>
      <w:r w:rsidR="00CD2F66">
        <w:t>-</w:t>
      </w:r>
      <w:r w:rsidRPr="007B0860">
        <w:t>sahabah fi manaqib al</w:t>
      </w:r>
      <w:r w:rsidR="00CD2F66">
        <w:t>-</w:t>
      </w:r>
      <w:r w:rsidRPr="007B0860">
        <w:t>qarabah was</w:t>
      </w:r>
      <w:r w:rsidR="00CD2F66">
        <w:t>-</w:t>
      </w:r>
      <w:r w:rsidRPr="007B0860">
        <w:t>sahabah (p.274)</w:t>
      </w:r>
    </w:p>
    <w:p w:rsidR="006F2D77" w:rsidRDefault="006F2D77" w:rsidP="006F2D77">
      <w:pPr>
        <w:pStyle w:val="libFootnote"/>
      </w:pPr>
    </w:p>
    <w:p w:rsidR="006F2D77" w:rsidRPr="007B0860" w:rsidRDefault="006F2D77" w:rsidP="006F2D77">
      <w:pPr>
        <w:pStyle w:val="libFootnoteBold"/>
      </w:pPr>
      <w:r w:rsidRPr="007B0860">
        <w:t>46</w:t>
      </w:r>
    </w:p>
    <w:p w:rsidR="006F2D77" w:rsidRPr="007B0860" w:rsidRDefault="006F2D77" w:rsidP="006F2D77">
      <w:pPr>
        <w:pStyle w:val="libFootnote"/>
      </w:pPr>
      <w:r w:rsidRPr="007B0860">
        <w:t>1. Ahmad bin Hambal, Fadail</w:t>
      </w:r>
      <w:r w:rsidR="00CD2F66">
        <w:t>-</w:t>
      </w:r>
      <w:r w:rsidRPr="007B0860">
        <w:t>us</w:t>
      </w:r>
      <w:r w:rsidR="00CD2F66">
        <w:t>-</w:t>
      </w:r>
      <w:r w:rsidRPr="007B0860">
        <w:t>sahabah (2:755#1324)</w:t>
      </w:r>
    </w:p>
    <w:p w:rsidR="006F2D77" w:rsidRPr="007B0860" w:rsidRDefault="006F2D77" w:rsidP="006F2D77">
      <w:pPr>
        <w:pStyle w:val="libFootnote"/>
      </w:pPr>
      <w:r w:rsidRPr="007B0860">
        <w:t>2. Ahmad bin Hambal has narrated it in Fadail</w:t>
      </w:r>
      <w:r w:rsidR="00CD2F66">
        <w:t>-</w:t>
      </w:r>
      <w:r w:rsidRPr="007B0860">
        <w:t>us</w:t>
      </w:r>
      <w:r w:rsidR="00CD2F66">
        <w:t>-</w:t>
      </w:r>
      <w:r w:rsidRPr="007B0860">
        <w:t>sahabah (2:756#1327) through Abdullah bin Zubayr as well.</w:t>
      </w:r>
    </w:p>
    <w:p w:rsidR="006F2D77" w:rsidRPr="007B0860" w:rsidRDefault="006F2D77" w:rsidP="006F2D77">
      <w:pPr>
        <w:pStyle w:val="libFootnote"/>
      </w:pPr>
      <w:r w:rsidRPr="007B0860">
        <w:t>3. Ahmad bin Hambal, al</w:t>
      </w:r>
      <w:r w:rsidR="00CD2F66">
        <w:t>-</w:t>
      </w:r>
      <w:r w:rsidRPr="007B0860">
        <w:t>Musnad (4:5)</w:t>
      </w:r>
    </w:p>
    <w:p w:rsidR="006F2D77" w:rsidRPr="007B0860" w:rsidRDefault="006F2D77" w:rsidP="006F2D77">
      <w:pPr>
        <w:pStyle w:val="libFootnote"/>
      </w:pPr>
      <w:r w:rsidRPr="007B0860">
        <w:t>4. Hakim, al</w:t>
      </w:r>
      <w:r w:rsidR="00CD2F66">
        <w:t>-</w:t>
      </w:r>
      <w:r w:rsidRPr="007B0860">
        <w:t>Mustadrak (3:173#4750)</w:t>
      </w:r>
    </w:p>
    <w:p w:rsidR="006F2D77" w:rsidRPr="007B0860" w:rsidRDefault="006F2D77" w:rsidP="006F2D77">
      <w:pPr>
        <w:pStyle w:val="libFootnote"/>
      </w:pPr>
      <w:r w:rsidRPr="007B0860">
        <w:t>5. Shaybani, al</w:t>
      </w:r>
      <w:r w:rsidR="00CD2F66">
        <w:t>-</w:t>
      </w:r>
      <w:r w:rsidRPr="007B0860">
        <w:t>Aahad wal</w:t>
      </w:r>
      <w:r w:rsidR="00CD2F66">
        <w:t>-</w:t>
      </w:r>
      <w:r w:rsidRPr="007B0860">
        <w:t>mathani (5:362#2957)</w:t>
      </w:r>
    </w:p>
    <w:p w:rsidR="006F2D77" w:rsidRPr="007B0860" w:rsidRDefault="006F2D77" w:rsidP="006F2D77">
      <w:pPr>
        <w:pStyle w:val="libFootnote"/>
      </w:pPr>
      <w:r w:rsidRPr="007B0860">
        <w:t>6. Tabarani, al</w:t>
      </w:r>
      <w:r w:rsidR="00CD2F66">
        <w:t>-</w:t>
      </w:r>
      <w:r w:rsidRPr="007B0860">
        <w:t>Mujam</w:t>
      </w:r>
      <w:r w:rsidR="00CD2F66">
        <w:t>-</w:t>
      </w:r>
      <w:r w:rsidRPr="007B0860">
        <w:t>ul</w:t>
      </w:r>
      <w:r w:rsidR="00CD2F66">
        <w:t>-</w:t>
      </w:r>
      <w:r w:rsidRPr="007B0860">
        <w:t>kabir (22:405#1013)</w:t>
      </w:r>
    </w:p>
    <w:p w:rsidR="006F2D77" w:rsidRPr="007B0860" w:rsidRDefault="006F2D77" w:rsidP="006F2D77">
      <w:pPr>
        <w:pStyle w:val="libFootnote"/>
      </w:pPr>
      <w:r w:rsidRPr="007B0860">
        <w:t>7. Bayhaqi, as</w:t>
      </w:r>
      <w:r w:rsidR="00CD2F66">
        <w:t>-</w:t>
      </w:r>
      <w:r w:rsidRPr="007B0860">
        <w:t>Sunan</w:t>
      </w:r>
      <w:r w:rsidR="00CD2F66">
        <w:t>-</w:t>
      </w:r>
      <w:r w:rsidRPr="007B0860">
        <w:t>ul</w:t>
      </w:r>
      <w:r w:rsidR="00CD2F66">
        <w:t>-</w:t>
      </w:r>
      <w:r w:rsidRPr="007B0860">
        <w:t>qubra (10:201)</w:t>
      </w:r>
    </w:p>
    <w:p w:rsidR="006F2D77" w:rsidRDefault="006F2D77" w:rsidP="006F2D77">
      <w:pPr>
        <w:pStyle w:val="libFootnote"/>
      </w:pPr>
    </w:p>
    <w:p w:rsidR="006F2D77" w:rsidRPr="006F2D77" w:rsidRDefault="006F2D77" w:rsidP="006F2D77">
      <w:pPr>
        <w:pStyle w:val="libFootnoteBold"/>
      </w:pPr>
      <w:r w:rsidRPr="007B0860">
        <w:t>47</w:t>
      </w:r>
    </w:p>
    <w:p w:rsidR="006F2D77" w:rsidRPr="007B0860" w:rsidRDefault="006F2D77" w:rsidP="006F2D77">
      <w:pPr>
        <w:pStyle w:val="libFootnote"/>
      </w:pPr>
      <w:r w:rsidRPr="007B0860">
        <w:t>1. Tirmidhi, al</w:t>
      </w:r>
      <w:r w:rsidR="00CD2F66">
        <w:t>-</w:t>
      </w:r>
      <w:r w:rsidRPr="007B0860">
        <w:t>Jami</w:t>
      </w:r>
      <w:r w:rsidR="00CD2F66">
        <w:t>-</w:t>
      </w:r>
      <w:r w:rsidRPr="007B0860">
        <w:t>us</w:t>
      </w:r>
      <w:r w:rsidR="00CD2F66">
        <w:t>-</w:t>
      </w:r>
      <w:r w:rsidRPr="007B0860">
        <w:t>sahih (5:699#3870)</w:t>
      </w:r>
    </w:p>
    <w:p w:rsidR="006F2D77" w:rsidRPr="007B0860" w:rsidRDefault="006F2D77" w:rsidP="006F2D77">
      <w:pPr>
        <w:pStyle w:val="libFootnote"/>
      </w:pPr>
      <w:r w:rsidRPr="007B0860">
        <w:t>2. Ibn Majah, as</w:t>
      </w:r>
      <w:r w:rsidR="00CD2F66">
        <w:t>-</w:t>
      </w:r>
      <w:r w:rsidRPr="007B0860">
        <w:t>Sunan (1:52#145)</w:t>
      </w:r>
    </w:p>
    <w:p w:rsidR="006F2D77" w:rsidRPr="007B0860" w:rsidRDefault="006F2D77" w:rsidP="006F2D77">
      <w:pPr>
        <w:pStyle w:val="libFootnote"/>
      </w:pPr>
      <w:r w:rsidRPr="007B0860">
        <w:t>3. Hakim, al</w:t>
      </w:r>
      <w:r w:rsidR="00CD2F66">
        <w:t>-</w:t>
      </w:r>
      <w:r w:rsidRPr="007B0860">
        <w:t>Mustadrak (3:161#4714)</w:t>
      </w:r>
    </w:p>
    <w:p w:rsidR="006F2D77" w:rsidRPr="007B0860" w:rsidRDefault="006F2D77" w:rsidP="006F2D77">
      <w:pPr>
        <w:pStyle w:val="libFootnote"/>
      </w:pPr>
      <w:r w:rsidRPr="007B0860">
        <w:t>4. Tabarani, al</w:t>
      </w:r>
      <w:r w:rsidR="00CD2F66">
        <w:t>-</w:t>
      </w:r>
      <w:r w:rsidRPr="007B0860">
        <w:t>Mujam</w:t>
      </w:r>
      <w:r w:rsidR="00CD2F66">
        <w:t>-</w:t>
      </w:r>
      <w:r w:rsidRPr="007B0860">
        <w:t>ul</w:t>
      </w:r>
      <w:r w:rsidR="00CD2F66">
        <w:t>-</w:t>
      </w:r>
      <w:r w:rsidRPr="007B0860">
        <w:t>kabir (3:40#2619, 2620)</w:t>
      </w:r>
    </w:p>
    <w:p w:rsidR="006F2D77" w:rsidRPr="007B0860" w:rsidRDefault="006F2D77" w:rsidP="006F2D77">
      <w:pPr>
        <w:pStyle w:val="libFootnote"/>
      </w:pPr>
      <w:r w:rsidRPr="007B0860">
        <w:t>5. Tabarani, al</w:t>
      </w:r>
      <w:r w:rsidR="00CD2F66">
        <w:t>-</w:t>
      </w:r>
      <w:r w:rsidRPr="007B0860">
        <w:t>Mujam</w:t>
      </w:r>
      <w:r w:rsidR="00CD2F66">
        <w:t>-</w:t>
      </w:r>
      <w:r w:rsidRPr="007B0860">
        <w:t>ul</w:t>
      </w:r>
      <w:r w:rsidR="00CD2F66">
        <w:t>-</w:t>
      </w:r>
      <w:r w:rsidRPr="007B0860">
        <w:t>kabir (5:184#5030, 5031)</w:t>
      </w:r>
    </w:p>
    <w:p w:rsidR="006F2D77" w:rsidRPr="007B0860" w:rsidRDefault="006F2D77" w:rsidP="006F2D77">
      <w:pPr>
        <w:pStyle w:val="libFootnote"/>
      </w:pPr>
      <w:r w:rsidRPr="007B0860">
        <w:t>6. Tabarani, al</w:t>
      </w:r>
      <w:r w:rsidR="00CD2F66">
        <w:t>-</w:t>
      </w:r>
      <w:r w:rsidRPr="007B0860">
        <w:t>Mujam</w:t>
      </w:r>
      <w:r w:rsidR="00CD2F66">
        <w:t>-</w:t>
      </w:r>
      <w:r w:rsidRPr="007B0860">
        <w:t>ul</w:t>
      </w:r>
      <w:r w:rsidR="00CD2F66">
        <w:t>-</w:t>
      </w:r>
      <w:r w:rsidRPr="007B0860">
        <w:t>awsat (5:182#5015)</w:t>
      </w:r>
    </w:p>
    <w:p w:rsidR="006F2D77" w:rsidRPr="007B0860" w:rsidRDefault="006F2D77" w:rsidP="006F2D77">
      <w:pPr>
        <w:pStyle w:val="libFootnote"/>
      </w:pPr>
      <w:r w:rsidRPr="007B0860">
        <w:t>7. Muhibb Tabari, Dhakhair</w:t>
      </w:r>
      <w:r w:rsidR="00CD2F66">
        <w:t>-</w:t>
      </w:r>
      <w:r w:rsidRPr="007B0860">
        <w:t>ul</w:t>
      </w:r>
      <w:r w:rsidR="00CD2F66">
        <w:t>-</w:t>
      </w:r>
      <w:r w:rsidRPr="007B0860">
        <w:t>uqba fi manaqib dhaw</w:t>
      </w:r>
      <w:r w:rsidR="00CD2F66">
        <w:t>-</w:t>
      </w:r>
      <w:r w:rsidRPr="007B0860">
        <w:t>il</w:t>
      </w:r>
      <w:r w:rsidR="00CD2F66">
        <w:t>-</w:t>
      </w:r>
      <w:r w:rsidRPr="007B0860">
        <w:t>qurba (p.62)</w:t>
      </w:r>
    </w:p>
    <w:p w:rsidR="006F2D77" w:rsidRPr="007B0860" w:rsidRDefault="006F2D77" w:rsidP="006F2D77">
      <w:pPr>
        <w:pStyle w:val="libFootnote"/>
      </w:pPr>
      <w:r w:rsidRPr="007B0860">
        <w:t>8. Dhahabi, Siyar alam an</w:t>
      </w:r>
      <w:r w:rsidR="00CD2F66">
        <w:t>-</w:t>
      </w:r>
      <w:r w:rsidRPr="007B0860">
        <w:t>nubala (2:125)</w:t>
      </w:r>
    </w:p>
    <w:p w:rsidR="006F2D77" w:rsidRPr="007B0860" w:rsidRDefault="006F2D77" w:rsidP="006F2D77">
      <w:pPr>
        <w:pStyle w:val="libFootnote"/>
      </w:pPr>
      <w:r w:rsidRPr="007B0860">
        <w:t>9. Dhahabi, Siyar alam an</w:t>
      </w:r>
      <w:r w:rsidR="00CD2F66">
        <w:t>-</w:t>
      </w:r>
      <w:r w:rsidRPr="007B0860">
        <w:t>nubala (10:432)</w:t>
      </w:r>
    </w:p>
    <w:p w:rsidR="006F2D77" w:rsidRPr="007B0860" w:rsidRDefault="006F2D77" w:rsidP="006F2D77">
      <w:pPr>
        <w:pStyle w:val="libFootnote"/>
      </w:pPr>
      <w:r w:rsidRPr="007B0860">
        <w:t>10. Mizzi, Tahdhib</w:t>
      </w:r>
      <w:r w:rsidR="00CD2F66">
        <w:t>-</w:t>
      </w:r>
      <w:r w:rsidRPr="007B0860">
        <w:t>ul</w:t>
      </w:r>
      <w:r w:rsidR="00CD2F66">
        <w:t>-</w:t>
      </w:r>
      <w:r w:rsidRPr="007B0860">
        <w:t>kamal (13:112)</w:t>
      </w:r>
    </w:p>
    <w:p w:rsidR="006F2D77" w:rsidRDefault="006F2D77" w:rsidP="006F2D77">
      <w:pPr>
        <w:pStyle w:val="libFootnote"/>
      </w:pPr>
    </w:p>
    <w:p w:rsidR="006F2D77" w:rsidRPr="007B0860" w:rsidRDefault="006F2D77" w:rsidP="006F2D77">
      <w:pPr>
        <w:pStyle w:val="libFootnoteBold"/>
      </w:pPr>
      <w:r w:rsidRPr="007B0860">
        <w:t>48</w:t>
      </w:r>
    </w:p>
    <w:p w:rsidR="006F2D77" w:rsidRPr="007B0860" w:rsidRDefault="006F2D77" w:rsidP="006F2D77">
      <w:pPr>
        <w:pStyle w:val="libFootnote"/>
      </w:pPr>
      <w:r w:rsidRPr="007B0860">
        <w:t>1. Ibn Hibban, as</w:t>
      </w:r>
      <w:r w:rsidR="00CD2F66">
        <w:t>-</w:t>
      </w:r>
      <w:r w:rsidRPr="007B0860">
        <w:t>Sahih (15:434#6977)</w:t>
      </w:r>
    </w:p>
    <w:p w:rsidR="006F2D77" w:rsidRPr="007B0860" w:rsidRDefault="006F2D77" w:rsidP="006F2D77">
      <w:pPr>
        <w:pStyle w:val="libFootnote"/>
      </w:pPr>
      <w:r w:rsidRPr="007B0860">
        <w:t>2. Tabarani, al</w:t>
      </w:r>
      <w:r w:rsidR="00CD2F66">
        <w:t>-</w:t>
      </w:r>
      <w:r w:rsidRPr="007B0860">
        <w:t>Mujam</w:t>
      </w:r>
      <w:r w:rsidR="00CD2F66">
        <w:t>-</w:t>
      </w:r>
      <w:r w:rsidRPr="007B0860">
        <w:t>ul</w:t>
      </w:r>
      <w:r w:rsidR="00CD2F66">
        <w:t>-</w:t>
      </w:r>
      <w:r w:rsidRPr="007B0860">
        <w:t>awsat (3:179#2854)</w:t>
      </w:r>
    </w:p>
    <w:p w:rsidR="006F2D77" w:rsidRPr="007B0860" w:rsidRDefault="006F2D77" w:rsidP="006F2D77">
      <w:pPr>
        <w:pStyle w:val="libFootnote"/>
      </w:pPr>
      <w:r w:rsidRPr="007B0860">
        <w:t>3. Tabarani, al</w:t>
      </w:r>
      <w:r w:rsidR="00CD2F66">
        <w:t>-</w:t>
      </w:r>
      <w:r w:rsidRPr="007B0860">
        <w:t>Mujam</w:t>
      </w:r>
      <w:r w:rsidR="00CD2F66">
        <w:t>-</w:t>
      </w:r>
      <w:r w:rsidRPr="007B0860">
        <w:t>us</w:t>
      </w:r>
      <w:r w:rsidR="00CD2F66">
        <w:t>-</w:t>
      </w:r>
      <w:r w:rsidRPr="007B0860">
        <w:t>saghir (2:53#767)</w:t>
      </w:r>
    </w:p>
    <w:p w:rsidR="006F2D77" w:rsidRPr="007B0860" w:rsidRDefault="006F2D77" w:rsidP="006F2D77">
      <w:pPr>
        <w:pStyle w:val="libFootnote"/>
      </w:pPr>
      <w:r w:rsidRPr="007B0860">
        <w:t>4. Haythami said in Majma</w:t>
      </w:r>
      <w:r w:rsidR="00CD2F66">
        <w:t>-</w:t>
      </w:r>
      <w:r w:rsidRPr="007B0860">
        <w:t>uz</w:t>
      </w:r>
      <w:r w:rsidR="00CD2F66">
        <w:t>-</w:t>
      </w:r>
      <w:r w:rsidRPr="007B0860">
        <w:t>zawaid (9:169) Tabarani has narrated it in al</w:t>
      </w:r>
      <w:r w:rsidR="00CD2F66">
        <w:t>-</w:t>
      </w:r>
      <w:r w:rsidRPr="007B0860">
        <w:t>Awsat.</w:t>
      </w:r>
    </w:p>
    <w:p w:rsidR="006F2D77" w:rsidRPr="007B0860" w:rsidRDefault="006F2D77" w:rsidP="006F2D77">
      <w:pPr>
        <w:pStyle w:val="libFootnote"/>
      </w:pPr>
      <w:r w:rsidRPr="007B0860">
        <w:t>5. Haythami, Mawarid</w:t>
      </w:r>
      <w:r w:rsidR="00CD2F66">
        <w:t>-</w:t>
      </w:r>
      <w:r w:rsidRPr="007B0860">
        <w:t>uz</w:t>
      </w:r>
      <w:r w:rsidR="00CD2F66">
        <w:t>-</w:t>
      </w:r>
      <w:r w:rsidRPr="007B0860">
        <w:t>zaman (p.555#2244)</w:t>
      </w:r>
    </w:p>
    <w:p w:rsidR="006F2D77" w:rsidRPr="007B0860" w:rsidRDefault="006F2D77" w:rsidP="006F2D77">
      <w:pPr>
        <w:pStyle w:val="libFootnote"/>
      </w:pPr>
      <w:r w:rsidRPr="007B0860">
        <w:t>6. Mahamili, al</w:t>
      </w:r>
      <w:r w:rsidR="00CD2F66">
        <w:t>-</w:t>
      </w:r>
      <w:r w:rsidRPr="007B0860">
        <w:t>Amali (p.447#532)</w:t>
      </w:r>
    </w:p>
    <w:p w:rsidR="006F2D77" w:rsidRPr="007B0860" w:rsidRDefault="006F2D77" w:rsidP="006F2D77">
      <w:pPr>
        <w:pStyle w:val="libFootnote"/>
      </w:pPr>
      <w:r w:rsidRPr="007B0860">
        <w:t>7. Ibn Athir, Usad</w:t>
      </w:r>
      <w:r w:rsidR="00CD2F66">
        <w:t>-</w:t>
      </w:r>
      <w:r w:rsidRPr="007B0860">
        <w:t>ul</w:t>
      </w:r>
      <w:r w:rsidR="00CD2F66">
        <w:t>-</w:t>
      </w:r>
      <w:r w:rsidRPr="007B0860">
        <w:t>ghabah fi marifah as</w:t>
      </w:r>
      <w:r w:rsidR="00CD2F66">
        <w:t>-</w:t>
      </w:r>
      <w:r w:rsidRPr="007B0860">
        <w:t>sahabah</w:t>
      </w:r>
    </w:p>
    <w:p w:rsidR="006F2D77" w:rsidRDefault="006F2D77" w:rsidP="006F2D77">
      <w:pPr>
        <w:pStyle w:val="libFootnote"/>
      </w:pPr>
    </w:p>
    <w:p w:rsidR="006F2D77" w:rsidRPr="007B0860" w:rsidRDefault="006F2D77" w:rsidP="006F2D77">
      <w:pPr>
        <w:pStyle w:val="libFootnoteBold"/>
      </w:pPr>
      <w:r w:rsidRPr="007B0860">
        <w:t>49</w:t>
      </w:r>
    </w:p>
    <w:p w:rsidR="006F2D77" w:rsidRPr="007B0860" w:rsidRDefault="006F2D77" w:rsidP="006F2D77">
      <w:pPr>
        <w:pStyle w:val="libFootnote"/>
      </w:pPr>
      <w:r w:rsidRPr="007B0860">
        <w:lastRenderedPageBreak/>
        <w:t>1. Ahmad bin Hambal, al</w:t>
      </w:r>
      <w:r w:rsidR="00CD2F66">
        <w:t>-</w:t>
      </w:r>
      <w:r w:rsidRPr="007B0860">
        <w:t>Musnad (2:442)</w:t>
      </w:r>
    </w:p>
    <w:p w:rsidR="006F2D77" w:rsidRPr="007B0860" w:rsidRDefault="006F2D77" w:rsidP="006F2D77">
      <w:pPr>
        <w:pStyle w:val="libFootnote"/>
      </w:pPr>
      <w:r w:rsidRPr="007B0860">
        <w:t>2. Ahmad bin Hambal, Fadail</w:t>
      </w:r>
      <w:r w:rsidR="00CD2F66">
        <w:t>-</w:t>
      </w:r>
      <w:r w:rsidRPr="007B0860">
        <w:t>us</w:t>
      </w:r>
      <w:r w:rsidR="00CD2F66">
        <w:t>-</w:t>
      </w:r>
      <w:r w:rsidRPr="007B0860">
        <w:t>sahabah (2:767#1350)</w:t>
      </w:r>
    </w:p>
    <w:p w:rsidR="006F2D77" w:rsidRPr="007B0860" w:rsidRDefault="006F2D77" w:rsidP="006F2D77">
      <w:pPr>
        <w:pStyle w:val="libFootnote"/>
      </w:pPr>
      <w:r w:rsidRPr="007B0860">
        <w:t>3. Hakim graded it hasan (fair) in al</w:t>
      </w:r>
      <w:r w:rsidR="00CD2F66">
        <w:t>-</w:t>
      </w:r>
      <w:r w:rsidRPr="007B0860">
        <w:t>Mustadrak (3:161#4713) while Dhahabi kept silent about it.</w:t>
      </w:r>
    </w:p>
    <w:p w:rsidR="006F2D77" w:rsidRPr="007B0860" w:rsidRDefault="006F2D77" w:rsidP="006F2D77">
      <w:pPr>
        <w:pStyle w:val="libFootnote"/>
      </w:pPr>
      <w:r w:rsidRPr="007B0860">
        <w:t>4. Tabarani, al</w:t>
      </w:r>
      <w:r w:rsidR="00CD2F66">
        <w:t>-</w:t>
      </w:r>
      <w:r w:rsidRPr="007B0860">
        <w:t>Mujam</w:t>
      </w:r>
      <w:r w:rsidR="00CD2F66">
        <w:t>-</w:t>
      </w:r>
      <w:r w:rsidRPr="007B0860">
        <w:t>ul</w:t>
      </w:r>
      <w:r w:rsidR="00CD2F66">
        <w:t>-</w:t>
      </w:r>
      <w:r w:rsidRPr="007B0860">
        <w:t>kabir (3:40#2621)</w:t>
      </w:r>
    </w:p>
    <w:p w:rsidR="006F2D77" w:rsidRPr="007B0860" w:rsidRDefault="006F2D77" w:rsidP="006F2D77">
      <w:pPr>
        <w:pStyle w:val="libFootnote"/>
      </w:pPr>
      <w:r w:rsidRPr="007B0860">
        <w:t>5. Khatib Baghdadi, Tarikh Baghdad (7:137)</w:t>
      </w:r>
    </w:p>
    <w:p w:rsidR="006F2D77" w:rsidRPr="007B0860" w:rsidRDefault="006F2D77" w:rsidP="006F2D77">
      <w:pPr>
        <w:pStyle w:val="libFootnote"/>
      </w:pPr>
      <w:r w:rsidRPr="007B0860">
        <w:t>6. Dhahabi, Siyar alam an</w:t>
      </w:r>
      <w:r w:rsidR="00CD2F66">
        <w:t>-</w:t>
      </w:r>
      <w:r w:rsidRPr="007B0860">
        <w:t>nubala (2:122)</w:t>
      </w:r>
    </w:p>
    <w:p w:rsidR="006F2D77" w:rsidRPr="007B0860" w:rsidRDefault="006F2D77" w:rsidP="006F2D77">
      <w:pPr>
        <w:pStyle w:val="libFootnote"/>
      </w:pPr>
      <w:r w:rsidRPr="007B0860">
        <w:t>7. Dhahabi, Siyar alam an</w:t>
      </w:r>
      <w:r w:rsidR="00CD2F66">
        <w:t>-</w:t>
      </w:r>
      <w:r w:rsidRPr="007B0860">
        <w:t>nubala (3:257,258)</w:t>
      </w:r>
    </w:p>
    <w:p w:rsidR="006F2D77" w:rsidRPr="007B0860" w:rsidRDefault="006F2D77" w:rsidP="006F2D77">
      <w:pPr>
        <w:pStyle w:val="libFootnote"/>
      </w:pPr>
      <w:r w:rsidRPr="007B0860">
        <w:t>8. Haythami has said in Majma</w:t>
      </w:r>
      <w:r w:rsidR="00CD2F66">
        <w:t>-</w:t>
      </w:r>
      <w:r w:rsidRPr="007B0860">
        <w:t>uz</w:t>
      </w:r>
      <w:r w:rsidR="00CD2F66">
        <w:t>-</w:t>
      </w:r>
      <w:r w:rsidRPr="007B0860">
        <w:t>zawaid (9:169) that Ahmad and Tabarani have related it. All the transmitters are rijal sahih (trustworthy) except for Talyid bin Sulaiman upon whom there is a difference of opinion.</w:t>
      </w:r>
    </w:p>
    <w:p w:rsidR="006F2D77" w:rsidRDefault="006F2D77" w:rsidP="006F2D77">
      <w:pPr>
        <w:pStyle w:val="libFootnote"/>
      </w:pPr>
    </w:p>
    <w:p w:rsidR="006F2D77" w:rsidRPr="007B0860" w:rsidRDefault="006F2D77" w:rsidP="006F2D77">
      <w:pPr>
        <w:pStyle w:val="libFootnoteBold"/>
      </w:pPr>
      <w:r w:rsidRPr="007B0860">
        <w:t>50</w:t>
      </w:r>
    </w:p>
    <w:p w:rsidR="006F2D77" w:rsidRPr="007B0860" w:rsidRDefault="006F2D77" w:rsidP="006F2D77">
      <w:pPr>
        <w:pStyle w:val="libFootnote"/>
      </w:pPr>
      <w:r w:rsidRPr="007B0860">
        <w:t>1. Ahmad bin Hambal, Fadail</w:t>
      </w:r>
      <w:r w:rsidR="00CD2F66">
        <w:t>-</w:t>
      </w:r>
      <w:r w:rsidRPr="007B0860">
        <w:t>us</w:t>
      </w:r>
      <w:r w:rsidR="00CD2F66">
        <w:t>-</w:t>
      </w:r>
      <w:r w:rsidRPr="007B0860">
        <w:t>sahabah (2:661#1126)</w:t>
      </w:r>
    </w:p>
    <w:p w:rsidR="006F2D77" w:rsidRPr="007B0860" w:rsidRDefault="006F2D77" w:rsidP="006F2D77">
      <w:pPr>
        <w:pStyle w:val="libFootnote"/>
      </w:pPr>
      <w:r w:rsidRPr="007B0860">
        <w:t>2. Muhibb Tabari, ar</w:t>
      </w:r>
      <w:r w:rsidR="00CD2F66">
        <w:t>-</w:t>
      </w:r>
      <w:r w:rsidRPr="007B0860">
        <w:t>Riyadh</w:t>
      </w:r>
      <w:r w:rsidR="00CD2F66">
        <w:t>-</w:t>
      </w:r>
      <w:r w:rsidRPr="007B0860">
        <w:t>un</w:t>
      </w:r>
      <w:r w:rsidR="00CD2F66">
        <w:t>-</w:t>
      </w:r>
      <w:r w:rsidRPr="007B0860">
        <w:t>nadhrah fi manaqib</w:t>
      </w:r>
      <w:r w:rsidR="00CD2F66">
        <w:t>-</w:t>
      </w:r>
      <w:r w:rsidRPr="007B0860">
        <w:t>il</w:t>
      </w:r>
      <w:r w:rsidR="00CD2F66">
        <w:t>-</w:t>
      </w:r>
      <w:r w:rsidRPr="007B0860">
        <w:t>ashrah (1:362)</w:t>
      </w:r>
    </w:p>
    <w:p w:rsidR="006F2D77" w:rsidRPr="007B0860" w:rsidRDefault="006F2D77" w:rsidP="006F2D77">
      <w:pPr>
        <w:pStyle w:val="libFootnote"/>
      </w:pPr>
      <w:r w:rsidRPr="007B0860">
        <w:t>3. Muhibb Tabari, Dhakhair</w:t>
      </w:r>
      <w:r w:rsidR="00CD2F66">
        <w:t>-</w:t>
      </w:r>
      <w:r w:rsidRPr="007B0860">
        <w:t>ul</w:t>
      </w:r>
      <w:r w:rsidR="00CD2F66">
        <w:t>-</w:t>
      </w:r>
      <w:r w:rsidRPr="007B0860">
        <w:t>uqba fi manaqib dhaw</w:t>
      </w:r>
      <w:r w:rsidR="00CD2F66">
        <w:t>-</w:t>
      </w:r>
      <w:r w:rsidRPr="007B0860">
        <w:t>il</w:t>
      </w:r>
      <w:r w:rsidR="00CD2F66">
        <w:t>-</w:t>
      </w:r>
      <w:r w:rsidRPr="007B0860">
        <w:t>qurba (p.51)</w:t>
      </w:r>
    </w:p>
    <w:p w:rsidR="006F2D77" w:rsidRPr="007B0860" w:rsidRDefault="006F2D77" w:rsidP="006F2D77">
      <w:pPr>
        <w:pStyle w:val="libFootnote"/>
      </w:pPr>
      <w:r w:rsidRPr="007B0860">
        <w:t>4. Suyuti, ad</w:t>
      </w:r>
      <w:r w:rsidR="00CD2F66">
        <w:t>-</w:t>
      </w:r>
      <w:r w:rsidRPr="007B0860">
        <w:t>Durr</w:t>
      </w:r>
      <w:r w:rsidR="00CD2F66">
        <w:t>-</w:t>
      </w:r>
      <w:r w:rsidRPr="007B0860">
        <w:t>ul</w:t>
      </w:r>
      <w:r w:rsidR="00CD2F66">
        <w:t>-</w:t>
      </w:r>
      <w:r w:rsidRPr="007B0860">
        <w:t>manthur fit</w:t>
      </w:r>
      <w:r w:rsidR="00CD2F66">
        <w:t>-</w:t>
      </w:r>
      <w:r w:rsidRPr="007B0860">
        <w:t>tafsir bil</w:t>
      </w:r>
      <w:r w:rsidR="00CD2F66">
        <w:t>-</w:t>
      </w:r>
      <w:r w:rsidRPr="007B0860">
        <w:t>mathur (7:349)</w:t>
      </w:r>
    </w:p>
    <w:p w:rsidR="006F2D77" w:rsidRDefault="006F2D77" w:rsidP="006F2D77">
      <w:pPr>
        <w:pStyle w:val="libFootnote"/>
      </w:pPr>
    </w:p>
    <w:p w:rsidR="006F2D77" w:rsidRPr="007B0860" w:rsidRDefault="006F2D77" w:rsidP="006F2D77">
      <w:pPr>
        <w:pStyle w:val="libFootnoteBold"/>
      </w:pPr>
      <w:r w:rsidRPr="007B0860">
        <w:t>51</w:t>
      </w:r>
    </w:p>
    <w:p w:rsidR="006F2D77" w:rsidRPr="007B0860" w:rsidRDefault="006F2D77" w:rsidP="006F2D77">
      <w:pPr>
        <w:pStyle w:val="libFootnote"/>
      </w:pPr>
      <w:r w:rsidRPr="007B0860">
        <w:t>Ibn Abi Shaybah, al</w:t>
      </w:r>
      <w:r w:rsidR="00CD2F66">
        <w:t>-</w:t>
      </w:r>
      <w:r w:rsidRPr="007B0860">
        <w:t>Musannaf (6:372#32116)</w:t>
      </w:r>
    </w:p>
    <w:p w:rsidR="006F2D77" w:rsidRDefault="006F2D77" w:rsidP="006F2D77">
      <w:pPr>
        <w:pStyle w:val="libFootnote"/>
      </w:pPr>
    </w:p>
    <w:p w:rsidR="006F2D77" w:rsidRPr="007B0860" w:rsidRDefault="006F2D77" w:rsidP="006F2D77">
      <w:pPr>
        <w:pStyle w:val="libFootnoteBold"/>
      </w:pPr>
      <w:r w:rsidRPr="007B0860">
        <w:t>52</w:t>
      </w:r>
    </w:p>
    <w:p w:rsidR="006F2D77" w:rsidRPr="007B0860" w:rsidRDefault="006F2D77" w:rsidP="006F2D77">
      <w:pPr>
        <w:pStyle w:val="libFootnote"/>
      </w:pPr>
      <w:r w:rsidRPr="007B0860">
        <w:t>1. Tabarani, al</w:t>
      </w:r>
      <w:r w:rsidR="00CD2F66">
        <w:t>-</w:t>
      </w:r>
      <w:r w:rsidRPr="007B0860">
        <w:t>Mujam</w:t>
      </w:r>
      <w:r w:rsidR="00CD2F66">
        <w:t>-</w:t>
      </w:r>
      <w:r w:rsidRPr="007B0860">
        <w:t>ul</w:t>
      </w:r>
      <w:r w:rsidR="00CD2F66">
        <w:t>-</w:t>
      </w:r>
      <w:r w:rsidRPr="007B0860">
        <w:t>awsat (4:212#4002)</w:t>
      </w:r>
    </w:p>
    <w:p w:rsidR="006F2D77" w:rsidRPr="007B0860" w:rsidRDefault="006F2D77" w:rsidP="006F2D77">
      <w:pPr>
        <w:pStyle w:val="libFootnote"/>
      </w:pPr>
      <w:r w:rsidRPr="007B0860">
        <w:t>2. Haythami, Majma</w:t>
      </w:r>
      <w:r w:rsidR="00CD2F66">
        <w:t>-</w:t>
      </w:r>
      <w:r w:rsidRPr="007B0860">
        <w:t>uz</w:t>
      </w:r>
      <w:r w:rsidR="00CD2F66">
        <w:t>-</w:t>
      </w:r>
      <w:r w:rsidRPr="007B0860">
        <w:t>zawaid (9:172)</w:t>
      </w:r>
    </w:p>
    <w:p w:rsidR="006F2D77" w:rsidRPr="007B0860" w:rsidRDefault="006F2D77" w:rsidP="006F2D77">
      <w:pPr>
        <w:pStyle w:val="libFootnote"/>
      </w:pPr>
      <w:r w:rsidRPr="007B0860">
        <w:t>3. Jurjani, Tarikh Jurjan (p.369)</w:t>
      </w:r>
    </w:p>
    <w:p w:rsidR="006F2D77" w:rsidRDefault="006F2D77" w:rsidP="006F2D77">
      <w:pPr>
        <w:pStyle w:val="libFootnote"/>
      </w:pPr>
    </w:p>
    <w:p w:rsidR="006F2D77" w:rsidRPr="007B0860" w:rsidRDefault="006F2D77" w:rsidP="006F2D77">
      <w:pPr>
        <w:pStyle w:val="libFootnoteBold"/>
      </w:pPr>
      <w:r w:rsidRPr="007B0860">
        <w:t>53</w:t>
      </w:r>
    </w:p>
    <w:p w:rsidR="006F2D77" w:rsidRPr="007B0860" w:rsidRDefault="006F2D77" w:rsidP="006F2D77">
      <w:pPr>
        <w:pStyle w:val="libFootnote"/>
      </w:pPr>
      <w:r w:rsidRPr="007B0860">
        <w:t>1. Hakim, al</w:t>
      </w:r>
      <w:r w:rsidR="00CD2F66">
        <w:t>-</w:t>
      </w:r>
      <w:r w:rsidRPr="007B0860">
        <w:t>Mustadrak (3:162#4717)</w:t>
      </w:r>
    </w:p>
    <w:p w:rsidR="006F2D77" w:rsidRPr="007B0860" w:rsidRDefault="006F2D77" w:rsidP="006F2D77">
      <w:pPr>
        <w:pStyle w:val="libFootnote"/>
      </w:pPr>
      <w:r w:rsidRPr="007B0860">
        <w:t>2. Ibn Hibban, as</w:t>
      </w:r>
      <w:r w:rsidR="00CD2F66">
        <w:t>-</w:t>
      </w:r>
      <w:r w:rsidRPr="007B0860">
        <w:t>Sahih (15:435#6978)</w:t>
      </w:r>
    </w:p>
    <w:p w:rsidR="006F2D77" w:rsidRPr="007B0860" w:rsidRDefault="006F2D77" w:rsidP="006F2D77">
      <w:pPr>
        <w:pStyle w:val="libFootnote"/>
      </w:pPr>
      <w:r w:rsidRPr="007B0860">
        <w:t>3. Dhahabi, Siyar alam an</w:t>
      </w:r>
      <w:r w:rsidR="00CD2F66">
        <w:t>-</w:t>
      </w:r>
      <w:r w:rsidRPr="007B0860">
        <w:t>nubala (2:123)</w:t>
      </w:r>
    </w:p>
    <w:p w:rsidR="006F2D77" w:rsidRPr="007B0860" w:rsidRDefault="006F2D77" w:rsidP="006F2D77">
      <w:pPr>
        <w:pStyle w:val="libFootnote"/>
      </w:pPr>
      <w:r w:rsidRPr="007B0860">
        <w:t>4. Hakim graded it sahih (sound) according to the conditions of Imam Bukhari and Imam Muslim.</w:t>
      </w:r>
    </w:p>
    <w:p w:rsidR="006F2D77" w:rsidRDefault="006F2D77" w:rsidP="006F2D77">
      <w:pPr>
        <w:pStyle w:val="libFootnote"/>
      </w:pPr>
    </w:p>
    <w:p w:rsidR="006F2D77" w:rsidRPr="007B0860" w:rsidRDefault="006F2D77" w:rsidP="006F2D77">
      <w:pPr>
        <w:pStyle w:val="libFootnoteBold"/>
      </w:pPr>
      <w:r w:rsidRPr="007B0860">
        <w:t>54</w:t>
      </w:r>
    </w:p>
    <w:p w:rsidR="006F2D77" w:rsidRPr="007B0860" w:rsidRDefault="006F2D77" w:rsidP="006F2D77">
      <w:pPr>
        <w:pStyle w:val="libFootnote"/>
      </w:pPr>
      <w:r w:rsidRPr="007B0860">
        <w:t>1. Muhibb Tabari, Dhakhair</w:t>
      </w:r>
      <w:r w:rsidR="00CD2F66">
        <w:t>-</w:t>
      </w:r>
      <w:r w:rsidRPr="007B0860">
        <w:t>ul</w:t>
      </w:r>
      <w:r w:rsidR="00CD2F66">
        <w:t>-</w:t>
      </w:r>
      <w:r w:rsidRPr="007B0860">
        <w:t>uqba fi manaqib dhaw</w:t>
      </w:r>
      <w:r w:rsidR="00CD2F66">
        <w:t>-</w:t>
      </w:r>
      <w:r w:rsidRPr="007B0860">
        <w:t>il</w:t>
      </w:r>
      <w:r w:rsidR="00CD2F66">
        <w:t>-</w:t>
      </w:r>
      <w:r w:rsidRPr="007B0860">
        <w:t>qurba (p.51)</w:t>
      </w:r>
    </w:p>
    <w:p w:rsidR="006F2D77" w:rsidRPr="007B0860" w:rsidRDefault="006F2D77" w:rsidP="006F2D77">
      <w:pPr>
        <w:pStyle w:val="libFootnote"/>
      </w:pPr>
      <w:r w:rsidRPr="007B0860">
        <w:t>2. Faswi, al</w:t>
      </w:r>
      <w:r w:rsidR="00CD2F66">
        <w:t>-</w:t>
      </w:r>
      <w:r w:rsidRPr="007B0860">
        <w:t>Marifah wat</w:t>
      </w:r>
      <w:r w:rsidR="00CD2F66">
        <w:t>-</w:t>
      </w:r>
      <w:r w:rsidRPr="007B0860">
        <w:t>tarikh (1:505)</w:t>
      </w:r>
    </w:p>
    <w:p w:rsidR="003C1E21" w:rsidRDefault="003C1E21" w:rsidP="006F2D77">
      <w:pPr>
        <w:pStyle w:val="libFootnote"/>
      </w:pPr>
    </w:p>
    <w:p w:rsidR="006F2D77" w:rsidRPr="007B0860" w:rsidRDefault="006F2D77" w:rsidP="003C1E21">
      <w:pPr>
        <w:pStyle w:val="libFootnoteBold"/>
      </w:pPr>
      <w:r w:rsidRPr="007B0860">
        <w:t>55</w:t>
      </w:r>
    </w:p>
    <w:p w:rsidR="006F2D77" w:rsidRPr="007B0860" w:rsidRDefault="006F2D77" w:rsidP="006F2D77">
      <w:pPr>
        <w:pStyle w:val="libFootnote"/>
      </w:pPr>
      <w:r w:rsidRPr="007B0860">
        <w:t>1. Tabarani, al</w:t>
      </w:r>
      <w:r w:rsidR="00CD2F66">
        <w:t>-</w:t>
      </w:r>
      <w:r w:rsidRPr="007B0860">
        <w:t>Mujam</w:t>
      </w:r>
      <w:r w:rsidR="00CD2F66">
        <w:t>-</w:t>
      </w:r>
      <w:r w:rsidRPr="007B0860">
        <w:t>ul</w:t>
      </w:r>
      <w:r w:rsidR="00CD2F66">
        <w:t>-</w:t>
      </w:r>
      <w:r w:rsidRPr="007B0860">
        <w:t>awsat (3:39#2405)</w:t>
      </w:r>
    </w:p>
    <w:p w:rsidR="006F2D77" w:rsidRPr="007B0860" w:rsidRDefault="006F2D77" w:rsidP="006F2D77">
      <w:pPr>
        <w:pStyle w:val="libFootnote"/>
      </w:pPr>
      <w:r w:rsidRPr="007B0860">
        <w:t>2. Tabarani, al</w:t>
      </w:r>
      <w:r w:rsidR="00CD2F66">
        <w:t>-</w:t>
      </w:r>
      <w:r w:rsidRPr="007B0860">
        <w:t>Mujam</w:t>
      </w:r>
      <w:r w:rsidR="00CD2F66">
        <w:t>-</w:t>
      </w:r>
      <w:r w:rsidRPr="007B0860">
        <w:t>ul</w:t>
      </w:r>
      <w:r w:rsidR="00CD2F66">
        <w:t>-</w:t>
      </w:r>
      <w:r w:rsidRPr="007B0860">
        <w:t>kabir (3:81#2726)</w:t>
      </w:r>
    </w:p>
    <w:p w:rsidR="003C1E21" w:rsidRDefault="003C1E21" w:rsidP="003C1E21">
      <w:pPr>
        <w:pStyle w:val="libFootnote"/>
      </w:pPr>
    </w:p>
    <w:p w:rsidR="006F2D77" w:rsidRPr="007B0860" w:rsidRDefault="006F2D77" w:rsidP="003C1E21">
      <w:pPr>
        <w:pStyle w:val="libFootnoteBold"/>
      </w:pPr>
      <w:r w:rsidRPr="007B0860">
        <w:t>56</w:t>
      </w:r>
    </w:p>
    <w:p w:rsidR="006F2D77" w:rsidRPr="007B0860" w:rsidRDefault="006F2D77" w:rsidP="006F2D77">
      <w:pPr>
        <w:pStyle w:val="libFootnote"/>
      </w:pPr>
      <w:r w:rsidRPr="007B0860">
        <w:t>1. Muslim, as</w:t>
      </w:r>
      <w:r w:rsidR="00CD2F66">
        <w:t>-</w:t>
      </w:r>
      <w:r w:rsidRPr="007B0860">
        <w:t>Sahih (4:1905,1906#2450)</w:t>
      </w:r>
    </w:p>
    <w:p w:rsidR="006F2D77" w:rsidRPr="007B0860" w:rsidRDefault="006F2D77" w:rsidP="006F2D77">
      <w:pPr>
        <w:pStyle w:val="libFootnote"/>
      </w:pPr>
      <w:r w:rsidRPr="007B0860">
        <w:t>2. Bukhari, as</w:t>
      </w:r>
      <w:r w:rsidR="00CD2F66">
        <w:t>-</w:t>
      </w:r>
      <w:r w:rsidRPr="007B0860">
        <w:t>Sahih (5:2317#5928)</w:t>
      </w:r>
    </w:p>
    <w:p w:rsidR="006F2D77" w:rsidRPr="007B0860" w:rsidRDefault="006F2D77" w:rsidP="006F2D77">
      <w:pPr>
        <w:pStyle w:val="libFootnote"/>
      </w:pPr>
      <w:r w:rsidRPr="007B0860">
        <w:t>3. Ibn Majah, as</w:t>
      </w:r>
      <w:r w:rsidR="00CD2F66">
        <w:t>-</w:t>
      </w:r>
      <w:r w:rsidRPr="007B0860">
        <w:t>Sunan (1:518#1621)</w:t>
      </w:r>
    </w:p>
    <w:p w:rsidR="006F2D77" w:rsidRPr="007B0860" w:rsidRDefault="006F2D77" w:rsidP="006F2D77">
      <w:pPr>
        <w:pStyle w:val="libFootnote"/>
      </w:pPr>
      <w:r w:rsidRPr="007B0860">
        <w:t>4. Nasai, as</w:t>
      </w:r>
      <w:r w:rsidR="00CD2F66">
        <w:t>-</w:t>
      </w:r>
      <w:r w:rsidRPr="007B0860">
        <w:t>Sunan</w:t>
      </w:r>
      <w:r w:rsidR="00CD2F66">
        <w:t>-</w:t>
      </w:r>
      <w:r w:rsidRPr="007B0860">
        <w:t>ul</w:t>
      </w:r>
      <w:r w:rsidR="00CD2F66">
        <w:t>-</w:t>
      </w:r>
      <w:r w:rsidRPr="007B0860">
        <w:t>kubra (4:251#7078)</w:t>
      </w:r>
    </w:p>
    <w:p w:rsidR="006F2D77" w:rsidRPr="007B0860" w:rsidRDefault="006F2D77" w:rsidP="006F2D77">
      <w:pPr>
        <w:pStyle w:val="libFootnote"/>
      </w:pPr>
      <w:r w:rsidRPr="007B0860">
        <w:t>5. Nasai, as</w:t>
      </w:r>
      <w:r w:rsidR="00CD2F66">
        <w:t>-</w:t>
      </w:r>
      <w:r w:rsidRPr="007B0860">
        <w:t>Sunan</w:t>
      </w:r>
      <w:r w:rsidR="00CD2F66">
        <w:t>-</w:t>
      </w:r>
      <w:r w:rsidRPr="007B0860">
        <w:t>ul</w:t>
      </w:r>
      <w:r w:rsidR="00CD2F66">
        <w:t>-</w:t>
      </w:r>
      <w:r w:rsidRPr="007B0860">
        <w:t>kubra (5:96,146#8368,8516, 8517)</w:t>
      </w:r>
    </w:p>
    <w:p w:rsidR="006F2D77" w:rsidRPr="007B0860" w:rsidRDefault="006F2D77" w:rsidP="006F2D77">
      <w:pPr>
        <w:pStyle w:val="libFootnote"/>
      </w:pPr>
      <w:r w:rsidRPr="007B0860">
        <w:t>6. Nasai, Fadail</w:t>
      </w:r>
      <w:r w:rsidR="00CD2F66">
        <w:t>-</w:t>
      </w:r>
      <w:r w:rsidRPr="007B0860">
        <w:t>us</w:t>
      </w:r>
      <w:r w:rsidR="00CD2F66">
        <w:t>-</w:t>
      </w:r>
      <w:r w:rsidRPr="007B0860">
        <w:t>sahabah (p.77#263)</w:t>
      </w:r>
    </w:p>
    <w:p w:rsidR="006F2D77" w:rsidRPr="007B0860" w:rsidRDefault="006F2D77" w:rsidP="006F2D77">
      <w:pPr>
        <w:pStyle w:val="libFootnote"/>
      </w:pPr>
      <w:r w:rsidRPr="007B0860">
        <w:t>7. Nasai, Kitab</w:t>
      </w:r>
      <w:r w:rsidR="00CD2F66">
        <w:t>-</w:t>
      </w:r>
      <w:r w:rsidRPr="007B0860">
        <w:t>ul</w:t>
      </w:r>
      <w:r w:rsidR="00CD2F66">
        <w:t>-</w:t>
      </w:r>
      <w:r w:rsidRPr="007B0860">
        <w:t>wafat (p.20#2)</w:t>
      </w:r>
    </w:p>
    <w:p w:rsidR="006F2D77" w:rsidRPr="007B0860" w:rsidRDefault="006F2D77" w:rsidP="006F2D77">
      <w:pPr>
        <w:pStyle w:val="libFootnote"/>
      </w:pPr>
      <w:r w:rsidRPr="007B0860">
        <w:t>8. Ahmad bin Hambal, Fadail</w:t>
      </w:r>
      <w:r w:rsidR="00CD2F66">
        <w:t>-</w:t>
      </w:r>
      <w:r w:rsidRPr="007B0860">
        <w:t>us</w:t>
      </w:r>
      <w:r w:rsidR="00CD2F66">
        <w:t>-</w:t>
      </w:r>
      <w:r w:rsidRPr="007B0860">
        <w:t>sahabah (2:762, 763#1343)</w:t>
      </w:r>
    </w:p>
    <w:p w:rsidR="006F2D77" w:rsidRPr="007B0860" w:rsidRDefault="006F2D77" w:rsidP="006F2D77">
      <w:pPr>
        <w:pStyle w:val="libFootnote"/>
      </w:pPr>
      <w:r w:rsidRPr="007B0860">
        <w:t>9. Shaybani, al</w:t>
      </w:r>
      <w:r w:rsidR="00CD2F66">
        <w:t>-</w:t>
      </w:r>
      <w:r w:rsidRPr="007B0860">
        <w:t>Aahad wal</w:t>
      </w:r>
      <w:r w:rsidR="00CD2F66">
        <w:t>-</w:t>
      </w:r>
      <w:r w:rsidRPr="007B0860">
        <w:t>mathani (5:368#2968)</w:t>
      </w:r>
    </w:p>
    <w:p w:rsidR="006F2D77" w:rsidRPr="007B0860" w:rsidRDefault="006F2D77" w:rsidP="006F2D77">
      <w:pPr>
        <w:pStyle w:val="libFootnote"/>
      </w:pPr>
      <w:r w:rsidRPr="007B0860">
        <w:t>10. Ibn Rahawayh, al</w:t>
      </w:r>
      <w:r w:rsidR="00CD2F66">
        <w:t>-</w:t>
      </w:r>
      <w:r w:rsidRPr="007B0860">
        <w:t>Musnad (1:6,7#5)</w:t>
      </w:r>
    </w:p>
    <w:p w:rsidR="003C1E21" w:rsidRDefault="003C1E21" w:rsidP="006F2D77">
      <w:pPr>
        <w:pStyle w:val="libFootnote"/>
      </w:pPr>
    </w:p>
    <w:p w:rsidR="006F2D77" w:rsidRPr="007B0860" w:rsidRDefault="006F2D77" w:rsidP="003C1E21">
      <w:pPr>
        <w:pStyle w:val="libFootnoteBold"/>
      </w:pPr>
      <w:r w:rsidRPr="007B0860">
        <w:t>57</w:t>
      </w:r>
    </w:p>
    <w:p w:rsidR="006F2D77" w:rsidRPr="007B0860" w:rsidRDefault="006F2D77" w:rsidP="006F2D77">
      <w:pPr>
        <w:pStyle w:val="libFootnote"/>
      </w:pPr>
      <w:r w:rsidRPr="007B0860">
        <w:t>1. Bukhari, as</w:t>
      </w:r>
      <w:r w:rsidR="00CD2F66">
        <w:t>-</w:t>
      </w:r>
      <w:r w:rsidRPr="007B0860">
        <w:t>Sahih (3:1361#3511)</w:t>
      </w:r>
    </w:p>
    <w:p w:rsidR="006F2D77" w:rsidRPr="007B0860" w:rsidRDefault="006F2D77" w:rsidP="006F2D77">
      <w:pPr>
        <w:pStyle w:val="libFootnote"/>
      </w:pPr>
      <w:r w:rsidRPr="007B0860">
        <w:t>2. Bukhari, as</w:t>
      </w:r>
      <w:r w:rsidR="00CD2F66">
        <w:t>-</w:t>
      </w:r>
      <w:r w:rsidRPr="007B0860">
        <w:t>Sahih (3:1327#3427)</w:t>
      </w:r>
    </w:p>
    <w:p w:rsidR="006F2D77" w:rsidRPr="007B0860" w:rsidRDefault="006F2D77" w:rsidP="006F2D77">
      <w:pPr>
        <w:pStyle w:val="libFootnote"/>
      </w:pPr>
      <w:r w:rsidRPr="007B0860">
        <w:t>3. Bukhari, as</w:t>
      </w:r>
      <w:r w:rsidR="00CD2F66">
        <w:t>-</w:t>
      </w:r>
      <w:r w:rsidRPr="007B0860">
        <w:t>Sahih (4:1612#4170)</w:t>
      </w:r>
    </w:p>
    <w:p w:rsidR="006F2D77" w:rsidRPr="007B0860" w:rsidRDefault="006F2D77" w:rsidP="006F2D77">
      <w:pPr>
        <w:pStyle w:val="libFootnote"/>
      </w:pPr>
      <w:r w:rsidRPr="007B0860">
        <w:t>4. Muslim, as</w:t>
      </w:r>
      <w:r w:rsidR="00CD2F66">
        <w:t>-</w:t>
      </w:r>
      <w:r w:rsidRPr="007B0860">
        <w:t>Sahih (4:1904#2450)</w:t>
      </w:r>
    </w:p>
    <w:p w:rsidR="006F2D77" w:rsidRPr="007B0860" w:rsidRDefault="006F2D77" w:rsidP="006F2D77">
      <w:pPr>
        <w:pStyle w:val="libFootnote"/>
      </w:pPr>
      <w:r w:rsidRPr="007B0860">
        <w:lastRenderedPageBreak/>
        <w:t>5. Nasai, Fadail</w:t>
      </w:r>
      <w:r w:rsidR="00CD2F66">
        <w:t>-</w:t>
      </w:r>
      <w:r w:rsidRPr="007B0860">
        <w:t>us</w:t>
      </w:r>
      <w:r w:rsidR="00CD2F66">
        <w:t>-</w:t>
      </w:r>
      <w:r w:rsidRPr="007B0860">
        <w:t>sahabah (p.77#296)</w:t>
      </w:r>
    </w:p>
    <w:p w:rsidR="006F2D77" w:rsidRPr="007B0860" w:rsidRDefault="006F2D77" w:rsidP="006F2D77">
      <w:pPr>
        <w:pStyle w:val="libFootnote"/>
      </w:pPr>
      <w:r w:rsidRPr="007B0860">
        <w:t>6. Ahmad bin Hambal, al</w:t>
      </w:r>
      <w:r w:rsidR="00CD2F66">
        <w:t>-</w:t>
      </w:r>
      <w:r w:rsidRPr="007B0860">
        <w:t>Musnad (6:77)</w:t>
      </w:r>
    </w:p>
    <w:p w:rsidR="006F2D77" w:rsidRPr="007B0860" w:rsidRDefault="006F2D77" w:rsidP="006F2D77">
      <w:pPr>
        <w:pStyle w:val="libFootnote"/>
      </w:pPr>
      <w:r w:rsidRPr="007B0860">
        <w:t>7. Ahmad bin Hambal, Fadail</w:t>
      </w:r>
      <w:r w:rsidR="00CD2F66">
        <w:t>-</w:t>
      </w:r>
      <w:r w:rsidRPr="007B0860">
        <w:t>us</w:t>
      </w:r>
      <w:r w:rsidR="00CD2F66">
        <w:t>-</w:t>
      </w:r>
      <w:r w:rsidRPr="007B0860">
        <w:t>sahabah (2:754#1322)</w:t>
      </w:r>
    </w:p>
    <w:p w:rsidR="006F2D77" w:rsidRPr="007B0860" w:rsidRDefault="006F2D77" w:rsidP="006F2D77">
      <w:pPr>
        <w:pStyle w:val="libFootnote"/>
      </w:pPr>
      <w:r w:rsidRPr="007B0860">
        <w:t>8. Ibn Hibban, as</w:t>
      </w:r>
      <w:r w:rsidR="00CD2F66">
        <w:t>-</w:t>
      </w:r>
      <w:r w:rsidRPr="007B0860">
        <w:t>Sahih (15:404#6954)</w:t>
      </w:r>
    </w:p>
    <w:p w:rsidR="006F2D77" w:rsidRPr="007B0860" w:rsidRDefault="006F2D77" w:rsidP="006F2D77">
      <w:pPr>
        <w:pStyle w:val="libFootnote"/>
      </w:pPr>
      <w:r w:rsidRPr="007B0860">
        <w:t>9. Abu Yala, al</w:t>
      </w:r>
      <w:r w:rsidR="00CD2F66">
        <w:t>-</w:t>
      </w:r>
      <w:r w:rsidRPr="007B0860">
        <w:t>Musnad (12:122#6755)</w:t>
      </w:r>
    </w:p>
    <w:p w:rsidR="006F2D77" w:rsidRPr="007B0860" w:rsidRDefault="006F2D77" w:rsidP="006F2D77">
      <w:pPr>
        <w:pStyle w:val="libFootnote"/>
      </w:pPr>
      <w:r w:rsidRPr="007B0860">
        <w:t>10. Tabarani, al</w:t>
      </w:r>
      <w:r w:rsidR="00CD2F66">
        <w:t>-</w:t>
      </w:r>
      <w:r w:rsidRPr="007B0860">
        <w:t>Mujam</w:t>
      </w:r>
      <w:r w:rsidR="00CD2F66">
        <w:t>-</w:t>
      </w:r>
      <w:r w:rsidRPr="007B0860">
        <w:t>ul</w:t>
      </w:r>
      <w:r w:rsidR="00CD2F66">
        <w:t>-</w:t>
      </w:r>
      <w:r w:rsidRPr="007B0860">
        <w:t>kabir (22:420#1036)</w:t>
      </w:r>
    </w:p>
    <w:p w:rsidR="003C1E21" w:rsidRDefault="003C1E21" w:rsidP="006F2D77">
      <w:pPr>
        <w:pStyle w:val="libFootnote"/>
      </w:pPr>
    </w:p>
    <w:p w:rsidR="006F2D77" w:rsidRPr="007B0860" w:rsidRDefault="006F2D77" w:rsidP="003C1E21">
      <w:pPr>
        <w:pStyle w:val="libFootnoteBold"/>
      </w:pPr>
      <w:r w:rsidRPr="007B0860">
        <w:t>58</w:t>
      </w:r>
    </w:p>
    <w:p w:rsidR="006F2D77" w:rsidRPr="007B0860" w:rsidRDefault="006F2D77" w:rsidP="006F2D77">
      <w:pPr>
        <w:pStyle w:val="libFootnote"/>
      </w:pPr>
      <w:r w:rsidRPr="007B0860">
        <w:t>Tabarani, al</w:t>
      </w:r>
      <w:r w:rsidR="00CD2F66">
        <w:t>-</w:t>
      </w:r>
      <w:r w:rsidRPr="007B0860">
        <w:t>Mujam</w:t>
      </w:r>
      <w:r w:rsidR="00CD2F66">
        <w:t>-</w:t>
      </w:r>
      <w:r w:rsidRPr="007B0860">
        <w:t>ul</w:t>
      </w:r>
      <w:r w:rsidR="00CD2F66">
        <w:t>-</w:t>
      </w:r>
      <w:r w:rsidRPr="007B0860">
        <w:t>kabir (22:420#1035)</w:t>
      </w:r>
    </w:p>
    <w:p w:rsidR="003C1E21" w:rsidRDefault="003C1E21" w:rsidP="006F2D77">
      <w:pPr>
        <w:pStyle w:val="libFootnote"/>
      </w:pPr>
    </w:p>
    <w:p w:rsidR="006F2D77" w:rsidRPr="007B0860" w:rsidRDefault="006F2D77" w:rsidP="003C1E21">
      <w:pPr>
        <w:pStyle w:val="libFootnoteBold"/>
      </w:pPr>
      <w:r w:rsidRPr="007B0860">
        <w:t>59</w:t>
      </w:r>
    </w:p>
    <w:p w:rsidR="006F2D77" w:rsidRPr="007B0860" w:rsidRDefault="006F2D77" w:rsidP="006F2D77">
      <w:pPr>
        <w:pStyle w:val="libFootnote"/>
      </w:pPr>
      <w:r w:rsidRPr="007B0860">
        <w:t>1. Ahmad bin Hambal, al</w:t>
      </w:r>
      <w:r w:rsidR="00CD2F66">
        <w:t>-</w:t>
      </w:r>
      <w:r w:rsidRPr="007B0860">
        <w:t>Musnad (4:332)</w:t>
      </w:r>
    </w:p>
    <w:p w:rsidR="006F2D77" w:rsidRPr="007B0860" w:rsidRDefault="006F2D77" w:rsidP="006F2D77">
      <w:pPr>
        <w:pStyle w:val="libFootnote"/>
      </w:pPr>
      <w:r w:rsidRPr="007B0860">
        <w:t>2. Ahmad bin Hambal, Fadail</w:t>
      </w:r>
      <w:r w:rsidR="00CD2F66">
        <w:t>-</w:t>
      </w:r>
      <w:r w:rsidRPr="007B0860">
        <w:t>us</w:t>
      </w:r>
      <w:r w:rsidR="00CD2F66">
        <w:t>-</w:t>
      </w:r>
      <w:r w:rsidRPr="007B0860">
        <w:t>sahabah (2:765#1347)</w:t>
      </w:r>
    </w:p>
    <w:p w:rsidR="006F2D77" w:rsidRPr="007B0860" w:rsidRDefault="006F2D77" w:rsidP="006F2D77">
      <w:pPr>
        <w:pStyle w:val="libFootnote"/>
      </w:pPr>
      <w:r w:rsidRPr="007B0860">
        <w:t>3. Hakim, al</w:t>
      </w:r>
      <w:r w:rsidR="00CD2F66">
        <w:t>-</w:t>
      </w:r>
      <w:r w:rsidRPr="007B0860">
        <w:t>Mustadrak (3:168#4734)</w:t>
      </w:r>
    </w:p>
    <w:p w:rsidR="006F2D77" w:rsidRPr="007B0860" w:rsidRDefault="006F2D77" w:rsidP="006F2D77">
      <w:pPr>
        <w:pStyle w:val="libFootnote"/>
      </w:pPr>
      <w:r w:rsidRPr="007B0860">
        <w:t>4. Shaybani, al</w:t>
      </w:r>
      <w:r w:rsidR="00CD2F66">
        <w:t>-</w:t>
      </w:r>
      <w:r w:rsidRPr="007B0860">
        <w:t>Aahad wal</w:t>
      </w:r>
      <w:r w:rsidR="00CD2F66">
        <w:t>-</w:t>
      </w:r>
      <w:r w:rsidRPr="007B0860">
        <w:t>mathani (5:362#2956)</w:t>
      </w:r>
    </w:p>
    <w:p w:rsidR="006F2D77" w:rsidRPr="007B0860" w:rsidRDefault="006F2D77" w:rsidP="006F2D77">
      <w:pPr>
        <w:pStyle w:val="libFootnote"/>
      </w:pPr>
      <w:r w:rsidRPr="007B0860">
        <w:t>5. Tabarani, al</w:t>
      </w:r>
      <w:r w:rsidR="00CD2F66">
        <w:t>-</w:t>
      </w:r>
      <w:r w:rsidRPr="007B0860">
        <w:t>Mujam</w:t>
      </w:r>
      <w:r w:rsidR="00CD2F66">
        <w:t>-</w:t>
      </w:r>
      <w:r w:rsidRPr="007B0860">
        <w:t>ul</w:t>
      </w:r>
      <w:r w:rsidR="00CD2F66">
        <w:t>-</w:t>
      </w:r>
      <w:r w:rsidRPr="007B0860">
        <w:t>kabir (20:25#30)</w:t>
      </w:r>
    </w:p>
    <w:p w:rsidR="006F2D77" w:rsidRPr="007B0860" w:rsidRDefault="006F2D77" w:rsidP="006F2D77">
      <w:pPr>
        <w:pStyle w:val="libFootnote"/>
      </w:pPr>
      <w:r w:rsidRPr="007B0860">
        <w:t>6. Tabarani, al</w:t>
      </w:r>
      <w:r w:rsidR="00CD2F66">
        <w:t>-</w:t>
      </w:r>
      <w:r w:rsidRPr="007B0860">
        <w:t>Mujam</w:t>
      </w:r>
      <w:r w:rsidR="00CD2F66">
        <w:t>-</w:t>
      </w:r>
      <w:r w:rsidRPr="007B0860">
        <w:t>ul</w:t>
      </w:r>
      <w:r w:rsidR="00CD2F66">
        <w:t>-</w:t>
      </w:r>
      <w:r w:rsidRPr="007B0860">
        <w:t>kabir (22:405#1014)</w:t>
      </w:r>
    </w:p>
    <w:p w:rsidR="006F2D77" w:rsidRPr="007B0860" w:rsidRDefault="006F2D77" w:rsidP="006F2D77">
      <w:pPr>
        <w:pStyle w:val="libFootnote"/>
      </w:pPr>
      <w:r w:rsidRPr="007B0860">
        <w:t>7. Haythami said in Majma</w:t>
      </w:r>
      <w:r w:rsidR="00CD2F66">
        <w:t>-</w:t>
      </w:r>
      <w:r w:rsidRPr="007B0860">
        <w:t>uz</w:t>
      </w:r>
      <w:r w:rsidR="00CD2F66">
        <w:t>-</w:t>
      </w:r>
      <w:r w:rsidRPr="007B0860">
        <w:t>zawaid (9:203) Tabarani has related it. Umm Bakr bint Miswar has been neither criticised nor declared reliable. The rest of the narrators of the tradition have been declared thiqah (trustworthy).</w:t>
      </w:r>
    </w:p>
    <w:p w:rsidR="006F2D77" w:rsidRPr="007B0860" w:rsidRDefault="006F2D77" w:rsidP="006F2D77">
      <w:pPr>
        <w:pStyle w:val="libFootnote"/>
      </w:pPr>
      <w:r w:rsidRPr="007B0860">
        <w:t>8. Dhahabi, Siyar alam an</w:t>
      </w:r>
      <w:r w:rsidR="00CD2F66">
        <w:t>-</w:t>
      </w:r>
      <w:r w:rsidRPr="007B0860">
        <w:t>nubala (2:132)</w:t>
      </w:r>
    </w:p>
    <w:p w:rsidR="003C1E21" w:rsidRDefault="003C1E21" w:rsidP="006F2D77">
      <w:pPr>
        <w:pStyle w:val="libFootnote"/>
      </w:pPr>
    </w:p>
    <w:p w:rsidR="006F2D77" w:rsidRPr="007B0860" w:rsidRDefault="006F2D77" w:rsidP="003C1E21">
      <w:pPr>
        <w:pStyle w:val="libFootnoteBold"/>
      </w:pPr>
      <w:r w:rsidRPr="007B0860">
        <w:t>60</w:t>
      </w:r>
    </w:p>
    <w:p w:rsidR="006F2D77" w:rsidRPr="007B0860" w:rsidRDefault="006F2D77" w:rsidP="006F2D77">
      <w:pPr>
        <w:pStyle w:val="libFootnote"/>
      </w:pPr>
      <w:r w:rsidRPr="007B0860">
        <w:t>1. Daylami, al</w:t>
      </w:r>
      <w:r w:rsidR="00CD2F66">
        <w:t>-</w:t>
      </w:r>
      <w:r w:rsidRPr="007B0860">
        <w:t>Firdaws bima thur al</w:t>
      </w:r>
      <w:r w:rsidR="00CD2F66">
        <w:t>-</w:t>
      </w:r>
      <w:r w:rsidRPr="007B0860">
        <w:t>khitab (1:52#135)</w:t>
      </w:r>
    </w:p>
    <w:p w:rsidR="006F2D77" w:rsidRPr="007B0860" w:rsidRDefault="006F2D77" w:rsidP="006F2D77">
      <w:pPr>
        <w:pStyle w:val="libFootnote"/>
      </w:pPr>
      <w:r w:rsidRPr="007B0860">
        <w:t>2. Sakhawi, Istijlab irtiqa al</w:t>
      </w:r>
      <w:r w:rsidR="00CD2F66">
        <w:t>-</w:t>
      </w:r>
      <w:r w:rsidRPr="007B0860">
        <w:t>ghuraf bi hubb aqriba ar</w:t>
      </w:r>
      <w:r w:rsidR="00CD2F66">
        <w:t>-</w:t>
      </w:r>
      <w:r w:rsidRPr="007B0860">
        <w:t>rasul wa dhawi s</w:t>
      </w:r>
      <w:r w:rsidR="00CD2F66">
        <w:t>-</w:t>
      </w:r>
      <w:r w:rsidRPr="007B0860">
        <w:t>sharf (p.99)</w:t>
      </w:r>
    </w:p>
    <w:p w:rsidR="003C1E21" w:rsidRDefault="003C1E21" w:rsidP="006F2D77">
      <w:pPr>
        <w:pStyle w:val="libFootnote"/>
      </w:pPr>
    </w:p>
    <w:p w:rsidR="006F2D77" w:rsidRPr="007B0860" w:rsidRDefault="006F2D77" w:rsidP="003C1E21">
      <w:pPr>
        <w:pStyle w:val="libFootnoteBold"/>
      </w:pPr>
      <w:r w:rsidRPr="007B0860">
        <w:t>61</w:t>
      </w:r>
    </w:p>
    <w:p w:rsidR="006F2D77" w:rsidRPr="007B0860" w:rsidRDefault="006F2D77" w:rsidP="006F2D77">
      <w:pPr>
        <w:pStyle w:val="libFootnote"/>
      </w:pPr>
      <w:r w:rsidRPr="007B0860">
        <w:t>1. Bazzar, al</w:t>
      </w:r>
      <w:r w:rsidR="00CD2F66">
        <w:t>-</w:t>
      </w:r>
      <w:r w:rsidRPr="007B0860">
        <w:t>Musnad (5:223#1829)</w:t>
      </w:r>
    </w:p>
    <w:p w:rsidR="006F2D77" w:rsidRPr="007B0860" w:rsidRDefault="006F2D77" w:rsidP="006F2D77">
      <w:pPr>
        <w:pStyle w:val="libFootnote"/>
      </w:pPr>
      <w:r w:rsidRPr="007B0860">
        <w:t>2. Hakim, al</w:t>
      </w:r>
      <w:r w:rsidR="00CD2F66">
        <w:t>-</w:t>
      </w:r>
      <w:r w:rsidRPr="007B0860">
        <w:t>Mustadrak (3:165#4726)</w:t>
      </w:r>
    </w:p>
    <w:p w:rsidR="006F2D77" w:rsidRPr="007B0860" w:rsidRDefault="006F2D77" w:rsidP="006F2D77">
      <w:pPr>
        <w:pStyle w:val="libFootnote"/>
      </w:pPr>
      <w:r w:rsidRPr="007B0860">
        <w:t>3. Abu Nuaym, Hilyat</w:t>
      </w:r>
      <w:r w:rsidR="00CD2F66">
        <w:t>-</w:t>
      </w:r>
      <w:r w:rsidRPr="007B0860">
        <w:t>ul</w:t>
      </w:r>
      <w:r w:rsidR="00CD2F66">
        <w:t>-</w:t>
      </w:r>
      <w:r w:rsidRPr="007B0860">
        <w:t>awliya wa tabaqat</w:t>
      </w:r>
      <w:r w:rsidR="00CD2F66">
        <w:t>-</w:t>
      </w:r>
      <w:r w:rsidRPr="007B0860">
        <w:t>ul</w:t>
      </w:r>
      <w:r w:rsidR="00CD2F66">
        <w:t>-</w:t>
      </w:r>
      <w:r w:rsidRPr="007B0860">
        <w:t>asfiya (4:188)</w:t>
      </w:r>
    </w:p>
    <w:p w:rsidR="006F2D77" w:rsidRPr="007B0860" w:rsidRDefault="006F2D77" w:rsidP="006F2D77">
      <w:pPr>
        <w:pStyle w:val="libFootnote"/>
      </w:pPr>
      <w:r w:rsidRPr="007B0860">
        <w:t>4. Dhahabi declared it as a marfu hadith in Mizan</w:t>
      </w:r>
      <w:r w:rsidR="00CD2F66">
        <w:t>-</w:t>
      </w:r>
      <w:r w:rsidRPr="007B0860">
        <w:t>ul</w:t>
      </w:r>
      <w:r w:rsidR="00CD2F66">
        <w:t>-</w:t>
      </w:r>
      <w:r w:rsidRPr="007B0860">
        <w:t>itidal fi naqd ar</w:t>
      </w:r>
      <w:r w:rsidR="00CD2F66">
        <w:t>-</w:t>
      </w:r>
      <w:r w:rsidRPr="007B0860">
        <w:t>rijal (5:261) through Abdullah bin Masud.</w:t>
      </w:r>
    </w:p>
    <w:p w:rsidR="006F2D77" w:rsidRPr="007B0860" w:rsidRDefault="006F2D77" w:rsidP="006F2D77">
      <w:pPr>
        <w:pStyle w:val="libFootnote"/>
      </w:pPr>
      <w:r w:rsidRPr="007B0860">
        <w:t>5. Manawi, Fayd</w:t>
      </w:r>
      <w:r w:rsidR="00CD2F66">
        <w:t>-</w:t>
      </w:r>
      <w:r w:rsidRPr="007B0860">
        <w:t>ul</w:t>
      </w:r>
      <w:r w:rsidR="00CD2F66">
        <w:t>-</w:t>
      </w:r>
      <w:r w:rsidRPr="007B0860">
        <w:t>qadir (2:462)</w:t>
      </w:r>
    </w:p>
    <w:p w:rsidR="003C1E21" w:rsidRDefault="003C1E21" w:rsidP="006F2D77">
      <w:pPr>
        <w:pStyle w:val="libFootnote"/>
      </w:pPr>
    </w:p>
    <w:p w:rsidR="006F2D77" w:rsidRPr="007B0860" w:rsidRDefault="006F2D77" w:rsidP="003C1E21">
      <w:pPr>
        <w:pStyle w:val="libFootnoteBold"/>
      </w:pPr>
      <w:r w:rsidRPr="007B0860">
        <w:t>62</w:t>
      </w:r>
    </w:p>
    <w:p w:rsidR="006F2D77" w:rsidRPr="007B0860" w:rsidRDefault="006F2D77" w:rsidP="006F2D77">
      <w:pPr>
        <w:pStyle w:val="libFootnote"/>
      </w:pPr>
      <w:r w:rsidRPr="007B0860">
        <w:t>1. Tabarani, al</w:t>
      </w:r>
      <w:r w:rsidR="00CD2F66">
        <w:t>-</w:t>
      </w:r>
      <w:r w:rsidRPr="007B0860">
        <w:t>Mujam</w:t>
      </w:r>
      <w:r w:rsidR="00CD2F66">
        <w:t>-</w:t>
      </w:r>
      <w:r w:rsidRPr="007B0860">
        <w:t>ul</w:t>
      </w:r>
      <w:r w:rsidR="00CD2F66">
        <w:t>-</w:t>
      </w:r>
      <w:r w:rsidRPr="007B0860">
        <w:t>kabir (3:41#2625)</w:t>
      </w:r>
    </w:p>
    <w:p w:rsidR="006F2D77" w:rsidRPr="007B0860" w:rsidRDefault="006F2D77" w:rsidP="006F2D77">
      <w:pPr>
        <w:pStyle w:val="libFootnote"/>
      </w:pPr>
      <w:r w:rsidRPr="007B0860">
        <w:t>2. Haythami, Majma</w:t>
      </w:r>
      <w:r w:rsidR="00CD2F66">
        <w:t>-</w:t>
      </w:r>
      <w:r w:rsidRPr="007B0860">
        <w:t>uz</w:t>
      </w:r>
      <w:r w:rsidR="00CD2F66">
        <w:t>-</w:t>
      </w:r>
      <w:r w:rsidRPr="007B0860">
        <w:t>zawaid (9:202)</w:t>
      </w:r>
    </w:p>
    <w:p w:rsidR="006F2D77" w:rsidRPr="007B0860" w:rsidRDefault="006F2D77" w:rsidP="006F2D77">
      <w:pPr>
        <w:pStyle w:val="libFootnote"/>
      </w:pPr>
      <w:r w:rsidRPr="007B0860">
        <w:t>3. Manawi, Fayd</w:t>
      </w:r>
      <w:r w:rsidR="00CD2F66">
        <w:t>-</w:t>
      </w:r>
      <w:r w:rsidRPr="007B0860">
        <w:t>ul</w:t>
      </w:r>
      <w:r w:rsidR="00CD2F66">
        <w:t>-</w:t>
      </w:r>
      <w:r w:rsidRPr="007B0860">
        <w:t>qadir (2:463)</w:t>
      </w:r>
    </w:p>
    <w:p w:rsidR="003C1E21" w:rsidRDefault="003C1E21" w:rsidP="006F2D77">
      <w:pPr>
        <w:pStyle w:val="libFootnote"/>
      </w:pPr>
    </w:p>
    <w:p w:rsidR="006F2D77" w:rsidRPr="007B0860" w:rsidRDefault="006F2D77" w:rsidP="003C1E21">
      <w:pPr>
        <w:pStyle w:val="libFootnoteBold"/>
      </w:pPr>
      <w:r w:rsidRPr="007B0860">
        <w:t>63</w:t>
      </w:r>
    </w:p>
    <w:p w:rsidR="006F2D77" w:rsidRPr="007B0860" w:rsidRDefault="006F2D77" w:rsidP="006F2D77">
      <w:pPr>
        <w:pStyle w:val="libFootnote"/>
      </w:pPr>
      <w:r w:rsidRPr="007B0860">
        <w:t>1. Tabarani, al</w:t>
      </w:r>
      <w:r w:rsidR="00CD2F66">
        <w:t>-</w:t>
      </w:r>
      <w:r w:rsidRPr="007B0860">
        <w:t>Mujam</w:t>
      </w:r>
      <w:r w:rsidR="00CD2F66">
        <w:t>-</w:t>
      </w:r>
      <w:r w:rsidRPr="007B0860">
        <w:t>ul</w:t>
      </w:r>
      <w:r w:rsidR="00CD2F66">
        <w:t>-</w:t>
      </w:r>
      <w:r w:rsidRPr="007B0860">
        <w:t>kabir (10:156#10305)</w:t>
      </w:r>
    </w:p>
    <w:p w:rsidR="006F2D77" w:rsidRPr="007B0860" w:rsidRDefault="006F2D77" w:rsidP="006F2D77">
      <w:pPr>
        <w:pStyle w:val="libFootnote"/>
      </w:pPr>
      <w:r w:rsidRPr="007B0860">
        <w:t>2. Tabarani, al</w:t>
      </w:r>
      <w:r w:rsidR="00CD2F66">
        <w:t>-</w:t>
      </w:r>
      <w:r w:rsidRPr="007B0860">
        <w:t>Mujam</w:t>
      </w:r>
      <w:r w:rsidR="00CD2F66">
        <w:t>-</w:t>
      </w:r>
      <w:r w:rsidRPr="007B0860">
        <w:t>ul</w:t>
      </w:r>
      <w:r w:rsidR="00CD2F66">
        <w:t>-</w:t>
      </w:r>
      <w:r w:rsidRPr="007B0860">
        <w:t>kabir (22:407#1020)</w:t>
      </w:r>
    </w:p>
    <w:p w:rsidR="006F2D77" w:rsidRPr="007B0860" w:rsidRDefault="006F2D77" w:rsidP="006F2D77">
      <w:pPr>
        <w:pStyle w:val="libFootnote"/>
      </w:pPr>
      <w:r w:rsidRPr="007B0860">
        <w:t>3. Haythami said in Majma</w:t>
      </w:r>
      <w:r w:rsidR="00CD2F66">
        <w:t>-</w:t>
      </w:r>
      <w:r w:rsidRPr="007B0860">
        <w:t>uz</w:t>
      </w:r>
      <w:r w:rsidR="00CD2F66">
        <w:t>-</w:t>
      </w:r>
      <w:r w:rsidRPr="007B0860">
        <w:t>zawaid (9:204) Tabarani has transmitted it and its narrators are thiqah (trustworthy).</w:t>
      </w:r>
    </w:p>
    <w:p w:rsidR="006F2D77" w:rsidRPr="007B0860" w:rsidRDefault="006F2D77" w:rsidP="006F2D77">
      <w:pPr>
        <w:pStyle w:val="libFootnote"/>
      </w:pPr>
      <w:r w:rsidRPr="007B0860">
        <w:t>4. Halabi, al</w:t>
      </w:r>
      <w:r w:rsidR="00CD2F66">
        <w:t>-</w:t>
      </w:r>
      <w:r w:rsidRPr="007B0860">
        <w:t>Kashf</w:t>
      </w:r>
      <w:r w:rsidR="00CD2F66">
        <w:t>-</w:t>
      </w:r>
      <w:r w:rsidRPr="007B0860">
        <w:t>ul</w:t>
      </w:r>
      <w:r w:rsidR="00CD2F66">
        <w:t>-</w:t>
      </w:r>
      <w:r w:rsidRPr="007B0860">
        <w:t>hasis (1:174)</w:t>
      </w:r>
    </w:p>
    <w:p w:rsidR="006F2D77" w:rsidRPr="007B0860" w:rsidRDefault="006F2D77" w:rsidP="006F2D77">
      <w:pPr>
        <w:pStyle w:val="libFootnote"/>
      </w:pPr>
      <w:r w:rsidRPr="007B0860">
        <w:t>5. Hindi, Kanz</w:t>
      </w:r>
      <w:r w:rsidR="00CD2F66">
        <w:t>-</w:t>
      </w:r>
      <w:r w:rsidRPr="007B0860">
        <w:t>ul</w:t>
      </w:r>
      <w:r w:rsidR="00CD2F66">
        <w:t>-</w:t>
      </w:r>
      <w:r w:rsidRPr="007B0860">
        <w:t>ummal (#32891,32929)</w:t>
      </w:r>
    </w:p>
    <w:p w:rsidR="006F2D77" w:rsidRPr="007B0860" w:rsidRDefault="006F2D77" w:rsidP="006F2D77">
      <w:pPr>
        <w:pStyle w:val="libFootnote"/>
      </w:pPr>
      <w:r w:rsidRPr="007B0860">
        <w:t>6. Hindi, Kanz</w:t>
      </w:r>
      <w:r w:rsidR="00CD2F66">
        <w:t>-</w:t>
      </w:r>
      <w:r w:rsidRPr="007B0860">
        <w:t>ul</w:t>
      </w:r>
      <w:r w:rsidR="00CD2F66">
        <w:t>-</w:t>
      </w:r>
      <w:r w:rsidRPr="007B0860">
        <w:t>ummal (13:681,682#37753)</w:t>
      </w:r>
    </w:p>
    <w:p w:rsidR="006F2D77" w:rsidRPr="007B0860" w:rsidRDefault="006F2D77" w:rsidP="006F2D77">
      <w:pPr>
        <w:pStyle w:val="libFootnote"/>
      </w:pPr>
      <w:r w:rsidRPr="007B0860">
        <w:t>7. Ibn Jawzi has transmitted it in Tadhkirat</w:t>
      </w:r>
      <w:r w:rsidR="00CD2F66">
        <w:t>-</w:t>
      </w:r>
      <w:r w:rsidRPr="007B0860">
        <w:t>ul</w:t>
      </w:r>
      <w:r w:rsidR="00CD2F66">
        <w:t>-</w:t>
      </w:r>
      <w:r w:rsidRPr="007B0860">
        <w:t>khawass (p.276) through Hadrat Abdullah bin Buraydah.</w:t>
      </w:r>
    </w:p>
    <w:p w:rsidR="006F2D77" w:rsidRPr="007B0860" w:rsidRDefault="006F2D77" w:rsidP="006F2D77">
      <w:pPr>
        <w:pStyle w:val="libFootnote"/>
      </w:pPr>
      <w:r w:rsidRPr="007B0860">
        <w:t>8. Husaini said in al</w:t>
      </w:r>
      <w:r w:rsidR="00CD2F66">
        <w:t>-</w:t>
      </w:r>
      <w:r w:rsidRPr="007B0860">
        <w:t>Bayan wat</w:t>
      </w:r>
      <w:r w:rsidR="00CD2F66">
        <w:t>-</w:t>
      </w:r>
      <w:r w:rsidRPr="007B0860">
        <w:t>tarif (1:174#455) that both Ibn Asakir and Khatib Baghdadi related it through Anas bin Malik.</w:t>
      </w:r>
    </w:p>
    <w:p w:rsidR="006F2D77" w:rsidRPr="007B0860" w:rsidRDefault="006F2D77" w:rsidP="006F2D77">
      <w:pPr>
        <w:pStyle w:val="libFootnote"/>
      </w:pPr>
      <w:r w:rsidRPr="007B0860">
        <w:t>9. Manawi, Fayd</w:t>
      </w:r>
      <w:r w:rsidR="00CD2F66">
        <w:t>-</w:t>
      </w:r>
      <w:r w:rsidRPr="007B0860">
        <w:t>ul</w:t>
      </w:r>
      <w:r w:rsidR="00CD2F66">
        <w:t>-</w:t>
      </w:r>
      <w:r w:rsidRPr="007B0860">
        <w:t>qadir (2:215)</w:t>
      </w:r>
    </w:p>
    <w:p w:rsidR="003C1E21" w:rsidRDefault="003C1E21" w:rsidP="006F2D77">
      <w:pPr>
        <w:pStyle w:val="libFootnote"/>
      </w:pPr>
    </w:p>
    <w:p w:rsidR="006F2D77" w:rsidRPr="007B0860" w:rsidRDefault="006F2D77" w:rsidP="003C1E21">
      <w:pPr>
        <w:pStyle w:val="libFootnoteBold"/>
      </w:pPr>
      <w:r w:rsidRPr="007B0860">
        <w:t>64</w:t>
      </w:r>
    </w:p>
    <w:p w:rsidR="006F2D77" w:rsidRPr="007B0860" w:rsidRDefault="006F2D77" w:rsidP="006F2D77">
      <w:pPr>
        <w:pStyle w:val="libFootnote"/>
      </w:pPr>
      <w:r w:rsidRPr="007B0860">
        <w:t>1. Husaini said in al</w:t>
      </w:r>
      <w:r w:rsidR="00CD2F66">
        <w:t>-</w:t>
      </w:r>
      <w:r w:rsidRPr="007B0860">
        <w:t>Bayan wat</w:t>
      </w:r>
      <w:r w:rsidR="00CD2F66">
        <w:t>-</w:t>
      </w:r>
      <w:r w:rsidRPr="007B0860">
        <w:t>tarif (2:301#1803) that Qazwini, Khatib Baghdadi and Ibn Asakir have transmitted it through Ans bin Malik.</w:t>
      </w:r>
    </w:p>
    <w:p w:rsidR="006F2D77" w:rsidRPr="007B0860" w:rsidRDefault="006F2D77" w:rsidP="006F2D77">
      <w:pPr>
        <w:pStyle w:val="libFootnote"/>
      </w:pPr>
      <w:r w:rsidRPr="007B0860">
        <w:t>2. Muhibb Tabari, Dhakhair</w:t>
      </w:r>
      <w:r w:rsidR="00CD2F66">
        <w:t>-</w:t>
      </w:r>
      <w:r w:rsidRPr="007B0860">
        <w:t>ul</w:t>
      </w:r>
      <w:r w:rsidR="00CD2F66">
        <w:t>-</w:t>
      </w:r>
      <w:r w:rsidRPr="007B0860">
        <w:t>uqba fi manaqib dhaw</w:t>
      </w:r>
      <w:r w:rsidR="00CD2F66">
        <w:t>-</w:t>
      </w:r>
      <w:r w:rsidRPr="007B0860">
        <w:t>il</w:t>
      </w:r>
      <w:r w:rsidR="00CD2F66">
        <w:t>-</w:t>
      </w:r>
      <w:r w:rsidRPr="007B0860">
        <w:t>qurba (p.71)</w:t>
      </w:r>
    </w:p>
    <w:p w:rsidR="003C1E21" w:rsidRDefault="003C1E21" w:rsidP="006F2D77">
      <w:pPr>
        <w:pStyle w:val="libFootnote"/>
      </w:pPr>
    </w:p>
    <w:p w:rsidR="006F2D77" w:rsidRPr="007B0860" w:rsidRDefault="006F2D77" w:rsidP="003C1E21">
      <w:pPr>
        <w:pStyle w:val="libFootnoteBold"/>
      </w:pPr>
      <w:r w:rsidRPr="007B0860">
        <w:lastRenderedPageBreak/>
        <w:t>65</w:t>
      </w:r>
    </w:p>
    <w:p w:rsidR="006F2D77" w:rsidRPr="007B0860" w:rsidRDefault="006F2D77" w:rsidP="006F2D77">
      <w:pPr>
        <w:pStyle w:val="libFootnote"/>
      </w:pPr>
      <w:r w:rsidRPr="007B0860">
        <w:t>1. Muhibb Tabari said in ar</w:t>
      </w:r>
      <w:r w:rsidR="00CD2F66">
        <w:t>-</w:t>
      </w:r>
      <w:r w:rsidRPr="007B0860">
        <w:t>Riyad</w:t>
      </w:r>
      <w:r w:rsidR="00CD2F66">
        <w:t>-</w:t>
      </w:r>
      <w:r w:rsidRPr="007B0860">
        <w:t>un</w:t>
      </w:r>
      <w:r w:rsidR="00CD2F66">
        <w:t>-</w:t>
      </w:r>
      <w:r w:rsidRPr="007B0860">
        <w:t>nadrah fi manaqib al</w:t>
      </w:r>
      <w:r w:rsidR="00CD2F66">
        <w:t>-</w:t>
      </w:r>
      <w:r w:rsidRPr="007B0860">
        <w:t>ashrah (3:146) Mulla related it in as</w:t>
      </w:r>
      <w:r w:rsidR="00CD2F66">
        <w:t>-</w:t>
      </w:r>
      <w:r w:rsidRPr="007B0860">
        <w:t>Sirah.</w:t>
      </w:r>
    </w:p>
    <w:p w:rsidR="006F2D77" w:rsidRPr="007B0860" w:rsidRDefault="006F2D77" w:rsidP="006F2D77">
      <w:pPr>
        <w:pStyle w:val="libFootnote"/>
      </w:pPr>
      <w:r w:rsidRPr="007B0860">
        <w:t>2. Muhibb Tabari, Dhakhair</w:t>
      </w:r>
      <w:r w:rsidR="00CD2F66">
        <w:t>-</w:t>
      </w:r>
      <w:r w:rsidRPr="007B0860">
        <w:t>ul</w:t>
      </w:r>
      <w:r w:rsidR="00CD2F66">
        <w:t>-</w:t>
      </w:r>
      <w:r w:rsidRPr="007B0860">
        <w:t>uqba fi manaqib dhaw</w:t>
      </w:r>
      <w:r w:rsidR="00CD2F66">
        <w:t>-</w:t>
      </w:r>
      <w:r w:rsidRPr="007B0860">
        <w:t>il</w:t>
      </w:r>
      <w:r w:rsidR="00CD2F66">
        <w:t>-</w:t>
      </w:r>
      <w:r w:rsidRPr="007B0860">
        <w:t>qurba (p.72)</w:t>
      </w:r>
    </w:p>
    <w:p w:rsidR="003C1E21" w:rsidRDefault="003C1E21" w:rsidP="006F2D77">
      <w:pPr>
        <w:pStyle w:val="libFootnote"/>
      </w:pPr>
    </w:p>
    <w:p w:rsidR="006F2D77" w:rsidRPr="007B0860" w:rsidRDefault="006F2D77" w:rsidP="003C1E21">
      <w:pPr>
        <w:pStyle w:val="libFootnoteBold"/>
      </w:pPr>
      <w:r w:rsidRPr="007B0860">
        <w:t>66</w:t>
      </w:r>
    </w:p>
    <w:p w:rsidR="006F2D77" w:rsidRPr="007B0860" w:rsidRDefault="006F2D77" w:rsidP="006F2D77">
      <w:pPr>
        <w:pStyle w:val="libFootnote"/>
      </w:pPr>
      <w:r w:rsidRPr="007B0860">
        <w:t>Muhibb Tabari, Dhakhair</w:t>
      </w:r>
      <w:r w:rsidR="00CD2F66">
        <w:t>-</w:t>
      </w:r>
      <w:r w:rsidRPr="007B0860">
        <w:t>ul</w:t>
      </w:r>
      <w:r w:rsidR="00CD2F66">
        <w:t>-</w:t>
      </w:r>
      <w:r w:rsidRPr="007B0860">
        <w:t>uqba fi manaqib dhaw</w:t>
      </w:r>
      <w:r w:rsidR="00CD2F66">
        <w:t>-</w:t>
      </w:r>
      <w:r w:rsidRPr="007B0860">
        <w:t>il</w:t>
      </w:r>
      <w:r w:rsidR="00CD2F66">
        <w:t>-</w:t>
      </w:r>
      <w:r w:rsidRPr="007B0860">
        <w:t>qurba (p.72)</w:t>
      </w:r>
    </w:p>
    <w:p w:rsidR="003C1E21" w:rsidRDefault="003C1E21" w:rsidP="006F2D77">
      <w:pPr>
        <w:pStyle w:val="libFootnote"/>
      </w:pPr>
    </w:p>
    <w:p w:rsidR="006F2D77" w:rsidRPr="007B0860" w:rsidRDefault="006F2D77" w:rsidP="003C1E21">
      <w:pPr>
        <w:pStyle w:val="libFootnoteBold"/>
      </w:pPr>
      <w:r w:rsidRPr="007B0860">
        <w:t>67</w:t>
      </w:r>
    </w:p>
    <w:p w:rsidR="006F2D77" w:rsidRPr="007B0860" w:rsidRDefault="006F2D77" w:rsidP="006F2D77">
      <w:pPr>
        <w:pStyle w:val="libFootnote"/>
      </w:pPr>
      <w:r w:rsidRPr="007B0860">
        <w:t>1. Ibn Hibban, as</w:t>
      </w:r>
      <w:r w:rsidR="00CD2F66">
        <w:t>-</w:t>
      </w:r>
      <w:r w:rsidRPr="007B0860">
        <w:t>Sahih (15:394,395#6944)</w:t>
      </w:r>
    </w:p>
    <w:p w:rsidR="006F2D77" w:rsidRPr="007B0860" w:rsidRDefault="006F2D77" w:rsidP="006F2D77">
      <w:pPr>
        <w:pStyle w:val="libFootnote"/>
      </w:pPr>
      <w:r w:rsidRPr="007B0860">
        <w:t>2. Tabarani, al</w:t>
      </w:r>
      <w:r w:rsidR="00CD2F66">
        <w:t>-</w:t>
      </w:r>
      <w:r w:rsidRPr="007B0860">
        <w:t>Mujam</w:t>
      </w:r>
      <w:r w:rsidR="00CD2F66">
        <w:t>-</w:t>
      </w:r>
      <w:r w:rsidRPr="007B0860">
        <w:t>ul</w:t>
      </w:r>
      <w:r w:rsidR="00CD2F66">
        <w:t>-</w:t>
      </w:r>
      <w:r w:rsidRPr="007B0860">
        <w:t>kabir (22:409#1021)</w:t>
      </w:r>
    </w:p>
    <w:p w:rsidR="006F2D77" w:rsidRPr="007B0860" w:rsidRDefault="006F2D77" w:rsidP="006F2D77">
      <w:pPr>
        <w:pStyle w:val="libFootnote"/>
      </w:pPr>
      <w:r w:rsidRPr="007B0860">
        <w:t>3. Ahmad bin Hambal related it in Fadail</w:t>
      </w:r>
      <w:r w:rsidR="00CD2F66">
        <w:t>-</w:t>
      </w:r>
      <w:r w:rsidRPr="007B0860">
        <w:t>us</w:t>
      </w:r>
      <w:r w:rsidR="00CD2F66">
        <w:t>-</w:t>
      </w:r>
      <w:r w:rsidRPr="007B0860">
        <w:t>sahabah (2:762# 1342) through Asma daughter of Umays with a slight difference of words.</w:t>
      </w:r>
    </w:p>
    <w:p w:rsidR="006F2D77" w:rsidRPr="007B0860" w:rsidRDefault="006F2D77" w:rsidP="006F2D77">
      <w:pPr>
        <w:pStyle w:val="libFootnote"/>
      </w:pPr>
      <w:r w:rsidRPr="007B0860">
        <w:t>4. Haythami, Mawarid</w:t>
      </w:r>
      <w:r w:rsidR="00CD2F66">
        <w:t>-</w:t>
      </w:r>
      <w:r w:rsidRPr="007B0860">
        <w:t>uz</w:t>
      </w:r>
      <w:r w:rsidR="00CD2F66">
        <w:t>-</w:t>
      </w:r>
      <w:r w:rsidRPr="007B0860">
        <w:t>zaman (p.549,551#2225)</w:t>
      </w:r>
    </w:p>
    <w:p w:rsidR="006F2D77" w:rsidRPr="007B0860" w:rsidRDefault="006F2D77" w:rsidP="006F2D77">
      <w:pPr>
        <w:pStyle w:val="libFootnote"/>
      </w:pPr>
      <w:r w:rsidRPr="007B0860">
        <w:t>5. Ibn Jawzi related it briefly in Tadhkirat</w:t>
      </w:r>
      <w:r w:rsidR="00CD2F66">
        <w:t>-</w:t>
      </w:r>
      <w:r w:rsidRPr="007B0860">
        <w:t>ul</w:t>
      </w:r>
      <w:r w:rsidR="00CD2F66">
        <w:t>-</w:t>
      </w:r>
      <w:r w:rsidRPr="007B0860">
        <w:t>khawass (p.277)</w:t>
      </w:r>
    </w:p>
    <w:p w:rsidR="006F2D77" w:rsidRPr="007B0860" w:rsidRDefault="006F2D77" w:rsidP="006F2D77">
      <w:pPr>
        <w:pStyle w:val="libFootnote"/>
      </w:pPr>
      <w:r w:rsidRPr="007B0860">
        <w:t>6. Muhibb Tabari, Dhakhair</w:t>
      </w:r>
      <w:r w:rsidR="00CD2F66">
        <w:t>-</w:t>
      </w:r>
      <w:r w:rsidRPr="007B0860">
        <w:t>ul</w:t>
      </w:r>
      <w:r w:rsidR="00CD2F66">
        <w:t>-</w:t>
      </w:r>
      <w:r w:rsidRPr="007B0860">
        <w:t>uqba fi manaqib dhaw</w:t>
      </w:r>
      <w:r w:rsidR="00CD2F66">
        <w:t>-</w:t>
      </w:r>
      <w:r w:rsidRPr="007B0860">
        <w:t>il</w:t>
      </w:r>
      <w:r w:rsidR="00CD2F66">
        <w:t>-</w:t>
      </w:r>
      <w:r w:rsidRPr="007B0860">
        <w:t>qurba (p.67)</w:t>
      </w:r>
    </w:p>
    <w:p w:rsidR="003C1E21" w:rsidRDefault="003C1E21" w:rsidP="003C1E21">
      <w:pPr>
        <w:pStyle w:val="libFootnote"/>
      </w:pPr>
    </w:p>
    <w:p w:rsidR="003C1E21" w:rsidRPr="003C1E21" w:rsidRDefault="006F2D77" w:rsidP="003C1E21">
      <w:pPr>
        <w:pStyle w:val="libFootnoteBold"/>
      </w:pPr>
      <w:r w:rsidRPr="007B0860">
        <w:t>68</w:t>
      </w:r>
    </w:p>
    <w:p w:rsidR="006F2D77" w:rsidRPr="007B0860" w:rsidRDefault="006F2D77" w:rsidP="006F2D77">
      <w:pPr>
        <w:pStyle w:val="libFootnote"/>
      </w:pPr>
      <w:r w:rsidRPr="007B0860">
        <w:t>1. Nasai, as</w:t>
      </w:r>
      <w:r w:rsidR="00CD2F66">
        <w:t>-</w:t>
      </w:r>
      <w:r w:rsidRPr="007B0860">
        <w:t>Sunan</w:t>
      </w:r>
      <w:r w:rsidR="00CD2F66">
        <w:t>-</w:t>
      </w:r>
      <w:r w:rsidRPr="007B0860">
        <w:t>ul</w:t>
      </w:r>
      <w:r w:rsidR="00CD2F66">
        <w:t>-</w:t>
      </w:r>
      <w:r w:rsidRPr="007B0860">
        <w:t>kubra (2:76#10088)</w:t>
      </w:r>
    </w:p>
    <w:p w:rsidR="006F2D77" w:rsidRPr="007B0860" w:rsidRDefault="006F2D77" w:rsidP="006F2D77">
      <w:pPr>
        <w:pStyle w:val="libFootnote"/>
      </w:pPr>
      <w:r w:rsidRPr="007B0860">
        <w:t>2. Nasai, Amal</w:t>
      </w:r>
      <w:r w:rsidR="00CD2F66">
        <w:t>-</w:t>
      </w:r>
      <w:r w:rsidRPr="007B0860">
        <w:t>ul</w:t>
      </w:r>
      <w:r w:rsidR="00CD2F66">
        <w:t>-</w:t>
      </w:r>
      <w:r w:rsidRPr="007B0860">
        <w:t>yawm wal</w:t>
      </w:r>
      <w:r w:rsidR="00CD2F66">
        <w:t>-</w:t>
      </w:r>
      <w:r w:rsidRPr="007B0860">
        <w:t>laylah (p.253#258)</w:t>
      </w:r>
    </w:p>
    <w:p w:rsidR="006F2D77" w:rsidRPr="007B0860" w:rsidRDefault="006F2D77" w:rsidP="006F2D77">
      <w:pPr>
        <w:pStyle w:val="libFootnote"/>
      </w:pPr>
      <w:r w:rsidRPr="007B0860">
        <w:t>3. Ruyani, al</w:t>
      </w:r>
      <w:r w:rsidR="00CD2F66">
        <w:t>-</w:t>
      </w:r>
      <w:r w:rsidRPr="007B0860">
        <w:t>Musanad (1:77#35)</w:t>
      </w:r>
    </w:p>
    <w:p w:rsidR="006F2D77" w:rsidRPr="007B0860" w:rsidRDefault="006F2D77" w:rsidP="006F2D77">
      <w:pPr>
        <w:pStyle w:val="libFootnote"/>
      </w:pPr>
      <w:r w:rsidRPr="007B0860">
        <w:t>4. Tabarani, al</w:t>
      </w:r>
      <w:r w:rsidR="00CD2F66">
        <w:t>-</w:t>
      </w:r>
      <w:r w:rsidRPr="007B0860">
        <w:t>Mujam</w:t>
      </w:r>
      <w:r w:rsidR="00CD2F66">
        <w:t>-</w:t>
      </w:r>
      <w:r w:rsidRPr="007B0860">
        <w:t>ul</w:t>
      </w:r>
      <w:r w:rsidR="00CD2F66">
        <w:t>-</w:t>
      </w:r>
      <w:r w:rsidRPr="007B0860">
        <w:t>kabir (2:20#1153)</w:t>
      </w:r>
    </w:p>
    <w:p w:rsidR="006F2D77" w:rsidRPr="007B0860" w:rsidRDefault="006F2D77" w:rsidP="006F2D77">
      <w:pPr>
        <w:pStyle w:val="libFootnote"/>
      </w:pPr>
      <w:r w:rsidRPr="007B0860">
        <w:t>5. Ibn Athir, Usad</w:t>
      </w:r>
      <w:r w:rsidR="00CD2F66">
        <w:t>-</w:t>
      </w:r>
      <w:r w:rsidRPr="007B0860">
        <w:t>ul</w:t>
      </w:r>
      <w:r w:rsidR="00CD2F66">
        <w:t>-</w:t>
      </w:r>
      <w:r w:rsidRPr="007B0860">
        <w:t>ghabah fi marifah as</w:t>
      </w:r>
      <w:r w:rsidR="00CD2F66">
        <w:t>-</w:t>
      </w:r>
      <w:r w:rsidRPr="007B0860">
        <w:t>sahabah (7:217)</w:t>
      </w:r>
    </w:p>
    <w:p w:rsidR="006F2D77" w:rsidRPr="007B0860" w:rsidRDefault="006F2D77" w:rsidP="006F2D77">
      <w:pPr>
        <w:pStyle w:val="libFootnote"/>
      </w:pPr>
      <w:r w:rsidRPr="007B0860">
        <w:t>6. Ibn Sad, at</w:t>
      </w:r>
      <w:r w:rsidR="00CD2F66">
        <w:t>-</w:t>
      </w:r>
      <w:r w:rsidRPr="007B0860">
        <w:t>Tabaqat</w:t>
      </w:r>
      <w:r w:rsidR="00CD2F66">
        <w:t>-</w:t>
      </w:r>
      <w:r w:rsidRPr="007B0860">
        <w:t>ul</w:t>
      </w:r>
      <w:r w:rsidR="00CD2F66">
        <w:t>-</w:t>
      </w:r>
      <w:r w:rsidRPr="007B0860">
        <w:t>kubra (8:21)</w:t>
      </w:r>
    </w:p>
    <w:p w:rsidR="006F2D77" w:rsidRPr="007B0860" w:rsidRDefault="006F2D77" w:rsidP="006F2D77">
      <w:pPr>
        <w:pStyle w:val="libFootnote"/>
      </w:pPr>
      <w:r w:rsidRPr="007B0860">
        <w:t>7. Haythami said in Majma</w:t>
      </w:r>
      <w:r w:rsidR="00CD2F66">
        <w:t>-</w:t>
      </w:r>
      <w:r w:rsidRPr="007B0860">
        <w:t>uz</w:t>
      </w:r>
      <w:r w:rsidR="00CD2F66">
        <w:t>-</w:t>
      </w:r>
      <w:r w:rsidRPr="007B0860">
        <w:t>zawaid (9:209) Bazzar and Tabarani related it.</w:t>
      </w:r>
    </w:p>
    <w:p w:rsidR="006F2D77" w:rsidRPr="007B0860" w:rsidRDefault="006F2D77" w:rsidP="006F2D77">
      <w:pPr>
        <w:pStyle w:val="libFootnote"/>
      </w:pPr>
      <w:r w:rsidRPr="007B0860">
        <w:t>8. Asqalani said in al</w:t>
      </w:r>
      <w:r w:rsidR="00CD2F66">
        <w:t>-</w:t>
      </w:r>
      <w:r w:rsidRPr="007B0860">
        <w:t>Isabah fi tamyiz as</w:t>
      </w:r>
      <w:r w:rsidR="00CD2F66">
        <w:t>-</w:t>
      </w:r>
      <w:r w:rsidRPr="007B0860">
        <w:t>sahabah (8:56) Dawlabi has narrated the tradition with a sound chain of narrators.</w:t>
      </w:r>
    </w:p>
    <w:p w:rsidR="006F2D77" w:rsidRPr="007B0860" w:rsidRDefault="006F2D77" w:rsidP="006F2D77">
      <w:pPr>
        <w:pStyle w:val="libFootnote"/>
      </w:pPr>
      <w:r w:rsidRPr="007B0860">
        <w:t>9. Dawlabi, az</w:t>
      </w:r>
      <w:r w:rsidR="00CD2F66">
        <w:t>-</w:t>
      </w:r>
      <w:r w:rsidRPr="007B0860">
        <w:t>Zurriyah at</w:t>
      </w:r>
      <w:r w:rsidR="00CD2F66">
        <w:t>-</w:t>
      </w:r>
      <w:r w:rsidRPr="007B0860">
        <w:t>tahirah (p.65#94)</w:t>
      </w:r>
    </w:p>
    <w:p w:rsidR="006F2D77" w:rsidRPr="007B0860" w:rsidRDefault="006F2D77" w:rsidP="006F2D77">
      <w:pPr>
        <w:pStyle w:val="libFootnote"/>
      </w:pPr>
      <w:r w:rsidRPr="007B0860">
        <w:t>10. Muhibb Tabari, Dhakhair</w:t>
      </w:r>
      <w:r w:rsidR="00CD2F66">
        <w:t>-</w:t>
      </w:r>
      <w:r w:rsidRPr="007B0860">
        <w:t>ul</w:t>
      </w:r>
      <w:r w:rsidR="00CD2F66">
        <w:t>-</w:t>
      </w:r>
      <w:r w:rsidRPr="007B0860">
        <w:t>uqba fi manaqib dhaw</w:t>
      </w:r>
      <w:r w:rsidR="00CD2F66">
        <w:t>-</w:t>
      </w:r>
      <w:r w:rsidRPr="007B0860">
        <w:t>il</w:t>
      </w:r>
      <w:r w:rsidR="00CD2F66">
        <w:t>-</w:t>
      </w:r>
      <w:r w:rsidRPr="007B0860">
        <w:t>qurba (p.74)</w:t>
      </w:r>
    </w:p>
    <w:p w:rsidR="003C1E21" w:rsidRDefault="003C1E21" w:rsidP="006F2D77">
      <w:pPr>
        <w:pStyle w:val="libFootnote"/>
      </w:pPr>
    </w:p>
    <w:p w:rsidR="006F2D77" w:rsidRPr="007B0860" w:rsidRDefault="006F2D77" w:rsidP="003C1E21">
      <w:pPr>
        <w:pStyle w:val="libFootnoteBold"/>
      </w:pPr>
      <w:r w:rsidRPr="007B0860">
        <w:t>69</w:t>
      </w:r>
    </w:p>
    <w:p w:rsidR="006F2D77" w:rsidRPr="007B0860" w:rsidRDefault="006F2D77" w:rsidP="006F2D77">
      <w:pPr>
        <w:pStyle w:val="libFootnote"/>
      </w:pPr>
      <w:r w:rsidRPr="007B0860">
        <w:t>1. Muslim, as</w:t>
      </w:r>
      <w:r w:rsidR="00CD2F66">
        <w:t>-</w:t>
      </w:r>
      <w:r w:rsidRPr="007B0860">
        <w:t>Sahih (4:1902#2449)</w:t>
      </w:r>
    </w:p>
    <w:p w:rsidR="006F2D77" w:rsidRPr="007B0860" w:rsidRDefault="006F2D77" w:rsidP="006F2D77">
      <w:pPr>
        <w:pStyle w:val="libFootnote"/>
      </w:pPr>
      <w:r w:rsidRPr="007B0860">
        <w:t>2. Tirmidhi, al</w:t>
      </w:r>
      <w:r w:rsidR="00CD2F66">
        <w:t>-</w:t>
      </w:r>
      <w:r w:rsidRPr="007B0860">
        <w:t>Jami</w:t>
      </w:r>
      <w:r w:rsidR="00CD2F66">
        <w:t>-</w:t>
      </w:r>
      <w:r w:rsidRPr="007B0860">
        <w:t>us</w:t>
      </w:r>
      <w:r w:rsidR="00CD2F66">
        <w:t>-</w:t>
      </w:r>
      <w:r w:rsidRPr="007B0860">
        <w:t>sahih (5:698#3867)</w:t>
      </w:r>
    </w:p>
    <w:p w:rsidR="006F2D77" w:rsidRPr="007B0860" w:rsidRDefault="006F2D77" w:rsidP="006F2D77">
      <w:pPr>
        <w:pStyle w:val="libFootnote"/>
      </w:pPr>
      <w:r w:rsidRPr="007B0860">
        <w:t>3. Abu Dawud, as</w:t>
      </w:r>
      <w:r w:rsidR="00CD2F66">
        <w:t>-</w:t>
      </w:r>
      <w:r w:rsidRPr="007B0860">
        <w:t>Sunan (2:226#2071)</w:t>
      </w:r>
    </w:p>
    <w:p w:rsidR="006F2D77" w:rsidRPr="007B0860" w:rsidRDefault="006F2D77" w:rsidP="006F2D77">
      <w:pPr>
        <w:pStyle w:val="libFootnote"/>
      </w:pPr>
      <w:r w:rsidRPr="007B0860">
        <w:t>4. Ibn Majah, as</w:t>
      </w:r>
      <w:r w:rsidR="00CD2F66">
        <w:t>-</w:t>
      </w:r>
      <w:r w:rsidRPr="007B0860">
        <w:t>Sunan (1:643#1998)</w:t>
      </w:r>
    </w:p>
    <w:p w:rsidR="006F2D77" w:rsidRPr="007B0860" w:rsidRDefault="006F2D77" w:rsidP="006F2D77">
      <w:pPr>
        <w:pStyle w:val="libFootnote"/>
      </w:pPr>
      <w:r w:rsidRPr="007B0860">
        <w:t>5. Nasai, as</w:t>
      </w:r>
      <w:r w:rsidR="00CD2F66">
        <w:t>-</w:t>
      </w:r>
      <w:r w:rsidRPr="007B0860">
        <w:t>Sunan</w:t>
      </w:r>
      <w:r w:rsidR="00CD2F66">
        <w:t>-</w:t>
      </w:r>
      <w:r w:rsidRPr="007B0860">
        <w:t>ul</w:t>
      </w:r>
      <w:r w:rsidR="00CD2F66">
        <w:t>-</w:t>
      </w:r>
      <w:r w:rsidRPr="007B0860">
        <w:t>kubra (5:147#8518)</w:t>
      </w:r>
    </w:p>
    <w:p w:rsidR="006F2D77" w:rsidRPr="007B0860" w:rsidRDefault="006F2D77" w:rsidP="006F2D77">
      <w:pPr>
        <w:pStyle w:val="libFootnote"/>
      </w:pPr>
      <w:r w:rsidRPr="007B0860">
        <w:t>6. Ahmad bin Hambal, al</w:t>
      </w:r>
      <w:r w:rsidR="00CD2F66">
        <w:t>-</w:t>
      </w:r>
      <w:r w:rsidRPr="007B0860">
        <w:t>Musnad (4:328)</w:t>
      </w:r>
    </w:p>
    <w:p w:rsidR="006F2D77" w:rsidRPr="007B0860" w:rsidRDefault="006F2D77" w:rsidP="006F2D77">
      <w:pPr>
        <w:pStyle w:val="libFootnote"/>
      </w:pPr>
      <w:r w:rsidRPr="007B0860">
        <w:t>7. Ahmad bin Hambal, Fadail</w:t>
      </w:r>
      <w:r w:rsidR="00CD2F66">
        <w:t>-</w:t>
      </w:r>
      <w:r w:rsidRPr="007B0860">
        <w:t>us</w:t>
      </w:r>
      <w:r w:rsidR="00CD2F66">
        <w:t>-</w:t>
      </w:r>
      <w:r w:rsidRPr="007B0860">
        <w:t>sahabah (2:756#1328)</w:t>
      </w:r>
    </w:p>
    <w:p w:rsidR="006F2D77" w:rsidRPr="007B0860" w:rsidRDefault="006F2D77" w:rsidP="006F2D77">
      <w:pPr>
        <w:pStyle w:val="libFootnote"/>
      </w:pPr>
      <w:r w:rsidRPr="007B0860">
        <w:t>8. Abu Awanah, al</w:t>
      </w:r>
      <w:r w:rsidR="00CD2F66">
        <w:t>-</w:t>
      </w:r>
      <w:r w:rsidRPr="007B0860">
        <w:t>Musnad (3:69,70#4231)</w:t>
      </w:r>
    </w:p>
    <w:p w:rsidR="006F2D77" w:rsidRPr="007B0860" w:rsidRDefault="006F2D77" w:rsidP="006F2D77">
      <w:pPr>
        <w:pStyle w:val="libFootnote"/>
      </w:pPr>
      <w:r w:rsidRPr="007B0860">
        <w:t>9. Bayhaqi, as</w:t>
      </w:r>
      <w:r w:rsidR="00CD2F66">
        <w:t>-</w:t>
      </w:r>
      <w:r w:rsidRPr="007B0860">
        <w:t>Sunan</w:t>
      </w:r>
      <w:r w:rsidR="00CD2F66">
        <w:t>-</w:t>
      </w:r>
      <w:r w:rsidRPr="007B0860">
        <w:t>ul</w:t>
      </w:r>
      <w:r w:rsidR="00CD2F66">
        <w:t>-</w:t>
      </w:r>
      <w:r w:rsidRPr="007B0860">
        <w:t>kubra (7:307)</w:t>
      </w:r>
    </w:p>
    <w:p w:rsidR="006F2D77" w:rsidRPr="007B0860" w:rsidRDefault="006F2D77" w:rsidP="006F2D77">
      <w:pPr>
        <w:pStyle w:val="libFootnote"/>
      </w:pPr>
      <w:r w:rsidRPr="007B0860">
        <w:t>10. Bayhaqi, as</w:t>
      </w:r>
      <w:r w:rsidR="00CD2F66">
        <w:t>-</w:t>
      </w:r>
      <w:r w:rsidRPr="007B0860">
        <w:t>Sunan</w:t>
      </w:r>
      <w:r w:rsidR="00CD2F66">
        <w:t>-</w:t>
      </w:r>
      <w:r w:rsidRPr="007B0860">
        <w:t>ul</w:t>
      </w:r>
      <w:r w:rsidR="00CD2F66">
        <w:t>-</w:t>
      </w:r>
      <w:r w:rsidRPr="007B0860">
        <w:t>kubra (10:288)</w:t>
      </w:r>
    </w:p>
    <w:p w:rsidR="003C1E21" w:rsidRDefault="003C1E21" w:rsidP="006F2D77">
      <w:pPr>
        <w:pStyle w:val="libFootnote"/>
      </w:pPr>
    </w:p>
    <w:p w:rsidR="006F2D77" w:rsidRPr="007B0860" w:rsidRDefault="006F2D77" w:rsidP="003C1E21">
      <w:pPr>
        <w:pStyle w:val="libFootnoteBold"/>
      </w:pPr>
      <w:r w:rsidRPr="007B0860">
        <w:t>70</w:t>
      </w:r>
    </w:p>
    <w:p w:rsidR="006F2D77" w:rsidRPr="007B0860" w:rsidRDefault="006F2D77" w:rsidP="006F2D77">
      <w:pPr>
        <w:pStyle w:val="libFootnote"/>
      </w:pPr>
      <w:r w:rsidRPr="007B0860">
        <w:t>1. Bukhari, as</w:t>
      </w:r>
      <w:r w:rsidR="00CD2F66">
        <w:t>-</w:t>
      </w:r>
      <w:r w:rsidRPr="007B0860">
        <w:t>Sahih (3:1364#3523)</w:t>
      </w:r>
    </w:p>
    <w:p w:rsidR="006F2D77" w:rsidRPr="007B0860" w:rsidRDefault="006F2D77" w:rsidP="006F2D77">
      <w:pPr>
        <w:pStyle w:val="libFootnote"/>
      </w:pPr>
      <w:r w:rsidRPr="007B0860">
        <w:t>2. Muslim, as</w:t>
      </w:r>
      <w:r w:rsidR="00CD2F66">
        <w:t>-</w:t>
      </w:r>
      <w:r w:rsidRPr="007B0860">
        <w:t>Sahih (4:1903#2448)</w:t>
      </w:r>
    </w:p>
    <w:p w:rsidR="006F2D77" w:rsidRPr="007B0860" w:rsidRDefault="006F2D77" w:rsidP="006F2D77">
      <w:pPr>
        <w:pStyle w:val="libFootnote"/>
      </w:pPr>
      <w:r w:rsidRPr="007B0860">
        <w:t>3. Ibn Majah, as</w:t>
      </w:r>
      <w:r w:rsidR="00CD2F66">
        <w:t>-</w:t>
      </w:r>
      <w:r w:rsidRPr="007B0860">
        <w:t>Sunan (1:644#1999)</w:t>
      </w:r>
    </w:p>
    <w:p w:rsidR="006F2D77" w:rsidRPr="007B0860" w:rsidRDefault="006F2D77" w:rsidP="006F2D77">
      <w:pPr>
        <w:pStyle w:val="libFootnote"/>
      </w:pPr>
      <w:r w:rsidRPr="007B0860">
        <w:t>4. Ahmad bin Hambal, Fadail</w:t>
      </w:r>
      <w:r w:rsidR="00CD2F66">
        <w:t>-</w:t>
      </w:r>
      <w:r w:rsidRPr="007B0860">
        <w:t>us</w:t>
      </w:r>
      <w:r w:rsidR="00CD2F66">
        <w:t>-</w:t>
      </w:r>
      <w:r w:rsidRPr="007B0860">
        <w:t>sahabah (2:759#1335)</w:t>
      </w:r>
    </w:p>
    <w:p w:rsidR="006F2D77" w:rsidRPr="007B0860" w:rsidRDefault="006F2D77" w:rsidP="006F2D77">
      <w:pPr>
        <w:pStyle w:val="libFootnote"/>
      </w:pPr>
      <w:r w:rsidRPr="007B0860">
        <w:t>5. Ibn Hibban, as</w:t>
      </w:r>
      <w:r w:rsidR="00CD2F66">
        <w:t>-</w:t>
      </w:r>
      <w:r w:rsidRPr="007B0860">
        <w:t>Sahih (15:407,408,535#6956, 6957,7060)</w:t>
      </w:r>
    </w:p>
    <w:p w:rsidR="006F2D77" w:rsidRPr="007B0860" w:rsidRDefault="006F2D77" w:rsidP="006F2D77">
      <w:pPr>
        <w:pStyle w:val="libFootnote"/>
      </w:pPr>
      <w:r w:rsidRPr="007B0860">
        <w:t>6. Tabarani, al</w:t>
      </w:r>
      <w:r w:rsidR="00CD2F66">
        <w:t>-</w:t>
      </w:r>
      <w:r w:rsidRPr="007B0860">
        <w:t>Mujam</w:t>
      </w:r>
      <w:r w:rsidR="00CD2F66">
        <w:t>-</w:t>
      </w:r>
      <w:r w:rsidRPr="007B0860">
        <w:t>ul</w:t>
      </w:r>
      <w:r w:rsidR="00CD2F66">
        <w:t>-</w:t>
      </w:r>
      <w:r w:rsidRPr="007B0860">
        <w:t>kabir (20:18,19#18,19)</w:t>
      </w:r>
    </w:p>
    <w:p w:rsidR="006F2D77" w:rsidRPr="007B0860" w:rsidRDefault="006F2D77" w:rsidP="006F2D77">
      <w:pPr>
        <w:pStyle w:val="libFootnote"/>
      </w:pPr>
      <w:r w:rsidRPr="007B0860">
        <w:t>7. Tabarani, al</w:t>
      </w:r>
      <w:r w:rsidR="00CD2F66">
        <w:t>-</w:t>
      </w:r>
      <w:r w:rsidRPr="007B0860">
        <w:t>Mujam</w:t>
      </w:r>
      <w:r w:rsidR="00CD2F66">
        <w:t>-</w:t>
      </w:r>
      <w:r w:rsidRPr="007B0860">
        <w:t>ul</w:t>
      </w:r>
      <w:r w:rsidR="00CD2F66">
        <w:t>-</w:t>
      </w:r>
      <w:r w:rsidRPr="007B0860">
        <w:t>kabir (22:405#1013)</w:t>
      </w:r>
    </w:p>
    <w:p w:rsidR="006F2D77" w:rsidRPr="007B0860" w:rsidRDefault="006F2D77" w:rsidP="006F2D77">
      <w:pPr>
        <w:pStyle w:val="libFootnote"/>
      </w:pPr>
      <w:r w:rsidRPr="007B0860">
        <w:t>8. Tabarani, al</w:t>
      </w:r>
      <w:r w:rsidR="00CD2F66">
        <w:t>-</w:t>
      </w:r>
      <w:r w:rsidRPr="007B0860">
        <w:t>Mujam</w:t>
      </w:r>
      <w:r w:rsidR="00CD2F66">
        <w:t>-</w:t>
      </w:r>
      <w:r w:rsidRPr="007B0860">
        <w:t>us</w:t>
      </w:r>
      <w:r w:rsidR="00CD2F66">
        <w:t>-</w:t>
      </w:r>
      <w:r w:rsidRPr="007B0860">
        <w:t>saghir (2:73#804)</w:t>
      </w:r>
    </w:p>
    <w:p w:rsidR="006F2D77" w:rsidRPr="007B0860" w:rsidRDefault="006F2D77" w:rsidP="006F2D77">
      <w:pPr>
        <w:pStyle w:val="libFootnote"/>
      </w:pPr>
      <w:r w:rsidRPr="007B0860">
        <w:t>9. Haythami, Majma</w:t>
      </w:r>
      <w:r w:rsidR="00CD2F66">
        <w:t>-</w:t>
      </w:r>
      <w:r w:rsidRPr="007B0860">
        <w:t>uz</w:t>
      </w:r>
      <w:r w:rsidR="00CD2F66">
        <w:t>-</w:t>
      </w:r>
      <w:r w:rsidRPr="007B0860">
        <w:t>zawaid (9:203)</w:t>
      </w:r>
    </w:p>
    <w:p w:rsidR="006F2D77" w:rsidRPr="007B0860" w:rsidRDefault="006F2D77" w:rsidP="006F2D77">
      <w:pPr>
        <w:pStyle w:val="libFootnote"/>
      </w:pPr>
      <w:r w:rsidRPr="007B0860">
        <w:t>10. Dawlabi, az</w:t>
      </w:r>
      <w:r w:rsidR="00CD2F66">
        <w:t>-</w:t>
      </w:r>
      <w:r w:rsidRPr="007B0860">
        <w:t>Zurriyah at</w:t>
      </w:r>
      <w:r w:rsidR="00CD2F66">
        <w:t>-</w:t>
      </w:r>
      <w:r w:rsidRPr="007B0860">
        <w:t>tahirah (p.47,48#56)</w:t>
      </w:r>
    </w:p>
    <w:p w:rsidR="003C1E21" w:rsidRDefault="003C1E21" w:rsidP="006F2D77">
      <w:pPr>
        <w:pStyle w:val="libFootnote"/>
      </w:pPr>
    </w:p>
    <w:p w:rsidR="006F2D77" w:rsidRPr="007B0860" w:rsidRDefault="006F2D77" w:rsidP="003C1E21">
      <w:pPr>
        <w:pStyle w:val="libFootnoteBold"/>
      </w:pPr>
      <w:r w:rsidRPr="007B0860">
        <w:t>71</w:t>
      </w:r>
    </w:p>
    <w:p w:rsidR="006F2D77" w:rsidRPr="007B0860" w:rsidRDefault="006F2D77" w:rsidP="006F2D77">
      <w:pPr>
        <w:pStyle w:val="libFootnote"/>
      </w:pPr>
      <w:r w:rsidRPr="007B0860">
        <w:t>1. Tabarani, al</w:t>
      </w:r>
      <w:r w:rsidR="00CD2F66">
        <w:t>-</w:t>
      </w:r>
      <w:r w:rsidRPr="007B0860">
        <w:t>Mujam</w:t>
      </w:r>
      <w:r w:rsidR="00CD2F66">
        <w:t>-</w:t>
      </w:r>
      <w:r w:rsidRPr="007B0860">
        <w:t>ul</w:t>
      </w:r>
      <w:r w:rsidR="00CD2F66">
        <w:t>-</w:t>
      </w:r>
      <w:r w:rsidRPr="007B0860">
        <w:t>kabir (22:423#1041)</w:t>
      </w:r>
    </w:p>
    <w:p w:rsidR="006F2D77" w:rsidRPr="007B0860" w:rsidRDefault="006F2D77" w:rsidP="006F2D77">
      <w:pPr>
        <w:pStyle w:val="libFootnote"/>
      </w:pPr>
      <w:r w:rsidRPr="007B0860">
        <w:t>2. Tabarani narrated it in al</w:t>
      </w:r>
      <w:r w:rsidR="00CD2F66">
        <w:t>-</w:t>
      </w:r>
      <w:r w:rsidRPr="007B0860">
        <w:t>Mujam</w:t>
      </w:r>
      <w:r w:rsidR="00CD2F66">
        <w:t>-</w:t>
      </w:r>
      <w:r w:rsidRPr="007B0860">
        <w:t>ul</w:t>
      </w:r>
      <w:r w:rsidR="00CD2F66">
        <w:t>-</w:t>
      </w:r>
      <w:r w:rsidRPr="007B0860">
        <w:t>awsat (6:222,223# 6245) through Abu Rafi.</w:t>
      </w:r>
    </w:p>
    <w:p w:rsidR="006F2D77" w:rsidRPr="007B0860" w:rsidRDefault="006F2D77" w:rsidP="006F2D77">
      <w:pPr>
        <w:pStyle w:val="libFootnote"/>
      </w:pPr>
      <w:r w:rsidRPr="007B0860">
        <w:t>3. Shaybani, al</w:t>
      </w:r>
      <w:r w:rsidR="00CD2F66">
        <w:t>-</w:t>
      </w:r>
      <w:r w:rsidRPr="007B0860">
        <w:t>Aahad</w:t>
      </w:r>
      <w:r w:rsidR="00CD2F66">
        <w:t>-</w:t>
      </w:r>
      <w:r w:rsidRPr="007B0860">
        <w:t>wal</w:t>
      </w:r>
      <w:r w:rsidR="00CD2F66">
        <w:t>-</w:t>
      </w:r>
      <w:r w:rsidRPr="007B0860">
        <w:t>mathani (1:299#408)</w:t>
      </w:r>
    </w:p>
    <w:p w:rsidR="006F2D77" w:rsidRPr="007B0860" w:rsidRDefault="006F2D77" w:rsidP="006F2D77">
      <w:pPr>
        <w:pStyle w:val="libFootnote"/>
      </w:pPr>
      <w:r w:rsidRPr="007B0860">
        <w:lastRenderedPageBreak/>
        <w:t>4. Shaybani, al</w:t>
      </w:r>
      <w:r w:rsidR="00CD2F66">
        <w:t>-</w:t>
      </w:r>
      <w:r w:rsidRPr="007B0860">
        <w:t>Aahad</w:t>
      </w:r>
      <w:r w:rsidR="00CD2F66">
        <w:t>-</w:t>
      </w:r>
      <w:r w:rsidRPr="007B0860">
        <w:t>wal</w:t>
      </w:r>
      <w:r w:rsidR="00CD2F66">
        <w:t>-</w:t>
      </w:r>
      <w:r w:rsidRPr="007B0860">
        <w:t>mathani (5:370#2971)</w:t>
      </w:r>
    </w:p>
    <w:p w:rsidR="006F2D77" w:rsidRPr="007B0860" w:rsidRDefault="006F2D77" w:rsidP="006F2D77">
      <w:pPr>
        <w:pStyle w:val="libFootnote"/>
      </w:pPr>
      <w:r w:rsidRPr="007B0860">
        <w:t>5. Haythami said in Majma</w:t>
      </w:r>
      <w:r w:rsidR="00CD2F66">
        <w:t>-</w:t>
      </w:r>
      <w:r w:rsidRPr="007B0860">
        <w:t>uz</w:t>
      </w:r>
      <w:r w:rsidR="00CD2F66">
        <w:t>-</w:t>
      </w:r>
      <w:r w:rsidRPr="007B0860">
        <w:t>zawaid (9:185) Tabarani has narrated it. Further he commented that he did not know its narrators.</w:t>
      </w:r>
    </w:p>
    <w:p w:rsidR="006F2D77" w:rsidRPr="007B0860" w:rsidRDefault="006F2D77" w:rsidP="006F2D77">
      <w:pPr>
        <w:pStyle w:val="libFootnote"/>
      </w:pPr>
      <w:r w:rsidRPr="007B0860">
        <w:t>6. Asqalani, al</w:t>
      </w:r>
      <w:r w:rsidR="00CD2F66">
        <w:t>-</w:t>
      </w:r>
      <w:r w:rsidRPr="007B0860">
        <w:t>Isabah fi tamyiz as</w:t>
      </w:r>
      <w:r w:rsidR="00CD2F66">
        <w:t>-</w:t>
      </w:r>
      <w:r w:rsidRPr="007B0860">
        <w:t>sahabah (7:674)</w:t>
      </w:r>
    </w:p>
    <w:p w:rsidR="006F2D77" w:rsidRPr="007B0860" w:rsidRDefault="006F2D77" w:rsidP="006F2D77">
      <w:pPr>
        <w:pStyle w:val="libFootnote"/>
      </w:pPr>
      <w:r w:rsidRPr="007B0860">
        <w:t>7. Asqalani, Tahdhid</w:t>
      </w:r>
      <w:r w:rsidR="00CD2F66">
        <w:t>-</w:t>
      </w:r>
      <w:r w:rsidRPr="007B0860">
        <w:t>ut</w:t>
      </w:r>
      <w:r w:rsidR="00CD2F66">
        <w:t>-</w:t>
      </w:r>
      <w:r w:rsidRPr="007B0860">
        <w:t>tahdhid (2:299)</w:t>
      </w:r>
    </w:p>
    <w:p w:rsidR="006F2D77" w:rsidRPr="007B0860" w:rsidRDefault="006F2D77" w:rsidP="006F2D77">
      <w:pPr>
        <w:pStyle w:val="libFootnote"/>
      </w:pPr>
      <w:r w:rsidRPr="007B0860">
        <w:t>8. Mizzi, Tahdhib</w:t>
      </w:r>
      <w:r w:rsidR="00CD2F66">
        <w:t>-</w:t>
      </w:r>
      <w:r w:rsidRPr="007B0860">
        <w:t>ul</w:t>
      </w:r>
      <w:r w:rsidR="00CD2F66">
        <w:t>-</w:t>
      </w:r>
      <w:r w:rsidRPr="007B0860">
        <w:t>kamal (6:400)</w:t>
      </w:r>
    </w:p>
    <w:p w:rsidR="006F2D77" w:rsidRPr="007B0860" w:rsidRDefault="006F2D77" w:rsidP="006F2D77">
      <w:pPr>
        <w:pStyle w:val="libFootnote"/>
      </w:pPr>
      <w:r w:rsidRPr="007B0860">
        <w:t>9. Hindi, Kanz</w:t>
      </w:r>
      <w:r w:rsidR="00CD2F66">
        <w:t>-</w:t>
      </w:r>
      <w:r w:rsidRPr="007B0860">
        <w:t>ul</w:t>
      </w:r>
      <w:r w:rsidR="00CD2F66">
        <w:t>-</w:t>
      </w:r>
      <w:r w:rsidRPr="007B0860">
        <w:t>ummal (12:117#34272)</w:t>
      </w:r>
    </w:p>
    <w:p w:rsidR="003C1E21" w:rsidRDefault="003C1E21" w:rsidP="006F2D77">
      <w:pPr>
        <w:pStyle w:val="libFootnote"/>
      </w:pPr>
    </w:p>
    <w:p w:rsidR="006F2D77" w:rsidRPr="007B0860" w:rsidRDefault="006F2D77" w:rsidP="003C1E21">
      <w:pPr>
        <w:pStyle w:val="libFootnoteBold"/>
      </w:pPr>
      <w:r w:rsidRPr="007B0860">
        <w:t>72</w:t>
      </w:r>
    </w:p>
    <w:p w:rsidR="006F2D77" w:rsidRPr="007B0860" w:rsidRDefault="006F2D77" w:rsidP="006F2D77">
      <w:pPr>
        <w:pStyle w:val="libFootnote"/>
      </w:pPr>
      <w:r w:rsidRPr="007B0860">
        <w:t>1. Tabarani, al</w:t>
      </w:r>
      <w:r w:rsidR="00CD2F66">
        <w:t>-</w:t>
      </w:r>
      <w:r w:rsidRPr="007B0860">
        <w:t>Mujam</w:t>
      </w:r>
      <w:r w:rsidR="00CD2F66">
        <w:t>-</w:t>
      </w:r>
      <w:r w:rsidRPr="007B0860">
        <w:t>ul</w:t>
      </w:r>
      <w:r w:rsidR="00CD2F66">
        <w:t>-</w:t>
      </w:r>
      <w:r w:rsidRPr="007B0860">
        <w:t>kabir (3:44#2632)</w:t>
      </w:r>
    </w:p>
    <w:p w:rsidR="006F2D77" w:rsidRPr="007B0860" w:rsidRDefault="006F2D77" w:rsidP="006F2D77">
      <w:pPr>
        <w:pStyle w:val="libFootnote"/>
      </w:pPr>
      <w:r w:rsidRPr="007B0860">
        <w:t>2. Tabarani, al</w:t>
      </w:r>
      <w:r w:rsidR="00CD2F66">
        <w:t>-</w:t>
      </w:r>
      <w:r w:rsidRPr="007B0860">
        <w:t>Mujam</w:t>
      </w:r>
      <w:r w:rsidR="00CD2F66">
        <w:t>-</w:t>
      </w:r>
      <w:r w:rsidRPr="007B0860">
        <w:t>ul</w:t>
      </w:r>
      <w:r w:rsidR="00CD2F66">
        <w:t>-</w:t>
      </w:r>
      <w:r w:rsidRPr="007B0860">
        <w:t>kabir (22:423#1042)</w:t>
      </w:r>
    </w:p>
    <w:p w:rsidR="006F2D77" w:rsidRPr="007B0860" w:rsidRDefault="006F2D77" w:rsidP="006F2D77">
      <w:pPr>
        <w:pStyle w:val="libFootnote"/>
      </w:pPr>
      <w:r w:rsidRPr="007B0860">
        <w:t>3. Abu Yala, al</w:t>
      </w:r>
      <w:r w:rsidR="00CD2F66">
        <w:t>-</w:t>
      </w:r>
      <w:r w:rsidRPr="007B0860">
        <w:t>Musnad (12:109#6741)</w:t>
      </w:r>
    </w:p>
    <w:p w:rsidR="006F2D77" w:rsidRPr="007B0860" w:rsidRDefault="006F2D77" w:rsidP="006F2D77">
      <w:pPr>
        <w:pStyle w:val="libFootnote"/>
      </w:pPr>
      <w:r w:rsidRPr="007B0860">
        <w:t>4. Daylami, al</w:t>
      </w:r>
      <w:r w:rsidR="00CD2F66">
        <w:t>-</w:t>
      </w:r>
      <w:r w:rsidRPr="007B0860">
        <w:t>Firdaws bima thur al</w:t>
      </w:r>
      <w:r w:rsidR="00CD2F66">
        <w:t>-</w:t>
      </w:r>
      <w:r w:rsidRPr="007B0860">
        <w:t>khitab (3:264#4787)</w:t>
      </w:r>
    </w:p>
    <w:p w:rsidR="006F2D77" w:rsidRPr="007B0860" w:rsidRDefault="006F2D77" w:rsidP="006F2D77">
      <w:pPr>
        <w:pStyle w:val="libFootnote"/>
      </w:pPr>
      <w:r w:rsidRPr="007B0860">
        <w:t>5. Khatib Baghdadi’s book Tarikh Baghdad (11:285) contains the words “abu hum” instead of “wallu hum”.</w:t>
      </w:r>
    </w:p>
    <w:p w:rsidR="006F2D77" w:rsidRPr="007B0860" w:rsidRDefault="006F2D77" w:rsidP="006F2D77">
      <w:pPr>
        <w:pStyle w:val="libFootnote"/>
      </w:pPr>
      <w:r w:rsidRPr="007B0860">
        <w:t>6. Haythami, Majma</w:t>
      </w:r>
      <w:r w:rsidR="00CD2F66">
        <w:t>-</w:t>
      </w:r>
      <w:r w:rsidRPr="007B0860">
        <w:t>uz</w:t>
      </w:r>
      <w:r w:rsidR="00CD2F66">
        <w:t>-</w:t>
      </w:r>
      <w:r w:rsidRPr="007B0860">
        <w:t>zawaid (4:224)</w:t>
      </w:r>
    </w:p>
    <w:p w:rsidR="006F2D77" w:rsidRPr="007B0860" w:rsidRDefault="006F2D77" w:rsidP="006F2D77">
      <w:pPr>
        <w:pStyle w:val="libFootnote"/>
      </w:pPr>
      <w:r w:rsidRPr="007B0860">
        <w:t>7. Haythami, Majma</w:t>
      </w:r>
      <w:r w:rsidR="00CD2F66">
        <w:t>-</w:t>
      </w:r>
      <w:r w:rsidRPr="007B0860">
        <w:t>uz</w:t>
      </w:r>
      <w:r w:rsidR="00CD2F66">
        <w:t>-</w:t>
      </w:r>
      <w:r w:rsidRPr="007B0860">
        <w:t>zawaid (9:172,173)</w:t>
      </w:r>
    </w:p>
    <w:p w:rsidR="006F2D77" w:rsidRPr="007B0860" w:rsidRDefault="006F2D77" w:rsidP="006F2D77">
      <w:pPr>
        <w:pStyle w:val="libFootnote"/>
      </w:pPr>
      <w:r w:rsidRPr="007B0860">
        <w:t>8. Mizzi, Tahdhib</w:t>
      </w:r>
      <w:r w:rsidR="00CD2F66">
        <w:t>-</w:t>
      </w:r>
      <w:r w:rsidRPr="007B0860">
        <w:t>ul</w:t>
      </w:r>
      <w:r w:rsidR="00CD2F66">
        <w:t>-</w:t>
      </w:r>
      <w:r w:rsidRPr="007B0860">
        <w:t>kamal (19:483)</w:t>
      </w:r>
    </w:p>
    <w:p w:rsidR="006F2D77" w:rsidRPr="007B0860" w:rsidRDefault="006F2D77" w:rsidP="006F2D77">
      <w:pPr>
        <w:pStyle w:val="libFootnote"/>
      </w:pPr>
      <w:r w:rsidRPr="007B0860">
        <w:t>9. Hindi, Kanz</w:t>
      </w:r>
      <w:r w:rsidR="00CD2F66">
        <w:t>-</w:t>
      </w:r>
      <w:r w:rsidRPr="007B0860">
        <w:t>ul</w:t>
      </w:r>
      <w:r w:rsidR="00CD2F66">
        <w:t>-</w:t>
      </w:r>
      <w:r w:rsidRPr="007B0860">
        <w:t>ummal (12:116#34266)</w:t>
      </w:r>
    </w:p>
    <w:p w:rsidR="006F2D77" w:rsidRPr="007B0860" w:rsidRDefault="006F2D77" w:rsidP="006F2D77">
      <w:pPr>
        <w:pStyle w:val="libFootnote"/>
      </w:pPr>
      <w:r w:rsidRPr="007B0860">
        <w:t>10. Sakhawi, Istijlab irtiqa al</w:t>
      </w:r>
      <w:r w:rsidR="00CD2F66">
        <w:t>-</w:t>
      </w:r>
      <w:r w:rsidRPr="007B0860">
        <w:t>ghuraf bi</w:t>
      </w:r>
      <w:r w:rsidR="00CD2F66">
        <w:t>-</w:t>
      </w:r>
      <w:r w:rsidRPr="007B0860">
        <w:t>hubb aqriba ar</w:t>
      </w:r>
      <w:r w:rsidR="00CD2F66">
        <w:t>-</w:t>
      </w:r>
      <w:r w:rsidRPr="007B0860">
        <w:t>rasul wa dhawi s</w:t>
      </w:r>
      <w:r w:rsidR="00CD2F66">
        <w:t>-</w:t>
      </w:r>
      <w:r w:rsidRPr="007B0860">
        <w:t>sharf (p.129)</w:t>
      </w:r>
    </w:p>
    <w:p w:rsidR="003C1E21" w:rsidRDefault="003C1E21" w:rsidP="003C1E21">
      <w:pPr>
        <w:pStyle w:val="libFootnote"/>
      </w:pPr>
    </w:p>
    <w:p w:rsidR="003C1E21" w:rsidRPr="003C1E21" w:rsidRDefault="006F2D77" w:rsidP="003C1E21">
      <w:pPr>
        <w:pStyle w:val="libFootnoteBold"/>
      </w:pPr>
      <w:r w:rsidRPr="007B0860">
        <w:t>73</w:t>
      </w:r>
    </w:p>
    <w:p w:rsidR="006F2D77" w:rsidRPr="007B0860" w:rsidRDefault="006F2D77" w:rsidP="006F2D77">
      <w:pPr>
        <w:pStyle w:val="libFootnote"/>
      </w:pPr>
      <w:r w:rsidRPr="007B0860">
        <w:t>1. Tabarani, al</w:t>
      </w:r>
      <w:r w:rsidR="00CD2F66">
        <w:t>-</w:t>
      </w:r>
      <w:r w:rsidRPr="007B0860">
        <w:t>Mujam</w:t>
      </w:r>
      <w:r w:rsidR="00CD2F66">
        <w:t>-</w:t>
      </w:r>
      <w:r w:rsidRPr="007B0860">
        <w:t>ul</w:t>
      </w:r>
      <w:r w:rsidR="00CD2F66">
        <w:t>-</w:t>
      </w:r>
      <w:r w:rsidRPr="007B0860">
        <w:t>kabir (3:44#2631)</w:t>
      </w:r>
    </w:p>
    <w:p w:rsidR="006F2D77" w:rsidRPr="007B0860" w:rsidRDefault="006F2D77" w:rsidP="006F2D77">
      <w:pPr>
        <w:pStyle w:val="libFootnote"/>
      </w:pPr>
      <w:r w:rsidRPr="007B0860">
        <w:t>2. Ahmad bin Hambal, Fadail</w:t>
      </w:r>
      <w:r w:rsidR="00CD2F66">
        <w:t>-</w:t>
      </w:r>
      <w:r w:rsidRPr="007B0860">
        <w:t>us</w:t>
      </w:r>
      <w:r w:rsidR="00CD2F66">
        <w:t>-</w:t>
      </w:r>
      <w:r w:rsidRPr="007B0860">
        <w:t>sahabah (2:626#1070)</w:t>
      </w:r>
    </w:p>
    <w:p w:rsidR="006F2D77" w:rsidRPr="007B0860" w:rsidRDefault="006F2D77" w:rsidP="006F2D77">
      <w:pPr>
        <w:pStyle w:val="libFootnote"/>
      </w:pPr>
      <w:r w:rsidRPr="007B0860">
        <w:t>3. Haythami, Majma</w:t>
      </w:r>
      <w:r w:rsidR="00CD2F66">
        <w:t>-</w:t>
      </w:r>
      <w:r w:rsidRPr="007B0860">
        <w:t>uz</w:t>
      </w:r>
      <w:r w:rsidR="00CD2F66">
        <w:t>-</w:t>
      </w:r>
      <w:r w:rsidRPr="007B0860">
        <w:t>zawaid (4:224)</w:t>
      </w:r>
    </w:p>
    <w:p w:rsidR="006F2D77" w:rsidRPr="007B0860" w:rsidRDefault="006F2D77" w:rsidP="006F2D77">
      <w:pPr>
        <w:pStyle w:val="libFootnote"/>
      </w:pPr>
      <w:r w:rsidRPr="007B0860">
        <w:t>4. Haythami, Majma</w:t>
      </w:r>
      <w:r w:rsidR="00CD2F66">
        <w:t>-</w:t>
      </w:r>
      <w:r w:rsidRPr="007B0860">
        <w:t>uz</w:t>
      </w:r>
      <w:r w:rsidR="00CD2F66">
        <w:t>-</w:t>
      </w:r>
      <w:r w:rsidRPr="007B0860">
        <w:t>zawaid (6:301)</w:t>
      </w:r>
    </w:p>
    <w:p w:rsidR="006F2D77" w:rsidRPr="007B0860" w:rsidRDefault="006F2D77" w:rsidP="006F2D77">
      <w:pPr>
        <w:pStyle w:val="libFootnote"/>
      </w:pPr>
      <w:r w:rsidRPr="007B0860">
        <w:t>5. Sakhawi copied it from Tabarani in Itijlab irtiqa al</w:t>
      </w:r>
      <w:r w:rsidR="00CD2F66">
        <w:t>-</w:t>
      </w:r>
      <w:r w:rsidRPr="007B0860">
        <w:t>ghuraf bi</w:t>
      </w:r>
      <w:r w:rsidR="00CD2F66">
        <w:t>-</w:t>
      </w:r>
      <w:r w:rsidRPr="007B0860">
        <w:t>hubb aqriba ar</w:t>
      </w:r>
      <w:r w:rsidR="00CD2F66">
        <w:t>-</w:t>
      </w:r>
      <w:r w:rsidRPr="007B0860">
        <w:t>rasul wa dhawi s</w:t>
      </w:r>
      <w:r w:rsidR="00CD2F66">
        <w:t>-</w:t>
      </w:r>
      <w:r w:rsidRPr="007B0860">
        <w:t>sharf (p.127) and declared the chain of narrators thiqah (trustworthy).</w:t>
      </w:r>
    </w:p>
    <w:p w:rsidR="006F2D77" w:rsidRPr="007B0860" w:rsidRDefault="006F2D77" w:rsidP="006F2D77">
      <w:pPr>
        <w:pStyle w:val="libFootnote"/>
      </w:pPr>
      <w:r w:rsidRPr="007B0860">
        <w:t>6. Husaini, al</w:t>
      </w:r>
      <w:r w:rsidR="00CD2F66">
        <w:t>-</w:t>
      </w:r>
      <w:r w:rsidRPr="007B0860">
        <w:t>Bayan wat</w:t>
      </w:r>
      <w:r w:rsidR="00CD2F66">
        <w:t>-</w:t>
      </w:r>
      <w:r w:rsidRPr="007B0860">
        <w:t>tarif (2:144#1314)</w:t>
      </w:r>
    </w:p>
    <w:p w:rsidR="006F2D77" w:rsidRPr="007B0860" w:rsidRDefault="006F2D77" w:rsidP="006F2D77">
      <w:pPr>
        <w:pStyle w:val="libFootnote"/>
      </w:pPr>
      <w:r w:rsidRPr="007B0860">
        <w:t>7. Shawkani, Nayl</w:t>
      </w:r>
      <w:r w:rsidR="00CD2F66">
        <w:t>-</w:t>
      </w:r>
      <w:r w:rsidRPr="007B0860">
        <w:t>ul</w:t>
      </w:r>
      <w:r w:rsidR="00CD2F66">
        <w:t>-</w:t>
      </w:r>
      <w:r w:rsidRPr="007B0860">
        <w:t>awtar sharh Muntaqa al</w:t>
      </w:r>
      <w:r w:rsidR="00CD2F66">
        <w:t>-</w:t>
      </w:r>
      <w:r w:rsidRPr="007B0860">
        <w:t>khbar (6:139)</w:t>
      </w:r>
    </w:p>
    <w:p w:rsidR="006F2D77" w:rsidRPr="007B0860" w:rsidRDefault="006F2D77" w:rsidP="006F2D77">
      <w:pPr>
        <w:pStyle w:val="libFootnote"/>
      </w:pPr>
      <w:r w:rsidRPr="007B0860">
        <w:t>8. Manawi, Fayd</w:t>
      </w:r>
      <w:r w:rsidR="00CD2F66">
        <w:t>-</w:t>
      </w:r>
      <w:r w:rsidRPr="007B0860">
        <w:t>ul</w:t>
      </w:r>
      <w:r w:rsidR="00CD2F66">
        <w:t>-</w:t>
      </w:r>
      <w:r w:rsidRPr="007B0860">
        <w:t>qadir (5:17)</w:t>
      </w:r>
    </w:p>
    <w:p w:rsidR="003C1E21" w:rsidRDefault="003C1E21" w:rsidP="006F2D77">
      <w:pPr>
        <w:pStyle w:val="libFootnote"/>
      </w:pPr>
    </w:p>
    <w:p w:rsidR="006F2D77" w:rsidRPr="007B0860" w:rsidRDefault="006F2D77" w:rsidP="003C1E21">
      <w:pPr>
        <w:pStyle w:val="libFootnoteBold"/>
      </w:pPr>
      <w:r w:rsidRPr="007B0860">
        <w:t>74</w:t>
      </w:r>
    </w:p>
    <w:p w:rsidR="006F2D77" w:rsidRPr="007B0860" w:rsidRDefault="006F2D77" w:rsidP="006F2D77">
      <w:pPr>
        <w:pStyle w:val="libFootnote"/>
      </w:pPr>
      <w:r w:rsidRPr="007B0860">
        <w:t>1. Hakim, al</w:t>
      </w:r>
      <w:r w:rsidR="00CD2F66">
        <w:t>-</w:t>
      </w:r>
      <w:r w:rsidRPr="007B0860">
        <w:t>Mustadrak (3:179#4770)</w:t>
      </w:r>
    </w:p>
    <w:p w:rsidR="006F2D77" w:rsidRPr="007B0860" w:rsidRDefault="006F2D77" w:rsidP="006F2D77">
      <w:pPr>
        <w:pStyle w:val="libFootnote"/>
      </w:pPr>
      <w:r w:rsidRPr="007B0860">
        <w:t>2. Sakhawi, Istijlab irtiqa al</w:t>
      </w:r>
      <w:r w:rsidR="00CD2F66">
        <w:t>-</w:t>
      </w:r>
      <w:r w:rsidRPr="007B0860">
        <w:t>ghuraf bi</w:t>
      </w:r>
      <w:r w:rsidR="00CD2F66">
        <w:t>-</w:t>
      </w:r>
      <w:r w:rsidRPr="007B0860">
        <w:t>hubb aqriba ar</w:t>
      </w:r>
      <w:r w:rsidR="00CD2F66">
        <w:t>-</w:t>
      </w:r>
      <w:r w:rsidRPr="007B0860">
        <w:t>rasul wa dhawi s</w:t>
      </w:r>
      <w:r w:rsidR="00CD2F66">
        <w:t>-</w:t>
      </w:r>
      <w:r w:rsidRPr="007B0860">
        <w:t>sharf (p.130)</w:t>
      </w:r>
    </w:p>
    <w:p w:rsidR="003C1E21" w:rsidRDefault="003C1E21" w:rsidP="006F2D77">
      <w:pPr>
        <w:pStyle w:val="libFootnote"/>
      </w:pPr>
    </w:p>
    <w:p w:rsidR="006F2D77" w:rsidRPr="007B0860" w:rsidRDefault="006F2D77" w:rsidP="003C1E21">
      <w:pPr>
        <w:pStyle w:val="libFootnoteBold"/>
      </w:pPr>
      <w:r w:rsidRPr="007B0860">
        <w:t>75</w:t>
      </w:r>
    </w:p>
    <w:p w:rsidR="006F2D77" w:rsidRPr="007B0860" w:rsidRDefault="006F2D77" w:rsidP="006F2D77">
      <w:pPr>
        <w:pStyle w:val="libFootnote"/>
      </w:pPr>
      <w:r w:rsidRPr="007B0860">
        <w:t>1. Hakim, al</w:t>
      </w:r>
      <w:r w:rsidR="00CD2F66">
        <w:t>-</w:t>
      </w:r>
      <w:r w:rsidRPr="007B0860">
        <w:t>Mustadrak (3:153#4684)</w:t>
      </w:r>
    </w:p>
    <w:p w:rsidR="006F2D77" w:rsidRPr="007B0860" w:rsidRDefault="006F2D77" w:rsidP="006F2D77">
      <w:pPr>
        <w:pStyle w:val="libFootnote"/>
      </w:pPr>
      <w:r w:rsidRPr="007B0860">
        <w:t>2. Ahmad bin Hambal, Fadail</w:t>
      </w:r>
      <w:r w:rsidR="00CD2F66">
        <w:t>-</w:t>
      </w:r>
      <w:r w:rsidRPr="007B0860">
        <w:t>us</w:t>
      </w:r>
      <w:r w:rsidR="00CD2F66">
        <w:t>-</w:t>
      </w:r>
      <w:r w:rsidRPr="007B0860">
        <w:t>sahabah (2:625,626# 1069,1070)</w:t>
      </w:r>
    </w:p>
    <w:p w:rsidR="006F2D77" w:rsidRPr="007B0860" w:rsidRDefault="006F2D77" w:rsidP="006F2D77">
      <w:pPr>
        <w:pStyle w:val="libFootnote"/>
      </w:pPr>
      <w:r w:rsidRPr="007B0860">
        <w:t>3. Ahmad bin Hambal narrated it in Fadail</w:t>
      </w:r>
      <w:r w:rsidR="00CD2F66">
        <w:t>-</w:t>
      </w:r>
      <w:r w:rsidRPr="007B0860">
        <w:t>us</w:t>
      </w:r>
      <w:r w:rsidR="00CD2F66">
        <w:t>-</w:t>
      </w:r>
      <w:r w:rsidRPr="007B0860">
        <w:t>sahabah (2:758#1333) through Miswar bin Makhramah as well.</w:t>
      </w:r>
    </w:p>
    <w:p w:rsidR="006F2D77" w:rsidRPr="007B0860" w:rsidRDefault="006F2D77" w:rsidP="006F2D77">
      <w:pPr>
        <w:pStyle w:val="libFootnote"/>
      </w:pPr>
      <w:r w:rsidRPr="007B0860">
        <w:t>4. Bazzar, al</w:t>
      </w:r>
      <w:r w:rsidR="00CD2F66">
        <w:t>-</w:t>
      </w:r>
      <w:r w:rsidRPr="007B0860">
        <w:t>Musnad (1:397#274)</w:t>
      </w:r>
    </w:p>
    <w:p w:rsidR="006F2D77" w:rsidRPr="007B0860" w:rsidRDefault="006F2D77" w:rsidP="006F2D77">
      <w:pPr>
        <w:pStyle w:val="libFootnote"/>
      </w:pPr>
      <w:r w:rsidRPr="007B0860">
        <w:t>5. Tabarani, al</w:t>
      </w:r>
      <w:r w:rsidR="00CD2F66">
        <w:t>-</w:t>
      </w:r>
      <w:r w:rsidRPr="007B0860">
        <w:t>Mujam</w:t>
      </w:r>
      <w:r w:rsidR="00CD2F66">
        <w:t>-</w:t>
      </w:r>
      <w:r w:rsidRPr="007B0860">
        <w:t>ul</w:t>
      </w:r>
      <w:r w:rsidR="00CD2F66">
        <w:t>-</w:t>
      </w:r>
      <w:r w:rsidRPr="007B0860">
        <w:t>kabir (3:44,45#2633, 2634)</w:t>
      </w:r>
    </w:p>
    <w:p w:rsidR="006F2D77" w:rsidRPr="007B0860" w:rsidRDefault="006F2D77" w:rsidP="006F2D77">
      <w:pPr>
        <w:pStyle w:val="libFootnote"/>
      </w:pPr>
      <w:r w:rsidRPr="007B0860">
        <w:t>6. Tabarani, al</w:t>
      </w:r>
      <w:r w:rsidR="00CD2F66">
        <w:t>-</w:t>
      </w:r>
      <w:r w:rsidRPr="007B0860">
        <w:t>Mujam</w:t>
      </w:r>
      <w:r w:rsidR="00CD2F66">
        <w:t>-</w:t>
      </w:r>
      <w:r w:rsidRPr="007B0860">
        <w:t>ul</w:t>
      </w:r>
      <w:r w:rsidR="00CD2F66">
        <w:t>-</w:t>
      </w:r>
      <w:r w:rsidRPr="007B0860">
        <w:t>awsat (5:376#5606)</w:t>
      </w:r>
    </w:p>
    <w:p w:rsidR="006F2D77" w:rsidRPr="007B0860" w:rsidRDefault="006F2D77" w:rsidP="006F2D77">
      <w:pPr>
        <w:pStyle w:val="libFootnote"/>
      </w:pPr>
      <w:r w:rsidRPr="007B0860">
        <w:t>7. Tabarani, al</w:t>
      </w:r>
      <w:r w:rsidR="00CD2F66">
        <w:t>-</w:t>
      </w:r>
      <w:r w:rsidRPr="007B0860">
        <w:t>Mujam</w:t>
      </w:r>
      <w:r w:rsidR="00CD2F66">
        <w:t>-</w:t>
      </w:r>
      <w:r w:rsidRPr="007B0860">
        <w:t>ul</w:t>
      </w:r>
      <w:r w:rsidR="00CD2F66">
        <w:t>-</w:t>
      </w:r>
      <w:r w:rsidRPr="007B0860">
        <w:t>awsat (6:357#6609)</w:t>
      </w:r>
    </w:p>
    <w:p w:rsidR="006F2D77" w:rsidRPr="007B0860" w:rsidRDefault="006F2D77" w:rsidP="006F2D77">
      <w:pPr>
        <w:pStyle w:val="libFootnote"/>
      </w:pPr>
      <w:r w:rsidRPr="007B0860">
        <w:t>8. Daylami, al</w:t>
      </w:r>
      <w:r w:rsidR="00CD2F66">
        <w:t>-</w:t>
      </w:r>
      <w:r w:rsidRPr="007B0860">
        <w:t>Firdaus bi mathur al</w:t>
      </w:r>
      <w:r w:rsidR="00CD2F66">
        <w:t>-</w:t>
      </w:r>
      <w:r w:rsidRPr="007B0860">
        <w:t>khitab (3:255#4755)</w:t>
      </w:r>
    </w:p>
    <w:p w:rsidR="006F2D77" w:rsidRPr="007B0860" w:rsidRDefault="006F2D77" w:rsidP="006F2D77">
      <w:pPr>
        <w:pStyle w:val="libFootnote"/>
      </w:pPr>
      <w:r w:rsidRPr="007B0860">
        <w:t>9. Maqdasi, al</w:t>
      </w:r>
      <w:r w:rsidR="00CD2F66">
        <w:t>-</w:t>
      </w:r>
      <w:r w:rsidRPr="007B0860">
        <w:t>Ahadith</w:t>
      </w:r>
      <w:r w:rsidR="00CD2F66">
        <w:t>-</w:t>
      </w:r>
      <w:r w:rsidRPr="007B0860">
        <w:t>ul</w:t>
      </w:r>
      <w:r w:rsidR="00CD2F66">
        <w:t>-</w:t>
      </w:r>
      <w:r w:rsidRPr="007B0860">
        <w:t>mukhtarah (1:198#102)</w:t>
      </w:r>
    </w:p>
    <w:p w:rsidR="006F2D77" w:rsidRPr="007B0860" w:rsidRDefault="006F2D77" w:rsidP="006F2D77">
      <w:pPr>
        <w:pStyle w:val="libFootnote"/>
      </w:pPr>
      <w:r w:rsidRPr="007B0860">
        <w:t>10. Haythami said in Majma</w:t>
      </w:r>
      <w:r w:rsidR="00CD2F66">
        <w:t>-</w:t>
      </w:r>
      <w:r w:rsidRPr="007B0860">
        <w:t>uz</w:t>
      </w:r>
      <w:r w:rsidR="00CD2F66">
        <w:t>-</w:t>
      </w:r>
      <w:r w:rsidRPr="007B0860">
        <w:t>zawaid (9:173) Tabarani narrated it in al</w:t>
      </w:r>
      <w:r w:rsidR="00CD2F66">
        <w:t>-</w:t>
      </w:r>
      <w:r w:rsidRPr="007B0860">
        <w:t>Awsat and al</w:t>
      </w:r>
      <w:r w:rsidR="00CD2F66">
        <w:t>-</w:t>
      </w:r>
      <w:r w:rsidRPr="007B0860">
        <w:t>Kabir and its chain of transmitters is thiqah (trustworthy).</w:t>
      </w:r>
    </w:p>
    <w:p w:rsidR="003C1E21" w:rsidRDefault="003C1E21" w:rsidP="006F2D77">
      <w:pPr>
        <w:pStyle w:val="libFootnote"/>
      </w:pPr>
    </w:p>
    <w:p w:rsidR="006F2D77" w:rsidRPr="007B0860" w:rsidRDefault="006F2D77" w:rsidP="003C1E21">
      <w:pPr>
        <w:pStyle w:val="libFootnoteBold"/>
      </w:pPr>
      <w:r w:rsidRPr="007B0860">
        <w:t>76</w:t>
      </w:r>
    </w:p>
    <w:p w:rsidR="006F2D77" w:rsidRPr="007B0860" w:rsidRDefault="006F2D77" w:rsidP="006F2D77">
      <w:pPr>
        <w:pStyle w:val="libFootnote"/>
      </w:pPr>
      <w:r w:rsidRPr="007B0860">
        <w:t>1. Tabarani, al</w:t>
      </w:r>
      <w:r w:rsidR="00CD2F66">
        <w:t>-</w:t>
      </w:r>
      <w:r w:rsidRPr="007B0860">
        <w:t>Mujam</w:t>
      </w:r>
      <w:r w:rsidR="00CD2F66">
        <w:t>-</w:t>
      </w:r>
      <w:r w:rsidRPr="007B0860">
        <w:t>ul</w:t>
      </w:r>
      <w:r w:rsidR="00CD2F66">
        <w:t>-</w:t>
      </w:r>
      <w:r w:rsidRPr="007B0860">
        <w:t>awsat (4:257#4132)</w:t>
      </w:r>
    </w:p>
    <w:p w:rsidR="006F2D77" w:rsidRPr="007B0860" w:rsidRDefault="006F2D77" w:rsidP="006F2D77">
      <w:pPr>
        <w:pStyle w:val="libFootnote"/>
      </w:pPr>
      <w:r w:rsidRPr="007B0860">
        <w:t>2. Tabarani narrated it in al</w:t>
      </w:r>
      <w:r w:rsidR="00CD2F66">
        <w:t>-</w:t>
      </w:r>
      <w:r w:rsidRPr="007B0860">
        <w:t>Mujam</w:t>
      </w:r>
      <w:r w:rsidR="00CD2F66">
        <w:t>-</w:t>
      </w:r>
      <w:r w:rsidRPr="007B0860">
        <w:t>ul</w:t>
      </w:r>
      <w:r w:rsidR="00CD2F66">
        <w:t>-</w:t>
      </w:r>
      <w:r w:rsidRPr="007B0860">
        <w:t>kabir (11:243# 11621) with different words through Abdullah bin Abbas.</w:t>
      </w:r>
    </w:p>
    <w:p w:rsidR="006F2D77" w:rsidRPr="007B0860" w:rsidRDefault="006F2D77" w:rsidP="006F2D77">
      <w:pPr>
        <w:pStyle w:val="libFootnote"/>
      </w:pPr>
      <w:r w:rsidRPr="007B0860">
        <w:t>3. Tabarani has also narrated it in al</w:t>
      </w:r>
      <w:r w:rsidR="00CD2F66">
        <w:t>-</w:t>
      </w:r>
      <w:r w:rsidRPr="007B0860">
        <w:t>Mujam</w:t>
      </w:r>
      <w:r w:rsidR="00CD2F66">
        <w:t>-</w:t>
      </w:r>
      <w:r w:rsidRPr="007B0860">
        <w:t>ul</w:t>
      </w:r>
      <w:r w:rsidR="00CD2F66">
        <w:t>-</w:t>
      </w:r>
      <w:r w:rsidRPr="007B0860">
        <w:t>kabir (20:27#33) through Miswar bin Makhramah.</w:t>
      </w:r>
    </w:p>
    <w:p w:rsidR="006F2D77" w:rsidRPr="007B0860" w:rsidRDefault="006F2D77" w:rsidP="006F2D77">
      <w:pPr>
        <w:pStyle w:val="libFootnote"/>
      </w:pPr>
      <w:r w:rsidRPr="007B0860">
        <w:t>4. Khilal declared the tradition narrated by Miswar bin Makhramah as hasan (fair) in his book as</w:t>
      </w:r>
      <w:r w:rsidR="00CD2F66">
        <w:t>-</w:t>
      </w:r>
      <w:r w:rsidRPr="007B0860">
        <w:t>Sunnah (2:433#655).</w:t>
      </w:r>
    </w:p>
    <w:p w:rsidR="006F2D77" w:rsidRPr="007B0860" w:rsidRDefault="006F2D77" w:rsidP="006F2D77">
      <w:pPr>
        <w:pStyle w:val="libFootnote"/>
      </w:pPr>
      <w:r w:rsidRPr="007B0860">
        <w:lastRenderedPageBreak/>
        <w:t>5. Khatib Baghdadi related it in Tarikh Baghdad (10:271) through Abdullah bin Abbas.</w:t>
      </w:r>
    </w:p>
    <w:p w:rsidR="006F2D77" w:rsidRPr="007B0860" w:rsidRDefault="006F2D77" w:rsidP="006F2D77">
      <w:pPr>
        <w:pStyle w:val="libFootnote"/>
      </w:pPr>
      <w:r w:rsidRPr="007B0860">
        <w:t>6. Haythami, Majma</w:t>
      </w:r>
      <w:r w:rsidR="00CD2F66">
        <w:t>-</w:t>
      </w:r>
      <w:r w:rsidRPr="007B0860">
        <w:t>uz</w:t>
      </w:r>
      <w:r w:rsidR="00CD2F66">
        <w:t>-</w:t>
      </w:r>
      <w:r w:rsidRPr="007B0860">
        <w:t>zawaid (10:17)</w:t>
      </w:r>
    </w:p>
    <w:p w:rsidR="006F2D77" w:rsidRPr="007B0860" w:rsidRDefault="006F2D77" w:rsidP="006F2D77">
      <w:pPr>
        <w:pStyle w:val="libFootnote"/>
      </w:pPr>
      <w:r w:rsidRPr="007B0860">
        <w:t>7. Asqalani, Talkhis</w:t>
      </w:r>
      <w:r w:rsidR="00CD2F66">
        <w:t>-</w:t>
      </w:r>
      <w:r w:rsidRPr="007B0860">
        <w:t>ul</w:t>
      </w:r>
      <w:r w:rsidR="00CD2F66">
        <w:t>-</w:t>
      </w:r>
      <w:r w:rsidRPr="007B0860">
        <w:t>Hubayr (3:143#1477)</w:t>
      </w:r>
    </w:p>
    <w:p w:rsidR="000B0815" w:rsidRDefault="000B0815" w:rsidP="006F2D77">
      <w:pPr>
        <w:pStyle w:val="libFootnote"/>
      </w:pPr>
    </w:p>
    <w:p w:rsidR="006F2D77" w:rsidRPr="007B0860" w:rsidRDefault="006F2D77" w:rsidP="000B0815">
      <w:pPr>
        <w:pStyle w:val="libFootnoteBold"/>
      </w:pPr>
      <w:r w:rsidRPr="007B0860">
        <w:t>77</w:t>
      </w:r>
    </w:p>
    <w:p w:rsidR="006F2D77" w:rsidRPr="007B0860" w:rsidRDefault="006F2D77" w:rsidP="006F2D77">
      <w:pPr>
        <w:pStyle w:val="libFootnote"/>
      </w:pPr>
      <w:r w:rsidRPr="007B0860">
        <w:t>1. Tabarani, al</w:t>
      </w:r>
      <w:r w:rsidR="00CD2F66">
        <w:t>-</w:t>
      </w:r>
      <w:r w:rsidRPr="007B0860">
        <w:t>Mujam</w:t>
      </w:r>
      <w:r w:rsidR="00CD2F66">
        <w:t>-</w:t>
      </w:r>
      <w:r w:rsidRPr="007B0860">
        <w:t>ul</w:t>
      </w:r>
      <w:r w:rsidR="00CD2F66">
        <w:t>-</w:t>
      </w:r>
      <w:r w:rsidRPr="007B0860">
        <w:t>kabir (11:243#11621)</w:t>
      </w:r>
    </w:p>
    <w:p w:rsidR="006F2D77" w:rsidRPr="007B0860" w:rsidRDefault="006F2D77" w:rsidP="006F2D77">
      <w:pPr>
        <w:pStyle w:val="libFootnote"/>
      </w:pPr>
      <w:r w:rsidRPr="007B0860">
        <w:t>2. Haythami said in Majma</w:t>
      </w:r>
      <w:r w:rsidR="00CD2F66">
        <w:t>-</w:t>
      </w:r>
      <w:r w:rsidRPr="007B0860">
        <w:t>uz</w:t>
      </w:r>
      <w:r w:rsidR="00CD2F66">
        <w:t>-</w:t>
      </w:r>
      <w:r w:rsidRPr="007B0860">
        <w:t>zawaid (9:173) that Tabarani related it and its transmitters are thiqah (authentic).</w:t>
      </w:r>
    </w:p>
    <w:p w:rsidR="006F2D77" w:rsidRPr="007B0860" w:rsidRDefault="006F2D77" w:rsidP="006F2D77">
      <w:pPr>
        <w:pStyle w:val="libFootnote"/>
      </w:pPr>
      <w:r w:rsidRPr="007B0860">
        <w:t>3. Khatib Baghdadi, Tarikh Baghdad (10:271)</w:t>
      </w:r>
    </w:p>
    <w:p w:rsidR="006F2D77" w:rsidRPr="007B0860" w:rsidRDefault="006F2D77" w:rsidP="006F2D77">
      <w:pPr>
        <w:pStyle w:val="libFootnote"/>
      </w:pPr>
      <w:r w:rsidRPr="007B0860">
        <w:t>4. Sakhawi, Istijlab irtiqa al</w:t>
      </w:r>
      <w:r w:rsidR="00CD2F66">
        <w:t>-</w:t>
      </w:r>
      <w:r w:rsidRPr="007B0860">
        <w:t>ghuraf bi</w:t>
      </w:r>
      <w:r w:rsidR="00CD2F66">
        <w:t>-</w:t>
      </w:r>
      <w:r w:rsidRPr="007B0860">
        <w:t>hubb aqriba ar</w:t>
      </w:r>
      <w:r w:rsidR="00CD2F66">
        <w:t>-</w:t>
      </w:r>
      <w:r w:rsidRPr="007B0860">
        <w:t>rasul wa dhawi s</w:t>
      </w:r>
      <w:r w:rsidR="00CD2F66">
        <w:t>-</w:t>
      </w:r>
      <w:r w:rsidRPr="007B0860">
        <w:t>sharf, p.133</w:t>
      </w:r>
    </w:p>
    <w:p w:rsidR="000B0815" w:rsidRDefault="000B0815" w:rsidP="000B0815">
      <w:pPr>
        <w:pStyle w:val="libFootnote"/>
      </w:pPr>
    </w:p>
    <w:p w:rsidR="006F2D77" w:rsidRPr="007B0860" w:rsidRDefault="006F2D77" w:rsidP="000B0815">
      <w:pPr>
        <w:pStyle w:val="libFootnoteBold"/>
      </w:pPr>
      <w:r w:rsidRPr="007B0860">
        <w:t>78</w:t>
      </w:r>
    </w:p>
    <w:p w:rsidR="006F2D77" w:rsidRPr="007B0860" w:rsidRDefault="006F2D77" w:rsidP="006F2D77">
      <w:pPr>
        <w:pStyle w:val="libFootnote"/>
      </w:pPr>
      <w:r w:rsidRPr="007B0860">
        <w:t>1. Bukhari, as</w:t>
      </w:r>
      <w:r w:rsidR="00CD2F66">
        <w:t>-</w:t>
      </w:r>
      <w:r w:rsidRPr="007B0860">
        <w:t>Sahih (3:1327,1361#3427,3511)</w:t>
      </w:r>
    </w:p>
    <w:p w:rsidR="006F2D77" w:rsidRPr="007B0860" w:rsidRDefault="006F2D77" w:rsidP="006F2D77">
      <w:pPr>
        <w:pStyle w:val="libFootnote"/>
      </w:pPr>
      <w:r w:rsidRPr="007B0860">
        <w:t>2. Bukhari, as</w:t>
      </w:r>
      <w:r w:rsidR="00CD2F66">
        <w:t>-</w:t>
      </w:r>
      <w:r w:rsidRPr="007B0860">
        <w:t>Sahih (4:1612#4170)</w:t>
      </w:r>
    </w:p>
    <w:p w:rsidR="006F2D77" w:rsidRPr="007B0860" w:rsidRDefault="006F2D77" w:rsidP="006F2D77">
      <w:pPr>
        <w:pStyle w:val="libFootnote"/>
      </w:pPr>
      <w:r w:rsidRPr="007B0860">
        <w:t>3. Muslim, as</w:t>
      </w:r>
      <w:r w:rsidR="00CD2F66">
        <w:t>-</w:t>
      </w:r>
      <w:r w:rsidRPr="007B0860">
        <w:t>Sahih (4:1904#2450)</w:t>
      </w:r>
    </w:p>
    <w:p w:rsidR="006F2D77" w:rsidRPr="007B0860" w:rsidRDefault="006F2D77" w:rsidP="006F2D77">
      <w:pPr>
        <w:pStyle w:val="libFootnote"/>
      </w:pPr>
      <w:r w:rsidRPr="007B0860">
        <w:t>4. Nasai, as</w:t>
      </w:r>
      <w:r w:rsidR="00CD2F66">
        <w:t>-</w:t>
      </w:r>
      <w:r w:rsidRPr="007B0860">
        <w:t>Sunan</w:t>
      </w:r>
      <w:r w:rsidR="00CD2F66">
        <w:t>-</w:t>
      </w:r>
      <w:r w:rsidRPr="007B0860">
        <w:t>ul</w:t>
      </w:r>
      <w:r w:rsidR="00CD2F66">
        <w:t>-</w:t>
      </w:r>
      <w:r w:rsidRPr="007B0860">
        <w:t>kubra (5:95#8366)</w:t>
      </w:r>
    </w:p>
    <w:p w:rsidR="006F2D77" w:rsidRPr="007B0860" w:rsidRDefault="006F2D77" w:rsidP="006F2D77">
      <w:pPr>
        <w:pStyle w:val="libFootnote"/>
      </w:pPr>
      <w:r w:rsidRPr="007B0860">
        <w:t>5. Nasai, Fadail</w:t>
      </w:r>
      <w:r w:rsidR="00CD2F66">
        <w:t>-</w:t>
      </w:r>
      <w:r w:rsidRPr="007B0860">
        <w:t>us</w:t>
      </w:r>
      <w:r w:rsidR="00CD2F66">
        <w:t>-</w:t>
      </w:r>
      <w:r w:rsidRPr="007B0860">
        <w:t>sahabah (77#262)</w:t>
      </w:r>
    </w:p>
    <w:p w:rsidR="006F2D77" w:rsidRPr="007B0860" w:rsidRDefault="006F2D77" w:rsidP="006F2D77">
      <w:pPr>
        <w:pStyle w:val="libFootnote"/>
      </w:pPr>
      <w:r w:rsidRPr="007B0860">
        <w:t>6. Ahmad bin Hambal, al</w:t>
      </w:r>
      <w:r w:rsidR="00CD2F66">
        <w:t>-</w:t>
      </w:r>
      <w:r w:rsidRPr="007B0860">
        <w:t>Musnad (6:240,282)</w:t>
      </w:r>
    </w:p>
    <w:p w:rsidR="006F2D77" w:rsidRPr="007B0860" w:rsidRDefault="006F2D77" w:rsidP="006F2D77">
      <w:pPr>
        <w:pStyle w:val="libFootnote"/>
      </w:pPr>
      <w:r w:rsidRPr="007B0860">
        <w:t>7. Ahmad bin Hambal also related it in al</w:t>
      </w:r>
      <w:r w:rsidR="00CD2F66">
        <w:t>-</w:t>
      </w:r>
      <w:r w:rsidRPr="007B0860">
        <w:t>Musnad (6:283) through Jafar bin Amr bin Umayyah.</w:t>
      </w:r>
    </w:p>
    <w:p w:rsidR="006F2D77" w:rsidRPr="007B0860" w:rsidRDefault="006F2D77" w:rsidP="006F2D77">
      <w:pPr>
        <w:pStyle w:val="libFootnote"/>
      </w:pPr>
      <w:r w:rsidRPr="007B0860">
        <w:t>8. Ahmad bin Hambal, Fadail</w:t>
      </w:r>
      <w:r w:rsidR="00CD2F66">
        <w:t>-</w:t>
      </w:r>
      <w:r w:rsidRPr="007B0860">
        <w:t>us</w:t>
      </w:r>
      <w:r w:rsidR="00CD2F66">
        <w:t>-</w:t>
      </w:r>
      <w:r w:rsidRPr="007B0860">
        <w:t>sahabah (2:754#1322)</w:t>
      </w:r>
    </w:p>
    <w:p w:rsidR="006F2D77" w:rsidRPr="007B0860" w:rsidRDefault="006F2D77" w:rsidP="006F2D77">
      <w:pPr>
        <w:pStyle w:val="libFootnote"/>
      </w:pPr>
      <w:r w:rsidRPr="007B0860">
        <w:t>9. Ibn Hibban, as</w:t>
      </w:r>
      <w:r w:rsidR="00CD2F66">
        <w:t>-</w:t>
      </w:r>
      <w:r w:rsidRPr="007B0860">
        <w:t>Sahih (15:404#6954)</w:t>
      </w:r>
    </w:p>
    <w:p w:rsidR="006F2D77" w:rsidRPr="007B0860" w:rsidRDefault="006F2D77" w:rsidP="006F2D77">
      <w:pPr>
        <w:pStyle w:val="libFootnote"/>
      </w:pPr>
      <w:r w:rsidRPr="007B0860">
        <w:t>10. Ibn Abi Shaybah, al</w:t>
      </w:r>
      <w:r w:rsidR="00CD2F66">
        <w:t>-</w:t>
      </w:r>
      <w:r w:rsidRPr="007B0860">
        <w:t>Musannaf (6:388#3270)</w:t>
      </w:r>
    </w:p>
    <w:p w:rsidR="000B0815" w:rsidRDefault="000B0815" w:rsidP="000B0815">
      <w:pPr>
        <w:pStyle w:val="libFootnote"/>
      </w:pPr>
    </w:p>
    <w:p w:rsidR="000B0815" w:rsidRDefault="006F2D77" w:rsidP="000B0815">
      <w:pPr>
        <w:pStyle w:val="libFootnoteBold"/>
      </w:pPr>
      <w:r w:rsidRPr="007B0860">
        <w:t>79</w:t>
      </w:r>
    </w:p>
    <w:p w:rsidR="006F2D77" w:rsidRPr="007B0860" w:rsidRDefault="006F2D77" w:rsidP="000B0815">
      <w:pPr>
        <w:pStyle w:val="libFootnote"/>
      </w:pPr>
      <w:r w:rsidRPr="007B0860">
        <w:t>1. Ibn Abi Shaybah, al</w:t>
      </w:r>
      <w:r w:rsidR="00CD2F66">
        <w:t>-</w:t>
      </w:r>
      <w:r w:rsidRPr="007B0860">
        <w:t>Musannaf (7:269#35980)</w:t>
      </w:r>
    </w:p>
    <w:p w:rsidR="006F2D77" w:rsidRPr="007B0860" w:rsidRDefault="006F2D77" w:rsidP="006F2D77">
      <w:pPr>
        <w:pStyle w:val="libFootnote"/>
      </w:pPr>
      <w:r w:rsidRPr="007B0860">
        <w:t>2. Shaybani, al</w:t>
      </w:r>
      <w:r w:rsidR="00CD2F66">
        <w:t>-</w:t>
      </w:r>
      <w:r w:rsidRPr="007B0860">
        <w:t>Aahad wal</w:t>
      </w:r>
      <w:r w:rsidR="00CD2F66">
        <w:t>-</w:t>
      </w:r>
      <w:r w:rsidRPr="007B0860">
        <w:t>mathani (5:357,358#2942,2945)</w:t>
      </w:r>
    </w:p>
    <w:p w:rsidR="000B0815" w:rsidRDefault="000B0815" w:rsidP="006F2D77">
      <w:pPr>
        <w:pStyle w:val="libFootnote"/>
      </w:pPr>
    </w:p>
    <w:p w:rsidR="006F2D77" w:rsidRPr="007B0860" w:rsidRDefault="006F2D77" w:rsidP="000B0815">
      <w:pPr>
        <w:pStyle w:val="libFootnoteBold"/>
      </w:pPr>
      <w:r w:rsidRPr="007B0860">
        <w:t>80</w:t>
      </w:r>
    </w:p>
    <w:p w:rsidR="006F2D77" w:rsidRPr="007B0860" w:rsidRDefault="006F2D77" w:rsidP="006F2D77">
      <w:pPr>
        <w:pStyle w:val="libFootnote"/>
      </w:pPr>
      <w:r w:rsidRPr="007B0860">
        <w:t>1. Ahmad bin Hambal, Fadail</w:t>
      </w:r>
      <w:r w:rsidR="00CD2F66">
        <w:t>-</w:t>
      </w:r>
      <w:r w:rsidRPr="007B0860">
        <w:t>us</w:t>
      </w:r>
      <w:r w:rsidR="00CD2F66">
        <w:t>-</w:t>
      </w:r>
      <w:r w:rsidRPr="007B0860">
        <w:t>sahabah (2:764#1345)</w:t>
      </w:r>
    </w:p>
    <w:p w:rsidR="006F2D77" w:rsidRPr="007B0860" w:rsidRDefault="006F2D77" w:rsidP="006F2D77">
      <w:pPr>
        <w:pStyle w:val="libFootnote"/>
      </w:pPr>
      <w:r w:rsidRPr="007B0860">
        <w:t>2. Ahmad bin Hambal narrated the same tradition in al</w:t>
      </w:r>
      <w:r w:rsidR="00CD2F66">
        <w:t>-</w:t>
      </w:r>
      <w:r w:rsidRPr="007B0860">
        <w:t>Ilal wa marifat</w:t>
      </w:r>
      <w:r w:rsidR="00CD2F66">
        <w:t>-</w:t>
      </w:r>
      <w:r w:rsidRPr="007B0860">
        <w:t>ur</w:t>
      </w:r>
      <w:r w:rsidR="00CD2F66">
        <w:t>-</w:t>
      </w:r>
      <w:r w:rsidRPr="007B0860">
        <w:t>rijal (2:408#2828) through Jafar bin Amr bin Umayah as well.</w:t>
      </w:r>
    </w:p>
    <w:p w:rsidR="006F2D77" w:rsidRPr="007B0860" w:rsidRDefault="006F2D77" w:rsidP="006F2D77">
      <w:pPr>
        <w:pStyle w:val="libFootnote"/>
      </w:pPr>
      <w:r w:rsidRPr="007B0860">
        <w:t>3. Abu Nuaym, Hilayat</w:t>
      </w:r>
      <w:r w:rsidR="00CD2F66">
        <w:t>-</w:t>
      </w:r>
      <w:r w:rsidRPr="007B0860">
        <w:t>ul</w:t>
      </w:r>
      <w:r w:rsidR="00CD2F66">
        <w:t>-</w:t>
      </w:r>
      <w:r w:rsidRPr="007B0860">
        <w:t>awliya wa tabaqat</w:t>
      </w:r>
      <w:r w:rsidR="00CD2F66">
        <w:t>-</w:t>
      </w:r>
      <w:r w:rsidRPr="007B0860">
        <w:t>ul</w:t>
      </w:r>
      <w:r w:rsidR="00CD2F66">
        <w:t>-</w:t>
      </w:r>
      <w:r w:rsidRPr="007B0860">
        <w:t>asfiya (2:40)</w:t>
      </w:r>
    </w:p>
    <w:p w:rsidR="000B0815" w:rsidRDefault="000B0815" w:rsidP="006F2D77">
      <w:pPr>
        <w:pStyle w:val="libFootnote"/>
      </w:pPr>
    </w:p>
    <w:p w:rsidR="006F2D77" w:rsidRPr="007B0860" w:rsidRDefault="006F2D77" w:rsidP="000B0815">
      <w:pPr>
        <w:pStyle w:val="libFootnoteBold"/>
      </w:pPr>
      <w:r w:rsidRPr="007B0860">
        <w:t>81</w:t>
      </w:r>
    </w:p>
    <w:p w:rsidR="006F2D77" w:rsidRPr="007B0860" w:rsidRDefault="006F2D77" w:rsidP="006F2D77">
      <w:pPr>
        <w:pStyle w:val="libFootnote"/>
      </w:pPr>
      <w:r w:rsidRPr="007B0860">
        <w:t>1. Darmi, as</w:t>
      </w:r>
      <w:r w:rsidR="00CD2F66">
        <w:t>-</w:t>
      </w:r>
      <w:r w:rsidRPr="007B0860">
        <w:t>Sunan (1:51#79)</w:t>
      </w:r>
    </w:p>
    <w:p w:rsidR="006F2D77" w:rsidRPr="007B0860" w:rsidRDefault="006F2D77" w:rsidP="006F2D77">
      <w:pPr>
        <w:pStyle w:val="libFootnote"/>
      </w:pPr>
      <w:r w:rsidRPr="007B0860">
        <w:t>2. Ibn Kathir, Tafsir</w:t>
      </w:r>
      <w:r w:rsidR="00CD2F66">
        <w:t>-</w:t>
      </w:r>
      <w:r w:rsidRPr="007B0860">
        <w:t>ul</w:t>
      </w:r>
      <w:r w:rsidR="00CD2F66">
        <w:t>-</w:t>
      </w:r>
      <w:r w:rsidRPr="007B0860">
        <w:t>Quran al</w:t>
      </w:r>
      <w:r w:rsidR="00CD2F66">
        <w:t>-</w:t>
      </w:r>
      <w:r w:rsidRPr="007B0860">
        <w:t>azim (4:561)</w:t>
      </w:r>
    </w:p>
    <w:p w:rsidR="000B0815" w:rsidRDefault="000B0815" w:rsidP="000B0815">
      <w:pPr>
        <w:pStyle w:val="libFootnote"/>
      </w:pPr>
    </w:p>
    <w:p w:rsidR="006F2D77" w:rsidRPr="007B0860" w:rsidRDefault="006F2D77" w:rsidP="000B0815">
      <w:pPr>
        <w:pStyle w:val="libFootnoteBold"/>
      </w:pPr>
      <w:r w:rsidRPr="007B0860">
        <w:t>82</w:t>
      </w:r>
    </w:p>
    <w:p w:rsidR="006F2D77" w:rsidRPr="007B0860" w:rsidRDefault="006F2D77" w:rsidP="006F2D77">
      <w:pPr>
        <w:pStyle w:val="libFootnote"/>
      </w:pPr>
      <w:r w:rsidRPr="007B0860">
        <w:t>1. Ahmad bin Hambal, Fadail</w:t>
      </w:r>
      <w:r w:rsidR="00CD2F66">
        <w:t>-</w:t>
      </w:r>
      <w:r w:rsidRPr="007B0860">
        <w:t>us</w:t>
      </w:r>
      <w:r w:rsidR="00CD2F66">
        <w:t>-</w:t>
      </w:r>
      <w:r w:rsidRPr="007B0860">
        <w:t>sahabah (2:629,725# 1074,1243)</w:t>
      </w:r>
    </w:p>
    <w:p w:rsidR="006F2D77" w:rsidRPr="007B0860" w:rsidRDefault="006F2D77" w:rsidP="006F2D77">
      <w:pPr>
        <w:pStyle w:val="libFootnote"/>
      </w:pPr>
      <w:r w:rsidRPr="007B0860">
        <w:t>2. Dulabi, az</w:t>
      </w:r>
      <w:r w:rsidR="00CD2F66">
        <w:t>-</w:t>
      </w:r>
      <w:r w:rsidRPr="007B0860">
        <w:t>Zurriyah at</w:t>
      </w:r>
      <w:r w:rsidR="00CD2F66">
        <w:t>-</w:t>
      </w:r>
      <w:r w:rsidRPr="007B0860">
        <w:t>tahirah (p.113)</w:t>
      </w:r>
    </w:p>
    <w:p w:rsidR="006F2D77" w:rsidRPr="007B0860" w:rsidRDefault="006F2D77" w:rsidP="006F2D77">
      <w:pPr>
        <w:pStyle w:val="libFootnote"/>
      </w:pPr>
      <w:r w:rsidRPr="007B0860">
        <w:t>3. Haythami, Majma</w:t>
      </w:r>
      <w:r w:rsidR="00CD2F66">
        <w:t>-</w:t>
      </w:r>
      <w:r w:rsidRPr="007B0860">
        <w:t>uz</w:t>
      </w:r>
      <w:r w:rsidR="00CD2F66">
        <w:t>-</w:t>
      </w:r>
      <w:r w:rsidRPr="007B0860">
        <w:t>zawaid (9:211)</w:t>
      </w:r>
    </w:p>
    <w:p w:rsidR="006F2D77" w:rsidRPr="007B0860" w:rsidRDefault="006F2D77" w:rsidP="006F2D77">
      <w:pPr>
        <w:pStyle w:val="libFootnote"/>
      </w:pPr>
      <w:r w:rsidRPr="007B0860">
        <w:t>4. Zaylai, Nasb</w:t>
      </w:r>
      <w:r w:rsidR="00CD2F66">
        <w:t>-</w:t>
      </w:r>
      <w:r w:rsidRPr="007B0860">
        <w:t>ur</w:t>
      </w:r>
      <w:r w:rsidR="00CD2F66">
        <w:t>-</w:t>
      </w:r>
      <w:r w:rsidRPr="007B0860">
        <w:t>rayah (2:250)</w:t>
      </w:r>
    </w:p>
    <w:p w:rsidR="006F2D77" w:rsidRPr="007B0860" w:rsidRDefault="006F2D77" w:rsidP="006F2D77">
      <w:pPr>
        <w:pStyle w:val="libFootnote"/>
      </w:pPr>
      <w:r w:rsidRPr="007B0860">
        <w:t>5. Muhibb Tabari, Dhakhair</w:t>
      </w:r>
      <w:r w:rsidR="00CD2F66">
        <w:t>-</w:t>
      </w:r>
      <w:r w:rsidRPr="007B0860">
        <w:t>ul</w:t>
      </w:r>
      <w:r w:rsidR="00CD2F66">
        <w:t>-</w:t>
      </w:r>
      <w:r w:rsidRPr="007B0860">
        <w:t>uqba fi manaqib dhaw</w:t>
      </w:r>
      <w:r w:rsidR="00CD2F66">
        <w:t>-</w:t>
      </w:r>
      <w:r w:rsidRPr="007B0860">
        <w:t>il</w:t>
      </w:r>
      <w:r w:rsidR="00CD2F66">
        <w:t>-</w:t>
      </w:r>
      <w:r w:rsidRPr="007B0860">
        <w:t>qurba (p.103)</w:t>
      </w:r>
    </w:p>
    <w:p w:rsidR="006F2D77" w:rsidRPr="007B0860" w:rsidRDefault="006F2D77" w:rsidP="006F2D77">
      <w:pPr>
        <w:pStyle w:val="libFootnote"/>
      </w:pPr>
      <w:r w:rsidRPr="007B0860">
        <w:t>6. Ibn Athir, Usad</w:t>
      </w:r>
      <w:r w:rsidR="00CD2F66">
        <w:t>-</w:t>
      </w:r>
      <w:r w:rsidRPr="007B0860">
        <w:t>ul</w:t>
      </w:r>
      <w:r w:rsidR="00CD2F66">
        <w:t>-</w:t>
      </w:r>
      <w:r w:rsidRPr="007B0860">
        <w:t>ghabah fi marifah as</w:t>
      </w:r>
      <w:r w:rsidR="00CD2F66">
        <w:t>-</w:t>
      </w:r>
      <w:r w:rsidRPr="007B0860">
        <w:t>sahabah (7:221)</w:t>
      </w:r>
    </w:p>
    <w:p w:rsidR="000B0815" w:rsidRDefault="000B0815" w:rsidP="006F2D77">
      <w:pPr>
        <w:pStyle w:val="libFootnote"/>
      </w:pPr>
    </w:p>
    <w:p w:rsidR="006F2D77" w:rsidRPr="007B0860" w:rsidRDefault="006F2D77" w:rsidP="000B0815">
      <w:pPr>
        <w:pStyle w:val="libFootnoteBold"/>
      </w:pPr>
      <w:r w:rsidRPr="007B0860">
        <w:t>83</w:t>
      </w:r>
    </w:p>
    <w:p w:rsidR="006F2D77" w:rsidRPr="007B0860" w:rsidRDefault="006F2D77" w:rsidP="006F2D77">
      <w:pPr>
        <w:pStyle w:val="libFootnote"/>
      </w:pPr>
      <w:r w:rsidRPr="007B0860">
        <w:t>1. Hakim, al</w:t>
      </w:r>
      <w:r w:rsidR="00CD2F66">
        <w:t>-</w:t>
      </w:r>
      <w:r w:rsidRPr="007B0860">
        <w:t>Mustadrak (3:166#4728)</w:t>
      </w:r>
    </w:p>
    <w:p w:rsidR="006F2D77" w:rsidRPr="007B0860" w:rsidRDefault="006F2D77" w:rsidP="006F2D77">
      <w:pPr>
        <w:pStyle w:val="libFootnote"/>
      </w:pPr>
      <w:r w:rsidRPr="007B0860">
        <w:t>2. Muhibb Tabari, Dhakhair</w:t>
      </w:r>
      <w:r w:rsidR="00CD2F66">
        <w:t>-</w:t>
      </w:r>
      <w:r w:rsidRPr="007B0860">
        <w:t>ul</w:t>
      </w:r>
      <w:r w:rsidR="00CD2F66">
        <w:t>-</w:t>
      </w:r>
      <w:r w:rsidRPr="007B0860">
        <w:t>uqba fi manaqib dhaw</w:t>
      </w:r>
      <w:r w:rsidR="00CD2F66">
        <w:t>-</w:t>
      </w:r>
      <w:r w:rsidRPr="007B0860">
        <w:t>il</w:t>
      </w:r>
      <w:r w:rsidR="00CD2F66">
        <w:t>-</w:t>
      </w:r>
      <w:r w:rsidRPr="007B0860">
        <w:t>qurba (p.94)</w:t>
      </w:r>
    </w:p>
    <w:p w:rsidR="006F2D77" w:rsidRPr="007B0860" w:rsidRDefault="006F2D77" w:rsidP="006F2D77">
      <w:pPr>
        <w:pStyle w:val="libFootnote"/>
      </w:pPr>
      <w:r w:rsidRPr="007B0860">
        <w:t>3. Ibn Athir, Usad</w:t>
      </w:r>
      <w:r w:rsidR="00CD2F66">
        <w:t>-</w:t>
      </w:r>
      <w:r w:rsidRPr="007B0860">
        <w:t>ul</w:t>
      </w:r>
      <w:r w:rsidR="00CD2F66">
        <w:t>-</w:t>
      </w:r>
      <w:r w:rsidRPr="007B0860">
        <w:t>ghabah fi</w:t>
      </w:r>
      <w:r w:rsidR="00CD2F66">
        <w:t>-</w:t>
      </w:r>
      <w:r w:rsidRPr="007B0860">
        <w:t>marifah as</w:t>
      </w:r>
      <w:r w:rsidR="00CD2F66">
        <w:t>-</w:t>
      </w:r>
      <w:r w:rsidRPr="007B0860">
        <w:t>sahabah (7:220)</w:t>
      </w:r>
    </w:p>
    <w:p w:rsidR="006F2D77" w:rsidRPr="007B0860" w:rsidRDefault="006F2D77" w:rsidP="006F2D77">
      <w:pPr>
        <w:pStyle w:val="libFootnote"/>
      </w:pPr>
      <w:r w:rsidRPr="007B0860">
        <w:t>4. Ajlawni, Kashf</w:t>
      </w:r>
      <w:r w:rsidR="00CD2F66">
        <w:t>-</w:t>
      </w:r>
      <w:r w:rsidRPr="007B0860">
        <w:t>ul</w:t>
      </w:r>
      <w:r w:rsidR="00CD2F66">
        <w:t>-</w:t>
      </w:r>
      <w:r w:rsidRPr="007B0860">
        <w:t>khifa wa muzil</w:t>
      </w:r>
      <w:r w:rsidR="00CD2F66">
        <w:t>-</w:t>
      </w:r>
      <w:r w:rsidRPr="007B0860">
        <w:t>ul</w:t>
      </w:r>
      <w:r w:rsidR="00CD2F66">
        <w:t>-</w:t>
      </w:r>
      <w:r w:rsidRPr="007B0860">
        <w:t>ilbas (1:101#263)</w:t>
      </w:r>
    </w:p>
    <w:p w:rsidR="000B0815" w:rsidRDefault="000B0815" w:rsidP="006F2D77">
      <w:pPr>
        <w:pStyle w:val="libFootnote"/>
      </w:pPr>
    </w:p>
    <w:p w:rsidR="006F2D77" w:rsidRPr="007B0860" w:rsidRDefault="006F2D77" w:rsidP="000B0815">
      <w:pPr>
        <w:pStyle w:val="libFootnoteBold"/>
      </w:pPr>
      <w:r w:rsidRPr="007B0860">
        <w:t>84</w:t>
      </w:r>
    </w:p>
    <w:p w:rsidR="006F2D77" w:rsidRPr="007B0860" w:rsidRDefault="006F2D77" w:rsidP="006F2D77">
      <w:pPr>
        <w:pStyle w:val="libFootnote"/>
      </w:pPr>
      <w:r w:rsidRPr="007B0860">
        <w:t>1. Hakim, al</w:t>
      </w:r>
      <w:r w:rsidR="00CD2F66">
        <w:t>-</w:t>
      </w:r>
      <w:r w:rsidRPr="007B0860">
        <w:t>Mustadrak (3:175#4757)</w:t>
      </w:r>
    </w:p>
    <w:p w:rsidR="006F2D77" w:rsidRPr="007B0860" w:rsidRDefault="006F2D77" w:rsidP="006F2D77">
      <w:pPr>
        <w:pStyle w:val="libFootnote"/>
      </w:pPr>
      <w:r w:rsidRPr="007B0860">
        <w:t>2. Ahmad bin Hambal, Fadail</w:t>
      </w:r>
      <w:r w:rsidR="00CD2F66">
        <w:t>-</w:t>
      </w:r>
      <w:r w:rsidRPr="007B0860">
        <w:t>us</w:t>
      </w:r>
      <w:r w:rsidR="00CD2F66">
        <w:t>-</w:t>
      </w:r>
      <w:r w:rsidRPr="007B0860">
        <w:t>sahabah (2:763#1344)</w:t>
      </w:r>
    </w:p>
    <w:p w:rsidR="006F2D77" w:rsidRPr="007B0860" w:rsidRDefault="006F2D77" w:rsidP="006F2D77">
      <w:pPr>
        <w:pStyle w:val="libFootnote"/>
      </w:pPr>
      <w:r w:rsidRPr="007B0860">
        <w:t>3. Tabarani, al</w:t>
      </w:r>
      <w:r w:rsidR="00CD2F66">
        <w:t>-</w:t>
      </w:r>
      <w:r w:rsidRPr="007B0860">
        <w:t>Mujam</w:t>
      </w:r>
      <w:r w:rsidR="00CD2F66">
        <w:t>-</w:t>
      </w:r>
      <w:r w:rsidRPr="007B0860">
        <w:t>ul</w:t>
      </w:r>
      <w:r w:rsidR="00CD2F66">
        <w:t>-</w:t>
      </w:r>
      <w:r w:rsidRPr="007B0860">
        <w:t>kabir (1:108#180)</w:t>
      </w:r>
    </w:p>
    <w:p w:rsidR="006F2D77" w:rsidRPr="007B0860" w:rsidRDefault="006F2D77" w:rsidP="006F2D77">
      <w:pPr>
        <w:pStyle w:val="libFootnote"/>
      </w:pPr>
      <w:r w:rsidRPr="007B0860">
        <w:t>4. Tabarani, al</w:t>
      </w:r>
      <w:r w:rsidR="00CD2F66">
        <w:t>-</w:t>
      </w:r>
      <w:r w:rsidRPr="007B0860">
        <w:t>Mujam</w:t>
      </w:r>
      <w:r w:rsidR="00CD2F66">
        <w:t>-</w:t>
      </w:r>
      <w:r w:rsidRPr="007B0860">
        <w:t>ul</w:t>
      </w:r>
      <w:r w:rsidR="00CD2F66">
        <w:t>-</w:t>
      </w:r>
      <w:r w:rsidRPr="007B0860">
        <w:t>kabir (22:400#999)</w:t>
      </w:r>
    </w:p>
    <w:p w:rsidR="006F2D77" w:rsidRPr="007B0860" w:rsidRDefault="006F2D77" w:rsidP="006F2D77">
      <w:pPr>
        <w:pStyle w:val="libFootnote"/>
      </w:pPr>
      <w:r w:rsidRPr="007B0860">
        <w:t>5. Tabarani, al</w:t>
      </w:r>
      <w:r w:rsidR="00CD2F66">
        <w:t>-</w:t>
      </w:r>
      <w:r w:rsidRPr="007B0860">
        <w:t>Mujam</w:t>
      </w:r>
      <w:r w:rsidR="00CD2F66">
        <w:t>-</w:t>
      </w:r>
      <w:r w:rsidRPr="007B0860">
        <w:t>ul</w:t>
      </w:r>
      <w:r w:rsidR="00CD2F66">
        <w:t>-</w:t>
      </w:r>
      <w:r w:rsidRPr="007B0860">
        <w:t>awsat (3:35#2386)</w:t>
      </w:r>
    </w:p>
    <w:p w:rsidR="006F2D77" w:rsidRPr="007B0860" w:rsidRDefault="006F2D77" w:rsidP="006F2D77">
      <w:pPr>
        <w:pStyle w:val="libFootnote"/>
      </w:pPr>
      <w:r w:rsidRPr="007B0860">
        <w:lastRenderedPageBreak/>
        <w:t>6. Haythami, Majma</w:t>
      </w:r>
      <w:r w:rsidR="00CD2F66">
        <w:t>-</w:t>
      </w:r>
      <w:r w:rsidRPr="007B0860">
        <w:t>uz</w:t>
      </w:r>
      <w:r w:rsidR="00CD2F66">
        <w:t>-</w:t>
      </w:r>
      <w:r w:rsidRPr="007B0860">
        <w:t>zawaid (9:212)</w:t>
      </w:r>
    </w:p>
    <w:p w:rsidR="000B0815" w:rsidRDefault="000B0815" w:rsidP="000B0815">
      <w:pPr>
        <w:pStyle w:val="libFootnote"/>
      </w:pPr>
    </w:p>
    <w:p w:rsidR="006F2D77" w:rsidRPr="007B0860" w:rsidRDefault="006F2D77" w:rsidP="000B0815">
      <w:pPr>
        <w:pStyle w:val="libFootnoteBold"/>
      </w:pPr>
      <w:r w:rsidRPr="007B0860">
        <w:t>85</w:t>
      </w:r>
    </w:p>
    <w:p w:rsidR="006F2D77" w:rsidRPr="007B0860" w:rsidRDefault="006F2D77" w:rsidP="006F2D77">
      <w:pPr>
        <w:pStyle w:val="libFootnote"/>
      </w:pPr>
      <w:r w:rsidRPr="007B0860">
        <w:t>1. Khatib Baghdadi, Tarikh Baghdad (8:142)</w:t>
      </w:r>
    </w:p>
    <w:p w:rsidR="006F2D77" w:rsidRPr="007B0860" w:rsidRDefault="006F2D77" w:rsidP="006F2D77">
      <w:pPr>
        <w:pStyle w:val="libFootnote"/>
      </w:pPr>
      <w:r w:rsidRPr="007B0860">
        <w:t>2. Muhibb Tabari, Dhakhair</w:t>
      </w:r>
      <w:r w:rsidR="00CD2F66">
        <w:t>-</w:t>
      </w:r>
      <w:r w:rsidRPr="007B0860">
        <w:t>ul</w:t>
      </w:r>
      <w:r w:rsidR="00CD2F66">
        <w:t>-</w:t>
      </w:r>
      <w:r w:rsidRPr="007B0860">
        <w:t>uqba fi manaqib dhaw</w:t>
      </w:r>
      <w:r w:rsidR="00CD2F66">
        <w:t>-</w:t>
      </w:r>
      <w:r w:rsidRPr="007B0860">
        <w:t>il</w:t>
      </w:r>
      <w:r w:rsidR="00CD2F66">
        <w:t>-</w:t>
      </w:r>
      <w:r w:rsidRPr="007B0860">
        <w:t>qurba (p.94)</w:t>
      </w:r>
    </w:p>
    <w:p w:rsidR="000B0815" w:rsidRDefault="000B0815" w:rsidP="000B0815">
      <w:pPr>
        <w:pStyle w:val="libFootnote"/>
      </w:pPr>
    </w:p>
    <w:p w:rsidR="006F2D77" w:rsidRPr="007B0860" w:rsidRDefault="006F2D77" w:rsidP="000B0815">
      <w:pPr>
        <w:pStyle w:val="libFootnoteBold"/>
      </w:pPr>
      <w:r w:rsidRPr="007B0860">
        <w:t>86</w:t>
      </w:r>
    </w:p>
    <w:p w:rsidR="006F2D77" w:rsidRPr="007B0860" w:rsidRDefault="006F2D77" w:rsidP="006F2D77">
      <w:pPr>
        <w:pStyle w:val="libFootnote"/>
      </w:pPr>
      <w:r w:rsidRPr="007B0860">
        <w:t>1. Ajlawni, Kashf</w:t>
      </w:r>
      <w:r w:rsidR="00CD2F66">
        <w:t>-</w:t>
      </w:r>
      <w:r w:rsidRPr="007B0860">
        <w:t>ul</w:t>
      </w:r>
      <w:r w:rsidR="00CD2F66">
        <w:t>-</w:t>
      </w:r>
      <w:r w:rsidRPr="007B0860">
        <w:t>khifa wa muzil</w:t>
      </w:r>
      <w:r w:rsidR="00CD2F66">
        <w:t>-</w:t>
      </w:r>
      <w:r w:rsidRPr="007B0860">
        <w:t>ul</w:t>
      </w:r>
      <w:r w:rsidR="00CD2F66">
        <w:t>-</w:t>
      </w:r>
      <w:r w:rsidRPr="007B0860">
        <w:t>ilbas (1:101#263)</w:t>
      </w:r>
    </w:p>
    <w:p w:rsidR="006F2D77" w:rsidRPr="007B0860" w:rsidRDefault="006F2D77" w:rsidP="006F2D77">
      <w:pPr>
        <w:pStyle w:val="libFootnote"/>
      </w:pPr>
      <w:r w:rsidRPr="007B0860">
        <w:t>2. Hindi, Kanz</w:t>
      </w:r>
      <w:r w:rsidR="00CD2F66">
        <w:t>-</w:t>
      </w:r>
      <w:r w:rsidRPr="007B0860">
        <w:t>ul</w:t>
      </w:r>
      <w:r w:rsidR="00CD2F66">
        <w:t>-</w:t>
      </w:r>
      <w:r w:rsidRPr="007B0860">
        <w:t>ummal (12:106#34211)</w:t>
      </w:r>
    </w:p>
    <w:p w:rsidR="006F2D77" w:rsidRPr="007B0860" w:rsidRDefault="006F2D77" w:rsidP="006F2D77">
      <w:pPr>
        <w:pStyle w:val="libFootnote"/>
      </w:pPr>
      <w:r w:rsidRPr="007B0860">
        <w:t>3. Hindi said in Kanz</w:t>
      </w:r>
      <w:r w:rsidR="00CD2F66">
        <w:t>-</w:t>
      </w:r>
      <w:r w:rsidRPr="007B0860">
        <w:t>ul</w:t>
      </w:r>
      <w:r w:rsidR="00CD2F66">
        <w:t>-</w:t>
      </w:r>
      <w:r w:rsidRPr="007B0860">
        <w:t>ummal (12:106#34210) that Abu Bakr narrated it in al</w:t>
      </w:r>
      <w:r w:rsidR="00CD2F66">
        <w:t>-</w:t>
      </w:r>
      <w:r w:rsidRPr="007B0860">
        <w:t>Ghilaniyat through Abu Ayyub Ansari.</w:t>
      </w:r>
    </w:p>
    <w:p w:rsidR="006F2D77" w:rsidRPr="007B0860" w:rsidRDefault="006F2D77" w:rsidP="006F2D77">
      <w:pPr>
        <w:pStyle w:val="libFootnote"/>
      </w:pPr>
      <w:r w:rsidRPr="007B0860">
        <w:t>4. Khatib Baghdadi related it in Tarikh Baghdad (8:141) through Ayeshah with slightly different words.</w:t>
      </w:r>
    </w:p>
    <w:p w:rsidR="006F2D77" w:rsidRPr="007B0860" w:rsidRDefault="006F2D77" w:rsidP="006F2D77">
      <w:pPr>
        <w:pStyle w:val="libFootnote"/>
      </w:pPr>
      <w:r w:rsidRPr="007B0860">
        <w:t>5. Haytami said in as</w:t>
      </w:r>
      <w:r w:rsidR="00CD2F66">
        <w:t>-</w:t>
      </w:r>
      <w:r w:rsidRPr="007B0860">
        <w:t>Sawaiq</w:t>
      </w:r>
      <w:r w:rsidR="00CD2F66">
        <w:t>-</w:t>
      </w:r>
      <w:r w:rsidRPr="007B0860">
        <w:t>ul</w:t>
      </w:r>
      <w:r w:rsidR="00CD2F66">
        <w:t>-</w:t>
      </w:r>
      <w:r w:rsidRPr="007B0860">
        <w:t>muhriqah (2:557) Abu Bakr narrated it in al</w:t>
      </w:r>
      <w:r w:rsidR="00CD2F66">
        <w:t>-</w:t>
      </w:r>
      <w:r w:rsidRPr="007B0860">
        <w:t>Ghilaniyat.</w:t>
      </w:r>
    </w:p>
    <w:p w:rsidR="000B0815" w:rsidRDefault="000B0815" w:rsidP="000B0815">
      <w:pPr>
        <w:pStyle w:val="libFootnote"/>
      </w:pPr>
    </w:p>
    <w:p w:rsidR="000B0815" w:rsidRDefault="006F2D77" w:rsidP="000B0815">
      <w:pPr>
        <w:pStyle w:val="libFootnoteBold"/>
      </w:pPr>
      <w:r w:rsidRPr="007B0860">
        <w:t>87</w:t>
      </w:r>
    </w:p>
    <w:p w:rsidR="006F2D77" w:rsidRPr="007B0860" w:rsidRDefault="006F2D77" w:rsidP="000B0815">
      <w:pPr>
        <w:pStyle w:val="libFootnote"/>
      </w:pPr>
      <w:r w:rsidRPr="007B0860">
        <w:t>1. Muhibb Tabari said in Dhakhair</w:t>
      </w:r>
      <w:r w:rsidR="00CD2F66">
        <w:t>-</w:t>
      </w:r>
      <w:r w:rsidRPr="007B0860">
        <w:t>ul</w:t>
      </w:r>
      <w:r w:rsidR="00CD2F66">
        <w:t>-</w:t>
      </w:r>
      <w:r w:rsidRPr="007B0860">
        <w:t>uqba fi manaqib dhaw</w:t>
      </w:r>
      <w:r w:rsidR="00CD2F66">
        <w:t>-</w:t>
      </w:r>
      <w:r w:rsidRPr="007B0860">
        <w:t>il</w:t>
      </w:r>
      <w:r w:rsidR="00CD2F66">
        <w:t>-</w:t>
      </w:r>
      <w:r w:rsidRPr="007B0860">
        <w:t>qurba (p.94) Abu Said Naqqash related this tradition in Fawaid</w:t>
      </w:r>
      <w:r w:rsidR="00CD2F66">
        <w:t>-</w:t>
      </w:r>
      <w:r w:rsidRPr="007B0860">
        <w:t>ul</w:t>
      </w:r>
      <w:r w:rsidR="00CD2F66">
        <w:t>-</w:t>
      </w:r>
      <w:r w:rsidRPr="007B0860">
        <w:t>Iraqiyyin.</w:t>
      </w:r>
    </w:p>
    <w:p w:rsidR="006F2D77" w:rsidRPr="007B0860" w:rsidRDefault="006F2D77" w:rsidP="006F2D77">
      <w:pPr>
        <w:pStyle w:val="libFootnote"/>
      </w:pPr>
      <w:r w:rsidRPr="007B0860">
        <w:t>2. Hindi, Kanz</w:t>
      </w:r>
      <w:r w:rsidR="00CD2F66">
        <w:t>-</w:t>
      </w:r>
      <w:r w:rsidRPr="007B0860">
        <w:t>ul</w:t>
      </w:r>
      <w:r w:rsidR="00CD2F66">
        <w:t>-</w:t>
      </w:r>
      <w:r w:rsidRPr="007B0860">
        <w:t>ummal (12:105,106#34209, 34210)</w:t>
      </w:r>
    </w:p>
    <w:p w:rsidR="006F2D77" w:rsidRPr="007B0860" w:rsidRDefault="006F2D77" w:rsidP="006F2D77">
      <w:pPr>
        <w:pStyle w:val="libFootnote"/>
      </w:pPr>
      <w:r w:rsidRPr="007B0860">
        <w:t>3. Ibn Jawzi related it in Tadhkirat</w:t>
      </w:r>
      <w:r w:rsidR="00CD2F66">
        <w:t>-</w:t>
      </w:r>
      <w:r w:rsidRPr="007B0860">
        <w:t>ul</w:t>
      </w:r>
      <w:r w:rsidR="00CD2F66">
        <w:t>-</w:t>
      </w:r>
      <w:r w:rsidRPr="007B0860">
        <w:t>khawass (p.279) with slightly different words through Abdullah bin Umar.</w:t>
      </w:r>
    </w:p>
    <w:p w:rsidR="006F2D77" w:rsidRPr="007B0860" w:rsidRDefault="006F2D77" w:rsidP="006F2D77">
      <w:pPr>
        <w:pStyle w:val="libFootnote"/>
      </w:pPr>
      <w:r w:rsidRPr="007B0860">
        <w:t>4. Haytami said in as</w:t>
      </w:r>
      <w:r w:rsidR="00CD2F66">
        <w:t>-</w:t>
      </w:r>
      <w:r w:rsidRPr="007B0860">
        <w:t>Sawaiq</w:t>
      </w:r>
      <w:r w:rsidR="00CD2F66">
        <w:t>-</w:t>
      </w:r>
      <w:r w:rsidRPr="007B0860">
        <w:t>ul</w:t>
      </w:r>
      <w:r w:rsidR="00CD2F66">
        <w:t>-</w:t>
      </w:r>
      <w:r w:rsidRPr="007B0860">
        <w:t>muhriqah (2:257) Abu Bakr narrated it in al</w:t>
      </w:r>
      <w:r w:rsidR="00CD2F66">
        <w:t>-</w:t>
      </w:r>
      <w:r w:rsidRPr="007B0860">
        <w:t>Gilaniyat.</w:t>
      </w:r>
    </w:p>
    <w:p w:rsidR="006F2D77" w:rsidRPr="007B0860" w:rsidRDefault="006F2D77" w:rsidP="006F2D77">
      <w:pPr>
        <w:pStyle w:val="libFootnote"/>
      </w:pPr>
      <w:r w:rsidRPr="007B0860">
        <w:t>5. Manawi, Fayd</w:t>
      </w:r>
      <w:r w:rsidR="00CD2F66">
        <w:t>-</w:t>
      </w:r>
      <w:r w:rsidRPr="007B0860">
        <w:t>ul</w:t>
      </w:r>
      <w:r w:rsidR="00CD2F66">
        <w:t>-</w:t>
      </w:r>
      <w:r w:rsidRPr="007B0860">
        <w:t>qadir (1:420,429)</w:t>
      </w:r>
    </w:p>
    <w:p w:rsidR="000B0815" w:rsidRDefault="000B0815" w:rsidP="000B0815">
      <w:pPr>
        <w:pStyle w:val="libFootnote"/>
      </w:pPr>
    </w:p>
    <w:p w:rsidR="006F2D77" w:rsidRPr="007B0860" w:rsidRDefault="006F2D77" w:rsidP="000B0815">
      <w:pPr>
        <w:pStyle w:val="libFootnoteBold"/>
      </w:pPr>
      <w:r w:rsidRPr="007B0860">
        <w:t>88</w:t>
      </w:r>
    </w:p>
    <w:p w:rsidR="006F2D77" w:rsidRPr="007B0860" w:rsidRDefault="006F2D77" w:rsidP="006F2D77">
      <w:pPr>
        <w:pStyle w:val="libFootnote"/>
      </w:pPr>
      <w:r w:rsidRPr="007B0860">
        <w:t>Muhibb Tabari, Dhakhair</w:t>
      </w:r>
      <w:r w:rsidR="00CD2F66">
        <w:t>-</w:t>
      </w:r>
      <w:r w:rsidRPr="007B0860">
        <w:t>ul</w:t>
      </w:r>
      <w:r w:rsidR="00CD2F66">
        <w:t>-</w:t>
      </w:r>
      <w:r w:rsidRPr="007B0860">
        <w:t>uqba fi manaqib dhaw</w:t>
      </w:r>
      <w:r w:rsidR="00CD2F66">
        <w:t>-</w:t>
      </w:r>
      <w:r w:rsidRPr="007B0860">
        <w:t>il</w:t>
      </w:r>
      <w:r w:rsidR="00CD2F66">
        <w:t>-</w:t>
      </w:r>
      <w:r w:rsidRPr="007B0860">
        <w:t>qurba (p.95)</w:t>
      </w:r>
    </w:p>
    <w:p w:rsidR="000B0815" w:rsidRDefault="000B0815" w:rsidP="000B0815">
      <w:pPr>
        <w:pStyle w:val="libFootnote"/>
      </w:pPr>
    </w:p>
    <w:p w:rsidR="006F2D77" w:rsidRPr="007B0860" w:rsidRDefault="006F2D77" w:rsidP="000B0815">
      <w:pPr>
        <w:pStyle w:val="libFootnoteBold"/>
      </w:pPr>
      <w:r w:rsidRPr="007B0860">
        <w:t>89</w:t>
      </w:r>
    </w:p>
    <w:p w:rsidR="006F2D77" w:rsidRPr="007B0860" w:rsidRDefault="006F2D77" w:rsidP="006F2D77">
      <w:pPr>
        <w:pStyle w:val="libFootnote"/>
      </w:pPr>
      <w:r w:rsidRPr="007B0860">
        <w:t>Ibn Asakir, Tarikh Dimashq al</w:t>
      </w:r>
      <w:r w:rsidR="00CD2F66">
        <w:t>-</w:t>
      </w:r>
      <w:r w:rsidRPr="007B0860">
        <w:t>kabir (10:353)</w:t>
      </w:r>
    </w:p>
    <w:p w:rsidR="000B0815" w:rsidRDefault="000B0815" w:rsidP="000B0815">
      <w:pPr>
        <w:pStyle w:val="libFootnoteBold"/>
      </w:pPr>
    </w:p>
    <w:p w:rsidR="006F2D77" w:rsidRPr="007B0860" w:rsidRDefault="006F2D77" w:rsidP="000B0815">
      <w:pPr>
        <w:pStyle w:val="libFootnoteBold"/>
      </w:pPr>
      <w:r w:rsidRPr="007B0860">
        <w:t>90</w:t>
      </w:r>
    </w:p>
    <w:p w:rsidR="006F2D77" w:rsidRPr="007B0860" w:rsidRDefault="006F2D77" w:rsidP="006F2D77">
      <w:pPr>
        <w:pStyle w:val="libFootnote"/>
      </w:pPr>
      <w:r w:rsidRPr="007B0860">
        <w:t>Hakim said in al</w:t>
      </w:r>
      <w:r w:rsidR="00CD2F66">
        <w:t>-</w:t>
      </w:r>
      <w:r w:rsidRPr="007B0860">
        <w:t>Mustadrak (3:166#4727) the tradition is sahih (sound) in accordance with the conditions of Imam Muslim.</w:t>
      </w:r>
    </w:p>
    <w:p w:rsidR="000B0815" w:rsidRDefault="000B0815" w:rsidP="000B0815">
      <w:pPr>
        <w:pStyle w:val="libFootnote"/>
      </w:pPr>
    </w:p>
    <w:p w:rsidR="006F2D77" w:rsidRPr="007B0860" w:rsidRDefault="006F2D77" w:rsidP="000B0815">
      <w:pPr>
        <w:pStyle w:val="libFootnoteBold"/>
      </w:pPr>
      <w:r w:rsidRPr="007B0860">
        <w:t>91</w:t>
      </w:r>
    </w:p>
    <w:p w:rsidR="006F2D77" w:rsidRPr="007B0860" w:rsidRDefault="006F2D77" w:rsidP="006F2D77">
      <w:pPr>
        <w:pStyle w:val="libFootnote"/>
      </w:pPr>
      <w:r w:rsidRPr="007B0860">
        <w:t>1. Ibn Asakir, Tarikh Dimashq al</w:t>
      </w:r>
      <w:r w:rsidR="00CD2F66">
        <w:t>-</w:t>
      </w:r>
      <w:r w:rsidRPr="007B0860">
        <w:t>kabir (10:352,353)</w:t>
      </w:r>
    </w:p>
    <w:p w:rsidR="006F2D77" w:rsidRPr="007B0860" w:rsidRDefault="006F2D77" w:rsidP="006F2D77">
      <w:pPr>
        <w:pStyle w:val="libFootnote"/>
      </w:pPr>
      <w:r w:rsidRPr="007B0860">
        <w:t>2. Hindi said in Kanz</w:t>
      </w:r>
      <w:r w:rsidR="00CD2F66">
        <w:t>-</w:t>
      </w:r>
      <w:r w:rsidRPr="007B0860">
        <w:t>ul</w:t>
      </w:r>
      <w:r w:rsidR="00CD2F66">
        <w:t>-</w:t>
      </w:r>
      <w:r w:rsidRPr="007B0860">
        <w:t>ummal (11:499#32340) Abu Nuaym and Ibn Asakir narrated it.</w:t>
      </w:r>
    </w:p>
    <w:p w:rsidR="000B0815" w:rsidRDefault="000B0815" w:rsidP="000B0815">
      <w:pPr>
        <w:pStyle w:val="libFootnoteBold"/>
      </w:pPr>
    </w:p>
    <w:p w:rsidR="006F2D77" w:rsidRPr="007B0860" w:rsidRDefault="006F2D77" w:rsidP="000B0815">
      <w:pPr>
        <w:pStyle w:val="libFootnoteBold"/>
      </w:pPr>
      <w:r w:rsidRPr="007B0860">
        <w:t>92</w:t>
      </w:r>
    </w:p>
    <w:p w:rsidR="006F2D77" w:rsidRPr="007B0860" w:rsidRDefault="006F2D77" w:rsidP="006F2D77">
      <w:pPr>
        <w:pStyle w:val="libFootnote"/>
      </w:pPr>
      <w:r w:rsidRPr="007B0860">
        <w:t>1. Daylami, al</w:t>
      </w:r>
      <w:r w:rsidR="00CD2F66">
        <w:t>-</w:t>
      </w:r>
      <w:r w:rsidRPr="007B0860">
        <w:t>Firdaws bi mathur al</w:t>
      </w:r>
      <w:r w:rsidR="00CD2F66">
        <w:t>-</w:t>
      </w:r>
      <w:r w:rsidRPr="007B0860">
        <w:t>khitab (1:44#107)</w:t>
      </w:r>
    </w:p>
    <w:p w:rsidR="006F2D77" w:rsidRPr="007B0860" w:rsidRDefault="006F2D77" w:rsidP="006F2D77">
      <w:pPr>
        <w:pStyle w:val="libFootnote"/>
      </w:pPr>
      <w:r w:rsidRPr="007B0860">
        <w:t>2. Ajlawni said in Kashf</w:t>
      </w:r>
      <w:r w:rsidR="00CD2F66">
        <w:t>-</w:t>
      </w:r>
      <w:r w:rsidRPr="007B0860">
        <w:t>ul</w:t>
      </w:r>
      <w:r w:rsidR="00CD2F66">
        <w:t>-</w:t>
      </w:r>
      <w:r w:rsidRPr="007B0860">
        <w:t>khifa wa muzil</w:t>
      </w:r>
      <w:r w:rsidR="00CD2F66">
        <w:t>-</w:t>
      </w:r>
      <w:r w:rsidRPr="007B0860">
        <w:t>ul</w:t>
      </w:r>
      <w:r w:rsidR="00CD2F66">
        <w:t>-</w:t>
      </w:r>
      <w:r w:rsidRPr="007B0860">
        <w:t>ilbas (1:236) Daylami narrated it through Abdullah bin Abbas as a marfu tradition.</w:t>
      </w:r>
    </w:p>
    <w:p w:rsidR="000B0815" w:rsidRDefault="000B0815" w:rsidP="000B0815">
      <w:pPr>
        <w:pStyle w:val="libFootnoteBold"/>
      </w:pPr>
    </w:p>
    <w:p w:rsidR="006F2D77" w:rsidRPr="007B0860" w:rsidRDefault="006F2D77" w:rsidP="000B0815">
      <w:pPr>
        <w:pStyle w:val="libFootnoteBold"/>
      </w:pPr>
      <w:r w:rsidRPr="007B0860">
        <w:t>93</w:t>
      </w:r>
    </w:p>
    <w:p w:rsidR="006F2D77" w:rsidRPr="007B0860" w:rsidRDefault="006F2D77" w:rsidP="006F2D77">
      <w:pPr>
        <w:pStyle w:val="libFootnote"/>
      </w:pPr>
      <w:r w:rsidRPr="007B0860">
        <w:t>1. Hakim, al</w:t>
      </w:r>
      <w:r w:rsidR="00CD2F66">
        <w:t>-</w:t>
      </w:r>
      <w:r w:rsidRPr="007B0860">
        <w:t>Mustadrak (3:164#4723)</w:t>
      </w:r>
    </w:p>
    <w:p w:rsidR="006F2D77" w:rsidRPr="007B0860" w:rsidRDefault="006F2D77" w:rsidP="006F2D77">
      <w:pPr>
        <w:pStyle w:val="libFootnote"/>
      </w:pPr>
      <w:r w:rsidRPr="007B0860">
        <w:t>2. Ibn Asakir, Tarikh Dimashq al</w:t>
      </w:r>
      <w:r w:rsidR="00CD2F66">
        <w:t>-</w:t>
      </w:r>
      <w:r w:rsidRPr="007B0860">
        <w:t>kabir (14:173)</w:t>
      </w:r>
    </w:p>
    <w:p w:rsidR="006F2D77" w:rsidRPr="007B0860" w:rsidRDefault="006F2D77" w:rsidP="006F2D77">
      <w:pPr>
        <w:pStyle w:val="libFootnote"/>
      </w:pPr>
      <w:r w:rsidRPr="007B0860">
        <w:t>3. Hindi, Kanz</w:t>
      </w:r>
      <w:r w:rsidR="00CD2F66">
        <w:t>-</w:t>
      </w:r>
      <w:r w:rsidRPr="007B0860">
        <w:t>ul</w:t>
      </w:r>
      <w:r w:rsidR="00CD2F66">
        <w:t>-</w:t>
      </w:r>
      <w:r w:rsidRPr="007B0860">
        <w:t>ummal (12:98#34166)</w:t>
      </w:r>
    </w:p>
    <w:p w:rsidR="006F2D77" w:rsidRPr="007B0860" w:rsidRDefault="006F2D77" w:rsidP="006F2D77">
      <w:pPr>
        <w:pStyle w:val="libFootnote"/>
      </w:pPr>
      <w:r w:rsidRPr="007B0860">
        <w:t>4. Haytami said in as</w:t>
      </w:r>
      <w:r w:rsidR="00CD2F66">
        <w:t>-</w:t>
      </w:r>
      <w:r w:rsidRPr="007B0860">
        <w:t>Sawaiq</w:t>
      </w:r>
      <w:r w:rsidR="00CD2F66">
        <w:t>-</w:t>
      </w:r>
      <w:r w:rsidRPr="007B0860">
        <w:t>ul</w:t>
      </w:r>
      <w:r w:rsidR="00CD2F66">
        <w:t>-</w:t>
      </w:r>
      <w:r w:rsidRPr="007B0860">
        <w:t>muhriqah (2:448) Ibn Sad narrated it.</w:t>
      </w:r>
    </w:p>
    <w:p w:rsidR="006F2D77" w:rsidRPr="007B0860" w:rsidRDefault="006F2D77" w:rsidP="006F2D77">
      <w:pPr>
        <w:pStyle w:val="libFootnote"/>
      </w:pPr>
      <w:r w:rsidRPr="007B0860">
        <w:t>5. Muhibb Tabari, Dhakhair</w:t>
      </w:r>
      <w:r w:rsidR="00CD2F66">
        <w:t>-</w:t>
      </w:r>
      <w:r w:rsidRPr="007B0860">
        <w:t>ul</w:t>
      </w:r>
      <w:r w:rsidR="00CD2F66">
        <w:t>-</w:t>
      </w:r>
      <w:r w:rsidRPr="007B0860">
        <w:t>uqba fi manaqib dhaw</w:t>
      </w:r>
      <w:r w:rsidR="00CD2F66">
        <w:t>-</w:t>
      </w:r>
      <w:r w:rsidRPr="007B0860">
        <w:t>il</w:t>
      </w:r>
      <w:r w:rsidR="00CD2F66">
        <w:t>-</w:t>
      </w:r>
      <w:r w:rsidRPr="007B0860">
        <w:t>qurba (p.214)</w:t>
      </w:r>
    </w:p>
    <w:p w:rsidR="000B0815" w:rsidRDefault="000B0815" w:rsidP="000B0815">
      <w:pPr>
        <w:pStyle w:val="libFootnoteBold"/>
      </w:pPr>
    </w:p>
    <w:p w:rsidR="006F2D77" w:rsidRPr="007B0860" w:rsidRDefault="006F2D77" w:rsidP="000B0815">
      <w:pPr>
        <w:pStyle w:val="libFootnoteBold"/>
      </w:pPr>
      <w:r w:rsidRPr="007B0860">
        <w:t>94</w:t>
      </w:r>
    </w:p>
    <w:p w:rsidR="006F2D77" w:rsidRPr="007B0860" w:rsidRDefault="006F2D77" w:rsidP="006F2D77">
      <w:pPr>
        <w:pStyle w:val="libFootnote"/>
      </w:pPr>
      <w:r w:rsidRPr="007B0860">
        <w:t>1. Dhahabi said in Mizal</w:t>
      </w:r>
      <w:r w:rsidR="00CD2F66">
        <w:t>-</w:t>
      </w:r>
      <w:r w:rsidRPr="007B0860">
        <w:t>uz</w:t>
      </w:r>
      <w:r w:rsidR="00CD2F66">
        <w:t>-</w:t>
      </w:r>
      <w:r w:rsidRPr="007B0860">
        <w:t>itidal fi naqd ar</w:t>
      </w:r>
      <w:r w:rsidR="00CD2F66">
        <w:t>-</w:t>
      </w:r>
      <w:r w:rsidRPr="007B0860">
        <w:t>rijal (4:351) that Abu Salih Muazzin narrated it in Manaqib Fatimah.</w:t>
      </w:r>
    </w:p>
    <w:p w:rsidR="006F2D77" w:rsidRPr="007B0860" w:rsidRDefault="006F2D77" w:rsidP="006F2D77">
      <w:pPr>
        <w:pStyle w:val="libFootnote"/>
      </w:pPr>
      <w:r w:rsidRPr="007B0860">
        <w:t>2. Asqalani also said the same in Lisan</w:t>
      </w:r>
      <w:r w:rsidR="00CD2F66">
        <w:t>-</w:t>
      </w:r>
      <w:r w:rsidRPr="007B0860">
        <w:t>ul</w:t>
      </w:r>
      <w:r w:rsidR="00CD2F66">
        <w:t>-</w:t>
      </w:r>
      <w:r w:rsidRPr="007B0860">
        <w:t>mizan (4:16).</w:t>
      </w:r>
    </w:p>
    <w:p w:rsidR="000B0815" w:rsidRDefault="000B0815" w:rsidP="000B0815">
      <w:pPr>
        <w:pStyle w:val="libFootnoteBold"/>
      </w:pPr>
    </w:p>
    <w:p w:rsidR="006F2D77" w:rsidRPr="007B0860" w:rsidRDefault="006F2D77" w:rsidP="000B0815">
      <w:pPr>
        <w:pStyle w:val="libFootnoteBold"/>
      </w:pPr>
      <w:r w:rsidRPr="007B0860">
        <w:t>95</w:t>
      </w:r>
    </w:p>
    <w:p w:rsidR="006F2D77" w:rsidRPr="007B0860" w:rsidRDefault="006F2D77" w:rsidP="006F2D77">
      <w:pPr>
        <w:pStyle w:val="libFootnote"/>
      </w:pPr>
      <w:r w:rsidRPr="007B0860">
        <w:t>1. Qazwini, at</w:t>
      </w:r>
      <w:r w:rsidR="00CD2F66">
        <w:t>-</w:t>
      </w:r>
      <w:r w:rsidRPr="007B0860">
        <w:t>Tadwin fi akhbar qazwin (1:457)</w:t>
      </w:r>
    </w:p>
    <w:p w:rsidR="006F2D77" w:rsidRPr="007B0860" w:rsidRDefault="006F2D77" w:rsidP="006F2D77">
      <w:pPr>
        <w:pStyle w:val="libFootnote"/>
      </w:pPr>
      <w:r w:rsidRPr="007B0860">
        <w:lastRenderedPageBreak/>
        <w:t>2. Hindi, Kanz</w:t>
      </w:r>
      <w:r w:rsidR="00CD2F66">
        <w:t>-</w:t>
      </w:r>
      <w:r w:rsidRPr="007B0860">
        <w:t>ul</w:t>
      </w:r>
      <w:r w:rsidR="00CD2F66">
        <w:t>-</w:t>
      </w:r>
      <w:r w:rsidRPr="007B0860">
        <w:t>ummal (12:110#34234)</w:t>
      </w:r>
    </w:p>
    <w:p w:rsidR="000B0815" w:rsidRDefault="000B0815" w:rsidP="000B0815">
      <w:pPr>
        <w:pStyle w:val="libFootnoteBold"/>
      </w:pPr>
    </w:p>
    <w:p w:rsidR="006F2D77" w:rsidRPr="007B0860" w:rsidRDefault="006F2D77" w:rsidP="000B0815">
      <w:pPr>
        <w:pStyle w:val="libFootnoteBold"/>
      </w:pPr>
      <w:r w:rsidRPr="007B0860">
        <w:t>96</w:t>
      </w:r>
    </w:p>
    <w:p w:rsidR="006F2D77" w:rsidRPr="007B0860" w:rsidRDefault="006F2D77" w:rsidP="006F2D77">
      <w:pPr>
        <w:pStyle w:val="libFootnote"/>
      </w:pPr>
      <w:r w:rsidRPr="007B0860">
        <w:t>1. Ibn Asakir, Tarikh Dimishq al</w:t>
      </w:r>
      <w:r w:rsidR="00CD2F66">
        <w:t>-</w:t>
      </w:r>
      <w:r w:rsidRPr="007B0860">
        <w:t>kabir (14:61)</w:t>
      </w:r>
    </w:p>
    <w:p w:rsidR="006F2D77" w:rsidRPr="007B0860" w:rsidRDefault="006F2D77" w:rsidP="006F2D77">
      <w:pPr>
        <w:pStyle w:val="libFootnote"/>
      </w:pPr>
      <w:r w:rsidRPr="007B0860">
        <w:t>2. Hindi, Kanz</w:t>
      </w:r>
      <w:r w:rsidR="00CD2F66">
        <w:t>-</w:t>
      </w:r>
      <w:r w:rsidRPr="007B0860">
        <w:t>ul</w:t>
      </w:r>
      <w:r w:rsidR="00CD2F66">
        <w:t>-</w:t>
      </w:r>
      <w:r w:rsidRPr="007B0860">
        <w:t>ummal (12:98#34167)</w:t>
      </w:r>
    </w:p>
    <w:p w:rsidR="000B0815" w:rsidRDefault="000B0815" w:rsidP="000B0815">
      <w:pPr>
        <w:pStyle w:val="libFootnoteBold"/>
      </w:pPr>
    </w:p>
    <w:p w:rsidR="006F2D77" w:rsidRPr="007B0860" w:rsidRDefault="006F2D77" w:rsidP="000B0815">
      <w:pPr>
        <w:pStyle w:val="libFootnoteBold"/>
      </w:pPr>
      <w:r w:rsidRPr="007B0860">
        <w:t>97</w:t>
      </w:r>
    </w:p>
    <w:p w:rsidR="006F2D77" w:rsidRPr="007B0860" w:rsidRDefault="006F2D77" w:rsidP="006F2D77">
      <w:pPr>
        <w:pStyle w:val="libFootnote"/>
      </w:pPr>
      <w:r w:rsidRPr="007B0860">
        <w:t>1. Haythami, Majma</w:t>
      </w:r>
      <w:r w:rsidR="00CD2F66">
        <w:t>-</w:t>
      </w:r>
      <w:r w:rsidRPr="007B0860">
        <w:t>uz</w:t>
      </w:r>
      <w:r w:rsidR="00CD2F66">
        <w:t>-</w:t>
      </w:r>
      <w:r w:rsidRPr="007B0860">
        <w:t>zawaid (9:174)</w:t>
      </w:r>
    </w:p>
    <w:p w:rsidR="006F2D77" w:rsidRPr="007B0860" w:rsidRDefault="006F2D77" w:rsidP="006F2D77">
      <w:pPr>
        <w:pStyle w:val="libFootnote"/>
      </w:pPr>
      <w:r w:rsidRPr="007B0860">
        <w:t>2. Zurqani, Sharh</w:t>
      </w:r>
      <w:r w:rsidR="00CD2F66">
        <w:t>-</w:t>
      </w:r>
      <w:r w:rsidRPr="007B0860">
        <w:t>ul</w:t>
      </w:r>
      <w:r w:rsidR="00CD2F66">
        <w:t>-</w:t>
      </w:r>
      <w:r w:rsidRPr="007B0860">
        <w:t>Muwatta (4:443)</w:t>
      </w:r>
    </w:p>
    <w:p w:rsidR="006F2D77" w:rsidRPr="007B0860" w:rsidRDefault="006F2D77" w:rsidP="006F2D77">
      <w:pPr>
        <w:pStyle w:val="libFootnote"/>
      </w:pPr>
      <w:r w:rsidRPr="007B0860">
        <w:t>3. Asqalani, Lisan</w:t>
      </w:r>
      <w:r w:rsidR="00CD2F66">
        <w:t>-</w:t>
      </w:r>
      <w:r w:rsidRPr="007B0860">
        <w:t>ul</w:t>
      </w:r>
      <w:r w:rsidR="00CD2F66">
        <w:t>-</w:t>
      </w:r>
      <w:r w:rsidRPr="007B0860">
        <w:t>mizan (2:94)</w:t>
      </w:r>
    </w:p>
    <w:p w:rsidR="000B0815" w:rsidRDefault="000B0815" w:rsidP="000B0815">
      <w:pPr>
        <w:pStyle w:val="libFootnoteBold"/>
      </w:pPr>
    </w:p>
    <w:p w:rsidR="006F2D77" w:rsidRPr="007B0860" w:rsidRDefault="006F2D77" w:rsidP="000B0815">
      <w:pPr>
        <w:pStyle w:val="libFootnoteBold"/>
      </w:pPr>
      <w:r w:rsidRPr="007B0860">
        <w:t>98</w:t>
      </w:r>
    </w:p>
    <w:p w:rsidR="006F2D77" w:rsidRPr="007B0860" w:rsidRDefault="006F2D77" w:rsidP="006F2D77">
      <w:pPr>
        <w:pStyle w:val="libFootnote"/>
      </w:pPr>
      <w:r w:rsidRPr="007B0860">
        <w:t>1. Ahmad bin Hambal, al</w:t>
      </w:r>
      <w:r w:rsidR="00CD2F66">
        <w:t>-</w:t>
      </w:r>
      <w:r w:rsidRPr="007B0860">
        <w:t>Musnad (1:101)</w:t>
      </w:r>
    </w:p>
    <w:p w:rsidR="006F2D77" w:rsidRPr="007B0860" w:rsidRDefault="006F2D77" w:rsidP="006F2D77">
      <w:pPr>
        <w:pStyle w:val="libFootnote"/>
      </w:pPr>
      <w:r w:rsidRPr="007B0860">
        <w:t>2. Bazzar, al</w:t>
      </w:r>
      <w:r w:rsidR="00CD2F66">
        <w:t>-</w:t>
      </w:r>
      <w:r w:rsidRPr="007B0860">
        <w:t>Musnad (3:29,30#779)</w:t>
      </w:r>
    </w:p>
    <w:p w:rsidR="006F2D77" w:rsidRPr="007B0860" w:rsidRDefault="006F2D77" w:rsidP="006F2D77">
      <w:pPr>
        <w:pStyle w:val="libFootnote"/>
      </w:pPr>
      <w:r w:rsidRPr="007B0860">
        <w:t>3. Ahmad bin Hambal, Fadail</w:t>
      </w:r>
      <w:r w:rsidR="00CD2F66">
        <w:t>-</w:t>
      </w:r>
      <w:r w:rsidRPr="007B0860">
        <w:t>us</w:t>
      </w:r>
      <w:r w:rsidR="00CD2F66">
        <w:t>-</w:t>
      </w:r>
      <w:r w:rsidRPr="007B0860">
        <w:t>sahabah (2:692#1183)</w:t>
      </w:r>
    </w:p>
    <w:p w:rsidR="006F2D77" w:rsidRPr="007B0860" w:rsidRDefault="006F2D77" w:rsidP="006F2D77">
      <w:pPr>
        <w:pStyle w:val="libFootnote"/>
      </w:pPr>
      <w:r w:rsidRPr="007B0860">
        <w:t>4. Haythami commented in Majma</w:t>
      </w:r>
      <w:r w:rsidR="00CD2F66">
        <w:t>-</w:t>
      </w:r>
      <w:r w:rsidRPr="007B0860">
        <w:t>uz</w:t>
      </w:r>
      <w:r w:rsidR="00CD2F66">
        <w:t>-</w:t>
      </w:r>
      <w:r w:rsidRPr="007B0860">
        <w:t>zawaid (9:169,170) that one of Ahmad bin Hambal’s narrators, Qays bin Rabi, is controversial while the rest of the narrators are thiqah (authentic).</w:t>
      </w:r>
    </w:p>
    <w:p w:rsidR="006F2D77" w:rsidRPr="007B0860" w:rsidRDefault="006F2D77" w:rsidP="006F2D77">
      <w:pPr>
        <w:pStyle w:val="libFootnote"/>
      </w:pPr>
      <w:r w:rsidRPr="007B0860">
        <w:t>5. Shaybani, as</w:t>
      </w:r>
      <w:r w:rsidR="00CD2F66">
        <w:t>-</w:t>
      </w:r>
      <w:r w:rsidRPr="007B0860">
        <w:t>Sunnah (2:598#1322)</w:t>
      </w:r>
    </w:p>
    <w:p w:rsidR="006F2D77" w:rsidRPr="007B0860" w:rsidRDefault="006F2D77" w:rsidP="006F2D77">
      <w:pPr>
        <w:pStyle w:val="libFootnote"/>
      </w:pPr>
      <w:r w:rsidRPr="007B0860">
        <w:t>6. Ibn Athir, Usad</w:t>
      </w:r>
      <w:r w:rsidR="00CD2F66">
        <w:t>-</w:t>
      </w:r>
      <w:r w:rsidRPr="007B0860">
        <w:t>ul</w:t>
      </w:r>
      <w:r w:rsidR="00CD2F66">
        <w:t>-</w:t>
      </w:r>
      <w:r w:rsidRPr="007B0860">
        <w:t>ghabah fi marifah as</w:t>
      </w:r>
      <w:r w:rsidR="00CD2F66">
        <w:t>-</w:t>
      </w:r>
      <w:r w:rsidRPr="007B0860">
        <w:t>sahabah (7:220)</w:t>
      </w:r>
    </w:p>
    <w:p w:rsidR="000B0815" w:rsidRDefault="000B0815" w:rsidP="000B0815">
      <w:pPr>
        <w:pStyle w:val="libFootnoteBold"/>
      </w:pPr>
    </w:p>
    <w:p w:rsidR="006F2D77" w:rsidRPr="007B0860" w:rsidRDefault="006F2D77" w:rsidP="000B0815">
      <w:pPr>
        <w:pStyle w:val="libFootnoteBold"/>
      </w:pPr>
      <w:r w:rsidRPr="007B0860">
        <w:t>99</w:t>
      </w:r>
    </w:p>
    <w:p w:rsidR="006F2D77" w:rsidRPr="007B0860" w:rsidRDefault="006F2D77" w:rsidP="006F2D77">
      <w:pPr>
        <w:pStyle w:val="libFootnote"/>
      </w:pPr>
      <w:r w:rsidRPr="007B0860">
        <w:t>1. Haythami said in Majma</w:t>
      </w:r>
      <w:r w:rsidR="00CD2F66">
        <w:t>-</w:t>
      </w:r>
      <w:r w:rsidRPr="007B0860">
        <w:t>uz</w:t>
      </w:r>
      <w:r w:rsidR="00CD2F66">
        <w:t>-</w:t>
      </w:r>
      <w:r w:rsidRPr="007B0860">
        <w:t>zawaid (9:174) that he did not know its narrators. Tabarani has also narrated it.</w:t>
      </w:r>
    </w:p>
    <w:p w:rsidR="006F2D77" w:rsidRPr="007B0860" w:rsidRDefault="006F2D77" w:rsidP="006F2D77">
      <w:pPr>
        <w:pStyle w:val="libFootnote"/>
      </w:pPr>
      <w:r w:rsidRPr="007B0860">
        <w:t>2. Tabarani, al</w:t>
      </w:r>
      <w:r w:rsidR="00CD2F66">
        <w:t>-</w:t>
      </w:r>
      <w:r w:rsidRPr="007B0860">
        <w:t>Mujam</w:t>
      </w:r>
      <w:r w:rsidR="00CD2F66">
        <w:t>-</w:t>
      </w:r>
      <w:r w:rsidRPr="007B0860">
        <w:t>ul</w:t>
      </w:r>
      <w:r w:rsidR="00CD2F66">
        <w:t>-</w:t>
      </w:r>
      <w:r w:rsidRPr="007B0860">
        <w:t>kabir (3:41#2623)</w:t>
      </w:r>
    </w:p>
    <w:p w:rsidR="000B0815" w:rsidRDefault="000B0815" w:rsidP="000B0815">
      <w:pPr>
        <w:pStyle w:val="libFootnoteBold"/>
      </w:pPr>
    </w:p>
    <w:p w:rsidR="006F2D77" w:rsidRPr="007B0860" w:rsidRDefault="006F2D77" w:rsidP="000B0815">
      <w:pPr>
        <w:pStyle w:val="libFootnoteBold"/>
      </w:pPr>
      <w:r w:rsidRPr="007B0860">
        <w:t>100</w:t>
      </w:r>
    </w:p>
    <w:p w:rsidR="006F2D77" w:rsidRPr="007B0860" w:rsidRDefault="006F2D77" w:rsidP="006F2D77">
      <w:pPr>
        <w:pStyle w:val="libFootnote"/>
      </w:pPr>
      <w:r w:rsidRPr="007B0860">
        <w:t>1. Tabarani, al</w:t>
      </w:r>
      <w:r w:rsidR="00CD2F66">
        <w:t>-</w:t>
      </w:r>
      <w:r w:rsidRPr="007B0860">
        <w:t>Majma</w:t>
      </w:r>
      <w:r w:rsidR="00CD2F66">
        <w:t>-</w:t>
      </w:r>
      <w:r w:rsidRPr="007B0860">
        <w:t>ul</w:t>
      </w:r>
      <w:r w:rsidR="00CD2F66">
        <w:t>-</w:t>
      </w:r>
      <w:r w:rsidRPr="007B0860">
        <w:t>awsat (3:137#2721)</w:t>
      </w:r>
    </w:p>
    <w:p w:rsidR="006F2D77" w:rsidRPr="007B0860" w:rsidRDefault="006F2D77" w:rsidP="006F2D77">
      <w:pPr>
        <w:pStyle w:val="libFootnote"/>
      </w:pPr>
      <w:r w:rsidRPr="007B0860">
        <w:t>2. Haythami said in Majma</w:t>
      </w:r>
      <w:r w:rsidR="00CD2F66">
        <w:t>-</w:t>
      </w:r>
      <w:r w:rsidRPr="007B0860">
        <w:t>uz</w:t>
      </w:r>
      <w:r w:rsidR="00CD2F66">
        <w:t>-</w:t>
      </w:r>
      <w:r w:rsidRPr="007B0860">
        <w:t>zawaid (19:201) that Tabarani and Abu Yala also transmitted it and its chain of narrators is sahih (sound).</w:t>
      </w:r>
    </w:p>
    <w:p w:rsidR="006F2D77" w:rsidRPr="007B0860" w:rsidRDefault="006F2D77" w:rsidP="006F2D77">
      <w:pPr>
        <w:pStyle w:val="libFootnote"/>
      </w:pPr>
      <w:r w:rsidRPr="007B0860">
        <w:t>3. Shawkani, Darr</w:t>
      </w:r>
      <w:r w:rsidR="00CD2F66">
        <w:t>-</w:t>
      </w:r>
      <w:r w:rsidRPr="007B0860">
        <w:t>us</w:t>
      </w:r>
      <w:r w:rsidR="00CD2F66">
        <w:t>-</w:t>
      </w:r>
      <w:r w:rsidRPr="007B0860">
        <w:t>sahabah fi</w:t>
      </w:r>
      <w:r w:rsidR="00CD2F66">
        <w:t>-</w:t>
      </w:r>
      <w:r w:rsidRPr="007B0860">
        <w:t>manaqib al</w:t>
      </w:r>
      <w:r w:rsidR="00CD2F66">
        <w:t>-</w:t>
      </w:r>
      <w:r w:rsidRPr="007B0860">
        <w:t>qarabah was</w:t>
      </w:r>
      <w:r w:rsidR="00CD2F66">
        <w:t>-</w:t>
      </w:r>
      <w:r w:rsidRPr="007B0860">
        <w:t>sahabah (p.277#24)</w:t>
      </w:r>
    </w:p>
    <w:p w:rsidR="000B0815" w:rsidRDefault="000B0815" w:rsidP="000B0815">
      <w:pPr>
        <w:pStyle w:val="libFootnoteBold"/>
      </w:pPr>
    </w:p>
    <w:p w:rsidR="006F2D77" w:rsidRPr="007B0860" w:rsidRDefault="006F2D77" w:rsidP="000B0815">
      <w:pPr>
        <w:pStyle w:val="libFootnoteBold"/>
      </w:pPr>
      <w:r w:rsidRPr="007B0860">
        <w:t>101</w:t>
      </w:r>
    </w:p>
    <w:p w:rsidR="006F2D77" w:rsidRPr="00494BEE" w:rsidRDefault="006F2D77" w:rsidP="00494BEE">
      <w:pPr>
        <w:pStyle w:val="libFootnote"/>
      </w:pPr>
      <w:r w:rsidRPr="00494BEE">
        <w:t>Abu Nuaym, Hilyat</w:t>
      </w:r>
      <w:r w:rsidR="00CD2F66">
        <w:t>-</w:t>
      </w:r>
      <w:r w:rsidRPr="00494BEE">
        <w:t>ul</w:t>
      </w:r>
      <w:r w:rsidR="00CD2F66">
        <w:t>-</w:t>
      </w:r>
      <w:r w:rsidRPr="00494BEE">
        <w:t>awliya wa tabaqat</w:t>
      </w:r>
      <w:r w:rsidR="00CD2F66">
        <w:t>-</w:t>
      </w:r>
      <w:r w:rsidRPr="00494BEE">
        <w:t>ul</w:t>
      </w:r>
      <w:r w:rsidR="00CD2F66">
        <w:t>-</w:t>
      </w:r>
      <w:r w:rsidRPr="00494BEE">
        <w:t>asfiya (2:41, 42)</w:t>
      </w:r>
    </w:p>
    <w:p w:rsidR="000B0815" w:rsidRDefault="000B0815" w:rsidP="000B0815">
      <w:pPr>
        <w:pStyle w:val="libFootnoteBold"/>
      </w:pPr>
    </w:p>
    <w:p w:rsidR="006F2D77" w:rsidRPr="007B0860" w:rsidRDefault="006F2D77" w:rsidP="000B0815">
      <w:pPr>
        <w:pStyle w:val="libFootnoteBold"/>
      </w:pPr>
      <w:r w:rsidRPr="007B0860">
        <w:t>102</w:t>
      </w:r>
    </w:p>
    <w:p w:rsidR="006F2D77" w:rsidRPr="00494BEE" w:rsidRDefault="006F2D77" w:rsidP="00494BEE">
      <w:pPr>
        <w:pStyle w:val="libFootnote"/>
      </w:pPr>
      <w:r w:rsidRPr="00494BEE">
        <w:t>1. Hakim, al</w:t>
      </w:r>
      <w:r w:rsidR="00CD2F66">
        <w:t>-</w:t>
      </w:r>
      <w:r w:rsidRPr="00494BEE">
        <w:t>Mustadrak (3:168#4736)</w:t>
      </w:r>
    </w:p>
    <w:p w:rsidR="006F2D77" w:rsidRPr="00494BEE" w:rsidRDefault="006F2D77" w:rsidP="00494BEE">
      <w:pPr>
        <w:pStyle w:val="libFootnote"/>
      </w:pPr>
      <w:r w:rsidRPr="00494BEE">
        <w:t>2. Ibn Abi Shaybah, al</w:t>
      </w:r>
      <w:r w:rsidR="00CD2F66">
        <w:t>-</w:t>
      </w:r>
      <w:r w:rsidRPr="00494BEE">
        <w:t>Musannaf (7:432#37045)</w:t>
      </w:r>
    </w:p>
    <w:p w:rsidR="006F2D77" w:rsidRPr="00494BEE" w:rsidRDefault="006F2D77" w:rsidP="00494BEE">
      <w:pPr>
        <w:pStyle w:val="libFootnote"/>
      </w:pPr>
      <w:r w:rsidRPr="00494BEE">
        <w:t>3. Shaybani, al</w:t>
      </w:r>
      <w:r w:rsidR="00CD2F66">
        <w:t>-</w:t>
      </w:r>
      <w:r w:rsidRPr="00494BEE">
        <w:t>Aahad wal</w:t>
      </w:r>
      <w:r w:rsidR="00CD2F66">
        <w:t>-</w:t>
      </w:r>
      <w:r w:rsidRPr="00494BEE">
        <w:t>mathani (5:360#2952)</w:t>
      </w:r>
    </w:p>
    <w:p w:rsidR="006F2D77" w:rsidRPr="00494BEE" w:rsidRDefault="006F2D77" w:rsidP="00494BEE">
      <w:pPr>
        <w:pStyle w:val="libFootnote"/>
      </w:pPr>
      <w:r w:rsidRPr="00494BEE">
        <w:t>4. Ahmad bin Hambal, Fadail</w:t>
      </w:r>
      <w:r w:rsidR="00CD2F66">
        <w:t>-</w:t>
      </w:r>
      <w:r w:rsidRPr="00494BEE">
        <w:t>us</w:t>
      </w:r>
      <w:r w:rsidR="00CD2F66">
        <w:t>-</w:t>
      </w:r>
      <w:r w:rsidRPr="00494BEE">
        <w:t>sahabah (1:364#532)</w:t>
      </w:r>
    </w:p>
    <w:p w:rsidR="00413479" w:rsidRPr="006F2D77" w:rsidRDefault="006F2D77" w:rsidP="0061293B">
      <w:pPr>
        <w:pStyle w:val="libFootnote"/>
      </w:pPr>
      <w:r w:rsidRPr="00494BEE">
        <w:t>5. Khatib Baghdadi, Tarikh Baghdad (4:401)</w:t>
      </w:r>
    </w:p>
    <w:sectPr w:rsidR="00413479" w:rsidRPr="006F2D77"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16F" w:rsidRDefault="002E716F" w:rsidP="00113C59">
      <w:r>
        <w:separator/>
      </w:r>
    </w:p>
  </w:endnote>
  <w:endnote w:type="continuationSeparator" w:id="1">
    <w:p w:rsidR="002E716F" w:rsidRDefault="002E716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72" w:rsidRDefault="00F1052D" w:rsidP="00745C1D">
    <w:pPr>
      <w:pStyle w:val="Footer"/>
      <w:tabs>
        <w:tab w:val="clear" w:pos="4153"/>
        <w:tab w:val="clear" w:pos="8306"/>
      </w:tabs>
    </w:pPr>
    <w:fldSimple w:instr=" PAGE   \* MERGEFORMAT ">
      <w:r w:rsidR="00140EC5">
        <w:rPr>
          <w:noProof/>
        </w:rPr>
        <w:t>66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72" w:rsidRDefault="00F1052D" w:rsidP="00113C59">
    <w:pPr>
      <w:pStyle w:val="Footer"/>
    </w:pPr>
    <w:fldSimple w:instr=" PAGE   \* MERGEFORMAT ">
      <w:r w:rsidR="00140EC5">
        <w:rPr>
          <w:noProof/>
        </w:rPr>
        <w:t>67</w:t>
      </w:r>
    </w:fldSimple>
  </w:p>
  <w:p w:rsidR="00B92F72" w:rsidRDefault="00B92F7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72" w:rsidRDefault="00F1052D" w:rsidP="00745C1D">
    <w:pPr>
      <w:pStyle w:val="Footer"/>
      <w:tabs>
        <w:tab w:val="clear" w:pos="4153"/>
        <w:tab w:val="clear" w:pos="8306"/>
      </w:tabs>
    </w:pPr>
    <w:fldSimple w:instr=" PAGE   \* MERGEFORMAT ">
      <w:r w:rsidR="00140EC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16F" w:rsidRDefault="002E716F" w:rsidP="00113C59">
      <w:r>
        <w:separator/>
      </w:r>
    </w:p>
  </w:footnote>
  <w:footnote w:type="continuationSeparator" w:id="1">
    <w:p w:rsidR="002E716F" w:rsidRDefault="002E716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72" w:rsidRDefault="00B92F7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72" w:rsidRDefault="00B92F7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B5755"/>
    <w:rsid w:val="00000F5B"/>
    <w:rsid w:val="00005A19"/>
    <w:rsid w:val="000267FE"/>
    <w:rsid w:val="00040798"/>
    <w:rsid w:val="00043023"/>
    <w:rsid w:val="00054406"/>
    <w:rsid w:val="0006216A"/>
    <w:rsid w:val="00067F84"/>
    <w:rsid w:val="00071C97"/>
    <w:rsid w:val="000761F7"/>
    <w:rsid w:val="00076A3A"/>
    <w:rsid w:val="00092805"/>
    <w:rsid w:val="00092A0C"/>
    <w:rsid w:val="000966AD"/>
    <w:rsid w:val="000A6FC9"/>
    <w:rsid w:val="000A7750"/>
    <w:rsid w:val="000B0815"/>
    <w:rsid w:val="000B3A56"/>
    <w:rsid w:val="000B692D"/>
    <w:rsid w:val="000C0A89"/>
    <w:rsid w:val="000C7722"/>
    <w:rsid w:val="000D0932"/>
    <w:rsid w:val="000D1BDF"/>
    <w:rsid w:val="000D71B7"/>
    <w:rsid w:val="000E591F"/>
    <w:rsid w:val="000E6824"/>
    <w:rsid w:val="000F355B"/>
    <w:rsid w:val="0010049D"/>
    <w:rsid w:val="00101CEF"/>
    <w:rsid w:val="001025B9"/>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0EC5"/>
    <w:rsid w:val="0014341C"/>
    <w:rsid w:val="00143EEA"/>
    <w:rsid w:val="00147ED8"/>
    <w:rsid w:val="00151C03"/>
    <w:rsid w:val="00153917"/>
    <w:rsid w:val="00157306"/>
    <w:rsid w:val="00160F76"/>
    <w:rsid w:val="00163D83"/>
    <w:rsid w:val="00164767"/>
    <w:rsid w:val="00164810"/>
    <w:rsid w:val="001712E1"/>
    <w:rsid w:val="00182CD3"/>
    <w:rsid w:val="001850BA"/>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0C50"/>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E716F"/>
    <w:rsid w:val="002F3626"/>
    <w:rsid w:val="002F6993"/>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611C"/>
    <w:rsid w:val="0036030D"/>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1E21"/>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32B"/>
    <w:rsid w:val="00440C62"/>
    <w:rsid w:val="00444673"/>
    <w:rsid w:val="00446BBA"/>
    <w:rsid w:val="00453381"/>
    <w:rsid w:val="004538D5"/>
    <w:rsid w:val="00455A59"/>
    <w:rsid w:val="0046634E"/>
    <w:rsid w:val="00467E54"/>
    <w:rsid w:val="00470378"/>
    <w:rsid w:val="004722F9"/>
    <w:rsid w:val="00475E99"/>
    <w:rsid w:val="00481FD0"/>
    <w:rsid w:val="0048221F"/>
    <w:rsid w:val="004919C3"/>
    <w:rsid w:val="00494BEE"/>
    <w:rsid w:val="004953C3"/>
    <w:rsid w:val="00497042"/>
    <w:rsid w:val="004A0866"/>
    <w:rsid w:val="004A5116"/>
    <w:rsid w:val="004B0E16"/>
    <w:rsid w:val="004B17F4"/>
    <w:rsid w:val="004B3F28"/>
    <w:rsid w:val="004C22A1"/>
    <w:rsid w:val="004C3E90"/>
    <w:rsid w:val="004C4336"/>
    <w:rsid w:val="004C77B5"/>
    <w:rsid w:val="004D6E01"/>
    <w:rsid w:val="004D7678"/>
    <w:rsid w:val="004D7CD7"/>
    <w:rsid w:val="004E2A9A"/>
    <w:rsid w:val="004E6B3F"/>
    <w:rsid w:val="004E6E95"/>
    <w:rsid w:val="004F0FA0"/>
    <w:rsid w:val="004F58BA"/>
    <w:rsid w:val="005022E5"/>
    <w:rsid w:val="005254BC"/>
    <w:rsid w:val="00526724"/>
    <w:rsid w:val="00537AE1"/>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3748"/>
    <w:rsid w:val="00584801"/>
    <w:rsid w:val="005923FF"/>
    <w:rsid w:val="00596DB3"/>
    <w:rsid w:val="00597294"/>
    <w:rsid w:val="00597B34"/>
    <w:rsid w:val="005A1C39"/>
    <w:rsid w:val="005A43ED"/>
    <w:rsid w:val="005B2DE4"/>
    <w:rsid w:val="005B56BE"/>
    <w:rsid w:val="005B68D5"/>
    <w:rsid w:val="005C0E2F"/>
    <w:rsid w:val="005D2C72"/>
    <w:rsid w:val="005E1FC2"/>
    <w:rsid w:val="005E2913"/>
    <w:rsid w:val="0061293B"/>
    <w:rsid w:val="00614301"/>
    <w:rsid w:val="00620B12"/>
    <w:rsid w:val="006210F4"/>
    <w:rsid w:val="00625C71"/>
    <w:rsid w:val="00627A7B"/>
    <w:rsid w:val="00632AD1"/>
    <w:rsid w:val="00634F6E"/>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15F6"/>
    <w:rsid w:val="006C3A27"/>
    <w:rsid w:val="006C4B43"/>
    <w:rsid w:val="006D36EC"/>
    <w:rsid w:val="006D41DF"/>
    <w:rsid w:val="006D6DC1"/>
    <w:rsid w:val="006D6F9A"/>
    <w:rsid w:val="006E2C8E"/>
    <w:rsid w:val="006E446F"/>
    <w:rsid w:val="006E6291"/>
    <w:rsid w:val="006F005A"/>
    <w:rsid w:val="006F2D77"/>
    <w:rsid w:val="006F7CE8"/>
    <w:rsid w:val="00701353"/>
    <w:rsid w:val="0070524C"/>
    <w:rsid w:val="00707A43"/>
    <w:rsid w:val="00710619"/>
    <w:rsid w:val="00717AB1"/>
    <w:rsid w:val="00717C64"/>
    <w:rsid w:val="00721FA0"/>
    <w:rsid w:val="00723983"/>
    <w:rsid w:val="00723D07"/>
    <w:rsid w:val="00725377"/>
    <w:rsid w:val="0073042E"/>
    <w:rsid w:val="00730E45"/>
    <w:rsid w:val="00731AD7"/>
    <w:rsid w:val="007322C1"/>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97D30"/>
    <w:rsid w:val="007A22D0"/>
    <w:rsid w:val="007A6185"/>
    <w:rsid w:val="007B0860"/>
    <w:rsid w:val="007B10B3"/>
    <w:rsid w:val="007B1D12"/>
    <w:rsid w:val="007B2F17"/>
    <w:rsid w:val="007B46B3"/>
    <w:rsid w:val="007B5CD8"/>
    <w:rsid w:val="007B6D51"/>
    <w:rsid w:val="007C088F"/>
    <w:rsid w:val="007C2D11"/>
    <w:rsid w:val="007C3DC9"/>
    <w:rsid w:val="007D1D2B"/>
    <w:rsid w:val="007D5FD1"/>
    <w:rsid w:val="007E2EBF"/>
    <w:rsid w:val="007E6DD9"/>
    <w:rsid w:val="007F4190"/>
    <w:rsid w:val="007F48FF"/>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313B"/>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1F00"/>
    <w:rsid w:val="00912CAD"/>
    <w:rsid w:val="0091682D"/>
    <w:rsid w:val="00922370"/>
    <w:rsid w:val="0092388A"/>
    <w:rsid w:val="00927D62"/>
    <w:rsid w:val="00932192"/>
    <w:rsid w:val="00942855"/>
    <w:rsid w:val="00943412"/>
    <w:rsid w:val="00943B2E"/>
    <w:rsid w:val="00945D11"/>
    <w:rsid w:val="009503E2"/>
    <w:rsid w:val="0095492D"/>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6C68"/>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2CC"/>
    <w:rsid w:val="00AE0778"/>
    <w:rsid w:val="00AE1E35"/>
    <w:rsid w:val="00AE4D35"/>
    <w:rsid w:val="00AE5DAC"/>
    <w:rsid w:val="00AE6117"/>
    <w:rsid w:val="00AE64FD"/>
    <w:rsid w:val="00AF0A2F"/>
    <w:rsid w:val="00AF217C"/>
    <w:rsid w:val="00AF2732"/>
    <w:rsid w:val="00AF33DF"/>
    <w:rsid w:val="00B01257"/>
    <w:rsid w:val="00B1002E"/>
    <w:rsid w:val="00B11AF5"/>
    <w:rsid w:val="00B12ED2"/>
    <w:rsid w:val="00B17010"/>
    <w:rsid w:val="00B24ABA"/>
    <w:rsid w:val="00B26859"/>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2F72"/>
    <w:rsid w:val="00B931B4"/>
    <w:rsid w:val="00B936D7"/>
    <w:rsid w:val="00B955A3"/>
    <w:rsid w:val="00BA20DE"/>
    <w:rsid w:val="00BA279D"/>
    <w:rsid w:val="00BB2090"/>
    <w:rsid w:val="00BB2C42"/>
    <w:rsid w:val="00BB5951"/>
    <w:rsid w:val="00BB5C83"/>
    <w:rsid w:val="00BB643C"/>
    <w:rsid w:val="00BC499A"/>
    <w:rsid w:val="00BC717E"/>
    <w:rsid w:val="00BC7435"/>
    <w:rsid w:val="00BD29D8"/>
    <w:rsid w:val="00BD4DFE"/>
    <w:rsid w:val="00BD593F"/>
    <w:rsid w:val="00BD6706"/>
    <w:rsid w:val="00BE0D08"/>
    <w:rsid w:val="00BE7ED8"/>
    <w:rsid w:val="00C056D8"/>
    <w:rsid w:val="00C07677"/>
    <w:rsid w:val="00C1570C"/>
    <w:rsid w:val="00C22361"/>
    <w:rsid w:val="00C24CE9"/>
    <w:rsid w:val="00C26D89"/>
    <w:rsid w:val="00C31833"/>
    <w:rsid w:val="00C33018"/>
    <w:rsid w:val="00C33B4D"/>
    <w:rsid w:val="00C35A49"/>
    <w:rsid w:val="00C36AF1"/>
    <w:rsid w:val="00C37458"/>
    <w:rsid w:val="00C37AF7"/>
    <w:rsid w:val="00C433E0"/>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2F66"/>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33BA"/>
    <w:rsid w:val="00DD170D"/>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4F63"/>
    <w:rsid w:val="00E7602E"/>
    <w:rsid w:val="00E90664"/>
    <w:rsid w:val="00E96F05"/>
    <w:rsid w:val="00EA340E"/>
    <w:rsid w:val="00EA3B1F"/>
    <w:rsid w:val="00EB55D0"/>
    <w:rsid w:val="00EB5646"/>
    <w:rsid w:val="00EB5ADB"/>
    <w:rsid w:val="00EB74A9"/>
    <w:rsid w:val="00EC0F78"/>
    <w:rsid w:val="00EC1A32"/>
    <w:rsid w:val="00EC1A39"/>
    <w:rsid w:val="00EC2B7F"/>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052D"/>
    <w:rsid w:val="00F1517E"/>
    <w:rsid w:val="00F16678"/>
    <w:rsid w:val="00F26388"/>
    <w:rsid w:val="00F31BE3"/>
    <w:rsid w:val="00F34B21"/>
    <w:rsid w:val="00F34CA5"/>
    <w:rsid w:val="00F41E90"/>
    <w:rsid w:val="00F436BF"/>
    <w:rsid w:val="00F51EE0"/>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5755"/>
    <w:rsid w:val="00FB7CFB"/>
    <w:rsid w:val="00FB7DC1"/>
    <w:rsid w:val="00FC002F"/>
    <w:rsid w:val="00FC0365"/>
    <w:rsid w:val="00FD04E0"/>
    <w:rsid w:val="00FD5465"/>
    <w:rsid w:val="00FD7F79"/>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745C1D"/>
    <w:rPr>
      <w:rFonts w:ascii="Times New Roman" w:hAnsi="Times New Roman"/>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745C1D"/>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Ar">
    <w:name w:val="LibAr"/>
    <w:qFormat/>
    <w:rsid w:val="00BA279D"/>
    <w:pPr>
      <w:bidi/>
      <w:jc w:val="lowKashida"/>
    </w:pPr>
    <w:rPr>
      <w:rFonts w:cs="Traditional Arabic"/>
      <w:color w:val="000000"/>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reek@minhaj.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template%20prepared%20by%20Ramini\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0DF38-3440-4D5E-A2F1-4BE85DC1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Template>
  <TotalTime>204</TotalTime>
  <Pages>1</Pages>
  <Words>22160</Words>
  <Characters>126313</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32</cp:revision>
  <cp:lastPrinted>2014-02-10T06:29:00Z</cp:lastPrinted>
  <dcterms:created xsi:type="dcterms:W3CDTF">2014-01-21T08:30:00Z</dcterms:created>
  <dcterms:modified xsi:type="dcterms:W3CDTF">2014-02-10T06:30:00Z</dcterms:modified>
</cp:coreProperties>
</file>