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9E" w:rsidRDefault="006D689E" w:rsidP="00F87888">
      <w:pPr>
        <w:pStyle w:val="libCenterTitr"/>
      </w:pPr>
    </w:p>
    <w:p w:rsidR="006D689E" w:rsidRDefault="006D689E" w:rsidP="00F87888">
      <w:pPr>
        <w:pStyle w:val="libCenterTitr"/>
      </w:pPr>
    </w:p>
    <w:p w:rsidR="006D689E" w:rsidRDefault="006D689E" w:rsidP="00F87888">
      <w:pPr>
        <w:pStyle w:val="libCenterTitr"/>
      </w:pPr>
    </w:p>
    <w:p w:rsidR="006D689E" w:rsidRDefault="006D689E" w:rsidP="00F87888">
      <w:pPr>
        <w:pStyle w:val="libCenterTitr"/>
      </w:pPr>
    </w:p>
    <w:p w:rsidR="00624320" w:rsidRDefault="004B41B2" w:rsidP="00F87888">
      <w:pPr>
        <w:pStyle w:val="libCenterTitr"/>
      </w:pPr>
      <w:r>
        <w:t>The Attraction a</w:t>
      </w:r>
      <w:r w:rsidR="00624320">
        <w:t>nd Repulsion Of Ali (A.S)</w:t>
      </w:r>
    </w:p>
    <w:p w:rsidR="006D689E" w:rsidRDefault="006D689E" w:rsidP="00F87888">
      <w:pPr>
        <w:pStyle w:val="libCenterTitr"/>
      </w:pPr>
    </w:p>
    <w:p w:rsidR="00624320" w:rsidRDefault="00B33FFC" w:rsidP="00F87888">
      <w:pPr>
        <w:pStyle w:val="libCenterBold1"/>
      </w:pPr>
      <w:r>
        <w:t>Author: Dr</w:t>
      </w:r>
      <w:r w:rsidR="00624320">
        <w:t xml:space="preserve">. </w:t>
      </w:r>
      <w:proofErr w:type="spellStart"/>
      <w:r w:rsidR="00624320">
        <w:t>Murtada</w:t>
      </w:r>
      <w:proofErr w:type="spellEnd"/>
      <w:r w:rsidR="00624320">
        <w:t xml:space="preserve"> </w:t>
      </w:r>
      <w:proofErr w:type="spellStart"/>
      <w:r w:rsidR="00624320">
        <w:t>Mutahari</w:t>
      </w:r>
      <w:proofErr w:type="spellEnd"/>
    </w:p>
    <w:p w:rsidR="006D689E" w:rsidRDefault="006D689E" w:rsidP="00F87888">
      <w:pPr>
        <w:pStyle w:val="libCenterBold1"/>
      </w:pPr>
    </w:p>
    <w:p w:rsidR="006D689E" w:rsidRDefault="006D689E" w:rsidP="00F87888">
      <w:pPr>
        <w:pStyle w:val="libCenterBold1"/>
      </w:pPr>
    </w:p>
    <w:p w:rsidR="006D689E" w:rsidRDefault="006D689E" w:rsidP="00F87888">
      <w:pPr>
        <w:pStyle w:val="libCenterBold1"/>
      </w:pPr>
    </w:p>
    <w:p w:rsidR="006D689E" w:rsidRDefault="006D689E" w:rsidP="00F87888">
      <w:pPr>
        <w:pStyle w:val="libCenterBold1"/>
      </w:pPr>
    </w:p>
    <w:p w:rsidR="006D689E" w:rsidRDefault="006D689E" w:rsidP="00F87888">
      <w:pPr>
        <w:pStyle w:val="libCenterBold1"/>
      </w:pPr>
    </w:p>
    <w:p w:rsidR="006D689E" w:rsidRDefault="006D689E" w:rsidP="00F87888">
      <w:pPr>
        <w:pStyle w:val="libCenterBold1"/>
      </w:pPr>
    </w:p>
    <w:p w:rsidR="006D689E" w:rsidRDefault="006D689E" w:rsidP="00F87888">
      <w:pPr>
        <w:pStyle w:val="libCenterBold1"/>
      </w:pPr>
    </w:p>
    <w:p w:rsidR="006D689E" w:rsidRDefault="006D689E" w:rsidP="00F87888">
      <w:pPr>
        <w:pStyle w:val="libCenterBold1"/>
      </w:pPr>
    </w:p>
    <w:p w:rsidR="006D689E" w:rsidRDefault="006D689E" w:rsidP="00F87888">
      <w:pPr>
        <w:pStyle w:val="libCenterBold1"/>
      </w:pPr>
    </w:p>
    <w:p w:rsidR="006D689E" w:rsidRDefault="00A52E07" w:rsidP="00F87888">
      <w:pPr>
        <w:pStyle w:val="libCenterBold1"/>
      </w:pPr>
      <w:hyperlink r:id="rId8" w:history="1">
        <w:r w:rsidR="006D689E" w:rsidRPr="00844F80">
          <w:rPr>
            <w:rStyle w:val="Hyperlink"/>
          </w:rPr>
          <w:t>www.alhassanain.org/english</w:t>
        </w:r>
      </w:hyperlink>
    </w:p>
    <w:p w:rsidR="00821BD0" w:rsidRDefault="00821BD0" w:rsidP="00602142">
      <w:pPr>
        <w:pStyle w:val="libNormal"/>
      </w:pPr>
      <w:r>
        <w:br w:type="page"/>
      </w:r>
    </w:p>
    <w:sdt>
      <w:sdtPr>
        <w:rPr>
          <w:b w:val="0"/>
          <w:bCs w:val="0"/>
        </w:rPr>
        <w:id w:val="2052994"/>
        <w:docPartObj>
          <w:docPartGallery w:val="Table of Contents"/>
          <w:docPartUnique/>
        </w:docPartObj>
      </w:sdtPr>
      <w:sdtContent>
        <w:p w:rsidR="00BA09C1" w:rsidRDefault="00BA09C1" w:rsidP="00BA09C1">
          <w:pPr>
            <w:pStyle w:val="libCenterBold1"/>
          </w:pPr>
          <w:r>
            <w:t>Table of Contents</w:t>
          </w:r>
        </w:p>
        <w:p w:rsidR="00BA09C1" w:rsidRDefault="00A52E07" w:rsidP="00BA09C1">
          <w:pPr>
            <w:pStyle w:val="TOC1"/>
            <w:rPr>
              <w:rFonts w:asciiTheme="minorHAnsi" w:eastAsiaTheme="minorEastAsia" w:hAnsiTheme="minorHAnsi" w:cstheme="minorBidi"/>
              <w:b w:val="0"/>
              <w:bCs w:val="0"/>
              <w:color w:val="auto"/>
              <w:sz w:val="22"/>
              <w:szCs w:val="22"/>
              <w:rtl/>
            </w:rPr>
          </w:pPr>
          <w:r w:rsidRPr="00A52E07">
            <w:fldChar w:fldCharType="begin"/>
          </w:r>
          <w:r w:rsidR="00BA09C1">
            <w:instrText xml:space="preserve"> TOC \o "1-3" \h \z \u </w:instrText>
          </w:r>
          <w:r w:rsidRPr="00A52E07">
            <w:fldChar w:fldCharType="separate"/>
          </w:r>
          <w:hyperlink w:anchor="_Toc462299200" w:history="1">
            <w:r w:rsidR="00BA09C1" w:rsidRPr="00B33F84">
              <w:rPr>
                <w:rStyle w:val="Hyperlink"/>
              </w:rPr>
              <w:t>Introduction</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Toc462299200 \h</w:instrText>
            </w:r>
            <w:r w:rsidR="00BA09C1">
              <w:rPr>
                <w:webHidden/>
                <w:rtl/>
              </w:rPr>
              <w:instrText xml:space="preserve"> </w:instrText>
            </w:r>
            <w:r>
              <w:rPr>
                <w:webHidden/>
                <w:rtl/>
              </w:rPr>
            </w:r>
            <w:r>
              <w:rPr>
                <w:webHidden/>
                <w:rtl/>
              </w:rPr>
              <w:fldChar w:fldCharType="separate"/>
            </w:r>
            <w:r w:rsidR="00BA09C1">
              <w:rPr>
                <w:webHidden/>
              </w:rPr>
              <w:t>3</w:t>
            </w:r>
            <w:r>
              <w:rPr>
                <w:webHidden/>
                <w:rtl/>
              </w:rPr>
              <w:fldChar w:fldCharType="end"/>
            </w:r>
          </w:hyperlink>
        </w:p>
        <w:p w:rsidR="00BA09C1" w:rsidRDefault="00A52E07" w:rsidP="00BA09C1">
          <w:pPr>
            <w:pStyle w:val="TOC1"/>
            <w:rPr>
              <w:rFonts w:asciiTheme="minorHAnsi" w:eastAsiaTheme="minorEastAsia" w:hAnsiTheme="minorHAnsi" w:cstheme="minorBidi"/>
              <w:b w:val="0"/>
              <w:bCs w:val="0"/>
              <w:color w:val="auto"/>
              <w:sz w:val="22"/>
              <w:szCs w:val="22"/>
              <w:rtl/>
            </w:rPr>
          </w:pPr>
          <w:hyperlink w:anchor="_Toc462299201" w:history="1">
            <w:r w:rsidR="00BA09C1" w:rsidRPr="00B33F84">
              <w:rPr>
                <w:rStyle w:val="Hyperlink"/>
              </w:rPr>
              <w:t>Foreword</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Toc462299201 \h</w:instrText>
            </w:r>
            <w:r w:rsidR="00BA09C1">
              <w:rPr>
                <w:webHidden/>
                <w:rtl/>
              </w:rPr>
              <w:instrText xml:space="preserve"> </w:instrText>
            </w:r>
            <w:r>
              <w:rPr>
                <w:webHidden/>
                <w:rtl/>
              </w:rPr>
            </w:r>
            <w:r>
              <w:rPr>
                <w:webHidden/>
                <w:rtl/>
              </w:rPr>
              <w:fldChar w:fldCharType="separate"/>
            </w:r>
            <w:r w:rsidR="00BA09C1">
              <w:rPr>
                <w:webHidden/>
              </w:rPr>
              <w:t>7</w:t>
            </w:r>
            <w:r>
              <w:rPr>
                <w:webHidden/>
                <w:rtl/>
              </w:rPr>
              <w:fldChar w:fldCharType="end"/>
            </w:r>
          </w:hyperlink>
        </w:p>
        <w:p w:rsidR="00BA09C1" w:rsidRDefault="00A52E07" w:rsidP="00BA09C1">
          <w:pPr>
            <w:pStyle w:val="TOC1"/>
            <w:rPr>
              <w:rFonts w:asciiTheme="minorHAnsi" w:eastAsiaTheme="minorEastAsia" w:hAnsiTheme="minorHAnsi" w:cstheme="minorBidi"/>
              <w:b w:val="0"/>
              <w:bCs w:val="0"/>
              <w:color w:val="auto"/>
              <w:sz w:val="22"/>
              <w:szCs w:val="22"/>
              <w:rtl/>
            </w:rPr>
          </w:pPr>
          <w:hyperlink w:anchor="_Toc462299202" w:history="1">
            <w:r w:rsidR="00BA09C1" w:rsidRPr="00B33F84">
              <w:rPr>
                <w:rStyle w:val="Hyperlink"/>
              </w:rPr>
              <w:t>Law of Attraction and Repulsion</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Toc462299202 \h</w:instrText>
            </w:r>
            <w:r w:rsidR="00BA09C1">
              <w:rPr>
                <w:webHidden/>
                <w:rtl/>
              </w:rPr>
              <w:instrText xml:space="preserve"> </w:instrText>
            </w:r>
            <w:r>
              <w:rPr>
                <w:webHidden/>
                <w:rtl/>
              </w:rPr>
            </w:r>
            <w:r>
              <w:rPr>
                <w:webHidden/>
                <w:rtl/>
              </w:rPr>
              <w:fldChar w:fldCharType="separate"/>
            </w:r>
            <w:r w:rsidR="00BA09C1">
              <w:rPr>
                <w:webHidden/>
              </w:rPr>
              <w:t>10</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03" w:history="1">
            <w:r w:rsidR="00BA09C1" w:rsidRPr="00B33F84">
              <w:rPr>
                <w:rStyle w:val="Hyperlink"/>
              </w:rPr>
              <w:t>ATTRACTION AND REPULSION IN THE HUMAN WORLD</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Toc462299203 \h</w:instrText>
            </w:r>
            <w:r w:rsidR="00BA09C1">
              <w:rPr>
                <w:webHidden/>
                <w:rtl/>
              </w:rPr>
              <w:instrText xml:space="preserve"> </w:instrText>
            </w:r>
            <w:r>
              <w:rPr>
                <w:webHidden/>
                <w:rtl/>
              </w:rPr>
            </w:r>
            <w:r>
              <w:rPr>
                <w:webHidden/>
                <w:rtl/>
              </w:rPr>
              <w:fldChar w:fldCharType="separate"/>
            </w:r>
            <w:r w:rsidR="00BA09C1">
              <w:rPr>
                <w:webHidden/>
              </w:rPr>
              <w:t>11</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04" w:history="1">
            <w:r w:rsidR="00BA09C1" w:rsidRPr="00B33F84">
              <w:rPr>
                <w:rStyle w:val="Hyperlink"/>
              </w:rPr>
              <w:t>MEN WHO HAVE REPULSION BUT NOT ATTRACTION</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Toc462299204 \h</w:instrText>
            </w:r>
            <w:r w:rsidR="00BA09C1">
              <w:rPr>
                <w:webHidden/>
                <w:rtl/>
              </w:rPr>
              <w:instrText xml:space="preserve"> </w:instrText>
            </w:r>
            <w:r>
              <w:rPr>
                <w:webHidden/>
                <w:rtl/>
              </w:rPr>
            </w:r>
            <w:r>
              <w:rPr>
                <w:webHidden/>
                <w:rtl/>
              </w:rPr>
              <w:fldChar w:fldCharType="separate"/>
            </w:r>
            <w:r w:rsidR="00BA09C1">
              <w:rPr>
                <w:webHidden/>
              </w:rPr>
              <w:t>15</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05" w:history="1">
            <w:r w:rsidR="00BA09C1" w:rsidRPr="00B33F84">
              <w:rPr>
                <w:rStyle w:val="Hyperlink"/>
              </w:rPr>
              <w:t>ALI, A PERSONALITY WITH TWO FACULTIES</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Toc462299205 \h</w:instrText>
            </w:r>
            <w:r w:rsidR="00BA09C1">
              <w:rPr>
                <w:webHidden/>
                <w:rtl/>
              </w:rPr>
              <w:instrText xml:space="preserve"> </w:instrText>
            </w:r>
            <w:r>
              <w:rPr>
                <w:webHidden/>
                <w:rtl/>
              </w:rPr>
            </w:r>
            <w:r>
              <w:rPr>
                <w:webHidden/>
                <w:rtl/>
              </w:rPr>
              <w:fldChar w:fldCharType="separate"/>
            </w:r>
            <w:r w:rsidR="00BA09C1">
              <w:rPr>
                <w:webHidden/>
              </w:rPr>
              <w:t>16</w:t>
            </w:r>
            <w:r>
              <w:rPr>
                <w:webHidden/>
                <w:rtl/>
              </w:rPr>
              <w:fldChar w:fldCharType="end"/>
            </w:r>
          </w:hyperlink>
        </w:p>
        <w:p w:rsidR="00BA09C1" w:rsidRDefault="00A52E07" w:rsidP="00BA09C1">
          <w:pPr>
            <w:pStyle w:val="TOC1"/>
            <w:rPr>
              <w:rFonts w:asciiTheme="minorHAnsi" w:eastAsiaTheme="minorEastAsia" w:hAnsiTheme="minorHAnsi" w:cstheme="minorBidi"/>
              <w:b w:val="0"/>
              <w:bCs w:val="0"/>
              <w:color w:val="auto"/>
              <w:sz w:val="22"/>
              <w:szCs w:val="22"/>
              <w:rtl/>
            </w:rPr>
          </w:pPr>
          <w:hyperlink w:anchor="_Toc462299206" w:history="1">
            <w:r w:rsidR="00BA09C1" w:rsidRPr="00B33F84">
              <w:rPr>
                <w:rStyle w:val="Hyperlink"/>
              </w:rPr>
              <w:t>The Forceful Attraction</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Toc462299206 \h</w:instrText>
            </w:r>
            <w:r w:rsidR="00BA09C1">
              <w:rPr>
                <w:webHidden/>
                <w:rtl/>
              </w:rPr>
              <w:instrText xml:space="preserve"> </w:instrText>
            </w:r>
            <w:r>
              <w:rPr>
                <w:webHidden/>
                <w:rtl/>
              </w:rPr>
            </w:r>
            <w:r>
              <w:rPr>
                <w:webHidden/>
                <w:rtl/>
              </w:rPr>
              <w:fldChar w:fldCharType="separate"/>
            </w:r>
            <w:r w:rsidR="00BA09C1">
              <w:rPr>
                <w:webHidden/>
              </w:rPr>
              <w:t>18</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07" w:history="1">
            <w:r w:rsidR="00BA09C1" w:rsidRPr="00B33F84">
              <w:rPr>
                <w:rStyle w:val="Hyperlink"/>
              </w:rPr>
              <w:t>SHI'ITE FAITH: SCHOOL OF LOVE AND AFFECTION</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Toc462299207 \h</w:instrText>
            </w:r>
            <w:r w:rsidR="00BA09C1">
              <w:rPr>
                <w:webHidden/>
                <w:rtl/>
              </w:rPr>
              <w:instrText xml:space="preserve"> </w:instrText>
            </w:r>
            <w:r>
              <w:rPr>
                <w:webHidden/>
                <w:rtl/>
              </w:rPr>
            </w:r>
            <w:r>
              <w:rPr>
                <w:webHidden/>
                <w:rtl/>
              </w:rPr>
              <w:fldChar w:fldCharType="separate"/>
            </w:r>
            <w:r w:rsidR="00BA09C1">
              <w:rPr>
                <w:webHidden/>
              </w:rPr>
              <w:t>19</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08" w:history="1">
            <w:r w:rsidR="00BA09C1" w:rsidRPr="00B33F84">
              <w:rPr>
                <w:rStyle w:val="Hyperlink"/>
              </w:rPr>
              <w:t>THE ALCHEMY OF LOVE</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Toc462299208 \h</w:instrText>
            </w:r>
            <w:r w:rsidR="00BA09C1">
              <w:rPr>
                <w:webHidden/>
                <w:rtl/>
              </w:rPr>
              <w:instrText xml:space="preserve"> </w:instrText>
            </w:r>
            <w:r>
              <w:rPr>
                <w:webHidden/>
                <w:rtl/>
              </w:rPr>
            </w:r>
            <w:r>
              <w:rPr>
                <w:webHidden/>
                <w:rtl/>
              </w:rPr>
              <w:fldChar w:fldCharType="separate"/>
            </w:r>
            <w:r w:rsidR="00BA09C1">
              <w:rPr>
                <w:webHidden/>
              </w:rPr>
              <w:t>20</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09" w:history="1">
            <w:r w:rsidR="00BA09C1" w:rsidRPr="00B33F84">
              <w:rPr>
                <w:rStyle w:val="Hyperlink"/>
              </w:rPr>
              <w:t>BREAKING THE BARRIER</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Toc462299209 \h</w:instrText>
            </w:r>
            <w:r w:rsidR="00BA09C1">
              <w:rPr>
                <w:webHidden/>
                <w:rtl/>
              </w:rPr>
              <w:instrText xml:space="preserve"> </w:instrText>
            </w:r>
            <w:r>
              <w:rPr>
                <w:webHidden/>
                <w:rtl/>
              </w:rPr>
            </w:r>
            <w:r>
              <w:rPr>
                <w:webHidden/>
                <w:rtl/>
              </w:rPr>
              <w:fldChar w:fldCharType="separate"/>
            </w:r>
            <w:r w:rsidR="00BA09C1">
              <w:rPr>
                <w:webHidden/>
              </w:rPr>
              <w:t>22</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10" w:history="1">
            <w:r w:rsidR="00BA09C1" w:rsidRPr="00B33F84">
              <w:rPr>
                <w:rStyle w:val="Hyperlink"/>
              </w:rPr>
              <w:t>CONSTRUCTIVE OR DESTRUCTIVE</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Toc462299210 \h</w:instrText>
            </w:r>
            <w:r w:rsidR="00BA09C1">
              <w:rPr>
                <w:webHidden/>
                <w:rtl/>
              </w:rPr>
              <w:instrText xml:space="preserve"> </w:instrText>
            </w:r>
            <w:r>
              <w:rPr>
                <w:webHidden/>
                <w:rtl/>
              </w:rPr>
            </w:r>
            <w:r>
              <w:rPr>
                <w:webHidden/>
                <w:rtl/>
              </w:rPr>
              <w:fldChar w:fldCharType="separate"/>
            </w:r>
            <w:r w:rsidR="00BA09C1">
              <w:rPr>
                <w:webHidden/>
              </w:rPr>
              <w:t>23</w:t>
            </w:r>
            <w:r>
              <w:rPr>
                <w:webHidden/>
                <w:rtl/>
              </w:rPr>
              <w:fldChar w:fldCharType="end"/>
            </w:r>
          </w:hyperlink>
        </w:p>
        <w:p w:rsidR="00BA09C1" w:rsidRDefault="00A52E07" w:rsidP="00BA09C1">
          <w:pPr>
            <w:pStyle w:val="TOC1"/>
            <w:rPr>
              <w:rFonts w:asciiTheme="minorHAnsi" w:eastAsiaTheme="minorEastAsia" w:hAnsiTheme="minorHAnsi" w:cstheme="minorBidi"/>
              <w:b w:val="0"/>
              <w:bCs w:val="0"/>
              <w:color w:val="auto"/>
              <w:sz w:val="22"/>
              <w:szCs w:val="22"/>
              <w:rtl/>
            </w:rPr>
          </w:pPr>
          <w:hyperlink w:anchor="_Toc462299211" w:history="1">
            <w:r w:rsidR="00BA09C1" w:rsidRPr="00B33F84">
              <w:rPr>
                <w:rStyle w:val="Hyperlink"/>
              </w:rPr>
              <w:t>Love And Devotion With Saints</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Toc462299211 \h</w:instrText>
            </w:r>
            <w:r w:rsidR="00BA09C1">
              <w:rPr>
                <w:webHidden/>
                <w:rtl/>
              </w:rPr>
              <w:instrText xml:space="preserve"> </w:instrText>
            </w:r>
            <w:r>
              <w:rPr>
                <w:webHidden/>
                <w:rtl/>
              </w:rPr>
            </w:r>
            <w:r>
              <w:rPr>
                <w:webHidden/>
                <w:rtl/>
              </w:rPr>
              <w:fldChar w:fldCharType="separate"/>
            </w:r>
            <w:r w:rsidR="00BA09C1">
              <w:rPr>
                <w:webHidden/>
              </w:rPr>
              <w:t>26</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12" w:history="1">
            <w:r w:rsidR="00BA09C1" w:rsidRPr="00B33F84">
              <w:rPr>
                <w:rStyle w:val="Hyperlink"/>
              </w:rPr>
              <w:t>THE POTENTIAL OF LOVE IN SOCIETY</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Toc462299212 \h</w:instrText>
            </w:r>
            <w:r w:rsidR="00BA09C1">
              <w:rPr>
                <w:webHidden/>
                <w:rtl/>
              </w:rPr>
              <w:instrText xml:space="preserve"> </w:instrText>
            </w:r>
            <w:r>
              <w:rPr>
                <w:webHidden/>
                <w:rtl/>
              </w:rPr>
            </w:r>
            <w:r>
              <w:rPr>
                <w:webHidden/>
                <w:rtl/>
              </w:rPr>
              <w:fldChar w:fldCharType="separate"/>
            </w:r>
            <w:r w:rsidR="00BA09C1">
              <w:rPr>
                <w:webHidden/>
              </w:rPr>
              <w:t>27</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13" w:history="1">
            <w:r w:rsidR="00BA09C1" w:rsidRPr="00B33F84">
              <w:rPr>
                <w:rStyle w:val="Hyperlink"/>
              </w:rPr>
              <w:t>THE BEST MEANS FOR SELF-EDIFICATION</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Toc462299213 \h</w:instrText>
            </w:r>
            <w:r w:rsidR="00BA09C1">
              <w:rPr>
                <w:webHidden/>
                <w:rtl/>
              </w:rPr>
              <w:instrText xml:space="preserve"> </w:instrText>
            </w:r>
            <w:r>
              <w:rPr>
                <w:webHidden/>
                <w:rtl/>
              </w:rPr>
            </w:r>
            <w:r>
              <w:rPr>
                <w:webHidden/>
                <w:rtl/>
              </w:rPr>
              <w:fldChar w:fldCharType="separate"/>
            </w:r>
            <w:r w:rsidR="00BA09C1">
              <w:rPr>
                <w:webHidden/>
              </w:rPr>
              <w:t>28</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14" w:history="1">
            <w:r w:rsidR="00BA09C1" w:rsidRPr="00B33F84">
              <w:rPr>
                <w:rStyle w:val="Hyperlink"/>
              </w:rPr>
              <w:t>INSTANCES FROM THE HISTORY OF ISLAM</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Toc462299214 \h</w:instrText>
            </w:r>
            <w:r w:rsidR="00BA09C1">
              <w:rPr>
                <w:webHidden/>
                <w:rtl/>
              </w:rPr>
              <w:instrText xml:space="preserve"> </w:instrText>
            </w:r>
            <w:r>
              <w:rPr>
                <w:webHidden/>
                <w:rtl/>
              </w:rPr>
            </w:r>
            <w:r>
              <w:rPr>
                <w:webHidden/>
                <w:rtl/>
              </w:rPr>
              <w:fldChar w:fldCharType="separate"/>
            </w:r>
            <w:r w:rsidR="00BA09C1">
              <w:rPr>
                <w:webHidden/>
              </w:rPr>
              <w:t>31</w:t>
            </w:r>
            <w:r>
              <w:rPr>
                <w:webHidden/>
                <w:rtl/>
              </w:rPr>
              <w:fldChar w:fldCharType="end"/>
            </w:r>
          </w:hyperlink>
        </w:p>
        <w:p w:rsidR="00BA09C1" w:rsidRDefault="00A52E07" w:rsidP="00BA09C1">
          <w:pPr>
            <w:pStyle w:val="TOC1"/>
            <w:rPr>
              <w:rFonts w:asciiTheme="minorHAnsi" w:eastAsiaTheme="minorEastAsia" w:hAnsiTheme="minorHAnsi" w:cstheme="minorBidi"/>
              <w:b w:val="0"/>
              <w:bCs w:val="0"/>
              <w:color w:val="auto"/>
              <w:sz w:val="22"/>
              <w:szCs w:val="22"/>
              <w:rtl/>
            </w:rPr>
          </w:pPr>
          <w:hyperlink w:anchor="_Toc462299215" w:history="1">
            <w:r w:rsidR="00BA09C1" w:rsidRPr="00B33F84">
              <w:rPr>
                <w:rStyle w:val="Hyperlink"/>
              </w:rPr>
              <w:t>Bases Of Kharijites Doctrine</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Toc462299215 \h</w:instrText>
            </w:r>
            <w:r w:rsidR="00BA09C1">
              <w:rPr>
                <w:webHidden/>
                <w:rtl/>
              </w:rPr>
              <w:instrText xml:space="preserve"> </w:instrText>
            </w:r>
            <w:r>
              <w:rPr>
                <w:webHidden/>
                <w:rtl/>
              </w:rPr>
            </w:r>
            <w:r>
              <w:rPr>
                <w:webHidden/>
                <w:rtl/>
              </w:rPr>
              <w:fldChar w:fldCharType="separate"/>
            </w:r>
            <w:r w:rsidR="00BA09C1">
              <w:rPr>
                <w:webHidden/>
              </w:rPr>
              <w:t>35</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16" w:history="1">
            <w:r w:rsidR="00BA09C1" w:rsidRPr="00B33F84">
              <w:rPr>
                <w:rStyle w:val="Hyperlink"/>
              </w:rPr>
              <w:t>KHARIJITE'S DOCTRINE OF CALIPHATE</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Toc462299216 \h</w:instrText>
            </w:r>
            <w:r w:rsidR="00BA09C1">
              <w:rPr>
                <w:webHidden/>
                <w:rtl/>
              </w:rPr>
              <w:instrText xml:space="preserve"> </w:instrText>
            </w:r>
            <w:r>
              <w:rPr>
                <w:webHidden/>
                <w:rtl/>
              </w:rPr>
            </w:r>
            <w:r>
              <w:rPr>
                <w:webHidden/>
                <w:rtl/>
              </w:rPr>
              <w:fldChar w:fldCharType="separate"/>
            </w:r>
            <w:r w:rsidR="00BA09C1">
              <w:rPr>
                <w:webHidden/>
              </w:rPr>
              <w:t>35</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17" w:history="1">
            <w:r w:rsidR="00BA09C1" w:rsidRPr="00B33F84">
              <w:rPr>
                <w:rStyle w:val="Hyperlink"/>
              </w:rPr>
              <w:t>THEIR BELIEF ABOUT THE CALIPHS</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Toc462299217 \h</w:instrText>
            </w:r>
            <w:r w:rsidR="00BA09C1">
              <w:rPr>
                <w:webHidden/>
                <w:rtl/>
              </w:rPr>
              <w:instrText xml:space="preserve"> </w:instrText>
            </w:r>
            <w:r>
              <w:rPr>
                <w:webHidden/>
                <w:rtl/>
              </w:rPr>
            </w:r>
            <w:r>
              <w:rPr>
                <w:webHidden/>
                <w:rtl/>
              </w:rPr>
              <w:fldChar w:fldCharType="separate"/>
            </w:r>
            <w:r w:rsidR="00BA09C1">
              <w:rPr>
                <w:webHidden/>
              </w:rPr>
              <w:t>35</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18" w:history="1">
            <w:r w:rsidR="00BA09C1" w:rsidRPr="00B33F84">
              <w:rPr>
                <w:rStyle w:val="Hyperlink"/>
              </w:rPr>
              <w:t>ELIMINATION OF KHARIJITES</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Toc462299218 \h</w:instrText>
            </w:r>
            <w:r w:rsidR="00BA09C1">
              <w:rPr>
                <w:webHidden/>
                <w:rtl/>
              </w:rPr>
              <w:instrText xml:space="preserve"> </w:instrText>
            </w:r>
            <w:r>
              <w:rPr>
                <w:webHidden/>
                <w:rtl/>
              </w:rPr>
            </w:r>
            <w:r>
              <w:rPr>
                <w:webHidden/>
                <w:rtl/>
              </w:rPr>
              <w:fldChar w:fldCharType="separate"/>
            </w:r>
            <w:r w:rsidR="00BA09C1">
              <w:rPr>
                <w:webHidden/>
              </w:rPr>
              <w:t>36</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19" w:history="1">
            <w:r w:rsidR="00BA09C1" w:rsidRPr="00B33F84">
              <w:rPr>
                <w:rStyle w:val="Hyperlink"/>
              </w:rPr>
              <w:t>DEMOCRACY OF ALI</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Toc462299219 \h</w:instrText>
            </w:r>
            <w:r w:rsidR="00BA09C1">
              <w:rPr>
                <w:webHidden/>
                <w:rtl/>
              </w:rPr>
              <w:instrText xml:space="preserve"> </w:instrText>
            </w:r>
            <w:r>
              <w:rPr>
                <w:webHidden/>
                <w:rtl/>
              </w:rPr>
            </w:r>
            <w:r>
              <w:rPr>
                <w:webHidden/>
                <w:rtl/>
              </w:rPr>
              <w:fldChar w:fldCharType="separate"/>
            </w:r>
            <w:r w:rsidR="00BA09C1">
              <w:rPr>
                <w:webHidden/>
              </w:rPr>
              <w:t>39</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20" w:history="1">
            <w:r w:rsidR="00BA09C1" w:rsidRPr="00B33F84">
              <w:rPr>
                <w:rStyle w:val="Hyperlink"/>
              </w:rPr>
              <w:t>KHARIJITE'S INSURGENCY AND REVOLT</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Toc462299220 \h</w:instrText>
            </w:r>
            <w:r w:rsidR="00BA09C1">
              <w:rPr>
                <w:webHidden/>
                <w:rtl/>
              </w:rPr>
              <w:instrText xml:space="preserve"> </w:instrText>
            </w:r>
            <w:r>
              <w:rPr>
                <w:webHidden/>
                <w:rtl/>
              </w:rPr>
            </w:r>
            <w:r>
              <w:rPr>
                <w:webHidden/>
                <w:rtl/>
              </w:rPr>
              <w:fldChar w:fldCharType="separate"/>
            </w:r>
            <w:r w:rsidR="00BA09C1">
              <w:rPr>
                <w:webHidden/>
              </w:rPr>
              <w:t>40</w:t>
            </w:r>
            <w:r>
              <w:rPr>
                <w:webHidden/>
                <w:rtl/>
              </w:rPr>
              <w:fldChar w:fldCharType="end"/>
            </w:r>
          </w:hyperlink>
        </w:p>
        <w:p w:rsidR="00BA09C1" w:rsidRDefault="00A52E07" w:rsidP="00BA09C1">
          <w:pPr>
            <w:pStyle w:val="TOC1"/>
            <w:rPr>
              <w:rFonts w:asciiTheme="minorHAnsi" w:eastAsiaTheme="minorEastAsia" w:hAnsiTheme="minorHAnsi" w:cstheme="minorBidi"/>
              <w:b w:val="0"/>
              <w:bCs w:val="0"/>
              <w:color w:val="auto"/>
              <w:sz w:val="22"/>
              <w:szCs w:val="22"/>
              <w:rtl/>
            </w:rPr>
          </w:pPr>
          <w:hyperlink w:anchor="_Toc462299221" w:history="1">
            <w:r w:rsidR="00BA09C1" w:rsidRPr="00B33F84">
              <w:rPr>
                <w:rStyle w:val="Hyperlink"/>
              </w:rPr>
              <w:t>Characteristics Of Kharijites</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Toc462299221 \h</w:instrText>
            </w:r>
            <w:r w:rsidR="00BA09C1">
              <w:rPr>
                <w:webHidden/>
                <w:rtl/>
              </w:rPr>
              <w:instrText xml:space="preserve"> </w:instrText>
            </w:r>
            <w:r>
              <w:rPr>
                <w:webHidden/>
                <w:rtl/>
              </w:rPr>
            </w:r>
            <w:r>
              <w:rPr>
                <w:webHidden/>
                <w:rtl/>
              </w:rPr>
              <w:fldChar w:fldCharType="separate"/>
            </w:r>
            <w:r w:rsidR="00BA09C1">
              <w:rPr>
                <w:webHidden/>
              </w:rPr>
              <w:t>42</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22" w:history="1">
            <w:r w:rsidR="00BA09C1" w:rsidRPr="00B33F84">
              <w:rPr>
                <w:rStyle w:val="Hyperlink"/>
              </w:rPr>
              <w:t>THE NECESSITY OF FIGHT AGAINST HYPOCRISY</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Toc462299222 \h</w:instrText>
            </w:r>
            <w:r w:rsidR="00BA09C1">
              <w:rPr>
                <w:webHidden/>
                <w:rtl/>
              </w:rPr>
              <w:instrText xml:space="preserve"> </w:instrText>
            </w:r>
            <w:r>
              <w:rPr>
                <w:webHidden/>
                <w:rtl/>
              </w:rPr>
            </w:r>
            <w:r>
              <w:rPr>
                <w:webHidden/>
                <w:rtl/>
              </w:rPr>
              <w:fldChar w:fldCharType="separate"/>
            </w:r>
            <w:r w:rsidR="00BA09C1">
              <w:rPr>
                <w:webHidden/>
              </w:rPr>
              <w:t>50</w:t>
            </w:r>
            <w:r>
              <w:rPr>
                <w:webHidden/>
                <w:rtl/>
              </w:rPr>
              <w:fldChar w:fldCharType="end"/>
            </w:r>
          </w:hyperlink>
        </w:p>
        <w:p w:rsidR="00BA09C1" w:rsidRDefault="00A52E07" w:rsidP="00BA09C1">
          <w:pPr>
            <w:pStyle w:val="TOC2"/>
            <w:rPr>
              <w:rFonts w:asciiTheme="minorHAnsi" w:eastAsiaTheme="minorEastAsia" w:hAnsiTheme="minorHAnsi" w:cstheme="minorBidi"/>
              <w:color w:val="auto"/>
              <w:sz w:val="22"/>
              <w:szCs w:val="22"/>
              <w:rtl/>
            </w:rPr>
          </w:pPr>
          <w:hyperlink w:anchor="_Toc462299223" w:history="1">
            <w:r w:rsidR="00BA09C1" w:rsidRPr="00B33F84">
              <w:rPr>
                <w:rStyle w:val="Hyperlink"/>
              </w:rPr>
              <w:t>ALI THE RIGHTFUL IMAM AND LEADER</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Toc462299223 \h</w:instrText>
            </w:r>
            <w:r w:rsidR="00BA09C1">
              <w:rPr>
                <w:webHidden/>
                <w:rtl/>
              </w:rPr>
              <w:instrText xml:space="preserve"> </w:instrText>
            </w:r>
            <w:r>
              <w:rPr>
                <w:webHidden/>
                <w:rtl/>
              </w:rPr>
            </w:r>
            <w:r>
              <w:rPr>
                <w:webHidden/>
                <w:rtl/>
              </w:rPr>
              <w:fldChar w:fldCharType="separate"/>
            </w:r>
            <w:r w:rsidR="00BA09C1">
              <w:rPr>
                <w:webHidden/>
              </w:rPr>
              <w:t>51</w:t>
            </w:r>
            <w:r>
              <w:rPr>
                <w:webHidden/>
                <w:rtl/>
              </w:rPr>
              <w:fldChar w:fldCharType="end"/>
            </w:r>
          </w:hyperlink>
        </w:p>
        <w:p w:rsidR="00BA09C1" w:rsidRDefault="00A52E07" w:rsidP="00BA09C1">
          <w:pPr>
            <w:pStyle w:val="TOC1"/>
            <w:rPr>
              <w:rFonts w:asciiTheme="minorHAnsi" w:eastAsiaTheme="minorEastAsia" w:hAnsiTheme="minorHAnsi" w:cstheme="minorBidi"/>
              <w:b w:val="0"/>
              <w:bCs w:val="0"/>
              <w:color w:val="auto"/>
              <w:sz w:val="22"/>
              <w:szCs w:val="22"/>
              <w:rtl/>
            </w:rPr>
          </w:pPr>
          <w:hyperlink w:anchor="_Toc462299224" w:history="1">
            <w:r w:rsidR="00BA09C1" w:rsidRPr="00B33F84">
              <w:rPr>
                <w:rStyle w:val="Hyperlink"/>
              </w:rPr>
              <w:t>Appendix</w:t>
            </w:r>
            <w:r w:rsidR="00BA09C1">
              <w:rPr>
                <w:webHidden/>
                <w:rtl/>
              </w:rPr>
              <w:tab/>
            </w:r>
            <w:r>
              <w:rPr>
                <w:webHidden/>
                <w:rtl/>
              </w:rPr>
              <w:fldChar w:fldCharType="begin"/>
            </w:r>
            <w:r w:rsidR="00BA09C1">
              <w:rPr>
                <w:webHidden/>
                <w:rtl/>
              </w:rPr>
              <w:instrText xml:space="preserve"> </w:instrText>
            </w:r>
            <w:r w:rsidR="00BA09C1">
              <w:rPr>
                <w:webHidden/>
              </w:rPr>
              <w:instrText>PAGEREF</w:instrText>
            </w:r>
            <w:r w:rsidR="00BA09C1">
              <w:rPr>
                <w:webHidden/>
                <w:rtl/>
              </w:rPr>
              <w:instrText xml:space="preserve"> _</w:instrText>
            </w:r>
            <w:r w:rsidR="00BA09C1">
              <w:rPr>
                <w:webHidden/>
              </w:rPr>
              <w:instrText>Toc462299224 \h</w:instrText>
            </w:r>
            <w:r w:rsidR="00BA09C1">
              <w:rPr>
                <w:webHidden/>
                <w:rtl/>
              </w:rPr>
              <w:instrText xml:space="preserve"> </w:instrText>
            </w:r>
            <w:r>
              <w:rPr>
                <w:webHidden/>
                <w:rtl/>
              </w:rPr>
            </w:r>
            <w:r>
              <w:rPr>
                <w:webHidden/>
                <w:rtl/>
              </w:rPr>
              <w:fldChar w:fldCharType="separate"/>
            </w:r>
            <w:r w:rsidR="00BA09C1">
              <w:rPr>
                <w:webHidden/>
              </w:rPr>
              <w:t>52</w:t>
            </w:r>
            <w:r>
              <w:rPr>
                <w:webHidden/>
                <w:rtl/>
              </w:rPr>
              <w:fldChar w:fldCharType="end"/>
            </w:r>
          </w:hyperlink>
        </w:p>
        <w:p w:rsidR="00BA09C1" w:rsidRDefault="00A52E07" w:rsidP="00BA09C1">
          <w:pPr>
            <w:pStyle w:val="libNormal"/>
          </w:pPr>
          <w:r>
            <w:fldChar w:fldCharType="end"/>
          </w:r>
        </w:p>
      </w:sdtContent>
    </w:sdt>
    <w:p w:rsidR="00624320" w:rsidRDefault="00624320" w:rsidP="00922358">
      <w:pPr>
        <w:pStyle w:val="libNormal"/>
      </w:pPr>
      <w:r>
        <w:br w:type="page"/>
      </w:r>
    </w:p>
    <w:p w:rsidR="00922358" w:rsidRDefault="00624320" w:rsidP="00922358">
      <w:pPr>
        <w:pStyle w:val="Heading1Center"/>
      </w:pPr>
      <w:bookmarkStart w:id="0" w:name="_Toc462299200"/>
      <w:r>
        <w:lastRenderedPageBreak/>
        <w:t>Introduction</w:t>
      </w:r>
      <w:bookmarkEnd w:id="0"/>
    </w:p>
    <w:p w:rsidR="00922358" w:rsidRDefault="00624320" w:rsidP="00F87888">
      <w:pPr>
        <w:pStyle w:val="libBold1"/>
      </w:pPr>
      <w:r>
        <w:t>If God is introduced to thy soul constantly gaze at Ali</w:t>
      </w:r>
    </w:p>
    <w:p w:rsidR="00922358" w:rsidRDefault="00624320" w:rsidP="00F87888">
      <w:pPr>
        <w:pStyle w:val="libBold1"/>
      </w:pPr>
      <w:r>
        <w:t>By God I knew Him only through Ali.</w:t>
      </w:r>
    </w:p>
    <w:p w:rsidR="00922358" w:rsidRDefault="00624320" w:rsidP="00C93DF1">
      <w:pPr>
        <w:pStyle w:val="libNormal"/>
      </w:pPr>
      <w:r>
        <w:t>It is difficult to talk of Ali-bin-</w:t>
      </w:r>
      <w:proofErr w:type="spellStart"/>
      <w:r>
        <w:t>Abi</w:t>
      </w:r>
      <w:proofErr w:type="spellEnd"/>
      <w:r>
        <w:t xml:space="preserve"> </w:t>
      </w:r>
      <w:proofErr w:type="spellStart"/>
      <w:r>
        <w:t>Talib</w:t>
      </w:r>
      <w:proofErr w:type="spellEnd"/>
      <w:r>
        <w:t xml:space="preserve">, the legendary hero of Islamic and human history and the ideal </w:t>
      </w:r>
      <w:proofErr w:type="gramStart"/>
      <w:r>
        <w:t>personified,</w:t>
      </w:r>
      <w:proofErr w:type="gramEnd"/>
      <w:r>
        <w:t xml:space="preserve"> in fact he is manifestation of the Truth. The magnanimous and multidimensional personality of Ali is too immense to be comprehensively assimilated by one individual. Ali as an individual is no more but as a school he perpetuates. The school of Ali is the school of wisdom and thought and also the school of movement and revolu­tion. It is the school of charm and beauty and of inspiration and activation. His personality, which is the fountainhead of his school, has two faculties and its impact on men is either attractive or repulsive, hence he attracts some of them to, and repels others from himself. The basic thought of this book is an analytical description of this phenomenon, and of the rule, which enjoins to discern the fact from fallacy.</w:t>
      </w:r>
    </w:p>
    <w:p w:rsidR="00922358" w:rsidRDefault="00624320" w:rsidP="00C93DF1">
      <w:pPr>
        <w:pStyle w:val="libNormal"/>
      </w:pPr>
      <w:r>
        <w:t>It quotes Ali, saying that Ali has held the Truth itself to be the criterion of truth and not the individuals, the personalities, the authorities or the gray-hair. We should be aware of the fact and the fallacy and not of the persons and personalities. And this is the spirit of the Shi-</w:t>
      </w:r>
      <w:proofErr w:type="spellStart"/>
      <w:r>
        <w:t>ite</w:t>
      </w:r>
      <w:proofErr w:type="spellEnd"/>
      <w:r>
        <w:t xml:space="preserve"> faith, an enlivening ideology adherence to which lends life. Humanity must seek solace from it as human perfection and perpetual bliss lies in it. Solemnity, sincerity, justice and wisdom adhere to and co-exist with it. The under­signed, in this view of the matter and for his anxious commitment with these views, for </w:t>
      </w:r>
      <w:proofErr w:type="spellStart"/>
      <w:r>
        <w:t>popularising</w:t>
      </w:r>
      <w:proofErr w:type="spellEnd"/>
      <w:r>
        <w:t xml:space="preserve"> the basic ideas of the Islamic Culture, for maintaining profound solidarity between two contiguous and co-believer countries Iran and Pakistan and for the benefit of all concerned, decided to get this analytical and peculiar thesis translated into English.</w:t>
      </w:r>
    </w:p>
    <w:p w:rsidR="00922358" w:rsidRDefault="00624320" w:rsidP="00C93DF1">
      <w:pPr>
        <w:pStyle w:val="libNormal"/>
      </w:pPr>
      <w:r>
        <w:t xml:space="preserve">The translation has been carried out by my friend </w:t>
      </w:r>
      <w:proofErr w:type="spellStart"/>
      <w:r>
        <w:t>Ayyoob</w:t>
      </w:r>
      <w:proofErr w:type="spellEnd"/>
      <w:r>
        <w:t xml:space="preserve"> </w:t>
      </w:r>
      <w:proofErr w:type="spellStart"/>
      <w:r>
        <w:t>Bukhari</w:t>
      </w:r>
      <w:proofErr w:type="spellEnd"/>
      <w:r>
        <w:t xml:space="preserve">, a scholarly personality and well-known advocate of the Supreme Court of Pakistan. He accomplished the task from no motive other than his own anxiety, sincerity and a sense of cultural attachment with the thesis. The translation itself is the evidence of its grace, correctness and the pains taken by </w:t>
      </w:r>
      <w:proofErr w:type="spellStart"/>
      <w:r>
        <w:t>Ayyoob</w:t>
      </w:r>
      <w:proofErr w:type="spellEnd"/>
      <w:r>
        <w:t xml:space="preserve"> </w:t>
      </w:r>
      <w:proofErr w:type="spellStart"/>
      <w:r>
        <w:t>Bukhari</w:t>
      </w:r>
      <w:proofErr w:type="spellEnd"/>
      <w:r>
        <w:t>.</w:t>
      </w:r>
    </w:p>
    <w:p w:rsidR="00922358" w:rsidRDefault="00624320" w:rsidP="00C93DF1">
      <w:pPr>
        <w:pStyle w:val="libNormal"/>
      </w:pPr>
      <w:r>
        <w:t xml:space="preserve">This book is the collection of four lectures delivered in </w:t>
      </w:r>
      <w:proofErr w:type="spellStart"/>
      <w:r>
        <w:t>Hussainia</w:t>
      </w:r>
      <w:proofErr w:type="spellEnd"/>
      <w:r>
        <w:t xml:space="preserve"> </w:t>
      </w:r>
      <w:proofErr w:type="spellStart"/>
      <w:r>
        <w:t>Irshad</w:t>
      </w:r>
      <w:proofErr w:type="spellEnd"/>
      <w:r>
        <w:t xml:space="preserve"> during the four days of 18th to 21st </w:t>
      </w:r>
      <w:proofErr w:type="spellStart"/>
      <w:r>
        <w:t>Ramzan</w:t>
      </w:r>
      <w:proofErr w:type="spellEnd"/>
      <w:r>
        <w:t xml:space="preserve"> </w:t>
      </w:r>
      <w:proofErr w:type="gramStart"/>
      <w:r>
        <w:t>1364 .</w:t>
      </w:r>
      <w:proofErr w:type="gramEnd"/>
      <w:r>
        <w:t xml:space="preserve"> </w:t>
      </w:r>
      <w:proofErr w:type="spellStart"/>
      <w:r>
        <w:t>Hussania</w:t>
      </w:r>
      <w:proofErr w:type="spellEnd"/>
      <w:r>
        <w:t xml:space="preserve"> </w:t>
      </w:r>
      <w:proofErr w:type="spellStart"/>
      <w:r>
        <w:t>Irshad</w:t>
      </w:r>
      <w:proofErr w:type="spellEnd"/>
      <w:r>
        <w:t xml:space="preserve"> is one of the main Islamic centers in Tehran. In the days prior to accomp­lishment of revolution it used to be the meeting center of the intelligentsia and the revolutionary minds. They would assemble there to listen to the great philosophers like Dr. Ali </w:t>
      </w:r>
      <w:proofErr w:type="spellStart"/>
      <w:r>
        <w:t>Shariati</w:t>
      </w:r>
      <w:proofErr w:type="spellEnd"/>
      <w:r>
        <w:t xml:space="preserve">, and others including the author of this book. I have had the privilege of being among most of such gatherings and of having benefited from those discourses. The combatant revolu­tionary youth of Iran by attending such assemblies learnt to rely on the dauntless Oracle of Ali, his encouraging behest and revolutionary phraseology in </w:t>
      </w:r>
      <w:proofErr w:type="spellStart"/>
      <w:r>
        <w:t>Nehjul</w:t>
      </w:r>
      <w:proofErr w:type="spellEnd"/>
      <w:r>
        <w:t xml:space="preserve"> </w:t>
      </w:r>
      <w:proofErr w:type="spellStart"/>
      <w:r>
        <w:t>Balagha</w:t>
      </w:r>
      <w:proofErr w:type="spellEnd"/>
      <w:r>
        <w:t xml:space="preserve"> whence they were inspired and activated to overthrow the cursed </w:t>
      </w:r>
      <w:proofErr w:type="spellStart"/>
      <w:r>
        <w:t>Pehlvi</w:t>
      </w:r>
      <w:proofErr w:type="spellEnd"/>
      <w:r>
        <w:t xml:space="preserve"> Regime. They frustrated the lethargic and ill-based logic of the tyrannical supporters of the regime of evil with the powerful logic of Ali.</w:t>
      </w:r>
    </w:p>
    <w:p w:rsidR="00922358" w:rsidRDefault="00624320" w:rsidP="00C93DF1">
      <w:pPr>
        <w:pStyle w:val="libNormal"/>
      </w:pPr>
      <w:r>
        <w:lastRenderedPageBreak/>
        <w:t xml:space="preserve">The main theme of the book, that is, attraction and repulsion of Ali and other subjects like Ali's concept of a Government, the uprising and insurgency of the </w:t>
      </w:r>
      <w:proofErr w:type="spellStart"/>
      <w:r>
        <w:t>Kharijites</w:t>
      </w:r>
      <w:proofErr w:type="spellEnd"/>
      <w:r>
        <w:t xml:space="preserve">, and the necessity of combat against hypocrisy have been </w:t>
      </w:r>
      <w:proofErr w:type="spellStart"/>
      <w:r>
        <w:t>deAli</w:t>
      </w:r>
      <w:proofErr w:type="spellEnd"/>
      <w:r>
        <w:t xml:space="preserve"> with in a very scholarly, philosophic, authentic and sagacious manner. From the viewpoint of arrangement, editing, </w:t>
      </w:r>
      <w:proofErr w:type="spellStart"/>
      <w:r>
        <w:t>chapterisation</w:t>
      </w:r>
      <w:proofErr w:type="spellEnd"/>
      <w:r>
        <w:t xml:space="preserve">, the manner in which the themes have been explored and </w:t>
      </w:r>
      <w:proofErr w:type="spellStart"/>
      <w:r>
        <w:t>deAli</w:t>
      </w:r>
      <w:proofErr w:type="spellEnd"/>
      <w:r>
        <w:t xml:space="preserve"> with and the selection of topics, the book gives a happy look and lends novelty to the subject.</w:t>
      </w:r>
    </w:p>
    <w:p w:rsidR="00922358" w:rsidRDefault="00624320" w:rsidP="00C93DF1">
      <w:pPr>
        <w:pStyle w:val="libNormal"/>
      </w:pPr>
      <w:r>
        <w:t xml:space="preserve">Its author is the late </w:t>
      </w:r>
      <w:proofErr w:type="spellStart"/>
      <w:r>
        <w:t>Murtaza</w:t>
      </w:r>
      <w:proofErr w:type="spellEnd"/>
      <w:r>
        <w:t xml:space="preserve"> </w:t>
      </w:r>
      <w:proofErr w:type="spellStart"/>
      <w:r>
        <w:t>Mutah-hari</w:t>
      </w:r>
      <w:proofErr w:type="spellEnd"/>
      <w:r>
        <w:t xml:space="preserve"> who devoted his life to the sacred cause of Islam. He was with little </w:t>
      </w:r>
      <w:proofErr w:type="gramStart"/>
      <w:r>
        <w:t>match</w:t>
      </w:r>
      <w:proofErr w:type="gramEnd"/>
      <w:r>
        <w:t xml:space="preserve"> a high-ranking Islamist well versed in various branches of Islamic knowledge and the Holy Quran. He was a philosopher and a writer, aware of Schools of East and West and a research scholar of fortitude. He was an active and pious personality. With this all he was a logician. He has left behind immense and analytical writings. His works as a whole pursue the course advocated by his school. He was a contemporary pious and combatant thinker. His pen, his pace and his eloquence remained always busy in promoting the cause of revolution and in participating in the teamwork of compatriots. On 12 </w:t>
      </w:r>
      <w:proofErr w:type="spellStart"/>
      <w:r>
        <w:t>Behman</w:t>
      </w:r>
      <w:proofErr w:type="spellEnd"/>
      <w:r>
        <w:t xml:space="preserve"> </w:t>
      </w:r>
      <w:proofErr w:type="spellStart"/>
      <w:r>
        <w:t>Mah</w:t>
      </w:r>
      <w:proofErr w:type="spellEnd"/>
      <w:r>
        <w:t xml:space="preserve"> 1298 H.S. i.e. in </w:t>
      </w:r>
      <w:proofErr w:type="spellStart"/>
      <w:r>
        <w:t>Jamadi-ul-Awal</w:t>
      </w:r>
      <w:proofErr w:type="spellEnd"/>
      <w:r>
        <w:t xml:space="preserve"> of 1338 H.Q he was born in a noble radical cleric's family of village </w:t>
      </w:r>
      <w:proofErr w:type="spellStart"/>
      <w:r>
        <w:t>Fareeman</w:t>
      </w:r>
      <w:proofErr w:type="spellEnd"/>
      <w:r>
        <w:t xml:space="preserve"> near the holy city of Mash-had. He received primary instructions from his father and before attaining majority he joined </w:t>
      </w:r>
      <w:proofErr w:type="spellStart"/>
      <w:r>
        <w:t>Hoza</w:t>
      </w:r>
      <w:proofErr w:type="spellEnd"/>
      <w:r>
        <w:t>-</w:t>
      </w:r>
      <w:proofErr w:type="spellStart"/>
      <w:r>
        <w:t>i</w:t>
      </w:r>
      <w:proofErr w:type="spellEnd"/>
      <w:r>
        <w:t>-</w:t>
      </w:r>
      <w:proofErr w:type="spellStart"/>
      <w:r>
        <w:t>Ilmiya</w:t>
      </w:r>
      <w:proofErr w:type="spellEnd"/>
      <w:r>
        <w:t>-</w:t>
      </w:r>
      <w:proofErr w:type="spellStart"/>
      <w:r>
        <w:t>i</w:t>
      </w:r>
      <w:proofErr w:type="spellEnd"/>
      <w:r>
        <w:t xml:space="preserve">-Mash-had, which was at that lime richly staffed with teachers of </w:t>
      </w:r>
      <w:proofErr w:type="gramStart"/>
      <w:r>
        <w:t>renown</w:t>
      </w:r>
      <w:proofErr w:type="gramEnd"/>
      <w:r>
        <w:t xml:space="preserve">. After some time he joined </w:t>
      </w:r>
      <w:proofErr w:type="spellStart"/>
      <w:r>
        <w:t>Hoza</w:t>
      </w:r>
      <w:proofErr w:type="spellEnd"/>
      <w:r>
        <w:t>-</w:t>
      </w:r>
      <w:proofErr w:type="spellStart"/>
      <w:r>
        <w:t>i</w:t>
      </w:r>
      <w:proofErr w:type="spellEnd"/>
      <w:r>
        <w:t>-</w:t>
      </w:r>
      <w:proofErr w:type="spellStart"/>
      <w:r>
        <w:t>Ilmya</w:t>
      </w:r>
      <w:proofErr w:type="spellEnd"/>
      <w:r>
        <w:t>-</w:t>
      </w:r>
      <w:proofErr w:type="spellStart"/>
      <w:r>
        <w:t>i</w:t>
      </w:r>
      <w:proofErr w:type="spellEnd"/>
      <w:r>
        <w:t xml:space="preserve">-Qum. </w:t>
      </w:r>
      <w:proofErr w:type="gramStart"/>
      <w:r>
        <w:t>for</w:t>
      </w:r>
      <w:proofErr w:type="gramEnd"/>
      <w:r>
        <w:t xml:space="preserve"> studying literature, logic at medium and higher level and jurisprudence and fundamentals, thereafter he started basic and research studies from 1322. 1323.</w:t>
      </w:r>
    </w:p>
    <w:p w:rsidR="00922358" w:rsidRDefault="00624320" w:rsidP="00C93DF1">
      <w:pPr>
        <w:pStyle w:val="libNormal"/>
      </w:pPr>
      <w:proofErr w:type="spellStart"/>
      <w:r>
        <w:t>Mutah-hari</w:t>
      </w:r>
      <w:proofErr w:type="spellEnd"/>
      <w:r>
        <w:t xml:space="preserve"> grasped the lessons of his teachers like Ay-</w:t>
      </w:r>
      <w:proofErr w:type="spellStart"/>
      <w:r>
        <w:t>Haj</w:t>
      </w:r>
      <w:proofErr w:type="spellEnd"/>
      <w:r>
        <w:t xml:space="preserve"> </w:t>
      </w:r>
      <w:proofErr w:type="spellStart"/>
      <w:r>
        <w:t>Mirza</w:t>
      </w:r>
      <w:proofErr w:type="spellEnd"/>
      <w:r>
        <w:t xml:space="preserve"> AH </w:t>
      </w:r>
      <w:proofErr w:type="spellStart"/>
      <w:r>
        <w:t>Aqa-i-Sheerazi</w:t>
      </w:r>
      <w:proofErr w:type="spellEnd"/>
      <w:r>
        <w:t xml:space="preserve"> </w:t>
      </w:r>
      <w:proofErr w:type="spellStart"/>
      <w:r>
        <w:t>Asfahani</w:t>
      </w:r>
      <w:proofErr w:type="spellEnd"/>
      <w:r>
        <w:t>. Ay-</w:t>
      </w:r>
      <w:proofErr w:type="spellStart"/>
      <w:r>
        <w:t>Syed</w:t>
      </w:r>
      <w:proofErr w:type="spellEnd"/>
      <w:r>
        <w:t xml:space="preserve"> Muhammad </w:t>
      </w:r>
      <w:proofErr w:type="spellStart"/>
      <w:r>
        <w:t>Taqi</w:t>
      </w:r>
      <w:proofErr w:type="spellEnd"/>
      <w:r>
        <w:t xml:space="preserve"> </w:t>
      </w:r>
      <w:proofErr w:type="spellStart"/>
      <w:r>
        <w:t>Khawn</w:t>
      </w:r>
      <w:proofErr w:type="spellEnd"/>
      <w:r>
        <w:t xml:space="preserve"> Sari, Ay-</w:t>
      </w:r>
      <w:proofErr w:type="spellStart"/>
      <w:r>
        <w:t>Syed</w:t>
      </w:r>
      <w:proofErr w:type="spellEnd"/>
      <w:r>
        <w:t xml:space="preserve"> Ahmad </w:t>
      </w:r>
      <w:proofErr w:type="spellStart"/>
      <w:r>
        <w:t>Khawnsari</w:t>
      </w:r>
      <w:proofErr w:type="spellEnd"/>
      <w:r>
        <w:t>, Ay-</w:t>
      </w:r>
      <w:proofErr w:type="spellStart"/>
      <w:r>
        <w:t>Syed</w:t>
      </w:r>
      <w:proofErr w:type="spellEnd"/>
      <w:r>
        <w:t xml:space="preserve"> Muhammad </w:t>
      </w:r>
      <w:proofErr w:type="spellStart"/>
      <w:r>
        <w:t>Hojjat</w:t>
      </w:r>
      <w:proofErr w:type="spellEnd"/>
      <w:r>
        <w:t xml:space="preserve"> </w:t>
      </w:r>
      <w:proofErr w:type="spellStart"/>
      <w:r>
        <w:t>Koh</w:t>
      </w:r>
      <w:proofErr w:type="spellEnd"/>
      <w:r>
        <w:t xml:space="preserve"> </w:t>
      </w:r>
      <w:proofErr w:type="spellStart"/>
      <w:r>
        <w:t>Kamri</w:t>
      </w:r>
      <w:proofErr w:type="spellEnd"/>
      <w:r>
        <w:t>,' Ay-</w:t>
      </w:r>
      <w:proofErr w:type="spellStart"/>
      <w:r>
        <w:t>Syed</w:t>
      </w:r>
      <w:proofErr w:type="spellEnd"/>
      <w:r>
        <w:t xml:space="preserve"> Muhammad </w:t>
      </w:r>
      <w:proofErr w:type="spellStart"/>
      <w:r>
        <w:t>Damad</w:t>
      </w:r>
      <w:proofErr w:type="spellEnd"/>
      <w:r>
        <w:t xml:space="preserve"> Ay-</w:t>
      </w:r>
      <w:proofErr w:type="spellStart"/>
      <w:r>
        <w:t>Syed</w:t>
      </w:r>
      <w:proofErr w:type="spellEnd"/>
      <w:r>
        <w:t xml:space="preserve"> Muhammad </w:t>
      </w:r>
      <w:proofErr w:type="spellStart"/>
      <w:r>
        <w:t>Raza</w:t>
      </w:r>
      <w:proofErr w:type="spellEnd"/>
      <w:r>
        <w:t xml:space="preserve"> </w:t>
      </w:r>
      <w:proofErr w:type="spellStart"/>
      <w:r>
        <w:t>Gul-pai-Gani</w:t>
      </w:r>
      <w:proofErr w:type="spellEnd"/>
      <w:r>
        <w:t xml:space="preserve"> and Ay-</w:t>
      </w:r>
      <w:proofErr w:type="spellStart"/>
      <w:r>
        <w:t>Haj</w:t>
      </w:r>
      <w:proofErr w:type="spellEnd"/>
      <w:r>
        <w:t xml:space="preserve"> </w:t>
      </w:r>
      <w:proofErr w:type="spellStart"/>
      <w:r>
        <w:t>Syed</w:t>
      </w:r>
      <w:proofErr w:type="spellEnd"/>
      <w:r>
        <w:t xml:space="preserve"> </w:t>
      </w:r>
      <w:proofErr w:type="spellStart"/>
      <w:r>
        <w:t>Sadr</w:t>
      </w:r>
      <w:proofErr w:type="spellEnd"/>
      <w:r>
        <w:t>-</w:t>
      </w:r>
      <w:proofErr w:type="spellStart"/>
      <w:r>
        <w:t>ud</w:t>
      </w:r>
      <w:proofErr w:type="spellEnd"/>
      <w:r>
        <w:t xml:space="preserve">-Din </w:t>
      </w:r>
      <w:proofErr w:type="spellStart"/>
      <w:r>
        <w:t>Sadr</w:t>
      </w:r>
      <w:proofErr w:type="spellEnd"/>
      <w:r>
        <w:t xml:space="preserve">. He has very often and respectfully remembered his. </w:t>
      </w:r>
      <w:proofErr w:type="gramStart"/>
      <w:r>
        <w:t>great</w:t>
      </w:r>
      <w:proofErr w:type="gramEnd"/>
      <w:r>
        <w:t xml:space="preserve"> teachers like Ay-</w:t>
      </w:r>
      <w:proofErr w:type="spellStart"/>
      <w:r>
        <w:t>Haairi</w:t>
      </w:r>
      <w:proofErr w:type="spellEnd"/>
      <w:r>
        <w:t xml:space="preserve">, </w:t>
      </w:r>
      <w:proofErr w:type="spellStart"/>
      <w:r>
        <w:t>Ayat</w:t>
      </w:r>
      <w:proofErr w:type="spellEnd"/>
      <w:r>
        <w:t xml:space="preserve"> </w:t>
      </w:r>
      <w:proofErr w:type="spellStart"/>
      <w:r>
        <w:t>Ulalh</w:t>
      </w:r>
      <w:proofErr w:type="spellEnd"/>
      <w:r>
        <w:t xml:space="preserve"> </w:t>
      </w:r>
      <w:proofErr w:type="spellStart"/>
      <w:r>
        <w:t>Uzma</w:t>
      </w:r>
      <w:proofErr w:type="spellEnd"/>
      <w:r>
        <w:t xml:space="preserve"> </w:t>
      </w:r>
      <w:proofErr w:type="spellStart"/>
      <w:r>
        <w:t>Broojardi</w:t>
      </w:r>
      <w:proofErr w:type="spellEnd"/>
      <w:r>
        <w:t xml:space="preserve"> Ay-</w:t>
      </w:r>
      <w:proofErr w:type="spellStart"/>
      <w:r>
        <w:t>Haaj</w:t>
      </w:r>
      <w:proofErr w:type="spellEnd"/>
      <w:r>
        <w:t xml:space="preserve"> </w:t>
      </w:r>
      <w:proofErr w:type="spellStart"/>
      <w:r>
        <w:t>Syed</w:t>
      </w:r>
      <w:proofErr w:type="spellEnd"/>
      <w:r>
        <w:t xml:space="preserve"> Muhammad </w:t>
      </w:r>
      <w:proofErr w:type="spellStart"/>
      <w:r>
        <w:t>Hussain</w:t>
      </w:r>
      <w:proofErr w:type="spellEnd"/>
      <w:r>
        <w:t xml:space="preserve"> </w:t>
      </w:r>
      <w:proofErr w:type="spellStart"/>
      <w:r>
        <w:t>Taba-Tabaai</w:t>
      </w:r>
      <w:proofErr w:type="spellEnd"/>
      <w:r>
        <w:t xml:space="preserve"> </w:t>
      </w:r>
      <w:proofErr w:type="spellStart"/>
      <w:r>
        <w:t>Tabraizi</w:t>
      </w:r>
      <w:proofErr w:type="spellEnd"/>
      <w:r>
        <w:t xml:space="preserve"> and </w:t>
      </w:r>
      <w:proofErr w:type="spellStart"/>
      <w:r>
        <w:t>Ayat</w:t>
      </w:r>
      <w:proofErr w:type="spellEnd"/>
      <w:r>
        <w:t xml:space="preserve"> </w:t>
      </w:r>
      <w:proofErr w:type="spellStart"/>
      <w:r>
        <w:t>Ullah</w:t>
      </w:r>
      <w:proofErr w:type="spellEnd"/>
      <w:r>
        <w:t xml:space="preserve"> </w:t>
      </w:r>
      <w:proofErr w:type="spellStart"/>
      <w:r>
        <w:t>Uzma</w:t>
      </w:r>
      <w:proofErr w:type="spellEnd"/>
      <w:r>
        <w:t xml:space="preserve"> Imam Khomeini. It is his peculiar charm that he always mentioned the names of his teachers with respect and gratitude.</w:t>
      </w:r>
    </w:p>
    <w:p w:rsidR="00624320" w:rsidRDefault="00624320" w:rsidP="00C93DF1">
      <w:pPr>
        <w:pStyle w:val="libNormal"/>
      </w:pPr>
      <w:r>
        <w:t xml:space="preserve">After the completion of his research and education he left for Tehran to join the University as a Lecturer. There he developed contacts with Islamic </w:t>
      </w:r>
      <w:proofErr w:type="spellStart"/>
      <w:r>
        <w:t>organisations</w:t>
      </w:r>
      <w:proofErr w:type="spellEnd"/>
      <w:r>
        <w:t xml:space="preserve"> of enlightened combatants. He through lectures and debates with the staff and the students of the University and through literature and platform started political and social activities. His political struggle, shoulder to shoulder with his like-minded clerics, formally started after Imam </w:t>
      </w:r>
      <w:proofErr w:type="spellStart"/>
      <w:r>
        <w:t>Khomeinf's</w:t>
      </w:r>
      <w:proofErr w:type="spellEnd"/>
      <w:r>
        <w:t xml:space="preserve"> revolt and the historic tragedy of 15 </w:t>
      </w:r>
      <w:proofErr w:type="spellStart"/>
      <w:r>
        <w:t>Khordad</w:t>
      </w:r>
      <w:proofErr w:type="spellEnd"/>
      <w:r>
        <w:t xml:space="preserve"> 1342 H.S. and after the </w:t>
      </w:r>
      <w:proofErr w:type="spellStart"/>
      <w:r>
        <w:t>materialisation</w:t>
      </w:r>
      <w:proofErr w:type="spellEnd"/>
      <w:r>
        <w:t xml:space="preserve"> of the revolution in the year 1357 he joined the Revolutionary Council as its permanent member.</w:t>
      </w:r>
    </w:p>
    <w:p w:rsidR="00922358" w:rsidRDefault="00624320" w:rsidP="00C93DF1">
      <w:pPr>
        <w:pStyle w:val="libNormal"/>
      </w:pPr>
      <w:r>
        <w:t xml:space="preserve">He was martyred on 24 </w:t>
      </w:r>
      <w:proofErr w:type="spellStart"/>
      <w:r>
        <w:t>Jamadi</w:t>
      </w:r>
      <w:proofErr w:type="spellEnd"/>
      <w:r>
        <w:t>-us-</w:t>
      </w:r>
      <w:proofErr w:type="spellStart"/>
      <w:r>
        <w:t>Sani</w:t>
      </w:r>
      <w:proofErr w:type="spellEnd"/>
      <w:r>
        <w:t xml:space="preserve"> 1399 H.Q equal to 11-Ardi </w:t>
      </w:r>
      <w:proofErr w:type="spellStart"/>
      <w:r>
        <w:t>Bahisht</w:t>
      </w:r>
      <w:proofErr w:type="spellEnd"/>
      <w:r>
        <w:t xml:space="preserve"> 1358 in a terrorist attack. </w:t>
      </w:r>
      <w:proofErr w:type="gramStart"/>
      <w:r>
        <w:t>All the</w:t>
      </w:r>
      <w:proofErr w:type="gramEnd"/>
      <w:r>
        <w:t xml:space="preserve"> world over the Revolutionary and the Liberation </w:t>
      </w:r>
      <w:proofErr w:type="spellStart"/>
      <w:r>
        <w:t>organisations</w:t>
      </w:r>
      <w:proofErr w:type="spellEnd"/>
      <w:r>
        <w:t xml:space="preserve"> and personalities and his own people were deeply afflicted by his martyrdom.</w:t>
      </w:r>
    </w:p>
    <w:p w:rsidR="00922358" w:rsidRDefault="00624320" w:rsidP="00C93DF1">
      <w:pPr>
        <w:pStyle w:val="libNormal"/>
      </w:pPr>
      <w:proofErr w:type="spellStart"/>
      <w:r>
        <w:lastRenderedPageBreak/>
        <w:t>Ustad</w:t>
      </w:r>
      <w:proofErr w:type="spellEnd"/>
      <w:r>
        <w:t xml:space="preserve"> </w:t>
      </w:r>
      <w:proofErr w:type="spellStart"/>
      <w:r>
        <w:t>Mutah-hari</w:t>
      </w:r>
      <w:proofErr w:type="spellEnd"/>
      <w:r>
        <w:t xml:space="preserve"> has left many published and un-published and even some un-edited works. His un-edited diary dates back to when he was 14 years old. It starts with his notes recording the preliminaries of Jurispru­dence Arabic etc. and ends in his mature and sagacious notes pertaining to the last few years of his graceful life. In short they cover numerous subjects in various social, cultural and political fields covering history, languages, nationalities, philosophy. </w:t>
      </w:r>
      <w:proofErr w:type="gramStart"/>
      <w:r>
        <w:t>Jurisprudence, Mysticism, morals etc.</w:t>
      </w:r>
      <w:proofErr w:type="gramEnd"/>
      <w:r>
        <w:t xml:space="preserve"> </w:t>
      </w:r>
      <w:proofErr w:type="gramStart"/>
      <w:r>
        <w:t>And his writings whether in form of brief essays or long theses, notebooks, detailed commentaries or short annotations on some books are also available.</w:t>
      </w:r>
      <w:proofErr w:type="gramEnd"/>
      <w:r>
        <w:t xml:space="preserve"> Their list is available in Journal '</w:t>
      </w:r>
      <w:proofErr w:type="spellStart"/>
      <w:r>
        <w:t>Yad-nama</w:t>
      </w:r>
      <w:proofErr w:type="spellEnd"/>
      <w:r>
        <w:t xml:space="preserve">' (Memorial Magazine) Published (under the supervision of Dr. Abdul </w:t>
      </w:r>
      <w:proofErr w:type="spellStart"/>
      <w:r>
        <w:t>Karim</w:t>
      </w:r>
      <w:proofErr w:type="spellEnd"/>
      <w:r>
        <w:t xml:space="preserve"> </w:t>
      </w:r>
      <w:proofErr w:type="spellStart"/>
      <w:r>
        <w:t>Sarosh</w:t>
      </w:r>
      <w:proofErr w:type="spellEnd"/>
      <w:r>
        <w:t>) in the memory of the Martyred Scholar in three decent volumes: Alphabetical Notes, Topical notes, and Diaries. He was a voluminous writer. His published books are more than two scores in number. These books cover Sociological, Histori</w:t>
      </w:r>
      <w:r>
        <w:rPr>
          <w:rFonts w:hint="eastAsia"/>
        </w:rPr>
        <w:t>­</w:t>
      </w:r>
      <w:r>
        <w:t xml:space="preserve">cal, Economic, Moral, Philosophic, Literary, Critical, </w:t>
      </w:r>
      <w:proofErr w:type="gramStart"/>
      <w:r>
        <w:t>Mystical</w:t>
      </w:r>
      <w:proofErr w:type="gramEnd"/>
      <w:r>
        <w:t>, Spiritual, and Theological subjects. There are his published speeches discourses and lectures on all such topics, which agitate the modern mind:-</w:t>
      </w:r>
    </w:p>
    <w:p w:rsidR="00922358" w:rsidRDefault="00624320" w:rsidP="00C93DF1">
      <w:pPr>
        <w:pStyle w:val="libNormal"/>
      </w:pPr>
      <w:r>
        <w:t xml:space="preserve">1. The principles of Philosophy and </w:t>
      </w:r>
      <w:proofErr w:type="spellStart"/>
      <w:r>
        <w:t>Behaviour</w:t>
      </w:r>
      <w:proofErr w:type="spellEnd"/>
      <w:r>
        <w:t xml:space="preserve"> of Realism, a commentary on </w:t>
      </w:r>
      <w:proofErr w:type="spellStart"/>
      <w:r>
        <w:t>Allama</w:t>
      </w:r>
      <w:proofErr w:type="spellEnd"/>
      <w:r>
        <w:t xml:space="preserve"> Muhammad </w:t>
      </w:r>
      <w:proofErr w:type="spellStart"/>
      <w:r>
        <w:t>Hussain</w:t>
      </w:r>
      <w:proofErr w:type="spellEnd"/>
      <w:r>
        <w:t xml:space="preserve"> </w:t>
      </w:r>
      <w:proofErr w:type="spellStart"/>
      <w:r>
        <w:t>Tabatabaai's</w:t>
      </w:r>
      <w:proofErr w:type="spellEnd"/>
      <w:r>
        <w:t xml:space="preserve"> Text. It is in 5 Volumes.</w:t>
      </w:r>
    </w:p>
    <w:p w:rsidR="00624320" w:rsidRDefault="00624320" w:rsidP="00C93DF1">
      <w:pPr>
        <w:pStyle w:val="libNormal"/>
      </w:pPr>
      <w:r>
        <w:t>2. The stories about the Virtuous (Declared to be the Best Book of the year 1366 by UNESCO. Its first of the two volumes has been pub­lished in English as well. It consists of 125 stories of Islamic history).</w:t>
      </w:r>
    </w:p>
    <w:p w:rsidR="00922358" w:rsidRDefault="00624320" w:rsidP="00C93DF1">
      <w:pPr>
        <w:pStyle w:val="libNormal"/>
      </w:pPr>
      <w:r>
        <w:t>3. Lyrical Discourses Twenty lectures broad-cast by Radio Tehran from 1338 to 40.</w:t>
      </w:r>
    </w:p>
    <w:p w:rsidR="00922358" w:rsidRDefault="00624320" w:rsidP="00C93DF1">
      <w:pPr>
        <w:pStyle w:val="libNormal"/>
      </w:pPr>
      <w:r>
        <w:t>4. The legal Rights of Women in Islam, comprising 32 articles.</w:t>
      </w:r>
    </w:p>
    <w:p w:rsidR="00624320" w:rsidRDefault="00624320" w:rsidP="00C93DF1">
      <w:pPr>
        <w:pStyle w:val="libNormal"/>
      </w:pPr>
      <w:r>
        <w:t>5. Man and Destiny (Published in Arabic as well. Its Urdu Edition is under print).</w:t>
      </w:r>
    </w:p>
    <w:p w:rsidR="00922358" w:rsidRDefault="00624320" w:rsidP="00C93DF1">
      <w:pPr>
        <w:pStyle w:val="libNormal"/>
      </w:pPr>
      <w:r>
        <w:t>6. Un-seen Supports in Human life.</w:t>
      </w:r>
    </w:p>
    <w:p w:rsidR="00922358" w:rsidRDefault="00624320" w:rsidP="00C93DF1">
      <w:pPr>
        <w:pStyle w:val="libNormal"/>
      </w:pPr>
      <w:r>
        <w:t>7. Contributions of Islam and Iran.</w:t>
      </w:r>
    </w:p>
    <w:p w:rsidR="00922358" w:rsidRDefault="00624320" w:rsidP="00C93DF1">
      <w:pPr>
        <w:pStyle w:val="libNormal"/>
      </w:pPr>
      <w:r>
        <w:t>8. The Scandal of book Burning in Iran and Egypt, (its Urdu Edition has been published).</w:t>
      </w:r>
    </w:p>
    <w:p w:rsidR="00922358" w:rsidRDefault="00624320" w:rsidP="00C93DF1">
      <w:pPr>
        <w:pStyle w:val="libNormal"/>
      </w:pPr>
      <w:r>
        <w:t>9. The Finality of Prophet-Hood.</w:t>
      </w:r>
    </w:p>
    <w:p w:rsidR="00922358" w:rsidRDefault="00624320" w:rsidP="00C93DF1">
      <w:pPr>
        <w:pStyle w:val="libNormal"/>
      </w:pPr>
      <w:r>
        <w:t>10. The Issue of (Female) Seclusion.</w:t>
      </w:r>
    </w:p>
    <w:p w:rsidR="00922358" w:rsidRDefault="00624320" w:rsidP="00C93DF1">
      <w:pPr>
        <w:pStyle w:val="libNormal"/>
      </w:pPr>
      <w:r>
        <w:t>11. The Unlettered Prophet.</w:t>
      </w:r>
    </w:p>
    <w:p w:rsidR="00922358" w:rsidRDefault="00624320" w:rsidP="00C93DF1">
      <w:pPr>
        <w:pStyle w:val="libNormal"/>
      </w:pPr>
      <w:r>
        <w:t>12. Sexual Morality (Urdu Edition has been published).</w:t>
      </w:r>
    </w:p>
    <w:p w:rsidR="00922358" w:rsidRDefault="00624320" w:rsidP="00C93DF1">
      <w:pPr>
        <w:pStyle w:val="libNormal"/>
      </w:pPr>
      <w:r>
        <w:t>13. Divine Justice.</w:t>
      </w:r>
    </w:p>
    <w:p w:rsidR="00922358" w:rsidRDefault="00624320" w:rsidP="00C93DF1">
      <w:pPr>
        <w:pStyle w:val="libNormal"/>
      </w:pPr>
      <w:r>
        <w:t>14. Ali's Attractions and Repulsions (its English version is the present book).</w:t>
      </w:r>
    </w:p>
    <w:p w:rsidR="00922358" w:rsidRDefault="00624320" w:rsidP="00C93DF1">
      <w:pPr>
        <w:pStyle w:val="libNormal"/>
      </w:pPr>
      <w:r>
        <w:t xml:space="preserve">15. Vilas and </w:t>
      </w:r>
      <w:proofErr w:type="spellStart"/>
      <w:r>
        <w:t>Vilayats</w:t>
      </w:r>
      <w:proofErr w:type="spellEnd"/>
      <w:r>
        <w:t>.</w:t>
      </w:r>
    </w:p>
    <w:p w:rsidR="00922358" w:rsidRDefault="00624320" w:rsidP="00C93DF1">
      <w:pPr>
        <w:pStyle w:val="libNormal"/>
      </w:pPr>
      <w:r>
        <w:t>16. The causes of Materialistic Tendencies (its Arabic translation has been published in Beirut).</w:t>
      </w:r>
    </w:p>
    <w:p w:rsidR="00922358" w:rsidRDefault="00624320" w:rsidP="00C93DF1">
      <w:pPr>
        <w:pStyle w:val="libNormal"/>
      </w:pPr>
      <w:r>
        <w:t xml:space="preserve">17. Rambles in </w:t>
      </w:r>
      <w:proofErr w:type="spellStart"/>
      <w:r>
        <w:t>Nehj-ul-Balagha</w:t>
      </w:r>
      <w:proofErr w:type="spellEnd"/>
      <w:r>
        <w:t xml:space="preserve"> (it has been translated in Arabic as well).</w:t>
      </w:r>
    </w:p>
    <w:p w:rsidR="00922358" w:rsidRDefault="00624320" w:rsidP="00C93DF1">
      <w:pPr>
        <w:pStyle w:val="libNormal"/>
      </w:pPr>
      <w:r>
        <w:t>18. Logic and Philosophy (Towards Under-standing Islamic sciences).</w:t>
      </w:r>
    </w:p>
    <w:p w:rsidR="00922358" w:rsidRDefault="00624320" w:rsidP="00C93DF1">
      <w:pPr>
        <w:pStyle w:val="libNormal"/>
      </w:pPr>
      <w:r>
        <w:t>19. The Letter and the Spirit.</w:t>
      </w:r>
    </w:p>
    <w:p w:rsidR="00922358" w:rsidRDefault="00624320" w:rsidP="00C93DF1">
      <w:pPr>
        <w:pStyle w:val="libNormal"/>
      </w:pPr>
      <w:r>
        <w:t>20. The Fundamentals of Jurisprudence.</w:t>
      </w:r>
    </w:p>
    <w:p w:rsidR="00922358" w:rsidRDefault="00624320" w:rsidP="00C93DF1">
      <w:pPr>
        <w:pStyle w:val="libNormal"/>
      </w:pPr>
      <w:r>
        <w:t xml:space="preserve">21. The Revolution of </w:t>
      </w:r>
      <w:proofErr w:type="spellStart"/>
      <w:r>
        <w:t>Mehdi</w:t>
      </w:r>
      <w:proofErr w:type="spellEnd"/>
      <w:r>
        <w:t>.</w:t>
      </w:r>
    </w:p>
    <w:p w:rsidR="00922358" w:rsidRDefault="00624320" w:rsidP="00C93DF1">
      <w:pPr>
        <w:pStyle w:val="libNormal"/>
      </w:pPr>
      <w:r>
        <w:lastRenderedPageBreak/>
        <w:t>22. Ten Discourses.</w:t>
      </w:r>
    </w:p>
    <w:p w:rsidR="00922358" w:rsidRDefault="00624320" w:rsidP="00C93DF1">
      <w:pPr>
        <w:pStyle w:val="libNormal"/>
      </w:pPr>
      <w:r>
        <w:t>23. Islamic Movements in the last century, (its English translation has been published).</w:t>
      </w:r>
    </w:p>
    <w:p w:rsidR="00922358" w:rsidRDefault="00624320" w:rsidP="00C93DF1">
      <w:pPr>
        <w:pStyle w:val="libNormal"/>
      </w:pPr>
      <w:r>
        <w:t>24. Man and Faith (Translated and published in Urdu) (Preface to World view of Islam).</w:t>
      </w:r>
    </w:p>
    <w:p w:rsidR="00922358" w:rsidRDefault="00624320" w:rsidP="00C93DF1">
      <w:pPr>
        <w:pStyle w:val="libNormal"/>
      </w:pPr>
      <w:r>
        <w:t>25. The world view.</w:t>
      </w:r>
    </w:p>
    <w:p w:rsidR="00922358" w:rsidRDefault="00624320" w:rsidP="00C93DF1">
      <w:pPr>
        <w:pStyle w:val="libNormal"/>
      </w:pPr>
      <w:r>
        <w:t>26. Revolution and Prophet-The Preface to World view.</w:t>
      </w:r>
    </w:p>
    <w:p w:rsidR="00922358" w:rsidRDefault="00624320" w:rsidP="00C93DF1">
      <w:pPr>
        <w:pStyle w:val="libNormal"/>
      </w:pPr>
      <w:r>
        <w:t>27. Man as in the Quran.</w:t>
      </w:r>
    </w:p>
    <w:p w:rsidR="00922358" w:rsidRDefault="00624320" w:rsidP="00C93DF1">
      <w:pPr>
        <w:pStyle w:val="libNormal"/>
      </w:pPr>
      <w:r>
        <w:t>28. The Eternal Life or the Life Hereafter.</w:t>
      </w:r>
    </w:p>
    <w:p w:rsidR="00922358" w:rsidRDefault="00624320" w:rsidP="00C93DF1">
      <w:pPr>
        <w:pStyle w:val="libNormal"/>
      </w:pPr>
      <w:r>
        <w:t xml:space="preserve">29. </w:t>
      </w:r>
      <w:proofErr w:type="gramStart"/>
      <w:r>
        <w:t>About</w:t>
      </w:r>
      <w:proofErr w:type="gramEnd"/>
      <w:r>
        <w:t xml:space="preserve"> Islamic Revolution.</w:t>
      </w:r>
    </w:p>
    <w:p w:rsidR="00922358" w:rsidRDefault="00624320" w:rsidP="00C93DF1">
      <w:pPr>
        <w:pStyle w:val="libNormal"/>
      </w:pPr>
      <w:r>
        <w:t>30. The History and the Society (preface to World view of Islam).</w:t>
      </w:r>
    </w:p>
    <w:p w:rsidR="00922358" w:rsidRDefault="00624320" w:rsidP="00C93DF1">
      <w:pPr>
        <w:pStyle w:val="libNormal"/>
      </w:pPr>
      <w:r>
        <w:t>31. Jihad and Justification of its objects in the Quran.</w:t>
      </w:r>
    </w:p>
    <w:p w:rsidR="00922358" w:rsidRDefault="00624320" w:rsidP="00C93DF1">
      <w:pPr>
        <w:pStyle w:val="libNormal"/>
      </w:pPr>
      <w:r>
        <w:t>32. Understanding the Quran.</w:t>
      </w:r>
    </w:p>
    <w:p w:rsidR="00922358" w:rsidRDefault="00624320" w:rsidP="00C93DF1">
      <w:pPr>
        <w:pStyle w:val="libNormal"/>
      </w:pPr>
      <w:r>
        <w:t xml:space="preserve">33. The First </w:t>
      </w:r>
      <w:proofErr w:type="spellStart"/>
      <w:r>
        <w:t>Hamad</w:t>
      </w:r>
      <w:proofErr w:type="spellEnd"/>
      <w:r>
        <w:t xml:space="preserve"> and the Second </w:t>
      </w:r>
      <w:proofErr w:type="spellStart"/>
      <w:r>
        <w:t>Baqara</w:t>
      </w:r>
      <w:proofErr w:type="spellEnd"/>
      <w:r>
        <w:t xml:space="preserve"> chapters of the Quran.</w:t>
      </w:r>
    </w:p>
    <w:p w:rsidR="00922358" w:rsidRDefault="00624320" w:rsidP="00C93DF1">
      <w:pPr>
        <w:pStyle w:val="libNormal"/>
      </w:pPr>
      <w:r>
        <w:t>34. "</w:t>
      </w:r>
      <w:proofErr w:type="spellStart"/>
      <w:r>
        <w:t>Tasheh-wa-tahliq</w:t>
      </w:r>
      <w:proofErr w:type="spellEnd"/>
      <w:r>
        <w:t xml:space="preserve"> al-</w:t>
      </w:r>
      <w:proofErr w:type="spellStart"/>
      <w:r>
        <w:t>tehsil</w:t>
      </w:r>
      <w:proofErr w:type="spellEnd"/>
      <w:r>
        <w:t xml:space="preserve">" by Bin </w:t>
      </w:r>
      <w:proofErr w:type="spellStart"/>
      <w:r>
        <w:t>Almarzban</w:t>
      </w:r>
      <w:proofErr w:type="spellEnd"/>
      <w:r>
        <w:t xml:space="preserve">, the student of Bu Ali </w:t>
      </w:r>
      <w:proofErr w:type="spellStart"/>
      <w:r>
        <w:t>Sina</w:t>
      </w:r>
      <w:proofErr w:type="spellEnd"/>
      <w:r>
        <w:t xml:space="preserve">. </w:t>
      </w:r>
      <w:proofErr w:type="gramStart"/>
      <w:r>
        <w:t>(The correction and annotation of al-</w:t>
      </w:r>
      <w:proofErr w:type="spellStart"/>
      <w:r>
        <w:t>tehsil</w:t>
      </w:r>
      <w:proofErr w:type="spellEnd"/>
      <w:r>
        <w:t xml:space="preserve"> with a preface).</w:t>
      </w:r>
      <w:proofErr w:type="gramEnd"/>
    </w:p>
    <w:p w:rsidR="00922358" w:rsidRDefault="00624320" w:rsidP="00C93DF1">
      <w:pPr>
        <w:pStyle w:val="libNormal"/>
      </w:pPr>
      <w:r>
        <w:t>The above is the chronological order of the publication of the books. The books like the following are in manuscript form and have not so far been published.</w:t>
      </w:r>
    </w:p>
    <w:p w:rsidR="00922358" w:rsidRDefault="00624320" w:rsidP="00C93DF1">
      <w:pPr>
        <w:pStyle w:val="libNormal"/>
      </w:pPr>
      <w:proofErr w:type="spellStart"/>
      <w:r>
        <w:t>i</w:t>
      </w:r>
      <w:proofErr w:type="spellEnd"/>
      <w:r>
        <w:t xml:space="preserve">) </w:t>
      </w:r>
      <w:proofErr w:type="spellStart"/>
      <w:r>
        <w:t>Irfan</w:t>
      </w:r>
      <w:proofErr w:type="spellEnd"/>
      <w:r>
        <w:t>-</w:t>
      </w:r>
      <w:proofErr w:type="spellStart"/>
      <w:r>
        <w:t>i</w:t>
      </w:r>
      <w:proofErr w:type="spellEnd"/>
      <w:r>
        <w:t>-Hafiz.</w:t>
      </w:r>
    </w:p>
    <w:p w:rsidR="00922358" w:rsidRDefault="00624320" w:rsidP="00C93DF1">
      <w:pPr>
        <w:pStyle w:val="libNormal"/>
      </w:pPr>
      <w:r>
        <w:t xml:space="preserve">ii) </w:t>
      </w:r>
      <w:proofErr w:type="spellStart"/>
      <w:r>
        <w:t>Magalat</w:t>
      </w:r>
      <w:proofErr w:type="spellEnd"/>
      <w:r>
        <w:t>-</w:t>
      </w:r>
      <w:proofErr w:type="spellStart"/>
      <w:r>
        <w:t>i</w:t>
      </w:r>
      <w:proofErr w:type="spellEnd"/>
      <w:r>
        <w:t>-Philosophy.</w:t>
      </w:r>
    </w:p>
    <w:p w:rsidR="00922358" w:rsidRDefault="00624320" w:rsidP="00C93DF1">
      <w:pPr>
        <w:pStyle w:val="libNormal"/>
      </w:pPr>
      <w:r>
        <w:t>iii) Man's Social Perfection.</w:t>
      </w:r>
    </w:p>
    <w:p w:rsidR="00922358" w:rsidRDefault="00624320" w:rsidP="00C93DF1">
      <w:pPr>
        <w:pStyle w:val="libNormal"/>
      </w:pPr>
      <w:proofErr w:type="gramStart"/>
      <w:r>
        <w:t>iv) Towards</w:t>
      </w:r>
      <w:proofErr w:type="gramEnd"/>
      <w:r>
        <w:t xml:space="preserve"> understanding the Quran.</w:t>
      </w:r>
    </w:p>
    <w:p w:rsidR="00922358" w:rsidRDefault="00624320" w:rsidP="00C93DF1">
      <w:pPr>
        <w:pStyle w:val="libNormal"/>
      </w:pPr>
      <w:r>
        <w:t>v) Visage of Man in Marxism and Islam.</w:t>
      </w:r>
    </w:p>
    <w:p w:rsidR="00922358" w:rsidRDefault="00624320" w:rsidP="00C93DF1">
      <w:pPr>
        <w:pStyle w:val="libNormal"/>
      </w:pPr>
      <w:proofErr w:type="gramStart"/>
      <w:r>
        <w:t>vi) Economy</w:t>
      </w:r>
      <w:proofErr w:type="gramEnd"/>
      <w:r>
        <w:t xml:space="preserve"> of Islam.</w:t>
      </w:r>
    </w:p>
    <w:p w:rsidR="00922358" w:rsidRDefault="00624320" w:rsidP="00C93DF1">
      <w:pPr>
        <w:pStyle w:val="libNormal"/>
      </w:pPr>
      <w:r>
        <w:t>vii) Human Nature and its Beauties.</w:t>
      </w:r>
    </w:p>
    <w:p w:rsidR="00922358" w:rsidRDefault="00624320" w:rsidP="00C93DF1">
      <w:pPr>
        <w:pStyle w:val="libNormal"/>
      </w:pPr>
      <w:r>
        <w:t>viii) Philosophy of History.</w:t>
      </w:r>
    </w:p>
    <w:p w:rsidR="00922358" w:rsidRDefault="00624320" w:rsidP="00C93DF1">
      <w:pPr>
        <w:pStyle w:val="libNormal"/>
      </w:pPr>
      <w:r>
        <w:t>ix) Islam and the Challenges of Time.</w:t>
      </w:r>
    </w:p>
    <w:p w:rsidR="00922358" w:rsidRDefault="00624320" w:rsidP="00C93DF1">
      <w:pPr>
        <w:pStyle w:val="libNormal"/>
      </w:pPr>
      <w:r>
        <w:t>x) The Issue of Slavery.</w:t>
      </w:r>
    </w:p>
    <w:p w:rsidR="00922358" w:rsidRDefault="00624320" w:rsidP="00C93DF1">
      <w:pPr>
        <w:pStyle w:val="libNormal"/>
      </w:pPr>
      <w:r>
        <w:t>xi) The Biography of the Holy Prophet.</w:t>
      </w:r>
    </w:p>
    <w:p w:rsidR="00922358" w:rsidRDefault="00624320" w:rsidP="00C93DF1">
      <w:pPr>
        <w:pStyle w:val="libNormal"/>
      </w:pPr>
      <w:r>
        <w:t>xii) The Perfect man.</w:t>
      </w:r>
    </w:p>
    <w:p w:rsidR="00922358" w:rsidRDefault="00624320" w:rsidP="00C93DF1">
      <w:pPr>
        <w:pStyle w:val="libNormal"/>
      </w:pPr>
      <w:r>
        <w:t>xiii) Philosophic lectures on Marx and Marxism.</w:t>
      </w:r>
    </w:p>
    <w:p w:rsidR="00922358" w:rsidRDefault="00624320" w:rsidP="00C93DF1">
      <w:pPr>
        <w:pStyle w:val="libNormal"/>
      </w:pPr>
      <w:r>
        <w:t xml:space="preserve">xiv) Lectures about </w:t>
      </w:r>
      <w:proofErr w:type="spellStart"/>
      <w:r>
        <w:t>Asfar</w:t>
      </w:r>
      <w:proofErr w:type="spellEnd"/>
      <w:r>
        <w:t>.</w:t>
      </w:r>
    </w:p>
    <w:p w:rsidR="00922358" w:rsidRDefault="00624320" w:rsidP="00C93DF1">
      <w:pPr>
        <w:pStyle w:val="libNormal"/>
      </w:pPr>
      <w:r>
        <w:t xml:space="preserve">xv) Lectures about </w:t>
      </w:r>
      <w:proofErr w:type="spellStart"/>
      <w:r>
        <w:t>Manzooma</w:t>
      </w:r>
      <w:proofErr w:type="spellEnd"/>
      <w:r>
        <w:t>.</w:t>
      </w:r>
    </w:p>
    <w:p w:rsidR="00922358" w:rsidRDefault="00624320" w:rsidP="00C93DF1">
      <w:pPr>
        <w:pStyle w:val="libNormal"/>
      </w:pPr>
      <w:r>
        <w:t>xvi) The Collection of Lectures on Understanding.</w:t>
      </w:r>
    </w:p>
    <w:p w:rsidR="00922358" w:rsidRDefault="00624320" w:rsidP="00C93DF1">
      <w:pPr>
        <w:pStyle w:val="libNormal"/>
      </w:pPr>
      <w:r>
        <w:t xml:space="preserve">xvii) The Chivalry of </w:t>
      </w:r>
      <w:proofErr w:type="spellStart"/>
      <w:r>
        <w:t>Hussain</w:t>
      </w:r>
      <w:proofErr w:type="spellEnd"/>
      <w:r>
        <w:t>.</w:t>
      </w:r>
    </w:p>
    <w:p w:rsidR="00922358" w:rsidRDefault="00624320" w:rsidP="00C93DF1">
      <w:pPr>
        <w:pStyle w:val="libNormal"/>
      </w:pPr>
      <w:r>
        <w:t>Likewise numerous articles by him on different subjects have been published, in form of books, and pamphlets for students.</w:t>
      </w:r>
    </w:p>
    <w:p w:rsidR="00922358" w:rsidRDefault="00624320" w:rsidP="00C93DF1">
      <w:pPr>
        <w:pStyle w:val="libNormal"/>
      </w:pPr>
      <w:r>
        <w:t>Besides this numerous cassettes containing his speeches in different centers on different topics are left in legacy. The number of those cassettes preserving his unpublished speeches and lectures exceeds 1068.</w:t>
      </w:r>
    </w:p>
    <w:p w:rsidR="00624320" w:rsidRDefault="00624320" w:rsidP="00922358">
      <w:pPr>
        <w:pStyle w:val="libNormal"/>
      </w:pPr>
      <w:r>
        <w:br w:type="page"/>
      </w:r>
    </w:p>
    <w:p w:rsidR="00922358" w:rsidRDefault="00922358" w:rsidP="00922358">
      <w:pPr>
        <w:pStyle w:val="Heading1Center"/>
      </w:pPr>
      <w:bookmarkStart w:id="1" w:name="_Toc462299201"/>
      <w:r>
        <w:lastRenderedPageBreak/>
        <w:t>Foreword</w:t>
      </w:r>
      <w:bookmarkEnd w:id="1"/>
    </w:p>
    <w:p w:rsidR="00922358" w:rsidRDefault="00624320" w:rsidP="00C93DF1">
      <w:pPr>
        <w:pStyle w:val="libNormal"/>
      </w:pPr>
      <w:r>
        <w:t>The excellent and magnanimous personality of Amir-</w:t>
      </w:r>
      <w:proofErr w:type="spellStart"/>
      <w:r>
        <w:t>ul</w:t>
      </w:r>
      <w:proofErr w:type="spellEnd"/>
      <w:r>
        <w:t>-</w:t>
      </w:r>
      <w:proofErr w:type="spellStart"/>
      <w:r>
        <w:t>Momineen</w:t>
      </w:r>
      <w:proofErr w:type="spellEnd"/>
      <w:r>
        <w:t xml:space="preserve"> Ali (A.S) is too immense and multidimensional to be conceived in all its aspects and dimensions by a man, let his fancy fly. What, in maxi­mum, is possible for a man is to select for his study and research one or a few specific and defined aspects of personality of Ali and feel contented with the same.</w:t>
      </w:r>
    </w:p>
    <w:p w:rsidR="00922358" w:rsidRDefault="00624320" w:rsidP="00C93DF1">
      <w:pPr>
        <w:pStyle w:val="libNormal"/>
      </w:pPr>
      <w:r>
        <w:t>One of this illustrious personality's aspects and dimensions is the positive or negative influence which he had exerted on different classes of humanity, in other words, his active attraction and repulsion which up till now continue to exert their influence. In this book we will deal with this aspect.</w:t>
      </w:r>
    </w:p>
    <w:p w:rsidR="00922358" w:rsidRDefault="00624320" w:rsidP="00C93DF1">
      <w:pPr>
        <w:pStyle w:val="libNormal"/>
      </w:pPr>
      <w:r>
        <w:t xml:space="preserve">For producing reactions on minds and souls, human personalities are not identical. The more </w:t>
      </w:r>
      <w:proofErr w:type="spellStart"/>
      <w:r>
        <w:t>pygmean</w:t>
      </w:r>
      <w:proofErr w:type="spellEnd"/>
      <w:r>
        <w:t xml:space="preserve"> personality the lesser it engages people's mind and produces still lesser excitement and anxiety in their hearts. Whoever is a greater stalwart and more forceful invokes minds more and produces greater reaction, whether the reaction is positive or negative.</w:t>
      </w:r>
    </w:p>
    <w:p w:rsidR="00922358" w:rsidRDefault="00624320" w:rsidP="00C93DF1">
      <w:pPr>
        <w:pStyle w:val="libNormal"/>
      </w:pPr>
      <w:r>
        <w:t xml:space="preserve">The personalities, invoking minds and producing reactions, </w:t>
      </w:r>
      <w:proofErr w:type="gramStart"/>
      <w:r>
        <w:t>who</w:t>
      </w:r>
      <w:proofErr w:type="gramEnd"/>
      <w:r>
        <w:t xml:space="preserve"> are often talked about, become subjects of confrontations and controversies. They become the pride of poetry, painting and other fine arts. They emerge as heroes of stories and legends. In case of Ali, he dominates with excellence all these media and venues of expression. In this respect too he is peerless or has few rivals. It is reported that Muhammad bin </w:t>
      </w:r>
      <w:proofErr w:type="spellStart"/>
      <w:r>
        <w:t>Shahr</w:t>
      </w:r>
      <w:proofErr w:type="spellEnd"/>
      <w:r>
        <w:t xml:space="preserve"> </w:t>
      </w:r>
      <w:proofErr w:type="spellStart"/>
      <w:r>
        <w:t>Ashob</w:t>
      </w:r>
      <w:proofErr w:type="spellEnd"/>
      <w:r>
        <w:t xml:space="preserve"> </w:t>
      </w:r>
      <w:proofErr w:type="spellStart"/>
      <w:r>
        <w:t>Mazindrani</w:t>
      </w:r>
      <w:proofErr w:type="spellEnd"/>
      <w:r>
        <w:t xml:space="preserve">, who has been amongst the stalwarts of </w:t>
      </w:r>
      <w:proofErr w:type="spellStart"/>
      <w:r>
        <w:t>Imamite</w:t>
      </w:r>
      <w:proofErr w:type="spellEnd"/>
      <w:r>
        <w:t xml:space="preserve"> scholars, while in the seventh century, undertook writing his famous book "</w:t>
      </w:r>
      <w:proofErr w:type="spellStart"/>
      <w:r>
        <w:t>Manaqib</w:t>
      </w:r>
      <w:proofErr w:type="spellEnd"/>
      <w:r>
        <w:t>", had in his library one thousand books with the name of "</w:t>
      </w:r>
      <w:proofErr w:type="spellStart"/>
      <w:r>
        <w:t>Manaqib</w:t>
      </w:r>
      <w:proofErr w:type="spellEnd"/>
      <w:r>
        <w:t xml:space="preserve">" </w:t>
      </w:r>
      <w:proofErr w:type="spellStart"/>
      <w:r>
        <w:t>eulogising</w:t>
      </w:r>
      <w:proofErr w:type="spellEnd"/>
      <w:r>
        <w:t xml:space="preserve"> Ali. This single instance leads us to observe that in the whole span of history, immense multitudes of minds have been engaged by the inspiring personali­ty of our Master. The basic distinction of Ali and also of all men enlightened by the beam of Truth is that besides engaging the minds and stirring up the thoughts, they illuminate hearts and souls and bless them with faith, satisfaction and determination. Philosophers like Socrates, Plato, Aristotle, Bu Ali </w:t>
      </w:r>
      <w:proofErr w:type="spellStart"/>
      <w:r>
        <w:t>Sina</w:t>
      </w:r>
      <w:proofErr w:type="spellEnd"/>
      <w:r>
        <w:t xml:space="preserve"> and Descartes are also heroes of conquests of thoughts and agitation of minds. Leaders of social revolutions in the last two centuries, besides this have generated prejudices in their followers' minds. The mystic divines lead their followers to such a stage of submission that if so indicated by peer-</w:t>
      </w:r>
      <w:proofErr w:type="spellStart"/>
      <w:r>
        <w:t>i</w:t>
      </w:r>
      <w:proofErr w:type="spellEnd"/>
      <w:r>
        <w:t>-</w:t>
      </w:r>
      <w:proofErr w:type="spellStart"/>
      <w:r>
        <w:t>mughan</w:t>
      </w:r>
      <w:proofErr w:type="spellEnd"/>
      <w:r>
        <w:t xml:space="preserve"> (the spiritual guide) they may soak the prayer mat of liquor. But in none amongst them we see warmth and </w:t>
      </w:r>
      <w:proofErr w:type="spellStart"/>
      <w:r>
        <w:t>fervour</w:t>
      </w:r>
      <w:proofErr w:type="spellEnd"/>
      <w:r>
        <w:t xml:space="preserve"> twin with humility, chastity, purity and tenderness as history reveals amongst Ali's followers. If the </w:t>
      </w:r>
      <w:proofErr w:type="spellStart"/>
      <w:r>
        <w:t>Safavides</w:t>
      </w:r>
      <w:proofErr w:type="spellEnd"/>
      <w:r>
        <w:t xml:space="preserve"> </w:t>
      </w:r>
      <w:proofErr w:type="spellStart"/>
      <w:r>
        <w:t>organised</w:t>
      </w:r>
      <w:proofErr w:type="spellEnd"/>
      <w:r>
        <w:t xml:space="preserve"> an effective combatant force out of dervishes, it was in the name of Ali and not in their own name.</w:t>
      </w:r>
    </w:p>
    <w:p w:rsidR="00922358" w:rsidRDefault="00624320" w:rsidP="00C93DF1">
      <w:pPr>
        <w:pStyle w:val="libNormal"/>
      </w:pPr>
      <w:r>
        <w:t xml:space="preserve">Abstract beauty and charm, which produce love, are from one category. Leadership, advantage and welfare of life, which are the stuff of social reformers, and wisdom and philosophy, which are the stuff of philo­sophers, are from another category. It is well known that one of Bu Ali </w:t>
      </w:r>
      <w:proofErr w:type="spellStart"/>
      <w:r>
        <w:t>Sina's</w:t>
      </w:r>
      <w:proofErr w:type="spellEnd"/>
      <w:r>
        <w:t xml:space="preserve"> pupils said to him, "With this exceptional wisdom and sagacity, which you have, if you proclaim to be a prophet people will rally round you". Bu Ali kept silent till when they were together in a winter journey. During the </w:t>
      </w:r>
      <w:proofErr w:type="spellStart"/>
      <w:r>
        <w:t>matutinal</w:t>
      </w:r>
      <w:proofErr w:type="spellEnd"/>
      <w:r>
        <w:t xml:space="preserve"> hours, Bu Ali got up and waking up the pupil he said, "I am feeling thirsty, bring me some water". The pupil became reluctant and started coining excuses. </w:t>
      </w:r>
      <w:r>
        <w:lastRenderedPageBreak/>
        <w:t xml:space="preserve">The more Bu Ali insisted the more he was evasive to leave the </w:t>
      </w:r>
      <w:proofErr w:type="spellStart"/>
      <w:r>
        <w:t>cosy</w:t>
      </w:r>
      <w:proofErr w:type="spellEnd"/>
      <w:r>
        <w:t xml:space="preserve"> bed in that cold winter. In the meantime the call of </w:t>
      </w:r>
      <w:proofErr w:type="spellStart"/>
      <w:r>
        <w:t>mo'azzin</w:t>
      </w:r>
      <w:proofErr w:type="spellEnd"/>
      <w:r>
        <w:t xml:space="preserve"> rose from the booster tower (of the mosque): "Allah is Great, I bear testimony, there is no God but Allah, I bear testimony, there is no God but Allah, I bear testimony Muhammad is his Prophet". Bu Ali availed himself of the opportunity to give a retort to the student, "You were claiming that if I proclaim to be a Prophet people will start believing in me. Now look at this, you who have been my student for years together and have learnt from my lectures, my orders and that also in my immediate presence, do not command so much of the obedience from you so that you may leave the </w:t>
      </w:r>
      <w:proofErr w:type="spellStart"/>
      <w:r>
        <w:t>cosy</w:t>
      </w:r>
      <w:proofErr w:type="spellEnd"/>
      <w:r>
        <w:t xml:space="preserve"> bed for a while to bring me water. But this </w:t>
      </w:r>
      <w:proofErr w:type="spellStart"/>
      <w:r>
        <w:t>moazzin</w:t>
      </w:r>
      <w:proofErr w:type="spellEnd"/>
      <w:r>
        <w:t xml:space="preserve"> four hundred years after the Holy Prophet, submits to his commands, gets out of his </w:t>
      </w:r>
      <w:proofErr w:type="spellStart"/>
      <w:r>
        <w:t>cosy</w:t>
      </w:r>
      <w:proofErr w:type="spellEnd"/>
      <w:r>
        <w:t xml:space="preserve"> bed, climbs the tower and proclaims (at the top of his voice) testimony to Oneness of God and Apostle's </w:t>
      </w:r>
      <w:proofErr w:type="spellStart"/>
      <w:r>
        <w:t>Prophethood</w:t>
      </w:r>
      <w:proofErr w:type="spellEnd"/>
      <w:r>
        <w:t>. See, whence and whereto the roads depart".</w:t>
      </w:r>
    </w:p>
    <w:p w:rsidR="00922358" w:rsidRDefault="00624320" w:rsidP="00C93DF1">
      <w:pPr>
        <w:pStyle w:val="libNormal"/>
      </w:pPr>
      <w:r>
        <w:t>Rightly, the philosophers make pupils but not the followers; the social reformers make prejudiced followers but not civilized men. The saints, the mystics and the virtuous people make disciples but no active crusaders.</w:t>
      </w:r>
    </w:p>
    <w:p w:rsidR="00922358" w:rsidRDefault="00624320" w:rsidP="00C93DF1">
      <w:pPr>
        <w:pStyle w:val="libNormal"/>
      </w:pPr>
      <w:r>
        <w:t>In Ali the qualities of a philosopher, of a revolutionary leader, of a saint and qualities peculiar to Prophets exist in simultaneous harmony. His school is a school of thought and ideology, a school of revolution and progress, a school of faith and discipline, a school of beauty and a school of emotions and activation too!</w:t>
      </w:r>
    </w:p>
    <w:p w:rsidR="00922358" w:rsidRDefault="00624320" w:rsidP="00C93DF1">
      <w:pPr>
        <w:pStyle w:val="libNormal"/>
      </w:pPr>
      <w:r>
        <w:t>Prior to his being a judicious Imam for others, and prior to his having administered justice among the people, he himself was personally a judicious and harmonious personality. He had mustered in himself all the glories of humanity. His thought was deep and penetrating and he had tender and profound tendencies. The physical and spiritual perfection coexisted in him. During his nocturnal prayers, he totally disassociated from all others (except Allah) and in the daytime he was in the thick of the society. The human eyes saw in him in the broad day light fraternity and selflessness and their ears heard his advice, his behest and his wise oracle. During nights, the stars saw his devotional eyes showering tears and the heavens heard his devotional supplications. He was a judge and a sage, he was a saint and a social leader, he was a devout and a soldier, he was an arbiter and an architect, he was an orator and a writer; in short he was a perfect man with all human grace.</w:t>
      </w:r>
    </w:p>
    <w:p w:rsidR="00922358" w:rsidRDefault="00624320" w:rsidP="00C93DF1">
      <w:pPr>
        <w:pStyle w:val="libNormal"/>
      </w:pPr>
      <w:r>
        <w:t xml:space="preserve">. This book is a compilation of four discourses made within 18 to 21 </w:t>
      </w:r>
      <w:proofErr w:type="spellStart"/>
      <w:r>
        <w:t>Ramazan</w:t>
      </w:r>
      <w:proofErr w:type="spellEnd"/>
      <w:r>
        <w:t xml:space="preserve"> 1388 in </w:t>
      </w:r>
      <w:proofErr w:type="spellStart"/>
      <w:r>
        <w:t>Hosainiyah</w:t>
      </w:r>
      <w:proofErr w:type="spellEnd"/>
      <w:r>
        <w:t xml:space="preserve"> </w:t>
      </w:r>
      <w:proofErr w:type="spellStart"/>
      <w:r>
        <w:t>Irshad</w:t>
      </w:r>
      <w:proofErr w:type="spellEnd"/>
      <w:r>
        <w:t xml:space="preserve">. This book consists of one preface and two parts. In the preface the rules of attraction and repulsion in general and human attractions and repulsions, in particular, have been discussed. In the first part Ali's attraction, which has perpetually been attracting and conti­nues to attract the souls, its philosophy its advantages and its influences have been made subject matter of discussion. In the second part his forceful repulsion, and what elements it forcefully repelled and ousted, have been described and explained. It is confirmed that Ali has been a personality with two faculties and whosoever wants to take discipline in his school must be a person with two faculties. It should always be kept in view that to be of two faculties alone will not be sufficient to establish identity </w:t>
      </w:r>
      <w:r>
        <w:lastRenderedPageBreak/>
        <w:t>with Ali's school. In this part an attempt has been made to indicate to a possible extent the types of people who were attracted by Ali's attraction and to point out the sort of people his repulsion, repelled.</w:t>
      </w:r>
    </w:p>
    <w:p w:rsidR="00922358" w:rsidRDefault="00624320" w:rsidP="00C93DF1">
      <w:pPr>
        <w:pStyle w:val="libNormal"/>
      </w:pPr>
      <w:r>
        <w:t xml:space="preserve">Pity on some of us! </w:t>
      </w:r>
      <w:proofErr w:type="gramStart"/>
      <w:r>
        <w:t>who</w:t>
      </w:r>
      <w:proofErr w:type="gramEnd"/>
      <w:r>
        <w:t xml:space="preserve"> claim to be followers of Ali's school but repel those whom Ali attracts and attract those whom Ali repels. In the part concerning Ali's repulsion, the discussion has been confined only to the </w:t>
      </w:r>
      <w:proofErr w:type="spellStart"/>
      <w:r>
        <w:t>Kharijites</w:t>
      </w:r>
      <w:proofErr w:type="spellEnd"/>
      <w:r>
        <w:t>, while the fact remains that there are other classes too, which fall to Ali's repulsion. May be at another occasion or at least by the publication of the second edition of this book this defect like others may be remedied.</w:t>
      </w:r>
    </w:p>
    <w:p w:rsidR="00922358" w:rsidRDefault="00624320" w:rsidP="00C93DF1">
      <w:pPr>
        <w:pStyle w:val="libNormal"/>
      </w:pPr>
      <w:r>
        <w:t>The great scholar Aga-e-</w:t>
      </w:r>
      <w:proofErr w:type="spellStart"/>
      <w:r>
        <w:t>Fath</w:t>
      </w:r>
      <w:proofErr w:type="spellEnd"/>
      <w:r>
        <w:t xml:space="preserve"> </w:t>
      </w:r>
      <w:proofErr w:type="spellStart"/>
      <w:r>
        <w:t>Ullah</w:t>
      </w:r>
      <w:proofErr w:type="spellEnd"/>
      <w:r>
        <w:t xml:space="preserve"> has under-taken the pains to vet and correct my speeches. Half of the book is in his hand. After transcribing from the recorded cassettes, he has occasionally either corrected them or completed them. The other half of it is either my oral version or an occasional addition in his script.</w:t>
      </w:r>
    </w:p>
    <w:p w:rsidR="00624320" w:rsidRDefault="00624320" w:rsidP="00C93DF1">
      <w:pPr>
        <w:pStyle w:val="libNormal"/>
      </w:pPr>
      <w:r>
        <w:t>I hope it will have a wholesome and informing effect. We pray that Allah may make us from amongst the true followers of Ali.</w:t>
      </w:r>
    </w:p>
    <w:p w:rsidR="00624320" w:rsidRDefault="00624320" w:rsidP="00922358">
      <w:pPr>
        <w:pStyle w:val="libNormal"/>
      </w:pPr>
      <w:r>
        <w:br w:type="page"/>
      </w:r>
    </w:p>
    <w:p w:rsidR="00922358" w:rsidRDefault="00624320" w:rsidP="00922358">
      <w:pPr>
        <w:pStyle w:val="Heading1Center"/>
      </w:pPr>
      <w:bookmarkStart w:id="2" w:name="_Toc462299202"/>
      <w:r>
        <w:lastRenderedPageBreak/>
        <w:t>Law of Attraction and Repulsion</w:t>
      </w:r>
      <w:bookmarkEnd w:id="2"/>
    </w:p>
    <w:p w:rsidR="00922358" w:rsidRDefault="00624320" w:rsidP="00C93DF1">
      <w:pPr>
        <w:pStyle w:val="libNormal"/>
      </w:pPr>
      <w:r>
        <w:t xml:space="preserve">It is a general </w:t>
      </w:r>
      <w:proofErr w:type="gramStart"/>
      <w:r>
        <w:t>law,</w:t>
      </w:r>
      <w:proofErr w:type="gramEnd"/>
      <w:r>
        <w:t xml:space="preserve"> the entire system of creation is subject to it. All modem human sciences conclusively assert that not a single atom from amongst the atoms of the cosmos lies beyond the jurisdiction of universal </w:t>
      </w:r>
      <w:proofErr w:type="gramStart"/>
      <w:r>
        <w:t>attraction,</w:t>
      </w:r>
      <w:proofErr w:type="gramEnd"/>
      <w:r>
        <w:t xml:space="preserve"> rather all happen to be subservient to it. From the largest organism and bodies of the universe to its smallest atoms, all possess this intrinsic force called attraction, and simultaneously (some­how or the other) they happen to be under its influence.</w:t>
      </w:r>
    </w:p>
    <w:p w:rsidR="00922358" w:rsidRDefault="00624320" w:rsidP="00C93DF1">
      <w:pPr>
        <w:pStyle w:val="libNormal"/>
      </w:pPr>
      <w:r>
        <w:t>Man of earlier ages was not cognizant of this all-pervading faculty of attraction. Nonetheless, they did discover it in some of the bodies, and recognized them as symbol of this faculty, e.g. magnet and amber. Till late man did not know that these bodies have relative attraction for everything else also, he had rather presumed a specific co-relation about them, i.e., a co-relation between magnet and iron and grass and amber:</w:t>
      </w:r>
    </w:p>
    <w:p w:rsidR="00922358" w:rsidRDefault="00624320" w:rsidP="002D45A3">
      <w:pPr>
        <w:pStyle w:val="libBold1"/>
      </w:pPr>
      <w:r>
        <w:t xml:space="preserve">Every atom which is in this atmosphere </w:t>
      </w:r>
      <w:proofErr w:type="gramStart"/>
      <w:r>
        <w:t>For</w:t>
      </w:r>
      <w:proofErr w:type="gramEnd"/>
      <w:r>
        <w:t xml:space="preserve"> its own genus is a petal as well as amber</w:t>
      </w:r>
    </w:p>
    <w:p w:rsidR="00922358" w:rsidRDefault="00624320" w:rsidP="00C93DF1">
      <w:pPr>
        <w:pStyle w:val="libNormal"/>
      </w:pPr>
      <w:r>
        <w:t xml:space="preserve">But for these (two) we find no mention (in their volumes) of existence of faculty of attraction in the rest of the solid bodies. They have only discussed as to why the earth had </w:t>
      </w:r>
      <w:proofErr w:type="spellStart"/>
      <w:r>
        <w:t>hAlied</w:t>
      </w:r>
      <w:proofErr w:type="spellEnd"/>
      <w:r>
        <w:t xml:space="preserve"> amidst the heavens. They believed that the earth was held in suspension in the middle of the sky and was 3 pulled by the celestial attraction from all its sides </w:t>
      </w:r>
      <w:proofErr w:type="gramStart"/>
      <w:r>
        <w:t>They</w:t>
      </w:r>
      <w:proofErr w:type="gramEnd"/>
      <w:r>
        <w:t xml:space="preserve"> thought that as the attraction was comprehensive, so the sphere had to stay where it was, without leaning on any side. Some of them believed that the sky did not attract the earth, it rather repelled the sphere, and as the repulsion was equally comprehensive, so it had to stay on, at a specific point and could not change place.</w:t>
      </w:r>
    </w:p>
    <w:p w:rsidR="00922358" w:rsidRDefault="00624320" w:rsidP="00C93DF1">
      <w:pPr>
        <w:pStyle w:val="libNormal"/>
      </w:pPr>
      <w:r>
        <w:t>They believed in the existence of the faculties of attraction and repulsion in plants and animals, in as much as they held them to possess the faculties of nutrition, growth and procreation. In the context of the faculty of nutrition they acknowledged the existence of secondary faculties of (</w:t>
      </w:r>
      <w:proofErr w:type="spellStart"/>
      <w:r>
        <w:t>i</w:t>
      </w:r>
      <w:proofErr w:type="spellEnd"/>
      <w:r>
        <w:t xml:space="preserve">) attraction (ii) repulsion (iii) digestion and </w:t>
      </w:r>
      <w:proofErr w:type="gramStart"/>
      <w:r>
        <w:t>(iv) retention</w:t>
      </w:r>
      <w:proofErr w:type="gramEnd"/>
      <w:r>
        <w:t>, and said that the stomach had the faculty of attraction, and because of that it pulled the food to itself and, in the same course, it excreted the diet whence it was found improper. In the same stance, they said that liver had the faculty of attrac­tion because it attracted water to itself:</w:t>
      </w:r>
    </w:p>
    <w:p w:rsidR="00922358" w:rsidRDefault="00624320" w:rsidP="00C93DF1">
      <w:pPr>
        <w:pStyle w:val="libNormal"/>
      </w:pPr>
      <w:r>
        <w:t>"Stomach pulls food to the point. Liver pulls water to itself".</w:t>
      </w:r>
    </w:p>
    <w:p w:rsidR="002D45A3" w:rsidRDefault="002D45A3" w:rsidP="001566F4">
      <w:pPr>
        <w:pStyle w:val="libNormal"/>
      </w:pPr>
      <w:r>
        <w:br w:type="page"/>
      </w:r>
    </w:p>
    <w:p w:rsidR="00922358" w:rsidRDefault="00624320" w:rsidP="002D45A3">
      <w:pPr>
        <w:pStyle w:val="Heading2Center"/>
      </w:pPr>
      <w:bookmarkStart w:id="3" w:name="_Toc462299203"/>
      <w:r>
        <w:lastRenderedPageBreak/>
        <w:t>ATTRACTION AND REPULSION IN THE HUMAN WORLD</w:t>
      </w:r>
      <w:bookmarkEnd w:id="3"/>
    </w:p>
    <w:p w:rsidR="00922358" w:rsidRDefault="00624320" w:rsidP="00C93DF1">
      <w:pPr>
        <w:pStyle w:val="libNormal"/>
      </w:pPr>
      <w:r>
        <w:t>In the present context, by "attraction" and "repulsion" we do not mean to talk of sexual "attraction" and "repulsion", which being a special subject is not relevant here, it is rather a subject independent in itself. In fact, here we mean those attractions and repulsions which operate among human beings in sociological life. In human society, co-operation also plays a part which is based on community of interests, but that too is beyond our venue of discussion.</w:t>
      </w:r>
    </w:p>
    <w:p w:rsidR="00922358" w:rsidRDefault="00624320" w:rsidP="00C93DF1">
      <w:pPr>
        <w:pStyle w:val="libNormal"/>
      </w:pPr>
      <w:r>
        <w:t>Finer instances of friendships and fraternities, and feuds and animosi­ties are expressions of faculties of attraction and repulsion peculiar to man. These attractions and repulsions may be based either on compatibility and resemblance or on spite and antagonism In fact we must try to find out the basic cause of attraction and repulsion in homogeneity and contrariety, as the philosopher's debate finally evolved the dictum "homogeneity is a cause of integration". Sometimes two persons attract each other with a desire to make friends and companion; and they do so impulsively. This impulse emanates from some sort of homogeneity. But for similitude and homo­geneity, they would not have attracted each other and would not have been keen to make friends. As a general rule, intimacy between two individuals is evidence of existence of some homogeneity and similitude between them.</w:t>
      </w:r>
    </w:p>
    <w:p w:rsidR="00922358" w:rsidRDefault="00624320" w:rsidP="00C93DF1">
      <w:pPr>
        <w:pStyle w:val="libNormal"/>
      </w:pPr>
      <w:r>
        <w:t>In the Second Volume of "</w:t>
      </w:r>
      <w:proofErr w:type="spellStart"/>
      <w:r>
        <w:t>Masnavi</w:t>
      </w:r>
      <w:proofErr w:type="spellEnd"/>
      <w:r>
        <w:t>", we find a sweet story about a crow and a mill-hopper: A sage saw a crow having befriended a mill-hopper. Both of them would sit and fly together. The two birds were from two different feathers: the crow having neither the complexion nor the physique of the mill-hopper, it had rather no resemblance with the latter. The sage was astonished to see a crow in the company of a mill-hopper. He went close to them and on scrutiny found that both of them were lame:-</w:t>
      </w:r>
    </w:p>
    <w:p w:rsidR="00922358" w:rsidRDefault="00624320" w:rsidP="00C93DF1">
      <w:pPr>
        <w:pStyle w:val="libNormal"/>
      </w:pPr>
      <w:r>
        <w:t xml:space="preserve">The sage said I have </w:t>
      </w:r>
      <w:proofErr w:type="spellStart"/>
      <w:r>
        <w:t>seen,In</w:t>
      </w:r>
      <w:proofErr w:type="spellEnd"/>
      <w:r>
        <w:t xml:space="preserve"> dialogue a crow with a mill-</w:t>
      </w:r>
      <w:proofErr w:type="spellStart"/>
      <w:r>
        <w:t>hopper,I</w:t>
      </w:r>
      <w:proofErr w:type="spellEnd"/>
      <w:r>
        <w:t xml:space="preserve"> was astonished to observe their </w:t>
      </w:r>
      <w:proofErr w:type="spellStart"/>
      <w:r>
        <w:t>conduct,I</w:t>
      </w:r>
      <w:proofErr w:type="spellEnd"/>
      <w:r>
        <w:t xml:space="preserve"> tried to find a common value between </w:t>
      </w:r>
      <w:proofErr w:type="spellStart"/>
      <w:r>
        <w:t>them,I</w:t>
      </w:r>
      <w:proofErr w:type="spellEnd"/>
      <w:r>
        <w:t xml:space="preserve"> was all the more stunned and astonished when I reached them I saw for myself that both of them were lame.</w:t>
      </w:r>
    </w:p>
    <w:p w:rsidR="00922358" w:rsidRDefault="00624320" w:rsidP="00C93DF1">
      <w:pPr>
        <w:pStyle w:val="libNormal"/>
      </w:pPr>
      <w:r>
        <w:t xml:space="preserve">Their being single-footed brought the two birds, each from a different feather, to flock together. Men also, in the same manner, as they do not offend each other at random, do not befriend each other without a common reason. Some believe that the root of attraction and repulsion lies in necessity and succor. Man is born deficient and dependent; therefore, he perpetually strives to make up his deficiencies and cater for his lacking. These objectives can be achieved only when he enters into alliance with a group and permanently merges in a society. With this contrivance, man benefits from one formation and avoids harm from another, and we find no rebellion or recalcitrance in him except that ripened in the warmth of instinct of self-preservation. In this view of the matter, the biological elements and natural structure have blessed man both with attraction and repulsion, so as to invigorate him to struggle for what he feels is beneficial to himself and to avoid what he finds opposed to his cherished objects, and to be indifferent to whatever is neither harmful nor advantageous to him. In </w:t>
      </w:r>
      <w:r>
        <w:lastRenderedPageBreak/>
        <w:t>reality, attraction and repulsion are two fundamental pillars of human life. And if these faculties are impaired, the whole life is disturbed, and the disturbance will be proportionate to the degree of damage caused to the faculties; the result would be that he who had the potential to fill up the vacuums would absorb others, and not only will fail to fill up the vacuums but will also aggravate them. He would earn peoples' apathy and would be reckoned just as a stone beside.</w:t>
      </w:r>
    </w:p>
    <w:p w:rsidR="00624320" w:rsidRDefault="00624320" w:rsidP="00C93DF1">
      <w:pPr>
        <w:pStyle w:val="libNormal"/>
      </w:pPr>
      <w:r>
        <w:t>DIFFERENCE IN MEN QUA ATTRACTION AND REPULSION:</w:t>
      </w:r>
    </w:p>
    <w:p w:rsidR="00922358" w:rsidRDefault="00624320" w:rsidP="00C93DF1">
      <w:pPr>
        <w:pStyle w:val="libNormal"/>
      </w:pPr>
      <w:r>
        <w:t>For the individual attraction and repulsion, all men are not equal to one another; they are rather divisible in various groups: -</w:t>
      </w:r>
    </w:p>
    <w:p w:rsidR="00922358" w:rsidRDefault="00624320" w:rsidP="00C93DF1">
      <w:pPr>
        <w:pStyle w:val="libNormal"/>
      </w:pPr>
      <w:r>
        <w:t>Individuals who neither have attraction nor repulsion: They are no body's friends and no body's foes. They do neither excite any body's love, devotion or friendship, nor do they instigate anybody to animosity, hatred, jealousy and vindictiveness; without being acknowledged they move about amidst men as if a stone happens to be afoot.</w:t>
      </w:r>
    </w:p>
    <w:p w:rsidR="00922358" w:rsidRDefault="00624320" w:rsidP="00C93DF1">
      <w:pPr>
        <w:pStyle w:val="libNormal"/>
      </w:pPr>
      <w:r>
        <w:t xml:space="preserve">He is a good-for-nothing and is an </w:t>
      </w:r>
      <w:proofErr w:type="spellStart"/>
      <w:r>
        <w:t>infructuous</w:t>
      </w:r>
      <w:proofErr w:type="spellEnd"/>
      <w:r>
        <w:t xml:space="preserve"> being. A man without any positive point (positive herein is not confined only to virtues, it also covers wretchedness) virtue-wise or vice-wise, is an animal, feeds himself goes to sleep, and moves about amidst men. Like a sheep, he is no body's friend and no body's foe. If men care about a sheep or serve water and fodder to it, it is just as a measure preparatory to its slaughter, as and when so required. He blows neither trade wind nor otherwise. They are a group rightly called: Cheap individuals, vain and shallow. Man needs friends and needs to befriend and vice-versa, we say man needs foes and needs to be offended.</w:t>
      </w:r>
    </w:p>
    <w:p w:rsidR="00922358" w:rsidRDefault="00624320" w:rsidP="00C93DF1">
      <w:pPr>
        <w:pStyle w:val="libNormal"/>
      </w:pPr>
      <w:r>
        <w:t>MEN WHO HAVE ATTRACTION BUT NOT REPULSION:</w:t>
      </w:r>
    </w:p>
    <w:p w:rsidR="00922358" w:rsidRDefault="00624320" w:rsidP="00C93DF1">
      <w:pPr>
        <w:pStyle w:val="libNormal"/>
      </w:pPr>
      <w:r>
        <w:t xml:space="preserve">They are fond of every one and warm to all; they make their fans from amongst all classes of people. In their lifetime everyone is their friend and no one disowns them. When they die, the Muslims give them funeral wash with waters of </w:t>
      </w:r>
      <w:proofErr w:type="spellStart"/>
      <w:r>
        <w:t>Zamzam</w:t>
      </w:r>
      <w:proofErr w:type="spellEnd"/>
      <w:r>
        <w:t xml:space="preserve"> and the Hindus bum their cadavers to ashes:</w:t>
      </w:r>
    </w:p>
    <w:p w:rsidR="00922358" w:rsidRDefault="00624320" w:rsidP="00C93DF1">
      <w:pPr>
        <w:pStyle w:val="libNormal"/>
      </w:pPr>
      <w:r>
        <w:t>"</w:t>
      </w:r>
      <w:proofErr w:type="spellStart"/>
      <w:r>
        <w:t>Urfi</w:t>
      </w:r>
      <w:proofErr w:type="spellEnd"/>
      <w:r>
        <w:t xml:space="preserve"> so behave with virtuous and vicious both that after your death the Muslims give you wash with </w:t>
      </w:r>
      <w:proofErr w:type="spellStart"/>
      <w:r>
        <w:t>Zamzam</w:t>
      </w:r>
      <w:proofErr w:type="spellEnd"/>
      <w:r>
        <w:t xml:space="preserve"> and the Hindus burn your cadaver to ashes."</w:t>
      </w:r>
    </w:p>
    <w:p w:rsidR="00922358" w:rsidRDefault="00624320" w:rsidP="00C93DF1">
      <w:pPr>
        <w:pStyle w:val="libNormal"/>
      </w:pPr>
      <w:r>
        <w:t xml:space="preserve">As desired by this poet, if you happen to live in a bi-national society, half of which are Muslims and dispose of the dead bodies of the co-believers by respectfully washing the same and as a token of greater respect give them funeral wash with the holy waters of </w:t>
      </w:r>
      <w:proofErr w:type="spellStart"/>
      <w:r>
        <w:t>Zamzam</w:t>
      </w:r>
      <w:proofErr w:type="spellEnd"/>
      <w:r>
        <w:t xml:space="preserve">, </w:t>
      </w:r>
      <w:proofErr w:type="spellStart"/>
      <w:r>
        <w:t>preceeding</w:t>
      </w:r>
      <w:proofErr w:type="spellEnd"/>
      <w:r>
        <w:t xml:space="preserve"> the ante-burial prayers; and the other half of this society are Hindus who put their dead a-pyre to be burnt to ashes; then in such a society, you should so conduct yourself that after your death the Muslims take you as their co-believer and give you ante-burial wash with waters of </w:t>
      </w:r>
      <w:proofErr w:type="spellStart"/>
      <w:r>
        <w:t>Zamzam</w:t>
      </w:r>
      <w:proofErr w:type="spellEnd"/>
      <w:r>
        <w:t xml:space="preserve"> and Hindus take you to be theirs and burn your dead body on pyre.</w:t>
      </w:r>
    </w:p>
    <w:p w:rsidR="00922358" w:rsidRDefault="00624320" w:rsidP="00C93DF1">
      <w:pPr>
        <w:pStyle w:val="libNormal"/>
      </w:pPr>
      <w:r>
        <w:t>Probably they believe that by sweet manners and smooth co-existence or, in today's parlance, by "being social" they can befriend the whole mankind. But from the perspective of a man with principles and conviction, who wants to selflessly pursue the ideas and thoughts in multitude of humanity, it is inevitable to be one-sided, curt and out-spoken; albeit a dual personality is possessed only by a hypocrite.</w:t>
      </w:r>
    </w:p>
    <w:p w:rsidR="00922358" w:rsidRDefault="00624320" w:rsidP="00C93DF1">
      <w:pPr>
        <w:pStyle w:val="libNormal"/>
      </w:pPr>
      <w:r>
        <w:lastRenderedPageBreak/>
        <w:t>As all men neither think alike nor feel alike, nor their likes and dislikes are identical, e.g. among men are avengers and offenders, good and bad, society has judges and also aggressors, it has arbiters and criminals; all of them cannot simultaneously be friendly to a man who is pursuing definite goals, because his pursuits are unavoidably detrimental to the interests of one class. Only a liar and a mendacious person can afford to carry on friendship with people of divergent classes and flirt with people of different ideas. He expresses himself in parlance and exhibits in fashion suited to the moment. A straightforward man or a man with principles has to befriend some and to offend others. Those who follow his course rush to him and those who go contrary to his way reject and oppose him.</w:t>
      </w:r>
    </w:p>
    <w:p w:rsidR="00922358" w:rsidRDefault="00624320" w:rsidP="00C93DF1">
      <w:pPr>
        <w:pStyle w:val="libNormal"/>
      </w:pPr>
      <w:r>
        <w:t>Some of the Christians, who show themselves of and their religion as the herald of love, contend that a perfect man must he nothing but loving, and that is all. Hence man to have attraction alone. Probably some Hindus have also identical belief</w:t>
      </w:r>
    </w:p>
    <w:p w:rsidR="00922358" w:rsidRDefault="00624320" w:rsidP="00C93DF1">
      <w:pPr>
        <w:pStyle w:val="libNormal"/>
      </w:pPr>
      <w:r>
        <w:t xml:space="preserve">In Christian and Hindu philosophies lot has been devoted to love. They say, "We should </w:t>
      </w:r>
      <w:proofErr w:type="gramStart"/>
      <w:r>
        <w:t>be loving</w:t>
      </w:r>
      <w:proofErr w:type="gramEnd"/>
      <w:r>
        <w:t xml:space="preserve"> to everything and when we love all, nothing will obstruct them from reciprocating with the same to us. The vicious will also love us when they have seen love from us".</w:t>
      </w:r>
    </w:p>
    <w:p w:rsidR="00922358" w:rsidRDefault="00624320" w:rsidP="00C93DF1">
      <w:pPr>
        <w:pStyle w:val="libNormal"/>
      </w:pPr>
      <w:r>
        <w:t xml:space="preserve">Let these gentlemen know! </w:t>
      </w:r>
      <w:proofErr w:type="gramStart"/>
      <w:r>
        <w:t>it</w:t>
      </w:r>
      <w:proofErr w:type="gramEnd"/>
      <w:r>
        <w:t xml:space="preserve"> does not suffice to be lover alone, one must have principles as well, as Gandhi has said, "Our religion lies in love coupled with reality; and if love is blended with reality, it becomes a commitment to principles". Commitment by a man to principles inevitably generates enmity, this, in fact, is repulsion, which instigates some to con­frontation and rejects others.</w:t>
      </w:r>
    </w:p>
    <w:p w:rsidR="00922358" w:rsidRDefault="00624320" w:rsidP="00C93DF1">
      <w:pPr>
        <w:pStyle w:val="libNormal"/>
      </w:pPr>
      <w:r>
        <w:t xml:space="preserve">Islam no doubt is a religion of love and affinity. The Quran introduces the Prophet as a blessing for the universe: "and </w:t>
      </w:r>
      <w:proofErr w:type="gramStart"/>
      <w:r>
        <w:t>We</w:t>
      </w:r>
      <w:proofErr w:type="gramEnd"/>
      <w:r>
        <w:t xml:space="preserve"> commissioned you but as a blessing for all the worlds", i.e. for the worst of your enemies also you should be a blessing and affectionate.</w:t>
      </w:r>
    </w:p>
    <w:p w:rsidR="00922358" w:rsidRDefault="00624320" w:rsidP="00C93DF1">
      <w:pPr>
        <w:pStyle w:val="libNormal"/>
      </w:pPr>
      <w:r>
        <w:t xml:space="preserve">However, the love preached by the Quran does not mean that we should so behave as to please everyone and to act according to every one's likes and delight, so that everyone is allured by us. To let everyone loose in his own choice or to ditto his likes is of no love with him, it is in fact hypocrisy and deception. Love must be blended with reality; such a love imparts virtue and Lo! </w:t>
      </w:r>
      <w:proofErr w:type="gramStart"/>
      <w:r>
        <w:t>the</w:t>
      </w:r>
      <w:proofErr w:type="gramEnd"/>
      <w:r>
        <w:t xml:space="preserve"> virtue so imparted has not been adulterated with the love of the adversary. Very often, while pursuing his course, such a man comes in contact with many persons, and when they find his likes opposed to their objects, they give him an affront instead of an appreciation. Besides this, the wise and the logical love and friendship embraces the welfare and is in the interest of the whole mankind and not of an individual or a special class. There are many makings of love and deliveries of goods to individuals, which are in effect harmful and antagonistic to the society.</w:t>
      </w:r>
    </w:p>
    <w:p w:rsidR="00922358" w:rsidRDefault="00624320" w:rsidP="00C93DF1">
      <w:pPr>
        <w:pStyle w:val="libNormal"/>
      </w:pPr>
      <w:r>
        <w:t xml:space="preserve">In the annals among reformers, we find many stalwarts who struggled for eradication of evils from society and suffered pains during their struggle, but men rewarded them with injury and vengeance. Hence love is not always an </w:t>
      </w:r>
      <w:proofErr w:type="gramStart"/>
      <w:r>
        <w:t>attraction,</w:t>
      </w:r>
      <w:proofErr w:type="gramEnd"/>
      <w:r>
        <w:t xml:space="preserve"> rather at times it displays the most forceful repulsion and antagonizes hosts of men against such a stalwart.</w:t>
      </w:r>
    </w:p>
    <w:p w:rsidR="00922358" w:rsidRDefault="00624320" w:rsidP="00C93DF1">
      <w:pPr>
        <w:pStyle w:val="libNormal"/>
      </w:pPr>
      <w:proofErr w:type="spellStart"/>
      <w:r>
        <w:lastRenderedPageBreak/>
        <w:t>Abdur</w:t>
      </w:r>
      <w:proofErr w:type="spellEnd"/>
      <w:r>
        <w:t xml:space="preserve"> </w:t>
      </w:r>
      <w:proofErr w:type="spellStart"/>
      <w:r>
        <w:t>Rahman</w:t>
      </w:r>
      <w:proofErr w:type="spellEnd"/>
      <w:r>
        <w:t xml:space="preserve"> </w:t>
      </w:r>
      <w:proofErr w:type="spellStart"/>
      <w:r>
        <w:t>Ibne</w:t>
      </w:r>
      <w:proofErr w:type="spellEnd"/>
      <w:r>
        <w:t xml:space="preserve"> </w:t>
      </w:r>
      <w:proofErr w:type="spellStart"/>
      <w:r>
        <w:t>Moljum</w:t>
      </w:r>
      <w:proofErr w:type="spellEnd"/>
      <w:r>
        <w:t xml:space="preserve"> was from worst of Ali's enemies. Ali knew well that </w:t>
      </w:r>
      <w:proofErr w:type="spellStart"/>
      <w:r>
        <w:t>Ibn</w:t>
      </w:r>
      <w:proofErr w:type="spellEnd"/>
      <w:r>
        <w:t xml:space="preserve"> </w:t>
      </w:r>
      <w:proofErr w:type="spellStart"/>
      <w:r>
        <w:t>Moljum's</w:t>
      </w:r>
      <w:proofErr w:type="spellEnd"/>
      <w:r>
        <w:t xml:space="preserve"> deep animosity against him was fatal for him. People also often tried to convince Ali to do away with </w:t>
      </w:r>
      <w:proofErr w:type="spellStart"/>
      <w:r>
        <w:t>Ibn</w:t>
      </w:r>
      <w:proofErr w:type="spellEnd"/>
      <w:r>
        <w:t xml:space="preserve"> </w:t>
      </w:r>
      <w:proofErr w:type="spellStart"/>
      <w:r>
        <w:t>Moljum</w:t>
      </w:r>
      <w:proofErr w:type="spellEnd"/>
      <w:r>
        <w:t xml:space="preserve"> as he was a dangerous man. Ali would always refute them by saying: "He is my assassin. I am not his. How could I kill my own killer?" It was about him, that Ali said." I wish him life and virtue while he intends to take my life. I have tender feelings for him while he has become my enemy and nourishes grudge against me".</w:t>
      </w:r>
    </w:p>
    <w:p w:rsidR="00922358" w:rsidRDefault="00624320" w:rsidP="00C93DF1">
      <w:pPr>
        <w:pStyle w:val="libNormal"/>
      </w:pPr>
      <w:r>
        <w:t>Finally, love alone is not a panacea for ailments of humanity. For some tastes and temperaments roughness is also needed and so is required a combat, a repulsion and an aversion. Islam too is religion of love and attrac­tion and of hatred and repulsion.</w:t>
      </w:r>
    </w:p>
    <w:p w:rsidR="002D45A3" w:rsidRDefault="002D45A3" w:rsidP="001566F4">
      <w:pPr>
        <w:pStyle w:val="libNormal"/>
      </w:pPr>
      <w:r>
        <w:br w:type="page"/>
      </w:r>
    </w:p>
    <w:p w:rsidR="00922358" w:rsidRDefault="00624320" w:rsidP="002D45A3">
      <w:pPr>
        <w:pStyle w:val="Heading2Center"/>
      </w:pPr>
      <w:bookmarkStart w:id="4" w:name="_Toc462299204"/>
      <w:r>
        <w:lastRenderedPageBreak/>
        <w:t>MEN WHO HAVE REPULSION BUT NOT ATTRACTION</w:t>
      </w:r>
      <w:bookmarkEnd w:id="4"/>
    </w:p>
    <w:p w:rsidR="00922358" w:rsidRDefault="00624320" w:rsidP="00C93DF1">
      <w:pPr>
        <w:pStyle w:val="libNormal"/>
      </w:pPr>
      <w:r>
        <w:t xml:space="preserve">They make enemies but do not make friends, they are deficient individuals; and this assertion is based on the fact that they lack positive human qualities, because if they would have possessed such qualities they must have made a group of friends or at least a few ones; needless to say that may be, though, very small in number yet men with virtue do live among the masses. Had all men at a time on globe, been menda­cious and tyrannical, all feuds would have been evaluated as truth and justice. However, at a time all men are not vicious, in the same manner, as all men are not virtuous at a time. Naturally, fault lies somewhere with him to whom all are foes, otherwise how is it possible that a man having merits could not win a single friend? Such persons do not have any positive point in themselves and their negative points are also totally </w:t>
      </w:r>
      <w:proofErr w:type="gramStart"/>
      <w:r>
        <w:t>bitter,</w:t>
      </w:r>
      <w:proofErr w:type="gramEnd"/>
      <w:r>
        <w:t xml:space="preserve"> and bitter for all; they do not have such a single point as might be cherished by any one person.</w:t>
      </w:r>
    </w:p>
    <w:p w:rsidR="00922358" w:rsidRDefault="00624320" w:rsidP="00C93DF1">
      <w:pPr>
        <w:pStyle w:val="libNormal"/>
      </w:pPr>
      <w:r>
        <w:t>Ali says, "The weakest of men is he who is too weak to attract a friend; and still weaker is the one who loses friends and gets isolated".</w:t>
      </w:r>
    </w:p>
    <w:p w:rsidR="00922358" w:rsidRDefault="00624320" w:rsidP="00C93DF1">
      <w:pPr>
        <w:pStyle w:val="libNormal"/>
      </w:pPr>
      <w:r>
        <w:t>Men who have attraction and repulsion both are men of principle, who struggle for the glory of their own faith and conviction; they attract groups to themselves, they are held in esteem and are loved by many a soul, and along with this they ward off and drive away many from their vicinity. They befriend and offend; they are benevolent friends and noble foes.</w:t>
      </w:r>
    </w:p>
    <w:p w:rsidR="00922358" w:rsidRDefault="00624320" w:rsidP="00C93DF1">
      <w:pPr>
        <w:pStyle w:val="libNormal"/>
      </w:pPr>
      <w:r>
        <w:t xml:space="preserve">Attractions and repulsions have a few categories, in some case attrac­tion .and repulsion both are forceful, in others both are weak, while in the rest of the cases the degrees of the strength of attraction and repulsion are at variance </w:t>
      </w:r>
      <w:proofErr w:type="spellStart"/>
      <w:r>
        <w:t>interse</w:t>
      </w:r>
      <w:proofErr w:type="spellEnd"/>
      <w:r>
        <w:t>. The dignified are those whose attraction and repulsion both are forceful, and this is relative to the strength of positive and negative values in their nature. Of course, the force also has degrees, so that it should reach the point that captivates friends who lay down their lives for his sake and may sacrifice themselves at his pleasure; on the other hand, their enemies are also headstrong and heedless about themselves while acting in their opposition. Their power of attraction and repulsion becomes so predominant that it permeates the vast canvas of the generations for centuries to come and this three dimensional attraction and repulsion is among the special charms of the saints, as to be a three-dimensional mission is the special distinction of the Apostolic missions.</w:t>
      </w:r>
    </w:p>
    <w:p w:rsidR="00922358" w:rsidRDefault="00624320" w:rsidP="00C93DF1">
      <w:pPr>
        <w:pStyle w:val="libNormal"/>
      </w:pPr>
      <w:r>
        <w:t xml:space="preserve">Yet another aspect for us to see is what types they attract and what types they repel, e.g., sometimes the wise are attracted and the fool arc repelled and sometimes vice versa. Sometimes the noble and the virtuous are attracted and the ignoble and the vicious are repelled and sometimes vice versa. Hence the friends and the adversaries of and those attracted and repelled by a man form the irrefutable evidence of his intrinsic faculty Only a person's having attraction and repulsion, or even his faculties being forceful, will not suffice it to say that he has a commendable persona­lity; it is rather an index of the origin of his personality, and nobody's personality alone is evidence of his virtue. All great men and leaders of the world, including the cunning criminals like </w:t>
      </w:r>
      <w:proofErr w:type="spellStart"/>
      <w:r>
        <w:t>Changaiz</w:t>
      </w:r>
      <w:proofErr w:type="spellEnd"/>
      <w:r>
        <w:t xml:space="preserve">, </w:t>
      </w:r>
      <w:proofErr w:type="spellStart"/>
      <w:r>
        <w:t>Hajjaj</w:t>
      </w:r>
      <w:proofErr w:type="spellEnd"/>
      <w:r>
        <w:t xml:space="preserve"> and </w:t>
      </w:r>
      <w:proofErr w:type="spellStart"/>
      <w:r>
        <w:t>Mo'aviyha</w:t>
      </w:r>
      <w:proofErr w:type="spellEnd"/>
      <w:r>
        <w:t xml:space="preserve">, were men having both attraction and repulsion. Without some "positive" points, </w:t>
      </w:r>
      <w:r>
        <w:lastRenderedPageBreak/>
        <w:t>no one can oblige thousands of warriors to submit to him and be subdued to his designs, unless one has the quality of leadership, one in one's time cannot muster the people around oneself.</w:t>
      </w:r>
    </w:p>
    <w:p w:rsidR="00922358" w:rsidRDefault="00624320" w:rsidP="00C93DF1">
      <w:pPr>
        <w:pStyle w:val="libNormal"/>
      </w:pPr>
      <w:r>
        <w:t xml:space="preserve">Nadir Shah is one of such figures. How many men were beheaded and how many eyes were extracted by him from the sockets, but he had an exceptionally powerful personality. From amongst the relics of a defeated and outraged Iran of the last days of </w:t>
      </w:r>
      <w:proofErr w:type="spellStart"/>
      <w:r>
        <w:t>Safavide</w:t>
      </w:r>
      <w:proofErr w:type="spellEnd"/>
      <w:r>
        <w:t xml:space="preserve"> dynasty he raised an army and like magnet attracting fragments of iron, he rallied warriors around him and not only liberated Iran from the foreigners but also conquered the extremes of India. He annexed new territories to Iranian sovereignty.</w:t>
      </w:r>
    </w:p>
    <w:p w:rsidR="00922358" w:rsidRDefault="00624320" w:rsidP="00C93DF1">
      <w:pPr>
        <w:pStyle w:val="libNormal"/>
      </w:pPr>
      <w:r>
        <w:t xml:space="preserve">Hence every person has attraction for his homogeneous and repulsion for the divergent. A personality with grace and righteousness would attract the benevolent and the righteous, to him and would </w:t>
      </w:r>
      <w:proofErr w:type="spellStart"/>
      <w:r>
        <w:t>repel</w:t>
      </w:r>
      <w:proofErr w:type="spellEnd"/>
      <w:r>
        <w:t xml:space="preserve"> the selfish, the mercenary and the hypocrite. A criminal personality would rally the sinners around him and would </w:t>
      </w:r>
      <w:proofErr w:type="spellStart"/>
      <w:r>
        <w:t>repel</w:t>
      </w:r>
      <w:proofErr w:type="spellEnd"/>
      <w:r>
        <w:t xml:space="preserve"> the virtuous. As </w:t>
      </w:r>
      <w:proofErr w:type="gramStart"/>
      <w:r>
        <w:t>alluded</w:t>
      </w:r>
      <w:proofErr w:type="gramEnd"/>
      <w:r>
        <w:t xml:space="preserve"> to above, another difference lies in the proportion of force of attraction. It is said about Newton's Theory of Gravitation, "Increase in force of gravitation is proport­ionate to the mass of the bodies and lessening of the distance between them". Likewise, amongst men also attraction and repulsion vary propor­tionately to their proximity.</w:t>
      </w:r>
    </w:p>
    <w:p w:rsidR="00922358" w:rsidRDefault="00624320" w:rsidP="002D45A3">
      <w:pPr>
        <w:pStyle w:val="Heading2Center"/>
      </w:pPr>
      <w:bookmarkStart w:id="5" w:name="_Toc462299205"/>
      <w:r>
        <w:t>ALI, A PERSONALITY WITH TWO FACULTIES</w:t>
      </w:r>
      <w:bookmarkEnd w:id="5"/>
    </w:p>
    <w:p w:rsidR="00922358" w:rsidRDefault="00624320" w:rsidP="00C93DF1">
      <w:pPr>
        <w:pStyle w:val="libNormal"/>
      </w:pPr>
      <w:r>
        <w:t>Ali is from among those who have both the faculties of attraction and repulsion, and both these faculties in him are extremely forceful.</w:t>
      </w:r>
    </w:p>
    <w:p w:rsidR="00922358" w:rsidRDefault="00624320" w:rsidP="00C93DF1">
      <w:pPr>
        <w:pStyle w:val="libNormal"/>
      </w:pPr>
      <w:r>
        <w:t>Probably, throughout the bygone centuries and during all the times to come, we may fail to trace an attraction and repulsion as forceful as that of Ali. He has marvelous and historic, devoted and forbearing friends, who in his love aflame like a pyre burn and enlighten. They are fond and proud of laying down their lives for his cause; they in his love have ignored everyone else. Though years, rather centuries, have passed since his demise yet Ali's attraction perpetually intensifies, and bewilders the onlookers.</w:t>
      </w:r>
    </w:p>
    <w:p w:rsidR="00922358" w:rsidRDefault="00624320" w:rsidP="00C93DF1">
      <w:pPr>
        <w:pStyle w:val="libNormal"/>
      </w:pPr>
      <w:r>
        <w:t xml:space="preserve">In his lifetime of his contemporaries who were God loving, devoted and selfless, kind and forbearing, just and philanthropist rallied around him. </w:t>
      </w:r>
      <w:proofErr w:type="gramStart"/>
      <w:r>
        <w:t>Everyone</w:t>
      </w:r>
      <w:proofErr w:type="gramEnd"/>
      <w:r>
        <w:t xml:space="preserve"> of them has left in legacy an inspiring piece of history. After his death, particularly during the rule of </w:t>
      </w:r>
      <w:proofErr w:type="spellStart"/>
      <w:r>
        <w:t>Mo'awiyah</w:t>
      </w:r>
      <w:proofErr w:type="spellEnd"/>
      <w:r>
        <w:t xml:space="preserve"> and the </w:t>
      </w:r>
      <w:proofErr w:type="spellStart"/>
      <w:r>
        <w:t>Omayyed</w:t>
      </w:r>
      <w:proofErr w:type="spellEnd"/>
      <w:r>
        <w:t xml:space="preserve"> dynasty, hosts of such people were put to the worst of victimization, but they never fell short of love and devotion for Ali and stood fast till their last, though invariably they had to lose their lives.</w:t>
      </w:r>
    </w:p>
    <w:p w:rsidR="00922358" w:rsidRDefault="00624320" w:rsidP="00C93DF1">
      <w:pPr>
        <w:pStyle w:val="libNormal"/>
      </w:pPr>
      <w:r>
        <w:t xml:space="preserve">With the death of worldly personalities, all their belongings diminish and their merits are buried along with their dead, but the personalities of the faith, though themselves may die yet their faith and love, which they enkindled, becomes brighter and sublime by afflux of </w:t>
      </w:r>
      <w:proofErr w:type="spellStart"/>
      <w:r>
        <w:t>time</w:t>
      </w:r>
      <w:proofErr w:type="gramStart"/>
      <w:r>
        <w:t>;We</w:t>
      </w:r>
      <w:proofErr w:type="spellEnd"/>
      <w:proofErr w:type="gramEnd"/>
      <w:r>
        <w:t xml:space="preserve"> read in history that after Ali's demise, for years, rather for centu­ries, men have been abreast against the darts of his enemies. Twenty years after our Master's assassination, from amongst his devotees and those attracted to him, we see </w:t>
      </w:r>
      <w:proofErr w:type="spellStart"/>
      <w:r>
        <w:t>Maisam-i-Teemar</w:t>
      </w:r>
      <w:proofErr w:type="spellEnd"/>
      <w:r>
        <w:t xml:space="preserve"> reciting atop the gallows hymns of Ali's merit and superiority. Those were the days when whole of the Muslim world was gagged in suffocation, all liberties had been forfeited, souls were stifled in the bosom, dreadful silence like the dust of death had shrouded the faces, </w:t>
      </w:r>
      <w:r>
        <w:lastRenderedPageBreak/>
        <w:t xml:space="preserve">but </w:t>
      </w:r>
      <w:proofErr w:type="spellStart"/>
      <w:r>
        <w:t>Maisam</w:t>
      </w:r>
      <w:proofErr w:type="spellEnd"/>
      <w:r>
        <w:t xml:space="preserve"> from the top of the altar cries "Here! Here! </w:t>
      </w:r>
      <w:proofErr w:type="gramStart"/>
      <w:r>
        <w:t>For you I say what Ali was" people thronged around him to listen to what he might be allowed to say.</w:t>
      </w:r>
      <w:proofErr w:type="gramEnd"/>
      <w:r>
        <w:t xml:space="preserve"> The iron-fisted </w:t>
      </w:r>
      <w:proofErr w:type="spellStart"/>
      <w:r>
        <w:t>Omayyed</w:t>
      </w:r>
      <w:proofErr w:type="spellEnd"/>
      <w:r>
        <w:t xml:space="preserve"> government appre­hending jeopardy to its interests ordered to rein his mouth and thus within a few days his life was brought to an end. History has abundant instances of suchlike devotees of Ali. These peculiar sentiments have not worn out by the passage of time. In all the times, these forceful sentiments have been ever more effective.</w:t>
      </w:r>
    </w:p>
    <w:p w:rsidR="00922358" w:rsidRDefault="00624320" w:rsidP="00C93DF1">
      <w:pPr>
        <w:pStyle w:val="libNormal"/>
      </w:pPr>
      <w:r>
        <w:t xml:space="preserve">The dauntless </w:t>
      </w:r>
      <w:proofErr w:type="spellStart"/>
      <w:r>
        <w:t>Ibn</w:t>
      </w:r>
      <w:proofErr w:type="spellEnd"/>
      <w:r>
        <w:t xml:space="preserve"> </w:t>
      </w:r>
      <w:proofErr w:type="spellStart"/>
      <w:r>
        <w:t>Sokayyat</w:t>
      </w:r>
      <w:proofErr w:type="spellEnd"/>
      <w:r>
        <w:t xml:space="preserve"> is from the galaxy of scholars and the stalwarts of Arabic literature and those having literary taste count him never lesser to </w:t>
      </w:r>
      <w:proofErr w:type="spellStart"/>
      <w:r>
        <w:t>Saiboya</w:t>
      </w:r>
      <w:proofErr w:type="spellEnd"/>
      <w:r>
        <w:t xml:space="preserve"> and the likes. He lived in the times of </w:t>
      </w:r>
      <w:proofErr w:type="spellStart"/>
      <w:r>
        <w:t>Motawakkil</w:t>
      </w:r>
      <w:proofErr w:type="spellEnd"/>
      <w:r>
        <w:t xml:space="preserve"> </w:t>
      </w:r>
      <w:proofErr w:type="spellStart"/>
      <w:r>
        <w:t>Abbassi</w:t>
      </w:r>
      <w:proofErr w:type="spellEnd"/>
      <w:r>
        <w:t xml:space="preserve">, i.e., two centuries after the martyrdom of Ali. </w:t>
      </w:r>
      <w:proofErr w:type="spellStart"/>
      <w:r>
        <w:t>Sokayyat</w:t>
      </w:r>
      <w:proofErr w:type="spellEnd"/>
      <w:r>
        <w:t xml:space="preserve"> was brandished as a </w:t>
      </w:r>
      <w:proofErr w:type="spellStart"/>
      <w:r>
        <w:t>Shiah</w:t>
      </w:r>
      <w:proofErr w:type="spellEnd"/>
      <w:r>
        <w:t xml:space="preserve"> by </w:t>
      </w:r>
      <w:proofErr w:type="spellStart"/>
      <w:r>
        <w:t>Motawakkil's</w:t>
      </w:r>
      <w:proofErr w:type="spellEnd"/>
      <w:r>
        <w:t xml:space="preserve"> spying network, but as he was a distinguished and well-versed scholar, </w:t>
      </w:r>
      <w:proofErr w:type="spellStart"/>
      <w:r>
        <w:t>Motawakkil</w:t>
      </w:r>
      <w:proofErr w:type="spellEnd"/>
      <w:r>
        <w:t xml:space="preserve"> appointed him as tutor of his sons. One day the children came to </w:t>
      </w:r>
      <w:proofErr w:type="spellStart"/>
      <w:r>
        <w:t>Motawakkil's</w:t>
      </w:r>
      <w:proofErr w:type="spellEnd"/>
      <w:r>
        <w:t xml:space="preserve"> court when the tutor was also there. They had fared well in a test held earlier on the same day. </w:t>
      </w:r>
      <w:proofErr w:type="spellStart"/>
      <w:r>
        <w:t>Mutwakkil</w:t>
      </w:r>
      <w:proofErr w:type="spellEnd"/>
      <w:r>
        <w:t xml:space="preserve">, either on the pretext of appreciation of </w:t>
      </w:r>
      <w:proofErr w:type="spellStart"/>
      <w:r>
        <w:t>Sokayyat's</w:t>
      </w:r>
      <w:proofErr w:type="spellEnd"/>
      <w:r>
        <w:t xml:space="preserve"> services or to fathom his known commitment to </w:t>
      </w:r>
      <w:proofErr w:type="spellStart"/>
      <w:r>
        <w:t>Shiah</w:t>
      </w:r>
      <w:proofErr w:type="spellEnd"/>
      <w:r>
        <w:t xml:space="preserve"> faith, inquired from the tutor as to whether he liked those two (his two sons) more or Hassan and </w:t>
      </w:r>
      <w:proofErr w:type="spellStart"/>
      <w:r>
        <w:t>Hussain</w:t>
      </w:r>
      <w:proofErr w:type="spellEnd"/>
      <w:r>
        <w:t>, the two sons of Ali.</w:t>
      </w:r>
    </w:p>
    <w:p w:rsidR="00922358" w:rsidRDefault="00624320" w:rsidP="00C93DF1">
      <w:pPr>
        <w:pStyle w:val="libNormal"/>
      </w:pPr>
      <w:proofErr w:type="spellStart"/>
      <w:r>
        <w:t>Ibn</w:t>
      </w:r>
      <w:proofErr w:type="spellEnd"/>
      <w:r>
        <w:t xml:space="preserve"> </w:t>
      </w:r>
      <w:proofErr w:type="spellStart"/>
      <w:r>
        <w:t>Sokayyat</w:t>
      </w:r>
      <w:proofErr w:type="spellEnd"/>
      <w:r>
        <w:t xml:space="preserve">, on hearing this sentence and formulation of such a comparison, flew into rage; his blood boiled and he said to himself, "This pigmy has inflated himself so much that he compares his sons with Hassan and </w:t>
      </w:r>
      <w:proofErr w:type="spellStart"/>
      <w:r>
        <w:t>Hussain</w:t>
      </w:r>
      <w:proofErr w:type="spellEnd"/>
      <w:r>
        <w:t xml:space="preserve">! It is my fault that I have undertaken to educate them". He said to </w:t>
      </w:r>
      <w:proofErr w:type="spellStart"/>
      <w:r>
        <w:t>Mutwakkil</w:t>
      </w:r>
      <w:proofErr w:type="spellEnd"/>
      <w:r>
        <w:t xml:space="preserve">, "By God! I hold </w:t>
      </w:r>
      <w:proofErr w:type="spellStart"/>
      <w:r>
        <w:t>Qamber</w:t>
      </w:r>
      <w:proofErr w:type="spellEnd"/>
      <w:r>
        <w:t>, the slave of Ali, in a far higher esteem than in which I find both of your sons and their father".</w:t>
      </w:r>
    </w:p>
    <w:p w:rsidR="00922358" w:rsidRDefault="00624320" w:rsidP="00C93DF1">
      <w:pPr>
        <w:pStyle w:val="libNormal"/>
      </w:pPr>
      <w:proofErr w:type="spellStart"/>
      <w:r>
        <w:t>Mutwakkil</w:t>
      </w:r>
      <w:proofErr w:type="spellEnd"/>
      <w:r>
        <w:t xml:space="preserve"> forthwith ordered that </w:t>
      </w:r>
      <w:proofErr w:type="spellStart"/>
      <w:r>
        <w:t>Ibn</w:t>
      </w:r>
      <w:proofErr w:type="spellEnd"/>
      <w:r>
        <w:t xml:space="preserve"> </w:t>
      </w:r>
      <w:proofErr w:type="spellStart"/>
      <w:r>
        <w:t>Sikayyat's</w:t>
      </w:r>
      <w:proofErr w:type="spellEnd"/>
      <w:r>
        <w:t xml:space="preserve"> tongue be extracted through the back of his neck.</w:t>
      </w:r>
    </w:p>
    <w:p w:rsidR="00624320" w:rsidRDefault="00624320" w:rsidP="00C93DF1">
      <w:pPr>
        <w:pStyle w:val="libNormal"/>
      </w:pPr>
      <w:r>
        <w:t>History knows many enchanted who spontaneously laid down their lives in course of Ali's love. Wherefrom to find such a forceful attraction. I doubt if the world will ever have a match to it. Likewise, Ali has obstinate enemies: Enemies who bite themselves when they hear Ali's name being mentioned. No doubt, as an individual Ali has left, but as a school he perpetuates. He in the very same manner conti­nues to pull one group to himself and push away the other. Oh! Ali is the personality with Two Faculties.</w:t>
      </w:r>
    </w:p>
    <w:p w:rsidR="00624320" w:rsidRDefault="00624320" w:rsidP="00922358">
      <w:pPr>
        <w:pStyle w:val="libNormal"/>
      </w:pPr>
      <w:r>
        <w:br w:type="page"/>
      </w:r>
    </w:p>
    <w:p w:rsidR="00922358" w:rsidRDefault="00624320" w:rsidP="00922358">
      <w:pPr>
        <w:pStyle w:val="Heading1Center"/>
      </w:pPr>
      <w:bookmarkStart w:id="6" w:name="_Toc462299206"/>
      <w:r>
        <w:lastRenderedPageBreak/>
        <w:t>The Forceful Attraction</w:t>
      </w:r>
      <w:bookmarkEnd w:id="6"/>
    </w:p>
    <w:p w:rsidR="00922358" w:rsidRDefault="00624320" w:rsidP="00C93DF1">
      <w:pPr>
        <w:pStyle w:val="libNormal"/>
      </w:pPr>
      <w:r>
        <w:t>In preface to the first volume of "</w:t>
      </w:r>
      <w:proofErr w:type="spellStart"/>
      <w:r>
        <w:t>Khatam</w:t>
      </w:r>
      <w:proofErr w:type="spellEnd"/>
      <w:r>
        <w:t>-e-</w:t>
      </w:r>
      <w:proofErr w:type="spellStart"/>
      <w:proofErr w:type="gramStart"/>
      <w:r>
        <w:t>Payambran</w:t>
      </w:r>
      <w:proofErr w:type="spellEnd"/>
      <w:r>
        <w:t xml:space="preserve"> "</w:t>
      </w:r>
      <w:proofErr w:type="gramEnd"/>
      <w:r>
        <w:t xml:space="preserve"> about the Missions", we read as under-All the missions emerging amidst mankind, have neither been identical, nor their sphere of influence has been uniform.</w:t>
      </w:r>
    </w:p>
    <w:p w:rsidR="00922358" w:rsidRDefault="00624320" w:rsidP="00C93DF1">
      <w:pPr>
        <w:pStyle w:val="libNormal"/>
      </w:pPr>
      <w:r>
        <w:t xml:space="preserve">One of these missions and systems may be mono-dimensional and might have proceeded only in one direction; at the time of its introduction it might have covered extensive surface, and might have allured millions as its followers, but subsequently we find its life span having been almost rolled off and itself put to oblivion. Yet another may be bi-dimensional, i.e. spreading in two directions, viz. covering a vast surface and also proceeding in future, </w:t>
      </w:r>
      <w:proofErr w:type="gramStart"/>
      <w:r>
        <w:t>its</w:t>
      </w:r>
      <w:proofErr w:type="gramEnd"/>
      <w:r>
        <w:t xml:space="preserve"> impact being not only "spacious" but also "enduring".</w:t>
      </w:r>
    </w:p>
    <w:p w:rsidR="00922358" w:rsidRDefault="00624320" w:rsidP="00C93DF1">
      <w:pPr>
        <w:pStyle w:val="libNormal"/>
      </w:pPr>
      <w:proofErr w:type="gramStart"/>
      <w:r>
        <w:t>While others have marched ahead multi-dimensionally.</w:t>
      </w:r>
      <w:proofErr w:type="gramEnd"/>
      <w:r>
        <w:t xml:space="preserve"> They have commanded immense multitudes of humanity over vast lands and brought them under their influence, we find their imprints in every continent of the globe. They held the reins of time too, i.e. they could not be confined to one time or age. They have been at the climax of temporal authority for centuries </w:t>
      </w:r>
      <w:proofErr w:type="gramStart"/>
      <w:r>
        <w:t>together,</w:t>
      </w:r>
      <w:proofErr w:type="gramEnd"/>
      <w:r>
        <w:t xml:space="preserve"> they have also spread their roots in the depths of human souls, controlled the very pulse of humanity and have ruled the inmost of human hearts. Such tri-dimensional missions are peculiar to the </w:t>
      </w:r>
      <w:proofErr w:type="spellStart"/>
      <w:r>
        <w:t>Apostolical</w:t>
      </w:r>
      <w:proofErr w:type="spellEnd"/>
      <w:r>
        <w:t xml:space="preserve"> line alone.</w:t>
      </w:r>
    </w:p>
    <w:p w:rsidR="00922358" w:rsidRDefault="00624320" w:rsidP="00C93DF1">
      <w:pPr>
        <w:pStyle w:val="libNormal"/>
      </w:pPr>
      <w:r>
        <w:t xml:space="preserve">Which school of thought or philosophy can be cited in comparison to the </w:t>
      </w:r>
      <w:proofErr w:type="gramStart"/>
      <w:r>
        <w:t>world's</w:t>
      </w:r>
      <w:proofErr w:type="gramEnd"/>
      <w:r>
        <w:t xml:space="preserve"> major religions who have been ruling for thirty centuries, for twenty centuries or at least for fourteen centuries and their believers' conscience have been cleaving fast to them? Attractions are, likewise, sometimes mono-dimensional, sometimes bi-dimensional and at others tri-dimensional.</w:t>
      </w:r>
    </w:p>
    <w:p w:rsidR="00922358" w:rsidRDefault="00624320" w:rsidP="00C93DF1">
      <w:pPr>
        <w:pStyle w:val="libNormal"/>
      </w:pPr>
      <w:r>
        <w:t>Ali's attraction is of the last category, it attracts immense multitude of men, is not confined to one century or two; it has rather been perpetuat­ing in time and progressing in expansion. The fact of the matter is that it has been in luster throughout the centuries and ages, and has penetrated from surface to the depths of human minds and hearts so that even after centuries when man is put to reminiscence about Ali and listens to hymns of his glories, tears of joy come out of his eyes; and when they weep about his sufferings, the cries they wail would move the worst of Ali's enemies to tears. This is the most forceful attraction.</w:t>
      </w:r>
    </w:p>
    <w:p w:rsidR="00922358" w:rsidRDefault="00624320" w:rsidP="00C93DF1">
      <w:pPr>
        <w:pStyle w:val="libNormal"/>
      </w:pPr>
      <w:r>
        <w:t xml:space="preserve">From here we deduce that men's attachment to religion is not shallow like the </w:t>
      </w:r>
      <w:proofErr w:type="spellStart"/>
      <w:r>
        <w:t>one's</w:t>
      </w:r>
      <w:proofErr w:type="spellEnd"/>
      <w:r>
        <w:t xml:space="preserve"> to matter. It is rather different attachment like which nothing else attaches to human soul.</w:t>
      </w:r>
    </w:p>
    <w:p w:rsidR="00922358" w:rsidRDefault="00624320" w:rsidP="00C93DF1">
      <w:pPr>
        <w:pStyle w:val="libNormal"/>
      </w:pPr>
      <w:r>
        <w:t>Had Ali not had the complexion of God and had he not been a man of Allah, he must have been forgotten.</w:t>
      </w:r>
    </w:p>
    <w:p w:rsidR="00922358" w:rsidRDefault="00624320" w:rsidP="00C93DF1">
      <w:pPr>
        <w:pStyle w:val="libNormal"/>
      </w:pPr>
      <w:r>
        <w:t>Human history bears traces of many a hero:-</w:t>
      </w:r>
    </w:p>
    <w:p w:rsidR="00922358" w:rsidRDefault="00624320" w:rsidP="00C93DF1">
      <w:pPr>
        <w:pStyle w:val="libNormal"/>
      </w:pPr>
      <w:r>
        <w:t>Heroes of Oracles, heroes of learning and philosophy, heroes of power and dominion and heroes of battlefields; but man has either forgotten them all or has not taken notice of them. But to Ali, assassination could not render death; he rather emerged livelier. He himself says: "The accumulators of wealth are dead though breathing. The learned (scholars '-of divinity) would live as long as the time runs; their bodies have disappeared but their impressions survive on pages of human minds".</w:t>
      </w:r>
    </w:p>
    <w:p w:rsidR="00922358" w:rsidRDefault="00624320" w:rsidP="00C93DF1">
      <w:pPr>
        <w:pStyle w:val="libNormal"/>
      </w:pPr>
      <w:r>
        <w:lastRenderedPageBreak/>
        <w:t xml:space="preserve">About himself, Ali says; "Look to my time in future when my merits, so far not </w:t>
      </w:r>
      <w:proofErr w:type="spellStart"/>
      <w:r>
        <w:t>recognised</w:t>
      </w:r>
      <w:proofErr w:type="spellEnd"/>
      <w:r>
        <w:t xml:space="preserve">, will become manifest, and you will </w:t>
      </w:r>
      <w:proofErr w:type="spellStart"/>
      <w:r>
        <w:t>recognise</w:t>
      </w:r>
      <w:proofErr w:type="spellEnd"/>
      <w:r>
        <w:t xml:space="preserve"> me when you miss me and find another in my place".</w:t>
      </w:r>
    </w:p>
    <w:p w:rsidR="00922358" w:rsidRDefault="00624320" w:rsidP="00C93DF1">
      <w:pPr>
        <w:pStyle w:val="libNormal"/>
      </w:pPr>
      <w:r>
        <w:t xml:space="preserve">My age is ignorant of worth My </w:t>
      </w:r>
      <w:proofErr w:type="spellStart"/>
      <w:r>
        <w:t>Yousaf</w:t>
      </w:r>
      <w:proofErr w:type="spellEnd"/>
      <w:r>
        <w:t xml:space="preserve"> is not for this </w:t>
      </w:r>
      <w:proofErr w:type="spellStart"/>
      <w:r>
        <w:t>market;I</w:t>
      </w:r>
      <w:proofErr w:type="spellEnd"/>
      <w:r>
        <w:t xml:space="preserve"> am disappointed of my old </w:t>
      </w:r>
      <w:proofErr w:type="spellStart"/>
      <w:r>
        <w:t>friends;My</w:t>
      </w:r>
      <w:proofErr w:type="spellEnd"/>
      <w:r>
        <w:t xml:space="preserve"> love is ablaze for a </w:t>
      </w:r>
      <w:proofErr w:type="spellStart"/>
      <w:r>
        <w:t>Moses;The</w:t>
      </w:r>
      <w:proofErr w:type="spellEnd"/>
      <w:r>
        <w:t xml:space="preserve"> Ocean of friends is silent like </w:t>
      </w:r>
      <w:proofErr w:type="spellStart"/>
      <w:r>
        <w:t>dew;My</w:t>
      </w:r>
      <w:proofErr w:type="spellEnd"/>
      <w:r>
        <w:t xml:space="preserve"> dew like a tide bears a </w:t>
      </w:r>
      <w:proofErr w:type="spellStart"/>
      <w:r>
        <w:t>storm;My</w:t>
      </w:r>
      <w:proofErr w:type="spellEnd"/>
      <w:r>
        <w:t xml:space="preserve"> hymns are from another </w:t>
      </w:r>
      <w:proofErr w:type="spellStart"/>
      <w:r>
        <w:t>world;This</w:t>
      </w:r>
      <w:proofErr w:type="spellEnd"/>
      <w:r>
        <w:t xml:space="preserve"> clarion-call is from another </w:t>
      </w:r>
      <w:proofErr w:type="spellStart"/>
      <w:r>
        <w:t>caravan;Many</w:t>
      </w:r>
      <w:proofErr w:type="spellEnd"/>
      <w:r>
        <w:t xml:space="preserve"> poets emerge after their </w:t>
      </w:r>
      <w:proofErr w:type="spellStart"/>
      <w:r>
        <w:t>deaths;They</w:t>
      </w:r>
      <w:proofErr w:type="spellEnd"/>
      <w:r>
        <w:t xml:space="preserve"> shut their eyes to open </w:t>
      </w:r>
      <w:proofErr w:type="spellStart"/>
      <w:r>
        <w:t>ours;They</w:t>
      </w:r>
      <w:proofErr w:type="spellEnd"/>
      <w:r>
        <w:t xml:space="preserve"> derived beauty from </w:t>
      </w:r>
      <w:proofErr w:type="spellStart"/>
      <w:r>
        <w:t>nothingness;From</w:t>
      </w:r>
      <w:proofErr w:type="spellEnd"/>
      <w:r>
        <w:t xml:space="preserve"> their graves they blossom like </w:t>
      </w:r>
      <w:proofErr w:type="spellStart"/>
      <w:r>
        <w:t>flowers;My</w:t>
      </w:r>
      <w:proofErr w:type="spellEnd"/>
      <w:r>
        <w:t xml:space="preserve"> </w:t>
      </w:r>
      <w:proofErr w:type="spellStart"/>
      <w:r>
        <w:t>Uman</w:t>
      </w:r>
      <w:proofErr w:type="spellEnd"/>
      <w:r>
        <w:t xml:space="preserve"> will not be contained by </w:t>
      </w:r>
      <w:proofErr w:type="spellStart"/>
      <w:r>
        <w:t>drain;Ocean</w:t>
      </w:r>
      <w:proofErr w:type="spellEnd"/>
      <w:r>
        <w:t xml:space="preserve"> beds are required for my </w:t>
      </w:r>
      <w:proofErr w:type="spellStart"/>
      <w:r>
        <w:t>storm;I</w:t>
      </w:r>
      <w:proofErr w:type="spellEnd"/>
      <w:r>
        <w:t xml:space="preserve"> have lightening hidden in my </w:t>
      </w:r>
      <w:proofErr w:type="spellStart"/>
      <w:r>
        <w:t>heart;The</w:t>
      </w:r>
      <w:proofErr w:type="spellEnd"/>
      <w:r>
        <w:t xml:space="preserve"> hill sand deserts are gateways to my </w:t>
      </w:r>
      <w:proofErr w:type="spellStart"/>
      <w:r>
        <w:t>exhibition;They</w:t>
      </w:r>
      <w:proofErr w:type="spellEnd"/>
      <w:r>
        <w:t xml:space="preserve"> have blessed me with the "spring of life";They have made me aware of "secret of life";The secret which I divulge has been divulged by </w:t>
      </w:r>
      <w:proofErr w:type="spellStart"/>
      <w:r>
        <w:t>none;Like</w:t>
      </w:r>
      <w:proofErr w:type="spellEnd"/>
      <w:r>
        <w:t xml:space="preserve"> my thought none has arranged even </w:t>
      </w:r>
      <w:proofErr w:type="spellStart"/>
      <w:r>
        <w:t>pearls;Old</w:t>
      </w:r>
      <w:proofErr w:type="spellEnd"/>
      <w:r>
        <w:t xml:space="preserve"> heaven told me this secret, from friends keep nothing concealed".</w:t>
      </w:r>
    </w:p>
    <w:p w:rsidR="00922358" w:rsidRDefault="00624320" w:rsidP="00C93DF1">
      <w:pPr>
        <w:pStyle w:val="libNormal"/>
      </w:pPr>
      <w:r>
        <w:t xml:space="preserve">In fact Ali is like laws of nature which operate to infinity. He is source of generosity that never exhausts, rather becomes voluminous with the passage of every day. To quote </w:t>
      </w:r>
      <w:proofErr w:type="spellStart"/>
      <w:r>
        <w:t>Jabran</w:t>
      </w:r>
      <w:proofErr w:type="spellEnd"/>
      <w:r>
        <w:t xml:space="preserve"> </w:t>
      </w:r>
      <w:proofErr w:type="spellStart"/>
      <w:r>
        <w:t>Khalil</w:t>
      </w:r>
      <w:proofErr w:type="spellEnd"/>
      <w:r>
        <w:t xml:space="preserve"> </w:t>
      </w:r>
      <w:proofErr w:type="spellStart"/>
      <w:r>
        <w:t>Jabran</w:t>
      </w:r>
      <w:proofErr w:type="spellEnd"/>
      <w:r>
        <w:t>: "He came in a time much earlier to his own". Some people are leaders for their own time, a few give lead to future also but gradually their leadership goes to oblivion. But Ali and a few others are guides and the leaders till eternity.</w:t>
      </w:r>
    </w:p>
    <w:p w:rsidR="00922358" w:rsidRDefault="007D2D20" w:rsidP="002D45A3">
      <w:pPr>
        <w:pStyle w:val="Heading2Center"/>
      </w:pPr>
      <w:bookmarkStart w:id="7" w:name="_Toc462299207"/>
      <w:r>
        <w:t>SHI'ITE FAITH:</w:t>
      </w:r>
      <w:r w:rsidR="00624320">
        <w:t xml:space="preserve"> SCHOOL OF LOVE AND AFFECTION</w:t>
      </w:r>
      <w:bookmarkEnd w:id="7"/>
    </w:p>
    <w:p w:rsidR="00922358" w:rsidRDefault="00624320" w:rsidP="00C93DF1">
      <w:pPr>
        <w:pStyle w:val="libNormal"/>
      </w:pPr>
      <w:r>
        <w:t xml:space="preserve">Of all the great distinctions, which the </w:t>
      </w:r>
      <w:proofErr w:type="spellStart"/>
      <w:r>
        <w:t>Shi'ite</w:t>
      </w:r>
      <w:proofErr w:type="spellEnd"/>
      <w:r>
        <w:t xml:space="preserve"> faith enjoys among all the religions of the world, one is that </w:t>
      </w:r>
      <w:proofErr w:type="spellStart"/>
      <w:r>
        <w:t>its</w:t>
      </w:r>
      <w:proofErr w:type="spellEnd"/>
      <w:r>
        <w:t xml:space="preserve"> very basis and foundation lay in love. Since the lifetime of the Prophet himself when this religion was founded, it has been a source of love and fraternity; along with the Holy Prophet having said "Ali and his </w:t>
      </w:r>
      <w:proofErr w:type="spellStart"/>
      <w:r>
        <w:t>shi'ites</w:t>
      </w:r>
      <w:proofErr w:type="spellEnd"/>
      <w:r>
        <w:t xml:space="preserve"> are exultant", we find hosts of 13 men rallying around Ali -- fond, warm and devoted to him. </w:t>
      </w:r>
      <w:proofErr w:type="gramStart"/>
      <w:r>
        <w:t xml:space="preserve">Hence </w:t>
      </w:r>
      <w:proofErr w:type="spellStart"/>
      <w:r>
        <w:t>shi'ite</w:t>
      </w:r>
      <w:proofErr w:type="spellEnd"/>
      <w:r>
        <w:t xml:space="preserve"> faith, a religion of devotion and dedication.</w:t>
      </w:r>
      <w:proofErr w:type="gramEnd"/>
      <w:r>
        <w:t xml:space="preserve"> Alliance with him is the school of love and devotion. Element of love operates with full vigor in </w:t>
      </w:r>
      <w:proofErr w:type="spellStart"/>
      <w:r>
        <w:t>Shiaism</w:t>
      </w:r>
      <w:proofErr w:type="spellEnd"/>
      <w:r>
        <w:t xml:space="preserve">. History of </w:t>
      </w:r>
      <w:proofErr w:type="spellStart"/>
      <w:r>
        <w:t>Shiaism</w:t>
      </w:r>
      <w:proofErr w:type="spellEnd"/>
      <w:r>
        <w:t xml:space="preserve"> is the other name of biography of a ceaseless line of dedicated, selfless and venturesome devotees.</w:t>
      </w:r>
    </w:p>
    <w:p w:rsidR="00922358" w:rsidRDefault="00624320" w:rsidP="00C93DF1">
      <w:pPr>
        <w:pStyle w:val="libNormal"/>
      </w:pPr>
      <w:r>
        <w:t xml:space="preserve">Ali is that very person from whom men never </w:t>
      </w:r>
      <w:proofErr w:type="spellStart"/>
      <w:r>
        <w:t>resiled</w:t>
      </w:r>
      <w:proofErr w:type="spellEnd"/>
      <w:r>
        <w:t xml:space="preserve"> even if he enforced </w:t>
      </w:r>
      <w:proofErr w:type="spellStart"/>
      <w:r>
        <w:t>Hadd</w:t>
      </w:r>
      <w:proofErr w:type="spellEnd"/>
      <w:r>
        <w:t xml:space="preserve"> (Punishment Prescribed by the Quran) on them and lashed them. Virtually in accordance with the rule of </w:t>
      </w:r>
      <w:proofErr w:type="spellStart"/>
      <w:r>
        <w:t>Shariat</w:t>
      </w:r>
      <w:proofErr w:type="spellEnd"/>
      <w:r>
        <w:t xml:space="preserve"> he cut off the hand of one of them, but nothing could impair their love with Ali. He himself says:</w:t>
      </w:r>
    </w:p>
    <w:p w:rsidR="00922358" w:rsidRDefault="00624320" w:rsidP="00C93DF1">
      <w:pPr>
        <w:pStyle w:val="libNormal"/>
      </w:pPr>
      <w:r>
        <w:t>"Even if you find me striking a faithful with this sword so as to offend him, he will never show enmity towards me, and if I bestow the whole world on a hypocrite, so that he may become my friend, he will not accept me as his friend, because the Prophet has said: "Oh! Ali faithful will not become your enemy and the hypocrite will not make friends with you".</w:t>
      </w:r>
    </w:p>
    <w:p w:rsidR="00922358" w:rsidRDefault="00624320" w:rsidP="00C93DF1">
      <w:pPr>
        <w:pStyle w:val="libNormal"/>
      </w:pPr>
      <w:r>
        <w:t>Ali is the scale and yardstick to measure the natures and tempera­ments. He who has a pious nature and sound temperament is never annoyed with him, let Ali's sword fall on him; and he who has a polluted nature will not associate with Ali, let Ali be kind towards him, because Ali is nothing but the Truth personified. There was a gentleman of distinction and faith from amongst the friends of Amir-</w:t>
      </w:r>
      <w:proofErr w:type="spellStart"/>
      <w:r>
        <w:t>ul</w:t>
      </w:r>
      <w:proofErr w:type="spellEnd"/>
      <w:r>
        <w:t>-</w:t>
      </w:r>
      <w:proofErr w:type="spellStart"/>
      <w:r>
        <w:t>Momineen</w:t>
      </w:r>
      <w:proofErr w:type="spellEnd"/>
      <w:r>
        <w:t>. Unfortunately he defaulted and the default involved corporeal punishment. Amir-</w:t>
      </w:r>
      <w:proofErr w:type="spellStart"/>
      <w:r>
        <w:t>ul</w:t>
      </w:r>
      <w:proofErr w:type="spellEnd"/>
      <w:r>
        <w:t>-</w:t>
      </w:r>
      <w:proofErr w:type="spellStart"/>
      <w:r>
        <w:t>Momineen</w:t>
      </w:r>
      <w:proofErr w:type="spellEnd"/>
      <w:r>
        <w:t xml:space="preserve"> got his right </w:t>
      </w:r>
      <w:r>
        <w:lastRenderedPageBreak/>
        <w:t xml:space="preserve">palm cut off. Holding it in his left hand the convict went ahead bleeding, </w:t>
      </w:r>
      <w:proofErr w:type="spellStart"/>
      <w:r>
        <w:t>Ibn</w:t>
      </w:r>
      <w:proofErr w:type="spellEnd"/>
      <w:r>
        <w:t xml:space="preserve"> </w:t>
      </w:r>
      <w:proofErr w:type="spellStart"/>
      <w:r>
        <w:t>Kawa</w:t>
      </w:r>
      <w:proofErr w:type="spellEnd"/>
      <w:r>
        <w:t xml:space="preserve">, a </w:t>
      </w:r>
      <w:proofErr w:type="spellStart"/>
      <w:r>
        <w:t>Kharijite</w:t>
      </w:r>
      <w:proofErr w:type="spellEnd"/>
      <w:r>
        <w:t xml:space="preserve"> rebel wanted to capitalize the situation for the benefit of his own band and to the detriment of Ali. Pretending pity, he approached the convict and said, "Who has chopped off your hand?" He said, "My hand has been cut off by the foremost of Prophet's successors, the leader of the brilliant of the doomsday, the nearest to Truth among the faithful, Ali-</w:t>
      </w:r>
      <w:proofErr w:type="spellStart"/>
      <w:r>
        <w:t>Ibn</w:t>
      </w:r>
      <w:proofErr w:type="spellEnd"/>
      <w:r>
        <w:t>-</w:t>
      </w:r>
      <w:proofErr w:type="spellStart"/>
      <w:r>
        <w:t>Abi</w:t>
      </w:r>
      <w:proofErr w:type="spellEnd"/>
      <w:r>
        <w:t xml:space="preserve"> </w:t>
      </w:r>
      <w:proofErr w:type="spellStart"/>
      <w:r>
        <w:t>Talib</w:t>
      </w:r>
      <w:proofErr w:type="spellEnd"/>
      <w:r>
        <w:t xml:space="preserve">, the Imam of guidance, the first to reach the beneficence of the heavens, the champion of the intrepid, revengeful against followers of the evil, the munificent in alms, the leader to the path of virtue and perfection, the oracle of truth and magnificence, the gallant </w:t>
      </w:r>
      <w:proofErr w:type="spellStart"/>
      <w:r>
        <w:t>Meccan</w:t>
      </w:r>
      <w:proofErr w:type="spellEnd"/>
      <w:r>
        <w:t xml:space="preserve"> and the magnanimous of the believers". </w:t>
      </w:r>
      <w:proofErr w:type="spellStart"/>
      <w:r>
        <w:t>Ibn</w:t>
      </w:r>
      <w:proofErr w:type="spellEnd"/>
      <w:r>
        <w:t xml:space="preserve"> </w:t>
      </w:r>
      <w:proofErr w:type="spellStart"/>
      <w:r>
        <w:t>Kawa</w:t>
      </w:r>
      <w:proofErr w:type="spellEnd"/>
      <w:r>
        <w:t xml:space="preserve"> said, "You be cursed, he chops your hand off and you praise him like this?" He said "Why should I not praise him while the fact is that his affinity is blended in my flesh and blood. By God, he did not remove my hand except as 'ordained by Allah". Such devotion and alliance as we find in the history of Ali and his friends, invite our attention to the phenomenon of love and devotion and its effects.</w:t>
      </w:r>
    </w:p>
    <w:p w:rsidR="00922358" w:rsidRDefault="00624320" w:rsidP="002D45A3">
      <w:pPr>
        <w:pStyle w:val="Heading2Center"/>
      </w:pPr>
      <w:bookmarkStart w:id="8" w:name="_Toc462299208"/>
      <w:r>
        <w:t>THE ALCHEMY OF LOVE</w:t>
      </w:r>
      <w:bookmarkEnd w:id="8"/>
    </w:p>
    <w:p w:rsidR="00922358" w:rsidRDefault="00624320" w:rsidP="00C93DF1">
      <w:pPr>
        <w:pStyle w:val="libNormal"/>
      </w:pPr>
      <w:r>
        <w:t xml:space="preserve">The poets of Persian describe </w:t>
      </w:r>
      <w:proofErr w:type="gramStart"/>
      <w:r>
        <w:t>devotion(</w:t>
      </w:r>
      <w:proofErr w:type="gramEnd"/>
      <w:r>
        <w:t xml:space="preserve"> </w:t>
      </w:r>
      <w:proofErr w:type="spellStart"/>
      <w:r>
        <w:t>Ishque</w:t>
      </w:r>
      <w:proofErr w:type="spellEnd"/>
      <w:r>
        <w:t xml:space="preserve"> ) as alchemy: Alchemists believed that there is a matter in the universe with the name ' </w:t>
      </w:r>
      <w:proofErr w:type="spellStart"/>
      <w:r>
        <w:t>Ikseer</w:t>
      </w:r>
      <w:proofErr w:type="spellEnd"/>
      <w:r>
        <w:t xml:space="preserve"> ' or 'Kimia' which has the capacity to transmute the matters. They exhausted centuries to discover it. The poets borrowed this term and said that the real Alchemy, which has the potential to cause a change, is love and devotion, because devotion can change the nature. Devotion is absolute "</w:t>
      </w:r>
      <w:proofErr w:type="spellStart"/>
      <w:r>
        <w:t>Ikseer</w:t>
      </w:r>
      <w:proofErr w:type="spellEnd"/>
      <w:r>
        <w:t xml:space="preserve">" and has the quality of alchemy, i.e., it transmutes one metal into another. Men are also of different metals like gold and silver. It is devotion which makes a </w:t>
      </w:r>
      <w:proofErr w:type="spellStart"/>
      <w:r>
        <w:t>cardiological</w:t>
      </w:r>
      <w:proofErr w:type="spellEnd"/>
      <w:r>
        <w:t xml:space="preserve"> organ the heart; if there is no love there is no heart, it is only a piece of mud and water that each heart which lacks pangs is not a heart, The melancholic heart is nothing but a handful of mud:</w:t>
      </w:r>
    </w:p>
    <w:p w:rsidR="00922358" w:rsidRDefault="00624320" w:rsidP="00C93DF1">
      <w:pPr>
        <w:pStyle w:val="libNormal"/>
      </w:pPr>
      <w:r>
        <w:t>Oh! God give me a warm, enkindling bosom.</w:t>
      </w:r>
    </w:p>
    <w:p w:rsidR="00922358" w:rsidRDefault="00624320" w:rsidP="00C93DF1">
      <w:pPr>
        <w:pStyle w:val="libNormal"/>
      </w:pPr>
      <w:r>
        <w:t>In that bosom a heart which should be all affectionate.</w:t>
      </w:r>
    </w:p>
    <w:p w:rsidR="00922358" w:rsidRDefault="00624320" w:rsidP="00C93DF1">
      <w:pPr>
        <w:pStyle w:val="libNormal"/>
      </w:pPr>
      <w:r>
        <w:t>The vigor and strength are from the by-products of devotion; love generates vigor and makes a brave out of a coward.</w:t>
      </w:r>
    </w:p>
    <w:p w:rsidR="00922358" w:rsidRDefault="00624320" w:rsidP="00C93DF1">
      <w:pPr>
        <w:pStyle w:val="libNormal"/>
      </w:pPr>
      <w:r>
        <w:t>A domestic hen, as long as it is all alone, collects the plumage on its back, walks leisurely, becomes restive for finding an insect to eat, flees away on a slight alarm and shows little resistance even against a child; but when this very fowl, has a brood, love and devotion get entered into its living figure and its habits are changed: It. drops down the plumage, collected on its back as an indication of preparedness and self-defense, assumes the warring position, so much so that its echo becomes more forceful and braver. Earlier, it would flee on apprehending a danger but now it would assault in case of such an apprehension and would lead a bold aggression; this is love that has made a daring animal out of a timid hen.</w:t>
      </w:r>
    </w:p>
    <w:p w:rsidR="00922358" w:rsidRDefault="00624320" w:rsidP="00C93DF1">
      <w:pPr>
        <w:pStyle w:val="libNormal"/>
      </w:pPr>
      <w:r>
        <w:t xml:space="preserve">Love and devotion transforms the ugly and sluggish into handsome and smart. So much so that it makes a brilliant out of a stupid. The boy and the girl who in their single life never worried themselves about anything, unless it directly concerned them, but as soon as they enter into mutual attachment and organize a matrimonial life, each of them for the first time finds concerned with the fate of the other. At that time the canvas of their desires </w:t>
      </w:r>
      <w:r>
        <w:lastRenderedPageBreak/>
        <w:t>expands. And when they have become parents of a son, their whole nature is completely changed. That boy who was lazy and sluggish has now become smart and active, and that girl who would never rise from her bed even per force would now leap like lightning on hearing the cry of her cradle-rider. What is that power which has made both of them so sensitive? That is nothing but love and devotion. Devotion makes a generous out of a miser, a powerful and forbearing out of a weak and impatient.</w:t>
      </w:r>
    </w:p>
    <w:p w:rsidR="00922358" w:rsidRDefault="00624320" w:rsidP="00C93DF1">
      <w:pPr>
        <w:pStyle w:val="libNormal"/>
      </w:pPr>
      <w:r>
        <w:t xml:space="preserve">This is because of devotion, that a selfish hen, which was always worried to collect grain for self preservation, as soon as it became of brood on finding a single grain </w:t>
      </w:r>
      <w:proofErr w:type="gramStart"/>
      <w:r>
        <w:t>it</w:t>
      </w:r>
      <w:proofErr w:type="gramEnd"/>
      <w:r>
        <w:t xml:space="preserve"> calls the chickens to feast. Or to that mother, who till yesterday was a listless daughter always slumbering and eating, weak and irritant, love has now given her the strength to resist hunger, to forbear toil, to resign indolence, to be patient and forbearing and to withstand all the </w:t>
      </w:r>
      <w:proofErr w:type="spellStart"/>
      <w:r>
        <w:t>labours</w:t>
      </w:r>
      <w:proofErr w:type="spellEnd"/>
      <w:r>
        <w:t xml:space="preserve"> of being a mother.</w:t>
      </w:r>
    </w:p>
    <w:p w:rsidR="00922358" w:rsidRDefault="00624320" w:rsidP="00C93DF1">
      <w:pPr>
        <w:pStyle w:val="libNormal"/>
      </w:pPr>
      <w:r>
        <w:t>In the parlance of poetry and literature, in chapters about the effects of love, we often enjoy one phenomenon and that is the intuition as bounty of love.</w:t>
      </w:r>
    </w:p>
    <w:p w:rsidR="00922358" w:rsidRDefault="00624320" w:rsidP="00C93DF1">
      <w:pPr>
        <w:pStyle w:val="libNormal"/>
      </w:pPr>
      <w:r>
        <w:t xml:space="preserve">The nightingale has learnt to sing from bounty of flowers, otherwise </w:t>
      </w:r>
      <w:proofErr w:type="gramStart"/>
      <w:r>
        <w:t>All</w:t>
      </w:r>
      <w:proofErr w:type="gramEnd"/>
      <w:r>
        <w:t xml:space="preserve"> this eloquence and lyric were never arranged in her </w:t>
      </w:r>
      <w:proofErr w:type="spellStart"/>
      <w:r>
        <w:t>beak.Although</w:t>
      </w:r>
      <w:proofErr w:type="spellEnd"/>
      <w:r>
        <w:t xml:space="preserve"> prima facie the bounty of flower is a factor external to the figure of nightingale yet in fact it is nothing but the power of love itself.</w:t>
      </w:r>
    </w:p>
    <w:p w:rsidR="00922358" w:rsidRDefault="00624320" w:rsidP="00C93DF1">
      <w:pPr>
        <w:pStyle w:val="libNormal"/>
      </w:pPr>
      <w:r>
        <w:t xml:space="preserve">Do not think that </w:t>
      </w:r>
      <w:proofErr w:type="spellStart"/>
      <w:r>
        <w:t>Majnoon</w:t>
      </w:r>
      <w:proofErr w:type="spellEnd"/>
      <w:r>
        <w:t xml:space="preserve"> became </w:t>
      </w:r>
      <w:proofErr w:type="spellStart"/>
      <w:r>
        <w:t>Majnoon</w:t>
      </w:r>
      <w:proofErr w:type="spellEnd"/>
      <w:r>
        <w:t xml:space="preserve"> himself.</w:t>
      </w:r>
    </w:p>
    <w:p w:rsidR="00922358" w:rsidRDefault="00624320" w:rsidP="00C93DF1">
      <w:pPr>
        <w:pStyle w:val="libNormal"/>
      </w:pPr>
      <w:r>
        <w:t xml:space="preserve">It was </w:t>
      </w:r>
      <w:proofErr w:type="spellStart"/>
      <w:r>
        <w:t>Laila's</w:t>
      </w:r>
      <w:proofErr w:type="spellEnd"/>
      <w:r>
        <w:t xml:space="preserve"> attraction which pulled him from the fish to the star.</w:t>
      </w:r>
    </w:p>
    <w:p w:rsidR="00922358" w:rsidRDefault="00624320" w:rsidP="00C93DF1">
      <w:pPr>
        <w:pStyle w:val="libNormal"/>
      </w:pPr>
      <w:r>
        <w:t>Devotion awakens the latent potentialities and liberates the stifled and suppressed faculties, like splitting of an atom and discharge of atomic energy. Devotion is intuitive and emboldening. Many poets, philosophers and men of art are people of love and devotion hence powerful. Love gives perfection to soul and reveals marvelous latent potentialities. From the viewpoint of perception it is intuitive, and from the view point of qualities of sentiments it enhances the will power; and when it ascends to the climax, it performs wonders and miracles.</w:t>
      </w:r>
    </w:p>
    <w:p w:rsidR="00922358" w:rsidRDefault="00624320" w:rsidP="00C93DF1">
      <w:pPr>
        <w:pStyle w:val="libNormal"/>
      </w:pPr>
      <w:r>
        <w:t>It purifies the soul from contamination and pollution, in other words, love is a purifier. Love, by washing away the beastly qualities arising out of selfishness, apathy and indifference like miserliness, parsimony, cowardice lethargy, arrogance and self-conceit; destroys and annihilates hatred and vindictiveness. No doubt, failure and deprivation may happen in love and it may generate problems and animosities.</w:t>
      </w:r>
    </w:p>
    <w:p w:rsidR="00922358" w:rsidRDefault="00624320" w:rsidP="00C93DF1">
      <w:pPr>
        <w:pStyle w:val="libNormal"/>
      </w:pPr>
      <w:r>
        <w:t>Love makes bitterness sweet.</w:t>
      </w:r>
    </w:p>
    <w:p w:rsidR="00922358" w:rsidRDefault="00624320" w:rsidP="00C93DF1">
      <w:pPr>
        <w:pStyle w:val="libNormal"/>
      </w:pPr>
      <w:r>
        <w:t>Love transmutes copper to gold.</w:t>
      </w:r>
    </w:p>
    <w:p w:rsidR="00624320" w:rsidRDefault="00624320" w:rsidP="00C93DF1">
      <w:pPr>
        <w:pStyle w:val="libNormal"/>
      </w:pPr>
      <w:r>
        <w:t xml:space="preserve">If the love is relatable to spirit, it enlightens and enriches the soul; but if it is relatable to body, it would result in its deterioration and degeneration. The effect of spiritual love is just the converse of material love. Material love brings about pessimism, pale face, feeble limbs and defect in digestion and indisposition in muscles. Perhaps the consequences of material love are all destructive but this is not so in the case of spiritual love. Then what should the object of love be? </w:t>
      </w:r>
      <w:proofErr w:type="gramStart"/>
      <w:r>
        <w:t>and</w:t>
      </w:r>
      <w:proofErr w:type="gramEnd"/>
      <w:r>
        <w:t xml:space="preserve"> how should one benefit from it? Leaving aside its social effects, the effect of spiritual love on individual is perhaps compli­mentary because it generates vigor, tenderness, unification and </w:t>
      </w:r>
      <w:r>
        <w:lastRenderedPageBreak/>
        <w:t>determina­tion, and eliminates weakness, impurity, dissension and stupidity. It removes deviations that are called "intrigue" by the Quran, eradicates fraud and transmutes impostor to virtuous:-</w:t>
      </w:r>
    </w:p>
    <w:p w:rsidR="00922358" w:rsidRDefault="00624320" w:rsidP="00C93DF1">
      <w:pPr>
        <w:pStyle w:val="libNormal"/>
      </w:pPr>
      <w:r>
        <w:t xml:space="preserve">The master soul annihilates the body, thereafter reconstructs </w:t>
      </w:r>
      <w:proofErr w:type="spellStart"/>
      <w:r>
        <w:t>it,Virtuous</w:t>
      </w:r>
      <w:proofErr w:type="spellEnd"/>
      <w:r>
        <w:t xml:space="preserve"> is the soul who for the sake of love and happiness, Gave away his home and hearth, property and </w:t>
      </w:r>
      <w:proofErr w:type="spellStart"/>
      <w:r>
        <w:t>wealth,He</w:t>
      </w:r>
      <w:proofErr w:type="spellEnd"/>
      <w:r>
        <w:t xml:space="preserve"> robbed his house of the precious treasure, and filled it with wealth </w:t>
      </w:r>
      <w:proofErr w:type="spellStart"/>
      <w:r>
        <w:t>more,He</w:t>
      </w:r>
      <w:proofErr w:type="spellEnd"/>
      <w:r>
        <w:t xml:space="preserve"> sucked away the water from the </w:t>
      </w:r>
      <w:proofErr w:type="spellStart"/>
      <w:r>
        <w:t>riverbed,Thereafter</w:t>
      </w:r>
      <w:proofErr w:type="spellEnd"/>
      <w:r>
        <w:t xml:space="preserve"> he inundated it with water and benefited from </w:t>
      </w:r>
      <w:proofErr w:type="spellStart"/>
      <w:r>
        <w:t>it,He</w:t>
      </w:r>
      <w:proofErr w:type="spellEnd"/>
      <w:r>
        <w:t xml:space="preserve"> pierced the skin with the spear, thereafter he spread a new </w:t>
      </w:r>
      <w:proofErr w:type="spellStart"/>
      <w:r>
        <w:t>layer,The</w:t>
      </w:r>
      <w:proofErr w:type="spellEnd"/>
      <w:r>
        <w:t xml:space="preserve"> perfect, who know the secret of </w:t>
      </w:r>
      <w:proofErr w:type="spellStart"/>
      <w:r>
        <w:t>quest,Are</w:t>
      </w:r>
      <w:proofErr w:type="spellEnd"/>
      <w:r>
        <w:t xml:space="preserve"> perplexed, intoxicated and </w:t>
      </w:r>
      <w:proofErr w:type="spellStart"/>
      <w:r>
        <w:t>enamored,Not</w:t>
      </w:r>
      <w:proofErr w:type="spellEnd"/>
      <w:r>
        <w:t xml:space="preserve"> so much perplexed as to turn back on him (beloved),Rather so perplexed as (to be) absorbed and lost in the loved one.</w:t>
      </w:r>
    </w:p>
    <w:p w:rsidR="00922358" w:rsidRDefault="00624320" w:rsidP="002D45A3">
      <w:pPr>
        <w:pStyle w:val="Heading2Center"/>
      </w:pPr>
      <w:bookmarkStart w:id="9" w:name="_Toc462299209"/>
      <w:r>
        <w:t>BREAKING THE BARRIER</w:t>
      </w:r>
      <w:bookmarkEnd w:id="9"/>
    </w:p>
    <w:p w:rsidR="00922358" w:rsidRDefault="00624320" w:rsidP="00C93DF1">
      <w:pPr>
        <w:pStyle w:val="libNormal"/>
      </w:pPr>
      <w:r>
        <w:t xml:space="preserve">Regardless of its kind, whether carnal (animal) biological (animal) or human, and regardless of the charms and qualities of the beloved, </w:t>
      </w:r>
      <w:proofErr w:type="spellStart"/>
      <w:r>
        <w:t>may be</w:t>
      </w:r>
      <w:proofErr w:type="spellEnd"/>
      <w:r>
        <w:t xml:space="preserve"> he is brave, gallant, efficient, scholarly or has moral values, and any other special merits or qualifications, love and devotion takes one out of selfish­ness. Selfishness is a limitation and a barrier, and loving another virtually breaks this barrier. Man remains weakling, timid, miser, jealous, malicious, intolerant, selfish and arrogant as long as he does not step out of himself. His soul has no spark and no brilliance, it lacks charm and anxiety, it is always cold and slumbering, but instantly he steps out of himself and breaks the barrier of "self", these evil characteristics also vanish away. Whosoever has torn off his garb while in </w:t>
      </w:r>
      <w:proofErr w:type="gramStart"/>
      <w:r>
        <w:t>love,</w:t>
      </w:r>
      <w:proofErr w:type="gramEnd"/>
      <w:r>
        <w:t xml:space="preserve"> becomes purged of greed and blemish!</w:t>
      </w:r>
    </w:p>
    <w:p w:rsidR="00922358" w:rsidRDefault="00624320" w:rsidP="00C93DF1">
      <w:pPr>
        <w:pStyle w:val="libNormal"/>
      </w:pPr>
      <w:r>
        <w:t>Breaking the barrier of selfishness does not mean that one should sever all relations with one's personality, nor does it mean that man should so strive as to detach relations with his own person.</w:t>
      </w:r>
    </w:p>
    <w:p w:rsidR="00922358" w:rsidRDefault="00624320" w:rsidP="00C93DF1">
      <w:pPr>
        <w:pStyle w:val="libNormal"/>
      </w:pPr>
      <w:r>
        <w:t xml:space="preserve">It does not mean that in order to get rid of selfishness man should sever the relations, which he has with himself. It does not mean that man should </w:t>
      </w:r>
      <w:proofErr w:type="spellStart"/>
      <w:r>
        <w:t>endeavour</w:t>
      </w:r>
      <w:proofErr w:type="spellEnd"/>
      <w:r>
        <w:t xml:space="preserve"> to dislike himself. The relation with oneself, which is named as "Love of Self" has not been misplaced as to be removed. The reformation and perfection of man does not presuppose that a tissue of </w:t>
      </w:r>
      <w:proofErr w:type="spellStart"/>
      <w:r>
        <w:t>redundance</w:t>
      </w:r>
      <w:proofErr w:type="spellEnd"/>
      <w:r>
        <w:t xml:space="preserve"> has been planted in man, and that these weeds and harmful elements should be removed from him. In other words the reformation of man does not lie in impairing him. It rather lies in complementing and supplementing him. The function assigned to man by nature is towards propagation, i.e. it lies in perfection and augmentation and not in reduction and elimination.</w:t>
      </w:r>
    </w:p>
    <w:p w:rsidR="00922358" w:rsidRDefault="00624320" w:rsidP="00C93DF1">
      <w:pPr>
        <w:pStyle w:val="libNormal"/>
      </w:pPr>
      <w:r>
        <w:t>Combat with selfishness is combat with ego-</w:t>
      </w:r>
      <w:proofErr w:type="spellStart"/>
      <w:r>
        <w:t>centricism</w:t>
      </w:r>
      <w:proofErr w:type="spellEnd"/>
      <w:r>
        <w:t>. The self should get expansion. This hedge drawn about ego, which wards off everything as alien, foreign and extraneous, which does not concern him as exclusively personal, must be removed. Personality should so expand as to embrace the whole mankind, rather the whole of nature. Hence combat with selfishness, combat with ego-</w:t>
      </w:r>
      <w:proofErr w:type="spellStart"/>
      <w:r>
        <w:t>centricism</w:t>
      </w:r>
      <w:proofErr w:type="spellEnd"/>
      <w:r>
        <w:t>. As such, selfishness is nothing but limitation of aims and objects. Love rouses man's feelings and tendencies to advert to something external. It expands his personality and changes his outlook towards life. For this reason, love and affection is a great moral and instruc­tive factor provided it is well guided and properly exploited.</w:t>
      </w:r>
    </w:p>
    <w:p w:rsidR="00922358" w:rsidRDefault="00624320" w:rsidP="002D45A3">
      <w:pPr>
        <w:pStyle w:val="Heading2Center"/>
      </w:pPr>
      <w:bookmarkStart w:id="10" w:name="_Toc462299210"/>
      <w:r>
        <w:lastRenderedPageBreak/>
        <w:t>CONSTRUCTIVE OR DESTRUCTIVE</w:t>
      </w:r>
      <w:bookmarkEnd w:id="10"/>
    </w:p>
    <w:p w:rsidR="00922358" w:rsidRDefault="00624320" w:rsidP="00C93DF1">
      <w:pPr>
        <w:pStyle w:val="libNormal"/>
      </w:pPr>
      <w:r>
        <w:t>When alliance with a person or a thing develops to extreme intensity so much so that it dominates man and becomes his absolute ruler, is called (</w:t>
      </w:r>
      <w:proofErr w:type="spellStart"/>
      <w:r>
        <w:t>Ishque</w:t>
      </w:r>
      <w:proofErr w:type="spellEnd"/>
      <w:r>
        <w:t>). Love is climax of feelings and alliance.</w:t>
      </w:r>
    </w:p>
    <w:p w:rsidR="00922358" w:rsidRDefault="00624320" w:rsidP="00C93DF1">
      <w:pPr>
        <w:pStyle w:val="libNormal"/>
      </w:pPr>
      <w:r>
        <w:t>However, it should not be understood that what has been so named is of one kind. It has got two absolutely different kinds. That which is said to bear good consequences is of one kind, but the other kind leads to absolutely harmful and negative consequences.</w:t>
      </w:r>
    </w:p>
    <w:p w:rsidR="00922358" w:rsidRDefault="00624320" w:rsidP="00C93DF1">
      <w:pPr>
        <w:pStyle w:val="libNormal"/>
      </w:pPr>
      <w:r>
        <w:t>Human feelings have kinds and degrees. A part of them is for category of lust, particularly sexual lust. It is, for reasons, common to men and all animals. With this difference that, for peculiar and inexplicable reasons, it is found in incalculable proportion and intensity in man, whence it is called love. In animals it is not found to this extent. However, for its nature and kind it is nothing but fury. Reversion and turmoil of sex originates from sexual sources and ends therein. Its intensity and dissipation are concomitants, on the one end is indulgence in sexual intercourse particularly in youthful years, and on the other, i.e. with advance in years, is the diminution of satisfaction and potency or may be their total dissipation. A young man who, on seeing a pretty face and a curly hair, spontaneously shudders, and on touch of a soft hand instantly twists, must know that it is nothing but a material animal phenomenon. Such loves are quick to erupt and still quicker to fade away. It is not dependable or commendable. It is dangerous and humiliating. It yields benefits to man only when it is reinforced with virtue, continence and non-submission i.e., of itself the stimulant leads to no virtue. However, if it penetrates in a man, and is co-existent with virtue and continence and also the soul has withstood its pressure without submitting to it, it would invigorate and augment the soul.</w:t>
      </w:r>
    </w:p>
    <w:p w:rsidR="00922358" w:rsidRDefault="00624320" w:rsidP="00C93DF1">
      <w:pPr>
        <w:pStyle w:val="libNormal"/>
      </w:pPr>
      <w:r>
        <w:t>Man has other feelings also which for their kind and nature are different to lust. It is better to call them affection or in the parlance of the Quran to describe them as 'respect' and 'compassion' Man, as long as he remains under the influence of his lust, does not step out of himself. He wants with intensity the person or the object of his attraction for himself. If he thinks of his beloved, he does so for finding opportunity for cohabitation and maximum satisfaction. It is obvious that conditions like this are neither complementary to nor reformative of human world nor do they purify man's soul. But when man submits to the influence of superior human affection, his beloved enjoys respect and prestige in his view and he wishes the beloved prosperity. He is ready to sacrifice himself for the beloved's object. Such affections bring about purity, rectitude, benevolence, tenderness and selflessness; contrary to this is the first category which gives rise to fury, savagery and debauchery. The love and affection of mother to the son are from this category. The love with and dedication to the saints, the divines, the country, and the ideologies are also from this category.</w:t>
      </w:r>
    </w:p>
    <w:p w:rsidR="00922358" w:rsidRDefault="00624320" w:rsidP="00C93DF1">
      <w:pPr>
        <w:pStyle w:val="libNormal"/>
      </w:pPr>
      <w:r>
        <w:t xml:space="preserve">When the sentiments of this category reach the climax and perfection, they yield all those virtuous consequences that we have detailed above. This is the category, which lends grandeur, individuality and sublimity to the soul as against the first category, which is humiliating. Moreover, this category of love is durable and becomes more forceful and warmer by reunion, as </w:t>
      </w:r>
      <w:r>
        <w:lastRenderedPageBreak/>
        <w:t>against the first category which is short lived, and fruition is considered to be its grave.</w:t>
      </w:r>
    </w:p>
    <w:p w:rsidR="00922358" w:rsidRDefault="00624320" w:rsidP="00C93DF1">
      <w:pPr>
        <w:pStyle w:val="libNormal"/>
      </w:pPr>
      <w:r>
        <w:t xml:space="preserve">In the Holy Quran alliance between wife and husband has been described as (respect) and (compassion). It has great </w:t>
      </w:r>
      <w:proofErr w:type="gramStart"/>
      <w:r>
        <w:t>significance,</w:t>
      </w:r>
      <w:proofErr w:type="gramEnd"/>
      <w:r>
        <w:t xml:space="preserve"> it gives indication towards human conjugal life's being superior to animals. It means that the factor of sex is not the only natural relation­ship between spouses. The real tie is to be found in virtue, rectitude and the unity of two souls: In other words, what unify the spouses are the love, respect, virtue and rectitude and not the lust which exists in animals as well.</w:t>
      </w:r>
    </w:p>
    <w:p w:rsidR="00922358" w:rsidRDefault="00624320" w:rsidP="00C93DF1">
      <w:pPr>
        <w:pStyle w:val="libNormal"/>
      </w:pPr>
      <w:proofErr w:type="spellStart"/>
      <w:r>
        <w:t>Maulvi</w:t>
      </w:r>
      <w:proofErr w:type="spellEnd"/>
      <w:r>
        <w:t>, in his own beautiful style, by creating distinction between lust and respect calls the former to be animal and latter to be human:</w:t>
      </w:r>
    </w:p>
    <w:p w:rsidR="00922358" w:rsidRDefault="00624320" w:rsidP="00C93DF1">
      <w:pPr>
        <w:pStyle w:val="libNormal"/>
      </w:pPr>
      <w:r>
        <w:t xml:space="preserve">Fury and lust are attributes of </w:t>
      </w:r>
      <w:proofErr w:type="spellStart"/>
      <w:r>
        <w:t>animals</w:t>
      </w:r>
      <w:proofErr w:type="gramStart"/>
      <w:r>
        <w:t>,Love</w:t>
      </w:r>
      <w:proofErr w:type="spellEnd"/>
      <w:proofErr w:type="gramEnd"/>
      <w:r>
        <w:t xml:space="preserve"> and tenderness are human </w:t>
      </w:r>
      <w:proofErr w:type="spellStart"/>
      <w:r>
        <w:t>qualities;Such</w:t>
      </w:r>
      <w:proofErr w:type="spellEnd"/>
      <w:r>
        <w:t xml:space="preserve"> merits are (found) in </w:t>
      </w:r>
      <w:proofErr w:type="spellStart"/>
      <w:r>
        <w:t>man;Love</w:t>
      </w:r>
      <w:proofErr w:type="spellEnd"/>
      <w:r>
        <w:t xml:space="preserve"> is lacking in animals and it is for their deficiency.</w:t>
      </w:r>
    </w:p>
    <w:p w:rsidR="00922358" w:rsidRDefault="00624320" w:rsidP="00C93DF1">
      <w:pPr>
        <w:pStyle w:val="libNormal"/>
      </w:pPr>
      <w:r>
        <w:t>Even the Philosophers of materialism could not deny this abstract condition in man, which for its being metaphysical is not consistent with their theory of man's being only a superior material animate.</w:t>
      </w:r>
    </w:p>
    <w:p w:rsidR="00922358" w:rsidRDefault="00624320" w:rsidP="00C93DF1">
      <w:pPr>
        <w:pStyle w:val="libNormal"/>
      </w:pPr>
      <w:r>
        <w:t xml:space="preserve">Bertrand Russell in his Book "Marriage and Morals" says:-"Work of which the motive is solely pecuniary cannot have this value, but only work which embodies some kind of devotion, whether to persons, to things, or merely to a vision. And love itself is worthless when it is merely possessive; it is then on a level with work, which is merely pecuniary. In order to have the kind of value of which we are speaking, love must feel the ego of the beloved person as important as one's own ego, and must realize the other's feelings and wishes as though they were </w:t>
      </w:r>
      <w:proofErr w:type="gramStart"/>
      <w:r>
        <w:t>one's</w:t>
      </w:r>
      <w:proofErr w:type="gramEnd"/>
      <w:r>
        <w:t xml:space="preserve"> own".</w:t>
      </w:r>
    </w:p>
    <w:p w:rsidR="00624320" w:rsidRDefault="00624320" w:rsidP="00C93DF1">
      <w:pPr>
        <w:pStyle w:val="libNormal"/>
      </w:pPr>
      <w:r>
        <w:t xml:space="preserve">Another point, which may be dealt with, and which does invite our attention, lies in our assertion that even sensual love may be beneficial when continence and virtue are its attendants, i.e., once inaccessibility and parting and then continence, virtue and piety bring such poignant grief and anguish, pressure and hardship to soul as yield good and beneficial results. It is in this context that the mystics say that "even carnal love may get transformed into spiritual love, i.e. love with God". This tradition has also been narrated in the same context: Whosoever fell in love, became reticent and </w:t>
      </w:r>
      <w:proofErr w:type="spellStart"/>
      <w:r>
        <w:t>practised</w:t>
      </w:r>
      <w:proofErr w:type="spellEnd"/>
      <w:r>
        <w:t xml:space="preserve"> continence till death, he had a martyr's end. This point should not be lost sight of that this sort of love with all the benefits that in the special circumstances it carries, is not commendable. It is in fact dangerous. Viewed from this aspect it is like a misery, which, if faced ungrudgingly and patiently by a man whom it befalls, is complemen­tary and purifying for him; it ripens the raw and purifies the contaminated. But none would opt misery for himself so as to benefit from this instruc­tive factor, nor on this pretext </w:t>
      </w:r>
      <w:proofErr w:type="gramStart"/>
      <w:r>
        <w:t>he can</w:t>
      </w:r>
      <w:proofErr w:type="gramEnd"/>
      <w:r>
        <w:t xml:space="preserve"> invent misery for others.</w:t>
      </w:r>
    </w:p>
    <w:p w:rsidR="00922358" w:rsidRDefault="00624320" w:rsidP="00C93DF1">
      <w:pPr>
        <w:pStyle w:val="libNormal"/>
      </w:pPr>
      <w:r>
        <w:t>Russell elaborately writes on this subject:-</w:t>
      </w:r>
    </w:p>
    <w:p w:rsidR="00922358" w:rsidRDefault="00624320" w:rsidP="00C93DF1">
      <w:pPr>
        <w:pStyle w:val="libNormal"/>
      </w:pPr>
      <w:r>
        <w:t xml:space="preserve">"To a man of sufficient energy, pain may be a valuable stimulus, and I do not deny that if we were all perfectly happy we should not exert ourselves to become happier. But I cannot admit that it is any part of the duty of human beings to provide others with pains on the off chance that it may prove fruitful. In ninety-nine cases out of a hundred, pain proves merely crushing. </w:t>
      </w:r>
      <w:r>
        <w:lastRenderedPageBreak/>
        <w:t>In the hundredth case it is better to trust to the natural shocks that flesh is hair to."</w:t>
      </w:r>
    </w:p>
    <w:p w:rsidR="00922358" w:rsidRDefault="00624320" w:rsidP="00C93DF1">
      <w:pPr>
        <w:pStyle w:val="libNormal"/>
      </w:pPr>
      <w:r>
        <w:t xml:space="preserve">As we know that in teachings of Islam much has been devoted to the benefits and effects of miseries and hardships, and they have (at times) been described as an index of Divine bounty, but on this excuse no one has been allowed to cause misery to </w:t>
      </w:r>
      <w:proofErr w:type="gramStart"/>
      <w:r>
        <w:t>himself</w:t>
      </w:r>
      <w:proofErr w:type="gramEnd"/>
      <w:r>
        <w:t xml:space="preserve"> or to others.</w:t>
      </w:r>
    </w:p>
    <w:p w:rsidR="00922358" w:rsidRDefault="00624320" w:rsidP="00C93DF1">
      <w:pPr>
        <w:pStyle w:val="libNormal"/>
      </w:pPr>
      <w:r>
        <w:t>There is yet another difference between love and misery, i.e. love is greater "adversary of wisdom" than any other factor is. Wherever it treads, it dislodges wisdom from authority.</w:t>
      </w:r>
    </w:p>
    <w:p w:rsidR="00922358" w:rsidRDefault="00624320" w:rsidP="00C93DF1">
      <w:pPr>
        <w:pStyle w:val="libNormal"/>
      </w:pPr>
      <w:r>
        <w:t xml:space="preserve">For these reasons love and wisdom have been introduced as two rivals in saintly literature. The rivalry between the philosophers and the saints emanates from this very source, because the former place reliance on and seek confidence from the authority of wisdom while the latter do so from the force of love. In the saintly literature, in the field of this rivalry wisdom has always been </w:t>
      </w:r>
      <w:proofErr w:type="spellStart"/>
      <w:r>
        <w:t>recognised</w:t>
      </w:r>
      <w:proofErr w:type="spellEnd"/>
      <w:r>
        <w:t xml:space="preserve"> to have been dominated and overpowered. </w:t>
      </w:r>
      <w:proofErr w:type="spellStart"/>
      <w:r>
        <w:t>Sa'di</w:t>
      </w:r>
      <w:proofErr w:type="spellEnd"/>
      <w:r>
        <w:t xml:space="preserve"> says:</w:t>
      </w:r>
    </w:p>
    <w:p w:rsidR="00922358" w:rsidRDefault="00624320" w:rsidP="00C93DF1">
      <w:pPr>
        <w:pStyle w:val="libNormal"/>
      </w:pPr>
      <w:r>
        <w:t xml:space="preserve">"The well wishers advise throwing bricks on the Ocean is </w:t>
      </w:r>
      <w:proofErr w:type="spellStart"/>
      <w:r>
        <w:t>useless.Anxiety</w:t>
      </w:r>
      <w:proofErr w:type="spellEnd"/>
      <w:r>
        <w:t xml:space="preserve"> has upper hand on patience Claim of wisdom over love is false</w:t>
      </w:r>
    </w:p>
    <w:p w:rsidR="00922358" w:rsidRDefault="00624320" w:rsidP="00C93DF1">
      <w:pPr>
        <w:pStyle w:val="libNormal"/>
      </w:pPr>
      <w:r>
        <w:t>Another (poet) says:</w:t>
      </w:r>
    </w:p>
    <w:p w:rsidR="00922358" w:rsidRDefault="00624320" w:rsidP="00C93DF1">
      <w:pPr>
        <w:pStyle w:val="libNormal"/>
      </w:pPr>
      <w:r>
        <w:t>"I think the scheme of wisdom in the course of love (is),"Like dew attempting script on an Ocean".</w:t>
      </w:r>
    </w:p>
    <w:p w:rsidR="00922358" w:rsidRDefault="00624320" w:rsidP="00C93DF1">
      <w:pPr>
        <w:pStyle w:val="libNormal"/>
      </w:pPr>
      <w:r>
        <w:t xml:space="preserve">The power, which has assumed these proportions, snatches the reins of authority, and in the words of </w:t>
      </w:r>
      <w:proofErr w:type="spellStart"/>
      <w:r>
        <w:t>Maulvi</w:t>
      </w:r>
      <w:proofErr w:type="spellEnd"/>
      <w:r>
        <w:t xml:space="preserve"> "it pulls man from one side to the other as does the storm to a petal of grass".</w:t>
      </w:r>
    </w:p>
    <w:p w:rsidR="00922358" w:rsidRDefault="00624320" w:rsidP="00C93DF1">
      <w:pPr>
        <w:pStyle w:val="libNormal"/>
      </w:pPr>
      <w:r>
        <w:t>How could something which according to Russell is "out of anarchic impulses" be commendable?</w:t>
      </w:r>
    </w:p>
    <w:p w:rsidR="00922358" w:rsidRDefault="00624320" w:rsidP="00C93DF1">
      <w:pPr>
        <w:pStyle w:val="libNormal"/>
      </w:pPr>
      <w:r>
        <w:t>However, to be occasionally of good effects is one thing and to be commendable is the other.</w:t>
      </w:r>
    </w:p>
    <w:p w:rsidR="00624320" w:rsidRDefault="00624320" w:rsidP="00C93DF1">
      <w:pPr>
        <w:pStyle w:val="libNormal"/>
      </w:pPr>
      <w:r>
        <w:t>From here it becomes clear that the objection and criticism of some Muslim jurists on some of the sages of Islam, who have introduced this moot in theology and have described its consequences and effects, are not appro­priate because the former have (wrongly) thought that these sages believed that such a pursuit was desirable and commendable, while the fact remains that they have expressed their views only about useful consequences which it might yield if it is coupled with continence and virtue, without holding it to be desirable and commendable; just like miseries and hardships.</w:t>
      </w:r>
    </w:p>
    <w:p w:rsidR="00624320" w:rsidRDefault="00624320" w:rsidP="00922358">
      <w:pPr>
        <w:pStyle w:val="libNormal"/>
      </w:pPr>
      <w:r>
        <w:br w:type="page"/>
      </w:r>
    </w:p>
    <w:p w:rsidR="00922358" w:rsidRDefault="00624320" w:rsidP="00922358">
      <w:pPr>
        <w:pStyle w:val="Heading1Center"/>
      </w:pPr>
      <w:bookmarkStart w:id="11" w:name="_Toc462299211"/>
      <w:r>
        <w:lastRenderedPageBreak/>
        <w:t xml:space="preserve">Love </w:t>
      </w:r>
      <w:proofErr w:type="gramStart"/>
      <w:r>
        <w:t>And</w:t>
      </w:r>
      <w:proofErr w:type="gramEnd"/>
      <w:r>
        <w:t xml:space="preserve"> Devotion With Saints</w:t>
      </w:r>
      <w:bookmarkEnd w:id="11"/>
    </w:p>
    <w:p w:rsidR="00922358" w:rsidRDefault="00624320" w:rsidP="00C93DF1">
      <w:pPr>
        <w:pStyle w:val="libNormal"/>
      </w:pPr>
      <w:r>
        <w:t>We have said that love and devotion is not only carnal and biological; there is another kind of love and attraction, which is found in a higher phenomenon, basically lying beyond the sphere of matter and materialism. It emanates from an instinct superior to that of biological preservation. This in fact is the line of distinction between the human and the animal worlds. To love human merits and glories and be fond of human beauty and charm is abstract love and for that reason human:</w:t>
      </w:r>
    </w:p>
    <w:p w:rsidR="00922358" w:rsidRDefault="00624320" w:rsidP="00C93DF1">
      <w:pPr>
        <w:pStyle w:val="libNormal"/>
      </w:pPr>
      <w:r>
        <w:t xml:space="preserve">Love which is after a </w:t>
      </w:r>
      <w:proofErr w:type="spellStart"/>
      <w:r>
        <w:t>complexion</w:t>
      </w:r>
      <w:proofErr w:type="gramStart"/>
      <w:r>
        <w:t>,Is</w:t>
      </w:r>
      <w:proofErr w:type="spellEnd"/>
      <w:proofErr w:type="gramEnd"/>
      <w:r>
        <w:t xml:space="preserve"> not love, it ends in </w:t>
      </w:r>
      <w:proofErr w:type="spellStart"/>
      <w:r>
        <w:t>humiliation,Because</w:t>
      </w:r>
      <w:proofErr w:type="spellEnd"/>
      <w:r>
        <w:t xml:space="preserve"> the love of the dead is not </w:t>
      </w:r>
      <w:proofErr w:type="spellStart"/>
      <w:r>
        <w:t>durable,As</w:t>
      </w:r>
      <w:proofErr w:type="spellEnd"/>
      <w:r>
        <w:t xml:space="preserve"> the dead never reverts to us.</w:t>
      </w:r>
    </w:p>
    <w:p w:rsidR="00922358" w:rsidRDefault="00624320" w:rsidP="00C93DF1">
      <w:pPr>
        <w:pStyle w:val="libNormal"/>
      </w:pPr>
      <w:r>
        <w:t>The love of the Living in the body and in the vision</w:t>
      </w:r>
    </w:p>
    <w:p w:rsidR="00922358" w:rsidRDefault="00624320" w:rsidP="00C93DF1">
      <w:pPr>
        <w:pStyle w:val="libNormal"/>
      </w:pPr>
      <w:r>
        <w:t>Gives them both, freshness more than a budding flower has.</w:t>
      </w:r>
    </w:p>
    <w:p w:rsidR="00922358" w:rsidRDefault="00624320" w:rsidP="00C93DF1">
      <w:pPr>
        <w:pStyle w:val="libNormal"/>
      </w:pPr>
      <w:r>
        <w:t xml:space="preserve">Love that Alive Who always </w:t>
      </w:r>
      <w:proofErr w:type="spellStart"/>
      <w:r>
        <w:t>exists,Who</w:t>
      </w:r>
      <w:proofErr w:type="spellEnd"/>
      <w:r>
        <w:t xml:space="preserve"> is cup-bearer of wine of </w:t>
      </w:r>
      <w:proofErr w:type="spellStart"/>
      <w:r>
        <w:t>life.Adopt</w:t>
      </w:r>
      <w:proofErr w:type="spellEnd"/>
      <w:r>
        <w:t xml:space="preserve"> His love all </w:t>
      </w:r>
      <w:proofErr w:type="spellStart"/>
      <w:r>
        <w:t>Prophets,From</w:t>
      </w:r>
      <w:proofErr w:type="spellEnd"/>
      <w:r>
        <w:t xml:space="preserve"> Whose Love achieved all their aims and </w:t>
      </w:r>
      <w:proofErr w:type="spellStart"/>
      <w:r>
        <w:t>glories.And</w:t>
      </w:r>
      <w:proofErr w:type="spellEnd"/>
      <w:r>
        <w:t xml:space="preserve"> it is this love which in the many verses of the Quran has been described as, "</w:t>
      </w:r>
      <w:proofErr w:type="spellStart"/>
      <w:r>
        <w:t>Mohabat</w:t>
      </w:r>
      <w:proofErr w:type="spellEnd"/>
      <w:r>
        <w:t xml:space="preserve"> and </w:t>
      </w:r>
      <w:proofErr w:type="spellStart"/>
      <w:r>
        <w:t>Vod</w:t>
      </w:r>
      <w:proofErr w:type="spellEnd"/>
      <w:r>
        <w:t xml:space="preserve"> or </w:t>
      </w:r>
      <w:proofErr w:type="spellStart"/>
      <w:r>
        <w:t>Movaddat</w:t>
      </w:r>
      <w:proofErr w:type="spellEnd"/>
      <w:r>
        <w:t>" such verses can be divided into a few categories: -</w:t>
      </w:r>
    </w:p>
    <w:p w:rsidR="00922358" w:rsidRDefault="00624320" w:rsidP="00C93DF1">
      <w:pPr>
        <w:pStyle w:val="libNormal"/>
      </w:pPr>
      <w:r>
        <w:t>(1) The verses which describe the merits of the believers and the intensity of their love with God or with their co-believers:</w:t>
      </w:r>
    </w:p>
    <w:p w:rsidR="00922358" w:rsidRDefault="00624320" w:rsidP="00C93DF1">
      <w:pPr>
        <w:pStyle w:val="libNormal"/>
      </w:pPr>
      <w:r>
        <w:t xml:space="preserve">Those who believe are serious in Allah's love. Those, who were settled before the </w:t>
      </w:r>
      <w:proofErr w:type="spellStart"/>
      <w:r>
        <w:t>migrators</w:t>
      </w:r>
      <w:proofErr w:type="spellEnd"/>
      <w:r>
        <w:t xml:space="preserve"> in homes, are settled in the realm of faith, they wel­comed the emigrants and felt no indignation in their hearts for what they parted in </w:t>
      </w:r>
      <w:proofErr w:type="spellStart"/>
      <w:r>
        <w:t>favour</w:t>
      </w:r>
      <w:proofErr w:type="spellEnd"/>
      <w:r>
        <w:t xml:space="preserve"> of </w:t>
      </w:r>
      <w:proofErr w:type="spellStart"/>
      <w:r>
        <w:t>migrators</w:t>
      </w:r>
      <w:proofErr w:type="spellEnd"/>
      <w:r>
        <w:t xml:space="preserve">, rather gave them preference, </w:t>
      </w:r>
      <w:proofErr w:type="gramStart"/>
      <w:r>
        <w:t>may</w:t>
      </w:r>
      <w:proofErr w:type="gramEnd"/>
      <w:r>
        <w:t xml:space="preserve"> be they needed it more.</w:t>
      </w:r>
    </w:p>
    <w:p w:rsidR="00922358" w:rsidRDefault="00624320" w:rsidP="00C93DF1">
      <w:pPr>
        <w:pStyle w:val="libNormal"/>
      </w:pPr>
      <w:r>
        <w:t>(2) The verses which describe Allah's love with the believers:</w:t>
      </w:r>
    </w:p>
    <w:p w:rsidR="00922358" w:rsidRDefault="00624320" w:rsidP="00C93DF1">
      <w:pPr>
        <w:pStyle w:val="libNormal"/>
      </w:pPr>
      <w:r>
        <w:t>2.222 God loves the penitent and the pious.</w:t>
      </w:r>
    </w:p>
    <w:p w:rsidR="00922358" w:rsidRDefault="00624320" w:rsidP="00C93DF1">
      <w:pPr>
        <w:pStyle w:val="libNormal"/>
      </w:pPr>
      <w:r>
        <w:t>3.148 God loves the virtuous.</w:t>
      </w:r>
    </w:p>
    <w:p w:rsidR="00922358" w:rsidRDefault="00624320" w:rsidP="00C93DF1">
      <w:pPr>
        <w:pStyle w:val="libNormal"/>
      </w:pPr>
      <w:r>
        <w:t>5.13</w:t>
      </w:r>
    </w:p>
    <w:p w:rsidR="00922358" w:rsidRDefault="00624320" w:rsidP="00C93DF1">
      <w:pPr>
        <w:pStyle w:val="libNormal"/>
      </w:pPr>
      <w:r>
        <w:t>9:4</w:t>
      </w:r>
      <w:proofErr w:type="gramStart"/>
      <w:r>
        <w:t>,7</w:t>
      </w:r>
      <w:proofErr w:type="gramEnd"/>
      <w:r>
        <w:t xml:space="preserve"> God loves those who </w:t>
      </w:r>
      <w:proofErr w:type="spellStart"/>
      <w:r>
        <w:t>practise</w:t>
      </w:r>
      <w:proofErr w:type="spellEnd"/>
      <w:r>
        <w:t xml:space="preserve"> continence.</w:t>
      </w:r>
    </w:p>
    <w:p w:rsidR="00922358" w:rsidRDefault="00624320" w:rsidP="00C93DF1">
      <w:pPr>
        <w:pStyle w:val="libNormal"/>
      </w:pPr>
      <w:r>
        <w:t>9:1.8 God loves the pious.</w:t>
      </w:r>
    </w:p>
    <w:p w:rsidR="00922358" w:rsidRDefault="00624320" w:rsidP="00C93DF1">
      <w:pPr>
        <w:pStyle w:val="libNormal"/>
      </w:pPr>
      <w:r>
        <w:t>49.9 God loves the just.</w:t>
      </w:r>
    </w:p>
    <w:p w:rsidR="00922358" w:rsidRDefault="00624320" w:rsidP="00C93DF1">
      <w:pPr>
        <w:pStyle w:val="libNormal"/>
      </w:pPr>
      <w:r>
        <w:t>60.8</w:t>
      </w:r>
    </w:p>
    <w:p w:rsidR="00922358" w:rsidRDefault="00624320" w:rsidP="00C93DF1">
      <w:pPr>
        <w:pStyle w:val="libNormal"/>
      </w:pPr>
      <w:r>
        <w:t>(3) The verses, which describe both-ways love and love in reciprocity Love of God towards the faithful and love of the faithful towards God, and love of the faithful towards each other.</w:t>
      </w:r>
    </w:p>
    <w:p w:rsidR="00624320" w:rsidRDefault="00624320" w:rsidP="00C93DF1">
      <w:pPr>
        <w:pStyle w:val="libNormal"/>
      </w:pPr>
      <w:r>
        <w:t>3.31 Say: If you love Allah, follow me so that God may love you and forgive your sins.</w:t>
      </w:r>
    </w:p>
    <w:p w:rsidR="00624320" w:rsidRDefault="00624320" w:rsidP="00C93DF1">
      <w:pPr>
        <w:pStyle w:val="libNormal"/>
      </w:pPr>
      <w:r>
        <w:t>5.54 Allah will raise a nation whom He loves and they love Him.</w:t>
      </w:r>
    </w:p>
    <w:p w:rsidR="00624320" w:rsidRDefault="00624320" w:rsidP="00C93DF1">
      <w:pPr>
        <w:pStyle w:val="libNormal"/>
      </w:pPr>
      <w:proofErr w:type="gramStart"/>
      <w:r>
        <w:t>19.96 Those</w:t>
      </w:r>
      <w:proofErr w:type="gramEnd"/>
      <w:r>
        <w:t xml:space="preserve"> who have become the believers and have done good deeds, Allah the merciful bestows love on them.</w:t>
      </w:r>
    </w:p>
    <w:p w:rsidR="00922358" w:rsidRDefault="00624320" w:rsidP="00C93DF1">
      <w:pPr>
        <w:pStyle w:val="libNormal"/>
      </w:pPr>
      <w:r>
        <w:t>30.21 Allah ordains compassion between you and your spouses and confers love.</w:t>
      </w:r>
    </w:p>
    <w:p w:rsidR="00922358" w:rsidRDefault="00624320" w:rsidP="00C93DF1">
      <w:pPr>
        <w:pStyle w:val="libNormal"/>
      </w:pPr>
      <w:r>
        <w:t xml:space="preserve">And it is the very same love and affection, which Ibrahim wished for his posterity, and which last of the Prophets besought from Allah Almighty for his kith and kin. What is deduced from traditions is that the pith and substance of faith is nothing other than love. </w:t>
      </w:r>
      <w:proofErr w:type="spellStart"/>
      <w:r>
        <w:t>Bareed</w:t>
      </w:r>
      <w:proofErr w:type="spellEnd"/>
      <w:r>
        <w:t xml:space="preserve"> </w:t>
      </w:r>
      <w:proofErr w:type="spellStart"/>
      <w:r>
        <w:t>Ajli</w:t>
      </w:r>
      <w:proofErr w:type="spellEnd"/>
      <w:r>
        <w:t xml:space="preserve"> says, "I was in that session of Imam </w:t>
      </w:r>
      <w:proofErr w:type="spellStart"/>
      <w:r>
        <w:t>Baqir</w:t>
      </w:r>
      <w:proofErr w:type="spellEnd"/>
      <w:r>
        <w:t xml:space="preserve"> when a traveler came from </w:t>
      </w:r>
      <w:proofErr w:type="spellStart"/>
      <w:r>
        <w:t>Khorasan</w:t>
      </w:r>
      <w:proofErr w:type="spellEnd"/>
      <w:r>
        <w:t xml:space="preserve">. He had </w:t>
      </w:r>
      <w:r>
        <w:lastRenderedPageBreak/>
        <w:t xml:space="preserve">covered that long distance on foot. He appeared before the Imam. When he removed his </w:t>
      </w:r>
      <w:proofErr w:type="spellStart"/>
      <w:r>
        <w:t>footwears</w:t>
      </w:r>
      <w:proofErr w:type="spellEnd"/>
      <w:r>
        <w:t>, his feet were ruptured and split. He said: 'By God, but for your love nothing has brought me here'. The Imam said, 'I swear by Allah, even if a stone loves us. God will resurrect it along with us and install it in our vicinity on the day of the Judgment'. The Imam also said "Is faith anything other than love"?</w:t>
      </w:r>
    </w:p>
    <w:p w:rsidR="00922358" w:rsidRDefault="00624320" w:rsidP="00C93DF1">
      <w:pPr>
        <w:pStyle w:val="libNormal"/>
      </w:pPr>
      <w:r>
        <w:t xml:space="preserve">One man said to Imam </w:t>
      </w:r>
      <w:proofErr w:type="spellStart"/>
      <w:r>
        <w:t>Sadiq</w:t>
      </w:r>
      <w:proofErr w:type="spellEnd"/>
      <w:r>
        <w:t xml:space="preserve">, "We name our children after </w:t>
      </w:r>
      <w:proofErr w:type="spellStart"/>
      <w:r>
        <w:t>your</w:t>
      </w:r>
      <w:proofErr w:type="spellEnd"/>
      <w:r>
        <w:t xml:space="preserve"> and your fore-fathers' names; has this practice got any benefits for us"? The Imam replied: "Yes, by God faith is nothing but love". Thereafter he recited, "If you love Allah, obey me (Prophet) so that Allah may love you".</w:t>
      </w:r>
    </w:p>
    <w:p w:rsidR="00922358" w:rsidRDefault="00624320" w:rsidP="00C93DF1">
      <w:pPr>
        <w:pStyle w:val="libNormal"/>
      </w:pPr>
      <w:r>
        <w:t xml:space="preserve">Basically love and affection would generate obedience. The lover does not have the will to betray the wishes of the beloved. We see with our own eyes that a youthful lover would forego everything for the sake of his beloved, and would sacrifice everything for the sake of his beloved. The obedience and worship of Allah by a man is proportionate to love and devotion he has for God; as Imam </w:t>
      </w:r>
      <w:proofErr w:type="spellStart"/>
      <w:r>
        <w:t>Sadiq</w:t>
      </w:r>
      <w:proofErr w:type="spellEnd"/>
      <w:r>
        <w:t xml:space="preserve"> has said," You disobey God and yet profess love with Him. </w:t>
      </w:r>
      <w:proofErr w:type="gramStart"/>
      <w:r>
        <w:t>Because friend is one who obeys whom one claims to be his friend'.</w:t>
      </w:r>
      <w:proofErr w:type="gramEnd"/>
    </w:p>
    <w:p w:rsidR="00922358" w:rsidRDefault="00624320" w:rsidP="002D45A3">
      <w:pPr>
        <w:pStyle w:val="Heading2Center"/>
      </w:pPr>
      <w:bookmarkStart w:id="12" w:name="_Toc462299212"/>
      <w:r>
        <w:t>THE POTENTIAL OF LOVE IN SOCIETY</w:t>
      </w:r>
      <w:bookmarkEnd w:id="12"/>
    </w:p>
    <w:p w:rsidR="00922358" w:rsidRDefault="00624320" w:rsidP="00C93DF1">
      <w:pPr>
        <w:pStyle w:val="libNormal"/>
      </w:pPr>
      <w:r>
        <w:t>Sociologically love is a potential and effective force. The best of the societies is that which is organized on the basis of fraternity i.e. the love of the administrator and the ruler towards the subjects, and the devotion of the people towards the ruler and the administrator.</w:t>
      </w:r>
    </w:p>
    <w:p w:rsidR="00922358" w:rsidRDefault="00624320" w:rsidP="00C93DF1">
      <w:pPr>
        <w:pStyle w:val="libNormal"/>
      </w:pPr>
      <w:r>
        <w:t xml:space="preserve">The love and the affection in the ruler is a major factor for the soli­darity and continuity of a government. As long as a ruler is divested of love, he may not be able to, or with difficulty may, give lead to the people and make them disciplined and law abiding. But as soon as he establishes harmony and justice in society, people will become law abiding because they find their ruler also having respect for the same. It is his respect, which persuades people to obedience and submission. The Quran addressing the Prophet says that you have power of persuasion and ability to </w:t>
      </w:r>
      <w:proofErr w:type="spellStart"/>
      <w:r>
        <w:t>organise</w:t>
      </w:r>
      <w:proofErr w:type="spellEnd"/>
      <w:r>
        <w:t xml:space="preserve"> a society:</w:t>
      </w:r>
    </w:p>
    <w:p w:rsidR="00922358" w:rsidRDefault="00624320" w:rsidP="00C93DF1">
      <w:pPr>
        <w:pStyle w:val="libNormal"/>
      </w:pPr>
      <w:r>
        <w:t>"Because of Allah's bounty and benevolence, you are of tender heart for them. Had you been harsh and snobbish, people would have scattered away from you. So forgive them, beseech their emancipation and in your affairs consult them".</w:t>
      </w:r>
    </w:p>
    <w:p w:rsidR="00922358" w:rsidRDefault="00624320" w:rsidP="00C93DF1">
      <w:pPr>
        <w:pStyle w:val="libNormal"/>
      </w:pPr>
      <w:r>
        <w:t>Herein, firstly, Allah traced the cause, for which the people would rally around the Prophet, in the love and affection, which he had for them. Thereafter, Allah commands him to forgive them, to seek their emancipa­tion and to take them in confidence in the administration of affairs.</w:t>
      </w:r>
    </w:p>
    <w:p w:rsidR="00922358" w:rsidRDefault="00624320" w:rsidP="00C93DF1">
      <w:pPr>
        <w:pStyle w:val="libNormal"/>
      </w:pPr>
      <w:r>
        <w:t>All these are consequences of love and affection because kindness, forbearance and tolerance flow from love and equity.</w:t>
      </w:r>
    </w:p>
    <w:p w:rsidR="00922358" w:rsidRDefault="00624320" w:rsidP="00C93DF1">
      <w:pPr>
        <w:pStyle w:val="libNormal"/>
      </w:pPr>
      <w:r>
        <w:t xml:space="preserve">He, with the sword of tolerance, redeemed so many </w:t>
      </w:r>
      <w:proofErr w:type="spellStart"/>
      <w:r>
        <w:t>people</w:t>
      </w:r>
      <w:proofErr w:type="gramStart"/>
      <w:r>
        <w:t>,When</w:t>
      </w:r>
      <w:proofErr w:type="spellEnd"/>
      <w:proofErr w:type="gramEnd"/>
      <w:r>
        <w:t xml:space="preserve"> the sword of iron was going to cut the throats of many; Yes it is more victorious than hundreds of armies.</w:t>
      </w:r>
    </w:p>
    <w:p w:rsidR="00922358" w:rsidRDefault="00624320" w:rsidP="00C93DF1">
      <w:pPr>
        <w:pStyle w:val="libNormal"/>
      </w:pPr>
      <w:r>
        <w:lastRenderedPageBreak/>
        <w:t>The Quran again says, "The virtuous and the vicious are not alike. Repel mischief in a better manner so that enmity that exists between you and him may change into friendship for you".</w:t>
      </w:r>
    </w:p>
    <w:p w:rsidR="00922358" w:rsidRDefault="00624320" w:rsidP="00C93DF1">
      <w:pPr>
        <w:pStyle w:val="libNormal"/>
      </w:pPr>
      <w:r>
        <w:t xml:space="preserve">"Oh! </w:t>
      </w:r>
      <w:proofErr w:type="gramStart"/>
      <w:r>
        <w:t>my</w:t>
      </w:r>
      <w:proofErr w:type="gramEnd"/>
      <w:r>
        <w:t xml:space="preserve"> son forgive, because man may be captivated with </w:t>
      </w:r>
      <w:proofErr w:type="spellStart"/>
      <w:r>
        <w:t>favour</w:t>
      </w:r>
      <w:proofErr w:type="spellEnd"/>
      <w:r>
        <w:t xml:space="preserve"> and beast with trap. </w:t>
      </w:r>
      <w:proofErr w:type="spellStart"/>
      <w:proofErr w:type="gramStart"/>
      <w:r>
        <w:t>Behumble</w:t>
      </w:r>
      <w:proofErr w:type="spellEnd"/>
      <w:r>
        <w:t xml:space="preserve"> an enemy with kindness.</w:t>
      </w:r>
      <w:proofErr w:type="gramEnd"/>
      <w:r>
        <w:t xml:space="preserve"> This lasso cannot be cut with a sword."</w:t>
      </w:r>
    </w:p>
    <w:p w:rsidR="00922358" w:rsidRDefault="00624320" w:rsidP="00C93DF1">
      <w:pPr>
        <w:pStyle w:val="libNormal"/>
      </w:pPr>
      <w:r>
        <w:t>Amir-</w:t>
      </w:r>
      <w:proofErr w:type="spellStart"/>
      <w:r>
        <w:t>ul</w:t>
      </w:r>
      <w:proofErr w:type="spellEnd"/>
      <w:r>
        <w:t>-</w:t>
      </w:r>
      <w:proofErr w:type="spellStart"/>
      <w:r>
        <w:t>Momineen</w:t>
      </w:r>
      <w:proofErr w:type="spellEnd"/>
      <w:r>
        <w:t xml:space="preserve">, while designating </w:t>
      </w:r>
      <w:proofErr w:type="spellStart"/>
      <w:r>
        <w:t>Malik-ul-Ashtar</w:t>
      </w:r>
      <w:proofErr w:type="spellEnd"/>
      <w:r>
        <w:t xml:space="preserve"> to the governor-ship of Egypt, made him a behest for public dealing in the following words:</w:t>
      </w:r>
    </w:p>
    <w:p w:rsidR="00922358" w:rsidRDefault="00624320" w:rsidP="00C93DF1">
      <w:pPr>
        <w:pStyle w:val="libNormal"/>
      </w:pPr>
      <w:r>
        <w:t>"Awaken, in your heart, the feelings of love, fraternity and tender­ness towards the people. Grant them share from forgiveness and pardon, as your love with God ensures you His forgiveness and pardon".</w:t>
      </w:r>
    </w:p>
    <w:p w:rsidR="00922358" w:rsidRDefault="00624320" w:rsidP="00C93DF1">
      <w:pPr>
        <w:pStyle w:val="libNormal"/>
      </w:pPr>
      <w:r>
        <w:t xml:space="preserve">The heart of a ruler must be full of love and affection for the nation. Power and authority is not enough. It is possible that with power and authority men may be driven like sheep, but it will neither awaken their latent potentialities nor utilize them. Nay! </w:t>
      </w:r>
      <w:proofErr w:type="gramStart"/>
      <w:r>
        <w:t>power</w:t>
      </w:r>
      <w:proofErr w:type="gramEnd"/>
      <w:r>
        <w:t xml:space="preserve"> and authority is not suffi­cient. Even if justice is administered with aridity, it will not be enough. The ruler must be as affectionate as a father and must love the people from the depth of his heart. He must show them kindness. He should possess an attractive and inspiring personality, so that he may be in a position to utilize their will, their vigor and their great potentials. He himself must keep the service of the people as his goal.</w:t>
      </w:r>
    </w:p>
    <w:p w:rsidR="00922358" w:rsidRDefault="00624320" w:rsidP="002D45A3">
      <w:pPr>
        <w:pStyle w:val="Heading2Center"/>
      </w:pPr>
      <w:bookmarkStart w:id="13" w:name="_Toc462299213"/>
      <w:r>
        <w:t>THE BEST MEANS FOR SELF-EDIFICATION</w:t>
      </w:r>
      <w:bookmarkEnd w:id="13"/>
    </w:p>
    <w:p w:rsidR="00922358" w:rsidRDefault="00624320" w:rsidP="00C93DF1">
      <w:pPr>
        <w:pStyle w:val="libNormal"/>
      </w:pPr>
      <w:r>
        <w:t>The foregoing discussions in the context of love and devotion were only introductory. Now we wish to gradually arrive at the conclusion. The most important proposition, which in fact is the central subject of the moot, is whether the love with saints and affiliation with the pious is in itself an end or means to achieve self-edification, reformation of soul, virtue and human beauties.</w:t>
      </w:r>
    </w:p>
    <w:p w:rsidR="00922358" w:rsidRDefault="00624320" w:rsidP="00C93DF1">
      <w:pPr>
        <w:pStyle w:val="libNormal"/>
      </w:pPr>
      <w:r>
        <w:t xml:space="preserve">In animal love the lover pays whole attention and care to the face, proportion of limbs, complexion and charms of-the beloved's skin. These charms attract man and make him fond. </w:t>
      </w:r>
      <w:proofErr w:type="gramStart"/>
      <w:r>
        <w:t>But after once these charms fade away, nothing is left to enkindle those flames.</w:t>
      </w:r>
      <w:proofErr w:type="gramEnd"/>
      <w:r>
        <w:t xml:space="preserve"> He gets cold and keeps mum.</w:t>
      </w:r>
    </w:p>
    <w:p w:rsidR="00922358" w:rsidRDefault="00624320" w:rsidP="00C93DF1">
      <w:pPr>
        <w:pStyle w:val="libNormal"/>
      </w:pPr>
      <w:r>
        <w:t xml:space="preserve">But human love, as we have said earlier, is life and vivacity. It begets obedience and submission. It is love, which makes the lover similar to the beloved. He strives to be a reflection of the beloved. He copies the beloved's manners. </w:t>
      </w:r>
      <w:proofErr w:type="gramStart"/>
      <w:r>
        <w:t xml:space="preserve">As </w:t>
      </w:r>
      <w:proofErr w:type="spellStart"/>
      <w:r>
        <w:t>Khwaja</w:t>
      </w:r>
      <w:proofErr w:type="spellEnd"/>
      <w:r>
        <w:t xml:space="preserve"> </w:t>
      </w:r>
      <w:proofErr w:type="spellStart"/>
      <w:r>
        <w:t>Naseer</w:t>
      </w:r>
      <w:proofErr w:type="spellEnd"/>
      <w:r>
        <w:t>-</w:t>
      </w:r>
      <w:proofErr w:type="spellStart"/>
      <w:r>
        <w:t>ud</w:t>
      </w:r>
      <w:proofErr w:type="spellEnd"/>
      <w:r>
        <w:t xml:space="preserve">-Din </w:t>
      </w:r>
      <w:proofErr w:type="spellStart"/>
      <w:r>
        <w:t>Toosi</w:t>
      </w:r>
      <w:proofErr w:type="spellEnd"/>
      <w:r>
        <w:t xml:space="preserve"> says in '</w:t>
      </w:r>
      <w:proofErr w:type="spellStart"/>
      <w:r>
        <w:t>Shara</w:t>
      </w:r>
      <w:proofErr w:type="spellEnd"/>
      <w:r>
        <w:t>-e-</w:t>
      </w:r>
      <w:proofErr w:type="spellStart"/>
      <w:r>
        <w:t>Isharat</w:t>
      </w:r>
      <w:proofErr w:type="spellEnd"/>
      <w:r>
        <w:t>-e-Bu Ali': "The spiritual love is that which emanates from the urge of the lover to resemble the beloved.</w:t>
      </w:r>
      <w:proofErr w:type="gramEnd"/>
      <w:r>
        <w:t xml:space="preserve"> The lover pays greater attention to the manners of the beloved and, the impressions, which originate from the beloved's heart. It is love which makes the heart tender, anxious and eager; and it blesses the lover with such susceptibilities which make him scornful of worldly contamina­tions".</w:t>
      </w:r>
    </w:p>
    <w:p w:rsidR="00922358" w:rsidRDefault="00624320" w:rsidP="00C93DF1">
      <w:pPr>
        <w:pStyle w:val="libNormal"/>
      </w:pPr>
      <w:r>
        <w:t xml:space="preserve">Love pulls towards resemblance and similarity and becomes the source of what makes the lover resemble the beloved. Love is like electric wire, which connects the personality of the beloved to the lover's and thus the merits of the former are flown to the latter. </w:t>
      </w:r>
      <w:proofErr w:type="gramStart"/>
      <w:r>
        <w:t>Hence the selection of the beloved of paramount importance.</w:t>
      </w:r>
      <w:proofErr w:type="gramEnd"/>
      <w:r>
        <w:t xml:space="preserve"> Islam lays great stress on and makes special provisions for selection and choice of friends. In this context many </w:t>
      </w:r>
      <w:r>
        <w:lastRenderedPageBreak/>
        <w:t xml:space="preserve">verses and traditions may be cited, because friendship brings about uni­formity in </w:t>
      </w:r>
      <w:proofErr w:type="spellStart"/>
      <w:r>
        <w:t>behaviour</w:t>
      </w:r>
      <w:proofErr w:type="spellEnd"/>
      <w:r>
        <w:t xml:space="preserve">, it beautifies and intoxicates. So much so, wherever love has held sway the demerits of the beloved are taken as merits and a thorn is accepted as a rose or a jasmine. Some of the verses and traditions have strictly forbidden company of and friendship with impious and mendacious people. Some of these verses and traditions call for making friends with the pious. </w:t>
      </w:r>
      <w:proofErr w:type="spellStart"/>
      <w:r>
        <w:t>Ibn</w:t>
      </w:r>
      <w:proofErr w:type="spellEnd"/>
      <w:r>
        <w:t xml:space="preserve"> </w:t>
      </w:r>
      <w:proofErr w:type="spellStart"/>
      <w:r>
        <w:t>Abbas</w:t>
      </w:r>
      <w:proofErr w:type="spellEnd"/>
      <w:r>
        <w:t xml:space="preserve"> says, "We were sitting in the company of the Prophet, when somebody asked, 'who is the best of the companions'? The Prophet replied, "The one whose appearance reminds you of Allah, whose words enhance your knowledge, and whose gait reminds you of the doomsday".</w:t>
      </w:r>
    </w:p>
    <w:p w:rsidR="00922358" w:rsidRDefault="00624320" w:rsidP="00C93DF1">
      <w:pPr>
        <w:pStyle w:val="libNormal"/>
      </w:pPr>
      <w:r>
        <w:t xml:space="preserve">Man is always in need of the alchemy of love of the pious and the virtuous so that the love of the virtuous makes his </w:t>
      </w:r>
      <w:proofErr w:type="spellStart"/>
      <w:r>
        <w:t>behaviour</w:t>
      </w:r>
      <w:proofErr w:type="spellEnd"/>
      <w:r>
        <w:t xml:space="preserve"> identical with and his looks similar to the pious.</w:t>
      </w:r>
    </w:p>
    <w:p w:rsidR="00922358" w:rsidRDefault="00624320" w:rsidP="00C93DF1">
      <w:pPr>
        <w:pStyle w:val="libNormal"/>
      </w:pPr>
      <w:r>
        <w:t>For the reformation of morals and the soul, many methods have been formulated and different schools have come forth. Of all such schools, one is of Socrates. According to the rules of this school, man is expected to reform himself through wisdom and reason. Man should first completely believe in the merits of piety and the demerits of debauchery. Thereafter, by adopting logical procedure he should locate each and every vice, like a man who removes the hair from his nose one by one, or like a farmer who clears his field of unwanted growths and weeds one by one, or like a person who sifts the wheat from sand and dust, grain by grain, and thus he cleanse the harvest of his life. According to this method one should patiently, with determination and calculation, gradually remove the impurities from the gold of his existence. Perhaps it is rightly said that for wisdom it may not be possible to accomplish the task.</w:t>
      </w:r>
    </w:p>
    <w:p w:rsidR="00922358" w:rsidRDefault="00624320" w:rsidP="00C93DF1">
      <w:pPr>
        <w:pStyle w:val="libNormal"/>
      </w:pPr>
      <w:r>
        <w:t xml:space="preserve">The philosophers want reformation of morals by force of logic and methodology. For example, they say piety and contentment determine the prestige and individuality of a man among the masses, and greed and ambition are the cause of his disgrace and disrepute. Or, they say, knowledge is a factor to achieve power and strength. Knowledge is like this and like that, or "the knowledge is the seal of Solomon's authority". Knowledge is a light that discerns a route from a ditch. Or, they say, jealousy and malice are spiritual diseases and sociologically they will lead to a disastrous </w:t>
      </w:r>
      <w:proofErr w:type="gramStart"/>
      <w:r>
        <w:t>end,</w:t>
      </w:r>
      <w:proofErr w:type="gramEnd"/>
      <w:r>
        <w:t xml:space="preserve"> and things like that.</w:t>
      </w:r>
    </w:p>
    <w:p w:rsidR="00922358" w:rsidRDefault="00624320" w:rsidP="00C93DF1">
      <w:pPr>
        <w:pStyle w:val="libNormal"/>
      </w:pPr>
      <w:r>
        <w:t xml:space="preserve">No doubt, this method is a correct method and such means are fair means but the difference lies in the comparative utility of this method to that of another method. </w:t>
      </w:r>
      <w:proofErr w:type="gramStart"/>
      <w:r>
        <w:t xml:space="preserve">As an automobile is a good means, but we should see the extent of its worth comparatively with an </w:t>
      </w:r>
      <w:proofErr w:type="spellStart"/>
      <w:r>
        <w:t>aeroplane</w:t>
      </w:r>
      <w:proofErr w:type="spellEnd"/>
      <w:r>
        <w:t>.</w:t>
      </w:r>
      <w:proofErr w:type="gramEnd"/>
    </w:p>
    <w:p w:rsidR="00922358" w:rsidRDefault="00624320" w:rsidP="00C93DF1">
      <w:pPr>
        <w:pStyle w:val="libNormal"/>
      </w:pPr>
      <w:r>
        <w:t xml:space="preserve">Forthwith, we do not want to discuss the worth of rational course for guidance. That is to say, we have nothing to argue as to what amount of arguments, in rational terminology, may be sufficient to discover moral problems exactly, faithfully, correctly, </w:t>
      </w:r>
      <w:proofErr w:type="spellStart"/>
      <w:r>
        <w:t>errorlessly</w:t>
      </w:r>
      <w:proofErr w:type="spellEnd"/>
      <w:r>
        <w:t xml:space="preserve"> and doubtlessly. Suffice it to say that schools of reformative philosophy are innumerable and incalculable. And for the purposes of rationality they have not so far travelled beyond "dispute" and "disagreement". But we know that people of divinity conclusively say:</w:t>
      </w:r>
    </w:p>
    <w:p w:rsidR="00922358" w:rsidRDefault="00624320" w:rsidP="00C93DF1">
      <w:pPr>
        <w:pStyle w:val="libNormal"/>
      </w:pPr>
      <w:r>
        <w:lastRenderedPageBreak/>
        <w:t>"The logicians have wooden feet. Wooden feet are most treacherous".</w:t>
      </w:r>
    </w:p>
    <w:p w:rsidR="00922358" w:rsidRDefault="00624320" w:rsidP="00C93DF1">
      <w:pPr>
        <w:pStyle w:val="libNormal"/>
      </w:pPr>
      <w:r>
        <w:t xml:space="preserve">Presently our discussion is not in this context. It is rather in this context that what is the sum total of the output of these methods. The people of divinity, morality and mysticism propound the course of love and devotion instead of adopting the course of logic and rationalism. They say: "Find out a perfect man and develop love, contact and affiliation with him from the depth of your heart, because this is a method safer and quicker than that of wisdom and logic". For purposes of comparison, both these methods are like the old manual method and the mechanical method. The impact of the force of love and affiliation to remove the moral vices from the heart is identical to the effect of chemical process of purification of metal, e.g., one engraver burns away the circumference of letters with acid, and not with a nail, a point of knife or a thing like that. The effect of the force of reason in refining morals is like the exercise of a man who with manual </w:t>
      </w:r>
      <w:proofErr w:type="spellStart"/>
      <w:r>
        <w:t>labour</w:t>
      </w:r>
      <w:proofErr w:type="spellEnd"/>
      <w:r>
        <w:t xml:space="preserve"> sifts the fragments of iron from the dust. How difficult it is. If he has one powerful piece of magnet in his hand, it is possible he may with a single effort collect the whole of such fragments. The force of love and affiliation has the qualities of </w:t>
      </w:r>
      <w:proofErr w:type="gramStart"/>
      <w:r>
        <w:t>magnet,</w:t>
      </w:r>
      <w:proofErr w:type="gramEnd"/>
      <w:r>
        <w:t xml:space="preserve"> it musters the vices to oust them. According to the belief of the saints, the love and affiliation with the pious and the perfect is an automatic instrument which of itself musters the evils and expels them. If endearment has reached such a degree, it would be the best of the condi­tions, and this is what purifies and lends glory.</w:t>
      </w:r>
    </w:p>
    <w:p w:rsidR="00624320" w:rsidRDefault="00624320" w:rsidP="00C93DF1">
      <w:pPr>
        <w:pStyle w:val="libNormal"/>
      </w:pPr>
      <w:r>
        <w:t xml:space="preserve">Yes those, who have adopted this course, want moral reformation through the force of love and rely on the force of devotion and dedication. Experience has shown that the degree of moral influence, produced by the company of the pious and love with them, could not be achieved by reading hundreds of books on morals. </w:t>
      </w:r>
      <w:proofErr w:type="spellStart"/>
      <w:r>
        <w:t>Maulvi</w:t>
      </w:r>
      <w:proofErr w:type="spellEnd"/>
      <w:r>
        <w:t xml:space="preserve"> defines the message of love as lamen­tations of Flute:</w:t>
      </w:r>
    </w:p>
    <w:p w:rsidR="00922358" w:rsidRDefault="00624320" w:rsidP="00C93DF1">
      <w:pPr>
        <w:pStyle w:val="libNormal"/>
      </w:pPr>
      <w:r>
        <w:t>Like flute none has tasted poison and panacea,</w:t>
      </w:r>
    </w:p>
    <w:p w:rsidR="00922358" w:rsidRDefault="00624320" w:rsidP="00C93DF1">
      <w:pPr>
        <w:pStyle w:val="libNormal"/>
      </w:pPr>
      <w:r>
        <w:t xml:space="preserve">Whosoever has torn his garb in </w:t>
      </w:r>
      <w:proofErr w:type="spellStart"/>
      <w:r>
        <w:t>love</w:t>
      </w:r>
      <w:proofErr w:type="gramStart"/>
      <w:r>
        <w:t>,He</w:t>
      </w:r>
      <w:proofErr w:type="spellEnd"/>
      <w:proofErr w:type="gramEnd"/>
      <w:r>
        <w:t xml:space="preserve"> has become immune from greed and </w:t>
      </w:r>
      <w:proofErr w:type="spellStart"/>
      <w:r>
        <w:t>evil,Bravo</w:t>
      </w:r>
      <w:proofErr w:type="spellEnd"/>
      <w:r>
        <w:t xml:space="preserve">! </w:t>
      </w:r>
      <w:proofErr w:type="gramStart"/>
      <w:r>
        <w:t>my</w:t>
      </w:r>
      <w:proofErr w:type="gramEnd"/>
      <w:r>
        <w:t xml:space="preserve"> love, my happy </w:t>
      </w:r>
      <w:proofErr w:type="spellStart"/>
      <w:r>
        <w:t>madness,O</w:t>
      </w:r>
      <w:proofErr w:type="spellEnd"/>
      <w:r>
        <w:t>, the healer of all my ailments.</w:t>
      </w:r>
    </w:p>
    <w:p w:rsidR="00922358" w:rsidRDefault="00624320" w:rsidP="00C93DF1">
      <w:pPr>
        <w:pStyle w:val="libNormal"/>
      </w:pPr>
      <w:r>
        <w:t>Sometimes we come across divines whose followers adopt even their gait, the design of their robes, follow their manners and copy their dialect.</w:t>
      </w:r>
    </w:p>
    <w:p w:rsidR="00922358" w:rsidRDefault="00624320" w:rsidP="00C93DF1">
      <w:pPr>
        <w:pStyle w:val="libNormal"/>
      </w:pPr>
      <w:r>
        <w:t xml:space="preserve">This imitation is not </w:t>
      </w:r>
      <w:proofErr w:type="gramStart"/>
      <w:r>
        <w:t>willful,</w:t>
      </w:r>
      <w:proofErr w:type="gramEnd"/>
      <w:r>
        <w:t xml:space="preserve"> it is rather spontaneous and natural. The power of love and affiliation enters every limb of the lover and makes him resemble the beloved. It is for this reason that everyone should strive to search out a righteous personality and develop love with him so as to reform </w:t>
      </w:r>
      <w:proofErr w:type="gramStart"/>
      <w:r>
        <w:t>himself</w:t>
      </w:r>
      <w:proofErr w:type="gramEnd"/>
      <w:r>
        <w:t>:</w:t>
      </w:r>
    </w:p>
    <w:p w:rsidR="00922358" w:rsidRDefault="00624320" w:rsidP="00C93DF1">
      <w:pPr>
        <w:pStyle w:val="libNormal"/>
      </w:pPr>
      <w:r>
        <w:t>"</w:t>
      </w:r>
      <w:proofErr w:type="gramStart"/>
      <w:r>
        <w:t>if</w:t>
      </w:r>
      <w:proofErr w:type="gramEnd"/>
      <w:r>
        <w:t xml:space="preserve"> you have a madness of fruition, O Hafiz!</w:t>
      </w:r>
    </w:p>
    <w:p w:rsidR="00922358" w:rsidRDefault="00624320" w:rsidP="00C93DF1">
      <w:pPr>
        <w:pStyle w:val="libNormal"/>
      </w:pPr>
      <w:r>
        <w:t>You should humble yourself on the threshold of the righteous!"</w:t>
      </w:r>
    </w:p>
    <w:p w:rsidR="00922358" w:rsidRDefault="00624320" w:rsidP="00C93DF1">
      <w:pPr>
        <w:pStyle w:val="libNormal"/>
      </w:pPr>
      <w:r>
        <w:t xml:space="preserve">Man has often decided to offer prayers or to do a good deed but lethargy </w:t>
      </w:r>
      <w:proofErr w:type="gramStart"/>
      <w:r>
        <w:t>abstained</w:t>
      </w:r>
      <w:proofErr w:type="gramEnd"/>
      <w:r>
        <w:t xml:space="preserve"> him. Now as soon as love finds expression, the lethargy disappears. His determination becomes strong and his urge vigorous The love of the beautiful robs the faith </w:t>
      </w:r>
      <w:proofErr w:type="spellStart"/>
      <w:r>
        <w:t>recklessly,The</w:t>
      </w:r>
      <w:proofErr w:type="spellEnd"/>
      <w:r>
        <w:t xml:space="preserve"> chess-board is not as captivating as a charming </w:t>
      </w:r>
      <w:proofErr w:type="spellStart"/>
      <w:r>
        <w:t>face;You</w:t>
      </w:r>
      <w:proofErr w:type="spellEnd"/>
      <w:r>
        <w:t xml:space="preserve"> should not think that </w:t>
      </w:r>
      <w:proofErr w:type="spellStart"/>
      <w:r>
        <w:t>Majnoon</w:t>
      </w:r>
      <w:proofErr w:type="spellEnd"/>
      <w:r>
        <w:t xml:space="preserve"> became </w:t>
      </w:r>
      <w:proofErr w:type="spellStart"/>
      <w:r>
        <w:t>Majnoon</w:t>
      </w:r>
      <w:proofErr w:type="spellEnd"/>
      <w:r>
        <w:t xml:space="preserve"> of himself It was </w:t>
      </w:r>
      <w:proofErr w:type="spellStart"/>
      <w:r>
        <w:t>Laila</w:t>
      </w:r>
      <w:proofErr w:type="spellEnd"/>
      <w:r>
        <w:t xml:space="preserve"> who pulled him from fish to the </w:t>
      </w:r>
      <w:proofErr w:type="spellStart"/>
      <w:r>
        <w:t>star;I</w:t>
      </w:r>
      <w:proofErr w:type="spellEnd"/>
      <w:r>
        <w:t xml:space="preserve"> did not of myself reach the point from where the sun </w:t>
      </w:r>
      <w:proofErr w:type="spellStart"/>
      <w:r>
        <w:t>rises,I</w:t>
      </w:r>
      <w:proofErr w:type="spellEnd"/>
      <w:r>
        <w:t xml:space="preserve"> was a dust particle </w:t>
      </w:r>
      <w:r>
        <w:lastRenderedPageBreak/>
        <w:t xml:space="preserve">but </w:t>
      </w:r>
      <w:proofErr w:type="spellStart"/>
      <w:r>
        <w:t>thy</w:t>
      </w:r>
      <w:proofErr w:type="spellEnd"/>
      <w:r>
        <w:t xml:space="preserve"> love elevated </w:t>
      </w:r>
      <w:proofErr w:type="spellStart"/>
      <w:r>
        <w:t>me,It</w:t>
      </w:r>
      <w:proofErr w:type="spellEnd"/>
      <w:r>
        <w:t xml:space="preserve"> was the bend of your eyebrow and your heavenly </w:t>
      </w:r>
      <w:proofErr w:type="spellStart"/>
      <w:r>
        <w:t>palm,Which</w:t>
      </w:r>
      <w:proofErr w:type="spellEnd"/>
      <w:r>
        <w:t xml:space="preserve"> moved in the 'assemblage' and captivated me.</w:t>
      </w:r>
    </w:p>
    <w:p w:rsidR="00922358" w:rsidRDefault="00624320" w:rsidP="00C93DF1">
      <w:pPr>
        <w:pStyle w:val="libNormal"/>
      </w:pPr>
      <w:r>
        <w:t xml:space="preserve">History knows many great men whose love and affiliation with the perfect, at least in the estimation of their followers, infused revolutionary spirit in their bodies. </w:t>
      </w:r>
      <w:proofErr w:type="spellStart"/>
      <w:r>
        <w:t>Maula</w:t>
      </w:r>
      <w:proofErr w:type="spellEnd"/>
      <w:r>
        <w:t>-</w:t>
      </w:r>
      <w:proofErr w:type="spellStart"/>
      <w:r>
        <w:t>i</w:t>
      </w:r>
      <w:proofErr w:type="spellEnd"/>
      <w:r>
        <w:t xml:space="preserve">-Room is one of such persons. To start with, he was not so anxious and aflame. He was a sage but cold and silent. He imparted instructions in a corner of his town. From the day he benefited </w:t>
      </w:r>
      <w:proofErr w:type="spellStart"/>
      <w:r>
        <w:t>form</w:t>
      </w:r>
      <w:proofErr w:type="spellEnd"/>
      <w:r>
        <w:t xml:space="preserve"> Shams </w:t>
      </w:r>
      <w:proofErr w:type="spellStart"/>
      <w:r>
        <w:t>Tabrizi</w:t>
      </w:r>
      <w:proofErr w:type="spellEnd"/>
      <w:r>
        <w:t xml:space="preserve">, he developed devotion towards him. This devotion altogether changed him. It made his soul ablaze. It worked as an ignition in a storehouse of gunpowder and caused flames to rise. Although he himself might belong to the </w:t>
      </w:r>
      <w:proofErr w:type="spellStart"/>
      <w:r>
        <w:t>Ash'ari</w:t>
      </w:r>
      <w:proofErr w:type="spellEnd"/>
      <w:r>
        <w:t xml:space="preserve"> school yet his '</w:t>
      </w:r>
      <w:proofErr w:type="spellStart"/>
      <w:r>
        <w:t>Masnavi</w:t>
      </w:r>
      <w:proofErr w:type="spellEnd"/>
      <w:r>
        <w:t>' no doubt is one of the greatest (poetical) works of the world. This stalwart's numbers are all dynamism and activation. He has sung '</w:t>
      </w:r>
      <w:proofErr w:type="spellStart"/>
      <w:r>
        <w:t>Diwan</w:t>
      </w:r>
      <w:proofErr w:type="spellEnd"/>
      <w:r>
        <w:t>-</w:t>
      </w:r>
      <w:proofErr w:type="spellStart"/>
      <w:r>
        <w:t>i</w:t>
      </w:r>
      <w:proofErr w:type="spellEnd"/>
      <w:r>
        <w:t>-Shams' in the memory of his ideal and beloved. He frequently reverts to him in the '</w:t>
      </w:r>
      <w:proofErr w:type="spellStart"/>
      <w:r>
        <w:t>Masnavi</w:t>
      </w:r>
      <w:proofErr w:type="spellEnd"/>
      <w:r>
        <w:t>' as well.</w:t>
      </w:r>
    </w:p>
    <w:p w:rsidR="00922358" w:rsidRDefault="00624320" w:rsidP="00C93DF1">
      <w:pPr>
        <w:pStyle w:val="libNormal"/>
      </w:pPr>
      <w:r>
        <w:t>In '</w:t>
      </w:r>
      <w:proofErr w:type="spellStart"/>
      <w:r>
        <w:t>Masnavi</w:t>
      </w:r>
      <w:proofErr w:type="spellEnd"/>
      <w:r>
        <w:t xml:space="preserve">', we see </w:t>
      </w:r>
      <w:proofErr w:type="spellStart"/>
      <w:r>
        <w:t>Maula</w:t>
      </w:r>
      <w:proofErr w:type="spellEnd"/>
      <w:r>
        <w:t>-</w:t>
      </w:r>
      <w:proofErr w:type="spellStart"/>
      <w:r>
        <w:t>i</w:t>
      </w:r>
      <w:proofErr w:type="spellEnd"/>
      <w:r>
        <w:t>-Room, though dealing with a particular subject, is instantly put to the reminiscence of Shams. This arouses a violent storm in his soul that produces roaring waves in him:</w:t>
      </w:r>
    </w:p>
    <w:p w:rsidR="00922358" w:rsidRDefault="00624320" w:rsidP="00C93DF1">
      <w:pPr>
        <w:pStyle w:val="libNormal"/>
      </w:pPr>
      <w:r>
        <w:t xml:space="preserve">This spirit has put my soul on </w:t>
      </w:r>
      <w:proofErr w:type="spellStart"/>
      <w:r>
        <w:t>fire,As</w:t>
      </w:r>
      <w:proofErr w:type="spellEnd"/>
      <w:r>
        <w:t xml:space="preserve"> if it has smelt the scent of </w:t>
      </w:r>
      <w:proofErr w:type="spellStart"/>
      <w:r>
        <w:t>Yusof's</w:t>
      </w:r>
      <w:proofErr w:type="spellEnd"/>
      <w:r>
        <w:t xml:space="preserve"> </w:t>
      </w:r>
      <w:proofErr w:type="spellStart"/>
      <w:r>
        <w:t>apron,For</w:t>
      </w:r>
      <w:proofErr w:type="spellEnd"/>
      <w:r>
        <w:t xml:space="preserve"> the sake of company of </w:t>
      </w:r>
      <w:proofErr w:type="spellStart"/>
      <w:r>
        <w:t>years,Repeat</w:t>
      </w:r>
      <w:proofErr w:type="spellEnd"/>
      <w:r>
        <w:t xml:space="preserve"> the mystery of those happy </w:t>
      </w:r>
      <w:proofErr w:type="spellStart"/>
      <w:r>
        <w:t>moments,So</w:t>
      </w:r>
      <w:proofErr w:type="spellEnd"/>
      <w:r>
        <w:t xml:space="preserve"> that the earth and heaven </w:t>
      </w:r>
      <w:proofErr w:type="spellStart"/>
      <w:r>
        <w:t>rejoice,Wisdom</w:t>
      </w:r>
      <w:proofErr w:type="spellEnd"/>
      <w:r>
        <w:t xml:space="preserve">, soul and eyes are enriched hundred </w:t>
      </w:r>
      <w:proofErr w:type="spellStart"/>
      <w:r>
        <w:t>times;I</w:t>
      </w:r>
      <w:proofErr w:type="spellEnd"/>
      <w:r>
        <w:t xml:space="preserve"> say, Oh! You the distant from your </w:t>
      </w:r>
      <w:proofErr w:type="spellStart"/>
      <w:r>
        <w:t>friend</w:t>
      </w:r>
      <w:proofErr w:type="gramStart"/>
      <w:r>
        <w:t>,You</w:t>
      </w:r>
      <w:proofErr w:type="spellEnd"/>
      <w:proofErr w:type="gramEnd"/>
      <w:r>
        <w:t xml:space="preserve"> are like a patient away from the </w:t>
      </w:r>
      <w:proofErr w:type="spellStart"/>
      <w:r>
        <w:t>physician;What</w:t>
      </w:r>
      <w:proofErr w:type="spellEnd"/>
      <w:r>
        <w:t xml:space="preserve"> could I say, whose not a vein in his body is </w:t>
      </w:r>
      <w:proofErr w:type="spellStart"/>
      <w:r>
        <w:t>robust,About</w:t>
      </w:r>
      <w:proofErr w:type="spellEnd"/>
      <w:r>
        <w:t xml:space="preserve"> the friend who has missed his </w:t>
      </w:r>
      <w:proofErr w:type="spellStart"/>
      <w:r>
        <w:t>friend,Put</w:t>
      </w:r>
      <w:proofErr w:type="spellEnd"/>
      <w:r>
        <w:t xml:space="preserve"> off the details of the separation and its </w:t>
      </w:r>
      <w:proofErr w:type="spellStart"/>
      <w:r>
        <w:t>pangs,Forget</w:t>
      </w:r>
      <w:proofErr w:type="spellEnd"/>
      <w:r>
        <w:t xml:space="preserve"> it for the moment till some other </w:t>
      </w:r>
      <w:proofErr w:type="spellStart"/>
      <w:r>
        <w:t>time,Do</w:t>
      </w:r>
      <w:proofErr w:type="spellEnd"/>
      <w:r>
        <w:t xml:space="preserve"> not seek trouble, dread and blood-</w:t>
      </w:r>
      <w:proofErr w:type="spellStart"/>
      <w:r>
        <w:t>shed,Do</w:t>
      </w:r>
      <w:proofErr w:type="spellEnd"/>
      <w:r>
        <w:t xml:space="preserve"> not say more about Shams </w:t>
      </w:r>
      <w:proofErr w:type="spellStart"/>
      <w:r>
        <w:t>Tabrizi</w:t>
      </w:r>
      <w:proofErr w:type="spellEnd"/>
      <w:r>
        <w:t>.</w:t>
      </w:r>
    </w:p>
    <w:p w:rsidR="00922358" w:rsidRDefault="00624320" w:rsidP="00C93DF1">
      <w:pPr>
        <w:pStyle w:val="libNormal"/>
      </w:pPr>
      <w:r>
        <w:t>In this context Hafiz has rightly said:</w:t>
      </w:r>
    </w:p>
    <w:p w:rsidR="00922358" w:rsidRDefault="00624320" w:rsidP="00C93DF1">
      <w:pPr>
        <w:pStyle w:val="libNormal"/>
      </w:pPr>
      <w:r>
        <w:t xml:space="preserve">From the bounty of the rose, nightingale has learnt to sing, </w:t>
      </w:r>
      <w:proofErr w:type="spellStart"/>
      <w:r>
        <w:t>otherwise</w:t>
      </w:r>
      <w:proofErr w:type="gramStart"/>
      <w:r>
        <w:t>,Allthis</w:t>
      </w:r>
      <w:proofErr w:type="spellEnd"/>
      <w:proofErr w:type="gramEnd"/>
      <w:r>
        <w:t xml:space="preserve"> lyric and charm was not arranged in its beak.</w:t>
      </w:r>
    </w:p>
    <w:p w:rsidR="00922358" w:rsidRDefault="00624320" w:rsidP="00C93DF1">
      <w:pPr>
        <w:pStyle w:val="libNormal"/>
      </w:pPr>
      <w:r>
        <w:t>From here we can deduce that effort and attraction and activity and inspiration must go hand in hand. Nor do emotions fructify without efforts, in the same manner as attraction without efforts leads to nowhere.</w:t>
      </w:r>
    </w:p>
    <w:p w:rsidR="00922358" w:rsidRDefault="00624320" w:rsidP="002D45A3">
      <w:pPr>
        <w:pStyle w:val="Heading2Center"/>
      </w:pPr>
      <w:bookmarkStart w:id="14" w:name="_Toc462299214"/>
      <w:r>
        <w:t>INSTANCES FROM THE HISTORY OF ISLAM</w:t>
      </w:r>
      <w:bookmarkEnd w:id="14"/>
    </w:p>
    <w:p w:rsidR="00922358" w:rsidRDefault="00624320" w:rsidP="00C93DF1">
      <w:pPr>
        <w:pStyle w:val="libNormal"/>
      </w:pPr>
      <w:r>
        <w:t>In the history of Islam, we come across notable and unprecedented events of intense love and devotion of the Muslims with the personality of the Prophet, and. virtually this is the difference between the School of Prophets and the School of Philosophers: The pupils of philosophers are only their students and the philosophers do not impress them more than a teacher does; but the Prophets: their impression is that of a beloved, such a beloved who has found way unto the depths of lover's heart and has gripped all the veins of his life.</w:t>
      </w:r>
    </w:p>
    <w:p w:rsidR="00922358" w:rsidRDefault="00624320" w:rsidP="00C93DF1">
      <w:pPr>
        <w:pStyle w:val="libNormal"/>
      </w:pPr>
      <w:r>
        <w:t xml:space="preserve">From amongst those dedicated to the Prophet, one is Abu </w:t>
      </w:r>
      <w:proofErr w:type="spellStart"/>
      <w:r>
        <w:t>Zar</w:t>
      </w:r>
      <w:proofErr w:type="spellEnd"/>
      <w:r>
        <w:t xml:space="preserve"> </w:t>
      </w:r>
      <w:proofErr w:type="spellStart"/>
      <w:r>
        <w:t>Ghifari</w:t>
      </w:r>
      <w:proofErr w:type="spellEnd"/>
      <w:r>
        <w:t xml:space="preserve">. </w:t>
      </w:r>
      <w:proofErr w:type="gramStart"/>
      <w:r>
        <w:t xml:space="preserve">When the Prophet ordered an advance towards </w:t>
      </w:r>
      <w:proofErr w:type="spellStart"/>
      <w:r>
        <w:t>Tabook</w:t>
      </w:r>
      <w:proofErr w:type="spellEnd"/>
      <w:r>
        <w:t xml:space="preserve"> (about 450 miles to the north of </w:t>
      </w:r>
      <w:proofErr w:type="spellStart"/>
      <w:r>
        <w:t>Madina</w:t>
      </w:r>
      <w:proofErr w:type="spellEnd"/>
      <w:r>
        <w:t xml:space="preserve"> in the vicinity of Syria), some of the Muslims became reluctant and the hypocrites created mischief.</w:t>
      </w:r>
      <w:proofErr w:type="gramEnd"/>
      <w:r>
        <w:t xml:space="preserve"> Ultimately, the invigorated army moved ahead. They did not have arsenal of the warriors. They were facing scarcity and shortage of provisions too. Sometimes a few soldiers would live on a single date. But all of them were happy and jubilant. Love </w:t>
      </w:r>
      <w:r>
        <w:lastRenderedPageBreak/>
        <w:t xml:space="preserve">had invigorated them and the Prophet's attraction had graced them with strength. Abu </w:t>
      </w:r>
      <w:proofErr w:type="spellStart"/>
      <w:r>
        <w:t>Zar</w:t>
      </w:r>
      <w:proofErr w:type="spellEnd"/>
      <w:r>
        <w:t xml:space="preserve"> also was amongst the army moving towards </w:t>
      </w:r>
      <w:proofErr w:type="spellStart"/>
      <w:r>
        <w:t>Tabook</w:t>
      </w:r>
      <w:proofErr w:type="spellEnd"/>
      <w:r>
        <w:t xml:space="preserve">. Midway, three persons, one after the other, lagged behind. Whenever </w:t>
      </w:r>
      <w:proofErr w:type="spellStart"/>
      <w:r>
        <w:t>any one</w:t>
      </w:r>
      <w:proofErr w:type="spellEnd"/>
      <w:r>
        <w:t xml:space="preserve"> would lag behind the Prophet was informed of him, and every time he would say, "If there is any good for us in him. God may revert him to us and if there is no good in him, it is better that he has gone".</w:t>
      </w:r>
    </w:p>
    <w:p w:rsidR="00922358" w:rsidRDefault="00624320" w:rsidP="00C93DF1">
      <w:pPr>
        <w:pStyle w:val="libNormal"/>
      </w:pPr>
      <w:r>
        <w:t xml:space="preserve">The weak and thin camel of Abu </w:t>
      </w:r>
      <w:proofErr w:type="spellStart"/>
      <w:r>
        <w:t>Zar</w:t>
      </w:r>
      <w:proofErr w:type="spellEnd"/>
      <w:r>
        <w:t xml:space="preserve"> could no longer walk. They saw Abu </w:t>
      </w:r>
      <w:proofErr w:type="spellStart"/>
      <w:r>
        <w:t>Zar</w:t>
      </w:r>
      <w:proofErr w:type="spellEnd"/>
      <w:r>
        <w:t xml:space="preserve"> was also lagging behind. They said, "Oh Prophet of Allah! Abu </w:t>
      </w:r>
      <w:proofErr w:type="spellStart"/>
      <w:r>
        <w:t>Zar</w:t>
      </w:r>
      <w:proofErr w:type="spellEnd"/>
      <w:r>
        <w:t xml:space="preserve"> has also gone". The Prophet again said, "If he is good for us, Allah will reunite him with us, and if there is no good in him, it is better that he has gone". The army moved along and Abu </w:t>
      </w:r>
      <w:proofErr w:type="spellStart"/>
      <w:r>
        <w:t>Zar</w:t>
      </w:r>
      <w:proofErr w:type="spellEnd"/>
      <w:r>
        <w:t xml:space="preserve"> stranded behind, but not out of treachery, his animal had betrayed him. He did all that he could with it but it would not move. He was a few miles behind the army. He released the camel and carried the load on his shoulders. In the hot summer and in scorching heat of the desert, he moved ahead. He got thirsty, reaching the verge of death. He searched a rock and found rainy water having collected there. He tasted it. It was cold and sweet. He said unto himself, "I will not drink it as long as my beloved, the Prophet, has not tasted it". He filled his water-skin, carried it also on his shoulders and hastened towards the Muslims.</w:t>
      </w:r>
    </w:p>
    <w:p w:rsidR="00922358" w:rsidRDefault="00624320" w:rsidP="00C93DF1">
      <w:pPr>
        <w:pStyle w:val="libNormal"/>
      </w:pPr>
      <w:r>
        <w:t xml:space="preserve">They saw a figure from a distance and said, "Oh Prophet of Allah! </w:t>
      </w:r>
      <w:proofErr w:type="gramStart"/>
      <w:r>
        <w:t>we</w:t>
      </w:r>
      <w:proofErr w:type="gramEnd"/>
      <w:r>
        <w:t xml:space="preserve"> see a figure marching towards us". The Prophet said, "May be he is Abu </w:t>
      </w:r>
      <w:proofErr w:type="spellStart"/>
      <w:r>
        <w:t>Zar</w:t>
      </w:r>
      <w:proofErr w:type="spellEnd"/>
      <w:r>
        <w:t xml:space="preserve">". He went closer. Oh! </w:t>
      </w:r>
      <w:proofErr w:type="gramStart"/>
      <w:r>
        <w:t>he</w:t>
      </w:r>
      <w:proofErr w:type="gramEnd"/>
      <w:r>
        <w:t xml:space="preserve"> was Abu </w:t>
      </w:r>
      <w:proofErr w:type="spellStart"/>
      <w:r>
        <w:t>Zar</w:t>
      </w:r>
      <w:proofErr w:type="spellEnd"/>
      <w:r>
        <w:t xml:space="preserve">. But fatigue and thirst had humbled him; when he reached near them he fell to the ground. The Prophet said, "Hurry, take water to him". In a low whisper he said, "I have water with me". "You had the water and even then you have reached verge of death due to thirst". He said, "Yes, O Prophet of Allah! </w:t>
      </w:r>
      <w:proofErr w:type="gramStart"/>
      <w:r>
        <w:t>when</w:t>
      </w:r>
      <w:proofErr w:type="gramEnd"/>
      <w:r>
        <w:t xml:space="preserve"> I tasted the water, it struck me not to drink of it before my beloved, the Prophet of God has done so".</w:t>
      </w:r>
    </w:p>
    <w:p w:rsidR="00922358" w:rsidRDefault="00624320" w:rsidP="00C93DF1">
      <w:pPr>
        <w:pStyle w:val="libNormal"/>
      </w:pPr>
      <w:r>
        <w:t xml:space="preserve">Honestly, where is a school from amongst the ideologies of the world to have produced such instances of devotion, curiosities and dedication? The other instance from amongst the curious devotees of the Prophet is </w:t>
      </w:r>
      <w:proofErr w:type="spellStart"/>
      <w:r>
        <w:t>Hazrat</w:t>
      </w:r>
      <w:proofErr w:type="spellEnd"/>
      <w:r>
        <w:t xml:space="preserve"> </w:t>
      </w:r>
      <w:proofErr w:type="spellStart"/>
      <w:r>
        <w:t>Bilal</w:t>
      </w:r>
      <w:proofErr w:type="spellEnd"/>
      <w:r>
        <w:t xml:space="preserve"> </w:t>
      </w:r>
      <w:proofErr w:type="spellStart"/>
      <w:r>
        <w:t>Habashi</w:t>
      </w:r>
      <w:proofErr w:type="spellEnd"/>
      <w:r>
        <w:t xml:space="preserve">. The </w:t>
      </w:r>
      <w:proofErr w:type="spellStart"/>
      <w:r>
        <w:t>Qureish</w:t>
      </w:r>
      <w:proofErr w:type="spellEnd"/>
      <w:r>
        <w:t xml:space="preserve"> of Mecca would put him in unbearable chains. They would chastise him by throwing him in the scorching heat on burning stones. Then they would ask him to mention the idols and to proclaim allegiance to them. They would bid him to renounce affiliation with Muhammad and declare severance from him. </w:t>
      </w:r>
      <w:proofErr w:type="spellStart"/>
      <w:r>
        <w:t>Maulvi</w:t>
      </w:r>
      <w:proofErr w:type="spellEnd"/>
      <w:r>
        <w:t xml:space="preserve">, in the sixth volume of </w:t>
      </w:r>
      <w:proofErr w:type="spellStart"/>
      <w:r>
        <w:t>Masnavi</w:t>
      </w:r>
      <w:proofErr w:type="spellEnd"/>
      <w:r>
        <w:t xml:space="preserve">, has described this story of victimization and the fact is that </w:t>
      </w:r>
      <w:proofErr w:type="spellStart"/>
      <w:r>
        <w:t>Maulvi</w:t>
      </w:r>
      <w:proofErr w:type="spellEnd"/>
      <w:r>
        <w:t xml:space="preserve"> has made marvel. He says: Abu </w:t>
      </w:r>
      <w:proofErr w:type="spellStart"/>
      <w:r>
        <w:t>Bakr</w:t>
      </w:r>
      <w:proofErr w:type="spellEnd"/>
      <w:r>
        <w:t xml:space="preserve"> asked him to conceal his faith. But he did not have the capacity to suppress, because "love to begin with is rebellious and ferocious":</w:t>
      </w:r>
    </w:p>
    <w:p w:rsidR="00922358" w:rsidRDefault="00624320" w:rsidP="00C93DF1">
      <w:pPr>
        <w:pStyle w:val="libNormal"/>
      </w:pPr>
      <w:proofErr w:type="spellStart"/>
      <w:r>
        <w:t>Bilal</w:t>
      </w:r>
      <w:proofErr w:type="spellEnd"/>
      <w:r>
        <w:t xml:space="preserve"> sacrificed his body on </w:t>
      </w:r>
      <w:proofErr w:type="spellStart"/>
      <w:r>
        <w:t>thorns</w:t>
      </w:r>
      <w:proofErr w:type="gramStart"/>
      <w:r>
        <w:t>,His</w:t>
      </w:r>
      <w:proofErr w:type="spellEnd"/>
      <w:proofErr w:type="gramEnd"/>
      <w:r>
        <w:t xml:space="preserve"> master would beat him in admonition in the sun with a thorny </w:t>
      </w:r>
      <w:proofErr w:type="spellStart"/>
      <w:r>
        <w:t>club.Being</w:t>
      </w:r>
      <w:proofErr w:type="spellEnd"/>
      <w:r>
        <w:t xml:space="preserve"> my slave you refute my </w:t>
      </w:r>
      <w:proofErr w:type="spellStart"/>
      <w:r>
        <w:t>faith!But</w:t>
      </w:r>
      <w:proofErr w:type="spellEnd"/>
      <w:r>
        <w:t xml:space="preserve"> he would proudly say "One!"</w:t>
      </w:r>
      <w:proofErr w:type="spellStart"/>
      <w:r>
        <w:t>Siddique</w:t>
      </w:r>
      <w:proofErr w:type="spellEnd"/>
      <w:r>
        <w:t xml:space="preserve"> passed that </w:t>
      </w:r>
      <w:proofErr w:type="spellStart"/>
      <w:r>
        <w:t>side</w:t>
      </w:r>
      <w:proofErr w:type="gramStart"/>
      <w:r>
        <w:t>,And</w:t>
      </w:r>
      <w:proofErr w:type="spellEnd"/>
      <w:proofErr w:type="gramEnd"/>
      <w:r>
        <w:t xml:space="preserve"> the word 'ONE' reached his ears </w:t>
      </w:r>
      <w:proofErr w:type="spellStart"/>
      <w:r>
        <w:t>too;Thereafter</w:t>
      </w:r>
      <w:proofErr w:type="spellEnd"/>
      <w:r>
        <w:t xml:space="preserve"> in solitude he advised him:</w:t>
      </w:r>
    </w:p>
    <w:p w:rsidR="00922358" w:rsidRDefault="00624320" w:rsidP="00C93DF1">
      <w:pPr>
        <w:pStyle w:val="libNormal"/>
      </w:pPr>
      <w:r>
        <w:t xml:space="preserve">Keep your faith secret from the </w:t>
      </w:r>
      <w:proofErr w:type="spellStart"/>
      <w:r>
        <w:t>Jews</w:t>
      </w:r>
      <w:proofErr w:type="gramStart"/>
      <w:r>
        <w:t>,He</w:t>
      </w:r>
      <w:proofErr w:type="spellEnd"/>
      <w:proofErr w:type="gramEnd"/>
      <w:r>
        <w:t xml:space="preserve"> is the knower of secrets, keep your purpose hidden He said Oh Gracious! I repented prior to you (your advice),My repentance has thus become </w:t>
      </w:r>
      <w:proofErr w:type="spellStart"/>
      <w:r>
        <w:t>abundant,Ultimately</w:t>
      </w:r>
      <w:proofErr w:type="spellEnd"/>
      <w:r>
        <w:t xml:space="preserve"> repentance has </w:t>
      </w:r>
      <w:r>
        <w:lastRenderedPageBreak/>
        <w:t xml:space="preserve">become </w:t>
      </w:r>
      <w:proofErr w:type="spellStart"/>
      <w:r>
        <w:t>fatal,Now</w:t>
      </w:r>
      <w:proofErr w:type="spellEnd"/>
      <w:r>
        <w:t xml:space="preserve"> I have exposed myself to all </w:t>
      </w:r>
      <w:proofErr w:type="spellStart"/>
      <w:r>
        <w:t>miseries,Oh</w:t>
      </w:r>
      <w:proofErr w:type="spellEnd"/>
      <w:r>
        <w:t xml:space="preserve"> Muhammad! the enemy of the </w:t>
      </w:r>
      <w:proofErr w:type="spellStart"/>
      <w:r>
        <w:t>resiled</w:t>
      </w:r>
      <w:proofErr w:type="spellEnd"/>
      <w:r>
        <w:t xml:space="preserve"> </w:t>
      </w:r>
      <w:proofErr w:type="spellStart"/>
      <w:r>
        <w:t>repentance,This</w:t>
      </w:r>
      <w:proofErr w:type="spellEnd"/>
      <w:r>
        <w:t xml:space="preserve"> body of mine, the veins herein, are full of </w:t>
      </w:r>
      <w:proofErr w:type="spellStart"/>
      <w:r>
        <w:t>thee,Where</w:t>
      </w:r>
      <w:proofErr w:type="spellEnd"/>
      <w:r>
        <w:t xml:space="preserve"> the repentance to </w:t>
      </w:r>
      <w:proofErr w:type="spellStart"/>
      <w:r>
        <w:t>accommodate!I</w:t>
      </w:r>
      <w:proofErr w:type="spellEnd"/>
      <w:r>
        <w:t xml:space="preserve"> have ousted repentance from my </w:t>
      </w:r>
      <w:proofErr w:type="spellStart"/>
      <w:r>
        <w:t>soul,Why</w:t>
      </w:r>
      <w:proofErr w:type="spellEnd"/>
      <w:r>
        <w:t xml:space="preserve"> should I repent the perpetual </w:t>
      </w:r>
      <w:proofErr w:type="spellStart"/>
      <w:r>
        <w:t>bliss;Love</w:t>
      </w:r>
      <w:proofErr w:type="spellEnd"/>
      <w:r>
        <w:t xml:space="preserve"> is dominant and I am dominated by </w:t>
      </w:r>
      <w:proofErr w:type="spellStart"/>
      <w:r>
        <w:t>love,Llike</w:t>
      </w:r>
      <w:proofErr w:type="spellEnd"/>
      <w:r>
        <w:t xml:space="preserve"> moon I have been enlightened with the sublimity of </w:t>
      </w:r>
      <w:proofErr w:type="spellStart"/>
      <w:r>
        <w:t>love,Oh</w:t>
      </w:r>
      <w:proofErr w:type="spellEnd"/>
      <w:r>
        <w:t xml:space="preserve"> stormy wind! I am a petal of grass in thy </w:t>
      </w:r>
      <w:proofErr w:type="spellStart"/>
      <w:r>
        <w:t>hands,What</w:t>
      </w:r>
      <w:proofErr w:type="spellEnd"/>
      <w:r>
        <w:t xml:space="preserve"> do I know where will I </w:t>
      </w:r>
      <w:proofErr w:type="spellStart"/>
      <w:r>
        <w:t>fall;Whether</w:t>
      </w:r>
      <w:proofErr w:type="spellEnd"/>
      <w:r>
        <w:t xml:space="preserve"> I am </w:t>
      </w:r>
      <w:proofErr w:type="spellStart"/>
      <w:r>
        <w:t>Hilal</w:t>
      </w:r>
      <w:proofErr w:type="spellEnd"/>
      <w:r>
        <w:t xml:space="preserve"> (moon) or </w:t>
      </w:r>
      <w:proofErr w:type="spellStart"/>
      <w:r>
        <w:t>Bilal,I</w:t>
      </w:r>
      <w:proofErr w:type="spellEnd"/>
      <w:r>
        <w:t xml:space="preserve"> am fan of thy </w:t>
      </w:r>
      <w:proofErr w:type="spellStart"/>
      <w:r>
        <w:t>sun;Why</w:t>
      </w:r>
      <w:proofErr w:type="spellEnd"/>
      <w:r>
        <w:t xml:space="preserve"> should moon worry about sorrow and </w:t>
      </w:r>
      <w:proofErr w:type="spellStart"/>
      <w:r>
        <w:t>grief,It</w:t>
      </w:r>
      <w:proofErr w:type="spellEnd"/>
      <w:r>
        <w:t xml:space="preserve"> runs after the sun like its </w:t>
      </w:r>
      <w:proofErr w:type="spellStart"/>
      <w:r>
        <w:t>shadow;Rivers</w:t>
      </w:r>
      <w:proofErr w:type="spellEnd"/>
      <w:r>
        <w:t xml:space="preserve"> have emerged into ferocious </w:t>
      </w:r>
      <w:proofErr w:type="spellStart"/>
      <w:r>
        <w:t>flood,They</w:t>
      </w:r>
      <w:proofErr w:type="spellEnd"/>
      <w:r>
        <w:t xml:space="preserve"> have left themselves to the mercy of </w:t>
      </w:r>
      <w:proofErr w:type="spellStart"/>
      <w:r>
        <w:t>love,Ever</w:t>
      </w:r>
      <w:proofErr w:type="spellEnd"/>
      <w:r>
        <w:t xml:space="preserve"> rotating like the stone of the grinding </w:t>
      </w:r>
      <w:proofErr w:type="spellStart"/>
      <w:r>
        <w:t>mill,Night</w:t>
      </w:r>
      <w:proofErr w:type="spellEnd"/>
      <w:r>
        <w:t xml:space="preserve"> and day they are rotating and wailing </w:t>
      </w:r>
      <w:proofErr w:type="spellStart"/>
      <w:r>
        <w:t>anxiously,Another</w:t>
      </w:r>
      <w:proofErr w:type="spellEnd"/>
      <w:r>
        <w:t xml:space="preserve"> instance: -</w:t>
      </w:r>
    </w:p>
    <w:p w:rsidR="00922358" w:rsidRDefault="00624320" w:rsidP="00C93DF1">
      <w:pPr>
        <w:pStyle w:val="libNormal"/>
      </w:pPr>
      <w:r>
        <w:t xml:space="preserve">Islamic historians describe a famous tragedy in the early days of Islam as </w:t>
      </w:r>
      <w:proofErr w:type="spellStart"/>
      <w:r>
        <w:t>Ghuzwa-i-Raji</w:t>
      </w:r>
      <w:proofErr w:type="spellEnd"/>
      <w:r>
        <w:t xml:space="preserve">, and the day of that tragedy has been named as 'Day of </w:t>
      </w:r>
      <w:proofErr w:type="spellStart"/>
      <w:r>
        <w:t>Raji</w:t>
      </w:r>
      <w:proofErr w:type="spellEnd"/>
      <w:r>
        <w:t>". It is an inspiring story: Some people of the tribe of '</w:t>
      </w:r>
      <w:proofErr w:type="spellStart"/>
      <w:r>
        <w:t>Azal</w:t>
      </w:r>
      <w:proofErr w:type="spellEnd"/>
      <w:r>
        <w:t xml:space="preserve"> and </w:t>
      </w:r>
      <w:proofErr w:type="spellStart"/>
      <w:r>
        <w:t>Qara</w:t>
      </w:r>
      <w:proofErr w:type="spellEnd"/>
      <w:r>
        <w:t xml:space="preserve">, who were obviously in league with </w:t>
      </w:r>
      <w:proofErr w:type="spellStart"/>
      <w:r>
        <w:t>Qureish</w:t>
      </w:r>
      <w:proofErr w:type="spellEnd"/>
      <w:r>
        <w:t xml:space="preserve"> and had settled near Mecca, in the third year of </w:t>
      </w:r>
      <w:proofErr w:type="spellStart"/>
      <w:r>
        <w:t>Hijra</w:t>
      </w:r>
      <w:proofErr w:type="spellEnd"/>
      <w:r>
        <w:t xml:space="preserve"> came to the Prophet and said, "A section of our tribe has embraced Islam. Kindly send a deputation of Muslims so as to teach us the meanings of the faith and instruct us in the Quran, the rules and the fundamentals of Islam". The Prophet sent six of his companions for this purpose along with them. He appointed </w:t>
      </w:r>
      <w:proofErr w:type="spellStart"/>
      <w:r>
        <w:t>Mursad</w:t>
      </w:r>
      <w:proofErr w:type="spellEnd"/>
      <w:r>
        <w:t xml:space="preserve"> bin </w:t>
      </w:r>
      <w:proofErr w:type="spellStart"/>
      <w:r>
        <w:t>Abi</w:t>
      </w:r>
      <w:proofErr w:type="spellEnd"/>
      <w:r>
        <w:t xml:space="preserve"> </w:t>
      </w:r>
      <w:proofErr w:type="spellStart"/>
      <w:r>
        <w:t>Mursad</w:t>
      </w:r>
      <w:proofErr w:type="spellEnd"/>
      <w:r>
        <w:t xml:space="preserve"> or '</w:t>
      </w:r>
      <w:proofErr w:type="spellStart"/>
      <w:r>
        <w:t>Asim</w:t>
      </w:r>
      <w:proofErr w:type="spellEnd"/>
      <w:r>
        <w:t xml:space="preserve"> bin </w:t>
      </w:r>
      <w:proofErr w:type="spellStart"/>
      <w:r>
        <w:t>Sabit</w:t>
      </w:r>
      <w:proofErr w:type="spellEnd"/>
      <w:r>
        <w:t xml:space="preserve"> as the leader of the deputation. The deputies of the Prophet accompanied that band who had arrived in Medina, and left for their abode. When they reached near the habitation of the tribe of </w:t>
      </w:r>
      <w:proofErr w:type="spellStart"/>
      <w:r>
        <w:t>Hozail</w:t>
      </w:r>
      <w:proofErr w:type="spellEnd"/>
      <w:r>
        <w:t xml:space="preserve">, they encamped. The companions of the Prophet were taking rest that all of a sudden a group of the tribe of </w:t>
      </w:r>
      <w:proofErr w:type="spellStart"/>
      <w:r>
        <w:t>Hozail</w:t>
      </w:r>
      <w:proofErr w:type="spellEnd"/>
      <w:r>
        <w:t xml:space="preserve">, with swords in their hands, emerged like lightning and attacked them. It transpired that the band, which had come to Medina, had initially evil designs and that when they reached this point they changed their mind and out of greed they conspired with the tribe of </w:t>
      </w:r>
      <w:proofErr w:type="spellStart"/>
      <w:r>
        <w:t>Hozail</w:t>
      </w:r>
      <w:proofErr w:type="spellEnd"/>
      <w:r>
        <w:t xml:space="preserve">. They gave these six persons in captivity to the tribe of </w:t>
      </w:r>
      <w:proofErr w:type="spellStart"/>
      <w:r>
        <w:t>Hozail</w:t>
      </w:r>
      <w:proofErr w:type="spellEnd"/>
      <w:r>
        <w:t xml:space="preserve">. When the companions of the Prophet got aware of this conspiracy, they rushed to their arms and prepared themselves for </w:t>
      </w:r>
      <w:proofErr w:type="spellStart"/>
      <w:r>
        <w:t>defence</w:t>
      </w:r>
      <w:proofErr w:type="spellEnd"/>
      <w:r>
        <w:t xml:space="preserve">. But the people of </w:t>
      </w:r>
      <w:proofErr w:type="spellStart"/>
      <w:r>
        <w:t>Hozail</w:t>
      </w:r>
      <w:proofErr w:type="spellEnd"/>
      <w:r>
        <w:t xml:space="preserve"> swore that they did not want to kill them and that their object was to sell them to </w:t>
      </w:r>
      <w:proofErr w:type="spellStart"/>
      <w:r>
        <w:t>Meccans</w:t>
      </w:r>
      <w:proofErr w:type="spellEnd"/>
      <w:r>
        <w:t xml:space="preserve"> so as to get money from them. They said that even now they would promise not to kill them. Three persons from amongst the captives, including '</w:t>
      </w:r>
      <w:proofErr w:type="spellStart"/>
      <w:r>
        <w:t>Asim</w:t>
      </w:r>
      <w:proofErr w:type="spellEnd"/>
      <w:r>
        <w:t xml:space="preserve"> bin </w:t>
      </w:r>
      <w:proofErr w:type="spellStart"/>
      <w:r>
        <w:t>Sabit</w:t>
      </w:r>
      <w:proofErr w:type="spellEnd"/>
      <w:r>
        <w:t xml:space="preserve">, said, "We will never accept the promise of the infidels". They fought to death. But the other three persons, namely, </w:t>
      </w:r>
      <w:proofErr w:type="spellStart"/>
      <w:r>
        <w:t>Zaid</w:t>
      </w:r>
      <w:proofErr w:type="spellEnd"/>
      <w:r>
        <w:t xml:space="preserve"> bin </w:t>
      </w:r>
      <w:proofErr w:type="spellStart"/>
      <w:r>
        <w:t>Dosna</w:t>
      </w:r>
      <w:proofErr w:type="spellEnd"/>
      <w:r>
        <w:t xml:space="preserve">, </w:t>
      </w:r>
      <w:proofErr w:type="spellStart"/>
      <w:r>
        <w:t>Khobaib</w:t>
      </w:r>
      <w:proofErr w:type="spellEnd"/>
      <w:r>
        <w:t xml:space="preserve"> bin '</w:t>
      </w:r>
      <w:proofErr w:type="spellStart"/>
      <w:r>
        <w:t>Adi</w:t>
      </w:r>
      <w:proofErr w:type="spellEnd"/>
      <w:r>
        <w:t xml:space="preserve"> and </w:t>
      </w:r>
      <w:proofErr w:type="spellStart"/>
      <w:r>
        <w:t>Abudllah</w:t>
      </w:r>
      <w:proofErr w:type="spellEnd"/>
      <w:r>
        <w:t xml:space="preserve"> bin Tariq showed weakness and surrendered. The people of </w:t>
      </w:r>
      <w:proofErr w:type="spellStart"/>
      <w:r>
        <w:t>Hozail</w:t>
      </w:r>
      <w:proofErr w:type="spellEnd"/>
      <w:r>
        <w:t xml:space="preserve"> tied them fast in strong ropes and left towards Mecca. Near Mecca, Abdullah bin Tariq got his hands released from the rope and pulled out his sword. But the enemy did not give him time and killed him with a blow of a stone. </w:t>
      </w:r>
      <w:proofErr w:type="spellStart"/>
      <w:r>
        <w:t>Zaid</w:t>
      </w:r>
      <w:proofErr w:type="spellEnd"/>
      <w:r>
        <w:t xml:space="preserve"> and </w:t>
      </w:r>
      <w:proofErr w:type="spellStart"/>
      <w:r>
        <w:t>Khobaib</w:t>
      </w:r>
      <w:proofErr w:type="spellEnd"/>
      <w:r>
        <w:t xml:space="preserve"> were taken to Mecca. They exchanged them with two captives of the tribe of </w:t>
      </w:r>
      <w:proofErr w:type="spellStart"/>
      <w:r>
        <w:t>Hozail</w:t>
      </w:r>
      <w:proofErr w:type="spellEnd"/>
      <w:r>
        <w:t xml:space="preserve"> and left Mecca.</w:t>
      </w:r>
    </w:p>
    <w:p w:rsidR="00624320" w:rsidRDefault="00624320" w:rsidP="00C93DF1">
      <w:pPr>
        <w:pStyle w:val="libNormal"/>
      </w:pPr>
      <w:proofErr w:type="spellStart"/>
      <w:r>
        <w:t>Safwan</w:t>
      </w:r>
      <w:proofErr w:type="spellEnd"/>
      <w:r>
        <w:t xml:space="preserve"> bin </w:t>
      </w:r>
      <w:proofErr w:type="spellStart"/>
      <w:r>
        <w:t>Omeyya</w:t>
      </w:r>
      <w:proofErr w:type="spellEnd"/>
      <w:r>
        <w:t xml:space="preserve"> purchased </w:t>
      </w:r>
      <w:proofErr w:type="spellStart"/>
      <w:r>
        <w:t>Zaid</w:t>
      </w:r>
      <w:proofErr w:type="spellEnd"/>
      <w:r>
        <w:t xml:space="preserve"> from the vendee. To avenge the slaughter of his father in </w:t>
      </w:r>
      <w:proofErr w:type="spellStart"/>
      <w:r>
        <w:t>Ohod</w:t>
      </w:r>
      <w:proofErr w:type="spellEnd"/>
      <w:r>
        <w:t xml:space="preserve">, he wanted to kill </w:t>
      </w:r>
      <w:proofErr w:type="spellStart"/>
      <w:r>
        <w:t>Zaid</w:t>
      </w:r>
      <w:proofErr w:type="spellEnd"/>
      <w:r>
        <w:t xml:space="preserve">. He took </w:t>
      </w:r>
      <w:proofErr w:type="spellStart"/>
      <w:r>
        <w:t>Zaid</w:t>
      </w:r>
      <w:proofErr w:type="spellEnd"/>
      <w:r>
        <w:t xml:space="preserve"> to the outskirts of Mecca for killing him. The people of </w:t>
      </w:r>
      <w:proofErr w:type="spellStart"/>
      <w:r>
        <w:t>Qureish</w:t>
      </w:r>
      <w:proofErr w:type="spellEnd"/>
      <w:r>
        <w:t xml:space="preserve"> collected there to see the event. </w:t>
      </w:r>
      <w:proofErr w:type="spellStart"/>
      <w:r>
        <w:t>Zaid</w:t>
      </w:r>
      <w:proofErr w:type="spellEnd"/>
      <w:r>
        <w:t xml:space="preserve"> was brought to the altar. He bravely walked up to the </w:t>
      </w:r>
      <w:r>
        <w:lastRenderedPageBreak/>
        <w:t xml:space="preserve">altar and displayed no signs of fear. Abu </w:t>
      </w:r>
      <w:proofErr w:type="spellStart"/>
      <w:r>
        <w:t>Sufyan</w:t>
      </w:r>
      <w:proofErr w:type="spellEnd"/>
      <w:r>
        <w:t xml:space="preserve"> was amongst the spectators. He wanted to exploit the last moments of </w:t>
      </w:r>
      <w:proofErr w:type="spellStart"/>
      <w:r>
        <w:t>Zaid's</w:t>
      </w:r>
      <w:proofErr w:type="spellEnd"/>
      <w:r>
        <w:t xml:space="preserve"> life. Hoping that he may be repentant, or sorry, or may express indignation towards the Prophet, Abu </w:t>
      </w:r>
      <w:proofErr w:type="spellStart"/>
      <w:r>
        <w:t>Sufian</w:t>
      </w:r>
      <w:proofErr w:type="spellEnd"/>
      <w:r>
        <w:t xml:space="preserve"> went to </w:t>
      </w:r>
      <w:proofErr w:type="spellStart"/>
      <w:r>
        <w:t>Zaid</w:t>
      </w:r>
      <w:proofErr w:type="spellEnd"/>
      <w:r>
        <w:t xml:space="preserve"> and said "I ask you to solemnly affirm, would you like that at this moment Muhammad may be available in your stead and we may chop off his neck and may send you hale and hearty to your kith and kin"? </w:t>
      </w:r>
      <w:proofErr w:type="spellStart"/>
      <w:r>
        <w:t>Zaid</w:t>
      </w:r>
      <w:proofErr w:type="spellEnd"/>
      <w:r>
        <w:t xml:space="preserve"> said, "By God, I will not like that a thorn may prick Muhammad's feet and I may be idling in my home with my wife and children". Abu </w:t>
      </w:r>
      <w:proofErr w:type="spellStart"/>
      <w:r>
        <w:t>Sufian's</w:t>
      </w:r>
      <w:proofErr w:type="spellEnd"/>
      <w:r>
        <w:t xml:space="preserve"> mouth remained </w:t>
      </w:r>
      <w:proofErr w:type="spellStart"/>
      <w:r>
        <w:t>agap</w:t>
      </w:r>
      <w:proofErr w:type="spellEnd"/>
      <w:r>
        <w:t xml:space="preserve">. Turning towards </w:t>
      </w:r>
      <w:proofErr w:type="spellStart"/>
      <w:r>
        <w:t>Qureishites</w:t>
      </w:r>
      <w:proofErr w:type="spellEnd"/>
      <w:r>
        <w:t xml:space="preserve">, he said, "By God, I have not seen any one's friends to be </w:t>
      </w:r>
      <w:proofErr w:type="gramStart"/>
      <w:r>
        <w:t>so</w:t>
      </w:r>
      <w:proofErr w:type="gramEnd"/>
      <w:r>
        <w:t xml:space="preserve"> fond of him as the friends of Muhammad are".</w:t>
      </w:r>
    </w:p>
    <w:p w:rsidR="00922358" w:rsidRDefault="00624320" w:rsidP="00C93DF1">
      <w:pPr>
        <w:pStyle w:val="libNormal"/>
      </w:pPr>
      <w:r>
        <w:t xml:space="preserve">After some moments it was </w:t>
      </w:r>
      <w:proofErr w:type="spellStart"/>
      <w:r>
        <w:t>Khobaib</w:t>
      </w:r>
      <w:proofErr w:type="spellEnd"/>
      <w:r>
        <w:t xml:space="preserve"> bin </w:t>
      </w:r>
      <w:proofErr w:type="spellStart"/>
      <w:r>
        <w:t>Adi's</w:t>
      </w:r>
      <w:proofErr w:type="spellEnd"/>
      <w:r>
        <w:t xml:space="preserve"> turn. They took him out of Mecca for execution, he asked the assembly to let him offer a prayer with two </w:t>
      </w:r>
      <w:proofErr w:type="gramStart"/>
      <w:r>
        <w:t>genuflection</w:t>
      </w:r>
      <w:proofErr w:type="gramEnd"/>
      <w:r>
        <w:t>. They allowed him. He offered two-unit prayer with complete humility, submission, and delight. Then he addressed the assembly, "By God, but for your insinuations attributing me having feared death, I would have prolonged my prayers".</w:t>
      </w:r>
    </w:p>
    <w:p w:rsidR="00624320" w:rsidRDefault="00624320" w:rsidP="00C93DF1">
      <w:pPr>
        <w:pStyle w:val="libNormal"/>
      </w:pPr>
      <w:proofErr w:type="spellStart"/>
      <w:r>
        <w:t>Khobaib</w:t>
      </w:r>
      <w:proofErr w:type="spellEnd"/>
      <w:r>
        <w:t xml:space="preserve"> was tied fast to the altar. In those very moments </w:t>
      </w:r>
      <w:proofErr w:type="spellStart"/>
      <w:r>
        <w:t>Khobaib</w:t>
      </w:r>
      <w:proofErr w:type="spellEnd"/>
      <w:r>
        <w:t xml:space="preserve"> was heard singing the last supplication melodiously and with such an ecstasy which captivated all present, and some of them out of Divine fear threw dust on their faces: "Oh God! I have discharged our mission assigned by the Prophet. I pray thee to apprise Thy Prophet of it just this early morning. Oh God! </w:t>
      </w:r>
      <w:proofErr w:type="gramStart"/>
      <w:r>
        <w:t>be</w:t>
      </w:r>
      <w:proofErr w:type="gramEnd"/>
      <w:r>
        <w:t xml:space="preserve"> wrathful to all here, cut them into pieces and let none of them survive".</w:t>
      </w:r>
    </w:p>
    <w:p w:rsidR="00624320" w:rsidRDefault="00624320" w:rsidP="00922358">
      <w:pPr>
        <w:pStyle w:val="libNormal"/>
      </w:pPr>
      <w:r>
        <w:br w:type="page"/>
      </w:r>
    </w:p>
    <w:p w:rsidR="00922358" w:rsidRDefault="00624320" w:rsidP="00922358">
      <w:pPr>
        <w:pStyle w:val="Heading1Center"/>
      </w:pPr>
      <w:bookmarkStart w:id="15" w:name="_Toc462299215"/>
      <w:r>
        <w:lastRenderedPageBreak/>
        <w:t xml:space="preserve">Bases </w:t>
      </w:r>
      <w:proofErr w:type="gramStart"/>
      <w:r>
        <w:t>Of</w:t>
      </w:r>
      <w:proofErr w:type="gramEnd"/>
      <w:r>
        <w:t xml:space="preserve"> </w:t>
      </w:r>
      <w:proofErr w:type="spellStart"/>
      <w:r>
        <w:t>Kharijites</w:t>
      </w:r>
      <w:proofErr w:type="spellEnd"/>
      <w:r>
        <w:t xml:space="preserve"> Doctrine</w:t>
      </w:r>
      <w:bookmarkEnd w:id="15"/>
    </w:p>
    <w:p w:rsidR="00922358" w:rsidRDefault="00624320" w:rsidP="00C93DF1">
      <w:pPr>
        <w:pStyle w:val="libNormal"/>
      </w:pPr>
      <w:r>
        <w:t xml:space="preserve">The bases of </w:t>
      </w:r>
      <w:proofErr w:type="spellStart"/>
      <w:r>
        <w:t>Kharijism</w:t>
      </w:r>
      <w:proofErr w:type="spellEnd"/>
      <w:r>
        <w:t xml:space="preserve"> lay in a few matters:</w:t>
      </w:r>
    </w:p>
    <w:p w:rsidR="00922358" w:rsidRDefault="00624320" w:rsidP="00C93DF1">
      <w:pPr>
        <w:pStyle w:val="libNormal"/>
      </w:pPr>
      <w:r>
        <w:t xml:space="preserve">1. To declare Ali, </w:t>
      </w:r>
      <w:proofErr w:type="spellStart"/>
      <w:r>
        <w:t>Osman</w:t>
      </w:r>
      <w:proofErr w:type="spellEnd"/>
      <w:r>
        <w:t xml:space="preserve">, </w:t>
      </w:r>
      <w:proofErr w:type="spellStart"/>
      <w:r>
        <w:t>Mo'awiyah</w:t>
      </w:r>
      <w:proofErr w:type="spellEnd"/>
      <w:r>
        <w:t xml:space="preserve">, the </w:t>
      </w:r>
      <w:proofErr w:type="spellStart"/>
      <w:r>
        <w:t>Camelists</w:t>
      </w:r>
      <w:proofErr w:type="spellEnd"/>
      <w:r>
        <w:t xml:space="preserve"> and the </w:t>
      </w:r>
      <w:proofErr w:type="spellStart"/>
      <w:r>
        <w:t>Arbitrationists</w:t>
      </w:r>
      <w:proofErr w:type="spellEnd"/>
      <w:r>
        <w:t>, those who generally agreed to arbitration, as infidels, except those who having once agreed to arbitration subsequently expressed repentance;</w:t>
      </w:r>
    </w:p>
    <w:p w:rsidR="00922358" w:rsidRDefault="00624320" w:rsidP="00C93DF1">
      <w:pPr>
        <w:pStyle w:val="libNormal"/>
      </w:pPr>
      <w:r>
        <w:t xml:space="preserve">2. To declare them as infidels who do not acknowledge Ali, </w:t>
      </w:r>
      <w:proofErr w:type="spellStart"/>
      <w:r>
        <w:t>Osman</w:t>
      </w:r>
      <w:proofErr w:type="spellEnd"/>
      <w:r>
        <w:t xml:space="preserve"> and the rest mentioned above as infidels;</w:t>
      </w:r>
    </w:p>
    <w:p w:rsidR="00922358" w:rsidRDefault="00624320" w:rsidP="00C93DF1">
      <w:pPr>
        <w:pStyle w:val="libNormal"/>
      </w:pPr>
      <w:r>
        <w:t xml:space="preserve">3. Faith is not only a spiritual </w:t>
      </w:r>
      <w:proofErr w:type="gramStart"/>
      <w:r>
        <w:t>belief,</w:t>
      </w:r>
      <w:proofErr w:type="gramEnd"/>
      <w:r>
        <w:t xml:space="preserve"> it must be translated into action by enjoining the virtue and by prohibiting the vice;</w:t>
      </w:r>
    </w:p>
    <w:p w:rsidR="00922358" w:rsidRDefault="00624320" w:rsidP="00C93DF1">
      <w:pPr>
        <w:pStyle w:val="libNormal"/>
      </w:pPr>
      <w:r>
        <w:t>4. Absolute and obligatory revolt against a tyrannical Ruler and Imam.</w:t>
      </w:r>
    </w:p>
    <w:p w:rsidR="00922358" w:rsidRDefault="00624320" w:rsidP="00C93DF1">
      <w:pPr>
        <w:pStyle w:val="libNormal"/>
      </w:pPr>
      <w:r>
        <w:t>They said enjoining 'virtue' and prohibiting 'vice' is not conditional to anything. This Divine rule must operate everywhere and without exception.</w:t>
      </w:r>
    </w:p>
    <w:p w:rsidR="00922358" w:rsidRDefault="00624320" w:rsidP="00C93DF1">
      <w:pPr>
        <w:pStyle w:val="libNormal"/>
      </w:pPr>
      <w:r>
        <w:t>For such of their beliefs, it dawned on them that everyone else on globe was an infidel and liable to be condemned to death and to be perpe­tually lodged in Hell.</w:t>
      </w:r>
    </w:p>
    <w:p w:rsidR="00922358" w:rsidRDefault="00624320" w:rsidP="002D45A3">
      <w:pPr>
        <w:pStyle w:val="Heading2Center"/>
      </w:pPr>
      <w:bookmarkStart w:id="16" w:name="_Toc462299216"/>
      <w:r>
        <w:t>KHARIJITE'S DOCTRINE OF CALIPHATE</w:t>
      </w:r>
      <w:bookmarkEnd w:id="16"/>
    </w:p>
    <w:p w:rsidR="00922358" w:rsidRDefault="00624320" w:rsidP="00C93DF1">
      <w:pPr>
        <w:pStyle w:val="libNormal"/>
      </w:pPr>
      <w:r>
        <w:t xml:space="preserve">The only concept of </w:t>
      </w:r>
      <w:proofErr w:type="spellStart"/>
      <w:r>
        <w:t>Kharijites</w:t>
      </w:r>
      <w:proofErr w:type="spellEnd"/>
      <w:r>
        <w:t xml:space="preserve"> attracting the modem revisionists is their theory about the Caliphate. They had a democratic ideology. They said, "Caliphate should be achieved by election. The best qualified to it is the one who has the qualities of faith and reticence. May be he is a </w:t>
      </w:r>
      <w:proofErr w:type="spellStart"/>
      <w:r>
        <w:t>Qureishite</w:t>
      </w:r>
      <w:proofErr w:type="spellEnd"/>
      <w:r>
        <w:t xml:space="preserve"> or non-</w:t>
      </w:r>
      <w:proofErr w:type="spellStart"/>
      <w:r>
        <w:t>Qureishite</w:t>
      </w:r>
      <w:proofErr w:type="spellEnd"/>
      <w:r>
        <w:t>. May be he is from a notable or an insignificant and backward tribe, or is an Arab or a non-Arab".</w:t>
      </w:r>
    </w:p>
    <w:p w:rsidR="00922358" w:rsidRDefault="00624320" w:rsidP="00C93DF1">
      <w:pPr>
        <w:pStyle w:val="libNormal"/>
      </w:pPr>
      <w:r>
        <w:t>If after election or receiving the allegiance, he (the Caliph) acts contrary to the interests of Islamic society, he is to be dismissed from Caliphate, and if he refuses to do so, war must be waged against him till he is killed.</w:t>
      </w:r>
    </w:p>
    <w:p w:rsidR="00922358" w:rsidRDefault="00624320" w:rsidP="00C93DF1">
      <w:pPr>
        <w:pStyle w:val="libNormal"/>
      </w:pPr>
      <w:r>
        <w:t xml:space="preserve">They stand in opposition to the </w:t>
      </w:r>
      <w:proofErr w:type="spellStart"/>
      <w:r>
        <w:t>Shiahs</w:t>
      </w:r>
      <w:proofErr w:type="spellEnd"/>
      <w:r>
        <w:t xml:space="preserve"> who say that Caliphate is pre-ordained by Allah and the Caliph is appointed by God alone. They stand in opposition to Sunnis as well who say that the Caliphate is only for the </w:t>
      </w:r>
      <w:proofErr w:type="spellStart"/>
      <w:r>
        <w:t>Qureishites</w:t>
      </w:r>
      <w:proofErr w:type="spellEnd"/>
      <w:r>
        <w:t xml:space="preserve"> and adhere to (the tradition that) "The Imams must be from the </w:t>
      </w:r>
      <w:proofErr w:type="spellStart"/>
      <w:r>
        <w:t>Qureish</w:t>
      </w:r>
      <w:proofErr w:type="spellEnd"/>
      <w:r>
        <w:t>".</w:t>
      </w:r>
    </w:p>
    <w:p w:rsidR="00922358" w:rsidRDefault="00624320" w:rsidP="00C93DF1">
      <w:pPr>
        <w:pStyle w:val="libNormal"/>
      </w:pPr>
      <w:r>
        <w:t xml:space="preserve">Obviously their idea about the </w:t>
      </w:r>
      <w:proofErr w:type="gramStart"/>
      <w:r>
        <w:t>Caliphate,</w:t>
      </w:r>
      <w:proofErr w:type="gramEnd"/>
      <w:r>
        <w:t xml:space="preserve"> is not contemporaneous with their origin. Rather it proceeds from their famous slogan," (Command is from none except Allah)". They were originally adherents of the view that the people and society do not stand in need of an Imam or a government they should of </w:t>
      </w:r>
      <w:proofErr w:type="gramStart"/>
      <w:r>
        <w:t>themselves</w:t>
      </w:r>
      <w:proofErr w:type="gramEnd"/>
      <w:r>
        <w:t xml:space="preserve"> follow the Book of Allah.</w:t>
      </w:r>
    </w:p>
    <w:p w:rsidR="00922358" w:rsidRDefault="00624320" w:rsidP="00C93DF1">
      <w:pPr>
        <w:pStyle w:val="libNormal"/>
      </w:pPr>
      <w:r>
        <w:t xml:space="preserve">But subsequently they retraced and they themselves confided allegiance in Abdullah bin </w:t>
      </w:r>
      <w:proofErr w:type="spellStart"/>
      <w:r>
        <w:t>Wahb</w:t>
      </w:r>
      <w:proofErr w:type="spellEnd"/>
      <w:r>
        <w:t xml:space="preserve"> </w:t>
      </w:r>
      <w:proofErr w:type="spellStart"/>
      <w:r>
        <w:t>Raasbee</w:t>
      </w:r>
      <w:proofErr w:type="spellEnd"/>
      <w:r>
        <w:t>.</w:t>
      </w:r>
    </w:p>
    <w:p w:rsidR="00922358" w:rsidRDefault="00624320" w:rsidP="002D45A3">
      <w:pPr>
        <w:pStyle w:val="Heading2Center"/>
      </w:pPr>
      <w:bookmarkStart w:id="17" w:name="_Toc462299217"/>
      <w:r>
        <w:t>THEIR BELIEF ABOUT THE CALIPHS</w:t>
      </w:r>
      <w:bookmarkEnd w:id="17"/>
    </w:p>
    <w:p w:rsidR="00922358" w:rsidRDefault="00624320" w:rsidP="00C93DF1">
      <w:pPr>
        <w:pStyle w:val="libNormal"/>
      </w:pPr>
      <w:r>
        <w:t xml:space="preserve">They uphold the Caliphates of Abu </w:t>
      </w:r>
      <w:proofErr w:type="spellStart"/>
      <w:r>
        <w:t>Bakar</w:t>
      </w:r>
      <w:proofErr w:type="spellEnd"/>
      <w:r>
        <w:t xml:space="preserve"> and Omar, because according to their view both of them were elected to the Caliphate through a fair franchise. They did not even deviate from pursuing the right goal and committed no transgression. They accepted the fairness of the elections of </w:t>
      </w:r>
      <w:proofErr w:type="spellStart"/>
      <w:r>
        <w:t>Osman</w:t>
      </w:r>
      <w:proofErr w:type="spellEnd"/>
      <w:r>
        <w:t xml:space="preserve"> and Ali. Ultimately, they said that </w:t>
      </w:r>
      <w:proofErr w:type="spellStart"/>
      <w:r>
        <w:t>Osman</w:t>
      </w:r>
      <w:proofErr w:type="spellEnd"/>
      <w:r>
        <w:t xml:space="preserve"> from the end of the sixth year of his Caliphate, deviated and ignored the interests of the Muslims, hence he was (automatically) dismissed from the Caliphate and as he continued in office hence a renegade and liable to be killed. And as Ali </w:t>
      </w:r>
      <w:r>
        <w:lastRenderedPageBreak/>
        <w:t xml:space="preserve">accepted the proposal to arbitration and subsequently did not repent, he "apostatized and became liable to death penalty. Thus they disown </w:t>
      </w:r>
      <w:proofErr w:type="spellStart"/>
      <w:r>
        <w:t>Osman</w:t>
      </w:r>
      <w:proofErr w:type="spellEnd"/>
      <w:r>
        <w:t xml:space="preserve"> from the seventh year of his Caliphate and Ali from the time of arbitration.</w:t>
      </w:r>
    </w:p>
    <w:p w:rsidR="00922358" w:rsidRDefault="00624320" w:rsidP="00C93DF1">
      <w:pPr>
        <w:pStyle w:val="libNormal"/>
      </w:pPr>
      <w:r>
        <w:t>They expressed abhorrence against all of the other Caliphs and remained at war with them.</w:t>
      </w:r>
    </w:p>
    <w:p w:rsidR="00922358" w:rsidRDefault="00624320" w:rsidP="002D45A3">
      <w:pPr>
        <w:pStyle w:val="Heading2Center"/>
      </w:pPr>
      <w:bookmarkStart w:id="18" w:name="_Toc462299218"/>
      <w:r>
        <w:t>ELIMINATION OF KHARIJITES</w:t>
      </w:r>
      <w:bookmarkEnd w:id="18"/>
    </w:p>
    <w:p w:rsidR="00922358" w:rsidRDefault="00624320" w:rsidP="00C93DF1">
      <w:pPr>
        <w:pStyle w:val="libNormal"/>
      </w:pPr>
      <w:r>
        <w:t xml:space="preserve">This faction emerged towards the end of the fourth decade of the first </w:t>
      </w:r>
      <w:proofErr w:type="spellStart"/>
      <w:r>
        <w:t>Hijra</w:t>
      </w:r>
      <w:proofErr w:type="spellEnd"/>
      <w:r>
        <w:t xml:space="preserve"> Century as a consequence of the Formidable Fraud. They did not remain in field for more than one and a half centuries. Because of their recklessness and desperation they were </w:t>
      </w:r>
      <w:proofErr w:type="spellStart"/>
      <w:r>
        <w:t>victimised</w:t>
      </w:r>
      <w:proofErr w:type="spellEnd"/>
      <w:r>
        <w:t xml:space="preserve"> by the Caliphs, and this brought themselves and their religion to elimination and liquidation. They were totally eliminated in the initial period of the Abbasid rule. </w:t>
      </w:r>
      <w:proofErr w:type="gramStart"/>
      <w:r>
        <w:t>Their dry and lifeless logic, their aridity and harshness of manners, the divergence of •their ways from life and last of all their courage which shunned dissimu­lation even in its true logical sense, wrought their elimination.</w:t>
      </w:r>
      <w:proofErr w:type="gramEnd"/>
      <w:r>
        <w:t xml:space="preserve"> The </w:t>
      </w:r>
      <w:proofErr w:type="spellStart"/>
      <w:r>
        <w:t>Kharijites</w:t>
      </w:r>
      <w:proofErr w:type="spellEnd"/>
      <w:r>
        <w:t xml:space="preserve"> </w:t>
      </w:r>
      <w:proofErr w:type="gramStart"/>
      <w:r>
        <w:t>school</w:t>
      </w:r>
      <w:proofErr w:type="gramEnd"/>
      <w:r>
        <w:t xml:space="preserve"> was not a school which ought to have survived. However, it has left its imprints. Their thoughts and their ideas have influenced all Islamic denominations. Even now-a-days many '</w:t>
      </w:r>
      <w:proofErr w:type="spellStart"/>
      <w:r>
        <w:t>Nahrwanis</w:t>
      </w:r>
      <w:proofErr w:type="spellEnd"/>
      <w:r>
        <w:t xml:space="preserve">' are available. Exactly, as it was in days and time of Ali, they are the internal, and the most dange­rous, enemies of Islam. As the </w:t>
      </w:r>
      <w:proofErr w:type="spellStart"/>
      <w:r>
        <w:t>Mo'awiyahs</w:t>
      </w:r>
      <w:proofErr w:type="spellEnd"/>
      <w:r>
        <w:t xml:space="preserve"> and </w:t>
      </w:r>
      <w:proofErr w:type="spellStart"/>
      <w:r>
        <w:t>Amr</w:t>
      </w:r>
      <w:proofErr w:type="spellEnd"/>
      <w:r>
        <w:t xml:space="preserve"> bin '</w:t>
      </w:r>
      <w:proofErr w:type="spellStart"/>
      <w:r>
        <w:t>Ases</w:t>
      </w:r>
      <w:proofErr w:type="spellEnd"/>
      <w:r>
        <w:t xml:space="preserve"> had been and are always present, they exploit, to their own benefit, the existence of the </w:t>
      </w:r>
      <w:proofErr w:type="spellStart"/>
      <w:r>
        <w:t>Nahrwanis</w:t>
      </w:r>
      <w:proofErr w:type="spellEnd"/>
      <w:r>
        <w:t xml:space="preserve"> though they are considered to be their enemies.</w:t>
      </w:r>
    </w:p>
    <w:p w:rsidR="00922358" w:rsidRDefault="00624320" w:rsidP="00C93DF1">
      <w:pPr>
        <w:pStyle w:val="libNormal"/>
      </w:pPr>
      <w:r>
        <w:t xml:space="preserve">RITUAL OR </w:t>
      </w:r>
      <w:proofErr w:type="gramStart"/>
      <w:r>
        <w:t>SPIRIT ?</w:t>
      </w:r>
      <w:proofErr w:type="gramEnd"/>
    </w:p>
    <w:p w:rsidR="00922358" w:rsidRDefault="00624320" w:rsidP="00C93DF1">
      <w:pPr>
        <w:pStyle w:val="libNormal"/>
      </w:pPr>
      <w:r>
        <w:t xml:space="preserve">It is exercise in futility to dilate upon </w:t>
      </w:r>
      <w:proofErr w:type="spellStart"/>
      <w:r>
        <w:t>Kharijism</w:t>
      </w:r>
      <w:proofErr w:type="spellEnd"/>
      <w:r>
        <w:t xml:space="preserve"> or </w:t>
      </w:r>
      <w:proofErr w:type="spellStart"/>
      <w:r>
        <w:t>Kharijites</w:t>
      </w:r>
      <w:proofErr w:type="spellEnd"/>
      <w:r>
        <w:t xml:space="preserve"> as a religious issue, because today such a religion is </w:t>
      </w:r>
      <w:proofErr w:type="gramStart"/>
      <w:r>
        <w:t>existing</w:t>
      </w:r>
      <w:proofErr w:type="gramEnd"/>
      <w:r>
        <w:t xml:space="preserve"> nowhere in the world. However, the present debate about </w:t>
      </w:r>
      <w:proofErr w:type="spellStart"/>
      <w:r>
        <w:t>Kharijites</w:t>
      </w:r>
      <w:proofErr w:type="spellEnd"/>
      <w:r>
        <w:t xml:space="preserve"> and the nature of their works will serve as a warning to our people and our society. </w:t>
      </w:r>
      <w:proofErr w:type="gramStart"/>
      <w:r>
        <w:t xml:space="preserve">Because </w:t>
      </w:r>
      <w:proofErr w:type="spellStart"/>
      <w:r>
        <w:t>inspite</w:t>
      </w:r>
      <w:proofErr w:type="spellEnd"/>
      <w:r>
        <w:t xml:space="preserve"> of extinction of </w:t>
      </w:r>
      <w:proofErr w:type="spellStart"/>
      <w:r>
        <w:t>Kharijites</w:t>
      </w:r>
      <w:proofErr w:type="spellEnd"/>
      <w:r>
        <w:t>' religion, its spirit has not died away.</w:t>
      </w:r>
      <w:proofErr w:type="gramEnd"/>
      <w:r>
        <w:t xml:space="preserve"> The spirit of </w:t>
      </w:r>
      <w:proofErr w:type="spellStart"/>
      <w:r>
        <w:t>Kharijism</w:t>
      </w:r>
      <w:proofErr w:type="spellEnd"/>
      <w:r>
        <w:t xml:space="preserve"> has transmigrated into the souls of many of us.</w:t>
      </w:r>
    </w:p>
    <w:p w:rsidR="00922358" w:rsidRDefault="00624320" w:rsidP="00C93DF1">
      <w:pPr>
        <w:pStyle w:val="libNormal"/>
      </w:pPr>
      <w:r>
        <w:t>It is essential to say a few introductory words:</w:t>
      </w:r>
    </w:p>
    <w:p w:rsidR="00922358" w:rsidRDefault="00624320" w:rsidP="00C93DF1">
      <w:pPr>
        <w:pStyle w:val="libNormal"/>
      </w:pPr>
      <w:r>
        <w:t>May be some religions are dead 'Ritual-wise' but they are not so 'Spirit-wise'. Likewise, the contrary is also possible, i.e., may be a religion is alive 'Ritual-wise', but it is dead Spirit-wise. Therefore, this is also possible that a man or men may be Ritual-wise followers of and adherents to one religion, but in reality may not be the followers of that faith. Its contrary is also possible, i.e., some may be actually followers of one religion but their practice may give no evidence of their faith.</w:t>
      </w:r>
    </w:p>
    <w:p w:rsidR="00922358" w:rsidRDefault="00624320" w:rsidP="00C93DF1">
      <w:pPr>
        <w:pStyle w:val="libNormal"/>
      </w:pPr>
      <w:r>
        <w:t xml:space="preserve">For instance, as we all know after the demise of the Prophet, for two reasons Muslims were divided into two sects, viz. Sunni and </w:t>
      </w:r>
      <w:proofErr w:type="spellStart"/>
      <w:r>
        <w:t>Shiah</w:t>
      </w:r>
      <w:proofErr w:type="spellEnd"/>
      <w:r>
        <w:t xml:space="preserve">. The Sunnis are within the four-corners of one belief and practice, and </w:t>
      </w:r>
      <w:proofErr w:type="spellStart"/>
      <w:r>
        <w:t>Shiahs</w:t>
      </w:r>
      <w:proofErr w:type="spellEnd"/>
      <w:r>
        <w:t xml:space="preserve"> are within the four-corners of the other.</w:t>
      </w:r>
    </w:p>
    <w:p w:rsidR="00922358" w:rsidRDefault="00624320" w:rsidP="00C93DF1">
      <w:pPr>
        <w:pStyle w:val="libNormal"/>
      </w:pPr>
      <w:r>
        <w:t xml:space="preserve">A </w:t>
      </w:r>
      <w:proofErr w:type="spellStart"/>
      <w:r>
        <w:t>Shiah</w:t>
      </w:r>
      <w:proofErr w:type="spellEnd"/>
      <w:r>
        <w:t xml:space="preserve"> asserts that Ali is immediate successor of the Prophet. He had appointed Ali to his succession and Caliphate per Divine command, and after the Prophet he had exclusive right to this office. The Sunnis say that Islam in its legislation has not specifically anticipated the question of </w:t>
      </w:r>
      <w:proofErr w:type="spellStart"/>
      <w:r>
        <w:t>Immamate</w:t>
      </w:r>
      <w:proofErr w:type="spellEnd"/>
      <w:r>
        <w:t xml:space="preserve"> and Caliphate and that it has in fact left the resolution of this important issue to the discretion of the people themselves, the maximum restriction being that election must be made from amongst the </w:t>
      </w:r>
      <w:proofErr w:type="spellStart"/>
      <w:r>
        <w:t>Qureish</w:t>
      </w:r>
      <w:proofErr w:type="spellEnd"/>
      <w:r>
        <w:t>.</w:t>
      </w:r>
    </w:p>
    <w:p w:rsidR="00922358" w:rsidRDefault="00624320" w:rsidP="00C93DF1">
      <w:pPr>
        <w:pStyle w:val="libNormal"/>
      </w:pPr>
      <w:proofErr w:type="spellStart"/>
      <w:r>
        <w:lastRenderedPageBreak/>
        <w:t>Shiahs</w:t>
      </w:r>
      <w:proofErr w:type="spellEnd"/>
      <w:r>
        <w:t xml:space="preserve"> make </w:t>
      </w:r>
      <w:proofErr w:type="spellStart"/>
      <w:r>
        <w:t>Propeht's</w:t>
      </w:r>
      <w:proofErr w:type="spellEnd"/>
      <w:r>
        <w:t xml:space="preserve"> many companions, who are considered to be men of status, stature and renown, susceptible to criticism and the Sunnis hold just the opposite of </w:t>
      </w:r>
      <w:proofErr w:type="spellStart"/>
      <w:r>
        <w:t>Shiahs</w:t>
      </w:r>
      <w:proofErr w:type="spellEnd"/>
      <w:r>
        <w:t>' view. Everyone who is said to be a com­panion (</w:t>
      </w:r>
      <w:proofErr w:type="spellStart"/>
      <w:r>
        <w:t>Sahabi</w:t>
      </w:r>
      <w:proofErr w:type="spellEnd"/>
      <w:r>
        <w:t xml:space="preserve">) is viewed with strange credulity. They say, "All the companions of the Prophet are just and righteous". </w:t>
      </w:r>
      <w:proofErr w:type="spellStart"/>
      <w:r>
        <w:t>Shiaism</w:t>
      </w:r>
      <w:proofErr w:type="spellEnd"/>
      <w:r>
        <w:t xml:space="preserve"> is based on critical appreciation, investigation, incredulity and hair splitting. </w:t>
      </w:r>
      <w:proofErr w:type="spellStart"/>
      <w:r>
        <w:t>Sunnism</w:t>
      </w:r>
      <w:proofErr w:type="spellEnd"/>
      <w:r>
        <w:t xml:space="preserve"> is based on credulity and </w:t>
      </w:r>
      <w:proofErr w:type="gramStart"/>
      <w:r>
        <w:t>excuse</w:t>
      </w:r>
      <w:proofErr w:type="gramEnd"/>
      <w:r>
        <w:t xml:space="preserve"> "God willing, it might have been a cat".</w:t>
      </w:r>
    </w:p>
    <w:p w:rsidR="00922358" w:rsidRDefault="00624320" w:rsidP="00C93DF1">
      <w:pPr>
        <w:pStyle w:val="libNormal"/>
      </w:pPr>
      <w:r>
        <w:t xml:space="preserve">In this age, where we happen to be, whosoever says, "Ali is the immediate successor of our Prophet", we readily declare him to be a </w:t>
      </w:r>
      <w:proofErr w:type="spellStart"/>
      <w:r>
        <w:t>Shiah</w:t>
      </w:r>
      <w:proofErr w:type="spellEnd"/>
      <w:r>
        <w:t xml:space="preserve"> expecting nothing more from him. Let him belong to any denomination or to any way of thinking.</w:t>
      </w:r>
    </w:p>
    <w:p w:rsidR="00922358" w:rsidRDefault="00624320" w:rsidP="00C93DF1">
      <w:pPr>
        <w:pStyle w:val="libNormal"/>
      </w:pPr>
      <w:r>
        <w:t xml:space="preserve">But if we go to the period of advent of Islam, we come across a distinct spirit that happens to be the soul of </w:t>
      </w:r>
      <w:proofErr w:type="spellStart"/>
      <w:r>
        <w:t>Shiaism</w:t>
      </w:r>
      <w:proofErr w:type="spellEnd"/>
      <w:r>
        <w:t>. They were the minds capable of faithfully, accepting the behest of the Prophet about Ali and did not suffer from any disbelief or distrust. The opposite of this spirit and this way of thinking has been another mentality and school of thought who with all the completeness of faith, which they had in the Prophet, accepted the behests with a sort of reservation and with such interpretation and construction as were never intended.</w:t>
      </w:r>
    </w:p>
    <w:p w:rsidR="00922358" w:rsidRDefault="00624320" w:rsidP="00C93DF1">
      <w:pPr>
        <w:pStyle w:val="libNormal"/>
      </w:pPr>
      <w:r>
        <w:t xml:space="preserve">In fact schisms and divisions in Islam originated from here. One schism was in majority. They were shallow and looked only to the surface. Their vision was neither sharp nor deep so as to discern the implica­tions and the consequences of every event. They looked to the surface and attached presumption of correctness to it. They used to say, "A number of elderly companions (of Prophet), the veterans and the seniors in Islam have followed this course; therefore, it cannot be said that they have erred." But the other group who were in minority would at the same time say, "Personalities are held in esteem by us only when they themselves show respect to the truth. However, if we find that Islamic principles are being violated by the veterans, they cease to enjoy respect (with us). We uphold principles and not the personalities". </w:t>
      </w:r>
      <w:proofErr w:type="spellStart"/>
      <w:r>
        <w:t>Shiaism</w:t>
      </w:r>
      <w:proofErr w:type="spellEnd"/>
      <w:r>
        <w:t xml:space="preserve"> emerged with this spirit.</w:t>
      </w:r>
    </w:p>
    <w:p w:rsidR="00922358" w:rsidRDefault="00624320" w:rsidP="00C93DF1">
      <w:pPr>
        <w:pStyle w:val="libNormal"/>
      </w:pPr>
      <w:r>
        <w:t xml:space="preserve">When we go through Islamic history in search of </w:t>
      </w:r>
      <w:proofErr w:type="spellStart"/>
      <w:r>
        <w:t>Salman</w:t>
      </w:r>
      <w:proofErr w:type="spellEnd"/>
      <w:r>
        <w:t>-</w:t>
      </w:r>
      <w:proofErr w:type="spellStart"/>
      <w:r>
        <w:t>i</w:t>
      </w:r>
      <w:proofErr w:type="spellEnd"/>
      <w:r>
        <w:t xml:space="preserve">-Farsi, Abu </w:t>
      </w:r>
      <w:proofErr w:type="spellStart"/>
      <w:r>
        <w:t>Zar</w:t>
      </w:r>
      <w:proofErr w:type="spellEnd"/>
      <w:r>
        <w:t xml:space="preserve"> </w:t>
      </w:r>
      <w:proofErr w:type="spellStart"/>
      <w:r>
        <w:t>Ghifari</w:t>
      </w:r>
      <w:proofErr w:type="spellEnd"/>
      <w:r>
        <w:t xml:space="preserve">, </w:t>
      </w:r>
      <w:proofErr w:type="spellStart"/>
      <w:r>
        <w:t>Miqdad</w:t>
      </w:r>
      <w:proofErr w:type="spellEnd"/>
      <w:r>
        <w:t xml:space="preserve"> </w:t>
      </w:r>
      <w:proofErr w:type="spellStart"/>
      <w:r>
        <w:t>Kindi</w:t>
      </w:r>
      <w:proofErr w:type="spellEnd"/>
      <w:r>
        <w:t xml:space="preserve">, </w:t>
      </w:r>
      <w:proofErr w:type="spellStart"/>
      <w:r>
        <w:t>Ammar-i-Yasir</w:t>
      </w:r>
      <w:proofErr w:type="spellEnd"/>
      <w:r>
        <w:t xml:space="preserve"> and the likes, we wish to know what were the factors which persuaded them to take Ali's side and to ignore the </w:t>
      </w:r>
      <w:proofErr w:type="gramStart"/>
      <w:r>
        <w:t>majority?</w:t>
      </w:r>
      <w:proofErr w:type="gramEnd"/>
      <w:r>
        <w:t xml:space="preserve"> We will find them to be men of principles, and the men aware of principles. They were Faithful and knew what </w:t>
      </w:r>
      <w:proofErr w:type="gramStart"/>
      <w:r>
        <w:t>was the Faith</w:t>
      </w:r>
      <w:proofErr w:type="gramEnd"/>
      <w:r>
        <w:t>. They would say, "We should not hand our intellect and wisdom over to other because there is apprehension of our erring when he errs".</w:t>
      </w:r>
    </w:p>
    <w:p w:rsidR="00922358" w:rsidRDefault="00624320" w:rsidP="00C93DF1">
      <w:pPr>
        <w:pStyle w:val="libNormal"/>
      </w:pPr>
      <w:r>
        <w:t xml:space="preserve">In fact, </w:t>
      </w:r>
      <w:proofErr w:type="spellStart"/>
      <w:proofErr w:type="gramStart"/>
      <w:r>
        <w:t>their's</w:t>
      </w:r>
      <w:proofErr w:type="spellEnd"/>
      <w:proofErr w:type="gramEnd"/>
      <w:r>
        <w:t xml:space="preserve"> was a mind ruled by facts and principles and not by persons and personalities.</w:t>
      </w:r>
    </w:p>
    <w:p w:rsidR="00922358" w:rsidRDefault="00624320" w:rsidP="00C93DF1">
      <w:pPr>
        <w:pStyle w:val="libNormal"/>
      </w:pPr>
      <w:r>
        <w:t>One of the Amir-</w:t>
      </w:r>
      <w:proofErr w:type="spellStart"/>
      <w:r>
        <w:t>ul</w:t>
      </w:r>
      <w:proofErr w:type="spellEnd"/>
      <w:r>
        <w:t>-</w:t>
      </w:r>
      <w:proofErr w:type="spellStart"/>
      <w:r>
        <w:t>Momineen's</w:t>
      </w:r>
      <w:proofErr w:type="spellEnd"/>
      <w:r>
        <w:t xml:space="preserve"> (Ali's) companions, during the battle of Jamal, fell in serious doubt. He looked to both the sides. On the one side he saw Ali and stalwarts of Islam wielding their swords under Ali's Command! On the other side was Aisha a harem (wife) of the Prophet, and about Prophet's wives the Quran laying down: "His wives are mothers of the </w:t>
      </w:r>
      <w:proofErr w:type="spellStart"/>
      <w:r>
        <w:t>Ummah</w:t>
      </w:r>
      <w:proofErr w:type="spellEnd"/>
      <w:r>
        <w:t xml:space="preserve">", and under her command was </w:t>
      </w:r>
      <w:proofErr w:type="spellStart"/>
      <w:r>
        <w:t>Talha</w:t>
      </w:r>
      <w:proofErr w:type="spellEnd"/>
      <w:r>
        <w:t xml:space="preserve">, a senior in Islam, of happy antecedents, a sharp shooter and a veteran strategists of Islam who had a rich record of services for the cause of Islam; moreover there was </w:t>
      </w:r>
      <w:proofErr w:type="spellStart"/>
      <w:r>
        <w:t>Zubair</w:t>
      </w:r>
      <w:proofErr w:type="spellEnd"/>
      <w:r>
        <w:t xml:space="preserve"> </w:t>
      </w:r>
      <w:r>
        <w:lastRenderedPageBreak/>
        <w:t xml:space="preserve">with nobler antecedents than </w:t>
      </w:r>
      <w:proofErr w:type="spellStart"/>
      <w:r>
        <w:t>Talha's</w:t>
      </w:r>
      <w:proofErr w:type="spellEnd"/>
      <w:r>
        <w:t xml:space="preserve">, who even on the day of </w:t>
      </w:r>
      <w:proofErr w:type="spellStart"/>
      <w:r>
        <w:t>Saqeefa</w:t>
      </w:r>
      <w:proofErr w:type="spellEnd"/>
      <w:r>
        <w:t xml:space="preserve"> had been among those who took shelter in Ali's house. He was awfully confused, "What is this all? After all Ali, </w:t>
      </w:r>
      <w:proofErr w:type="spellStart"/>
      <w:r>
        <w:t>Talha</w:t>
      </w:r>
      <w:proofErr w:type="spellEnd"/>
      <w:r>
        <w:t xml:space="preserve"> and </w:t>
      </w:r>
      <w:proofErr w:type="spellStart"/>
      <w:r>
        <w:t>Zobair</w:t>
      </w:r>
      <w:proofErr w:type="spellEnd"/>
      <w:r>
        <w:t xml:space="preserve"> are amongst the veterans of Islam and have been volunteers of Islam in the worst of odds. Now they have arrayed themselves against each other? Which of them is nearer to truth? What to be done in this confusing conflict?" Beware! He is not to blame much; perhaps even if we would have been in those very circumstances, where he happened to be, the personalities and antecedents of </w:t>
      </w:r>
      <w:proofErr w:type="spellStart"/>
      <w:r>
        <w:t>Talha</w:t>
      </w:r>
      <w:proofErr w:type="spellEnd"/>
      <w:r>
        <w:t xml:space="preserve"> and </w:t>
      </w:r>
      <w:proofErr w:type="spellStart"/>
      <w:r>
        <w:t>Zobair</w:t>
      </w:r>
      <w:proofErr w:type="spellEnd"/>
      <w:r>
        <w:t xml:space="preserve"> might have blurred our vision too.</w:t>
      </w:r>
    </w:p>
    <w:p w:rsidR="00922358" w:rsidRDefault="00624320" w:rsidP="00C93DF1">
      <w:pPr>
        <w:pStyle w:val="libNormal"/>
      </w:pPr>
      <w:r>
        <w:t xml:space="preserve">Now when we visualize Ali, </w:t>
      </w:r>
      <w:proofErr w:type="spellStart"/>
      <w:r>
        <w:t>Ammar</w:t>
      </w:r>
      <w:proofErr w:type="spellEnd"/>
      <w:r>
        <w:t xml:space="preserve">, </w:t>
      </w:r>
      <w:proofErr w:type="spellStart"/>
      <w:proofErr w:type="gramStart"/>
      <w:r>
        <w:t>Awais</w:t>
      </w:r>
      <w:proofErr w:type="spellEnd"/>
      <w:proofErr w:type="gramEnd"/>
      <w:r>
        <w:t xml:space="preserve"> </w:t>
      </w:r>
      <w:proofErr w:type="spellStart"/>
      <w:r>
        <w:t>Qarni</w:t>
      </w:r>
      <w:proofErr w:type="spellEnd"/>
      <w:r>
        <w:t xml:space="preserve"> and others confront­ing Aisha, </w:t>
      </w:r>
      <w:proofErr w:type="spellStart"/>
      <w:r>
        <w:t>Zubair</w:t>
      </w:r>
      <w:proofErr w:type="spellEnd"/>
      <w:r>
        <w:t xml:space="preserve"> and </w:t>
      </w:r>
      <w:proofErr w:type="spellStart"/>
      <w:r>
        <w:t>Talha</w:t>
      </w:r>
      <w:proofErr w:type="spellEnd"/>
      <w:r>
        <w:t>, we feel no hesitation to hold that the latter were a group of men of vicious countenance, i.e., impressions of vice and dishonesty were writ large on their faces. Their eyes, their appearances and their faces betrayed their ambitions. But if we would have been there and would have seen their antecedents from close quarters, haply we too could not have helped falling in doubt.</w:t>
      </w:r>
    </w:p>
    <w:p w:rsidR="00922358" w:rsidRDefault="00624320" w:rsidP="00C93DF1">
      <w:pPr>
        <w:pStyle w:val="libNormal"/>
      </w:pPr>
      <w:r>
        <w:t xml:space="preserve">Today, when we hold the first group to have been on the right and the second in the wrong, it is because of history's verdict, and the facts having become clearer. We, having identified the nature of Ali and </w:t>
      </w:r>
      <w:proofErr w:type="spellStart"/>
      <w:r>
        <w:t>Ammar</w:t>
      </w:r>
      <w:proofErr w:type="spellEnd"/>
      <w:r>
        <w:t xml:space="preserve"> on one side and the nature of </w:t>
      </w:r>
      <w:proofErr w:type="spellStart"/>
      <w:r>
        <w:t>Zubair</w:t>
      </w:r>
      <w:proofErr w:type="spellEnd"/>
      <w:r>
        <w:t xml:space="preserve">, </w:t>
      </w:r>
      <w:proofErr w:type="spellStart"/>
      <w:r>
        <w:t>Talha</w:t>
      </w:r>
      <w:proofErr w:type="spellEnd"/>
      <w:r>
        <w:t xml:space="preserve"> and 'Aisha on the other, can make a better judgment between them, or at least even if we were not students of or experts in history we have been taught so from our childhood. However, on that day none of these factors was available.</w:t>
      </w:r>
    </w:p>
    <w:p w:rsidR="00624320" w:rsidRDefault="00624320" w:rsidP="00C93DF1">
      <w:pPr>
        <w:pStyle w:val="libNormal"/>
      </w:pPr>
      <w:r>
        <w:t xml:space="preserve">Anyhow, this gentleman appeared before Ali and said: "Is it possible that </w:t>
      </w:r>
      <w:proofErr w:type="spellStart"/>
      <w:r>
        <w:t>Talha</w:t>
      </w:r>
      <w:proofErr w:type="spellEnd"/>
      <w:r>
        <w:t xml:space="preserve">, </w:t>
      </w:r>
      <w:proofErr w:type="spellStart"/>
      <w:r>
        <w:t>Zubair</w:t>
      </w:r>
      <w:proofErr w:type="spellEnd"/>
      <w:r>
        <w:t xml:space="preserve"> and 'Aisha may concur on untruth. How could personali­ties like them, from among the old companions of the Prophet, err and take to wrong course? Is it possible?"</w:t>
      </w:r>
    </w:p>
    <w:p w:rsidR="00922358" w:rsidRDefault="00624320" w:rsidP="00C93DF1">
      <w:pPr>
        <w:pStyle w:val="libNormal"/>
      </w:pPr>
      <w:r>
        <w:t xml:space="preserve">Ali replied in such a conclusive and authoritative phrase, which according to Dr. </w:t>
      </w:r>
      <w:proofErr w:type="spellStart"/>
      <w:r>
        <w:t>Taaha</w:t>
      </w:r>
      <w:proofErr w:type="spellEnd"/>
      <w:r>
        <w:t xml:space="preserve"> Husain, the Egyptian writer and the Philosopher, "had never been heard elsewhere-since the cessation of Divine Voice and discontinuance of revelation".</w:t>
      </w:r>
    </w:p>
    <w:p w:rsidR="00922358" w:rsidRDefault="00624320" w:rsidP="00C93DF1">
      <w:pPr>
        <w:pStyle w:val="libNormal"/>
      </w:pPr>
      <w:r>
        <w:t xml:space="preserve">"You suffer from illusion and you have fallen in confusion. Right and wrong are not measured in scales of personalities and statures of individuals. It is incorrect to first hold personality to be a yard-stick, thereafter to measure Right and Wrong on those standards and then to hold that this thing is Right because such and such persons have acquiesced in it and that thing is wrong because such and such persons are opposed to it". Nay! </w:t>
      </w:r>
      <w:proofErr w:type="gramStart"/>
      <w:r>
        <w:t>personalities</w:t>
      </w:r>
      <w:proofErr w:type="gramEnd"/>
      <w:r>
        <w:t xml:space="preserve"> should not be made the measure sticks for Right and Wrong. It is Right and </w:t>
      </w:r>
      <w:proofErr w:type="gramStart"/>
      <w:r>
        <w:t>Wrong</w:t>
      </w:r>
      <w:proofErr w:type="gramEnd"/>
      <w:r>
        <w:t xml:space="preserve"> which should be the criterion of individuals and their personalities.</w:t>
      </w:r>
    </w:p>
    <w:p w:rsidR="00922358" w:rsidRDefault="00624320" w:rsidP="00C93DF1">
      <w:pPr>
        <w:pStyle w:val="libNormal"/>
      </w:pPr>
      <w:r>
        <w:t>That means, "</w:t>
      </w:r>
      <w:proofErr w:type="gramStart"/>
      <w:r>
        <w:t>you</w:t>
      </w:r>
      <w:proofErr w:type="gramEnd"/>
      <w:r>
        <w:t xml:space="preserve"> should be cognizant of Right and Wrong. You should not go after persons and personalities. </w:t>
      </w:r>
      <w:proofErr w:type="gramStart"/>
      <w:r>
        <w:t>Individuals, whether personality-wise great or small, must be compared with truth.</w:t>
      </w:r>
      <w:proofErr w:type="gramEnd"/>
      <w:r>
        <w:t xml:space="preserve"> If they are found conformable to it, accept them, otherwise do not. The question is not as to whether </w:t>
      </w:r>
      <w:proofErr w:type="spellStart"/>
      <w:r>
        <w:t>Talha</w:t>
      </w:r>
      <w:proofErr w:type="spellEnd"/>
      <w:r>
        <w:t xml:space="preserve">, </w:t>
      </w:r>
      <w:proofErr w:type="spellStart"/>
      <w:r>
        <w:t>Zobair</w:t>
      </w:r>
      <w:proofErr w:type="spellEnd"/>
      <w:r>
        <w:t xml:space="preserve"> and Aisha can or cannot be </w:t>
      </w:r>
      <w:proofErr w:type="gramStart"/>
      <w:r>
        <w:t>Wrong</w:t>
      </w:r>
      <w:proofErr w:type="gramEnd"/>
      <w:r>
        <w:t>?"</w:t>
      </w:r>
    </w:p>
    <w:p w:rsidR="00922358" w:rsidRDefault="00624320" w:rsidP="00C93DF1">
      <w:pPr>
        <w:pStyle w:val="libNormal"/>
      </w:pPr>
      <w:r>
        <w:t xml:space="preserve">Here Ali has held Truth itself to be the touchstone of Truth. The spirit of </w:t>
      </w:r>
      <w:proofErr w:type="spellStart"/>
      <w:r>
        <w:t>Shiaism</w:t>
      </w:r>
      <w:proofErr w:type="spellEnd"/>
      <w:r>
        <w:t xml:space="preserve"> is nothing other than this. In fact, </w:t>
      </w:r>
      <w:proofErr w:type="spellStart"/>
      <w:r>
        <w:t>Shiaism</w:t>
      </w:r>
      <w:proofErr w:type="spellEnd"/>
      <w:r>
        <w:t xml:space="preserve"> is schism sequel to a </w:t>
      </w:r>
      <w:r>
        <w:lastRenderedPageBreak/>
        <w:t xml:space="preserve">specific view, which gives importance to the Principles of Islam. Necessarily, </w:t>
      </w:r>
      <w:proofErr w:type="spellStart"/>
      <w:r>
        <w:t>Shiahs</w:t>
      </w:r>
      <w:proofErr w:type="spellEnd"/>
      <w:r>
        <w:t xml:space="preserve"> have emerged as critics and iconoclasts.</w:t>
      </w:r>
    </w:p>
    <w:p w:rsidR="00922358" w:rsidRDefault="00624320" w:rsidP="00C93DF1">
      <w:pPr>
        <w:pStyle w:val="libNormal"/>
      </w:pPr>
      <w:r>
        <w:t xml:space="preserve">Ali, a Youth of thirty three years, after the Prophet, led a minority of less than the </w:t>
      </w:r>
      <w:proofErr w:type="gramStart"/>
      <w:r>
        <w:t>number of his fingers against him were</w:t>
      </w:r>
      <w:proofErr w:type="gramEnd"/>
      <w:r>
        <w:t xml:space="preserve"> men of sixty years with majority and multitude. The logic of the majority was, "This is the course of the veterans and seniors, and the veterans never err. Hence we follow their course". The logic of the minority was, "It is Truth that never errs. The seniors must make themselves conformable to Truth".</w:t>
      </w:r>
    </w:p>
    <w:p w:rsidR="00922358" w:rsidRDefault="00624320" w:rsidP="00C93DF1">
      <w:pPr>
        <w:pStyle w:val="libNormal"/>
      </w:pPr>
      <w:r>
        <w:t xml:space="preserve">From here it becomes obvious that how numerous are the men whose practice may be </w:t>
      </w:r>
      <w:proofErr w:type="spellStart"/>
      <w:r>
        <w:t>shi'ite</w:t>
      </w:r>
      <w:proofErr w:type="spellEnd"/>
      <w:r>
        <w:t xml:space="preserve"> but their precept is not.</w:t>
      </w:r>
    </w:p>
    <w:p w:rsidR="00922358" w:rsidRDefault="00624320" w:rsidP="00C93DF1">
      <w:pPr>
        <w:pStyle w:val="libNormal"/>
      </w:pPr>
      <w:r>
        <w:t xml:space="preserve">The goal of </w:t>
      </w:r>
      <w:proofErr w:type="spellStart"/>
      <w:r>
        <w:t>Shiaism</w:t>
      </w:r>
      <w:proofErr w:type="spellEnd"/>
      <w:r>
        <w:t xml:space="preserve">, like its spirit, is to </w:t>
      </w:r>
      <w:proofErr w:type="spellStart"/>
      <w:r>
        <w:t>recognise</w:t>
      </w:r>
      <w:proofErr w:type="spellEnd"/>
      <w:r>
        <w:t xml:space="preserve"> the Truth and to follow it, and of its greatest effects are "attraction" and "repulsion"; but not every attraction and repulsion. We have earlier said </w:t>
      </w:r>
      <w:proofErr w:type="spellStart"/>
      <w:r>
        <w:t>some times</w:t>
      </w:r>
      <w:proofErr w:type="spellEnd"/>
      <w:r>
        <w:t xml:space="preserve"> attrac­tion is attraction of fallacy, sin and the sinner; and repulsion is repulsion of Truth and human merits. The repulsion and attraction must be of the kind of Ali's attraction and repulsion, because a </w:t>
      </w:r>
      <w:proofErr w:type="spellStart"/>
      <w:r>
        <w:t>Shiah</w:t>
      </w:r>
      <w:proofErr w:type="spellEnd"/>
      <w:r>
        <w:t xml:space="preserve"> must be a copy of Ali's life-style. A </w:t>
      </w:r>
      <w:proofErr w:type="spellStart"/>
      <w:r>
        <w:t>Shiah</w:t>
      </w:r>
      <w:proofErr w:type="spellEnd"/>
      <w:r>
        <w:t xml:space="preserve"> must also, like Ali, be a personality with two faculties.</w:t>
      </w:r>
    </w:p>
    <w:p w:rsidR="00922358" w:rsidRDefault="00624320" w:rsidP="00C93DF1">
      <w:pPr>
        <w:pStyle w:val="libNormal"/>
      </w:pPr>
      <w:r>
        <w:t xml:space="preserve">This introduction was intended to realize that it is possible that a religion may be dead but its spirit may survive amongst such a people who may not only prima-facie be not its followers, but may also be taking </w:t>
      </w:r>
      <w:proofErr w:type="gramStart"/>
      <w:r>
        <w:t>them­selves</w:t>
      </w:r>
      <w:proofErr w:type="gramEnd"/>
      <w:r>
        <w:t xml:space="preserve"> to be its opponents. The </w:t>
      </w:r>
      <w:proofErr w:type="spellStart"/>
      <w:r>
        <w:t>Kharijites</w:t>
      </w:r>
      <w:proofErr w:type="spellEnd"/>
      <w:r>
        <w:t xml:space="preserve">' religion is today dead, i.e., no significant group exists on globe </w:t>
      </w:r>
      <w:proofErr w:type="gramStart"/>
      <w:r>
        <w:t>who</w:t>
      </w:r>
      <w:proofErr w:type="gramEnd"/>
      <w:r>
        <w:t xml:space="preserve"> under the same title may be following it. But has the spirit of </w:t>
      </w:r>
      <w:proofErr w:type="spellStart"/>
      <w:r>
        <w:t>Kharijites</w:t>
      </w:r>
      <w:proofErr w:type="spellEnd"/>
      <w:r>
        <w:t xml:space="preserve"> died out? Has this spirit not transmigrated into other religions? Has, God forbid, this spirit not been breathed into us, particularly in our 'clerics' claiming piety?</w:t>
      </w:r>
    </w:p>
    <w:p w:rsidR="00922358" w:rsidRDefault="00624320" w:rsidP="00C93DF1">
      <w:pPr>
        <w:pStyle w:val="libNormal"/>
      </w:pPr>
      <w:r>
        <w:t xml:space="preserve">These are the subjects to be separately dealt with. If we correctly identify the spirit of </w:t>
      </w:r>
      <w:proofErr w:type="spellStart"/>
      <w:r>
        <w:t>Kharijism</w:t>
      </w:r>
      <w:proofErr w:type="spellEnd"/>
      <w:r>
        <w:t xml:space="preserve">, we may be in a position to answer this question. The discussion about </w:t>
      </w:r>
      <w:proofErr w:type="spellStart"/>
      <w:r>
        <w:t>Kharijites</w:t>
      </w:r>
      <w:proofErr w:type="spellEnd"/>
      <w:r>
        <w:t xml:space="preserve"> may also be useful only from this angle. We must know why </w:t>
      </w:r>
      <w:proofErr w:type="gramStart"/>
      <w:r>
        <w:t>did Ali repel</w:t>
      </w:r>
      <w:proofErr w:type="gramEnd"/>
      <w:r>
        <w:t xml:space="preserve"> them, </w:t>
      </w:r>
      <w:proofErr w:type="spellStart"/>
      <w:r>
        <w:t>i.e</w:t>
      </w:r>
      <w:proofErr w:type="spellEnd"/>
      <w:r>
        <w:t xml:space="preserve"> why did Ali's attraction not attract them and, to the contrary, why did his repulsion repelled them.</w:t>
      </w:r>
    </w:p>
    <w:p w:rsidR="00922358" w:rsidRDefault="00624320" w:rsidP="00C93DF1">
      <w:pPr>
        <w:pStyle w:val="libNormal"/>
      </w:pPr>
      <w:r>
        <w:t xml:space="preserve">Admittedly, as we will subsequently see, all those idealistic elements, which influenced the formation of the personality and spirit of </w:t>
      </w:r>
      <w:proofErr w:type="spellStart"/>
      <w:r>
        <w:t>Kharijites</w:t>
      </w:r>
      <w:proofErr w:type="spellEnd"/>
      <w:r>
        <w:t>, were such as they could not withstand the thrust and impact of Ali's repulsion. Their spirit had many such prominent and brilliant merits, which could be a subject of Ali's attraction, had the same not been concomitant with a chain of dark points. But the dark aspects of their spirit were so abundant that they pushed them amongst Ali's enemies.</w:t>
      </w:r>
    </w:p>
    <w:p w:rsidR="00922358" w:rsidRDefault="00624320" w:rsidP="002D45A3">
      <w:pPr>
        <w:pStyle w:val="Heading2Center"/>
      </w:pPr>
      <w:bookmarkStart w:id="19" w:name="_Toc462299219"/>
      <w:r>
        <w:t>DEMOCRACY OF ALI</w:t>
      </w:r>
      <w:bookmarkEnd w:id="19"/>
    </w:p>
    <w:p w:rsidR="00922358" w:rsidRDefault="00624320" w:rsidP="00C93DF1">
      <w:pPr>
        <w:pStyle w:val="libNormal"/>
      </w:pPr>
      <w:r>
        <w:t>Amir-</w:t>
      </w:r>
      <w:proofErr w:type="spellStart"/>
      <w:r>
        <w:t>ul</w:t>
      </w:r>
      <w:proofErr w:type="spellEnd"/>
      <w:r>
        <w:t>-</w:t>
      </w:r>
      <w:proofErr w:type="spellStart"/>
      <w:r>
        <w:t>Momineen</w:t>
      </w:r>
      <w:proofErr w:type="spellEnd"/>
      <w:r>
        <w:t xml:space="preserve"> dealt with </w:t>
      </w:r>
      <w:proofErr w:type="spellStart"/>
      <w:r>
        <w:t>Kharijites</w:t>
      </w:r>
      <w:proofErr w:type="spellEnd"/>
      <w:r>
        <w:t xml:space="preserve"> in an extremely liberal and democratic manner. He was their ruler and they were his subjects. They, to their capacity, </w:t>
      </w:r>
      <w:proofErr w:type="gramStart"/>
      <w:r>
        <w:t>indulged</w:t>
      </w:r>
      <w:proofErr w:type="gramEnd"/>
      <w:r>
        <w:t xml:space="preserve"> in all political activities without his sending them to prison, nor he lashed them. So much so he did not even cut the stipends of the impudent from the public exchequer. He viewed them in the same manner as he viewed all others. Such instances may not be foreign in Ali's biography, but they are no doubt found less elsewhere in the world. They were everywhere free to express their beliefs. Ali himself and his compa­nions faced them without any curb on their freedom of belief. They </w:t>
      </w:r>
      <w:r>
        <w:lastRenderedPageBreak/>
        <w:t>held moots. The parties argued their own cases and rebutted the other side's arguments.</w:t>
      </w:r>
    </w:p>
    <w:p w:rsidR="00922358" w:rsidRDefault="00624320" w:rsidP="00C93DF1">
      <w:pPr>
        <w:pStyle w:val="libNormal"/>
      </w:pPr>
      <w:r>
        <w:t xml:space="preserve">Perhaps this much of liberty that a government should be so democratic to its opponents goes in -the world without a precedent. They would come to mosque interfere in the sermons and discourses of Ali. One day Ali was on the pulpit a man came there and posed a question to which Ali gave a prompt reply. A </w:t>
      </w:r>
      <w:proofErr w:type="spellStart"/>
      <w:r>
        <w:t>kharijite</w:t>
      </w:r>
      <w:proofErr w:type="spellEnd"/>
      <w:r>
        <w:t xml:space="preserve"> from 'amongst the people cried out, "God may kill him, what a wise he is". Others wanted to manhandle the </w:t>
      </w:r>
      <w:proofErr w:type="spellStart"/>
      <w:r>
        <w:t>Kharijite</w:t>
      </w:r>
      <w:proofErr w:type="spellEnd"/>
      <w:r>
        <w:t xml:space="preserve"> but Ali said, "Leave him. He has abused me alone".</w:t>
      </w:r>
    </w:p>
    <w:p w:rsidR="00922358" w:rsidRDefault="00624320" w:rsidP="00C93DF1">
      <w:pPr>
        <w:pStyle w:val="libNormal"/>
      </w:pPr>
      <w:proofErr w:type="spellStart"/>
      <w:r>
        <w:t>Kharijites</w:t>
      </w:r>
      <w:proofErr w:type="spellEnd"/>
      <w:r>
        <w:t xml:space="preserve"> would not offer their prayers if Ali led the congregation, because they held him to be an infidel. They would come to mosque and would not offer prayers with Ali, and thereby caused him anguish. One day Ali was leading the congregation, a </w:t>
      </w:r>
      <w:proofErr w:type="spellStart"/>
      <w:r>
        <w:t>Kharijite</w:t>
      </w:r>
      <w:proofErr w:type="spellEnd"/>
      <w:r>
        <w:t xml:space="preserve"> with the name of </w:t>
      </w:r>
      <w:proofErr w:type="spellStart"/>
      <w:r>
        <w:t>Ibn-i-Kawa</w:t>
      </w:r>
      <w:proofErr w:type="spellEnd"/>
      <w:r>
        <w:t xml:space="preserve"> came there and with insinuations at Ali loudly recited the verse of the Quran­­ which addresses the Prophet, "It has been revealed to you and to your precursors that if you get Polytheists all your achievements will be ignored, and you will be from the losers". By reading this verse </w:t>
      </w:r>
      <w:proofErr w:type="spellStart"/>
      <w:r>
        <w:t>Ibn-i-Kawa</w:t>
      </w:r>
      <w:proofErr w:type="spellEnd"/>
      <w:r>
        <w:t xml:space="preserve"> warned Ali, "I am aware of your antecedents in Islam. You are the first Muslim. The Prophet </w:t>
      </w:r>
      <w:proofErr w:type="gramStart"/>
      <w:r>
        <w:t>opted</w:t>
      </w:r>
      <w:proofErr w:type="gramEnd"/>
      <w:r>
        <w:t xml:space="preserve"> you as brother. On the eve of migration your dedication was inspiring, when you slept in Prophet's bed. You left yourself at the mercy of the swords. Finally your services in the cause of Islam cannot be ignored. But God has warned the Prophet himself, 'If you go Polytheist your achieve­ments will be ignored'. As you have now become infidel, so you have effaced your past record".</w:t>
      </w:r>
    </w:p>
    <w:p w:rsidR="00922358" w:rsidRDefault="00624320" w:rsidP="00C93DF1">
      <w:pPr>
        <w:pStyle w:val="libNormal"/>
      </w:pPr>
      <w:r>
        <w:t xml:space="preserve">What was Ali's reaction? He assumed silence till </w:t>
      </w:r>
      <w:proofErr w:type="spellStart"/>
      <w:r>
        <w:t>Ibn-i-Kawa</w:t>
      </w:r>
      <w:proofErr w:type="spellEnd"/>
      <w:r>
        <w:t xml:space="preserve"> recited the verse to its end. As soon as the verse was complete, Ali continued with the prayers. </w:t>
      </w:r>
      <w:proofErr w:type="spellStart"/>
      <w:r>
        <w:t>Inb-i-Kawa</w:t>
      </w:r>
      <w:proofErr w:type="spellEnd"/>
      <w:r>
        <w:t xml:space="preserve"> once again repeated the same verse, and Ali instantly resumed silence. Ali would keep silent because the Quran says: "When the Quran is being recited, lend it your ears and be silent". For this very reason during the prayers the led are supposed to be silent and attentive when the Imam is busy reciting.</w:t>
      </w:r>
    </w:p>
    <w:p w:rsidR="00922358" w:rsidRDefault="00624320" w:rsidP="00C93DF1">
      <w:pPr>
        <w:pStyle w:val="libNormal"/>
      </w:pPr>
      <w:r>
        <w:t xml:space="preserve">After repeating the verse, a few times </w:t>
      </w:r>
      <w:proofErr w:type="spellStart"/>
      <w:r>
        <w:t>Ibn-i-Kawa</w:t>
      </w:r>
      <w:proofErr w:type="spellEnd"/>
      <w:r>
        <w:t xml:space="preserve"> wanted to disturb the formation of the prayers. Ali recited this verse, "Be patient. Allah's promise is true. It must </w:t>
      </w:r>
      <w:proofErr w:type="spellStart"/>
      <w:r>
        <w:t>materialise</w:t>
      </w:r>
      <w:proofErr w:type="spellEnd"/>
      <w:r>
        <w:t xml:space="preserve">. These men devoid of faith and convic­tion cannot harass you, nor </w:t>
      </w:r>
      <w:proofErr w:type="gramStart"/>
      <w:r>
        <w:t>they can</w:t>
      </w:r>
      <w:proofErr w:type="gramEnd"/>
      <w:r>
        <w:t xml:space="preserve"> impair your determination". He took no further notice and continued the prayers.</w:t>
      </w:r>
    </w:p>
    <w:p w:rsidR="00922358" w:rsidRDefault="00624320" w:rsidP="002D45A3">
      <w:pPr>
        <w:pStyle w:val="Heading2Center"/>
      </w:pPr>
      <w:bookmarkStart w:id="20" w:name="_Toc462299220"/>
      <w:r>
        <w:t>KHARIJITE'S INSURGENCY AND REVOLT</w:t>
      </w:r>
      <w:bookmarkEnd w:id="20"/>
    </w:p>
    <w:p w:rsidR="00922358" w:rsidRDefault="00624320" w:rsidP="00C93DF1">
      <w:pPr>
        <w:pStyle w:val="libNormal"/>
      </w:pPr>
      <w:r>
        <w:t xml:space="preserve">To start with, the </w:t>
      </w:r>
      <w:proofErr w:type="spellStart"/>
      <w:r>
        <w:t>Kharijites</w:t>
      </w:r>
      <w:proofErr w:type="spellEnd"/>
      <w:r>
        <w:t xml:space="preserve"> were peaceful and would feel contented with free dialogue and criticism. Ali had also been extending the same treatment to them as we have alluded to above. He in no way interfered with them. So much so that he did not cut their dues from the Public Treasury. But gradually when they became disappointed of Ali as he would not repent, they changed their policy and decided to wage a 'revolution'. They gathered in the house of one of their collaborators. He made a fiery and provocative speech and invited his friends to rise in arms and to launch revolt in order to enjoin Virtue and enforce Prohibitions. He said in his speech:-</w:t>
      </w:r>
    </w:p>
    <w:p w:rsidR="00922358" w:rsidRDefault="00624320" w:rsidP="00C93DF1">
      <w:pPr>
        <w:pStyle w:val="libNormal"/>
      </w:pPr>
      <w:proofErr w:type="gramStart"/>
      <w:r>
        <w:t>"After His praise.</w:t>
      </w:r>
      <w:proofErr w:type="gramEnd"/>
      <w:r>
        <w:t xml:space="preserve"> I swear by God! </w:t>
      </w:r>
      <w:proofErr w:type="gramStart"/>
      <w:r>
        <w:t>it</w:t>
      </w:r>
      <w:proofErr w:type="gramEnd"/>
      <w:r>
        <w:t xml:space="preserve"> is not befitting of that people who have faith in the merciful God and accept the commands of the Quran that </w:t>
      </w:r>
      <w:r>
        <w:lastRenderedPageBreak/>
        <w:t xml:space="preserve">the sordid world be more attractive for them than the decree to do good and to avoid evil and the words of Allah may be that they (the decree and the Divine words) bring losses and involve risks. Whosoever has fallen in loss or risk in this world he will be rewarded by Divine pleasure and a life of heavens on doom's day. My brethren! Let us leave this city of the tyrant's seat for the hills or for some other cities, so that we may rise up and arrest these innovations of </w:t>
      </w:r>
      <w:proofErr w:type="spellStart"/>
      <w:r>
        <w:t>mis</w:t>
      </w:r>
      <w:proofErr w:type="spellEnd"/>
      <w:r>
        <w:t>-guidance".</w:t>
      </w:r>
    </w:p>
    <w:p w:rsidR="00922358" w:rsidRDefault="00624320" w:rsidP="00C93DF1">
      <w:pPr>
        <w:pStyle w:val="libNormal"/>
      </w:pPr>
      <w:r>
        <w:t xml:space="preserve">By these words their inflammable spirit got more volcanic. They moved from that place and rose up in revolt and rebellion. They threatened the peace of the routes. They adopted </w:t>
      </w:r>
      <w:proofErr w:type="spellStart"/>
      <w:r>
        <w:t>dacoity</w:t>
      </w:r>
      <w:proofErr w:type="spellEnd"/>
      <w:r>
        <w:t xml:space="preserve"> and mischief as a profession. In this way they attempted to weaken the integrity of the state and to dislodge the sitting government.</w:t>
      </w:r>
    </w:p>
    <w:p w:rsidR="00922358" w:rsidRDefault="00624320" w:rsidP="00C93DF1">
      <w:pPr>
        <w:pStyle w:val="libNormal"/>
      </w:pPr>
      <w:r>
        <w:t>From here onward no more latitude could be given to them; because it was not a matter of expression of belief, it was rather a question of distur­bance of social peace and tranquility and of an armed insurgency against a legitimate government. Hence Ali pursued them. Along '</w:t>
      </w:r>
      <w:proofErr w:type="spellStart"/>
      <w:r>
        <w:t>Nahrwan</w:t>
      </w:r>
      <w:proofErr w:type="spellEnd"/>
      <w:r>
        <w:t xml:space="preserve">' he confronted them. He addressed and advised them and served them with the final warning. At that time he gave the banner of peace to Abu </w:t>
      </w:r>
      <w:proofErr w:type="spellStart"/>
      <w:r>
        <w:t>Ayub</w:t>
      </w:r>
      <w:proofErr w:type="spellEnd"/>
      <w:r>
        <w:t xml:space="preserve"> </w:t>
      </w:r>
      <w:proofErr w:type="spellStart"/>
      <w:r>
        <w:t>Ansari</w:t>
      </w:r>
      <w:proofErr w:type="spellEnd"/>
      <w:r>
        <w:t>, and whosoever rallied under it he was protected. Out of twelve thousand rebels eight thousand retraced their steps. The rest showed resistance. They suffered a defeat and but for a few, no one survived.</w:t>
      </w:r>
    </w:p>
    <w:p w:rsidR="00624320" w:rsidRDefault="00624320" w:rsidP="00922358">
      <w:pPr>
        <w:pStyle w:val="libNormal"/>
      </w:pPr>
      <w:r>
        <w:br w:type="page"/>
      </w:r>
    </w:p>
    <w:p w:rsidR="00922358" w:rsidRDefault="00624320" w:rsidP="00922358">
      <w:pPr>
        <w:pStyle w:val="Heading1Center"/>
      </w:pPr>
      <w:bookmarkStart w:id="21" w:name="_Toc462299221"/>
      <w:r>
        <w:lastRenderedPageBreak/>
        <w:t xml:space="preserve">Characteristics </w:t>
      </w:r>
      <w:proofErr w:type="gramStart"/>
      <w:r>
        <w:t>Of</w:t>
      </w:r>
      <w:proofErr w:type="gramEnd"/>
      <w:r>
        <w:t xml:space="preserve"> </w:t>
      </w:r>
      <w:proofErr w:type="spellStart"/>
      <w:r>
        <w:t>Kharijites</w:t>
      </w:r>
      <w:bookmarkEnd w:id="21"/>
      <w:proofErr w:type="spellEnd"/>
    </w:p>
    <w:p w:rsidR="00922358" w:rsidRDefault="00624320" w:rsidP="00C93DF1">
      <w:pPr>
        <w:pStyle w:val="libNormal"/>
      </w:pPr>
      <w:proofErr w:type="spellStart"/>
      <w:r>
        <w:t>Kharijites</w:t>
      </w:r>
      <w:proofErr w:type="spellEnd"/>
      <w:r>
        <w:t>' is a special mentality. They had been a blend of fair and foul. In their totality they were men with such manners that ultimately they stood amidst the enemies of Ali and his personality did repel them but did not attract them.</w:t>
      </w:r>
    </w:p>
    <w:p w:rsidR="00922358" w:rsidRDefault="00624320" w:rsidP="00C93DF1">
      <w:pPr>
        <w:pStyle w:val="libNormal"/>
      </w:pPr>
      <w:r>
        <w:t>We attempt a description of the fair and positive and the foul and negative points of their mentality; they in totality rendered it dangerous, rather horrible:</w:t>
      </w:r>
    </w:p>
    <w:p w:rsidR="00922358" w:rsidRDefault="00624320" w:rsidP="00C93DF1">
      <w:pPr>
        <w:pStyle w:val="libNormal"/>
      </w:pPr>
      <w:r>
        <w:t xml:space="preserve">(1) They had a self-sacrificing and combatant mentality. For the cause of their dogmas and ideas they made desperate efforts. In the history of the </w:t>
      </w:r>
      <w:proofErr w:type="spellStart"/>
      <w:r>
        <w:t>Kharijites</w:t>
      </w:r>
      <w:proofErr w:type="spellEnd"/>
      <w:r>
        <w:t>, we come across such sacrifices that are rare in human annals. This devotion and selflessness lent them vigor and courage.</w:t>
      </w:r>
    </w:p>
    <w:p w:rsidR="00922358" w:rsidRDefault="00624320" w:rsidP="00C93DF1">
      <w:pPr>
        <w:pStyle w:val="libNormal"/>
      </w:pPr>
      <w:proofErr w:type="spellStart"/>
      <w:r>
        <w:t>Ibn</w:t>
      </w:r>
      <w:proofErr w:type="spellEnd"/>
      <w:r>
        <w:t>-e-</w:t>
      </w:r>
      <w:proofErr w:type="spellStart"/>
      <w:r>
        <w:t>Abdur</w:t>
      </w:r>
      <w:proofErr w:type="spellEnd"/>
      <w:r>
        <w:t xml:space="preserve"> </w:t>
      </w:r>
      <w:proofErr w:type="spellStart"/>
      <w:r>
        <w:t>Rabbahoo</w:t>
      </w:r>
      <w:proofErr w:type="spellEnd"/>
      <w:r>
        <w:t xml:space="preserve"> says about them "In all sects none can be found more profound in belief, more assiduous in practice, and readier to die than they were. One of them received a spear blow. The spear had penetrated fatally. He went to his assailant and said, "Oh God! I have rushed to </w:t>
      </w:r>
      <w:proofErr w:type="gramStart"/>
      <w:r>
        <w:t>You</w:t>
      </w:r>
      <w:proofErr w:type="gramEnd"/>
      <w:r>
        <w:t xml:space="preserve"> to please You".</w:t>
      </w:r>
    </w:p>
    <w:p w:rsidR="00922358" w:rsidRDefault="00624320" w:rsidP="00C93DF1">
      <w:pPr>
        <w:pStyle w:val="libNormal"/>
      </w:pPr>
      <w:proofErr w:type="gramStart"/>
      <w:r>
        <w:t xml:space="preserve">Once </w:t>
      </w:r>
      <w:proofErr w:type="spellStart"/>
      <w:r>
        <w:t>Mo'awiyah</w:t>
      </w:r>
      <w:proofErr w:type="spellEnd"/>
      <w:r>
        <w:t xml:space="preserve"> sent a man to bring back his </w:t>
      </w:r>
      <w:proofErr w:type="spellStart"/>
      <w:r>
        <w:t>Kharijite</w:t>
      </w:r>
      <w:proofErr w:type="spellEnd"/>
      <w:r>
        <w:t xml:space="preserve"> son.</w:t>
      </w:r>
      <w:proofErr w:type="gramEnd"/>
      <w:r>
        <w:t xml:space="preserve"> The father could not dissuade the son from his determination. In the end he said, "My son, I will return to bring thy little son to thee so that on seeing him paternal love is invoked in you and you give up". He said, "By God! I am </w:t>
      </w:r>
      <w:proofErr w:type="gramStart"/>
      <w:r>
        <w:t>more fond</w:t>
      </w:r>
      <w:proofErr w:type="gramEnd"/>
      <w:r>
        <w:t xml:space="preserve"> of a fatal blow than I am of my son".</w:t>
      </w:r>
    </w:p>
    <w:p w:rsidR="00922358" w:rsidRDefault="00624320" w:rsidP="00C93DF1">
      <w:pPr>
        <w:pStyle w:val="libNormal"/>
      </w:pPr>
      <w:r>
        <w:t xml:space="preserve">They were worshippers and pious. They would worship during the nights. Earthly pomp and vanities had no attraction in themselves for the </w:t>
      </w:r>
      <w:proofErr w:type="spellStart"/>
      <w:r>
        <w:t>Kharijites</w:t>
      </w:r>
      <w:proofErr w:type="spellEnd"/>
      <w:r>
        <w:t xml:space="preserve">. When Ali sent </w:t>
      </w:r>
      <w:proofErr w:type="spellStart"/>
      <w:r>
        <w:t>Ibn</w:t>
      </w:r>
      <w:proofErr w:type="spellEnd"/>
      <w:r>
        <w:t>-e-</w:t>
      </w:r>
      <w:proofErr w:type="spellStart"/>
      <w:r>
        <w:t>Abbas</w:t>
      </w:r>
      <w:proofErr w:type="spellEnd"/>
      <w:r>
        <w:t xml:space="preserve"> to advise the people of </w:t>
      </w:r>
      <w:proofErr w:type="spellStart"/>
      <w:r>
        <w:t>Nahrawan</w:t>
      </w:r>
      <w:proofErr w:type="spellEnd"/>
      <w:r>
        <w:t xml:space="preserve">, on his return </w:t>
      </w:r>
      <w:proofErr w:type="spellStart"/>
      <w:r>
        <w:t>Ibn</w:t>
      </w:r>
      <w:proofErr w:type="spellEnd"/>
      <w:r>
        <w:t>-e-</w:t>
      </w:r>
      <w:proofErr w:type="spellStart"/>
      <w:r>
        <w:t>Abbas</w:t>
      </w:r>
      <w:proofErr w:type="spellEnd"/>
      <w:r>
        <w:t xml:space="preserve"> said in their praise, "Twelve thousand men whose foreheads bear patches as evidence of their excessive worship, they have so often placed their palms on dry burning sands while prostrating before Allah that their hands have become stiff like camel soles. Their robes are old and worn out. But they are people determined and categorical".</w:t>
      </w:r>
    </w:p>
    <w:p w:rsidR="00922358" w:rsidRDefault="00624320" w:rsidP="00C93DF1">
      <w:pPr>
        <w:pStyle w:val="libNormal"/>
      </w:pPr>
      <w:proofErr w:type="spellStart"/>
      <w:r>
        <w:t>Kharjites</w:t>
      </w:r>
      <w:proofErr w:type="spellEnd"/>
      <w:r>
        <w:t xml:space="preserve"> were strict in complying with the formalities and dogmas of Islam. They did not indulge in what they considered to be a sin. They had evolved their own standards. They never violated them. They would disown a sinner. </w:t>
      </w:r>
      <w:proofErr w:type="spellStart"/>
      <w:r>
        <w:t>Ziyad</w:t>
      </w:r>
      <w:proofErr w:type="spellEnd"/>
      <w:r>
        <w:t xml:space="preserve"> the son of unknown killed one of them and thereafter he summoned his (deceased's) slave and enquired about his routine. The slave said, "I never served him meals in the day time and did never prepare bed for him during the night. He used to keep fast during the day and offer prayers the night through". Their every action was inspired by their belief. They were dogmatic in all their performance. They struggled for the promo­tion of their doctrines. About them Ali (peace </w:t>
      </w:r>
      <w:proofErr w:type="gramStart"/>
      <w:r>
        <w:t>be</w:t>
      </w:r>
      <w:proofErr w:type="gramEnd"/>
      <w:r>
        <w:t xml:space="preserve"> upon him) says: "Do not kill of the </w:t>
      </w:r>
      <w:proofErr w:type="spellStart"/>
      <w:r>
        <w:t>Kharijites</w:t>
      </w:r>
      <w:proofErr w:type="spellEnd"/>
      <w:r>
        <w:t xml:space="preserve"> any more after me, because the one who seeks the truth but goes amiss, is not like the one who seeks falsehood and finds it".</w:t>
      </w:r>
    </w:p>
    <w:p w:rsidR="00922358" w:rsidRDefault="00624320" w:rsidP="00C93DF1">
      <w:pPr>
        <w:pStyle w:val="libNormal"/>
      </w:pPr>
      <w:r>
        <w:t xml:space="preserve">That is to say: "They differ from the accomplices of </w:t>
      </w:r>
      <w:proofErr w:type="spellStart"/>
      <w:r>
        <w:t>Mo'awiyah</w:t>
      </w:r>
      <w:proofErr w:type="spellEnd"/>
      <w:r>
        <w:t xml:space="preserve">. These people wanted the truth but had fallen in error, while the others were jugglers essentially and their line was the line of falsehood. Hereafter, if you kill them it will be to the advantage of </w:t>
      </w:r>
      <w:proofErr w:type="spellStart"/>
      <w:r>
        <w:t>Mo'awiyah</w:t>
      </w:r>
      <w:proofErr w:type="spellEnd"/>
      <w:r>
        <w:t xml:space="preserve"> who is worse and more dangerous than they are".</w:t>
      </w:r>
    </w:p>
    <w:p w:rsidR="00922358" w:rsidRDefault="00624320" w:rsidP="00C93DF1">
      <w:pPr>
        <w:pStyle w:val="libNormal"/>
      </w:pPr>
      <w:r>
        <w:lastRenderedPageBreak/>
        <w:t xml:space="preserve">Before exhausting all characteristics of the </w:t>
      </w:r>
      <w:proofErr w:type="spellStart"/>
      <w:r>
        <w:t>Kharijites</w:t>
      </w:r>
      <w:proofErr w:type="spellEnd"/>
      <w:r>
        <w:t xml:space="preserve">, it appears essential to deal forthwith an issue relevant to their piety, continence and </w:t>
      </w:r>
      <w:proofErr w:type="spellStart"/>
      <w:r>
        <w:t>Pharisaism</w:t>
      </w:r>
      <w:proofErr w:type="spellEnd"/>
      <w:r>
        <w:t>, viz. in combat with those arid, petrified, haughty, self-righteous people, Ali's bold and courageous stand is one of his biography's excep­tional salient charms to which no match can be cited.</w:t>
      </w:r>
    </w:p>
    <w:p w:rsidR="00922358" w:rsidRDefault="00624320" w:rsidP="00C93DF1">
      <w:pPr>
        <w:pStyle w:val="libNormal"/>
      </w:pPr>
      <w:r>
        <w:t>Ali drew his sword against such people who were looking good, refined, pious and poorly dressed formalists and he did them all to death.</w:t>
      </w:r>
    </w:p>
    <w:p w:rsidR="00922358" w:rsidRDefault="00624320" w:rsidP="00C93DF1">
      <w:pPr>
        <w:pStyle w:val="libNormal"/>
      </w:pPr>
      <w:r>
        <w:t>If we would have been in his companions' stead and would have seen such countenances, certainly we would have felt agitated and objected to Ali "After all why to draw your sword against such a people"?</w:t>
      </w:r>
    </w:p>
    <w:p w:rsidR="00922358" w:rsidRDefault="00624320" w:rsidP="00C93DF1">
      <w:pPr>
        <w:pStyle w:val="libNormal"/>
      </w:pPr>
      <w:r>
        <w:t xml:space="preserve">Of many instructive lessons in the history of </w:t>
      </w:r>
      <w:proofErr w:type="spellStart"/>
      <w:r>
        <w:t>Shiaism</w:t>
      </w:r>
      <w:proofErr w:type="spellEnd"/>
      <w:r>
        <w:t xml:space="preserve"> in particular and of Islam in general is this very tale of the </w:t>
      </w:r>
      <w:proofErr w:type="spellStart"/>
      <w:r>
        <w:t>Kharijites</w:t>
      </w:r>
      <w:proofErr w:type="spellEnd"/>
      <w:r>
        <w:t>.</w:t>
      </w:r>
    </w:p>
    <w:p w:rsidR="00922358" w:rsidRDefault="00624320" w:rsidP="00C93DF1">
      <w:pPr>
        <w:pStyle w:val="libNormal"/>
      </w:pPr>
      <w:r>
        <w:t>Ali is aware of the exceptional importance of this aspect of his action. He repeats it and says:</w:t>
      </w:r>
    </w:p>
    <w:p w:rsidR="00922358" w:rsidRDefault="00624320" w:rsidP="00C93DF1">
      <w:pPr>
        <w:pStyle w:val="libNormal"/>
      </w:pPr>
      <w:r>
        <w:t>"I pulled out the eye of this sedition. Except me, none had the courage to handle them when the wave of their darkness and deception had assumed tide and underneath their madness had aggravated".</w:t>
      </w:r>
    </w:p>
    <w:p w:rsidR="00922358" w:rsidRDefault="00624320" w:rsidP="00C93DF1">
      <w:pPr>
        <w:pStyle w:val="libNormal"/>
      </w:pPr>
      <w:r>
        <w:t>"In this context, Amir-</w:t>
      </w:r>
      <w:proofErr w:type="spellStart"/>
      <w:r>
        <w:t>ul</w:t>
      </w:r>
      <w:proofErr w:type="spellEnd"/>
      <w:r>
        <w:t>-</w:t>
      </w:r>
      <w:proofErr w:type="spellStart"/>
      <w:r>
        <w:t>Momineen</w:t>
      </w:r>
      <w:proofErr w:type="spellEnd"/>
      <w:r>
        <w:t xml:space="preserve"> (PBH) has got two valid argu­ments:</w:t>
      </w:r>
    </w:p>
    <w:p w:rsidR="00922358" w:rsidRDefault="00624320" w:rsidP="00C93DF1">
      <w:pPr>
        <w:pStyle w:val="libNormal"/>
      </w:pPr>
      <w:r>
        <w:t>The deception and confusion created by this movement:</w:t>
      </w:r>
    </w:p>
    <w:p w:rsidR="00922358" w:rsidRDefault="00624320" w:rsidP="00C93DF1">
      <w:pPr>
        <w:pStyle w:val="libNormal"/>
      </w:pPr>
      <w:r>
        <w:t>(</w:t>
      </w:r>
      <w:proofErr w:type="spellStart"/>
      <w:proofErr w:type="gramStart"/>
      <w:r>
        <w:t>i</w:t>
      </w:r>
      <w:proofErr w:type="spellEnd"/>
      <w:proofErr w:type="gramEnd"/>
      <w:r>
        <w:t xml:space="preserve">)The apparent piety and the features of the </w:t>
      </w:r>
      <w:proofErr w:type="spellStart"/>
      <w:r>
        <w:t>Kharijites</w:t>
      </w:r>
      <w:proofErr w:type="spellEnd"/>
      <w:r>
        <w:t xml:space="preserve"> were of such a pattern that it would put every faithful Muslim in doubt. For this reason a dark wave of ambiguity and an atmosphere of doubt and double-mindedness obtained.</w:t>
      </w:r>
    </w:p>
    <w:p w:rsidR="00922358" w:rsidRDefault="00624320" w:rsidP="00C93DF1">
      <w:pPr>
        <w:pStyle w:val="libNormal"/>
      </w:pPr>
      <w:r>
        <w:t xml:space="preserve">(ii)The other argument is that the arid formalists have been compared with dog for its madness. The same madness when it appears in a dog, the dog would bite whosoever comes across it. This disease is </w:t>
      </w:r>
      <w:proofErr w:type="spellStart"/>
      <w:r>
        <w:t>microbic</w:t>
      </w:r>
      <w:proofErr w:type="spellEnd"/>
      <w:r>
        <w:t xml:space="preserve"> (virus). Whenever the teeth of the mad dog bite a man or an animal through its saliva the microbes are transfused into the blood of such man or animal. After some time the bitten men and animals will also become mad, bite others and render their bitten mad. If this situation continues, it assumes exceptionally dangerous proportions.</w:t>
      </w:r>
    </w:p>
    <w:p w:rsidR="00922358" w:rsidRDefault="00624320" w:rsidP="00C93DF1">
      <w:pPr>
        <w:pStyle w:val="libNormal"/>
      </w:pPr>
      <w:r>
        <w:t xml:space="preserve">It is for this reason that wise men would immediately kill a mad dog, so that at least others may be saved from </w:t>
      </w:r>
      <w:proofErr w:type="spellStart"/>
      <w:r>
        <w:t>microbic</w:t>
      </w:r>
      <w:proofErr w:type="spellEnd"/>
      <w:r>
        <w:t xml:space="preserve"> spreading of madness. Ali says: "They have created the situation of a mad dog. They have become incurable. They would bite and afflict others aggravating the number of the mad ones".</w:t>
      </w:r>
    </w:p>
    <w:p w:rsidR="00922358" w:rsidRDefault="00624320" w:rsidP="00C93DF1">
      <w:pPr>
        <w:pStyle w:val="libNormal"/>
      </w:pPr>
      <w:proofErr w:type="spellStart"/>
      <w:r>
        <w:t>Woe</w:t>
      </w:r>
      <w:proofErr w:type="spellEnd"/>
      <w:r>
        <w:t>! To the Muslims of that time! A band of idiots, arid formalists and obstinate pounced upon every one. Which power would confront such untamable serpents and stand against them?</w:t>
      </w:r>
    </w:p>
    <w:p w:rsidR="00624320" w:rsidRDefault="00624320" w:rsidP="00C93DF1">
      <w:pPr>
        <w:pStyle w:val="libNormal"/>
      </w:pPr>
      <w:r>
        <w:t>Where is that 'powerful' and 'forceful' who should not give in against these faces of piety and continence? Where is that hand which would wield sword on their heads and would not shiver?</w:t>
      </w:r>
    </w:p>
    <w:p w:rsidR="00922358" w:rsidRDefault="00624320" w:rsidP="00C93DF1">
      <w:pPr>
        <w:pStyle w:val="libNormal"/>
      </w:pPr>
      <w:r>
        <w:t>It is for this reason that Ali says:</w:t>
      </w:r>
    </w:p>
    <w:p w:rsidR="00922358" w:rsidRDefault="00624320" w:rsidP="00C93DF1">
      <w:pPr>
        <w:pStyle w:val="libNormal"/>
      </w:pPr>
      <w:r>
        <w:t>"None except me could dare take such steps".</w:t>
      </w:r>
    </w:p>
    <w:p w:rsidR="00922358" w:rsidRDefault="00624320" w:rsidP="00C93DF1">
      <w:pPr>
        <w:pStyle w:val="libNormal"/>
      </w:pPr>
      <w:r>
        <w:t>Except Ali, except Ali's insight, except Ali's predominant faith, nothing of themselves would have encouraged the believers in God, the Prophet and the Dooms Day to draw sword against them.</w:t>
      </w:r>
    </w:p>
    <w:p w:rsidR="00922358" w:rsidRDefault="00624320" w:rsidP="00C93DF1">
      <w:pPr>
        <w:pStyle w:val="libNormal"/>
      </w:pPr>
      <w:r>
        <w:lastRenderedPageBreak/>
        <w:t>Only the non-believers in God and Islam have the courage to kill such people and not the ordinary Muslims. It is for this reason that while claiming it as his own great distinction Ali says:</w:t>
      </w:r>
    </w:p>
    <w:p w:rsidR="00922358" w:rsidRDefault="00624320" w:rsidP="00C93DF1">
      <w:pPr>
        <w:pStyle w:val="libNormal"/>
      </w:pPr>
      <w:r>
        <w:t>"It was I and I alone, to have realized and addressed myself to threat posed to Islam by these arid formalists. Their clotted foreheads, their divine cloaks, their ever-supplicating tongues and even their profound faith unfaltering in its foothold could not blur my insight. It was I who realized it that if they get a foothold, they will afflict all with their own malady and will make the world of Islam stagnant, formalist, superficial and petrified so as to bend the spinal cord of Islam. It was for this reason that the Prophet had said, "Two people will break my back-</w:t>
      </w:r>
      <w:proofErr w:type="spellStart"/>
      <w:r>
        <w:t>bone</w:t>
      </w:r>
      <w:proofErr w:type="gramStart"/>
      <w:r>
        <w:t>,un</w:t>
      </w:r>
      <w:proofErr w:type="spellEnd"/>
      <w:proofErr w:type="gramEnd"/>
      <w:r>
        <w:t>-conscientious scholars and idiot formalists".</w:t>
      </w:r>
    </w:p>
    <w:p w:rsidR="00922358" w:rsidRDefault="00624320" w:rsidP="00C93DF1">
      <w:pPr>
        <w:pStyle w:val="libNormal"/>
      </w:pPr>
      <w:r>
        <w:t xml:space="preserve">Ali means to say, "If in the Muslim world I would not have waged war against the </w:t>
      </w:r>
      <w:proofErr w:type="spellStart"/>
      <w:r>
        <w:t>Kharijites</w:t>
      </w:r>
      <w:proofErr w:type="spellEnd"/>
      <w:r>
        <w:t xml:space="preserve"> movement, none else was there to have plucked courage for such a combat. But for me, none could see that these men whose foreheads bear clots as evidence of excessive worship, </w:t>
      </w:r>
      <w:proofErr w:type="gramStart"/>
      <w:r>
        <w:t>who</w:t>
      </w:r>
      <w:proofErr w:type="gramEnd"/>
      <w:r>
        <w:t xml:space="preserve"> are faithful and formalists and pretend to be serving the cause of Islam, are in fact an obstacle in the way of its progress, and are its real enemies and none could wage war against them and shed their blood. I alone have done it. All's policy provided justification for the caliphs and the rulers to come to fight against and shed the blood of the </w:t>
      </w:r>
      <w:proofErr w:type="spellStart"/>
      <w:r>
        <w:t>Kharijites</w:t>
      </w:r>
      <w:proofErr w:type="spellEnd"/>
      <w:r>
        <w:t>. The Islamic soldiers also unhesitatingly followed the commands, because Ali had fought against them. In fact Ali's precedent opened the way for others to heedlessly fight against a class of formalists orthodox but asinine.</w:t>
      </w:r>
    </w:p>
    <w:p w:rsidR="00922358" w:rsidRDefault="00624320" w:rsidP="00C93DF1">
      <w:pPr>
        <w:pStyle w:val="libNormal"/>
      </w:pPr>
      <w:r>
        <w:t xml:space="preserve">The </w:t>
      </w:r>
      <w:proofErr w:type="spellStart"/>
      <w:r>
        <w:t>Kharijites</w:t>
      </w:r>
      <w:proofErr w:type="spellEnd"/>
      <w:r>
        <w:t xml:space="preserve"> were idiots and ignorant people. Under the influence of ignorance and idiocy they could not appreciate facts and misinterpreted them. These misunderstandings gradually grew into a moral-code and a religion for them. They made immense sacrifices for its solidarity. At the earliest the craze of "Prohibition of the evil" rendered them into a faction with the solitary aim of enforcing Islamic code.</w:t>
      </w:r>
    </w:p>
    <w:p w:rsidR="00922358" w:rsidRDefault="00624320" w:rsidP="00C93DF1">
      <w:pPr>
        <w:pStyle w:val="libNormal"/>
      </w:pPr>
      <w:r>
        <w:t xml:space="preserve">Let us stop here to ponder over an important issue of Islamic </w:t>
      </w:r>
      <w:proofErr w:type="spellStart"/>
      <w:r>
        <w:t>history</w:t>
      </w:r>
      <w:proofErr w:type="gramStart"/>
      <w:r>
        <w:t>;When</w:t>
      </w:r>
      <w:proofErr w:type="spellEnd"/>
      <w:proofErr w:type="gramEnd"/>
      <w:r>
        <w:t xml:space="preserve"> we study the biography of the Prophet, we find that through­out the thirteen years of </w:t>
      </w:r>
      <w:proofErr w:type="spellStart"/>
      <w:r>
        <w:t>Meccan</w:t>
      </w:r>
      <w:proofErr w:type="spellEnd"/>
      <w:r>
        <w:t xml:space="preserve"> period of his mission he permitted none of his followers to wage war or even to offer </w:t>
      </w:r>
      <w:proofErr w:type="spellStart"/>
      <w:r>
        <w:t>defence</w:t>
      </w:r>
      <w:proofErr w:type="spellEnd"/>
      <w:r>
        <w:t xml:space="preserve">. So much so that when the Muslims felt suffocated, a group of Muslims with his permission migrated to </w:t>
      </w:r>
      <w:proofErr w:type="spellStart"/>
      <w:r>
        <w:t>Habasha</w:t>
      </w:r>
      <w:proofErr w:type="spellEnd"/>
      <w:r>
        <w:t xml:space="preserve"> from Mecca, but all the rest remained there and' forbore the misery. It was only in the second, year of </w:t>
      </w:r>
      <w:proofErr w:type="spellStart"/>
      <w:r>
        <w:t>Medinite</w:t>
      </w:r>
      <w:proofErr w:type="spellEnd"/>
      <w:r>
        <w:t xml:space="preserve"> period that the permission to wage crusade was given.</w:t>
      </w:r>
    </w:p>
    <w:p w:rsidR="00922358" w:rsidRDefault="00624320" w:rsidP="00C93DF1">
      <w:pPr>
        <w:pStyle w:val="libNormal"/>
      </w:pPr>
      <w:r>
        <w:t xml:space="preserve">In the </w:t>
      </w:r>
      <w:proofErr w:type="spellStart"/>
      <w:r>
        <w:t>Meccan</w:t>
      </w:r>
      <w:proofErr w:type="spellEnd"/>
      <w:r>
        <w:t xml:space="preserve"> period the Muslims saw the teachings of Islam and got acquainted with its spirit. The Islamic culture got enshrined in their minds.</w:t>
      </w:r>
    </w:p>
    <w:p w:rsidR="00922358" w:rsidRDefault="00624320" w:rsidP="00C93DF1">
      <w:pPr>
        <w:pStyle w:val="libNormal"/>
      </w:pPr>
      <w:r>
        <w:t>The result was that every Muslim by the time he reached Medina was a genuine preacher of Islam, and when the Prophet sent them in different directions, they satisfactorily discharged their duties. And when they embarked on Jihad, they also knew well what were their aims and ideas for which they were fighting. In words of Amir-</w:t>
      </w:r>
      <w:proofErr w:type="spellStart"/>
      <w:r>
        <w:t>ul</w:t>
      </w:r>
      <w:proofErr w:type="spellEnd"/>
      <w:r>
        <w:t>-</w:t>
      </w:r>
      <w:proofErr w:type="spellStart"/>
      <w:r>
        <w:t>Momineen</w:t>
      </w:r>
      <w:proofErr w:type="spellEnd"/>
      <w:r>
        <w:t xml:space="preserve"> (PBH), "They attached to their sword their insight and their calculated and brilliant ideas". The swords so tempered and the men so inspired alone could accomplish their mission in the field of Islam. When we read history and come across </w:t>
      </w:r>
      <w:r>
        <w:lastRenderedPageBreak/>
        <w:t>their dialogue we are wonderstruck to know the lofty ideas and Islamic culture of a people who till a few years ago knew nothing more than a camel and a sword.</w:t>
      </w:r>
    </w:p>
    <w:p w:rsidR="00922358" w:rsidRDefault="00624320" w:rsidP="00C93DF1">
      <w:pPr>
        <w:pStyle w:val="libNormal"/>
      </w:pPr>
      <w:r>
        <w:t xml:space="preserve">Unfortunately, during the period of Caliphate, the whole attention was diverted towards conquests. They were indifferent to the requirement of opening of parallel institutions and doors of Islam on others to enter Islam. Because of the monotheism and its justice and equality Islam attracted Arabs and non-Arabs. It was a requisite to educate the people in Islamic culture and </w:t>
      </w:r>
      <w:proofErr w:type="spellStart"/>
      <w:r>
        <w:t>civilisation</w:t>
      </w:r>
      <w:proofErr w:type="spellEnd"/>
      <w:r>
        <w:t xml:space="preserve"> and to make them thoroughly acquainted with the spirit of Islam.</w:t>
      </w:r>
    </w:p>
    <w:p w:rsidR="00922358" w:rsidRDefault="00624320" w:rsidP="00C93DF1">
      <w:pPr>
        <w:pStyle w:val="libNormal"/>
      </w:pPr>
      <w:r>
        <w:t xml:space="preserve">More of the </w:t>
      </w:r>
      <w:proofErr w:type="spellStart"/>
      <w:r>
        <w:t>Kharijites</w:t>
      </w:r>
      <w:proofErr w:type="spellEnd"/>
      <w:r>
        <w:t xml:space="preserve"> were Arabs, may be a few non-Arabs were also amongst them. But all of them, irrespective of their being Arabs or non-Arabs, were fanatics and ignorant of Islamic culture. They wanted to make up all their lacking by extending genuflection and prostrations. Ali (PBH) has given their description from this very angle: "Rude people, devoid of lofty ideas and tender feelings unscrupulous, mean people with slavish mentality have mustered from every nook and issued from every corner. These are men who must first be educated. They should be taught Islamic manners. They must get acquainted with Islamic culture. They should be given in guardianship. Their wrist should be gripped and they should not be let loose with swords in their hand and propagating their views about Islam. They are neither like the </w:t>
      </w:r>
      <w:proofErr w:type="spellStart"/>
      <w:r>
        <w:t>migrators</w:t>
      </w:r>
      <w:proofErr w:type="spellEnd"/>
      <w:r>
        <w:t xml:space="preserve"> who leave their home and hearth for the sake of Islam nor they are </w:t>
      </w:r>
      <w:proofErr w:type="spellStart"/>
      <w:r>
        <w:t>Ansar</w:t>
      </w:r>
      <w:proofErr w:type="spellEnd"/>
      <w:r>
        <w:t xml:space="preserve"> who accept the </w:t>
      </w:r>
      <w:proofErr w:type="spellStart"/>
      <w:r>
        <w:t>migrators</w:t>
      </w:r>
      <w:proofErr w:type="spellEnd"/>
      <w:r>
        <w:t xml:space="preserve"> amidst them­selves".</w:t>
      </w:r>
    </w:p>
    <w:p w:rsidR="00922358" w:rsidRDefault="00624320" w:rsidP="00C93DF1">
      <w:pPr>
        <w:pStyle w:val="libNormal"/>
      </w:pPr>
      <w:r>
        <w:t xml:space="preserve">Emergence of the class of fanatic formalists to whom the </w:t>
      </w:r>
      <w:proofErr w:type="spellStart"/>
      <w:r>
        <w:t>Kharijites</w:t>
      </w:r>
      <w:proofErr w:type="spellEnd"/>
      <w:r>
        <w:t xml:space="preserve"> are a denomination proved to be too costly to Islam. Leave aside the </w:t>
      </w:r>
      <w:proofErr w:type="spellStart"/>
      <w:r>
        <w:t>Kharijites</w:t>
      </w:r>
      <w:proofErr w:type="spellEnd"/>
      <w:r>
        <w:t xml:space="preserve">, who for all their defects were blessed with chivalry and devotion, another type of the "devout" came into being who lacked these merits as well. They dragged Islam towards monasticism and seclusion. They gave currency to ostentation and dissimulation. They did not have the art to wield an iron sword against the persons in authority. However, they used the sword of their tongue against the virtuous people. They opened a flood of pronouncements of excommunication, </w:t>
      </w:r>
      <w:proofErr w:type="spellStart"/>
      <w:r>
        <w:t>infidelisation</w:t>
      </w:r>
      <w:proofErr w:type="spellEnd"/>
      <w:r>
        <w:t xml:space="preserve"> and attribution of faithlessness against every noble soul. Anyhow one of the most prominent characteristics of the </w:t>
      </w:r>
      <w:proofErr w:type="spellStart"/>
      <w:r>
        <w:t>Kharijites</w:t>
      </w:r>
      <w:proofErr w:type="spellEnd"/>
      <w:r>
        <w:t xml:space="preserve"> was their ignorance and idiocy. Their indis­crimination between letter and binding cover of the Quran and its signifi­cance was the manifestation of their ignorance. Hence they fell </w:t>
      </w:r>
      <w:proofErr w:type="spellStart"/>
      <w:r>
        <w:t>pray</w:t>
      </w:r>
      <w:proofErr w:type="spellEnd"/>
      <w:r>
        <w:t xml:space="preserve"> to a plain fraud of </w:t>
      </w:r>
      <w:proofErr w:type="spellStart"/>
      <w:r>
        <w:t>Mo'awiya</w:t>
      </w:r>
      <w:proofErr w:type="spellEnd"/>
      <w:r>
        <w:t xml:space="preserve"> and </w:t>
      </w:r>
      <w:proofErr w:type="spellStart"/>
      <w:r>
        <w:t>Amr</w:t>
      </w:r>
      <w:proofErr w:type="spellEnd"/>
      <w:r>
        <w:t>-bin-As.</w:t>
      </w:r>
    </w:p>
    <w:p w:rsidR="00922358" w:rsidRDefault="00624320" w:rsidP="00C93DF1">
      <w:pPr>
        <w:pStyle w:val="libNormal"/>
      </w:pPr>
      <w:r>
        <w:t xml:space="preserve">In these people ignorance and worship </w:t>
      </w:r>
      <w:proofErr w:type="gramStart"/>
      <w:r>
        <w:t>were</w:t>
      </w:r>
      <w:proofErr w:type="gramEnd"/>
      <w:r>
        <w:t xml:space="preserve"> twin. Ali wanted to fight against their ignorance but how was it possible to discern between the area of worship, piety, and continence and the area of their ignorance? Rather their worship too was nothing but ignorance. The worship twin with ignorance was of little significance for Ali, the Islamist of the highest order. Therefore he lashed them, </w:t>
      </w:r>
      <w:proofErr w:type="gramStart"/>
      <w:r>
        <w:t>their such</w:t>
      </w:r>
      <w:proofErr w:type="gramEnd"/>
      <w:r>
        <w:t xml:space="preserve"> worship; continence and piety could not serve as a shield against Ali.</w:t>
      </w:r>
    </w:p>
    <w:p w:rsidR="00922358" w:rsidRDefault="00624320" w:rsidP="00C93DF1">
      <w:pPr>
        <w:pStyle w:val="libNormal"/>
      </w:pPr>
      <w:r>
        <w:t xml:space="preserve">Such people and majority of such groups are dangerous because they become tools and instruments in the hands of the crafty people and degenerate into obstruction to the furtherance of Islamic preferences and </w:t>
      </w:r>
      <w:r>
        <w:lastRenderedPageBreak/>
        <w:t>instigate the bigots against Islamic cause. They (bigot) become swords in their hands and dart in their bow.</w:t>
      </w:r>
    </w:p>
    <w:p w:rsidR="00922358" w:rsidRDefault="00624320" w:rsidP="00C93DF1">
      <w:pPr>
        <w:pStyle w:val="libNormal"/>
      </w:pPr>
      <w:r>
        <w:t>How Ali (PBH) has given delicate and beautiful description of this type:</w:t>
      </w:r>
    </w:p>
    <w:p w:rsidR="00922358" w:rsidRDefault="00624320" w:rsidP="00C93DF1">
      <w:pPr>
        <w:pStyle w:val="libNormal"/>
      </w:pPr>
      <w:r>
        <w:t>"The fact is that you are the worst of the people. You are darts in the hand of the Satan who exploits your impious figures for hitting his targets. He through you puts people in doubt and suspicion''.</w:t>
      </w:r>
    </w:p>
    <w:p w:rsidR="00922358" w:rsidRDefault="00624320" w:rsidP="00C93DF1">
      <w:pPr>
        <w:pStyle w:val="libNormal"/>
      </w:pPr>
      <w:r>
        <w:t xml:space="preserve">We have said," Initially the </w:t>
      </w:r>
      <w:proofErr w:type="spellStart"/>
      <w:r>
        <w:t>Kharijites</w:t>
      </w:r>
      <w:proofErr w:type="spellEnd"/>
      <w:r>
        <w:t xml:space="preserve"> emerged to establish an Islamic Precept. But lack of insight and idiocy led them to the extent that they started misinterpreting the Quran and </w:t>
      </w:r>
      <w:proofErr w:type="spellStart"/>
      <w:r>
        <w:t>therefrom</w:t>
      </w:r>
      <w:proofErr w:type="spellEnd"/>
      <w:r>
        <w:t xml:space="preserve"> created a religious bias, resulting in new a religion and a new way of life. A </w:t>
      </w:r>
      <w:proofErr w:type="spellStart"/>
      <w:r>
        <w:t>Quranic</w:t>
      </w:r>
      <w:proofErr w:type="spellEnd"/>
      <w:r>
        <w:t xml:space="preserve"> verse says:"</w:t>
      </w:r>
    </w:p>
    <w:p w:rsidR="00922358" w:rsidRDefault="00624320" w:rsidP="00C93DF1">
      <w:pPr>
        <w:pStyle w:val="libNormal"/>
      </w:pPr>
      <w:r>
        <w:t>"</w:t>
      </w:r>
      <w:proofErr w:type="spellStart"/>
      <w:r>
        <w:t>Surah</w:t>
      </w:r>
      <w:proofErr w:type="spellEnd"/>
      <w:r>
        <w:t xml:space="preserve"> Al-</w:t>
      </w:r>
      <w:proofErr w:type="spellStart"/>
      <w:r>
        <w:t>Anaam</w:t>
      </w:r>
      <w:proofErr w:type="spellEnd"/>
      <w:r>
        <w:t xml:space="preserve"> Verse: 57". "Surely command is from </w:t>
      </w:r>
      <w:proofErr w:type="gramStart"/>
      <w:r>
        <w:t>non</w:t>
      </w:r>
      <w:proofErr w:type="gramEnd"/>
      <w:r>
        <w:t xml:space="preserve"> except Allah, He makes the truth manifest and He is the best of the judges".</w:t>
      </w:r>
    </w:p>
    <w:p w:rsidR="00922358" w:rsidRDefault="00624320" w:rsidP="00C93DF1">
      <w:pPr>
        <w:pStyle w:val="libNormal"/>
      </w:pPr>
      <w:r>
        <w:t>In this verse "</w:t>
      </w:r>
      <w:proofErr w:type="spellStart"/>
      <w:r>
        <w:t>Hukm</w:t>
      </w:r>
      <w:proofErr w:type="spellEnd"/>
      <w:r>
        <w:t>" is described to be one of special Divine prerogatives. We must see what "</w:t>
      </w:r>
      <w:proofErr w:type="spellStart"/>
      <w:r>
        <w:t>Hukm</w:t>
      </w:r>
      <w:proofErr w:type="spellEnd"/>
      <w:r>
        <w:t>" mean?</w:t>
      </w:r>
    </w:p>
    <w:p w:rsidR="00922358" w:rsidRDefault="00624320" w:rsidP="00C93DF1">
      <w:pPr>
        <w:pStyle w:val="libNormal"/>
      </w:pPr>
      <w:r>
        <w:t>Without any doubt herein "</w:t>
      </w:r>
      <w:proofErr w:type="spellStart"/>
      <w:r>
        <w:t>Hukm</w:t>
      </w:r>
      <w:proofErr w:type="spellEnd"/>
      <w:r>
        <w:t xml:space="preserve">" means Law and Rules of human life. In this verse the authority of legislation has been denied to anyone besides Allah. It has been counted as Divine privilege (Or of a man whom Allah may delegate this authority). But the </w:t>
      </w:r>
      <w:proofErr w:type="spellStart"/>
      <w:r>
        <w:t>Kharijites</w:t>
      </w:r>
      <w:proofErr w:type="spellEnd"/>
      <w:r>
        <w:t xml:space="preserve"> mistook "</w:t>
      </w:r>
      <w:proofErr w:type="spellStart"/>
      <w:r>
        <w:t>Hukm</w:t>
      </w:r>
      <w:proofErr w:type="spellEnd"/>
      <w:r>
        <w:t>" for governance which included even arbitration. They adopted a distinction for themselves and used to say "No command but Allah's". They meant thereby that the governance arbitration and guidance as well like legislation are exclusively in Divine Jurisdiction; and that but for Allah none amongst men has any right to be an arbiter or a ruler over men in the same manner, as he has no authority to legislate.</w:t>
      </w:r>
    </w:p>
    <w:p w:rsidR="00922358" w:rsidRDefault="00624320" w:rsidP="00C93DF1">
      <w:pPr>
        <w:pStyle w:val="libNormal"/>
      </w:pPr>
      <w:r>
        <w:t>Some times while Amir-</w:t>
      </w:r>
      <w:proofErr w:type="spellStart"/>
      <w:r>
        <w:t>ul</w:t>
      </w:r>
      <w:proofErr w:type="spellEnd"/>
      <w:r>
        <w:t>-</w:t>
      </w:r>
      <w:proofErr w:type="spellStart"/>
      <w:r>
        <w:t>Momineen</w:t>
      </w:r>
      <w:proofErr w:type="spellEnd"/>
      <w:r>
        <w:t xml:space="preserve"> might be offering his prayers or addressing people from the pulpit they would interrupt him and cry out "No command but from Allah Neither from thee nor from thy compa­nions".</w:t>
      </w:r>
    </w:p>
    <w:p w:rsidR="00922358" w:rsidRDefault="00624320" w:rsidP="00C93DF1">
      <w:pPr>
        <w:pStyle w:val="libNormal"/>
      </w:pPr>
      <w:r>
        <w:t xml:space="preserve">He would answer "What they say is Right but what they mean is </w:t>
      </w:r>
      <w:proofErr w:type="gramStart"/>
      <w:r>
        <w:t>Wrong</w:t>
      </w:r>
      <w:proofErr w:type="gramEnd"/>
      <w:r>
        <w:t>. It is correct that legislation is from Allah but they mean to say 'none other than God should govern and be an administrator'. People need a ruler good or bad (at least when good one is not available). Under the cover of His authority a faithful will discharge his duty to please Allah; while the infidel will enrich his worldly life till God brings his regime to an end. By means of a government and under the cover of its authority taxes are collected, enemies are fought against, peace of routes is ensured the rights of the weak and humble are snatched from the strong and the cruel so that the Law-abiding are in peace and secured from the sinful.</w:t>
      </w:r>
    </w:p>
    <w:p w:rsidR="00922358" w:rsidRDefault="00624320" w:rsidP="00C93DF1">
      <w:pPr>
        <w:pStyle w:val="libNormal"/>
      </w:pPr>
      <w:r>
        <w:t>Short to say that law does not get enforced ipso-facto, an individual or an organization is required to enforce it.</w:t>
      </w:r>
    </w:p>
    <w:p w:rsidR="00922358" w:rsidRDefault="00624320" w:rsidP="00C93DF1">
      <w:pPr>
        <w:pStyle w:val="libNormal"/>
      </w:pPr>
      <w:r>
        <w:t xml:space="preserve">They were narrow-minded and shortsighted. They had very petty horizons to think about. They had confined Islam and Muslim-hood within the four walls of their own limited vision. Like all other short-sighted people, (heir-second claim was that everyone else had misunderstood or had not understood (Islam) at all. </w:t>
      </w:r>
      <w:proofErr w:type="gramStart"/>
      <w:r>
        <w:t>Hence all transgressors and all to land in hell.</w:t>
      </w:r>
      <w:proofErr w:type="gramEnd"/>
      <w:r>
        <w:t xml:space="preserve"> The first thing such bigots would always do, would be to develop their bigotry into a new creed. They restrict Divine mercy. They would install God on the Throne of wrath always anxious to find men faulting and fond of dispatching the defaulters to chastisement. One of </w:t>
      </w:r>
      <w:proofErr w:type="spellStart"/>
      <w:r>
        <w:t>Kharijites</w:t>
      </w:r>
      <w:proofErr w:type="spellEnd"/>
      <w:r>
        <w:t xml:space="preserve">' basic beliefs </w:t>
      </w:r>
      <w:r>
        <w:lastRenderedPageBreak/>
        <w:t xml:space="preserve">was that a </w:t>
      </w:r>
      <w:proofErr w:type="gramStart"/>
      <w:r>
        <w:t>defaulter</w:t>
      </w:r>
      <w:proofErr w:type="gramEnd"/>
      <w:r>
        <w:t xml:space="preserve"> who has committed a major sin like perjury, backbiting or taking of intoxicants, has apostate stands excommunicated and is liable to be perpetually condemned to fire. But for a very few, all men are to be perpetually put to flames of hell. Bigotry had been one of special characteristics of the </w:t>
      </w:r>
      <w:proofErr w:type="spellStart"/>
      <w:r>
        <w:t>Kharijites</w:t>
      </w:r>
      <w:proofErr w:type="spellEnd"/>
      <w:r>
        <w:t xml:space="preserve">, but today we find it among the entire Islamic community. It is the same thing that has been earlier said by us that though the </w:t>
      </w:r>
      <w:proofErr w:type="spellStart"/>
      <w:r>
        <w:t>Kharijites</w:t>
      </w:r>
      <w:proofErr w:type="spellEnd"/>
      <w:r>
        <w:t>' practice has vanished yet their spirit survives and exists among a few sects and some people.</w:t>
      </w:r>
    </w:p>
    <w:p w:rsidR="00922358" w:rsidRDefault="00624320" w:rsidP="00C93DF1">
      <w:pPr>
        <w:pStyle w:val="libNormal"/>
      </w:pPr>
      <w:r>
        <w:t>We see many arid brains who, except for themselves or their very few likes, view all others as infidels and atheists. They presume Islam and Muslim-hood to be too restricted.</w:t>
      </w:r>
    </w:p>
    <w:p w:rsidR="00922358" w:rsidRDefault="00624320" w:rsidP="00C93DF1">
      <w:pPr>
        <w:pStyle w:val="libNormal"/>
      </w:pPr>
      <w:r>
        <w:t xml:space="preserve">In an earlier chapter, we have said, "The </w:t>
      </w:r>
      <w:proofErr w:type="spellStart"/>
      <w:r>
        <w:t>Kharijites</w:t>
      </w:r>
      <w:proofErr w:type="spellEnd"/>
      <w:r>
        <w:t xml:space="preserve">, though not familiar with the spirit of culture of Islam, were fearless. Since they were idiots, they were shortsighted and as they were shortsighted hence heedless to condemn others as liable to apostasy and excommunication. So much so that they thought Islam and Muslim-hood were theirs exclusively, and all such Muslims, who did not accept their belief, were labeled as infidels. As they were fearless, they pursued the persons in authority, and in their own estimation bade them virtue, and forbade them vice resulting in their own condemnation to death. As we have said earlier, in times to come their stagnation, ignorance, fanaticism, </w:t>
      </w:r>
      <w:proofErr w:type="spellStart"/>
      <w:r>
        <w:t>sacerdotalism</w:t>
      </w:r>
      <w:proofErr w:type="spellEnd"/>
      <w:r>
        <w:t xml:space="preserve"> and bigotry survived, but their chivalry, bravery, recklessness and selflessness disappeared".</w:t>
      </w:r>
    </w:p>
    <w:p w:rsidR="00922358" w:rsidRDefault="00624320" w:rsidP="00C93DF1">
      <w:pPr>
        <w:pStyle w:val="libNormal"/>
      </w:pPr>
      <w:r>
        <w:t xml:space="preserve">Timid </w:t>
      </w:r>
      <w:proofErr w:type="spellStart"/>
      <w:r>
        <w:t>Kharijites</w:t>
      </w:r>
      <w:proofErr w:type="spellEnd"/>
      <w:r>
        <w:t xml:space="preserve">, that is, the cowardly 'divines' laid down their iron swords, and forgetting about bidding virtue and forbidding vice to the persons in authority, which involved risks to them, took to glorify the latter with the sword of their tongue. They rebuked every graceful person in such a manner that few graceful personalities in Islamic history could avoid being target of their darts. They would brand one as nonbeliever in Allah, the other in the Day of Judgment, the third in the Physical Ascension, the fourth as mystic and the fifth with something else of the kind. In such a manner that if we make their vision to be the criterion then no real sage in all times has been a Muslim. When Ali is declared renegade, the others' fate is so clear. Bu Ali </w:t>
      </w:r>
      <w:proofErr w:type="spellStart"/>
      <w:r>
        <w:t>Sina</w:t>
      </w:r>
      <w:proofErr w:type="spellEnd"/>
      <w:r>
        <w:t xml:space="preserve">, </w:t>
      </w:r>
      <w:proofErr w:type="spellStart"/>
      <w:r>
        <w:t>Khawaja</w:t>
      </w:r>
      <w:proofErr w:type="spellEnd"/>
      <w:r>
        <w:t xml:space="preserve"> </w:t>
      </w:r>
      <w:proofErr w:type="spellStart"/>
      <w:r>
        <w:t>Naseer</w:t>
      </w:r>
      <w:proofErr w:type="spellEnd"/>
      <w:r>
        <w:t>-</w:t>
      </w:r>
      <w:proofErr w:type="spellStart"/>
      <w:r>
        <w:t>ud</w:t>
      </w:r>
      <w:proofErr w:type="spellEnd"/>
      <w:r>
        <w:t xml:space="preserve">-Din </w:t>
      </w:r>
      <w:proofErr w:type="spellStart"/>
      <w:r>
        <w:t>Toosi</w:t>
      </w:r>
      <w:proofErr w:type="spellEnd"/>
      <w:r>
        <w:t xml:space="preserve">, </w:t>
      </w:r>
      <w:proofErr w:type="spellStart"/>
      <w:r>
        <w:t>Sadr-ul-Mutahaleen</w:t>
      </w:r>
      <w:proofErr w:type="spellEnd"/>
      <w:r>
        <w:t xml:space="preserve"> </w:t>
      </w:r>
      <w:proofErr w:type="spellStart"/>
      <w:r>
        <w:t>Shirazi</w:t>
      </w:r>
      <w:proofErr w:type="spellEnd"/>
      <w:r>
        <w:t xml:space="preserve">, </w:t>
      </w:r>
      <w:proofErr w:type="spellStart"/>
      <w:r>
        <w:t>Syed</w:t>
      </w:r>
      <w:proofErr w:type="spellEnd"/>
      <w:r>
        <w:t xml:space="preserve"> Jamal-</w:t>
      </w:r>
      <w:proofErr w:type="spellStart"/>
      <w:r>
        <w:t>ud</w:t>
      </w:r>
      <w:proofErr w:type="spellEnd"/>
      <w:r>
        <w:t xml:space="preserve">-Din </w:t>
      </w:r>
      <w:proofErr w:type="spellStart"/>
      <w:r>
        <w:t>Asadabadi</w:t>
      </w:r>
      <w:proofErr w:type="spellEnd"/>
      <w:r>
        <w:t xml:space="preserve"> and last of all Muhammad </w:t>
      </w:r>
      <w:proofErr w:type="spellStart"/>
      <w:r>
        <w:t>Iqbal</w:t>
      </w:r>
      <w:proofErr w:type="spellEnd"/>
      <w:r>
        <w:t xml:space="preserve"> (</w:t>
      </w:r>
      <w:proofErr w:type="spellStart"/>
      <w:r>
        <w:t>Lahori</w:t>
      </w:r>
      <w:proofErr w:type="spellEnd"/>
      <w:r>
        <w:t>) were made to taste from this cup a mouthful.</w:t>
      </w:r>
    </w:p>
    <w:p w:rsidR="00922358" w:rsidRDefault="00624320" w:rsidP="00C93DF1">
      <w:pPr>
        <w:pStyle w:val="libNormal"/>
      </w:pPr>
      <w:r>
        <w:t>Bu Ali says to the same effect: Condemning me to infidelity was neither easy nor convenient. No one's belief was stauncher than mine in the world.</w:t>
      </w:r>
    </w:p>
    <w:p w:rsidR="00624320" w:rsidRDefault="00624320" w:rsidP="00C93DF1">
      <w:pPr>
        <w:pStyle w:val="libNormal"/>
      </w:pPr>
      <w:proofErr w:type="gramStart"/>
      <w:r>
        <w:t>I the Peerless and I too an infidel.</w:t>
      </w:r>
      <w:proofErr w:type="gramEnd"/>
    </w:p>
    <w:p w:rsidR="00922358" w:rsidRDefault="00624320" w:rsidP="00C93DF1">
      <w:pPr>
        <w:pStyle w:val="libNormal"/>
      </w:pPr>
      <w:r>
        <w:t>Then in whole of world, none has been a Muslim.</w:t>
      </w:r>
    </w:p>
    <w:p w:rsidR="00624320" w:rsidRDefault="00624320" w:rsidP="00C93DF1">
      <w:pPr>
        <w:pStyle w:val="libNormal"/>
      </w:pPr>
      <w:proofErr w:type="spellStart"/>
      <w:r>
        <w:t>Khawaja</w:t>
      </w:r>
      <w:proofErr w:type="spellEnd"/>
      <w:r>
        <w:t xml:space="preserve"> </w:t>
      </w:r>
      <w:proofErr w:type="spellStart"/>
      <w:r>
        <w:t>Naseer</w:t>
      </w:r>
      <w:proofErr w:type="spellEnd"/>
      <w:r>
        <w:t>-</w:t>
      </w:r>
      <w:proofErr w:type="spellStart"/>
      <w:r>
        <w:t>ud</w:t>
      </w:r>
      <w:proofErr w:type="spellEnd"/>
      <w:r>
        <w:t xml:space="preserve">-Din </w:t>
      </w:r>
      <w:proofErr w:type="spellStart"/>
      <w:r>
        <w:t>Toosi</w:t>
      </w:r>
      <w:proofErr w:type="spellEnd"/>
      <w:r>
        <w:t>, who was condemned as an infidel by a man titled as '</w:t>
      </w:r>
      <w:proofErr w:type="spellStart"/>
      <w:r>
        <w:t>Nizam-ul-Olema</w:t>
      </w:r>
      <w:proofErr w:type="spellEnd"/>
      <w:r>
        <w:t>', says:</w:t>
      </w:r>
    </w:p>
    <w:p w:rsidR="00922358" w:rsidRDefault="00624320" w:rsidP="00C93DF1">
      <w:pPr>
        <w:pStyle w:val="libNormal"/>
      </w:pPr>
      <w:proofErr w:type="spellStart"/>
      <w:r>
        <w:t>Nizam</w:t>
      </w:r>
      <w:proofErr w:type="spellEnd"/>
      <w:r>
        <w:t xml:space="preserve"> the licentious calls me an infidel.</w:t>
      </w:r>
    </w:p>
    <w:p w:rsidR="00922358" w:rsidRDefault="00624320" w:rsidP="00C93DF1">
      <w:pPr>
        <w:pStyle w:val="libNormal"/>
      </w:pPr>
      <w:r>
        <w:t xml:space="preserve">The lamp of fallacy has no </w:t>
      </w:r>
      <w:proofErr w:type="spellStart"/>
      <w:r>
        <w:t>light</w:t>
      </w:r>
      <w:proofErr w:type="gramStart"/>
      <w:r>
        <w:t>,I</w:t>
      </w:r>
      <w:proofErr w:type="spellEnd"/>
      <w:proofErr w:type="gramEnd"/>
      <w:r>
        <w:t xml:space="preserve"> call him a Muslim, because he cannot be answered but with a lie.</w:t>
      </w:r>
    </w:p>
    <w:p w:rsidR="00922358" w:rsidRDefault="00624320" w:rsidP="00C93DF1">
      <w:pPr>
        <w:pStyle w:val="libNormal"/>
      </w:pPr>
      <w:r>
        <w:t xml:space="preserve">After all one of the peculiarities and characteristics of the </w:t>
      </w:r>
      <w:proofErr w:type="spellStart"/>
      <w:r>
        <w:t>Kharijites</w:t>
      </w:r>
      <w:proofErr w:type="spellEnd"/>
      <w:r>
        <w:t xml:space="preserve"> was their narrow-mindedness. They considered everybody to be an infidel and faithless. Ali argued against their short-sightedness and said: "What a wrong idea it is which you are pursuing" He said, "The Prophet would punish a </w:t>
      </w:r>
      <w:r>
        <w:lastRenderedPageBreak/>
        <w:t xml:space="preserve">sinner and thereafter he would offer his funeral prayers; if the commitment of a major sin would have been the cause of infidelity the Prophet would have never read their funeral prayers because funeral prayer for a dying infidel is not permitted as the Quran has prohibited it. He enforced </w:t>
      </w:r>
      <w:proofErr w:type="spellStart"/>
      <w:r>
        <w:t>Hadd</w:t>
      </w:r>
      <w:proofErr w:type="spellEnd"/>
      <w:r>
        <w:t xml:space="preserve"> against a drunkard, cut the hand of a thief and lashed an unmarried fornicator and thereafter permitted them to join the Muslim fold but never cut their stipends from the Public Treasury. Such believers got into marriage, with other Muslims. The Prophet awarded them Islamic punishments but never struck their names off the rolls of Muslims".</w:t>
      </w:r>
    </w:p>
    <w:p w:rsidR="00922358" w:rsidRDefault="00624320" w:rsidP="00C93DF1">
      <w:pPr>
        <w:pStyle w:val="libNormal"/>
      </w:pPr>
      <w:r>
        <w:t>He (Ali) said, "Suppose I have committed a sin and have turned infidel as a result of it, why do you declare whole of the Muslim community to be of infidels. Is it possible that the sin and transgression of one person may be so comprehensive as to implicate the others too and make them liable to punishment? Why have you drawn your swords and have resorted to killing both the guilty and the innocent (according to your own judgment)".</w:t>
      </w:r>
    </w:p>
    <w:p w:rsidR="00922358" w:rsidRDefault="00624320" w:rsidP="00C93DF1">
      <w:pPr>
        <w:pStyle w:val="libNormal"/>
      </w:pPr>
      <w:r>
        <w:t>In this context Amir-</w:t>
      </w:r>
      <w:proofErr w:type="spellStart"/>
      <w:r>
        <w:t>ul</w:t>
      </w:r>
      <w:proofErr w:type="spellEnd"/>
      <w:r>
        <w:t>-</w:t>
      </w:r>
      <w:proofErr w:type="spellStart"/>
      <w:r>
        <w:t>Momineen</w:t>
      </w:r>
      <w:proofErr w:type="spellEnd"/>
      <w:r>
        <w:t xml:space="preserve"> pointed out their fault from two angles and his repulsion repelled them twice. </w:t>
      </w:r>
      <w:proofErr w:type="gramStart"/>
      <w:r>
        <w:t>One for the reason that they implicated even the innocent along with the guilty and held him also liable.</w:t>
      </w:r>
      <w:proofErr w:type="gramEnd"/>
      <w:r>
        <w:t xml:space="preserve"> The other for the reason that they thought that the commission of every sin and results in excommunication of the sinners thus they restricted the sphere of Islam, and whosoever stepped out of their imposed restrictions stepped out of Islam.</w:t>
      </w:r>
    </w:p>
    <w:p w:rsidR="00922358" w:rsidRDefault="00624320" w:rsidP="00C93DF1">
      <w:pPr>
        <w:pStyle w:val="libNormal"/>
      </w:pPr>
      <w:r>
        <w:t xml:space="preserve">Here Ali has condemned short-sightedness and narrow-mindedness; in fact the combat of Ali against the </w:t>
      </w:r>
      <w:proofErr w:type="spellStart"/>
      <w:r>
        <w:t>Kharijites</w:t>
      </w:r>
      <w:proofErr w:type="spellEnd"/>
      <w:r>
        <w:t xml:space="preserve"> is a combat against such ideas and such thoughts and not a combat against persons, because had the people not so thought, Ali would not have dealt with them in this manner. He shed their blood for elimination of such ideas and for securing correct understanding of the Quran and to enable the Muslims to find the Quran and Islam as they are and as their Author wants.</w:t>
      </w:r>
    </w:p>
    <w:p w:rsidR="00922358" w:rsidRDefault="00624320" w:rsidP="00C93DF1">
      <w:pPr>
        <w:pStyle w:val="libNormal"/>
      </w:pPr>
      <w:r>
        <w:t xml:space="preserve">It was because of their shortsightedness and defective vision that they got deceived by the diplomacy of placing the Quran atop the </w:t>
      </w:r>
      <w:proofErr w:type="spellStart"/>
      <w:r>
        <w:t>launces</w:t>
      </w:r>
      <w:proofErr w:type="spellEnd"/>
      <w:r>
        <w:t xml:space="preserve"> and thus they wrought about the biggest threat to Islam. Ali had gone to root out hypocrisy and to demolish </w:t>
      </w:r>
      <w:proofErr w:type="spellStart"/>
      <w:r>
        <w:t>Mo'awiyah</w:t>
      </w:r>
      <w:proofErr w:type="spellEnd"/>
      <w:r>
        <w:t xml:space="preserve"> and his thoughts but they obstructed him in the battle, which resulted in those unfortunate events, which shroud the whole of the Muslim community. Under the influence of their shortsightedness, the </w:t>
      </w:r>
      <w:proofErr w:type="spellStart"/>
      <w:r>
        <w:t>Kharijites</w:t>
      </w:r>
      <w:proofErr w:type="spellEnd"/>
      <w:r>
        <w:t xml:space="preserve"> did not consider the whole of the Muslims to be Muslim. They will not eat what was slaughtered by a Muslim. They thought it, permissible to shed their blood. They did not enter into matrimonial ties with them.</w:t>
      </w:r>
    </w:p>
    <w:p w:rsidR="00922358" w:rsidRDefault="00624320" w:rsidP="00C93DF1">
      <w:pPr>
        <w:pStyle w:val="libNormal"/>
      </w:pPr>
      <w:r>
        <w:t>THE DIPLOMACY OF RAISING THE QURAN ATOP THE LAUNCES:</w:t>
      </w:r>
    </w:p>
    <w:p w:rsidR="00922358" w:rsidRDefault="00624320" w:rsidP="00C93DF1">
      <w:pPr>
        <w:pStyle w:val="libNormal"/>
      </w:pPr>
      <w:r>
        <w:t xml:space="preserve">The diplomacy of Raising the Quran atop the </w:t>
      </w:r>
      <w:proofErr w:type="spellStart"/>
      <w:r>
        <w:t>launces</w:t>
      </w:r>
      <w:proofErr w:type="spellEnd"/>
      <w:r>
        <w:t xml:space="preserve"> has by and large been in practice for the last thirteen centuries; </w:t>
      </w:r>
      <w:proofErr w:type="gramStart"/>
      <w:r>
        <w:t>specially</w:t>
      </w:r>
      <w:proofErr w:type="gramEnd"/>
      <w:r>
        <w:t xml:space="preserve"> wherever fanatics and formalists multiply and ostentation is received as equivalent of conti­nence and piety, the opportunists practice the politics of Raising the Quran atop the </w:t>
      </w:r>
      <w:proofErr w:type="spellStart"/>
      <w:r>
        <w:t>launces</w:t>
      </w:r>
      <w:proofErr w:type="spellEnd"/>
      <w:r>
        <w:t xml:space="preserve">. The lessons, which may be learnt from </w:t>
      </w:r>
      <w:proofErr w:type="gramStart"/>
      <w:r>
        <w:t>it</w:t>
      </w:r>
      <w:proofErr w:type="gramEnd"/>
      <w:r>
        <w:t xml:space="preserve"> are:</w:t>
      </w:r>
    </w:p>
    <w:p w:rsidR="00624320" w:rsidRDefault="00624320" w:rsidP="00C93DF1">
      <w:pPr>
        <w:pStyle w:val="libNormal"/>
      </w:pPr>
      <w:r>
        <w:t xml:space="preserve">(a) The first lesson is whenever the idiots, the ignorant and the ill-informed are </w:t>
      </w:r>
      <w:proofErr w:type="spellStart"/>
      <w:r>
        <w:t>recognised</w:t>
      </w:r>
      <w:proofErr w:type="spellEnd"/>
      <w:r>
        <w:t xml:space="preserve"> as manifestation of continence and piety and the </w:t>
      </w:r>
      <w:r>
        <w:lastRenderedPageBreak/>
        <w:t>Muslims acknowledge them as symbols of virtue, it provides effective means to self-seeking genius. These 'wise-men' always take them as tools to achieve their objects, and exploit them as a solid obstacle to impede the genuine reformers. It has often been noticed that anti-Islamic elements utilize forces of Islam against Islam itself. Western imperialism has vast experience in exploiting such instruments. According to its choice and for its own advantage among Muslims, it creates false emotional sectarian uprisings. How shameful it is that the afflicted Muslim who issues to eradicate the extraneous influences, and the same people whom he wishes to give him emancipation, step up as a wall against him in the name of faith and religion. Yes if the hosts of people idiot, ignorant and hypocrite are available in the fortress of Islam itself the enemy will exploit them to his own advantage. In Iran, where our people have the distinctive love with and affiliation to the pious 'House of Prophet', the hypocrites in the sacred name of the House of Prophet and within the sacred fort of allegiance with the House of Prophet, erect a fortress against Islam to the advantage of the usurper Jew. (It was said about ante-revolution days). It is one of the wicked tyrannies against Islam, the Quran, the Prophet and his illustrious House. The Holy Prophet says:</w:t>
      </w:r>
    </w:p>
    <w:p w:rsidR="00922358" w:rsidRDefault="00624320" w:rsidP="00C93DF1">
      <w:pPr>
        <w:pStyle w:val="libNormal"/>
      </w:pPr>
      <w:r>
        <w:t xml:space="preserve">"I am not afraid of miseries and poverty showering on my </w:t>
      </w:r>
      <w:proofErr w:type="spellStart"/>
      <w:r>
        <w:t>Ummah</w:t>
      </w:r>
      <w:proofErr w:type="spellEnd"/>
      <w:r>
        <w:t xml:space="preserve">. Of what I am afraid is perverse thinking. The paucity of wisdom renders that harm to my </w:t>
      </w:r>
      <w:proofErr w:type="spellStart"/>
      <w:r>
        <w:t>Ummah</w:t>
      </w:r>
      <w:proofErr w:type="spellEnd"/>
      <w:r>
        <w:t xml:space="preserve"> which economic poverty cannot."</w:t>
      </w:r>
    </w:p>
    <w:p w:rsidR="00922358" w:rsidRDefault="00624320" w:rsidP="00C93DF1">
      <w:pPr>
        <w:pStyle w:val="libNormal"/>
      </w:pPr>
      <w:r>
        <w:t xml:space="preserve">(b) The other lesson is that we should try to deduce correct analogy from the Quran. The Quran is guide and Leader only when it is correctly under­stood and scholarly interpreted. The guidance provided by the people of the Quran whose knowledge of the Quran is authentic must be availed of. So long as our method of deducing from the Quran is not correct and so long as we have not had acquaintance with the rules and the principles of interpretation of the Quran we cannot benefit from it. The opportunists and the fools, when they read the Quran, impute incorrect meanings to it. As you have heard through </w:t>
      </w:r>
      <w:proofErr w:type="spellStart"/>
      <w:r>
        <w:t>Nehj-ul-Balagha</w:t>
      </w:r>
      <w:proofErr w:type="spellEnd"/>
      <w:r>
        <w:t xml:space="preserve">, they say a right thing but mean a wrong one. This is not an act in obedience to the Quran or an act for its </w:t>
      </w:r>
      <w:proofErr w:type="gramStart"/>
      <w:r>
        <w:t>revival,</w:t>
      </w:r>
      <w:proofErr w:type="gramEnd"/>
      <w:r>
        <w:t xml:space="preserve"> it is rather a betrayal to the Quran". Acting in accordance with the Quran is possible only when its appreciation is a correct appreciation. The Quran always outlines the issue in form of basic principles but their correct analogy and application is subject to our correct appreciation and under­standing. For example, it is not written in the Quran that a battle which takes place on such and such day between Ali and </w:t>
      </w:r>
      <w:proofErr w:type="spellStart"/>
      <w:r>
        <w:t>Mo'awiyah</w:t>
      </w:r>
      <w:proofErr w:type="spellEnd"/>
      <w:r>
        <w:t>, Truth will be on Ali's side; only this much has come in the Quran.</w:t>
      </w:r>
    </w:p>
    <w:p w:rsidR="00922358" w:rsidRDefault="00624320" w:rsidP="00C93DF1">
      <w:pPr>
        <w:pStyle w:val="libNormal"/>
      </w:pPr>
      <w:r>
        <w:t>"If two groups of the Muslims fight with each other, attempt a compromise between them, and if one of them has committed aggression and excess against the other then you should also fight against the aggressor, so that he reverts to Allah".</w:t>
      </w:r>
    </w:p>
    <w:p w:rsidR="00922358" w:rsidRDefault="00624320" w:rsidP="00C93DF1">
      <w:pPr>
        <w:pStyle w:val="libNormal"/>
      </w:pPr>
      <w:r>
        <w:t>This is the Quran and its diction. But the Quran never says such and such 'person' is on the right in the conflict and 'the other' is on the wrong.</w:t>
      </w:r>
    </w:p>
    <w:p w:rsidR="00922358" w:rsidRDefault="00624320" w:rsidP="00C93DF1">
      <w:pPr>
        <w:pStyle w:val="libNormal"/>
      </w:pPr>
      <w:r>
        <w:t xml:space="preserve">The Quran does not mention each one by his name. It does not say that after forty years or more or less, a man with the name of </w:t>
      </w:r>
      <w:proofErr w:type="spellStart"/>
      <w:r>
        <w:t>Mo'awiyah</w:t>
      </w:r>
      <w:proofErr w:type="spellEnd"/>
      <w:r>
        <w:t xml:space="preserve"> will be born and he will fight with Ali and you should also enter the fight for Ali's </w:t>
      </w:r>
      <w:r>
        <w:lastRenderedPageBreak/>
        <w:t>cause. Nor should it give details. The Quran is not supposed to enumerate subjects and then to point out which is wrong, because this is not possible. The Quran has, come to hold on perpetually. Therefore, it was to lay down only the fundamental rules and principles so that whenever 'wrong' confronts 'Right', people may follow those standards. It is another responsibility of the people themselves to distinguish the rebels from the believers by comparing them with the fundamentals. When two groups from among the Muslims are warring-They should open their eyes to distinguish between the rebel and the otherwise. If the rebels submit and surrender they should be pardoned, but if they do not give up and only pretend to avoid themselves defeat, by finding fresh time to make another assault and to up rise once more then in view of the following verse:</w:t>
      </w:r>
    </w:p>
    <w:p w:rsidR="00922358" w:rsidRDefault="00624320" w:rsidP="00C93DF1">
      <w:pPr>
        <w:pStyle w:val="libNormal"/>
      </w:pPr>
      <w:r>
        <w:t>'Hold on. Do not accept his excuse".</w:t>
      </w:r>
    </w:p>
    <w:p w:rsidR="00922358" w:rsidRDefault="00624320" w:rsidP="00C93DF1">
      <w:pPr>
        <w:pStyle w:val="libNormal"/>
      </w:pPr>
      <w:r>
        <w:t xml:space="preserve">The diagnosis of all this is for the people themselves. The Quran wishes the Muslims sociological and rational maturity, and on the bases of that maturity they must distinguish between Man of the Right and Man of the Wrong. The Quran has not come to so deal with men as guardian of minor, deals with the ward, nor </w:t>
      </w:r>
      <w:proofErr w:type="gramStart"/>
      <w:r>
        <w:t>it should</w:t>
      </w:r>
      <w:proofErr w:type="gramEnd"/>
      <w:r>
        <w:t xml:space="preserve"> deal with the details of life as a guardian of person and explain every special subject with physical symbols and indications.</w:t>
      </w:r>
    </w:p>
    <w:p w:rsidR="00922358" w:rsidRDefault="00624320" w:rsidP="00C93DF1">
      <w:pPr>
        <w:pStyle w:val="libNormal"/>
      </w:pPr>
      <w:r>
        <w:t xml:space="preserve">Basically identifying men, evaluating their worth, knowing the extent of their merits and their commitment with Islam and, ascertaining their </w:t>
      </w:r>
      <w:proofErr w:type="spellStart"/>
      <w:r>
        <w:t>intrinsicality</w:t>
      </w:r>
      <w:proofErr w:type="spellEnd"/>
      <w:r>
        <w:t xml:space="preserve"> is itself an obligation and perhaps we are indifferent to this obligation.</w:t>
      </w:r>
    </w:p>
    <w:p w:rsidR="00624320" w:rsidRDefault="00624320" w:rsidP="00C93DF1">
      <w:pPr>
        <w:pStyle w:val="libNormal"/>
      </w:pPr>
      <w:r>
        <w:t>Ali (PBH) says: "You can never identify the truth, and you cannot adopt the right course unless you with objectivity identify the right course".</w:t>
      </w:r>
    </w:p>
    <w:p w:rsidR="00922358" w:rsidRDefault="00624320" w:rsidP="00C93DF1">
      <w:pPr>
        <w:pStyle w:val="libNormal"/>
      </w:pPr>
      <w:r>
        <w:t>That is to say, only the knowledge of the fundamentals and the basic principles will not be enough, unless it is applied in letter and spirit. Because it is possible that for having misunderstood the individuals and personalities and for having not identified the objects you may (prima facie) be acting in name of Allah and Islam but in fact to the benefit of falsehood.</w:t>
      </w:r>
    </w:p>
    <w:p w:rsidR="00922358" w:rsidRDefault="00624320" w:rsidP="00C93DF1">
      <w:pPr>
        <w:pStyle w:val="libNormal"/>
      </w:pPr>
      <w:r>
        <w:t>In the Quran, tyranny and tyrant, justice and truth have occurred, but the conformable to them are to be seen. We should not tell (Right' for injustice and injustice for 'Right', lest with these very principles and injunc­tions of the Quran-because of our whims-We undo truth and justice.</w:t>
      </w:r>
    </w:p>
    <w:p w:rsidR="00922358" w:rsidRDefault="00624320" w:rsidP="002D45A3">
      <w:pPr>
        <w:pStyle w:val="Heading2Center"/>
      </w:pPr>
      <w:bookmarkStart w:id="22" w:name="_Toc462299222"/>
      <w:r>
        <w:t>THE NECESSITY OF FIGHT AGAINST HYPOCRISY</w:t>
      </w:r>
      <w:bookmarkEnd w:id="22"/>
    </w:p>
    <w:p w:rsidR="00624320" w:rsidRDefault="00624320" w:rsidP="00C93DF1">
      <w:pPr>
        <w:pStyle w:val="libNormal"/>
      </w:pPr>
      <w:r>
        <w:t>The most difficult of all the fights is the one with hypocrisy, because it is fight with such crafty people who exploit the idiots. In degree it is a combat more difficult than the one with infidelity. Fight against infidelity is the fight against an open, explicit and exposed current. The fight against hypocrisy is a fight against infidelity in disguise.</w:t>
      </w:r>
    </w:p>
    <w:p w:rsidR="00922358" w:rsidRDefault="00624320" w:rsidP="00C93DF1">
      <w:pPr>
        <w:pStyle w:val="libNormal"/>
      </w:pPr>
      <w:r>
        <w:t>Hypocrisy has two faces, the one obvious being that of Islam and Muslim-hood and the other hidden one being that of evil and infidelity. The correct identification of groups and people is ordinarily very difficult and sometimes impossible. Probably fight against hypocrisy is a losing battle, because no mass of luminous rays (ALPHA or BEATA) can pass their surface to bring the hidden to light, it does not have penetration to the depths of souls.</w:t>
      </w:r>
    </w:p>
    <w:p w:rsidR="00922358" w:rsidRDefault="00624320" w:rsidP="00C93DF1">
      <w:pPr>
        <w:pStyle w:val="libNormal"/>
      </w:pPr>
      <w:r>
        <w:lastRenderedPageBreak/>
        <w:t>Amir-</w:t>
      </w:r>
      <w:proofErr w:type="spellStart"/>
      <w:r>
        <w:t>ul</w:t>
      </w:r>
      <w:proofErr w:type="spellEnd"/>
      <w:r>
        <w:t>-</w:t>
      </w:r>
      <w:proofErr w:type="spellStart"/>
      <w:r>
        <w:t>Momineen</w:t>
      </w:r>
      <w:proofErr w:type="spellEnd"/>
      <w:r>
        <w:t xml:space="preserve"> (PBH) in his epistle written to Muhammad bin Abu </w:t>
      </w:r>
      <w:proofErr w:type="spellStart"/>
      <w:r>
        <w:t>Bakar</w:t>
      </w:r>
      <w:proofErr w:type="spellEnd"/>
      <w:r>
        <w:t xml:space="preserve"> says, "The Prophet said to me 'for my </w:t>
      </w:r>
      <w:proofErr w:type="spellStart"/>
      <w:r>
        <w:t>Ummah</w:t>
      </w:r>
      <w:proofErr w:type="spellEnd"/>
      <w:r>
        <w:t xml:space="preserve">, I am not afraid of </w:t>
      </w:r>
      <w:proofErr w:type="spellStart"/>
      <w:r>
        <w:t>Momin</w:t>
      </w:r>
      <w:proofErr w:type="spellEnd"/>
      <w:r>
        <w:t xml:space="preserve"> and Polytheist because God will </w:t>
      </w:r>
      <w:proofErr w:type="gramStart"/>
      <w:r>
        <w:t>abstain</w:t>
      </w:r>
      <w:proofErr w:type="gramEnd"/>
      <w:r>
        <w:t xml:space="preserve"> the </w:t>
      </w:r>
      <w:proofErr w:type="spellStart"/>
      <w:r>
        <w:t>Momin</w:t>
      </w:r>
      <w:proofErr w:type="spellEnd"/>
      <w:r>
        <w:t xml:space="preserve"> because of his faith, and will humiliate the Polytheist because of his idolatry. But, for you, I am afraid of a fair tongue tenanted by a fiendish soul because he says what you like and does what you hold vicious".</w:t>
      </w:r>
    </w:p>
    <w:p w:rsidR="00922358" w:rsidRDefault="00624320" w:rsidP="00C93DF1">
      <w:pPr>
        <w:pStyle w:val="libNormal"/>
      </w:pPr>
      <w:r>
        <w:t xml:space="preserve">Herein the Prophet of Allah has alerted against the posture of hypocrisy and the hypocrites. The </w:t>
      </w:r>
      <w:proofErr w:type="spellStart"/>
      <w:r>
        <w:t>Ummah</w:t>
      </w:r>
      <w:proofErr w:type="spellEnd"/>
      <w:r>
        <w:t>, in general ignorant and not well informed, may be deceived by the spurious.</w:t>
      </w:r>
    </w:p>
    <w:p w:rsidR="00922358" w:rsidRDefault="00624320" w:rsidP="00C93DF1">
      <w:pPr>
        <w:pStyle w:val="libNormal"/>
      </w:pPr>
      <w:r>
        <w:t>Be mindful! When the idiots multiply the business of hypocrisy flourishes more. Fight against idiocy and ignorance is a fight against hypocrisy also, because the idiot strengthens the hands of the hypocrite and fight against the idiots is for disarming the hypocrite and snatching the sword from his hands.</w:t>
      </w:r>
    </w:p>
    <w:p w:rsidR="00922358" w:rsidRDefault="00624320" w:rsidP="002D45A3">
      <w:pPr>
        <w:pStyle w:val="Heading2Center"/>
      </w:pPr>
      <w:bookmarkStart w:id="23" w:name="_Toc462299223"/>
      <w:r>
        <w:t>ALI THE RIGHTFUL IMAM AND LEADER</w:t>
      </w:r>
      <w:bookmarkEnd w:id="23"/>
    </w:p>
    <w:p w:rsidR="00922358" w:rsidRDefault="00624320" w:rsidP="00C93DF1">
      <w:pPr>
        <w:pStyle w:val="libNormal"/>
      </w:pPr>
      <w:r>
        <w:t>The whole of Ali's person, life style and biography, his manners and his character, his complexion and fragrance his dialect and dialogue, all are lessons, examples, instructions inspirations and guidance.</w:t>
      </w:r>
    </w:p>
    <w:p w:rsidR="00624320" w:rsidRDefault="00624320" w:rsidP="00C93DF1">
      <w:pPr>
        <w:pStyle w:val="libNormal"/>
      </w:pPr>
      <w:r>
        <w:t>In the same manner as his attractions are informing and corrective for us, Ali's repulsions are also admonitory. Ordinarily in salutations to Ali and all others we express our claim to be friends of his friends and enemies of his enemies. The other construction of this phrase is "We are leading to that direction, which happens to be in the sphere of 'your attractions' and wherefrom you attract and we keep off from those points which you repel".</w:t>
      </w:r>
    </w:p>
    <w:p w:rsidR="00922358" w:rsidRDefault="00624320" w:rsidP="00C93DF1">
      <w:pPr>
        <w:pStyle w:val="libNormal"/>
      </w:pPr>
      <w:r>
        <w:t>The corners explored hitherto by us were the corners of Ali's attrac­tion and repulsion. Particularly, in the context of Ali's repulsion we were a little brief. But whatever we have said so far makes it clear that Ali forcefully repelled two classes.</w:t>
      </w:r>
    </w:p>
    <w:p w:rsidR="00922358" w:rsidRDefault="00624320" w:rsidP="00C93DF1">
      <w:pPr>
        <w:pStyle w:val="libNormal"/>
      </w:pPr>
      <w:r>
        <w:t>(</w:t>
      </w:r>
      <w:proofErr w:type="spellStart"/>
      <w:r>
        <w:t>i</w:t>
      </w:r>
      <w:proofErr w:type="spellEnd"/>
      <w:r>
        <w:t>) The wise hypocrites;</w:t>
      </w:r>
    </w:p>
    <w:p w:rsidR="00922358" w:rsidRDefault="00624320" w:rsidP="00C93DF1">
      <w:pPr>
        <w:pStyle w:val="libNormal"/>
      </w:pPr>
      <w:r>
        <w:t>(ii) The foolish prayerful;</w:t>
      </w:r>
    </w:p>
    <w:p w:rsidR="00624320" w:rsidRDefault="00624320" w:rsidP="00C93DF1">
      <w:pPr>
        <w:pStyle w:val="libNormal"/>
      </w:pPr>
      <w:r>
        <w:t xml:space="preserve">Only these two lessons are enough for the claimants of his </w:t>
      </w:r>
      <w:proofErr w:type="spellStart"/>
      <w:r>
        <w:t>Shiaism</w:t>
      </w:r>
      <w:proofErr w:type="spellEnd"/>
      <w:r>
        <w:t>, so that they open their eyes and are not deceived by the hypocrites. They should possess sharp-vision and forget about ostentation. The Shiite nation is presently afflicted by them both.</w:t>
      </w:r>
    </w:p>
    <w:p w:rsidR="00624320" w:rsidRDefault="00624320" w:rsidP="00922358">
      <w:pPr>
        <w:pStyle w:val="libNormal"/>
      </w:pPr>
      <w:r>
        <w:br w:type="page"/>
      </w:r>
    </w:p>
    <w:p w:rsidR="00922358" w:rsidRDefault="00624320" w:rsidP="00922358">
      <w:pPr>
        <w:pStyle w:val="Heading1Center"/>
      </w:pPr>
      <w:bookmarkStart w:id="24" w:name="_Toc462299224"/>
      <w:r>
        <w:lastRenderedPageBreak/>
        <w:t>Appendix</w:t>
      </w:r>
      <w:bookmarkEnd w:id="24"/>
    </w:p>
    <w:p w:rsidR="00922358" w:rsidRDefault="00624320" w:rsidP="002D45A3">
      <w:pPr>
        <w:pStyle w:val="libFootnote"/>
      </w:pPr>
      <w:r>
        <w:t xml:space="preserve">1. And the believers, the men and the women, are friends one of the other; they enjoin virtue and prohibit vice; they observe worship, pay </w:t>
      </w:r>
      <w:proofErr w:type="spellStart"/>
      <w:r>
        <w:t>Zakat</w:t>
      </w:r>
      <w:proofErr w:type="spellEnd"/>
      <w:r>
        <w:t xml:space="preserve"> obey Allah and His Messenger; Allah will Shower Mercy on them. He is Almighty, All-</w:t>
      </w:r>
      <w:proofErr w:type="spellStart"/>
      <w:r>
        <w:t>wise.Sura</w:t>
      </w:r>
      <w:proofErr w:type="spellEnd"/>
      <w:r>
        <w:t xml:space="preserve"> </w:t>
      </w:r>
      <w:proofErr w:type="spellStart"/>
      <w:r>
        <w:t>Taoba</w:t>
      </w:r>
      <w:proofErr w:type="spellEnd"/>
      <w:r>
        <w:t xml:space="preserve"> Verse 71.</w:t>
      </w:r>
    </w:p>
    <w:p w:rsidR="00922358" w:rsidRDefault="00624320" w:rsidP="002D45A3">
      <w:pPr>
        <w:pStyle w:val="libFootnote"/>
      </w:pPr>
      <w:r>
        <w:t xml:space="preserve">2. The hypocrites, the men and the women, are as one </w:t>
      </w:r>
      <w:proofErr w:type="gramStart"/>
      <w:r>
        <w:t>another,</w:t>
      </w:r>
      <w:proofErr w:type="gramEnd"/>
      <w:r>
        <w:t xml:space="preserve"> they enjoin vice and prohibit virtue. </w:t>
      </w:r>
      <w:proofErr w:type="spellStart"/>
      <w:r>
        <w:t>Sura</w:t>
      </w:r>
      <w:proofErr w:type="spellEnd"/>
      <w:r>
        <w:t xml:space="preserve"> Ibid Verse 67.</w:t>
      </w:r>
    </w:p>
    <w:p w:rsidR="00922358" w:rsidRDefault="00624320" w:rsidP="002D45A3">
      <w:pPr>
        <w:pStyle w:val="libFootnote"/>
      </w:pPr>
      <w:r>
        <w:t>3. However, nowadays the physical structure is said to be like a machine. Excreting is considered to be similar to pumping function.</w:t>
      </w:r>
    </w:p>
    <w:p w:rsidR="00922358" w:rsidRDefault="00624320" w:rsidP="002D45A3">
      <w:pPr>
        <w:pStyle w:val="libFootnote"/>
      </w:pPr>
      <w:r>
        <w:t xml:space="preserve">4. Contrary to what is said about electricity that there exists a force between two charged bodies-an- attractive force if the charges are </w:t>
      </w:r>
      <w:proofErr w:type="gramStart"/>
      <w:r>
        <w:t>unlike,</w:t>
      </w:r>
      <w:proofErr w:type="gramEnd"/>
      <w:r>
        <w:t xml:space="preserve"> and a repulsive one if the two charges are alike.</w:t>
      </w:r>
    </w:p>
    <w:p w:rsidR="00922358" w:rsidRDefault="00624320" w:rsidP="002D45A3">
      <w:pPr>
        <w:pStyle w:val="libFootnote"/>
      </w:pPr>
      <w:r>
        <w:t xml:space="preserve">5. </w:t>
      </w:r>
      <w:proofErr w:type="spellStart"/>
      <w:r>
        <w:t>Sura</w:t>
      </w:r>
      <w:proofErr w:type="spellEnd"/>
      <w:r>
        <w:t xml:space="preserve"> Al-</w:t>
      </w:r>
      <w:proofErr w:type="spellStart"/>
      <w:r>
        <w:t>Anbiya</w:t>
      </w:r>
      <w:proofErr w:type="spellEnd"/>
      <w:r>
        <w:t xml:space="preserve"> verse 107.</w:t>
      </w:r>
    </w:p>
    <w:p w:rsidR="00922358" w:rsidRDefault="00624320" w:rsidP="002D45A3">
      <w:pPr>
        <w:pStyle w:val="libFootnote"/>
      </w:pPr>
      <w:r>
        <w:t xml:space="preserve">6. He rather showed love to all things, including animals and solid bodies. Therefore, we in his biography see that all his arms and articles of daily use had proper names. His horses, his swords, his turbans all had pro­per names. All of them were objects of his love and attraction. It means that he believed in individuality of </w:t>
      </w:r>
      <w:proofErr w:type="spellStart"/>
      <w:r>
        <w:t>every thing</w:t>
      </w:r>
      <w:proofErr w:type="spellEnd"/>
      <w:r>
        <w:t xml:space="preserve">. The history of this </w:t>
      </w:r>
      <w:proofErr w:type="spellStart"/>
      <w:r>
        <w:t>behaviour</w:t>
      </w:r>
      <w:proofErr w:type="spellEnd"/>
      <w:r>
        <w:t xml:space="preserve"> cannot be traced to any other person except him. In fact, this </w:t>
      </w:r>
      <w:proofErr w:type="spellStart"/>
      <w:r>
        <w:t>behaviour</w:t>
      </w:r>
      <w:proofErr w:type="spellEnd"/>
      <w:r>
        <w:t xml:space="preserve"> speaks of his being the symbol of human love and affection. Once he passed by the mount of </w:t>
      </w:r>
      <w:proofErr w:type="spellStart"/>
      <w:r>
        <w:t>Ohod</w:t>
      </w:r>
      <w:proofErr w:type="spellEnd"/>
      <w:r>
        <w:t xml:space="preserve">, and with brilliant looks and a loving glance he showered his love on </w:t>
      </w:r>
      <w:proofErr w:type="spellStart"/>
      <w:r>
        <w:t>Ohod</w:t>
      </w:r>
      <w:proofErr w:type="spellEnd"/>
      <w:r>
        <w:t xml:space="preserve"> saying, "It is the mountain which loves us and we love it". What a man! </w:t>
      </w:r>
      <w:proofErr w:type="gramStart"/>
      <w:r>
        <w:t>even</w:t>
      </w:r>
      <w:proofErr w:type="gramEnd"/>
      <w:r>
        <w:t xml:space="preserve"> the mountains and stones shared his love.</w:t>
      </w:r>
    </w:p>
    <w:p w:rsidR="00922358" w:rsidRDefault="00624320" w:rsidP="002D45A3">
      <w:pPr>
        <w:pStyle w:val="libFootnote"/>
      </w:pPr>
      <w:r>
        <w:t>7. Bihar-</w:t>
      </w:r>
      <w:proofErr w:type="spellStart"/>
      <w:r>
        <w:t>ul</w:t>
      </w:r>
      <w:proofErr w:type="spellEnd"/>
      <w:r>
        <w:t>-Anwar, new Edition: Vol. 62, pp. 193-6. We may say that his resentments are also manifestation of his love and affection, like a father who becomes angry with his son, because he loves the son and is worried about his future. If the son disobeys, the father becomes harsh and some­times gives him beating but the fact remains that he takes no notice of others' children doing much more mischief. He becomes harsh to hit son, because he is concerned about him; but he becomes indifferent to others, because he has no love for them.</w:t>
      </w:r>
    </w:p>
    <w:p w:rsidR="00922358" w:rsidRDefault="00624320" w:rsidP="002D45A3">
      <w:pPr>
        <w:pStyle w:val="libFootnote"/>
      </w:pPr>
      <w:r>
        <w:t>On the other hand, sometimes attachments are spurious, that is to say, there are feelings which are ruled by wisdom as the Quran says:</w:t>
      </w:r>
    </w:p>
    <w:p w:rsidR="00922358" w:rsidRDefault="00624320" w:rsidP="002D45A3">
      <w:pPr>
        <w:pStyle w:val="libFootnote"/>
      </w:pPr>
      <w:r>
        <w:t xml:space="preserve">"In the enforcement of Divine laws, your love and affection should not be attached with the defaulters. </w:t>
      </w:r>
      <w:proofErr w:type="gramStart"/>
      <w:r>
        <w:t>Because Islam which is concerned about individuals is likewise concerned about the society".</w:t>
      </w:r>
      <w:proofErr w:type="gramEnd"/>
    </w:p>
    <w:p w:rsidR="00922358" w:rsidRDefault="00624320" w:rsidP="002D45A3">
      <w:pPr>
        <w:pStyle w:val="libFootnote"/>
      </w:pPr>
      <w:r>
        <w:t>The most heinous of sins is the one that is considered to be very minor and insignificant.</w:t>
      </w:r>
    </w:p>
    <w:p w:rsidR="00922358" w:rsidRDefault="00624320" w:rsidP="002D45A3">
      <w:pPr>
        <w:pStyle w:val="libFootnote"/>
      </w:pPr>
      <w:r>
        <w:t>"The worst of sins is the sin which the sinner takes to be easy and immaterial. The publicity of sin reduces its gravity in the eyes of the people and projects it to be immaterial". (</w:t>
      </w:r>
      <w:proofErr w:type="spellStart"/>
      <w:r>
        <w:t>Nehj-ul-Balaqha</w:t>
      </w:r>
      <w:proofErr w:type="spellEnd"/>
      <w:r>
        <w:t>: Wisdom, 36).</w:t>
      </w:r>
    </w:p>
    <w:p w:rsidR="00922358" w:rsidRDefault="00624320" w:rsidP="002D45A3">
      <w:pPr>
        <w:pStyle w:val="libFootnote"/>
      </w:pPr>
      <w:r>
        <w:t xml:space="preserve">It is for this reason that Islam says: if a sin has been committed but it could not be concealed and became public, then the sinner becomes liable to prosecution either for Divine </w:t>
      </w:r>
      <w:proofErr w:type="spellStart"/>
      <w:r>
        <w:t>PenAliy</w:t>
      </w:r>
      <w:proofErr w:type="spellEnd"/>
      <w:r>
        <w:t xml:space="preserve"> (</w:t>
      </w:r>
      <w:proofErr w:type="spellStart"/>
      <w:r>
        <w:t>Hadd</w:t>
      </w:r>
      <w:proofErr w:type="spellEnd"/>
      <w:r>
        <w:t>) or for punishment under ordinary Law (</w:t>
      </w:r>
      <w:proofErr w:type="spellStart"/>
      <w:r>
        <w:t>Ta'zeer</w:t>
      </w:r>
      <w:proofErr w:type="spellEnd"/>
      <w:r>
        <w:t>).</w:t>
      </w:r>
    </w:p>
    <w:p w:rsidR="00922358" w:rsidRDefault="00624320" w:rsidP="002D45A3">
      <w:pPr>
        <w:pStyle w:val="libFootnote"/>
      </w:pPr>
      <w:r>
        <w:t xml:space="preserve">In Islamic jurisprudence, it is said as a matter of Rule: Act </w:t>
      </w:r>
      <w:proofErr w:type="spellStart"/>
      <w:r>
        <w:t>ofommis-sion</w:t>
      </w:r>
      <w:proofErr w:type="spellEnd"/>
      <w:r>
        <w:t xml:space="preserve"> of every obligation and act of commission of every prohibition, if not visited with </w:t>
      </w:r>
      <w:proofErr w:type="spellStart"/>
      <w:r>
        <w:t>Hadd</w:t>
      </w:r>
      <w:proofErr w:type="spellEnd"/>
      <w:r>
        <w:t xml:space="preserve">, is visited with </w:t>
      </w:r>
      <w:proofErr w:type="spellStart"/>
      <w:r>
        <w:t>Ta'zeer</w:t>
      </w:r>
      <w:proofErr w:type="spellEnd"/>
      <w:r>
        <w:t xml:space="preserve">. </w:t>
      </w:r>
      <w:proofErr w:type="spellStart"/>
      <w:r>
        <w:t>Ta'zeer</w:t>
      </w:r>
      <w:proofErr w:type="spellEnd"/>
      <w:r>
        <w:t xml:space="preserve"> involves </w:t>
      </w:r>
      <w:proofErr w:type="spellStart"/>
      <w:r>
        <w:t>penAliy</w:t>
      </w:r>
      <w:proofErr w:type="spellEnd"/>
      <w:r>
        <w:t xml:space="preserve"> lesser than </w:t>
      </w:r>
      <w:proofErr w:type="spellStart"/>
      <w:r>
        <w:t>Hadd</w:t>
      </w:r>
      <w:proofErr w:type="spellEnd"/>
      <w:r>
        <w:t xml:space="preserve"> and the sentence is awarded by a magistrate according to his discretion.</w:t>
      </w:r>
    </w:p>
    <w:p w:rsidR="00922358" w:rsidRDefault="00624320" w:rsidP="002D45A3">
      <w:pPr>
        <w:pStyle w:val="libFootnote"/>
      </w:pPr>
      <w:r>
        <w:t xml:space="preserve">As a consequence of commission of a sin, by one person and its publicity, the society gets closer to the sin by one step; and this is from amongst the worst of the evils. Thus every sinner must be punished with a </w:t>
      </w:r>
      <w:proofErr w:type="spellStart"/>
      <w:r>
        <w:t>penAliy</w:t>
      </w:r>
      <w:proofErr w:type="spellEnd"/>
      <w:r>
        <w:t xml:space="preserve"> proportionate to his sin, so that the society resumes the track, and the gravity of sin is not lost sight of.</w:t>
      </w:r>
    </w:p>
    <w:p w:rsidR="00922358" w:rsidRDefault="00624320" w:rsidP="002D45A3">
      <w:pPr>
        <w:pStyle w:val="libFootnote"/>
      </w:pPr>
      <w:r>
        <w:t xml:space="preserve">For these reasons, </w:t>
      </w:r>
      <w:proofErr w:type="spellStart"/>
      <w:r>
        <w:t>penAliy</w:t>
      </w:r>
      <w:proofErr w:type="spellEnd"/>
      <w:r>
        <w:t xml:space="preserve"> and punishment is the love which diverts towards the society.</w:t>
      </w:r>
    </w:p>
    <w:p w:rsidR="00624320" w:rsidRDefault="00624320" w:rsidP="002D45A3">
      <w:pPr>
        <w:pStyle w:val="libFootnote"/>
      </w:pPr>
      <w:r>
        <w:t xml:space="preserve">8. </w:t>
      </w:r>
      <w:proofErr w:type="spellStart"/>
      <w:r>
        <w:t>Nehj-ul-Balagha</w:t>
      </w:r>
      <w:proofErr w:type="spellEnd"/>
      <w:r>
        <w:t>: Wisdom, 11.</w:t>
      </w:r>
    </w:p>
    <w:p w:rsidR="00624320" w:rsidRDefault="00624320" w:rsidP="002D45A3">
      <w:pPr>
        <w:pStyle w:val="libFootnote"/>
      </w:pPr>
      <w:r>
        <w:t>9. Preface to Volume I., The last of the Prophets, pp. 11, 12.</w:t>
      </w:r>
    </w:p>
    <w:p w:rsidR="00624320" w:rsidRDefault="00624320" w:rsidP="002D45A3">
      <w:pPr>
        <w:pStyle w:val="libFootnote"/>
      </w:pPr>
      <w:r>
        <w:t xml:space="preserve">10. </w:t>
      </w:r>
      <w:proofErr w:type="spellStart"/>
      <w:r>
        <w:t>Nehj-ul-Balagha</w:t>
      </w:r>
      <w:proofErr w:type="spellEnd"/>
      <w:r>
        <w:t>: Wisdom, 139.</w:t>
      </w:r>
    </w:p>
    <w:p w:rsidR="00624320" w:rsidRDefault="00624320" w:rsidP="002D45A3">
      <w:pPr>
        <w:pStyle w:val="libFootnote"/>
      </w:pPr>
      <w:r>
        <w:t>11. Ibid: Discourse, 169.</w:t>
      </w:r>
    </w:p>
    <w:p w:rsidR="00624320" w:rsidRDefault="00624320" w:rsidP="002D45A3">
      <w:pPr>
        <w:pStyle w:val="libFootnote"/>
      </w:pPr>
      <w:r>
        <w:t xml:space="preserve">12. </w:t>
      </w:r>
      <w:proofErr w:type="spellStart"/>
      <w:r>
        <w:t>Kulliyat-i</w:t>
      </w:r>
      <w:proofErr w:type="spellEnd"/>
      <w:r>
        <w:t xml:space="preserve"> Dr. </w:t>
      </w:r>
      <w:proofErr w:type="spellStart"/>
      <w:r>
        <w:t>Iqbal</w:t>
      </w:r>
      <w:proofErr w:type="spellEnd"/>
      <w:r>
        <w:t xml:space="preserve"> </w:t>
      </w:r>
      <w:proofErr w:type="spellStart"/>
      <w:r>
        <w:t>Lahori</w:t>
      </w:r>
      <w:proofErr w:type="spellEnd"/>
      <w:r>
        <w:t xml:space="preserve"> (Persian) pp. 6-7.</w:t>
      </w:r>
    </w:p>
    <w:p w:rsidR="00922358" w:rsidRDefault="00624320" w:rsidP="002D45A3">
      <w:pPr>
        <w:pStyle w:val="libFootnote"/>
      </w:pPr>
      <w:r>
        <w:t xml:space="preserve">13. </w:t>
      </w:r>
      <w:proofErr w:type="spellStart"/>
      <w:r>
        <w:t>Jalal</w:t>
      </w:r>
      <w:proofErr w:type="spellEnd"/>
      <w:r>
        <w:t>-</w:t>
      </w:r>
      <w:proofErr w:type="spellStart"/>
      <w:r>
        <w:t>ud</w:t>
      </w:r>
      <w:proofErr w:type="spellEnd"/>
      <w:r>
        <w:t xml:space="preserve">-Din </w:t>
      </w:r>
      <w:proofErr w:type="spellStart"/>
      <w:r>
        <w:t>Suyooti</w:t>
      </w:r>
      <w:proofErr w:type="spellEnd"/>
      <w:r>
        <w:t xml:space="preserve"> says in </w:t>
      </w:r>
      <w:proofErr w:type="spellStart"/>
      <w:r>
        <w:t>Durr-i-Mansoor</w:t>
      </w:r>
      <w:proofErr w:type="spellEnd"/>
      <w:r>
        <w:t xml:space="preserve">, in the context of Verse 7 of </w:t>
      </w:r>
      <w:proofErr w:type="spellStart"/>
      <w:r>
        <w:t>Surah</w:t>
      </w:r>
      <w:proofErr w:type="spellEnd"/>
      <w:r>
        <w:t xml:space="preserve"> from </w:t>
      </w:r>
      <w:proofErr w:type="spellStart"/>
      <w:r>
        <w:t>Ibn</w:t>
      </w:r>
      <w:proofErr w:type="spellEnd"/>
      <w:r>
        <w:t>-e-'</w:t>
      </w:r>
      <w:proofErr w:type="spellStart"/>
      <w:r>
        <w:t>Asaakar</w:t>
      </w:r>
      <w:proofErr w:type="spellEnd"/>
      <w:r>
        <w:t xml:space="preserve"> reporting from Jabir-bin-Abdullah, who said: "We were in a session of </w:t>
      </w:r>
      <w:r>
        <w:lastRenderedPageBreak/>
        <w:t xml:space="preserve">the Prophet; Ali also appeared there the Prophet said, 'By Him who is Master of my soul, this man and his </w:t>
      </w:r>
      <w:proofErr w:type="spellStart"/>
      <w:r>
        <w:t>Shi'ites</w:t>
      </w:r>
      <w:proofErr w:type="spellEnd"/>
      <w:r>
        <w:t xml:space="preserve"> are the exalted of the Day of Judgment". And </w:t>
      </w:r>
      <w:proofErr w:type="spellStart"/>
      <w:r>
        <w:t>Manawi</w:t>
      </w:r>
      <w:proofErr w:type="spellEnd"/>
      <w:r>
        <w:t xml:space="preserve">, on bases of two reports reproduces it in </w:t>
      </w:r>
      <w:proofErr w:type="spellStart"/>
      <w:r>
        <w:t>Kunooz-ul-Haqaiq</w:t>
      </w:r>
      <w:proofErr w:type="spellEnd"/>
      <w:r>
        <w:t xml:space="preserve">, and </w:t>
      </w:r>
      <w:proofErr w:type="spellStart"/>
      <w:r>
        <w:t>Haithami</w:t>
      </w:r>
      <w:proofErr w:type="spellEnd"/>
      <w:r>
        <w:t xml:space="preserve"> in </w:t>
      </w:r>
      <w:proofErr w:type="spellStart"/>
      <w:proofErr w:type="gramStart"/>
      <w:r>
        <w:t>Majma'ul-Zawa'id</w:t>
      </w:r>
      <w:proofErr w:type="spellEnd"/>
      <w:r>
        <w:t>,</w:t>
      </w:r>
      <w:proofErr w:type="gramEnd"/>
      <w:r>
        <w:t xml:space="preserve"> and </w:t>
      </w:r>
      <w:proofErr w:type="spellStart"/>
      <w:r>
        <w:t>Ibn-i-Hojr</w:t>
      </w:r>
      <w:proofErr w:type="spellEnd"/>
      <w:r>
        <w:t xml:space="preserve"> in As-</w:t>
      </w:r>
      <w:proofErr w:type="spellStart"/>
      <w:r>
        <w:t>Sawaiq</w:t>
      </w:r>
      <w:proofErr w:type="spellEnd"/>
      <w:r>
        <w:t>-</w:t>
      </w:r>
      <w:proofErr w:type="spellStart"/>
      <w:r>
        <w:t>ul</w:t>
      </w:r>
      <w:proofErr w:type="spellEnd"/>
      <w:r>
        <w:t>-</w:t>
      </w:r>
      <w:proofErr w:type="spellStart"/>
      <w:r>
        <w:t>Muhraqa</w:t>
      </w:r>
      <w:proofErr w:type="spellEnd"/>
      <w:r>
        <w:t xml:space="preserve"> have described the same subject in a different trance.</w:t>
      </w:r>
    </w:p>
    <w:p w:rsidR="00922358" w:rsidRDefault="00624320" w:rsidP="002D45A3">
      <w:pPr>
        <w:pStyle w:val="libFootnote"/>
      </w:pPr>
      <w:r>
        <w:t xml:space="preserve">14. </w:t>
      </w:r>
      <w:proofErr w:type="spellStart"/>
      <w:r>
        <w:t>Nehj-ul-Balagha</w:t>
      </w:r>
      <w:proofErr w:type="spellEnd"/>
      <w:r>
        <w:t>: Wisdom, 62.</w:t>
      </w:r>
    </w:p>
    <w:p w:rsidR="00922358" w:rsidRDefault="00624320" w:rsidP="002D45A3">
      <w:pPr>
        <w:pStyle w:val="libFootnote"/>
      </w:pPr>
      <w:r>
        <w:t>15. Bihar-</w:t>
      </w:r>
      <w:proofErr w:type="spellStart"/>
      <w:r>
        <w:t>ul</w:t>
      </w:r>
      <w:proofErr w:type="spellEnd"/>
      <w:r>
        <w:t xml:space="preserve">-Anwar: </w:t>
      </w:r>
      <w:proofErr w:type="spellStart"/>
      <w:r>
        <w:t>Vol</w:t>
      </w:r>
      <w:proofErr w:type="spellEnd"/>
      <w:r>
        <w:t>: 6, pp. 281-2 (New print), and At-</w:t>
      </w:r>
      <w:proofErr w:type="spellStart"/>
      <w:r>
        <w:t>Tafseer</w:t>
      </w:r>
      <w:proofErr w:type="spellEnd"/>
      <w:r>
        <w:t>-</w:t>
      </w:r>
      <w:proofErr w:type="spellStart"/>
      <w:r>
        <w:t>ul</w:t>
      </w:r>
      <w:proofErr w:type="spellEnd"/>
      <w:r>
        <w:t>-</w:t>
      </w:r>
      <w:proofErr w:type="spellStart"/>
      <w:r>
        <w:t>Kabeer</w:t>
      </w:r>
      <w:proofErr w:type="spellEnd"/>
      <w:r>
        <w:t xml:space="preserve"> (</w:t>
      </w:r>
      <w:proofErr w:type="spellStart"/>
      <w:r>
        <w:t>Fakhr-i-Razi</w:t>
      </w:r>
      <w:proofErr w:type="spellEnd"/>
      <w:r>
        <w:t xml:space="preserve">), under verse 9 of </w:t>
      </w:r>
      <w:proofErr w:type="spellStart"/>
      <w:r>
        <w:t>Surah</w:t>
      </w:r>
      <w:proofErr w:type="spellEnd"/>
      <w:r>
        <w:t xml:space="preserve"> KAHF.</w:t>
      </w:r>
    </w:p>
    <w:p w:rsidR="00922358" w:rsidRDefault="00624320" w:rsidP="002D45A3">
      <w:pPr>
        <w:pStyle w:val="libFootnote"/>
      </w:pPr>
      <w:r>
        <w:t xml:space="preserve">16. In the Dictionary called </w:t>
      </w:r>
      <w:proofErr w:type="spellStart"/>
      <w:r>
        <w:t>Burhan-i-Qati</w:t>
      </w:r>
      <w:proofErr w:type="spellEnd"/>
      <w:r>
        <w:t xml:space="preserve">', it is said about </w:t>
      </w:r>
      <w:proofErr w:type="spellStart"/>
      <w:r>
        <w:t>Ikseer</w:t>
      </w:r>
      <w:proofErr w:type="spellEnd"/>
      <w:r>
        <w:t>:</w:t>
      </w:r>
    </w:p>
    <w:p w:rsidR="00922358" w:rsidRDefault="00624320" w:rsidP="002D45A3">
      <w:pPr>
        <w:pStyle w:val="libFootnote"/>
      </w:pPr>
      <w:r>
        <w:t xml:space="preserve">"An element which melts, mixes and augments, i.e., </w:t>
      </w:r>
      <w:proofErr w:type="gramStart"/>
      <w:r>
        <w:t>Transmutes</w:t>
      </w:r>
      <w:proofErr w:type="gramEnd"/>
      <w:r>
        <w:t xml:space="preserve"> copper to gold. </w:t>
      </w:r>
      <w:proofErr w:type="gramStart"/>
      <w:r>
        <w:t>Effective and useful medicine.</w:t>
      </w:r>
      <w:proofErr w:type="gramEnd"/>
      <w:r>
        <w:t xml:space="preserve"> Metaphorically: the glance of ideal leader of spirituality is also called </w:t>
      </w:r>
      <w:proofErr w:type="spellStart"/>
      <w:r>
        <w:t>Ikseer</w:t>
      </w:r>
      <w:proofErr w:type="spellEnd"/>
      <w:r>
        <w:t xml:space="preserve">. Coincidentally, love has three characteristics; it </w:t>
      </w:r>
      <w:proofErr w:type="gramStart"/>
      <w:r>
        <w:t>melts,</w:t>
      </w:r>
      <w:proofErr w:type="gramEnd"/>
      <w:r>
        <w:t xml:space="preserve"> mixes and augments. But the cause of popular similarity is the third one, i.e., augmenting transmutation. Therefore, the poets call 'love' a </w:t>
      </w:r>
      <w:proofErr w:type="spellStart"/>
      <w:r>
        <w:t>remedier</w:t>
      </w:r>
      <w:proofErr w:type="spellEnd"/>
      <w:r>
        <w:t>, a remedy, a Plato, a Galen (</w:t>
      </w:r>
      <w:proofErr w:type="spellStart"/>
      <w:r>
        <w:t>Jaaleenoos</w:t>
      </w:r>
      <w:proofErr w:type="spellEnd"/>
      <w:r>
        <w:t xml:space="preserve">). </w:t>
      </w:r>
      <w:proofErr w:type="spellStart"/>
      <w:r>
        <w:t>Maulvi</w:t>
      </w:r>
      <w:proofErr w:type="spellEnd"/>
      <w:r>
        <w:t xml:space="preserve"> says in the Preface:</w:t>
      </w:r>
    </w:p>
    <w:p w:rsidR="00922358" w:rsidRDefault="00624320" w:rsidP="002D45A3">
      <w:pPr>
        <w:pStyle w:val="libFootnote"/>
      </w:pPr>
      <w:r>
        <w:t xml:space="preserve">Happy </w:t>
      </w:r>
      <w:proofErr w:type="gramStart"/>
      <w:r>
        <w:t>be</w:t>
      </w:r>
      <w:proofErr w:type="gramEnd"/>
      <w:r>
        <w:t xml:space="preserve"> thou, my fond love! O, the </w:t>
      </w:r>
      <w:proofErr w:type="spellStart"/>
      <w:r>
        <w:t>remedier</w:t>
      </w:r>
      <w:proofErr w:type="spellEnd"/>
      <w:r>
        <w:t xml:space="preserve"> of all my ailments, 0, the medicine of my pride, my grace, .0, thou! </w:t>
      </w:r>
      <w:proofErr w:type="gramStart"/>
      <w:r>
        <w:t>my</w:t>
      </w:r>
      <w:proofErr w:type="gramEnd"/>
      <w:r>
        <w:t xml:space="preserve"> Plato, my </w:t>
      </w:r>
      <w:proofErr w:type="spellStart"/>
      <w:r>
        <w:t>Jaaleenoos</w:t>
      </w:r>
      <w:proofErr w:type="spellEnd"/>
      <w:r>
        <w:t>,</w:t>
      </w:r>
    </w:p>
    <w:p w:rsidR="00922358" w:rsidRDefault="00624320" w:rsidP="002D45A3">
      <w:pPr>
        <w:pStyle w:val="libFootnote"/>
      </w:pPr>
      <w:r>
        <w:t xml:space="preserve">17. </w:t>
      </w:r>
      <w:proofErr w:type="spellStart"/>
      <w:r>
        <w:t>Vahshi</w:t>
      </w:r>
      <w:proofErr w:type="spellEnd"/>
      <w:r>
        <w:t xml:space="preserve"> </w:t>
      </w:r>
      <w:proofErr w:type="spellStart"/>
      <w:r>
        <w:t>Kirmani</w:t>
      </w:r>
      <w:proofErr w:type="spellEnd"/>
      <w:r>
        <w:t>.</w:t>
      </w:r>
    </w:p>
    <w:p w:rsidR="00922358" w:rsidRDefault="00624320" w:rsidP="002D45A3">
      <w:pPr>
        <w:pStyle w:val="libFootnote"/>
      </w:pPr>
      <w:r>
        <w:t>18. The Oracle of Secret, Hafiz</w:t>
      </w:r>
    </w:p>
    <w:p w:rsidR="00922358" w:rsidRDefault="00624320" w:rsidP="002D45A3">
      <w:pPr>
        <w:pStyle w:val="libFootnote"/>
      </w:pPr>
      <w:r>
        <w:t xml:space="preserve">19. </w:t>
      </w:r>
      <w:proofErr w:type="spellStart"/>
      <w:r>
        <w:t>AllamaTaba-Taba'i</w:t>
      </w:r>
      <w:proofErr w:type="spellEnd"/>
    </w:p>
    <w:p w:rsidR="00922358" w:rsidRDefault="00624320" w:rsidP="002D45A3">
      <w:pPr>
        <w:pStyle w:val="libFootnote"/>
      </w:pPr>
      <w:r>
        <w:t xml:space="preserve">20. </w:t>
      </w:r>
      <w:proofErr w:type="spellStart"/>
      <w:r>
        <w:t>Masnawi-i-Ma'navi</w:t>
      </w:r>
      <w:proofErr w:type="spellEnd"/>
    </w:p>
    <w:p w:rsidR="00922358" w:rsidRDefault="00624320" w:rsidP="002D45A3">
      <w:pPr>
        <w:pStyle w:val="libFootnote"/>
      </w:pPr>
      <w:r>
        <w:t>21. "Of His signs is that He created spouses among yourself for your comfort and created ties of love and tenderness amongst you."</w:t>
      </w:r>
    </w:p>
    <w:p w:rsidR="00922358" w:rsidRDefault="00624320" w:rsidP="002D45A3">
      <w:pPr>
        <w:pStyle w:val="libFootnote"/>
      </w:pPr>
      <w:r>
        <w:t>22. Marriage and Morals p. 150.</w:t>
      </w:r>
    </w:p>
    <w:p w:rsidR="00922358" w:rsidRDefault="00624320" w:rsidP="002D45A3">
      <w:pPr>
        <w:pStyle w:val="libFootnote"/>
      </w:pPr>
      <w:r>
        <w:t xml:space="preserve">23. </w:t>
      </w:r>
      <w:proofErr w:type="spellStart"/>
      <w:r>
        <w:t>Risala-i-Ishq</w:t>
      </w:r>
      <w:proofErr w:type="spellEnd"/>
      <w:r>
        <w:t xml:space="preserve">: Bu Ali and </w:t>
      </w:r>
      <w:proofErr w:type="spellStart"/>
      <w:r>
        <w:t>Sadr-ul-Mutahalihileen</w:t>
      </w:r>
      <w:proofErr w:type="spellEnd"/>
      <w:r>
        <w:t xml:space="preserve"> Safar-</w:t>
      </w:r>
      <w:proofErr w:type="spellStart"/>
      <w:r>
        <w:t>i</w:t>
      </w:r>
      <w:proofErr w:type="spellEnd"/>
      <w:r>
        <w:t>-</w:t>
      </w:r>
      <w:proofErr w:type="spellStart"/>
      <w:r>
        <w:t>Soem</w:t>
      </w:r>
      <w:proofErr w:type="spellEnd"/>
      <w:r>
        <w:t>.</w:t>
      </w:r>
    </w:p>
    <w:p w:rsidR="00922358" w:rsidRDefault="00624320" w:rsidP="002D45A3">
      <w:pPr>
        <w:pStyle w:val="libFootnote"/>
      </w:pPr>
      <w:r>
        <w:t xml:space="preserve">24. </w:t>
      </w:r>
      <w:proofErr w:type="spellStart"/>
      <w:r>
        <w:t>Masnawi-i-Ma'navi</w:t>
      </w:r>
      <w:proofErr w:type="spellEnd"/>
    </w:p>
    <w:p w:rsidR="00922358" w:rsidRDefault="00624320" w:rsidP="002D45A3">
      <w:pPr>
        <w:pStyle w:val="libFootnote"/>
      </w:pPr>
      <w:r>
        <w:t>25. 38</w:t>
      </w:r>
      <w:proofErr w:type="gramStart"/>
      <w:r>
        <w:t>:Surah</w:t>
      </w:r>
      <w:proofErr w:type="gramEnd"/>
      <w:r>
        <w:t xml:space="preserve"> Ibrahim</w:t>
      </w:r>
    </w:p>
    <w:p w:rsidR="00922358" w:rsidRDefault="00624320" w:rsidP="002D45A3">
      <w:pPr>
        <w:pStyle w:val="libFootnote"/>
      </w:pPr>
      <w:r>
        <w:t xml:space="preserve">26. 23Surah </w:t>
      </w:r>
      <w:proofErr w:type="spellStart"/>
      <w:r>
        <w:t>Shoora</w:t>
      </w:r>
      <w:proofErr w:type="spellEnd"/>
    </w:p>
    <w:p w:rsidR="00922358" w:rsidRDefault="00624320" w:rsidP="002D45A3">
      <w:pPr>
        <w:pStyle w:val="libFootnote"/>
      </w:pPr>
      <w:r>
        <w:t xml:space="preserve">27. </w:t>
      </w:r>
      <w:proofErr w:type="spellStart"/>
      <w:r>
        <w:t>Safeena</w:t>
      </w:r>
      <w:proofErr w:type="spellEnd"/>
      <w:r>
        <w:t>-</w:t>
      </w:r>
      <w:proofErr w:type="spellStart"/>
      <w:r>
        <w:t>tul</w:t>
      </w:r>
      <w:proofErr w:type="spellEnd"/>
      <w:r>
        <w:t xml:space="preserve">-Bihar: </w:t>
      </w:r>
      <w:proofErr w:type="spellStart"/>
      <w:r>
        <w:t>Vol</w:t>
      </w:r>
      <w:proofErr w:type="spellEnd"/>
      <w:r>
        <w:t>: 1, p. 201, Root: "Hob".</w:t>
      </w:r>
    </w:p>
    <w:p w:rsidR="00922358" w:rsidRDefault="00624320" w:rsidP="002D45A3">
      <w:pPr>
        <w:pStyle w:val="libFootnote"/>
      </w:pPr>
      <w:r>
        <w:t>28. Ibid: p. 662, Root: "</w:t>
      </w:r>
      <w:proofErr w:type="spellStart"/>
      <w:r>
        <w:t>Sama</w:t>
      </w:r>
      <w:proofErr w:type="spellEnd"/>
      <w:r>
        <w:t>"'.</w:t>
      </w:r>
    </w:p>
    <w:p w:rsidR="00922358" w:rsidRDefault="00624320" w:rsidP="002D45A3">
      <w:pPr>
        <w:pStyle w:val="libFootnote"/>
      </w:pPr>
      <w:r>
        <w:t xml:space="preserve">29. </w:t>
      </w:r>
      <w:proofErr w:type="spellStart"/>
      <w:r>
        <w:t>Surah</w:t>
      </w:r>
      <w:proofErr w:type="spellEnd"/>
      <w:r>
        <w:t xml:space="preserve"> </w:t>
      </w:r>
      <w:proofErr w:type="spellStart"/>
      <w:r>
        <w:t>Aal-i-Imran</w:t>
      </w:r>
      <w:proofErr w:type="spellEnd"/>
    </w:p>
    <w:p w:rsidR="00922358" w:rsidRDefault="00624320" w:rsidP="002D45A3">
      <w:pPr>
        <w:pStyle w:val="libFootnote"/>
      </w:pPr>
      <w:r>
        <w:t xml:space="preserve">30. </w:t>
      </w:r>
      <w:proofErr w:type="spellStart"/>
      <w:r>
        <w:t>Masnavi-i-Ma'navi</w:t>
      </w:r>
      <w:proofErr w:type="spellEnd"/>
      <w:r>
        <w:t>.</w:t>
      </w:r>
    </w:p>
    <w:p w:rsidR="00922358" w:rsidRDefault="00624320" w:rsidP="002D45A3">
      <w:pPr>
        <w:pStyle w:val="libFootnote"/>
      </w:pPr>
      <w:r>
        <w:t xml:space="preserve">31. 36 </w:t>
      </w:r>
      <w:proofErr w:type="spellStart"/>
      <w:r>
        <w:t>Surah</w:t>
      </w:r>
      <w:proofErr w:type="spellEnd"/>
      <w:r>
        <w:t xml:space="preserve"> </w:t>
      </w:r>
      <w:proofErr w:type="spellStart"/>
      <w:r>
        <w:t>Fosilat</w:t>
      </w:r>
      <w:proofErr w:type="spellEnd"/>
    </w:p>
    <w:p w:rsidR="00922358" w:rsidRDefault="00624320" w:rsidP="002D45A3">
      <w:pPr>
        <w:pStyle w:val="libFootnote"/>
      </w:pPr>
      <w:r>
        <w:t xml:space="preserve">32. </w:t>
      </w:r>
      <w:proofErr w:type="spellStart"/>
      <w:r>
        <w:t>Sa'di's</w:t>
      </w:r>
      <w:proofErr w:type="spellEnd"/>
      <w:r>
        <w:t xml:space="preserve"> </w:t>
      </w:r>
      <w:proofErr w:type="spellStart"/>
      <w:r>
        <w:t>Bostan</w:t>
      </w:r>
      <w:proofErr w:type="spellEnd"/>
    </w:p>
    <w:p w:rsidR="00922358" w:rsidRDefault="00624320" w:rsidP="002D45A3">
      <w:pPr>
        <w:pStyle w:val="libFootnote"/>
      </w:pPr>
      <w:r>
        <w:t xml:space="preserve">33. </w:t>
      </w:r>
      <w:proofErr w:type="spellStart"/>
      <w:r>
        <w:t>Nehjul-Balagha</w:t>
      </w:r>
      <w:proofErr w:type="spellEnd"/>
      <w:r>
        <w:t>: Letter No. 53.</w:t>
      </w:r>
    </w:p>
    <w:p w:rsidR="00922358" w:rsidRDefault="00624320" w:rsidP="002D45A3">
      <w:pPr>
        <w:pStyle w:val="libFootnote"/>
      </w:pPr>
      <w:r>
        <w:t xml:space="preserve">34. </w:t>
      </w:r>
      <w:proofErr w:type="spellStart"/>
      <w:r>
        <w:t>Sharh-i-Ishaaraat</w:t>
      </w:r>
      <w:proofErr w:type="spellEnd"/>
      <w:r>
        <w:t>: Volume, 3, p. 383 (New Print).</w:t>
      </w:r>
    </w:p>
    <w:p w:rsidR="00922358" w:rsidRDefault="00624320" w:rsidP="002D45A3">
      <w:pPr>
        <w:pStyle w:val="libFootnote"/>
      </w:pPr>
      <w:r>
        <w:t xml:space="preserve">35. Love has demerits as well. Of all its demerits one is that because of the absorption of the lover in the beloved's beauty, he ignores the defects of the latter. Love of </w:t>
      </w:r>
      <w:proofErr w:type="spellStart"/>
      <w:r>
        <w:t>every thing</w:t>
      </w:r>
      <w:proofErr w:type="spellEnd"/>
      <w:r>
        <w:t xml:space="preserve"> makes deaf and dumb.</w:t>
      </w:r>
    </w:p>
    <w:p w:rsidR="00922358" w:rsidRDefault="00624320" w:rsidP="002D45A3">
      <w:pPr>
        <w:pStyle w:val="libFootnote"/>
      </w:pPr>
      <w:r>
        <w:t>Love of something makes the lover's heart and vision diseased (</w:t>
      </w:r>
      <w:proofErr w:type="spellStart"/>
      <w:r>
        <w:t>Nehj-ul-Balagha</w:t>
      </w:r>
      <w:proofErr w:type="spellEnd"/>
      <w:r>
        <w:t>).</w:t>
      </w:r>
    </w:p>
    <w:p w:rsidR="00922358" w:rsidRDefault="00624320" w:rsidP="002D45A3">
      <w:pPr>
        <w:pStyle w:val="libFootnote"/>
      </w:pPr>
      <w:proofErr w:type="spellStart"/>
      <w:r>
        <w:t>Sa'di</w:t>
      </w:r>
      <w:proofErr w:type="spellEnd"/>
      <w:r>
        <w:t xml:space="preserve"> says in '</w:t>
      </w:r>
      <w:proofErr w:type="spellStart"/>
      <w:r>
        <w:t>Gulistan</w:t>
      </w:r>
      <w:proofErr w:type="spellEnd"/>
      <w:r>
        <w:t>':</w:t>
      </w:r>
    </w:p>
    <w:p w:rsidR="00922358" w:rsidRDefault="00624320" w:rsidP="002D45A3">
      <w:pPr>
        <w:pStyle w:val="libFootnote"/>
      </w:pPr>
      <w:r>
        <w:t>Every man glorifies his own intellect and his son's charm.</w:t>
      </w:r>
    </w:p>
    <w:p w:rsidR="00922358" w:rsidRDefault="00624320" w:rsidP="002D45A3">
      <w:pPr>
        <w:pStyle w:val="libFootnote"/>
      </w:pPr>
      <w:r>
        <w:t xml:space="preserve">This adverse effect is not at variance with what we read in the text that love makes the wits sharp and the understanding sensitive. Sensitivity of intellect means that the man divorces stupidity and his energies are put to action. However, the adverse effect of love is not that it stupefies, the adverse effect is that love makes one indifferent. Indifference is not the same thing as stupidity. Very often even men of lesser wisdom with maintenance of "mental equilibrium </w:t>
      </w:r>
      <w:proofErr w:type="gramStart"/>
      <w:r>
        <w:t>are</w:t>
      </w:r>
      <w:proofErr w:type="gramEnd"/>
      <w:r>
        <w:t xml:space="preserve"> less indifferent. Love, no doubt, sharpens apprecia­tion, but it exclusively restricts the appreciation to one focus, it was for this reason that we have said in the text that the peculiarity of love is unification and it is an effect of this unification and concentration that gives birth to defect of being indifferent to the rest of the matters.</w:t>
      </w:r>
    </w:p>
    <w:p w:rsidR="00922358" w:rsidRDefault="00624320" w:rsidP="002D45A3">
      <w:pPr>
        <w:pStyle w:val="libFootnote"/>
      </w:pPr>
      <w:r>
        <w:t xml:space="preserve">Over and above this, love not only condones a defect but also presents it as a merit and a charm. Because one of the influences of love is that wherever it appears it beautifies those premises. </w:t>
      </w:r>
      <w:proofErr w:type="gramStart"/>
      <w:r>
        <w:t>Makes a particle of beauty the sun.</w:t>
      </w:r>
      <w:proofErr w:type="gramEnd"/>
      <w:r>
        <w:t xml:space="preserve"> Rather it makes the black rosy and gives brilliance to darkness. In words of </w:t>
      </w:r>
      <w:proofErr w:type="spellStart"/>
      <w:r>
        <w:t>Vehshi</w:t>
      </w:r>
      <w:proofErr w:type="spellEnd"/>
      <w:r>
        <w:t>:</w:t>
      </w:r>
    </w:p>
    <w:p w:rsidR="00922358" w:rsidRDefault="00624320" w:rsidP="002D45A3">
      <w:pPr>
        <w:pStyle w:val="libFootnote"/>
      </w:pPr>
      <w:r>
        <w:t xml:space="preserve">If you sit in the sockets of my eyes, But for the beauty of </w:t>
      </w:r>
      <w:proofErr w:type="spellStart"/>
      <w:r>
        <w:t>Laila</w:t>
      </w:r>
      <w:proofErr w:type="spellEnd"/>
      <w:r>
        <w:t>, you will see nothing.</w:t>
      </w:r>
    </w:p>
    <w:p w:rsidR="00922358" w:rsidRDefault="00624320" w:rsidP="002D45A3">
      <w:pPr>
        <w:pStyle w:val="libFootnote"/>
      </w:pPr>
      <w:r>
        <w:t xml:space="preserve">So obviously for this very reason love is not like knowledge which is invariably proportionate to the "known". Love is a hidden and psychologi­cal phenomenon more in degree than the external and the visible pheno­menon, i.e., degree of love is not </w:t>
      </w:r>
      <w:r>
        <w:lastRenderedPageBreak/>
        <w:t>proportionate to the degree of beauty (of the beloved); it is rather proportionate to the degree of the capacity and quality of the lover. In fact lover has a quality, a material and a fire under ashes such as always look for an excuse and an opportunity and as soon as the occasion arises and a coincidence occurs-the secret of this coincidence remains still unknown, hence it is said that love is illogical-that hidden potential finds manifestation and it beautifies proportionate to its own force, and not proportionate to the charm of the beloved. Thus we have read in the text that the lover considers the beloved's demerits and thorns respectively as merits and roses or Jasmine.</w:t>
      </w:r>
    </w:p>
    <w:p w:rsidR="00922358" w:rsidRDefault="00624320" w:rsidP="002D45A3">
      <w:pPr>
        <w:pStyle w:val="libFootnote"/>
      </w:pPr>
      <w:r>
        <w:t>36. Bihar-</w:t>
      </w:r>
      <w:proofErr w:type="spellStart"/>
      <w:r>
        <w:t>ul</w:t>
      </w:r>
      <w:proofErr w:type="spellEnd"/>
      <w:r>
        <w:t xml:space="preserve">-Anwar, </w:t>
      </w:r>
      <w:proofErr w:type="spellStart"/>
      <w:r>
        <w:t>Vol</w:t>
      </w:r>
      <w:proofErr w:type="spellEnd"/>
      <w:r>
        <w:t xml:space="preserve">: 15 </w:t>
      </w:r>
      <w:proofErr w:type="spellStart"/>
      <w:r>
        <w:t>Kitab-ul-Ashar</w:t>
      </w:r>
      <w:proofErr w:type="spellEnd"/>
      <w:r>
        <w:t xml:space="preserve"> p. 51 (old print).</w:t>
      </w:r>
    </w:p>
    <w:p w:rsidR="00922358" w:rsidRDefault="00624320" w:rsidP="002D45A3">
      <w:pPr>
        <w:pStyle w:val="libFootnote"/>
      </w:pPr>
      <w:r>
        <w:t xml:space="preserve">37. </w:t>
      </w:r>
      <w:proofErr w:type="spellStart"/>
      <w:r>
        <w:t>Masnawi</w:t>
      </w:r>
      <w:proofErr w:type="spellEnd"/>
      <w:r>
        <w:t xml:space="preserve"> </w:t>
      </w:r>
      <w:proofErr w:type="spellStart"/>
      <w:r>
        <w:t>Ma'-nawi</w:t>
      </w:r>
      <w:proofErr w:type="spellEnd"/>
      <w:r>
        <w:t>.</w:t>
      </w:r>
    </w:p>
    <w:p w:rsidR="00922358" w:rsidRDefault="00624320" w:rsidP="002D45A3">
      <w:pPr>
        <w:pStyle w:val="libFootnote"/>
      </w:pPr>
      <w:r>
        <w:t xml:space="preserve">38. </w:t>
      </w:r>
      <w:proofErr w:type="spellStart"/>
      <w:r>
        <w:t>AUama</w:t>
      </w:r>
      <w:proofErr w:type="spellEnd"/>
      <w:r>
        <w:t xml:space="preserve"> </w:t>
      </w:r>
      <w:proofErr w:type="spellStart"/>
      <w:r>
        <w:t>Taba</w:t>
      </w:r>
      <w:proofErr w:type="spellEnd"/>
      <w:r>
        <w:t xml:space="preserve"> </w:t>
      </w:r>
      <w:proofErr w:type="spellStart"/>
      <w:r>
        <w:t>Taba'ee</w:t>
      </w:r>
      <w:proofErr w:type="spellEnd"/>
      <w:r>
        <w:t>.</w:t>
      </w:r>
    </w:p>
    <w:p w:rsidR="00922358" w:rsidRDefault="00624320" w:rsidP="002D45A3">
      <w:pPr>
        <w:pStyle w:val="libFootnote"/>
      </w:pPr>
      <w:r>
        <w:t xml:space="preserve">39. </w:t>
      </w:r>
      <w:proofErr w:type="spellStart"/>
      <w:r>
        <w:t>Masnavi</w:t>
      </w:r>
      <w:proofErr w:type="spellEnd"/>
      <w:r>
        <w:t xml:space="preserve"> </w:t>
      </w:r>
      <w:proofErr w:type="spellStart"/>
      <w:r>
        <w:t>Ma'nawi</w:t>
      </w:r>
      <w:proofErr w:type="spellEnd"/>
      <w:r>
        <w:t>.</w:t>
      </w:r>
    </w:p>
    <w:p w:rsidR="00922358" w:rsidRDefault="00624320" w:rsidP="002D45A3">
      <w:pPr>
        <w:pStyle w:val="libFootnote"/>
      </w:pPr>
      <w:r>
        <w:t>40. Bihar-</w:t>
      </w:r>
      <w:proofErr w:type="spellStart"/>
      <w:r>
        <w:t>ul</w:t>
      </w:r>
      <w:proofErr w:type="spellEnd"/>
      <w:r>
        <w:t>-Anwar, Vol. 21, pp. 215-15 (New Edition).</w:t>
      </w:r>
    </w:p>
    <w:p w:rsidR="00922358" w:rsidRDefault="00624320" w:rsidP="002D45A3">
      <w:pPr>
        <w:pStyle w:val="libFootnote"/>
      </w:pPr>
      <w:r>
        <w:t xml:space="preserve">41. </w:t>
      </w:r>
      <w:proofErr w:type="spellStart"/>
      <w:r>
        <w:t>Sharh-i-Ibn-Abi</w:t>
      </w:r>
      <w:proofErr w:type="spellEnd"/>
      <w:r>
        <w:t xml:space="preserve"> </w:t>
      </w:r>
      <w:proofErr w:type="spellStart"/>
      <w:r>
        <w:t>Hadeed</w:t>
      </w:r>
      <w:proofErr w:type="spellEnd"/>
      <w:r>
        <w:t xml:space="preserve">, (Beirut Edition) </w:t>
      </w:r>
      <w:proofErr w:type="spellStart"/>
      <w:r>
        <w:t>Vol</w:t>
      </w:r>
      <w:proofErr w:type="spellEnd"/>
      <w:r>
        <w:t xml:space="preserve">: 3, p. 576. </w:t>
      </w:r>
      <w:proofErr w:type="gramStart"/>
      <w:r>
        <w:t>and</w:t>
      </w:r>
      <w:proofErr w:type="gramEnd"/>
      <w:r>
        <w:t xml:space="preserve"> </w:t>
      </w:r>
      <w:proofErr w:type="spellStart"/>
      <w:r>
        <w:t>Seerat-i-Hisham</w:t>
      </w:r>
      <w:proofErr w:type="spellEnd"/>
      <w:r>
        <w:t xml:space="preserve">, </w:t>
      </w:r>
      <w:proofErr w:type="spellStart"/>
      <w:r>
        <w:t>Vol</w:t>
      </w:r>
      <w:proofErr w:type="spellEnd"/>
      <w:r>
        <w:t>: 2, p. 94.</w:t>
      </w:r>
    </w:p>
    <w:p w:rsidR="00922358" w:rsidRDefault="00624320" w:rsidP="002D45A3">
      <w:pPr>
        <w:pStyle w:val="libFootnote"/>
      </w:pPr>
      <w:r>
        <w:t xml:space="preserve">42. </w:t>
      </w:r>
      <w:proofErr w:type="spellStart"/>
      <w:r>
        <w:t>Sharh-i-Nehj'ul-Balagha</w:t>
      </w:r>
      <w:proofErr w:type="spellEnd"/>
      <w:r>
        <w:t xml:space="preserve">, </w:t>
      </w:r>
      <w:proofErr w:type="spellStart"/>
      <w:r>
        <w:t>Vol</w:t>
      </w:r>
      <w:proofErr w:type="spellEnd"/>
      <w:r>
        <w:t>: 2 (Beirut Edition), p. 220.</w:t>
      </w:r>
    </w:p>
    <w:p w:rsidR="00922358" w:rsidRDefault="00624320" w:rsidP="002D45A3">
      <w:pPr>
        <w:pStyle w:val="libFootnote"/>
      </w:pPr>
      <w:r>
        <w:t xml:space="preserve">43. Prophet's Love with them is not subjective, i.e., it is not only for the reason that they happen to be his daughter and his daughter's sons; even if anyone else would have been like them he would have loved him too. The Prophet loved them for the reason that they were ideal personalities and that God loved them. Otherwise, the Prophet had other daughters too whom neither he loved so much nor the </w:t>
      </w:r>
      <w:proofErr w:type="spellStart"/>
      <w:r>
        <w:t>Ummah</w:t>
      </w:r>
      <w:proofErr w:type="spellEnd"/>
      <w:r>
        <w:t xml:space="preserve"> has such a commitment towards them.</w:t>
      </w:r>
    </w:p>
    <w:p w:rsidR="00922358" w:rsidRDefault="00624320" w:rsidP="002D45A3">
      <w:pPr>
        <w:pStyle w:val="libFootnote"/>
      </w:pPr>
      <w:r>
        <w:t xml:space="preserve">44. </w:t>
      </w:r>
      <w:proofErr w:type="spellStart"/>
      <w:r>
        <w:t>Sura</w:t>
      </w:r>
      <w:proofErr w:type="spellEnd"/>
      <w:r>
        <w:t xml:space="preserve"> </w:t>
      </w:r>
      <w:proofErr w:type="spellStart"/>
      <w:r>
        <w:t>I'raaf</w:t>
      </w:r>
      <w:proofErr w:type="spellEnd"/>
      <w:r>
        <w:t>, verse: 157.</w:t>
      </w:r>
    </w:p>
    <w:p w:rsidR="00922358" w:rsidRDefault="00624320" w:rsidP="002D45A3">
      <w:pPr>
        <w:pStyle w:val="libFootnote"/>
      </w:pPr>
      <w:r>
        <w:t xml:space="preserve">45. </w:t>
      </w:r>
      <w:proofErr w:type="spellStart"/>
      <w:r>
        <w:t>Sura</w:t>
      </w:r>
      <w:proofErr w:type="spellEnd"/>
      <w:r>
        <w:t xml:space="preserve"> </w:t>
      </w:r>
      <w:proofErr w:type="spellStart"/>
      <w:r>
        <w:t>Ahzab</w:t>
      </w:r>
      <w:proofErr w:type="spellEnd"/>
      <w:r>
        <w:t>, verse: 21.</w:t>
      </w:r>
    </w:p>
    <w:p w:rsidR="00922358" w:rsidRDefault="00624320" w:rsidP="002D45A3">
      <w:pPr>
        <w:pStyle w:val="libFootnote"/>
      </w:pPr>
      <w:r>
        <w:t>46. At-</w:t>
      </w:r>
      <w:proofErr w:type="spellStart"/>
      <w:r>
        <w:t>Tafseer</w:t>
      </w:r>
      <w:proofErr w:type="spellEnd"/>
      <w:r>
        <w:t>-</w:t>
      </w:r>
      <w:proofErr w:type="spellStart"/>
      <w:r>
        <w:t>ul</w:t>
      </w:r>
      <w:proofErr w:type="spellEnd"/>
      <w:r>
        <w:t>-</w:t>
      </w:r>
      <w:proofErr w:type="spellStart"/>
      <w:r>
        <w:t>Kabeer</w:t>
      </w:r>
      <w:proofErr w:type="spellEnd"/>
      <w:r>
        <w:t xml:space="preserve"> (</w:t>
      </w:r>
      <w:proofErr w:type="spellStart"/>
      <w:r>
        <w:t>Fakhr</w:t>
      </w:r>
      <w:proofErr w:type="spellEnd"/>
      <w:r>
        <w:t xml:space="preserve"> </w:t>
      </w:r>
      <w:proofErr w:type="spellStart"/>
      <w:r>
        <w:t>Razi</w:t>
      </w:r>
      <w:proofErr w:type="spellEnd"/>
      <w:r>
        <w:t xml:space="preserve">), </w:t>
      </w:r>
      <w:proofErr w:type="spellStart"/>
      <w:r>
        <w:t>Vol</w:t>
      </w:r>
      <w:proofErr w:type="spellEnd"/>
      <w:r>
        <w:t xml:space="preserve">: 27, p. 166. </w:t>
      </w:r>
      <w:proofErr w:type="gramStart"/>
      <w:r>
        <w:t>(Egypt Edition).</w:t>
      </w:r>
      <w:proofErr w:type="gramEnd"/>
    </w:p>
    <w:p w:rsidR="00922358" w:rsidRDefault="00624320" w:rsidP="002D45A3">
      <w:pPr>
        <w:pStyle w:val="libFootnote"/>
      </w:pPr>
      <w:r>
        <w:t xml:space="preserve">47. </w:t>
      </w:r>
      <w:proofErr w:type="spellStart"/>
      <w:r>
        <w:t>Asad-ul-Ghaba</w:t>
      </w:r>
      <w:proofErr w:type="spellEnd"/>
      <w:r>
        <w:t xml:space="preserve">, </w:t>
      </w:r>
      <w:proofErr w:type="spellStart"/>
      <w:r>
        <w:t>Vol</w:t>
      </w:r>
      <w:proofErr w:type="spellEnd"/>
      <w:r>
        <w:t>: 6, p. 23.</w:t>
      </w:r>
    </w:p>
    <w:p w:rsidR="00922358" w:rsidRDefault="00624320" w:rsidP="002D45A3">
      <w:pPr>
        <w:pStyle w:val="libFootnote"/>
      </w:pPr>
      <w:r>
        <w:t xml:space="preserve">48. </w:t>
      </w:r>
      <w:proofErr w:type="spellStart"/>
      <w:r>
        <w:t>Kanz-ul-Ommal</w:t>
      </w:r>
      <w:proofErr w:type="spellEnd"/>
      <w:r>
        <w:t xml:space="preserve"> </w:t>
      </w:r>
      <w:proofErr w:type="spellStart"/>
      <w:r>
        <w:t>Jama'ul-Jawami'a</w:t>
      </w:r>
      <w:proofErr w:type="spellEnd"/>
      <w:r>
        <w:t xml:space="preserve"> by </w:t>
      </w:r>
      <w:proofErr w:type="spellStart"/>
      <w:r>
        <w:t>Suyooti</w:t>
      </w:r>
      <w:proofErr w:type="spellEnd"/>
      <w:r>
        <w:t xml:space="preserve">, </w:t>
      </w:r>
      <w:proofErr w:type="spellStart"/>
      <w:r>
        <w:t>Vol</w:t>
      </w:r>
      <w:proofErr w:type="spellEnd"/>
      <w:r>
        <w:t>: 6, p. 156.</w:t>
      </w:r>
    </w:p>
    <w:p w:rsidR="00922358" w:rsidRDefault="00624320" w:rsidP="002D45A3">
      <w:pPr>
        <w:pStyle w:val="libFootnote"/>
      </w:pPr>
      <w:r>
        <w:t xml:space="preserve">49. </w:t>
      </w:r>
      <w:proofErr w:type="spellStart"/>
      <w:r>
        <w:t>Hulyat-ul-Auliya</w:t>
      </w:r>
      <w:proofErr w:type="spellEnd"/>
      <w:r>
        <w:t xml:space="preserve">, </w:t>
      </w:r>
      <w:proofErr w:type="spellStart"/>
      <w:r>
        <w:t>Vol</w:t>
      </w:r>
      <w:proofErr w:type="spellEnd"/>
      <w:r>
        <w:t>: 1 p. 63.</w:t>
      </w:r>
    </w:p>
    <w:p w:rsidR="00922358" w:rsidRDefault="00624320" w:rsidP="002D45A3">
      <w:pPr>
        <w:pStyle w:val="libFootnote"/>
      </w:pPr>
      <w:r>
        <w:t xml:space="preserve">In this context we find abundant reports. We have seen more than ninety such reports in authentic books of the </w:t>
      </w:r>
      <w:proofErr w:type="spellStart"/>
      <w:r>
        <w:t>Sunnies</w:t>
      </w:r>
      <w:proofErr w:type="spellEnd"/>
      <w:r>
        <w:t xml:space="preserve">, all of them stressing love with </w:t>
      </w:r>
      <w:proofErr w:type="spellStart"/>
      <w:r>
        <w:t>Ameer-ul-Momineen</w:t>
      </w:r>
      <w:proofErr w:type="spellEnd"/>
      <w:r>
        <w:t xml:space="preserve"> (Ah). In </w:t>
      </w:r>
      <w:proofErr w:type="spellStart"/>
      <w:r>
        <w:t>Shia</w:t>
      </w:r>
      <w:proofErr w:type="spellEnd"/>
      <w:r>
        <w:t xml:space="preserve"> sources the reports are still greater in number. The Late </w:t>
      </w:r>
      <w:proofErr w:type="spellStart"/>
      <w:r>
        <w:t>Majlisi</w:t>
      </w:r>
      <w:proofErr w:type="spellEnd"/>
      <w:r>
        <w:t xml:space="preserve"> in </w:t>
      </w:r>
      <w:proofErr w:type="spellStart"/>
      <w:r>
        <w:t>vol</w:t>
      </w:r>
      <w:proofErr w:type="spellEnd"/>
      <w:r>
        <w:t>: 39 of Bihar-</w:t>
      </w:r>
      <w:proofErr w:type="spellStart"/>
      <w:r>
        <w:t>ul</w:t>
      </w:r>
      <w:proofErr w:type="spellEnd"/>
      <w:r>
        <w:t xml:space="preserve">-Anwar (new edition) </w:t>
      </w:r>
      <w:proofErr w:type="gramStart"/>
      <w:r>
        <w:t>has</w:t>
      </w:r>
      <w:proofErr w:type="gramEnd"/>
      <w:r>
        <w:t xml:space="preserve"> specified a chapter "In Animosity and Love of </w:t>
      </w:r>
      <w:proofErr w:type="spellStart"/>
      <w:r>
        <w:t>Ameer-ul-Momineen</w:t>
      </w:r>
      <w:proofErr w:type="spellEnd"/>
      <w:r>
        <w:t>" and has quoted 123 reports in that Chapter.</w:t>
      </w:r>
    </w:p>
    <w:p w:rsidR="00922358" w:rsidRDefault="00624320" w:rsidP="002D45A3">
      <w:pPr>
        <w:pStyle w:val="libFootnote"/>
      </w:pPr>
      <w:r>
        <w:t xml:space="preserve">50. </w:t>
      </w:r>
      <w:proofErr w:type="spellStart"/>
      <w:r>
        <w:t>Ar</w:t>
      </w:r>
      <w:proofErr w:type="spellEnd"/>
      <w:r>
        <w:t>-</w:t>
      </w:r>
      <w:proofErr w:type="spellStart"/>
      <w:r>
        <w:t>Riaz</w:t>
      </w:r>
      <w:proofErr w:type="spellEnd"/>
      <w:r>
        <w:t>-</w:t>
      </w:r>
      <w:proofErr w:type="gramStart"/>
      <w:r>
        <w:t>un-</w:t>
      </w:r>
      <w:proofErr w:type="spellStart"/>
      <w:proofErr w:type="gramEnd"/>
      <w:r>
        <w:t>Nosra</w:t>
      </w:r>
      <w:proofErr w:type="spellEnd"/>
      <w:r>
        <w:t xml:space="preserve"> </w:t>
      </w:r>
      <w:proofErr w:type="spellStart"/>
      <w:r>
        <w:t>Vol</w:t>
      </w:r>
      <w:proofErr w:type="spellEnd"/>
      <w:r>
        <w:t>: 2, p. 219, up-till where I reached I noticed twenty more such reports having been quoted in Sunni authorities.</w:t>
      </w:r>
    </w:p>
    <w:p w:rsidR="00922358" w:rsidRDefault="00624320" w:rsidP="002D45A3">
      <w:pPr>
        <w:pStyle w:val="libFootnote"/>
      </w:pPr>
      <w:r>
        <w:t>51. As-</w:t>
      </w:r>
      <w:proofErr w:type="spellStart"/>
      <w:r>
        <w:t>Swa'iq</w:t>
      </w:r>
      <w:proofErr w:type="spellEnd"/>
      <w:r>
        <w:t>-</w:t>
      </w:r>
      <w:proofErr w:type="spellStart"/>
      <w:r>
        <w:t>ul-Mohriqa</w:t>
      </w:r>
      <w:proofErr w:type="spellEnd"/>
      <w:r>
        <w:t>, p. 76. Still five more reports are quoted from different Sunni authorities.</w:t>
      </w:r>
    </w:p>
    <w:p w:rsidR="00922358" w:rsidRDefault="00624320" w:rsidP="002D45A3">
      <w:pPr>
        <w:pStyle w:val="libFootnote"/>
      </w:pPr>
      <w:r>
        <w:t xml:space="preserve">52. </w:t>
      </w:r>
      <w:proofErr w:type="spellStart"/>
      <w:r>
        <w:t>Mustadrak</w:t>
      </w:r>
      <w:proofErr w:type="spellEnd"/>
      <w:r>
        <w:t>-us-</w:t>
      </w:r>
      <w:proofErr w:type="spellStart"/>
      <w:r>
        <w:t>Saheehain</w:t>
      </w:r>
      <w:proofErr w:type="spellEnd"/>
      <w:r>
        <w:t xml:space="preserve">. </w:t>
      </w:r>
      <w:proofErr w:type="spellStart"/>
      <w:r>
        <w:t>Vol</w:t>
      </w:r>
      <w:proofErr w:type="spellEnd"/>
      <w:r>
        <w:t>: 3, p. 131. This story has been narrated in more than eighteen different tones in authentic sources of Sunnis.</w:t>
      </w:r>
    </w:p>
    <w:p w:rsidR="00922358" w:rsidRDefault="00624320" w:rsidP="002D45A3">
      <w:pPr>
        <w:pStyle w:val="libFootnote"/>
      </w:pPr>
      <w:r>
        <w:t>53. Bihar-</w:t>
      </w:r>
      <w:proofErr w:type="spellStart"/>
      <w:r>
        <w:t>ul</w:t>
      </w:r>
      <w:proofErr w:type="spellEnd"/>
      <w:r>
        <w:t xml:space="preserve">-Anwar </w:t>
      </w:r>
      <w:proofErr w:type="spellStart"/>
      <w:r>
        <w:t>Vol</w:t>
      </w:r>
      <w:proofErr w:type="spellEnd"/>
      <w:r>
        <w:t>: 62, pp. 295-6 (New Edition).</w:t>
      </w:r>
    </w:p>
    <w:p w:rsidR="00922358" w:rsidRDefault="00624320" w:rsidP="002D45A3">
      <w:pPr>
        <w:pStyle w:val="libFootnote"/>
      </w:pPr>
      <w:r>
        <w:t xml:space="preserve">54. </w:t>
      </w:r>
      <w:proofErr w:type="spellStart"/>
      <w:r>
        <w:t>Sura</w:t>
      </w:r>
      <w:proofErr w:type="spellEnd"/>
      <w:r>
        <w:t xml:space="preserve"> </w:t>
      </w:r>
      <w:proofErr w:type="spellStart"/>
      <w:r>
        <w:t>Ma'ida</w:t>
      </w:r>
      <w:proofErr w:type="spellEnd"/>
      <w:r>
        <w:t>, Verse: 56.</w:t>
      </w:r>
    </w:p>
    <w:p w:rsidR="00922358" w:rsidRDefault="00624320" w:rsidP="002D45A3">
      <w:pPr>
        <w:pStyle w:val="libFootnote"/>
      </w:pPr>
      <w:r>
        <w:t xml:space="preserve">55. </w:t>
      </w:r>
      <w:proofErr w:type="spellStart"/>
      <w:r>
        <w:t>Seerat</w:t>
      </w:r>
      <w:proofErr w:type="spellEnd"/>
      <w:r>
        <w:t xml:space="preserve"> </w:t>
      </w:r>
      <w:proofErr w:type="spellStart"/>
      <w:r>
        <w:t>Ibn</w:t>
      </w:r>
      <w:proofErr w:type="spellEnd"/>
      <w:r>
        <w:t>-e-</w:t>
      </w:r>
      <w:proofErr w:type="spellStart"/>
      <w:r>
        <w:t>Hisham</w:t>
      </w:r>
      <w:proofErr w:type="spellEnd"/>
      <w:r>
        <w:t xml:space="preserve"> </w:t>
      </w:r>
      <w:proofErr w:type="spellStart"/>
      <w:r>
        <w:t>Vol</w:t>
      </w:r>
      <w:proofErr w:type="spellEnd"/>
      <w:r>
        <w:t>: 6. p. 250.</w:t>
      </w:r>
    </w:p>
    <w:p w:rsidR="00922358" w:rsidRDefault="00624320" w:rsidP="002D45A3">
      <w:pPr>
        <w:pStyle w:val="libFootnote"/>
      </w:pPr>
      <w:r>
        <w:t>56. Earlier to it the Prophet had made their mention in the same nomen­clature-as he is reported having said "after me you will fight against ' •:</w:t>
      </w:r>
    </w:p>
    <w:p w:rsidR="00922358" w:rsidRDefault="00624320" w:rsidP="002D45A3">
      <w:pPr>
        <w:pStyle w:val="libFootnote"/>
      </w:pPr>
      <w:proofErr w:type="gramStart"/>
      <w:r>
        <w:t>" Reporting</w:t>
      </w:r>
      <w:proofErr w:type="gramEnd"/>
      <w:r>
        <w:t xml:space="preserve"> this tradition in </w:t>
      </w:r>
      <w:proofErr w:type="spellStart"/>
      <w:r>
        <w:t>Sharh-i-Nehj-ul-Balagha</w:t>
      </w:r>
      <w:proofErr w:type="spellEnd"/>
      <w:r>
        <w:t xml:space="preserve">, </w:t>
      </w:r>
      <w:proofErr w:type="spellStart"/>
      <w:r>
        <w:t>Ibn-i-Abi</w:t>
      </w:r>
      <w:proofErr w:type="spellEnd"/>
      <w:r>
        <w:t xml:space="preserve"> </w:t>
      </w:r>
      <w:proofErr w:type="spellStart"/>
      <w:r>
        <w:t>Hadeed</w:t>
      </w:r>
      <w:proofErr w:type="spellEnd"/>
      <w:r>
        <w:t xml:space="preserve"> (</w:t>
      </w:r>
      <w:proofErr w:type="spellStart"/>
      <w:r>
        <w:t>Vol</w:t>
      </w:r>
      <w:proofErr w:type="spellEnd"/>
      <w:r>
        <w:t>: 1, p. 206) says "this report is one of the proofs of the Prophet-hood of the last of Messengers, as it is such an unequivocal prophecy of a future event which does not admit of any other construction or interpretation".</w:t>
      </w:r>
    </w:p>
    <w:p w:rsidR="00922358" w:rsidRDefault="00624320" w:rsidP="002D45A3">
      <w:pPr>
        <w:pStyle w:val="libFootnote"/>
      </w:pPr>
      <w:r>
        <w:t xml:space="preserve">57. </w:t>
      </w:r>
      <w:proofErr w:type="spellStart"/>
      <w:r>
        <w:t>Nehj-ul-Balagha</w:t>
      </w:r>
      <w:proofErr w:type="spellEnd"/>
      <w:r>
        <w:t xml:space="preserve">, </w:t>
      </w:r>
      <w:proofErr w:type="spellStart"/>
      <w:r>
        <w:t>Khutba</w:t>
      </w:r>
      <w:proofErr w:type="spellEnd"/>
      <w:r>
        <w:t xml:space="preserve"> Shiqshiqia-3.</w:t>
      </w:r>
    </w:p>
    <w:p w:rsidR="00922358" w:rsidRDefault="00624320" w:rsidP="002D45A3">
      <w:pPr>
        <w:pStyle w:val="libFootnote"/>
      </w:pPr>
      <w:r>
        <w:t>58. The word (</w:t>
      </w:r>
      <w:proofErr w:type="spellStart"/>
      <w:r>
        <w:t>khurooj</w:t>
      </w:r>
      <w:proofErr w:type="spellEnd"/>
      <w:r>
        <w:t xml:space="preserve">), when it relates to Ali has two meanings near each other: first is to retract during War and hostility and the second is Disobedience, Mutiny and Sedition. The Persian synonym of </w:t>
      </w:r>
      <w:proofErr w:type="spellStart"/>
      <w:r>
        <w:t>Khawarij</w:t>
      </w:r>
      <w:proofErr w:type="spellEnd"/>
      <w:r>
        <w:t xml:space="preserve"> ' is "</w:t>
      </w:r>
      <w:proofErr w:type="spellStart"/>
      <w:r>
        <w:t>Shorshian</w:t>
      </w:r>
      <w:proofErr w:type="spellEnd"/>
      <w:r>
        <w:t>" and it is taken from the second meanings of "</w:t>
      </w:r>
      <w:proofErr w:type="spellStart"/>
      <w:r>
        <w:t>khurooj</w:t>
      </w:r>
      <w:proofErr w:type="spellEnd"/>
      <w:r>
        <w:t xml:space="preserve">". This group was called ' </w:t>
      </w:r>
      <w:proofErr w:type="spellStart"/>
      <w:r>
        <w:t>Khawarij</w:t>
      </w:r>
      <w:proofErr w:type="spellEnd"/>
      <w:r>
        <w:t xml:space="preserve"> ' for their having disobeyed the command of Ali and for their having revolted against him. As they based their disobedience on a religious dictum, so they became a </w:t>
      </w:r>
      <w:proofErr w:type="spellStart"/>
      <w:r>
        <w:t>religions</w:t>
      </w:r>
      <w:proofErr w:type="spellEnd"/>
      <w:r>
        <w:t xml:space="preserve"> denomination. This ' </w:t>
      </w:r>
      <w:proofErr w:type="spellStart"/>
      <w:r>
        <w:t>Khawarij</w:t>
      </w:r>
      <w:proofErr w:type="spellEnd"/>
      <w:r>
        <w:t xml:space="preserve"> ' became their proper name. Therefore after them no one else rising up and revolting against a sitting regime has been called a ' </w:t>
      </w:r>
      <w:proofErr w:type="spellStart"/>
      <w:r>
        <w:t>Khariji</w:t>
      </w:r>
      <w:proofErr w:type="spellEnd"/>
      <w:r>
        <w:t xml:space="preserve"> '. If they would not have had a special creed and belief, they would have been reckoned like all the subsequent rebels. They had their own notions that subsequently acquired a special status. </w:t>
      </w:r>
      <w:proofErr w:type="spellStart"/>
      <w:r>
        <w:t>Alihough</w:t>
      </w:r>
      <w:proofErr w:type="spellEnd"/>
      <w:r>
        <w:t xml:space="preserve"> they were never fortunate to establish </w:t>
      </w:r>
      <w:r>
        <w:lastRenderedPageBreak/>
        <w:t xml:space="preserve">a government, yet they succeeded in evolving </w:t>
      </w:r>
      <w:proofErr w:type="gramStart"/>
      <w:r>
        <w:t>a jurisprudence</w:t>
      </w:r>
      <w:proofErr w:type="gramEnd"/>
      <w:r>
        <w:t xml:space="preserve"> and a literature for themselves. </w:t>
      </w:r>
      <w:proofErr w:type="gramStart"/>
      <w:r>
        <w:t>(</w:t>
      </w:r>
      <w:proofErr w:type="spellStart"/>
      <w:r>
        <w:t>Ba</w:t>
      </w:r>
      <w:proofErr w:type="spellEnd"/>
      <w:r>
        <w:t xml:space="preserve"> </w:t>
      </w:r>
      <w:proofErr w:type="spellStart"/>
      <w:r>
        <w:t>Zahi</w:t>
      </w:r>
      <w:proofErr w:type="spellEnd"/>
      <w:r>
        <w:t>-</w:t>
      </w:r>
      <w:proofErr w:type="spellStart"/>
      <w:r>
        <w:t>ul</w:t>
      </w:r>
      <w:proofErr w:type="spellEnd"/>
      <w:r>
        <w:t xml:space="preserve">-Islam, </w:t>
      </w:r>
      <w:proofErr w:type="spellStart"/>
      <w:r>
        <w:t>Vol</w:t>
      </w:r>
      <w:proofErr w:type="spellEnd"/>
      <w:r>
        <w:t>: 3, pp. 360-7, 6th Edition).</w:t>
      </w:r>
      <w:proofErr w:type="gramEnd"/>
      <w:r>
        <w:t xml:space="preserve"> There have been people who though could never rise in revolt yet they were the followers of </w:t>
      </w:r>
      <w:proofErr w:type="spellStart"/>
      <w:r>
        <w:t>Kharijite</w:t>
      </w:r>
      <w:proofErr w:type="spellEnd"/>
      <w:r>
        <w:t xml:space="preserve"> Doctrine, as it is said about </w:t>
      </w:r>
      <w:proofErr w:type="spellStart"/>
      <w:r>
        <w:t>Amr</w:t>
      </w:r>
      <w:proofErr w:type="spellEnd"/>
      <w:r>
        <w:t>-bin-</w:t>
      </w:r>
      <w:proofErr w:type="spellStart"/>
      <w:r>
        <w:t>Obaid</w:t>
      </w:r>
      <w:proofErr w:type="spellEnd"/>
      <w:r>
        <w:t xml:space="preserve"> and some other </w:t>
      </w:r>
      <w:proofErr w:type="spellStart"/>
      <w:r>
        <w:t>Mo'tazilites</w:t>
      </w:r>
      <w:proofErr w:type="spellEnd"/>
      <w:r>
        <w:t xml:space="preserve">. Such of the </w:t>
      </w:r>
      <w:proofErr w:type="spellStart"/>
      <w:r>
        <w:t>Mo'tazilites</w:t>
      </w:r>
      <w:proofErr w:type="spellEnd"/>
      <w:r>
        <w:t xml:space="preserve"> who believed like </w:t>
      </w:r>
      <w:proofErr w:type="spellStart"/>
      <w:r>
        <w:t>Kharijites</w:t>
      </w:r>
      <w:proofErr w:type="spellEnd"/>
      <w:r>
        <w:t xml:space="preserve"> in absolute obligation of enjoining virtue and enforcing prohibition and in perpetual condemnation of the guilty of a major sin, are said to be like-minded of </w:t>
      </w:r>
      <w:proofErr w:type="spellStart"/>
      <w:r>
        <w:t>Kharijites</w:t>
      </w:r>
      <w:proofErr w:type="spellEnd"/>
      <w:r>
        <w:t>.</w:t>
      </w:r>
    </w:p>
    <w:p w:rsidR="00922358" w:rsidRDefault="00624320" w:rsidP="002D45A3">
      <w:pPr>
        <w:pStyle w:val="libFootnote"/>
      </w:pPr>
      <w:r>
        <w:t xml:space="preserve">So much so that some women also had </w:t>
      </w:r>
      <w:proofErr w:type="spellStart"/>
      <w:r>
        <w:t>kharijite</w:t>
      </w:r>
      <w:proofErr w:type="spellEnd"/>
      <w:r>
        <w:t xml:space="preserve"> belief, a story </w:t>
      </w:r>
      <w:proofErr w:type="gramStart"/>
      <w:r>
        <w:t>of such a women</w:t>
      </w:r>
      <w:proofErr w:type="gramEnd"/>
      <w:r>
        <w:t xml:space="preserve"> is narrated in </w:t>
      </w:r>
      <w:proofErr w:type="spellStart"/>
      <w:r>
        <w:t>Kamil</w:t>
      </w:r>
      <w:proofErr w:type="spellEnd"/>
      <w:r>
        <w:t xml:space="preserve"> </w:t>
      </w:r>
      <w:proofErr w:type="spellStart"/>
      <w:r>
        <w:t>Mabrid</w:t>
      </w:r>
      <w:proofErr w:type="spellEnd"/>
      <w:r>
        <w:t xml:space="preserve"> </w:t>
      </w:r>
      <w:proofErr w:type="spellStart"/>
      <w:r>
        <w:t>Vol</w:t>
      </w:r>
      <w:proofErr w:type="spellEnd"/>
      <w:r>
        <w:t xml:space="preserve">: 2, p. 156. </w:t>
      </w:r>
      <w:proofErr w:type="gramStart"/>
      <w:r>
        <w:t>Hence the proximity between the dictionary and technical meanings of this word.</w:t>
      </w:r>
      <w:proofErr w:type="gramEnd"/>
    </w:p>
    <w:p w:rsidR="00922358" w:rsidRDefault="00624320" w:rsidP="002D45A3">
      <w:pPr>
        <w:pStyle w:val="libFootnote"/>
      </w:pPr>
      <w:r>
        <w:t xml:space="preserve">59. </w:t>
      </w:r>
      <w:proofErr w:type="spellStart"/>
      <w:r>
        <w:t>Lam'a</w:t>
      </w:r>
      <w:proofErr w:type="spellEnd"/>
      <w:r>
        <w:t xml:space="preserve"> </w:t>
      </w:r>
      <w:proofErr w:type="spellStart"/>
      <w:r>
        <w:t>Vol</w:t>
      </w:r>
      <w:proofErr w:type="spellEnd"/>
      <w:r>
        <w:t xml:space="preserve">: </w:t>
      </w:r>
      <w:proofErr w:type="spellStart"/>
      <w:r>
        <w:t>Kitab</w:t>
      </w:r>
      <w:proofErr w:type="spellEnd"/>
      <w:r>
        <w:t>-</w:t>
      </w:r>
      <w:proofErr w:type="spellStart"/>
      <w:r>
        <w:t>ul</w:t>
      </w:r>
      <w:proofErr w:type="spellEnd"/>
      <w:r>
        <w:t xml:space="preserve">-Jihad (First Chapter) and </w:t>
      </w:r>
      <w:proofErr w:type="spellStart"/>
      <w:r>
        <w:t>Sharh-i-Kitab-ul</w:t>
      </w:r>
      <w:proofErr w:type="spellEnd"/>
      <w:r>
        <w:t xml:space="preserve">- Jihad (First Chapter) and </w:t>
      </w:r>
      <w:proofErr w:type="spellStart"/>
      <w:r>
        <w:t>Sharh</w:t>
      </w:r>
      <w:proofErr w:type="spellEnd"/>
      <w:r>
        <w:t>-</w:t>
      </w:r>
      <w:proofErr w:type="spellStart"/>
      <w:r>
        <w:t>i</w:t>
      </w:r>
      <w:proofErr w:type="spellEnd"/>
      <w:r>
        <w:t>-</w:t>
      </w:r>
      <w:proofErr w:type="spellStart"/>
      <w:r>
        <w:t>Kitab</w:t>
      </w:r>
      <w:proofErr w:type="spellEnd"/>
      <w:r>
        <w:t>-</w:t>
      </w:r>
      <w:proofErr w:type="spellStart"/>
      <w:r>
        <w:t>ul</w:t>
      </w:r>
      <w:proofErr w:type="spellEnd"/>
      <w:r>
        <w:t>-Jihad, the rule of enjoining virtue and, enforcing prohibition.</w:t>
      </w:r>
    </w:p>
    <w:p w:rsidR="00922358" w:rsidRDefault="00624320" w:rsidP="002D45A3">
      <w:pPr>
        <w:pStyle w:val="libFootnote"/>
      </w:pPr>
      <w:r>
        <w:t>60. Enforcing prohibition is meant to achieve the currency of virtue and elimination of evil. Therefore, it should be adopted only where there is possibility of this achievement, but if we find it to be a futile effort what else is the obligation of enforcing it.</w:t>
      </w:r>
    </w:p>
    <w:p w:rsidR="00922358" w:rsidRDefault="00624320" w:rsidP="002D45A3">
      <w:pPr>
        <w:pStyle w:val="libFootnote"/>
      </w:pPr>
      <w:r>
        <w:t xml:space="preserve">Secondly, this rule is put in practice to achieve harmony and is essentially enforced where it does not lead to an evil still greater than the assailed one. These two objectives can be achieved only by insight in practice. One who lacks insight in practice cannot anticipate whether his action will result in the achievement of the object or it may lead to a greater mischief. Enforcement of all injunctions is not conditional with happy consequences; therefore even if such consequences are not anticipated obedience to any of such injunctions is not waived. In-spite of the fact that each and every injunction is meant to secure benefit and harmony, an individual is not supposed to ensure the consequences of its enforcement. It is not said about the daily prayers that if you find them useful, offer the same, otherwise do not. It is said about fasting that if it is harmful, do not fast. Likewise, Hajj and </w:t>
      </w:r>
      <w:proofErr w:type="spellStart"/>
      <w:r>
        <w:t>Zakat</w:t>
      </w:r>
      <w:proofErr w:type="spellEnd"/>
      <w:r>
        <w:t xml:space="preserve"> are not made conditional to such conse­quences. But in matter of enjoining virtue and enforcing prohibition, it is so ordained that one should </w:t>
      </w:r>
      <w:proofErr w:type="spellStart"/>
      <w:r>
        <w:t>visualise</w:t>
      </w:r>
      <w:proofErr w:type="spellEnd"/>
      <w:r>
        <w:t xml:space="preserve"> the consequences and reactions of doing so, and see whether or not doing it is in the interest of Islam and the Muslim Public? It means the anticipation of consequences is the responsibility of the enforcing agency.</w:t>
      </w:r>
    </w:p>
    <w:p w:rsidR="00922358" w:rsidRDefault="00624320" w:rsidP="002D45A3">
      <w:pPr>
        <w:pStyle w:val="libFootnote"/>
      </w:pPr>
      <w:proofErr w:type="spellStart"/>
      <w:r>
        <w:t>Every one</w:t>
      </w:r>
      <w:proofErr w:type="spellEnd"/>
      <w:r>
        <w:t xml:space="preserve"> has a right, rather he is duty bound, to let his reason, wisdom and practical insight operate to visualize the consequence of his discharging this duty, because it is not an absolute command. (Please refer to </w:t>
      </w:r>
      <w:proofErr w:type="spellStart"/>
      <w:r>
        <w:t>GuftariMah</w:t>
      </w:r>
      <w:proofErr w:type="spellEnd"/>
      <w:r>
        <w:t xml:space="preserve"> </w:t>
      </w:r>
      <w:proofErr w:type="spellStart"/>
      <w:r>
        <w:t>Vol</w:t>
      </w:r>
      <w:proofErr w:type="spellEnd"/>
      <w:r>
        <w:t>: 1, Discourse on enjoining virtue and enforcing prohibition.</w:t>
      </w:r>
    </w:p>
    <w:p w:rsidR="00922358" w:rsidRDefault="00624320" w:rsidP="002D45A3">
      <w:pPr>
        <w:pStyle w:val="libFootnote"/>
      </w:pPr>
      <w:r>
        <w:t xml:space="preserve">Except for the </w:t>
      </w:r>
      <w:proofErr w:type="spellStart"/>
      <w:r>
        <w:t>Kharijites</w:t>
      </w:r>
      <w:proofErr w:type="spellEnd"/>
      <w:r>
        <w:t xml:space="preserve">, all other Muslim sects believe in the compulsory nature of "practical insight" in the matters of enjoining virtue and enforcing prohibition. The </w:t>
      </w:r>
      <w:proofErr w:type="spellStart"/>
      <w:r>
        <w:t>Kharijites</w:t>
      </w:r>
      <w:proofErr w:type="spellEnd"/>
      <w:r>
        <w:t xml:space="preserve"> out of their stagnation, aridity and peculiar prejudices, used to say enjoining virtue and enforcing prohibition is an absolute command and compliance with it is not conditional on the probability of achievement of desired ends and non-apprehension of mischief that may follow; therefore, no one should sit in arithmetical exercise to calculate all its consequences. They revolted, resorted to terrorism and wasted their own blood and of others knowing </w:t>
      </w:r>
      <w:proofErr w:type="spellStart"/>
      <w:r>
        <w:t>fully</w:t>
      </w:r>
      <w:proofErr w:type="spellEnd"/>
      <w:r>
        <w:t xml:space="preserve"> well that their rebellion will yield no fruits.</w:t>
      </w:r>
    </w:p>
    <w:p w:rsidR="00922358" w:rsidRDefault="00624320" w:rsidP="002D45A3">
      <w:pPr>
        <w:pStyle w:val="libFootnote"/>
      </w:pPr>
      <w:r>
        <w:t xml:space="preserve">60. </w:t>
      </w:r>
      <w:proofErr w:type="spellStart"/>
      <w:r>
        <w:t>Zahi</w:t>
      </w:r>
      <w:proofErr w:type="spellEnd"/>
      <w:r>
        <w:t>-</w:t>
      </w:r>
      <w:proofErr w:type="spellStart"/>
      <w:r>
        <w:t>ul</w:t>
      </w:r>
      <w:proofErr w:type="spellEnd"/>
      <w:r>
        <w:t xml:space="preserve">-Islam </w:t>
      </w:r>
      <w:proofErr w:type="spellStart"/>
      <w:r>
        <w:t>Vol</w:t>
      </w:r>
      <w:proofErr w:type="spellEnd"/>
      <w:r>
        <w:t xml:space="preserve">: 3, p. 330, quoting from </w:t>
      </w:r>
      <w:proofErr w:type="spellStart"/>
      <w:r>
        <w:t>Alfarq-bain-ul-Firq</w:t>
      </w:r>
      <w:proofErr w:type="spellEnd"/>
      <w:r>
        <w:t>'.</w:t>
      </w:r>
    </w:p>
    <w:p w:rsidR="00922358" w:rsidRDefault="00624320" w:rsidP="002D45A3">
      <w:pPr>
        <w:pStyle w:val="libFootnote"/>
      </w:pPr>
      <w:r>
        <w:t>61. Ibid, p. 332.</w:t>
      </w:r>
    </w:p>
    <w:p w:rsidR="00922358" w:rsidRDefault="00624320" w:rsidP="002D45A3">
      <w:pPr>
        <w:pStyle w:val="libFootnote"/>
      </w:pPr>
      <w:r>
        <w:t xml:space="preserve">62. </w:t>
      </w:r>
      <w:proofErr w:type="spellStart"/>
      <w:r>
        <w:t>Nehj-ul-Balagha</w:t>
      </w:r>
      <w:proofErr w:type="spellEnd"/>
      <w:r>
        <w:t xml:space="preserve">, </w:t>
      </w:r>
      <w:proofErr w:type="spellStart"/>
      <w:r>
        <w:t>Khotba</w:t>
      </w:r>
      <w:proofErr w:type="spellEnd"/>
      <w:r>
        <w:t xml:space="preserve">: </w:t>
      </w:r>
      <w:proofErr w:type="gramStart"/>
      <w:r>
        <w:t>60,</w:t>
      </w:r>
      <w:proofErr w:type="gramEnd"/>
      <w:r>
        <w:t xml:space="preserve"> and </w:t>
      </w:r>
      <w:proofErr w:type="spellStart"/>
      <w:r>
        <w:t>Sharh</w:t>
      </w:r>
      <w:proofErr w:type="spellEnd"/>
      <w:r>
        <w:t xml:space="preserve"> (</w:t>
      </w:r>
      <w:proofErr w:type="spellStart"/>
      <w:r>
        <w:t>Ibn-i-Abi</w:t>
      </w:r>
      <w:proofErr w:type="spellEnd"/>
      <w:r>
        <w:t xml:space="preserve"> </w:t>
      </w:r>
      <w:proofErr w:type="spellStart"/>
      <w:r>
        <w:t>Hadeed</w:t>
      </w:r>
      <w:proofErr w:type="spellEnd"/>
      <w:r>
        <w:t xml:space="preserve">), </w:t>
      </w:r>
      <w:proofErr w:type="spellStart"/>
      <w:r>
        <w:t>Vol</w:t>
      </w:r>
      <w:proofErr w:type="spellEnd"/>
      <w:r>
        <w:t>:</w:t>
      </w:r>
    </w:p>
    <w:p w:rsidR="00922358" w:rsidRDefault="00624320" w:rsidP="002D45A3">
      <w:pPr>
        <w:pStyle w:val="libFootnote"/>
      </w:pPr>
      <w:r>
        <w:t>2</w:t>
      </w:r>
      <w:proofErr w:type="gramStart"/>
      <w:r>
        <w:t>,p.308</w:t>
      </w:r>
      <w:proofErr w:type="gramEnd"/>
      <w:r>
        <w:t>.</w:t>
      </w:r>
    </w:p>
    <w:p w:rsidR="00922358" w:rsidRDefault="00624320" w:rsidP="002D45A3">
      <w:pPr>
        <w:pStyle w:val="libFootnote"/>
      </w:pPr>
      <w:r>
        <w:t xml:space="preserve">63. Kama of </w:t>
      </w:r>
      <w:proofErr w:type="spellStart"/>
      <w:r>
        <w:t>Ibn-i-Aseer</w:t>
      </w:r>
      <w:proofErr w:type="spellEnd"/>
      <w:r>
        <w:t xml:space="preserve">, </w:t>
      </w:r>
      <w:proofErr w:type="spellStart"/>
      <w:r>
        <w:t>Vol</w:t>
      </w:r>
      <w:proofErr w:type="spellEnd"/>
      <w:r>
        <w:t>: 3, p. 338.</w:t>
      </w:r>
    </w:p>
    <w:p w:rsidR="00922358" w:rsidRDefault="00624320" w:rsidP="002D45A3">
      <w:pPr>
        <w:pStyle w:val="libFootnote"/>
      </w:pPr>
      <w:r>
        <w:t>64. Al-</w:t>
      </w:r>
      <w:proofErr w:type="spellStart"/>
      <w:r>
        <w:t>Milal</w:t>
      </w:r>
      <w:proofErr w:type="spellEnd"/>
      <w:r>
        <w:t>-</w:t>
      </w:r>
      <w:proofErr w:type="spellStart"/>
      <w:r>
        <w:t>wa</w:t>
      </w:r>
      <w:proofErr w:type="spellEnd"/>
      <w:r>
        <w:t>-</w:t>
      </w:r>
      <w:proofErr w:type="spellStart"/>
      <w:r>
        <w:t>Nihel</w:t>
      </w:r>
      <w:proofErr w:type="spellEnd"/>
      <w:r>
        <w:t xml:space="preserve"> by </w:t>
      </w:r>
      <w:proofErr w:type="spellStart"/>
      <w:r>
        <w:t>Shahristani</w:t>
      </w:r>
      <w:proofErr w:type="spellEnd"/>
      <w:r>
        <w:t>.</w:t>
      </w:r>
    </w:p>
    <w:p w:rsidR="00922358" w:rsidRDefault="00624320" w:rsidP="002D45A3">
      <w:pPr>
        <w:pStyle w:val="libFootnote"/>
      </w:pPr>
      <w:r>
        <w:t xml:space="preserve">65. </w:t>
      </w:r>
      <w:proofErr w:type="spellStart"/>
      <w:r>
        <w:t>Sura</w:t>
      </w:r>
      <w:proofErr w:type="spellEnd"/>
      <w:r>
        <w:t xml:space="preserve"> </w:t>
      </w:r>
      <w:proofErr w:type="spellStart"/>
      <w:r>
        <w:t>Ahzab</w:t>
      </w:r>
      <w:proofErr w:type="spellEnd"/>
      <w:r>
        <w:t xml:space="preserve"> Verse: 6.</w:t>
      </w:r>
    </w:p>
    <w:p w:rsidR="00922358" w:rsidRDefault="00624320" w:rsidP="002D45A3">
      <w:pPr>
        <w:pStyle w:val="libFootnote"/>
      </w:pPr>
      <w:r>
        <w:t>66. Ali and Prophet-hood, p.60.</w:t>
      </w:r>
    </w:p>
    <w:p w:rsidR="00922358" w:rsidRDefault="00624320" w:rsidP="002D45A3">
      <w:pPr>
        <w:pStyle w:val="libFootnote"/>
      </w:pPr>
      <w:r>
        <w:t xml:space="preserve">67. </w:t>
      </w:r>
      <w:proofErr w:type="spellStart"/>
      <w:r>
        <w:t>Sura</w:t>
      </w:r>
      <w:proofErr w:type="spellEnd"/>
      <w:r>
        <w:t xml:space="preserve"> </w:t>
      </w:r>
      <w:proofErr w:type="spellStart"/>
      <w:r>
        <w:t>A'raf</w:t>
      </w:r>
      <w:proofErr w:type="spellEnd"/>
      <w:r>
        <w:t xml:space="preserve"> Verse: 206.</w:t>
      </w:r>
    </w:p>
    <w:p w:rsidR="00922358" w:rsidRDefault="00624320" w:rsidP="002D45A3">
      <w:pPr>
        <w:pStyle w:val="libFootnote"/>
      </w:pPr>
      <w:r>
        <w:t xml:space="preserve">68. </w:t>
      </w:r>
      <w:proofErr w:type="spellStart"/>
      <w:r>
        <w:t>Iba-i-Abi-Alhadeed</w:t>
      </w:r>
      <w:proofErr w:type="spellEnd"/>
      <w:r>
        <w:t xml:space="preserve"> </w:t>
      </w:r>
      <w:proofErr w:type="spellStart"/>
      <w:r>
        <w:t>Vol</w:t>
      </w:r>
      <w:proofErr w:type="spellEnd"/>
      <w:r>
        <w:t>: 2, p. 311.</w:t>
      </w:r>
    </w:p>
    <w:p w:rsidR="00922358" w:rsidRDefault="00624320" w:rsidP="002D45A3">
      <w:pPr>
        <w:pStyle w:val="libFootnote"/>
      </w:pPr>
      <w:r>
        <w:t>69</w:t>
      </w:r>
      <w:proofErr w:type="gramStart"/>
      <w:r>
        <w:t>,70</w:t>
      </w:r>
      <w:proofErr w:type="gramEnd"/>
      <w:r>
        <w:t xml:space="preserve">. Al </w:t>
      </w:r>
      <w:proofErr w:type="spellStart"/>
      <w:r>
        <w:t>Imamat-wa-Siyasat</w:t>
      </w:r>
      <w:proofErr w:type="spellEnd"/>
      <w:r>
        <w:t xml:space="preserve">, pp. 141-3 and </w:t>
      </w:r>
      <w:proofErr w:type="spellStart"/>
      <w:r>
        <w:t>Kamil</w:t>
      </w:r>
      <w:proofErr w:type="spellEnd"/>
      <w:r>
        <w:t xml:space="preserve"> </w:t>
      </w:r>
      <w:proofErr w:type="spellStart"/>
      <w:r>
        <w:t>Mabrid</w:t>
      </w:r>
      <w:proofErr w:type="spellEnd"/>
      <w:r>
        <w:t xml:space="preserve"> Vol. 2.</w:t>
      </w:r>
    </w:p>
    <w:p w:rsidR="00922358" w:rsidRDefault="00624320" w:rsidP="002D45A3">
      <w:pPr>
        <w:pStyle w:val="libFootnote"/>
      </w:pPr>
      <w:r>
        <w:t xml:space="preserve">71. </w:t>
      </w:r>
      <w:proofErr w:type="spellStart"/>
      <w:r>
        <w:t>Fajr</w:t>
      </w:r>
      <w:proofErr w:type="spellEnd"/>
      <w:r>
        <w:t>-</w:t>
      </w:r>
      <w:proofErr w:type="spellStart"/>
      <w:r>
        <w:t>ul</w:t>
      </w:r>
      <w:proofErr w:type="spellEnd"/>
      <w:r>
        <w:t>-Islam, p. 263, quoting Al-</w:t>
      </w:r>
      <w:proofErr w:type="spellStart"/>
      <w:r>
        <w:t>Aqd</w:t>
      </w:r>
      <w:proofErr w:type="spellEnd"/>
      <w:r>
        <w:t>-</w:t>
      </w:r>
      <w:proofErr w:type="spellStart"/>
      <w:r>
        <w:t>ul</w:t>
      </w:r>
      <w:proofErr w:type="spellEnd"/>
      <w:r>
        <w:t>-</w:t>
      </w:r>
      <w:proofErr w:type="spellStart"/>
      <w:r>
        <w:t>Fand</w:t>
      </w:r>
      <w:proofErr w:type="spellEnd"/>
      <w:r>
        <w:t>.</w:t>
      </w:r>
    </w:p>
    <w:p w:rsidR="00922358" w:rsidRDefault="00624320" w:rsidP="002D45A3">
      <w:pPr>
        <w:pStyle w:val="libFootnote"/>
      </w:pPr>
      <w:r>
        <w:t>72. Ibid, 243.</w:t>
      </w:r>
    </w:p>
    <w:p w:rsidR="00922358" w:rsidRDefault="00624320" w:rsidP="002D45A3">
      <w:pPr>
        <w:pStyle w:val="libFootnote"/>
      </w:pPr>
      <w:r>
        <w:t>73- Al-</w:t>
      </w:r>
      <w:proofErr w:type="spellStart"/>
      <w:r>
        <w:t>Aqd</w:t>
      </w:r>
      <w:proofErr w:type="spellEnd"/>
      <w:r>
        <w:t>-</w:t>
      </w:r>
      <w:proofErr w:type="spellStart"/>
      <w:r>
        <w:t>ul</w:t>
      </w:r>
      <w:proofErr w:type="spellEnd"/>
      <w:r>
        <w:t>-</w:t>
      </w:r>
      <w:proofErr w:type="spellStart"/>
      <w:r>
        <w:t>Fareed</w:t>
      </w:r>
      <w:proofErr w:type="spellEnd"/>
      <w:r>
        <w:t xml:space="preserve"> </w:t>
      </w:r>
      <w:proofErr w:type="spellStart"/>
      <w:r>
        <w:t>Vol</w:t>
      </w:r>
      <w:proofErr w:type="spellEnd"/>
      <w:r>
        <w:t>: 2, p. 389.</w:t>
      </w:r>
    </w:p>
    <w:p w:rsidR="00922358" w:rsidRDefault="00624320" w:rsidP="002D45A3">
      <w:pPr>
        <w:pStyle w:val="libFootnote"/>
      </w:pPr>
      <w:r>
        <w:t xml:space="preserve">74. </w:t>
      </w:r>
      <w:proofErr w:type="spellStart"/>
      <w:r>
        <w:t>Kamil</w:t>
      </w:r>
      <w:proofErr w:type="spellEnd"/>
      <w:r>
        <w:t xml:space="preserve"> </w:t>
      </w:r>
      <w:proofErr w:type="spellStart"/>
      <w:r>
        <w:t>Mabrid</w:t>
      </w:r>
      <w:proofErr w:type="spellEnd"/>
      <w:r>
        <w:t xml:space="preserve">. </w:t>
      </w:r>
      <w:proofErr w:type="gramStart"/>
      <w:r>
        <w:t>Vol. 2 p. 116.</w:t>
      </w:r>
      <w:proofErr w:type="gramEnd"/>
    </w:p>
    <w:p w:rsidR="00922358" w:rsidRDefault="00624320" w:rsidP="002D45A3">
      <w:pPr>
        <w:pStyle w:val="libFootnote"/>
      </w:pPr>
      <w:r>
        <w:t>75</w:t>
      </w:r>
      <w:proofErr w:type="gramStart"/>
      <w:r>
        <w:t>..</w:t>
      </w:r>
      <w:proofErr w:type="gramEnd"/>
      <w:r>
        <w:t xml:space="preserve"> </w:t>
      </w:r>
      <w:proofErr w:type="spellStart"/>
      <w:r>
        <w:t>Nehj-ul-Balagha</w:t>
      </w:r>
      <w:proofErr w:type="spellEnd"/>
      <w:r>
        <w:t xml:space="preserve">, </w:t>
      </w:r>
      <w:proofErr w:type="spellStart"/>
      <w:r>
        <w:t>Khotba</w:t>
      </w:r>
      <w:proofErr w:type="spellEnd"/>
      <w:r>
        <w:t xml:space="preserve"> No. 69.</w:t>
      </w:r>
    </w:p>
    <w:p w:rsidR="00922358" w:rsidRDefault="00624320" w:rsidP="002D45A3">
      <w:pPr>
        <w:pStyle w:val="libFootnote"/>
      </w:pPr>
      <w:r>
        <w:lastRenderedPageBreak/>
        <w:t xml:space="preserve">76. Ibid, </w:t>
      </w:r>
      <w:proofErr w:type="spellStart"/>
      <w:r>
        <w:t>Khotba</w:t>
      </w:r>
      <w:proofErr w:type="spellEnd"/>
      <w:r>
        <w:t xml:space="preserve"> No. 92.</w:t>
      </w:r>
    </w:p>
    <w:p w:rsidR="00922358" w:rsidRDefault="00624320" w:rsidP="002D45A3">
      <w:pPr>
        <w:pStyle w:val="libFootnote"/>
      </w:pPr>
      <w:r>
        <w:t xml:space="preserve">77. Ibid, </w:t>
      </w:r>
      <w:proofErr w:type="spellStart"/>
      <w:r>
        <w:t>Khotba</w:t>
      </w:r>
      <w:proofErr w:type="spellEnd"/>
      <w:r>
        <w:t xml:space="preserve"> No. 148.</w:t>
      </w:r>
    </w:p>
    <w:p w:rsidR="00922358" w:rsidRDefault="00624320" w:rsidP="002D45A3">
      <w:pPr>
        <w:pStyle w:val="libFootnote"/>
      </w:pPr>
      <w:r>
        <w:t xml:space="preserve">78. </w:t>
      </w:r>
      <w:proofErr w:type="spellStart"/>
      <w:r>
        <w:t>Sura</w:t>
      </w:r>
      <w:proofErr w:type="spellEnd"/>
      <w:r>
        <w:t xml:space="preserve"> Al-</w:t>
      </w:r>
      <w:proofErr w:type="spellStart"/>
      <w:r>
        <w:t>Anaam</w:t>
      </w:r>
      <w:proofErr w:type="spellEnd"/>
      <w:r>
        <w:t>, Verse: 57.</w:t>
      </w:r>
    </w:p>
    <w:p w:rsidR="00922358" w:rsidRDefault="00624320" w:rsidP="002D45A3">
      <w:pPr>
        <w:pStyle w:val="libFootnote"/>
      </w:pPr>
      <w:r>
        <w:t xml:space="preserve">79. </w:t>
      </w:r>
      <w:proofErr w:type="spellStart"/>
      <w:r>
        <w:t>Nehj-ul-Balagha</w:t>
      </w:r>
      <w:proofErr w:type="spellEnd"/>
      <w:r>
        <w:t xml:space="preserve">, </w:t>
      </w:r>
      <w:proofErr w:type="spellStart"/>
      <w:r>
        <w:t>Khotba</w:t>
      </w:r>
      <w:proofErr w:type="spellEnd"/>
      <w:r>
        <w:t xml:space="preserve"> No. 40.</w:t>
      </w:r>
    </w:p>
    <w:p w:rsidR="00922358" w:rsidRDefault="00624320" w:rsidP="002D45A3">
      <w:pPr>
        <w:pStyle w:val="libFootnote"/>
      </w:pPr>
      <w:r>
        <w:t xml:space="preserve">80. </w:t>
      </w:r>
      <w:proofErr w:type="spellStart"/>
      <w:r>
        <w:t>Sura</w:t>
      </w:r>
      <w:proofErr w:type="spellEnd"/>
      <w:r>
        <w:t xml:space="preserve"> </w:t>
      </w:r>
      <w:proofErr w:type="spellStart"/>
      <w:r>
        <w:t>Tawba</w:t>
      </w:r>
      <w:proofErr w:type="spellEnd"/>
      <w:r>
        <w:t>, Verse: 84.</w:t>
      </w:r>
    </w:p>
    <w:p w:rsidR="00922358" w:rsidRDefault="00624320" w:rsidP="002D45A3">
      <w:pPr>
        <w:pStyle w:val="libFootnote"/>
      </w:pPr>
      <w:r>
        <w:t xml:space="preserve">81. </w:t>
      </w:r>
      <w:proofErr w:type="spellStart"/>
      <w:r>
        <w:t>Nehj-iil-Balagha</w:t>
      </w:r>
      <w:proofErr w:type="spellEnd"/>
      <w:r>
        <w:t xml:space="preserve">, </w:t>
      </w:r>
      <w:proofErr w:type="spellStart"/>
      <w:r>
        <w:t>Khotba</w:t>
      </w:r>
      <w:proofErr w:type="spellEnd"/>
      <w:r>
        <w:t>: 127.</w:t>
      </w:r>
    </w:p>
    <w:p w:rsidR="00922358" w:rsidRDefault="00624320" w:rsidP="002D45A3">
      <w:pPr>
        <w:pStyle w:val="libFootnote"/>
      </w:pPr>
      <w:r>
        <w:t xml:space="preserve">82. </w:t>
      </w:r>
      <w:proofErr w:type="spellStart"/>
      <w:r>
        <w:t>Sura</w:t>
      </w:r>
      <w:proofErr w:type="spellEnd"/>
      <w:r>
        <w:t xml:space="preserve"> </w:t>
      </w:r>
      <w:proofErr w:type="spellStart"/>
      <w:r>
        <w:t>Anaam</w:t>
      </w:r>
      <w:proofErr w:type="spellEnd"/>
      <w:r>
        <w:t>, verse 57.</w:t>
      </w:r>
    </w:p>
    <w:p w:rsidR="00922358" w:rsidRDefault="00624320" w:rsidP="002D45A3">
      <w:pPr>
        <w:pStyle w:val="libFootnote"/>
      </w:pPr>
      <w:r>
        <w:t xml:space="preserve">83. </w:t>
      </w:r>
      <w:proofErr w:type="spellStart"/>
      <w:r>
        <w:t>Nehjul</w:t>
      </w:r>
      <w:proofErr w:type="spellEnd"/>
      <w:r>
        <w:t xml:space="preserve"> </w:t>
      </w:r>
      <w:proofErr w:type="spellStart"/>
      <w:r>
        <w:t>Balagha</w:t>
      </w:r>
      <w:proofErr w:type="spellEnd"/>
      <w:r>
        <w:t xml:space="preserve"> </w:t>
      </w:r>
      <w:proofErr w:type="spellStart"/>
      <w:r>
        <w:t>Khotba</w:t>
      </w:r>
      <w:proofErr w:type="spellEnd"/>
      <w:r>
        <w:t>, 40.</w:t>
      </w:r>
    </w:p>
    <w:p w:rsidR="00922358" w:rsidRDefault="00624320" w:rsidP="002D45A3">
      <w:pPr>
        <w:pStyle w:val="libFootnote"/>
      </w:pPr>
      <w:r>
        <w:t xml:space="preserve">84. </w:t>
      </w:r>
      <w:proofErr w:type="spellStart"/>
      <w:r>
        <w:t>Sura</w:t>
      </w:r>
      <w:proofErr w:type="spellEnd"/>
      <w:r>
        <w:t xml:space="preserve"> </w:t>
      </w:r>
      <w:proofErr w:type="spellStart"/>
      <w:r>
        <w:t>Tawba</w:t>
      </w:r>
      <w:proofErr w:type="spellEnd"/>
      <w:r>
        <w:t>, verse 84.</w:t>
      </w:r>
    </w:p>
    <w:p w:rsidR="00922358" w:rsidRDefault="00624320" w:rsidP="002D45A3">
      <w:pPr>
        <w:pStyle w:val="libFootnote"/>
      </w:pPr>
      <w:r>
        <w:t xml:space="preserve">85. </w:t>
      </w:r>
      <w:proofErr w:type="spellStart"/>
      <w:r>
        <w:t>Nehjul</w:t>
      </w:r>
      <w:proofErr w:type="spellEnd"/>
      <w:r>
        <w:t xml:space="preserve"> </w:t>
      </w:r>
      <w:proofErr w:type="spellStart"/>
      <w:r>
        <w:t>Balagha</w:t>
      </w:r>
      <w:proofErr w:type="spellEnd"/>
      <w:r>
        <w:t xml:space="preserve">, </w:t>
      </w:r>
      <w:proofErr w:type="spellStart"/>
      <w:r>
        <w:t>Khotba</w:t>
      </w:r>
      <w:proofErr w:type="spellEnd"/>
      <w:r>
        <w:t xml:space="preserve"> 127.</w:t>
      </w:r>
    </w:p>
    <w:p w:rsidR="00922358" w:rsidRDefault="00624320" w:rsidP="002D45A3">
      <w:pPr>
        <w:pStyle w:val="libFootnote"/>
      </w:pPr>
      <w:r>
        <w:t xml:space="preserve">86. Of all the catastrophes which be-fell the Muslims what attract our attention most are the blows both ideological and spiritual sustained by the Muslims. The Quran held insight and probe to be the bases of the message of Islam. The Quran has itself opened for the people the course of individual </w:t>
      </w:r>
      <w:proofErr w:type="spellStart"/>
      <w:r>
        <w:t>judgement</w:t>
      </w:r>
      <w:proofErr w:type="spellEnd"/>
      <w:r>
        <w:t xml:space="preserve"> and application of reason "Why not a group of their sects issue forth to probe in the faith-" (</w:t>
      </w:r>
      <w:proofErr w:type="spellStart"/>
      <w:r>
        <w:t>Sura</w:t>
      </w:r>
      <w:proofErr w:type="spellEnd"/>
      <w:r>
        <w:t xml:space="preserve"> </w:t>
      </w:r>
      <w:proofErr w:type="gramStart"/>
      <w:r>
        <w:t>9 :</w:t>
      </w:r>
      <w:proofErr w:type="gramEnd"/>
      <w:r>
        <w:t xml:space="preserve"> 122). Mere looking to a matter is not called a probe into it.</w:t>
      </w:r>
    </w:p>
    <w:p w:rsidR="00922358" w:rsidRDefault="00624320" w:rsidP="002D45A3">
      <w:pPr>
        <w:pStyle w:val="libFootnote"/>
      </w:pPr>
      <w:r>
        <w:t>"If you are mindful of Allah, He has gifted you with a light which may bless you with ability to discern" (</w:t>
      </w:r>
      <w:proofErr w:type="spellStart"/>
      <w:r>
        <w:t>Sura</w:t>
      </w:r>
      <w:proofErr w:type="spellEnd"/>
      <w:r>
        <w:t xml:space="preserve"> </w:t>
      </w:r>
      <w:proofErr w:type="gramStart"/>
      <w:r>
        <w:t>29 :</w:t>
      </w:r>
      <w:proofErr w:type="gramEnd"/>
      <w:r>
        <w:t xml:space="preserve"> 69).</w:t>
      </w:r>
    </w:p>
    <w:p w:rsidR="00922358" w:rsidRDefault="00624320" w:rsidP="002D45A3">
      <w:pPr>
        <w:pStyle w:val="libFootnote"/>
      </w:pPr>
      <w:proofErr w:type="gramStart"/>
      <w:r>
        <w:t>"Those who strive in our way, we open our ways to them".</w:t>
      </w:r>
      <w:proofErr w:type="gramEnd"/>
    </w:p>
    <w:p w:rsidR="00922358" w:rsidRDefault="00624320" w:rsidP="002D45A3">
      <w:pPr>
        <w:pStyle w:val="libFootnote"/>
      </w:pPr>
      <w:r>
        <w:t xml:space="preserve">The </w:t>
      </w:r>
      <w:proofErr w:type="spellStart"/>
      <w:r>
        <w:t>Kharijites</w:t>
      </w:r>
      <w:proofErr w:type="spellEnd"/>
      <w:r>
        <w:t xml:space="preserve"> in paradoxical opposition to the teachings of the Quran which are desirous of keeping Islamic jurisprudence ever dynamic and </w:t>
      </w:r>
      <w:proofErr w:type="gramStart"/>
      <w:r>
        <w:t>enlivening,</w:t>
      </w:r>
      <w:proofErr w:type="gramEnd"/>
      <w:r>
        <w:t xml:space="preserve"> laid the basis for stagnation and retrogression. They took the Islamic ideas as dead and static and introduced forms and formalities as integral part of Islam.</w:t>
      </w:r>
    </w:p>
    <w:p w:rsidR="00922358" w:rsidRDefault="00624320" w:rsidP="002D45A3">
      <w:pPr>
        <w:pStyle w:val="libFootnote"/>
      </w:pPr>
      <w:r>
        <w:t>Islam never concentrated on formalism and the out-ward form of life. Islamic teachings lay all stress on the inmost and spirit of man. It provides man with a way to achieve ends.</w:t>
      </w:r>
    </w:p>
    <w:p w:rsidR="00922358" w:rsidRDefault="00624320" w:rsidP="002D45A3">
      <w:pPr>
        <w:pStyle w:val="libFootnote"/>
      </w:pPr>
      <w:r>
        <w:t>Islam has kept the objects, the goals, the procedure and the way to achieve them within its own jurisdiction, and but for them it has given absolute liberty to man in all other matters. In this way Islam has avoided confrontation with the expansion of culture and civilization.</w:t>
      </w:r>
    </w:p>
    <w:p w:rsidR="00922358" w:rsidRDefault="00624320" w:rsidP="002D45A3">
      <w:pPr>
        <w:pStyle w:val="libFootnote"/>
      </w:pPr>
      <w:r>
        <w:t xml:space="preserve">A formality or material means having </w:t>
      </w:r>
      <w:proofErr w:type="spellStart"/>
      <w:r>
        <w:t>sacrosanctity</w:t>
      </w:r>
      <w:proofErr w:type="spellEnd"/>
      <w:r>
        <w:t xml:space="preserve"> cannot be had in Islam. Nor it has been made obligatory on a Muslim to preserve formalism. In this way avoidance of conflict with formalism has facilitated the course of Islam for consonance with the expansion of knowledge and civilization and for </w:t>
      </w:r>
      <w:proofErr w:type="gramStart"/>
      <w:r>
        <w:t>over-coming</w:t>
      </w:r>
      <w:proofErr w:type="gramEnd"/>
      <w:r>
        <w:t xml:space="preserve"> the intervening major obstacle.</w:t>
      </w:r>
    </w:p>
    <w:p w:rsidR="00922358" w:rsidRDefault="00624320" w:rsidP="002D45A3">
      <w:pPr>
        <w:pStyle w:val="libFootnote"/>
      </w:pPr>
      <w:r>
        <w:t>This all is an outcome of forging harmony between reason and religion. On the one hand it provides stability and solidarity to the principles and on the other it separates them from formalities. These basic norms have numerous manifestations without affecting realities.</w:t>
      </w:r>
    </w:p>
    <w:p w:rsidR="00922358" w:rsidRDefault="00624320" w:rsidP="002D45A3">
      <w:pPr>
        <w:pStyle w:val="libFootnote"/>
      </w:pPr>
      <w:r>
        <w:t xml:space="preserve">However seeking conformability amongst realities and manifesta­tions is not so simple a task as to be under-taken by </w:t>
      </w:r>
      <w:proofErr w:type="spellStart"/>
      <w:r>
        <w:t>every one</w:t>
      </w:r>
      <w:proofErr w:type="spellEnd"/>
      <w:r>
        <w:t xml:space="preserve">; it rather requires correct appreciation and deep under-standing. The </w:t>
      </w:r>
      <w:proofErr w:type="spellStart"/>
      <w:r>
        <w:t>Kharijites</w:t>
      </w:r>
      <w:proofErr w:type="spellEnd"/>
      <w:r>
        <w:t xml:space="preserve"> lacked insight and felt content with what they had heard. Therefore when Amir-</w:t>
      </w:r>
      <w:proofErr w:type="spellStart"/>
      <w:r>
        <w:t>ul</w:t>
      </w:r>
      <w:proofErr w:type="spellEnd"/>
      <w:r>
        <w:t>-</w:t>
      </w:r>
      <w:proofErr w:type="spellStart"/>
      <w:r>
        <w:t>Momineen</w:t>
      </w:r>
      <w:proofErr w:type="spellEnd"/>
      <w:r>
        <w:t xml:space="preserve"> commissioned </w:t>
      </w:r>
      <w:proofErr w:type="spellStart"/>
      <w:r>
        <w:t>Ibn-i-Abbas</w:t>
      </w:r>
      <w:proofErr w:type="spellEnd"/>
      <w:r>
        <w:t xml:space="preserve"> for a debate with them, he advised him saying: "Do not argue with them on the basis of the Quran, because it admits of variant interpretations, you may imply one thing and they do the other. But the </w:t>
      </w:r>
      <w:proofErr w:type="spellStart"/>
      <w:r>
        <w:t>Sunnah</w:t>
      </w:r>
      <w:proofErr w:type="spellEnd"/>
      <w:r>
        <w:t xml:space="preserve"> and the sayings of the Prophet are definite and you should make the same the bases of your reasoning, and they will not be in a position to avoid your argument".</w:t>
      </w:r>
    </w:p>
    <w:p w:rsidR="00922358" w:rsidRDefault="00624320" w:rsidP="002D45A3">
      <w:pPr>
        <w:pStyle w:val="libFootnote"/>
      </w:pPr>
      <w:r>
        <w:t xml:space="preserve">That is to say the Quran provides fundamentals in the course of disputations: they may refer to one thing as </w:t>
      </w:r>
      <w:proofErr w:type="gramStart"/>
      <w:r>
        <w:t>its</w:t>
      </w:r>
      <w:proofErr w:type="gramEnd"/>
      <w:r>
        <w:t xml:space="preserve"> conformable and advance their argument, and you may refer to the other with the same plea. In debates such a course leads to no purposeful solution. They do not, have so much wisdom as to be sufficient for deducting its correct purport and apply it to proper cases. You should rather talk with them on the authority of </w:t>
      </w:r>
      <w:proofErr w:type="spellStart"/>
      <w:r>
        <w:t>Sunnah</w:t>
      </w:r>
      <w:proofErr w:type="spellEnd"/>
      <w:r>
        <w:t xml:space="preserve"> which is descriptive and which has created precedents. Here Ali has indicated their mental aridity and stagnation coexisting with their fanaticism evidencing severance of reason from religion.</w:t>
      </w:r>
    </w:p>
    <w:p w:rsidR="00922358" w:rsidRDefault="00624320" w:rsidP="002D45A3">
      <w:pPr>
        <w:pStyle w:val="libFootnote"/>
      </w:pPr>
      <w:proofErr w:type="spellStart"/>
      <w:r>
        <w:t>Kharijites</w:t>
      </w:r>
      <w:proofErr w:type="spellEnd"/>
      <w:r>
        <w:t xml:space="preserve"> were the product of ignorance and rational retrogres­sion. They did not possess the capacity to be objective and analytical. They could not make distinction between the rule and the precedent. They thought that because the arbitration fell to doubt, therefore the very rule and bases of arbitration were void and fallacious. Whereas the fact </w:t>
      </w:r>
      <w:r>
        <w:lastRenderedPageBreak/>
        <w:t>may be that its bases was sound and void but its execution became improper. We come across three scenes in the story of arbitration:</w:t>
      </w:r>
    </w:p>
    <w:p w:rsidR="00922358" w:rsidRDefault="00624320" w:rsidP="002D45A3">
      <w:pPr>
        <w:pStyle w:val="libFootnote"/>
      </w:pPr>
      <w:r>
        <w:t xml:space="preserve">(1). History proves that Ali was not agreeable to arbitration and took the offer of </w:t>
      </w:r>
      <w:proofErr w:type="spellStart"/>
      <w:r>
        <w:t>Mua'viya</w:t>
      </w:r>
      <w:proofErr w:type="spellEnd"/>
      <w:r>
        <w:t xml:space="preserve"> and his collaborators as a fraud and a ruse. Ali </w:t>
      </w:r>
      <w:proofErr w:type="gramStart"/>
      <w:r>
        <w:t>lay</w:t>
      </w:r>
      <w:proofErr w:type="gramEnd"/>
      <w:r>
        <w:t xml:space="preserve"> every stress on his views and expressed his fury.</w:t>
      </w:r>
    </w:p>
    <w:p w:rsidR="00624320" w:rsidRDefault="00624320" w:rsidP="002D45A3">
      <w:pPr>
        <w:pStyle w:val="libFootnote"/>
      </w:pPr>
      <w:r>
        <w:t xml:space="preserve">(2). He would say if arbitration is inevitable, Abu </w:t>
      </w:r>
      <w:proofErr w:type="spellStart"/>
      <w:r>
        <w:t>Moosa</w:t>
      </w:r>
      <w:proofErr w:type="spellEnd"/>
      <w:r>
        <w:t xml:space="preserve"> is an un-wise person and not equal to this task. A competent man with integrity may be selected. He himself proposed the names of </w:t>
      </w:r>
      <w:proofErr w:type="spellStart"/>
      <w:r>
        <w:t>Ibn-i-Abbas</w:t>
      </w:r>
      <w:proofErr w:type="spellEnd"/>
      <w:r>
        <w:t xml:space="preserve"> and </w:t>
      </w:r>
      <w:proofErr w:type="spellStart"/>
      <w:r>
        <w:t>Malik-ul-Ushtar</w:t>
      </w:r>
      <w:proofErr w:type="spellEnd"/>
      <w:r>
        <w:t xml:space="preserve"> for this mission.</w:t>
      </w:r>
    </w:p>
    <w:p w:rsidR="00922358" w:rsidRDefault="00624320" w:rsidP="00922358">
      <w:pPr>
        <w:pStyle w:val="libNormal"/>
      </w:pPr>
      <w:r>
        <w:br w:type="page"/>
      </w:r>
    </w:p>
    <w:p w:rsidR="00413479" w:rsidRDefault="00413479"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284AE7" w:rsidP="00F87888">
      <w:pPr>
        <w:pStyle w:val="libCenterBold1"/>
      </w:pPr>
    </w:p>
    <w:p w:rsidR="00284AE7" w:rsidRDefault="00A52E07" w:rsidP="00284AE7">
      <w:pPr>
        <w:pStyle w:val="libCenterBold1"/>
      </w:pPr>
      <w:hyperlink r:id="rId9" w:history="1">
        <w:r w:rsidR="00284AE7" w:rsidRPr="00844F80">
          <w:rPr>
            <w:rStyle w:val="Hyperlink"/>
          </w:rPr>
          <w:t>www.alhassanain.org/english</w:t>
        </w:r>
      </w:hyperlink>
    </w:p>
    <w:sectPr w:rsidR="00284AE7"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3A5" w:rsidRDefault="007843A5" w:rsidP="00113C59">
      <w:r>
        <w:separator/>
      </w:r>
    </w:p>
  </w:endnote>
  <w:endnote w:type="continuationSeparator" w:id="0">
    <w:p w:rsidR="007843A5" w:rsidRDefault="007843A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52E07" w:rsidP="00745C1D">
    <w:pPr>
      <w:pStyle w:val="Footer"/>
      <w:tabs>
        <w:tab w:val="clear" w:pos="4153"/>
        <w:tab w:val="clear" w:pos="8306"/>
      </w:tabs>
    </w:pPr>
    <w:fldSimple w:instr=" PAGE   \* MERGEFORMAT ">
      <w:r w:rsidR="00B33FFC">
        <w:rPr>
          <w:noProof/>
        </w:rPr>
        <w:t>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58" w:rsidRDefault="00A52E07" w:rsidP="00113C59">
    <w:pPr>
      <w:pStyle w:val="Footer"/>
    </w:pPr>
    <w:fldSimple w:instr=" PAGE   \* MERGEFORMAT ">
      <w:r w:rsidR="00B33FFC">
        <w:rPr>
          <w:noProof/>
        </w:rPr>
        <w:t>57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52E07" w:rsidP="00745C1D">
    <w:pPr>
      <w:pStyle w:val="Footer"/>
      <w:tabs>
        <w:tab w:val="clear" w:pos="4153"/>
        <w:tab w:val="clear" w:pos="8306"/>
      </w:tabs>
    </w:pPr>
    <w:fldSimple w:instr=" PAGE   \* MERGEFORMAT ">
      <w:r w:rsidR="00B33FF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3A5" w:rsidRDefault="007843A5" w:rsidP="00113C59">
      <w:r>
        <w:separator/>
      </w:r>
    </w:p>
  </w:footnote>
  <w:footnote w:type="continuationSeparator" w:id="0">
    <w:p w:rsidR="007843A5" w:rsidRDefault="007843A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2235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6F4"/>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3418"/>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AE7"/>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5A3"/>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41B2"/>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5BEB"/>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2142"/>
    <w:rsid w:val="00614301"/>
    <w:rsid w:val="00620B12"/>
    <w:rsid w:val="006210F4"/>
    <w:rsid w:val="00624320"/>
    <w:rsid w:val="00625C71"/>
    <w:rsid w:val="00627A7B"/>
    <w:rsid w:val="00632AD1"/>
    <w:rsid w:val="006357C1"/>
    <w:rsid w:val="00636D3F"/>
    <w:rsid w:val="00641A2D"/>
    <w:rsid w:val="00643F5E"/>
    <w:rsid w:val="00646D08"/>
    <w:rsid w:val="00650B2E"/>
    <w:rsid w:val="00651640"/>
    <w:rsid w:val="00651ADF"/>
    <w:rsid w:val="0065287A"/>
    <w:rsid w:val="006574EA"/>
    <w:rsid w:val="00657D48"/>
    <w:rsid w:val="00663284"/>
    <w:rsid w:val="006644E3"/>
    <w:rsid w:val="00665B79"/>
    <w:rsid w:val="006726F6"/>
    <w:rsid w:val="00672E5A"/>
    <w:rsid w:val="0068188D"/>
    <w:rsid w:val="00682902"/>
    <w:rsid w:val="00684527"/>
    <w:rsid w:val="0068652E"/>
    <w:rsid w:val="00687928"/>
    <w:rsid w:val="0069163F"/>
    <w:rsid w:val="00691DBB"/>
    <w:rsid w:val="006A7D4D"/>
    <w:rsid w:val="006B5C71"/>
    <w:rsid w:val="006B7F0E"/>
    <w:rsid w:val="006C3A27"/>
    <w:rsid w:val="006C4B43"/>
    <w:rsid w:val="006D36EC"/>
    <w:rsid w:val="006D41DF"/>
    <w:rsid w:val="006D689E"/>
    <w:rsid w:val="006D6DC1"/>
    <w:rsid w:val="006D6F9A"/>
    <w:rsid w:val="006E2C8E"/>
    <w:rsid w:val="006E446F"/>
    <w:rsid w:val="006E6291"/>
    <w:rsid w:val="006F005A"/>
    <w:rsid w:val="006F7CE8"/>
    <w:rsid w:val="00701353"/>
    <w:rsid w:val="0070524C"/>
    <w:rsid w:val="00710619"/>
    <w:rsid w:val="007166DE"/>
    <w:rsid w:val="00717AB1"/>
    <w:rsid w:val="00717C64"/>
    <w:rsid w:val="00721FA0"/>
    <w:rsid w:val="00723983"/>
    <w:rsid w:val="00723D07"/>
    <w:rsid w:val="00725377"/>
    <w:rsid w:val="0073042E"/>
    <w:rsid w:val="00730E45"/>
    <w:rsid w:val="00731AD7"/>
    <w:rsid w:val="00732155"/>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3A5"/>
    <w:rsid w:val="00796AAA"/>
    <w:rsid w:val="007A22D0"/>
    <w:rsid w:val="007A6185"/>
    <w:rsid w:val="007B10B3"/>
    <w:rsid w:val="007B1D12"/>
    <w:rsid w:val="007B2F17"/>
    <w:rsid w:val="007B46B3"/>
    <w:rsid w:val="007B5CD8"/>
    <w:rsid w:val="007B6D51"/>
    <w:rsid w:val="007C088F"/>
    <w:rsid w:val="007C3DC9"/>
    <w:rsid w:val="007D1D2B"/>
    <w:rsid w:val="007D2D20"/>
    <w:rsid w:val="007D5FD1"/>
    <w:rsid w:val="007E2EBF"/>
    <w:rsid w:val="007E6DD9"/>
    <w:rsid w:val="007F4190"/>
    <w:rsid w:val="007F4E53"/>
    <w:rsid w:val="00806335"/>
    <w:rsid w:val="008105E2"/>
    <w:rsid w:val="008128CA"/>
    <w:rsid w:val="00813440"/>
    <w:rsid w:val="008211F4"/>
    <w:rsid w:val="00821393"/>
    <w:rsid w:val="00821493"/>
    <w:rsid w:val="00821BD0"/>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58"/>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E07"/>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FF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9C1"/>
    <w:rsid w:val="00BA20DE"/>
    <w:rsid w:val="00BB2090"/>
    <w:rsid w:val="00BB5951"/>
    <w:rsid w:val="00BB5C83"/>
    <w:rsid w:val="00BB643C"/>
    <w:rsid w:val="00BC499A"/>
    <w:rsid w:val="00BC717E"/>
    <w:rsid w:val="00BC7435"/>
    <w:rsid w:val="00BD4DFE"/>
    <w:rsid w:val="00BD593F"/>
    <w:rsid w:val="00BD6706"/>
    <w:rsid w:val="00BE0D08"/>
    <w:rsid w:val="00BE7ED8"/>
    <w:rsid w:val="00C00E27"/>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DF1"/>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338"/>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036"/>
    <w:rsid w:val="00F571FE"/>
    <w:rsid w:val="00F638A5"/>
    <w:rsid w:val="00F715FC"/>
    <w:rsid w:val="00F71859"/>
    <w:rsid w:val="00F74FDC"/>
    <w:rsid w:val="00F82A57"/>
    <w:rsid w:val="00F83A2C"/>
    <w:rsid w:val="00F83E9D"/>
    <w:rsid w:val="00F86C5B"/>
    <w:rsid w:val="00F87888"/>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22358"/>
    <w:rPr>
      <w:rFonts w:ascii="Tahoma" w:hAnsi="Tahoma" w:cs="Tahoma"/>
      <w:sz w:val="16"/>
      <w:szCs w:val="16"/>
    </w:rPr>
  </w:style>
  <w:style w:type="character" w:customStyle="1" w:styleId="DocumentMapChar">
    <w:name w:val="Document Map Char"/>
    <w:basedOn w:val="DefaultParagraphFont"/>
    <w:link w:val="DocumentMap"/>
    <w:rsid w:val="0092235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647F-3129-42E4-88E9-199C0004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27</TotalTime>
  <Pages>58</Pages>
  <Words>25137</Words>
  <Characters>143281</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19</cp:revision>
  <cp:lastPrinted>1601-01-01T00:00:00Z</cp:lastPrinted>
  <dcterms:created xsi:type="dcterms:W3CDTF">2016-09-21T06:44:00Z</dcterms:created>
  <dcterms:modified xsi:type="dcterms:W3CDTF">2016-09-22T05:50:00Z</dcterms:modified>
</cp:coreProperties>
</file>