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95" w:rsidRPr="001F3548" w:rsidRDefault="001C4695" w:rsidP="00DE1947">
      <w:pPr>
        <w:pStyle w:val="libCenterTitr"/>
        <w:rPr>
          <w:rtl/>
          <w:lang w:bidi="fa-IR"/>
        </w:rPr>
      </w:pPr>
      <w:r w:rsidRPr="001F3548">
        <w:rPr>
          <w:lang w:bidi="fa-IR"/>
        </w:rPr>
        <w:t>F</w:t>
      </w:r>
      <w:r w:rsidR="001F3548">
        <w:rPr>
          <w:lang w:bidi="fa-IR"/>
        </w:rPr>
        <w:t>ascinating</w:t>
      </w:r>
      <w:r w:rsidRPr="001F3548">
        <w:rPr>
          <w:lang w:bidi="fa-IR"/>
        </w:rPr>
        <w:t xml:space="preserve"> D</w:t>
      </w:r>
      <w:r w:rsidR="001F3548">
        <w:rPr>
          <w:lang w:bidi="fa-IR"/>
        </w:rPr>
        <w:t>iscourses</w:t>
      </w:r>
      <w:r w:rsidRPr="001F3548">
        <w:rPr>
          <w:lang w:bidi="fa-IR"/>
        </w:rPr>
        <w:t xml:space="preserve"> OF Fourteen Infallibles (A.S)</w:t>
      </w:r>
    </w:p>
    <w:p w:rsidR="000A1D2C" w:rsidRPr="004105F4" w:rsidRDefault="000A1D2C" w:rsidP="000A1D2C">
      <w:pPr>
        <w:pStyle w:val="libCenterBold1"/>
      </w:pPr>
      <w:r w:rsidRPr="004105F4">
        <w:t>Compiler: Muhammad Muhammadi Eshtehardi</w:t>
      </w:r>
    </w:p>
    <w:p w:rsidR="001C4695" w:rsidRPr="00DE1947" w:rsidRDefault="001F3548" w:rsidP="00DE1947">
      <w:pPr>
        <w:pStyle w:val="libCenterBold1"/>
      </w:pPr>
      <w:r w:rsidRPr="00DE1947">
        <w:t>TERANSLATED BY : JAVED I</w:t>
      </w:r>
      <w:r w:rsidR="001C4695" w:rsidRPr="00DE1947">
        <w:t>QBAL QAZILBASH</w:t>
      </w:r>
    </w:p>
    <w:p w:rsidR="000A1D2C" w:rsidRDefault="000A1D2C" w:rsidP="00DE1947">
      <w:pPr>
        <w:pStyle w:val="libNormal"/>
        <w:rPr>
          <w:lang w:bidi="fa-IR"/>
        </w:rPr>
      </w:pPr>
      <w:r>
        <w:rPr>
          <w:lang w:bidi="fa-IR"/>
        </w:rPr>
        <w:br w:type="page"/>
      </w:r>
    </w:p>
    <w:p w:rsidR="00B84636" w:rsidRDefault="001C4695" w:rsidP="001C4695">
      <w:pPr>
        <w:pStyle w:val="libNormal"/>
        <w:rPr>
          <w:rtl/>
          <w:lang w:bidi="fa-IR"/>
        </w:rPr>
      </w:pPr>
      <w:r w:rsidRPr="00F40A97">
        <w:rPr>
          <w:lang w:bidi="fa-IR"/>
        </w:rPr>
        <w:lastRenderedPageBreak/>
        <w:t>Muhammade Eshtehardi, Muhammad, 1944-2006.</w:t>
      </w:r>
    </w:p>
    <w:p w:rsidR="00B84636" w:rsidRDefault="001C4695" w:rsidP="001C4695">
      <w:pPr>
        <w:pStyle w:val="libNormal"/>
        <w:rPr>
          <w:rtl/>
          <w:lang w:bidi="fa-IR"/>
        </w:rPr>
      </w:pPr>
      <w:r w:rsidRPr="00F40A97">
        <w:rPr>
          <w:lang w:bidi="fa-IR"/>
        </w:rPr>
        <w:t>Fascinating Discourses of Fourteen Infallibles(a.s): Including 560 Hadiths of the fourteen Infallibles, Forty Hadiths from each one/Compiled and revised Muhammad Muhammadi Eshtehardi; Comilation Islamic Propagation Organisation (International Relations, Deptt Trukey.); Translated by Javed Iqbal Qazilbash.- Qum: Ansariyan, 2007</w:t>
      </w:r>
      <w:r w:rsidRPr="00F40A97">
        <w:rPr>
          <w:rtl/>
          <w:lang w:bidi="fa-IR"/>
        </w:rPr>
        <w:t>.</w:t>
      </w:r>
    </w:p>
    <w:p w:rsidR="00B84636" w:rsidRDefault="001C4695" w:rsidP="001C4695">
      <w:pPr>
        <w:pStyle w:val="libNormal"/>
        <w:rPr>
          <w:rtl/>
          <w:lang w:bidi="fa-IR"/>
        </w:rPr>
      </w:pPr>
      <w:r w:rsidRPr="00F40A97">
        <w:rPr>
          <w:lang w:bidi="fa-IR"/>
        </w:rPr>
        <w:t>ISBN: 978-964-438-315-1</w:t>
      </w:r>
    </w:p>
    <w:p w:rsidR="00B84636" w:rsidRDefault="001C4695" w:rsidP="001C4695">
      <w:pPr>
        <w:pStyle w:val="libNormal"/>
        <w:rPr>
          <w:rtl/>
        </w:rPr>
      </w:pPr>
      <w:r w:rsidRPr="007F1A08">
        <w:rPr>
          <w:lang w:bidi="fa-IR"/>
        </w:rPr>
        <w:t>Original Title</w:t>
      </w:r>
      <w:r>
        <w:rPr>
          <w:lang w:bidi="fa-IR"/>
        </w:rPr>
        <w:t>:</w:t>
      </w:r>
      <w:r w:rsidRPr="00E71F83">
        <w:rPr>
          <w:rtl/>
          <w:lang w:bidi="fa-IR"/>
        </w:rPr>
        <w:t xml:space="preserve"> </w:t>
      </w:r>
      <w:r w:rsidRPr="001C4695">
        <w:rPr>
          <w:rtl/>
        </w:rPr>
        <w:t>گفتار دلنشين چهارده  معصوم(ع)</w:t>
      </w:r>
    </w:p>
    <w:p w:rsidR="00B84636" w:rsidRDefault="001C4695" w:rsidP="00B84636">
      <w:pPr>
        <w:pStyle w:val="libNormal"/>
        <w:rPr>
          <w:lang w:bidi="fa-IR"/>
        </w:rPr>
      </w:pPr>
      <w:r>
        <w:rPr>
          <w:lang w:bidi="fa-IR"/>
        </w:rPr>
        <w:t>1</w:t>
      </w:r>
      <w:r w:rsidRPr="007F1A08">
        <w:rPr>
          <w:lang w:bidi="fa-IR"/>
        </w:rPr>
        <w:t>. Fou</w:t>
      </w:r>
      <w:r w:rsidR="00B84636">
        <w:rPr>
          <w:lang w:bidi="fa-IR"/>
        </w:rPr>
        <w:t>rteen Infallibles(a.s) -Maxims.</w:t>
      </w:r>
    </w:p>
    <w:p w:rsidR="00B84636" w:rsidRDefault="001C4695" w:rsidP="00B84636">
      <w:pPr>
        <w:pStyle w:val="libNormal"/>
        <w:rPr>
          <w:lang w:bidi="fa-IR"/>
        </w:rPr>
      </w:pPr>
      <w:r w:rsidRPr="007F1A08">
        <w:rPr>
          <w:lang w:bidi="fa-IR"/>
        </w:rPr>
        <w:t>2. Maxims of Shia. -14th</w:t>
      </w:r>
      <w:r w:rsidRPr="007F1A08">
        <w:rPr>
          <w:rtl/>
          <w:lang w:bidi="fa-IR"/>
        </w:rPr>
        <w:t xml:space="preserve"> </w:t>
      </w:r>
      <w:r w:rsidRPr="007F1A08">
        <w:rPr>
          <w:lang w:bidi="fa-IR"/>
        </w:rPr>
        <w:t>Century.</w:t>
      </w:r>
    </w:p>
    <w:p w:rsidR="00B84636" w:rsidRDefault="001C4695" w:rsidP="00B84636">
      <w:pPr>
        <w:pStyle w:val="libNormal"/>
      </w:pPr>
      <w:r w:rsidRPr="00F40A97">
        <w:rPr>
          <w:lang w:bidi="fa-IR"/>
        </w:rPr>
        <w:t>I</w:t>
      </w:r>
      <w:r w:rsidRPr="001C4695">
        <w:t>. Is</w:t>
      </w:r>
      <w:r w:rsidR="00B84636">
        <w:t>lamic Propagation Organisation.</w:t>
      </w:r>
    </w:p>
    <w:p w:rsidR="00B84636" w:rsidRDefault="001C4695" w:rsidP="00B84636">
      <w:pPr>
        <w:pStyle w:val="libNormal"/>
      </w:pPr>
      <w:r w:rsidRPr="00F40A97">
        <w:rPr>
          <w:lang w:bidi="fa-IR"/>
        </w:rPr>
        <w:t>II</w:t>
      </w:r>
      <w:r w:rsidRPr="001C4695">
        <w:t>. Qazilbash</w:t>
      </w:r>
      <w:r w:rsidRPr="001C4695">
        <w:rPr>
          <w:rtl/>
        </w:rPr>
        <w:t xml:space="preserve">, </w:t>
      </w:r>
      <w:r w:rsidRPr="001C4695">
        <w:t>Javed Iqbal, Tr</w:t>
      </w:r>
    </w:p>
    <w:p w:rsidR="00B84636" w:rsidRDefault="001C4695" w:rsidP="001C4695">
      <w:pPr>
        <w:pStyle w:val="libNormal"/>
        <w:rPr>
          <w:rtl/>
          <w:lang w:bidi="fa-IR"/>
        </w:rPr>
      </w:pPr>
      <w:r w:rsidRPr="00441BF0">
        <w:rPr>
          <w:lang w:bidi="fa-IR"/>
        </w:rPr>
        <w:t>III</w:t>
      </w:r>
      <w:r w:rsidRPr="007F1A08">
        <w:rPr>
          <w:lang w:bidi="fa-IR"/>
        </w:rPr>
        <w:t>. Title</w:t>
      </w:r>
      <w:r w:rsidRPr="007F1A08">
        <w:rPr>
          <w:rtl/>
          <w:lang w:bidi="fa-IR"/>
        </w:rPr>
        <w:t>.</w:t>
      </w:r>
    </w:p>
    <w:p w:rsidR="00B84636" w:rsidRDefault="001C4695" w:rsidP="001C4695">
      <w:pPr>
        <w:pStyle w:val="libAr"/>
        <w:rPr>
          <w:rtl/>
          <w:lang w:bidi="fa-IR"/>
        </w:rPr>
      </w:pPr>
      <w:r w:rsidRPr="00320DFB">
        <w:rPr>
          <w:rFonts w:hint="cs"/>
          <w:rtl/>
          <w:lang w:bidi="fa-IR"/>
        </w:rPr>
        <w:t>حديث القلوب للمعصومين الاربعة عشرعليه السلام مع الترجمة الانجليزية</w:t>
      </w:r>
    </w:p>
    <w:p w:rsidR="001C4695" w:rsidRDefault="001C4695" w:rsidP="001C4695">
      <w:pPr>
        <w:pStyle w:val="libAr"/>
        <w:rPr>
          <w:lang w:bidi="fa-IR"/>
        </w:rPr>
      </w:pPr>
      <w:r w:rsidRPr="00320DFB">
        <w:rPr>
          <w:rFonts w:hint="cs"/>
          <w:rtl/>
          <w:lang w:bidi="fa-IR"/>
        </w:rPr>
        <w:t>عربي- انجليزي</w:t>
      </w:r>
    </w:p>
    <w:p w:rsidR="000A1D2C" w:rsidRPr="00DE1947" w:rsidRDefault="000A1D2C" w:rsidP="00DE1947">
      <w:pPr>
        <w:pStyle w:val="libNormal"/>
      </w:pPr>
      <w:r>
        <w:br w:type="page"/>
      </w:r>
    </w:p>
    <w:p w:rsidR="001C4695" w:rsidRDefault="001C4695" w:rsidP="001C4695">
      <w:pPr>
        <w:pStyle w:val="libCenterTitr"/>
      </w:pPr>
      <w:r w:rsidRPr="004105F4">
        <w:lastRenderedPageBreak/>
        <w:t>FASCINATING DISCOURSES OF FOURTEEN INFALLIBLES(A.S.)</w:t>
      </w:r>
    </w:p>
    <w:p w:rsidR="001C4695" w:rsidRPr="004105F4" w:rsidRDefault="001C4695" w:rsidP="001C4695">
      <w:pPr>
        <w:pStyle w:val="libCenterBold1"/>
      </w:pPr>
      <w:r w:rsidRPr="004105F4">
        <w:t>Compiler: Muhammad Muhammadi Eshtehardi</w:t>
      </w:r>
    </w:p>
    <w:p w:rsidR="001C4695" w:rsidRPr="00320DFB" w:rsidRDefault="001C4695" w:rsidP="001C4695">
      <w:pPr>
        <w:pStyle w:val="libNormal"/>
      </w:pPr>
      <w:r w:rsidRPr="00320DFB">
        <w:t>Translator: Javed Iqbal Qazilbash</w:t>
      </w:r>
    </w:p>
    <w:p w:rsidR="001C4695" w:rsidRPr="00320DFB" w:rsidRDefault="001C4695" w:rsidP="001C4695">
      <w:pPr>
        <w:pStyle w:val="libNormal"/>
      </w:pPr>
      <w:r w:rsidRPr="00320DFB">
        <w:t>Publisher: Ansariyan Publications</w:t>
      </w:r>
    </w:p>
    <w:p w:rsidR="001C4695" w:rsidRPr="004B707D" w:rsidRDefault="001C4695" w:rsidP="001C4695">
      <w:pPr>
        <w:pStyle w:val="libNormal"/>
      </w:pPr>
      <w:r w:rsidRPr="004B707D">
        <w:t>Third Reprint: 1380-1422 -2001</w:t>
      </w:r>
    </w:p>
    <w:p w:rsidR="001C4695" w:rsidRPr="004B707D" w:rsidRDefault="001C4695" w:rsidP="001C4695">
      <w:pPr>
        <w:pStyle w:val="libNormal"/>
      </w:pPr>
      <w:r w:rsidRPr="004B707D">
        <w:t>Forth Reprint: 1'386 -1428 -2007</w:t>
      </w:r>
    </w:p>
    <w:p w:rsidR="00B84636" w:rsidRDefault="001C4695" w:rsidP="00B84636">
      <w:pPr>
        <w:pStyle w:val="libNormal"/>
      </w:pPr>
      <w:r w:rsidRPr="004B707D">
        <w:t>Ofuq Press</w:t>
      </w:r>
    </w:p>
    <w:p w:rsidR="00B84636" w:rsidRDefault="001C4695" w:rsidP="00B84636">
      <w:pPr>
        <w:pStyle w:val="libNormal"/>
      </w:pPr>
      <w:r w:rsidRPr="004B707D">
        <w:t>Quantity: 2000</w:t>
      </w:r>
    </w:p>
    <w:p w:rsidR="001C4695" w:rsidRPr="004B707D" w:rsidRDefault="001C4695" w:rsidP="001C4695">
      <w:pPr>
        <w:pStyle w:val="libNormal"/>
      </w:pPr>
      <w:r w:rsidRPr="004B707D">
        <w:t>ISBN: 978-964-438-315-1</w:t>
      </w:r>
    </w:p>
    <w:p w:rsidR="001C4695" w:rsidRDefault="001C4695" w:rsidP="001C4695">
      <w:pPr>
        <w:pStyle w:val="libNormal"/>
      </w:pPr>
      <w:r w:rsidRPr="004B707D">
        <w:t>ALL RIGHTS RESERVED AND RECORDED FOR THE PUBLISHER</w:t>
      </w:r>
    </w:p>
    <w:p w:rsidR="001C4695" w:rsidRPr="004B707D" w:rsidRDefault="001C4695" w:rsidP="001C4695">
      <w:pPr>
        <w:pStyle w:val="libNormal"/>
      </w:pPr>
      <w:r w:rsidRPr="004B707D">
        <w:t>ANSARIYAN PUBLICATIONS</w:t>
      </w:r>
    </w:p>
    <w:p w:rsidR="001C4695" w:rsidRPr="004B707D" w:rsidRDefault="001C4695" w:rsidP="001C4695">
      <w:pPr>
        <w:pStyle w:val="libNormal"/>
      </w:pPr>
      <w:r w:rsidRPr="004B707D">
        <w:t>P.O. Box 187</w:t>
      </w:r>
    </w:p>
    <w:p w:rsidR="001C4695" w:rsidRPr="004B707D" w:rsidRDefault="001C4695" w:rsidP="001C4695">
      <w:pPr>
        <w:pStyle w:val="libNormal"/>
      </w:pPr>
      <w:r w:rsidRPr="004B707D">
        <w:t>22 Shohada Str. Qum</w:t>
      </w:r>
    </w:p>
    <w:p w:rsidR="001C4695" w:rsidRPr="004B707D" w:rsidRDefault="001C4695" w:rsidP="001C4695">
      <w:pPr>
        <w:pStyle w:val="libNormal"/>
      </w:pPr>
      <w:r w:rsidRPr="004B707D">
        <w:t>Islamic Republic Of Iran</w:t>
      </w:r>
    </w:p>
    <w:p w:rsidR="001C4695" w:rsidRPr="004B707D" w:rsidRDefault="001C4695" w:rsidP="001C4695">
      <w:pPr>
        <w:pStyle w:val="libNormal"/>
      </w:pPr>
      <w:r w:rsidRPr="004B707D">
        <w:t>Tel: 00982517741744 Fax: 7742647</w:t>
      </w:r>
    </w:p>
    <w:p w:rsidR="001C4695" w:rsidRDefault="001C4695" w:rsidP="001C4695">
      <w:pPr>
        <w:pStyle w:val="libNormal"/>
      </w:pPr>
      <w:r w:rsidRPr="004B707D">
        <w:t>Email: ansarian@noornet.net</w:t>
      </w:r>
    </w:p>
    <w:p w:rsidR="00D274A9" w:rsidRPr="004B707D" w:rsidRDefault="00D274A9" w:rsidP="001C4695">
      <w:pPr>
        <w:pStyle w:val="libNormal"/>
      </w:pPr>
      <w:r w:rsidRPr="00D274A9">
        <w:t>www.ansariyan.org &amp; www.ansariyan.net</w:t>
      </w:r>
    </w:p>
    <w:p w:rsidR="00D274A9" w:rsidRDefault="00D274A9" w:rsidP="002336F1">
      <w:pPr>
        <w:pStyle w:val="libNormal"/>
      </w:pPr>
      <w:r>
        <w:br w:type="page"/>
      </w:r>
    </w:p>
    <w:sdt>
      <w:sdtPr>
        <w:rPr>
          <w:rStyle w:val="libNormalChar"/>
          <w:b w:val="0"/>
          <w:bCs w:val="0"/>
        </w:rPr>
        <w:id w:val="8851279"/>
        <w:docPartObj>
          <w:docPartGallery w:val="Table of Contents"/>
          <w:docPartUnique/>
        </w:docPartObj>
      </w:sdtPr>
      <w:sdtEndPr>
        <w:rPr>
          <w:rStyle w:val="DefaultParagraphFont"/>
        </w:rPr>
      </w:sdtEndPr>
      <w:sdtContent>
        <w:p w:rsidR="002336F1" w:rsidRDefault="002336F1" w:rsidP="002336F1">
          <w:pPr>
            <w:pStyle w:val="libCenterBold1"/>
          </w:pPr>
          <w:r>
            <w:t>Table of Contents</w:t>
          </w:r>
        </w:p>
        <w:p w:rsidR="00672A63" w:rsidRDefault="00137B5A" w:rsidP="00672A63">
          <w:pPr>
            <w:pStyle w:val="TOC1"/>
            <w:rPr>
              <w:rFonts w:asciiTheme="minorHAnsi" w:eastAsiaTheme="minorEastAsia" w:hAnsiTheme="minorHAnsi" w:cstheme="minorBidi"/>
              <w:b w:val="0"/>
              <w:bCs w:val="0"/>
              <w:color w:val="auto"/>
              <w:sz w:val="22"/>
              <w:szCs w:val="22"/>
              <w:rtl/>
            </w:rPr>
          </w:pPr>
          <w:r w:rsidRPr="00137B5A">
            <w:fldChar w:fldCharType="begin"/>
          </w:r>
          <w:r w:rsidR="002336F1">
            <w:instrText xml:space="preserve"> TOC \o "1-3" \h \z \u </w:instrText>
          </w:r>
          <w:r w:rsidRPr="00137B5A">
            <w:fldChar w:fldCharType="separate"/>
          </w:r>
          <w:hyperlink w:anchor="_Toc410475815" w:history="1">
            <w:r w:rsidR="00672A63" w:rsidRPr="007155AF">
              <w:rPr>
                <w:rStyle w:val="Hyperlink"/>
              </w:rPr>
              <w:t>PREFACE</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Toc410475815 \h</w:instrText>
            </w:r>
            <w:r w:rsidR="00672A63">
              <w:rPr>
                <w:webHidden/>
                <w:rtl/>
              </w:rPr>
              <w:instrText xml:space="preserve"> </w:instrText>
            </w:r>
            <w:r>
              <w:rPr>
                <w:webHidden/>
                <w:rtl/>
              </w:rPr>
            </w:r>
            <w:r>
              <w:rPr>
                <w:webHidden/>
                <w:rtl/>
              </w:rPr>
              <w:fldChar w:fldCharType="separate"/>
            </w:r>
            <w:r w:rsidR="00DB74A3">
              <w:rPr>
                <w:webHidden/>
              </w:rPr>
              <w:t>8</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16" w:history="1">
            <w:r w:rsidR="00672A63" w:rsidRPr="007155AF">
              <w:rPr>
                <w:rStyle w:val="Hyperlink"/>
              </w:rPr>
              <w:t>FORE WORD</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Toc410475816 \h</w:instrText>
            </w:r>
            <w:r w:rsidR="00672A63">
              <w:rPr>
                <w:webHidden/>
                <w:rtl/>
              </w:rPr>
              <w:instrText xml:space="preserve"> </w:instrText>
            </w:r>
            <w:r>
              <w:rPr>
                <w:webHidden/>
                <w:rtl/>
              </w:rPr>
            </w:r>
            <w:r>
              <w:rPr>
                <w:webHidden/>
                <w:rtl/>
              </w:rPr>
              <w:fldChar w:fldCharType="separate"/>
            </w:r>
            <w:r w:rsidR="00DB74A3">
              <w:rPr>
                <w:webHidden/>
              </w:rPr>
              <w:t>10</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17" w:history="1">
            <w:r w:rsidR="00672A63" w:rsidRPr="007155AF">
              <w:rPr>
                <w:rStyle w:val="Hyperlink"/>
              </w:rPr>
              <w:t>1. Essentiality of heeedfuiness to the rich culture of Islam.</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Toc410475817 \h</w:instrText>
            </w:r>
            <w:r w:rsidR="00672A63">
              <w:rPr>
                <w:webHidden/>
                <w:rtl/>
              </w:rPr>
              <w:instrText xml:space="preserve"> </w:instrText>
            </w:r>
            <w:r>
              <w:rPr>
                <w:webHidden/>
                <w:rtl/>
              </w:rPr>
            </w:r>
            <w:r>
              <w:rPr>
                <w:webHidden/>
                <w:rtl/>
              </w:rPr>
              <w:fldChar w:fldCharType="separate"/>
            </w:r>
            <w:r w:rsidR="00DB74A3">
              <w:rPr>
                <w:webHidden/>
              </w:rPr>
              <w:t>10</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18" w:history="1">
            <w:r w:rsidR="00672A63" w:rsidRPr="007155AF">
              <w:rPr>
                <w:rStyle w:val="Hyperlink"/>
              </w:rPr>
              <w:t>2. The Emphasis of the leaders of Islam about broad casting traditions.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Toc410475818 \h</w:instrText>
            </w:r>
            <w:r w:rsidR="00672A63">
              <w:rPr>
                <w:webHidden/>
                <w:rtl/>
              </w:rPr>
              <w:instrText xml:space="preserve"> </w:instrText>
            </w:r>
            <w:r>
              <w:rPr>
                <w:webHidden/>
                <w:rtl/>
              </w:rPr>
            </w:r>
            <w:r>
              <w:rPr>
                <w:webHidden/>
                <w:rtl/>
              </w:rPr>
              <w:fldChar w:fldCharType="separate"/>
            </w:r>
            <w:r w:rsidR="00DB74A3">
              <w:rPr>
                <w:webHidden/>
              </w:rPr>
              <w:t>11</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19" w:history="1">
            <w:r w:rsidR="00672A63" w:rsidRPr="007155AF">
              <w:rPr>
                <w:rStyle w:val="Hyperlink"/>
              </w:rPr>
              <w:t>The Present Book</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Toc410475819 \h</w:instrText>
            </w:r>
            <w:r w:rsidR="00672A63">
              <w:rPr>
                <w:webHidden/>
                <w:rtl/>
              </w:rPr>
              <w:instrText xml:space="preserve"> </w:instrText>
            </w:r>
            <w:r>
              <w:rPr>
                <w:webHidden/>
                <w:rtl/>
              </w:rPr>
            </w:r>
            <w:r>
              <w:rPr>
                <w:webHidden/>
                <w:rtl/>
              </w:rPr>
              <w:fldChar w:fldCharType="separate"/>
            </w:r>
            <w:r w:rsidR="00DB74A3">
              <w:rPr>
                <w:webHidden/>
              </w:rPr>
              <w:t>13</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20" w:history="1">
            <w:r w:rsidR="00672A63" w:rsidRPr="007155AF">
              <w:rPr>
                <w:rStyle w:val="Hyperlink"/>
              </w:rPr>
              <w:t>THE FIRST INFALLIBLE: THE PROPHET OF ALLAH THE MESSENGER OF ISLAM (S.W.A) "AND FORTY DISCOURSES" FROM HIM</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Toc410475820 \h</w:instrText>
            </w:r>
            <w:r w:rsidR="00672A63">
              <w:rPr>
                <w:webHidden/>
                <w:rtl/>
              </w:rPr>
              <w:instrText xml:space="preserve"> </w:instrText>
            </w:r>
            <w:r>
              <w:rPr>
                <w:webHidden/>
                <w:rtl/>
              </w:rPr>
            </w:r>
            <w:r>
              <w:rPr>
                <w:webHidden/>
                <w:rtl/>
              </w:rPr>
              <w:fldChar w:fldCharType="separate"/>
            </w:r>
            <w:r w:rsidR="00DB74A3">
              <w:rPr>
                <w:webHidden/>
              </w:rPr>
              <w:t>14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1" w:history="1">
            <w:r w:rsidR="00672A63" w:rsidRPr="007155AF">
              <w:rPr>
                <w:rStyle w:val="Hyperlink"/>
              </w:rPr>
              <w:t>THE FIRST INFALLIBLE PROPHET OF ISLAM(PBUH and His Family)</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Toc410475821 \h</w:instrText>
            </w:r>
            <w:r w:rsidR="00672A63">
              <w:rPr>
                <w:webHidden/>
                <w:rtl/>
              </w:rPr>
              <w:instrText xml:space="preserve"> </w:instrText>
            </w:r>
            <w:r>
              <w:rPr>
                <w:webHidden/>
                <w:rtl/>
              </w:rPr>
            </w:r>
            <w:r>
              <w:rPr>
                <w:webHidden/>
                <w:rtl/>
              </w:rPr>
              <w:fldChar w:fldCharType="separate"/>
            </w:r>
            <w:r w:rsidR="00DB74A3">
              <w:rPr>
                <w:webHidden/>
              </w:rPr>
              <w:t>14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2"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حديثاًعن</w:t>
            </w:r>
            <w:r w:rsidR="00672A63" w:rsidRPr="007155AF">
              <w:rPr>
                <w:rStyle w:val="Hyperlink"/>
                <w:rtl/>
              </w:rPr>
              <w:t xml:space="preserve"> </w:t>
            </w:r>
            <w:r w:rsidR="00672A63" w:rsidRPr="007155AF">
              <w:rPr>
                <w:rStyle w:val="Hyperlink"/>
                <w:rFonts w:hint="eastAsia"/>
                <w:rtl/>
              </w:rPr>
              <w:t>النبي</w:t>
            </w:r>
            <w:r w:rsidR="00672A63" w:rsidRPr="007155AF">
              <w:rPr>
                <w:rStyle w:val="Hyperlink"/>
                <w:rtl/>
              </w:rPr>
              <w:t xml:space="preserve"> </w:t>
            </w:r>
            <w:r w:rsidR="00672A63" w:rsidRPr="007155AF">
              <w:rPr>
                <w:rStyle w:val="Hyperlink"/>
                <w:rFonts w:hint="eastAsia"/>
                <w:rtl/>
              </w:rPr>
              <w:t>الاکرم</w:t>
            </w:r>
            <w:r w:rsidR="00672A63" w:rsidRPr="007155AF">
              <w:rPr>
                <w:rStyle w:val="Hyperlink"/>
                <w:rtl/>
              </w:rPr>
              <w:t xml:space="preserve"> </w:t>
            </w:r>
            <w:r w:rsidR="00672A63" w:rsidRPr="007155AF">
              <w:rPr>
                <w:rStyle w:val="Hyperlink"/>
                <w:rFonts w:hint="eastAsia"/>
                <w:rtl/>
              </w:rPr>
              <w:t>صل</w:t>
            </w:r>
            <w:r w:rsidR="00672A63" w:rsidRPr="007155AF">
              <w:rPr>
                <w:rStyle w:val="Hyperlink"/>
                <w:rFonts w:hint="cs"/>
                <w:rtl/>
              </w:rPr>
              <w:t>ی</w:t>
            </w:r>
            <w:r w:rsidR="00672A63" w:rsidRPr="007155AF">
              <w:rPr>
                <w:rStyle w:val="Hyperlink"/>
                <w:rtl/>
              </w:rPr>
              <w:t xml:space="preserve"> </w:t>
            </w:r>
            <w:r w:rsidR="00672A63" w:rsidRPr="007155AF">
              <w:rPr>
                <w:rStyle w:val="Hyperlink"/>
                <w:rFonts w:hint="eastAsia"/>
                <w:rtl/>
              </w:rPr>
              <w:t>الله</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وآله</w:t>
            </w:r>
            <w:r w:rsidR="00672A63" w:rsidRPr="007155AF">
              <w:rPr>
                <w:rStyle w:val="Hyperlink"/>
                <w:rtl/>
              </w:rPr>
              <w:t xml:space="preserve"> </w:t>
            </w:r>
            <w:r w:rsidR="00672A63" w:rsidRPr="007155AF">
              <w:rPr>
                <w:rStyle w:val="Hyperlink"/>
                <w:rFonts w:hint="eastAsia"/>
                <w:rtl/>
              </w:rPr>
              <w:t>و</w:t>
            </w:r>
            <w:r w:rsidR="00672A63" w:rsidRPr="007155AF">
              <w:rPr>
                <w:rStyle w:val="Hyperlink"/>
                <w:rtl/>
              </w:rPr>
              <w:t xml:space="preserve"> </w:t>
            </w:r>
            <w:r w:rsidR="00672A63" w:rsidRPr="007155AF">
              <w:rPr>
                <w:rStyle w:val="Hyperlink"/>
                <w:rFonts w:hint="eastAsia"/>
                <w:rtl/>
              </w:rPr>
              <w:t>سلم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Toc410475822 \h</w:instrText>
            </w:r>
            <w:r w:rsidR="00672A63">
              <w:rPr>
                <w:webHidden/>
                <w:rtl/>
              </w:rPr>
              <w:instrText xml:space="preserve"> </w:instrText>
            </w:r>
            <w:r>
              <w:rPr>
                <w:webHidden/>
                <w:rtl/>
              </w:rPr>
            </w:r>
            <w:r>
              <w:rPr>
                <w:webHidden/>
                <w:rtl/>
              </w:rPr>
              <w:fldChar w:fldCharType="separate"/>
            </w:r>
            <w:r w:rsidR="00DB74A3">
              <w:rPr>
                <w:webHidden/>
              </w:rPr>
              <w:t>14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3" w:history="1">
            <w:r w:rsidR="00672A63" w:rsidRPr="007155AF">
              <w:rPr>
                <w:rStyle w:val="Hyperlink"/>
              </w:rPr>
              <w:t>FORTY DISCOURSES FROM HIM</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Toc410475823 \h</w:instrText>
            </w:r>
            <w:r w:rsidR="00672A63">
              <w:rPr>
                <w:webHidden/>
                <w:rtl/>
              </w:rPr>
              <w:instrText xml:space="preserve"> </w:instrText>
            </w:r>
            <w:r>
              <w:rPr>
                <w:webHidden/>
                <w:rtl/>
              </w:rPr>
            </w:r>
            <w:r>
              <w:rPr>
                <w:webHidden/>
                <w:rtl/>
              </w:rPr>
              <w:fldChar w:fldCharType="separate"/>
            </w:r>
            <w:r w:rsidR="00DB74A3">
              <w:rPr>
                <w:webHidden/>
              </w:rPr>
              <w:t>14</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24" w:history="1">
            <w:r w:rsidR="00672A63" w:rsidRPr="007155AF">
              <w:rPr>
                <w:rStyle w:val="Hyperlink"/>
              </w:rPr>
              <w:t>THE SECOND INFALLIBLE: The unique Lady of Both Worlds Hazrat Zahra(S.W.A) AND HER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Toc410475824 \h</w:instrText>
            </w:r>
            <w:r w:rsidR="00672A63">
              <w:rPr>
                <w:webHidden/>
                <w:rtl/>
              </w:rPr>
              <w:instrText xml:space="preserve"> </w:instrText>
            </w:r>
            <w:r>
              <w:rPr>
                <w:webHidden/>
                <w:rtl/>
              </w:rPr>
            </w:r>
            <w:r>
              <w:rPr>
                <w:webHidden/>
                <w:rtl/>
              </w:rPr>
              <w:fldChar w:fldCharType="separate"/>
            </w:r>
            <w:r w:rsidR="00DB74A3">
              <w:rPr>
                <w:webHidden/>
              </w:rPr>
              <w:t>24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5" w:history="1">
            <w:r w:rsidR="00672A63" w:rsidRPr="007155AF">
              <w:rPr>
                <w:rStyle w:val="Hyperlink"/>
              </w:rPr>
              <w:t>SECOND INFALLIBLE HAZRAT ZAHRA(S.A)</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Toc410475825 \h</w:instrText>
            </w:r>
            <w:r w:rsidR="00672A63">
              <w:rPr>
                <w:webHidden/>
                <w:rtl/>
              </w:rPr>
              <w:instrText xml:space="preserve"> </w:instrText>
            </w:r>
            <w:r>
              <w:rPr>
                <w:webHidden/>
                <w:rtl/>
              </w:rPr>
            </w:r>
            <w:r>
              <w:rPr>
                <w:webHidden/>
                <w:rtl/>
              </w:rPr>
              <w:fldChar w:fldCharType="separate"/>
            </w:r>
            <w:r w:rsidR="00DB74A3">
              <w:rPr>
                <w:webHidden/>
              </w:rPr>
              <w:t>24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6"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فاطمة</w:t>
            </w:r>
            <w:r w:rsidR="00672A63" w:rsidRPr="007155AF">
              <w:rPr>
                <w:rStyle w:val="Hyperlink"/>
                <w:rtl/>
              </w:rPr>
              <w:t xml:space="preserve"> </w:t>
            </w:r>
            <w:r w:rsidR="00672A63" w:rsidRPr="007155AF">
              <w:rPr>
                <w:rStyle w:val="Hyperlink"/>
                <w:rFonts w:hint="eastAsia"/>
                <w:rtl/>
              </w:rPr>
              <w:t>الزهراء</w:t>
            </w:r>
            <w:r w:rsidR="00672A63" w:rsidRPr="007155AF">
              <w:rPr>
                <w:rStyle w:val="Hyperlink"/>
                <w:rtl/>
              </w:rPr>
              <w:t xml:space="preserve"> </w:t>
            </w:r>
            <w:r w:rsidR="00672A63" w:rsidRPr="007155AF">
              <w:rPr>
                <w:rStyle w:val="Hyperlink"/>
                <w:rFonts w:hint="eastAsia"/>
                <w:rtl/>
              </w:rPr>
              <w:t>عليها</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Toc410475826 \h</w:instrText>
            </w:r>
            <w:r w:rsidR="00672A63">
              <w:rPr>
                <w:webHidden/>
                <w:rtl/>
              </w:rPr>
              <w:instrText xml:space="preserve"> </w:instrText>
            </w:r>
            <w:r>
              <w:rPr>
                <w:webHidden/>
                <w:rtl/>
              </w:rPr>
            </w:r>
            <w:r>
              <w:rPr>
                <w:webHidden/>
                <w:rtl/>
              </w:rPr>
              <w:fldChar w:fldCharType="separate"/>
            </w:r>
            <w:r w:rsidR="00DB74A3">
              <w:rPr>
                <w:webHidden/>
              </w:rPr>
              <w:t>24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7" w:history="1">
            <w:r w:rsidR="00672A63" w:rsidRPr="007155AF">
              <w:rPr>
                <w:rStyle w:val="Hyperlink"/>
              </w:rPr>
              <w:t>FORTY DISCOURSES FROM FATIMA ZAHRA(S.W.A)</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Toc410475827 \h</w:instrText>
            </w:r>
            <w:r w:rsidR="00672A63">
              <w:rPr>
                <w:webHidden/>
                <w:rtl/>
              </w:rPr>
              <w:instrText xml:space="preserve"> </w:instrText>
            </w:r>
            <w:r>
              <w:rPr>
                <w:webHidden/>
                <w:rtl/>
              </w:rPr>
            </w:r>
            <w:r>
              <w:rPr>
                <w:webHidden/>
                <w:rtl/>
              </w:rPr>
              <w:fldChar w:fldCharType="separate"/>
            </w:r>
            <w:r w:rsidR="00DB74A3">
              <w:rPr>
                <w:webHidden/>
              </w:rPr>
              <w:t>24</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28" w:history="1">
            <w:r w:rsidR="00672A63" w:rsidRPr="007155AF">
              <w:rPr>
                <w:rStyle w:val="Hyperlink"/>
              </w:rPr>
              <w:t>THE THIRD INFALLIBLE: FIRST IMAM HAZRAT ALI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Toc410475828 \h</w:instrText>
            </w:r>
            <w:r w:rsidR="00672A63">
              <w:rPr>
                <w:webHidden/>
                <w:rtl/>
              </w:rPr>
              <w:instrText xml:space="preserve"> </w:instrText>
            </w:r>
            <w:r>
              <w:rPr>
                <w:webHidden/>
                <w:rtl/>
              </w:rPr>
            </w:r>
            <w:r>
              <w:rPr>
                <w:webHidden/>
                <w:rtl/>
              </w:rPr>
              <w:fldChar w:fldCharType="separate"/>
            </w:r>
            <w:r w:rsidR="00DB74A3">
              <w:rPr>
                <w:webHidden/>
              </w:rPr>
              <w:t>35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29" w:history="1">
            <w:r w:rsidR="00672A63" w:rsidRPr="007155AF">
              <w:rPr>
                <w:rStyle w:val="Hyperlink"/>
              </w:rPr>
              <w:t>THIRD INFALLIBLE: IMAM ALI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Toc410475829 \h</w:instrText>
            </w:r>
            <w:r w:rsidR="00672A63">
              <w:rPr>
                <w:webHidden/>
                <w:rtl/>
              </w:rPr>
              <w:instrText xml:space="preserve"> </w:instrText>
            </w:r>
            <w:r>
              <w:rPr>
                <w:webHidden/>
                <w:rtl/>
              </w:rPr>
            </w:r>
            <w:r>
              <w:rPr>
                <w:webHidden/>
                <w:rtl/>
              </w:rPr>
              <w:fldChar w:fldCharType="separate"/>
            </w:r>
            <w:r w:rsidR="00DB74A3">
              <w:rPr>
                <w:webHidden/>
              </w:rPr>
              <w:t>35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0"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حديثاًعن</w:t>
            </w:r>
            <w:r w:rsidR="00672A63" w:rsidRPr="007155AF">
              <w:rPr>
                <w:rStyle w:val="Hyperlink"/>
                <w:rtl/>
              </w:rPr>
              <w:t xml:space="preserve"> </w:t>
            </w:r>
            <w:r w:rsidR="00672A63" w:rsidRPr="007155AF">
              <w:rPr>
                <w:rStyle w:val="Hyperlink"/>
                <w:rFonts w:hint="eastAsia"/>
                <w:rtl/>
              </w:rPr>
              <w:t>اميرالمؤمنين</w:t>
            </w:r>
            <w:r w:rsidR="00672A63" w:rsidRPr="007155AF">
              <w:rPr>
                <w:rStyle w:val="Hyperlink"/>
                <w:rtl/>
              </w:rPr>
              <w:t xml:space="preserve"> </w:t>
            </w:r>
            <w:r w:rsidR="00672A63" w:rsidRPr="007155AF">
              <w:rPr>
                <w:rStyle w:val="Hyperlink"/>
                <w:rFonts w:hint="eastAsia"/>
                <w:rtl/>
              </w:rPr>
              <w:t>علي</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Toc410475830 \h</w:instrText>
            </w:r>
            <w:r w:rsidR="00672A63">
              <w:rPr>
                <w:webHidden/>
                <w:rtl/>
              </w:rPr>
              <w:instrText xml:space="preserve"> </w:instrText>
            </w:r>
            <w:r>
              <w:rPr>
                <w:webHidden/>
                <w:rtl/>
              </w:rPr>
            </w:r>
            <w:r>
              <w:rPr>
                <w:webHidden/>
                <w:rtl/>
              </w:rPr>
              <w:fldChar w:fldCharType="separate"/>
            </w:r>
            <w:r w:rsidR="00DB74A3">
              <w:rPr>
                <w:webHidden/>
              </w:rPr>
              <w:t>35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1" w:history="1">
            <w:r w:rsidR="00672A63" w:rsidRPr="007155AF">
              <w:rPr>
                <w:rStyle w:val="Hyperlink"/>
              </w:rPr>
              <w:t>FORTY DISCOURSES OF  AMEER AL-MOMINEEN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Toc410475831 \h</w:instrText>
            </w:r>
            <w:r w:rsidR="00672A63">
              <w:rPr>
                <w:webHidden/>
                <w:rtl/>
              </w:rPr>
              <w:instrText xml:space="preserve"> </w:instrText>
            </w:r>
            <w:r>
              <w:rPr>
                <w:webHidden/>
                <w:rtl/>
              </w:rPr>
            </w:r>
            <w:r>
              <w:rPr>
                <w:webHidden/>
                <w:rtl/>
              </w:rPr>
              <w:fldChar w:fldCharType="separate"/>
            </w:r>
            <w:r w:rsidR="00DB74A3">
              <w:rPr>
                <w:webHidden/>
              </w:rPr>
              <w:t>35</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32" w:history="1">
            <w:r w:rsidR="00672A63" w:rsidRPr="007155AF">
              <w:rPr>
                <w:rStyle w:val="Hyperlink"/>
              </w:rPr>
              <w:t>THE FOURTH INFALLIBLE: SECOND Imam. HASSAN MUJTABA(A.S) &amp;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Toc410475832 \h</w:instrText>
            </w:r>
            <w:r w:rsidR="00672A63">
              <w:rPr>
                <w:webHidden/>
                <w:rtl/>
              </w:rPr>
              <w:instrText xml:space="preserve"> </w:instrText>
            </w:r>
            <w:r>
              <w:rPr>
                <w:webHidden/>
                <w:rtl/>
              </w:rPr>
            </w:r>
            <w:r>
              <w:rPr>
                <w:webHidden/>
                <w:rtl/>
              </w:rPr>
              <w:fldChar w:fldCharType="separate"/>
            </w:r>
            <w:r w:rsidR="00DB74A3">
              <w:rPr>
                <w:webHidden/>
              </w:rPr>
              <w:t>46</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3" w:history="1">
            <w:r w:rsidR="00672A63" w:rsidRPr="007155AF">
              <w:rPr>
                <w:rStyle w:val="Hyperlink"/>
              </w:rPr>
              <w:t>FOURHT INFALLIBLE: IMAM HASSAN MUJTABA(A.S)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Toc410475833 \h</w:instrText>
            </w:r>
            <w:r w:rsidR="00672A63">
              <w:rPr>
                <w:webHidden/>
                <w:rtl/>
              </w:rPr>
              <w:instrText xml:space="preserve"> </w:instrText>
            </w:r>
            <w:r>
              <w:rPr>
                <w:webHidden/>
                <w:rtl/>
              </w:rPr>
            </w:r>
            <w:r>
              <w:rPr>
                <w:webHidden/>
                <w:rtl/>
              </w:rPr>
              <w:fldChar w:fldCharType="separate"/>
            </w:r>
            <w:r w:rsidR="00DB74A3">
              <w:rPr>
                <w:webHidden/>
              </w:rPr>
              <w:t>46</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4"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الحسين</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Toc410475834 \h</w:instrText>
            </w:r>
            <w:r w:rsidR="00672A63">
              <w:rPr>
                <w:webHidden/>
                <w:rtl/>
              </w:rPr>
              <w:instrText xml:space="preserve"> </w:instrText>
            </w:r>
            <w:r>
              <w:rPr>
                <w:webHidden/>
                <w:rtl/>
              </w:rPr>
            </w:r>
            <w:r>
              <w:rPr>
                <w:webHidden/>
                <w:rtl/>
              </w:rPr>
              <w:fldChar w:fldCharType="separate"/>
            </w:r>
            <w:r w:rsidR="00DB74A3">
              <w:rPr>
                <w:webHidden/>
              </w:rPr>
              <w:t>46</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5" w:history="1">
            <w:r w:rsidR="00672A63" w:rsidRPr="007155AF">
              <w:rPr>
                <w:rStyle w:val="Hyperlink"/>
              </w:rPr>
              <w:t>FORTY TRADITIONS FROM IMAM  HASSAN MUJTABA(A.S)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Toc410475835 \h</w:instrText>
            </w:r>
            <w:r w:rsidR="00672A63">
              <w:rPr>
                <w:webHidden/>
                <w:rtl/>
              </w:rPr>
              <w:instrText xml:space="preserve"> </w:instrText>
            </w:r>
            <w:r>
              <w:rPr>
                <w:webHidden/>
                <w:rtl/>
              </w:rPr>
            </w:r>
            <w:r>
              <w:rPr>
                <w:webHidden/>
                <w:rtl/>
              </w:rPr>
              <w:fldChar w:fldCharType="separate"/>
            </w:r>
            <w:r w:rsidR="00DB74A3">
              <w:rPr>
                <w:webHidden/>
              </w:rPr>
              <w:t>46</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36" w:history="1">
            <w:r w:rsidR="00672A63" w:rsidRPr="007155AF">
              <w:rPr>
                <w:rStyle w:val="Hyperlink"/>
              </w:rPr>
              <w:t>THE FIFTH INFALLIBLE: THIRD IMAM HAZRAT HUSSAIN THE CHIEF OF THE MARTYRES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Toc410475836 \h</w:instrText>
            </w:r>
            <w:r w:rsidR="00672A63">
              <w:rPr>
                <w:webHidden/>
                <w:rtl/>
              </w:rPr>
              <w:instrText xml:space="preserve"> </w:instrText>
            </w:r>
            <w:r>
              <w:rPr>
                <w:webHidden/>
                <w:rtl/>
              </w:rPr>
            </w:r>
            <w:r>
              <w:rPr>
                <w:webHidden/>
                <w:rtl/>
              </w:rPr>
              <w:fldChar w:fldCharType="separate"/>
            </w:r>
            <w:r w:rsidR="00DB74A3">
              <w:rPr>
                <w:webHidden/>
              </w:rPr>
              <w:t>54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7" w:history="1">
            <w:r w:rsidR="00672A63" w:rsidRPr="007155AF">
              <w:rPr>
                <w:rStyle w:val="Hyperlink"/>
              </w:rPr>
              <w:t>THE FIFTH INFALLIBLE IMAM HUSSAIN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Toc410475837 \h</w:instrText>
            </w:r>
            <w:r w:rsidR="00672A63">
              <w:rPr>
                <w:webHidden/>
                <w:rtl/>
              </w:rPr>
              <w:instrText xml:space="preserve"> </w:instrText>
            </w:r>
            <w:r>
              <w:rPr>
                <w:webHidden/>
                <w:rtl/>
              </w:rPr>
            </w:r>
            <w:r>
              <w:rPr>
                <w:webHidden/>
                <w:rtl/>
              </w:rPr>
              <w:fldChar w:fldCharType="separate"/>
            </w:r>
            <w:r w:rsidR="00DB74A3">
              <w:rPr>
                <w:webHidden/>
              </w:rPr>
              <w:t>54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8"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الحسين</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Toc410475838 \h</w:instrText>
            </w:r>
            <w:r w:rsidR="00672A63">
              <w:rPr>
                <w:webHidden/>
                <w:rtl/>
              </w:rPr>
              <w:instrText xml:space="preserve"> </w:instrText>
            </w:r>
            <w:r>
              <w:rPr>
                <w:webHidden/>
                <w:rtl/>
              </w:rPr>
            </w:r>
            <w:r>
              <w:rPr>
                <w:webHidden/>
                <w:rtl/>
              </w:rPr>
              <w:fldChar w:fldCharType="separate"/>
            </w:r>
            <w:r w:rsidR="00DB74A3">
              <w:rPr>
                <w:webHidden/>
              </w:rPr>
              <w:t>54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39" w:history="1">
            <w:r w:rsidR="00672A63" w:rsidRPr="007155AF">
              <w:rPr>
                <w:rStyle w:val="Hyperlink"/>
              </w:rPr>
              <w:t>FORTY TRADITIONS FROM IMAM HUSSAIN(A.S)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Toc410475839 \h</w:instrText>
            </w:r>
            <w:r w:rsidR="00672A63">
              <w:rPr>
                <w:webHidden/>
                <w:rtl/>
              </w:rPr>
              <w:instrText xml:space="preserve"> </w:instrText>
            </w:r>
            <w:r>
              <w:rPr>
                <w:webHidden/>
                <w:rtl/>
              </w:rPr>
            </w:r>
            <w:r>
              <w:rPr>
                <w:webHidden/>
                <w:rtl/>
              </w:rPr>
              <w:fldChar w:fldCharType="separate"/>
            </w:r>
            <w:r w:rsidR="00DB74A3">
              <w:rPr>
                <w:webHidden/>
              </w:rPr>
              <w:t>54</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40" w:history="1">
            <w:r w:rsidR="00672A63" w:rsidRPr="007155AF">
              <w:rPr>
                <w:rStyle w:val="Hyperlink"/>
              </w:rPr>
              <w:t>THE SIXTH INFALLIBLE: HAZRAT IMAM SAJJAD (P.B.U.H) AND FORTY DISCODRSES FROM HIM</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Toc410475840 \h</w:instrText>
            </w:r>
            <w:r w:rsidR="00672A63">
              <w:rPr>
                <w:webHidden/>
                <w:rtl/>
              </w:rPr>
              <w:instrText xml:space="preserve"> </w:instrText>
            </w:r>
            <w:r>
              <w:rPr>
                <w:webHidden/>
                <w:rtl/>
              </w:rPr>
            </w:r>
            <w:r>
              <w:rPr>
                <w:webHidden/>
                <w:rtl/>
              </w:rPr>
              <w:fldChar w:fldCharType="separate"/>
            </w:r>
            <w:r w:rsidR="00DB74A3">
              <w:rPr>
                <w:webHidden/>
              </w:rPr>
              <w:t>62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1" w:history="1">
            <w:r w:rsidR="00672A63" w:rsidRPr="007155AF">
              <w:rPr>
                <w:rStyle w:val="Hyperlink"/>
              </w:rPr>
              <w:t>SIXTH INFALLBLE HAZRAT SAJJAD(A.S).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Toc410475841 \h</w:instrText>
            </w:r>
            <w:r w:rsidR="00672A63">
              <w:rPr>
                <w:webHidden/>
                <w:rtl/>
              </w:rPr>
              <w:instrText xml:space="preserve"> </w:instrText>
            </w:r>
            <w:r>
              <w:rPr>
                <w:webHidden/>
                <w:rtl/>
              </w:rPr>
            </w:r>
            <w:r>
              <w:rPr>
                <w:webHidden/>
                <w:rtl/>
              </w:rPr>
              <w:fldChar w:fldCharType="separate"/>
            </w:r>
            <w:r w:rsidR="00DB74A3">
              <w:rPr>
                <w:webHidden/>
              </w:rPr>
              <w:t>62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2"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زين</w:t>
            </w:r>
            <w:r w:rsidR="00672A63" w:rsidRPr="007155AF">
              <w:rPr>
                <w:rStyle w:val="Hyperlink"/>
                <w:rtl/>
              </w:rPr>
              <w:t xml:space="preserve"> </w:t>
            </w:r>
            <w:r w:rsidR="00672A63" w:rsidRPr="007155AF">
              <w:rPr>
                <w:rStyle w:val="Hyperlink"/>
                <w:rFonts w:hint="eastAsia"/>
                <w:rtl/>
              </w:rPr>
              <w:t>العابدين</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Toc410475842 \h</w:instrText>
            </w:r>
            <w:r w:rsidR="00672A63">
              <w:rPr>
                <w:webHidden/>
                <w:rtl/>
              </w:rPr>
              <w:instrText xml:space="preserve"> </w:instrText>
            </w:r>
            <w:r>
              <w:rPr>
                <w:webHidden/>
                <w:rtl/>
              </w:rPr>
            </w:r>
            <w:r>
              <w:rPr>
                <w:webHidden/>
                <w:rtl/>
              </w:rPr>
              <w:fldChar w:fldCharType="separate"/>
            </w:r>
            <w:r w:rsidR="00DB74A3">
              <w:rPr>
                <w:webHidden/>
              </w:rPr>
              <w:t>62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3" w:history="1">
            <w:r w:rsidR="00672A63" w:rsidRPr="007155AF">
              <w:rPr>
                <w:rStyle w:val="Hyperlink"/>
              </w:rPr>
              <w:t>FORTY DISCODRSES FROM HIM</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Toc410475843 \h</w:instrText>
            </w:r>
            <w:r w:rsidR="00672A63">
              <w:rPr>
                <w:webHidden/>
                <w:rtl/>
              </w:rPr>
              <w:instrText xml:space="preserve"> </w:instrText>
            </w:r>
            <w:r>
              <w:rPr>
                <w:webHidden/>
                <w:rtl/>
              </w:rPr>
            </w:r>
            <w:r>
              <w:rPr>
                <w:webHidden/>
                <w:rtl/>
              </w:rPr>
              <w:fldChar w:fldCharType="separate"/>
            </w:r>
            <w:r w:rsidR="00DB74A3">
              <w:rPr>
                <w:webHidden/>
              </w:rPr>
              <w:t>62</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44" w:history="1">
            <w:r w:rsidR="00672A63" w:rsidRPr="007155AF">
              <w:rPr>
                <w:rStyle w:val="Hyperlink"/>
              </w:rPr>
              <w:t>THE SEVENTH INFALLIBLE: FIFTH IMAM HAZRAT IMAM MOHAMMED BAQIR(A.S) &amp;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Toc410475844 \h</w:instrText>
            </w:r>
            <w:r w:rsidR="00672A63">
              <w:rPr>
                <w:webHidden/>
                <w:rtl/>
              </w:rPr>
              <w:instrText xml:space="preserve"> </w:instrText>
            </w:r>
            <w:r>
              <w:rPr>
                <w:webHidden/>
                <w:rtl/>
              </w:rPr>
            </w:r>
            <w:r>
              <w:rPr>
                <w:webHidden/>
                <w:rtl/>
              </w:rPr>
              <w:fldChar w:fldCharType="separate"/>
            </w:r>
            <w:r w:rsidR="00DB74A3">
              <w:rPr>
                <w:webHidden/>
              </w:rPr>
              <w:t>72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5" w:history="1">
            <w:r w:rsidR="00672A63" w:rsidRPr="007155AF">
              <w:rPr>
                <w:rStyle w:val="Hyperlink"/>
              </w:rPr>
              <w:t>THE SEVENTH INFALLIBLE FIFTH IMAM HAZRAT IMAM MOHAMMED BAQIR(A.S)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Toc410475845 \h</w:instrText>
            </w:r>
            <w:r w:rsidR="00672A63">
              <w:rPr>
                <w:webHidden/>
                <w:rtl/>
              </w:rPr>
              <w:instrText xml:space="preserve"> </w:instrText>
            </w:r>
            <w:r>
              <w:rPr>
                <w:webHidden/>
                <w:rtl/>
              </w:rPr>
            </w:r>
            <w:r>
              <w:rPr>
                <w:webHidden/>
                <w:rtl/>
              </w:rPr>
              <w:fldChar w:fldCharType="separate"/>
            </w:r>
            <w:r w:rsidR="00DB74A3">
              <w:rPr>
                <w:webHidden/>
              </w:rPr>
              <w:t>72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6"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محمد</w:t>
            </w:r>
            <w:r w:rsidR="00672A63" w:rsidRPr="007155AF">
              <w:rPr>
                <w:rStyle w:val="Hyperlink"/>
                <w:rtl/>
              </w:rPr>
              <w:t xml:space="preserve"> </w:t>
            </w:r>
            <w:r w:rsidR="00672A63" w:rsidRPr="007155AF">
              <w:rPr>
                <w:rStyle w:val="Hyperlink"/>
                <w:rFonts w:hint="eastAsia"/>
                <w:rtl/>
              </w:rPr>
              <w:t>الباقر</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Toc410475846 \h</w:instrText>
            </w:r>
            <w:r w:rsidR="00672A63">
              <w:rPr>
                <w:webHidden/>
                <w:rtl/>
              </w:rPr>
              <w:instrText xml:space="preserve"> </w:instrText>
            </w:r>
            <w:r>
              <w:rPr>
                <w:webHidden/>
                <w:rtl/>
              </w:rPr>
            </w:r>
            <w:r>
              <w:rPr>
                <w:webHidden/>
                <w:rtl/>
              </w:rPr>
              <w:fldChar w:fldCharType="separate"/>
            </w:r>
            <w:r w:rsidR="00DB74A3">
              <w:rPr>
                <w:webHidden/>
              </w:rPr>
              <w:t>72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7" w:history="1">
            <w:r w:rsidR="00672A63" w:rsidRPr="007155AF">
              <w:rPr>
                <w:rStyle w:val="Hyperlink"/>
              </w:rPr>
              <w:t>FORTY TRADITIONS FROM IMAM MOHAMMED BAQIR(A.S)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Toc410475847 \h</w:instrText>
            </w:r>
            <w:r w:rsidR="00672A63">
              <w:rPr>
                <w:webHidden/>
                <w:rtl/>
              </w:rPr>
              <w:instrText xml:space="preserve"> </w:instrText>
            </w:r>
            <w:r>
              <w:rPr>
                <w:webHidden/>
                <w:rtl/>
              </w:rPr>
            </w:r>
            <w:r>
              <w:rPr>
                <w:webHidden/>
                <w:rtl/>
              </w:rPr>
              <w:fldChar w:fldCharType="separate"/>
            </w:r>
            <w:r w:rsidR="00DB74A3">
              <w:rPr>
                <w:webHidden/>
              </w:rPr>
              <w:t>73</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48" w:history="1">
            <w:r w:rsidR="00672A63" w:rsidRPr="007155AF">
              <w:rPr>
                <w:rStyle w:val="Hyperlink"/>
              </w:rPr>
              <w:t>THE EIGHTH INFALLIBLE: THE SIXTH IMAM HAZRAT IMAM JAFER SADIQ(A.S) &amp;HIS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Toc410475848 \h</w:instrText>
            </w:r>
            <w:r w:rsidR="00672A63">
              <w:rPr>
                <w:webHidden/>
                <w:rtl/>
              </w:rPr>
              <w:instrText xml:space="preserve"> </w:instrText>
            </w:r>
            <w:r>
              <w:rPr>
                <w:webHidden/>
                <w:rtl/>
              </w:rPr>
            </w:r>
            <w:r>
              <w:rPr>
                <w:webHidden/>
                <w:rtl/>
              </w:rPr>
              <w:fldChar w:fldCharType="separate"/>
            </w:r>
            <w:r w:rsidR="00DB74A3">
              <w:rPr>
                <w:webHidden/>
              </w:rPr>
              <w:t>83</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49" w:history="1">
            <w:r w:rsidR="00672A63" w:rsidRPr="007155AF">
              <w:rPr>
                <w:rStyle w:val="Hyperlink"/>
              </w:rPr>
              <w:t>EIGHTH INFALLIBLE THE SIXTH IMAM HAZRAT IMAM JAFER SADIQ(A.S)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Toc410475849 \h</w:instrText>
            </w:r>
            <w:r w:rsidR="00672A63">
              <w:rPr>
                <w:webHidden/>
                <w:rtl/>
              </w:rPr>
              <w:instrText xml:space="preserve"> </w:instrText>
            </w:r>
            <w:r>
              <w:rPr>
                <w:webHidden/>
                <w:rtl/>
              </w:rPr>
            </w:r>
            <w:r>
              <w:rPr>
                <w:webHidden/>
                <w:rtl/>
              </w:rPr>
              <w:fldChar w:fldCharType="separate"/>
            </w:r>
            <w:r w:rsidR="00DB74A3">
              <w:rPr>
                <w:webHidden/>
              </w:rPr>
              <w:t>83</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0"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جعفر</w:t>
            </w:r>
            <w:r w:rsidR="00672A63" w:rsidRPr="007155AF">
              <w:rPr>
                <w:rStyle w:val="Hyperlink"/>
                <w:rtl/>
              </w:rPr>
              <w:t xml:space="preserve"> </w:t>
            </w:r>
            <w:r w:rsidR="00672A63" w:rsidRPr="007155AF">
              <w:rPr>
                <w:rStyle w:val="Hyperlink"/>
                <w:rFonts w:hint="eastAsia"/>
                <w:rtl/>
              </w:rPr>
              <w:t>الصادق</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Toc410475850 \h</w:instrText>
            </w:r>
            <w:r w:rsidR="00672A63">
              <w:rPr>
                <w:webHidden/>
                <w:rtl/>
              </w:rPr>
              <w:instrText xml:space="preserve"> </w:instrText>
            </w:r>
            <w:r>
              <w:rPr>
                <w:webHidden/>
                <w:rtl/>
              </w:rPr>
            </w:r>
            <w:r>
              <w:rPr>
                <w:webHidden/>
                <w:rtl/>
              </w:rPr>
              <w:fldChar w:fldCharType="separate"/>
            </w:r>
            <w:r w:rsidR="00DB74A3">
              <w:rPr>
                <w:webHidden/>
              </w:rPr>
              <w:t>83</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1" w:history="1">
            <w:r w:rsidR="00672A63" w:rsidRPr="007155AF">
              <w:rPr>
                <w:rStyle w:val="Hyperlink"/>
              </w:rPr>
              <w:t>FORTY TRADITIONS FROM IMAM JAFER SADlQ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Toc410475851 \h</w:instrText>
            </w:r>
            <w:r w:rsidR="00672A63">
              <w:rPr>
                <w:webHidden/>
                <w:rtl/>
              </w:rPr>
              <w:instrText xml:space="preserve"> </w:instrText>
            </w:r>
            <w:r>
              <w:rPr>
                <w:webHidden/>
                <w:rtl/>
              </w:rPr>
            </w:r>
            <w:r>
              <w:rPr>
                <w:webHidden/>
                <w:rtl/>
              </w:rPr>
              <w:fldChar w:fldCharType="separate"/>
            </w:r>
            <w:r w:rsidR="00DB74A3">
              <w:rPr>
                <w:webHidden/>
              </w:rPr>
              <w:t>83</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52" w:history="1">
            <w:r w:rsidR="00672A63" w:rsidRPr="007155AF">
              <w:rPr>
                <w:rStyle w:val="Hyperlink"/>
              </w:rPr>
              <w:t>THE NINTH INFALLIBLE: SEVENTH IMAM HAZRAT IMAM MUSA IBNE JAFER(AS)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Toc410475852 \h</w:instrText>
            </w:r>
            <w:r w:rsidR="00672A63">
              <w:rPr>
                <w:webHidden/>
                <w:rtl/>
              </w:rPr>
              <w:instrText xml:space="preserve"> </w:instrText>
            </w:r>
            <w:r>
              <w:rPr>
                <w:webHidden/>
                <w:rtl/>
              </w:rPr>
            </w:r>
            <w:r>
              <w:rPr>
                <w:webHidden/>
                <w:rtl/>
              </w:rPr>
              <w:fldChar w:fldCharType="separate"/>
            </w:r>
            <w:r w:rsidR="00DB74A3">
              <w:rPr>
                <w:webHidden/>
              </w:rPr>
              <w:t>95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3" w:history="1">
            <w:r w:rsidR="00672A63" w:rsidRPr="007155AF">
              <w:rPr>
                <w:rStyle w:val="Hyperlink"/>
              </w:rPr>
              <w:t>THE NINETH INFALLIBLE THE SEVENTH IMAM HAZRAT IMAM MUSA KAZIM(A.S)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Toc410475853 \h</w:instrText>
            </w:r>
            <w:r w:rsidR="00672A63">
              <w:rPr>
                <w:webHidden/>
                <w:rtl/>
              </w:rPr>
              <w:instrText xml:space="preserve"> </w:instrText>
            </w:r>
            <w:r>
              <w:rPr>
                <w:webHidden/>
                <w:rtl/>
              </w:rPr>
            </w:r>
            <w:r>
              <w:rPr>
                <w:webHidden/>
                <w:rtl/>
              </w:rPr>
              <w:fldChar w:fldCharType="separate"/>
            </w:r>
            <w:r w:rsidR="00DB74A3">
              <w:rPr>
                <w:webHidden/>
              </w:rPr>
              <w:t>95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4"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موس</w:t>
            </w:r>
            <w:r w:rsidR="00672A63" w:rsidRPr="007155AF">
              <w:rPr>
                <w:rStyle w:val="Hyperlink"/>
                <w:rFonts w:hint="cs"/>
                <w:rtl/>
              </w:rPr>
              <w:t>ی</w:t>
            </w:r>
            <w:r w:rsidR="00672A63" w:rsidRPr="007155AF">
              <w:rPr>
                <w:rStyle w:val="Hyperlink"/>
                <w:rtl/>
              </w:rPr>
              <w:t xml:space="preserve"> </w:t>
            </w:r>
            <w:r w:rsidR="00672A63" w:rsidRPr="007155AF">
              <w:rPr>
                <w:rStyle w:val="Hyperlink"/>
                <w:rFonts w:hint="eastAsia"/>
                <w:rtl/>
              </w:rPr>
              <w:t>الکاظم</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Toc410475854 \h</w:instrText>
            </w:r>
            <w:r w:rsidR="00672A63">
              <w:rPr>
                <w:webHidden/>
                <w:rtl/>
              </w:rPr>
              <w:instrText xml:space="preserve"> </w:instrText>
            </w:r>
            <w:r>
              <w:rPr>
                <w:webHidden/>
                <w:rtl/>
              </w:rPr>
            </w:r>
            <w:r>
              <w:rPr>
                <w:webHidden/>
                <w:rtl/>
              </w:rPr>
              <w:fldChar w:fldCharType="separate"/>
            </w:r>
            <w:r w:rsidR="00DB74A3">
              <w:rPr>
                <w:webHidden/>
              </w:rPr>
              <w:t>95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5" w:history="1">
            <w:r w:rsidR="00672A63" w:rsidRPr="007155AF">
              <w:rPr>
                <w:rStyle w:val="Hyperlink"/>
              </w:rPr>
              <w:t>FORTY DISCOURSES FROM IMAM MUSA KAZIM(A.S)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Toc410475855 \h</w:instrText>
            </w:r>
            <w:r w:rsidR="00672A63">
              <w:rPr>
                <w:webHidden/>
                <w:rtl/>
              </w:rPr>
              <w:instrText xml:space="preserve"> </w:instrText>
            </w:r>
            <w:r>
              <w:rPr>
                <w:webHidden/>
                <w:rtl/>
              </w:rPr>
            </w:r>
            <w:r>
              <w:rPr>
                <w:webHidden/>
                <w:rtl/>
              </w:rPr>
              <w:fldChar w:fldCharType="separate"/>
            </w:r>
            <w:r w:rsidR="00DB74A3">
              <w:rPr>
                <w:webHidden/>
              </w:rPr>
              <w:t>95</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56" w:history="1">
            <w:r w:rsidR="00672A63" w:rsidRPr="007155AF">
              <w:rPr>
                <w:rStyle w:val="Hyperlink"/>
              </w:rPr>
              <w:t>THE TENTH INFALLIBLE: THE EIGHTH IMAM HAZRAT IMAM REZA (A.S)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Toc410475856 \h</w:instrText>
            </w:r>
            <w:r w:rsidR="00672A63">
              <w:rPr>
                <w:webHidden/>
                <w:rtl/>
              </w:rPr>
              <w:instrText xml:space="preserve"> </w:instrText>
            </w:r>
            <w:r>
              <w:rPr>
                <w:webHidden/>
                <w:rtl/>
              </w:rPr>
            </w:r>
            <w:r>
              <w:rPr>
                <w:webHidden/>
                <w:rtl/>
              </w:rPr>
              <w:fldChar w:fldCharType="separate"/>
            </w:r>
            <w:r w:rsidR="00DB74A3">
              <w:rPr>
                <w:webHidden/>
              </w:rPr>
              <w:t>104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7" w:history="1">
            <w:r w:rsidR="00672A63" w:rsidRPr="007155AF">
              <w:rPr>
                <w:rStyle w:val="Hyperlink"/>
              </w:rPr>
              <w:t>THE TENTH INFALLIBLE IMAM REZA(A.S)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Toc410475857 \h</w:instrText>
            </w:r>
            <w:r w:rsidR="00672A63">
              <w:rPr>
                <w:webHidden/>
                <w:rtl/>
              </w:rPr>
              <w:instrText xml:space="preserve"> </w:instrText>
            </w:r>
            <w:r>
              <w:rPr>
                <w:webHidden/>
                <w:rtl/>
              </w:rPr>
            </w:r>
            <w:r>
              <w:rPr>
                <w:webHidden/>
                <w:rtl/>
              </w:rPr>
              <w:fldChar w:fldCharType="separate"/>
            </w:r>
            <w:r w:rsidR="00DB74A3">
              <w:rPr>
                <w:webHidden/>
              </w:rPr>
              <w:t>104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8"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علي</w:t>
            </w:r>
            <w:r w:rsidR="00672A63" w:rsidRPr="007155AF">
              <w:rPr>
                <w:rStyle w:val="Hyperlink"/>
                <w:rtl/>
              </w:rPr>
              <w:t xml:space="preserve"> </w:t>
            </w:r>
            <w:r w:rsidR="00672A63" w:rsidRPr="007155AF">
              <w:rPr>
                <w:rStyle w:val="Hyperlink"/>
                <w:rFonts w:hint="eastAsia"/>
                <w:rtl/>
              </w:rPr>
              <w:t>الرضا</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Toc410475858 \h</w:instrText>
            </w:r>
            <w:r w:rsidR="00672A63">
              <w:rPr>
                <w:webHidden/>
                <w:rtl/>
              </w:rPr>
              <w:instrText xml:space="preserve"> </w:instrText>
            </w:r>
            <w:r>
              <w:rPr>
                <w:webHidden/>
                <w:rtl/>
              </w:rPr>
            </w:r>
            <w:r>
              <w:rPr>
                <w:webHidden/>
                <w:rtl/>
              </w:rPr>
              <w:fldChar w:fldCharType="separate"/>
            </w:r>
            <w:r w:rsidR="00DB74A3">
              <w:rPr>
                <w:webHidden/>
              </w:rPr>
              <w:t>104</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59" w:history="1">
            <w:r w:rsidR="00672A63" w:rsidRPr="007155AF">
              <w:rPr>
                <w:rStyle w:val="Hyperlink"/>
              </w:rPr>
              <w:t>FORTY DISCOURSES  FROM IMAM ALI REZA(A.S)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Toc410475859 \h</w:instrText>
            </w:r>
            <w:r w:rsidR="00672A63">
              <w:rPr>
                <w:webHidden/>
                <w:rtl/>
              </w:rPr>
              <w:instrText xml:space="preserve"> </w:instrText>
            </w:r>
            <w:r>
              <w:rPr>
                <w:webHidden/>
                <w:rtl/>
              </w:rPr>
            </w:r>
            <w:r>
              <w:rPr>
                <w:webHidden/>
                <w:rtl/>
              </w:rPr>
              <w:fldChar w:fldCharType="separate"/>
            </w:r>
            <w:r w:rsidR="00DB74A3">
              <w:rPr>
                <w:webHidden/>
              </w:rPr>
              <w:t>104</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60" w:history="1">
            <w:r w:rsidR="00672A63" w:rsidRPr="007155AF">
              <w:rPr>
                <w:rStyle w:val="Hyperlink"/>
              </w:rPr>
              <w:t>THE ELEVENTH INFALLIBLE: NINETH IMAM HAZRAT JAWAD (A.S) &amp;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Toc410475860 \h</w:instrText>
            </w:r>
            <w:r w:rsidR="00672A63">
              <w:rPr>
                <w:webHidden/>
                <w:rtl/>
              </w:rPr>
              <w:instrText xml:space="preserve"> </w:instrText>
            </w:r>
            <w:r>
              <w:rPr>
                <w:webHidden/>
                <w:rtl/>
              </w:rPr>
            </w:r>
            <w:r>
              <w:rPr>
                <w:webHidden/>
                <w:rtl/>
              </w:rPr>
              <w:fldChar w:fldCharType="separate"/>
            </w:r>
            <w:r w:rsidR="00DB74A3">
              <w:rPr>
                <w:webHidden/>
              </w:rPr>
              <w:t>115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1" w:history="1">
            <w:r w:rsidR="00672A63" w:rsidRPr="007155AF">
              <w:rPr>
                <w:rStyle w:val="Hyperlink"/>
              </w:rPr>
              <w:t>ELEVENTH INFALLIBLE HAZRAT JAWAD(A.S)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Toc410475861 \h</w:instrText>
            </w:r>
            <w:r w:rsidR="00672A63">
              <w:rPr>
                <w:webHidden/>
                <w:rtl/>
              </w:rPr>
              <w:instrText xml:space="preserve"> </w:instrText>
            </w:r>
            <w:r>
              <w:rPr>
                <w:webHidden/>
                <w:rtl/>
              </w:rPr>
            </w:r>
            <w:r>
              <w:rPr>
                <w:webHidden/>
                <w:rtl/>
              </w:rPr>
              <w:fldChar w:fldCharType="separate"/>
            </w:r>
            <w:r w:rsidR="00DB74A3">
              <w:rPr>
                <w:webHidden/>
              </w:rPr>
              <w:t>115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2"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محمد</w:t>
            </w:r>
            <w:r w:rsidR="00672A63" w:rsidRPr="007155AF">
              <w:rPr>
                <w:rStyle w:val="Hyperlink"/>
                <w:rtl/>
              </w:rPr>
              <w:t xml:space="preserve"> </w:t>
            </w:r>
            <w:r w:rsidR="00672A63" w:rsidRPr="007155AF">
              <w:rPr>
                <w:rStyle w:val="Hyperlink"/>
                <w:rFonts w:hint="eastAsia"/>
                <w:rtl/>
              </w:rPr>
              <w:t>التق</w:t>
            </w:r>
            <w:r w:rsidR="00672A63" w:rsidRPr="007155AF">
              <w:rPr>
                <w:rStyle w:val="Hyperlink"/>
                <w:rFonts w:hint="cs"/>
                <w:rtl/>
              </w:rPr>
              <w:t>ی</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Toc410475862 \h</w:instrText>
            </w:r>
            <w:r w:rsidR="00672A63">
              <w:rPr>
                <w:webHidden/>
                <w:rtl/>
              </w:rPr>
              <w:instrText xml:space="preserve"> </w:instrText>
            </w:r>
            <w:r>
              <w:rPr>
                <w:webHidden/>
                <w:rtl/>
              </w:rPr>
            </w:r>
            <w:r>
              <w:rPr>
                <w:webHidden/>
                <w:rtl/>
              </w:rPr>
              <w:fldChar w:fldCharType="separate"/>
            </w:r>
            <w:r w:rsidR="00DB74A3">
              <w:rPr>
                <w:webHidden/>
              </w:rPr>
              <w:t>115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3" w:history="1">
            <w:r w:rsidR="00672A63" w:rsidRPr="007155AF">
              <w:rPr>
                <w:rStyle w:val="Hyperlink"/>
              </w:rPr>
              <w:t>Forty Discourses from Imam Mohammad Taqi Al-Jawad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Toc410475863 \h</w:instrText>
            </w:r>
            <w:r w:rsidR="00672A63">
              <w:rPr>
                <w:webHidden/>
                <w:rtl/>
              </w:rPr>
              <w:instrText xml:space="preserve"> </w:instrText>
            </w:r>
            <w:r>
              <w:rPr>
                <w:webHidden/>
                <w:rtl/>
              </w:rPr>
            </w:r>
            <w:r>
              <w:rPr>
                <w:webHidden/>
                <w:rtl/>
              </w:rPr>
              <w:fldChar w:fldCharType="separate"/>
            </w:r>
            <w:r w:rsidR="00DB74A3">
              <w:rPr>
                <w:webHidden/>
              </w:rPr>
              <w:t>115</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64" w:history="1">
            <w:r w:rsidR="00672A63" w:rsidRPr="007155AF">
              <w:rPr>
                <w:rStyle w:val="Hyperlink"/>
              </w:rPr>
              <w:t>THE TWELFTH INFALLIBLE: TENTH IMAM HAZRAT HADI (A.S)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Toc410475864 \h</w:instrText>
            </w:r>
            <w:r w:rsidR="00672A63">
              <w:rPr>
                <w:webHidden/>
                <w:rtl/>
              </w:rPr>
              <w:instrText xml:space="preserve"> </w:instrText>
            </w:r>
            <w:r>
              <w:rPr>
                <w:webHidden/>
                <w:rtl/>
              </w:rPr>
            </w:r>
            <w:r>
              <w:rPr>
                <w:webHidden/>
                <w:rtl/>
              </w:rPr>
              <w:fldChar w:fldCharType="separate"/>
            </w:r>
            <w:r w:rsidR="00DB74A3">
              <w:rPr>
                <w:webHidden/>
              </w:rPr>
              <w:t>122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5" w:history="1">
            <w:r w:rsidR="00672A63" w:rsidRPr="007155AF">
              <w:rPr>
                <w:rStyle w:val="Hyperlink"/>
              </w:rPr>
              <w:t>THE TWELFTH INFALLIBLE HAZRAT IMAM ALl NAQI HADI(A.S)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Toc410475865 \h</w:instrText>
            </w:r>
            <w:r w:rsidR="00672A63">
              <w:rPr>
                <w:webHidden/>
                <w:rtl/>
              </w:rPr>
              <w:instrText xml:space="preserve"> </w:instrText>
            </w:r>
            <w:r>
              <w:rPr>
                <w:webHidden/>
                <w:rtl/>
              </w:rPr>
            </w:r>
            <w:r>
              <w:rPr>
                <w:webHidden/>
                <w:rtl/>
              </w:rPr>
              <w:fldChar w:fldCharType="separate"/>
            </w:r>
            <w:r w:rsidR="00DB74A3">
              <w:rPr>
                <w:webHidden/>
              </w:rPr>
              <w:t>122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6"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علي</w:t>
            </w:r>
            <w:r w:rsidR="00672A63" w:rsidRPr="007155AF">
              <w:rPr>
                <w:rStyle w:val="Hyperlink"/>
                <w:rtl/>
              </w:rPr>
              <w:t xml:space="preserve"> </w:t>
            </w:r>
            <w:r w:rsidR="00672A63" w:rsidRPr="007155AF">
              <w:rPr>
                <w:rStyle w:val="Hyperlink"/>
                <w:rFonts w:hint="eastAsia"/>
                <w:rtl/>
              </w:rPr>
              <w:t>النقي</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Toc410475866 \h</w:instrText>
            </w:r>
            <w:r w:rsidR="00672A63">
              <w:rPr>
                <w:webHidden/>
                <w:rtl/>
              </w:rPr>
              <w:instrText xml:space="preserve"> </w:instrText>
            </w:r>
            <w:r>
              <w:rPr>
                <w:webHidden/>
                <w:rtl/>
              </w:rPr>
            </w:r>
            <w:r>
              <w:rPr>
                <w:webHidden/>
                <w:rtl/>
              </w:rPr>
              <w:fldChar w:fldCharType="separate"/>
            </w:r>
            <w:r w:rsidR="00DB74A3">
              <w:rPr>
                <w:webHidden/>
              </w:rPr>
              <w:t>122</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7" w:history="1">
            <w:r w:rsidR="00672A63" w:rsidRPr="007155AF">
              <w:rPr>
                <w:rStyle w:val="Hyperlink"/>
              </w:rPr>
              <w:t>FORTY DISCOURSES FROM IMAM ALI NAQI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Toc410475867 \h</w:instrText>
            </w:r>
            <w:r w:rsidR="00672A63">
              <w:rPr>
                <w:webHidden/>
                <w:rtl/>
              </w:rPr>
              <w:instrText xml:space="preserve"> </w:instrText>
            </w:r>
            <w:r>
              <w:rPr>
                <w:webHidden/>
                <w:rtl/>
              </w:rPr>
            </w:r>
            <w:r>
              <w:rPr>
                <w:webHidden/>
                <w:rtl/>
              </w:rPr>
              <w:fldChar w:fldCharType="separate"/>
            </w:r>
            <w:r w:rsidR="00DB74A3">
              <w:rPr>
                <w:webHidden/>
              </w:rPr>
              <w:t>122</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68" w:history="1">
            <w:r w:rsidR="00672A63" w:rsidRPr="007155AF">
              <w:rPr>
                <w:rStyle w:val="Hyperlink"/>
              </w:rPr>
              <w:t>THE THIRTEENTH INFALLIBLE: ELEVENTH IMAM HAZRAT HASSAN ASKARI(AS)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Toc410475868 \h</w:instrText>
            </w:r>
            <w:r w:rsidR="00672A63">
              <w:rPr>
                <w:webHidden/>
                <w:rtl/>
              </w:rPr>
              <w:instrText xml:space="preserve"> </w:instrText>
            </w:r>
            <w:r>
              <w:rPr>
                <w:webHidden/>
                <w:rtl/>
              </w:rPr>
            </w:r>
            <w:r>
              <w:rPr>
                <w:webHidden/>
                <w:rtl/>
              </w:rPr>
              <w:fldChar w:fldCharType="separate"/>
            </w:r>
            <w:r w:rsidR="00DB74A3">
              <w:rPr>
                <w:webHidden/>
              </w:rPr>
              <w:t>129</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69" w:history="1">
            <w:r w:rsidR="00672A63" w:rsidRPr="007155AF">
              <w:rPr>
                <w:rStyle w:val="Hyperlink"/>
              </w:rPr>
              <w:t>THE THIRTEENTH INFALLIBLE HAZRAT HASSAN ASKARI(A.S)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Toc410475869 \h</w:instrText>
            </w:r>
            <w:r w:rsidR="00672A63">
              <w:rPr>
                <w:webHidden/>
                <w:rtl/>
              </w:rPr>
              <w:instrText xml:space="preserve"> </w:instrText>
            </w:r>
            <w:r>
              <w:rPr>
                <w:webHidden/>
                <w:rtl/>
              </w:rPr>
            </w:r>
            <w:r>
              <w:rPr>
                <w:webHidden/>
                <w:rtl/>
              </w:rPr>
              <w:fldChar w:fldCharType="separate"/>
            </w:r>
            <w:r w:rsidR="00DB74A3">
              <w:rPr>
                <w:webHidden/>
              </w:rPr>
              <w:t>129</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70"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الحسن</w:t>
            </w:r>
            <w:r w:rsidR="00672A63" w:rsidRPr="007155AF">
              <w:rPr>
                <w:rStyle w:val="Hyperlink"/>
                <w:rtl/>
              </w:rPr>
              <w:t xml:space="preserve"> </w:t>
            </w:r>
            <w:r w:rsidR="00672A63" w:rsidRPr="007155AF">
              <w:rPr>
                <w:rStyle w:val="Hyperlink"/>
                <w:rFonts w:hint="eastAsia"/>
                <w:rtl/>
              </w:rPr>
              <w:t>العسکر</w:t>
            </w:r>
            <w:r w:rsidR="00672A63" w:rsidRPr="007155AF">
              <w:rPr>
                <w:rStyle w:val="Hyperlink"/>
                <w:rFonts w:hint="cs"/>
                <w:rtl/>
              </w:rPr>
              <w:t>ی</w:t>
            </w:r>
            <w:r w:rsidR="00672A63" w:rsidRPr="007155AF">
              <w:rPr>
                <w:rStyle w:val="Hyperlink"/>
                <w:rtl/>
              </w:rPr>
              <w:t xml:space="preserve"> </w:t>
            </w:r>
            <w:r w:rsidR="00672A63" w:rsidRPr="007155AF">
              <w:rPr>
                <w:rStyle w:val="Hyperlink"/>
                <w:rFonts w:hint="eastAsia"/>
                <w:rtl/>
              </w:rPr>
              <w:t>عليه</w:t>
            </w:r>
            <w:r w:rsidR="00672A63" w:rsidRPr="007155AF">
              <w:rPr>
                <w:rStyle w:val="Hyperlink"/>
                <w:rtl/>
              </w:rPr>
              <w:t xml:space="preserve"> </w:t>
            </w:r>
            <w:r w:rsidR="00672A63" w:rsidRPr="007155AF">
              <w:rPr>
                <w:rStyle w:val="Hyperlink"/>
                <w:rFonts w:hint="eastAsia"/>
                <w:rtl/>
              </w:rPr>
              <w:t>السلام</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Toc410475870 \h</w:instrText>
            </w:r>
            <w:r w:rsidR="00672A63">
              <w:rPr>
                <w:webHidden/>
                <w:rtl/>
              </w:rPr>
              <w:instrText xml:space="preserve"> </w:instrText>
            </w:r>
            <w:r>
              <w:rPr>
                <w:webHidden/>
                <w:rtl/>
              </w:rPr>
            </w:r>
            <w:r>
              <w:rPr>
                <w:webHidden/>
                <w:rtl/>
              </w:rPr>
              <w:fldChar w:fldCharType="separate"/>
            </w:r>
            <w:r w:rsidR="00DB74A3">
              <w:rPr>
                <w:webHidden/>
              </w:rPr>
              <w:t>129</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71" w:history="1">
            <w:r w:rsidR="00672A63" w:rsidRPr="007155AF">
              <w:rPr>
                <w:rStyle w:val="Hyperlink"/>
              </w:rPr>
              <w:t>Forty Discourses From Imam HASSAN AL-ASKARI (A.S)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Toc410475871 \h</w:instrText>
            </w:r>
            <w:r w:rsidR="00672A63">
              <w:rPr>
                <w:webHidden/>
                <w:rtl/>
              </w:rPr>
              <w:instrText xml:space="preserve"> </w:instrText>
            </w:r>
            <w:r>
              <w:rPr>
                <w:webHidden/>
                <w:rtl/>
              </w:rPr>
            </w:r>
            <w:r>
              <w:rPr>
                <w:webHidden/>
                <w:rtl/>
              </w:rPr>
              <w:fldChar w:fldCharType="separate"/>
            </w:r>
            <w:r w:rsidR="00DB74A3">
              <w:rPr>
                <w:webHidden/>
              </w:rPr>
              <w:t>129</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72" w:history="1">
            <w:r w:rsidR="00672A63" w:rsidRPr="007155AF">
              <w:rPr>
                <w:rStyle w:val="Hyperlink"/>
              </w:rPr>
              <w:t>THE FOURTEENTH INFALLIBLE: TWELFTH IMAM HAZRAT MEHDI (THE IMAM OF THIS AGE) AND HIS FORTY DISCOURSES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Toc410475872 \h</w:instrText>
            </w:r>
            <w:r w:rsidR="00672A63">
              <w:rPr>
                <w:webHidden/>
                <w:rtl/>
              </w:rPr>
              <w:instrText xml:space="preserve"> </w:instrText>
            </w:r>
            <w:r>
              <w:rPr>
                <w:webHidden/>
                <w:rtl/>
              </w:rPr>
            </w:r>
            <w:r>
              <w:rPr>
                <w:webHidden/>
                <w:rtl/>
              </w:rPr>
              <w:fldChar w:fldCharType="separate"/>
            </w:r>
            <w:r w:rsidR="00DB74A3">
              <w:rPr>
                <w:webHidden/>
              </w:rPr>
              <w:t>135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73" w:history="1">
            <w:r w:rsidR="00672A63" w:rsidRPr="007155AF">
              <w:rPr>
                <w:rStyle w:val="Hyperlink"/>
              </w:rPr>
              <w:t>FOURTEENTH INFALLIBLE TWELFTH IMAM HAZRAT MEHDI</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Toc410475873 \h</w:instrText>
            </w:r>
            <w:r w:rsidR="00672A63">
              <w:rPr>
                <w:webHidden/>
                <w:rtl/>
              </w:rPr>
              <w:instrText xml:space="preserve"> </w:instrText>
            </w:r>
            <w:r>
              <w:rPr>
                <w:webHidden/>
                <w:rtl/>
              </w:rPr>
            </w:r>
            <w:r>
              <w:rPr>
                <w:webHidden/>
                <w:rtl/>
              </w:rPr>
              <w:fldChar w:fldCharType="separate"/>
            </w:r>
            <w:r w:rsidR="00DB74A3">
              <w:rPr>
                <w:webHidden/>
              </w:rPr>
              <w:t>135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74" w:history="1">
            <w:r w:rsidR="00672A63" w:rsidRPr="007155AF">
              <w:rPr>
                <w:rStyle w:val="Hyperlink"/>
                <w:rFonts w:hint="eastAsia"/>
                <w:rtl/>
              </w:rPr>
              <w:t>اربعون</w:t>
            </w:r>
            <w:r w:rsidR="00672A63" w:rsidRPr="007155AF">
              <w:rPr>
                <w:rStyle w:val="Hyperlink"/>
                <w:rtl/>
              </w:rPr>
              <w:t xml:space="preserve"> </w:t>
            </w:r>
            <w:r w:rsidR="00672A63" w:rsidRPr="007155AF">
              <w:rPr>
                <w:rStyle w:val="Hyperlink"/>
                <w:rFonts w:hint="eastAsia"/>
                <w:rtl/>
              </w:rPr>
              <w:t>حديثاً</w:t>
            </w:r>
            <w:r w:rsidR="00672A63" w:rsidRPr="007155AF">
              <w:rPr>
                <w:rStyle w:val="Hyperlink"/>
                <w:rtl/>
              </w:rPr>
              <w:t xml:space="preserve"> </w:t>
            </w:r>
            <w:r w:rsidR="00672A63" w:rsidRPr="007155AF">
              <w:rPr>
                <w:rStyle w:val="Hyperlink"/>
                <w:rFonts w:hint="eastAsia"/>
                <w:rtl/>
              </w:rPr>
              <w:t>عن</w:t>
            </w:r>
            <w:r w:rsidR="00672A63" w:rsidRPr="007155AF">
              <w:rPr>
                <w:rStyle w:val="Hyperlink"/>
                <w:rtl/>
              </w:rPr>
              <w:t xml:space="preserve"> </w:t>
            </w:r>
            <w:r w:rsidR="00672A63" w:rsidRPr="007155AF">
              <w:rPr>
                <w:rStyle w:val="Hyperlink"/>
                <w:rFonts w:hint="eastAsia"/>
                <w:rtl/>
              </w:rPr>
              <w:t>الامام</w:t>
            </w:r>
            <w:r w:rsidR="00672A63" w:rsidRPr="007155AF">
              <w:rPr>
                <w:rStyle w:val="Hyperlink"/>
                <w:rtl/>
              </w:rPr>
              <w:t xml:space="preserve"> </w:t>
            </w:r>
            <w:r w:rsidR="00672A63" w:rsidRPr="007155AF">
              <w:rPr>
                <w:rStyle w:val="Hyperlink"/>
                <w:rFonts w:hint="eastAsia"/>
                <w:rtl/>
              </w:rPr>
              <w:t>مهدّي</w:t>
            </w:r>
            <w:r w:rsidR="00672A63" w:rsidRPr="007155AF">
              <w:rPr>
                <w:rStyle w:val="Hyperlink"/>
                <w:rtl/>
              </w:rPr>
              <w:t>(</w:t>
            </w:r>
            <w:r w:rsidR="00672A63" w:rsidRPr="007155AF">
              <w:rPr>
                <w:rStyle w:val="Hyperlink"/>
                <w:rFonts w:hint="eastAsia"/>
                <w:rtl/>
              </w:rPr>
              <w:t>عجل</w:t>
            </w:r>
            <w:r w:rsidR="00672A63" w:rsidRPr="007155AF">
              <w:rPr>
                <w:rStyle w:val="Hyperlink"/>
                <w:rtl/>
              </w:rPr>
              <w:t xml:space="preserve"> </w:t>
            </w:r>
            <w:r w:rsidR="00672A63" w:rsidRPr="007155AF">
              <w:rPr>
                <w:rStyle w:val="Hyperlink"/>
                <w:rFonts w:hint="eastAsia"/>
                <w:rtl/>
              </w:rPr>
              <w:t>لله</w:t>
            </w:r>
            <w:r w:rsidR="00672A63" w:rsidRPr="007155AF">
              <w:rPr>
                <w:rStyle w:val="Hyperlink"/>
                <w:rtl/>
              </w:rPr>
              <w:t xml:space="preserve"> </w:t>
            </w:r>
            <w:r w:rsidR="00672A63" w:rsidRPr="007155AF">
              <w:rPr>
                <w:rStyle w:val="Hyperlink"/>
                <w:rFonts w:hint="eastAsia"/>
                <w:rtl/>
              </w:rPr>
              <w:t>تعال</w:t>
            </w:r>
            <w:r w:rsidR="00672A63" w:rsidRPr="007155AF">
              <w:rPr>
                <w:rStyle w:val="Hyperlink"/>
                <w:rFonts w:hint="cs"/>
                <w:rtl/>
              </w:rPr>
              <w:t>ی</w:t>
            </w:r>
            <w:r w:rsidR="00672A63" w:rsidRPr="007155AF">
              <w:rPr>
                <w:rStyle w:val="Hyperlink"/>
                <w:rtl/>
              </w:rPr>
              <w:t xml:space="preserve"> </w:t>
            </w:r>
            <w:r w:rsidR="00672A63" w:rsidRPr="007155AF">
              <w:rPr>
                <w:rStyle w:val="Hyperlink"/>
                <w:rFonts w:hint="eastAsia"/>
                <w:rtl/>
              </w:rPr>
              <w:t>فرجه</w:t>
            </w:r>
            <w:r w:rsidR="00672A63" w:rsidRPr="007155AF">
              <w:rPr>
                <w:rStyle w:val="Hyperlink"/>
              </w:rPr>
              <w:t>)</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Toc410475874 \h</w:instrText>
            </w:r>
            <w:r w:rsidR="00672A63">
              <w:rPr>
                <w:webHidden/>
                <w:rtl/>
              </w:rPr>
              <w:instrText xml:space="preserve"> </w:instrText>
            </w:r>
            <w:r>
              <w:rPr>
                <w:webHidden/>
                <w:rtl/>
              </w:rPr>
            </w:r>
            <w:r>
              <w:rPr>
                <w:webHidden/>
                <w:rtl/>
              </w:rPr>
              <w:fldChar w:fldCharType="separate"/>
            </w:r>
            <w:r w:rsidR="00DB74A3">
              <w:rPr>
                <w:webHidden/>
              </w:rPr>
              <w:t>135</w:t>
            </w:r>
            <w:r>
              <w:rPr>
                <w:webHidden/>
                <w:rtl/>
              </w:rPr>
              <w:fldChar w:fldCharType="end"/>
            </w:r>
          </w:hyperlink>
        </w:p>
        <w:p w:rsidR="00672A63" w:rsidRDefault="00137B5A" w:rsidP="00672A63">
          <w:pPr>
            <w:pStyle w:val="TOC2"/>
            <w:rPr>
              <w:rFonts w:asciiTheme="minorHAnsi" w:eastAsiaTheme="minorEastAsia" w:hAnsiTheme="minorHAnsi" w:cstheme="minorBidi"/>
              <w:color w:val="auto"/>
              <w:sz w:val="22"/>
              <w:szCs w:val="22"/>
              <w:rtl/>
            </w:rPr>
          </w:pPr>
          <w:hyperlink w:anchor="_Toc410475875" w:history="1">
            <w:r w:rsidR="00672A63" w:rsidRPr="007155AF">
              <w:rPr>
                <w:rStyle w:val="Hyperlink"/>
              </w:rPr>
              <w:t>"FORTY DISCOURSES" FROM IMAM MEHDI(A.S)</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Toc410475875 \h</w:instrText>
            </w:r>
            <w:r w:rsidR="00672A63">
              <w:rPr>
                <w:webHidden/>
                <w:rtl/>
              </w:rPr>
              <w:instrText xml:space="preserve"> </w:instrText>
            </w:r>
            <w:r>
              <w:rPr>
                <w:webHidden/>
                <w:rtl/>
              </w:rPr>
            </w:r>
            <w:r>
              <w:rPr>
                <w:webHidden/>
                <w:rtl/>
              </w:rPr>
              <w:fldChar w:fldCharType="separate"/>
            </w:r>
            <w:r w:rsidR="00DB74A3">
              <w:rPr>
                <w:webHidden/>
              </w:rPr>
              <w:t>136</w:t>
            </w:r>
            <w:r>
              <w:rPr>
                <w:webHidden/>
                <w:rtl/>
              </w:rPr>
              <w:fldChar w:fldCharType="end"/>
            </w:r>
          </w:hyperlink>
        </w:p>
        <w:p w:rsidR="00672A63" w:rsidRDefault="00137B5A" w:rsidP="00672A63">
          <w:pPr>
            <w:pStyle w:val="TOC1"/>
            <w:rPr>
              <w:rFonts w:asciiTheme="minorHAnsi" w:eastAsiaTheme="minorEastAsia" w:hAnsiTheme="minorHAnsi" w:cstheme="minorBidi"/>
              <w:b w:val="0"/>
              <w:bCs w:val="0"/>
              <w:color w:val="auto"/>
              <w:sz w:val="22"/>
              <w:szCs w:val="22"/>
              <w:rtl/>
            </w:rPr>
          </w:pPr>
          <w:hyperlink w:anchor="_Toc410475876" w:history="1">
            <w:r w:rsidR="00672A63" w:rsidRPr="007155AF">
              <w:rPr>
                <w:rStyle w:val="Hyperlink"/>
              </w:rPr>
              <w:t>END NOTE</w:t>
            </w:r>
            <w:r w:rsidR="00672A63">
              <w:rPr>
                <w:webHidden/>
                <w:rtl/>
              </w:rPr>
              <w:tab/>
            </w:r>
            <w:r>
              <w:rPr>
                <w:webHidden/>
                <w:rtl/>
              </w:rPr>
              <w:fldChar w:fldCharType="begin"/>
            </w:r>
            <w:r w:rsidR="00672A63">
              <w:rPr>
                <w:webHidden/>
                <w:rtl/>
              </w:rPr>
              <w:instrText xml:space="preserve"> </w:instrText>
            </w:r>
            <w:r w:rsidR="00672A63">
              <w:rPr>
                <w:webHidden/>
              </w:rPr>
              <w:instrText>PAGEREF</w:instrText>
            </w:r>
            <w:r w:rsidR="00672A63">
              <w:rPr>
                <w:webHidden/>
                <w:rtl/>
              </w:rPr>
              <w:instrText xml:space="preserve"> _</w:instrText>
            </w:r>
            <w:r w:rsidR="00672A63">
              <w:rPr>
                <w:webHidden/>
              </w:rPr>
              <w:instrText>Toc410475876 \h</w:instrText>
            </w:r>
            <w:r w:rsidR="00672A63">
              <w:rPr>
                <w:webHidden/>
                <w:rtl/>
              </w:rPr>
              <w:instrText xml:space="preserve"> </w:instrText>
            </w:r>
            <w:r>
              <w:rPr>
                <w:webHidden/>
                <w:rtl/>
              </w:rPr>
            </w:r>
            <w:r>
              <w:rPr>
                <w:webHidden/>
                <w:rtl/>
              </w:rPr>
              <w:fldChar w:fldCharType="separate"/>
            </w:r>
            <w:r w:rsidR="00DB74A3">
              <w:rPr>
                <w:webHidden/>
              </w:rPr>
              <w:t>144</w:t>
            </w:r>
            <w:r>
              <w:rPr>
                <w:webHidden/>
                <w:rtl/>
              </w:rPr>
              <w:fldChar w:fldCharType="end"/>
            </w:r>
          </w:hyperlink>
        </w:p>
        <w:p w:rsidR="002336F1" w:rsidRDefault="00137B5A" w:rsidP="00672A63">
          <w:pPr>
            <w:pStyle w:val="libNormal"/>
          </w:pPr>
          <w:r>
            <w:lastRenderedPageBreak/>
            <w:fldChar w:fldCharType="end"/>
          </w:r>
        </w:p>
      </w:sdtContent>
    </w:sdt>
    <w:p w:rsidR="001C4695" w:rsidRPr="001C4695" w:rsidRDefault="001C4695" w:rsidP="001C4695">
      <w:pPr>
        <w:pStyle w:val="libNormal"/>
      </w:pPr>
      <w:r w:rsidRPr="001C4695">
        <w:br w:type="page"/>
      </w:r>
    </w:p>
    <w:p w:rsidR="001C4695" w:rsidRDefault="001C4695" w:rsidP="001C4695">
      <w:pPr>
        <w:pStyle w:val="libCenterBold1"/>
        <w:rPr>
          <w:rtl/>
          <w:lang w:bidi="fa-IR"/>
        </w:rPr>
      </w:pPr>
      <w:r w:rsidRPr="004105F4">
        <w:rPr>
          <w:rFonts w:hint="cs"/>
          <w:rtl/>
          <w:lang w:bidi="fa-IR"/>
        </w:rPr>
        <w:lastRenderedPageBreak/>
        <w:t>بسم الله الرحمن الرحيم</w:t>
      </w:r>
    </w:p>
    <w:p w:rsidR="001C4695" w:rsidRPr="00165957" w:rsidRDefault="001C4695" w:rsidP="001C4695">
      <w:pPr>
        <w:pStyle w:val="libBoldItalic"/>
      </w:pPr>
      <w:r w:rsidRPr="00165957">
        <w:t>In the Name of God, Most Gracious, Most Merciful</w:t>
      </w:r>
    </w:p>
    <w:p w:rsidR="001C4695" w:rsidRPr="001C4695" w:rsidRDefault="001C4695" w:rsidP="001C4695">
      <w:pPr>
        <w:pStyle w:val="libNormal"/>
      </w:pPr>
      <w:r>
        <w:br w:type="page"/>
      </w:r>
    </w:p>
    <w:p w:rsidR="00BE5103" w:rsidRDefault="00BE5103" w:rsidP="00BE5103">
      <w:pPr>
        <w:pStyle w:val="Heading1Center"/>
      </w:pPr>
      <w:bookmarkStart w:id="0" w:name="_Toc410475815"/>
      <w:r w:rsidRPr="00BE5103">
        <w:lastRenderedPageBreak/>
        <w:t>PREFACE</w:t>
      </w:r>
      <w:bookmarkEnd w:id="0"/>
    </w:p>
    <w:p w:rsidR="00B84636" w:rsidRDefault="001C4695" w:rsidP="001C4695">
      <w:pPr>
        <w:pStyle w:val="libNormal"/>
      </w:pPr>
      <w:r w:rsidRPr="002A1ABE">
        <w:t>This age is the space &amp; electronic age, &amp; man is leaping towards stars &amp; into the depth of this vast universe. But did one ever think who are those personalities arround whom this universe spins &amp; by one small finger gesture they split the moon apart. Who are those who commanded the stars, rocks, mountains, air, water &amp; all the natural &amp; supernatural ingredients of universe &amp; over &amp; above that the heavens &amp; the entire metaphysical world.</w:t>
      </w:r>
    </w:p>
    <w:p w:rsidR="00B84636" w:rsidRDefault="001C4695" w:rsidP="001C4695">
      <w:pPr>
        <w:pStyle w:val="libNormal"/>
      </w:pPr>
      <w:r w:rsidRPr="002A1ABE">
        <w:t>Those who truely claimed to be the city of knowledge &amp; learning &amp; whose chest were brimful with wisdom. But then they would not find anyone capable anough to imbibe &amp; digest it.</w:t>
      </w:r>
    </w:p>
    <w:p w:rsidR="00B84636" w:rsidRDefault="001C4695" w:rsidP="001C4695">
      <w:pPr>
        <w:pStyle w:val="libNormal"/>
      </w:pPr>
      <w:r w:rsidRPr="002A1ABE">
        <w:t>Alas, there were only a very few who could take in just a bit of what they had.</w:t>
      </w:r>
    </w:p>
    <w:p w:rsidR="00B84636" w:rsidRDefault="001C4695" w:rsidP="001C4695">
      <w:pPr>
        <w:pStyle w:val="libNormal"/>
      </w:pPr>
      <w:r w:rsidRPr="002A1ABE">
        <w:t>And so that bit taken was just a tiny fraction of what they possessed has today developed into this huge &amp; gigantic show of knowledge industry &amp; technology by man.</w:t>
      </w:r>
    </w:p>
    <w:p w:rsidR="00B84636" w:rsidRDefault="001C4695" w:rsidP="001C4695">
      <w:pPr>
        <w:pStyle w:val="libNormal"/>
      </w:pPr>
      <w:r w:rsidRPr="002A1ABE">
        <w:t>Of course, it took man centuries to develop the little amount of knowledge he had recieved.</w:t>
      </w:r>
    </w:p>
    <w:p w:rsidR="00B84636" w:rsidRDefault="001C4695" w:rsidP="001C4695">
      <w:pPr>
        <w:pStyle w:val="libNormal"/>
      </w:pPr>
      <w:r w:rsidRPr="002A1ABE">
        <w:t>It was only possible through some highly callibred &amp; genious persons like Jabbir bi Hayyan the father of todays sciences, Alberuni, Ibne sina the father of medicine, Abul Haisam &amp; some others who were all the pupils of the household of Prophet MohammadfP.8.fI.HJ.</w:t>
      </w:r>
    </w:p>
    <w:p w:rsidR="00B84636" w:rsidRDefault="001C4695" w:rsidP="001C4695">
      <w:pPr>
        <w:pStyle w:val="libNormal"/>
      </w:pPr>
      <w:r w:rsidRPr="002A1ABE">
        <w:t>So briefly speaking they as the torch bearer &amp; flag holders of knowledge &amp; learning picked up a drop from the mighty &amp; gigantic ocean of knowledge, (the city of knowledge &amp; his descendents) &amp; passed it on to the coming generations for further consideration, contemplation, research, investigation &amp; ellaboration,</w:t>
      </w:r>
    </w:p>
    <w:p w:rsidR="00B84636" w:rsidRDefault="001C4695" w:rsidP="001C4695">
      <w:pPr>
        <w:pStyle w:val="libNormal"/>
      </w:pPr>
      <w:r w:rsidRPr="002A1ABE">
        <w:t>Now, that man has entered the space age he looks back to the real source of his modern develpments &amp; progresses,</w:t>
      </w:r>
    </w:p>
    <w:p w:rsidR="00B84636" w:rsidRDefault="001C4695" w:rsidP="001C4695">
      <w:pPr>
        <w:pStyle w:val="libNormal"/>
      </w:pPr>
      <w:r w:rsidRPr="002A1ABE">
        <w:t>And only then the honest researcher humanists, philoshpers &amp; thinder like ZHOL Laboom, DENOURT, LORA WAKSIA WAGLARI came to admit the bare &amp; plain facts, French thinker ZHOL LABOOM says in the book "the detail of verses" ",knowledge &amp; learning came to our hand from the Muslims"</w:t>
      </w:r>
    </w:p>
    <w:p w:rsidR="00B84636" w:rsidRDefault="001C4695" w:rsidP="001C4695">
      <w:pPr>
        <w:pStyle w:val="libNormal"/>
      </w:pPr>
      <w:r w:rsidRPr="002A1ABE">
        <w:t xml:space="preserve">Renouned orientalist Denort said "It is obligatory for us to admitt that Physical sciences, astronmy, Philosphy &amp; mathematics which reached their zenith in </w:t>
      </w:r>
      <w:smartTag w:uri="urn:schemas-microsoft-com:office:smarttags" w:element="place">
        <w:r w:rsidRPr="002A1ABE">
          <w:t>Europe</w:t>
        </w:r>
      </w:smartTag>
      <w:r w:rsidRPr="002A1ABE">
        <w:t xml:space="preserve"> are mostly from the beneficiencc of Quranic learning,"</w:t>
      </w:r>
    </w:p>
    <w:p w:rsidR="00B84636" w:rsidRDefault="001C4695" w:rsidP="001C4695">
      <w:pPr>
        <w:pStyle w:val="libNormal"/>
      </w:pPr>
      <w:r w:rsidRPr="002A1ABE">
        <w:t>Thus it becomes inevietable to recognise those upon whome this sarcred book of knowledge &amp; wisdom was revelated, &amp; those are its heir up to this day.</w:t>
      </w:r>
    </w:p>
    <w:p w:rsidR="00B84636" w:rsidRDefault="001C4695" w:rsidP="001C4695">
      <w:pPr>
        <w:pStyle w:val="libNormal"/>
      </w:pPr>
      <w:r w:rsidRPr="002A1ABE">
        <w:t>And can not find a single soul in the universe except Mohammad(P.B.U.H.) &amp; his rousehold her daughter, the gracious &amp; magnanimous Fatima(A.S), his cousin Ali(A.S) the grand, splendid &amp; sublime personality known as the gate of the city of Prophet's knowledge &amp; the eleven Imams who are his descendents &amp; progeny.</w:t>
      </w:r>
    </w:p>
    <w:p w:rsidR="00B84636" w:rsidRDefault="001C4695" w:rsidP="001C4695">
      <w:pPr>
        <w:pStyle w:val="libNormal"/>
      </w:pPr>
      <w:r w:rsidRPr="002A1ABE">
        <w:t>These fourteen channels of knowledge &amp; wisdom are linked up with Allah(S.w.T) so their knowledge is devine knowledge.</w:t>
      </w:r>
    </w:p>
    <w:p w:rsidR="003F7DF7" w:rsidRDefault="001C4695" w:rsidP="001C4695">
      <w:pPr>
        <w:pStyle w:val="libNormal"/>
      </w:pPr>
      <w:r w:rsidRPr="002A1ABE">
        <w:t>Even today their effects, such as Nehjul balaghah, speach of Fatima(s.w.A) SAHEEFA E SAJJADIA, SAHEEFA E ALVIA &amp; frame</w:t>
      </w:r>
    </w:p>
    <w:p w:rsidR="00B84636" w:rsidRDefault="001C4695" w:rsidP="003F7DF7">
      <w:pPr>
        <w:pStyle w:val="libNormal0"/>
      </w:pPr>
      <w:r w:rsidRPr="002A1ABE">
        <w:lastRenderedPageBreak/>
        <w:t>work of social, moral, etheticul, logical educational, economical norms &amp; standards for humanity with which it can put a curb &amp; restraint upon the various evils, vices &amp; misfortunate catastrophes like war, famine, destruction, illitracy, disease &amp; annihilation. Humanity by curbing the ever growing lawlessness, &amp; oppression can turn this. world full of misery into a glorious heaven with all the thinkable &amp; possible comforts, joys, fraternity &amp; felicitations.</w:t>
      </w:r>
    </w:p>
    <w:p w:rsidR="00B84636" w:rsidRDefault="001C4695" w:rsidP="001C4695">
      <w:pPr>
        <w:pStyle w:val="libNormal"/>
      </w:pPr>
      <w:r w:rsidRPr="002A1ABE">
        <w:t>To sum up, the need of introducing &amp; materialising the aspirations of the holy Prophet of Islam &amp; his progeny, has grown multiply in this age. The need to translate, propagate &amp; spread their mission of peace &amp; tranquillity.</w:t>
      </w:r>
    </w:p>
    <w:p w:rsidR="00B84636" w:rsidRDefault="001C4695" w:rsidP="001C4695">
      <w:pPr>
        <w:pStyle w:val="libNormal"/>
      </w:pPr>
      <w:r w:rsidRPr="002A1ABE">
        <w:t>So this book is an effort towards this end. Although with its small volume &amp; limited boundaries it can just be called a symbol &amp; indicator for the reseachers &amp; a guidline for them to proceed ahead &amp; discover the genuine &amp; natural phenomenon of the metaphysics &amp; the highway to the devine light leading to eternal prosperity.</w:t>
      </w:r>
    </w:p>
    <w:p w:rsidR="00B84636" w:rsidRDefault="001C4695" w:rsidP="001C4695">
      <w:pPr>
        <w:pStyle w:val="libNormal"/>
      </w:pPr>
      <w:r w:rsidRPr="002A1ABE">
        <w:t>It contains 560 Hadieths which covers many dimensions of the human life &amp;' for those seeking solution to the today's, world problem, it is a guide.</w:t>
      </w:r>
    </w:p>
    <w:p w:rsidR="00B84636" w:rsidRDefault="001C4695" w:rsidP="001C4695">
      <w:pPr>
        <w:pStyle w:val="libNormal"/>
      </w:pPr>
      <w:r w:rsidRPr="002A1ABE">
        <w:t>Yet there is need to probe into the rest of the Hadieths through strenous efforts.</w:t>
      </w:r>
    </w:p>
    <w:p w:rsidR="00B84636" w:rsidRDefault="001C4695" w:rsidP="001C4695">
      <w:pPr>
        <w:pStyle w:val="libNormal"/>
      </w:pPr>
      <w:r w:rsidRPr="002A1ABE">
        <w:t>As already mentioned this knowledge is 'a beneficience, &amp; benevolence equally for those in the East or west whether they are white, or black, yellow or red.</w:t>
      </w:r>
    </w:p>
    <w:p w:rsidR="00B84636" w:rsidRDefault="001C4695" w:rsidP="001C4695">
      <w:pPr>
        <w:pStyle w:val="libNormal"/>
      </w:pPr>
      <w:r w:rsidRPr="002A1ABE">
        <w:t>I earnestly pray to Almighty Allah to give us the courage, strength &amp; sincerity to gather up the I gems from the heritage of MohammadfP.B.tI.lf) &amp;' his I house hold.</w:t>
      </w:r>
    </w:p>
    <w:p w:rsidR="00B84636" w:rsidRDefault="001C4695" w:rsidP="001C4695">
      <w:pPr>
        <w:pStyle w:val="libNormal"/>
      </w:pPr>
      <w:r w:rsidRPr="002A1ABE">
        <w:t>And to put that into practice.</w:t>
      </w:r>
    </w:p>
    <w:p w:rsidR="00B84636" w:rsidRDefault="001C4695" w:rsidP="001C4695">
      <w:pPr>
        <w:pStyle w:val="libNormal"/>
      </w:pPr>
      <w:r w:rsidRPr="002A1ABE">
        <w:t>I have put in sincere effort to do the job of translating these Hadieths.</w:t>
      </w:r>
    </w:p>
    <w:p w:rsidR="00B84636" w:rsidRDefault="001C4695" w:rsidP="001C4695">
      <w:pPr>
        <w:pStyle w:val="libNormal"/>
      </w:pPr>
      <w:r w:rsidRPr="002A1ABE">
        <w:t>But it was not an easy thing to do.</w:t>
      </w:r>
    </w:p>
    <w:p w:rsidR="00B84636" w:rsidRDefault="001C4695" w:rsidP="001C4695">
      <w:pPr>
        <w:pStyle w:val="libNormal"/>
        <w:rPr>
          <w:rtl/>
          <w:lang w:bidi="fa-IR"/>
        </w:rPr>
      </w:pPr>
      <w:r w:rsidRPr="001C4695">
        <w:t>Since, :</w:t>
      </w:r>
      <w:r w:rsidRPr="001C4695">
        <w:rPr>
          <w:rFonts w:hint="cs"/>
          <w:rtl/>
        </w:rPr>
        <w:t>کلام الامام امام الکلام</w:t>
      </w:r>
    </w:p>
    <w:p w:rsidR="00B84636" w:rsidRDefault="001C4695" w:rsidP="001C4695">
      <w:pPr>
        <w:pStyle w:val="libNormal"/>
      </w:pPr>
      <w:r w:rsidRPr="002A1ABE">
        <w:t>The speach of the leader (Imam) is the Imam (leader) of all speaches.</w:t>
      </w:r>
    </w:p>
    <w:p w:rsidR="00B84636" w:rsidRDefault="001C4695" w:rsidP="001C4695">
      <w:pPr>
        <w:pStyle w:val="libNormal"/>
      </w:pPr>
      <w:r w:rsidRPr="002A1ABE">
        <w:t>But only with their help, &amp;' affection could this job be completed.</w:t>
      </w:r>
    </w:p>
    <w:p w:rsidR="00B84636" w:rsidRDefault="001C4695" w:rsidP="001C4695">
      <w:pPr>
        <w:pStyle w:val="libNormal"/>
      </w:pPr>
      <w:r w:rsidRPr="002A1ABE">
        <w:t>Any helping suggestions in improving the short commings of translation including Islamic terminologe will be appreciated.</w:t>
      </w:r>
    </w:p>
    <w:p w:rsidR="00B84636" w:rsidRDefault="001C4695" w:rsidP="000A1D2C">
      <w:pPr>
        <w:pStyle w:val="libCenterBold2"/>
      </w:pPr>
      <w:r w:rsidRPr="002A1ABE">
        <w:t>JAVED IQBAL QAZILBASH</w:t>
      </w:r>
    </w:p>
    <w:p w:rsidR="00B84636" w:rsidRDefault="001C4695" w:rsidP="000A1D2C">
      <w:pPr>
        <w:pStyle w:val="libCenterBold2"/>
      </w:pPr>
      <w:r w:rsidRPr="002A1ABE">
        <w:t>SEMINERY OF QUM</w:t>
      </w:r>
    </w:p>
    <w:p w:rsidR="001C4695" w:rsidRDefault="001C4695" w:rsidP="001C4695">
      <w:pPr>
        <w:pStyle w:val="Heading3Center"/>
      </w:pPr>
      <w:r>
        <w:br w:type="page"/>
      </w:r>
    </w:p>
    <w:p w:rsidR="00BE5103" w:rsidRDefault="00BE5103" w:rsidP="00BE5103">
      <w:pPr>
        <w:pStyle w:val="Heading1Center"/>
      </w:pPr>
      <w:bookmarkStart w:id="1" w:name="_Toc410475816"/>
      <w:r w:rsidRPr="00BE5103">
        <w:lastRenderedPageBreak/>
        <w:t>FORE WORD</w:t>
      </w:r>
      <w:bookmarkEnd w:id="1"/>
    </w:p>
    <w:p w:rsidR="00B84636" w:rsidRDefault="001C4695" w:rsidP="001C4695">
      <w:pPr>
        <w:pStyle w:val="libNormal"/>
      </w:pPr>
      <w:r w:rsidRPr="00B45121">
        <w:t>Please pay attention to the following few points which are briefly described for the sake of studying this book with a greater &amp;' broader vision.</w:t>
      </w:r>
    </w:p>
    <w:p w:rsidR="00BE5103" w:rsidRDefault="00BE5103" w:rsidP="00BE5103">
      <w:pPr>
        <w:pStyle w:val="Heading2Center"/>
      </w:pPr>
      <w:bookmarkStart w:id="2" w:name="_Toc410475817"/>
      <w:r w:rsidRPr="00BE5103">
        <w:t>1. Essentiality of heeedfuiness to the rich culture of Islam.</w:t>
      </w:r>
      <w:bookmarkEnd w:id="2"/>
    </w:p>
    <w:p w:rsidR="00B84636" w:rsidRDefault="001C4695" w:rsidP="001C4695">
      <w:pPr>
        <w:pStyle w:val="libNormal"/>
      </w:pPr>
      <w:r w:rsidRPr="00B45121">
        <w:t>We are aware that the base &amp;' foundation of the completion, maturity &amp;' progress of human beings is a school &amp;' culture which must be constructive, rich &amp;' affluent &amp;' may be capable to guide man in varient dimensions towards the total &amp;' multi diretional completion &amp;' prosperity.</w:t>
      </w:r>
    </w:p>
    <w:p w:rsidR="00B84636" w:rsidRDefault="001C4695" w:rsidP="001C4695">
      <w:pPr>
        <w:pStyle w:val="libNormal"/>
      </w:pPr>
      <w:r w:rsidRPr="00B45121">
        <w:t>Such a school of thought &amp;' culture must definately come from the Almighty Allah of humanity who is All Knowing. On this account, the only school &amp;' culture having grown &amp;' produced from the origin of revelation can be advantagcous, &amp;' conductive particularly the school &amp;' culture which has reached us from the arena &amp;' sphere of the last &amp;' final ambassador of Allah' the Prophet of Islam(J".v..4.) &amp; the last guardians from God &amp; their successors, the in fallible Imams &amp; Hazrat zahra(£v..4.J&amp; this must certainly be possessing all the excellencies of gnosis, cognition &amp; completion &amp; will be the eminent of all the other cultutures &amp; schools.</w:t>
      </w:r>
    </w:p>
    <w:p w:rsidR="00B84636" w:rsidRDefault="001C4695" w:rsidP="001C4695">
      <w:pPr>
        <w:pStyle w:val="libNormal"/>
      </w:pPr>
      <w:r w:rsidRPr="00B45121">
        <w:t>On this basis it is essential &amp; definately necessary for us to pay deep &amp; multi dimensional attention &amp; concentrate upon this rich &amp; man constructing culture &amp; school while proceeding on the way of guidance, progress &amp; elevation.</w:t>
      </w:r>
    </w:p>
    <w:p w:rsidR="00B84636" w:rsidRDefault="001C4695" w:rsidP="001C4695">
      <w:pPr>
        <w:pStyle w:val="libNormal"/>
      </w:pPr>
      <w:r w:rsidRPr="00B45121">
        <w:t>And we considering it the practical programme of our life'must embrace the prosperity of world &amp; Here after in it's light, since we will definately not find such a rich, plentiful, exhoberent' &amp; movement creating school of thought &amp; culture any where in the World. And one can never at all reach the peak of real completion &amp; attain the open &amp; obvious prosperity through other cultueres.</w:t>
      </w:r>
    </w:p>
    <w:p w:rsidR="00B84636" w:rsidRDefault="001C4695" w:rsidP="001C4695">
      <w:pPr>
        <w:pStyle w:val="libNormal"/>
      </w:pPr>
      <w:r w:rsidRPr="00B45121">
        <w:t>On this basis the Prophet of Islam(P.B.IIII.) said:</w:t>
      </w:r>
    </w:p>
    <w:p w:rsidR="001C4695" w:rsidRDefault="001C4695" w:rsidP="001C4695">
      <w:pPr>
        <w:pStyle w:val="libAr"/>
        <w:rPr>
          <w:rtl/>
          <w:lang w:bidi="fa-IR"/>
        </w:rPr>
      </w:pPr>
      <w:r w:rsidRPr="00320DFB">
        <w:rPr>
          <w:rtl/>
          <w:lang w:bidi="fa-IR"/>
        </w:rPr>
        <w:t>تذاکرو وتلاقوا وتحدثوا فان الحديث جلاءُ القلوب، ان القلوب لترين کما يرين السيف وجلاؤها الحديث.</w:t>
      </w:r>
    </w:p>
    <w:p w:rsidR="001C4695" w:rsidRPr="00B45121" w:rsidRDefault="001C4695" w:rsidP="001C4695">
      <w:pPr>
        <w:pStyle w:val="libNormal"/>
      </w:pPr>
      <w:r w:rsidRPr="001C4695">
        <w:t>Confer., &amp; meet &amp; talk to each other because Hadieth polishes the hearts. No doubt hearts get rusted like the swords &amp; Hadieth is their polish</w:t>
      </w:r>
      <w:r w:rsidRPr="001C4695">
        <w:rPr>
          <w:rStyle w:val="libFootnotenumChar"/>
        </w:rPr>
        <w:t>[1]</w:t>
      </w:r>
      <w:r w:rsidRPr="00B45121">
        <w:t>.</w:t>
      </w:r>
    </w:p>
    <w:p w:rsidR="00B84636" w:rsidRDefault="001C4695" w:rsidP="001C4695">
      <w:pPr>
        <w:pStyle w:val="libNormal"/>
      </w:pPr>
      <w:r w:rsidRPr="00B45121">
        <w:t xml:space="preserve">Essa (removal of that rust).' Essa (chirst)(s.w.A) at the height &amp; sumit of his speach told the Bani Israel (sons of </w:t>
      </w:r>
      <w:smartTag w:uri="urn:schemas-microsoft-com:office:smarttags" w:element="place">
        <w:smartTag w:uri="urn:schemas-microsoft-com:office:smarttags" w:element="country-region">
          <w:r w:rsidRPr="00B45121">
            <w:t>Israel</w:t>
          </w:r>
        </w:smartTag>
      </w:smartTag>
      <w:r w:rsidRPr="00B45121">
        <w:t>):</w:t>
      </w:r>
    </w:p>
    <w:p w:rsidR="001C4695" w:rsidRDefault="001C4695" w:rsidP="001C4695">
      <w:pPr>
        <w:pStyle w:val="libAr"/>
        <w:rPr>
          <w:rtl/>
          <w:lang w:bidi="fa-IR"/>
        </w:rPr>
      </w:pPr>
      <w:r w:rsidRPr="00320DFB">
        <w:rPr>
          <w:rtl/>
          <w:lang w:bidi="fa-IR"/>
        </w:rPr>
        <w:t>لا تحدثوا لجهال بالحکمة فتظلموها ولا تمنعوها اهلها فتظلموهم</w:t>
      </w:r>
    </w:p>
    <w:p w:rsidR="00B84636" w:rsidRDefault="001C4695" w:rsidP="001C4695">
      <w:pPr>
        <w:pStyle w:val="libNormal"/>
      </w:pPr>
      <w:r w:rsidRPr="001C4695">
        <w:t>Do not inform ignorants about the word of wisdom so that you may have commited excess (injustice) to those subjects &amp;: do not refuse &amp;: conceal them from the sage &amp;: wise ones so that you may have commited injustice &amp;: excess upon them</w:t>
      </w:r>
      <w:r w:rsidRPr="001C4695">
        <w:rPr>
          <w:rStyle w:val="libFootnotenumChar"/>
        </w:rPr>
        <w:t>[2]</w:t>
      </w:r>
      <w:r w:rsidRPr="00B45121">
        <w:t>.</w:t>
      </w:r>
    </w:p>
    <w:p w:rsidR="001C4695" w:rsidRDefault="001C4695" w:rsidP="001C4695">
      <w:pPr>
        <w:pStyle w:val="libNormal"/>
      </w:pPr>
      <w:r w:rsidRPr="00B45121">
        <w:t>Imam Ali(A.S) as per his wel known saying said.</w:t>
      </w:r>
    </w:p>
    <w:p w:rsidR="001C4695" w:rsidRDefault="001C4695" w:rsidP="001C4695">
      <w:pPr>
        <w:pStyle w:val="libAr"/>
        <w:rPr>
          <w:rtl/>
          <w:lang w:bidi="fa-IR"/>
        </w:rPr>
      </w:pPr>
      <w:r w:rsidRPr="00320DFB">
        <w:rPr>
          <w:rtl/>
          <w:lang w:bidi="fa-IR"/>
        </w:rPr>
        <w:t>ان هذه القلوب اوعية فخيرها اوعاها فاحفظ عنی ما اقول لک</w:t>
      </w:r>
    </w:p>
    <w:p w:rsidR="00DE1947" w:rsidRDefault="001C4695" w:rsidP="001C4695">
      <w:pPr>
        <w:pStyle w:val="libNormal"/>
      </w:pPr>
      <w:r w:rsidRPr="00B45121">
        <w:t>These hearts are just like utencils so that the best utencil is the one which secures &amp;: retains more (than others). There fore do secure &amp;: memo rise what I tell you.</w:t>
      </w:r>
    </w:p>
    <w:p w:rsidR="001C4695" w:rsidRDefault="001C4695" w:rsidP="001C4695">
      <w:pPr>
        <w:pStyle w:val="libAr"/>
        <w:rPr>
          <w:rtl/>
          <w:lang w:bidi="fa-IR"/>
        </w:rPr>
      </w:pPr>
      <w:r w:rsidRPr="00320DFB">
        <w:rPr>
          <w:rtl/>
          <w:lang w:bidi="fa-IR"/>
        </w:rPr>
        <w:lastRenderedPageBreak/>
        <w:t>الناس ثلاثه فعالم ربانی، ومتعلم علی سبيل النجاة وهمج رعاعٌ</w:t>
      </w:r>
    </w:p>
    <w:p w:rsidR="00B84636" w:rsidRDefault="001C4695" w:rsidP="001C4695">
      <w:pPr>
        <w:pStyle w:val="libNormal"/>
      </w:pPr>
      <w:r w:rsidRPr="00B45121">
        <w:t>People are three groups I.the Godly scholars 2. the knowledge seekers (students) who move. on the way towards salvation. 3. silly rabble, mob.</w:t>
      </w:r>
    </w:p>
    <w:p w:rsidR="00B84636" w:rsidRDefault="001C4695" w:rsidP="001C4695">
      <w:pPr>
        <w:pStyle w:val="libNormal"/>
      </w:pPr>
      <w:r w:rsidRPr="00B45121">
        <w:t>It is understood from these intresting &amp;: attractive traditions that the culture of Islam should not be confined &amp;: bonded rather it should be propagated, &amp;: the people of the world be given to learn it's facts by divulging it through meditation, consideration &amp;: conference., to polish the hearts out of their rusty condition. Thus if we do not carry it to those capable we would have done injustice to them', since we will have deprived.them of the most supreme &amp;: sublime gifts &amp;: presents of the life completion</w:t>
      </w:r>
      <w:r w:rsidRPr="001C4695">
        <w:rPr>
          <w:rStyle w:val="libFootnotenumChar"/>
        </w:rPr>
        <w:t>[3]</w:t>
      </w:r>
      <w:r w:rsidRPr="00B45121">
        <w:t>.</w:t>
      </w:r>
    </w:p>
    <w:p w:rsidR="00B84636" w:rsidRDefault="001C4695" w:rsidP="001C4695">
      <w:pPr>
        <w:pStyle w:val="libNormal"/>
      </w:pPr>
      <w:r w:rsidRPr="00B45121">
        <w:t>This also becomes clear that best of the men are those who welcome &amp; greet the rich &amp; exhoberant Islamic culture, which is mixed up with deep &amp; profound wisdoms, with an open &amp; absorbent mind, &amp; make it a pattern for themselves.</w:t>
      </w:r>
    </w:p>
    <w:p w:rsidR="00B84636" w:rsidRDefault="001C4695" w:rsidP="001C4695">
      <w:pPr>
        <w:pStyle w:val="libNormal"/>
      </w:pPr>
      <w:r w:rsidRPr="00B45121">
        <w:t>As a whole mankind can be divided into three catagories 1. Godly scholar 2. student 3. silly rabble</w:t>
      </w:r>
      <w:r w:rsidRPr="001C4695">
        <w:rPr>
          <w:rStyle w:val="libFootnotenumChar"/>
        </w:rPr>
        <w:t>[4]</w:t>
      </w:r>
      <w:r w:rsidRPr="00B45121">
        <w:t xml:space="preserve"> &amp; mob.</w:t>
      </w:r>
    </w:p>
    <w:p w:rsidR="00B84636" w:rsidRDefault="001C4695" w:rsidP="001C4695">
      <w:pPr>
        <w:pStyle w:val="libNormal"/>
      </w:pPr>
      <w:r w:rsidRPr="00B45121">
        <w:t>The devine scholar is like an upstanding tree which has raised &amp; upheld his head towards the sky of completion. The student is like the plant of lilly lotus which shows its face leaning along that firmly up standing tree &amp; moves upwards. But the third form of man is like the weeds growing mear the root &amp; base of that tree having no course to move on. And it stays along with the dirt of earth some times under that stinking dirt &amp; gets drowned into the black mud of the pond.</w:t>
      </w:r>
    </w:p>
    <w:p w:rsidR="004200D3" w:rsidRDefault="004200D3" w:rsidP="004200D3">
      <w:pPr>
        <w:pStyle w:val="Heading2Center"/>
      </w:pPr>
      <w:bookmarkStart w:id="3" w:name="_Toc410475818"/>
      <w:r w:rsidRPr="004200D3">
        <w:t>2. The Emphasis of the leaders of Islam about broad casting traditions.</w:t>
      </w:r>
      <w:bookmarkEnd w:id="3"/>
    </w:p>
    <w:p w:rsidR="00B84636" w:rsidRDefault="001C4695" w:rsidP="001C4695">
      <w:pPr>
        <w:pStyle w:val="libNormal"/>
      </w:pPr>
      <w:r w:rsidRPr="00B45121">
        <w:t>The proagation &amp; broad casting of Islamic learning &amp; culture has an elevated &amp; lofty place from the Islamic veiw.</w:t>
      </w:r>
    </w:p>
    <w:p w:rsidR="00B84636" w:rsidRDefault="001C4695" w:rsidP="001C4695">
      <w:pPr>
        <w:pStyle w:val="libNormal"/>
      </w:pPr>
      <w:r w:rsidRPr="00B45121">
        <w:t>Imam Mohammad Baqir(A.S) said. "The alms giving of knowledge is this that you teach it to the servants of God."</w:t>
      </w:r>
    </w:p>
    <w:p w:rsidR="00B84636" w:rsidRDefault="001C4695" w:rsidP="001C4695">
      <w:pPr>
        <w:pStyle w:val="libNormal"/>
      </w:pPr>
      <w:r w:rsidRPr="00B45121">
        <w:t>Moawiyyah Bin Ammar says I submitted to Imam Jaffer sadiq(A.s.) ",one of your states great number of traditions &amp; propagates them among the people &amp; makes them firm &amp; steady into the hearts of people &amp; your shias.</w:t>
      </w:r>
    </w:p>
    <w:p w:rsidR="00B84636" w:rsidRDefault="001C4695" w:rsidP="001C4695">
      <w:pPr>
        <w:pStyle w:val="libNormal"/>
      </w:pPr>
      <w:r w:rsidRPr="00B45121">
        <w:t>And on the other hand, there is a worshiper among your followers (shias) who is not active in propagating your traditions amid the people like that (other) man, so which one of them is better?"</w:t>
      </w:r>
    </w:p>
    <w:p w:rsidR="00B84636" w:rsidRDefault="001C4695" w:rsidP="001C4695">
      <w:pPr>
        <w:pStyle w:val="libNormal"/>
      </w:pPr>
      <w:r w:rsidRPr="00B45121">
        <w:t>Imam sadiq(A.S) said.</w:t>
      </w:r>
    </w:p>
    <w:p w:rsidR="001C4695" w:rsidRPr="00853CFB" w:rsidRDefault="001C4695" w:rsidP="001C4695">
      <w:pPr>
        <w:pStyle w:val="libAr"/>
        <w:rPr>
          <w:rtl/>
          <w:lang w:bidi="fa-IR"/>
        </w:rPr>
      </w:pPr>
      <w:r w:rsidRPr="00320DFB">
        <w:rPr>
          <w:rtl/>
          <w:lang w:bidi="fa-IR"/>
        </w:rPr>
        <w:t>الرواية لحديثنا يشدد به قلوب شيعتنا، افضل من الف عابدٍ.</w:t>
      </w:r>
      <w:r w:rsidRPr="001C4695">
        <w:rPr>
          <w:rStyle w:val="libFootnotenumChar"/>
          <w:rtl/>
        </w:rPr>
        <w:t>[5]</w:t>
      </w:r>
    </w:p>
    <w:p w:rsidR="00B84636" w:rsidRDefault="001C4695" w:rsidP="001C4695">
      <w:pPr>
        <w:pStyle w:val="libNormal"/>
      </w:pPr>
      <w:r w:rsidRPr="00B45121">
        <w:t>"That person who propagates our sayings (traditions) &amp; makes the hearts of our shias steady &amp; firm (with our culture) is better than a thousand adorers."</w:t>
      </w:r>
    </w:p>
    <w:p w:rsidR="00B84636" w:rsidRDefault="001C4695" w:rsidP="001C4695">
      <w:pPr>
        <w:pStyle w:val="libNormal"/>
      </w:pPr>
      <w:r w:rsidRPr="00B45121">
        <w:t>Imam Ali ReZa(A.S) said ",Allah may have mercy upon the person who revives &amp; establshes our affair." A man asked him ",How must one revive it?</w:t>
      </w:r>
    </w:p>
    <w:p w:rsidR="001C4695" w:rsidRPr="00B45121" w:rsidRDefault="001C4695" w:rsidP="001C4695">
      <w:pPr>
        <w:pStyle w:val="libNormal"/>
      </w:pPr>
      <w:r w:rsidRPr="00B45121">
        <w:t>He replied.</w:t>
      </w:r>
    </w:p>
    <w:p w:rsidR="001C4695" w:rsidRPr="00853CFB" w:rsidRDefault="001C4695" w:rsidP="001C4695">
      <w:pPr>
        <w:pStyle w:val="libAr"/>
        <w:rPr>
          <w:rtl/>
          <w:lang w:bidi="fa-IR"/>
        </w:rPr>
      </w:pPr>
      <w:r w:rsidRPr="00320DFB">
        <w:rPr>
          <w:rtl/>
          <w:lang w:bidi="fa-IR"/>
        </w:rPr>
        <w:lastRenderedPageBreak/>
        <w:t>يتعلم علومنا ويعلمها الناس</w:t>
      </w:r>
      <w:r w:rsidRPr="00853CFB">
        <w:rPr>
          <w:rtl/>
          <w:lang w:bidi="fa-IR"/>
        </w:rPr>
        <w:t>.</w:t>
      </w:r>
      <w:r w:rsidRPr="001C4695">
        <w:rPr>
          <w:rStyle w:val="libFootnotenumChar"/>
          <w:rtl/>
        </w:rPr>
        <w:t>[6]</w:t>
      </w:r>
    </w:p>
    <w:p w:rsidR="00B84636" w:rsidRDefault="001C4695" w:rsidP="001C4695">
      <w:pPr>
        <w:pStyle w:val="libNormal"/>
      </w:pPr>
      <w:r w:rsidRPr="00B45121">
        <w:t>"He may learn our knowledges &amp; teach others" 3. A brief consideration of learning forty</w:t>
      </w:r>
    </w:p>
    <w:p w:rsidR="001C4695" w:rsidRPr="00B45121" w:rsidRDefault="001C4695" w:rsidP="001C4695">
      <w:pPr>
        <w:pStyle w:val="libNormal"/>
      </w:pPr>
      <w:r w:rsidRPr="00B45121">
        <w:t>Hadieths. The Prophet of Allah said "</w:t>
      </w:r>
    </w:p>
    <w:p w:rsidR="001C4695" w:rsidRPr="001C4695" w:rsidRDefault="001C4695" w:rsidP="001C4695">
      <w:pPr>
        <w:pStyle w:val="libAr"/>
        <w:rPr>
          <w:rStyle w:val="libFootnotenumChar"/>
        </w:rPr>
      </w:pPr>
      <w:r w:rsidRPr="00320DFB">
        <w:rPr>
          <w:rtl/>
          <w:lang w:bidi="fa-IR"/>
        </w:rPr>
        <w:t>من حفظ امتی ... اربعين حديثاً تحتاجون اليه من امر دينهم بعثه الله يوم القيامة فقيهاً عالماً</w:t>
      </w:r>
      <w:r w:rsidRPr="001C4695">
        <w:rPr>
          <w:rStyle w:val="libFootnotenumChar"/>
          <w:rtl/>
        </w:rPr>
        <w:t>[7]</w:t>
      </w:r>
    </w:p>
    <w:p w:rsidR="00B84636" w:rsidRDefault="001C4695" w:rsidP="001C4695">
      <w:pPr>
        <w:pStyle w:val="libNormal"/>
      </w:pPr>
      <w:r w:rsidRPr="00B45121">
        <w:t>" the one from among my ummah who learns by heart forty Haieths, which they need for their relegion, Allah will resurge &amp; ressurect him (as) a wise jurispudent on the dooms day".</w:t>
      </w:r>
    </w:p>
    <w:p w:rsidR="00B84636" w:rsidRDefault="001C4695" w:rsidP="004200D3">
      <w:pPr>
        <w:pStyle w:val="libCenterBold1"/>
      </w:pPr>
      <w:r w:rsidRPr="00B45121">
        <w:t>Four points must be taken into veiw a about this Hadieth.</w:t>
      </w:r>
    </w:p>
    <w:p w:rsidR="00B84636" w:rsidRDefault="001C4695" w:rsidP="001C4695">
      <w:pPr>
        <w:pStyle w:val="libNormal"/>
      </w:pPr>
      <w:r w:rsidRPr="00B45121">
        <w:t>1. This tradition has been much narrated with a little amount of difference &amp; variation both by the shia &amp; sunni traditionalists. And even some say this is a "Mutawatir" widely transmitted tradition. That is to say it has been so very much narrated that the sure knowledge of it's being soundly narrated from the infallible Imam(,f.!J is achieved</w:t>
      </w:r>
      <w:r w:rsidRPr="001C4695">
        <w:rPr>
          <w:rStyle w:val="libFootnotenumChar"/>
        </w:rPr>
        <w:t>[8]</w:t>
      </w:r>
      <w:r w:rsidRPr="00B45121">
        <w:t>.</w:t>
      </w:r>
    </w:p>
    <w:p w:rsidR="00B84636" w:rsidRDefault="001C4695" w:rsidP="001C4695">
      <w:pPr>
        <w:pStyle w:val="libNormal"/>
      </w:pPr>
      <w:r w:rsidRPr="00B45121">
        <w:t>2. Allama Majlisi (may God have mercy on him) says about the word "memorising of tradition", mentioned in the above stated Haieth, ",As a matter of right, memorising (learning hadieth by heart has many grades. the rewards of them granted are according to the same grades.</w:t>
      </w:r>
    </w:p>
    <w:p w:rsidR="00B84636" w:rsidRDefault="001C4695" w:rsidP="001C4695">
      <w:pPr>
        <w:pStyle w:val="libNormal"/>
      </w:pPr>
      <w:r w:rsidRPr="00B45121">
        <w:t>One of it's grades &amp; tages is securing &amp; learning the text of the hadieth, whether thst securing comes about in the memory securing it from getting perished like preserving it on papers &amp; correction of its words &amp; reproducing it.</w:t>
      </w:r>
    </w:p>
    <w:p w:rsidR="00B84636" w:rsidRDefault="001C4695" w:rsidP="001C4695">
      <w:pPr>
        <w:pStyle w:val="libNormal"/>
      </w:pPr>
      <w:r w:rsidRPr="00B45121">
        <w:t>The second grade is learning the text &amp; meanings of forty Hadieths &amp; contemplation of their minute points &amp; deduction of religious injunctions &amp; Islamic learnings from them. The third stage is that the text of those forty Hadieths may be implemented, practiced upon &amp; secured.</w:t>
      </w:r>
    </w:p>
    <w:p w:rsidR="00B84636" w:rsidRDefault="001C4695" w:rsidP="001C4695">
      <w:pPr>
        <w:pStyle w:val="libNormal"/>
      </w:pPr>
      <w:r w:rsidRPr="00B45121">
        <w:t xml:space="preserve">It is quite clear that each of these carry a reward but if all the three of them are owned by a person' then it will result in getting the complete reward. There by he says "Getting resurrected as a wise jurispudent on the resurrection day takes place when all the three grades or at least two </w:t>
      </w:r>
      <w:r>
        <w:t>of the later ones are observed</w:t>
      </w:r>
      <w:r w:rsidRPr="001C4695">
        <w:rPr>
          <w:rStyle w:val="libFootnotenumChar"/>
        </w:rPr>
        <w:t>[9]</w:t>
      </w:r>
      <w:r>
        <w:t>.</w:t>
      </w:r>
    </w:p>
    <w:p w:rsidR="00B84636" w:rsidRDefault="001C4695" w:rsidP="001C4695">
      <w:pPr>
        <w:pStyle w:val="libNormal"/>
      </w:pPr>
      <w:r w:rsidRPr="00B45121">
        <w:t>3. In many cases, the title of .forty. is the final limit &amp;: border of completion of those matters. Allama Haj Mirza Hussain Norri reflects', .By benefitting from correct &amp;: true traditions it becomes evident that in the process of preserving practice for progress from a stage to a higher one, forty days or years have an effective &amp;: total effect. There by, he pointed out forty cases of the completed affairs &amp;: matters within the border of forty</w:t>
      </w:r>
      <w:r w:rsidRPr="001C4695">
        <w:rPr>
          <w:rStyle w:val="libFootnotenumChar"/>
        </w:rPr>
        <w:t>[10]</w:t>
      </w:r>
      <w:r w:rsidRPr="00B45121">
        <w:t>.</w:t>
      </w:r>
    </w:p>
    <w:p w:rsidR="001C4695" w:rsidRDefault="001C4695" w:rsidP="001C4695">
      <w:pPr>
        <w:pStyle w:val="libNormal"/>
      </w:pPr>
      <w:r w:rsidRPr="00B45121">
        <w:t>4. Supplementarily, it may not remain unsaid that .forty Hadieths. means the Hadieths which are a requirement &amp;: need on the course of guidance. such as the problems of beliefs, jurispudence, politics, &amp;: ethics. As already mentioned a wise &amp;: complete jurispudent is the one who gets benefitted &amp;: saturated in varient dimensions of religion from the knowledge &amp;: practice.</w:t>
      </w:r>
    </w:p>
    <w:p w:rsidR="003F7DF7" w:rsidRPr="00B45121" w:rsidRDefault="003F7DF7" w:rsidP="001C4695">
      <w:pPr>
        <w:pStyle w:val="libNormal"/>
      </w:pPr>
    </w:p>
    <w:p w:rsidR="004200D3" w:rsidRDefault="004200D3" w:rsidP="004200D3">
      <w:pPr>
        <w:pStyle w:val="Heading2Center"/>
      </w:pPr>
      <w:bookmarkStart w:id="4" w:name="_Toc410475819"/>
      <w:r w:rsidRPr="004200D3">
        <w:lastRenderedPageBreak/>
        <w:t>The Present Book</w:t>
      </w:r>
      <w:bookmarkEnd w:id="4"/>
    </w:p>
    <w:p w:rsidR="00B84636" w:rsidRDefault="001C4695" w:rsidP="001C4695">
      <w:pPr>
        <w:pStyle w:val="libNormal"/>
      </w:pPr>
      <w:r w:rsidRPr="00B45121">
        <w:t>The text of this book has been compiled under the title of .FortylHaieths from each of the fourteen infallibles., by the of Islamic Propagation organisation, the International relations, Turkish Deeptt. And published &amp;: circulated in 320 pages' of the Rukkai size, in the year 1360. (.fA.). The compilation of this book by the said organisation has taken place, with the co-operation &amp; co-working of two dear excellent</w:t>
      </w:r>
    </w:p>
    <w:p w:rsidR="00B84636" w:rsidRDefault="001C4695" w:rsidP="001C4695">
      <w:pPr>
        <w:pStyle w:val="libNormal"/>
      </w:pPr>
      <w:r w:rsidRPr="00B45121">
        <w:t>brothers Aqai Fakharuddin ALTAN &amp; Aqai</w:t>
      </w:r>
    </w:p>
    <w:p w:rsidR="00B84636" w:rsidRDefault="001C4695" w:rsidP="001C4695">
      <w:pPr>
        <w:pStyle w:val="libNormal"/>
      </w:pPr>
      <w:r w:rsidRPr="00B45121">
        <w:t xml:space="preserve">Mujahidi who are respectable students of the </w:t>
      </w:r>
      <w:smartTag w:uri="urn:schemas-microsoft-com:office:smarttags" w:element="place">
        <w:r w:rsidRPr="00B45121">
          <w:t>Qum</w:t>
        </w:r>
      </w:smartTag>
      <w:r w:rsidRPr="00B45121">
        <w:t>'s seminary, as under:</w:t>
      </w:r>
    </w:p>
    <w:p w:rsidR="00B84636" w:rsidRDefault="001C4695" w:rsidP="001C4695">
      <w:pPr>
        <w:pStyle w:val="libNormal"/>
      </w:pPr>
      <w:r w:rsidRPr="00B45121">
        <w:t>Following the preface, firstly the particulars of each of the fourteen infallibles are described &amp; then comes the arabic text of the forty traditions from each infallible with thier references. There after, those have been translated into Turkish language in the latin scripture.</w:t>
      </w:r>
    </w:p>
    <w:p w:rsidR="00B84636" w:rsidRDefault="001C4695" w:rsidP="001C4695">
      <w:pPr>
        <w:pStyle w:val="libNormal"/>
      </w:pPr>
      <w:r w:rsidRPr="00B45121">
        <w:t>And this mat hod is quite interesting, attractive &amp; initiative in it form, that forty sayings of each infallible concerning various affairs &amp; dispositions, be narrated.</w:t>
      </w:r>
    </w:p>
    <w:p w:rsidR="00B84636" w:rsidRDefault="001C4695" w:rsidP="001C4695">
      <w:pPr>
        <w:pStyle w:val="libNormal"/>
      </w:pPr>
      <w:r w:rsidRPr="00B45121">
        <w:t>And since it's translation into persian was quite benefitial in making us aware &amp; acqainted with the rich, wealth &amp; vast moral, ethical, political, credence, bilief social &amp; economical culture of the family &amp; house hold of the Prophethood (S.A. W). was a guide to the healthy &amp; sound way of Islamic life, so steps were taken to get it done. It has been endevoured that the translation be in the form of sentence to sentence although on a few occasions it became inevitable for us to translate fyeely.</w:t>
      </w:r>
    </w:p>
    <w:p w:rsidR="001C4695" w:rsidRPr="00B45121" w:rsidRDefault="001C4695" w:rsidP="001C4695">
      <w:pPr>
        <w:pStyle w:val="libNormal"/>
      </w:pPr>
      <w:r w:rsidRPr="00B45121">
        <w:t xml:space="preserve">This book cosists of 560 Hadieths, arranged in a manner that their Arabic text &amp; then persian </w:t>
      </w:r>
      <w:r>
        <w:t>tr</w:t>
      </w:r>
      <w:r w:rsidRPr="00B45121">
        <w:t>anslation has been put forward.</w:t>
      </w:r>
    </w:p>
    <w:p w:rsidR="00B84636" w:rsidRDefault="001C4695" w:rsidP="001C4695">
      <w:pPr>
        <w:pStyle w:val="libNormal"/>
      </w:pPr>
      <w:r w:rsidRPr="00B45121">
        <w:t>We hope that all of us shallleam constructive, Jsitive &amp; benefitial lessons from these 'ofound, deep, lofty &amp; dignified words, &amp; take m, useful, &amp; positive steps in life to bring about Ie purity &amp; betterment of our souls &amp; the .ciety, by putting them into practice.</w:t>
      </w:r>
    </w:p>
    <w:p w:rsidR="00B84636" w:rsidRDefault="001C4695" w:rsidP="000A1D2C">
      <w:pPr>
        <w:pStyle w:val="libCenterBold2"/>
      </w:pPr>
      <w:r w:rsidRPr="00B45121">
        <w:t xml:space="preserve">Seminary of </w:t>
      </w:r>
      <w:smartTag w:uri="urn:schemas-microsoft-com:office:smarttags" w:element="place">
        <w:r w:rsidRPr="00B45121">
          <w:t>Qum</w:t>
        </w:r>
      </w:smartTag>
      <w:r w:rsidRPr="00B45121">
        <w:t>. Mohammad Mohammadi Ishtehardi.</w:t>
      </w:r>
    </w:p>
    <w:p w:rsidR="00B84636" w:rsidRDefault="001C4695" w:rsidP="000A1D2C">
      <w:pPr>
        <w:pStyle w:val="libCenterBold2"/>
      </w:pPr>
      <w:r w:rsidRPr="00B45121">
        <w:t>Summer 1371 (S.H).</w:t>
      </w:r>
    </w:p>
    <w:p w:rsidR="001C4695" w:rsidRDefault="001C4695" w:rsidP="001C4695">
      <w:pPr>
        <w:pStyle w:val="libNormal"/>
      </w:pPr>
      <w:r w:rsidRPr="00B45121">
        <w:rPr>
          <w:rtl/>
          <w:lang w:bidi="fa-IR"/>
        </w:rPr>
        <w:br w:type="page"/>
      </w:r>
    </w:p>
    <w:p w:rsidR="000A1D2C" w:rsidRDefault="000A1D2C" w:rsidP="000A1D2C">
      <w:pPr>
        <w:pStyle w:val="Heading1Center"/>
      </w:pPr>
      <w:bookmarkStart w:id="5" w:name="_Toc410475820"/>
      <w:r w:rsidRPr="000A1D2C">
        <w:lastRenderedPageBreak/>
        <w:t>THE FIRST INFALLIBLE: THE PROPHET OF ALLAH THE MESSENGER OF ISLAM</w:t>
      </w:r>
      <w:r w:rsidR="004200D3">
        <w:t xml:space="preserve"> </w:t>
      </w:r>
      <w:r w:rsidRPr="000A1D2C">
        <w:t>(S.W.A) "AND FORTY DISCOURSES" FROM HIM</w:t>
      </w:r>
      <w:bookmarkEnd w:id="5"/>
    </w:p>
    <w:p w:rsidR="000A1D2C" w:rsidRDefault="000A1D2C" w:rsidP="004200D3">
      <w:pPr>
        <w:pStyle w:val="Heading2Center"/>
      </w:pPr>
      <w:bookmarkStart w:id="6" w:name="_Toc410475821"/>
      <w:r w:rsidRPr="000A1D2C">
        <w:t xml:space="preserve">THE FIRST </w:t>
      </w:r>
      <w:r w:rsidR="004200D3">
        <w:t>INFALLIBLE PROPHET OF ISLAM(PBUH and His Family</w:t>
      </w:r>
      <w:r w:rsidRPr="000A1D2C">
        <w:t>)</w:t>
      </w:r>
      <w:bookmarkEnd w:id="6"/>
    </w:p>
    <w:p w:rsidR="00B84636" w:rsidRDefault="001C4695" w:rsidP="001C4695">
      <w:pPr>
        <w:pStyle w:val="libNormal"/>
      </w:pPr>
      <w:r w:rsidRPr="001C4695">
        <w:t>Name: Mohammad, Ahmed</w:t>
      </w:r>
      <w:r w:rsidRPr="001C4695">
        <w:rPr>
          <w:rStyle w:val="libItalicChar"/>
        </w:rPr>
        <w:t>(P.B.U.L.T)</w:t>
      </w:r>
      <w:r w:rsidRPr="00B45121">
        <w:t xml:space="preserve"> Famous Title Apostle of Allah. Sub Title: AbulQasim.</w:t>
      </w:r>
    </w:p>
    <w:p w:rsidR="00B84636" w:rsidRDefault="001C4695" w:rsidP="001C4695">
      <w:pPr>
        <w:pStyle w:val="libNormal"/>
      </w:pPr>
      <w:r w:rsidRPr="00B45121">
        <w:t>Father &amp; Mother: Abdullah, Amina</w:t>
      </w:r>
    </w:p>
    <w:p w:rsidR="00B84636" w:rsidRDefault="001C4695" w:rsidP="001C4695">
      <w:pPr>
        <w:pStyle w:val="libNormal"/>
      </w:pPr>
      <w:r w:rsidRPr="00B45121">
        <w:t xml:space="preserve">Time &amp; Place of Birth: Dawn of Firday the 17th of Rabi ul \.wal year 571 A.D (forty years before the mission of )rophet hood), in </w:t>
      </w:r>
      <w:smartTag w:uri="urn:schemas-microsoft-com:office:smarttags" w:element="place">
        <w:smartTag w:uri="urn:schemas-microsoft-com:office:smarttags" w:element="City">
          <w:r w:rsidRPr="00B45121">
            <w:t>Mecca</w:t>
          </w:r>
        </w:smartTag>
      </w:smartTag>
      <w:r w:rsidRPr="00B45121">
        <w:t>.</w:t>
      </w:r>
    </w:p>
    <w:p w:rsidR="00B84636" w:rsidRDefault="001C4695" w:rsidP="001C4695">
      <w:pPr>
        <w:pStyle w:val="libNormal"/>
      </w:pPr>
      <w:r w:rsidRPr="00B45121">
        <w:t>Time &amp; place of Death &amp; holy shrine.</w:t>
      </w:r>
    </w:p>
    <w:p w:rsidR="00B84636" w:rsidRDefault="001C4695" w:rsidP="001C4695">
      <w:pPr>
        <w:pStyle w:val="libNormal"/>
      </w:pPr>
      <w:r w:rsidRPr="00B45121">
        <w:t>Passed away on Monday 28th of the month of safar, the rear, 11 th Hijrah, In Medina at the age of 63 years. His Holy ;hrine, is situated besides the Prophet's mosque, in '1edina.</w:t>
      </w:r>
    </w:p>
    <w:p w:rsidR="00B84636" w:rsidRDefault="001C4695" w:rsidP="001C4695">
      <w:pPr>
        <w:pStyle w:val="libNormal"/>
      </w:pPr>
      <w:r w:rsidRPr="00B45121">
        <w:t>Life Duration Three Phases</w:t>
      </w:r>
    </w:p>
    <w:p w:rsidR="00B84636" w:rsidRDefault="001C4695" w:rsidP="001C4695">
      <w:pPr>
        <w:pStyle w:val="libNormal"/>
      </w:pPr>
      <w:r w:rsidRPr="00B45121">
        <w:t>1. Before Prophet hood (40 years).</w:t>
      </w:r>
    </w:p>
    <w:p w:rsidR="00B84636" w:rsidRDefault="001C4695" w:rsidP="001C4695">
      <w:pPr>
        <w:pStyle w:val="libNormal"/>
      </w:pPr>
      <w:r w:rsidRPr="00B45121">
        <w:t xml:space="preserve">2. After Prophet hood in </w:t>
      </w:r>
      <w:smartTag w:uri="urn:schemas-microsoft-com:office:smarttags" w:element="place">
        <w:smartTag w:uri="urn:schemas-microsoft-com:office:smarttags" w:element="City">
          <w:r w:rsidRPr="00B45121">
            <w:t>Mecca</w:t>
          </w:r>
        </w:smartTag>
      </w:smartTag>
      <w:r w:rsidRPr="00B45121">
        <w:t>. (13 years)</w:t>
      </w:r>
    </w:p>
    <w:p w:rsidR="00B84636" w:rsidRDefault="001C4695" w:rsidP="001C4695">
      <w:pPr>
        <w:pStyle w:val="libNormal"/>
      </w:pPr>
      <w:r w:rsidRPr="00B45121">
        <w:t xml:space="preserve">3. Post migration from </w:t>
      </w:r>
      <w:smartTag w:uri="urn:schemas-microsoft-com:office:smarttags" w:element="City">
        <w:r w:rsidRPr="00B45121">
          <w:t>Mecca</w:t>
        </w:r>
      </w:smartTag>
      <w:r w:rsidRPr="00B45121">
        <w:t xml:space="preserve"> to </w:t>
      </w:r>
      <w:smartTag w:uri="urn:schemas-microsoft-com:office:smarttags" w:element="City">
        <w:smartTag w:uri="urn:schemas-microsoft-com:office:smarttags" w:element="place">
          <w:r w:rsidRPr="00B45121">
            <w:t>Medina</w:t>
          </w:r>
        </w:smartTag>
      </w:smartTag>
      <w:r w:rsidRPr="00B45121">
        <w:t xml:space="preserve"> &amp;. the 'foundation laying of Islamic state (approx 10 years).</w:t>
      </w:r>
    </w:p>
    <w:p w:rsidR="000A1D2C" w:rsidRDefault="000A1D2C" w:rsidP="000A1D2C">
      <w:pPr>
        <w:pStyle w:val="Heading2Center"/>
      </w:pPr>
      <w:bookmarkStart w:id="7" w:name="_Toc410475822"/>
      <w:r w:rsidRPr="000A1D2C">
        <w:rPr>
          <w:rtl/>
        </w:rPr>
        <w:t>اربعون حديثاًعن النبي الاکرم صل</w:t>
      </w:r>
      <w:r w:rsidRPr="000A1D2C">
        <w:rPr>
          <w:rFonts w:hint="cs"/>
          <w:rtl/>
        </w:rPr>
        <w:t>ی</w:t>
      </w:r>
      <w:r w:rsidRPr="000A1D2C">
        <w:rPr>
          <w:rtl/>
        </w:rPr>
        <w:t xml:space="preserve"> الله عليه وآله و سلم</w:t>
      </w:r>
      <w:bookmarkEnd w:id="7"/>
    </w:p>
    <w:p w:rsidR="001C4695" w:rsidRDefault="001C4695" w:rsidP="001C4695">
      <w:pPr>
        <w:pStyle w:val="libAr"/>
        <w:rPr>
          <w:rtl/>
          <w:lang w:bidi="fa-IR"/>
        </w:rPr>
      </w:pPr>
      <w:r w:rsidRPr="00320DFB">
        <w:rPr>
          <w:rtl/>
          <w:lang w:bidi="fa-IR"/>
        </w:rPr>
        <w:t>1- يا عِبادَ اللهِ أَنتُم کَالمَرضَی وَرَبُّ العالَمِينَ کَالطَّبيبِ، فَصَلاحُ المَرضی فيما يَعلَمُهُ الطَّبيبُ وَتَدبِيرُهُ بِهِ،لا فيما يَشتَهِيهِ المَريضُ وَيَقتَرِحُهُ، أَلا فَسَّلِّمُوا لِلّهِ أَمرَهُ تَکُونُوا مِنَ الفاِئزِين.(مجموعة ورّام ج 2 ص 117)</w:t>
      </w:r>
    </w:p>
    <w:p w:rsidR="001C4695" w:rsidRDefault="001C4695" w:rsidP="001C4695">
      <w:pPr>
        <w:pStyle w:val="libAr"/>
        <w:rPr>
          <w:rtl/>
          <w:lang w:bidi="fa-IR"/>
        </w:rPr>
      </w:pPr>
      <w:r w:rsidRPr="00320DFB">
        <w:rPr>
          <w:rtl/>
          <w:lang w:bidi="fa-IR"/>
        </w:rPr>
        <w:t>2- مَن اَصبَحَ لا يَهتَمُ بِاُمُورِ المُسلِمِينَ فَلَيسَ مِنهُم  وَمَن يَسمَع رَجُلاً يُنادِي يا لَلمُسلِمِينَ فَلَم يُجِبهُ فَلَيسَ بِمُسلِمٍ .(بحارالانوار ج 74 ص 339)</w:t>
      </w:r>
    </w:p>
    <w:p w:rsidR="001C4695" w:rsidRDefault="001C4695" w:rsidP="001C4695">
      <w:pPr>
        <w:pStyle w:val="libAr"/>
        <w:rPr>
          <w:rtl/>
          <w:lang w:bidi="fa-IR"/>
        </w:rPr>
      </w:pPr>
      <w:r w:rsidRPr="00320DFB">
        <w:rPr>
          <w:rtl/>
          <w:lang w:bidi="fa-IR"/>
        </w:rPr>
        <w:t xml:space="preserve">3- إِن النَّبِيَّ بَعَثَ سَرِيَّةً،فَلَمّا رَجَعُوا قالَ: مَرحَباً بِقُومِ قَضَوَُا الجِهادَ الأَصغَرَ وَ بَقِيَ عَلَيهِمُ الجِهادُ الأَکبَرُ . فقيلَ: يا رَسُولَ اللهِ مَا الجِهادُ الأَکبَرُ؟ قالَ:جِهادُ </w:t>
      </w:r>
      <w:r>
        <w:rPr>
          <w:rFonts w:hint="cs"/>
          <w:rtl/>
          <w:lang w:bidi="fa-IR"/>
        </w:rPr>
        <w:t>ا</w:t>
      </w:r>
      <w:r w:rsidRPr="00320DFB">
        <w:rPr>
          <w:rtl/>
          <w:lang w:bidi="fa-IR"/>
        </w:rPr>
        <w:t>لنَّفسِ.(وسائل الشيعة ج 11 ص 122)</w:t>
      </w:r>
    </w:p>
    <w:p w:rsidR="001C4695" w:rsidRDefault="001C4695" w:rsidP="001C4695">
      <w:pPr>
        <w:pStyle w:val="libAr"/>
        <w:rPr>
          <w:lang w:bidi="fa-IR"/>
        </w:rPr>
      </w:pPr>
      <w:r w:rsidRPr="00320DFB">
        <w:rPr>
          <w:rtl/>
          <w:lang w:bidi="fa-IR"/>
        </w:rPr>
        <w:t>4- اِذا ظَهَرَت البِدَعُ في اُمَّتي فَليُظهِرِ العالِمُ عِلمَهُ فَمَن لَم يَفعَل فَعَلَيهِ لَعنَةُ اللهِ.</w:t>
      </w:r>
      <w:r>
        <w:rPr>
          <w:rFonts w:hint="cs"/>
          <w:rtl/>
          <w:lang w:bidi="fa-IR"/>
        </w:rPr>
        <w:t xml:space="preserve"> </w:t>
      </w:r>
      <w:r w:rsidRPr="00320DFB">
        <w:rPr>
          <w:rtl/>
          <w:lang w:bidi="fa-IR"/>
        </w:rPr>
        <w:t>(اصول کافی ج1 ص54)</w:t>
      </w:r>
    </w:p>
    <w:p w:rsidR="004200D3" w:rsidRDefault="004200D3" w:rsidP="004200D3">
      <w:pPr>
        <w:pStyle w:val="Heading2Center"/>
      </w:pPr>
      <w:bookmarkStart w:id="8" w:name="_Toc410475823"/>
      <w:r>
        <w:t xml:space="preserve">FORTY DISCOURSES </w:t>
      </w:r>
      <w:r w:rsidRPr="004200D3">
        <w:t>FROM HIM</w:t>
      </w:r>
      <w:bookmarkEnd w:id="8"/>
    </w:p>
    <w:p w:rsidR="00B84636" w:rsidRDefault="001C4695" w:rsidP="001C4695">
      <w:pPr>
        <w:pStyle w:val="libNormal"/>
      </w:pPr>
      <w:r w:rsidRPr="00B45121">
        <w:t>1. Oh servants of Allah! you are like patients &amp;. the lord of mortals is like a physician. So the rectitude &amp;. wel being of the ailment of patients lies in the rule (formula) which the physician knows &amp;. administers with that rule, not in that one which the patient desires. There fore, obey the commands of Allah so that you get to become among the attainers &amp;. vicorious ones.</w:t>
      </w:r>
      <w:r>
        <w:t xml:space="preserve"> </w:t>
      </w:r>
      <w:r w:rsidRPr="00B45121">
        <w:t>(MAJMOO.A-WARRAM, VOL 2, P 117)</w:t>
      </w:r>
    </w:p>
    <w:p w:rsidR="00B84636" w:rsidRDefault="001C4695" w:rsidP="001C4695">
      <w:pPr>
        <w:pStyle w:val="libNormal"/>
      </w:pPr>
      <w:r w:rsidRPr="00B45121">
        <w:lastRenderedPageBreak/>
        <w:t>2. One who starts a morning in a condition that he does not make effort about the affairs of the muslims is not one of the muslims.</w:t>
      </w:r>
    </w:p>
    <w:p w:rsidR="00B84636" w:rsidRDefault="001C4695" w:rsidP="001C4695">
      <w:pPr>
        <w:pStyle w:val="libNormal"/>
      </w:pPr>
      <w:r w:rsidRPr="00B45121">
        <w:t xml:space="preserve">And a person who hears the voice of a man who calls the muslims to his help but he does not respond him, is not a muslim. </w:t>
      </w:r>
      <w:r>
        <w:t xml:space="preserve"> </w:t>
      </w:r>
      <w:r w:rsidRPr="00B45121">
        <w:t>(BIHARUL ANWAR, VOL 74, P 339)</w:t>
      </w:r>
    </w:p>
    <w:p w:rsidR="00B84636" w:rsidRDefault="001C4695" w:rsidP="001C4695">
      <w:pPr>
        <w:pStyle w:val="libNormal"/>
      </w:pPr>
      <w:r w:rsidRPr="00B45121">
        <w:t>3. The Prophet of IslamfP.8.tI./fJ sent a group of muslims to the battle front against the enemies. When they returned to the court of Apostle of Allah he said to them ',Well done, bravo, the group who performed the small jehad (holy war) &amp;. the big jehad has (yet) to be performed by them.' They said 'oh Prohet of Allah what is the great jehad?'</w:t>
      </w:r>
    </w:p>
    <w:p w:rsidR="00B84636" w:rsidRDefault="001C4695" w:rsidP="001C4695">
      <w:pPr>
        <w:pStyle w:val="libNormal"/>
      </w:pPr>
      <w:r w:rsidRPr="00B45121">
        <w:t>The Prophet replied, 'jehad &amp;. war against the passions. (of ego).' (WASAIL U SHIA, VOL, P 122)</w:t>
      </w:r>
    </w:p>
    <w:p w:rsidR="00B84636" w:rsidRDefault="001C4695" w:rsidP="001C4695">
      <w:pPr>
        <w:pStyle w:val="libNormal"/>
      </w:pPr>
      <w:r w:rsidRPr="00B45121">
        <w:t>4. When the innovations &amp;. heretical practices become evident in my ummah it is necessary for the scholar to make his knowledge manifested &amp;. open (with regards to making the innovations public) so, curse of Allah be upon the scholar who does not do it.' (USOOL-E .KAFI, VOL, P 544)</w:t>
      </w:r>
    </w:p>
    <w:p w:rsidR="001C4695" w:rsidRDefault="001C4695" w:rsidP="001C4695">
      <w:pPr>
        <w:pStyle w:val="libAr"/>
        <w:rPr>
          <w:rtl/>
          <w:lang w:bidi="fa-IR"/>
        </w:rPr>
      </w:pPr>
      <w:r w:rsidRPr="00B52A05">
        <w:rPr>
          <w:rtl/>
          <w:lang w:bidi="fa-IR"/>
        </w:rPr>
        <w:t>5- أَلفُقَهاءُ أُمَناءُ الرُّسُلِ ما لَم يَدخُلوا في الدُّنيا، قيلَ يا رَسُولَ اللهِ : وَما دُخُولُهُم  فِي الدُّنيا؟ قالَ: اتّباعُ السُّلطانِ فَإذا فَعَلُوا ذلِکَ فَاحذَرُوهُم عَلی دينِکُم.</w:t>
      </w:r>
      <w:r>
        <w:rPr>
          <w:rFonts w:hint="cs"/>
          <w:rtl/>
          <w:lang w:bidi="fa-IR"/>
        </w:rPr>
        <w:t xml:space="preserve"> </w:t>
      </w:r>
      <w:r w:rsidRPr="00B52A05">
        <w:rPr>
          <w:rtl/>
          <w:lang w:bidi="fa-IR"/>
        </w:rPr>
        <w:t>کنز العمال،الحديث 28952  (اصول الکافی ج1 ص46)</w:t>
      </w:r>
    </w:p>
    <w:p w:rsidR="001C4695" w:rsidRDefault="001C4695" w:rsidP="001C4695">
      <w:pPr>
        <w:pStyle w:val="libAr"/>
        <w:rPr>
          <w:rtl/>
          <w:lang w:bidi="fa-IR"/>
        </w:rPr>
      </w:pPr>
      <w:r w:rsidRPr="00B52A05">
        <w:rPr>
          <w:rtl/>
          <w:lang w:bidi="fa-IR"/>
        </w:rPr>
        <w:t>6- اِنّي لا اَتَخَوَّفُ عَلی اُمَّتی مؤمِناً وَلا مشرِکاً، فَامَّا المُؤمِنُ فَيَحجُزُهُ اِيمانُهُ واَمّا المُشرِکُ فَيَقمَعُهُ کُفرُهُ، وَلکِن اَتَخَوَّفُ عَلَيکُم مُنافِقاً عَليمَ للّسانِ يَقُولُ مَا تَعرِفُونَ وَيَعمَلُ مَا تُنکرُونَ. ( بحارالانوار ج2 ص110)</w:t>
      </w:r>
    </w:p>
    <w:p w:rsidR="001C4695" w:rsidRDefault="001C4695" w:rsidP="001C4695">
      <w:pPr>
        <w:pStyle w:val="libAr"/>
        <w:rPr>
          <w:rtl/>
          <w:lang w:bidi="fa-IR"/>
        </w:rPr>
      </w:pPr>
      <w:r w:rsidRPr="00B52A05">
        <w:rPr>
          <w:rtl/>
          <w:lang w:bidi="fa-IR"/>
        </w:rPr>
        <w:t>7ـ اِذا کانَ يََومُ القِيامَةِ نادی مُنادٍ اَينَ الظَّلَمَةٌ وَاعَوانُهُم؟ مَن لاقَ لَهُم دَواةً، اَورَبَطَ لَهُم کِيساً، اَومَدَّ لَهُم مَدَّ</w:t>
      </w:r>
      <w:r>
        <w:rPr>
          <w:rtl/>
          <w:lang w:bidi="fa-IR"/>
        </w:rPr>
        <w:t>ةَ قَلَمٍ،فَاحشُرُوهُم مَعَهُم.</w:t>
      </w:r>
      <w:r w:rsidRPr="00B52A05">
        <w:rPr>
          <w:rtl/>
          <w:lang w:bidi="fa-IR"/>
        </w:rPr>
        <w:t>( بحارالانوار ج75 ص372)</w:t>
      </w:r>
    </w:p>
    <w:p w:rsidR="001C4695" w:rsidRDefault="001C4695" w:rsidP="001C4695">
      <w:pPr>
        <w:pStyle w:val="libAr"/>
        <w:rPr>
          <w:rtl/>
          <w:lang w:bidi="fa-IR"/>
        </w:rPr>
      </w:pPr>
      <w:r w:rsidRPr="00B52A05">
        <w:rPr>
          <w:rtl/>
          <w:lang w:bidi="fa-IR"/>
        </w:rPr>
        <w:t>8ـ فَوقَ کُلِّ بِرًّ بِرٌّ حَتَّی يُُقتَلَ الرَّجُلُ فی سَبيلِ اللهِ فِاِذا قُتِلَ فی سَبيلِ اللهِ عَزَّوجَلَّ فَلَيسَ فُوقَهُ بِرٌّ. ( بحارالانوار ج100 ص10)</w:t>
      </w:r>
    </w:p>
    <w:p w:rsidR="001C4695" w:rsidRDefault="001C4695" w:rsidP="001C4695">
      <w:pPr>
        <w:pStyle w:val="libAr"/>
        <w:rPr>
          <w:rtl/>
          <w:lang w:bidi="fa-IR"/>
        </w:rPr>
      </w:pPr>
      <w:r w:rsidRPr="00B52A05">
        <w:rPr>
          <w:rtl/>
          <w:lang w:bidi="fa-IR"/>
        </w:rPr>
        <w:t>9ـ شَرُّ النّاسِ مَن باعَ آخِرَتَهُ بِدُنياهُ، وَ شَّرٌّمِن ذلِکَ مَن باعَ آخِرَتَهُ بِدُنيا غَيرِهِ.</w:t>
      </w:r>
      <w:r>
        <w:rPr>
          <w:rFonts w:hint="cs"/>
          <w:rtl/>
          <w:lang w:bidi="fa-IR"/>
        </w:rPr>
        <w:t xml:space="preserve"> </w:t>
      </w:r>
      <w:r w:rsidRPr="00B52A05">
        <w:rPr>
          <w:rtl/>
          <w:lang w:bidi="fa-IR"/>
        </w:rPr>
        <w:t>( بحارالانوار ج77 ص46)</w:t>
      </w:r>
    </w:p>
    <w:p w:rsidR="001C4695" w:rsidRDefault="001C4695" w:rsidP="001C4695">
      <w:pPr>
        <w:pStyle w:val="libAr"/>
        <w:rPr>
          <w:rtl/>
          <w:lang w:bidi="fa-IR"/>
        </w:rPr>
      </w:pPr>
      <w:r w:rsidRPr="00B52A05">
        <w:rPr>
          <w:rtl/>
          <w:lang w:bidi="fa-IR"/>
        </w:rPr>
        <w:t>10ـ مَن اَرضی سُلطاناً بِما يُُسخِطُ اللهَ خَرَجَ مِن دينِ اللهِ. (تحف العقول ص57)</w:t>
      </w:r>
    </w:p>
    <w:p w:rsidR="001C4695" w:rsidRDefault="001C4695" w:rsidP="001C4695">
      <w:pPr>
        <w:pStyle w:val="libAr"/>
        <w:rPr>
          <w:rtl/>
          <w:lang w:bidi="fa-IR"/>
        </w:rPr>
      </w:pPr>
      <w:r w:rsidRPr="00B52A05">
        <w:rPr>
          <w:rtl/>
          <w:lang w:bidi="fa-IR"/>
        </w:rPr>
        <w:t>11ـ مَن أَتی غَنِيّّاً فَتَضَعضَعَ لَهُ ذَهَبَ ثُلُثا دينِهِ. (تحف العقول ص8)</w:t>
      </w:r>
    </w:p>
    <w:p w:rsidR="00B84636" w:rsidRDefault="001C4695" w:rsidP="001C4695">
      <w:pPr>
        <w:pStyle w:val="libNormal"/>
      </w:pPr>
      <w:r w:rsidRPr="00B45121">
        <w:t>5. Jurspudents are the trustees of the Prophets (trust worthy &amp; dependable representatives) till such time they have not entered the world (affairs)? one of those present asked ',what is their entery into the world (affairs)? The Prophet said in response to him, 'Following the king, so when they do that beware of them about your religion (gaurd your religion from them). (KANZAL AMAL AI Hadieth 28952, USULE KAFI, VOL, P 46)</w:t>
      </w:r>
    </w:p>
    <w:p w:rsidR="003F7DF7" w:rsidRDefault="001C4695" w:rsidP="001C4695">
      <w:pPr>
        <w:pStyle w:val="libNormal"/>
      </w:pPr>
      <w:r w:rsidRPr="00B45121">
        <w:t>6. I do not have the fear of neither the faithfull nor polytheist about my ummah. However, the faith of the faithfull refrains him from harming the</w:t>
      </w:r>
    </w:p>
    <w:p w:rsidR="00B84636" w:rsidRDefault="001C4695" w:rsidP="003F7DF7">
      <w:pPr>
        <w:pStyle w:val="libNormal0"/>
      </w:pPr>
      <w:r w:rsidRPr="00B45121">
        <w:lastRenderedPageBreak/>
        <w:t>ummah, more over the infidility of the polytheist will become the cause of his abjectness &amp; repression. But I am afraid about you (being harmed) from the glib tongued hypocrite. He utters by his tongue what you believe is good &amp; practically he does what you consider bad (vices). (BIHARUL ANWAR. VOL 2, P 110) ,</w:t>
      </w:r>
    </w:p>
    <w:p w:rsidR="00B84636" w:rsidRDefault="001C4695" w:rsidP="001C4695">
      <w:pPr>
        <w:pStyle w:val="libNormal"/>
      </w:pPr>
      <w:r w:rsidRPr="00B45121">
        <w:t>7. When the resurrection day sets in, a herald (of Allah)</w:t>
      </w:r>
    </w:p>
    <w:p w:rsidR="00B84636" w:rsidRDefault="001C4695" w:rsidP="001C4695">
      <w:pPr>
        <w:pStyle w:val="libNormal"/>
      </w:pPr>
      <w:r w:rsidRPr="00B45121">
        <w:t>calls out, Where are the cruel ones, where are the friends of the cruel ones? And those who put a flake of cotton in their inkpots or tied up a bag for them or mended their pen. so, resurrect them all, together with the tyrrants.' (BIHARUL ANWAR, VOL 75. P .327)</w:t>
      </w:r>
    </w:p>
    <w:p w:rsidR="00B84636" w:rsidRDefault="001C4695" w:rsidP="001C4695">
      <w:pPr>
        <w:pStyle w:val="libNormal"/>
      </w:pPr>
      <w:r w:rsidRPr="00B45121">
        <w:t>8. There is a good deed above each good deed, to the extent that a man is slain on the way of Allah. so when he is slain on the way of Allah then there is no good deed above (better than) it. (BIHARUL ANWAR, VOL 100, P 10)</w:t>
      </w:r>
    </w:p>
    <w:p w:rsidR="00B84636" w:rsidRDefault="001C4695" w:rsidP="001C4695">
      <w:pPr>
        <w:pStyle w:val="libNormal"/>
      </w:pPr>
      <w:r w:rsidRPr="00B45121">
        <w:t>9. The worst of all men is the one who sells his here after (dooms day) for his world (life), &amp; worse than him is the one who sells (bargains) his ressurection day for the world (benefits) of the others. (BIHARUL ANWAR, VOL 77, P 46)</w:t>
      </w:r>
    </w:p>
    <w:p w:rsidR="00B84636" w:rsidRDefault="001C4695" w:rsidP="001C4695">
      <w:pPr>
        <w:pStyle w:val="libNormal"/>
      </w:pPr>
      <w:r w:rsidRPr="00B45121">
        <w:t>10. The one who pleases a ruler with something which is the cause of Allah's fury has gone out of Allah's religion. (TUHFUL AQOOL, P 57) 11. One who comes to a rich man &amp; shows humbleness to him (for the sake of his wealth has lost two third of his religion. (TUHFUL AQOOL, P 8)</w:t>
      </w:r>
    </w:p>
    <w:p w:rsidR="001C4695" w:rsidRDefault="001C4695" w:rsidP="001C4695">
      <w:pPr>
        <w:pStyle w:val="libAr"/>
        <w:rPr>
          <w:rtl/>
          <w:lang w:bidi="fa-IR"/>
        </w:rPr>
      </w:pPr>
      <w:r w:rsidRPr="00B52A05">
        <w:rPr>
          <w:rtl/>
          <w:lang w:bidi="fa-IR"/>
        </w:rPr>
        <w:t>12- أَمّا عَلامَةُ البارِّ فَعَشرَةٌ : يُحِبُّ  فِي اللهِ وَيُبغِضُ فِي اللهِ وَيُصاحِبُ فِي اللهِ وَيُفارِقُ فِي اللهِ وَيغضبُ فِي اللهِ. وَيَرضی في اللهِ وَيَعمَلُ لِلهِ، وَيَطلُبُ إِلَيهِ وَيَخشَعُ لِلهِ خائِفاً، مَخُوفاً،طاهِراً،مُخلِصاً، مُستَحيِياً،مُراقِباً، وَيُحسِنُ فِي اللهِ.</w:t>
      </w:r>
      <w:r>
        <w:rPr>
          <w:rFonts w:hint="cs"/>
          <w:rtl/>
          <w:lang w:bidi="fa-IR"/>
        </w:rPr>
        <w:t xml:space="preserve"> </w:t>
      </w:r>
      <w:r w:rsidRPr="00B52A05">
        <w:rPr>
          <w:rtl/>
          <w:lang w:bidi="fa-IR"/>
        </w:rPr>
        <w:t>(تحف العقول  ص21)</w:t>
      </w:r>
    </w:p>
    <w:p w:rsidR="001C4695" w:rsidRDefault="001C4695" w:rsidP="001C4695">
      <w:pPr>
        <w:pStyle w:val="libAr"/>
        <w:rPr>
          <w:rtl/>
          <w:lang w:bidi="fa-IR"/>
        </w:rPr>
      </w:pPr>
      <w:r w:rsidRPr="00B52A05">
        <w:rPr>
          <w:rtl/>
          <w:lang w:bidi="fa-IR"/>
        </w:rPr>
        <w:t>13- سَيَأتي زَمانٌ عَلی أُمَّتي لا يَعرِفُونَ العُلَماءَ إلاّ بِثَوٍب حَسَنٍ، وَلا يَعرِفُونَ القُرآنَ إلاّ بِصَوٍت حَسَنٍ، وَلا يَعبُدُونَ اللهَ إلاّ في شَهرِ رَمَضانَ.فَإذا کانَ کَذالِکَ سَلَّطَ اللهُ سُلطاناً لا عِلمَ لَهُ وَلَا حِلمَ لَهُ وَلا رَحمَ لَهُ.</w:t>
      </w:r>
      <w:r>
        <w:rPr>
          <w:rFonts w:hint="cs"/>
          <w:rtl/>
          <w:lang w:bidi="fa-IR"/>
        </w:rPr>
        <w:t xml:space="preserve"> </w:t>
      </w:r>
      <w:r w:rsidRPr="00B52A05">
        <w:rPr>
          <w:rtl/>
          <w:lang w:bidi="fa-IR"/>
        </w:rPr>
        <w:t>( بحارالانوار ج22 ص454)</w:t>
      </w:r>
    </w:p>
    <w:p w:rsidR="001C4695" w:rsidRDefault="001C4695" w:rsidP="001C4695">
      <w:pPr>
        <w:pStyle w:val="libAr"/>
        <w:rPr>
          <w:rtl/>
          <w:lang w:bidi="fa-IR"/>
        </w:rPr>
      </w:pPr>
      <w:r w:rsidRPr="00B52A05">
        <w:rPr>
          <w:rtl/>
          <w:lang w:bidi="fa-IR"/>
        </w:rPr>
        <w:t>14- اِذا کانَ يَومُ القِيامَةِ وُزِنَ مِدادَ العُلَماءِ بِدِماءِ الشُّهَداءِ فَيَرجُحُ مِدادُ العُلَماءِ عَلی دِماءِ الشُّهَداءِ.</w:t>
      </w:r>
      <w:r>
        <w:rPr>
          <w:rFonts w:hint="cs"/>
          <w:rtl/>
          <w:lang w:bidi="fa-IR"/>
        </w:rPr>
        <w:t xml:space="preserve"> </w:t>
      </w:r>
      <w:r w:rsidRPr="00B52A05">
        <w:rPr>
          <w:rtl/>
          <w:lang w:bidi="fa-IR"/>
        </w:rPr>
        <w:t>(لثالی الاخبار ج2 ص272)</w:t>
      </w:r>
    </w:p>
    <w:p w:rsidR="00B84636" w:rsidRDefault="001C4695" w:rsidP="001C4695">
      <w:pPr>
        <w:pStyle w:val="libAr"/>
        <w:rPr>
          <w:rtl/>
          <w:lang w:bidi="fa-IR"/>
        </w:rPr>
      </w:pPr>
      <w:r w:rsidRPr="00B52A05">
        <w:rPr>
          <w:rtl/>
          <w:lang w:bidi="fa-IR"/>
        </w:rPr>
        <w:t>15- مَثَلُ اَهلِ بَيتي کَمَثَلِ سَفينَةِ نُوح مَن رَکِبَها نَجاوَمَن تَخَلَّفَ عَنها غَرِقَ.</w:t>
      </w:r>
      <w:r>
        <w:rPr>
          <w:rFonts w:hint="cs"/>
          <w:rtl/>
          <w:lang w:bidi="fa-IR"/>
        </w:rPr>
        <w:t xml:space="preserve"> </w:t>
      </w:r>
      <w:r w:rsidRPr="00B52A05">
        <w:rPr>
          <w:rtl/>
          <w:lang w:bidi="fa-IR"/>
        </w:rPr>
        <w:t>(جامع الصغير ج2 ص533 حديث8162)</w:t>
      </w:r>
    </w:p>
    <w:p w:rsidR="001C4695" w:rsidRPr="00B52A05" w:rsidRDefault="001C4695" w:rsidP="001C4695">
      <w:pPr>
        <w:pStyle w:val="libAr"/>
        <w:rPr>
          <w:rtl/>
          <w:lang w:bidi="fa-IR"/>
        </w:rPr>
      </w:pPr>
      <w:r w:rsidRPr="00B52A05">
        <w:rPr>
          <w:rtl/>
          <w:lang w:bidi="fa-IR"/>
        </w:rPr>
        <w:t>16- مَلعُونٌ مَن اَلقی کَلَّهُ عَلَی الناسِ.</w:t>
      </w:r>
    </w:p>
    <w:p w:rsidR="001C4695" w:rsidRDefault="001C4695" w:rsidP="001C4695">
      <w:pPr>
        <w:pStyle w:val="libAr"/>
        <w:rPr>
          <w:rtl/>
          <w:lang w:bidi="fa-IR"/>
        </w:rPr>
      </w:pPr>
      <w:r w:rsidRPr="00B52A05">
        <w:rPr>
          <w:rtl/>
          <w:lang w:bidi="fa-IR"/>
        </w:rPr>
        <w:t>(تحف العقول37)</w:t>
      </w:r>
    </w:p>
    <w:p w:rsidR="001C4695" w:rsidRDefault="001C4695" w:rsidP="001C4695">
      <w:pPr>
        <w:pStyle w:val="libAr"/>
        <w:rPr>
          <w:rtl/>
          <w:lang w:bidi="fa-IR"/>
        </w:rPr>
      </w:pPr>
      <w:r w:rsidRPr="00B52A05">
        <w:rPr>
          <w:rtl/>
          <w:lang w:bidi="fa-IR"/>
        </w:rPr>
        <w:t>17- إِذا کانَ يَومُ القِيامَةِ لَم تَزِلَّ قَدَما عَبدٍ حَتّی يُسأَلَ عَن أَربَعٍ: عَن عُمرِهِ فِيمَ أَفناهُ.وَ عَن شَبابَهِ فِيم أَبلاهُ، وَعَمَّا اکتَسَبَهُ مِن اَينَ اکتَسَبَهُ وَفِيمَ أَنفَقَهُ. وَعَن حُبَّنَا اَهَلَ البَيتِ.</w:t>
      </w:r>
      <w:r>
        <w:rPr>
          <w:rFonts w:hint="cs"/>
          <w:rtl/>
          <w:lang w:bidi="fa-IR"/>
        </w:rPr>
        <w:t xml:space="preserve"> </w:t>
      </w:r>
      <w:r w:rsidRPr="00B52A05">
        <w:rPr>
          <w:rtl/>
          <w:lang w:bidi="fa-IR"/>
        </w:rPr>
        <w:t>(تحف العقول / ص56)</w:t>
      </w:r>
    </w:p>
    <w:p w:rsidR="00B84636" w:rsidRDefault="001C4695" w:rsidP="001C4695">
      <w:pPr>
        <w:pStyle w:val="libNormal"/>
      </w:pPr>
      <w:r w:rsidRPr="00B45121">
        <w:lastRenderedPageBreak/>
        <w:t>12. However, there are ten signs of the pious. I. He makes friend for the sake of Allah (pleasure). 2. He makes enemy for the Almighty Allah. 3. He enters companionship for Allah. 4. He gets seperated for Allah. 5. He becomes angry for the sake of Allah. 6. He gets happy for Allah. 7. He acts for the sake of lord. 8. He asks Allah for the fulfillment of his need. 9. He shows humility &amp;. humbleness for Allah, where as, he possesses the virtues of fear from Almighty &amp;. has sincerity modesty, vigilence &amp;. carefulness. 10. He performs good deeds for Allah.</w:t>
      </w:r>
    </w:p>
    <w:p w:rsidR="00B84636" w:rsidRDefault="001C4695" w:rsidP="001C4695">
      <w:pPr>
        <w:pStyle w:val="libNormal"/>
      </w:pPr>
      <w:r w:rsidRPr="00B45121">
        <w:t>(TUHFUL AQOOL. P21)</w:t>
      </w:r>
    </w:p>
    <w:p w:rsidR="00B84636" w:rsidRDefault="001C4695" w:rsidP="001C4695">
      <w:pPr>
        <w:pStyle w:val="libNormal"/>
      </w:pPr>
      <w:r w:rsidRPr="00B45121">
        <w:t>I3.An age will come upon my ummah so that people will not recognise the scholar but those wearing beautiful dress, &amp;' will not recognise the Quran but when recited in a melodous tone &amp;. will not serve Allah except in the month of Ramadan. So when the condition of people will becomesuch, Allah will appoint &amp;' set a ruler over them who shall not have knowledge, forbearance &amp;. mercy. (BIHARUL ANWAR. VOL 22. P 454)</w:t>
      </w:r>
    </w:p>
    <w:p w:rsidR="00B84636" w:rsidRDefault="001C4695" w:rsidP="001C4695">
      <w:pPr>
        <w:pStyle w:val="libNormal"/>
      </w:pPr>
      <w:r w:rsidRPr="00B45121">
        <w:t>14. When the resurretion day will come, the ink of the pen of scholars will be weighed against the blood of martyres, so as a result of weighing the ink of the pen of scholars will get superiority over the bloods of the martyres. (LYALlAL EKHBAR. VOL 2. P 272)</w:t>
      </w:r>
    </w:p>
    <w:p w:rsidR="00B84636" w:rsidRDefault="001C4695" w:rsidP="001C4695">
      <w:pPr>
        <w:pStyle w:val="libNormal"/>
      </w:pPr>
      <w:r w:rsidRPr="00B45121">
        <w:t>I</w:t>
      </w:r>
      <w:r>
        <w:t>5</w:t>
      </w:r>
      <w:r w:rsidRPr="00B45121">
        <w:t>. The example of my house hold (Hazrat zahraf.fA.) &amp;. the twelve Imamas) is like that of the Noah'sfA..f) ship. Who so ever boards it will get rescued (salvation) &amp;. the one who opposes the boarding of it, gets drowned. (JAMIASAGHIR VOL 2. P 533 Hadith, 8162)</w:t>
      </w:r>
    </w:p>
    <w:p w:rsidR="00B84636" w:rsidRDefault="001C4695" w:rsidP="001C4695">
      <w:pPr>
        <w:pStyle w:val="libNormal"/>
      </w:pPr>
      <w:r w:rsidRPr="00B45121">
        <w:t>16. Cursed is the one who puts the load of his life responsibilities upon the shoulders of the people. (TUHFUL AQOOk P37)</w:t>
      </w:r>
    </w:p>
    <w:p w:rsidR="00B84636" w:rsidRDefault="001C4695" w:rsidP="001C4695">
      <w:pPr>
        <w:pStyle w:val="libNormal"/>
      </w:pPr>
      <w:r w:rsidRPr="00B45121">
        <w:t>17. When the dooms day will come about, man will not move one step from his place till he is questioned about four things.</w:t>
      </w:r>
    </w:p>
    <w:p w:rsidR="00B84636" w:rsidRDefault="001C4695" w:rsidP="001C4695">
      <w:pPr>
        <w:pStyle w:val="libNormal"/>
      </w:pPr>
      <w:r>
        <w:t>1</w:t>
      </w:r>
      <w:r w:rsidRPr="00B45121">
        <w:t>. The way how he spent his life? 2. As to how did he wear out his youth? 3. About the wealth, as to where he got it from &amp;' in what way he spent it? 4. And about the love of us the house hold of Prophet. (TUHFUL AQOOk P56)</w:t>
      </w:r>
    </w:p>
    <w:p w:rsidR="001C4695" w:rsidRDefault="001C4695" w:rsidP="001C4695">
      <w:pPr>
        <w:pStyle w:val="libAr"/>
        <w:rPr>
          <w:rtl/>
          <w:lang w:bidi="fa-IR"/>
        </w:rPr>
      </w:pPr>
      <w:r w:rsidRPr="00B52A05">
        <w:rPr>
          <w:rtl/>
          <w:lang w:bidi="fa-IR"/>
        </w:rPr>
        <w:t>18- قالَ شَمعُونُ : فَأَخبِرني عَن أَعلامِ الجاهِلِ، فَقَالَ رَسُولُ اللهِ صَلَّی اللهُ عَلَيهِ وَالِهِ: إِن صَحبتَهُ عَنّاکَ، وإِن اعتَزَلتَهُ شَتَمَکَ، وَإِن أَعطاکَ مَنَّ عَلَيکَ،وَإِن أَعطَيتَهُ کَفَرَکَ، وَإِن أسرَرتَ إِلَيهِ خانَکَ وَإِن أَسَرَّ إِلَيکَ اتَّهَمَکَ وَإِنِ استَغنی بَطِرَ، وَکانَ فَظّاً غَليظاً وَإِنِ افتَقَرَ جَحَدَ نِعمَةَ اللهِ وَ لَم يَتَحَرَّج،وَ إِنِ فَرِحَ أَسرَفَ وَطَغی،وَإِن حَزِنَ أَيِسَ، وَإِن ضَحِکَ فَهَقَ، وَإِن بَکی خارَ،يَقَعُ فِي الأبرارِ، وَلا يُحِبُّ اللهَ وَلا يُراقِبُهُ، وَلا يَستَحيي مِن اللهِ وَلا يَذکُرُهُ، إِن أَرضَيتَهُ مَدَحَکَ،وَقالَ فيکَ مِنَ الحَسَنَةِ ما لَيسَ فيکَ،وَ إِن سَخِطَ عَلَيکَ ذَهَبَت مِدحَتُهُ، وَوَقَعَ فيکَ مِنَ السُّوءِ ما لَيسَ فيکَ، فَهذا مَجرَی الجاهِلِ.</w:t>
      </w:r>
      <w:r>
        <w:rPr>
          <w:rFonts w:hint="cs"/>
          <w:rtl/>
          <w:lang w:bidi="fa-IR"/>
        </w:rPr>
        <w:t xml:space="preserve"> </w:t>
      </w:r>
      <w:r w:rsidRPr="00B52A05">
        <w:rPr>
          <w:rtl/>
          <w:lang w:bidi="fa-IR"/>
        </w:rPr>
        <w:t>(تحف العقول ص18- 19)</w:t>
      </w:r>
    </w:p>
    <w:p w:rsidR="003F7DF7" w:rsidRDefault="001C4695" w:rsidP="001C4695">
      <w:pPr>
        <w:pStyle w:val="libAr"/>
        <w:rPr>
          <w:lang w:bidi="fa-IR"/>
        </w:rPr>
      </w:pPr>
      <w:r w:rsidRPr="00B52A05">
        <w:rPr>
          <w:rtl/>
          <w:lang w:bidi="fa-IR"/>
        </w:rPr>
        <w:t>19- قالَ النَّبِیَّ(صَلَی الله عَلَيهِ وَالِهِ) يا عَلِيُّ تُريدُ سِتَّ مِئَةِ اَلفِ شاةٍ اَوسِتَّ مِئَةِ اَلفِ دِينارٍ اَوستَّ مِئَةِ اَلفِ کَلِمَةٍ؟ قالَ يا رَسُولَ الله سِتَّ مِئةِ اَلفِ کَلِمَةٍ فَقالَ: اَجمَعُ سِتً مِئَةِ اَلفِ کَلِمَةٍ في سِتِّ کَلِماتٍ يَا عَلِیُّ:اِذا رَأَيتَ النّاسَ يَشتَغِلُونَ بِالفَضائِلِ فَاشتَغِل اَنتَ بِإتمامِ</w:t>
      </w:r>
    </w:p>
    <w:p w:rsidR="001C4695" w:rsidRDefault="001C4695" w:rsidP="001C4695">
      <w:pPr>
        <w:pStyle w:val="libAr"/>
        <w:rPr>
          <w:rtl/>
          <w:lang w:bidi="fa-IR"/>
        </w:rPr>
      </w:pPr>
      <w:r w:rsidRPr="00B52A05">
        <w:rPr>
          <w:rtl/>
          <w:lang w:bidi="fa-IR"/>
        </w:rPr>
        <w:lastRenderedPageBreak/>
        <w:t>الفَرائِضً،وَ اِذا رَأَيتَ النّاسَ يَشتَغِلُونَ بِعَمَلِ الدُّنيا فَاشتَغِل اَنتَ بِعَمَلِ الآخِرَةِ، وَ اِذا رَأَيتَ النّاسَ يَشتَغِلُونَ بِعُيُوبِ النّاسِ فَاشتَغِل اَنتَ بِعُيُوبِ نَفسِکَ، وَ اِذا رَأَيتَ النّاسَ يَشتَغِلُونَ بِتَزيينِ الدُّنياء فَاشتَغِل اَنتَ بِتَزيينِ الاخِرَةِ،وَ اِذا رَأَيتَ النّاسَ يَشتَغِلُونَ بِکَثرَةَ العَمَلِ فَاشتَغِل اَنتَ بِصَفوَةِ العَمَلِ، وَ اِذا رَأَيتَ النّاسَ يَتَوَسَّلُونَ بِالخَلقِ فَتَوَسَّل اَنتَ بِالخالِقِ.</w:t>
      </w:r>
      <w:r>
        <w:rPr>
          <w:rFonts w:hint="cs"/>
          <w:rtl/>
          <w:lang w:bidi="fa-IR"/>
        </w:rPr>
        <w:t xml:space="preserve"> </w:t>
      </w:r>
      <w:r w:rsidRPr="00B52A05">
        <w:rPr>
          <w:rtl/>
          <w:lang w:bidi="fa-IR"/>
        </w:rPr>
        <w:t>(المواعظ العددية،الباب6 الفصل4 الحديث1)</w:t>
      </w:r>
    </w:p>
    <w:p w:rsidR="00B84636" w:rsidRDefault="001C4695" w:rsidP="001C4695">
      <w:pPr>
        <w:pStyle w:val="libNormal"/>
      </w:pPr>
      <w:r w:rsidRPr="00B45121">
        <w:t>18. Shamoon (the grandson of Judah. one of the disciples of Essa (christ)(S.W.A) submitted to the Prophet of God (P,S.U.H):Describe to me the signs of ingnorant?'</w:t>
      </w:r>
    </w:p>
    <w:p w:rsidR="00B84636" w:rsidRDefault="001C4695" w:rsidP="001C4695">
      <w:pPr>
        <w:pStyle w:val="libNormal"/>
      </w:pPr>
      <w:r w:rsidRPr="00B45121">
        <w:t>The Prophet(P,B,U,N) said. 1. If you become his companion he will offend &amp;: grieve you. 2. And if you avoid him he will revile &amp;: vilify you. 3. And if he gives some thing to you he will hold you under obligation. 4. If you give him some thing he will be ungrateful. 5. If you tell him a secret he will commit dishonesty with you (by revealing &amp;: opening it). 6. And if he tells you a secret he will blame you (about it's opening). 7. And if he becomes wealthy he will get proud &amp;: show insolence &amp;: petulence. 8. And if he becomes poor he will refuse the blessings of Allah &amp;: will not care about committing sin. 9. And if he gets glad &amp;: happy he commits insolence &amp;: inordinacy. 10. And if he is grieved he gets disappointed. 11. And if he laughs his laughter is a burst (loud laughter). 12. And if he cries he laments &amp;: wails. 13. Attacks &amp;: assaults the pious ones. 14. He does not love Allah &amp;: does not observe His law. 15. And he does not feel ashamed before Allah. 16. He does not remember Allah. 17. If you please him he admires you &amp;: exaggarates in admiring you &amp;: falsely attributes the things (virtues) which you do not possess.</w:t>
      </w:r>
    </w:p>
    <w:p w:rsidR="001C4695" w:rsidRDefault="001C4695" w:rsidP="001C4695">
      <w:pPr>
        <w:pStyle w:val="libNormal"/>
      </w:pPr>
      <w:r w:rsidRPr="00B45121">
        <w:t>18. If he gets angry with you all his admiration (for you) finishes up, &amp;: he attributes unworthy things to you. This is the programme of the ignorant. (TUHFUL AQOOL, P 18/19)</w:t>
      </w:r>
    </w:p>
    <w:p w:rsidR="00B84636" w:rsidRDefault="001C4695" w:rsidP="001C4695">
      <w:pPr>
        <w:pStyle w:val="libNormal"/>
      </w:pPr>
      <w:r w:rsidRPr="00B45121">
        <w:t>19. The Prophet of Allah(P,B.U.H) said to Ali(A.S) 'Oh Ali do you want six hundred thousands sheep or six hundred thousand dinnars or six hundred thousand words (of admonition).</w:t>
      </w:r>
    </w:p>
    <w:p w:rsidR="00B84636" w:rsidRDefault="001C4695" w:rsidP="001C4695">
      <w:pPr>
        <w:pStyle w:val="libNormal"/>
      </w:pPr>
      <w:r w:rsidRPr="00B45121">
        <w:t>Ali(,4,.f,) submitted 'Or Prophet of Allah I want six hundred thousands of words.' 1. The Prophet(P,B,U,N) said I gather all the six hundred thousands of words into six words. oh Alii When you see that the people are busy with recommended &amp;: desirable good deeds, you get busy with the completing of obligatory (services). 2. And at a time when you see the people busy with the wordly activities, you get busy with the deeds for the here after. 3. And when you see people mentioning ill of others (slandering &amp;: back bitting) you get busy with your own faults (In rectifying them). 4. And at times when you see that the people are busy in decorating of world. get busy with decorating &amp;: beautifying your' resurrection day. 5. While you see people getting busy with (procuring) abundance &amp;: plentifulness of practice get busy in achieving (out standing place) the purity of practice Concentrate upon the quality of Practice). 6. When you see people imploring creature (people) for help, supplicate to Allah. (ALMAWAIZ UL ADADIA, ALBAB, 6, ALFASL, 4 ALHADIETH, 1)</w:t>
      </w:r>
    </w:p>
    <w:p w:rsidR="001C4695" w:rsidRDefault="001C4695" w:rsidP="001C4695">
      <w:pPr>
        <w:pStyle w:val="libAr"/>
        <w:rPr>
          <w:rtl/>
          <w:lang w:bidi="fa-IR"/>
        </w:rPr>
      </w:pPr>
      <w:r w:rsidRPr="00B52A05">
        <w:rPr>
          <w:rtl/>
          <w:lang w:bidi="fa-IR"/>
        </w:rPr>
        <w:lastRenderedPageBreak/>
        <w:t>20- مالي أَری حُبَّ الدُّنيا قَد غَلَبَ عَلی کَثيرٍ مِنَ النّاسِ،حَتّی کَأَنَّ المَوتَ في هذِهِ الدُّنيا عَلی غَيرِهِم کُتِبَ، وَکَأَنَّ الحَقَّ في هذِهِ الدُّنيا عَلی غَيرِهِم وَجَبَ ... هَيهاتَ هَيهاتَ أَما يَتَّعِظُ آخِرُهُم بِأَوَّلِهِم؟</w:t>
      </w:r>
      <w:r>
        <w:rPr>
          <w:rFonts w:hint="cs"/>
          <w:rtl/>
          <w:lang w:bidi="fa-IR"/>
        </w:rPr>
        <w:t xml:space="preserve"> </w:t>
      </w:r>
      <w:r w:rsidRPr="00B52A05">
        <w:rPr>
          <w:rtl/>
          <w:lang w:bidi="fa-IR"/>
        </w:rPr>
        <w:t>(تحف العقول ص 29)</w:t>
      </w:r>
    </w:p>
    <w:p w:rsidR="001C4695" w:rsidRDefault="001C4695" w:rsidP="001C4695">
      <w:pPr>
        <w:pStyle w:val="libAr"/>
        <w:rPr>
          <w:rtl/>
          <w:lang w:bidi="fa-IR"/>
        </w:rPr>
      </w:pPr>
      <w:r w:rsidRPr="00B52A05">
        <w:rPr>
          <w:rtl/>
          <w:lang w:bidi="fa-IR"/>
        </w:rPr>
        <w:t>21-اَوصانی رَبَّي بِتِسعٍ: اَو صاني بِالأخلاصِ فِي السَّرَّوَالعَلانِيَةِ، وَالعَدلِ في الرَّضا وَالغَضَبِ، وَالقَصدِ في الفَقرِ وَالغِنی،وَ اَن اَعفُو عَمَّن ظَلَمَنِي،وَاعطِيَ مَن حَرَمَنِي وَ اَصِلَ مَن قَطَعَنِی، وَ اَن يَکُونَ صَمتي فِکراً  وَمَنطِقي ذِکراً وَنَظَري عِبَراً.</w:t>
      </w:r>
      <w:r>
        <w:rPr>
          <w:rFonts w:hint="cs"/>
          <w:rtl/>
          <w:lang w:bidi="fa-IR"/>
        </w:rPr>
        <w:t xml:space="preserve"> </w:t>
      </w:r>
      <w:r w:rsidRPr="00B52A05">
        <w:rPr>
          <w:rtl/>
          <w:lang w:bidi="fa-IR"/>
        </w:rPr>
        <w:t>(تحف العقول ص 36)</w:t>
      </w:r>
    </w:p>
    <w:p w:rsidR="001C4695" w:rsidRDefault="001C4695" w:rsidP="001C4695">
      <w:pPr>
        <w:pStyle w:val="libAr"/>
        <w:rPr>
          <w:rtl/>
          <w:lang w:bidi="fa-IR"/>
        </w:rPr>
      </w:pPr>
      <w:r w:rsidRPr="00B52A05">
        <w:rPr>
          <w:rtl/>
          <w:lang w:bidi="fa-IR"/>
        </w:rPr>
        <w:t>22-يَا عَلِیُّ لا تَغضَب، فِإذا غَضِبتَ فَاقعُد،وَتَفَکَّر في قُدرَةِ الرَّبِّ عَلَی العِبادِ،وَحِلمِهِ عَنهُم.</w:t>
      </w:r>
      <w:r>
        <w:rPr>
          <w:rFonts w:hint="cs"/>
          <w:rtl/>
          <w:lang w:bidi="fa-IR"/>
        </w:rPr>
        <w:t xml:space="preserve"> </w:t>
      </w:r>
      <w:r w:rsidRPr="00B52A05">
        <w:rPr>
          <w:rtl/>
          <w:lang w:bidi="fa-IR"/>
        </w:rPr>
        <w:t>(تحف العقول ص14)</w:t>
      </w:r>
    </w:p>
    <w:p w:rsidR="001C4695" w:rsidRDefault="001C4695" w:rsidP="001C4695">
      <w:pPr>
        <w:pStyle w:val="libAr"/>
        <w:rPr>
          <w:rtl/>
          <w:lang w:bidi="fa-IR"/>
        </w:rPr>
      </w:pPr>
      <w:r w:rsidRPr="00B52A05">
        <w:rPr>
          <w:rtl/>
          <w:lang w:bidi="fa-IR"/>
        </w:rPr>
        <w:t>23- ما مِن عَبدٍ يُخلِصُ العَمَلَ لِلّهِ تَعالی أَربَعينَ يَوماً إِلآظَهَرَت يَنابِعُ الحِکمَةِ مِن قَلبِهِ عَلی لِسانِهِ.</w:t>
      </w:r>
      <w:r>
        <w:rPr>
          <w:rFonts w:hint="cs"/>
          <w:rtl/>
          <w:lang w:bidi="fa-IR"/>
        </w:rPr>
        <w:t xml:space="preserve"> </w:t>
      </w:r>
      <w:r w:rsidRPr="00B52A05">
        <w:rPr>
          <w:rtl/>
          <w:lang w:bidi="fa-IR"/>
        </w:rPr>
        <w:t>(جامع السادات ج2 ص 404)</w:t>
      </w:r>
    </w:p>
    <w:p w:rsidR="001C4695" w:rsidRDefault="001C4695" w:rsidP="001C4695">
      <w:pPr>
        <w:pStyle w:val="libAr"/>
        <w:rPr>
          <w:rtl/>
          <w:lang w:bidi="fa-IR"/>
        </w:rPr>
      </w:pPr>
      <w:r w:rsidRPr="00B52A05">
        <w:rPr>
          <w:rtl/>
          <w:lang w:bidi="fa-IR"/>
        </w:rPr>
        <w:t>24- يا عَلِيُّ کُلُّ عَينٍ باکِيَةٌ يَومَ القِيامَةِ إِلّا ثَلاثَ أَعيُنٍ:عَينٌ سَهَرَت في سَبيلِ اللهِ وَعَينٌ غُضَّت عَن مَحارِم اللهِ، وَ عَينٌ فاضَت مِن خَشيَةِ اللهِ.</w:t>
      </w:r>
      <w:r>
        <w:rPr>
          <w:rFonts w:hint="cs"/>
          <w:rtl/>
          <w:lang w:bidi="fa-IR"/>
        </w:rPr>
        <w:t xml:space="preserve"> </w:t>
      </w:r>
      <w:r w:rsidRPr="00B52A05">
        <w:rPr>
          <w:rtl/>
          <w:lang w:bidi="fa-IR"/>
        </w:rPr>
        <w:t>(تحف العقول ص8)</w:t>
      </w:r>
    </w:p>
    <w:p w:rsidR="001C4695" w:rsidRDefault="001C4695" w:rsidP="001C4695">
      <w:pPr>
        <w:pStyle w:val="libAr"/>
        <w:rPr>
          <w:rtl/>
          <w:lang w:bidi="fa-IR"/>
        </w:rPr>
      </w:pPr>
      <w:r w:rsidRPr="00B52A05">
        <w:rPr>
          <w:rtl/>
          <w:lang w:bidi="fa-IR"/>
        </w:rPr>
        <w:t>25- اَنَا مَدينَةُ العِلمِ وَ عَلِیٌّ بابها فَمَن اَرادَ العِلمَ فِليَأتِ البابَ.</w:t>
      </w:r>
      <w:r>
        <w:rPr>
          <w:rFonts w:hint="cs"/>
          <w:rtl/>
          <w:lang w:bidi="fa-IR"/>
        </w:rPr>
        <w:t xml:space="preserve"> </w:t>
      </w:r>
      <w:r w:rsidRPr="00B52A05">
        <w:rPr>
          <w:rtl/>
          <w:lang w:bidi="fa-IR"/>
        </w:rPr>
        <w:t>(جامع الصغير ج1 ص415 حديث2705)</w:t>
      </w:r>
    </w:p>
    <w:p w:rsidR="00B84636" w:rsidRDefault="001C4695" w:rsidP="001C4695">
      <w:pPr>
        <w:pStyle w:val="libNormal"/>
      </w:pPr>
      <w:r w:rsidRPr="00B45121">
        <w:t>20. Why do who I see that the love of World has overwhelmed most of the people to such an extent as if death has been written (made binding) only for the others? And as if the observing of right has only been made obligatory for others than them? Far from it, Far from it, why do the next ones not take lesson from those in the past. (generations) (TUHfUL AQOOL, P. 29)</w:t>
      </w:r>
    </w:p>
    <w:p w:rsidR="001C4695" w:rsidRPr="00B45121" w:rsidRDefault="001C4695" w:rsidP="001C4695">
      <w:pPr>
        <w:pStyle w:val="libNormal"/>
      </w:pPr>
      <w:r w:rsidRPr="00B45121">
        <w:t>21. The Lord has recommended nine things to me:</w:t>
      </w:r>
    </w:p>
    <w:p w:rsidR="00B84636" w:rsidRDefault="001C4695" w:rsidP="001C4695">
      <w:pPr>
        <w:pStyle w:val="libNormal"/>
      </w:pPr>
      <w:r w:rsidRPr="00B45121">
        <w:t>1. Sincerity, secretly and apparently (both in solitude &amp;. public)</w:t>
      </w:r>
    </w:p>
    <w:p w:rsidR="00B84636" w:rsidRDefault="001C4695" w:rsidP="001C4695">
      <w:pPr>
        <w:pStyle w:val="libNormal"/>
      </w:pPr>
      <w:r w:rsidRPr="00B45121">
        <w:t>2. Observing of justice &amp;. equity in contentment, consent &amp;. anger. 3. Acting moderately in poverty &amp;. wealthy condition. 4. Forgiving the one who comitted excess upon me. 5. Granting that person who deprived me. 6. And to join &amp;. connect with the one who got seperated &amp;. denounced relations with me.</w:t>
      </w:r>
    </w:p>
    <w:p w:rsidR="00B84636" w:rsidRDefault="001C4695" w:rsidP="001C4695">
      <w:pPr>
        <w:pStyle w:val="libNormal"/>
      </w:pPr>
      <w:r w:rsidRPr="00B45121">
        <w:t>7. And meditating while silent.</w:t>
      </w:r>
      <w:r>
        <w:t xml:space="preserve"> </w:t>
      </w:r>
      <w:r w:rsidRPr="00B45121">
        <w:t xml:space="preserve">8. And rememberance of Allah while conferring. </w:t>
      </w:r>
      <w:r>
        <w:t xml:space="preserve"> </w:t>
      </w:r>
      <w:r w:rsidRPr="00B45121">
        <w:t xml:space="preserve">9. And taking lesson while seeing. </w:t>
      </w:r>
      <w:r>
        <w:t xml:space="preserve"> </w:t>
      </w:r>
      <w:r w:rsidRPr="00B45121">
        <w:t>(TUHfUL AQOOL, P .36)</w:t>
      </w:r>
    </w:p>
    <w:p w:rsidR="00B84636" w:rsidRDefault="001C4695" w:rsidP="001C4695">
      <w:pPr>
        <w:pStyle w:val="libNormal"/>
      </w:pPr>
      <w:r w:rsidRPr="00B45121">
        <w:t>22. Oh Ali! do not get furious &amp;. when you (happen to) be enraged then sit down &amp;. meditate about the power (authority) of Allah over His slaves &amp;. His fore forbearance about them. (TUHfUL AQOOL, P 14)</w:t>
      </w:r>
    </w:p>
    <w:p w:rsidR="00B84636" w:rsidRDefault="001C4695" w:rsidP="001C4695">
      <w:pPr>
        <w:pStyle w:val="libNormal"/>
      </w:pPr>
      <w:r w:rsidRPr="00B45121">
        <w:t>23. There is no servant who practices sincerely forty days for Allah, but the springs of wisdom get apparant (now) from his heart over his tongue. (JAMIA SMDAT, VOL 2, P 404)</w:t>
      </w:r>
    </w:p>
    <w:p w:rsidR="003F7DF7" w:rsidRDefault="001C4695" w:rsidP="001C4695">
      <w:pPr>
        <w:pStyle w:val="libNormal"/>
      </w:pPr>
      <w:r w:rsidRPr="00B45121">
        <w:t xml:space="preserve">24. Oh Ali! all the eyes will weep on the resurrection day </w:t>
      </w:r>
      <w:r>
        <w:t xml:space="preserve"> </w:t>
      </w:r>
      <w:r w:rsidRPr="00B45121">
        <w:t>except three eyes. (1) The eye which remained waking in the night till morning on the way of Allah (for the defence of Islamic system). &amp;. the eye which refrained</w:t>
      </w:r>
    </w:p>
    <w:p w:rsidR="00B84636" w:rsidRDefault="001C4695" w:rsidP="003F7DF7">
      <w:pPr>
        <w:pStyle w:val="libNormal0"/>
      </w:pPr>
      <w:r w:rsidRPr="00B45121">
        <w:lastRenderedPageBreak/>
        <w:t>from seeing the things Prohibited by Allah, the eye which shed tear from the fear of Allah. (TUHfUL AQOOL, P 8)</w:t>
      </w:r>
    </w:p>
    <w:p w:rsidR="00B84636" w:rsidRDefault="001C4695" w:rsidP="001C4695">
      <w:pPr>
        <w:pStyle w:val="libNormal"/>
      </w:pPr>
      <w:r w:rsidRPr="00B45121">
        <w:t>25. I am the city of knowledge &amp;. Ali is it's gate so who so ever intends to acquire knowledge must come through the gate. (JAMIA SAGHIR VOL 1, P 415, Hadieth 2705)</w:t>
      </w:r>
    </w:p>
    <w:p w:rsidR="001C4695" w:rsidRDefault="001C4695" w:rsidP="001C4695">
      <w:pPr>
        <w:pStyle w:val="libAr"/>
        <w:rPr>
          <w:rtl/>
          <w:lang w:bidi="fa-IR"/>
        </w:rPr>
      </w:pPr>
      <w:r w:rsidRPr="00B52A05">
        <w:rPr>
          <w:rtl/>
          <w:lang w:bidi="fa-IR"/>
        </w:rPr>
        <w:t>26- يا أَباذَرّ،إغتَنِم خَمساً قَبلَ خَمسِ:شَبابَکَ قَبلَ هرَمِکَ، وَصِحَّتَکَ قَبلَ سقمِکَ وَ غِناکَ قَبلَ فَقرِکَ، وَفَراغَکَ قَبلَ شُغلِکَ وَ حَياتِکَ قَبلَ مَوتکَ.</w:t>
      </w:r>
      <w:r>
        <w:rPr>
          <w:rFonts w:hint="cs"/>
          <w:rtl/>
          <w:lang w:bidi="fa-IR"/>
        </w:rPr>
        <w:t xml:space="preserve"> </w:t>
      </w:r>
      <w:r w:rsidRPr="00B52A05">
        <w:rPr>
          <w:rtl/>
          <w:lang w:bidi="fa-IR"/>
        </w:rPr>
        <w:t>(بحارالانوار ج7 ص75)</w:t>
      </w:r>
    </w:p>
    <w:p w:rsidR="001C4695" w:rsidRDefault="001C4695" w:rsidP="001C4695">
      <w:pPr>
        <w:pStyle w:val="libAr"/>
        <w:rPr>
          <w:rtl/>
          <w:lang w:bidi="fa-IR"/>
        </w:rPr>
      </w:pPr>
      <w:r w:rsidRPr="00B52A05">
        <w:rPr>
          <w:rtl/>
          <w:lang w:bidi="fa-IR"/>
        </w:rPr>
        <w:t>27- إنَّ اللهَ تَبارَکَ وتَعالی لَا يَنظُرُ إِلی صُوَرِکُم وَلا إِلی أَموالِکُم وَلکِن يَنظُرُ إِلی قُلُوبِکُم  وَأَعمالِکُم.</w:t>
      </w:r>
      <w:r>
        <w:rPr>
          <w:rFonts w:hint="cs"/>
          <w:rtl/>
          <w:lang w:bidi="fa-IR"/>
        </w:rPr>
        <w:t xml:space="preserve"> </w:t>
      </w:r>
      <w:r w:rsidRPr="00B52A05">
        <w:rPr>
          <w:rtl/>
          <w:lang w:bidi="fa-IR"/>
        </w:rPr>
        <w:t>(بحارالانوار ح77 ص88)</w:t>
      </w:r>
    </w:p>
    <w:p w:rsidR="001C4695" w:rsidRDefault="001C4695" w:rsidP="001C4695">
      <w:pPr>
        <w:pStyle w:val="libAr"/>
        <w:rPr>
          <w:rtl/>
          <w:lang w:bidi="fa-IR"/>
        </w:rPr>
      </w:pPr>
      <w:r w:rsidRPr="00B52A05">
        <w:rPr>
          <w:rtl/>
          <w:lang w:bidi="fa-IR"/>
        </w:rPr>
        <w:t>28- يا أَيُّهَا النّاسُ إِنّي تَرَکتُ فيکُم مَن [ما] إِن أَخَذتُم بِهِ لَن تَضِلوُّا:کِتاب الله وَعِترَتي أَهلَ بَيتي. (سنن الترمذي،الحديث:4036)</w:t>
      </w:r>
    </w:p>
    <w:p w:rsidR="001C4695" w:rsidRDefault="001C4695" w:rsidP="001C4695">
      <w:pPr>
        <w:pStyle w:val="libAr"/>
        <w:rPr>
          <w:rtl/>
          <w:lang w:bidi="fa-IR"/>
        </w:rPr>
      </w:pPr>
      <w:r w:rsidRPr="00B52A05">
        <w:rPr>
          <w:rtl/>
          <w:lang w:bidi="fa-IR"/>
        </w:rPr>
        <w:t>29- قالَ (صَلَّی اللهُ عَلَيهِ وَالِهِ): قالَ عيسَی بنُ مَريَمَ لِلحَوارِّييِنَ:[جالِسُوا] مَن يُذَکِّرُکُمُ اللهُ رُؤيَتُهُ، وَيزيدُ في عِلمِکُم مَنطِقُهُ، وَيُرَغّبُِکُم في الآخِرَةِ عَمَلُهُ.</w:t>
      </w:r>
      <w:r>
        <w:rPr>
          <w:rFonts w:hint="cs"/>
          <w:rtl/>
          <w:lang w:bidi="fa-IR"/>
        </w:rPr>
        <w:t xml:space="preserve"> </w:t>
      </w:r>
      <w:r w:rsidRPr="00B52A05">
        <w:rPr>
          <w:rtl/>
          <w:lang w:bidi="fa-IR"/>
        </w:rPr>
        <w:t>(تحف العقول ص44)</w:t>
      </w:r>
    </w:p>
    <w:p w:rsidR="001C4695" w:rsidRDefault="001C4695" w:rsidP="001C4695">
      <w:pPr>
        <w:pStyle w:val="libAr"/>
        <w:rPr>
          <w:rtl/>
          <w:lang w:bidi="fa-IR"/>
        </w:rPr>
      </w:pPr>
      <w:r w:rsidRPr="00B52A05">
        <w:rPr>
          <w:rtl/>
          <w:lang w:bidi="fa-IR"/>
        </w:rPr>
        <w:t>30- اَربَعٌ مَن کُنَّ فيهِ فَهُوَ مُنافِقٌ، وَ اِن کانَت واحِدَةٌ مِنهُنَّ کانَت فيهِ خِصلَةٌ مِنَ النِّفاقِ حَتَّی يَدَعَها:مَن اِذاحَدَّثَ کَذِبَ، وَاِذا وَعَدَاَخلَفَ، وَاِذا عَاهَدَ غَدَرَ،وَاِذا خاصَمَ فَجَرَ.</w:t>
      </w:r>
      <w:r>
        <w:rPr>
          <w:rFonts w:hint="cs"/>
          <w:rtl/>
          <w:lang w:bidi="fa-IR"/>
        </w:rPr>
        <w:t xml:space="preserve"> </w:t>
      </w:r>
      <w:r w:rsidRPr="00B52A05">
        <w:rPr>
          <w:rtl/>
          <w:lang w:bidi="fa-IR"/>
        </w:rPr>
        <w:t>(خصال الصدوق ج1 ص254)</w:t>
      </w:r>
    </w:p>
    <w:p w:rsidR="001C4695" w:rsidRDefault="001C4695" w:rsidP="001C4695">
      <w:pPr>
        <w:pStyle w:val="libAr"/>
        <w:rPr>
          <w:rtl/>
          <w:lang w:bidi="fa-IR"/>
        </w:rPr>
      </w:pPr>
      <w:r w:rsidRPr="00B52A05">
        <w:rPr>
          <w:rtl/>
          <w:lang w:bidi="fa-IR"/>
        </w:rPr>
        <w:t>31- أَلا إِنَّ شَرَّ أُمَّتي الَّذينَ يُکرَمُونَ مَخافَةَ شَرِّهِم، أَلا وَمَن أکرَمَهُ النّاسُ اِتّقاءَ شَرِّهِ فَلَيسَ مِنّی.</w:t>
      </w:r>
      <w:r>
        <w:rPr>
          <w:rFonts w:hint="cs"/>
          <w:rtl/>
          <w:lang w:bidi="fa-IR"/>
        </w:rPr>
        <w:t xml:space="preserve"> </w:t>
      </w:r>
      <w:r w:rsidRPr="00B52A05">
        <w:rPr>
          <w:rtl/>
          <w:lang w:bidi="fa-IR"/>
        </w:rPr>
        <w:t>(تحف العقول ص58)</w:t>
      </w:r>
    </w:p>
    <w:p w:rsidR="001C4695" w:rsidRDefault="001C4695" w:rsidP="001C4695">
      <w:pPr>
        <w:pStyle w:val="libAr"/>
        <w:rPr>
          <w:lang w:bidi="fa-IR"/>
        </w:rPr>
      </w:pPr>
      <w:r w:rsidRPr="00B52A05">
        <w:rPr>
          <w:rtl/>
          <w:lang w:bidi="fa-IR"/>
        </w:rPr>
        <w:t>32- لا يُلدَغُ المُؤمِن مِن جُحرٍ مَرَّتينِ.</w:t>
      </w:r>
      <w:r>
        <w:rPr>
          <w:rFonts w:hint="cs"/>
          <w:rtl/>
          <w:lang w:bidi="fa-IR"/>
        </w:rPr>
        <w:t xml:space="preserve"> </w:t>
      </w:r>
      <w:r w:rsidRPr="00B52A05">
        <w:rPr>
          <w:rtl/>
          <w:lang w:bidi="fa-IR"/>
        </w:rPr>
        <w:t>(مسند احمد ابن حنبل ج2 ص115)</w:t>
      </w:r>
    </w:p>
    <w:p w:rsidR="00B84636" w:rsidRDefault="001C4695" w:rsidP="001C4695">
      <w:pPr>
        <w:pStyle w:val="libNormal"/>
      </w:pPr>
      <w:r w:rsidRPr="00B45121">
        <w:t>26. Oh Abazar! do value &amp;: esteem five things before five others (to happen).</w:t>
      </w:r>
    </w:p>
    <w:p w:rsidR="00DE1947" w:rsidRDefault="001C4695" w:rsidP="001C4695">
      <w:pPr>
        <w:pStyle w:val="libNormal"/>
      </w:pPr>
      <w:r w:rsidRPr="00B45121">
        <w:t>1. your youth before your old age. 2. your health before your ailment. 3. your wealth before your poverty.4. your leisure time before getting busy. 5. your life before your death. (BIHARUL ANWAR. VOL 77. P 75)</w:t>
      </w:r>
    </w:p>
    <w:p w:rsidR="00B84636" w:rsidRDefault="001C4695" w:rsidP="001C4695">
      <w:pPr>
        <w:pStyle w:val="libNormal"/>
      </w:pPr>
      <w:r w:rsidRPr="00B45121">
        <w:t>27. Allah does not look at (value) your faces &amp;: nor your wealths but He looks at your hearts &amp;: your practices. (BIHARUL ANWAR. VOL 77. P 88).</w:t>
      </w:r>
    </w:p>
    <w:p w:rsidR="00B84636" w:rsidRDefault="001C4695" w:rsidP="001C4695">
      <w:pPr>
        <w:pStyle w:val="libNormal"/>
      </w:pPr>
      <w:r w:rsidRPr="00B45121">
        <w:t xml:space="preserve">28. Oh people! I have left among you some thing which if you get (hold of) it, you will not go astray: The book of Allah (Quran) &amp;: my progeny, household. SUN </w:t>
      </w:r>
      <w:smartTag w:uri="urn:schemas-microsoft-com:office:smarttags" w:element="place">
        <w:r w:rsidRPr="00B45121">
          <w:t>NAN</w:t>
        </w:r>
      </w:smartTag>
      <w:r w:rsidRPr="00B45121">
        <w:t xml:space="preserve"> AT TRIMZ.I ALHADIETH 4036)</w:t>
      </w:r>
    </w:p>
    <w:p w:rsidR="00B84636" w:rsidRDefault="001C4695" w:rsidP="001C4695">
      <w:pPr>
        <w:pStyle w:val="libNormal"/>
      </w:pPr>
      <w:r w:rsidRPr="00B45121">
        <w:t>29. The Prophet of Allah(S.W.A) said that ESSA (christ) (S.W.A)said to his disciples sit with some one (keep company with) the seeing of whome makes you remember (mention) Allah &amp;: his logic (learning) adds to your knowledge &amp;: his practice makes you keen (inclined toward) for the here after. (TUHFUL AQOOL. P 44)</w:t>
      </w:r>
    </w:p>
    <w:p w:rsidR="003F7DF7" w:rsidRDefault="001C4695" w:rsidP="001C4695">
      <w:pPr>
        <w:pStyle w:val="libNormal"/>
      </w:pPr>
      <w:r w:rsidRPr="00B45121">
        <w:t>30. There are four dispositions &amp;: Peculiarities, who so ever has got those in him is a hypocrite. And if he has one of those four he has got one peculiarity of hypocrisy in him till such time that he removes it from</w:t>
      </w:r>
    </w:p>
    <w:p w:rsidR="00B84636" w:rsidRDefault="001C4695" w:rsidP="003F7DF7">
      <w:pPr>
        <w:pStyle w:val="libNormal0"/>
      </w:pPr>
      <w:r w:rsidRPr="00B45121">
        <w:lastRenderedPageBreak/>
        <w:t>himself. (Those four are) 1. who ever tells lies while talking. 2. Promises &amp;: goes back upon his word.</w:t>
      </w:r>
    </w:p>
    <w:p w:rsidR="00B84636" w:rsidRDefault="001C4695" w:rsidP="001C4695">
      <w:pPr>
        <w:pStyle w:val="libNormal"/>
      </w:pPr>
      <w:r w:rsidRPr="00B45121">
        <w:t>3. When makes an agreement (pact) deceives the other side. (breaks &amp;: breaches the pact). 4. When he has enmity with someone, he commits, inequity &amp;: immorality. (KHI5AL SADOOK VOL 1. P 254)</w:t>
      </w:r>
    </w:p>
    <w:p w:rsidR="00B84636" w:rsidRDefault="001C4695" w:rsidP="001C4695">
      <w:pPr>
        <w:pStyle w:val="libNormal"/>
      </w:pPr>
      <w:r w:rsidRPr="00B45121">
        <w:t>31. Beware, indeed the worst of my ummah are those persons who are respected due to the fear of their evil. Beware One who is respected by the people for the sake of securing &amp;: saving them selves from his evil (harm) is not from me. (TUHFUL AQOOL. P 54, VOL 2, P 115)</w:t>
      </w:r>
    </w:p>
    <w:p w:rsidR="001C4695" w:rsidRDefault="001C4695" w:rsidP="001C4695">
      <w:pPr>
        <w:pStyle w:val="libAr"/>
        <w:rPr>
          <w:rtl/>
          <w:lang w:bidi="fa-IR"/>
        </w:rPr>
      </w:pPr>
      <w:r w:rsidRPr="00B52A05">
        <w:rPr>
          <w:rtl/>
          <w:lang w:bidi="fa-IR"/>
        </w:rPr>
        <w:t>33-[ يا ]مَعشَرَ المُسلِمينَ إِياکُم وَالزِّنا فَإِنَّ فيهِ سِتَّ خِصالٍ،ثَلاثُ فِي الدُّنيا وَثَلاثٌ فِي الآخِرَةِ،فَأَمَّا الَّتي فِي الدُّنيا: فَإنَّهُ يَذهَبُ بِالبَهاءِ،وَيُورِثُ الفَقرَ وَيُنقِصُ العُمُرَ، وَأَمَّا الَّتي فِي الآخِرَةِ فَإنَّهُ يُوجِبُ سَخَطَ الرَّبِّ وَسُوءَ الحِسابِ وَالخُلُودَ فِي النَّارِ.</w:t>
      </w:r>
      <w:r>
        <w:rPr>
          <w:rFonts w:hint="cs"/>
          <w:rtl/>
          <w:lang w:bidi="fa-IR"/>
        </w:rPr>
        <w:t xml:space="preserve"> </w:t>
      </w:r>
      <w:r w:rsidRPr="00B52A05">
        <w:rPr>
          <w:rtl/>
          <w:lang w:bidi="fa-IR"/>
        </w:rPr>
        <w:t>(کتاب الخصال للصدوق ج1 ص320)</w:t>
      </w:r>
    </w:p>
    <w:p w:rsidR="001C4695" w:rsidRDefault="001C4695" w:rsidP="001C4695">
      <w:pPr>
        <w:pStyle w:val="libAr"/>
        <w:rPr>
          <w:rtl/>
          <w:lang w:bidi="fa-IR"/>
        </w:rPr>
      </w:pPr>
      <w:r w:rsidRPr="00B52A05">
        <w:rPr>
          <w:rtl/>
          <w:lang w:bidi="fa-IR"/>
        </w:rPr>
        <w:t>34- يا عَليُّ: ثَلاثٌ مَن لَم يَکُنَّ فيهِ لَم يَقُم لَهُ عَمَلٌ: وَرَعٌ يَحجُزُهُ عَن مَعاصِي اللهِ عَزَّوَجَلَّ وَ عِلمٌ يَرُدَّ بِهِ جَهلَ السَّفيهِ وَعَقلٌ يُداري بِهِ النّاسَ.</w:t>
      </w:r>
      <w:r>
        <w:rPr>
          <w:rFonts w:hint="cs"/>
          <w:rtl/>
          <w:lang w:bidi="fa-IR"/>
        </w:rPr>
        <w:t xml:space="preserve"> </w:t>
      </w:r>
      <w:r w:rsidRPr="00B52A05">
        <w:rPr>
          <w:rtl/>
          <w:lang w:bidi="fa-IR"/>
        </w:rPr>
        <w:t>(تحف العقول ص7)</w:t>
      </w:r>
    </w:p>
    <w:p w:rsidR="001C4695" w:rsidRDefault="001C4695" w:rsidP="001C4695">
      <w:pPr>
        <w:pStyle w:val="libAr"/>
        <w:rPr>
          <w:rtl/>
          <w:lang w:bidi="fa-IR"/>
        </w:rPr>
      </w:pPr>
      <w:r w:rsidRPr="00B52A05">
        <w:rPr>
          <w:rtl/>
          <w:lang w:bidi="fa-IR"/>
        </w:rPr>
        <w:t>35- مَن رَأی مِنکُم مُنکَراً فَليُغَيَّرهُ بِيَدِهِ فِاِن لَم يَستَطِع فَبِلِسانِهِ فَاِن لَم يَستَطِع فَبِقَلبِهِ وَذَلِکَ اَضعَفُ الاِيمانِ.</w:t>
      </w:r>
      <w:r>
        <w:rPr>
          <w:rFonts w:hint="cs"/>
          <w:rtl/>
          <w:lang w:bidi="fa-IR"/>
        </w:rPr>
        <w:t xml:space="preserve"> </w:t>
      </w:r>
      <w:r w:rsidRPr="00B52A05">
        <w:rPr>
          <w:rtl/>
          <w:lang w:bidi="fa-IR"/>
        </w:rPr>
        <w:t>(مسند احمد ابن حنبل ج3 ص49)</w:t>
      </w:r>
    </w:p>
    <w:p w:rsidR="001C4695" w:rsidRDefault="001C4695" w:rsidP="001C4695">
      <w:pPr>
        <w:pStyle w:val="libAr"/>
        <w:rPr>
          <w:lang w:bidi="fa-IR"/>
        </w:rPr>
      </w:pPr>
      <w:r w:rsidRPr="00B52A05">
        <w:rPr>
          <w:rtl/>
          <w:lang w:bidi="fa-IR"/>
        </w:rPr>
        <w:t>36- وَمَن ماتَ عَلی حُبَّ آلِ مُحَمَّدٍ ماتَ شَهيداً اَلا وَمَن ماتَ عَلی حُبَّ آلِ مُحَمَّدٍ ماتَ مَغفُوراً لَهُ اَلا وَمَن ماتَ عَلی حُبَّ آلِ مُحَمَّدٍ ماتَ تائِباً اَلا وَمَن ماتَ عَلی حُبَّ آلِ مُحَمَّدٍ ماتَ مُؤمِناً مُستَکمِلَ الايمانِ اَلا وَمَن ماتَ عَلی حُبَّ آلِ مُحَمَّدٍ بَشَّرَهُ مَلَکُ المَوتِ بِالجَّنَّةِ ثُمَّ مُنکَرٌ وَنَکِيرٌ اَلا وَمَن ماتَ عَلی حُبَّ آلِ مُحَمَّدٍ يُزَفُّ اِلَی الجَنَّةِ کَما تُزَفُّ العَروسُ اِلی بَيتَ زَوجِها.</w:t>
      </w:r>
      <w:r>
        <w:rPr>
          <w:rFonts w:hint="cs"/>
          <w:rtl/>
          <w:lang w:bidi="fa-IR"/>
        </w:rPr>
        <w:t xml:space="preserve"> </w:t>
      </w:r>
      <w:r w:rsidRPr="00B52A05">
        <w:rPr>
          <w:rtl/>
          <w:lang w:bidi="fa-IR"/>
        </w:rPr>
        <w:t>(تفسير الکاشف ج4ص220).</w:t>
      </w:r>
    </w:p>
    <w:p w:rsidR="00B84636" w:rsidRDefault="001C4695" w:rsidP="001C4695">
      <w:pPr>
        <w:pStyle w:val="libNormal"/>
      </w:pPr>
      <w:r w:rsidRPr="00B45121">
        <w:t>33. Oh community of muslims! definately avoid committing adultary because it has six peculiarities three (will emerge) in this world &amp; three in the here after. More over, those three which appear in this world (consist of): 1. This becomes the cause of getting dishonoured. 2. Causes to bring poverty. 3. Causes the shortening of age.</w:t>
      </w:r>
    </w:p>
    <w:p w:rsidR="001C4695" w:rsidRPr="00B45121" w:rsidRDefault="001C4695" w:rsidP="000A1D2C">
      <w:pPr>
        <w:pStyle w:val="libNormal"/>
      </w:pPr>
      <w:r w:rsidRPr="00B45121">
        <w:t>And those which take place in the hereafter are: 1. It causes the anger of Allah. 2. It causes the severeness &amp; graveness of accounting. 3. It causes the eternity &amp; perpetuity (of man) in the hell fire. (KITAB UL KHISAL LlSSADUK VOL 1, P 320)</w:t>
      </w:r>
    </w:p>
    <w:p w:rsidR="00B84636" w:rsidRDefault="001C4695" w:rsidP="001C4695">
      <w:pPr>
        <w:pStyle w:val="libNormal"/>
      </w:pPr>
      <w:r w:rsidRPr="00B45121">
        <w:t>34. Oh Alii there are three qualities so that who so ever does not possess these none of his practices will remain constant &amp; firm for him. (His practice will not bring fruit &amp; result)</w:t>
      </w:r>
    </w:p>
    <w:p w:rsidR="00B84636" w:rsidRDefault="001C4695" w:rsidP="001C4695">
      <w:pPr>
        <w:pStyle w:val="libNormal"/>
      </w:pPr>
      <w:r w:rsidRPr="00B45121">
        <w:t>I. The power of piety which refrains him from committing sin. 2. And the knowledge with which he may repulse the</w:t>
      </w:r>
    </w:p>
    <w:p w:rsidR="00B84636" w:rsidRDefault="001C4695" w:rsidP="001C4695">
      <w:pPr>
        <w:pStyle w:val="libNormal"/>
      </w:pPr>
      <w:r w:rsidRPr="00B45121">
        <w:t>ignorance of the witless (foolish) persons. 3. Intellect with which he gets along courteously &amp; moderately with the people. (TUHf1JL AQOOL, VOL 7)</w:t>
      </w:r>
    </w:p>
    <w:p w:rsidR="001C4695" w:rsidRDefault="001C4695" w:rsidP="001C4695">
      <w:pPr>
        <w:pStyle w:val="libNormal"/>
      </w:pPr>
      <w:r w:rsidRPr="00B45121">
        <w:lastRenderedPageBreak/>
        <w:t>35. Who ever of you observes an evil (in society) must change it (object over it) physically with his hand so if he does not have the power of it then he must object over it by his tongue &amp; if he does not have the strength of that, he must object upon it in his heart. (He must not remain indifferent to it) And this is the lowest status of faith. (MASNAD AHMED BIN HANBAL, VOL 3, P 49)</w:t>
      </w:r>
    </w:p>
    <w:p w:rsidR="00B84636" w:rsidRDefault="001C4695" w:rsidP="001C4695">
      <w:pPr>
        <w:pStyle w:val="libNormal"/>
      </w:pPr>
      <w:r w:rsidRPr="00B45121">
        <w:t>36. Beware! one who died having the love of house hold of Mohammad(P.B.U.H) has died as a martyre. Take heed! One who died with the love of household of prophet has died exonerated &amp; forgiven.</w:t>
      </w:r>
    </w:p>
    <w:p w:rsidR="00B84636" w:rsidRDefault="001C4695" w:rsidP="001C4695">
      <w:pPr>
        <w:pStyle w:val="libNormal"/>
      </w:pPr>
      <w:r w:rsidRPr="00B45121">
        <w:t>Beware, one who died with the love of Prophet(P.B.U.H) has died, having repented.</w:t>
      </w:r>
    </w:p>
    <w:p w:rsidR="00B84636" w:rsidRDefault="001C4695" w:rsidP="001C4695">
      <w:pPr>
        <w:pStyle w:val="libNormal"/>
      </w:pPr>
      <w:r w:rsidRPr="00B45121">
        <w:t>Bewarel one who died with the love of house hold of Prophet(P.B.U.H) has died as a faithfull, having a complete faith.</w:t>
      </w:r>
    </w:p>
    <w:p w:rsidR="00B84636" w:rsidRDefault="001C4695" w:rsidP="001C4695">
      <w:pPr>
        <w:pStyle w:val="libNormal"/>
      </w:pPr>
      <w:r w:rsidRPr="00B45121">
        <w:t xml:space="preserve">Beware! one who died along with the love of children of Prophet (firstly) the angel of death (Izrael) has given him the glad lidding about </w:t>
      </w:r>
      <w:smartTag w:uri="urn:schemas-microsoft-com:office:smarttags" w:element="place">
        <w:r w:rsidRPr="00B45121">
          <w:t>Paradise</w:t>
        </w:r>
      </w:smartTag>
      <w:r w:rsidRPr="00B45121">
        <w:t>, there after, (two angels) Munkar &amp; Nakeer.</w:t>
      </w:r>
    </w:p>
    <w:p w:rsidR="00B84636" w:rsidRDefault="001C4695" w:rsidP="001C4695">
      <w:pPr>
        <w:pStyle w:val="libNormal"/>
      </w:pPr>
      <w:r w:rsidRPr="00B45121">
        <w:t>Beware, one who died with the love of the house hold of Prophet(P.B.U.H) has been sent to paradise like the bride is sent to the house of the bridegroom. (TAFSEER UL KASHAF, VOL4, P 2~0)</w:t>
      </w:r>
    </w:p>
    <w:p w:rsidR="001C4695" w:rsidRDefault="001C4695" w:rsidP="001C4695">
      <w:pPr>
        <w:pStyle w:val="libAr"/>
        <w:rPr>
          <w:rtl/>
          <w:lang w:bidi="fa-IR"/>
        </w:rPr>
      </w:pPr>
      <w:r w:rsidRPr="00B52A05">
        <w:rPr>
          <w:rtl/>
          <w:lang w:bidi="fa-IR"/>
        </w:rPr>
        <w:t>37- شارِبُ الخَمرِ کَعابِدِ وَثَنٍ  ياعَلِیُّ شارِبُ الخَمرِ لا يَقبَلُ اللهُ عَزَّوَجَلَّ صَلاتَهُ أربَعينَ يَوماً،فَإن ماتَ فيِ الأَربَعينِ ماتَ کافِراً.</w:t>
      </w:r>
      <w:r>
        <w:rPr>
          <w:rFonts w:hint="cs"/>
          <w:rtl/>
          <w:lang w:bidi="fa-IR"/>
        </w:rPr>
        <w:t xml:space="preserve"> </w:t>
      </w:r>
      <w:r w:rsidRPr="00B52A05">
        <w:rPr>
          <w:rtl/>
          <w:lang w:bidi="fa-IR"/>
        </w:rPr>
        <w:t>(بحارالانوار ج77 ص47)</w:t>
      </w:r>
    </w:p>
    <w:p w:rsidR="001C4695" w:rsidRDefault="001C4695" w:rsidP="001C4695">
      <w:pPr>
        <w:pStyle w:val="libAr"/>
        <w:rPr>
          <w:rtl/>
          <w:lang w:bidi="fa-IR"/>
        </w:rPr>
      </w:pPr>
      <w:r w:rsidRPr="00B52A05">
        <w:rPr>
          <w:rtl/>
          <w:lang w:bidi="fa-IR"/>
        </w:rPr>
        <w:t>38- ... إِنَّ اللهَ تَبارَکَ وَ تَعالی لَم يَکتُب عَلَينَا الرُّهبانِيّة،إِنَّما رُهبانِيَّةُ أُمَّتِي الجِهادُ في سَبيلِ اللهِ ...(بحارالانوار ج 70 ص 115/ج82 ص114)</w:t>
      </w:r>
    </w:p>
    <w:p w:rsidR="001C4695" w:rsidRDefault="001C4695" w:rsidP="001C4695">
      <w:pPr>
        <w:pStyle w:val="libAr"/>
        <w:rPr>
          <w:rtl/>
          <w:lang w:bidi="fa-IR"/>
        </w:rPr>
      </w:pPr>
      <w:r w:rsidRPr="00B52A05">
        <w:rPr>
          <w:rtl/>
          <w:lang w:bidi="fa-IR"/>
        </w:rPr>
        <w:t>39- مَن سَوَّفَ الحَجَّ حَتّي يَمُوتَ بَعَثَهُ اللهُ يَومَ القِيامَةِ يَهُودِيّاًً أَو نَصرانِيّاً.</w:t>
      </w:r>
      <w:r>
        <w:rPr>
          <w:rFonts w:hint="cs"/>
          <w:rtl/>
          <w:lang w:bidi="fa-IR"/>
        </w:rPr>
        <w:t xml:space="preserve"> </w:t>
      </w:r>
      <w:r w:rsidRPr="00B52A05">
        <w:rPr>
          <w:rtl/>
          <w:lang w:bidi="fa-IR"/>
        </w:rPr>
        <w:t>(بحارالانوار ج77 ص58)</w:t>
      </w:r>
    </w:p>
    <w:p w:rsidR="001C4695" w:rsidRDefault="001C4695" w:rsidP="001C4695">
      <w:pPr>
        <w:pStyle w:val="libAr"/>
        <w:rPr>
          <w:lang w:bidi="fa-IR"/>
        </w:rPr>
      </w:pPr>
      <w:r w:rsidRPr="00B52A05">
        <w:rPr>
          <w:rtl/>
          <w:lang w:bidi="fa-IR"/>
        </w:rPr>
        <w:t>40- ألنَّظرَةُ سَهمٌ مَسمُومٌ مِن سِهامِ إِبليسَ، فَمَن تَرَکَها خَوفاً مِنَ اللهِ تَعالی أَعطاهُ اللهُ ايماناً يَجِدُ حَلاوَتَهُ في قَلبِهِ.</w:t>
      </w:r>
      <w:r>
        <w:rPr>
          <w:rFonts w:hint="cs"/>
          <w:rtl/>
          <w:lang w:bidi="fa-IR"/>
        </w:rPr>
        <w:t xml:space="preserve"> </w:t>
      </w:r>
      <w:r w:rsidRPr="00B52A05">
        <w:rPr>
          <w:rtl/>
          <w:lang w:bidi="fa-IR"/>
        </w:rPr>
        <w:t>(جامع السادات ج2 ص12)</w:t>
      </w:r>
    </w:p>
    <w:p w:rsidR="00B84636" w:rsidRDefault="001C4695" w:rsidP="001C4695">
      <w:pPr>
        <w:pStyle w:val="libNormal"/>
      </w:pPr>
      <w:r w:rsidRPr="00B45121">
        <w:t>37. Drinker is similar to the idolator. Oh Alii Allah does not accept the service of the drinker (up to) forty days. And if he dies with in forty days, he has died as an infidel. (BIHAR UL ANWAR, VOL 77, P 47)</w:t>
      </w:r>
    </w:p>
    <w:p w:rsidR="00B84636" w:rsidRDefault="001C4695" w:rsidP="001C4695">
      <w:pPr>
        <w:pStyle w:val="libNormal"/>
      </w:pPr>
      <w:r w:rsidRPr="00B45121">
        <w:t>38. Allah has not (written) ordained the monasticism for us (muslims) Indeed monasticism of my ummah is jehad (holy war) on the course of Allah.</w:t>
      </w:r>
    </w:p>
    <w:p w:rsidR="00B84636" w:rsidRDefault="001C4695" w:rsidP="001C4695">
      <w:pPr>
        <w:pStyle w:val="libNormal"/>
      </w:pPr>
      <w:r w:rsidRPr="00B45121">
        <w:t>(jehad holy war is the monasticism of muslims). (BIHAR UL ANWAR VOL 70, P 115, &amp;: VOL 82, P 114)</w:t>
      </w:r>
    </w:p>
    <w:p w:rsidR="00B84636" w:rsidRDefault="001C4695" w:rsidP="001C4695">
      <w:pPr>
        <w:pStyle w:val="libNormal"/>
      </w:pPr>
      <w:r w:rsidRPr="00B45121">
        <w:t>39. One who pospones &amp;. delays the peforming pf Hajj (having got it's capacity) till the time he dies. Allah will resurrect him as ajew or christian on the justice day. (BIHAR UL ANWAR, VOL 77, P 58)</w:t>
      </w:r>
    </w:p>
    <w:p w:rsidR="00B84636" w:rsidRDefault="001C4695" w:rsidP="001C4695">
      <w:pPr>
        <w:pStyle w:val="libNormal"/>
      </w:pPr>
      <w:r w:rsidRPr="00B45121">
        <w:t>40. Sighting (at stranger men, women) is a poisonous arrow out of the arrows of satan. So one who overlooks &amp;. omitts that due to the fear of Allah, Allah bestows upon him a faith, the sweetness of which he will find in his heart. (JAMIASAADAT, VOL 2, P 12)</w:t>
      </w:r>
    </w:p>
    <w:p w:rsidR="00B84636" w:rsidRDefault="001C4695" w:rsidP="003F7DF7">
      <w:pPr>
        <w:pStyle w:val="libCenterBold1"/>
      </w:pPr>
      <w:r w:rsidRPr="00B45121">
        <w:lastRenderedPageBreak/>
        <w:t>F.Note</w:t>
      </w:r>
    </w:p>
    <w:p w:rsidR="00B84636" w:rsidRDefault="001C4695" w:rsidP="001C4695">
      <w:pPr>
        <w:pStyle w:val="libNormal"/>
      </w:pPr>
      <w:r w:rsidRPr="00B45121">
        <w:t>Looking of the Namehram, a stranger man towards a women &amp;. vice versa has been Prohibited by Islam.</w:t>
      </w:r>
    </w:p>
    <w:p w:rsidR="001C4695" w:rsidRDefault="001C4695" w:rsidP="001C4695">
      <w:pPr>
        <w:pStyle w:val="libNormal"/>
      </w:pPr>
      <w:r>
        <w:br w:type="page"/>
      </w:r>
    </w:p>
    <w:p w:rsidR="00826EF8" w:rsidRDefault="002D0962" w:rsidP="00826EF8">
      <w:pPr>
        <w:pStyle w:val="Heading1Center"/>
      </w:pPr>
      <w:bookmarkStart w:id="9" w:name="_Toc410475824"/>
      <w:r>
        <w:lastRenderedPageBreak/>
        <w:t xml:space="preserve">THE SECOND </w:t>
      </w:r>
      <w:r w:rsidR="00826EF8" w:rsidRPr="00826EF8">
        <w:t>INFALLIBLE</w:t>
      </w:r>
      <w:r>
        <w:t>:</w:t>
      </w:r>
      <w:r w:rsidR="00826EF8" w:rsidRPr="00826EF8">
        <w:t xml:space="preserve"> The u</w:t>
      </w:r>
      <w:r>
        <w:t>nique Lady of Both Worlds Hazrat Zahra(S.W.A) AND HER FORTY</w:t>
      </w:r>
      <w:r w:rsidR="00826EF8" w:rsidRPr="00826EF8">
        <w:t xml:space="preserve"> Discourses</w:t>
      </w:r>
      <w:bookmarkEnd w:id="9"/>
    </w:p>
    <w:p w:rsidR="00826EF8" w:rsidRDefault="002D0962" w:rsidP="00826EF8">
      <w:pPr>
        <w:pStyle w:val="Heading2Center"/>
      </w:pPr>
      <w:bookmarkStart w:id="10" w:name="_Toc410475825"/>
      <w:r>
        <w:t>SECOND INFALLIBLE HAZRA</w:t>
      </w:r>
      <w:r w:rsidR="00826EF8" w:rsidRPr="00826EF8">
        <w:t>T ZAHRA(S.A)</w:t>
      </w:r>
      <w:bookmarkEnd w:id="10"/>
    </w:p>
    <w:p w:rsidR="00B84636" w:rsidRDefault="001C4695" w:rsidP="001C4695">
      <w:pPr>
        <w:pStyle w:val="libNormal"/>
      </w:pPr>
      <w:r w:rsidRPr="00B45121">
        <w:t>Name</w:t>
      </w:r>
      <w:r>
        <w:t>:</w:t>
      </w:r>
      <w:r w:rsidRPr="00B45121">
        <w:t xml:space="preserve"> Fatima(S.A)</w:t>
      </w:r>
    </w:p>
    <w:p w:rsidR="00B84636" w:rsidRDefault="001C4695" w:rsidP="001C4695">
      <w:pPr>
        <w:pStyle w:val="libNormal"/>
      </w:pPr>
      <w:r w:rsidRPr="00B45121">
        <w:t>Renouned Titles: ZAHRA, SADDIQA KUBRA, TAHlRA, RAAZIA, MARZIVYA, INSSIVYA, BATOOL, HOORIVYA, MOHADDISA etc etc.</w:t>
      </w:r>
    </w:p>
    <w:p w:rsidR="00B84636" w:rsidRDefault="001C4695" w:rsidP="001C4695">
      <w:pPr>
        <w:pStyle w:val="libNormal"/>
      </w:pPr>
      <w:r w:rsidRPr="00B45121">
        <w:t xml:space="preserve">Sub Title: UMUL HASSANAIN, </w:t>
      </w:r>
      <w:smartTag w:uri="urn:schemas-microsoft-com:office:smarttags" w:element="place">
        <w:r w:rsidRPr="00B45121">
          <w:t>UME</w:t>
        </w:r>
      </w:smartTag>
      <w:r w:rsidRPr="00B45121">
        <w:t xml:space="preserve"> ABEEHA, AND UMUL AlYMMA.</w:t>
      </w:r>
    </w:p>
    <w:p w:rsidR="00B84636" w:rsidRDefault="001C4695" w:rsidP="001C4695">
      <w:pPr>
        <w:pStyle w:val="libNormal"/>
      </w:pPr>
      <w:r w:rsidRPr="00B45121">
        <w:t>Father and mother. Mohammad the Prophet'of ALLAH (P.U.H), KHATIJA KUBRA(S.W.A)</w:t>
      </w:r>
    </w:p>
    <w:p w:rsidR="00B84636" w:rsidRDefault="001C4695" w:rsidP="001C4695">
      <w:pPr>
        <w:pStyle w:val="libNormal"/>
      </w:pPr>
      <w:r w:rsidRPr="00B45121">
        <w:t>Time &amp; Place of birth: At the thre$hold of dawn, Friday the 20th of Jamadiussani, 5th year of Prophetic missipn, BORN IN MECCA.</w:t>
      </w:r>
    </w:p>
    <w:p w:rsidR="00B84636" w:rsidRDefault="001C4695" w:rsidP="001C4695">
      <w:pPr>
        <w:pStyle w:val="libNormal"/>
      </w:pPr>
      <w:r w:rsidRPr="00B45121">
        <w:t xml:space="preserve">Time of migration &amp; marraige: At the age of nearly  8 years Migrated along with Ali (as) to </w:t>
      </w:r>
      <w:smartTag w:uri="urn:schemas-microsoft-com:office:smarttags" w:element="place">
        <w:smartTag w:uri="urn:schemas-microsoft-com:office:smarttags" w:element="City">
          <w:r w:rsidRPr="00B45121">
            <w:t>Medina</w:t>
          </w:r>
        </w:smartTag>
      </w:smartTag>
      <w:r w:rsidRPr="00B45121">
        <w:t xml:space="preserve"> &amp;. in the second year of the migration, &amp;. begining of the month of zil Hilla was married to Ali(A.S) And BORE Five children By the Names of HASSAN, HUSSAIN, ZAINUB, UME KULSOOM, and MQHSIN.</w:t>
      </w:r>
    </w:p>
    <w:p w:rsidR="00B84636" w:rsidRDefault="001C4695" w:rsidP="001C4695">
      <w:pPr>
        <w:pStyle w:val="libNormal"/>
      </w:pPr>
      <w:r w:rsidRPr="00B45121">
        <w:t xml:space="preserve">Time &amp; Place ()f matrydom. Was Matayred Between the Prayer times of MAGHRIB &amp;. ESHA on the 15th or 13 of the month of Jamadi ul Awal or 3rd of Jamadiu ssani 11 th year of Hijrah. At the age of IByears, in </w:t>
      </w:r>
      <w:smartTag w:uri="urn:schemas-microsoft-com:office:smarttags" w:element="place">
        <w:smartTag w:uri="urn:schemas-microsoft-com:office:smarttags" w:element="City">
          <w:r w:rsidRPr="00B45121">
            <w:t>Medina</w:t>
          </w:r>
        </w:smartTag>
      </w:smartTag>
      <w:r w:rsidRPr="00B45121">
        <w:t>.</w:t>
      </w:r>
    </w:p>
    <w:p w:rsidR="00826EF8" w:rsidRDefault="00826EF8" w:rsidP="00826EF8">
      <w:pPr>
        <w:pStyle w:val="Heading2Center"/>
      </w:pPr>
      <w:bookmarkStart w:id="11" w:name="_Toc410475826"/>
      <w:r w:rsidRPr="00826EF8">
        <w:rPr>
          <w:rtl/>
        </w:rPr>
        <w:t>اربعون حديثاً عن فاطمة الزهراء عليها السلام</w:t>
      </w:r>
      <w:bookmarkEnd w:id="11"/>
    </w:p>
    <w:p w:rsidR="001C4695" w:rsidRDefault="001C4695" w:rsidP="001C4695">
      <w:pPr>
        <w:pStyle w:val="libAr"/>
        <w:rPr>
          <w:rtl/>
          <w:lang w:bidi="fa-IR"/>
        </w:rPr>
      </w:pPr>
      <w:r w:rsidRPr="00B52A05">
        <w:rPr>
          <w:rtl/>
          <w:lang w:bidi="fa-IR"/>
        </w:rPr>
        <w:t>1- اَلحَمدُ لِلّهِ عَلی ما أَنعَمَ، وَلَهُ الشُّکرُ عَلَی مَا أَلهَمَ، وَالثنآءُ بِما قَدَّمَ،مِن عُمُومِ نِعَم اِبتَدَأها وَسُبُوغِ آلاءٍ أَسداها، وَ تَمامِ نِعَم وَالاها،جَمَّ عَنِ الإِحصاءِ عَدَدُها،وَنَأی عَنِ الجَزاءِ أَمَدُها،وَتَفاوَتَ عَنِ الدراکِ أَبدُها،وَنَدَبَهُم لاستِزَادَتِها بِاشُّکرِ لا تَّصالِها،وَاستَحمَدَ إلَی الخَلائِقِ بِإجزالِها وَثَنّی بِالنَّدبِ اِلی أَمثالِها.</w:t>
      </w:r>
      <w:r>
        <w:rPr>
          <w:rFonts w:hint="cs"/>
          <w:rtl/>
          <w:lang w:bidi="fa-IR"/>
        </w:rPr>
        <w:t xml:space="preserve"> </w:t>
      </w:r>
      <w:r w:rsidRPr="00B52A05">
        <w:rPr>
          <w:rtl/>
          <w:lang w:bidi="fa-IR"/>
        </w:rPr>
        <w:t>(أعيان الشيعه –الطبع الجديد-ج1 ص315)</w:t>
      </w:r>
    </w:p>
    <w:p w:rsidR="001C4695" w:rsidRDefault="001C4695" w:rsidP="001C4695">
      <w:pPr>
        <w:pStyle w:val="libAr"/>
        <w:rPr>
          <w:lang w:bidi="fa-IR"/>
        </w:rPr>
      </w:pPr>
      <w:r w:rsidRPr="00B52A05">
        <w:rPr>
          <w:rtl/>
          <w:lang w:bidi="fa-IR"/>
        </w:rPr>
        <w:t>2- أَشهَدُ أَن لاإِلهَ اِلَّااللهُ  وَحدَهُ لا شَريکَ لَهُ، کَلِمَةٌ جُعِلَ الإخلاصُ تَأويلَها، وَضُمِّنَ القُلُوبُ مَوصُولَها، وَأَنارَ فِي التَّفکيرِ مَعقُولها، اَلمُمتَنِعُ مِنَ الأبصارِ رُويَتُهُ، وَمِنَ الأَلسُنِ صِفَتُهُ، وَمِنَ الأَوهامِ کَيفِيَّتُهُ.</w:t>
      </w:r>
      <w:r>
        <w:rPr>
          <w:rFonts w:hint="cs"/>
          <w:rtl/>
          <w:lang w:bidi="fa-IR"/>
        </w:rPr>
        <w:t xml:space="preserve"> </w:t>
      </w:r>
      <w:r w:rsidRPr="00B52A05">
        <w:rPr>
          <w:rtl/>
          <w:lang w:bidi="fa-IR"/>
        </w:rPr>
        <w:t>(أعيان الشيعه –الطبع الجديد-ج1 ص315)</w:t>
      </w:r>
    </w:p>
    <w:p w:rsidR="00826EF8" w:rsidRDefault="00826EF8" w:rsidP="00826EF8">
      <w:pPr>
        <w:pStyle w:val="Heading2Center"/>
      </w:pPr>
      <w:bookmarkStart w:id="12" w:name="_Toc410475827"/>
      <w:r w:rsidRPr="00826EF8">
        <w:t>FORTY DISCOURSES FROM FATIMA ZAHRA(S.W.A)</w:t>
      </w:r>
      <w:bookmarkEnd w:id="12"/>
    </w:p>
    <w:p w:rsidR="00B84636" w:rsidRDefault="001C4695" w:rsidP="001C4695">
      <w:pPr>
        <w:pStyle w:val="libNormal"/>
      </w:pPr>
      <w:r w:rsidRPr="00B45121">
        <w:t>1. Praise &amp; Eulogy Is for Allah for the blessing &amp; bounties which He has bestowed. And thanks to HIM upon what He revelated (to His servants) And Praise Is for HIM upon the common boons &amp; blessings which He bestowed upon His servants without their request And upon the comprehensive &amp; complete blessings which He granted to all &amp; sundry &amp; gave It to us, consequetively. Those graces &amp; favours which are uncountable.</w:t>
      </w:r>
    </w:p>
    <w:p w:rsidR="00B84636" w:rsidRDefault="001C4695" w:rsidP="001C4695">
      <w:pPr>
        <w:pStyle w:val="libNormal"/>
      </w:pPr>
      <w:r w:rsidRPr="00B45121">
        <w:t>And are Irredeemable &amp; uncompensatable due to their plentifulness of number. And the Imagination of their end Is out of the reach of human mind.</w:t>
      </w:r>
    </w:p>
    <w:p w:rsidR="00B84636" w:rsidRDefault="001C4695" w:rsidP="001C4695">
      <w:pPr>
        <w:pStyle w:val="libNormal"/>
      </w:pPr>
      <w:r w:rsidRPr="00B45121">
        <w:lastRenderedPageBreak/>
        <w:t>He invited the servant to thankfuness for the sake of the cousequetive &amp; continous enhanecment of blessings. And opened the door of euloqy &amp; Praise (of Allah) upon them so that He may make his favours &amp; beneflclences great &amp; plentiful for them.' (AYAN U SHIA ATABA AL JADEED VOL I, P 315)</w:t>
      </w:r>
    </w:p>
    <w:p w:rsidR="00B84636" w:rsidRDefault="001C4695" w:rsidP="001C4695">
      <w:pPr>
        <w:pStyle w:val="libNormal"/>
      </w:pPr>
      <w:r w:rsidRPr="00B45121">
        <w:t xml:space="preserve">2. I testify that there Is no Diety (Lord) except the sole &amp; matchless Allah. And the testification of the singleness of Allah is a word that Allah has declared sincerity (as) It's reality,&amp; made the hearts the centre of It's contact &amp; union. And has made the specifications &amp; research of the oneness of Allah's station obvious &amp; evident In the light of meditation. The Allah Who can not be seen by the eyes &amp; tongues are unable &amp; baffled to describe His virtues &amp; attributes. And the intelligence &amp; apprehension of man is helpless &amp; destitude from the </w:t>
      </w:r>
      <w:r>
        <w:t>imagination of his howness.</w:t>
      </w:r>
      <w:r w:rsidRPr="00B45121">
        <w:t>(AYAN USHIAATABAALJADEEDVOL I, P315)</w:t>
      </w:r>
    </w:p>
    <w:p w:rsidR="001C4695" w:rsidRDefault="001C4695" w:rsidP="001C4695">
      <w:pPr>
        <w:pStyle w:val="libAr"/>
        <w:rPr>
          <w:rtl/>
          <w:lang w:bidi="fa-IR"/>
        </w:rPr>
      </w:pPr>
      <w:r w:rsidRPr="00B52A05">
        <w:rPr>
          <w:rtl/>
          <w:lang w:bidi="fa-IR"/>
        </w:rPr>
        <w:t>3- اِبتَدَعَ (الله) الأَشياءَ لا مِن شَيءٍ کانَ قَبلَها، وَأَنشَأَها بلا احتِذاءِ أَمثِلَةٍ امتَثَلَها،وَکَوَّنَها بِقُدرَتِهِ، وَذَرَأَها بِمَشِيئَتِهِ، مِن غَيرِ حاجَةٍ مِنهُ إِلی تَکويِنها وَلا فَائِدَةٍ لَهُ في تَصويرِهَا،إِلا تَثبِيتاً لِحِکمَتِهِ وَتَنبيهاً عَلی طَاعَتِهِ وَإِظهاراً لِقُدرَتِهِ وَتَعَبُّداً لِبَرِيَّتِهِ، وَإِعز ازاً لِدَعوَتِهِ.</w:t>
      </w:r>
      <w:r>
        <w:rPr>
          <w:rFonts w:hint="cs"/>
          <w:rtl/>
          <w:lang w:bidi="fa-IR"/>
        </w:rPr>
        <w:t xml:space="preserve"> </w:t>
      </w:r>
      <w:r w:rsidRPr="00B52A05">
        <w:rPr>
          <w:rtl/>
          <w:lang w:bidi="fa-IR"/>
        </w:rPr>
        <w:t>(أعيان الشيعة-الطبع الجديد- ج 1 ص 316)</w:t>
      </w:r>
    </w:p>
    <w:p w:rsidR="001C4695" w:rsidRDefault="001C4695" w:rsidP="001C4695">
      <w:pPr>
        <w:pStyle w:val="libAr"/>
        <w:rPr>
          <w:rtl/>
          <w:lang w:bidi="fa-IR"/>
        </w:rPr>
      </w:pPr>
      <w:r w:rsidRPr="00B52A05">
        <w:rPr>
          <w:rtl/>
          <w:lang w:bidi="fa-IR"/>
        </w:rPr>
        <w:t>4- ... جَعَلَ (الله) الثَّوابَ عَلی طَاعَتِهِ وَوَضَعَ العِقابَ عَلی مَعصِيَتِهِ، ذِيادَةً لِعِبادِهِ عَن نَقمَتِهِ، وَحِياشَةً لَهُم إِلی جَنَّتِهِ.</w:t>
      </w:r>
      <w:r>
        <w:rPr>
          <w:rFonts w:hint="cs"/>
          <w:rtl/>
          <w:lang w:bidi="fa-IR"/>
        </w:rPr>
        <w:t xml:space="preserve"> </w:t>
      </w:r>
      <w:r w:rsidRPr="00B52A05">
        <w:rPr>
          <w:rtl/>
          <w:lang w:bidi="fa-IR"/>
        </w:rPr>
        <w:t>(أعيان الشيعة- الطبع الجديد-ج1 ص 316)</w:t>
      </w:r>
    </w:p>
    <w:p w:rsidR="001C4695" w:rsidRDefault="001C4695" w:rsidP="001C4695">
      <w:pPr>
        <w:pStyle w:val="libAr"/>
        <w:rPr>
          <w:lang w:bidi="fa-IR"/>
        </w:rPr>
      </w:pPr>
      <w:r w:rsidRPr="00B52A05">
        <w:rPr>
          <w:rtl/>
          <w:lang w:bidi="fa-IR"/>
        </w:rPr>
        <w:t>5- وَاشهَدُ أَنَّ أَبی مُحَمَّداً(ص) عَبدُهُ وَرَسُولُهُ، اختارَهُ وَانتَجَبه قَبلَ أَن أَرسَلَهُ ،وَسَمّاهُ قَبلَ أَن اجتَبَلهُ، وَاصطَفاهُ قَبلَ أَن ابتَعَثَهُ،اِذِ الخَلائِق بِالغَيبِ مَکنُونَةٌ، وَبِسَترِ الأَهاوِيلِ مَصوُنَةٌ، وَبِنِهايَةِ العَدَمِ مَقرُونَةٌ، عِلماً مِنَ اللهِ تَعالی بِمآلِ الأُمُورِ، وَإحاطَةً بِحَوادِثِ الدُّهُورِ وَمَعرِفَةً بِمَواقِعِ المَقدُورِ. ابتَعَثَهُ اللهُ تعالی إِتماماً لأِمرِه، وَعَزيمَةً عَلی اِمضاءِ حُکمِهِ، وَإِنفاذاً لِمَقاديرِ حَتمِهِ.</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3. Allah made all the beings without previous matter &amp;. sample &amp;. shape &amp;. pattern. And made them wear the dress of life by His main &amp;. mights &amp;. created them according to His Devine will &amp;. Intention, short of it that He might have neeeded their creation, or have wished any benefit for Himself from their shaping &amp;. sketching, except this that he wanted to give a proof of His wisdom &amp;. make the people (creations) aware about His obedience &amp;. submission, &amp;. Invited them to his servitude &amp;. worship &amp;. make His Invitation grand &amp;. ostentatious. (AYAN U SHIA ATABA ALJADEED VOL 1. P 315-316)</w:t>
      </w:r>
    </w:p>
    <w:p w:rsidR="00B84636" w:rsidRDefault="001C4695" w:rsidP="001C4695">
      <w:pPr>
        <w:pStyle w:val="libNormal"/>
      </w:pPr>
      <w:r w:rsidRPr="00B45121">
        <w:t>4. Allah fixed the reward for His obedience &amp;. torment for His Insubordination &amp;. disobedience, so that He may restrain His servants from ~is wrath &amp;. fury &amp;. lead them to Hlsparad.ise. (AYAN U SHIA A,TA8A AL JADEED. VOL -1. P .'516)</w:t>
      </w:r>
    </w:p>
    <w:p w:rsidR="003F7DF7" w:rsidRDefault="001C4695" w:rsidP="001C4695">
      <w:pPr>
        <w:pStyle w:val="libNormal"/>
      </w:pPr>
      <w:r w:rsidRPr="00B45121">
        <w:t>5. And I testify that my father Mohammad(S.W.AJ is the apostle &amp;. the servant of Allah. And Allah'selected &amp;.chose him before appointing him at</w:t>
      </w:r>
    </w:p>
    <w:p w:rsidR="00B84636" w:rsidRDefault="001C4695" w:rsidP="003F7DF7">
      <w:pPr>
        <w:pStyle w:val="libNormal0"/>
      </w:pPr>
      <w:r w:rsidRPr="00B45121">
        <w:lastRenderedPageBreak/>
        <w:t>the post of Prophethood. And He named him before choosing &amp;. selecting him. And chose him before envoying &amp;. delegating him. Then all the creations were hldd~n &amp;. covered in the covers of unseen &amp;. were hidden amid the screen &amp;. curtain of fear &amp;. fright &amp;. stayed near the last &amp;. finai border of non entity (nothingness), for, Allah was aware of &amp;. knew the end of matters &amp;. because of His encompassing the incidents of times &amp;. ages, &amp;. His knowledge of the predestinates.</w:t>
      </w:r>
    </w:p>
    <w:p w:rsidR="00B84636" w:rsidRDefault="001C4695" w:rsidP="001C4695">
      <w:pPr>
        <w:pStyle w:val="libNormal"/>
      </w:pPr>
      <w:r w:rsidRPr="00B45121">
        <w:t>Allah appointed him (as apostle) so that he may complete l!i finallse His matter &amp;. Implement His order &amp;. materiallse His decreeds &amp;. predestinates. (AYAN U SHIA ATABA ALJADEED VOL 1. P 316)</w:t>
      </w:r>
    </w:p>
    <w:p w:rsidR="001C4695" w:rsidRDefault="001C4695" w:rsidP="001C4695">
      <w:pPr>
        <w:pStyle w:val="libAr"/>
        <w:rPr>
          <w:rtl/>
          <w:lang w:bidi="fa-IR"/>
        </w:rPr>
      </w:pPr>
      <w:r w:rsidRPr="00B52A05">
        <w:rPr>
          <w:rtl/>
          <w:lang w:bidi="fa-IR"/>
        </w:rPr>
        <w:t>6- فرَأَی(الله) الاُمَمَ فِرَقاً في أَديانِها،عُکَّفاً عَلی نيرانِها، عابِدَةً لِأوثانِها، مُنکِرَةً لِلّهِ مَعَ عِرفانِها فَأَنارَ اللهُ تَعالی بِأَبی مُحمَّدٍ(ص) ظُلَمَها، وَکَشَفَ عَنِ القُلُوبِ بُهَمَها، وَجَلی عَنِ الأَبصارِ غُمَمَها.</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7- قامَ (أَبی مُحَمدٌ)فِي النّاسِ بِالهِدايَةِ، وَأَنقَذَهُم مِنَ الغوايَةِ، وَبَصَّرَهُم مِنَ العمايَةِ، وَهَداهُم إِلی الدّينِ القَويمِ،وَدَعاهُم إِلی الصَّراطِ المُستَقيمِ.</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8- أَنتُم عِبادَ اللهِ نُصُبُ أَمرهِ وَنَهيِهِ، وَحَمَلَةٌ دينِهِ وَوَحيِهِ،وَأُمَناءُ اللهِ عَلی أَنفُسِکُم،وَبُلَغاؤُهُ إِلی الأُمَمِ.</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lang w:bidi="fa-IR"/>
        </w:rPr>
      </w:pPr>
      <w:r w:rsidRPr="00B52A05">
        <w:rPr>
          <w:rtl/>
          <w:lang w:bidi="fa-IR"/>
        </w:rPr>
        <w:t>9- أَنتُم عِباداَللهِ...زَعيمُ حَقَّ لَهُ فيکُم، وَعَهدٌ قَدَّمَهُ إِلَيکُم،وَبَقِيَّةٌ استَخلَفَها عَلَيکُم،کِتابُ اللهِ الناطِقُ، وَالقُرآنُ الصّادِقُ وَالنُّورُ السّاطِعُ، وَالضَّياءُ الّلامِعُ، بَيَّنَةٌ بَصائِرُهُ، مِنکَشِفَةٌ سَرائِرُهُ، مُتَجَلَّيَةٌ ظَواهِرُهُ، مُغتَبطٌ بِهِ اَشياعُهُ.</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 xml:space="preserve">6. Allah saw nations &amp;. groups had various different sects in their religion &amp;. scattered &amp;. staying on the verge of the fires of differences, busy with the their idol worshipping. They denied God with all the signs and symbols of HIM. (IRFAN) So Allah illuminated the darknesses through my father Mohammad A) and removed the darknesses,from their hearts, removed (cured) the blindness of the eyes. </w:t>
      </w:r>
      <w:r>
        <w:t xml:space="preserve"> </w:t>
      </w:r>
      <w:r w:rsidRPr="00B45121">
        <w:t>(AYAN U SHIA ATABA ALJADEED VOL I, P 316)</w:t>
      </w:r>
    </w:p>
    <w:p w:rsidR="00B84636" w:rsidRDefault="001C4695" w:rsidP="001C4695">
      <w:pPr>
        <w:pStyle w:val="libNormal"/>
      </w:pPr>
      <w:r w:rsidRPr="00B45121">
        <w:t>7. My father (Mohammad.r A.) stood up with (his) guidance among the people. And saved them from perversion &amp;. aberration, and turned their blindness into enlightenment and guided them towards the firm redligion. And called (invited) them to the straight way. (AYAN U SHIA ATABA AL JADEED VOL I, P 316)</w:t>
      </w:r>
    </w:p>
    <w:p w:rsidR="00B84636" w:rsidRDefault="001C4695" w:rsidP="001C4695">
      <w:pPr>
        <w:pStyle w:val="libNormal"/>
      </w:pPr>
      <w:r w:rsidRPr="00B45121">
        <w:t>8. You the servants of Allah, are the ones to maintain His injunctions &amp;. prohibitions, &amp;. the carriers of His religion, &amp;. His relevation, &amp;. the trustees of Allah upon your souls, &amp;. the propagators of His religion among the other nations. (AYAN U SHIA ATABA ALJADEED, VOL I, P 316)</w:t>
      </w:r>
    </w:p>
    <w:p w:rsidR="00B84636" w:rsidRDefault="001C4695" w:rsidP="001C4695">
      <w:pPr>
        <w:pStyle w:val="libNormal"/>
      </w:pPr>
      <w:r w:rsidRPr="00B45121">
        <w:lastRenderedPageBreak/>
        <w:t>9. Oh the servants of Allah! (beware) the real leader from Allah, is present among you and the commitment has previously been made to you and the remaining &amp;. left over of the prophet hood has been appointed for your guidance.</w:t>
      </w:r>
    </w:p>
    <w:p w:rsidR="00B84636" w:rsidRDefault="001C4695" w:rsidP="001C4695">
      <w:pPr>
        <w:pStyle w:val="libNormal"/>
      </w:pPr>
      <w:r w:rsidRPr="00B45121">
        <w:t>That is the speaking book of Allah the truthful Quran, &amp;. a beaming &amp;. gleaming light, in which all the secrets &amp;. facts about the completion of man &amp;. his prosperity have been exhibited &amp;. illuminated. It guides from darkness towards light of guidance. It's followers are the subject of envoy of others. (AYAN U SHIA ATABA AL JADEED, VOL I, P 316)</w:t>
      </w:r>
    </w:p>
    <w:p w:rsidR="001C4695" w:rsidRDefault="001C4695" w:rsidP="001C4695">
      <w:pPr>
        <w:pStyle w:val="libAr"/>
        <w:rPr>
          <w:rtl/>
          <w:lang w:bidi="fa-IR"/>
        </w:rPr>
      </w:pPr>
      <w:r w:rsidRPr="00B52A05">
        <w:rPr>
          <w:rtl/>
          <w:lang w:bidi="fa-IR"/>
        </w:rPr>
        <w:t>10- کِتابُ اللهِ ... قائِدٌ إِلَی الرِّضوانِ اتَّباعُهُ، مُؤَدٍّ إِلَی النّجاةِ استِماعُهُ. بِهِ تُنالُ حُجَجُ اللهِ المُنَوّرَةُ، وَعَزائِمُهُ المُفَسّرةُ، وَمَحارِمُهُ المُحَذّرَةُ، وَبَيِّناتُهُ اَلجالِيَةُ، وَبَراهينُهُ الکافِيَةٌ، وَ فَضائِلُهُ المَندُوبَةٌ، وَرُخَصُهُ المَوهُوبَةُ، وَشَرائِعُهُ المَکتُوبَةُ.</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11- فَجَعَلَ اللهُ الإيمانَ تَطهيراً لَکُم مِنَ الشَّرکِ.</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12- وَ [جَعَلَ اللهُ] الصَّلاةَ تَنزيلهاً لَکُم عَنِ الکِبرِ.</w:t>
      </w:r>
      <w:r>
        <w:rPr>
          <w:rFonts w:hint="cs"/>
          <w:rtl/>
          <w:lang w:bidi="fa-IR"/>
        </w:rPr>
        <w:t xml:space="preserve"> </w:t>
      </w:r>
      <w:r w:rsidRPr="00B52A05">
        <w:rPr>
          <w:rtl/>
          <w:lang w:bidi="fa-IR"/>
        </w:rPr>
        <w:t xml:space="preserve"> (أعيان الشيعة-الطبع الجديد- ج1 ص 316)</w:t>
      </w:r>
    </w:p>
    <w:p w:rsidR="001C4695" w:rsidRDefault="001C4695" w:rsidP="001C4695">
      <w:pPr>
        <w:pStyle w:val="libAr"/>
        <w:rPr>
          <w:rtl/>
          <w:lang w:bidi="fa-IR"/>
        </w:rPr>
      </w:pPr>
      <w:r w:rsidRPr="00B52A05">
        <w:rPr>
          <w:rtl/>
          <w:lang w:bidi="fa-IR"/>
        </w:rPr>
        <w:t>13- وَ [جَعَلَ اللهُ] الزَّکاة تَزکِيةً لِلنَّفسِ وَنماءً فِي الرَّزقِ.</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14- وَ [جَعَلَ اللهُ]... الصَّيامَ تَثبيتاً لِلإِخلاصِ.</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10. The book of Allah is the guide of it's followers towards the pleasure of Allah. Listening (carefully) to it leads to the salvation. The enlightened &amp;. conspicous evidences &amp;. proofs of Allah can be obtained through it. And (also the knowledge) of His interpreted intentions &amp;. fear invoking constraining prohibitions &amp;. His sufficing testimonies &amp;. conspicous arguments, &amp;. desired virtues &amp;. allowed endowments &amp;. gifts &amp;. obligatory devine laws. (can be obtained from it) (AYAN U SHIA ATABA AL JADEED, VOL 1, P 316)</w:t>
      </w:r>
    </w:p>
    <w:p w:rsidR="00B84636" w:rsidRDefault="001C4695" w:rsidP="001C4695">
      <w:pPr>
        <w:pStyle w:val="libNormal"/>
      </w:pPr>
      <w:r w:rsidRPr="00B45121">
        <w:t>11. Allah made the faith for you as a purity from polytheism (&amp;. infedility). (AYAN U SHIA ATABA ALJADEED, VOL 1, P 316)</w:t>
      </w:r>
    </w:p>
    <w:p w:rsidR="00B84636" w:rsidRDefault="001C4695" w:rsidP="001C4695">
      <w:pPr>
        <w:pStyle w:val="libNormal"/>
      </w:pPr>
      <w:r w:rsidRPr="00B45121">
        <w:t>12. And (made) service the cause of your getting distant (purification) from pride (egoism). (AYAN USHIAATABAALJADEEDVOL 1. P316)</w:t>
      </w:r>
    </w:p>
    <w:p w:rsidR="00B84636" w:rsidRDefault="001C4695" w:rsidP="001C4695">
      <w:pPr>
        <w:pStyle w:val="libNormal"/>
      </w:pPr>
      <w:r w:rsidRPr="00B45121">
        <w:t>13. And rendered alms for the purity of your soul &amp;. tlourishment &amp;. expansion of your sustenence. (AYAN U SHIA ATABA ALJADEED VOL 1, P 316)</w:t>
      </w:r>
    </w:p>
    <w:p w:rsidR="00B84636" w:rsidRDefault="001C4695" w:rsidP="001C4695">
      <w:pPr>
        <w:pStyle w:val="libNormal"/>
      </w:pPr>
      <w:r w:rsidRPr="00B45121">
        <w:t>14. And rendered fasting for the maintainance &amp;. firmness of your sincerity. (AYAN U SHIA ATABA ALJADEED, VOL 1. P 316) ..</w:t>
      </w:r>
    </w:p>
    <w:p w:rsidR="001C4695" w:rsidRDefault="001C4695" w:rsidP="001C4695">
      <w:pPr>
        <w:pStyle w:val="libAr"/>
        <w:rPr>
          <w:rtl/>
          <w:lang w:bidi="fa-IR"/>
        </w:rPr>
      </w:pPr>
      <w:r w:rsidRPr="00B52A05">
        <w:rPr>
          <w:rtl/>
          <w:lang w:bidi="fa-IR"/>
        </w:rPr>
        <w:t>15- وَ [جَعَلَ اللهُ] الحَجَّ تَشييداً لِلدَّينِ.</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lastRenderedPageBreak/>
        <w:t>16- وَ [جَعَلَ اللهُ] العَدلَ تَنسيقاً لِلقُلُوبِ.</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17- وَ [جَعَلَ اللهُ] طاعَتَنا نِظاماً لِلمِلَّتةِ وَاِمامَتنا اماناً مِنَ الفرقَةِ.</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18- وَ [جَعَلَ اللهُ] الجِهادَ عِزَّاً لِلإسلامِ وَذُلّا لِأَهلِ الکُفرِ وَالنَّفاقِ.</w:t>
      </w:r>
      <w:r>
        <w:rPr>
          <w:rFonts w:hint="cs"/>
          <w:rtl/>
          <w:lang w:bidi="fa-IR"/>
        </w:rPr>
        <w:t xml:space="preserve"> </w:t>
      </w:r>
      <w:r w:rsidRPr="00B52A05">
        <w:rPr>
          <w:rtl/>
          <w:lang w:bidi="fa-IR"/>
        </w:rPr>
        <w:t>(أعيان الشيعة-الطبع الجديد- ج1 ص 316)</w:t>
      </w:r>
    </w:p>
    <w:p w:rsidR="001C4695" w:rsidRPr="00B52A05" w:rsidRDefault="001C4695" w:rsidP="001C4695">
      <w:pPr>
        <w:pStyle w:val="libAr"/>
        <w:rPr>
          <w:rtl/>
          <w:lang w:bidi="fa-IR"/>
        </w:rPr>
      </w:pPr>
      <w:r w:rsidRPr="00B52A05">
        <w:rPr>
          <w:rtl/>
          <w:lang w:bidi="fa-IR"/>
        </w:rPr>
        <w:t>19- وَ [جَعَلَ اللهُ] الصَّبرَ مَعُونَةً عَلَی استيجابِ الأجرِ.</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15.And allah set hajj for the  consolidation &amp; reinforcemeent of the religion.</w:t>
      </w:r>
      <w:r>
        <w:t xml:space="preserve"> </w:t>
      </w:r>
      <w:r w:rsidRPr="00B45121">
        <w:t xml:space="preserve">(AYANU SHIA ATABA AL JADEED, VOL </w:t>
      </w:r>
      <w:smartTag w:uri="urn:schemas-microsoft-com:office:smarttags" w:element="place">
        <w:r w:rsidRPr="00B45121">
          <w:t>I.</w:t>
        </w:r>
      </w:smartTag>
      <w:r w:rsidRPr="00B45121">
        <w:t xml:space="preserve"> P316)</w:t>
      </w:r>
    </w:p>
    <w:p w:rsidR="001C4695" w:rsidRDefault="001C4695" w:rsidP="001C4695">
      <w:pPr>
        <w:pStyle w:val="libNormal"/>
      </w:pPr>
      <w:r w:rsidRPr="00B45121">
        <w:t>16. Allah executed &amp; 'rendered justice (for the sake of Putting together &amp; harmonization of the hearts; (AYAN U SHIA ATABA AL JADEED. VOL I, P 316)</w:t>
      </w:r>
    </w:p>
    <w:p w:rsidR="00B84636" w:rsidRDefault="001C4695" w:rsidP="001C4695">
      <w:pPr>
        <w:pStyle w:val="libNormal"/>
      </w:pPr>
      <w:r w:rsidRPr="00B45121">
        <w:t>17. And (Allah set) the subordination &amp; obedience of us (the houshold of the Prophet(P.B.U.H) for the security of Seciety's system &amp;. our Immamate as a safety from Seggregation &amp;. disunity). (AYAN U SHIA ATABA AL JADEED, VOL 1, P 316)</w:t>
      </w:r>
    </w:p>
    <w:p w:rsidR="001C4695" w:rsidRPr="00B45121" w:rsidRDefault="001C4695" w:rsidP="001C4695">
      <w:pPr>
        <w:pStyle w:val="libNormal"/>
      </w:pPr>
      <w:r w:rsidRPr="00B45121">
        <w:t>18. And (Allah made) Jahad (holy war), the honour &amp; glory for Islam&amp;. abjectness &amp;. humbleness for the infidels &amp; hypocrites.</w:t>
      </w:r>
    </w:p>
    <w:p w:rsidR="001C4695" w:rsidRDefault="001C4695" w:rsidP="001C4695">
      <w:pPr>
        <w:pStyle w:val="libNormal"/>
      </w:pPr>
      <w:r w:rsidRPr="00B45121">
        <w:t>(AYAN U SHIAATABA ALJADEED, VOL I, P 316)</w:t>
      </w:r>
    </w:p>
    <w:p w:rsidR="00B84636" w:rsidRDefault="001C4695" w:rsidP="001C4695">
      <w:pPr>
        <w:pStyle w:val="libNormal"/>
      </w:pPr>
      <w:r w:rsidRPr="00B45121">
        <w:t>19. Arid (Allah rendered) patience as a help for getting reward. (AYAN U SHIA ATABA AL JADEED, VOL I, P316)</w:t>
      </w:r>
    </w:p>
    <w:p w:rsidR="001C4695" w:rsidRDefault="001C4695" w:rsidP="001C4695">
      <w:pPr>
        <w:pStyle w:val="libAr"/>
        <w:rPr>
          <w:rtl/>
          <w:lang w:bidi="fa-IR"/>
        </w:rPr>
      </w:pPr>
      <w:r w:rsidRPr="00B52A05">
        <w:rPr>
          <w:rtl/>
          <w:lang w:bidi="fa-IR"/>
        </w:rPr>
        <w:t>20- وَ [جَعَلَ اللهُ] الأَمرَ بِالمَعرُوفِ وَالنَّهی عَنِ المُنکَرِمُصلحَةً لِلعامَّةِ.</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21- وَ [جَعَلَ اللهُ] بِرَّ الوالِدَينِ وِقايَةً مِنَ السَّخَطِ.</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22- وَ [جَعَلَ اللهُ] صِلَةَالأَرحامِ مِسناةً فِی العُمرِ.</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23- وَ [جَعَلَ اللهُ] القِصاصَ حِقناً لِلدَّماء.</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lang w:bidi="fa-IR"/>
        </w:rPr>
      </w:pPr>
      <w:r w:rsidRPr="00B52A05">
        <w:rPr>
          <w:rtl/>
          <w:lang w:bidi="fa-IR"/>
        </w:rPr>
        <w:t>24- وَ [جَعَلَ اللهُ] الوَفاءَ بِالنَّذرِ تَعرِيضاً لِلمَغفِرَةِ.</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20. And (Allah caused) commanding goodness &amp; forbiding to do evil for the amendment &amp; correction of society &amp; the common folks (public). (AYAN USHIAATABAALJADEED, VOL I, P316)</w:t>
      </w:r>
    </w:p>
    <w:p w:rsidR="00B84636" w:rsidRDefault="001C4695" w:rsidP="001C4695">
      <w:pPr>
        <w:pStyle w:val="libNormal"/>
      </w:pPr>
      <w:r w:rsidRPr="00B45121">
        <w:lastRenderedPageBreak/>
        <w:t>21. And (Allah made) the kindness to parents as a protectiona1 (shield) to His wrath &amp; displeasure. (AYAN U SHIA ATABA AL JADEED, VOL I, P 316)</w:t>
      </w:r>
    </w:p>
    <w:p w:rsidR="00B84636" w:rsidRDefault="001C4695" w:rsidP="001C4695">
      <w:pPr>
        <w:pStyle w:val="libNormal"/>
      </w:pPr>
      <w:r w:rsidRPr="00B45121">
        <w:t>22. And Allah made joining &amp; connecting with the kinship &amp; cognation, the cause of lengthening of life. (AYAN U SHIA ATABA ALJADEED, VOL I, P 316)</w:t>
      </w:r>
    </w:p>
    <w:p w:rsidR="00B84636" w:rsidRDefault="001C4695" w:rsidP="001C4695">
      <w:pPr>
        <w:pStyle w:val="libNormal"/>
      </w:pPr>
      <w:r w:rsidRPr="00B45121">
        <w:t>23. And Allah made law of retaliation (revenge for homicide) as the security of blood (from being shed). (AYAN U SHIA ATABA ALJADEED, VOL I, P 316)</w:t>
      </w:r>
    </w:p>
    <w:p w:rsidR="00B84636" w:rsidRDefault="001C4695" w:rsidP="001C4695">
      <w:pPr>
        <w:pStyle w:val="libNormal"/>
      </w:pPr>
      <w:r w:rsidRPr="00B45121">
        <w:t>24. And I\llah executed the vow performing as a medium for forgiveness. (AYAN U SHIA ATABA ALJADEED, VOL I, P 316)</w:t>
      </w:r>
    </w:p>
    <w:p w:rsidR="001C4695" w:rsidRDefault="001C4695" w:rsidP="001C4695">
      <w:pPr>
        <w:pStyle w:val="libAr"/>
        <w:rPr>
          <w:rtl/>
          <w:lang w:bidi="fa-IR"/>
        </w:rPr>
      </w:pPr>
      <w:r w:rsidRPr="00B52A05">
        <w:rPr>
          <w:rtl/>
          <w:lang w:bidi="fa-IR"/>
        </w:rPr>
        <w:t>25- وَ [جَعَلَ اللهُ] تَوفِيَةَ المَکايِيلِ وَالمَوازِينِ تَغييراً لِلبَخسِ.</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26- وَ [جَعَلَ اللهُ] النَّهیَ عَن شُربِ الخَمرِ تَنزِيهاً عَنِ الرَّجسِ.</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27- وَ [جَعَلَ اللهُ] اجتِنابَ القَذفِ حِجاباً عَنِ اللَّعنَةِ.</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rtl/>
          <w:lang w:bidi="fa-IR"/>
        </w:rPr>
      </w:pPr>
      <w:r w:rsidRPr="00B52A05">
        <w:rPr>
          <w:rtl/>
          <w:lang w:bidi="fa-IR"/>
        </w:rPr>
        <w:t>28- وَ [جَعَلَ اللهُ] تَرکَ السّرقَةِ اِيجاباً لِلّعِفَّةِ.</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lang w:bidi="fa-IR"/>
        </w:rPr>
      </w:pPr>
      <w:r w:rsidRPr="00B52A05">
        <w:rPr>
          <w:rtl/>
          <w:lang w:bidi="fa-IR"/>
        </w:rPr>
        <w:t>29- وَحَرَّمَ اللهُ الشَّرکَ اِخلاصاً لَهُ بِالرُّبُوبِيَّةِ.</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25. And (Allah rendered) the correct use of weight &amp;. measure (units) a medium for stoping from selling less (than acual). (AYAN U SHIA ATABA  ALIADEED, VOL 1, P 316)</w:t>
      </w:r>
    </w:p>
    <w:p w:rsidR="00B84636" w:rsidRDefault="001C4695" w:rsidP="001C4695">
      <w:pPr>
        <w:pStyle w:val="libNormal"/>
      </w:pPr>
      <w:r w:rsidRPr="00B45121">
        <w:t>26. And (Allah rerider.ed) prohibition from drinking wine the cause of taking distance from contaminations, (evils). (A:YAN U SHIA ATABA ALJADEED, VOL 1, P 316)</w:t>
      </w:r>
    </w:p>
    <w:p w:rsidR="00B84636" w:rsidRDefault="001C4695" w:rsidP="001C4695">
      <w:pPr>
        <w:pStyle w:val="libNormal"/>
      </w:pPr>
      <w:r w:rsidRPr="00B45121">
        <w:t>27. And Allah made the prohibi.tion to accuse someone of adultery a protection (shield) for avoiding (His) curse. (AYAN USHIAATABAAL.JADEED, VOL 1, P316)</w:t>
      </w:r>
    </w:p>
    <w:p w:rsidR="00B84636" w:rsidRDefault="001C4695" w:rsidP="001C4695">
      <w:pPr>
        <w:pStyle w:val="libNormal"/>
      </w:pPr>
      <w:r w:rsidRPr="00B45121">
        <w:t>28. And (Allah made) refrainirtg from theft for the sake of positiveness &amp;. affirmation for mbdes~y. (AYAN U SHIA ATABAALJADEED, VOL 1, P 316)</w:t>
      </w:r>
    </w:p>
    <w:p w:rsidR="00B84636" w:rsidRDefault="001C4695" w:rsidP="001C4695">
      <w:pPr>
        <w:pStyle w:val="libNormal"/>
      </w:pPr>
      <w:r w:rsidRPr="00B45121">
        <w:t>29. And Allah prohibited polytheism for the sake of (bringing about) sincerety in (</w:t>
      </w:r>
      <w:r>
        <w:t xml:space="preserve">His) adoration &amp;. worship, </w:t>
      </w:r>
      <w:r w:rsidRPr="00B45121">
        <w:t>(AYAN U SHIA ATABA ALJADEED, VOL 1, P 316)</w:t>
      </w:r>
    </w:p>
    <w:p w:rsidR="001C4695" w:rsidRPr="00B52A05" w:rsidRDefault="001C4695" w:rsidP="001C4695">
      <w:pPr>
        <w:pStyle w:val="libAr"/>
        <w:rPr>
          <w:rtl/>
          <w:lang w:bidi="fa-IR"/>
        </w:rPr>
      </w:pPr>
      <w:r w:rsidRPr="00B52A05">
        <w:rPr>
          <w:rtl/>
          <w:lang w:bidi="fa-IR"/>
        </w:rPr>
        <w:t>30- ...(( لَقَد جاءَکُم رَسُولٌ مِن اَنفسِکُم عَزيزٌ عَلَيهِ ما عَنِتُّم حَريصٌ عَلَيکُم بِالمُؤمِنينَ رَؤُوف رَحيمٌ)).</w:t>
      </w:r>
    </w:p>
    <w:p w:rsidR="001C4695" w:rsidRDefault="001C4695" w:rsidP="001C4695">
      <w:pPr>
        <w:pStyle w:val="libAr"/>
        <w:rPr>
          <w:rtl/>
          <w:lang w:bidi="fa-IR"/>
        </w:rPr>
      </w:pPr>
      <w:r w:rsidRPr="00B52A05">
        <w:rPr>
          <w:rtl/>
          <w:lang w:bidi="fa-IR"/>
        </w:rPr>
        <w:lastRenderedPageBreak/>
        <w:t>فَإِن تُعِزوهُ وَتَعرِفُوهُ تَجِدُوهُ أَبي دُونَ نِسائِکُم وَ أَخاابن عمي دُون رِجالِکُم، وَلَنِعمَ المُعزي إِلَيهِ فَبَلَّغَ الرَّسالَةَ صادِعاً بِانَّذارَةِ،مائِلاً عَن مَدرَجَةِ المُشرِکينَ ضارِباً ثَبجَهم  آخِذاً بِکَظمِهِم داعياً إلی سَبيلِ رَبَّهِ بِالحِکمَةِ وَالمُوعِظَةِ الحَسَنَةِ،يُکسِرُ الأَصنامَ، وَينکت الهام حتَّی انهَزَمَ الجَمعُ وَوَلّوا الدُّبُرَ حَتَّی تَفرّی الَّليلُ عَن صُبحِهِ وَاسفَرَ الحَقَّ عَن مَحضِهِ، وَنَطَقَ زَعيمُ الدّينِ، وَخَرَسَت شَقاشِقُ الشَّياطينِ، وَطاحَ وَشيظ  النَّفاقِ وَانحَلَّت  عُقدَةُ الکُفرِ وَالشِقاقِ وفهتم بِکَلِمَةِ الإِخلاصَ، في نَفَرٍ مِنَ البيض الخماص.</w:t>
      </w:r>
      <w:r>
        <w:rPr>
          <w:rFonts w:hint="cs"/>
          <w:rtl/>
          <w:lang w:bidi="fa-IR"/>
        </w:rPr>
        <w:t xml:space="preserve"> </w:t>
      </w:r>
      <w:r w:rsidRPr="00B52A05">
        <w:rPr>
          <w:rtl/>
          <w:lang w:bidi="fa-IR"/>
        </w:rPr>
        <w:t>(أعيان الشيعة-الطبع الجديد- ج1 ص 316)</w:t>
      </w:r>
    </w:p>
    <w:p w:rsidR="001C4695" w:rsidRDefault="001C4695" w:rsidP="001C4695">
      <w:pPr>
        <w:pStyle w:val="libAr"/>
        <w:rPr>
          <w:lang w:bidi="fa-IR"/>
        </w:rPr>
      </w:pPr>
      <w:r w:rsidRPr="00B52A05">
        <w:rPr>
          <w:rtl/>
          <w:lang w:bidi="fa-IR"/>
        </w:rPr>
        <w:t>31- وَکُنتُم عَلی شَفا حُفرَةٍ مِنَ النّارِ مَذَفَّةَ الشّارِبِ وَنُهزَةَ الطّامِعِ، وَقُبسَةَ العَجلانِ وَ مُوطِیءَ الأَقدامِ تَشربُونَ الطّرق، وَتَقتاتُون القد أَذِلَّةً خاسِئينَ تَخافُونَ اَن يَتَخَطَّفَکُمُ النّاسُ مِن حُولِکُم فَأَنقَذَکُمُ اللهُ تَبارَکَ وَتَعالی بِأَبي مُحَمَّدٍ(ص) بَعدَ اللَّتَيّا وَالَّتي وَبَعدَ أَن مَني بِبَهمِ الرَّجالِ وَ ذُؤبانِ العَرَبِ وَمَرَدَةِ أَهلِ الکِتابِ«کُلَّما أَوقَدُوا نَاراً لِلحَربِ اَطفَأَها اللهُ»</w:t>
      </w:r>
      <w:r>
        <w:rPr>
          <w:rFonts w:hint="cs"/>
          <w:rtl/>
          <w:lang w:bidi="fa-IR"/>
        </w:rPr>
        <w:t xml:space="preserve"> </w:t>
      </w:r>
      <w:r w:rsidRPr="00B52A05">
        <w:rPr>
          <w:rtl/>
          <w:lang w:bidi="fa-IR"/>
        </w:rPr>
        <w:t>(أعيان الشيعة-الطبع الجديد- ج1 ص 316)</w:t>
      </w:r>
    </w:p>
    <w:p w:rsidR="00B84636" w:rsidRDefault="001C4695" w:rsidP="001C4695">
      <w:pPr>
        <w:pStyle w:val="libNormal"/>
      </w:pPr>
      <w:r w:rsidRPr="00B45121">
        <w:t>30. Certainly, an apostle has come to you from among yourselves; grievous to him is your falling into distress, excessively solictious respecting you; to the believers (he is) compassionate, merciful.</w:t>
      </w:r>
    </w:p>
    <w:p w:rsidR="00B84636" w:rsidRDefault="001C4695" w:rsidP="001C4695">
      <w:pPr>
        <w:pStyle w:val="libNormal"/>
      </w:pPr>
      <w:r w:rsidRPr="00B45121">
        <w:t>So if you assay &amp;. recognise him you will find he is my father not the father of your women &amp;. the brother of my cousin, (Ali a.s) not that of your men. And how nice a relation I have to him. So he propagated his prophetic (mission). He always used to turn his face from the polytheists.</w:t>
      </w:r>
    </w:p>
    <w:p w:rsidR="00B84636" w:rsidRDefault="001C4695" w:rsidP="001C4695">
      <w:pPr>
        <w:pStyle w:val="libNormal"/>
      </w:pPr>
      <w:r w:rsidRPr="00B45121">
        <w:t>And fought against them till he beat them up. He would invite people towards Allah by wisdom, &amp;. beautiful admonition. He broke the idols &amp;. scattered the aggregation of polytheists in a way that they ran away (from the battle fields), so that finally the hidden secret of oneness of Allah became manifested by him.</w:t>
      </w:r>
    </w:p>
    <w:p w:rsidR="00B84636" w:rsidRDefault="001C4695" w:rsidP="001C4695">
      <w:pPr>
        <w:pStyle w:val="libNormal"/>
      </w:pPr>
      <w:r w:rsidRPr="00B45121">
        <w:t xml:space="preserve">And he made the logic of religion reach the ears ((of the people) &amp;. settled down the foam of the camels of satan &amp;. turned the salogan yelling of those devils silent. And downed the agents of hypocrisy &amp;. mutual commitments of the infidels got dissolved till such time that, you (people) spoke to a group of enlightened &amp;. modest men with the words of oneness of Allah &amp;. sincerity. (AYAN USHIAATABAALJADEED. VOL </w:t>
      </w:r>
      <w:smartTag w:uri="urn:schemas-microsoft-com:office:smarttags" w:element="place">
        <w:r w:rsidRPr="00B45121">
          <w:t>I.</w:t>
        </w:r>
      </w:smartTag>
      <w:r w:rsidRPr="00B45121">
        <w:t xml:space="preserve"> P316)</w:t>
      </w:r>
    </w:p>
    <w:p w:rsidR="003F7DF7" w:rsidRDefault="001C4695" w:rsidP="001C4695">
      <w:pPr>
        <w:pStyle w:val="libNormal"/>
      </w:pPr>
      <w:r w:rsidRPr="00B45121">
        <w:t xml:space="preserve">31. You were on the edge of a fire ditch, and were a cup of drink &amp;. the morsal of a greedy one &amp;. a firebrand of every hasety one &amp;. were being trampled on (by other nations) &amp;. drank from the contaminated waters gathered over in ditches &amp;. your energy (food) was (secured by) the leaves of trees &amp;. desert grass. And for your abjectness &amp;. abasement you were always afraid that those arround you might abduct you in the winking of an eye. So, Allah liberated you (of these misfortunes) through my father </w:t>
      </w:r>
      <w:r w:rsidRPr="001C4695">
        <w:rPr>
          <w:rStyle w:val="libItalicChar"/>
        </w:rPr>
        <w:t xml:space="preserve">Mohammed(P.B.U.H). </w:t>
      </w:r>
      <w:r w:rsidRPr="001C4695">
        <w:t xml:space="preserve">Inspite of it that </w:t>
      </w:r>
      <w:r w:rsidRPr="001C4695">
        <w:rPr>
          <w:rStyle w:val="libItalicChar"/>
        </w:rPr>
        <w:t xml:space="preserve">hefp(P.B.U.H) </w:t>
      </w:r>
      <w:r w:rsidRPr="001C4695">
        <w:t>was involved &amp;. at war against the intrepid &amp;. the hungry wolves of Arab &amp;. the stubborns refractories bf the people of the books (Jews &amp;. christians). Whenever his</w:t>
      </w:r>
    </w:p>
    <w:p w:rsidR="00B84636" w:rsidRDefault="001C4695" w:rsidP="003F7DF7">
      <w:pPr>
        <w:pStyle w:val="libNormal0"/>
      </w:pPr>
      <w:r w:rsidRPr="001C4695">
        <w:lastRenderedPageBreak/>
        <w:t>opponents would lit the fire of war, Allah extinguished it to your benefit. (AYAN U SHIA ATABA ALJADEED. VOL I. P 316)</w:t>
      </w:r>
    </w:p>
    <w:p w:rsidR="001C4695" w:rsidRDefault="001C4695" w:rsidP="001C4695">
      <w:pPr>
        <w:pStyle w:val="libAr"/>
        <w:rPr>
          <w:rtl/>
          <w:lang w:bidi="fa-IR"/>
        </w:rPr>
      </w:pPr>
      <w:r w:rsidRPr="00B52A05">
        <w:rPr>
          <w:rFonts w:hint="cs"/>
          <w:rtl/>
          <w:lang w:bidi="fa-IR"/>
        </w:rPr>
        <w:t>32- قالَ الحَسَنُ بنُ عَلِي عليه السلام: رَأَيتُ أُمّي فاطِمَةَ عليها السلام قامَت في مِحرابِها لَيلَةَ جُمعَتِها فَلَم تَزَل راکِعَةً ساجِدَةً حَتّی اتّضَحَ عَمُودُ الصُّبحِ، وَسَمِعتُها تَدعُو لِلمُومِنينَ وَالمُؤمِناتِ وَتُسَمّيهم وَتُکثِرُ الدُّعاءَ لَهُم، وَلا تَدعُو لِنَفسِها بِشَيءٍ قُلتُ لَها : يا أُمّاه لِمَ لا تَدعينَ لِنَفسِکَ کَما تَدعينَ لِغَيرِکِ ؟ فَقالَت: يا بُنَيَّ،الجارُثُمَّ الدّارُ.</w:t>
      </w:r>
      <w:r>
        <w:rPr>
          <w:rFonts w:hint="cs"/>
          <w:rtl/>
          <w:lang w:bidi="fa-IR"/>
        </w:rPr>
        <w:t xml:space="preserve"> </w:t>
      </w:r>
      <w:r w:rsidRPr="00B52A05">
        <w:rPr>
          <w:rtl/>
          <w:lang w:bidi="fa-IR"/>
        </w:rPr>
        <w:t>(بيت الاحزان – ص22)</w:t>
      </w:r>
    </w:p>
    <w:p w:rsidR="001C4695" w:rsidRDefault="001C4695" w:rsidP="001C4695">
      <w:pPr>
        <w:pStyle w:val="libAr"/>
        <w:rPr>
          <w:rtl/>
          <w:lang w:bidi="fa-IR"/>
        </w:rPr>
      </w:pPr>
      <w:r w:rsidRPr="00B52A05">
        <w:rPr>
          <w:rFonts w:hint="cs"/>
          <w:rtl/>
          <w:lang w:bidi="fa-IR"/>
        </w:rPr>
        <w:t>33- قالَ النَّبيُّ صلی الله عليه واله لَها: أَیُّ شَيءٍ خَيرٌ لِلمَرأَةِ؟ قالَت:«اَن لا تَری رَجُلاً وَلا يَراها رَجُلٌ»</w:t>
      </w:r>
      <w:r>
        <w:rPr>
          <w:rFonts w:hint="cs"/>
          <w:rtl/>
          <w:lang w:bidi="fa-IR"/>
        </w:rPr>
        <w:t xml:space="preserve"> </w:t>
      </w:r>
      <w:r w:rsidRPr="00B52A05">
        <w:rPr>
          <w:rtl/>
          <w:lang w:bidi="fa-IR"/>
        </w:rPr>
        <w:t>(بيت الاحزان – ص22)</w:t>
      </w:r>
    </w:p>
    <w:p w:rsidR="001C4695" w:rsidRDefault="001C4695" w:rsidP="001C4695">
      <w:pPr>
        <w:pStyle w:val="libAr"/>
        <w:rPr>
          <w:lang w:bidi="fa-IR"/>
        </w:rPr>
      </w:pPr>
      <w:r w:rsidRPr="00B52A05">
        <w:rPr>
          <w:rFonts w:hint="cs"/>
          <w:rtl/>
          <w:lang w:bidi="fa-IR"/>
        </w:rPr>
        <w:t>34- حَضَرَت إِمرأةٌ عِندَ الصَّديقَةِ فاطِمَةَ الزَّهراءِ عَليها السَّلامُ فَقالَت: إِنَّ لي وَالِدَةٌ ضَعيفَةٌ وَقَد لَبِسَ عَلَيها في أَمرِ صَلاتِهَا شَيءٌ، وَقَد بَعَثَتنی إِلَيکِ أَسأَلُکِ، فَأَجابَتها فاطِمَةٌ عَلَيها السلام عَن ذلِکَ، فَثَنَّت فاجابَت ثُمَّ ثَلَّثَت اِلی اَن عَشَّرَت فَأَجابَت ثُمَّ خَجِلَت مِنَ الکَثرَةِ فَقالَت لا أَشُقُّ عَلَيکِ يَا ابنَةَ رَسُولِ اللهِ، قالَت فاطِمَةٌ:هاتی وَسَلی عَمّا بَدالَکِ،أَرَأيتِ مَنِ اکتُرِيَ يَوماً يَصعَدُ إِلی سَطحٍ بِحَملٍ ثَقيلٍ وَ کِراهُ مِنَةُ اَلفِ دينارٍ يَثقُلُ عَلَيهِ؟فَقَالَت: لا. َقَالَت :اکتُريتُ أَنا لِکُلَّ مَسأَلَةٍ بِأَکثَرَ مِن مِلءِ  ما بَينَ الثَّری إِلَی العَرشِ لُؤلُؤاً فَأحری اَن لا يَثقُلَ عَلَيَّ.</w:t>
      </w:r>
      <w:r>
        <w:rPr>
          <w:rFonts w:hint="cs"/>
          <w:rtl/>
          <w:lang w:bidi="fa-IR"/>
        </w:rPr>
        <w:t xml:space="preserve"> </w:t>
      </w:r>
      <w:r w:rsidRPr="00B52A05">
        <w:rPr>
          <w:rFonts w:hint="cs"/>
          <w:rtl/>
          <w:lang w:bidi="fa-IR"/>
        </w:rPr>
        <w:t xml:space="preserve">(بحار </w:t>
      </w:r>
      <w:r w:rsidRPr="00B52A05">
        <w:rPr>
          <w:rtl/>
          <w:lang w:bidi="fa-IR"/>
        </w:rPr>
        <w:t>الأنوار</w:t>
      </w:r>
      <w:r w:rsidRPr="00B52A05">
        <w:rPr>
          <w:rFonts w:hint="cs"/>
          <w:rtl/>
          <w:lang w:bidi="fa-IR"/>
        </w:rPr>
        <w:t xml:space="preserve"> </w:t>
      </w:r>
      <w:r w:rsidRPr="00B52A05">
        <w:rPr>
          <w:rtl/>
          <w:lang w:bidi="fa-IR"/>
        </w:rPr>
        <w:t>–</w:t>
      </w:r>
      <w:r w:rsidRPr="00B52A05">
        <w:rPr>
          <w:rFonts w:hint="cs"/>
          <w:rtl/>
          <w:lang w:bidi="fa-IR"/>
        </w:rPr>
        <w:t xml:space="preserve"> ج2 ص3)</w:t>
      </w:r>
    </w:p>
    <w:p w:rsidR="001C4695" w:rsidRDefault="001C4695" w:rsidP="001C4695">
      <w:pPr>
        <w:pStyle w:val="libNormal"/>
      </w:pPr>
      <w:r w:rsidRPr="00B45121">
        <w:t>32. Imam Hassan (A.S) said, "on the friday night I saw my , mother (Fatima(A.S) standing in her arch of prayer.She was continuously kneeling &amp; performing prostration till the dawn:broke. I would hear her pray for the faithful men &amp; Women, but she did not at all pray for herself. 1 said,"Oh mother why did you not pray for yourself like you prayed fpr others?' so she replied, 'Oh my son, first thy neighbour &amp; there after your own house."</w:t>
      </w:r>
    </w:p>
    <w:p w:rsidR="00B84636" w:rsidRDefault="001C4695" w:rsidP="001C4695">
      <w:pPr>
        <w:pStyle w:val="libNormal"/>
      </w:pPr>
      <w:r w:rsidRPr="00B45121">
        <w:t xml:space="preserve">33. The Prophet(P.B.U.H) said to </w:t>
      </w:r>
      <w:smartTag w:uri="urn:schemas-microsoft-com:office:smarttags" w:element="place">
        <w:r w:rsidRPr="00B45121">
          <w:t>Fatima</w:t>
        </w:r>
      </w:smartTag>
      <w:r w:rsidRPr="00B45121">
        <w:t>,(S.W.A) 'what is ,the thing which IS a blessing for woman?'</w:t>
      </w:r>
    </w:p>
    <w:p w:rsidR="001C4695" w:rsidRDefault="001C4695" w:rsidP="001C4695">
      <w:pPr>
        <w:pStyle w:val="libNormal"/>
      </w:pPr>
      <w:r w:rsidRPr="00B45121">
        <w:t xml:space="preserve">She said that, 'she must not see a man (stranger &amp;: not ..intimate) &amp; a man must not see her." </w:t>
      </w:r>
      <w:r>
        <w:t xml:space="preserve"> </w:t>
      </w:r>
      <w:r w:rsidRPr="00B45121">
        <w:t>(BAIT UL AHZAN. P 22)</w:t>
      </w:r>
    </w:p>
    <w:p w:rsidR="00B84636" w:rsidRDefault="001C4695" w:rsidP="001C4695">
      <w:pPr>
        <w:pStyle w:val="libNormal"/>
      </w:pPr>
      <w:r w:rsidRPr="00B45121">
        <w:t xml:space="preserve">34. One day a lady cwme.to </w:t>
      </w:r>
      <w:smartTag w:uri="urn:schemas-microsoft-com:office:smarttags" w:element="place">
        <w:r w:rsidRPr="00B45121">
          <w:t>Fatima</w:t>
        </w:r>
      </w:smartTag>
      <w:r w:rsidRPr="00B45121">
        <w:t xml:space="preserve">(S.W.A) &amp; said 'I have a weak old mother w.ho does not know a few problems about her Service (prayers). Shehas sent me towards you to question you (about t.hem). :rhus </w:t>
      </w:r>
      <w:smartTag w:uri="urn:schemas-microsoft-com:office:smarttags" w:element="place">
        <w:r w:rsidRPr="00B45121">
          <w:t>Fatima</w:t>
        </w:r>
      </w:smartTag>
      <w:r w:rsidRPr="00B45121">
        <w:t xml:space="preserve"> answered her (questions). And the number of her queries reached to ten &amp; Fatima(S.W.A) replied to all her questions. Then she (the woman got a shamed because of the high number of her questions. And said, 'Oh daughter of the Prophet(P.B.U.H) 'I do 'not put you to more inconvinience than this.</w:t>
      </w:r>
    </w:p>
    <w:p w:rsidR="003F7DF7" w:rsidRDefault="001C4695" w:rsidP="001C4695">
      <w:pPr>
        <w:pStyle w:val="libNormal"/>
      </w:pPr>
      <w:r w:rsidRPr="00B45121">
        <w:t>Fatima(S.W.A) said, 'Ask me what you do not know. Have you ever seen a person who is one day hired to carrya heavy thing to the roof top from ground for an amount (equal to) a thousand dinnars(nearly a hundred</w:t>
      </w:r>
    </w:p>
    <w:p w:rsidR="00B84636" w:rsidRDefault="001C4695" w:rsidP="003F7DF7">
      <w:pPr>
        <w:pStyle w:val="libNormal0"/>
      </w:pPr>
      <w:r w:rsidRPr="00B45121">
        <w:lastRenderedPageBreak/>
        <w:t>thousand miskal (unit of weight) of gold) &amp; he may feel himself tired. She said No. Fatima(S.W.A) said, 'I have been hired by</w:t>
      </w:r>
    </w:p>
    <w:p w:rsidR="00B84636" w:rsidRDefault="001C4695" w:rsidP="001C4695">
      <w:pPr>
        <w:pStyle w:val="libNormal"/>
      </w:pPr>
      <w:r w:rsidRPr="00B45121">
        <w:t xml:space="preserve">Allah to get a wages which if the space between the earth &amp; sky is filled up with pearls still (That wages) would he more than it for each of the questions I may answer you. Therefore, I deserve it that I must not feel tirf-d "&amp; exhausted.' </w:t>
      </w:r>
      <w:r>
        <w:t xml:space="preserve"> </w:t>
      </w:r>
      <w:r w:rsidRPr="00B45121">
        <w:t xml:space="preserve"> (</w:t>
      </w:r>
      <w:smartTag w:uri="urn:schemas-microsoft-com:office:smarttags" w:element="place">
        <w:r w:rsidRPr="00B45121">
          <w:t>BIHAR</w:t>
        </w:r>
      </w:smartTag>
      <w:r w:rsidRPr="00B45121">
        <w:t xml:space="preserve"> UL ANV AR. VOL 2, f 3)</w:t>
      </w:r>
    </w:p>
    <w:p w:rsidR="001C4695" w:rsidRDefault="001C4695" w:rsidP="001C4695">
      <w:pPr>
        <w:pStyle w:val="libAr"/>
        <w:rPr>
          <w:rtl/>
          <w:lang w:bidi="fa-IR"/>
        </w:rPr>
      </w:pPr>
      <w:r w:rsidRPr="00B52A05">
        <w:rPr>
          <w:rFonts w:hint="cs"/>
          <w:rtl/>
          <w:lang w:bidi="fa-IR"/>
        </w:rPr>
        <w:t>35- اَللّهُمَّ ذَلَّل نَفسي في نَفسي وَعَظَّم شَأنُکَ في نَفسی وَأَلهِمني طاعَتَکَ وَالعَمَلَ بِما يُرضيکَ وَالتَجَنُّبَ لِما يُسخِطُکَ ياأَرحَمَ الرّاحِمينَ.</w:t>
      </w:r>
      <w:r>
        <w:rPr>
          <w:rFonts w:hint="cs"/>
          <w:rtl/>
          <w:lang w:bidi="fa-IR"/>
        </w:rPr>
        <w:t xml:space="preserve"> </w:t>
      </w:r>
      <w:r w:rsidRPr="00B52A05">
        <w:rPr>
          <w:rFonts w:hint="cs"/>
          <w:rtl/>
          <w:lang w:bidi="fa-IR"/>
        </w:rPr>
        <w:t xml:space="preserve">(أعيان الشيعة-الطبع </w:t>
      </w:r>
      <w:r w:rsidRPr="00B52A05">
        <w:rPr>
          <w:rtl/>
          <w:lang w:bidi="fa-IR"/>
        </w:rPr>
        <w:t>الجديد</w:t>
      </w:r>
      <w:r w:rsidRPr="00B52A05">
        <w:rPr>
          <w:rFonts w:hint="cs"/>
          <w:rtl/>
          <w:lang w:bidi="fa-IR"/>
        </w:rPr>
        <w:t>- ج1 ص323)</w:t>
      </w:r>
    </w:p>
    <w:p w:rsidR="001C4695" w:rsidRDefault="001C4695" w:rsidP="001C4695">
      <w:pPr>
        <w:pStyle w:val="libAr"/>
        <w:rPr>
          <w:rtl/>
          <w:lang w:bidi="fa-IR"/>
        </w:rPr>
      </w:pPr>
      <w:r w:rsidRPr="00B52A05">
        <w:rPr>
          <w:rFonts w:hint="cs"/>
          <w:rtl/>
          <w:lang w:bidi="fa-IR"/>
        </w:rPr>
        <w:t>36- اَللّهُمَّ قَنَّعني بِما رَزقتَني وَاستُرنی وَعَافِنی أَبداً ما اَبقَيتَني وَاغفِرلي وَارحَمنی اِذا تَوَفَّيتَني اللّهُمَّ لا تَعنِني في طَلَبِ ما لَم تُقَدَّر لي، وَما قَدَّرتَهُ عَلَيَّ فَاجعَلهُ مُيَسَّراً سَهلاً.</w:t>
      </w:r>
      <w:r>
        <w:rPr>
          <w:rFonts w:hint="cs"/>
          <w:rtl/>
          <w:lang w:bidi="fa-IR"/>
        </w:rPr>
        <w:t xml:space="preserve"> </w:t>
      </w:r>
      <w:r w:rsidRPr="00B52A05">
        <w:rPr>
          <w:rtl/>
          <w:lang w:bidi="fa-IR"/>
        </w:rPr>
        <w:t>(أعيان الشيعة-الطبع الجديد- ج1 ص323)</w:t>
      </w:r>
    </w:p>
    <w:p w:rsidR="001C4695" w:rsidRDefault="001C4695" w:rsidP="001C4695">
      <w:pPr>
        <w:pStyle w:val="libAr"/>
        <w:rPr>
          <w:rtl/>
          <w:lang w:bidi="fa-IR"/>
        </w:rPr>
      </w:pPr>
      <w:r w:rsidRPr="00B52A05">
        <w:rPr>
          <w:rFonts w:hint="cs"/>
          <w:rtl/>
          <w:lang w:bidi="fa-IR"/>
        </w:rPr>
        <w:t>37- اَللّهُمَّ کافِ عَنّي وَالِدَيَّ وَکُلَّ مَن لَهُ  نِعمَةٌ عَليَّ خَيرَ مُکافاتِکَ،اَللّهُمَّ فَرَّغنی لِما خَلَقتَنی لَهُ وَلا تُشغِلني  بِما تَکَفَّلتَ لي بِهِ وَلا تُعَذَّبنی وَاَنَا اَستَغفِرُکَ وَلا ترحرمنی وَاَنَا أَسأَلُکَ.</w:t>
      </w:r>
      <w:r>
        <w:rPr>
          <w:rFonts w:hint="cs"/>
          <w:rtl/>
          <w:lang w:bidi="fa-IR"/>
        </w:rPr>
        <w:t xml:space="preserve"> </w:t>
      </w:r>
      <w:r w:rsidRPr="00B52A05">
        <w:rPr>
          <w:rFonts w:hint="cs"/>
          <w:rtl/>
          <w:lang w:bidi="fa-IR"/>
        </w:rPr>
        <w:t xml:space="preserve">(أعيان الشيعة-الطبع الجديد- ج1 </w:t>
      </w:r>
      <w:r w:rsidRPr="00B52A05">
        <w:rPr>
          <w:rtl/>
          <w:lang w:bidi="fa-IR"/>
        </w:rPr>
        <w:t>ص323</w:t>
      </w:r>
      <w:r w:rsidRPr="00B52A05">
        <w:rPr>
          <w:rFonts w:hint="cs"/>
          <w:rtl/>
          <w:lang w:bidi="fa-IR"/>
        </w:rPr>
        <w:t>)</w:t>
      </w:r>
    </w:p>
    <w:p w:rsidR="001C4695" w:rsidRPr="00B52A05" w:rsidRDefault="001C4695" w:rsidP="001C4695">
      <w:pPr>
        <w:pStyle w:val="libAr"/>
        <w:rPr>
          <w:rtl/>
          <w:lang w:bidi="fa-IR"/>
        </w:rPr>
      </w:pPr>
      <w:r w:rsidRPr="00B52A05">
        <w:rPr>
          <w:rFonts w:hint="cs"/>
          <w:rtl/>
          <w:lang w:bidi="fa-IR"/>
        </w:rPr>
        <w:t>38-  ما انشدتهُ (ع) فیِ رثاء الرَّسُولِ صلی الله عليه وآله:</w:t>
      </w:r>
    </w:p>
    <w:p w:rsidR="001C4695" w:rsidRPr="00B52A05" w:rsidRDefault="001C4695" w:rsidP="001C4695">
      <w:pPr>
        <w:pStyle w:val="libAr"/>
        <w:rPr>
          <w:rtl/>
          <w:lang w:bidi="fa-IR"/>
        </w:rPr>
      </w:pPr>
      <w:r w:rsidRPr="00B52A05">
        <w:rPr>
          <w:rFonts w:hint="cs"/>
          <w:rtl/>
          <w:lang w:bidi="fa-IR"/>
        </w:rPr>
        <w:t>ماذا عَلی مَن شَمَّ تُربَةَ اَحمَد</w:t>
      </w:r>
    </w:p>
    <w:p w:rsidR="001C4695" w:rsidRPr="00B52A05" w:rsidRDefault="001C4695" w:rsidP="001C4695">
      <w:pPr>
        <w:pStyle w:val="libAr"/>
        <w:rPr>
          <w:rtl/>
          <w:lang w:bidi="fa-IR"/>
        </w:rPr>
      </w:pPr>
      <w:r w:rsidRPr="00B52A05">
        <w:rPr>
          <w:rFonts w:hint="cs"/>
          <w:rtl/>
          <w:lang w:bidi="fa-IR"/>
        </w:rPr>
        <w:tab/>
      </w:r>
      <w:r w:rsidRPr="00B52A05">
        <w:rPr>
          <w:rFonts w:hint="cs"/>
          <w:rtl/>
          <w:lang w:bidi="fa-IR"/>
        </w:rPr>
        <w:tab/>
        <w:t>اَن لا يَشُمَّ مَدَی الزَّمانِ غَوالِيا</w:t>
      </w:r>
    </w:p>
    <w:p w:rsidR="001C4695" w:rsidRPr="00B52A05" w:rsidRDefault="001C4695" w:rsidP="001C4695">
      <w:pPr>
        <w:pStyle w:val="libAr"/>
        <w:rPr>
          <w:rtl/>
          <w:lang w:bidi="fa-IR"/>
        </w:rPr>
      </w:pPr>
      <w:r w:rsidRPr="00B52A05">
        <w:rPr>
          <w:rFonts w:hint="cs"/>
          <w:rtl/>
          <w:lang w:bidi="fa-IR"/>
        </w:rPr>
        <w:t>صُبَّت عَلَيّ مَصائِبُ لوأنَّها</w:t>
      </w:r>
    </w:p>
    <w:p w:rsidR="001C4695" w:rsidRDefault="001C4695" w:rsidP="001C4695">
      <w:pPr>
        <w:pStyle w:val="libAr"/>
        <w:rPr>
          <w:lang w:bidi="fa-IR"/>
        </w:rPr>
      </w:pPr>
      <w:r w:rsidRPr="00B52A05">
        <w:rPr>
          <w:rFonts w:hint="cs"/>
          <w:rtl/>
          <w:lang w:bidi="fa-IR"/>
        </w:rPr>
        <w:tab/>
      </w:r>
      <w:r w:rsidRPr="00B52A05">
        <w:rPr>
          <w:rFonts w:hint="cs"/>
          <w:rtl/>
          <w:lang w:bidi="fa-IR"/>
        </w:rPr>
        <w:tab/>
        <w:t>صُبَّت عَلَی الأَيّامِ صِرنَ لَيالِيا</w:t>
      </w:r>
      <w:r>
        <w:rPr>
          <w:rFonts w:hint="cs"/>
          <w:rtl/>
          <w:lang w:bidi="fa-IR"/>
        </w:rPr>
        <w:t xml:space="preserve"> </w:t>
      </w:r>
      <w:r w:rsidRPr="00B52A05">
        <w:rPr>
          <w:rFonts w:hint="cs"/>
          <w:rtl/>
          <w:lang w:bidi="fa-IR"/>
        </w:rPr>
        <w:t xml:space="preserve">(اعلام </w:t>
      </w:r>
      <w:r w:rsidRPr="00B52A05">
        <w:rPr>
          <w:rtl/>
          <w:lang w:bidi="fa-IR"/>
        </w:rPr>
        <w:t>النساء</w:t>
      </w:r>
      <w:r w:rsidRPr="00B52A05">
        <w:rPr>
          <w:rFonts w:hint="cs"/>
          <w:rtl/>
          <w:lang w:bidi="fa-IR"/>
        </w:rPr>
        <w:t xml:space="preserve"> </w:t>
      </w:r>
      <w:r w:rsidRPr="00B52A05">
        <w:rPr>
          <w:rtl/>
          <w:lang w:bidi="fa-IR"/>
        </w:rPr>
        <w:t>–</w:t>
      </w:r>
      <w:r w:rsidRPr="00B52A05">
        <w:rPr>
          <w:rFonts w:hint="cs"/>
          <w:rtl/>
          <w:lang w:bidi="fa-IR"/>
        </w:rPr>
        <w:t xml:space="preserve"> ج4 ص113)</w:t>
      </w:r>
    </w:p>
    <w:p w:rsidR="00B84636" w:rsidRDefault="001C4695" w:rsidP="001C4695">
      <w:pPr>
        <w:pStyle w:val="libNormal"/>
      </w:pPr>
      <w:r w:rsidRPr="00B45121">
        <w:t>35. 'Oh Allah! belittle me in my eyes &amp;. glorify &amp;. magnify Your station to me. And inspire me (about) Your obedience &amp;. the practice which may cause Your pleasure &amp;. the shunning &amp;. evading from things (matters) which are the cause of Your wrath, oh the most merciful of all!' (AYAN U SHIA ATABA ALJADEED VOL 1, P .32.3)</w:t>
      </w:r>
    </w:p>
    <w:p w:rsidR="00B84636" w:rsidRDefault="001C4695" w:rsidP="001C4695">
      <w:pPr>
        <w:pStyle w:val="libNormal"/>
      </w:pPr>
      <w:r w:rsidRPr="00B45121">
        <w:t>36. 'Oh Allah! content me with the sustenence you have granted me. And till such time that you keep me alive, hide me &amp;. make me sound &amp;. prosperous. And forgive me &amp;. take pity upon me when I die. (During death process). Oh Allah! do not help me in something that you have not predestined for me. And facilitate the achievement of that thing which you have predestined for me.' (AYAN U SHIA ATABA ALJADEED VOL 1, P .32.3)</w:t>
      </w:r>
    </w:p>
    <w:p w:rsidR="003F7DF7" w:rsidRDefault="001C4695" w:rsidP="001C4695">
      <w:pPr>
        <w:pStyle w:val="libNormal"/>
      </w:pPr>
      <w:r w:rsidRPr="00B45121">
        <w:t>37. Oh Allah! bestow upon my parents and all those persons who have rights of their blessings &amp;. beneficiences upon me, the best of Your rewards. Oh my Allah, spare me the leisure &amp;. respite for the object for which You have created me. And do not let me be busy &amp;. involved (absolutely) in my commitments. And do not torment me when I ask forgivensess. And do not</w:t>
      </w:r>
    </w:p>
    <w:p w:rsidR="00B84636" w:rsidRDefault="001C4695" w:rsidP="003F7DF7">
      <w:pPr>
        <w:pStyle w:val="libNormal0"/>
      </w:pPr>
      <w:r w:rsidRPr="00B45121">
        <w:lastRenderedPageBreak/>
        <w:t>deprive me of what I yearn &amp;. question you for. (AYAN U SHIA ATABA ALJADEED VOL 1, P .32.3)</w:t>
      </w:r>
    </w:p>
    <w:p w:rsidR="00B84636" w:rsidRDefault="001C4695" w:rsidP="001C4695">
      <w:pPr>
        <w:pStyle w:val="libNormal"/>
      </w:pPr>
      <w:r w:rsidRPr="00B45121">
        <w:t>38. Underlying are the rhymes which Hazrat Zahra(S.W.A) recited upon the mourning of Prophet's(P.B.U.H) demise.</w:t>
      </w:r>
    </w:p>
    <w:p w:rsidR="00B84636" w:rsidRDefault="001C4695" w:rsidP="001C4695">
      <w:pPr>
        <w:pStyle w:val="libNormal"/>
      </w:pPr>
      <w:r w:rsidRPr="00B45121">
        <w:t>'The person who smells the sweet fragnance of the grave of the Prophet(S.W.A) so what if he does not smell any other fragnance for long times to come?</w:t>
      </w:r>
    </w:p>
    <w:p w:rsidR="00B84636" w:rsidRDefault="001C4695" w:rsidP="001C4695">
      <w:pPr>
        <w:pStyle w:val="libNormal"/>
      </w:pPr>
      <w:r w:rsidRPr="00B45121">
        <w:t>Agonies &amp; anguishes &amp;. griefs poured upon me in such a way that had they poured upon days those would have turned into nights. (bleak, dark &amp;. bewildering). (AALAM UN NISA, VOL 4, P 11.3)</w:t>
      </w:r>
    </w:p>
    <w:p w:rsidR="001C4695" w:rsidRPr="00B52A05" w:rsidRDefault="001C4695" w:rsidP="001C4695">
      <w:pPr>
        <w:pStyle w:val="libAr"/>
        <w:rPr>
          <w:rtl/>
          <w:lang w:bidi="fa-IR"/>
        </w:rPr>
      </w:pPr>
      <w:r w:rsidRPr="00B52A05">
        <w:rPr>
          <w:rFonts w:hint="cs"/>
          <w:rtl/>
          <w:lang w:bidi="fa-IR"/>
        </w:rPr>
        <w:t>39- ايضاً:</w:t>
      </w:r>
    </w:p>
    <w:p w:rsidR="001C4695" w:rsidRPr="00B52A05" w:rsidRDefault="001C4695" w:rsidP="001C4695">
      <w:pPr>
        <w:pStyle w:val="libAr"/>
        <w:rPr>
          <w:rtl/>
          <w:lang w:bidi="fa-IR"/>
        </w:rPr>
      </w:pPr>
      <w:r w:rsidRPr="00B52A05">
        <w:rPr>
          <w:rFonts w:hint="cs"/>
          <w:rtl/>
          <w:lang w:bidi="fa-IR"/>
        </w:rPr>
        <w:t>أغبِرَ افاقُ السَّماءِ وَکُوَّرَت</w:t>
      </w:r>
      <w:r w:rsidRPr="00B52A05">
        <w:rPr>
          <w:rFonts w:hint="cs"/>
          <w:rtl/>
          <w:lang w:bidi="fa-IR"/>
        </w:rPr>
        <w:tab/>
        <w:t xml:space="preserve"> شَمسُ النَّهارِوَأُظلِمَ العَصرانِ</w:t>
      </w:r>
    </w:p>
    <w:p w:rsidR="001C4695" w:rsidRPr="00B52A05" w:rsidRDefault="001C4695" w:rsidP="001C4695">
      <w:pPr>
        <w:pStyle w:val="libAr"/>
        <w:rPr>
          <w:rtl/>
          <w:lang w:bidi="fa-IR"/>
        </w:rPr>
      </w:pPr>
      <w:r w:rsidRPr="00B52A05">
        <w:rPr>
          <w:rFonts w:hint="cs"/>
          <w:rtl/>
          <w:lang w:bidi="fa-IR"/>
        </w:rPr>
        <w:t>فَالأَرضُ مِن بَعدِ النَّبِیّ کَئيبَةٌ</w:t>
      </w:r>
      <w:r w:rsidRPr="00B52A05">
        <w:rPr>
          <w:rFonts w:hint="cs"/>
          <w:rtl/>
          <w:lang w:bidi="fa-IR"/>
        </w:rPr>
        <w:tab/>
        <w:t xml:space="preserve"> أَسفاً عَلَيهِ کَثيرَة الرَجفانِ</w:t>
      </w:r>
    </w:p>
    <w:p w:rsidR="001C4695" w:rsidRPr="00B52A05" w:rsidRDefault="001C4695" w:rsidP="001C4695">
      <w:pPr>
        <w:pStyle w:val="libAr"/>
        <w:rPr>
          <w:rtl/>
          <w:lang w:bidi="fa-IR"/>
        </w:rPr>
      </w:pPr>
      <w:r w:rsidRPr="00B52A05">
        <w:rPr>
          <w:rFonts w:hint="cs"/>
          <w:rtl/>
          <w:lang w:bidi="fa-IR"/>
        </w:rPr>
        <w:t>فَليَبکِهِ شَرقُ البِلادِ وَغَربُها</w:t>
      </w:r>
      <w:r w:rsidRPr="00B52A05">
        <w:rPr>
          <w:rFonts w:hint="cs"/>
          <w:rtl/>
          <w:lang w:bidi="fa-IR"/>
        </w:rPr>
        <w:tab/>
        <w:t xml:space="preserve"> وَلتَبکِهِ مضروَکل يمانِ</w:t>
      </w:r>
    </w:p>
    <w:p w:rsidR="001C4695" w:rsidRPr="00B52A05" w:rsidRDefault="001C4695" w:rsidP="001C4695">
      <w:pPr>
        <w:pStyle w:val="libAr"/>
        <w:rPr>
          <w:rtl/>
          <w:lang w:bidi="fa-IR"/>
        </w:rPr>
      </w:pPr>
      <w:r w:rsidRPr="00B52A05">
        <w:rPr>
          <w:rFonts w:hint="cs"/>
          <w:rtl/>
          <w:lang w:bidi="fa-IR"/>
        </w:rPr>
        <w:t xml:space="preserve">وَليَبکِهِ الطودُ العَظيمُ جودَه </w:t>
      </w:r>
      <w:r w:rsidRPr="00B52A05">
        <w:rPr>
          <w:rFonts w:hint="cs"/>
          <w:rtl/>
          <w:lang w:bidi="fa-IR"/>
        </w:rPr>
        <w:tab/>
        <w:t xml:space="preserve"> وَالبَيتُ ذُوالأَستارِ وَالأَرکانِ</w:t>
      </w:r>
    </w:p>
    <w:p w:rsidR="001C4695" w:rsidRPr="00B52A05" w:rsidRDefault="001C4695" w:rsidP="001C4695">
      <w:pPr>
        <w:pStyle w:val="libAr"/>
        <w:rPr>
          <w:rtl/>
          <w:lang w:bidi="fa-IR"/>
        </w:rPr>
      </w:pPr>
      <w:r w:rsidRPr="00B52A05">
        <w:rPr>
          <w:rFonts w:hint="cs"/>
          <w:rtl/>
          <w:lang w:bidi="fa-IR"/>
        </w:rPr>
        <w:t>يَا خاتم الرُّسلِ المُبارَکَ ضوؤُهُ</w:t>
      </w:r>
      <w:r w:rsidRPr="00B52A05">
        <w:rPr>
          <w:rFonts w:hint="cs"/>
          <w:rtl/>
          <w:lang w:bidi="fa-IR"/>
        </w:rPr>
        <w:tab/>
        <w:t>صَلَّی عَلَيکَ مُنزِلُ القُرآنِ</w:t>
      </w:r>
    </w:p>
    <w:p w:rsidR="001C4695" w:rsidRDefault="001C4695" w:rsidP="001C4695">
      <w:pPr>
        <w:pStyle w:val="libAr"/>
        <w:rPr>
          <w:rtl/>
          <w:lang w:bidi="fa-IR"/>
        </w:rPr>
      </w:pPr>
      <w:r w:rsidRPr="00B52A05">
        <w:rPr>
          <w:rtl/>
          <w:lang w:bidi="fa-IR"/>
        </w:rPr>
        <w:t>(اعلام النساء- ج4 ص113)</w:t>
      </w:r>
    </w:p>
    <w:p w:rsidR="001C4695" w:rsidRPr="00B52A05" w:rsidRDefault="001C4695" w:rsidP="001C4695">
      <w:pPr>
        <w:pStyle w:val="libAr"/>
        <w:rPr>
          <w:rtl/>
          <w:lang w:bidi="fa-IR"/>
        </w:rPr>
      </w:pPr>
      <w:r w:rsidRPr="00B52A05">
        <w:rPr>
          <w:rFonts w:hint="cs"/>
          <w:rtl/>
          <w:lang w:bidi="fa-IR"/>
        </w:rPr>
        <w:t>40- وايضاً:</w:t>
      </w:r>
    </w:p>
    <w:p w:rsidR="001C4695" w:rsidRPr="00B52A05" w:rsidRDefault="001C4695" w:rsidP="001C4695">
      <w:pPr>
        <w:pStyle w:val="libAr"/>
        <w:rPr>
          <w:rtl/>
          <w:lang w:bidi="fa-IR"/>
        </w:rPr>
      </w:pPr>
      <w:r w:rsidRPr="00B52A05">
        <w:rPr>
          <w:rFonts w:hint="cs"/>
          <w:rtl/>
          <w:lang w:bidi="fa-IR"/>
        </w:rPr>
        <w:t xml:space="preserve">قَد کانَ بَعدَکَ اَنباءٌ وَهَنبَثَةٌ </w:t>
      </w:r>
      <w:r w:rsidRPr="00B52A05">
        <w:rPr>
          <w:rFonts w:hint="cs"/>
          <w:rtl/>
          <w:lang w:bidi="fa-IR"/>
        </w:rPr>
        <w:tab/>
      </w:r>
      <w:r w:rsidRPr="00B52A05">
        <w:rPr>
          <w:rFonts w:hint="cs"/>
          <w:rtl/>
          <w:lang w:bidi="fa-IR"/>
        </w:rPr>
        <w:tab/>
        <w:t xml:space="preserve"> لَوکُنتَ شاهِدَها لَم تَکثُرِالخَطبُ</w:t>
      </w:r>
    </w:p>
    <w:p w:rsidR="001C4695" w:rsidRPr="00B52A05" w:rsidRDefault="001C4695" w:rsidP="001C4695">
      <w:pPr>
        <w:pStyle w:val="libAr"/>
        <w:rPr>
          <w:rtl/>
          <w:lang w:bidi="fa-IR"/>
        </w:rPr>
      </w:pPr>
      <w:r w:rsidRPr="00B52A05">
        <w:rPr>
          <w:rFonts w:hint="cs"/>
          <w:rtl/>
          <w:lang w:bidi="fa-IR"/>
        </w:rPr>
        <w:t xml:space="preserve">إنّا فَقَدناکَ فَقدَ الأَرضِ وَابِلَها </w:t>
      </w:r>
      <w:r w:rsidRPr="00B52A05">
        <w:rPr>
          <w:rFonts w:hint="cs"/>
          <w:rtl/>
          <w:lang w:bidi="fa-IR"/>
        </w:rPr>
        <w:tab/>
        <w:t xml:space="preserve">            وَاختَلَّ قَومُکَ فَأشهَد هُم وَلا تَغِب</w:t>
      </w:r>
    </w:p>
    <w:p w:rsidR="001C4695" w:rsidRDefault="001C4695" w:rsidP="001C4695">
      <w:pPr>
        <w:pStyle w:val="libAr"/>
        <w:rPr>
          <w:lang w:bidi="fa-IR"/>
        </w:rPr>
      </w:pPr>
      <w:r w:rsidRPr="00B52A05">
        <w:rPr>
          <w:rFonts w:hint="cs"/>
          <w:rtl/>
          <w:lang w:bidi="fa-IR"/>
        </w:rPr>
        <w:t xml:space="preserve">(اعلام </w:t>
      </w:r>
      <w:r w:rsidRPr="00B52A05">
        <w:rPr>
          <w:rtl/>
          <w:lang w:bidi="fa-IR"/>
        </w:rPr>
        <w:t>النساء</w:t>
      </w:r>
      <w:r w:rsidRPr="00B52A05">
        <w:rPr>
          <w:rFonts w:hint="cs"/>
          <w:rtl/>
          <w:lang w:bidi="fa-IR"/>
        </w:rPr>
        <w:t>- ج4 ص113)</w:t>
      </w:r>
    </w:p>
    <w:p w:rsidR="00B84636" w:rsidRDefault="001C4695" w:rsidP="001C4695">
      <w:pPr>
        <w:pStyle w:val="libNormal"/>
        <w:rPr>
          <w:rStyle w:val="libItalicChar"/>
        </w:rPr>
      </w:pPr>
      <w:r w:rsidRPr="001C4695">
        <w:t xml:space="preserve">39. the dust of soroow coverder the space of ske &amp; the sun has faded &amp;: the bright day turned bleak. The earth has become dark &amp;: gooomy after the death of the </w:t>
      </w:r>
      <w:r w:rsidRPr="001C4695">
        <w:rPr>
          <w:rStyle w:val="libItalicChar"/>
        </w:rPr>
        <w:t xml:space="preserve">Prophet(P.B.U.H) </w:t>
      </w:r>
      <w:r w:rsidRPr="001C4695">
        <w:t xml:space="preserve">woe! Alas! what the earth will have much of Jolting upon being seperated &amp;: parted from </w:t>
      </w:r>
      <w:r w:rsidRPr="001C4695">
        <w:rPr>
          <w:rStyle w:val="libItalicChar"/>
        </w:rPr>
        <w:t>him(P.B.U.H)?</w:t>
      </w:r>
    </w:p>
    <w:p w:rsidR="00B84636" w:rsidRDefault="001C4695" w:rsidP="001C4695">
      <w:pPr>
        <w:pStyle w:val="libNormal"/>
      </w:pPr>
      <w:r w:rsidRPr="001C4695">
        <w:t xml:space="preserve">It is meritorious &amp;: befitting that the east &amp;: west of the' world may weep upon the parting of Prophet(S.W.A) &amp;: the persons </w:t>
      </w:r>
      <w:r w:rsidRPr="001C4695">
        <w:rPr>
          <w:rStyle w:val="libItalicChar"/>
        </w:rPr>
        <w:t xml:space="preserve">of </w:t>
      </w:r>
      <w:r w:rsidRPr="00B45121">
        <w:t>Muzzir tribe &amp;: all of they rest of the emen tribes shed tears;</w:t>
      </w:r>
    </w:p>
    <w:p w:rsidR="00B84636" w:rsidRDefault="001C4695" w:rsidP="001C4695">
      <w:pPr>
        <w:pStyle w:val="libNormal"/>
      </w:pPr>
      <w:r w:rsidRPr="00B45121">
        <w:t>And the great magnificient mountain of the existence &amp;: the hidden &amp;: covered Kabaah (House of ALLAH) &amp;: it's pillars should shed tears.</w:t>
      </w:r>
    </w:p>
    <w:p w:rsidR="00B84636" w:rsidRDefault="001C4695" w:rsidP="001C4695">
      <w:pPr>
        <w:pStyle w:val="libNormal"/>
      </w:pPr>
      <w:r w:rsidRPr="00B45121">
        <w:t>Oh the terminator &amp;: finaliser of the (series of) prophets! the light of whome is the source of blessing for the world's inhabitants, Be the salutation &amp;: blessings of Allah the. desender of Holy Quran upon you. (MLAMUN NJ5A. VOL 4. r 113)</w:t>
      </w:r>
    </w:p>
    <w:p w:rsidR="00B84636" w:rsidRDefault="001C4695" w:rsidP="001C4695">
      <w:pPr>
        <w:pStyle w:val="libNormal"/>
      </w:pPr>
      <w:r w:rsidRPr="00B45121">
        <w:t>40. Following you (Prophet P.B.U.H) inequities (intrigues &amp;: revolts) took shape &amp;: varient voices were raised so that if you were present &amp;: supervising (things) all these differences &amp;: deviations would not have taken place.</w:t>
      </w:r>
    </w:p>
    <w:p w:rsidR="003F7DF7" w:rsidRDefault="001C4695" w:rsidP="001C4695">
      <w:pPr>
        <w:pStyle w:val="libNormal"/>
      </w:pPr>
      <w:r w:rsidRPr="00B45121">
        <w:t xml:space="preserve">You setoff (on the journey of eternity) from among us &amp;: now our condition is like the earth which becomes devoid of the beneficial rains. </w:t>
      </w:r>
      <w:r w:rsidR="003F7DF7">
        <w:t>\</w:t>
      </w:r>
    </w:p>
    <w:p w:rsidR="00B84636" w:rsidRDefault="001C4695" w:rsidP="003F7DF7">
      <w:pPr>
        <w:pStyle w:val="libNormal0"/>
      </w:pPr>
      <w:r w:rsidRPr="00B45121">
        <w:lastRenderedPageBreak/>
        <w:t>And your nation upset the order &amp;: discipline of matters. So be a witness &amp;: do not let their matter get out of your sight. (MLAM UN NJ5A. VOL 4. P 122)</w:t>
      </w:r>
    </w:p>
    <w:p w:rsidR="001C4695" w:rsidRDefault="001C4695" w:rsidP="001C4695">
      <w:pPr>
        <w:pStyle w:val="libNormal"/>
      </w:pPr>
      <w:r>
        <w:br w:type="page"/>
      </w:r>
    </w:p>
    <w:p w:rsidR="00826EF8" w:rsidRDefault="00826EF8" w:rsidP="00826EF8">
      <w:pPr>
        <w:pStyle w:val="Heading1Center"/>
      </w:pPr>
      <w:bookmarkStart w:id="13" w:name="_Toc410475828"/>
      <w:r w:rsidRPr="00826EF8">
        <w:lastRenderedPageBreak/>
        <w:t xml:space="preserve">THE THIRD INFALLIBLE: FIRST IMAM </w:t>
      </w:r>
      <w:r w:rsidR="002D0962">
        <w:t xml:space="preserve">HAZRAT </w:t>
      </w:r>
      <w:r w:rsidRPr="00826EF8">
        <w:t>ALI AND HIS FORTY DISCOURSES</w:t>
      </w:r>
      <w:bookmarkEnd w:id="13"/>
    </w:p>
    <w:p w:rsidR="00826EF8" w:rsidRDefault="00826EF8" w:rsidP="00826EF8">
      <w:pPr>
        <w:pStyle w:val="Heading2Center"/>
      </w:pPr>
      <w:bookmarkStart w:id="14" w:name="_Toc410475829"/>
      <w:r w:rsidRPr="00826EF8">
        <w:t>THIRD INFALLIBLE: IMAM ALI</w:t>
      </w:r>
      <w:r w:rsidR="002D0962">
        <w:t xml:space="preserve"> </w:t>
      </w:r>
      <w:r w:rsidRPr="00826EF8">
        <w:t>(A.S)</w:t>
      </w:r>
      <w:bookmarkEnd w:id="14"/>
    </w:p>
    <w:p w:rsidR="00B84636" w:rsidRDefault="001C4695" w:rsidP="001C4695">
      <w:pPr>
        <w:pStyle w:val="libNormal"/>
      </w:pPr>
      <w:r w:rsidRPr="00B45121">
        <w:t>Name AIi(A.S)</w:t>
      </w:r>
    </w:p>
    <w:p w:rsidR="00B84636" w:rsidRDefault="001C4695" w:rsidP="001C4695">
      <w:pPr>
        <w:pStyle w:val="libNormal"/>
      </w:pPr>
      <w:r w:rsidRPr="00B45121">
        <w:t>Renouned Title 'AMEER AL MOMINEEN.' Sub Title' ABUL HASSAN'</w:t>
      </w:r>
    </w:p>
    <w:p w:rsidR="00B84636" w:rsidRDefault="001C4695" w:rsidP="001C4695">
      <w:pPr>
        <w:pStyle w:val="libNormal"/>
      </w:pPr>
      <w:r w:rsidRPr="00B45121">
        <w:t xml:space="preserve">FATHER &amp;. MOTHER ABU TALIB(A.S), FATIMA BINT </w:t>
      </w:r>
      <w:smartTag w:uri="urn:schemas-microsoft-com:office:smarttags" w:element="place">
        <w:r w:rsidRPr="00B45121">
          <w:t>E ASAD</w:t>
        </w:r>
      </w:smartTag>
      <w:r w:rsidRPr="00B45121">
        <w:t>(A.S) Time &amp;. Place of birth, 13th of Rajab ten years before the raising of Prophet. Born inside kabah.</w:t>
      </w:r>
    </w:p>
    <w:p w:rsidR="00B84636" w:rsidRDefault="001C4695" w:rsidP="001C4695">
      <w:pPr>
        <w:pStyle w:val="libNormal"/>
      </w:pPr>
      <w:r w:rsidRPr="00B45121">
        <w:t>Duration of Caliphate 30 years' Time &amp; Place of martyrdom</w:t>
      </w:r>
    </w:p>
    <w:p w:rsidR="00B84636" w:rsidRDefault="001C4695" w:rsidP="001C4695">
      <w:pPr>
        <w:pStyle w:val="libNormal"/>
      </w:pPr>
      <w:r w:rsidRPr="00B45121">
        <w:t>Morning of 19th Ramadan-40th hijrah was injured by abdul rehman ibne muijim and passed away on the 21 ST of ramadam at the age of 63 years. Tomb in MAJAF ASHRAF (</w:t>
      </w:r>
      <w:smartTag w:uri="urn:schemas-microsoft-com:office:smarttags" w:element="country-region">
        <w:smartTag w:uri="urn:schemas-microsoft-com:office:smarttags" w:element="place">
          <w:r w:rsidRPr="00B45121">
            <w:t>IRAQ</w:t>
          </w:r>
        </w:smartTag>
      </w:smartTag>
      <w:r w:rsidRPr="00B45121">
        <w:t>)</w:t>
      </w:r>
    </w:p>
    <w:p w:rsidR="00B84636" w:rsidRDefault="001C4695" w:rsidP="001C4695">
      <w:pPr>
        <w:pStyle w:val="libNormal"/>
      </w:pPr>
      <w:r w:rsidRPr="00B45121">
        <w:t>Duration of age for stages.</w:t>
      </w:r>
    </w:p>
    <w:p w:rsidR="00B84636" w:rsidRDefault="001C4695" w:rsidP="001C4695">
      <w:pPr>
        <w:pStyle w:val="libNormal"/>
      </w:pPr>
      <w:r w:rsidRPr="00B45121">
        <w:t>I. Childhood, duration nearly ten years.</w:t>
      </w:r>
    </w:p>
    <w:p w:rsidR="00B84636" w:rsidRDefault="001C4695" w:rsidP="001C4695">
      <w:pPr>
        <w:pStyle w:val="libNormal"/>
      </w:pPr>
      <w:r w:rsidRPr="00B45121">
        <w:t>2. Duration in the service of prophetfP.S.t/II.) nearly 23 years.</w:t>
      </w:r>
    </w:p>
    <w:p w:rsidR="00B84636" w:rsidRDefault="001C4695" w:rsidP="001C4695">
      <w:pPr>
        <w:pStyle w:val="libNormal"/>
      </w:pPr>
      <w:r w:rsidRPr="00B45121">
        <w:t>3. Duration of avoiding the Govt machinary approx 25 years.</w:t>
      </w:r>
    </w:p>
    <w:p w:rsidR="00B84636" w:rsidRDefault="001C4695" w:rsidP="001C4695">
      <w:pPr>
        <w:pStyle w:val="libNormal"/>
      </w:pPr>
      <w:r w:rsidRPr="00B45121">
        <w:t>4. Duration of Apparent caliphate 4 years nine months.</w:t>
      </w:r>
    </w:p>
    <w:p w:rsidR="00B84636" w:rsidRDefault="001C4695" w:rsidP="001C4695">
      <w:pPr>
        <w:pStyle w:val="libNormal"/>
      </w:pPr>
      <w:r w:rsidRPr="00B45121">
        <w:t xml:space="preserve">I.note: He was forced &amp; obliged to avoid the interference in the calipnatic machine. Although he was nominated openly by Allah &amp; the Prophet(PBUH) on various occasions including the .feast of ZUL As_a. * upon the day ofGhadeer khumln 'he presence of nearly one hundred thousand pllgrl- * cmopanions ofl"rophet. SUt unfortunately after the sad demise oftbe I"rophet ~usllms turned down the ordain of ALLAn * I"rophet hy rejecting his caliphate. creating a split * Ideologkal difference with the true </w:t>
      </w:r>
      <w:smartTag w:uri="urn:schemas-microsoft-com:office:smarttags" w:element="place">
        <w:smartTag w:uri="urn:schemas-microsoft-com:office:smarttags" w:element="PlaceType">
          <w:r w:rsidRPr="00B45121">
            <w:t>school</w:t>
          </w:r>
        </w:smartTag>
        <w:r w:rsidRPr="00B45121">
          <w:t xml:space="preserve"> of </w:t>
        </w:r>
        <w:smartTag w:uri="urn:schemas-microsoft-com:office:smarttags" w:element="PlaceName">
          <w:r w:rsidRPr="00B45121">
            <w:t>Islamk Ideology</w:t>
          </w:r>
        </w:smartTag>
      </w:smartTag>
      <w:r w:rsidRPr="00B45121">
        <w:t xml:space="preserve"> presemed by the holy Prophe (PBUH).</w:t>
      </w:r>
    </w:p>
    <w:p w:rsidR="00826EF8" w:rsidRDefault="00826EF8" w:rsidP="00826EF8">
      <w:pPr>
        <w:pStyle w:val="Heading2Center"/>
      </w:pPr>
      <w:bookmarkStart w:id="15" w:name="_Toc410475830"/>
      <w:r w:rsidRPr="00826EF8">
        <w:rPr>
          <w:rtl/>
        </w:rPr>
        <w:t>اربعون حديثاًعن اميرالمؤمنين علي عليه السلام</w:t>
      </w:r>
      <w:bookmarkEnd w:id="15"/>
    </w:p>
    <w:p w:rsidR="001C4695" w:rsidRDefault="001C4695" w:rsidP="001C4695">
      <w:pPr>
        <w:pStyle w:val="libAr"/>
        <w:rPr>
          <w:rtl/>
          <w:lang w:bidi="fa-IR"/>
        </w:rPr>
      </w:pPr>
      <w:r w:rsidRPr="00B52A05">
        <w:rPr>
          <w:rFonts w:hint="cs"/>
          <w:rtl/>
          <w:lang w:bidi="fa-IR"/>
        </w:rPr>
        <w:t>1- مَن عَرَفَ نَفسَهُ فَقَد عَرَفَ رَبَّهُ.</w:t>
      </w:r>
      <w:r>
        <w:rPr>
          <w:rFonts w:hint="cs"/>
          <w:rtl/>
          <w:lang w:bidi="fa-IR"/>
        </w:rPr>
        <w:t xml:space="preserve"> </w:t>
      </w:r>
      <w:r w:rsidRPr="00B52A05">
        <w:rPr>
          <w:rFonts w:hint="cs"/>
          <w:rtl/>
          <w:lang w:bidi="fa-IR"/>
        </w:rPr>
        <w:t xml:space="preserve">(غررالحکم، الفصل 77 </w:t>
      </w:r>
      <w:r w:rsidRPr="00B52A05">
        <w:rPr>
          <w:rtl/>
          <w:lang w:bidi="fa-IR"/>
        </w:rPr>
        <w:t>الحديث301</w:t>
      </w:r>
      <w:r w:rsidRPr="00B52A05">
        <w:rPr>
          <w:rFonts w:hint="cs"/>
          <w:rtl/>
          <w:lang w:bidi="fa-IR"/>
        </w:rPr>
        <w:t>)</w:t>
      </w:r>
    </w:p>
    <w:p w:rsidR="001C4695" w:rsidRDefault="001C4695" w:rsidP="001C4695">
      <w:pPr>
        <w:pStyle w:val="libAr"/>
        <w:rPr>
          <w:rtl/>
          <w:lang w:bidi="fa-IR"/>
        </w:rPr>
      </w:pPr>
      <w:r w:rsidRPr="00B52A05">
        <w:rPr>
          <w:rFonts w:hint="cs"/>
          <w:rtl/>
          <w:lang w:bidi="fa-IR"/>
        </w:rPr>
        <w:t>2- فَإنَّ الله تَعالی بَعَثَ مُحَمَّداً صَلَّی اللهُ عَلَيهِ وَاَلِهِ وَسَلَّمَ بِالحَقِّ لِيُخرِجَ عِبادَهُ مِن عِبادَةِ عِبادِهِ إِلی عِبادَتِهِ، وَمِن عُهُودِ عِبادِهِ إِلی عُهُودِهِ، وَ مَن طاعَةِ عِبادِهِ إِلی طاعَتِهِ،وَمِن وِلايَةِ عِبادِهِ إِلی وِلايَتِهِ.</w:t>
      </w:r>
      <w:r>
        <w:rPr>
          <w:rFonts w:hint="cs"/>
          <w:rtl/>
          <w:lang w:bidi="fa-IR"/>
        </w:rPr>
        <w:t xml:space="preserve"> </w:t>
      </w:r>
      <w:r w:rsidRPr="00B52A05">
        <w:rPr>
          <w:rFonts w:hint="cs"/>
          <w:rtl/>
          <w:lang w:bidi="fa-IR"/>
        </w:rPr>
        <w:t xml:space="preserve">(فروغ الکافی،ج8 </w:t>
      </w:r>
      <w:r w:rsidRPr="00B52A05">
        <w:rPr>
          <w:rtl/>
          <w:lang w:bidi="fa-IR"/>
        </w:rPr>
        <w:t>ص386</w:t>
      </w:r>
      <w:r w:rsidRPr="00B52A05">
        <w:rPr>
          <w:rFonts w:hint="cs"/>
          <w:rtl/>
          <w:lang w:bidi="fa-IR"/>
        </w:rPr>
        <w:t>)</w:t>
      </w:r>
    </w:p>
    <w:p w:rsidR="001C4695" w:rsidRDefault="001C4695" w:rsidP="001C4695">
      <w:pPr>
        <w:pStyle w:val="libAr"/>
        <w:rPr>
          <w:rtl/>
          <w:lang w:bidi="fa-IR"/>
        </w:rPr>
      </w:pPr>
      <w:r w:rsidRPr="00B52A05">
        <w:rPr>
          <w:rFonts w:hint="cs"/>
          <w:rtl/>
          <w:lang w:bidi="fa-IR"/>
        </w:rPr>
        <w:t>3- ماجالَسَ هذَا القُرانَ اَحَدٌ إِلاّ قامَ عَنهُ بِزِيادةٍ اَو نُقصانٍ زيادَةٍ في هُدیً، وَنُقصانٍ مُن عمیً، وَاعلَمُوا أَنَّهُ لَيسَ عَلی أَحَدٍ بَعدَ القُرانِ مِن فاقَةٍ، وَلِأَ لأحَدٍ قَبلَ القُرانِ مِن غِنیَّ.</w:t>
      </w:r>
      <w:r>
        <w:rPr>
          <w:rFonts w:hint="cs"/>
          <w:rtl/>
          <w:lang w:bidi="fa-IR"/>
        </w:rPr>
        <w:t xml:space="preserve"> </w:t>
      </w:r>
      <w:r w:rsidRPr="00B52A05">
        <w:rPr>
          <w:rFonts w:hint="cs"/>
          <w:rtl/>
          <w:lang w:bidi="fa-IR"/>
        </w:rPr>
        <w:t>(الحياة ج2 ص101)</w:t>
      </w:r>
    </w:p>
    <w:p w:rsidR="00826EF8" w:rsidRDefault="00D053DD" w:rsidP="00826EF8">
      <w:pPr>
        <w:pStyle w:val="Heading2Center"/>
      </w:pPr>
      <w:bookmarkStart w:id="16" w:name="_Toc410475831"/>
      <w:r>
        <w:t>FORTY</w:t>
      </w:r>
      <w:r w:rsidR="002D0962">
        <w:t xml:space="preserve"> DISCOURSES OF  AMEER AL-</w:t>
      </w:r>
      <w:r w:rsidR="00826EF8" w:rsidRPr="00826EF8">
        <w:t>MOMINEEN</w:t>
      </w:r>
      <w:r w:rsidR="002D0962">
        <w:t xml:space="preserve"> </w:t>
      </w:r>
      <w:r w:rsidR="00826EF8" w:rsidRPr="00826EF8">
        <w:t>(A.S)</w:t>
      </w:r>
      <w:bookmarkEnd w:id="16"/>
    </w:p>
    <w:p w:rsidR="00B84636" w:rsidRDefault="001C4695" w:rsidP="001C4695">
      <w:pPr>
        <w:pStyle w:val="libNormal"/>
      </w:pPr>
      <w:r w:rsidRPr="00B45121">
        <w:t>1. The one who recognised himself (self cognition) has recognised his Allah. (GHARAR AL HIKAM. CHALTER 77, HADIETH 301)</w:t>
      </w:r>
    </w:p>
    <w:p w:rsidR="003F7DF7" w:rsidRDefault="001C4695" w:rsidP="001C4695">
      <w:pPr>
        <w:pStyle w:val="libNormal"/>
      </w:pPr>
      <w:r w:rsidRPr="00B45121">
        <w:t>2. Indeed, Allah raised MOHAMMADfP.B.II.II.J upon the righteousness so that he may move His servants out of the (state of) adoration of servants towards His own adoration, &amp;. from the commitment of His slaves towards His own commitment &amp;. from the obedience of His slaves towards His own</w:t>
      </w:r>
    </w:p>
    <w:p w:rsidR="00B84636" w:rsidRDefault="001C4695" w:rsidP="003F7DF7">
      <w:pPr>
        <w:pStyle w:val="libNormal0"/>
      </w:pPr>
      <w:r w:rsidRPr="00B45121">
        <w:lastRenderedPageBreak/>
        <w:t>obedience &amp;. from the guardian ship of his servants to His own guardian ship. (FARROO AL KAFI, VOL 8, P 386)</w:t>
      </w:r>
    </w:p>
    <w:p w:rsidR="00B84636" w:rsidRDefault="001C4695" w:rsidP="001C4695">
      <w:pPr>
        <w:pStyle w:val="libNormal"/>
      </w:pPr>
      <w:r w:rsidRPr="00B45121">
        <w:t>3. There is nobody who sits with (acquires the company) of Quran except that when he stands up from it (move away) with addition or loss. Addition to his guidance &amp;. loss of his blindness. (abberation)</w:t>
      </w:r>
    </w:p>
    <w:p w:rsidR="00B84636" w:rsidRDefault="001C4695" w:rsidP="001C4695">
      <w:pPr>
        <w:pStyle w:val="libNormal"/>
      </w:pPr>
      <w:r w:rsidRPr="00B45121">
        <w:t>And know it there is no Poverty &amp;. adversity for anyone after having' Quran (with him) &amp;. nobody has any wealth &amp;. needlessness before having the Holy Quran (with him). (ALHAYATVOL2, P 101)</w:t>
      </w:r>
    </w:p>
    <w:p w:rsidR="001C4695" w:rsidRDefault="001C4695" w:rsidP="001C4695">
      <w:pPr>
        <w:pStyle w:val="libAr"/>
        <w:rPr>
          <w:rtl/>
          <w:lang w:bidi="fa-IR"/>
        </w:rPr>
      </w:pPr>
      <w:r w:rsidRPr="00B52A05">
        <w:rPr>
          <w:rFonts w:hint="cs"/>
          <w:rtl/>
          <w:lang w:bidi="fa-IR"/>
        </w:rPr>
        <w:t>4- اَلرّاضی بِفِعلِ قَومٍ کَالدّاخِلِ  فِيهِ  مَعَهُم ،وَعَلی کُلّ داخل فِي باطِلٍ اِثمانِ اثمُ العَمَلِ بِهِ وَاِثمُ الرَّضا بِهِ.</w:t>
      </w:r>
      <w:r>
        <w:rPr>
          <w:rFonts w:hint="cs"/>
          <w:rtl/>
          <w:lang w:bidi="fa-IR"/>
        </w:rPr>
        <w:t xml:space="preserve"> </w:t>
      </w:r>
      <w:r w:rsidRPr="00B52A05">
        <w:rPr>
          <w:rtl/>
          <w:lang w:bidi="fa-IR"/>
        </w:rPr>
        <w:t>(نهج البلاغه لصبحی الصالح،قصارالحکم154، ص499)</w:t>
      </w:r>
    </w:p>
    <w:p w:rsidR="001C4695" w:rsidRPr="00B52A05" w:rsidRDefault="001C4695" w:rsidP="001C4695">
      <w:pPr>
        <w:pStyle w:val="libAr"/>
        <w:rPr>
          <w:rtl/>
          <w:lang w:bidi="fa-IR"/>
        </w:rPr>
      </w:pPr>
      <w:r w:rsidRPr="00B52A05">
        <w:rPr>
          <w:rFonts w:hint="cs"/>
          <w:rtl/>
          <w:lang w:bidi="fa-IR"/>
        </w:rPr>
        <w:t>5- سُئِلَ عَلَيهِ السَّلامُ عَنِ الايمانِ، فَقالَ:الإيمانُ عَلی أَربَعِ دَعائِمَ:عَلَی الصَّبرِ وَاليَقِينِ وَالعَدلِ الجِهادَ. وَالصَّبرُ مِنها عَلی أَربَعِ شُعَبٍ عَلی الشَّوقِ وَالشَّفَقِ وَالزُّهدِ وَالتَّرَقُّبِ:فَمَنِ اشتاقَ إِلَی الجَنَّةِ سَلا عَنِ الشَّهَواتِ وَ مَن أَشفَقَ مِنَ النّارِ اجتَنَبَ المُحَرَّماتِ، وَمَن زَهِدَ فِي الدُّنيا استَهانَ بِالمُصِيباتِ، وَمَنِ ارتَقَبَ المَوتَ سارَعَ اِلی الخَيراتِ...</w:t>
      </w:r>
    </w:p>
    <w:p w:rsidR="001C4695" w:rsidRDefault="001C4695" w:rsidP="001C4695">
      <w:pPr>
        <w:pStyle w:val="libAr"/>
        <w:rPr>
          <w:rtl/>
          <w:lang w:bidi="fa-IR"/>
        </w:rPr>
      </w:pPr>
      <w:r w:rsidRPr="00B52A05">
        <w:rPr>
          <w:rFonts w:hint="cs"/>
          <w:rtl/>
          <w:lang w:bidi="fa-IR"/>
        </w:rPr>
        <w:t>وَالجِهادُ مِنها عَلی َأَربَعِ شُعَبٍ: عَلَی الأَمرِ بِالمَعرُوفِ، وَالنَّهیِ عَنِ المُنکَرِ، وَالصِّدقِ فِي المَواطِنِ وَشَنآنِ الفاسِقينَ، فَمَن أَمَرَ بِالمَعرُوفِ شَدَّ ظُهُورَ المُؤمِنينَ، وَمَن نَهی عَنِ المُنکَرِأَرغَمَ أُتُوفَ الکافِرينَ،وَمَن صَدَقَ فِي المَواطِنِ قَضی ما عَليهِ،وَمَن شَنِی الفاسِقينَ وَغَضِبَ لِلّهِ غَضِبَ اللهُ لَهُ وَأَرضاهُ يَومَ القِيامَةِ.</w:t>
      </w:r>
      <w:r>
        <w:rPr>
          <w:rFonts w:hint="cs"/>
          <w:rtl/>
          <w:lang w:bidi="fa-IR"/>
        </w:rPr>
        <w:t xml:space="preserve"> </w:t>
      </w:r>
      <w:r w:rsidRPr="00B52A05">
        <w:rPr>
          <w:rtl/>
          <w:lang w:bidi="fa-IR"/>
        </w:rPr>
        <w:t>(نهج البلاغه لصبحيالصالح،قصار الحکم31 ،ص473)</w:t>
      </w:r>
    </w:p>
    <w:p w:rsidR="001C4695" w:rsidRDefault="001C4695" w:rsidP="001C4695">
      <w:pPr>
        <w:pStyle w:val="libAr"/>
        <w:rPr>
          <w:lang w:bidi="fa-IR"/>
        </w:rPr>
      </w:pPr>
      <w:r w:rsidRPr="00B52A05">
        <w:rPr>
          <w:rFonts w:hint="cs"/>
          <w:rtl/>
          <w:lang w:bidi="fa-IR"/>
        </w:rPr>
        <w:t>6- فانَّ الجِهادَ بابٌ مِن اَبوابِ الجَنَّةِ فَتحَهُ اللهُ لِخاصَّةِ اَولِيائِهِ وَهُوَ لِبَاسُ التَّقوی وَدرعُ اللهِ الحَصينَةُ وجُنَّتُهُ الوَثيقَةُ فَمَن تَرَکَهُ رَغبَةًعَنهُ ألبَسَهُ اللهُ ثَوبَ الذُّلِ.</w:t>
      </w:r>
      <w:r>
        <w:rPr>
          <w:rFonts w:hint="cs"/>
          <w:rtl/>
          <w:lang w:bidi="fa-IR"/>
        </w:rPr>
        <w:t xml:space="preserve"> </w:t>
      </w:r>
      <w:r w:rsidRPr="00B52A05">
        <w:rPr>
          <w:rFonts w:hint="cs"/>
          <w:rtl/>
          <w:lang w:bidi="fa-IR"/>
        </w:rPr>
        <w:t>(نهج البلاغة لصبحي الصالح، الخطبة27، ص69)</w:t>
      </w:r>
    </w:p>
    <w:p w:rsidR="00B84636" w:rsidRDefault="001C4695" w:rsidP="001C4695">
      <w:pPr>
        <w:pStyle w:val="libNormal"/>
      </w:pPr>
      <w:r w:rsidRPr="00B45121">
        <w:t xml:space="preserve">4. The one who is pleased &amp; satisfied with the deed of a nation (group) is like the one who has shared that with it. And for all those entering into a falsehood there are two sins; the sin of practice &amp; the sin of being pleasec;l with it. (NEHJUL BALAGHA LE SABEEH </w:t>
      </w:r>
      <w:smartTag w:uri="urn:schemas-microsoft-com:office:smarttags" w:element="State">
        <w:smartTag w:uri="urn:schemas-microsoft-com:office:smarttags" w:element="place">
          <w:r w:rsidRPr="00B45121">
            <w:t>AL</w:t>
          </w:r>
        </w:smartTag>
      </w:smartTag>
      <w:r w:rsidRPr="00B45121">
        <w:t xml:space="preserve"> SALEH. QISAR UL HIKAM. 154 P 499)</w:t>
      </w:r>
    </w:p>
    <w:p w:rsidR="00B84636" w:rsidRDefault="001C4695" w:rsidP="001C4695">
      <w:pPr>
        <w:pStyle w:val="libNormal"/>
      </w:pPr>
      <w:r w:rsidRPr="00B45121">
        <w:t>5. Ali(A.S) was questioned about faith. So he replied ., Faith rests upon four pillars.</w:t>
      </w:r>
    </w:p>
    <w:p w:rsidR="00B84636" w:rsidRDefault="001C4695" w:rsidP="001C4695">
      <w:pPr>
        <w:pStyle w:val="libNormal"/>
      </w:pPr>
      <w:r w:rsidRPr="00B45121">
        <w:t>1. Patience 2. certitude 3. Justice 4. Jehad (holywar). And patience out of those, has four branches. Keen ness &amp; eagerness (2) fear (3) Piety (4) wait.</w:t>
      </w:r>
    </w:p>
    <w:p w:rsidR="00B84636" w:rsidRDefault="001C4695" w:rsidP="001C4695">
      <w:pPr>
        <w:pStyle w:val="libNormal"/>
      </w:pPr>
      <w:r w:rsidRPr="00B45121">
        <w:t>The one who is keen &amp; eager for Heaven steps aside the passionate temptations &amp; the one who has the fear of hell fire abstains &amp; refrains from the fobidden deeds &amp; the one who has asceticism in the world takes the calamities &amp; anguishes (of life) easy &amp; the person who is looking forward to &amp; waiting for death makes haste &amp; hurry towards the good deeds.</w:t>
      </w:r>
    </w:p>
    <w:p w:rsidR="00B84636" w:rsidRDefault="001C4695" w:rsidP="001C4695">
      <w:pPr>
        <w:pStyle w:val="libNormal"/>
      </w:pPr>
      <w:r w:rsidRPr="00B45121">
        <w:t>And Jehad (holy war) is based upon four branches. 1. The ordering of good deeds.</w:t>
      </w:r>
    </w:p>
    <w:p w:rsidR="00B84636" w:rsidRDefault="001C4695" w:rsidP="001C4695">
      <w:pPr>
        <w:pStyle w:val="libNormal"/>
      </w:pPr>
      <w:r w:rsidRPr="00B45121">
        <w:t>2. Stopping from the bad deeds.</w:t>
      </w:r>
    </w:p>
    <w:p w:rsidR="00B84636" w:rsidRDefault="001C4695" w:rsidP="001C4695">
      <w:pPr>
        <w:pStyle w:val="libNormal"/>
      </w:pPr>
      <w:r w:rsidRPr="00B45121">
        <w:lastRenderedPageBreak/>
        <w:t>3. &amp; truthfulness on the battle front of struggle &amp; combat. 4. &amp; the enemity with trangressors.</w:t>
      </w:r>
    </w:p>
    <w:p w:rsidR="00B84636" w:rsidRDefault="001C4695" w:rsidP="001C4695">
      <w:pPr>
        <w:pStyle w:val="libNormal"/>
      </w:pPr>
      <w:r w:rsidRPr="00B45121">
        <w:t xml:space="preserve">So, the one who orders the good deeds strengthens the backs of faithfulls. And the one who stops people from bad deeds has rubbed the noses of the infidels upon dust (belittled &amp; weakened them). And the one who truth fully stands up in the battle field has discharged an obligatory practice. And the one who gets enraged &amp; furious with the transgressors &amp; gets angry for Allah, Allah too becomes enraged &amp; angry for his sake &amp; will please him on the resurrection day. (NEHJUL BALAGHA LE SABEEH </w:t>
      </w:r>
      <w:smartTag w:uri="urn:schemas-microsoft-com:office:smarttags" w:element="State">
        <w:smartTag w:uri="urn:schemas-microsoft-com:office:smarttags" w:element="place">
          <w:r w:rsidRPr="00B45121">
            <w:t>AL</w:t>
          </w:r>
        </w:smartTag>
      </w:smartTag>
      <w:r w:rsidRPr="00B45121">
        <w:t xml:space="preserve"> SALEH</w:t>
      </w:r>
    </w:p>
    <w:p w:rsidR="00B84636" w:rsidRDefault="001C4695" w:rsidP="001C4695">
      <w:pPr>
        <w:pStyle w:val="libNormal"/>
      </w:pPr>
      <w:r w:rsidRPr="00B45121">
        <w:t>QISAR UL HIKAM 31. P 473)</w:t>
      </w:r>
    </w:p>
    <w:p w:rsidR="00B84636" w:rsidRDefault="001C4695" w:rsidP="001C4695">
      <w:pPr>
        <w:pStyle w:val="libNormal"/>
      </w:pPr>
      <w:r w:rsidRPr="00B45121">
        <w:t>6. So indeed, Jehad (holywar) is a door out of the doors</w:t>
      </w:r>
    </w:p>
    <w:p w:rsidR="00B84636" w:rsidRDefault="001C4695" w:rsidP="001C4695">
      <w:pPr>
        <w:pStyle w:val="libNormal"/>
      </w:pPr>
      <w:r w:rsidRPr="00B45121">
        <w:t>of Heaven. Allah has opened it upon His special friends (saints). And that (Jehad) is the dress of piety &amp; the firm &amp; securing armoured Jacket of Allah &amp; His dependable shield &amp; the one who abondons it because of being uninclined to it, Allah makes him put on the dress of humility. (NEHJUL BALAGHA LE SABEEH AL SALEH, sennan, 27, P 69)</w:t>
      </w:r>
    </w:p>
    <w:p w:rsidR="001C4695" w:rsidRDefault="001C4695" w:rsidP="001C4695">
      <w:pPr>
        <w:pStyle w:val="libAr"/>
        <w:rPr>
          <w:rtl/>
          <w:lang w:bidi="fa-IR"/>
        </w:rPr>
      </w:pPr>
      <w:r w:rsidRPr="00B52A05">
        <w:rPr>
          <w:rFonts w:hint="cs"/>
          <w:rtl/>
          <w:lang w:bidi="fa-IR"/>
        </w:rPr>
        <w:t>7- اِنَّما بَدءُ وُقُوع الفِتَنِ اَهواءُ تُّتَبَعُ وَاَحکامٌ تُبتَدَعُ يُخالَفُ فِيها کِتابُ اللهِ وَيَتَوَلّی عَلَيها رِجالٌ رِجالاً عَلی غَيرِ دينِ اللهِ فَلَو اَنَّ الباطِلِ خَلَصَ مِن مِزاجِ الحَقَّ لَم يَخفَ عَلی مُرتادِيَن، وَلَو اَنَّ الحَقَّ خَلَصَ مِن لَبسِ الباطِلِ انقَطَعَت عَنهُ السُنُ المُعانِدينَ، وَلکِن يُؤخَذُ مِن هَذا ضِغثٌ وَمِن هَذا  ضِغثُ فَيُمزَجانِ فُهُنالِکَ يَستَوليَ الشَّيطانُ عَلی اَوليائِهِ وَيَنجُو الَّذِينَ سَبَقَت لَهُم مِنَ اللهِ الحُسنی.</w:t>
      </w:r>
      <w:r>
        <w:rPr>
          <w:rFonts w:hint="cs"/>
          <w:rtl/>
          <w:lang w:bidi="fa-IR"/>
        </w:rPr>
        <w:t xml:space="preserve"> </w:t>
      </w:r>
      <w:r w:rsidRPr="00B52A05">
        <w:rPr>
          <w:rtl/>
          <w:lang w:bidi="fa-IR"/>
        </w:rPr>
        <w:t>(نهج البلاغة لصبحي الصالح، الخطبة50، ص88)</w:t>
      </w:r>
    </w:p>
    <w:p w:rsidR="001C4695" w:rsidRDefault="001C4695" w:rsidP="001C4695">
      <w:pPr>
        <w:pStyle w:val="libAr"/>
        <w:rPr>
          <w:rtl/>
          <w:lang w:bidi="fa-IR"/>
        </w:rPr>
      </w:pPr>
      <w:r w:rsidRPr="00B52A05">
        <w:rPr>
          <w:rFonts w:hint="cs"/>
          <w:rtl/>
          <w:lang w:bidi="fa-IR"/>
        </w:rPr>
        <w:t>8- اِنَّ دينَ اللهِ لا يُعرَفُ بِالرَّجالِ بَل بِآيَةِ الحَقَّ فَاعرِفِ الحَقَّ تَعرِف اَهلَهُ.</w:t>
      </w:r>
      <w:r>
        <w:rPr>
          <w:rFonts w:hint="cs"/>
          <w:rtl/>
          <w:lang w:bidi="fa-IR"/>
        </w:rPr>
        <w:t xml:space="preserve"> </w:t>
      </w:r>
      <w:r w:rsidRPr="00B52A05">
        <w:rPr>
          <w:rtl/>
          <w:lang w:bidi="fa-IR"/>
        </w:rPr>
        <w:t>(البحار/ج68/ص120)</w:t>
      </w:r>
    </w:p>
    <w:p w:rsidR="001C4695" w:rsidRDefault="001C4695" w:rsidP="001C4695">
      <w:pPr>
        <w:pStyle w:val="libAr"/>
        <w:rPr>
          <w:rtl/>
          <w:lang w:bidi="fa-IR"/>
        </w:rPr>
      </w:pPr>
      <w:r w:rsidRPr="00B52A05">
        <w:rPr>
          <w:rFonts w:hint="cs"/>
          <w:rtl/>
          <w:lang w:bidi="fa-IR"/>
        </w:rPr>
        <w:t>9- لَا تَکونَنَّ عَبدَ غَيرِکَ فَقَد جَعَلَکَ اللهُ سُبحانَهُ حُرّاً.</w:t>
      </w:r>
      <w:r>
        <w:rPr>
          <w:rFonts w:hint="cs"/>
          <w:rtl/>
          <w:lang w:bidi="fa-IR"/>
        </w:rPr>
        <w:t xml:space="preserve"> </w:t>
      </w:r>
      <w:r w:rsidRPr="00B52A05">
        <w:rPr>
          <w:rtl/>
          <w:lang w:bidi="fa-IR"/>
        </w:rPr>
        <w:t>(غررالحکم،الفصل 85،ا لحديث219)</w:t>
      </w:r>
    </w:p>
    <w:p w:rsidR="001C4695" w:rsidRDefault="001C4695" w:rsidP="001C4695">
      <w:pPr>
        <w:pStyle w:val="libAr"/>
        <w:rPr>
          <w:rtl/>
          <w:lang w:bidi="fa-IR"/>
        </w:rPr>
      </w:pPr>
      <w:r w:rsidRPr="00B52A05">
        <w:rPr>
          <w:rFonts w:hint="cs"/>
          <w:rtl/>
          <w:lang w:bidi="fa-IR"/>
        </w:rPr>
        <w:t>10- اِنَّ الأَمرَ بِالمَعرُوفِ وَالنَّهیَ عَنِ المُنکَرِ لا يُقَرَّبانِ مِن اَجَلٍ، وَلا يُناقَصانِ مِن رِزقٍ ولکِن يُضاعِفَانِ الثَّوابَ وَيُعَظِّمانِ الأَجرَ،وَاَفضَلُ مِنهُما کَلِمَةُ عَدلٍ عِندَ اِمامً جائِرٍ.</w:t>
      </w:r>
      <w:r>
        <w:rPr>
          <w:rFonts w:hint="cs"/>
          <w:rtl/>
          <w:lang w:bidi="fa-IR"/>
        </w:rPr>
        <w:t xml:space="preserve"> </w:t>
      </w:r>
      <w:r w:rsidRPr="00B52A05">
        <w:rPr>
          <w:rtl/>
          <w:lang w:bidi="fa-IR"/>
        </w:rPr>
        <w:t>(غررالحکم،الفصل 8، الحديث272)</w:t>
      </w:r>
    </w:p>
    <w:p w:rsidR="001C4695" w:rsidRDefault="001C4695" w:rsidP="001C4695">
      <w:pPr>
        <w:pStyle w:val="libAr"/>
        <w:rPr>
          <w:lang w:bidi="fa-IR"/>
        </w:rPr>
      </w:pPr>
      <w:r w:rsidRPr="00B52A05">
        <w:rPr>
          <w:rFonts w:hint="cs"/>
          <w:rtl/>
          <w:lang w:bidi="fa-IR"/>
        </w:rPr>
        <w:t>11- مَن لَم يُصلِحهُ حُسنُ المُدارةِ يُصلِحهُ حُسنُ المُکافاةِ.</w:t>
      </w:r>
      <w:r>
        <w:rPr>
          <w:rFonts w:hint="cs"/>
          <w:rtl/>
          <w:lang w:bidi="fa-IR"/>
        </w:rPr>
        <w:t xml:space="preserve"> </w:t>
      </w:r>
      <w:r w:rsidRPr="00B52A05">
        <w:rPr>
          <w:rFonts w:hint="cs"/>
          <w:rtl/>
          <w:lang w:bidi="fa-IR"/>
        </w:rPr>
        <w:t>(غررالحکم، الفصل77، الحديث547)</w:t>
      </w:r>
    </w:p>
    <w:p w:rsidR="00B84636" w:rsidRDefault="001C4695" w:rsidP="001C4695">
      <w:pPr>
        <w:pStyle w:val="libNormal"/>
      </w:pPr>
      <w:r w:rsidRPr="00B45121">
        <w:t>7.lndeed, the errupting of sedition &amp;. iniquity is due to the following of lustful desires &amp;. the artificial laws &amp;. rules, those orders &amp;. laws which are against the book of Allah. And a group of men stands up to defend those as against the religion &amp;. constitution of Allah.</w:t>
      </w:r>
    </w:p>
    <w:p w:rsidR="00B84636" w:rsidRDefault="001C4695" w:rsidP="001C4695">
      <w:pPr>
        <w:pStyle w:val="libNormal"/>
      </w:pPr>
      <w:r w:rsidRPr="00B45121">
        <w:t>If falsehood had completely seggregated from the righteousness, it would not have remained concealed &amp;. hiden from those who are in the search of truth.</w:t>
      </w:r>
    </w:p>
    <w:p w:rsidR="00B84636" w:rsidRDefault="001C4695" w:rsidP="001C4695">
      <w:pPr>
        <w:pStyle w:val="libNormal"/>
      </w:pPr>
      <w:r w:rsidRPr="00B45121">
        <w:lastRenderedPageBreak/>
        <w:t>And if the righteousness had been purified from the falsehood the tongues of the enemies &amp;. rivals would have shortened from it. But they fetch a piece of right &amp;. a piece &amp;. part of falsehood &amp;. mix !!hem up. This is where satan overwhelms his friends. And only those who are the object of the beneficience of Allah get salvation. (NEHJUL BALAGHA LE SABEEH AL SALEH SERMON 50, P 88)</w:t>
      </w:r>
    </w:p>
    <w:p w:rsidR="00B84636" w:rsidRDefault="001C4695" w:rsidP="001C4695">
      <w:pPr>
        <w:pStyle w:val="libNormal"/>
      </w:pPr>
      <w:r w:rsidRPr="00B45121">
        <w:t>8. Indeed the religion of Allah is not identified through persons, instead, it is recognised by the sign of Rights. Therefore, do identify the light so as to identify people of the right. (A'LBIHAR. VOL 68. P 120)</w:t>
      </w:r>
    </w:p>
    <w:p w:rsidR="00B84636" w:rsidRDefault="001C4695" w:rsidP="001C4695">
      <w:pPr>
        <w:pStyle w:val="libNormal"/>
      </w:pPr>
      <w:r w:rsidRPr="00B45121">
        <w:t>9. Do not be the slave of an other person, since, Allah has made you a free person. (GHARAR AL HIKAM CHAPTER 85, HADIETH 219)</w:t>
      </w:r>
    </w:p>
    <w:p w:rsidR="00B84636" w:rsidRDefault="001C4695" w:rsidP="001C4695">
      <w:pPr>
        <w:pStyle w:val="libNormal"/>
      </w:pPr>
      <w:r w:rsidRPr="00B45121">
        <w:t>10. Verily, ordering the good deed &amp;. stoping from the evil doings do neither draw the death closer nor diminishes &amp;. decreases the sustenance.</w:t>
      </w:r>
    </w:p>
    <w:p w:rsidR="00B84636" w:rsidRDefault="001C4695" w:rsidP="001C4695">
      <w:pPr>
        <w:pStyle w:val="libNormal"/>
      </w:pPr>
      <w:r w:rsidRPr="00B45121">
        <w:t>Instead these increase the reward &amp;. turn it into a great one. And the superior of the two is uttering the word of justice before the tyrant &amp;. oppressive ruler. (GHARAR AL HIKAM CHPTER 8, HADIETH 272)</w:t>
      </w:r>
    </w:p>
    <w:p w:rsidR="00B84636" w:rsidRDefault="001C4695" w:rsidP="001C4695">
      <w:pPr>
        <w:pStyle w:val="libNormal"/>
      </w:pPr>
      <w:r w:rsidRPr="00B45121">
        <w:t>11. The one who is not rectified &amp;. corrected by soft &amp;. nice conduct is corrected by a good punishment. (GHARAR AL HIKAM CHAPTER 77, HADIETH 547)</w:t>
      </w:r>
    </w:p>
    <w:p w:rsidR="001C4695" w:rsidRDefault="001C4695" w:rsidP="001C4695">
      <w:pPr>
        <w:pStyle w:val="libAr"/>
        <w:rPr>
          <w:rtl/>
          <w:lang w:bidi="fa-IR"/>
        </w:rPr>
      </w:pPr>
      <w:r w:rsidRPr="00B52A05">
        <w:rPr>
          <w:rFonts w:hint="cs"/>
          <w:rtl/>
          <w:lang w:bidi="fa-IR"/>
        </w:rPr>
        <w:t>12-قَطَعَ ظَهرِي رَجُلانِ مِنَ الدُّنيا رَجُلٌ عَليمُ الِلّسانِ فاسِقٌ،وَرَجُلٌ جاهِلُ القَلبِ ناسِکُ. هذا يَصُدُّ بِلِسانِهِ عَن فِسقِهِ،وَهذا بِنُسکِهِ عَن جَهلِهِ.فَاتَّقُوا الفاسِقَ مِنَ العُلَماءِ،وَالجاهِلَ مِنَ المُتَعَبِدِينَ .اؤُلئِکَ فِتنَةُ کُلِّ مَفتُونٍ، فَإِنّی سَمِعتُ رَسُولَ اللهِ (ص)يَقُولُ :يا عَلي هَلاکُ أُمَّتِي علی يَدَي کُلَّ مُنافِقٍ عَلِيم اللِّسانِ.</w:t>
      </w:r>
      <w:r>
        <w:rPr>
          <w:rFonts w:hint="cs"/>
          <w:rtl/>
          <w:lang w:bidi="fa-IR"/>
        </w:rPr>
        <w:t xml:space="preserve"> </w:t>
      </w:r>
      <w:r w:rsidRPr="00B52A05">
        <w:rPr>
          <w:rtl/>
          <w:lang w:bidi="fa-IR"/>
        </w:rPr>
        <w:t>(روضة الواعظين ص6)(الحياة ج2 ص337)</w:t>
      </w:r>
    </w:p>
    <w:p w:rsidR="001C4695" w:rsidRDefault="001C4695" w:rsidP="001C4695">
      <w:pPr>
        <w:pStyle w:val="libAr"/>
        <w:rPr>
          <w:rtl/>
          <w:lang w:bidi="fa-IR"/>
        </w:rPr>
      </w:pPr>
      <w:r w:rsidRPr="00B52A05">
        <w:rPr>
          <w:rFonts w:hint="cs"/>
          <w:rtl/>
          <w:lang w:bidi="fa-IR"/>
        </w:rPr>
        <w:t>13- وَلا يَکُونَنَّ المُحسِنُ وَالمُسيیُ عِندَکَ بِمَنزِلةٍ سَواءٍ،فَإِنَّ في ذلِکَ تَزهيداً لأَِهلِ الإِحسانِ في الإِحسانِ،وَتَدريباً لِإَهلِ الإِساءَةِ عَلَی الإِساءَةِ</w:t>
      </w:r>
      <w:r>
        <w:rPr>
          <w:rFonts w:hint="cs"/>
          <w:rtl/>
          <w:lang w:bidi="fa-IR"/>
        </w:rPr>
        <w:t xml:space="preserve"> </w:t>
      </w:r>
      <w:r w:rsidRPr="00B52A05">
        <w:rPr>
          <w:rtl/>
          <w:lang w:bidi="fa-IR"/>
        </w:rPr>
        <w:t>(نهج البلاغة لصبحي الصالح، الکتاب53،ص430)</w:t>
      </w:r>
    </w:p>
    <w:p w:rsidR="001C4695" w:rsidRDefault="001C4695" w:rsidP="001C4695">
      <w:pPr>
        <w:pStyle w:val="libAr"/>
        <w:rPr>
          <w:rtl/>
          <w:lang w:bidi="fa-IR"/>
        </w:rPr>
      </w:pPr>
      <w:r w:rsidRPr="00B52A05">
        <w:rPr>
          <w:rFonts w:hint="cs"/>
          <w:rtl/>
          <w:lang w:bidi="fa-IR"/>
        </w:rPr>
        <w:t>14-لا يَترُکُ النّاسُ شَيئاً مِن أَمرِ دِينِهِم لِاستِصلاحِ دُنياهُم إِلاّفَتَحَ اللهُ عَليهِم ما هُوَأَضَرُّمِنهُ.</w:t>
      </w:r>
      <w:r>
        <w:rPr>
          <w:rFonts w:hint="cs"/>
          <w:rtl/>
          <w:lang w:bidi="fa-IR"/>
        </w:rPr>
        <w:t xml:space="preserve"> </w:t>
      </w:r>
      <w:r w:rsidRPr="00B52A05">
        <w:rPr>
          <w:rtl/>
          <w:lang w:bidi="fa-IR"/>
        </w:rPr>
        <w:t>(نهج البلاغة لصبحي الصالح،قصار الحکم106،ص487)</w:t>
      </w:r>
    </w:p>
    <w:p w:rsidR="001C4695" w:rsidRDefault="001C4695" w:rsidP="001C4695">
      <w:pPr>
        <w:pStyle w:val="libAr"/>
        <w:rPr>
          <w:lang w:bidi="fa-IR"/>
        </w:rPr>
      </w:pPr>
      <w:r w:rsidRPr="00B52A05">
        <w:rPr>
          <w:rFonts w:hint="cs"/>
          <w:rtl/>
          <w:lang w:bidi="fa-IR"/>
        </w:rPr>
        <w:t>15- وَاِنَّما الدُّنيا مُنتَهی بَصَرِ الأَعمی،لايُبصِرُ مِمّا وَرَاءَها شَيئاً، وَالبَصيرُ يَنفُذُها بَصَرُهُ،وَيَعلَمُ اَنَّ الدّارَ وَرَاءَها فَالبَصيرُمِنها شاخِصٌ وَالأَعمی اِلَيها شاخصٌ، وَالبَصيرُ مِنها مُتَزوَّدُ، وَالأَعمی لَها مُتَزوَّدَ.</w:t>
      </w:r>
      <w:r>
        <w:rPr>
          <w:rFonts w:hint="cs"/>
          <w:rtl/>
          <w:lang w:bidi="fa-IR"/>
        </w:rPr>
        <w:t xml:space="preserve"> </w:t>
      </w:r>
      <w:r w:rsidRPr="00B52A05">
        <w:rPr>
          <w:rFonts w:hint="cs"/>
          <w:rtl/>
          <w:lang w:bidi="fa-IR"/>
        </w:rPr>
        <w:t>(نهج البلاغة لصبحي الصالح،الخطبة133، ص191)</w:t>
      </w:r>
    </w:p>
    <w:p w:rsidR="00B84636" w:rsidRDefault="001C4695" w:rsidP="001C4695">
      <w:pPr>
        <w:pStyle w:val="libNormal"/>
      </w:pPr>
      <w:r w:rsidRPr="00B45121">
        <w:t>12. Two person broke my back in the world. 1.A glib tongued transgressor.</w:t>
      </w:r>
    </w:p>
    <w:p w:rsidR="00B84636" w:rsidRDefault="001C4695" w:rsidP="001C4695">
      <w:pPr>
        <w:pStyle w:val="libNormal"/>
      </w:pPr>
      <w:r w:rsidRPr="00B45121">
        <w:t>2. A bleak hearted ignorant adorer.</w:t>
      </w:r>
    </w:p>
    <w:p w:rsidR="003F7DF7" w:rsidRDefault="001C4695" w:rsidP="001C4695">
      <w:pPr>
        <w:pStyle w:val="libNormal"/>
      </w:pPr>
      <w:r w:rsidRPr="00B45121">
        <w:t xml:space="preserve">And the first one stops &amp;. constrains others from reaching for his transgression. While the other one blocks the way to the finishing of his ignorance, by his adoration. Thus be afraid of transgressor scholar &amp;. </w:t>
      </w:r>
      <w:r w:rsidR="003F7DF7" w:rsidRPr="00B45121">
        <w:t>T</w:t>
      </w:r>
      <w:r w:rsidRPr="00B45121">
        <w:t>he</w:t>
      </w:r>
    </w:p>
    <w:p w:rsidR="00B84636" w:rsidRDefault="001C4695" w:rsidP="003F7DF7">
      <w:pPr>
        <w:pStyle w:val="libNormal0"/>
      </w:pPr>
      <w:r w:rsidRPr="00B45121">
        <w:lastRenderedPageBreak/>
        <w:t>ignorant adrorer because these (two) are the test (ordeal) for all those who get enchanted.</w:t>
      </w:r>
    </w:p>
    <w:p w:rsidR="00B84636" w:rsidRDefault="001C4695" w:rsidP="001C4695">
      <w:pPr>
        <w:pStyle w:val="libNormal"/>
      </w:pPr>
      <w:r w:rsidRPr="00B45121">
        <w:t>I heard the Prophet of Allah saying, 'The destruction &amp;. annihilation of (people of) my ummah is at the hands of all the glib tongued hypocrites (Allem ullisan means a person who knows how to exactly use his tongue to his benefit). (Raoza tul waizeen, P 6 Alhayat VOL 2, P 337)</w:t>
      </w:r>
    </w:p>
    <w:p w:rsidR="00B84636" w:rsidRDefault="001C4695" w:rsidP="001C4695">
      <w:pPr>
        <w:pStyle w:val="libNormal"/>
      </w:pPr>
      <w:r w:rsidRPr="00B45121">
        <w:t>13. Absolutely must never the good doer &amp;. the evil doer be equal in your eyes, since, this thing becomes the reason of the uninclination of those performing good deeds in their performance of good deeds &amp;. the encouragement &amp;. incentive of the evil doer upon doing bad deeds. (NEHJUL BALAGHA LE SABEEH AL SAHLEH, chapter 35, P 430)</w:t>
      </w:r>
    </w:p>
    <w:p w:rsidR="00B84636" w:rsidRDefault="001C4695" w:rsidP="001C4695">
      <w:pPr>
        <w:pStyle w:val="libNormal"/>
      </w:pPr>
      <w:r w:rsidRPr="00B45121">
        <w:t>14. People do not abandon anything from the affair of</w:t>
      </w:r>
    </w:p>
    <w:p w:rsidR="00B84636" w:rsidRDefault="001C4695" w:rsidP="001C4695">
      <w:pPr>
        <w:pStyle w:val="libNormal"/>
      </w:pPr>
      <w:r w:rsidRPr="00B45121">
        <w:t>their religion for the rectification (progress) of their world (life) except that Allah opens the (vistas of) more harmful thing for them (than that). (NEHJUL BALAGHA LE SABEEH AL</w:t>
      </w:r>
      <w:r>
        <w:t xml:space="preserve"> </w:t>
      </w:r>
      <w:r w:rsidRPr="00B45121">
        <w:t xml:space="preserve">SALEH QISAR </w:t>
      </w:r>
      <w:smartTag w:uri="urn:schemas-microsoft-com:office:smarttags" w:element="place">
        <w:smartTag w:uri="urn:schemas-microsoft-com:office:smarttags" w:element="State">
          <w:r w:rsidRPr="00B45121">
            <w:t>AL</w:t>
          </w:r>
        </w:smartTag>
      </w:smartTag>
      <w:r w:rsidRPr="00B45121">
        <w:t xml:space="preserve"> HIKAM 106, P 487)</w:t>
      </w:r>
    </w:p>
    <w:p w:rsidR="00B84636" w:rsidRDefault="001C4695" w:rsidP="001C4695">
      <w:pPr>
        <w:pStyle w:val="libNormal"/>
      </w:pPr>
      <w:r w:rsidRPr="00B45121">
        <w:t>15. Indeed world (matter) is the extreme end of the</w:t>
      </w:r>
    </w:p>
    <w:p w:rsidR="00B84636" w:rsidRDefault="001C4695" w:rsidP="001C4695">
      <w:pPr>
        <w:pStyle w:val="libNormal"/>
      </w:pPr>
      <w:r w:rsidRPr="00B45121">
        <w:t>vision of a blind (hearted person). He does not see any thing beyond that. But the one having vision looks at it with deep &amp;. profound (Penetrating) eye sight &amp;. knows that the (permenant) home is beyond that. So the visionist is prepared to march off from it. But the blind hearted has pinned up &amp;. fixed his gaze upon it. The visionist picks up his provison of journey from it But the blind one makes provision for it. (NEHJUL BALAGHA LE SABEEH AL SALEH, SERMON 133, P 191)</w:t>
      </w:r>
    </w:p>
    <w:p w:rsidR="001C4695" w:rsidRDefault="001C4695" w:rsidP="001C4695">
      <w:pPr>
        <w:pStyle w:val="libAr"/>
        <w:rPr>
          <w:rtl/>
          <w:lang w:bidi="fa-IR"/>
        </w:rPr>
      </w:pPr>
      <w:r w:rsidRPr="00B52A05">
        <w:rPr>
          <w:rFonts w:hint="cs"/>
          <w:rtl/>
          <w:lang w:bidi="fa-IR"/>
        </w:rPr>
        <w:t>16- وَاجعَل نَفسَکَ ميزاناً فيما بَينَکَ وَبَيَن غَيرِکَ،فَأَحبِب لِغَيرِکَ ما تُحِبُّ لِنَفسِکَ وَاکرَه لَهُ مَاتَکرَهُ لِنَفسِکَ،وَلا تَظلِم کَما لا تُحِبُّ أَن تُظلَمَ وَأحسِن کَما تُحِبُّ أَن يُحسَنَ إِلَيکَ وَالستَقبِح مِن نَفسِکَ ما تَستَقبِحُ مِن غَيرِکَ، وَاَرضَ مِنَّ الناسِ لَکَ ماتَرضی بِهِ لَهُم مِنکَ، وَلا تَقُل بِمالا تَعلَمُ،بَل لا تَقُل کُلَّ مَا تَعلَمُ،وَلا تَقُل ما لا تُحِبُّ أَن يُقالَ لَکَ.</w:t>
      </w:r>
      <w:r>
        <w:rPr>
          <w:rFonts w:hint="cs"/>
          <w:rtl/>
          <w:lang w:bidi="fa-IR"/>
        </w:rPr>
        <w:t xml:space="preserve"> </w:t>
      </w:r>
      <w:r w:rsidRPr="00B52A05">
        <w:rPr>
          <w:rtl/>
          <w:lang w:bidi="fa-IR"/>
        </w:rPr>
        <w:t>(تحف العقول ص74)</w:t>
      </w:r>
    </w:p>
    <w:p w:rsidR="001C4695" w:rsidRDefault="001C4695" w:rsidP="001C4695">
      <w:pPr>
        <w:pStyle w:val="libAr"/>
        <w:rPr>
          <w:rtl/>
          <w:lang w:bidi="fa-IR"/>
        </w:rPr>
      </w:pPr>
      <w:r w:rsidRPr="00B52A05">
        <w:rPr>
          <w:rFonts w:hint="cs"/>
          <w:rtl/>
          <w:lang w:bidi="fa-IR"/>
        </w:rPr>
        <w:t>17- اَصدِقاؤُکَ ثَلاثَةٌ وَاعداؤُکَ ثَلاثَةٌ:فَأَصدِقاؤُکَ:صَديقُکَ وَصَديقُ صَديقِکَ وَعَدُوُّ عَدُوَّکَ. وَاَعداؤُکَ:عَدُوُّکَ وَعَدُوُّ صَديقِکَ،وَصَديقُ عَدُوَّک.</w:t>
      </w:r>
      <w:r>
        <w:rPr>
          <w:rFonts w:hint="cs"/>
          <w:rtl/>
          <w:lang w:bidi="fa-IR"/>
        </w:rPr>
        <w:t xml:space="preserve"> </w:t>
      </w:r>
      <w:r w:rsidRPr="00B52A05">
        <w:rPr>
          <w:rtl/>
          <w:lang w:bidi="fa-IR"/>
        </w:rPr>
        <w:t>(نهج البلاغة لصبحي الصالح،قصاذالحکم295، ص527)</w:t>
      </w:r>
    </w:p>
    <w:p w:rsidR="001C4695" w:rsidRDefault="001C4695" w:rsidP="001C4695">
      <w:pPr>
        <w:pStyle w:val="libAr"/>
        <w:rPr>
          <w:rtl/>
          <w:lang w:bidi="fa-IR"/>
        </w:rPr>
      </w:pPr>
      <w:r w:rsidRPr="00B52A05">
        <w:rPr>
          <w:rFonts w:hint="cs"/>
          <w:rtl/>
          <w:lang w:bidi="fa-IR"/>
        </w:rPr>
        <w:t>18- مَن کَثُرَ کَلامُهُ کَثُرَ خَطأُهُ وَمَن کَثُرَ خَطأُهُ قَلَّ حَياؤُهُ، وَمَن قَلَّ حَياؤُهُ قَلَّ وَرَعَهُ، وَمَن قَلَّ وَرَعَهُ ماتَ قَلبُهُ،وَمَن ماتَ قَلبُهُ دَخَلَ النّارَ.</w:t>
      </w:r>
      <w:r>
        <w:rPr>
          <w:rFonts w:hint="cs"/>
          <w:rtl/>
          <w:lang w:bidi="fa-IR"/>
        </w:rPr>
        <w:t xml:space="preserve"> </w:t>
      </w:r>
      <w:r w:rsidRPr="00B52A05">
        <w:rPr>
          <w:rtl/>
          <w:lang w:bidi="fa-IR"/>
        </w:rPr>
        <w:t>(تحف العقول ص89)</w:t>
      </w:r>
    </w:p>
    <w:p w:rsidR="001C4695" w:rsidRDefault="001C4695" w:rsidP="001C4695">
      <w:pPr>
        <w:pStyle w:val="libAr"/>
        <w:rPr>
          <w:rtl/>
          <w:lang w:bidi="fa-IR"/>
        </w:rPr>
      </w:pPr>
      <w:r w:rsidRPr="00B52A05">
        <w:rPr>
          <w:rFonts w:hint="cs"/>
          <w:rtl/>
          <w:lang w:bidi="fa-IR"/>
        </w:rPr>
        <w:t>19-لا تَنظُر اِلی مَن قالَ وَانظُراِلی ما قالَ.</w:t>
      </w:r>
      <w:r>
        <w:rPr>
          <w:rFonts w:hint="cs"/>
          <w:rtl/>
          <w:lang w:bidi="fa-IR"/>
        </w:rPr>
        <w:t xml:space="preserve"> </w:t>
      </w:r>
      <w:r w:rsidRPr="00B52A05">
        <w:rPr>
          <w:rtl/>
          <w:lang w:bidi="fa-IR"/>
        </w:rPr>
        <w:t>(غرالحکم،الفصل 85،الحديث40)</w:t>
      </w:r>
    </w:p>
    <w:p w:rsidR="003F7DF7" w:rsidRDefault="001C4695" w:rsidP="001C4695">
      <w:pPr>
        <w:pStyle w:val="libAr"/>
        <w:rPr>
          <w:lang w:bidi="fa-IR"/>
        </w:rPr>
      </w:pPr>
      <w:r w:rsidRPr="00B52A05">
        <w:rPr>
          <w:rFonts w:hint="cs"/>
          <w:rtl/>
          <w:lang w:bidi="fa-IR"/>
        </w:rPr>
        <w:t>20- جُمِعَ الخَيرُکُلَّهُ فی ثَلاثِ خِصالٍ: اَلنَّظَرُوالسُّکُوتُ وَالکَلامُ:فَکُلَّ نَظرٍ لَيسَ فيهِ اعتِبارٌ فَهُوَ سَهوٌ،وَکُلُّ سُکُوتٍ لَيسَ فيهِ فِکرَةٌ فَهُوَ غَفلَةٌ: وُکُلَّ کَلامٍ لَيسَ فيهِ ذِکرٌ فَهُوَ لَغوٌ.فَطُوبی</w:t>
      </w:r>
    </w:p>
    <w:p w:rsidR="001C4695" w:rsidRDefault="001C4695" w:rsidP="001C4695">
      <w:pPr>
        <w:pStyle w:val="libAr"/>
        <w:rPr>
          <w:lang w:bidi="fa-IR"/>
        </w:rPr>
      </w:pPr>
      <w:r w:rsidRPr="00B52A05">
        <w:rPr>
          <w:rFonts w:hint="cs"/>
          <w:rtl/>
          <w:lang w:bidi="fa-IR"/>
        </w:rPr>
        <w:lastRenderedPageBreak/>
        <w:t>لِمَن کانَ نَظَرُهُ عِبرَةً وَسُکُوتُهُ فِکرَةً وَکَلامُهُ ذِکراً وَبَکی عَلی خَطِيئَتِهِ وَأَمِنَ النّاسُ مِن شَرِّهِ.</w:t>
      </w:r>
      <w:r>
        <w:rPr>
          <w:rFonts w:hint="cs"/>
          <w:rtl/>
          <w:lang w:bidi="fa-IR"/>
        </w:rPr>
        <w:t xml:space="preserve"> </w:t>
      </w:r>
      <w:r w:rsidRPr="00B52A05">
        <w:rPr>
          <w:rFonts w:hint="cs"/>
          <w:rtl/>
          <w:lang w:bidi="fa-IR"/>
        </w:rPr>
        <w:t>(تحف العقول ص215)</w:t>
      </w:r>
    </w:p>
    <w:p w:rsidR="00B84636" w:rsidRDefault="001C4695" w:rsidP="001C4695">
      <w:pPr>
        <w:pStyle w:val="libNormal"/>
      </w:pPr>
      <w:r w:rsidRPr="00B45121">
        <w:t>16. Make your own self the standard in social conduct between yourself &amp;. the other person. Thus do like the same for other person which you love for your own self. And dislike for others what you dislike &amp;. hate for yourself. Do not commit excess upon anyone just as you like it that no one must commit agression against your own self. And do favour others just as you like others doing favour to you. And what you regard bad for others do regard that bad for yourself as well.</w:t>
      </w:r>
    </w:p>
    <w:p w:rsidR="00B84636" w:rsidRDefault="001C4695" w:rsidP="001C4695">
      <w:pPr>
        <w:pStyle w:val="libNormal"/>
      </w:pPr>
      <w:r w:rsidRPr="00B45121">
        <w:t>It what you like to do with the people is done to you then do love it. (for yourself).</w:t>
      </w:r>
    </w:p>
    <w:p w:rsidR="00B84636" w:rsidRDefault="001C4695" w:rsidP="001C4695">
      <w:pPr>
        <w:pStyle w:val="libNormal"/>
      </w:pPr>
      <w:r w:rsidRPr="00B45121">
        <w:t>And do not say what you do not know, instead even do not say all that you know.</w:t>
      </w:r>
    </w:p>
    <w:p w:rsidR="00B84636" w:rsidRDefault="001C4695" w:rsidP="001C4695">
      <w:pPr>
        <w:pStyle w:val="libNormal"/>
      </w:pPr>
      <w:r w:rsidRPr="00B45121">
        <w:t>And do not utter a word which you dislike other's saying it to you. (TUHfUL AQOOL, P 74)</w:t>
      </w:r>
    </w:p>
    <w:p w:rsidR="00B84636" w:rsidRDefault="001C4695" w:rsidP="001C4695">
      <w:pPr>
        <w:pStyle w:val="libNormal"/>
      </w:pPr>
      <w:r w:rsidRPr="00B45121">
        <w:t xml:space="preserve">17. Your friends are three, &amp;. your enemies are three. So your friends are: your (own) friend, &amp;. the friend of your friend &amp;. the enemy of your enemy. And your enemies are: your (own) enemy &amp;. the enemy of your friend &amp;. friend of your enemy. (NEHJUL BALAGHA LE SABEEH AL SALEH QISAR </w:t>
      </w:r>
      <w:r>
        <w:t xml:space="preserve"> </w:t>
      </w:r>
      <w:r w:rsidRPr="00B45121">
        <w:t>AL HIKAM, 295,P 527)</w:t>
      </w:r>
    </w:p>
    <w:p w:rsidR="00B84636" w:rsidRDefault="001C4695" w:rsidP="001C4695">
      <w:pPr>
        <w:pStyle w:val="libNormal"/>
      </w:pPr>
      <w:r w:rsidRPr="00B45121">
        <w:t>18. The one whose conversation &amp;. speach becomes large in quantity his faults become plenty in number. And the one whose faults become great in number his modesty, &amp;. shame decreases. And that one whose modesty lessens his piety decreases. And the person whose peity decreases his heart dies. And the one whose heart dies he enters the hell fire. (TUHfUL AQOOL, P 89)</w:t>
      </w:r>
    </w:p>
    <w:p w:rsidR="00B84636" w:rsidRDefault="001C4695" w:rsidP="001C4695">
      <w:pPr>
        <w:pStyle w:val="libNormal"/>
      </w:pPr>
      <w:r w:rsidRPr="00B45121">
        <w:t>19. Do not look at who speaks &amp;. look at what he speaks. GHARAR AL HIKAM, chapter 85, Hadieth 40)</w:t>
      </w:r>
    </w:p>
    <w:p w:rsidR="00B84636" w:rsidRDefault="001C4695" w:rsidP="001C4695">
      <w:pPr>
        <w:pStyle w:val="libNormal"/>
      </w:pPr>
      <w:r w:rsidRPr="00B45121">
        <w:t>20. All the beneficiences have been gathered in three qualities: sighting 2. silence 3. speach. All the sighting &amp;. veiwing which do not take place for learning lesson are forgetfulness &amp;. all the silences which are deviod of meditaion are forgetfulness. And all the speaches &amp;. talks which lack the remembrance of Allah are null &amp;. void. So heaven Uoy) be for the one whose sighting &amp;. veiwing is for taking lesson &amp;. silence is meditation &amp;. conversation is the remembrance of Allah. And he weeps upon his sins (repentingly) &amp;. people are safe &amp;. secure from his harm. (TUHfUL AQOOL, P 215)</w:t>
      </w:r>
    </w:p>
    <w:p w:rsidR="001C4695" w:rsidRDefault="001C4695" w:rsidP="001C4695">
      <w:pPr>
        <w:pStyle w:val="libAr"/>
        <w:rPr>
          <w:rtl/>
          <w:lang w:bidi="fa-IR"/>
        </w:rPr>
      </w:pPr>
      <w:r w:rsidRPr="00B52A05">
        <w:rPr>
          <w:rFonts w:hint="cs"/>
          <w:rtl/>
          <w:lang w:bidi="fa-IR"/>
        </w:rPr>
        <w:t>21-اِنَّ لِلوَلَدِ عَلَی الوالِدِ حَقَّاً،وَاِنَّ لِلوالِدِ عَلَی الوَلَدِ حَقّاً، فَحَقُّ الوالِدِ عَلَی ألوَلَدِ اَن يُطِيعَهُ في کُلِّ شَيءٍ، اِلّا في مَعصِيَةِ اللهِ سُبحانَهُ، وَحَقُّ الوَلَدِ عَلَی الوالِدِ اَن يُحسِنَ اِسمَهُ، وَيُحَسَّنَ اَدَبَهُ،وَيُعَلِمَهُ القُرآنَ.</w:t>
      </w:r>
      <w:r>
        <w:rPr>
          <w:rFonts w:hint="cs"/>
          <w:rtl/>
          <w:lang w:bidi="fa-IR"/>
        </w:rPr>
        <w:t xml:space="preserve"> </w:t>
      </w:r>
      <w:r w:rsidRPr="00B52A05">
        <w:rPr>
          <w:rtl/>
          <w:lang w:bidi="fa-IR"/>
        </w:rPr>
        <w:t>(نهج البلاغة لصبحي الصالح،قصار الحکم399، ص546)</w:t>
      </w:r>
    </w:p>
    <w:p w:rsidR="003F7DF7" w:rsidRDefault="001C4695" w:rsidP="001C4695">
      <w:pPr>
        <w:pStyle w:val="libAr"/>
        <w:rPr>
          <w:lang w:bidi="fa-IR"/>
        </w:rPr>
      </w:pPr>
      <w:r w:rsidRPr="00B52A05">
        <w:rPr>
          <w:rFonts w:hint="cs"/>
          <w:rtl/>
          <w:lang w:bidi="fa-IR"/>
        </w:rPr>
        <w:t>22-اَلدُّنيا دارُصِدقِ لِمَن صَدَّقَها وَدارُعافِيَةٍ لِمَن فَهِمَ عنها،وَدارُغِنیً لِمَن تَزَوَّدَ مِنها . مَسجِدُ اَلنبِياءِاللهِ،وَمَهبَطُ وَحيِهِ،وَمُصَلّی مَلائِکَتِهِ وَمَتجَرُاَوليِائِهِ، اِکتَسَبُوا فيهَا الرَّحمَةَ، وَرَبِحُوا</w:t>
      </w:r>
    </w:p>
    <w:p w:rsidR="001C4695" w:rsidRDefault="001C4695" w:rsidP="001C4695">
      <w:pPr>
        <w:pStyle w:val="libAr"/>
        <w:rPr>
          <w:rtl/>
          <w:lang w:bidi="fa-IR"/>
        </w:rPr>
      </w:pPr>
      <w:r w:rsidRPr="00B52A05">
        <w:rPr>
          <w:rFonts w:hint="cs"/>
          <w:rtl/>
          <w:lang w:bidi="fa-IR"/>
        </w:rPr>
        <w:lastRenderedPageBreak/>
        <w:t>فِيهَا الجَنَّةَ، فَمَن ذايَذُمُّها؟ وقَدآذَنَت بِبَينِهَا،وَنادَت بِفِراقِها، وَنَعَت نَفسَها،فَشَوَّقَت بِسُرُورِها اِلیَ السُّرُورِ،وَحَذَّرَت بِبَلائِها اِلَی البَلاءِ،تَخوِيفاً وَتَحذِيراً، وَتَرغِيباً وَتَرهِيباً فَيا اَيُّهَا الذَّامُّ لِلدُّنيا وَالمُغتَرُّ بِتَغريرِها مَتی غَرَّتکَ؟اَبِمَصارعِ آبائِکَ مِن البلَی؟ اَم بِمَضاجِعِ أُمّهاتِکَ تَحتَ الثَّری؟</w:t>
      </w:r>
      <w:r>
        <w:rPr>
          <w:rFonts w:hint="cs"/>
          <w:rtl/>
          <w:lang w:bidi="fa-IR"/>
        </w:rPr>
        <w:t xml:space="preserve"> </w:t>
      </w:r>
      <w:r w:rsidRPr="00B52A05">
        <w:rPr>
          <w:rtl/>
          <w:lang w:bidi="fa-IR"/>
        </w:rPr>
        <w:t>(بحار77 ص418)</w:t>
      </w:r>
    </w:p>
    <w:p w:rsidR="001C4695" w:rsidRDefault="001C4695" w:rsidP="001C4695">
      <w:pPr>
        <w:pStyle w:val="libAr"/>
        <w:rPr>
          <w:rtl/>
          <w:lang w:bidi="fa-IR"/>
        </w:rPr>
      </w:pPr>
      <w:r w:rsidRPr="00B52A05">
        <w:rPr>
          <w:rFonts w:hint="cs"/>
          <w:rtl/>
          <w:lang w:bidi="fa-IR"/>
        </w:rPr>
        <w:t>23- اَيُّها النّاسُ اِنَّ اخوَفَ ما اَخافُ عَلَيکُمُ اثنانِ: اتَّباعُ الهَوی،وَطُول الأَمَلِ، فَأَمّا اتَّباعُ الهَوی فَيَصُدُّ عَنِ الحَقَّ،وَاَمّا طُولُ الأَمَلِ فَيُنسِي الآخِرَةَ.</w:t>
      </w:r>
      <w:r>
        <w:rPr>
          <w:rFonts w:hint="cs"/>
          <w:rtl/>
          <w:lang w:bidi="fa-IR"/>
        </w:rPr>
        <w:t xml:space="preserve"> </w:t>
      </w:r>
      <w:r w:rsidRPr="00B52A05">
        <w:rPr>
          <w:rtl/>
          <w:lang w:bidi="fa-IR"/>
        </w:rPr>
        <w:t>(نهج البلاغة لصبحي الصالح،الخطبة42،ص83)</w:t>
      </w:r>
    </w:p>
    <w:p w:rsidR="001C4695" w:rsidRDefault="001C4695" w:rsidP="001C4695">
      <w:pPr>
        <w:pStyle w:val="libAr"/>
        <w:rPr>
          <w:lang w:bidi="fa-IR"/>
        </w:rPr>
      </w:pPr>
      <w:r w:rsidRPr="00B52A05">
        <w:rPr>
          <w:rFonts w:hint="cs"/>
          <w:rtl/>
          <w:lang w:bidi="fa-IR"/>
        </w:rPr>
        <w:t>24- مِن اَصلَحَ سَرِيرَتَهُ اَصلَحَ اللهُ عَلانِيَتَه، وَمِن عَمِل لِدِينِهِ کَفاهُ اللهُ اَمرَ دُنياهُ، وَمَن اَحسَنَ فِيما بَينَهُ وَبَينَ اللهِ اَحسَنَ اللهُ ما بَينَهُ وَبَينَ النّاسِ.</w:t>
      </w:r>
      <w:r>
        <w:rPr>
          <w:rFonts w:hint="cs"/>
          <w:rtl/>
          <w:lang w:bidi="fa-IR"/>
        </w:rPr>
        <w:t xml:space="preserve"> </w:t>
      </w:r>
      <w:r w:rsidRPr="00B52A05">
        <w:rPr>
          <w:rFonts w:hint="cs"/>
          <w:rtl/>
          <w:lang w:bidi="fa-IR"/>
        </w:rPr>
        <w:t>(نهج البلاغة لصبحي الصالح،قصارالحکم423، ص551)</w:t>
      </w:r>
    </w:p>
    <w:p w:rsidR="00B84636" w:rsidRDefault="001C4695" w:rsidP="001C4695">
      <w:pPr>
        <w:pStyle w:val="libNormal"/>
      </w:pPr>
      <w:r w:rsidRPr="00B45121">
        <w:t>21. Indeed the son has a right over his father &amp; the father (too) certainly has a right upon his son so the right of father upon the son is this that he obeys him in all the things except the sins fobiddin by Allah. And the son's right upon his father is that he gives him a good name &amp; good training &amp; make him learn the Quran.(NEHJUL BALAGHA LE SABEEH AL SALEH QISAR AL HIKAM 399, P 546)</w:t>
      </w:r>
    </w:p>
    <w:p w:rsidR="00B84636" w:rsidRDefault="001C4695" w:rsidP="001C4695">
      <w:pPr>
        <w:pStyle w:val="libNormal"/>
      </w:pPr>
      <w:r w:rsidRPr="00B45121">
        <w:t>22. The world is a house of truth for the one who deals it with truth &amp; a house of safety for the one who understands (something) from it &amp; a house of wealth for the one who wishes to take provision (for journey) from it. The world is the mosque &amp; place of prostration of the Prophets &amp; the descending place of Allahs revelation And the service place of the angels. And the market of His friends, those who achieved &amp; got the mercy (of Allah) &amp; earned paradise in it. So who denounces it? Where as it has announced it's seperation &amp; called aloud (regarding) it's departure &amp; parting. And informed about irs death. So it has made them attentive by its happiness toward felicities (joys &amp; comforts) &amp; by it's anguishes &amp; calamities toward the afflictions. Sometime it scares &amp; sometirl)e it warns. (And at times) it persuades &amp; incites &amp; terrifies. So oh you who mentions ill of the world, where as you are yourself fascinated &amp; charmed by the deceptions of the world. When has it ever decieved you?</w:t>
      </w:r>
    </w:p>
    <w:p w:rsidR="00B84636" w:rsidRDefault="001C4695" w:rsidP="001C4695">
      <w:pPr>
        <w:pStyle w:val="libNormal"/>
      </w:pPr>
      <w:r w:rsidRPr="00B45121">
        <w:t>Was it when it handed over your fore fathers to perishing, annihilation &amp; decay? or when it made your mothers disappear under the dust? (BIHAR UL ANWAR VOL 77, P 418)</w:t>
      </w:r>
    </w:p>
    <w:p w:rsidR="00B84636" w:rsidRDefault="001C4695" w:rsidP="001C4695">
      <w:pPr>
        <w:pStyle w:val="libNormal"/>
      </w:pPr>
      <w:r w:rsidRPr="00B45121">
        <w:t>23.</w:t>
      </w:r>
      <w:r>
        <w:t>O</w:t>
      </w:r>
      <w:r w:rsidRPr="00B45121">
        <w:t>, people, the most frightening things regarding which I am afraid about you are two things: The following of passions &amp;. desires, and the longivity of hopes &amp;. aspirations. So the following of passions constrains &amp;. stops one from reaching the way of righteousness (Allah's path) &amp;. as for the longivity (abundance) of hopes &amp; aspirations that rnakes one forget the Hereafter. (NEHJUL BALAGHA LE SABEEH AL SALEH SERMON42,P 82)</w:t>
      </w:r>
    </w:p>
    <w:p w:rsidR="00B84636" w:rsidRDefault="001C4695" w:rsidP="001C4695">
      <w:pPr>
        <w:pStyle w:val="libNormal"/>
      </w:pPr>
      <w:r w:rsidRPr="00B45121">
        <w:t>24. The person who corrects &amp; rectifies his interior, Allah</w:t>
      </w:r>
    </w:p>
    <w:p w:rsidR="00B84636" w:rsidRDefault="001C4695" w:rsidP="001C4695">
      <w:pPr>
        <w:pStyle w:val="libNormal"/>
      </w:pPr>
      <w:r w:rsidRPr="00B45121">
        <w:lastRenderedPageBreak/>
        <w:t>rectifies his exterior (obvious &amp; apparant affairs) And the person who practices for his religions, Allah suffices &amp; completes his worldly affairs. And the one who rectifies &amp; beautifies what is between him &amp; Allah. Allah beautifies &amp; improves what goes between him &amp; the people (relations). (NEHJUL BALAGHA LE SABEEH AL SALEH QISAR UL HIKAM 423, P 551)</w:t>
      </w:r>
    </w:p>
    <w:p w:rsidR="001C4695" w:rsidRDefault="001C4695" w:rsidP="001C4695">
      <w:pPr>
        <w:pStyle w:val="libAr"/>
        <w:rPr>
          <w:rtl/>
          <w:lang w:bidi="fa-IR"/>
        </w:rPr>
      </w:pPr>
      <w:r w:rsidRPr="00B52A05">
        <w:rPr>
          <w:rFonts w:hint="cs"/>
          <w:rtl/>
          <w:lang w:bidi="fa-IR"/>
        </w:rPr>
        <w:t>25- لا تَجعَلَنَّ اَکثَرَ شُغلِکَ بِأَهلِکَ وَوَلَدِکَ،فِإن يَکُن اَهلُکَ وَوَلَدُکَ اَولياءَ اللهِ فِإنَّ اللهَ لا يُضَيَّعُ اَولياءَهُ،وَاِن يَکُونُوا اَعداءَ اللهِ فَما هَمُّکَ وَ شُغلُکَ بِأَعداءِ اللهِ؟</w:t>
      </w:r>
      <w:r>
        <w:rPr>
          <w:rFonts w:hint="cs"/>
          <w:rtl/>
          <w:lang w:bidi="fa-IR"/>
        </w:rPr>
        <w:t xml:space="preserve"> </w:t>
      </w:r>
      <w:r w:rsidRPr="00B52A05">
        <w:rPr>
          <w:rtl/>
          <w:lang w:bidi="fa-IR"/>
        </w:rPr>
        <w:t>(نهج البلاغة لصبحي الصالح،قصارالحکم352، ص536)</w:t>
      </w:r>
    </w:p>
    <w:p w:rsidR="001C4695" w:rsidRDefault="001C4695" w:rsidP="001C4695">
      <w:pPr>
        <w:pStyle w:val="libAr"/>
        <w:rPr>
          <w:rtl/>
          <w:lang w:bidi="fa-IR"/>
        </w:rPr>
      </w:pPr>
      <w:r w:rsidRPr="00B52A05">
        <w:rPr>
          <w:rFonts w:hint="cs"/>
          <w:rtl/>
          <w:lang w:bidi="fa-IR"/>
        </w:rPr>
        <w:t>26- قِيَمةُ کُل امرِءُ ما يُحسِنُ</w:t>
      </w:r>
      <w:r>
        <w:rPr>
          <w:rFonts w:hint="cs"/>
          <w:rtl/>
          <w:lang w:bidi="fa-IR"/>
        </w:rPr>
        <w:t xml:space="preserve">. </w:t>
      </w:r>
      <w:r w:rsidRPr="00B52A05">
        <w:rPr>
          <w:rtl/>
          <w:lang w:bidi="fa-IR"/>
        </w:rPr>
        <w:t>(بحار الانوار ج78 ص37)</w:t>
      </w:r>
    </w:p>
    <w:p w:rsidR="001C4695" w:rsidRDefault="001C4695" w:rsidP="001C4695">
      <w:pPr>
        <w:pStyle w:val="libAr"/>
        <w:rPr>
          <w:rtl/>
          <w:lang w:bidi="fa-IR"/>
        </w:rPr>
      </w:pPr>
      <w:r w:rsidRPr="00B52A05">
        <w:rPr>
          <w:rFonts w:hint="cs"/>
          <w:rtl/>
          <w:lang w:bidi="fa-IR"/>
        </w:rPr>
        <w:t>27- ماءُ وَجهِکَ جامِدٌ يُقطِرُهُ السُّؤالَ فَانظُر عِندَ مَن تُقطِرُهُ.</w:t>
      </w:r>
      <w:r>
        <w:rPr>
          <w:rFonts w:hint="cs"/>
          <w:rtl/>
          <w:lang w:bidi="fa-IR"/>
        </w:rPr>
        <w:t xml:space="preserve"> </w:t>
      </w:r>
      <w:r w:rsidRPr="00B52A05">
        <w:rPr>
          <w:rtl/>
          <w:lang w:bidi="fa-IR"/>
        </w:rPr>
        <w:t>(نهج البلاغة لصبحي الصالح،قصارالحکم346، ص535)</w:t>
      </w:r>
    </w:p>
    <w:p w:rsidR="001C4695" w:rsidRDefault="001C4695" w:rsidP="001C4695">
      <w:pPr>
        <w:pStyle w:val="libAr"/>
        <w:rPr>
          <w:rtl/>
          <w:lang w:bidi="fa-IR"/>
        </w:rPr>
      </w:pPr>
      <w:r w:rsidRPr="00B52A05">
        <w:rPr>
          <w:rFonts w:hint="cs"/>
          <w:rtl/>
          <w:lang w:bidi="fa-IR"/>
        </w:rPr>
        <w:t>28- ما لِابنِ ادَمَ وَالفَخرِ اَوَّلَهُ نُطفَةٌ وَآخِرُهُ جِيفَةٌ...</w:t>
      </w:r>
      <w:r>
        <w:rPr>
          <w:rFonts w:hint="cs"/>
          <w:rtl/>
          <w:lang w:bidi="fa-IR"/>
        </w:rPr>
        <w:t xml:space="preserve"> </w:t>
      </w:r>
      <w:r w:rsidRPr="00B52A05">
        <w:rPr>
          <w:rtl/>
          <w:lang w:bidi="fa-IR"/>
        </w:rPr>
        <w:t>(نهج البلاغة لصبحي الصالح،قصارالحکم454،ص555)</w:t>
      </w:r>
    </w:p>
    <w:p w:rsidR="001C4695" w:rsidRDefault="001C4695" w:rsidP="001C4695">
      <w:pPr>
        <w:pStyle w:val="libAr"/>
        <w:rPr>
          <w:rtl/>
          <w:lang w:bidi="fa-IR"/>
        </w:rPr>
      </w:pPr>
      <w:r w:rsidRPr="00B52A05">
        <w:rPr>
          <w:rtl/>
          <w:lang w:bidi="fa-IR"/>
        </w:rPr>
        <w:t>29- اَلا اُخبِرُکُم بِالفَقيهِ حَقّ الفَقيهِ مِن لَم يُرَخِّص النّاسَ فِي مَعاصيِ اللهِ وَلَم يُقَنَّطهُم مِن رَحمَةِ اللهِ وَلَم يُؤمِّنهُم مِن مَکرِ الله وَلَم يَدَعِ القُرآنَ رَغبَةً عَنهُ اِلی ماسِواهُ، وَلا خَيرَ في عِبادَةٍ لَيسَ فيها تَفَقُهٌ، وَلا خَيرَ فِي عِلمٍ لَيسَ ،فيهِ تَفَکُّرٌ وَلا خَيرَ في قَرائَةٍ لَيسَ فيها تَدَبُّرٌ</w:t>
      </w:r>
      <w:r>
        <w:rPr>
          <w:rFonts w:hint="cs"/>
          <w:rtl/>
          <w:lang w:bidi="fa-IR"/>
        </w:rPr>
        <w:t xml:space="preserve">. </w:t>
      </w:r>
      <w:r w:rsidRPr="00B52A05">
        <w:rPr>
          <w:rtl/>
          <w:lang w:bidi="fa-IR"/>
        </w:rPr>
        <w:t>(بحارالانوار ج78 ص41)</w:t>
      </w:r>
    </w:p>
    <w:p w:rsidR="001C4695" w:rsidRDefault="001C4695" w:rsidP="001C4695">
      <w:pPr>
        <w:pStyle w:val="libAr"/>
        <w:rPr>
          <w:lang w:bidi="fa-IR"/>
        </w:rPr>
      </w:pPr>
      <w:r w:rsidRPr="00B52A05">
        <w:rPr>
          <w:rFonts w:hint="cs"/>
          <w:rtl/>
          <w:lang w:bidi="fa-IR"/>
        </w:rPr>
        <w:t>30-ما زَنی غَيُورٌ قَطُّ.</w:t>
      </w:r>
      <w:r>
        <w:rPr>
          <w:rFonts w:hint="cs"/>
          <w:rtl/>
          <w:lang w:bidi="fa-IR"/>
        </w:rPr>
        <w:t xml:space="preserve"> </w:t>
      </w:r>
      <w:r w:rsidRPr="00B52A05">
        <w:rPr>
          <w:rtl/>
          <w:lang w:bidi="fa-IR"/>
        </w:rPr>
        <w:t>(نهج البلاغة لصبحي الصالح،قصارالحکم105، ص529)</w:t>
      </w:r>
    </w:p>
    <w:p w:rsidR="00B84636" w:rsidRDefault="001C4695" w:rsidP="001C4695">
      <w:pPr>
        <w:pStyle w:val="libNormal"/>
      </w:pPr>
      <w:r w:rsidRPr="00B45121">
        <w:t>25. Do not make the most of your work &amp;. bussiness pertainent &amp;. associated to your wife &amp;. children's (bread &amp;. butter) since, if they are the friends of Allah, Allah does not waste (destory) His friends and if they be the enemies of Allah so then why do you spend all your energies for the sake of enemies of Allah.</w:t>
      </w:r>
    </w:p>
    <w:p w:rsidR="00B84636" w:rsidRDefault="001C4695" w:rsidP="001C4695">
      <w:pPr>
        <w:pStyle w:val="libNormal"/>
      </w:pPr>
      <w:r w:rsidRPr="00B45121">
        <w:t>(NEHJUL BALAGH LE SABEEH QISAR UL HIKAM 325. P 536)</w:t>
      </w:r>
    </w:p>
    <w:p w:rsidR="00B84636" w:rsidRDefault="001C4695" w:rsidP="001C4695">
      <w:pPr>
        <w:pStyle w:val="libNormal"/>
      </w:pPr>
      <w:r w:rsidRPr="00B45121">
        <w:t>26. The worth of all the men is in the good deeds that they perform. (</w:t>
      </w:r>
      <w:smartTag w:uri="urn:schemas-microsoft-com:office:smarttags" w:element="place">
        <w:r w:rsidRPr="00B45121">
          <w:t>BIHAR</w:t>
        </w:r>
      </w:smartTag>
      <w:r w:rsidRPr="00B45121">
        <w:t xml:space="preserve"> UL ANWAR VOL 78. P 37)</w:t>
      </w:r>
    </w:p>
    <w:p w:rsidR="00B84636" w:rsidRDefault="001C4695" w:rsidP="001C4695">
      <w:pPr>
        <w:pStyle w:val="libNormal"/>
      </w:pPr>
      <w:r w:rsidRPr="00B45121">
        <w:t>27. The water of your face (your honour &amp;. respect) is solid, questioning &amp;. begging liquifies it. So see to it that before whome are you droping &amp;. draining it. (NEHJUL BALAGHA LE SABEEH QISAR UL HIKAM 346. P 535)</w:t>
      </w:r>
    </w:p>
    <w:p w:rsidR="00B84636" w:rsidRDefault="001C4695" w:rsidP="001C4695">
      <w:pPr>
        <w:pStyle w:val="libNormal"/>
      </w:pPr>
      <w:r w:rsidRPr="00B45121">
        <w:t>28. What has the son of Adam(A.S) got to do with pride (since) he begins as a semen &amp;. ends as a corpes. (Both being unclean dirt &amp;. contamination). (NEHJUL BALAGHA LE SABEEH AL SALEH QISAR UL HIKAM 454, P535)</w:t>
      </w:r>
    </w:p>
    <w:p w:rsidR="003F7DF7" w:rsidRDefault="001C4695" w:rsidP="001C4695">
      <w:pPr>
        <w:pStyle w:val="libNormal"/>
      </w:pPr>
      <w:r w:rsidRPr="00B45121">
        <w:t>29. Beware! Shall I not inform you about thejuris pudenl the right &amp;. realjurispudent. The realjurispudent is the one who does not permit &amp;. allow the people to commit sins. And does not make the people be disappointed with the mercy of Allah &amp;. does neither make the people think they are safe</w:t>
      </w:r>
    </w:p>
    <w:p w:rsidR="00B84636" w:rsidRDefault="001C4695" w:rsidP="003F7DF7">
      <w:pPr>
        <w:pStyle w:val="libNormal0"/>
      </w:pPr>
      <w:r w:rsidRPr="00B45121">
        <w:lastRenderedPageBreak/>
        <w:t>from the plan of Allah. And does not abandon &amp;. leave aside the Quran for the inclination &amp;. attraction toward anything else than it.</w:t>
      </w:r>
    </w:p>
    <w:p w:rsidR="00B84636" w:rsidRDefault="001C4695" w:rsidP="001C4695">
      <w:pPr>
        <w:pStyle w:val="libNormal"/>
      </w:pPr>
      <w:r w:rsidRPr="00B45121">
        <w:t>The service which is devoid of religious understanding &amp;. insight has no beneficience in it. And there is no beneficience in the knowledge which lacks pondering &amp;. contemplation and no beneficience in recitation of Quran without meditaion &amp;. thought. (</w:t>
      </w:r>
      <w:smartTag w:uri="urn:schemas-microsoft-com:office:smarttags" w:element="place">
        <w:r w:rsidRPr="00B45121">
          <w:t>BIHAR</w:t>
        </w:r>
      </w:smartTag>
      <w:r w:rsidRPr="00B45121">
        <w:t xml:space="preserve"> UL ANWAR VOL 78. P 41)</w:t>
      </w:r>
    </w:p>
    <w:p w:rsidR="00B84636" w:rsidRDefault="001C4695" w:rsidP="001C4695">
      <w:pPr>
        <w:pStyle w:val="libNormal"/>
      </w:pPr>
      <w:r w:rsidRPr="00B45121">
        <w:t>30. An ardent (honourable) one never at all commits adultery.</w:t>
      </w:r>
    </w:p>
    <w:p w:rsidR="00B84636" w:rsidRDefault="001C4695" w:rsidP="001C4695">
      <w:pPr>
        <w:pStyle w:val="libNormal"/>
      </w:pPr>
      <w:r w:rsidRPr="00B45121">
        <w:t>(NEHJUL BALAGHA LE SABEEH AL SALEH QISAR UL HIKAM 305. P 529)</w:t>
      </w:r>
    </w:p>
    <w:p w:rsidR="001C4695" w:rsidRDefault="001C4695" w:rsidP="001C4695">
      <w:pPr>
        <w:pStyle w:val="libAr"/>
        <w:rPr>
          <w:rtl/>
          <w:lang w:bidi="fa-IR"/>
        </w:rPr>
      </w:pPr>
      <w:r w:rsidRPr="00B52A05">
        <w:rPr>
          <w:rFonts w:hint="cs"/>
          <w:rtl/>
          <w:lang w:bidi="fa-IR"/>
        </w:rPr>
        <w:t>31- اِنَّ المُتَّقِينَ ذَهَبُوا بِعاجِلِ الدُّنيا وَآجِلِ الاخِرَةِ فَشارَکُوا اَهلَ الدُّنياء في دُنياهُم وَلَم يُشارِکهُم اَهلُ الدُّنيا فِي الاخِرَتهِم.</w:t>
      </w:r>
      <w:r>
        <w:rPr>
          <w:rFonts w:hint="cs"/>
          <w:rtl/>
          <w:lang w:bidi="fa-IR"/>
        </w:rPr>
        <w:t xml:space="preserve"> </w:t>
      </w:r>
      <w:r w:rsidRPr="00B52A05">
        <w:rPr>
          <w:rtl/>
          <w:lang w:bidi="fa-IR"/>
        </w:rPr>
        <w:t>(نهج البلاغة لصبحي الصالح،الکتاب27، ص383)</w:t>
      </w:r>
    </w:p>
    <w:p w:rsidR="001C4695" w:rsidRDefault="001C4695" w:rsidP="001C4695">
      <w:pPr>
        <w:pStyle w:val="libAr"/>
        <w:rPr>
          <w:rtl/>
          <w:lang w:bidi="fa-IR"/>
        </w:rPr>
      </w:pPr>
      <w:r w:rsidRPr="00B52A05">
        <w:rPr>
          <w:rFonts w:hint="cs"/>
          <w:rtl/>
          <w:lang w:bidi="fa-IR"/>
        </w:rPr>
        <w:t>32-لا يَجِدُ عَبدٌ طَعمَ الاِيمانِ حَتّی يَترُکَ الکِذبَ هَزلَهُ وَجِدَّةُ.</w:t>
      </w:r>
      <w:r>
        <w:rPr>
          <w:rFonts w:hint="cs"/>
          <w:rtl/>
          <w:lang w:bidi="fa-IR"/>
        </w:rPr>
        <w:t xml:space="preserve"> </w:t>
      </w:r>
      <w:r w:rsidRPr="00B52A05">
        <w:rPr>
          <w:rtl/>
          <w:lang w:bidi="fa-IR"/>
        </w:rPr>
        <w:t>(اصول الکافی ج2 ص340)</w:t>
      </w:r>
    </w:p>
    <w:p w:rsidR="001C4695" w:rsidRPr="00B52A05" w:rsidRDefault="001C4695" w:rsidP="001C4695">
      <w:pPr>
        <w:pStyle w:val="libAr"/>
        <w:rPr>
          <w:rtl/>
          <w:lang w:bidi="fa-IR"/>
        </w:rPr>
      </w:pPr>
      <w:r w:rsidRPr="00B52A05">
        <w:rPr>
          <w:rFonts w:hint="cs"/>
          <w:rtl/>
          <w:lang w:bidi="fa-IR"/>
        </w:rPr>
        <w:t>33- اِن جَعَلتَ دينَکَ تَبَعاً لِدُنياکَ اَهلَکتَ دينَکَ وَدُنياکَ وَکُنتَ في الاخِرَةِ مِنَ الخاسِرينَ.</w:t>
      </w:r>
    </w:p>
    <w:p w:rsidR="001C4695" w:rsidRDefault="001C4695" w:rsidP="001C4695">
      <w:pPr>
        <w:pStyle w:val="libAr"/>
        <w:rPr>
          <w:rtl/>
          <w:lang w:bidi="fa-IR"/>
        </w:rPr>
      </w:pPr>
      <w:r w:rsidRPr="00B52A05">
        <w:rPr>
          <w:rFonts w:hint="cs"/>
          <w:rtl/>
          <w:lang w:bidi="fa-IR"/>
        </w:rPr>
        <w:t>اِن جَعَلتَ دُنياکَ تَبَعاً لِدِينِکَ اَحرَزتَ دينَکَ وَدُنياکَ وَکُنتَ في الاخِرَةِ مِنَ الفائِزينَ.</w:t>
      </w:r>
      <w:r>
        <w:rPr>
          <w:rFonts w:hint="cs"/>
          <w:rtl/>
          <w:lang w:bidi="fa-IR"/>
        </w:rPr>
        <w:t xml:space="preserve"> </w:t>
      </w:r>
      <w:r w:rsidRPr="00B52A05">
        <w:rPr>
          <w:rtl/>
          <w:lang w:bidi="fa-IR"/>
        </w:rPr>
        <w:t>(غررالحکم، الفصل 10، الحديث44_45)</w:t>
      </w:r>
    </w:p>
    <w:p w:rsidR="001C4695" w:rsidRDefault="001C4695" w:rsidP="001C4695">
      <w:pPr>
        <w:pStyle w:val="libAr"/>
        <w:rPr>
          <w:rtl/>
          <w:lang w:bidi="fa-IR"/>
        </w:rPr>
      </w:pPr>
      <w:r w:rsidRPr="00B52A05">
        <w:rPr>
          <w:rFonts w:hint="cs"/>
          <w:rtl/>
          <w:lang w:bidi="fa-IR"/>
        </w:rPr>
        <w:t>34- مَثَلُ الدُّنيا کَمَثَلِ الحَيَّةِ،لَيِّنٌ مَسُّها وَالسُّمُّ النّاقِعُ في جَوفيها، يَهوِی إِلَيها الغِرُّ الجاهِلُ،وَيَحذَرُها ذُواللُّبِّ العاقّلُ.</w:t>
      </w:r>
      <w:r>
        <w:rPr>
          <w:rFonts w:hint="cs"/>
          <w:rtl/>
          <w:lang w:bidi="fa-IR"/>
        </w:rPr>
        <w:t xml:space="preserve"> </w:t>
      </w:r>
      <w:r w:rsidRPr="00B52A05">
        <w:rPr>
          <w:rtl/>
          <w:lang w:bidi="fa-IR"/>
        </w:rPr>
        <w:t>(نهج البلاغة لصبحي الصالح،</w:t>
      </w:r>
      <w:r>
        <w:rPr>
          <w:rFonts w:hint="cs"/>
          <w:rtl/>
          <w:lang w:bidi="fa-IR"/>
        </w:rPr>
        <w:t xml:space="preserve"> </w:t>
      </w:r>
      <w:r w:rsidRPr="00B52A05">
        <w:rPr>
          <w:rtl/>
          <w:lang w:bidi="fa-IR"/>
        </w:rPr>
        <w:t>قصارالحکم119،ص489)</w:t>
      </w:r>
    </w:p>
    <w:p w:rsidR="001C4695" w:rsidRPr="00B52A05" w:rsidRDefault="001C4695" w:rsidP="001C4695">
      <w:pPr>
        <w:pStyle w:val="libAr"/>
        <w:rPr>
          <w:rtl/>
          <w:lang w:bidi="fa-IR"/>
        </w:rPr>
      </w:pPr>
      <w:r w:rsidRPr="00B52A05">
        <w:rPr>
          <w:rFonts w:hint="cs"/>
          <w:rtl/>
          <w:lang w:bidi="fa-IR"/>
        </w:rPr>
        <w:t>35- يا کُمَيلُ بنَ زيادٍ اِنَّ هذِهِ القُلُوبَ اَوعِيَةٌ فَخَيرُها اَوعاها،فَاحفَظ عَنِّي ما اَقُولُ لَکَ:اَلنّاسُ ثَلاثَةٌ:فَعالِمٌ رَبانِيٌ،وَ مُتَعَلَّمُ عَلی َسَبيلِ نَجاةٍ، وَهَمَجٌ رَعاعٌ اَتباعُ کُلَّ ناعِقٍ يَمِيلُونَ مَعَ کُلَّ ريِح،لَم يَستَضِيئُوا بِنُورِالعِلم،وَلَم يَلجَاؤُا اِلی رُکنٍ وَثيق</w:t>
      </w:r>
    </w:p>
    <w:p w:rsidR="001C4695" w:rsidRDefault="001C4695" w:rsidP="001C4695">
      <w:pPr>
        <w:pStyle w:val="libAr"/>
        <w:rPr>
          <w:lang w:bidi="fa-IR"/>
        </w:rPr>
      </w:pPr>
      <w:r w:rsidRPr="00B52A05">
        <w:rPr>
          <w:rFonts w:hint="cs"/>
          <w:rtl/>
          <w:lang w:bidi="fa-IR"/>
        </w:rPr>
        <w:t>(نهج البلاغة لصبحي الصالح،قصارالحکم147، ص495)</w:t>
      </w:r>
    </w:p>
    <w:p w:rsidR="00B84636" w:rsidRDefault="001C4695" w:rsidP="001C4695">
      <w:pPr>
        <w:pStyle w:val="libNormal"/>
      </w:pPr>
      <w:r w:rsidRPr="00B45121">
        <w:t>31. Verily, the pious ones take share from the swiftly passing world as well as the soon approaching here after. So they share the people of the world in their world (materials &amp;. resources) but they (sons of the world) do not take any share from their resurrection day. (NEHJUL BALAGHA LE SABEEH CHAPTER 27, P 358)</w:t>
      </w:r>
    </w:p>
    <w:p w:rsidR="00B84636" w:rsidRDefault="001C4695" w:rsidP="001C4695">
      <w:pPr>
        <w:pStyle w:val="libNormal"/>
      </w:pPr>
      <w:r w:rsidRPr="00B45121">
        <w:t>32. A servant (of Allah) does not taste the faith till such time that he abandons telling lie both seriously &amp;. as joke. (USOOL E KAFI, VOL 2, P 340)</w:t>
      </w:r>
    </w:p>
    <w:p w:rsidR="00B84636" w:rsidRDefault="001C4695" w:rsidP="001C4695">
      <w:pPr>
        <w:pStyle w:val="libNormal"/>
      </w:pPr>
      <w:r w:rsidRPr="00B45121">
        <w:t>33. If you made your religion (faith) follow &amp;. stay under hand of your world, you perished both your religion &amp;. the world. And you would be from the loosers on the dooms day. And if you made your world (life) stay under the hand of religion then you acieved both your religion &amp;. world &amp;. would be among the successful ones in the Here after. (GHARAR UL HIKAM ALFASL 10, ALHADIETH 44-45)</w:t>
      </w:r>
    </w:p>
    <w:p w:rsidR="00B84636" w:rsidRDefault="001C4695" w:rsidP="001C4695">
      <w:pPr>
        <w:pStyle w:val="libNormal"/>
      </w:pPr>
      <w:r w:rsidRPr="00B45121">
        <w:lastRenderedPageBreak/>
        <w:t xml:space="preserve">34. The world's example is that of a snake which is soft to touch but it has a perilous poison in it's body cavity. The ignorant one forms an attachment with it but the sage &amp;. sane person guards himself from it. (NEHJUL BALAGHA LE SABEEH </w:t>
      </w:r>
      <w:smartTag w:uri="urn:schemas-microsoft-com:office:smarttags" w:element="State">
        <w:smartTag w:uri="urn:schemas-microsoft-com:office:smarttags" w:element="place">
          <w:r w:rsidRPr="00B45121">
            <w:t>AL</w:t>
          </w:r>
        </w:smartTag>
      </w:smartTag>
      <w:r w:rsidRPr="00B45121">
        <w:t xml:space="preserve"> SALEH. QISAR UL HIKAM 119, P484)</w:t>
      </w:r>
    </w:p>
    <w:p w:rsidR="00B84636" w:rsidRDefault="001C4695" w:rsidP="001C4695">
      <w:pPr>
        <w:pStyle w:val="libNormal"/>
      </w:pPr>
      <w:r w:rsidRPr="00B45121">
        <w:t>35. Oh kumail the hearts are similar to untencils, taking things in. The best of them are those which take in more. So take in what I say to you.</w:t>
      </w:r>
    </w:p>
    <w:p w:rsidR="00B84636" w:rsidRDefault="001C4695" w:rsidP="001C4695">
      <w:pPr>
        <w:pStyle w:val="libNormal"/>
      </w:pPr>
      <w:r w:rsidRPr="00B45121">
        <w:t>People are three catagories: I. The Godly scholars.</w:t>
      </w:r>
    </w:p>
    <w:p w:rsidR="00B84636" w:rsidRDefault="001C4695" w:rsidP="001C4695">
      <w:pPr>
        <w:pStyle w:val="libNormal"/>
      </w:pPr>
      <w:r w:rsidRPr="00B45121">
        <w:t>2. The students on the way to salvation.</w:t>
      </w:r>
    </w:p>
    <w:p w:rsidR="00B84636" w:rsidRDefault="001C4695" w:rsidP="001C4695">
      <w:pPr>
        <w:pStyle w:val="libNormal"/>
      </w:pPr>
      <w:r w:rsidRPr="00B45121">
        <w:t>3. The silly &amp;. stupid ones who run after every call, &amp;. move too &amp;. fro with each wind that blows. They are the same (people) who have not been illuminated by the light of knowledge, &amp;. have not taken refuge in a strong &amp;. firm pillar. (NEHJUL BALAGHA LE SABEEH AL SALEH QISAR UL HIKAM 147, P495)</w:t>
      </w:r>
    </w:p>
    <w:p w:rsidR="001C4695" w:rsidRDefault="001C4695" w:rsidP="001C4695">
      <w:pPr>
        <w:pStyle w:val="libAr"/>
        <w:rPr>
          <w:rtl/>
          <w:lang w:bidi="fa-IR"/>
        </w:rPr>
      </w:pPr>
      <w:r w:rsidRPr="00B52A05">
        <w:rPr>
          <w:rtl/>
          <w:lang w:bidi="fa-IR"/>
        </w:rPr>
        <w:t>36- أُوصيکُم بِخَمسٍ  لَوضَرَبتُهم إِلَيها آباطَ الإبِلِ لَکانَت لِذالِکَ أَهلاً: لا يَرجُوَنَّ اَحَدٌ مِنکُم اِلّا رَبَّهُ، وَلَا يَخافَنَّ اِلّا ذَنبَهُ، وَلا يَستَحِيَنَّ اَحدٌ مِنکُم اِذا سُئلَ عَمّا لا يَعلَمُ اَن يَقُولَ: لا اَعلَمُ، وَلا يَستَحِيَنَّ اَحدٌ اِذا لَم يَعلَمِ الشَيءَ اَن يَتَعَلَّمَهُ،وَعَليکُم بِاصَّبرِ،فِإنَّ الصَّبرَ مِنَ الِايمانِ کَالَّرأسِ مِنَ الجَسَدِ،وَلا خَيرَ في جَسَدٍ لارَأسَ مَعَهُ،وَلا في ايمانٍ لا صَبرَ مَعَهُ.</w:t>
      </w:r>
      <w:r>
        <w:rPr>
          <w:rFonts w:hint="cs"/>
          <w:rtl/>
          <w:lang w:bidi="fa-IR"/>
        </w:rPr>
        <w:t xml:space="preserve"> </w:t>
      </w:r>
      <w:r w:rsidRPr="00B52A05">
        <w:rPr>
          <w:rtl/>
          <w:lang w:bidi="fa-IR"/>
        </w:rPr>
        <w:t>(نهج البلاغه لصبحي الصالح، قصارالحکم82، ص482)</w:t>
      </w:r>
    </w:p>
    <w:p w:rsidR="001C4695" w:rsidRDefault="001C4695" w:rsidP="001C4695">
      <w:pPr>
        <w:pStyle w:val="libAr"/>
        <w:rPr>
          <w:rtl/>
          <w:lang w:bidi="fa-IR"/>
        </w:rPr>
      </w:pPr>
      <w:r w:rsidRPr="00B52A05">
        <w:rPr>
          <w:rtl/>
          <w:lang w:bidi="fa-IR"/>
        </w:rPr>
        <w:t>37-خالِطُوا النَّاسَ مُخالَطَةً إِن مِتُّم مَعَها بَکَوا عَلَيکُم،وَإِن عِشتُم حَنُّوا إِلَيکُم.</w:t>
      </w:r>
      <w:r>
        <w:rPr>
          <w:rFonts w:hint="cs"/>
          <w:rtl/>
          <w:lang w:bidi="fa-IR"/>
        </w:rPr>
        <w:t xml:space="preserve"> </w:t>
      </w:r>
      <w:r w:rsidRPr="00B52A05">
        <w:rPr>
          <w:rtl/>
          <w:lang w:bidi="fa-IR"/>
        </w:rPr>
        <w:t>(نهج البلاغه لصبحي الصالح، قصارالحکم10، ص470)</w:t>
      </w:r>
    </w:p>
    <w:p w:rsidR="001C4695" w:rsidRDefault="001C4695" w:rsidP="001C4695">
      <w:pPr>
        <w:pStyle w:val="libAr"/>
        <w:rPr>
          <w:rtl/>
          <w:lang w:bidi="fa-IR"/>
        </w:rPr>
      </w:pPr>
      <w:r w:rsidRPr="00B52A05">
        <w:rPr>
          <w:rtl/>
          <w:lang w:bidi="fa-IR"/>
        </w:rPr>
        <w:t>38- أَلدَّاعِي بِلاعَمَلٍ کَالرّامِی بلاوَتَرٍ.</w:t>
      </w:r>
      <w:r>
        <w:rPr>
          <w:rFonts w:hint="cs"/>
          <w:rtl/>
          <w:lang w:bidi="fa-IR"/>
        </w:rPr>
        <w:t xml:space="preserve"> </w:t>
      </w:r>
      <w:r w:rsidRPr="00B52A05">
        <w:rPr>
          <w:rtl/>
          <w:lang w:bidi="fa-IR"/>
        </w:rPr>
        <w:t>(نهج البلاغه لصبحي الصالح، قصارالحکم337، ص534)</w:t>
      </w:r>
    </w:p>
    <w:p w:rsidR="001C4695" w:rsidRDefault="001C4695" w:rsidP="001C4695">
      <w:pPr>
        <w:pStyle w:val="libAr"/>
        <w:rPr>
          <w:rtl/>
          <w:lang w:bidi="fa-IR"/>
        </w:rPr>
      </w:pPr>
      <w:r w:rsidRPr="00B52A05">
        <w:rPr>
          <w:rtl/>
          <w:lang w:bidi="fa-IR"/>
        </w:rPr>
        <w:t>39- بِالعَمَلِ تَحصُلُ الجَنَّة لا بِالأَمَلِ</w:t>
      </w:r>
      <w:r>
        <w:rPr>
          <w:rFonts w:hint="cs"/>
          <w:rtl/>
          <w:lang w:bidi="fa-IR"/>
        </w:rPr>
        <w:t xml:space="preserve">. </w:t>
      </w:r>
      <w:r w:rsidRPr="00B52A05">
        <w:rPr>
          <w:rtl/>
          <w:lang w:bidi="fa-IR"/>
        </w:rPr>
        <w:t>(غررالحکم،الفصل18، الحديث119)</w:t>
      </w:r>
    </w:p>
    <w:p w:rsidR="001C4695" w:rsidRDefault="001C4695" w:rsidP="001C4695">
      <w:pPr>
        <w:pStyle w:val="libAr"/>
        <w:rPr>
          <w:lang w:bidi="fa-IR"/>
        </w:rPr>
      </w:pPr>
      <w:r w:rsidRPr="00B52A05">
        <w:rPr>
          <w:rtl/>
          <w:lang w:bidi="fa-IR"/>
        </w:rPr>
        <w:t>40- ما أَکثَرَ العِبَرَ وَأَقَلَّ الأِعتِبارَ.</w:t>
      </w:r>
      <w:r>
        <w:rPr>
          <w:rFonts w:hint="cs"/>
          <w:rtl/>
          <w:lang w:bidi="fa-IR"/>
        </w:rPr>
        <w:t xml:space="preserve"> </w:t>
      </w:r>
      <w:r w:rsidRPr="00B52A05">
        <w:rPr>
          <w:rFonts w:hint="cs"/>
          <w:rtl/>
          <w:lang w:bidi="fa-IR"/>
        </w:rPr>
        <w:t>(نهج البلاغه لصبحي الصالح، قصارالحکم297، ص529)</w:t>
      </w:r>
    </w:p>
    <w:p w:rsidR="00B84636" w:rsidRDefault="001C4695" w:rsidP="001C4695">
      <w:pPr>
        <w:pStyle w:val="libNormal"/>
      </w:pPr>
      <w:r w:rsidRPr="00B45121">
        <w:t>36. I recommend you five things for obtaining which if you have to move arround on the camel backs in the deserts even then it is worth while &amp;. befitting.</w:t>
      </w:r>
    </w:p>
    <w:p w:rsidR="00B84636" w:rsidRDefault="001C4695" w:rsidP="001C4695">
      <w:pPr>
        <w:pStyle w:val="libNormal"/>
      </w:pPr>
      <w:r w:rsidRPr="00B45121">
        <w:t>1. Do not have hope in anyone except Allah. 2. Do not be afraid of any thing except your sins. 3. If one of you is questioned about something which he does not know. He must not be shy &amp;. must say I do not know.</w:t>
      </w:r>
    </w:p>
    <w:p w:rsidR="00B84636" w:rsidRDefault="001C4695" w:rsidP="001C4695">
      <w:pPr>
        <w:pStyle w:val="libNormal"/>
      </w:pPr>
      <w:r w:rsidRPr="00B45121">
        <w:t>4. When one of you does not know a thing he must not feel shame &amp;. shy in learning it.</w:t>
      </w:r>
    </w:p>
    <w:p w:rsidR="003F7DF7" w:rsidRDefault="001C4695" w:rsidP="001C4695">
      <w:pPr>
        <w:pStyle w:val="libNormal"/>
      </w:pPr>
      <w:r w:rsidRPr="00B45121">
        <w:t>5. Excercise patience &amp;. forbearance in every work, since, the patience does not have any example with regards to faith except that of body with the head. The body without head does not have anygood &amp;. beneficience, (similary) faith without patience does not have any beneficience in it.</w:t>
      </w:r>
    </w:p>
    <w:p w:rsidR="00B84636" w:rsidRDefault="001C4695" w:rsidP="003F7DF7">
      <w:pPr>
        <w:pStyle w:val="libNormal0"/>
      </w:pPr>
      <w:r w:rsidRPr="00B45121">
        <w:lastRenderedPageBreak/>
        <w:t>(NEHJUL BAl.AGHA LE SABEEH AL SALEH QISAR UL HIKAM VOL 10, P 470)</w:t>
      </w:r>
    </w:p>
    <w:p w:rsidR="00B84636" w:rsidRDefault="001C4695" w:rsidP="001C4695">
      <w:pPr>
        <w:pStyle w:val="libNormal"/>
      </w:pPr>
      <w:r w:rsidRPr="00B45121">
        <w:t>37. Mix up with the people (have such a social conduct) so that if you die with it they weep upon you &amp;. if you remain alive, they may love you. (NEHJUL BALGHA LE SAVEEH AL SALEH QISAR UL HIKAM 337 P534)</w:t>
      </w:r>
    </w:p>
    <w:p w:rsidR="00B84636" w:rsidRDefault="001C4695" w:rsidP="001C4695">
      <w:pPr>
        <w:pStyle w:val="libNormal"/>
      </w:pPr>
      <w:r w:rsidRPr="00B45121">
        <w:t>38. The person calling &amp;. inviting others without himself practicing isjust like an arrowman with a bow without a string (cord). (An arrow can not be thrown by the help of a stringless or cord less bow) (NEHJUL BAl.AGHA)</w:t>
      </w:r>
    </w:p>
    <w:p w:rsidR="00B84636" w:rsidRDefault="001C4695" w:rsidP="001C4695">
      <w:pPr>
        <w:pStyle w:val="libNormal"/>
      </w:pPr>
      <w:r w:rsidRPr="00B45121">
        <w:t xml:space="preserve">39. </w:t>
      </w:r>
      <w:smartTag w:uri="urn:schemas-microsoft-com:office:smarttags" w:element="place">
        <w:r w:rsidRPr="00B45121">
          <w:t>Paradise</w:t>
        </w:r>
      </w:smartTag>
      <w:r w:rsidRPr="00B45121">
        <w:t xml:space="preserve"> is gained by practice not by aspiration. (GHARAR AL HIKAM, chapter IB, Hadieth 119)</w:t>
      </w:r>
    </w:p>
    <w:p w:rsidR="00B84636" w:rsidRDefault="001C4695" w:rsidP="001C4695">
      <w:pPr>
        <w:pStyle w:val="libNormal"/>
      </w:pPr>
      <w:r w:rsidRPr="00B45121">
        <w:t>40. How plenty in number are the lessons to be taken &amp;. how less in number are those who learn lesson. (NEHJUL.BALAGHA LE SABEEH AL SALEH QISAR UL HIKAM 297, P 529)</w:t>
      </w:r>
    </w:p>
    <w:p w:rsidR="001C4695" w:rsidRPr="00B45121" w:rsidRDefault="001C4695" w:rsidP="001C4695">
      <w:pPr>
        <w:pStyle w:val="libNormal"/>
      </w:pPr>
      <w:r w:rsidRPr="00B45121">
        <w:br w:type="page"/>
      </w:r>
    </w:p>
    <w:p w:rsidR="00826EF8" w:rsidRDefault="002D0962" w:rsidP="00826EF8">
      <w:pPr>
        <w:pStyle w:val="Heading1Center"/>
      </w:pPr>
      <w:bookmarkStart w:id="17" w:name="_Toc410475832"/>
      <w:r>
        <w:lastRenderedPageBreak/>
        <w:t xml:space="preserve">THE FOURTH </w:t>
      </w:r>
      <w:r w:rsidR="00826EF8">
        <w:t>INFALLIBLE: SECO</w:t>
      </w:r>
      <w:r>
        <w:t>ND Imam. HAS</w:t>
      </w:r>
      <w:r w:rsidR="00826EF8" w:rsidRPr="00826EF8">
        <w:t>SAN MUJTABA(A.S) &amp; His forty Discourses</w:t>
      </w:r>
      <w:bookmarkEnd w:id="17"/>
    </w:p>
    <w:p w:rsidR="00826EF8" w:rsidRDefault="002D0962" w:rsidP="00826EF8">
      <w:pPr>
        <w:pStyle w:val="Heading2Center"/>
      </w:pPr>
      <w:bookmarkStart w:id="18" w:name="_Toc410475833"/>
      <w:r>
        <w:t>FOURHT INFALLIBLE: IMAM HASSAN MUJ</w:t>
      </w:r>
      <w:r w:rsidR="00826EF8" w:rsidRPr="00826EF8">
        <w:t>TABA(A.S)</w:t>
      </w:r>
      <w:bookmarkEnd w:id="18"/>
    </w:p>
    <w:p w:rsidR="001C4695" w:rsidRPr="00B45121" w:rsidRDefault="001C4695" w:rsidP="001C4695">
      <w:pPr>
        <w:pStyle w:val="libNormal"/>
      </w:pPr>
      <w:r w:rsidRPr="00B45121">
        <w:t>Name: Imam Hassan(A.S)</w:t>
      </w:r>
    </w:p>
    <w:p w:rsidR="00B84636" w:rsidRDefault="001C4695" w:rsidP="001C4695">
      <w:pPr>
        <w:pStyle w:val="libNormal"/>
      </w:pPr>
      <w:r w:rsidRPr="00B45121">
        <w:t>Renouned Titles: Mujtaba.</w:t>
      </w:r>
    </w:p>
    <w:p w:rsidR="00B84636" w:rsidRDefault="001C4695" w:rsidP="001C4695">
      <w:pPr>
        <w:pStyle w:val="libNormal"/>
      </w:pPr>
      <w:r w:rsidRPr="00B45121">
        <w:t>Sub title: Abu Mohammed.</w:t>
      </w:r>
    </w:p>
    <w:p w:rsidR="00B84636" w:rsidRDefault="001C4695" w:rsidP="001C4695">
      <w:pPr>
        <w:pStyle w:val="libNormal"/>
      </w:pPr>
      <w:r w:rsidRPr="00B45121">
        <w:t>FAther &amp; Mother: Ali(A.S) &amp; Fatima(A.S)</w:t>
      </w:r>
    </w:p>
    <w:p w:rsidR="00B84636" w:rsidRDefault="001C4695" w:rsidP="001C4695">
      <w:pPr>
        <w:pStyle w:val="libNormal"/>
      </w:pPr>
      <w:r w:rsidRPr="00B45121">
        <w:t>Time &amp; Place of Birth: Mid of Ramadan Third year of</w:t>
      </w:r>
    </w:p>
    <w:p w:rsidR="00B84636" w:rsidRDefault="001C4695" w:rsidP="001C4695">
      <w:pPr>
        <w:pStyle w:val="libNormal"/>
      </w:pPr>
      <w:r w:rsidRPr="00B45121">
        <w:t xml:space="preserve">HIJRAH in </w:t>
      </w:r>
      <w:smartTag w:uri="urn:schemas-microsoft-com:office:smarttags" w:element="place">
        <w:smartTag w:uri="urn:schemas-microsoft-com:office:smarttags" w:element="City">
          <w:r w:rsidRPr="00B45121">
            <w:t>Medina</w:t>
          </w:r>
        </w:smartTag>
      </w:smartTag>
      <w:r w:rsidRPr="00B45121">
        <w:t>.</w:t>
      </w:r>
    </w:p>
    <w:p w:rsidR="00B84636" w:rsidRDefault="001C4695" w:rsidP="001C4695">
      <w:pPr>
        <w:pStyle w:val="libNormal"/>
      </w:pPr>
      <w:r w:rsidRPr="00B45121">
        <w:t>Time &amp; Place of martyrdom: 28th of SAFAR 50th HIJRAH, at the age of approximately 47 years.</w:t>
      </w:r>
    </w:p>
    <w:p w:rsidR="00B84636" w:rsidRDefault="001C4695" w:rsidP="001C4695">
      <w:pPr>
        <w:pStyle w:val="libNormal"/>
      </w:pPr>
      <w:r w:rsidRPr="00B45121">
        <w:t xml:space="preserve">Was poisoned &amp; matyred by order of Moawiyah through his wife Judaah, in </w:t>
      </w:r>
      <w:smartTag w:uri="urn:schemas-microsoft-com:office:smarttags" w:element="City">
        <w:smartTag w:uri="urn:schemas-microsoft-com:office:smarttags" w:element="place">
          <w:r w:rsidRPr="00B45121">
            <w:t>Medina</w:t>
          </w:r>
        </w:smartTag>
      </w:smartTag>
      <w:r w:rsidRPr="00B45121">
        <w:t>.</w:t>
      </w:r>
    </w:p>
    <w:p w:rsidR="00B84636" w:rsidRDefault="001C4695" w:rsidP="001C4695">
      <w:pPr>
        <w:pStyle w:val="libNormal"/>
      </w:pPr>
      <w:r w:rsidRPr="00B45121">
        <w:t xml:space="preserve">Grave: In the graveyard of Baqi situated in </w:t>
      </w:r>
      <w:smartTag w:uri="urn:schemas-microsoft-com:office:smarttags" w:element="City">
        <w:smartTag w:uri="urn:schemas-microsoft-com:office:smarttags" w:element="place">
          <w:r w:rsidRPr="00B45121">
            <w:t>Medina</w:t>
          </w:r>
        </w:smartTag>
      </w:smartTag>
      <w:r w:rsidRPr="00B45121">
        <w:t>. Duration of life: Three parts</w:t>
      </w:r>
    </w:p>
    <w:p w:rsidR="00B84636" w:rsidRDefault="001C4695" w:rsidP="001C4695">
      <w:pPr>
        <w:pStyle w:val="libNormal"/>
      </w:pPr>
      <w:r w:rsidRPr="00B45121">
        <w:t>I. The age of ProphetfPBUII.J (nearly 8 years)</w:t>
      </w:r>
    </w:p>
    <w:p w:rsidR="00B84636" w:rsidRDefault="001C4695" w:rsidP="001C4695">
      <w:pPr>
        <w:pStyle w:val="libNormal"/>
      </w:pPr>
      <w:r w:rsidRPr="00B45121">
        <w:t>2. At the service of his father (37 year approx) 3. The period of Imamate 10 years.</w:t>
      </w:r>
    </w:p>
    <w:p w:rsidR="00826EF8" w:rsidRDefault="00826EF8" w:rsidP="00826EF8">
      <w:pPr>
        <w:pStyle w:val="Heading2Center"/>
      </w:pPr>
      <w:bookmarkStart w:id="19" w:name="_Toc410475834"/>
      <w:r w:rsidRPr="00826EF8">
        <w:rPr>
          <w:rtl/>
        </w:rPr>
        <w:t>اربعون حديثاً عن الامام الحسين عليه السلام</w:t>
      </w:r>
      <w:bookmarkEnd w:id="19"/>
    </w:p>
    <w:p w:rsidR="001C4695" w:rsidRDefault="001C4695" w:rsidP="001C4695">
      <w:pPr>
        <w:pStyle w:val="libAr"/>
        <w:rPr>
          <w:rtl/>
          <w:lang w:bidi="fa-IR"/>
        </w:rPr>
      </w:pPr>
      <w:r w:rsidRPr="00B52A05">
        <w:rPr>
          <w:rtl/>
          <w:lang w:bidi="fa-IR"/>
        </w:rPr>
        <w:t>1- اَلحَمدُ لِلّهِ الَّذی مَن تَکَلَّمَ سَمِعَ کَلامَهُ، وَمَن سَکَتَ عَلِمَ ما في نَفسِهِ، وَمَن عاشَ فَعَلَيهِ رِزقُهُ، وَمَن ماتَ فإِلَيهِ معادُهُ... (بحارالانوار ج78 ص112)</w:t>
      </w:r>
    </w:p>
    <w:p w:rsidR="001C4695" w:rsidRDefault="001C4695" w:rsidP="001C4695">
      <w:pPr>
        <w:pStyle w:val="libAr"/>
        <w:rPr>
          <w:rtl/>
          <w:lang w:bidi="fa-IR"/>
        </w:rPr>
      </w:pPr>
      <w:r w:rsidRPr="00B52A05">
        <w:rPr>
          <w:rtl/>
          <w:lang w:bidi="fa-IR"/>
        </w:rPr>
        <w:t>2- يا ُبنَيَّ لا تُؤاخِ اَحَداً حَتّی تَعرِفَ مَوارِدَهُ وَمَصادِرَهُ فاذَا استَنبَطتَ الخبرَةَ وَرَضيتَ العِشرَةَ فَآخِهِ عَلی إِقالَةِ العَثرَةِ وَالمُواساةِ في العُسرَةِ.</w:t>
      </w:r>
      <w:r>
        <w:rPr>
          <w:rFonts w:hint="cs"/>
          <w:rtl/>
          <w:lang w:bidi="fa-IR"/>
        </w:rPr>
        <w:t xml:space="preserve"> </w:t>
      </w:r>
      <w:r w:rsidRPr="00B52A05">
        <w:rPr>
          <w:rtl/>
          <w:lang w:bidi="fa-IR"/>
        </w:rPr>
        <w:t>(تحف العقول ص233)</w:t>
      </w:r>
    </w:p>
    <w:p w:rsidR="001C4695" w:rsidRDefault="001C4695" w:rsidP="001C4695">
      <w:pPr>
        <w:pStyle w:val="libAr"/>
        <w:rPr>
          <w:rtl/>
          <w:lang w:bidi="fa-IR"/>
        </w:rPr>
      </w:pPr>
      <w:r w:rsidRPr="00B52A05">
        <w:rPr>
          <w:rtl/>
          <w:lang w:bidi="fa-IR"/>
        </w:rPr>
        <w:t>3- اِنَّ اَبصَرَ الأَبصارِ ما نَفَذَ فیِ الخَيرِ مَذُهَبُهُ وَاَسمَعَ الأَسماعِ ما وَعَی التَّذکيرَ وَانتفَع بِهِ، اَسلَمُ القُلُوبِ ما طَهُرَ مِنَ الشُّبَهاتِ.</w:t>
      </w:r>
      <w:r>
        <w:rPr>
          <w:rFonts w:hint="cs"/>
          <w:rtl/>
          <w:lang w:bidi="fa-IR"/>
        </w:rPr>
        <w:t xml:space="preserve"> </w:t>
      </w:r>
      <w:r w:rsidRPr="00B52A05">
        <w:rPr>
          <w:rtl/>
          <w:lang w:bidi="fa-IR"/>
        </w:rPr>
        <w:t>(تحف العقول ص235)</w:t>
      </w:r>
    </w:p>
    <w:p w:rsidR="001C4695" w:rsidRDefault="001C4695" w:rsidP="001C4695">
      <w:pPr>
        <w:pStyle w:val="libAr"/>
        <w:rPr>
          <w:lang w:bidi="fa-IR"/>
        </w:rPr>
      </w:pPr>
      <w:r w:rsidRPr="00B52A05">
        <w:rPr>
          <w:rtl/>
          <w:lang w:bidi="fa-IR"/>
        </w:rPr>
        <w:t>4- قيلَ فَمَا الجُبنُ قالَ الجُرأَةُ عَلَی الصَّديقِ وَالنُّکُولُ عَنِ العَدُوِّ.</w:t>
      </w:r>
      <w:r>
        <w:rPr>
          <w:rFonts w:hint="cs"/>
          <w:rtl/>
          <w:lang w:bidi="fa-IR"/>
        </w:rPr>
        <w:t xml:space="preserve"> </w:t>
      </w:r>
      <w:r w:rsidRPr="00B52A05">
        <w:rPr>
          <w:rFonts w:hint="cs"/>
          <w:rtl/>
          <w:lang w:bidi="fa-IR"/>
        </w:rPr>
        <w:t>(تحف العقول ص225)</w:t>
      </w:r>
    </w:p>
    <w:p w:rsidR="00826EF8" w:rsidRDefault="00826EF8" w:rsidP="00826EF8">
      <w:pPr>
        <w:pStyle w:val="Heading2Center"/>
      </w:pPr>
      <w:bookmarkStart w:id="20" w:name="_Toc410475835"/>
      <w:r w:rsidRPr="00826EF8">
        <w:t>FORTY TRADITIONS FROM IMAM  HASSAN MUJTABA(A.S)</w:t>
      </w:r>
      <w:bookmarkEnd w:id="20"/>
    </w:p>
    <w:p w:rsidR="00B84636" w:rsidRDefault="001C4695" w:rsidP="001C4695">
      <w:pPr>
        <w:pStyle w:val="libNormal"/>
      </w:pPr>
      <w:r w:rsidRPr="00B45121">
        <w:t>1. Praise &amp;. Eulogy is for Allah who hears the conversation of who so ever talks and if he remains silent (then) He knows whatever is there in his interior (soul). And who ever lives, his sustenence is upon Allah &amp;. who so ever dies his resurrection is with Allah. (BIHAR UL ANWAR, VOL 78, P 112)</w:t>
      </w:r>
    </w:p>
    <w:p w:rsidR="003F7DF7" w:rsidRDefault="001C4695" w:rsidP="001C4695">
      <w:pPr>
        <w:pStyle w:val="libNormal"/>
      </w:pPr>
      <w:r w:rsidRPr="00B45121">
        <w:t>2. Oh my son! do not become the companion of anyone (&amp; don't befriend) but when you come to know about the places he comes &amp;. goes to (visits). And after you have minutely observed (his character) &amp;. got pleased with his association &amp;. social conduct then acquire his company, on the</w:t>
      </w:r>
    </w:p>
    <w:p w:rsidR="00B84636" w:rsidRDefault="001C4695" w:rsidP="003F7DF7">
      <w:pPr>
        <w:pStyle w:val="libNormal0"/>
      </w:pPr>
      <w:r w:rsidRPr="00B45121">
        <w:lastRenderedPageBreak/>
        <w:t>basis of forgiving the faults &amp;. (extending) consolation during the hardships. (TUHFUL AQOOL, P 233)</w:t>
      </w:r>
    </w:p>
    <w:p w:rsidR="00B84636" w:rsidRDefault="001C4695" w:rsidP="001C4695">
      <w:pPr>
        <w:pStyle w:val="libNormal"/>
      </w:pPr>
      <w:r w:rsidRPr="00B45121">
        <w:t xml:space="preserve">3. The most sighting eye is the one which penetrates (veiws) into the blessings &amp;. beneficiences, </w:t>
      </w:r>
      <w:r>
        <w:t>a</w:t>
      </w:r>
      <w:r w:rsidRPr="00B45121">
        <w:t>nd the most auditory ear is the one which takes in (comprehends &amp;. retains) admonition, &amp;. gets benefitted by it.</w:t>
      </w:r>
    </w:p>
    <w:p w:rsidR="00B84636" w:rsidRDefault="001C4695" w:rsidP="001C4695">
      <w:pPr>
        <w:pStyle w:val="libNormal"/>
      </w:pPr>
      <w:r w:rsidRPr="00B45121">
        <w:t>The healthiest of hearts is the heart which is pure from doubts.</w:t>
      </w:r>
    </w:p>
    <w:p w:rsidR="00B84636" w:rsidRDefault="001C4695" w:rsidP="001C4695">
      <w:pPr>
        <w:pStyle w:val="libNormal"/>
      </w:pPr>
      <w:r w:rsidRPr="00B45121">
        <w:t>(TUHFUL AQOOL, P 225)</w:t>
      </w:r>
    </w:p>
    <w:p w:rsidR="00B84636" w:rsidRDefault="001C4695" w:rsidP="001C4695">
      <w:pPr>
        <w:pStyle w:val="libNormal"/>
      </w:pPr>
      <w:r w:rsidRPr="00B45121">
        <w:t>4. A person asked him " what is fear?' He said, 'to have courage upon friend &amp;. recoiling from the enemy.' (TUHFUL AQOOL, P 225)</w:t>
      </w:r>
    </w:p>
    <w:p w:rsidR="001C4695" w:rsidRDefault="001C4695" w:rsidP="001C4695">
      <w:pPr>
        <w:pStyle w:val="libAr"/>
        <w:rPr>
          <w:rtl/>
          <w:lang w:bidi="fa-IR"/>
        </w:rPr>
      </w:pPr>
      <w:r w:rsidRPr="00B52A05">
        <w:rPr>
          <w:rFonts w:hint="cs"/>
          <w:rtl/>
          <w:lang w:bidi="fa-IR"/>
        </w:rPr>
        <w:t>5-لا تُعاجِلِ الذَّنبِ بِالعُقُوبَةِ وَاجعَل بَينَهُما لِلاعِتذارِ طَريقاً.</w:t>
      </w:r>
      <w:r>
        <w:rPr>
          <w:rFonts w:hint="cs"/>
          <w:rtl/>
          <w:lang w:bidi="fa-IR"/>
        </w:rPr>
        <w:t xml:space="preserve"> </w:t>
      </w:r>
      <w:r w:rsidRPr="00B52A05">
        <w:rPr>
          <w:rtl/>
          <w:lang w:bidi="fa-IR"/>
        </w:rPr>
        <w:t>(بحارالانوار ج78 ص113)</w:t>
      </w:r>
    </w:p>
    <w:p w:rsidR="001C4695" w:rsidRDefault="001C4695" w:rsidP="001C4695">
      <w:pPr>
        <w:pStyle w:val="libAr"/>
        <w:rPr>
          <w:rtl/>
          <w:lang w:bidi="fa-IR"/>
        </w:rPr>
      </w:pPr>
      <w:r w:rsidRPr="00B52A05">
        <w:rPr>
          <w:rtl/>
          <w:lang w:bidi="fa-IR"/>
        </w:rPr>
        <w:t>6- بِالعَقلِ تُدرَکُ الدّارانِ جَميعاً.</w:t>
      </w:r>
      <w:r>
        <w:rPr>
          <w:rFonts w:hint="cs"/>
          <w:rtl/>
          <w:lang w:bidi="fa-IR"/>
        </w:rPr>
        <w:t xml:space="preserve"> </w:t>
      </w:r>
      <w:r w:rsidRPr="00B52A05">
        <w:rPr>
          <w:rtl/>
          <w:lang w:bidi="fa-IR"/>
        </w:rPr>
        <w:t>(بحارالانوار ج78 ص111)</w:t>
      </w:r>
    </w:p>
    <w:p w:rsidR="001C4695" w:rsidRDefault="001C4695" w:rsidP="001C4695">
      <w:pPr>
        <w:pStyle w:val="libAr"/>
        <w:rPr>
          <w:rtl/>
          <w:lang w:bidi="fa-IR"/>
        </w:rPr>
      </w:pPr>
      <w:r w:rsidRPr="00B52A05">
        <w:rPr>
          <w:rtl/>
          <w:lang w:bidi="fa-IR"/>
        </w:rPr>
        <w:t>7- لا فَقرَ مِثلُ الجَهلِ.</w:t>
      </w:r>
      <w:r>
        <w:rPr>
          <w:rFonts w:hint="cs"/>
          <w:rtl/>
          <w:lang w:bidi="fa-IR"/>
        </w:rPr>
        <w:t xml:space="preserve"> </w:t>
      </w:r>
      <w:r w:rsidRPr="00B52A05">
        <w:rPr>
          <w:rtl/>
          <w:lang w:bidi="fa-IR"/>
        </w:rPr>
        <w:t>(بحارالانوار ج78 ص111)</w:t>
      </w:r>
    </w:p>
    <w:p w:rsidR="001C4695" w:rsidRDefault="001C4695" w:rsidP="001C4695">
      <w:pPr>
        <w:pStyle w:val="libAr"/>
        <w:rPr>
          <w:rtl/>
          <w:lang w:bidi="fa-IR"/>
        </w:rPr>
      </w:pPr>
      <w:r w:rsidRPr="00B52A05">
        <w:rPr>
          <w:rtl/>
          <w:lang w:bidi="fa-IR"/>
        </w:rPr>
        <w:t>8- عَلَّمِ النّاسَ عِلمَکَ وَ تَعَلَّمَ عِلمَ غَيرِکَ  فَتَکُونَ قَد اَتقَنتَ عِلمَکَ اَو عَلِمتَ ما لَم تَعلَم.</w:t>
      </w:r>
      <w:r>
        <w:rPr>
          <w:rFonts w:hint="cs"/>
          <w:rtl/>
          <w:lang w:bidi="fa-IR"/>
        </w:rPr>
        <w:t xml:space="preserve"> </w:t>
      </w:r>
      <w:r w:rsidRPr="00B52A05">
        <w:rPr>
          <w:rtl/>
          <w:lang w:bidi="fa-IR"/>
        </w:rPr>
        <w:t>(بحارالانوار ج78 ص111)</w:t>
      </w:r>
    </w:p>
    <w:p w:rsidR="001C4695" w:rsidRDefault="001C4695" w:rsidP="001C4695">
      <w:pPr>
        <w:pStyle w:val="libAr"/>
        <w:rPr>
          <w:rtl/>
          <w:lang w:bidi="fa-IR"/>
        </w:rPr>
      </w:pPr>
      <w:r w:rsidRPr="00B52A05">
        <w:rPr>
          <w:rtl/>
          <w:lang w:bidi="fa-IR"/>
        </w:rPr>
        <w:t>9- قيلَ فَما المُرُوَّةُ؟ قالَ حِفظُ الدّينِ، وَاِعزازُ النَّفسِ وَلينُ الکَنَفِ، وَتَعُهُّدُ الصَّنيعَةِ،وَاَداءُ الحُقُوقِ. (بحارالانوار ج78 ص102)</w:t>
      </w:r>
    </w:p>
    <w:p w:rsidR="001C4695" w:rsidRDefault="001C4695" w:rsidP="001C4695">
      <w:pPr>
        <w:pStyle w:val="libAr"/>
        <w:rPr>
          <w:rtl/>
          <w:lang w:bidi="fa-IR"/>
        </w:rPr>
      </w:pPr>
      <w:r w:rsidRPr="00B52A05">
        <w:rPr>
          <w:rtl/>
          <w:lang w:bidi="fa-IR"/>
        </w:rPr>
        <w:t>10- مارَايت ظالِماً اَشبَه بِمَظلُومٍ مِن حاسِدٍ. (بحارالانوار ج78 ص111)</w:t>
      </w:r>
    </w:p>
    <w:p w:rsidR="001C4695" w:rsidRDefault="001C4695" w:rsidP="001C4695">
      <w:pPr>
        <w:pStyle w:val="libAr"/>
        <w:rPr>
          <w:rtl/>
          <w:lang w:bidi="fa-IR"/>
        </w:rPr>
      </w:pPr>
      <w:r w:rsidRPr="00B52A05">
        <w:rPr>
          <w:rtl/>
          <w:lang w:bidi="fa-IR"/>
        </w:rPr>
        <w:t>11- رَأسُ العَقلِ مُعاشِرَةُ النّاسِ بِالجَميلِ. (بحارالانوار ج78 ص111)</w:t>
      </w:r>
    </w:p>
    <w:p w:rsidR="001C4695" w:rsidRDefault="001C4695" w:rsidP="001C4695">
      <w:pPr>
        <w:pStyle w:val="libAr"/>
        <w:rPr>
          <w:rtl/>
          <w:lang w:bidi="fa-IR"/>
        </w:rPr>
      </w:pPr>
      <w:r w:rsidRPr="00B52A05">
        <w:rPr>
          <w:rtl/>
          <w:lang w:bidi="fa-IR"/>
        </w:rPr>
        <w:t>12- اَلاخاءُ الوَفاءُ فِی شِّدَّةِ  وَالرَّخاءِ. (بحارالانوار ج78 ص114)</w:t>
      </w:r>
    </w:p>
    <w:p w:rsidR="001C4695" w:rsidRDefault="001C4695" w:rsidP="001C4695">
      <w:pPr>
        <w:pStyle w:val="libAr"/>
        <w:rPr>
          <w:rtl/>
          <w:lang w:bidi="fa-IR"/>
        </w:rPr>
      </w:pPr>
      <w:r w:rsidRPr="00B52A05">
        <w:rPr>
          <w:rtl/>
          <w:lang w:bidi="fa-IR"/>
        </w:rPr>
        <w:t>13- اَلحِرمانُ تَرکُ حَظَّکَ وَقَد عُرِضَ عَلَيکَ. (بحارالانوار ج78 ص115)</w:t>
      </w:r>
    </w:p>
    <w:p w:rsidR="00B84636" w:rsidRDefault="001C4695" w:rsidP="001C4695">
      <w:pPr>
        <w:pStyle w:val="libNormal"/>
      </w:pPr>
      <w:r w:rsidRPr="00B45121">
        <w:t>5. Do not make haste in punishing the sinner for his sin &amp;. let a way (passage) beween the two (fault &amp;. punishment) excuse &amp;. appology. (BIHAR UL ANWAR VOL 78, P 113)</w:t>
      </w:r>
    </w:p>
    <w:p w:rsidR="00B84636" w:rsidRDefault="001C4695" w:rsidP="001C4695">
      <w:pPr>
        <w:pStyle w:val="libNormal"/>
      </w:pPr>
      <w:r w:rsidRPr="00B45121">
        <w:t>6. All the beneficienes of both the worlds come to the hand &amp;. are achieved by the mind (wits). (</w:t>
      </w:r>
      <w:smartTag w:uri="urn:schemas-microsoft-com:office:smarttags" w:element="place">
        <w:r w:rsidRPr="00B45121">
          <w:t>BIHAR</w:t>
        </w:r>
      </w:smartTag>
      <w:r w:rsidRPr="00B45121">
        <w:t xml:space="preserve"> UL ANWAR VOL 78, PIlI)</w:t>
      </w:r>
    </w:p>
    <w:p w:rsidR="00B84636" w:rsidRDefault="001C4695" w:rsidP="001C4695">
      <w:pPr>
        <w:pStyle w:val="libNormal"/>
      </w:pPr>
      <w:r w:rsidRPr="00694DBF">
        <w:t>7. There is no poverty like the ignorance.</w:t>
      </w:r>
    </w:p>
    <w:p w:rsidR="00B84636" w:rsidRDefault="001C4695" w:rsidP="001C4695">
      <w:pPr>
        <w:pStyle w:val="libNormal"/>
      </w:pPr>
      <w:r w:rsidRPr="00B45121">
        <w:t xml:space="preserve">8. Teach others your knowledge &amp;. learn the knowledge of others so you will bring your knowledge to perfection and learn something which you do not know. </w:t>
      </w:r>
      <w:r>
        <w:t xml:space="preserve"> </w:t>
      </w:r>
      <w:r w:rsidRPr="00B45121">
        <w:t>(</w:t>
      </w:r>
      <w:smartTag w:uri="urn:schemas-microsoft-com:office:smarttags" w:element="place">
        <w:r w:rsidRPr="00B45121">
          <w:t>BIHAR</w:t>
        </w:r>
      </w:smartTag>
      <w:r w:rsidRPr="00B45121">
        <w:t xml:space="preserve"> UL ANWAR VOL 78. PIlI)</w:t>
      </w:r>
    </w:p>
    <w:p w:rsidR="00B84636" w:rsidRDefault="001C4695" w:rsidP="001C4695">
      <w:pPr>
        <w:pStyle w:val="libNormal"/>
      </w:pPr>
      <w:r w:rsidRPr="00B45121">
        <w:t>9. A person asked him, 'What is generosity &amp;. magnanimity' He replied, 'To secure &amp;. protect the religion, &amp;. respecting one's soul, (self respect) and softness of conduct (gentleness in behaviour) &amp;. permenancy of favour &amp;. kindness &amp;. the discharging of rights. (</w:t>
      </w:r>
      <w:smartTag w:uri="urn:schemas-microsoft-com:office:smarttags" w:element="place">
        <w:r w:rsidRPr="00B45121">
          <w:t>BIHAR</w:t>
        </w:r>
      </w:smartTag>
      <w:r w:rsidRPr="00B45121">
        <w:t xml:space="preserve"> UL AVWAR VOL 78. P 102)</w:t>
      </w:r>
    </w:p>
    <w:p w:rsidR="00B84636" w:rsidRDefault="001C4695" w:rsidP="001C4695">
      <w:pPr>
        <w:pStyle w:val="libNormal"/>
      </w:pPr>
      <w:r w:rsidRPr="00B45121">
        <w:t>10. I have not seen a cruel one more similar &amp;. resembling with an oppressed &amp;. wronged one than the jealous. (</w:t>
      </w:r>
      <w:smartTag w:uri="urn:schemas-microsoft-com:office:smarttags" w:element="place">
        <w:r w:rsidRPr="00B45121">
          <w:t>BIHAR</w:t>
        </w:r>
      </w:smartTag>
      <w:r w:rsidRPr="00B45121">
        <w:t xml:space="preserve"> UL ANWAR VOL 78, PIlI)</w:t>
      </w:r>
    </w:p>
    <w:p w:rsidR="00B84636" w:rsidRDefault="001C4695" w:rsidP="001C4695">
      <w:pPr>
        <w:pStyle w:val="libNormal"/>
      </w:pPr>
      <w:r w:rsidRPr="00B45121">
        <w:lastRenderedPageBreak/>
        <w:t>11. Nice conkuct &amp;. behaviour with people is the height of intelligence &amp;. wits. (</w:t>
      </w:r>
      <w:smartTag w:uri="urn:schemas-microsoft-com:office:smarttags" w:element="place">
        <w:r w:rsidRPr="00B45121">
          <w:t>BIHAR</w:t>
        </w:r>
      </w:smartTag>
      <w:r w:rsidRPr="00B45121">
        <w:t xml:space="preserve"> UL ANWAR VOL 78, PIlI)</w:t>
      </w:r>
    </w:p>
    <w:p w:rsidR="00B84636" w:rsidRDefault="001C4695" w:rsidP="001C4695">
      <w:pPr>
        <w:pStyle w:val="libNormal"/>
      </w:pPr>
      <w:r w:rsidRPr="00B45121">
        <w:t>12. Brother hood is loyality in hardship &amp;. comfort. (BIAHR UL ANWAR VOL 78, P 114)</w:t>
      </w:r>
    </w:p>
    <w:p w:rsidR="00B84636" w:rsidRDefault="001C4695" w:rsidP="001C4695">
      <w:pPr>
        <w:pStyle w:val="libNormal"/>
      </w:pPr>
      <w:r w:rsidRPr="00B45121">
        <w:t>13. Deprivation is abandoning your share which has been offered to you. (BIHAR UL ANWAR VOL 78, P 115)</w:t>
      </w:r>
    </w:p>
    <w:p w:rsidR="001C4695" w:rsidRDefault="001C4695" w:rsidP="001C4695">
      <w:pPr>
        <w:pStyle w:val="libAr"/>
        <w:rPr>
          <w:rtl/>
          <w:lang w:bidi="fa-IR"/>
        </w:rPr>
      </w:pPr>
      <w:r w:rsidRPr="00B52A05">
        <w:rPr>
          <w:rFonts w:hint="cs"/>
          <w:rtl/>
          <w:lang w:bidi="fa-IR"/>
        </w:rPr>
        <w:t>14- قَيل  فما الکَرَمُ؟ قال اَلإبتِداءُ بِالعَطِيَّةِ قَبل المَسأَلَةِ.</w:t>
      </w:r>
      <w:r>
        <w:rPr>
          <w:rFonts w:hint="cs"/>
          <w:rtl/>
          <w:lang w:bidi="fa-IR"/>
        </w:rPr>
        <w:t xml:space="preserve"> </w:t>
      </w:r>
      <w:r w:rsidRPr="00B52A05">
        <w:rPr>
          <w:rtl/>
          <w:lang w:bidi="fa-IR"/>
        </w:rPr>
        <w:t>(تحف العقول ص225)</w:t>
      </w:r>
    </w:p>
    <w:p w:rsidR="001C4695" w:rsidRDefault="001C4695" w:rsidP="001C4695">
      <w:pPr>
        <w:pStyle w:val="libAr"/>
        <w:rPr>
          <w:rtl/>
          <w:lang w:bidi="fa-IR"/>
        </w:rPr>
      </w:pPr>
      <w:r w:rsidRPr="00B52A05">
        <w:rPr>
          <w:rtl/>
          <w:lang w:bidi="fa-IR"/>
        </w:rPr>
        <w:t>15- بَين الحَقَّ وَالباطِلِ اَربَعُ اَلصابعَ، ما رَأَيتَ بِعَينَيکَ فَهوُ الحَقَّ وَقَد تَسمَعُ بِأُذُنَيکَ باطِلاً کَثيراً.</w:t>
      </w:r>
      <w:r>
        <w:rPr>
          <w:rFonts w:hint="cs"/>
          <w:rtl/>
          <w:lang w:bidi="fa-IR"/>
        </w:rPr>
        <w:t xml:space="preserve"> </w:t>
      </w:r>
      <w:r w:rsidRPr="00B52A05">
        <w:rPr>
          <w:rtl/>
          <w:lang w:bidi="fa-IR"/>
        </w:rPr>
        <w:t>(تحف العقول ص229)</w:t>
      </w:r>
    </w:p>
    <w:p w:rsidR="001C4695" w:rsidRDefault="001C4695" w:rsidP="001C4695">
      <w:pPr>
        <w:pStyle w:val="libAr"/>
        <w:rPr>
          <w:rtl/>
          <w:lang w:bidi="fa-IR"/>
        </w:rPr>
      </w:pPr>
      <w:r w:rsidRPr="00B52A05">
        <w:rPr>
          <w:rtl/>
          <w:lang w:bidi="fa-IR"/>
        </w:rPr>
        <w:t>16- لا تُجاهِدِ الطَّلَبَ جِهادَ الغالِبِ، وَلا تَتَّکِل عَلَی القَدَرِ اتّکَالَ المُستَسلِمِ،فِإنَّ ابتِغاءَ الفَضلِ مِنَ السُّنَّةِ،وَالإجمَالَ في الطَّلَبِ مِنَ العِفَّةِ،وَلَيسَتِ العِفَّةُ بِدافِعَةٍ رِزقاً وَلا الحِرصُ بِجالِبٍ فَضلاً.</w:t>
      </w:r>
      <w:r>
        <w:rPr>
          <w:rFonts w:hint="cs"/>
          <w:rtl/>
          <w:lang w:bidi="fa-IR"/>
        </w:rPr>
        <w:t xml:space="preserve"> </w:t>
      </w:r>
      <w:r w:rsidRPr="00B52A05">
        <w:rPr>
          <w:rtl/>
          <w:lang w:bidi="fa-IR"/>
        </w:rPr>
        <w:t>(تحف العقول ص233)</w:t>
      </w:r>
    </w:p>
    <w:p w:rsidR="001C4695" w:rsidRDefault="001C4695" w:rsidP="001C4695">
      <w:pPr>
        <w:pStyle w:val="libAr"/>
        <w:rPr>
          <w:rtl/>
          <w:lang w:bidi="fa-IR"/>
        </w:rPr>
      </w:pPr>
      <w:r w:rsidRPr="00B52A05">
        <w:rPr>
          <w:rtl/>
          <w:lang w:bidi="fa-IR"/>
        </w:rPr>
        <w:t>17- ما تَشاوَرَ قَومٌ اِلّا هُدُوا اِلی رُشدِ هِم.</w:t>
      </w:r>
      <w:r>
        <w:rPr>
          <w:rFonts w:hint="cs"/>
          <w:rtl/>
          <w:lang w:bidi="fa-IR"/>
        </w:rPr>
        <w:t xml:space="preserve"> </w:t>
      </w:r>
      <w:r w:rsidRPr="00B52A05">
        <w:rPr>
          <w:rtl/>
          <w:lang w:bidi="fa-IR"/>
        </w:rPr>
        <w:t>(تحف العقول،ص223)</w:t>
      </w:r>
    </w:p>
    <w:p w:rsidR="001C4695" w:rsidRPr="00B52A05" w:rsidRDefault="001C4695" w:rsidP="001C4695">
      <w:pPr>
        <w:pStyle w:val="libAr"/>
        <w:rPr>
          <w:rtl/>
          <w:lang w:bidi="fa-IR"/>
        </w:rPr>
      </w:pPr>
      <w:r w:rsidRPr="00B52A05">
        <w:rPr>
          <w:rtl/>
          <w:lang w:bidi="fa-IR"/>
        </w:rPr>
        <w:t>18- وقال عليه السلام في وَصفِ أخٍ کانَ لَهُ صالِح:</w:t>
      </w:r>
    </w:p>
    <w:p w:rsidR="001C4695" w:rsidRDefault="001C4695" w:rsidP="001C4695">
      <w:pPr>
        <w:pStyle w:val="libAr"/>
        <w:rPr>
          <w:lang w:bidi="fa-IR"/>
        </w:rPr>
      </w:pPr>
      <w:r w:rsidRPr="00B52A05">
        <w:rPr>
          <w:rtl/>
          <w:lang w:bidi="fa-IR"/>
        </w:rPr>
        <w:t>کانَ مِن اَعظَمِ النّاسِ في عَينی  وَکانَ رَأسُ ما عَظُمَ بِهِ في عَينی صِغَرَ الدُّنيا في عَينِهِ،کانَ خَارِجاً مِن سُلطانِ الجَهالَةِ فَلا يُمدُّيَداً اِلّا عَلی ثِقَةٍ لِمَنفَعَةٍ، کانَ لا يَشتَکي،وَلا يَتَسَخَّطُ،وَلا يَتَبَرَّمُ،کانَ اَکثَرَ دَهِره صامِتاً فَإذا قالَ بَذَّ القائِلينَ، کانَ ضَعيفاً مُستَضعَفاً فِإذا جاءَ الجِدُّ فَهُوَ اللَيثَ عاديِاً، کانَ اِذا جامِعَ العُلَماءَ عَلی اَن يَستَمِعَ اَحرَص مِنهُ عَلی اَن يَقُولَ کانَ اِذا غُلِبَ عَلَی الکَلامِ لَم يُغلَب عَلَی السّکُوتِ کانَ لا يَقُولُ ما لا يَفعَل وَيَفعَل مالا يَقُولُ. کانَ اِذا عُرِضَ لَهُ اَمرانِ لا يَدری اَيُّهُما اَقرَبُ اِلی رَبِّهِ نَظَرَ اَقرَبَهُما مِن هَواهُ فَخالَفَهُ، کانَ لا يَلُومُ اَحَداً عَلی مَاقَد يَقَعُ العُذرُ فِی مِثلِهِ.</w:t>
      </w:r>
      <w:r>
        <w:rPr>
          <w:rFonts w:hint="cs"/>
          <w:rtl/>
          <w:lang w:bidi="fa-IR"/>
        </w:rPr>
        <w:t xml:space="preserve"> </w:t>
      </w:r>
      <w:r w:rsidRPr="00B52A05">
        <w:rPr>
          <w:rFonts w:hint="cs"/>
          <w:rtl/>
          <w:lang w:bidi="fa-IR"/>
        </w:rPr>
        <w:t>(تحف العقول 234)</w:t>
      </w:r>
    </w:p>
    <w:p w:rsidR="00B84636" w:rsidRDefault="001C4695" w:rsidP="001C4695">
      <w:pPr>
        <w:pStyle w:val="libNormal"/>
      </w:pPr>
      <w:r w:rsidRPr="00B45121">
        <w:t>14. A man asked him, 'what is munifience &amp; bounty?' He replied, 'to begin with granting before beeing asked for.' (TUHFUL AQOOL, P 225)</w:t>
      </w:r>
    </w:p>
    <w:p w:rsidR="00B84636" w:rsidRDefault="001C4695" w:rsidP="001C4695">
      <w:pPr>
        <w:pStyle w:val="libNormal"/>
      </w:pPr>
      <w:r w:rsidRPr="00B45121">
        <w:t>15. There is a distance of four fingers between the right</w:t>
      </w:r>
    </w:p>
    <w:p w:rsidR="00DE1947" w:rsidRDefault="001C4695" w:rsidP="001C4695">
      <w:pPr>
        <w:pStyle w:val="libNormal"/>
      </w:pPr>
      <w:r w:rsidRPr="00B45121">
        <w:t>&amp; false hood (eyes &amp; ears). What you saw with your eyes that is right. And you have heard plenty number of false &amp; untrue things through your ears. (TUHF UL AQOOL, P 229)</w:t>
      </w:r>
    </w:p>
    <w:p w:rsidR="00B84636" w:rsidRDefault="001C4695" w:rsidP="001C4695">
      <w:pPr>
        <w:pStyle w:val="libNormal"/>
      </w:pPr>
      <w:r w:rsidRPr="00B45121">
        <w:t>16. Do not struggle hard like a successful (searcher) of material and do not depend upon destiny like those who surrender to it (Neither greed nor laziness).</w:t>
      </w:r>
    </w:p>
    <w:p w:rsidR="00B84636" w:rsidRDefault="001C4695" w:rsidP="001C4695">
      <w:pPr>
        <w:pStyle w:val="libNormal"/>
      </w:pPr>
      <w:r w:rsidRPr="00B45121">
        <w:t>Because seeking the grace (of God) is a sunnah (tradition) &amp;:: not being greedy in seeking sustenence is piety &amp;:: modesy. Neither modesty is the cause of sustenence repulsion nor greed attracts grace (plenti fulness &amp;:: wealth). (Adopt the middle one of the two ways.) (TUHFUL AQOOL, P 233)</w:t>
      </w:r>
    </w:p>
    <w:p w:rsidR="00B84636" w:rsidRDefault="001C4695" w:rsidP="001C4695">
      <w:pPr>
        <w:pStyle w:val="libNormal"/>
      </w:pPr>
      <w:r w:rsidRPr="00B45121">
        <w:lastRenderedPageBreak/>
        <w:t>17. No nation counselled but that they were guided toward their progress. (aims of achieving prosperity affluence, success, &amp;:: maturity &amp;:: coupletion.) (TUHFUL AQOOL P 233)</w:t>
      </w:r>
    </w:p>
    <w:p w:rsidR="00B84636" w:rsidRDefault="001C4695" w:rsidP="001C4695">
      <w:pPr>
        <w:pStyle w:val="libNormal"/>
      </w:pPr>
      <w:r w:rsidRPr="00B45121">
        <w:t>18. He Describing the virtues of a pious companion said ',He was greater than the other people in my eyes. The loftiest virtue which had made him great in my eyes (opinion, veiw) is that the world was small (valueless) in his eyes.</w:t>
      </w:r>
    </w:p>
    <w:p w:rsidR="00B84636" w:rsidRDefault="001C4695" w:rsidP="001C4695">
      <w:pPr>
        <w:pStyle w:val="libNormal"/>
      </w:pPr>
      <w:r w:rsidRPr="00B45121">
        <w:t>He had attained freedom from the domination of ignorance. And never begged from anyone, except the trust worthy person, for a benefit.</w:t>
      </w:r>
    </w:p>
    <w:p w:rsidR="00B84636" w:rsidRDefault="001C4695" w:rsidP="001C4695">
      <w:pPr>
        <w:pStyle w:val="libNormal"/>
      </w:pPr>
      <w:r w:rsidRPr="00B45121">
        <w:t>He did not complain &amp; did not get enraged &amp; furious &amp; was not put out of patience. (by weariness or annoyance). Most of the times he remained silent but when he opened up his lips to talk he would be at the zenith of all the speakers. He was weak &amp; feeble but when it came to struggle &amp; strife he was a fierce lion. He was more inclined to lend ear in the gathering of scholars than talk.</w:t>
      </w:r>
    </w:p>
    <w:p w:rsidR="00B84636" w:rsidRDefault="001C4695" w:rsidP="001C4695">
      <w:pPr>
        <w:pStyle w:val="libNormal"/>
      </w:pPr>
      <w:r w:rsidRPr="00B45121">
        <w:t>If some one ovecame him in speech, no one could overcome him in silence. He never said what he did not practice (but) practiced what he did not say. When he was confrQnted with two matters that he did not know which one of those was nearer to Allah, then he would see which of those was nearer to his desire so he would oppose it.</w:t>
      </w:r>
    </w:p>
    <w:p w:rsidR="00B84636" w:rsidRDefault="001C4695" w:rsidP="001C4695">
      <w:pPr>
        <w:pStyle w:val="libNormal"/>
      </w:pPr>
      <w:r w:rsidRPr="00B45121">
        <w:t>He did not blame anyone for the works where in there was room for excuse, in similar cases. (TUHFUL AQOOL P 234)</w:t>
      </w:r>
    </w:p>
    <w:p w:rsidR="001C4695" w:rsidRDefault="001C4695" w:rsidP="001C4695">
      <w:pPr>
        <w:pStyle w:val="libAr"/>
        <w:rPr>
          <w:rtl/>
          <w:lang w:bidi="fa-IR"/>
        </w:rPr>
      </w:pPr>
      <w:r w:rsidRPr="00B52A05">
        <w:rPr>
          <w:rtl/>
          <w:lang w:bidi="fa-IR"/>
        </w:rPr>
        <w:t>19- عَن جُنادَةَ ابنِ اَبی اُميَّة قالَ دَخَلتُ عَلیَ الحَسَنِ بنِ عَلِيِّ بنِ اَبي طالِبٍ عَلَيهِ السَّلامُ فی مَرَضِهِ الَّذی تُوُفّي فيهِ... فَقُلتُ يا مَولایَ مالَکَ لا تُعالِجُ نَفسَکَ؟ فَقالَ يَا عَبدَاللهِ بِماذا أُعَالِجُ المَوتَ؟ قُلتُ اِنّا لِلّهِ وَاِنّا اِلَيهِ راجِعُونَ،  ثُمَّ التَفَتَ اِلَيَّ فَقالَ: وَاللهِ لَقَد عَهِدَ اِلَينا رَسُولُ اللهِ صَلَّی اللهُ عَلَيهِ وَالِهِ أَنَّ هَذَا الأَمرَيَملِکُهُ اِثنَا عَشَرَ اِماماً مِن وُلدِ عَلِیٍّ وَفاطِمَةَ،مامِنّا اِلّا مَسمُومٌ اَو مَفتُولٌ،... وَبَکی صلوات الله عليه واله قالَ فَقُلتُ لَهُ عِظني يَا ابنَ رَسُولِ اللهِ، قالَ: نَعَم اِستَعِدَّ لِسَفَرِکَ وَحَصَّل زادَکَ قَبلَ حُلُولِ اَجَلِکَ وَاعلَم أَنَّکَ تَطلُبُ الدُّنيا والمَوتُ يَطلُبُکَ، وَلا تَحمِل هَمَّ يَومِکَ الَّذِي لَم يَأتِ عَلی يَومِکَ الَّذِي لَم اَنتَ فيهِ، وَاعلَم اَنَّکَ لا تَکسِبُ مِنَ المالِ شَيئاً فَوقَ قُوتِکَ اِلّا کُنتَ فِيهِ خازِناً لِغَيرِکَ، وَاَعلَم أَنَ فِي حَلالِها حِسابٌ، وَفي حَرامِها عِقابٌ، وفِي الشُّبُهاتِ عِتابٌ، فَانزِلِ الدُّنيا بِمَنزِلَةِ المِيتَةِ، خُذمِنها ما يَکفِيکَ فاِنَّ کانَ ذلِکَ حَلالاً کُنتَ قَد زَهِدتَ فيها، وَاِن کانَ حَراماً لَم يَکُن فِيهِ وِزرٌ، فَأَخَذتَ کَما أَخَذتَ مِنَ المِيتَةِ، وَاِن کانَ العِتابُ فإنَّ العِتابَ يَسِيرٌ. وَاعمَل لِدُنيَاکَ کَانَّکَ تَعيشُ اَبَداً، وَاعمَل لِا خِرَتِکَ کَاَنَّکَ تَمُوتُ غَداً، وَاِذا اَرَدتَ عِزّاً بِلا عَشيَرٍة وَهَيبَةً بِلا سُلطانٍ، فَاخرُج مِن ذُلَّ مَعصِيَةِ اللهِ اِلی عِزَّ طاعَةِ اللهِ عَزَّوَجَلَّ.</w:t>
      </w:r>
      <w:r>
        <w:rPr>
          <w:rFonts w:hint="cs"/>
          <w:rtl/>
          <w:lang w:bidi="fa-IR"/>
        </w:rPr>
        <w:t xml:space="preserve"> </w:t>
      </w:r>
      <w:r w:rsidRPr="00B52A05">
        <w:rPr>
          <w:rtl/>
          <w:lang w:bidi="fa-IR"/>
        </w:rPr>
        <w:t>(بحارالانوار44 ص138-139)</w:t>
      </w:r>
    </w:p>
    <w:p w:rsidR="001C4695" w:rsidRDefault="001C4695" w:rsidP="001C4695">
      <w:pPr>
        <w:pStyle w:val="libAr"/>
        <w:rPr>
          <w:lang w:bidi="fa-IR"/>
        </w:rPr>
      </w:pPr>
      <w:r w:rsidRPr="00B52A05">
        <w:rPr>
          <w:rtl/>
          <w:lang w:bidi="fa-IR"/>
        </w:rPr>
        <w:t>20- مَن اَحَبَّ الدُّنيا ذَهَبَ خَوفُ الآخِرَةِ عَن قَلبِهِ...</w:t>
      </w:r>
      <w:r>
        <w:rPr>
          <w:rFonts w:hint="cs"/>
          <w:rtl/>
          <w:lang w:bidi="fa-IR"/>
        </w:rPr>
        <w:t xml:space="preserve"> </w:t>
      </w:r>
      <w:r w:rsidRPr="00B52A05">
        <w:rPr>
          <w:rFonts w:hint="cs"/>
          <w:rtl/>
          <w:lang w:bidi="fa-IR"/>
        </w:rPr>
        <w:t>(لثالی الخبار ج1 ص51)</w:t>
      </w:r>
    </w:p>
    <w:p w:rsidR="00B84636" w:rsidRDefault="001C4695" w:rsidP="001C4695">
      <w:pPr>
        <w:pStyle w:val="libNormal"/>
        <w:rPr>
          <w:lang w:val="en-GB" w:bidi="fa-IR"/>
        </w:rPr>
      </w:pPr>
      <w:r w:rsidRPr="001C4695">
        <w:lastRenderedPageBreak/>
        <w:t>19. Janada bin umaiyyah says I visited Imam Hassan bin Ali bin Abutalib during the ailment which caused his death. I said " Oh lord why do you not get yourself treated? He said ',0 Abdullah with what may I treat the death? I said "</w:t>
      </w:r>
      <w:r w:rsidRPr="001C4695">
        <w:rPr>
          <w:rtl/>
        </w:rPr>
        <w:t>انا لله وانا اليه راجعون</w:t>
      </w:r>
      <w:r w:rsidRPr="00B45121">
        <w:rPr>
          <w:lang w:val="en-GB" w:bidi="fa-IR"/>
        </w:rPr>
        <w:t>(Indeed, we are for Allah &amp; toward HIM shall we go back) then he turned to me &amp; said ',By Allah, the Prophet of Allah(P.B.U.H) got us committed that twelve Imams would be the owners of this matter (Imamate) from the sons of Ali(A.S) &amp; Fatimaf(S.W.A) There is none of us but that he would be poisoned or slain. And then he(P.B.U.H)admonished me.'</w:t>
      </w:r>
    </w:p>
    <w:p w:rsidR="00B84636" w:rsidRDefault="001C4695" w:rsidP="001C4695">
      <w:pPr>
        <w:pStyle w:val="libNormal"/>
        <w:rPr>
          <w:lang w:val="en-GB" w:bidi="fa-IR"/>
        </w:rPr>
      </w:pPr>
      <w:r w:rsidRPr="00B45121">
        <w:rPr>
          <w:lang w:val="en-GB" w:bidi="fa-IR"/>
        </w:rPr>
        <w:t>He said ',yes, get ready for your journey (towards resurrecction day) &amp; get your provisions before your death arrival. And know it that you seek the world (material sources) &amp; death is seeking you. Do not load the worry of the day which has not yet come, upon your present day. And beaware that you do not achieve &amp; attain a wealth above your energy but you are a trustee of it (wealth) for an other person. And do know that there is account in it's lawful &amp; permitted, &amp; in it's prohibited lies punishment &amp; retribution, &amp; in it's paradox &amp; doubtfuls there is reproof. So, suppose the world as if it is a dead corpse (dirt). Take out of it which is sufficient for you. So if it is halal (lawful &amp; legal) you have adopted piety &amp; asceticism. And if it (sustenence) is (from) prohibited there wold be no load (upon you) since you took out of it just as you took out of a dead corpse. And if there is a reproof that reproof is easy (soft one). And work for your world as if you would live here for ever &amp; work for your resurrection day &amp; here after as if you have to die tomorrow. And if you intend to acheive honour without a tribe &amp; apalling presence &amp; majesty without a rulership then move out of the abjectness &amp; disgrace of comitting sin fobidden by Allah, towards the honour of the obedience of Allah. (</w:t>
      </w:r>
      <w:smartTag w:uri="urn:schemas-microsoft-com:office:smarttags" w:element="place">
        <w:r w:rsidRPr="00B45121">
          <w:rPr>
            <w:lang w:val="en-GB" w:bidi="fa-IR"/>
          </w:rPr>
          <w:t>BIHAR</w:t>
        </w:r>
      </w:smartTag>
      <w:r w:rsidRPr="00B45121">
        <w:rPr>
          <w:lang w:val="en-GB" w:bidi="fa-IR"/>
        </w:rPr>
        <w:t xml:space="preserve"> UL ANWAR VOL 44, P 1.38/1.39)</w:t>
      </w:r>
    </w:p>
    <w:p w:rsidR="00B84636" w:rsidRDefault="001C4695" w:rsidP="001C4695">
      <w:pPr>
        <w:pStyle w:val="libNormal"/>
        <w:rPr>
          <w:lang w:val="en-GB" w:bidi="fa-IR"/>
        </w:rPr>
      </w:pPr>
      <w:r w:rsidRPr="00B45121">
        <w:rPr>
          <w:lang w:val="en-GB" w:bidi="fa-IR"/>
        </w:rPr>
        <w:t>20. Who ever loves the world (material) the fear of here after gets out (finishes) from his heart. (LYAL AL EKHBAR VOL 1, P 51)</w:t>
      </w:r>
    </w:p>
    <w:p w:rsidR="001C4695" w:rsidRDefault="001C4695" w:rsidP="001C4695">
      <w:pPr>
        <w:pStyle w:val="libAr"/>
        <w:rPr>
          <w:rtl/>
          <w:lang w:bidi="fa-IR"/>
        </w:rPr>
      </w:pPr>
      <w:r w:rsidRPr="00B52A05">
        <w:rPr>
          <w:rFonts w:hint="cs"/>
          <w:rtl/>
          <w:lang w:bidi="fa-IR"/>
        </w:rPr>
        <w:t>21- الَسَّفِيةُ: اَلاَحمَقُ فِي مالِهِ، اَلمُتَهَاوِنُ فِي عِرضِهِ يُشتَمُ فَلا يُجيِبُ.</w:t>
      </w:r>
      <w:r>
        <w:rPr>
          <w:rFonts w:hint="cs"/>
          <w:rtl/>
          <w:lang w:bidi="fa-IR"/>
        </w:rPr>
        <w:t xml:space="preserve"> </w:t>
      </w:r>
      <w:r w:rsidRPr="00B52A05">
        <w:rPr>
          <w:rtl/>
          <w:lang w:bidi="fa-IR"/>
        </w:rPr>
        <w:t>(بحارالانوارج78 ص115)</w:t>
      </w:r>
    </w:p>
    <w:p w:rsidR="001C4695" w:rsidRDefault="001C4695" w:rsidP="001C4695">
      <w:pPr>
        <w:pStyle w:val="libAr"/>
        <w:rPr>
          <w:rtl/>
          <w:lang w:bidi="fa-IR"/>
        </w:rPr>
      </w:pPr>
      <w:r w:rsidRPr="00B52A05">
        <w:rPr>
          <w:rtl/>
          <w:lang w:bidi="fa-IR"/>
        </w:rPr>
        <w:t>22- اَلمَعرُوفُ مالَم يَتَقَّدمهُ مَطلٌ وَلا يَتبَعهُ مَنٌّ.</w:t>
      </w:r>
      <w:r>
        <w:rPr>
          <w:rFonts w:hint="cs"/>
          <w:rtl/>
          <w:lang w:bidi="fa-IR"/>
        </w:rPr>
        <w:t xml:space="preserve"> </w:t>
      </w:r>
      <w:r w:rsidRPr="00B52A05">
        <w:rPr>
          <w:rtl/>
          <w:lang w:bidi="fa-IR"/>
        </w:rPr>
        <w:t>(بحارالانوارج78 ص113)</w:t>
      </w:r>
    </w:p>
    <w:p w:rsidR="001C4695" w:rsidRDefault="001C4695" w:rsidP="001C4695">
      <w:pPr>
        <w:pStyle w:val="libAr"/>
        <w:rPr>
          <w:rtl/>
          <w:lang w:bidi="fa-IR"/>
        </w:rPr>
      </w:pPr>
      <w:r w:rsidRPr="00B52A05">
        <w:rPr>
          <w:rtl/>
          <w:lang w:bidi="fa-IR"/>
        </w:rPr>
        <w:t>23- اَلعارُأ هَونُ مِنَ النّارِ.</w:t>
      </w:r>
      <w:r>
        <w:rPr>
          <w:rFonts w:hint="cs"/>
          <w:rtl/>
          <w:lang w:bidi="fa-IR"/>
        </w:rPr>
        <w:t xml:space="preserve"> </w:t>
      </w:r>
      <w:r w:rsidRPr="00B52A05">
        <w:rPr>
          <w:rtl/>
          <w:lang w:bidi="fa-IR"/>
        </w:rPr>
        <w:t>(تحف العقول ص234)</w:t>
      </w:r>
    </w:p>
    <w:p w:rsidR="001C4695" w:rsidRDefault="001C4695" w:rsidP="001C4695">
      <w:pPr>
        <w:pStyle w:val="libAr"/>
        <w:rPr>
          <w:rtl/>
          <w:lang w:bidi="fa-IR"/>
        </w:rPr>
      </w:pPr>
      <w:r w:rsidRPr="00B52A05">
        <w:rPr>
          <w:rtl/>
          <w:lang w:bidi="fa-IR"/>
        </w:rPr>
        <w:t>24- فَاِنَّ المُؤمِنَ يَتَزَوَّدُ والکافِرَ يَتَمَتَّعُ.</w:t>
      </w:r>
      <w:r>
        <w:rPr>
          <w:rFonts w:hint="cs"/>
          <w:rtl/>
          <w:lang w:bidi="fa-IR"/>
        </w:rPr>
        <w:t xml:space="preserve"> </w:t>
      </w:r>
      <w:r w:rsidRPr="00B52A05">
        <w:rPr>
          <w:rtl/>
          <w:lang w:bidi="fa-IR"/>
        </w:rPr>
        <w:t>(بحارالانوارج78 ص112)</w:t>
      </w:r>
    </w:p>
    <w:p w:rsidR="001C4695" w:rsidRDefault="001C4695" w:rsidP="001C4695">
      <w:pPr>
        <w:pStyle w:val="libAr"/>
        <w:rPr>
          <w:rtl/>
          <w:lang w:bidi="fa-IR"/>
        </w:rPr>
      </w:pPr>
      <w:r w:rsidRPr="00B52A05">
        <w:rPr>
          <w:rtl/>
          <w:lang w:bidi="fa-IR"/>
        </w:rPr>
        <w:t>25- اَلسَّفَهُ اتّباعُ الدُّناةِ وَمُصاحَبَةُ الغُوَاةِ.</w:t>
      </w:r>
      <w:r>
        <w:rPr>
          <w:rFonts w:hint="cs"/>
          <w:rtl/>
          <w:lang w:bidi="fa-IR"/>
        </w:rPr>
        <w:t xml:space="preserve"> </w:t>
      </w:r>
      <w:r w:rsidRPr="00B52A05">
        <w:rPr>
          <w:rtl/>
          <w:lang w:bidi="fa-IR"/>
        </w:rPr>
        <w:t>(بحارالانوارج78 ص115)</w:t>
      </w:r>
    </w:p>
    <w:p w:rsidR="001C4695" w:rsidRDefault="001C4695" w:rsidP="001C4695">
      <w:pPr>
        <w:pStyle w:val="libAr"/>
        <w:rPr>
          <w:rtl/>
          <w:lang w:bidi="fa-IR"/>
        </w:rPr>
      </w:pPr>
      <w:r w:rsidRPr="00B52A05">
        <w:rPr>
          <w:rtl/>
          <w:lang w:bidi="fa-IR"/>
        </w:rPr>
        <w:t>26- بَينَکُم وَبينَ المَوعِظَةِ حِجابُ العِزَّةِ. (بحارالانوارج78 ص109)</w:t>
      </w:r>
    </w:p>
    <w:p w:rsidR="001C4695" w:rsidRDefault="001C4695" w:rsidP="001C4695">
      <w:pPr>
        <w:pStyle w:val="libAr"/>
        <w:rPr>
          <w:rtl/>
          <w:lang w:bidi="fa-IR"/>
        </w:rPr>
      </w:pPr>
      <w:r w:rsidRPr="00B52A05">
        <w:rPr>
          <w:rtl/>
          <w:lang w:bidi="fa-IR"/>
        </w:rPr>
        <w:t>27- هَلاکُ الناسِ فِي ثَلاثَ: اَلکبِرُ والحِرصُ والحَسَدُ. (بحارالانوارج78 ص111)</w:t>
      </w:r>
    </w:p>
    <w:p w:rsidR="001C4695" w:rsidRDefault="001C4695" w:rsidP="001C4695">
      <w:pPr>
        <w:pStyle w:val="libAr"/>
        <w:rPr>
          <w:rtl/>
          <w:lang w:bidi="fa-IR"/>
        </w:rPr>
      </w:pPr>
      <w:r w:rsidRPr="00B52A05">
        <w:rPr>
          <w:rFonts w:hint="cs"/>
          <w:rtl/>
          <w:lang w:bidi="fa-IR"/>
        </w:rPr>
        <w:t>28- الکِبرُ هَلاکُ الدّينِ وَبِهِ لُعِنَ اِبليسُ،وَالحِرصُ عَدُوُّ النَّفسِ وَبِهِ اُخرِجَ آدَمُ مِنَ الجَنَّةِ، وَالحَسَدُ رائِدُ السُّوءِ وَمِنهُ قَتَلَ قابيلُ هابيلَ. (بحارالانوارج78 ص111)</w:t>
      </w:r>
    </w:p>
    <w:p w:rsidR="00B84636" w:rsidRDefault="001C4695" w:rsidP="001C4695">
      <w:pPr>
        <w:pStyle w:val="libNormal"/>
      </w:pPr>
      <w:r w:rsidRPr="00B45121">
        <w:lastRenderedPageBreak/>
        <w:t>21. Ignorant is the one who is foolish about his wealth. (regarding spending it). who is slack &amp;. negligent about his honour, when he is abused &amp;. reviled, he does not respond. (BIHAR UL ANWAR VOL 78, P 115)</w:t>
      </w:r>
    </w:p>
    <w:p w:rsidR="00B84636" w:rsidRDefault="001C4695" w:rsidP="001C4695">
      <w:pPr>
        <w:pStyle w:val="libNormal"/>
      </w:pPr>
      <w:r w:rsidRPr="00B45121">
        <w:t>22. Good deed is the one before which there is no evading &amp;. delaying &amp;. there is no boasting of favour, after it. (BIHAR UL ANWAR VOL 78, P 113)</w:t>
      </w:r>
    </w:p>
    <w:p w:rsidR="00B84636" w:rsidRDefault="001C4695" w:rsidP="001C4695">
      <w:pPr>
        <w:pStyle w:val="libNormal"/>
      </w:pPr>
      <w:r w:rsidRPr="00B45121">
        <w:t>23. Shame &amp;. disgrace is better than the fire (of Hell).' (TUHFUL AQOOL, P 234)</w:t>
      </w:r>
    </w:p>
    <w:p w:rsidR="00B84636" w:rsidRDefault="001C4695" w:rsidP="001C4695">
      <w:pPr>
        <w:pStyle w:val="libNormal"/>
      </w:pPr>
      <w:r w:rsidRPr="00B45121">
        <w:t>24. Indeed the faithful takes provision of journey (from the worldly sources) &amp;. the infidel gets benefits. (as a lasting share). (BIHAR UL ANWAR VOL 78, P 112)</w:t>
      </w:r>
    </w:p>
    <w:p w:rsidR="00B84636" w:rsidRDefault="001C4695" w:rsidP="001C4695">
      <w:pPr>
        <w:pStyle w:val="libNormal"/>
      </w:pPr>
      <w:r w:rsidRPr="00B45121">
        <w:t>25. Ignorance is the submission to the vile &amp; base, &amp; the company of perverted &amp;misled.(BIHAR UL ANWAR VOL78,Pl 15)</w:t>
      </w:r>
    </w:p>
    <w:p w:rsidR="00B84636" w:rsidRDefault="001C4695" w:rsidP="001C4695">
      <w:pPr>
        <w:pStyle w:val="libNormal"/>
      </w:pPr>
      <w:r w:rsidRPr="00B45121">
        <w:t>26. Between you &amp;. admoniton stays the curtain of respect. (respect which is more of pride, egoism, arrogance of refraining one to accept advise or admonition) (BIHAR UL ANWAR VOL 78, P 109)</w:t>
      </w:r>
    </w:p>
    <w:p w:rsidR="00B84636" w:rsidRDefault="001C4695" w:rsidP="001C4695">
      <w:pPr>
        <w:pStyle w:val="libNormal"/>
      </w:pPr>
      <w:r w:rsidRPr="00B45121">
        <w:t>27. The annihilation of people lies in three things Arrogance, &amp; greed &amp; jealousy. (</w:t>
      </w:r>
      <w:smartTag w:uri="urn:schemas-microsoft-com:office:smarttags" w:element="place">
        <w:r w:rsidRPr="00B45121">
          <w:t>BIHAR</w:t>
        </w:r>
      </w:smartTag>
      <w:r w:rsidRPr="00B45121">
        <w:t xml:space="preserve"> UL ANWAR VOL 78, PIlI)</w:t>
      </w:r>
    </w:p>
    <w:p w:rsidR="00B84636" w:rsidRDefault="001C4695" w:rsidP="001C4695">
      <w:pPr>
        <w:pStyle w:val="libNormal"/>
      </w:pPr>
      <w:r w:rsidRPr="00B45121">
        <w:t>28. Arrogance is the cause of destructon &amp;. annihilation of religion &amp;. satan was cursed due to it. And greed is the enemy of soul &amp;. Adam was expelled by it from the paradise &amp;. jealousy is the guide to wickedness for the same reason Qabil (cain) killed Abel. (</w:t>
      </w:r>
      <w:smartTag w:uri="urn:schemas-microsoft-com:office:smarttags" w:element="place">
        <w:r w:rsidRPr="00B45121">
          <w:t>BIHAR</w:t>
        </w:r>
      </w:smartTag>
      <w:r w:rsidRPr="00B45121">
        <w:t xml:space="preserve"> UL ANWAR VOL 78, PIlI)</w:t>
      </w:r>
    </w:p>
    <w:p w:rsidR="00B84636" w:rsidRDefault="001C4695" w:rsidP="001C4695">
      <w:pPr>
        <w:pStyle w:val="libNormal"/>
      </w:pPr>
      <w:r w:rsidRPr="00B45121">
        <w:t>I.. It is better to face the shame of simple life, devoid of accepting the domination of taghoot than leading such luxerious life which results in entering the Hellfire.</w:t>
      </w:r>
    </w:p>
    <w:p w:rsidR="001C4695" w:rsidRDefault="001C4695" w:rsidP="001C4695">
      <w:pPr>
        <w:pStyle w:val="libAr"/>
        <w:rPr>
          <w:rtl/>
          <w:lang w:bidi="fa-IR"/>
        </w:rPr>
      </w:pPr>
      <w:r w:rsidRPr="00B52A05">
        <w:rPr>
          <w:rFonts w:hint="cs"/>
          <w:rtl/>
          <w:lang w:bidi="fa-IR"/>
        </w:rPr>
        <w:t>29- عَلَيکُم بِالفِکرِ فإِنَّهُ حَياةُ قَلبِ البَصِيرِ.</w:t>
      </w:r>
      <w:r>
        <w:rPr>
          <w:rFonts w:hint="cs"/>
          <w:rtl/>
          <w:lang w:bidi="fa-IR"/>
        </w:rPr>
        <w:t xml:space="preserve"> </w:t>
      </w:r>
      <w:r w:rsidRPr="00B52A05">
        <w:rPr>
          <w:rtl/>
          <w:lang w:bidi="fa-IR"/>
        </w:rPr>
        <w:t>بحار ج78 ص115</w:t>
      </w:r>
    </w:p>
    <w:p w:rsidR="001C4695" w:rsidRPr="00B52A05" w:rsidRDefault="001C4695" w:rsidP="001C4695">
      <w:pPr>
        <w:pStyle w:val="libAr"/>
        <w:rPr>
          <w:rtl/>
          <w:lang w:bidi="fa-IR"/>
        </w:rPr>
      </w:pPr>
      <w:r w:rsidRPr="00B52A05">
        <w:rPr>
          <w:rFonts w:hint="cs"/>
          <w:rtl/>
          <w:lang w:bidi="fa-IR"/>
        </w:rPr>
        <w:t>30- لا اَدَبَ لِمَن لا عَقلَ لَهُ، وَلا مُرُوَّةَ لِمَن لا هِمَّةَ لَهُ وَلا حَياءَ لِمَن لا دِينَ لَهُ.</w:t>
      </w:r>
    </w:p>
    <w:p w:rsidR="001C4695" w:rsidRDefault="001C4695" w:rsidP="001C4695">
      <w:pPr>
        <w:pStyle w:val="libAr"/>
        <w:rPr>
          <w:rtl/>
          <w:lang w:bidi="fa-IR"/>
        </w:rPr>
      </w:pPr>
      <w:r w:rsidRPr="00B52A05">
        <w:rPr>
          <w:rtl/>
          <w:lang w:bidi="fa-IR"/>
        </w:rPr>
        <w:t>(کشف الغمة((طبع بيروت))ج2 ص197)</w:t>
      </w:r>
    </w:p>
    <w:p w:rsidR="001C4695" w:rsidRDefault="001C4695" w:rsidP="001C4695">
      <w:pPr>
        <w:pStyle w:val="libAr"/>
        <w:rPr>
          <w:rtl/>
          <w:lang w:bidi="fa-IR"/>
        </w:rPr>
      </w:pPr>
      <w:r w:rsidRPr="00B52A05">
        <w:rPr>
          <w:rFonts w:hint="cs"/>
          <w:rtl/>
          <w:lang w:bidi="fa-IR"/>
        </w:rPr>
        <w:t>31- خَيرُ الغِنی اَلقُنُوعُ وَشَرُّ الفَقرِ الخُضُوعُ.</w:t>
      </w:r>
      <w:r>
        <w:rPr>
          <w:rFonts w:hint="cs"/>
          <w:rtl/>
          <w:lang w:bidi="fa-IR"/>
        </w:rPr>
        <w:t xml:space="preserve"> </w:t>
      </w:r>
      <w:r w:rsidRPr="00B52A05">
        <w:rPr>
          <w:rtl/>
          <w:lang w:bidi="fa-IR"/>
        </w:rPr>
        <w:t>(بحارالانوار ج78 ص113)</w:t>
      </w:r>
    </w:p>
    <w:p w:rsidR="001C4695" w:rsidRDefault="001C4695" w:rsidP="001C4695">
      <w:pPr>
        <w:pStyle w:val="libAr"/>
        <w:rPr>
          <w:rtl/>
          <w:lang w:bidi="fa-IR"/>
        </w:rPr>
      </w:pPr>
      <w:r w:rsidRPr="00B52A05">
        <w:rPr>
          <w:rFonts w:hint="cs"/>
          <w:rtl/>
          <w:lang w:bidi="fa-IR"/>
        </w:rPr>
        <w:t>32- المِزاحُ يَأکُلُ الهَيبَةَ، وَقَد اَکثَرَ مِنَ الهَيبَةِ الصّامِتُ.</w:t>
      </w:r>
      <w:r>
        <w:rPr>
          <w:rFonts w:hint="cs"/>
          <w:rtl/>
          <w:lang w:bidi="fa-IR"/>
        </w:rPr>
        <w:t xml:space="preserve"> </w:t>
      </w:r>
      <w:r w:rsidRPr="00B52A05">
        <w:rPr>
          <w:rtl/>
          <w:lang w:bidi="fa-IR"/>
        </w:rPr>
        <w:t>(بحارالانوار ج78 ص113)</w:t>
      </w:r>
    </w:p>
    <w:p w:rsidR="001C4695" w:rsidRDefault="001C4695" w:rsidP="001C4695">
      <w:pPr>
        <w:pStyle w:val="libAr"/>
        <w:rPr>
          <w:rtl/>
          <w:lang w:bidi="fa-IR"/>
        </w:rPr>
      </w:pPr>
      <w:r w:rsidRPr="00B52A05">
        <w:rPr>
          <w:rFonts w:hint="cs"/>
          <w:rtl/>
          <w:lang w:bidi="fa-IR"/>
        </w:rPr>
        <w:t>33- اَلفُرصَةُ سَرِيعَةُ الفَوتِ بَطِيئَةُ العَودِ.</w:t>
      </w:r>
      <w:r>
        <w:rPr>
          <w:rFonts w:hint="cs"/>
          <w:rtl/>
          <w:lang w:bidi="fa-IR"/>
        </w:rPr>
        <w:t xml:space="preserve"> </w:t>
      </w:r>
      <w:r w:rsidRPr="00B52A05">
        <w:rPr>
          <w:rtl/>
          <w:lang w:bidi="fa-IR"/>
        </w:rPr>
        <w:t>(بحارالانوار ج78 ص113)</w:t>
      </w:r>
    </w:p>
    <w:p w:rsidR="001C4695" w:rsidRDefault="001C4695" w:rsidP="001C4695">
      <w:pPr>
        <w:pStyle w:val="libAr"/>
        <w:rPr>
          <w:rtl/>
          <w:lang w:bidi="fa-IR"/>
        </w:rPr>
      </w:pPr>
      <w:r w:rsidRPr="00B52A05">
        <w:rPr>
          <w:rFonts w:hint="cs"/>
          <w:rtl/>
          <w:lang w:bidi="fa-IR"/>
        </w:rPr>
        <w:t>34- اَلقَرِيبُ مَن قَرَّبَتهُ المَوَدَّةُ وَإِن بَعُدَ نَسَبُهُ.</w:t>
      </w:r>
      <w:r>
        <w:rPr>
          <w:rFonts w:hint="cs"/>
          <w:rtl/>
          <w:lang w:bidi="fa-IR"/>
        </w:rPr>
        <w:t xml:space="preserve"> </w:t>
      </w:r>
      <w:r w:rsidRPr="00B52A05">
        <w:rPr>
          <w:rtl/>
          <w:lang w:bidi="fa-IR"/>
        </w:rPr>
        <w:t>(تحف العقول 234)</w:t>
      </w:r>
    </w:p>
    <w:p w:rsidR="001C4695" w:rsidRDefault="001C4695" w:rsidP="001C4695">
      <w:pPr>
        <w:pStyle w:val="libAr"/>
        <w:rPr>
          <w:rtl/>
          <w:lang w:bidi="fa-IR"/>
        </w:rPr>
      </w:pPr>
      <w:r w:rsidRPr="00B52A05">
        <w:rPr>
          <w:rFonts w:hint="cs"/>
          <w:rtl/>
          <w:lang w:bidi="fa-IR"/>
        </w:rPr>
        <w:t>35- اَللوُّمُ اَن لا تَشکُرَ النِعمَةَ.</w:t>
      </w:r>
      <w:r>
        <w:rPr>
          <w:rFonts w:hint="cs"/>
          <w:rtl/>
          <w:lang w:bidi="fa-IR"/>
        </w:rPr>
        <w:t xml:space="preserve"> </w:t>
      </w:r>
      <w:r w:rsidRPr="00B52A05">
        <w:rPr>
          <w:rtl/>
          <w:lang w:bidi="fa-IR"/>
        </w:rPr>
        <w:t>(تحف العقول ص233)</w:t>
      </w:r>
    </w:p>
    <w:p w:rsidR="001C4695" w:rsidRDefault="001C4695" w:rsidP="001C4695">
      <w:pPr>
        <w:pStyle w:val="libAr"/>
        <w:rPr>
          <w:lang w:bidi="fa-IR"/>
        </w:rPr>
      </w:pPr>
      <w:r w:rsidRPr="00B52A05">
        <w:rPr>
          <w:rFonts w:hint="cs"/>
          <w:rtl/>
          <w:lang w:bidi="fa-IR"/>
        </w:rPr>
        <w:t>36- صاحِبِ النّاسَ مِثلَ ما تُحِبُّ اَن يُصاحِبُوکَ بِهِ.</w:t>
      </w:r>
      <w:r>
        <w:rPr>
          <w:rFonts w:hint="cs"/>
          <w:rtl/>
          <w:lang w:bidi="fa-IR"/>
        </w:rPr>
        <w:t xml:space="preserve"> </w:t>
      </w:r>
      <w:r w:rsidRPr="00B52A05">
        <w:rPr>
          <w:rFonts w:hint="cs"/>
          <w:rtl/>
          <w:lang w:bidi="fa-IR"/>
        </w:rPr>
        <w:t>(بحار الانوار ج78 ص116)</w:t>
      </w:r>
    </w:p>
    <w:p w:rsidR="00B84636" w:rsidRDefault="001C4695" w:rsidP="001C4695">
      <w:pPr>
        <w:pStyle w:val="libNormal"/>
      </w:pPr>
      <w:r w:rsidRPr="00B45121">
        <w:t>29. It is for you to ponder because it is the (source of the) life of visionist's heart. (</w:t>
      </w:r>
      <w:smartTag w:uri="urn:schemas-microsoft-com:office:smarttags" w:element="place">
        <w:r w:rsidRPr="00B45121">
          <w:t>BIHAR</w:t>
        </w:r>
      </w:smartTag>
      <w:r w:rsidRPr="00B45121">
        <w:t xml:space="preserve"> UL ANWAR VOL 78. P 1 15)</w:t>
      </w:r>
    </w:p>
    <w:p w:rsidR="00B84636" w:rsidRDefault="001C4695" w:rsidP="001C4695">
      <w:pPr>
        <w:pStyle w:val="libNormal"/>
      </w:pPr>
      <w:r w:rsidRPr="00B45121">
        <w:t>30. The one who does not have wits &amp;: intelligence does not have decorum &amp;: decency &amp;: the one who lacks fortitude, does not have generosity &amp;: magnanimity &amp;: that one who does not possess shame &amp;: modesty, does not have religion. (KASHruL GHUMMA print of Beirut VOL 2. P 197)</w:t>
      </w:r>
    </w:p>
    <w:p w:rsidR="00B84636" w:rsidRDefault="001C4695" w:rsidP="001C4695">
      <w:pPr>
        <w:pStyle w:val="libNormal"/>
      </w:pPr>
      <w:r w:rsidRPr="00B45121">
        <w:lastRenderedPageBreak/>
        <w:t>31. The best wealth is contentment &amp;: the worst poverty is humility (before the rich ones). (</w:t>
      </w:r>
      <w:smartTag w:uri="urn:schemas-microsoft-com:office:smarttags" w:element="place">
        <w:r w:rsidRPr="00B45121">
          <w:t>BIHAR</w:t>
        </w:r>
      </w:smartTag>
      <w:r w:rsidRPr="00B45121">
        <w:t xml:space="preserve"> UL ANWAR VOL 78. P 113)</w:t>
      </w:r>
    </w:p>
    <w:p w:rsidR="00B84636" w:rsidRDefault="001C4695" w:rsidP="001C4695">
      <w:pPr>
        <w:pStyle w:val="libNormal"/>
      </w:pPr>
      <w:r w:rsidRPr="00B45121">
        <w:t>32. Humour eats up (finishes), the apalling appearance (majesty) the silent person has got much of apalling appearance. (</w:t>
      </w:r>
      <w:smartTag w:uri="urn:schemas-microsoft-com:office:smarttags" w:element="place">
        <w:r w:rsidRPr="00B45121">
          <w:t>BIHAR</w:t>
        </w:r>
      </w:smartTag>
      <w:r w:rsidRPr="00B45121">
        <w:t xml:space="preserve"> UL ANWAR VOL 78. P 113)</w:t>
      </w:r>
    </w:p>
    <w:p w:rsidR="00B84636" w:rsidRDefault="001C4695" w:rsidP="001C4695">
      <w:pPr>
        <w:pStyle w:val="libNormal"/>
      </w:pPr>
      <w:r w:rsidRPr="00B45121">
        <w:t>33. Leisure swiftly passes on &amp;: the return to it is very slow.</w:t>
      </w:r>
      <w:r>
        <w:t xml:space="preserve"> </w:t>
      </w:r>
      <w:r w:rsidRPr="00B45121">
        <w:t>(BIAHR UL ANWAR VOL 78. 113)</w:t>
      </w:r>
    </w:p>
    <w:p w:rsidR="00B84636" w:rsidRDefault="001C4695" w:rsidP="001C4695">
      <w:pPr>
        <w:pStyle w:val="libNormal"/>
      </w:pPr>
      <w:r w:rsidRPr="00B45121">
        <w:t>34. Proximate (relative) is the one who is beneared by love &amp;: affection although he is a distant relation. (TUHFUL AQOOL. P 234)</w:t>
      </w:r>
    </w:p>
    <w:p w:rsidR="00B84636" w:rsidRDefault="001C4695" w:rsidP="001C4695">
      <w:pPr>
        <w:pStyle w:val="libNormal"/>
      </w:pPr>
      <w:r w:rsidRPr="00B45121">
        <w:t>35. Abjectness is, not thanking for the beneficience. (TUHruL AQOOL P 233)</w:t>
      </w:r>
    </w:p>
    <w:p w:rsidR="00DE1947" w:rsidRDefault="001C4695" w:rsidP="001C4695">
      <w:pPr>
        <w:pStyle w:val="libNormal"/>
      </w:pPr>
      <w:r w:rsidRPr="00B45121">
        <w:t>36. Associate with &amp;: treat the people in a way as you like to get associated &amp;: treated by them. (BIHAR UL ANWAR VOL 78, P 116)</w:t>
      </w:r>
    </w:p>
    <w:p w:rsidR="001C4695" w:rsidRDefault="001C4695" w:rsidP="001C4695">
      <w:pPr>
        <w:pStyle w:val="libAr"/>
        <w:rPr>
          <w:rtl/>
          <w:lang w:bidi="fa-IR"/>
        </w:rPr>
      </w:pPr>
      <w:r w:rsidRPr="00B52A05">
        <w:rPr>
          <w:rFonts w:hint="cs"/>
          <w:rtl/>
          <w:lang w:bidi="fa-IR"/>
        </w:rPr>
        <w:t>37- مَن أَدامَ ألإِختِلافَ اِلَی المَسجِدِ اَصابَ اِحدی ثَمانٍ:آيةً مُحکَمَةً وَاَخاً مُستَفادًا وَعِلماً مُستَطرَفاً وَرَحمَةً مُنتَظِرَةً وَکَلِمَةً تَدُلُّهُ عَلَی الهُدی اَو تَرُدُّهُ عَن رَدیَّ وَتَرکَ الذُّنوبِ حَياءً اَو خَشيَةً.</w:t>
      </w:r>
      <w:r>
        <w:rPr>
          <w:rFonts w:hint="cs"/>
          <w:rtl/>
          <w:lang w:bidi="fa-IR"/>
        </w:rPr>
        <w:t xml:space="preserve"> </w:t>
      </w:r>
      <w:r w:rsidRPr="00B52A05">
        <w:rPr>
          <w:rtl/>
          <w:lang w:bidi="fa-IR"/>
        </w:rPr>
        <w:t>(تحف العقول ص235)</w:t>
      </w:r>
    </w:p>
    <w:p w:rsidR="001C4695" w:rsidRDefault="001C4695" w:rsidP="001C4695">
      <w:pPr>
        <w:pStyle w:val="libAr"/>
        <w:rPr>
          <w:rtl/>
          <w:lang w:bidi="fa-IR"/>
        </w:rPr>
      </w:pPr>
      <w:r w:rsidRPr="00B52A05">
        <w:rPr>
          <w:rFonts w:hint="cs"/>
          <w:rtl/>
          <w:lang w:bidi="fa-IR"/>
        </w:rPr>
        <w:t>38- عَجِبتُ لِمَن يَتَفَکَّرُ فیِ مَأ کُولهِ کَيفَ لا يَتَفَکَّرُ فِي مَعقُولِهِ فَيُجَنَّبُ بَطنَهُ ما يؤذِيهِ، وَيُؤدِعُ صَدرَهُ ما يُرديهِ.</w:t>
      </w:r>
      <w:r>
        <w:rPr>
          <w:rFonts w:hint="cs"/>
          <w:rtl/>
          <w:lang w:bidi="fa-IR"/>
        </w:rPr>
        <w:t xml:space="preserve"> </w:t>
      </w:r>
      <w:r w:rsidRPr="00B52A05">
        <w:rPr>
          <w:rtl/>
          <w:lang w:bidi="fa-IR"/>
        </w:rPr>
        <w:t>(سفينة البحار ج2 ص84)</w:t>
      </w:r>
    </w:p>
    <w:p w:rsidR="001C4695" w:rsidRDefault="001C4695" w:rsidP="001C4695">
      <w:pPr>
        <w:pStyle w:val="libAr"/>
        <w:rPr>
          <w:rtl/>
          <w:lang w:bidi="fa-IR"/>
        </w:rPr>
      </w:pPr>
      <w:r w:rsidRPr="00B52A05">
        <w:rPr>
          <w:rFonts w:hint="cs"/>
          <w:rtl/>
          <w:lang w:bidi="fa-IR"/>
        </w:rPr>
        <w:t>39- اِذا اَضَرَّتِ النَّوافِل بِالفَريضَةِ فَارفُضُوها.</w:t>
      </w:r>
      <w:r>
        <w:rPr>
          <w:rFonts w:hint="cs"/>
          <w:rtl/>
          <w:lang w:bidi="fa-IR"/>
        </w:rPr>
        <w:t xml:space="preserve"> </w:t>
      </w:r>
      <w:r w:rsidRPr="00B52A05">
        <w:rPr>
          <w:rtl/>
          <w:lang w:bidi="fa-IR"/>
        </w:rPr>
        <w:t>(بحار الانوار ج78 ص109)</w:t>
      </w:r>
    </w:p>
    <w:p w:rsidR="001C4695" w:rsidRDefault="001C4695" w:rsidP="001C4695">
      <w:pPr>
        <w:pStyle w:val="libAr"/>
        <w:rPr>
          <w:lang w:bidi="fa-IR"/>
        </w:rPr>
      </w:pPr>
      <w:r w:rsidRPr="00B52A05">
        <w:rPr>
          <w:rFonts w:hint="cs"/>
          <w:rtl/>
          <w:lang w:bidi="fa-IR"/>
        </w:rPr>
        <w:t>40- وَاعلَمُوا أَنَّهُ مَن يَتَّقِ اللهَ يَجعَل لَهُ مَخرَجاً مِنَ الِفتَنِ وَيُسَدِّدهُ فی اَمرِهِ وَيُهَيَّئ لَهُ رُشدَهُ وَيُفلِجه بِحُجَّتِهِ وَيُبَيَّض وَجهَهُ وَيُعطِهِ رَغبَتَهُ مَعَ الَّذِينَ اَنعَمَ الله عَلَيهِم مِنَ النَّبيَّينَ وَالصِّدِّقينَ وَالشُّهَداءِ وَالصّالِِحِينَ...</w:t>
      </w:r>
      <w:r>
        <w:rPr>
          <w:rFonts w:hint="cs"/>
          <w:rtl/>
          <w:lang w:bidi="fa-IR"/>
        </w:rPr>
        <w:t xml:space="preserve"> </w:t>
      </w:r>
      <w:r w:rsidRPr="00B52A05">
        <w:rPr>
          <w:rFonts w:hint="cs"/>
          <w:rtl/>
          <w:lang w:bidi="fa-IR"/>
        </w:rPr>
        <w:t>(تحف العقول ص232)</w:t>
      </w:r>
    </w:p>
    <w:p w:rsidR="00B84636" w:rsidRDefault="001C4695" w:rsidP="001C4695">
      <w:pPr>
        <w:pStyle w:val="libNormal"/>
      </w:pPr>
      <w:r w:rsidRPr="00B45121">
        <w:t>37. The one who continues his visits (going &amp; coming) to the mosque does lay his hand upon one of eight benefits:</w:t>
      </w:r>
    </w:p>
    <w:p w:rsidR="00B84636" w:rsidRDefault="001C4695" w:rsidP="001C4695">
      <w:pPr>
        <w:pStyle w:val="libNormal"/>
      </w:pPr>
      <w:r w:rsidRPr="00B45121">
        <w:t>1. (Getting to know) one of the decisive verses. 2. Finding a benficial brother. 3. Fresh knowledge.</w:t>
      </w:r>
    </w:p>
    <w:p w:rsidR="00B84636" w:rsidRDefault="001C4695" w:rsidP="001C4695">
      <w:pPr>
        <w:pStyle w:val="libNormal"/>
      </w:pPr>
      <w:r w:rsidRPr="00B45121">
        <w:t>4. A mercy waiting for him.</w:t>
      </w:r>
    </w:p>
    <w:p w:rsidR="00B84636" w:rsidRDefault="001C4695" w:rsidP="001C4695">
      <w:pPr>
        <w:pStyle w:val="libNormal"/>
      </w:pPr>
      <w:r w:rsidRPr="00B45121">
        <w:t>5. A word leading to the guidance.</w:t>
      </w:r>
    </w:p>
    <w:p w:rsidR="00B84636" w:rsidRDefault="001C4695" w:rsidP="001C4695">
      <w:pPr>
        <w:pStyle w:val="libNormal"/>
      </w:pPr>
      <w:r w:rsidRPr="00B45121">
        <w:t>6. An admonition averting from sin. 7. Not committing sin out of shame.</w:t>
      </w:r>
    </w:p>
    <w:p w:rsidR="00B84636" w:rsidRDefault="001C4695" w:rsidP="001C4695">
      <w:pPr>
        <w:pStyle w:val="libNormal"/>
      </w:pPr>
      <w:r w:rsidRPr="00B45121">
        <w:t>8. Not committing sin for the feat of Allah. (TUHFUL AQOOL, P 235)</w:t>
      </w:r>
    </w:p>
    <w:p w:rsidR="00B84636" w:rsidRDefault="001C4695" w:rsidP="001C4695">
      <w:pPr>
        <w:pStyle w:val="libNormal"/>
      </w:pPr>
      <w:r w:rsidRPr="00B45121">
        <w:t>38. I am surprised over the person who thinks about the things he eats (so that those are hygenic &amp; clean) how does he not think &amp; ponder about his spiritual (matters) so he avoids the harmful foods to enter his stomachs but his chest (mind) becomes the rendezvous of deviational, low meanings. (SAFINA TUL BIHAR VOL 2, P 84)</w:t>
      </w:r>
    </w:p>
    <w:p w:rsidR="00B84636" w:rsidRDefault="001C4695" w:rsidP="001C4695">
      <w:pPr>
        <w:pStyle w:val="libNormal"/>
      </w:pPr>
      <w:r w:rsidRPr="00B45121">
        <w:t>39. When the desirable &amp; commendable services damage &amp; harm the obligatory services, abondon them. (BIHAR UL ANWAR VOL 78, P 109)</w:t>
      </w:r>
    </w:p>
    <w:p w:rsidR="003F7DF7" w:rsidRDefault="001C4695" w:rsidP="001C4695">
      <w:pPr>
        <w:pStyle w:val="libNormal"/>
      </w:pPr>
      <w:r w:rsidRPr="00B45121">
        <w:t>40. And know it that indeed whoever fears Allah (adopts piety) Allah paves his way of salvation out of the inequities. And makes him firm in his matter. And provides him (the path of) guidance. And makes his proof &amp; arguments successful &amp; enlightens his face and grants him what he desires. He is with those upon whom Allah has bestowed His beneficiences &amp; boons</w:t>
      </w:r>
    </w:p>
    <w:p w:rsidR="00B84636" w:rsidRDefault="001C4695" w:rsidP="003F7DF7">
      <w:pPr>
        <w:pStyle w:val="libNormal0"/>
      </w:pPr>
      <w:r w:rsidRPr="00B45121">
        <w:lastRenderedPageBreak/>
        <w:t>from among the Prophets &amp; the truthfuls &amp; the martyres &amp; pious ones.</w:t>
      </w:r>
      <w:r>
        <w:t xml:space="preserve"> </w:t>
      </w:r>
      <w:r w:rsidRPr="00B45121">
        <w:t>(TUHFUL AQOOL P 232)</w:t>
      </w:r>
    </w:p>
    <w:p w:rsidR="001C4695" w:rsidRDefault="001C4695" w:rsidP="001C4695">
      <w:pPr>
        <w:pStyle w:val="libNormal"/>
      </w:pPr>
      <w:r>
        <w:br w:type="page"/>
      </w:r>
    </w:p>
    <w:p w:rsidR="00826EF8" w:rsidRDefault="00826EF8" w:rsidP="00826EF8">
      <w:pPr>
        <w:pStyle w:val="Heading1Center"/>
      </w:pPr>
      <w:bookmarkStart w:id="21" w:name="_Toc410475836"/>
      <w:r w:rsidRPr="00826EF8">
        <w:lastRenderedPageBreak/>
        <w:t>THE FIFTH INFALLIBLE</w:t>
      </w:r>
      <w:r w:rsidR="00095E92">
        <w:t>:</w:t>
      </w:r>
      <w:r w:rsidRPr="00826EF8">
        <w:t xml:space="preserve"> THIRD IMAM HAZRAT HUSSAIN THE CHIEF OF THE MARTYRES AND HIS FORTY DISCOURSES</w:t>
      </w:r>
      <w:bookmarkEnd w:id="21"/>
    </w:p>
    <w:p w:rsidR="00826EF8" w:rsidRDefault="00826EF8" w:rsidP="00826EF8">
      <w:pPr>
        <w:pStyle w:val="Heading2Center"/>
      </w:pPr>
      <w:bookmarkStart w:id="22" w:name="_Toc410475837"/>
      <w:r w:rsidRPr="00826EF8">
        <w:t>THE FIFTH INFALLIBLE IMAM HUSSAIN (A.S)</w:t>
      </w:r>
      <w:bookmarkEnd w:id="22"/>
    </w:p>
    <w:p w:rsidR="00B84636" w:rsidRDefault="001C4695" w:rsidP="001C4695">
      <w:pPr>
        <w:pStyle w:val="libNormal"/>
      </w:pPr>
      <w:r w:rsidRPr="00B45121">
        <w:t>Name: Hussain</w:t>
      </w:r>
    </w:p>
    <w:p w:rsidR="00B84636" w:rsidRDefault="001C4695" w:rsidP="001C4695">
      <w:pPr>
        <w:pStyle w:val="libNormal"/>
      </w:pPr>
      <w:r w:rsidRPr="00B45121">
        <w:t>Renouned title Syed u shuhada (The chief of martyres)</w:t>
      </w:r>
    </w:p>
    <w:p w:rsidR="00B84636" w:rsidRDefault="001C4695" w:rsidP="001C4695">
      <w:pPr>
        <w:pStyle w:val="libNormal"/>
      </w:pPr>
      <w:r w:rsidRPr="00B45121">
        <w:t xml:space="preserve">Subtitle: </w:t>
      </w:r>
      <w:smartTag w:uri="urn:schemas-microsoft-com:office:smarttags" w:element="City">
        <w:smartTag w:uri="urn:schemas-microsoft-com:office:smarttags" w:element="place">
          <w:r w:rsidRPr="00B45121">
            <w:t>ABA</w:t>
          </w:r>
        </w:smartTag>
      </w:smartTag>
      <w:r w:rsidRPr="00B45121">
        <w:t xml:space="preserve"> ABDULLAH</w:t>
      </w:r>
    </w:p>
    <w:p w:rsidR="001C4695" w:rsidRPr="00B45121" w:rsidRDefault="001C4695" w:rsidP="001C4695">
      <w:pPr>
        <w:pStyle w:val="libNormal"/>
      </w:pPr>
      <w:r w:rsidRPr="00B45121">
        <w:t>Fater and mother Imam Ali (A.S) and fatima (S.W.A)</w:t>
      </w:r>
    </w:p>
    <w:p w:rsidR="00B84636" w:rsidRDefault="001C4695" w:rsidP="001C4695">
      <w:pPr>
        <w:pStyle w:val="libNormal"/>
      </w:pPr>
      <w:r w:rsidRPr="00B45121">
        <w:t>Time and Place of birth 3rd of shaban 4rth Hijrah in</w:t>
      </w:r>
    </w:p>
    <w:p w:rsidR="00B84636" w:rsidRDefault="001C4695" w:rsidP="001C4695">
      <w:pPr>
        <w:pStyle w:val="libNormal"/>
      </w:pPr>
      <w:r w:rsidRPr="00B45121">
        <w:t>Medina</w:t>
      </w:r>
    </w:p>
    <w:p w:rsidR="00B84636" w:rsidRDefault="001C4695" w:rsidP="001C4695">
      <w:pPr>
        <w:pStyle w:val="libNormal"/>
      </w:pPr>
      <w:r w:rsidRPr="00B45121">
        <w:t xml:space="preserve">Time and Place of Martydom: Ashura 10th of Moharram ul Haram year 61 Hijrah in </w:t>
      </w:r>
      <w:smartTag w:uri="urn:schemas-microsoft-com:office:smarttags" w:element="City">
        <w:smartTag w:uri="urn:schemas-microsoft-com:office:smarttags" w:element="place">
          <w:r w:rsidRPr="00B45121">
            <w:t>Karbala</w:t>
          </w:r>
        </w:smartTag>
      </w:smartTag>
      <w:r w:rsidRPr="00B45121">
        <w:t xml:space="preserve"> at the age of 57.</w:t>
      </w:r>
    </w:p>
    <w:p w:rsidR="00B84636" w:rsidRDefault="001C4695" w:rsidP="001C4695">
      <w:pPr>
        <w:pStyle w:val="libNormal"/>
      </w:pPr>
      <w:r w:rsidRPr="00B45121">
        <w:t>Holy Sharine: in Karbal.</w:t>
      </w:r>
    </w:p>
    <w:p w:rsidR="00B84636" w:rsidRDefault="001C4695" w:rsidP="001C4695">
      <w:pPr>
        <w:pStyle w:val="libNormal"/>
      </w:pPr>
      <w:r w:rsidRPr="00B45121">
        <w:t>Duration of life: four parts</w:t>
      </w:r>
    </w:p>
    <w:p w:rsidR="00B84636" w:rsidRDefault="001C4695" w:rsidP="001C4695">
      <w:pPr>
        <w:pStyle w:val="libNormal"/>
      </w:pPr>
      <w:r w:rsidRPr="00B45121">
        <w:t>1. The age of prophet of Allah(P.B.U.H) Nearly 6 years.</w:t>
      </w:r>
    </w:p>
    <w:p w:rsidR="00B84636" w:rsidRDefault="001C4695" w:rsidP="001C4695">
      <w:pPr>
        <w:pStyle w:val="libNormal"/>
      </w:pPr>
      <w:r w:rsidRPr="00B45121">
        <w:t>2. At the Service of his father (approx 30 years).</w:t>
      </w:r>
    </w:p>
    <w:p w:rsidR="00B84636" w:rsidRDefault="001C4695" w:rsidP="001C4695">
      <w:pPr>
        <w:pStyle w:val="libNormal"/>
      </w:pPr>
      <w:r w:rsidRPr="00B45121">
        <w:t>3. Alongwith his brother Imam Hassan (10 years)</w:t>
      </w:r>
    </w:p>
    <w:p w:rsidR="001C4695" w:rsidRDefault="001C4695" w:rsidP="001C4695">
      <w:pPr>
        <w:pStyle w:val="libNormal"/>
      </w:pPr>
      <w:r w:rsidRPr="00B45121">
        <w:t>4. Period of Imamate 10 years.</w:t>
      </w:r>
    </w:p>
    <w:p w:rsidR="00826EF8" w:rsidRDefault="00826EF8" w:rsidP="00826EF8">
      <w:pPr>
        <w:pStyle w:val="Heading2Center"/>
      </w:pPr>
      <w:bookmarkStart w:id="23" w:name="_Toc410475838"/>
      <w:r w:rsidRPr="00826EF8">
        <w:rPr>
          <w:rtl/>
        </w:rPr>
        <w:t>اربعون حديثاً عن الامام الحسين عليه لسلام</w:t>
      </w:r>
      <w:bookmarkEnd w:id="23"/>
    </w:p>
    <w:p w:rsidR="001C4695" w:rsidRDefault="001C4695" w:rsidP="001C4695">
      <w:pPr>
        <w:pStyle w:val="libAr"/>
        <w:rPr>
          <w:rtl/>
          <w:lang w:bidi="fa-IR"/>
        </w:rPr>
      </w:pPr>
      <w:r w:rsidRPr="00B52A05">
        <w:rPr>
          <w:rFonts w:hint="cs"/>
          <w:rtl/>
          <w:lang w:bidi="fa-IR"/>
        </w:rPr>
        <w:t>1- کَيفَ يُستَدَلُّ عَلَيکَ بِما هُوَ في وُجوُدِهِ مُفتَقِرٌ إِلَيکَ؟ أَيَکُونُ لِغَيرِکَ مِنَ الظُّهُورِ ما لَيسَ لَکَ حَتّی يَکُونَ هُوَ المُظهِرُ لَکَ؟مَتی غِبتَ حَتّی تَحتاجَ إِلی دَليلٍ يَدُلُّ عَلَيکَ؟ وَمتی بَعُدتَ حَتی تَکُونَ الآثارُ هِيَ الَّتی تُوصِل إِلَيکَ ؟عَمِت عَينٌ لا تَراکَ عَلَيها رَقيباً..</w:t>
      </w:r>
      <w:r>
        <w:rPr>
          <w:rFonts w:hint="cs"/>
          <w:rtl/>
          <w:lang w:bidi="fa-IR"/>
        </w:rPr>
        <w:t xml:space="preserve"> </w:t>
      </w:r>
      <w:r w:rsidRPr="00B52A05">
        <w:rPr>
          <w:rtl/>
          <w:lang w:bidi="fa-IR"/>
        </w:rPr>
        <w:t>(دعاء عرفه، بحارالانوار ج98 ص226)</w:t>
      </w:r>
    </w:p>
    <w:p w:rsidR="001C4695" w:rsidRDefault="001C4695" w:rsidP="001C4695">
      <w:pPr>
        <w:pStyle w:val="libAr"/>
        <w:rPr>
          <w:rtl/>
          <w:lang w:bidi="fa-IR"/>
        </w:rPr>
      </w:pPr>
      <w:r w:rsidRPr="00B52A05">
        <w:rPr>
          <w:rFonts w:hint="cs"/>
          <w:rtl/>
          <w:lang w:bidi="fa-IR"/>
        </w:rPr>
        <w:t>2- ماذا وَجَدَ مَن فَقَدَکَ؟ وما الذی فَقَدَ مَن وَجَدَکَ؟لَقَد خابَ مَن رَضِيَ ذُونَکَ بَدَلاً.</w:t>
      </w:r>
      <w:r>
        <w:rPr>
          <w:rFonts w:hint="cs"/>
          <w:rtl/>
          <w:lang w:bidi="fa-IR"/>
        </w:rPr>
        <w:t xml:space="preserve"> </w:t>
      </w:r>
      <w:r w:rsidRPr="00B52A05">
        <w:rPr>
          <w:rtl/>
          <w:lang w:bidi="fa-IR"/>
        </w:rPr>
        <w:t>(دعاء عرفه، بحارالانوار ج98 ص228)</w:t>
      </w:r>
    </w:p>
    <w:p w:rsidR="001C4695" w:rsidRDefault="001C4695" w:rsidP="001C4695">
      <w:pPr>
        <w:pStyle w:val="libAr"/>
        <w:rPr>
          <w:rtl/>
          <w:lang w:bidi="fa-IR"/>
        </w:rPr>
      </w:pPr>
      <w:r w:rsidRPr="00B52A05">
        <w:rPr>
          <w:rFonts w:hint="cs"/>
          <w:rtl/>
          <w:lang w:bidi="fa-IR"/>
        </w:rPr>
        <w:t>3- لا أَفلَحَ قَومٌ اشتَرَوا مَرضاةِ المَخلُوقِ بِسَخَطِ الخالِقِ.</w:t>
      </w:r>
      <w:r>
        <w:rPr>
          <w:rFonts w:hint="cs"/>
          <w:rtl/>
          <w:lang w:bidi="fa-IR"/>
        </w:rPr>
        <w:t xml:space="preserve"> </w:t>
      </w:r>
      <w:r w:rsidRPr="00B52A05">
        <w:rPr>
          <w:rtl/>
          <w:lang w:bidi="fa-IR"/>
        </w:rPr>
        <w:t>(مقتل خوارزمی ج1 ص239)</w:t>
      </w:r>
    </w:p>
    <w:p w:rsidR="001C4695" w:rsidRDefault="001C4695" w:rsidP="001C4695">
      <w:pPr>
        <w:pStyle w:val="libAr"/>
        <w:rPr>
          <w:lang w:bidi="fa-IR"/>
        </w:rPr>
      </w:pPr>
      <w:r w:rsidRPr="00B52A05">
        <w:rPr>
          <w:rFonts w:hint="cs"/>
          <w:rtl/>
          <w:lang w:bidi="fa-IR"/>
        </w:rPr>
        <w:t>4- لا يَأمَنُ يَوم القِيامَةِ اِلاّ مَن خافَ اللهَ فیِ الدُنيا.</w:t>
      </w:r>
      <w:r>
        <w:rPr>
          <w:rFonts w:hint="cs"/>
          <w:rtl/>
          <w:lang w:bidi="fa-IR"/>
        </w:rPr>
        <w:t xml:space="preserve"> </w:t>
      </w:r>
      <w:r w:rsidRPr="00B52A05">
        <w:rPr>
          <w:rFonts w:hint="cs"/>
          <w:rtl/>
          <w:lang w:bidi="fa-IR"/>
        </w:rPr>
        <w:t>(بحارالانوار ج44 ص192)</w:t>
      </w:r>
    </w:p>
    <w:p w:rsidR="00826EF8" w:rsidRDefault="00D053DD" w:rsidP="00826EF8">
      <w:pPr>
        <w:pStyle w:val="Heading2Center"/>
      </w:pPr>
      <w:bookmarkStart w:id="24" w:name="_Toc410475839"/>
      <w:r>
        <w:t>FORTY</w:t>
      </w:r>
      <w:r w:rsidR="00826EF8" w:rsidRPr="00826EF8">
        <w:t xml:space="preserve"> TRADITIONS FROM IMAM HUSSAIN(A.S)</w:t>
      </w:r>
      <w:bookmarkEnd w:id="24"/>
    </w:p>
    <w:p w:rsidR="00B84636" w:rsidRDefault="001C4695" w:rsidP="001C4695">
      <w:pPr>
        <w:pStyle w:val="libNormal"/>
      </w:pPr>
      <w:r w:rsidRPr="00B45121">
        <w:t>1. (Oh Allah) How could an argument be given about your Existence by a thing whose total &amp;: complete existence is in need of you?</w:t>
      </w:r>
    </w:p>
    <w:p w:rsidR="00B84636" w:rsidRDefault="001C4695" w:rsidP="001C4695">
      <w:pPr>
        <w:pStyle w:val="libNormal"/>
      </w:pPr>
      <w:r w:rsidRPr="00B45121">
        <w:t>Is it that the advent of other than You is such that the like (advent) is not present in You, so that the one other than You becomes a. clear evidence (expression) of your presence? When did you ever disapperar so that you might need an evidence &amp;.logic to lead (the people) towards You? And when did You ever become away &amp;: take distance so that your signs &amp;: effects make the people get, in touch with you?</w:t>
      </w:r>
    </w:p>
    <w:p w:rsidR="00B84636" w:rsidRDefault="001C4695" w:rsidP="001C4695">
      <w:pPr>
        <w:pStyle w:val="libNormal"/>
      </w:pPr>
      <w:r w:rsidRPr="00B45121">
        <w:t>Blind be the eye which does not see You (Whereas) You are observing him. (PRAYER OF ARFA DAY IE 9th OF ZILHIJA). (BIHAR UL ANWAR VOL 98, P 226)</w:t>
      </w:r>
    </w:p>
    <w:p w:rsidR="00B84636" w:rsidRDefault="001C4695" w:rsidP="001C4695">
      <w:pPr>
        <w:pStyle w:val="libNormal"/>
      </w:pPr>
      <w:r w:rsidRPr="00B45121">
        <w:lastRenderedPageBreak/>
        <w:t>2. The one who lacked &amp;: missed You what did he find? And what is it that he lacks, the one who finds You? certainly, the one who got pleased &amp;: inclined toward other than You, came to nothingness (failed). (PRAYER OF ARFA DAY, BIHAR UL ANWAR, VOL 98, P 228)</w:t>
      </w:r>
    </w:p>
    <w:p w:rsidR="00B84636" w:rsidRDefault="001C4695" w:rsidP="001C4695">
      <w:pPr>
        <w:pStyle w:val="libNormal"/>
      </w:pPr>
      <w:r w:rsidRPr="00B45121">
        <w:t>3. A nation which buys the pleasures of the living beings in exchange for te wrath of the creator does not get salvation. (MAQTAL KHAWARZAMI, VOL 1, P 239)</w:t>
      </w:r>
    </w:p>
    <w:p w:rsidR="00B84636" w:rsidRDefault="001C4695" w:rsidP="001C4695">
      <w:pPr>
        <w:pStyle w:val="libNormal"/>
      </w:pPr>
      <w:r w:rsidRPr="00B45121">
        <w:t>4. None is in peace on the resurrection day except the one who fears Allah in the world. (BIHAR UL ANWAR VOL 449 P 192)</w:t>
      </w:r>
    </w:p>
    <w:p w:rsidR="001C4695" w:rsidRDefault="001C4695" w:rsidP="001C4695">
      <w:pPr>
        <w:pStyle w:val="libAr"/>
        <w:rPr>
          <w:rtl/>
          <w:lang w:bidi="fa-IR"/>
        </w:rPr>
      </w:pPr>
      <w:r w:rsidRPr="00B52A05">
        <w:rPr>
          <w:rFonts w:hint="cs"/>
          <w:rtl/>
          <w:lang w:bidi="fa-IR"/>
        </w:rPr>
        <w:t>5- فَبَدأَ اللهُ  بِالأَمرِ بِالمَعرُوفِ وَالنَّهی عَن المُنکَرِ فَرِيضَةً مِنهُ، لِعِلمِهِ بِاَنَّها اِذا اُدِّيَت وَاُقِيمَت استِقامَتِ الفَرائِضُ کُلهُّا هَيَّنُها وَصَعبُها، وَذلِکَ اَنَّ الأَمرَ بِالمَعرُوفِ وَالنَّهيَ عَنِ المُنکَر دُعاءٌ  اِلَی الإسلامِ مَعَ رَدَّ المَظالِمِ وَمُخالَفَةِ الظّالِمِ...</w:t>
      </w:r>
      <w:r w:rsidRPr="00B52A05">
        <w:rPr>
          <w:rtl/>
          <w:lang w:bidi="fa-IR"/>
        </w:rPr>
        <w:t>(تحف العقول ص237)</w:t>
      </w:r>
    </w:p>
    <w:p w:rsidR="001C4695" w:rsidRDefault="001C4695" w:rsidP="001C4695">
      <w:pPr>
        <w:pStyle w:val="libAr"/>
        <w:rPr>
          <w:rtl/>
          <w:lang w:bidi="fa-IR"/>
        </w:rPr>
      </w:pPr>
      <w:r w:rsidRPr="00B52A05">
        <w:rPr>
          <w:rFonts w:hint="cs"/>
          <w:rtl/>
          <w:lang w:bidi="fa-IR"/>
        </w:rPr>
        <w:t>6- اَيُّهَا النّاسُ إِنَّ رَسُولَ اللهِ قالَ مَن رَای سُلطاناً جائِراً مُستَحِلاً لِحَرامِ اللهِ ناکِثاًعَهدَهُ مُخالِفاً لِسُنَّةِ رَسُولِ اللهِ يَعمَلُ في عِبادِاللهِ بِالإثمِ وَالعَدوانِ فَلَم يُغَّيِر عَلَيهِ بِفِعلٍ وَلا قَولٍ کانَ حَقّاً عَلَی اللهِ أَن يُدخِلَهُ مَدخَلَهُ.</w:t>
      </w:r>
      <w:r>
        <w:rPr>
          <w:rFonts w:hint="cs"/>
          <w:rtl/>
          <w:lang w:bidi="fa-IR"/>
        </w:rPr>
        <w:t xml:space="preserve"> </w:t>
      </w:r>
      <w:r w:rsidRPr="00B52A05">
        <w:rPr>
          <w:rtl/>
          <w:lang w:bidi="fa-IR"/>
        </w:rPr>
        <w:t>(مقتل خوارزمی ج1 ص234)</w:t>
      </w:r>
    </w:p>
    <w:p w:rsidR="001C4695" w:rsidRDefault="001C4695" w:rsidP="001C4695">
      <w:pPr>
        <w:pStyle w:val="libAr"/>
        <w:rPr>
          <w:rtl/>
          <w:lang w:bidi="fa-IR"/>
        </w:rPr>
      </w:pPr>
      <w:r w:rsidRPr="00B52A05">
        <w:rPr>
          <w:rFonts w:hint="cs"/>
          <w:rtl/>
          <w:lang w:bidi="fa-IR"/>
        </w:rPr>
        <w:t>7- اِنَّ النّاسَ عَبيدُ الدُّنيا، وَالدّينُ لَعقٌ اَلسِنَتِهِم،يَحُوطُونَهُ مادَرَّت مَعائِشُهُم فِإذا مُحِّصُوا بِالبَلاءِ قَلَّ الدَّيّانُونَ.</w:t>
      </w:r>
      <w:r>
        <w:rPr>
          <w:rFonts w:hint="cs"/>
          <w:rtl/>
          <w:lang w:bidi="fa-IR"/>
        </w:rPr>
        <w:t xml:space="preserve"> </w:t>
      </w:r>
      <w:r w:rsidRPr="00B52A05">
        <w:rPr>
          <w:rtl/>
          <w:lang w:bidi="fa-IR"/>
        </w:rPr>
        <w:t>(تحف العقول ص245)</w:t>
      </w:r>
    </w:p>
    <w:p w:rsidR="001C4695" w:rsidRDefault="001C4695" w:rsidP="001C4695">
      <w:pPr>
        <w:pStyle w:val="libAr"/>
        <w:rPr>
          <w:rtl/>
          <w:lang w:bidi="fa-IR"/>
        </w:rPr>
      </w:pPr>
      <w:r w:rsidRPr="00B52A05">
        <w:rPr>
          <w:rFonts w:hint="cs"/>
          <w:rtl/>
          <w:lang w:bidi="fa-IR"/>
        </w:rPr>
        <w:t>8- مَن حاوَلَ اَمراً بِمَعصِيَتهِ اللهِ کانَ اَفوَتَ لِما يَرجُو وَاَسرَعَ لِما يَحذَرُ.</w:t>
      </w:r>
      <w:r>
        <w:rPr>
          <w:rFonts w:hint="cs"/>
          <w:rtl/>
          <w:lang w:bidi="fa-IR"/>
        </w:rPr>
        <w:t xml:space="preserve"> </w:t>
      </w:r>
      <w:r w:rsidRPr="00B52A05">
        <w:rPr>
          <w:rtl/>
          <w:lang w:bidi="fa-IR"/>
        </w:rPr>
        <w:t>(تحف العقول ص248)</w:t>
      </w:r>
    </w:p>
    <w:p w:rsidR="001C4695" w:rsidRDefault="001C4695" w:rsidP="001C4695">
      <w:pPr>
        <w:pStyle w:val="libAr"/>
        <w:rPr>
          <w:rtl/>
          <w:lang w:bidi="fa-IR"/>
        </w:rPr>
      </w:pPr>
      <w:r w:rsidRPr="00B52A05">
        <w:rPr>
          <w:rFonts w:hint="cs"/>
          <w:rtl/>
          <w:lang w:bidi="fa-IR"/>
        </w:rPr>
        <w:t>9- اَلا تَرَونَ أَنَّ الحَقَّ لا يُعمَلُ بِهِ، وَأَنَّ الباطِلَ لا يُنَناها عَنهُ لِيَرغَب المُؤمِنُ في لِقاءِ اللهِ مُحِقّاً.</w:t>
      </w:r>
      <w:r>
        <w:rPr>
          <w:rFonts w:hint="cs"/>
          <w:rtl/>
          <w:lang w:bidi="fa-IR"/>
        </w:rPr>
        <w:t xml:space="preserve"> </w:t>
      </w:r>
      <w:r w:rsidRPr="00B52A05">
        <w:rPr>
          <w:rtl/>
          <w:lang w:bidi="fa-IR"/>
        </w:rPr>
        <w:t>(تحف العقول ص245)</w:t>
      </w:r>
    </w:p>
    <w:p w:rsidR="001C4695" w:rsidRDefault="001C4695" w:rsidP="001C4695">
      <w:pPr>
        <w:pStyle w:val="libAr"/>
        <w:rPr>
          <w:lang w:bidi="fa-IR"/>
        </w:rPr>
      </w:pPr>
      <w:r w:rsidRPr="00B52A05">
        <w:rPr>
          <w:rFonts w:hint="cs"/>
          <w:rtl/>
          <w:lang w:bidi="fa-IR"/>
        </w:rPr>
        <w:t>10- فَإِنّي لا أرَی المَوتَ إِلآ سَعادَةً وَلا الحياةَ مَعَ الظّالِمينَ إلا بَرَماً.</w:t>
      </w:r>
      <w:r>
        <w:rPr>
          <w:rFonts w:hint="cs"/>
          <w:rtl/>
          <w:lang w:bidi="fa-IR"/>
        </w:rPr>
        <w:t xml:space="preserve"> </w:t>
      </w:r>
      <w:r w:rsidRPr="00B52A05">
        <w:rPr>
          <w:rtl/>
          <w:lang w:bidi="fa-IR"/>
        </w:rPr>
        <w:t>(تحف العقول ص245)</w:t>
      </w:r>
    </w:p>
    <w:p w:rsidR="00B84636" w:rsidRDefault="001C4695" w:rsidP="001C4695">
      <w:pPr>
        <w:pStyle w:val="libNormal"/>
      </w:pPr>
      <w:r w:rsidRPr="00B45121">
        <w:t>5. Allah, firstly mentioned, 'command for good &amp;. forbid to do evil' as one of His obligatory services, since, He knew that if these two obligatories are performed &amp;. established, all the obligatory services out of easy &amp;. hard will get performed &amp;. established. Because, 'command for good &amp;. forbid to do evil' invites to Islam, alongwith giving out the right of those having right &amp;. opposing of the tyrants &amp;. oppressors. (TUHFUL AQOOL. P 237)</w:t>
      </w:r>
    </w:p>
    <w:p w:rsidR="00B84636" w:rsidRDefault="001C4695" w:rsidP="001C4695">
      <w:pPr>
        <w:pStyle w:val="libNormal"/>
      </w:pPr>
      <w:r w:rsidRPr="00B45121">
        <w:t xml:space="preserve">6. </w:t>
      </w:r>
      <w:r>
        <w:t>O,</w:t>
      </w:r>
      <w:r w:rsidRPr="00B45121">
        <w:t xml:space="preserve"> people! the Prophet of Allah(PBtI.If) said the person who sees that a tyrant &amp;. unjust king has made the things forbidden by Allah legal &amp;. allowed, broken &amp;. breeched His promise &amp;. perjure. opposed the sunnah &amp;. tradition of prophet of Allah, acted among the servants of lord whith sin &amp;. tyranny. So when he does not act against him (the king) through practice or speech. It is Allah's right to make him enter into his (kings) place of entry (Hell).</w:t>
      </w:r>
      <w:r>
        <w:t xml:space="preserve"> </w:t>
      </w:r>
      <w:r w:rsidRPr="00B45121">
        <w:t xml:space="preserve">(MAQTAL KHAWARZAMI. VOL </w:t>
      </w:r>
      <w:smartTag w:uri="urn:schemas-microsoft-com:office:smarttags" w:element="place">
        <w:r w:rsidRPr="00B45121">
          <w:t>I.</w:t>
        </w:r>
      </w:smartTag>
      <w:r w:rsidRPr="00B45121">
        <w:t xml:space="preserve"> P 234)</w:t>
      </w:r>
    </w:p>
    <w:p w:rsidR="003F7DF7" w:rsidRDefault="001C4695" w:rsidP="001C4695">
      <w:pPr>
        <w:pStyle w:val="libNormal"/>
      </w:pPr>
      <w:r w:rsidRPr="00B45121">
        <w:t>7. Indeed people are the servants of world &amp;. the religion is (like) saliva upon their tongues, they churn it arround their tongues till they are living.</w:t>
      </w:r>
    </w:p>
    <w:p w:rsidR="00B84636" w:rsidRDefault="001C4695" w:rsidP="003F7DF7">
      <w:pPr>
        <w:pStyle w:val="libNormal0"/>
      </w:pPr>
      <w:r w:rsidRPr="00B45121">
        <w:lastRenderedPageBreak/>
        <w:t>And when the are faced with a test, the religious ones are only rare. (TUHFUL AQOOL. P 245)</w:t>
      </w:r>
    </w:p>
    <w:p w:rsidR="00B84636" w:rsidRDefault="001C4695" w:rsidP="001C4695">
      <w:pPr>
        <w:pStyle w:val="libNormal"/>
      </w:pPr>
      <w:r w:rsidRPr="00B45121">
        <w:t>8. One who wishes to reach a goal &amp;. aim through the sin &amp;. transgression, the way to that aim would get blocked &amp;. sooner he would get into danger. (TUHFUL AQOOL. P 248)</w:t>
      </w:r>
    </w:p>
    <w:p w:rsidR="00B84636" w:rsidRDefault="001C4695" w:rsidP="001C4695">
      <w:pPr>
        <w:pStyle w:val="libNormal"/>
      </w:pPr>
      <w:r w:rsidRPr="00B45121">
        <w:t>9. Do you not see that the right is not being put into practice &amp;. distance is not being taken from the falsehood. (In this situation) the faithful is inclined to it (it suits him) that he meets Allah. (TUHFUL AQOOL. P 245)</w:t>
      </w:r>
    </w:p>
    <w:p w:rsidR="00B84636" w:rsidRDefault="001C4695" w:rsidP="001C4695">
      <w:pPr>
        <w:pStyle w:val="libNormal"/>
      </w:pPr>
      <w:r w:rsidRPr="00B45121">
        <w:t>10. I do not see (consider) death except prosperity and do not consider life alongwith oppressors &amp;. tyrants except affliction &amp;. anguish. (TUHFUL AQOOL. P 245)</w:t>
      </w:r>
    </w:p>
    <w:p w:rsidR="001C4695" w:rsidRDefault="001C4695" w:rsidP="001C4695">
      <w:pPr>
        <w:pStyle w:val="libAr"/>
        <w:rPr>
          <w:rtl/>
          <w:lang w:bidi="fa-IR"/>
        </w:rPr>
      </w:pPr>
      <w:r w:rsidRPr="00B52A05">
        <w:rPr>
          <w:rFonts w:hint="cs"/>
          <w:rtl/>
          <w:lang w:bidi="fa-IR"/>
        </w:rPr>
        <w:t>11-  وَأَنتُم أَعظَمُ النّاسِ مُصيبَةً لِما غُلِبتُم عَلَيهِ مِن مَنازِلِ العُلَماءِ لَو کُنتُم تَشعَرُون ذلِکَ بِأَنَّ مَجارِيَ الأُمُورِ  وَالأَحکامِ عَلی اَيدي العُلَماءِ بِاللهِ الأُمَناءِ عَلی حَلالِهِ وَحَرامِهِ فَأنتُمُ المَسلُوبُون تِلکَ المَنزِلَةَ وَمَا سُلِبتُم ذلِکَ إِلاّ بِتَفَرُّقِکُم عَنِ الحَقِّ وَاختِلافِکُم فِي السُّنَّةِ بَعدَ البَيِّنَةِ الواضِحَةِ، وَلَو صَبَرتُم عَلی الأَذی وَتَحَمَّلتُم  المَؤُونَةَ في ذاتِ اللهِ، کانَت اُمُورُ اللهِ ،عَلَيکُم تَرِدُ وَعَنکُم تَصدُر، وَاِلَيکُم تَرجِعُ، وَلکِنّکُم مَکَّنتُمُ الظَّلَمَةَ مِن مَنزِلَتِکُم، وَأَسلَمتُم اُمورَاللهِ في اَيديهِم يَعمَلُونَ بِالشُّبُهاتِ،وَيَسرُونَ في الشَّهَواتِ،سلَطَهُم عَلی ذلِکَ فِرارُکُم مِنَ المَوتِ، وَاِعجابُکُم بِالحَياةِ الَّتي هِيَ مُفارِقَتکُم..</w:t>
      </w:r>
      <w:r>
        <w:rPr>
          <w:rFonts w:hint="cs"/>
          <w:rtl/>
          <w:lang w:bidi="fa-IR"/>
        </w:rPr>
        <w:t xml:space="preserve">. </w:t>
      </w:r>
      <w:r w:rsidRPr="00B52A05">
        <w:rPr>
          <w:rtl/>
          <w:lang w:bidi="fa-IR"/>
        </w:rPr>
        <w:t>(تحف العقول ص238)</w:t>
      </w:r>
    </w:p>
    <w:p w:rsidR="001C4695" w:rsidRDefault="001C4695" w:rsidP="001C4695">
      <w:pPr>
        <w:pStyle w:val="libAr"/>
        <w:rPr>
          <w:rtl/>
          <w:lang w:bidi="fa-IR"/>
        </w:rPr>
      </w:pPr>
      <w:r w:rsidRPr="00B52A05">
        <w:rPr>
          <w:rFonts w:hint="cs"/>
          <w:rtl/>
          <w:lang w:bidi="fa-IR"/>
        </w:rPr>
        <w:t>12- اَللّهُمَّ اِنَّکَ تَعلَمُ أَنَّهُ لَم يَکُن ما کانَ مِنّا تَنافُساً في سُلطانٍ، وَلا التِماساً مِن فُضُولِ الحُطامِ،وَلکِن لِنُرِيَ المَعالِمَ مِن دينِکَ وَنُظهِرَ الإصلاحَ في بِلادِکَ، وَيَأمَنَ المَظلُومُونَ مِن عِبادِکَ،وَيُعمَلَ بِفَرائِضِکَ وَسُنَنِکَ وَاَحکامِکَ...</w:t>
      </w:r>
      <w:r w:rsidRPr="00B52A05">
        <w:rPr>
          <w:rtl/>
          <w:lang w:bidi="fa-IR"/>
        </w:rPr>
        <w:t>(تحف العقول ص239)</w:t>
      </w:r>
    </w:p>
    <w:p w:rsidR="001C4695" w:rsidRDefault="001C4695" w:rsidP="001C4695">
      <w:pPr>
        <w:pStyle w:val="libAr"/>
        <w:rPr>
          <w:lang w:bidi="fa-IR"/>
        </w:rPr>
      </w:pPr>
      <w:r w:rsidRPr="00B52A05">
        <w:rPr>
          <w:rFonts w:hint="cs"/>
          <w:rtl/>
          <w:lang w:bidi="fa-IR"/>
        </w:rPr>
        <w:t>13- إِنّی لَم اَخرُج أًشراً وَلا بَطَراً وَلا مُفسداً ولا ظالِماً وَإِنّما خَرجتُ أطلُبُ الإِصلاحَ في أُمَّة جَدّي مُحَمّدٍ صَلی الله عليه وآله وَسلَّم أُريدُ أَن امرَ بِالمَعروفِ وَأَنهی عَن المُنکَرِ وَأَسِيرَ بَسيرَةِ جَدّي مُحَمَّدٍ، وَسيرة أَبي عَلِيّ بنِ أَبي طالِبٍ.(مقتل خوارزمی ج1 ص188)</w:t>
      </w:r>
    </w:p>
    <w:p w:rsidR="003F7DF7" w:rsidRDefault="001C4695" w:rsidP="001C4695">
      <w:pPr>
        <w:pStyle w:val="libNormal"/>
      </w:pPr>
      <w:r w:rsidRPr="00B45121">
        <w:t>11. And your calamity is greater than all the people because the stations of scholars have been snatched off from you (the rulers have forcibly occupied the stations of ulema &amp;. scholars &amp;. you are following the occupiers blindly). Wish, you knew this since, (from Islamic point of veiw) the implentation &amp;. excercising of the ordinances &amp;. matters should be in the hands of God recognising scholars who are the trustees of His legal &amp;. forbidden. But you have been deprived of that post. And that you have not been deprived of that but for the reason that you have detached yourselves from the right &amp;., of your differences in the sunnah (tradition) after the appearance of conspicuous arguments. Had you been patient upon the torture (of enemy) &amp;. had endured &amp;. borne the expenditure on Allah's course the matters of Allah (the manamgement of Muslim affairs) would have come to your hands &amp;. those would have originated from you &amp;. returned to you but, you got the tyrants imposed at your place &amp;. surrundered the affairs of Allah to them. They practice upon doubtful</w:t>
      </w:r>
    </w:p>
    <w:p w:rsidR="001C4695" w:rsidRDefault="001C4695" w:rsidP="003F7DF7">
      <w:pPr>
        <w:pStyle w:val="libNormal0"/>
      </w:pPr>
      <w:r w:rsidRPr="00B45121">
        <w:lastRenderedPageBreak/>
        <w:t>(imbiguous) &amp;. move on the course of lustful desires. Your runing away from the death &amp;. atachment with the life, which must part from you, made them imposed upon that (mentioned above). (TUHFUL AQOOL, P 2.38)</w:t>
      </w:r>
    </w:p>
    <w:p w:rsidR="00B84636" w:rsidRDefault="001C4695" w:rsidP="001C4695">
      <w:pPr>
        <w:pStyle w:val="libNormal"/>
      </w:pPr>
      <w:r w:rsidRPr="00B45121">
        <w:t>12. Oh Allah, You know all that took place at our hand (struggle, movement against evils) was neither for the lust of kingship (power) nor to gain wealth but it was for manifesting the signs &amp;. symbols of Your religion &amp;. to bring about &amp;. implement amendment &amp;. correction (reform) in Your cities &amp;'. make the oppressed &amp;'. afflicted ones out of Your servants peaceful &amp;'. that Your obligatory &amp;'. desriable services &amp;'. commands be put into practice. (TUHFUL AQOOL, P 2.39)</w:t>
      </w:r>
    </w:p>
    <w:p w:rsidR="00B84636" w:rsidRDefault="001C4695" w:rsidP="001C4695">
      <w:pPr>
        <w:pStyle w:val="libNormal"/>
      </w:pPr>
      <w:r w:rsidRPr="00B45121">
        <w:t>1.3. I have not stood up upon the incentive &amp;. provocation of self conciet &amp;. arrogance &amp;. not as a chaos creater &amp;. oppressor And indeed I have come out (stood up) wishing the rectification of my grand father Mohammed(S.W.A) ummah. I want to order the good deed &amp;. forbid the evil &amp;. put into practice the character &amp;. morale of my grandfather Mohammad(S.W.A) &amp;. father Ali Ibne Abitalib(S.W.A)&amp;MAQTALKHAWARZAMI, VOL I, P 188)</w:t>
      </w:r>
    </w:p>
    <w:p w:rsidR="001C4695" w:rsidRPr="00B52A05" w:rsidRDefault="001C4695" w:rsidP="001C4695">
      <w:pPr>
        <w:pStyle w:val="libAr"/>
        <w:rPr>
          <w:rtl/>
          <w:lang w:bidi="fa-IR"/>
        </w:rPr>
      </w:pPr>
      <w:r w:rsidRPr="00B52A05">
        <w:rPr>
          <w:rFonts w:hint="cs"/>
          <w:rtl/>
          <w:lang w:bidi="fa-IR"/>
        </w:rPr>
        <w:t>14- فَإن تَکُن الدُّنيا تُعَدُّ نَفيسَةً</w:t>
      </w:r>
    </w:p>
    <w:p w:rsidR="001C4695" w:rsidRPr="00B52A05" w:rsidRDefault="001C4695" w:rsidP="001C4695">
      <w:pPr>
        <w:pStyle w:val="libAr"/>
        <w:rPr>
          <w:rtl/>
          <w:lang w:bidi="fa-IR"/>
        </w:rPr>
      </w:pPr>
      <w:r w:rsidRPr="00B52A05">
        <w:rPr>
          <w:rFonts w:hint="cs"/>
          <w:rtl/>
          <w:lang w:bidi="fa-IR"/>
        </w:rPr>
        <w:t>فَدارُ ثَوابِ اللهِ أَعلی وَأَنبَلُ</w:t>
      </w:r>
    </w:p>
    <w:p w:rsidR="001C4695" w:rsidRPr="00B52A05" w:rsidRDefault="001C4695" w:rsidP="001C4695">
      <w:pPr>
        <w:pStyle w:val="libAr"/>
        <w:rPr>
          <w:rtl/>
          <w:lang w:bidi="fa-IR"/>
        </w:rPr>
      </w:pPr>
      <w:r w:rsidRPr="00B52A05">
        <w:rPr>
          <w:rFonts w:hint="cs"/>
          <w:rtl/>
          <w:lang w:bidi="fa-IR"/>
        </w:rPr>
        <w:t>وَاِن تَکُن الأً بدانُ لِلمُوتِ أنشِئَت</w:t>
      </w:r>
    </w:p>
    <w:p w:rsidR="001C4695" w:rsidRPr="00B52A05" w:rsidRDefault="001C4695" w:rsidP="001C4695">
      <w:pPr>
        <w:pStyle w:val="libAr"/>
        <w:rPr>
          <w:rtl/>
          <w:lang w:bidi="fa-IR"/>
        </w:rPr>
      </w:pPr>
      <w:r w:rsidRPr="00B52A05">
        <w:rPr>
          <w:rFonts w:hint="cs"/>
          <w:rtl/>
          <w:lang w:bidi="fa-IR"/>
        </w:rPr>
        <w:t>فَقَتل آمریءٍ بِالسَّيفِ في اللهِ أفضَلُ</w:t>
      </w:r>
    </w:p>
    <w:p w:rsidR="001C4695" w:rsidRPr="00B52A05" w:rsidRDefault="001C4695" w:rsidP="001C4695">
      <w:pPr>
        <w:pStyle w:val="libAr"/>
        <w:rPr>
          <w:rtl/>
          <w:lang w:bidi="fa-IR"/>
        </w:rPr>
      </w:pPr>
      <w:r w:rsidRPr="00B52A05">
        <w:rPr>
          <w:rFonts w:hint="cs"/>
          <w:rtl/>
          <w:lang w:bidi="fa-IR"/>
        </w:rPr>
        <w:t>وَاِن تَکُن الأً رزاقُ قَسماً مقدّراً</w:t>
      </w:r>
    </w:p>
    <w:p w:rsidR="001C4695" w:rsidRPr="00B52A05" w:rsidRDefault="001C4695" w:rsidP="001C4695">
      <w:pPr>
        <w:pStyle w:val="libAr"/>
        <w:rPr>
          <w:rtl/>
          <w:lang w:bidi="fa-IR"/>
        </w:rPr>
      </w:pPr>
      <w:r w:rsidRPr="00B52A05">
        <w:rPr>
          <w:rFonts w:hint="cs"/>
          <w:rtl/>
          <w:lang w:bidi="fa-IR"/>
        </w:rPr>
        <w:t>فَقِلَّةُ حِرصِ المَرءِ في الرِّزقِ أَجمَلُ</w:t>
      </w:r>
    </w:p>
    <w:p w:rsidR="001C4695" w:rsidRPr="00B52A05" w:rsidRDefault="001C4695" w:rsidP="001C4695">
      <w:pPr>
        <w:pStyle w:val="libAr"/>
        <w:rPr>
          <w:rtl/>
          <w:lang w:bidi="fa-IR"/>
        </w:rPr>
      </w:pPr>
      <w:r w:rsidRPr="00B52A05">
        <w:rPr>
          <w:rFonts w:hint="cs"/>
          <w:rtl/>
          <w:lang w:bidi="fa-IR"/>
        </w:rPr>
        <w:t>وَاِن تَکُن الأً موالُ لِلتَّرکِ جَمعُها</w:t>
      </w:r>
    </w:p>
    <w:p w:rsidR="001C4695" w:rsidRPr="00B52A05" w:rsidRDefault="001C4695" w:rsidP="001C4695">
      <w:pPr>
        <w:pStyle w:val="libAr"/>
        <w:rPr>
          <w:rtl/>
          <w:lang w:bidi="fa-IR"/>
        </w:rPr>
      </w:pPr>
      <w:r w:rsidRPr="00B52A05">
        <w:rPr>
          <w:rFonts w:hint="cs"/>
          <w:rtl/>
          <w:lang w:bidi="fa-IR"/>
        </w:rPr>
        <w:t>فَما بالُ مَتروکٍ بِهِ آلحُرُّ يَبخَلُ</w:t>
      </w:r>
    </w:p>
    <w:p w:rsidR="001C4695" w:rsidRDefault="001C4695" w:rsidP="001C4695">
      <w:pPr>
        <w:pStyle w:val="libAr"/>
        <w:rPr>
          <w:rtl/>
          <w:lang w:bidi="fa-IR"/>
        </w:rPr>
      </w:pPr>
      <w:r w:rsidRPr="00B52A05">
        <w:rPr>
          <w:rtl/>
          <w:lang w:bidi="fa-IR"/>
        </w:rPr>
        <w:t>(بحار الانوار ج44 ص374)</w:t>
      </w:r>
    </w:p>
    <w:p w:rsidR="001C4695" w:rsidRDefault="001C4695" w:rsidP="001C4695">
      <w:pPr>
        <w:pStyle w:val="libAr"/>
        <w:rPr>
          <w:rtl/>
          <w:lang w:bidi="fa-IR"/>
        </w:rPr>
      </w:pPr>
      <w:r w:rsidRPr="00B52A05">
        <w:rPr>
          <w:rFonts w:hint="cs"/>
          <w:rtl/>
          <w:lang w:bidi="fa-IR"/>
        </w:rPr>
        <w:t>15- يا شيعَةَ الِ أَبی سُفيان إِن لَم يَکُن لَکُم دينٌ وَکُنتُم لا تَخافُونَ المَعادَ فَکُونُوا أَحراراً في دُنياکُم.</w:t>
      </w:r>
      <w:r>
        <w:rPr>
          <w:rFonts w:hint="cs"/>
          <w:rtl/>
          <w:lang w:bidi="fa-IR"/>
        </w:rPr>
        <w:t xml:space="preserve"> </w:t>
      </w:r>
      <w:r w:rsidRPr="00B52A05">
        <w:rPr>
          <w:rtl/>
          <w:lang w:bidi="fa-IR"/>
        </w:rPr>
        <w:t>(مقتل خوارزمی ج2 ص374)</w:t>
      </w:r>
    </w:p>
    <w:p w:rsidR="001C4695" w:rsidRDefault="001C4695" w:rsidP="001C4695">
      <w:pPr>
        <w:pStyle w:val="libAr"/>
        <w:rPr>
          <w:rtl/>
          <w:lang w:bidi="fa-IR"/>
        </w:rPr>
      </w:pPr>
      <w:r w:rsidRPr="00B52A05">
        <w:rPr>
          <w:rFonts w:hint="cs"/>
          <w:rtl/>
          <w:lang w:bidi="fa-IR"/>
        </w:rPr>
        <w:t>16- اِنَّ قَوماً عَبَدُوا اللهَ رَغبَةً فَتِلکَ عِبادَةُ التُّجّارِ، وَاِنَّ قَوماً عَبَدُوا اللهَ رَهبَةً فَتِلکَ عِبادَةُ العَبيِد، وَاِنَّ قَوماً عَبدُوا اللهَ شُکراً فَتِلکَ عِبادَةُ الأَحرارِ،وَهِيَ اَفضَلُ العِبادَةِ.</w:t>
      </w:r>
      <w:r>
        <w:rPr>
          <w:rFonts w:hint="cs"/>
          <w:rtl/>
          <w:lang w:bidi="fa-IR"/>
        </w:rPr>
        <w:t xml:space="preserve"> </w:t>
      </w:r>
      <w:r w:rsidRPr="00B52A05">
        <w:rPr>
          <w:rtl/>
          <w:lang w:bidi="fa-IR"/>
        </w:rPr>
        <w:t>(تحف العقول ص246)</w:t>
      </w:r>
    </w:p>
    <w:p w:rsidR="001C4695" w:rsidRPr="00B52A05" w:rsidRDefault="001C4695" w:rsidP="001C4695">
      <w:pPr>
        <w:pStyle w:val="libAr"/>
        <w:rPr>
          <w:rtl/>
          <w:lang w:bidi="fa-IR"/>
        </w:rPr>
      </w:pPr>
      <w:r w:rsidRPr="00B52A05">
        <w:rPr>
          <w:rFonts w:hint="cs"/>
          <w:rtl/>
          <w:lang w:bidi="fa-IR"/>
        </w:rPr>
        <w:t>17- وَاَعلَمُوا أَنَّ حَوائِجَ النّاسِ اِلَيکُم مِن نِعَمِ اللهِ عَلَيکُم فَلا تَمِلوُّا النَّعَمَ فَتَحُورَ</w:t>
      </w:r>
    </w:p>
    <w:p w:rsidR="001C4695" w:rsidRDefault="001C4695" w:rsidP="001C4695">
      <w:pPr>
        <w:pStyle w:val="libAr"/>
        <w:rPr>
          <w:lang w:bidi="fa-IR"/>
        </w:rPr>
      </w:pPr>
      <w:r w:rsidRPr="00B52A05">
        <w:rPr>
          <w:rFonts w:hint="cs"/>
          <w:rtl/>
          <w:lang w:bidi="fa-IR"/>
        </w:rPr>
        <w:t>(بحارالانوار ج7 ص121)</w:t>
      </w:r>
    </w:p>
    <w:p w:rsidR="00B84636" w:rsidRDefault="001C4695" w:rsidP="001C4695">
      <w:pPr>
        <w:pStyle w:val="libNormal"/>
      </w:pPr>
      <w:r w:rsidRPr="00B45121">
        <w:t xml:space="preserve">14. If the world is taken to be a superb &amp;. decent house then the house of Allah's reward is more superior &amp;. sublimer. And if the bodies have been </w:t>
      </w:r>
      <w:r w:rsidRPr="00B45121">
        <w:lastRenderedPageBreak/>
        <w:t>created for death, then being slain with sword on the way of Allah would be better.</w:t>
      </w:r>
    </w:p>
    <w:p w:rsidR="00B84636" w:rsidRDefault="001C4695" w:rsidP="001C4695">
      <w:pPr>
        <w:pStyle w:val="libNormal"/>
      </w:pPr>
      <w:r w:rsidRPr="00B45121">
        <w:t>And if the sustences have been distributed according to the devine destinies then the lesser greed of man for drawing sustence is more beautiful.</w:t>
      </w:r>
    </w:p>
    <w:p w:rsidR="00B84636" w:rsidRDefault="001C4695" w:rsidP="001C4695">
      <w:pPr>
        <w:pStyle w:val="libNormal"/>
      </w:pPr>
      <w:r w:rsidRPr="00B45121">
        <w:t>And if the wealths are collected &amp;. gathered for being left over (passing away without carrying the wealth along to the next world) why does then the free man become stingy &amp;. miser about the things to be left behind. (BIHAR UL ANWAR VOL 44, P 374)</w:t>
      </w:r>
    </w:p>
    <w:p w:rsidR="00B84636" w:rsidRDefault="001C4695" w:rsidP="001C4695">
      <w:pPr>
        <w:pStyle w:val="libNormal"/>
      </w:pPr>
      <w:r w:rsidRPr="00B45121">
        <w:t>15. 'Oh followers of the Abusufian family if you do not have religion &amp;. you are not afraid of the resurrection day then be free in your world. (at least behave freely in your worldly affairs.) (MAQTAL KHWARZAMI VOL 2, P .33)</w:t>
      </w:r>
    </w:p>
    <w:p w:rsidR="00B84636" w:rsidRDefault="001C4695" w:rsidP="001C4695">
      <w:pPr>
        <w:pStyle w:val="libNormal"/>
      </w:pPr>
      <w:r w:rsidRPr="00B45121">
        <w:t>16. A group worships Allah for the avidity (reward of paradise) this is the service of traders &amp;. a group worships Allah due to fear (from hell &amp;. the torment of Allah) this is the service of slaves (who obey their masters being afraid of them). And a group worships Allah as thankgiving, so this is the service of free men &amp;. is the superior most service. (TUHFUL AQOOL, P 24)</w:t>
      </w:r>
    </w:p>
    <w:p w:rsidR="00B84636" w:rsidRDefault="001C4695" w:rsidP="001C4695">
      <w:pPr>
        <w:pStyle w:val="libNormal"/>
      </w:pPr>
      <w:r w:rsidRPr="00B45121">
        <w:t>17. Do know that the people's being needy towards you is a beneficience of Allah upon you so do not get tired of the beneficiences lest those should turn into calamity &amp;. woes. (BIHARUL ANWAR, VOL 78, P 121)</w:t>
      </w:r>
    </w:p>
    <w:p w:rsidR="001C4695" w:rsidRDefault="001C4695" w:rsidP="001C4695">
      <w:pPr>
        <w:pStyle w:val="libAr"/>
        <w:rPr>
          <w:rtl/>
          <w:lang w:bidi="fa-IR"/>
        </w:rPr>
      </w:pPr>
      <w:r w:rsidRPr="00B52A05">
        <w:rPr>
          <w:rFonts w:hint="cs"/>
          <w:rtl/>
          <w:lang w:bidi="fa-IR"/>
        </w:rPr>
        <w:t>18- إعتَبِروُا أَيُّهَا النّاسُ بِما وَعَظَ اللهُ بِهِ أَولياءَهُ مِن سُوءِ ثَنائِهِ عَلَی الأَحبارِ، إِذ يَقُولُ:لَولا يَنهيهُمُ الرَّبّانِيُّونَ وَالأَحبارُ عَن قَولهِمُ الإِثم، وَقالَ: لُعِنَ الَّذينَ کَفَروا مِن بَنی إسرائيلَ-إِلی قَولِهِ - لِبَئسَ ما کانُوا يَفعَلُونَ،وَ إنَّما عابَ اللهُ ذلِکَ عَلَيهِم لِأَنَّهُم کانُوا يَرَونَ مِنَ الظَّلَمَةِ الَّذينَ بَينَ أَظهُرِهِم  المُنکَرَ وَالفَسادَ فَلا يَنهَونَهُم عَن ذلِکَ رَغبَةً فيما کانوا يَنالوُنَ مِنهُم، وَرَهبَةً مِمّا يَحذَرونَ،وَاللهُ يَقُولُ:((فَلا تَخشَوُا الناسَ وَاخشَونِ))، وَقالَ((المُؤمِنُونَ وَالمُؤمِناتُ بَعضَهُم أَولياءُ بَعضٍ يَأمُروُنَ بِالمَعروُفِ وَيَنهَونَ عَنِ المُنکَرِ)). (تحف العقول ص237)</w:t>
      </w:r>
    </w:p>
    <w:p w:rsidR="001C4695" w:rsidRDefault="001C4695" w:rsidP="001C4695">
      <w:pPr>
        <w:pStyle w:val="libAr"/>
        <w:rPr>
          <w:rtl/>
          <w:lang w:bidi="fa-IR"/>
        </w:rPr>
      </w:pPr>
      <w:r w:rsidRPr="00B52A05">
        <w:rPr>
          <w:rFonts w:hint="cs"/>
          <w:rtl/>
          <w:lang w:bidi="fa-IR"/>
        </w:rPr>
        <w:t>19- مَن طَلَبَ رِضَا النّاسِ بِسَخَطِ اللهِ وَکَلَهُ اللهُ إِلی النّاسِ. (بحارالانوار ج78 ص118)</w:t>
      </w:r>
    </w:p>
    <w:p w:rsidR="001C4695" w:rsidRDefault="001C4695" w:rsidP="001C4695">
      <w:pPr>
        <w:pStyle w:val="libAr"/>
        <w:rPr>
          <w:rtl/>
          <w:lang w:bidi="fa-IR"/>
        </w:rPr>
      </w:pPr>
      <w:r w:rsidRPr="00B52A05">
        <w:rPr>
          <w:rFonts w:hint="cs"/>
          <w:rtl/>
          <w:lang w:bidi="fa-IR"/>
        </w:rPr>
        <w:t>20- اِيّاکَ وَظُلمَ مَن لا يَجِدُ عَلَيکَ ناصِراً اِلاَّ اللهَ جَلَّ وعزَّ. (بحار ج78 ص118)</w:t>
      </w:r>
    </w:p>
    <w:p w:rsidR="001C4695" w:rsidRDefault="001C4695" w:rsidP="001C4695">
      <w:pPr>
        <w:pStyle w:val="libAr"/>
        <w:rPr>
          <w:rtl/>
          <w:lang w:bidi="fa-IR"/>
        </w:rPr>
      </w:pPr>
      <w:r w:rsidRPr="00B52A05">
        <w:rPr>
          <w:rFonts w:hint="cs"/>
          <w:rtl/>
          <w:lang w:bidi="fa-IR"/>
        </w:rPr>
        <w:t>21- مِن أَحَبَّکَ نَهاکَ وَمَن أَبغَضَکَ أَغراکَ. (بحارالانوار ج78 ص128)</w:t>
      </w:r>
    </w:p>
    <w:p w:rsidR="001C4695" w:rsidRDefault="001C4695" w:rsidP="001C4695">
      <w:pPr>
        <w:pStyle w:val="libAr"/>
        <w:rPr>
          <w:rtl/>
          <w:lang w:bidi="fa-IR"/>
        </w:rPr>
      </w:pPr>
      <w:r w:rsidRPr="00B52A05">
        <w:rPr>
          <w:rFonts w:hint="cs"/>
          <w:rtl/>
          <w:lang w:bidi="fa-IR"/>
        </w:rPr>
        <w:t>22- لا يَکمُلُ العَقلُ إِلاّ بِاتِّباعِ الحَقِّ</w:t>
      </w:r>
      <w:r>
        <w:rPr>
          <w:rFonts w:hint="cs"/>
          <w:rtl/>
          <w:lang w:bidi="fa-IR"/>
        </w:rPr>
        <w:t xml:space="preserve">. </w:t>
      </w:r>
      <w:r w:rsidRPr="00B52A05">
        <w:rPr>
          <w:rFonts w:hint="cs"/>
          <w:rtl/>
          <w:lang w:bidi="fa-IR"/>
        </w:rPr>
        <w:t>(بحارالانوار ج78 ص128)</w:t>
      </w:r>
    </w:p>
    <w:p w:rsidR="001C4695" w:rsidRDefault="001C4695" w:rsidP="001C4695">
      <w:pPr>
        <w:pStyle w:val="libAr"/>
        <w:rPr>
          <w:rtl/>
          <w:lang w:bidi="fa-IR"/>
        </w:rPr>
      </w:pPr>
      <w:r w:rsidRPr="00B52A05">
        <w:rPr>
          <w:rFonts w:hint="cs"/>
          <w:rtl/>
          <w:lang w:bidi="fa-IR"/>
        </w:rPr>
        <w:t>23- مُجالَسَةُ اَهلِ الفِسقِ رَيبَةٌ. (بحارالانوار ج78 ص122)</w:t>
      </w:r>
    </w:p>
    <w:p w:rsidR="001C4695" w:rsidRDefault="001C4695" w:rsidP="001C4695">
      <w:pPr>
        <w:pStyle w:val="libAr"/>
        <w:rPr>
          <w:lang w:bidi="fa-IR"/>
        </w:rPr>
      </w:pPr>
      <w:r w:rsidRPr="00B52A05">
        <w:rPr>
          <w:rFonts w:hint="cs"/>
          <w:rtl/>
          <w:lang w:bidi="fa-IR"/>
        </w:rPr>
        <w:t>24- أَلبُکاءُ مِن خَشيَةِ اللهِ نَجاةٌ مِنَ النّارِ. (مستدرک الوسائل 294/2)</w:t>
      </w:r>
    </w:p>
    <w:p w:rsidR="003F7DF7" w:rsidRDefault="001C4695" w:rsidP="001C4695">
      <w:pPr>
        <w:pStyle w:val="libNormal"/>
      </w:pPr>
      <w:r w:rsidRPr="00B45121">
        <w:t>18. Oh people! take lesson from what Allah has admonished His friends, where in He negativety defined (rebuked) the people of the book (Jew) scholars &amp;. said, 'Why do the scholars ofjews &amp;. christian not forbid &amp;. refrain people from sinful talks (or dsviational beliefs) &amp;. also said ',Those</w:t>
      </w:r>
    </w:p>
    <w:p w:rsidR="00B84636" w:rsidRDefault="001C4695" w:rsidP="003F7DF7">
      <w:pPr>
        <w:pStyle w:val="libNormal0"/>
      </w:pPr>
      <w:r w:rsidRPr="00B45121">
        <w:lastRenderedPageBreak/>
        <w:t xml:space="preserve">among the sons of </w:t>
      </w:r>
      <w:smartTag w:uri="urn:schemas-microsoft-com:office:smarttags" w:element="place">
        <w:smartTag w:uri="urn:schemas-microsoft-com:office:smarttags" w:element="country-region">
          <w:r w:rsidRPr="00B45121">
            <w:t>Israel</w:t>
          </w:r>
        </w:smartTag>
      </w:smartTag>
      <w:r w:rsidRPr="00B45121">
        <w:t xml:space="preserve"> who became infidels were cursed through the tongue of Daud (as) (David) &amp;. ESSA (as) christ. What an evil did they commit?</w:t>
      </w:r>
    </w:p>
    <w:p w:rsidR="00B84636" w:rsidRDefault="001C4695" w:rsidP="001C4695">
      <w:pPr>
        <w:pStyle w:val="libNormal"/>
      </w:pPr>
      <w:r w:rsidRPr="00B45121">
        <w:t>Allah rebuked those scholars because they saw the evils &amp;. corruptions in the society before their eyes &amp;. did not forbid them from that, for, their inclination towards the material gains which they recieved from them &amp;. for the fear from what they were harrassed of.</w:t>
      </w:r>
    </w:p>
    <w:p w:rsidR="00B84636" w:rsidRDefault="001C4695" w:rsidP="001C4695">
      <w:pPr>
        <w:pStyle w:val="libNormal"/>
      </w:pPr>
      <w:r w:rsidRPr="00B45121">
        <w:t xml:space="preserve">Although Allah says " And do not be harrased by the people &amp;. have the fear of </w:t>
      </w:r>
      <w:smartTag w:uri="urn:schemas-microsoft-com:office:smarttags" w:element="place">
        <w:smartTag w:uri="urn:schemas-microsoft-com:office:smarttags" w:element="State">
          <w:r w:rsidRPr="00B45121">
            <w:t>Me.</w:t>
          </w:r>
        </w:smartTag>
      </w:smartTag>
      <w:r w:rsidRPr="00B45121">
        <w:t xml:space="preserve"> (SURAH MAYEDA 46)</w:t>
      </w:r>
    </w:p>
    <w:p w:rsidR="00B84636" w:rsidRDefault="001C4695" w:rsidP="001C4695">
      <w:pPr>
        <w:pStyle w:val="libNormal"/>
      </w:pPr>
      <w:r w:rsidRPr="00B45121">
        <w:t>And again says " the faithful men &amp;. women are friends &amp;. helpers of each other. And order (each other) the good deeds &amp;. stop from evil doings'. (TUHfUL AQOOL, P 237)</w:t>
      </w:r>
    </w:p>
    <w:p w:rsidR="00B84636" w:rsidRDefault="001C4695" w:rsidP="001C4695">
      <w:pPr>
        <w:pStyle w:val="libNormal"/>
      </w:pPr>
      <w:r w:rsidRPr="00B45121">
        <w:t>19. One who seeks the pleasure of people by displeasing Allah. Allah makes him over to the people. (</w:t>
      </w:r>
      <w:smartTag w:uri="urn:schemas-microsoft-com:office:smarttags" w:element="place">
        <w:r w:rsidRPr="00B45121">
          <w:t>BIHAR</w:t>
        </w:r>
      </w:smartTag>
      <w:r w:rsidRPr="00B45121">
        <w:t xml:space="preserve"> UL ANWAR VOL 78. P 126)</w:t>
      </w:r>
    </w:p>
    <w:p w:rsidR="00B84636" w:rsidRDefault="001C4695" w:rsidP="001C4695">
      <w:pPr>
        <w:pStyle w:val="libNormal"/>
      </w:pPr>
      <w:r w:rsidRPr="00B45121">
        <w:t>20. Take care not to maltreat (commit excess upon) anyone who does not have any helper except Allah. (</w:t>
      </w:r>
      <w:smartTag w:uri="urn:schemas-microsoft-com:office:smarttags" w:element="place">
        <w:r w:rsidRPr="00B45121">
          <w:t>BIHAR</w:t>
        </w:r>
      </w:smartTag>
      <w:r w:rsidRPr="00B45121">
        <w:t xml:space="preserve"> UL ANWAR VOL 78. P 118)</w:t>
      </w:r>
    </w:p>
    <w:p w:rsidR="00B84636" w:rsidRDefault="001C4695" w:rsidP="001C4695">
      <w:pPr>
        <w:pStyle w:val="libNormal"/>
      </w:pPr>
      <w:r w:rsidRPr="00B45121">
        <w:t>21. The one who loves you forbids you (from committing evil) &amp;. the one who has enemity with you entices &amp;. allures you; (to commit evil). (BIHAR UL ANWAR VOL 78, P 128)</w:t>
      </w:r>
    </w:p>
    <w:p w:rsidR="00B84636" w:rsidRDefault="001C4695" w:rsidP="001C4695">
      <w:pPr>
        <w:pStyle w:val="libNormal"/>
      </w:pPr>
      <w:r w:rsidRPr="00B45121">
        <w:t>22. The intellect does not achieve completion except by observance &amp;. following of the right. (BIHAR UL ANWAR VOL 78, P 127)</w:t>
      </w:r>
    </w:p>
    <w:p w:rsidR="00B84636" w:rsidRDefault="001C4695" w:rsidP="001C4695">
      <w:pPr>
        <w:pStyle w:val="libNormal"/>
      </w:pPr>
      <w:r w:rsidRPr="00B45121">
        <w:t>23. The company &amp;. social intercourse with the people committing transgression is (causes) blame &amp;. incredibiliy. (BIHARULANWARVOL78, P 122)</w:t>
      </w:r>
    </w:p>
    <w:p w:rsidR="00B84636" w:rsidRDefault="001C4695" w:rsidP="001C4695">
      <w:pPr>
        <w:pStyle w:val="libNormal"/>
      </w:pPr>
      <w:r w:rsidRPr="00B45121">
        <w:t>24. Weeping for the fear of Allah is (causes) salvation from the fire (Hell). (MUSTADRAK UL WASAIL, VOL 2, P 294)</w:t>
      </w:r>
    </w:p>
    <w:p w:rsidR="001C4695" w:rsidRDefault="001C4695" w:rsidP="001C4695">
      <w:pPr>
        <w:pStyle w:val="libAr"/>
        <w:rPr>
          <w:rtl/>
          <w:lang w:bidi="fa-IR"/>
        </w:rPr>
      </w:pPr>
      <w:r w:rsidRPr="00B52A05">
        <w:rPr>
          <w:rFonts w:hint="cs"/>
          <w:rtl/>
          <w:lang w:bidi="fa-IR"/>
        </w:rPr>
        <w:t>25- جاءَ رَجُلٌ إِلی سَيِّدِ الشُّهَداءِ وَقالَ: أنَار رجُلٌ عاصٍ،وَلا أَصِبرُ عَن المَعصِيَةِ فَعِظنی بمَوعِظَةٍ فَقَال عَلَيهِ السَّلامُ:إِفعَل خَمسَةَ أَشياءٍ وَاَذنِب ما شِئتَ، فَأَوَّلُ ذلِکَ لا تَأکُل رِزقَ اللهِ  وَاَذنِب ما شِئتَ،وَالثاني اُخرُج مِن وَلايَةِ اللهِ وَأَذنِب ماشِئتَ، وَالثّالِثُ أُطلُب مَوضِعاً لا يَراکَ اللهُ وَأَذنِب ما شِئتَ، وَالرّابِعُ إِذا جاءَکَ مَلَکُ المَوتِ لِيَقبِضَ روحَکَ فَادفَعهُ عَن نَفسِکَ وَأَذنِب ما شِئتَ، أَلخامِس إِذا اَدخَلَکَ مالِک في النّارِ فَلا تَدخُل فيِ النّارِ وَأَذنِب ماشِئتَ.</w:t>
      </w:r>
      <w:r>
        <w:rPr>
          <w:rFonts w:hint="cs"/>
          <w:rtl/>
          <w:lang w:bidi="fa-IR"/>
        </w:rPr>
        <w:t xml:space="preserve"> </w:t>
      </w:r>
      <w:r w:rsidRPr="00B52A05">
        <w:rPr>
          <w:rtl/>
          <w:lang w:bidi="fa-IR"/>
        </w:rPr>
        <w:t>(بحار الانوار ج78 ص126)</w:t>
      </w:r>
    </w:p>
    <w:p w:rsidR="001C4695" w:rsidRDefault="001C4695" w:rsidP="001C4695">
      <w:pPr>
        <w:pStyle w:val="libAr"/>
        <w:rPr>
          <w:rtl/>
          <w:lang w:bidi="fa-IR"/>
        </w:rPr>
      </w:pPr>
      <w:r w:rsidRPr="00B52A05">
        <w:rPr>
          <w:rFonts w:hint="cs"/>
          <w:rtl/>
          <w:lang w:bidi="fa-IR"/>
        </w:rPr>
        <w:t>26- اِيّاکَ وَما تَعتَذِرُ مِنهُ،فِإنَّ المُؤمِنَ لا يُسِيءُ وَلا يَعتَذِرُ، وَالمُنافِقُ کُلَّ يَومٍ يُسِيءُ وَيَعتَذِرُ.</w:t>
      </w:r>
      <w:r>
        <w:rPr>
          <w:rFonts w:hint="cs"/>
          <w:rtl/>
          <w:lang w:bidi="fa-IR"/>
        </w:rPr>
        <w:t xml:space="preserve"> </w:t>
      </w:r>
      <w:r w:rsidRPr="00B52A05">
        <w:rPr>
          <w:rtl/>
          <w:lang w:bidi="fa-IR"/>
        </w:rPr>
        <w:t>(تحف العقول ص248)</w:t>
      </w:r>
    </w:p>
    <w:p w:rsidR="001C4695" w:rsidRDefault="001C4695" w:rsidP="001C4695">
      <w:pPr>
        <w:pStyle w:val="libAr"/>
        <w:rPr>
          <w:rtl/>
          <w:lang w:bidi="fa-IR"/>
        </w:rPr>
      </w:pPr>
      <w:r w:rsidRPr="00B52A05">
        <w:rPr>
          <w:rFonts w:hint="cs"/>
          <w:rtl/>
          <w:lang w:bidi="fa-IR"/>
        </w:rPr>
        <w:t>27- اَلعَجَلَةُ سَفَهٌ.</w:t>
      </w:r>
      <w:r>
        <w:rPr>
          <w:rFonts w:hint="cs"/>
          <w:rtl/>
          <w:lang w:bidi="fa-IR"/>
        </w:rPr>
        <w:t xml:space="preserve"> </w:t>
      </w:r>
      <w:r w:rsidRPr="00B52A05">
        <w:rPr>
          <w:rtl/>
          <w:lang w:bidi="fa-IR"/>
        </w:rPr>
        <w:t>(بحار الانوار ج78 ص122)</w:t>
      </w:r>
    </w:p>
    <w:p w:rsidR="001C4695" w:rsidRDefault="001C4695" w:rsidP="001C4695">
      <w:pPr>
        <w:pStyle w:val="libAr"/>
        <w:rPr>
          <w:rtl/>
          <w:lang w:bidi="fa-IR"/>
        </w:rPr>
      </w:pPr>
      <w:r w:rsidRPr="00B52A05">
        <w:rPr>
          <w:rFonts w:hint="cs"/>
          <w:rtl/>
          <w:lang w:bidi="fa-IR"/>
        </w:rPr>
        <w:t>28- لا تَأذَنُوا لِأَحَدٍ حَتّی يُسَلِّمَ.</w:t>
      </w:r>
      <w:r>
        <w:rPr>
          <w:rFonts w:hint="cs"/>
          <w:rtl/>
          <w:lang w:bidi="fa-IR"/>
        </w:rPr>
        <w:t xml:space="preserve"> </w:t>
      </w:r>
      <w:r w:rsidRPr="00B52A05">
        <w:rPr>
          <w:rtl/>
          <w:lang w:bidi="fa-IR"/>
        </w:rPr>
        <w:t>(بحار ج78 ص117)</w:t>
      </w:r>
    </w:p>
    <w:p w:rsidR="001C4695" w:rsidRDefault="001C4695" w:rsidP="001C4695">
      <w:pPr>
        <w:pStyle w:val="libAr"/>
        <w:rPr>
          <w:rtl/>
          <w:lang w:bidi="fa-IR"/>
        </w:rPr>
      </w:pPr>
      <w:r w:rsidRPr="00B52A05">
        <w:rPr>
          <w:rFonts w:hint="cs"/>
          <w:rtl/>
          <w:lang w:bidi="fa-IR"/>
        </w:rPr>
        <w:t>29- مِن عَلاماتِ اَسبابِ الجَهلِ اَلمُماراةُ لِغَيرِ اَهلِ الفِکرِ.</w:t>
      </w:r>
      <w:r>
        <w:rPr>
          <w:rFonts w:hint="cs"/>
          <w:rtl/>
          <w:lang w:bidi="fa-IR"/>
        </w:rPr>
        <w:t xml:space="preserve"> </w:t>
      </w:r>
      <w:r w:rsidRPr="00B52A05">
        <w:rPr>
          <w:rtl/>
          <w:lang w:bidi="fa-IR"/>
        </w:rPr>
        <w:t>(بحار ج78 ص119)</w:t>
      </w:r>
    </w:p>
    <w:p w:rsidR="001C4695" w:rsidRDefault="001C4695" w:rsidP="001C4695">
      <w:pPr>
        <w:pStyle w:val="libAr"/>
        <w:rPr>
          <w:lang w:bidi="fa-IR"/>
        </w:rPr>
      </w:pPr>
      <w:r w:rsidRPr="00B52A05">
        <w:rPr>
          <w:rFonts w:hint="cs"/>
          <w:rtl/>
          <w:lang w:bidi="fa-IR"/>
        </w:rPr>
        <w:t>30- مِن دَلائِلِ العالِمِ انتِقادُهُ لِحَديثِهِ وَعِلمُهُ بِحَقائِقِ فنٌونِ النَّظَرِ.</w:t>
      </w:r>
      <w:r>
        <w:rPr>
          <w:rFonts w:hint="cs"/>
          <w:rtl/>
          <w:lang w:bidi="fa-IR"/>
        </w:rPr>
        <w:t xml:space="preserve"> </w:t>
      </w:r>
      <w:r w:rsidRPr="00B52A05">
        <w:rPr>
          <w:rFonts w:hint="cs"/>
          <w:rtl/>
          <w:lang w:bidi="fa-IR"/>
        </w:rPr>
        <w:t>(بحار الانوار ج78 ص119)</w:t>
      </w:r>
    </w:p>
    <w:p w:rsidR="00B84636" w:rsidRDefault="001C4695" w:rsidP="001C4695">
      <w:pPr>
        <w:pStyle w:val="libNormal"/>
      </w:pPr>
      <w:r w:rsidRPr="00B45121">
        <w:lastRenderedPageBreak/>
        <w:t>25. A man came to the chief of martyres Imam Hussain (A.S) &amp;. said " I am a man who commits sin &amp;. do not have patience &amp;. constraining power against sin &amp;. wrongs, so admonish me with a (piece of) admonition.</w:t>
      </w:r>
    </w:p>
    <w:p w:rsidR="00B84636" w:rsidRDefault="001C4695" w:rsidP="001C4695">
      <w:pPr>
        <w:pStyle w:val="libNormal"/>
      </w:pPr>
      <w:r w:rsidRPr="00B45121">
        <w:t>Thus he(P.B.U.H) said Do five things &amp;. commit any sin you may wish. First is that do not eat the sustenence of Allah &amp;. do commit any sin you wish. And secondly, get out of the dominion of Allah &amp;. do perform any sin you like to &amp;. thirdly seek a place where Allah does not see you &amp;. commit any sin you please &amp;. fourthly when the angel of death come to take your soul, repel him from your self &amp;. do any sin you may please. And fifthly when Malik (the incharge of the Hell) makes you enter the fire do not enter the fire (hell) &amp;. do any sin which you may please. (BIHAR UL ANWAR VOL 78, P 126)</w:t>
      </w:r>
    </w:p>
    <w:p w:rsidR="00B84636" w:rsidRDefault="001C4695" w:rsidP="001C4695">
      <w:pPr>
        <w:pStyle w:val="libNormal"/>
      </w:pPr>
      <w:r w:rsidRPr="00B45121">
        <w:t>26. Take care, not to do any thing for which you have to appologise. Because the faithful does not commit wrong (sin) &amp;. does not appologise &amp;. the hypocrite commits sin all the days &amp;. (then) extends appologies. (TUHFUL AQOOL, P 248)</w:t>
      </w:r>
    </w:p>
    <w:p w:rsidR="00B84636" w:rsidRDefault="001C4695" w:rsidP="001C4695">
      <w:pPr>
        <w:pStyle w:val="libNormal"/>
      </w:pPr>
      <w:r w:rsidRPr="00B45121">
        <w:t>27. Hurrying &amp;. making haste is witlessness, &amp;. insanity. (BIHAR UL ANWAR VOL 78, P 122)</w:t>
      </w:r>
    </w:p>
    <w:p w:rsidR="00B84636" w:rsidRDefault="001C4695" w:rsidP="001C4695">
      <w:pPr>
        <w:pStyle w:val="libNormal"/>
      </w:pPr>
      <w:r w:rsidRPr="00B45121">
        <w:t>28. Do not allow anyone to enter &amp;. (walk in) till he has saluted. (BIHAR UL ANWAR VOL 78, P 117)</w:t>
      </w:r>
    </w:p>
    <w:p w:rsidR="00B84636" w:rsidRDefault="001C4695" w:rsidP="001C4695">
      <w:pPr>
        <w:pStyle w:val="libNormal"/>
      </w:pPr>
      <w:r w:rsidRPr="00B45121">
        <w:t>29. It is from the signs of ignorance to enter into dispute with those not having thought &amp;. meditation. (BIHAR VOL 78, P 119)</w:t>
      </w:r>
    </w:p>
    <w:p w:rsidR="00B84636" w:rsidRDefault="001C4695" w:rsidP="001C4695">
      <w:pPr>
        <w:pStyle w:val="libNormal"/>
      </w:pPr>
      <w:r w:rsidRPr="00B45121">
        <w:t>30. One pf the signs of the scholar is his criticism upon his (own) speech &amp;. his awareness &amp;. knowledge pertaining to the facts about the forms of veiws. (BIHAR UL ANWAR VOL 78, P 119)</w:t>
      </w:r>
    </w:p>
    <w:p w:rsidR="001C4695" w:rsidRDefault="001C4695" w:rsidP="001C4695">
      <w:pPr>
        <w:pStyle w:val="libAr"/>
        <w:rPr>
          <w:rtl/>
          <w:lang w:bidi="fa-IR"/>
        </w:rPr>
      </w:pPr>
      <w:r w:rsidRPr="00B52A05">
        <w:rPr>
          <w:rFonts w:hint="cs"/>
          <w:rtl/>
          <w:lang w:bidi="fa-IR"/>
        </w:rPr>
        <w:t>31- نافِسُوا المَکارِمِ،وَسارِعُوا فِي المَغانِمِ. (بحارالانوار ج78 ص121)</w:t>
      </w:r>
    </w:p>
    <w:p w:rsidR="001C4695" w:rsidRDefault="001C4695" w:rsidP="001C4695">
      <w:pPr>
        <w:pStyle w:val="libAr"/>
        <w:rPr>
          <w:rtl/>
          <w:lang w:bidi="fa-IR"/>
        </w:rPr>
      </w:pPr>
      <w:r w:rsidRPr="00B52A05">
        <w:rPr>
          <w:rFonts w:hint="cs"/>
          <w:rtl/>
          <w:lang w:bidi="fa-IR"/>
        </w:rPr>
        <w:t>32- مِن جادَ سادَ،وَمَن بَخِلَ رَذِلَ. (بحار ج78 ص121)</w:t>
      </w:r>
    </w:p>
    <w:p w:rsidR="001C4695" w:rsidRDefault="001C4695" w:rsidP="001C4695">
      <w:pPr>
        <w:pStyle w:val="libAr"/>
        <w:rPr>
          <w:rtl/>
          <w:lang w:bidi="fa-IR"/>
        </w:rPr>
      </w:pPr>
      <w:r w:rsidRPr="00B52A05">
        <w:rPr>
          <w:rFonts w:hint="cs"/>
          <w:rtl/>
          <w:lang w:bidi="fa-IR"/>
        </w:rPr>
        <w:t>33- إِنَّ أَجوَدَ النّاسِ: مَن أَعطی مَن لا يَرجُوهُ. (بحار ج78 ص121)</w:t>
      </w:r>
    </w:p>
    <w:p w:rsidR="001C4695" w:rsidRDefault="001C4695" w:rsidP="001C4695">
      <w:pPr>
        <w:pStyle w:val="libAr"/>
        <w:rPr>
          <w:rtl/>
          <w:lang w:bidi="fa-IR"/>
        </w:rPr>
      </w:pPr>
      <w:r w:rsidRPr="00B52A05">
        <w:rPr>
          <w:rFonts w:hint="cs"/>
          <w:rtl/>
          <w:lang w:bidi="fa-IR"/>
        </w:rPr>
        <w:t>34- مَن نَفَّسَ کُربَةَ مُؤمِن فَرَّجَ اللهُ عَنهُ کُرَبَ آلدُّنيا وَالاخِرَةِ. (بحار ج78 ص121)</w:t>
      </w:r>
    </w:p>
    <w:p w:rsidR="001C4695" w:rsidRDefault="001C4695" w:rsidP="001C4695">
      <w:pPr>
        <w:pStyle w:val="libAr"/>
        <w:rPr>
          <w:rtl/>
          <w:lang w:bidi="fa-IR"/>
        </w:rPr>
      </w:pPr>
      <w:r w:rsidRPr="00B52A05">
        <w:rPr>
          <w:rFonts w:hint="cs"/>
          <w:rtl/>
          <w:lang w:bidi="fa-IR"/>
        </w:rPr>
        <w:t>35- إِذا سَمِعتَ أَحَداً يَتَناوَلُ أَعراضَ النّاسِ فَاجتَهِد أَن لا يَعرِفَکَ.</w:t>
      </w:r>
      <w:r>
        <w:rPr>
          <w:rFonts w:hint="cs"/>
          <w:rtl/>
          <w:lang w:bidi="fa-IR"/>
        </w:rPr>
        <w:t xml:space="preserve"> </w:t>
      </w:r>
      <w:r w:rsidRPr="00B52A05">
        <w:rPr>
          <w:rFonts w:hint="cs"/>
          <w:rtl/>
          <w:lang w:bidi="fa-IR"/>
        </w:rPr>
        <w:t>(بلاغة الحسين/الکلمات القصار 45)</w:t>
      </w:r>
    </w:p>
    <w:p w:rsidR="001C4695" w:rsidRDefault="001C4695" w:rsidP="001C4695">
      <w:pPr>
        <w:pStyle w:val="libAr"/>
        <w:rPr>
          <w:rtl/>
          <w:lang w:bidi="fa-IR"/>
        </w:rPr>
      </w:pPr>
      <w:r w:rsidRPr="00B52A05">
        <w:rPr>
          <w:rFonts w:hint="cs"/>
          <w:rtl/>
          <w:lang w:bidi="fa-IR"/>
        </w:rPr>
        <w:t>36- قِيلَ مَا الغِنی قالَ قِلَّةُ أَمائيکَ وَالرّضا بِما يَکفِيکَ. (معانی الاخبار ص 401)</w:t>
      </w:r>
    </w:p>
    <w:p w:rsidR="001C4695" w:rsidRDefault="001C4695" w:rsidP="001C4695">
      <w:pPr>
        <w:pStyle w:val="libAr"/>
        <w:rPr>
          <w:rtl/>
          <w:lang w:bidi="fa-IR"/>
        </w:rPr>
      </w:pPr>
      <w:r w:rsidRPr="00B52A05">
        <w:rPr>
          <w:rFonts w:hint="cs"/>
          <w:rtl/>
          <w:lang w:bidi="fa-IR"/>
        </w:rPr>
        <w:t>37- لا تَرفَع حاجَتَکَ إِلاَّ الی أَحَدِ ثَلاثَةٍ :إِلی ذی دينٍ أَومُرُوَّةٍ أَو حَسَبٍ</w:t>
      </w:r>
      <w:r>
        <w:rPr>
          <w:rFonts w:hint="cs"/>
          <w:rtl/>
          <w:lang w:bidi="fa-IR"/>
        </w:rPr>
        <w:t xml:space="preserve">. </w:t>
      </w:r>
      <w:r w:rsidRPr="00B52A05">
        <w:rPr>
          <w:rtl/>
          <w:lang w:bidi="fa-IR"/>
        </w:rPr>
        <w:t>(بحار ج78 ص118)</w:t>
      </w:r>
    </w:p>
    <w:p w:rsidR="001C4695" w:rsidRDefault="001C4695" w:rsidP="001C4695">
      <w:pPr>
        <w:pStyle w:val="libAr"/>
        <w:rPr>
          <w:rtl/>
          <w:lang w:bidi="fa-IR"/>
        </w:rPr>
      </w:pPr>
      <w:r w:rsidRPr="00B52A05">
        <w:rPr>
          <w:rFonts w:hint="cs"/>
          <w:rtl/>
          <w:lang w:bidi="fa-IR"/>
        </w:rPr>
        <w:t>38-  إِعمَل عَمَلَ رَجُلٍ يَعلَمُ أَنَّهُ مَأخوُذٌ بِالإجرامِ مَجزِیٌ بِالإحسانِ.</w:t>
      </w:r>
      <w:r>
        <w:rPr>
          <w:rFonts w:hint="cs"/>
          <w:rtl/>
          <w:lang w:bidi="fa-IR"/>
        </w:rPr>
        <w:t xml:space="preserve"> </w:t>
      </w:r>
      <w:r w:rsidRPr="00B52A05">
        <w:rPr>
          <w:rtl/>
          <w:lang w:bidi="fa-IR"/>
        </w:rPr>
        <w:t>(بحارالانوار ج78 ص127)</w:t>
      </w:r>
    </w:p>
    <w:p w:rsidR="001C4695" w:rsidRDefault="001C4695" w:rsidP="001C4695">
      <w:pPr>
        <w:pStyle w:val="libAr"/>
        <w:rPr>
          <w:rtl/>
          <w:lang w:bidi="fa-IR"/>
        </w:rPr>
      </w:pPr>
      <w:r w:rsidRPr="00B52A05">
        <w:rPr>
          <w:rFonts w:hint="cs"/>
          <w:rtl/>
          <w:lang w:bidi="fa-IR"/>
        </w:rPr>
        <w:t>39- لِلسّلامِ سَبعُونَ حَسَنَةً تِسع وَسِتُّونَ لِلمُبتَدِي وَواحِدَةٌ لِلرّادِّ.(بحارالانوار ج78 ص120)</w:t>
      </w:r>
    </w:p>
    <w:p w:rsidR="001C4695" w:rsidRDefault="001C4695" w:rsidP="001C4695">
      <w:pPr>
        <w:pStyle w:val="libAr"/>
        <w:rPr>
          <w:rtl/>
          <w:lang w:bidi="fa-IR"/>
        </w:rPr>
      </w:pPr>
      <w:r w:rsidRPr="00B52A05">
        <w:rPr>
          <w:rFonts w:hint="cs"/>
          <w:rtl/>
          <w:lang w:bidi="fa-IR"/>
        </w:rPr>
        <w:lastRenderedPageBreak/>
        <w:t>40- لا تَقُولَنَّ في أَخِيکَ إِذا تَواری عَنکَ إِلاّ ما تُحِبُّ أَن يَقُولَ فِيکَ إِذا تَوارَيتَ عَنهُ.</w:t>
      </w:r>
      <w:r>
        <w:rPr>
          <w:rFonts w:hint="cs"/>
          <w:rtl/>
          <w:lang w:bidi="fa-IR"/>
        </w:rPr>
        <w:t xml:space="preserve"> </w:t>
      </w:r>
      <w:r w:rsidRPr="00B52A05">
        <w:rPr>
          <w:rtl/>
          <w:lang w:bidi="fa-IR"/>
        </w:rPr>
        <w:t>(بحارالانوار ج78 ص127)</w:t>
      </w:r>
    </w:p>
    <w:p w:rsidR="00B84636" w:rsidRDefault="001C4695" w:rsidP="001C4695">
      <w:pPr>
        <w:pStyle w:val="libNormal"/>
      </w:pPr>
      <w:r w:rsidRPr="00B45121">
        <w:t>31. Emulate &amp;: compete each other in achieving the human values &amp;: rush &amp;: hasten to get the spiritual treasures. (</w:t>
      </w:r>
      <w:smartTag w:uri="urn:schemas-microsoft-com:office:smarttags" w:element="place">
        <w:r w:rsidRPr="00B45121">
          <w:t>BIHAR</w:t>
        </w:r>
      </w:smartTag>
      <w:r w:rsidRPr="00B45121">
        <w:t xml:space="preserve"> UL ANWAR VOL 78. P 121)</w:t>
      </w:r>
    </w:p>
    <w:p w:rsidR="00B84636" w:rsidRDefault="001C4695" w:rsidP="001C4695">
      <w:pPr>
        <w:pStyle w:val="libNormal"/>
      </w:pPr>
      <w:r w:rsidRPr="00B45121">
        <w:t>32. Whoso ever has generosity becomes the chief &amp; that one who commits parsimony &amp; stinginess becomes degraded &amp; abjected.</w:t>
      </w:r>
      <w:r>
        <w:t xml:space="preserve"> </w:t>
      </w:r>
      <w:r w:rsidRPr="00B45121">
        <w:t>(</w:t>
      </w:r>
      <w:smartTag w:uri="urn:schemas-microsoft-com:office:smarttags" w:element="place">
        <w:r w:rsidRPr="00B45121">
          <w:t>BIHAR</w:t>
        </w:r>
      </w:smartTag>
      <w:r w:rsidRPr="00B45121">
        <w:t xml:space="preserve"> UL ANWAR VOL 78. P 121)</w:t>
      </w:r>
    </w:p>
    <w:p w:rsidR="00B84636" w:rsidRDefault="001C4695" w:rsidP="001C4695">
      <w:pPr>
        <w:pStyle w:val="libNormal"/>
      </w:pPr>
      <w:r w:rsidRPr="00B45121">
        <w:t>33. Most generous of the people is the one who grants to the person who does not have any expectation from him. (</w:t>
      </w:r>
      <w:smartTag w:uri="urn:schemas-microsoft-com:office:smarttags" w:element="place">
        <w:r w:rsidRPr="00B45121">
          <w:t>BIHAR</w:t>
        </w:r>
      </w:smartTag>
      <w:r w:rsidRPr="00B45121">
        <w:t xml:space="preserve"> UL ANWAR VOL 78. P 121)</w:t>
      </w:r>
    </w:p>
    <w:p w:rsidR="00B84636" w:rsidRDefault="001C4695" w:rsidP="001C4695">
      <w:pPr>
        <w:pStyle w:val="libNormal"/>
      </w:pPr>
      <w:r w:rsidRPr="00B45121">
        <w:t>34. One who removes an anguish &amp; sorrow of a faithful, Allah grants him the deliverance from the sorrows &amp; dejections of world &amp; the here after. (</w:t>
      </w:r>
      <w:smartTag w:uri="urn:schemas-microsoft-com:office:smarttags" w:element="place">
        <w:r w:rsidRPr="00B45121">
          <w:t>BIHAR</w:t>
        </w:r>
      </w:smartTag>
      <w:r w:rsidRPr="00B45121">
        <w:t xml:space="preserve"> UL ANWAR VOL 78. P 121)</w:t>
      </w:r>
    </w:p>
    <w:p w:rsidR="00B84636" w:rsidRDefault="001C4695" w:rsidP="001C4695">
      <w:pPr>
        <w:pStyle w:val="libNormal"/>
      </w:pPr>
      <w:r w:rsidRPr="00B45121">
        <w:t>35. Whenever you hear that a person reaches for the honour of the people &amp; endevour to dishounour the people, try hard that he does not come to know you. (BALAGHAT AL HUSSAIN ALKALIMATUL QISAR. 45)</w:t>
      </w:r>
    </w:p>
    <w:p w:rsidR="00B84636" w:rsidRDefault="001C4695" w:rsidP="001C4695">
      <w:pPr>
        <w:pStyle w:val="libNormal"/>
      </w:pPr>
      <w:r w:rsidRPr="00B45121">
        <w:t>36. A person asked him " what is needless ness(wealth)?' He replied ',the fewer &amp; lesser number of your desires &amp; your satisfication over what can be sufficient for your life.' (MAANI AL IKHBAR P 401)</w:t>
      </w:r>
    </w:p>
    <w:p w:rsidR="00B84636" w:rsidRDefault="001C4695" w:rsidP="001C4695">
      <w:pPr>
        <w:pStyle w:val="libNormal"/>
      </w:pPr>
      <w:r w:rsidRPr="00B45121">
        <w:t>38. Do practice like the person who knows that he would be seized &amp; held for committing crime &amp; rewarded for good deed. (</w:t>
      </w:r>
      <w:smartTag w:uri="urn:schemas-microsoft-com:office:smarttags" w:element="place">
        <w:r w:rsidRPr="00B45121">
          <w:t>BIHAR</w:t>
        </w:r>
      </w:smartTag>
      <w:r w:rsidRPr="00B45121">
        <w:t xml:space="preserve"> UL ANWAR VOL 78. P 127)</w:t>
      </w:r>
    </w:p>
    <w:p w:rsidR="00B84636" w:rsidRDefault="001C4695" w:rsidP="001C4695">
      <w:pPr>
        <w:pStyle w:val="libNormal"/>
      </w:pPr>
      <w:r w:rsidRPr="00B45121">
        <w:t>39. There are seventy benefactions &amp; rewards for saluting sixty nine are for the one who initiates it &amp; one for the replier. (</w:t>
      </w:r>
      <w:smartTag w:uri="urn:schemas-microsoft-com:office:smarttags" w:element="place">
        <w:r w:rsidRPr="00B45121">
          <w:t>BIHAR</w:t>
        </w:r>
      </w:smartTag>
      <w:r w:rsidRPr="00B45121">
        <w:t xml:space="preserve"> UL ANWAR VOL 78. P 120)</w:t>
      </w:r>
    </w:p>
    <w:p w:rsidR="00B84636" w:rsidRDefault="001C4695" w:rsidP="001C4695">
      <w:pPr>
        <w:pStyle w:val="libNormal"/>
      </w:pPr>
      <w:r w:rsidRPr="00B45121">
        <w:t>40. Do not say a word about your brother in his absence which you would not like him to say during your absence. (</w:t>
      </w:r>
      <w:smartTag w:uri="urn:schemas-microsoft-com:office:smarttags" w:element="place">
        <w:r w:rsidRPr="00B45121">
          <w:t>BIHAR</w:t>
        </w:r>
      </w:smartTag>
      <w:r w:rsidRPr="00B45121">
        <w:t xml:space="preserve"> UL ANWAR VOL 78. P 127)</w:t>
      </w:r>
    </w:p>
    <w:p w:rsidR="001C4695" w:rsidRDefault="001C4695" w:rsidP="001C4695">
      <w:pPr>
        <w:pStyle w:val="libNormal"/>
      </w:pPr>
      <w:r>
        <w:br w:type="page"/>
      </w:r>
    </w:p>
    <w:p w:rsidR="007B4D31" w:rsidRDefault="007B4D31" w:rsidP="007B4D31">
      <w:pPr>
        <w:pStyle w:val="Heading1Center"/>
      </w:pPr>
      <w:bookmarkStart w:id="25" w:name="_Toc410475840"/>
      <w:r w:rsidRPr="007B4D31">
        <w:lastRenderedPageBreak/>
        <w:t>THE SIXTH INFALLIBLE: HAZRAT IMAM SAJJAD (P.B.U.H) AND FORTY DISCODRSES FROM HIM</w:t>
      </w:r>
      <w:bookmarkEnd w:id="25"/>
    </w:p>
    <w:p w:rsidR="007B4D31" w:rsidRDefault="001E61AC" w:rsidP="007B4D31">
      <w:pPr>
        <w:pStyle w:val="Heading2Center"/>
      </w:pPr>
      <w:bookmarkStart w:id="26" w:name="_Toc410475841"/>
      <w:r>
        <w:t>SIXTH</w:t>
      </w:r>
      <w:r w:rsidR="007B4D31" w:rsidRPr="007B4D31">
        <w:t xml:space="preserve"> INFALLBLE HAZRAT SAJJAD(A.S).</w:t>
      </w:r>
      <w:bookmarkEnd w:id="26"/>
    </w:p>
    <w:p w:rsidR="001C4695" w:rsidRPr="00B45121" w:rsidRDefault="001C4695" w:rsidP="001C4695">
      <w:pPr>
        <w:pStyle w:val="libNormal"/>
      </w:pPr>
      <w:r w:rsidRPr="00B45121">
        <w:t>NAME: Ali(A.S)</w:t>
      </w:r>
    </w:p>
    <w:p w:rsidR="001C4695" w:rsidRPr="00B45121" w:rsidRDefault="001C4695" w:rsidP="001C4695">
      <w:pPr>
        <w:pStyle w:val="libNormal"/>
      </w:pPr>
      <w:r w:rsidRPr="00B45121">
        <w:t>Renouned titles: SAJJAD, ZAIN UL ABIDEEN. Father &amp;. Mother Imam Hussain(A.S)</w:t>
      </w:r>
    </w:p>
    <w:p w:rsidR="00B84636" w:rsidRDefault="001C4695" w:rsidP="001C4695">
      <w:pPr>
        <w:pStyle w:val="libNormal"/>
      </w:pPr>
      <w:r w:rsidRPr="00B45121">
        <w:t>Sheher Bano Daughter of Yazdgard the third.</w:t>
      </w:r>
    </w:p>
    <w:p w:rsidR="00B84636" w:rsidRDefault="001C4695" w:rsidP="001C4695">
      <w:pPr>
        <w:pStyle w:val="libNormal"/>
      </w:pPr>
      <w:r w:rsidRPr="00B45121">
        <w:t>Time &amp; Place of Birth: 5th day of shaaban, year 38th Hijrat. Or 15th of Jamadiul ula the same year.</w:t>
      </w:r>
    </w:p>
    <w:p w:rsidR="00B84636" w:rsidRDefault="001C4695" w:rsidP="001C4695">
      <w:pPr>
        <w:pStyle w:val="libNormal"/>
      </w:pPr>
      <w:r w:rsidRPr="00B45121">
        <w:t>Time &amp; place of Martyrdom: 12th or 18th or more welknown on the 25th of moharram 95th Hijrah.</w:t>
      </w:r>
    </w:p>
    <w:p w:rsidR="00B84636" w:rsidRDefault="001C4695" w:rsidP="001C4695">
      <w:pPr>
        <w:pStyle w:val="libNormal"/>
      </w:pPr>
      <w:r w:rsidRPr="00B45121">
        <w:t xml:space="preserve">Was poisoned in </w:t>
      </w:r>
      <w:smartTag w:uri="urn:schemas-microsoft-com:office:smarttags" w:element="City">
        <w:smartTag w:uri="urn:schemas-microsoft-com:office:smarttags" w:element="place">
          <w:r w:rsidRPr="00B45121">
            <w:t>Medina</w:t>
          </w:r>
        </w:smartTag>
      </w:smartTag>
      <w:r w:rsidRPr="00B45121">
        <w:t xml:space="preserve"> on the instigation of Hasham Bin Abdul Malik &amp;. martyred at the age of 57 years.</w:t>
      </w:r>
    </w:p>
    <w:p w:rsidR="00B84636" w:rsidRDefault="001C4695" w:rsidP="001C4695">
      <w:pPr>
        <w:pStyle w:val="libNormal"/>
      </w:pPr>
      <w:r w:rsidRPr="00B45121">
        <w:t xml:space="preserve">The holy grve In the grave yard of Baqi, in </w:t>
      </w:r>
      <w:smartTag w:uri="urn:schemas-microsoft-com:office:smarttags" w:element="place">
        <w:smartTag w:uri="urn:schemas-microsoft-com:office:smarttags" w:element="City">
          <w:r w:rsidRPr="00B45121">
            <w:t>Medina</w:t>
          </w:r>
        </w:smartTag>
      </w:smartTag>
      <w:r w:rsidRPr="00B45121">
        <w:t>. Duration of life two parts</w:t>
      </w:r>
    </w:p>
    <w:p w:rsidR="00B84636" w:rsidRDefault="001C4695" w:rsidP="001C4695">
      <w:pPr>
        <w:pStyle w:val="libNormal"/>
      </w:pPr>
      <w:r w:rsidRPr="00B45121">
        <w:t>1. Twenty two years with his father.</w:t>
      </w:r>
    </w:p>
    <w:p w:rsidR="00B84636" w:rsidRDefault="001C4695" w:rsidP="001C4695">
      <w:pPr>
        <w:pStyle w:val="libNormal"/>
      </w:pPr>
      <w:r w:rsidRPr="00B45121">
        <w:t>2. thirty five years period of his own Imamate</w:t>
      </w:r>
    </w:p>
    <w:p w:rsidR="00B84636" w:rsidRDefault="001C4695" w:rsidP="001C4695">
      <w:pPr>
        <w:pStyle w:val="libNormal"/>
      </w:pPr>
      <w:r w:rsidRPr="00B45121">
        <w:t>The tyrant rulers of his age: Nine persons from Yazeed up to Hasham bin Abdul Malik the Tenth caliph of Bani Ommaides.</w:t>
      </w:r>
    </w:p>
    <w:p w:rsidR="007B4D31" w:rsidRDefault="007B4D31" w:rsidP="007B4D31">
      <w:pPr>
        <w:pStyle w:val="Heading2Center"/>
      </w:pPr>
      <w:bookmarkStart w:id="27" w:name="_Toc410475842"/>
      <w:r w:rsidRPr="007B4D31">
        <w:rPr>
          <w:rtl/>
        </w:rPr>
        <w:t>اربعون حديثاً عن الامام زين العابدين عليه السلام</w:t>
      </w:r>
      <w:bookmarkEnd w:id="27"/>
    </w:p>
    <w:p w:rsidR="001C4695" w:rsidRDefault="001C4695" w:rsidP="001C4695">
      <w:pPr>
        <w:pStyle w:val="libAr"/>
        <w:rPr>
          <w:rtl/>
          <w:lang w:bidi="fa-IR"/>
        </w:rPr>
      </w:pPr>
      <w:r w:rsidRPr="00B52A05">
        <w:rPr>
          <w:rtl/>
          <w:lang w:bidi="fa-IR"/>
        </w:rPr>
        <w:t>1 سُبحانَ مَن جَعَلَ الإعتِرافَ بِالنِّعمَةِ لَهُ حَمداً، سُبحانَ مَن جَعَلَ الإعتِرافَ بِالعَجزِ عَنِ الشُّکرِ شُکراً.</w:t>
      </w:r>
      <w:r>
        <w:rPr>
          <w:rFonts w:hint="cs"/>
          <w:rtl/>
          <w:lang w:bidi="fa-IR"/>
        </w:rPr>
        <w:t xml:space="preserve"> </w:t>
      </w:r>
      <w:r w:rsidRPr="00B52A05">
        <w:rPr>
          <w:rtl/>
          <w:lang w:bidi="fa-IR"/>
        </w:rPr>
        <w:t>(بحارالانوار ج78 ص142)</w:t>
      </w:r>
    </w:p>
    <w:p w:rsidR="001C4695" w:rsidRDefault="001C4695" w:rsidP="001C4695">
      <w:pPr>
        <w:pStyle w:val="libAr"/>
        <w:rPr>
          <w:rtl/>
          <w:lang w:bidi="fa-IR"/>
        </w:rPr>
      </w:pPr>
      <w:r w:rsidRPr="00B52A05">
        <w:rPr>
          <w:rtl/>
          <w:lang w:bidi="fa-IR"/>
        </w:rPr>
        <w:t>2- تَفَکَّرُوا وَاعمَلُوا لِما خُلِقتُم لَهُ فَإنَّ اللهَ لَم يَخلُقکُم عَبَثاً.</w:t>
      </w:r>
      <w:r>
        <w:rPr>
          <w:rFonts w:hint="cs"/>
          <w:rtl/>
          <w:lang w:bidi="fa-IR"/>
        </w:rPr>
        <w:t xml:space="preserve"> </w:t>
      </w:r>
      <w:r w:rsidRPr="00B52A05">
        <w:rPr>
          <w:rtl/>
          <w:lang w:bidi="fa-IR"/>
        </w:rPr>
        <w:t>(تحف العقول 274)</w:t>
      </w:r>
    </w:p>
    <w:p w:rsidR="001C4695" w:rsidRDefault="001C4695" w:rsidP="001C4695">
      <w:pPr>
        <w:pStyle w:val="libAr"/>
        <w:rPr>
          <w:lang w:bidi="fa-IR"/>
        </w:rPr>
      </w:pPr>
      <w:r w:rsidRPr="00B52A05">
        <w:rPr>
          <w:rtl/>
          <w:lang w:bidi="fa-IR"/>
        </w:rPr>
        <w:t>3- وَإيّاکُم وَصُحبَةَ العاصينَ، وَمَعُونَةَ الظّالِمينَ،وَمُجاوَرَةَ الفاسِقينَ احذَرُوا فِتنَتَهُم، وَتَباعَدوُامِن ساحَتِهم ،وَاعلَموُا أَنَّهُ مَن خالَفَ أَولِياءَ اللهِ وَدانَ بِغَئرِدينِ اللهِ،وَستَبَدَّ بِأَمرِهِ دوُنَ أمرِ وَلیِّ اللهِ، في نارٍتَلتَهِبُ، تَأکُلُ أَبدناً[ قَد عابَت عَنها أَرواحُها] غَلَبَت عَلَيها شِقوَتُها [قَهُم مَوتی لا يَجِدُونَ حَرَّ النّارِ] فَاعتَبِروُا يا أوُلِي الأَبصارِ وَاحمَدوُا اللهَ عَلی ماهَداکُم وَاعلَمُوا أَنَّکُم لا تَخرُجُونَ مِن قُدرَةِ اللهِ إِلی غَيرِ قُدرَتِهِ وَسَيَرَ اللهُ  عَمَلَکُم ثُمَّ إلَيهِ تُحشَرُونَ فَانتَفِعوُا بِالعِظَةِ وَتَأدَّبُوا بِادابَ الصَّالحِينَ</w:t>
      </w:r>
      <w:r>
        <w:rPr>
          <w:rFonts w:hint="cs"/>
          <w:rtl/>
          <w:lang w:bidi="fa-IR"/>
        </w:rPr>
        <w:t xml:space="preserve">. </w:t>
      </w:r>
      <w:r w:rsidRPr="00B52A05">
        <w:rPr>
          <w:rtl/>
          <w:lang w:bidi="fa-IR"/>
        </w:rPr>
        <w:t>(تحف العقول ص254)</w:t>
      </w:r>
    </w:p>
    <w:p w:rsidR="007B4D31" w:rsidRDefault="007B4D31" w:rsidP="007B4D31">
      <w:pPr>
        <w:pStyle w:val="Heading2Center"/>
      </w:pPr>
      <w:bookmarkStart w:id="28" w:name="_Toc410475843"/>
      <w:r w:rsidRPr="007B4D31">
        <w:t>FORTY DISCODRSES FROM HIM</w:t>
      </w:r>
      <w:bookmarkEnd w:id="28"/>
    </w:p>
    <w:p w:rsidR="00B84636" w:rsidRDefault="001C4695" w:rsidP="001C4695">
      <w:pPr>
        <w:pStyle w:val="libNormal"/>
      </w:pPr>
      <w:r w:rsidRPr="00B45121">
        <w:t>1. Glory be to Allah who made (declared) the acknowledg ment of His beneficience as His praise &amp;. Eulogy. GLORY BE to the ONE WHO made (declared) the confession of man's inability to thank HIM as a thank giving. (BIHAR UL ANWAR VOL 78, P 142)</w:t>
      </w:r>
    </w:p>
    <w:p w:rsidR="00B84636" w:rsidRDefault="001C4695" w:rsidP="001C4695">
      <w:pPr>
        <w:pStyle w:val="libNormal"/>
      </w:pPr>
      <w:r w:rsidRPr="00B45121">
        <w:t>2. (Oh people) contemplate, meditate, &amp;. practice for the (place, thing) that you have been created for, Allah did not at all create you in vain &amp;. useless. (TUHf1JL AQOOL, P 274)</w:t>
      </w:r>
    </w:p>
    <w:p w:rsidR="00B84636" w:rsidRDefault="001C4695" w:rsidP="001C4695">
      <w:pPr>
        <w:pStyle w:val="libNormal"/>
      </w:pPr>
      <w:r w:rsidRPr="00B45121">
        <w:lastRenderedPageBreak/>
        <w:t>3. Be careful not to acquire the company of sinners &amp;. help the oppressors &amp;. tyrants &amp;. become the neighbour of transgressors. Be careful keep &amp;. look out their sedition &amp;. commotion &amp;. keep away from their area. And be aware that the one who opposes the friends &amp;. saints of ALLAH &amp;. follows a religion other than the religion of Allah &amp;. self willingly makes his own veiw as the basis of his matter than that of the saint of Allah (omitts the command of saints) will get into roaring fire which eats up the bodies, the bodies, which were overwhelmed by their wretchedness &amp;. villainy. So take lesson, oh those having eyes &amp;. visions &amp;. do praise Allah upon His guiding you &amp;. do know that you can not go out of the (sphere of) Allah's power towards the power of other than HIM. And Allah is watching your practices &amp;. then you would get resurrected towards HIM. Therefore, get benefitted by the admonition (of Allah) &amp;. get trained &amp;. chastised with the civility (decorum) of those pious. (TUHf1JL AQOOL, P 254)</w:t>
      </w:r>
    </w:p>
    <w:p w:rsidR="001C4695" w:rsidRDefault="001C4695" w:rsidP="001C4695">
      <w:pPr>
        <w:pStyle w:val="libAr"/>
        <w:rPr>
          <w:rtl/>
          <w:lang w:bidi="fa-IR"/>
        </w:rPr>
      </w:pPr>
      <w:r w:rsidRPr="00B52A05">
        <w:rPr>
          <w:rtl/>
          <w:lang w:bidi="fa-IR"/>
        </w:rPr>
        <w:t>4- فی کتاب له الی محمد ابن مسلم الزَّهري... اَخَذَ عَلَی العُلَماءِ فی کِتابِهِ اِذ قالَ لَتُبَيُنُنَّّه للنّاسِ وَلا تَکتُمُونَهُ.. وَاعلَم انَّ اَدنی ما کَتَمتَ وَاَخَفَّ مَا احتَمَلتَ اَن آنَستَ وَحشَةَ الظّالِمِ وَسَهَّلتَ لَهُ طَريقَ الغَیَّ بِدُنُوَّکَ مِنهُ حينَ دَنَوتَ.... اَوَلَيسَ بِدُعَائِه اِيَّاکَ حينَ دَعاکَ جَعَلُوکَ قُطباً اَدَارُوا بِکَ رَحیَ مَظالِمِهِم وَجِسراً يَعبُرُونَ عَلَيکَ اِلی بلاياهُم وَسُلََّماً اِلی ضَلالَتِهم داعِياً اِلی غَيَّهِم سالِکاً سَبِيلَهُم يُدخِلُونَ بِکش الشَّکّ عَلَی العُلَماءِ وَيَقتادون بِکَ قُلُوبَ الجُهّالِ اِلَيهِم  فَلَم يَبلغ اَخَصُّ وُزَرائِهِم وَلا اَقوی اَعوانِهِم اِلاّدُونَ ما بَلَغتَ مِن اِصلاحَ فَسادِهِم وَاختِلافِ الخاصَّةِ وَالعامَّةِ اِلَيهِم فَما اَقَّلَ ما أعطَوکَ في قَدرِ ما اَخَذُوا مِنکَ وَما أَيسرَما عَمَّرُوا لَکَ فَکَيفَ ما خَرَّبُوا عَلَيکَ فَانظُر لِنَفسِکَ فَاِنَّهُ لا يَنظُرُ لَها غَيرُکَ…(تحف العقول ص276)</w:t>
      </w:r>
    </w:p>
    <w:p w:rsidR="001C4695" w:rsidRDefault="001C4695" w:rsidP="001C4695">
      <w:pPr>
        <w:pStyle w:val="libAr"/>
        <w:rPr>
          <w:rtl/>
          <w:lang w:bidi="fa-IR"/>
        </w:rPr>
      </w:pPr>
      <w:r w:rsidRPr="00B52A05">
        <w:rPr>
          <w:rtl/>
          <w:lang w:bidi="fa-IR"/>
        </w:rPr>
        <w:t>5- ما مِن قَطرَةٍ أَحَبَّ اِلی اللهِ عَزَّوجَلَّ مِن قَطرَتَينِ:قَطرَةُ دَمٍ في سَبيلِ اللهِ وَقَطرِةُ دَمعَةٍ في سَوادِ اللَّيلَ لايُريدُ بِها عَبدٌ إلاَّ اللهَ عَزَّوَجَلَّ.</w:t>
      </w:r>
      <w:r>
        <w:rPr>
          <w:rFonts w:hint="cs"/>
          <w:rtl/>
          <w:lang w:bidi="fa-IR"/>
        </w:rPr>
        <w:t xml:space="preserve"> </w:t>
      </w:r>
      <w:r w:rsidRPr="00B52A05">
        <w:rPr>
          <w:rtl/>
          <w:lang w:bidi="fa-IR"/>
        </w:rPr>
        <w:t>(بحار ج100 ص10)</w:t>
      </w:r>
    </w:p>
    <w:p w:rsidR="001C4695" w:rsidRDefault="001C4695" w:rsidP="001C4695">
      <w:pPr>
        <w:pStyle w:val="libAr"/>
        <w:rPr>
          <w:lang w:bidi="fa-IR"/>
        </w:rPr>
      </w:pPr>
      <w:r w:rsidRPr="00B52A05">
        <w:rPr>
          <w:rtl/>
          <w:lang w:bidi="fa-IR"/>
        </w:rPr>
        <w:t>6- ثَلاثٌ مُنجِياتٌ لِلمُؤمِنِ : کَفُّ لِسانِهِ عَنِ النّاسِ وَاغتِيابِهِم، وَإِشغالُهُ نَفسَهُ بِما يَنفَعُهُ لاِ خِرَتِهِ وَدُنياهُ، وَطُولُ البُکاءِ عَلی خَطبئَتِهِ.</w:t>
      </w:r>
      <w:r>
        <w:rPr>
          <w:rFonts w:hint="cs"/>
          <w:rtl/>
          <w:lang w:bidi="fa-IR"/>
        </w:rPr>
        <w:t xml:space="preserve"> </w:t>
      </w:r>
      <w:r w:rsidRPr="00B52A05">
        <w:rPr>
          <w:rtl/>
          <w:lang w:bidi="fa-IR"/>
        </w:rPr>
        <w:t>(تحف العقول ص282)</w:t>
      </w:r>
    </w:p>
    <w:p w:rsidR="00B84636" w:rsidRDefault="001C4695" w:rsidP="001C4695">
      <w:pPr>
        <w:pStyle w:val="libNormal"/>
      </w:pPr>
      <w:r w:rsidRPr="00B45121">
        <w:t>4. Imam SAJJAD wrote in a letter to Mohammed lbne Muslim azzahari one of the court scholars of that age:</w:t>
      </w:r>
    </w:p>
    <w:p w:rsidR="00B84636" w:rsidRDefault="001C4695" w:rsidP="001C4695">
      <w:pPr>
        <w:pStyle w:val="libNormal"/>
      </w:pPr>
      <w:r w:rsidRPr="00B45121">
        <w:t>Allah took a committment from the scholars in his book, where in, He said 'manifest them to the people &amp;. do not hide them (the facts of the Holy Books). (ALE. IMRAN. 187)</w:t>
      </w:r>
    </w:p>
    <w:p w:rsidR="00B84636" w:rsidRDefault="001C4695" w:rsidP="001C4695">
      <w:pPr>
        <w:pStyle w:val="libNormal"/>
      </w:pPr>
      <w:r w:rsidRPr="00B45121">
        <w:t>And know it, that the least &amp;. minimum of that YOtf hide &amp;. the lowest (degree) of weight of responsibility which you will carry (on this way) is that you calmed down &amp;. soothed up the fear &amp;. harrasment of the tyrant &amp;. (paved &amp;. plained) made the way of his error &amp;. enticment, easy for him by your getting closer to him.</w:t>
      </w:r>
    </w:p>
    <w:p w:rsidR="00B84636" w:rsidRDefault="001C4695" w:rsidP="001C4695">
      <w:pPr>
        <w:pStyle w:val="libNormal"/>
      </w:pPr>
      <w:r w:rsidRPr="00B45121">
        <w:lastRenderedPageBreak/>
        <w:t>Is it not that by their inviting you they wish to make you like axis of a water mill, the pivot &amp;. center of their oppressions &amp;. get those things managed through you.</w:t>
      </w:r>
    </w:p>
    <w:p w:rsidR="00B84636" w:rsidRDefault="001C4695" w:rsidP="001C4695">
      <w:pPr>
        <w:pStyle w:val="libNormal"/>
      </w:pPr>
      <w:r w:rsidRPr="00B45121">
        <w:t>And make you a bridge to (safely) cross over &amp;. avoid their nuisances &amp;. evils, &amp;. make you a stair towards their deviations &amp;. aberrations, a caller &amp;. invitor towards their way of enticement &amp;. error i &amp;. the traverser of their way &amp;. make the people doubtful about the scholars through yourself. And attract the hearts of the ignorant public towards themselves through you. The work which they get from you is neither accecible to the most expert of their ministers &amp;. nor their most powerful &amp;. energetic co-workers &amp;. helpers.</w:t>
      </w:r>
    </w:p>
    <w:p w:rsidR="00B84636" w:rsidRDefault="001C4695" w:rsidP="001C4695">
      <w:pPr>
        <w:pStyle w:val="libNormal"/>
      </w:pPr>
      <w:r w:rsidRPr="00B45121">
        <w:t>So how little is it that they give you for the worth of what they take from you &amp;. how worthless is that which they flourish for you as compared to what they ruin for you?</w:t>
      </w:r>
    </w:p>
    <w:p w:rsidR="00B84636" w:rsidRDefault="001C4695" w:rsidP="001C4695">
      <w:pPr>
        <w:pStyle w:val="libNormal"/>
      </w:pPr>
      <w:r w:rsidRPr="00B45121">
        <w:t>So see into your soul &amp;. think about yourself because no one else will see to it &amp;. think about it. (you are a responsible person &amp;. will be braught to account &amp;. undergo question on the resurrection day). (TUHfUL AQOOL, P 276)</w:t>
      </w:r>
    </w:p>
    <w:p w:rsidR="00B84636" w:rsidRDefault="001C4695" w:rsidP="001C4695">
      <w:pPr>
        <w:pStyle w:val="libNormal"/>
      </w:pPr>
      <w:r w:rsidRPr="00B45121">
        <w:t>5. There is no drop which is dearer to Allah more than two drops: The drop of blood (which drips out) on the course of Allah (JEHAD) &amp;. the drop of tear in the darkness of night by which a servant does not want any thing except (pleasing &amp;. loving) Allah. (BIHAR UL ANWAR VOL 100, P 10)</w:t>
      </w:r>
    </w:p>
    <w:p w:rsidR="00B84636" w:rsidRDefault="001C4695" w:rsidP="001C4695">
      <w:pPr>
        <w:pStyle w:val="libNormal"/>
      </w:pPr>
      <w:r w:rsidRPr="00B45121">
        <w:t>6. There are three (things)which are refuges &amp; shelters for a faithful; to refrain his tongue from the people &amp; their back bitting, and keeping himself busy with things (matters) which are benefitial for his futurity, here after &amp; the world; protracted &amp; lengthy weeping upon his sin. (TUHfUL AQOOL P 282)</w:t>
      </w:r>
    </w:p>
    <w:p w:rsidR="001C4695" w:rsidRDefault="001C4695" w:rsidP="001C4695">
      <w:pPr>
        <w:pStyle w:val="libAr"/>
        <w:rPr>
          <w:rtl/>
          <w:lang w:bidi="fa-IR"/>
        </w:rPr>
      </w:pPr>
      <w:r w:rsidRPr="00B52A05">
        <w:rPr>
          <w:rtl/>
          <w:lang w:bidi="fa-IR"/>
        </w:rPr>
        <w:t>7- ثَلاثٌ مَن کُنَّ فيهِ مِنَ المُؤمِنينَ کانَ في کَنَفِ اللهِ، وَأظَلُّه اللهُ يَومَ القِيامَةِ في ظِلّ عَرشِهِ وَآمَنَهُ مِن فَزعِ اليَوم الأکبَرِ: مَن أَعطی مِن نَفسِهِ ما هُوَ سائِلُهُم لِنَفسِهِ، وَرَجُلٌ لَم يُقَدِّم يَدَاً وَلا رِجلاً حَتیّ يَعلَمَ أَنَّهُ في طاعَةِ اللهِ قَدَّمَها أَو في مَعصِيَتِهِ، وَرَجُلٌ لَم يَعِب اَخاهُ بِعَيبٍ حَتَّی يَترُکَ ذلِکَ العَيبَ مِن نَفسِهِ.</w:t>
      </w:r>
      <w:r>
        <w:rPr>
          <w:rFonts w:hint="cs"/>
          <w:rtl/>
          <w:lang w:bidi="fa-IR"/>
        </w:rPr>
        <w:t xml:space="preserve"> </w:t>
      </w:r>
      <w:r w:rsidRPr="00B52A05">
        <w:rPr>
          <w:rtl/>
          <w:lang w:bidi="fa-IR"/>
        </w:rPr>
        <w:t>(بحارالانوار ج78 ص141)</w:t>
      </w:r>
    </w:p>
    <w:p w:rsidR="001C4695" w:rsidRDefault="001C4695" w:rsidP="001C4695">
      <w:pPr>
        <w:pStyle w:val="libAr"/>
        <w:rPr>
          <w:rtl/>
          <w:lang w:bidi="fa-IR"/>
        </w:rPr>
      </w:pPr>
      <w:r w:rsidRPr="00B52A05">
        <w:rPr>
          <w:rtl/>
          <w:lang w:bidi="fa-IR"/>
        </w:rPr>
        <w:t>8- لا تُعادِيَنَّ أَحَداً وَإِن ظَنَنتَ أَنَّهُ لا يَضُرُّکَ، وَلا تَزهَدَنَّ في صِداقَةِ أَحدٍ وَإِن ظَنَنتَ أَنَّهُ لا يَنفَعُکَ.</w:t>
      </w:r>
      <w:r>
        <w:rPr>
          <w:rFonts w:hint="cs"/>
          <w:rtl/>
          <w:lang w:bidi="fa-IR"/>
        </w:rPr>
        <w:t xml:space="preserve"> </w:t>
      </w:r>
      <w:r w:rsidRPr="00B52A05">
        <w:rPr>
          <w:rtl/>
          <w:lang w:bidi="fa-IR"/>
        </w:rPr>
        <w:t>(بحارالانوار ج78 ص160)</w:t>
      </w:r>
    </w:p>
    <w:p w:rsidR="001C4695" w:rsidRDefault="001C4695" w:rsidP="001C4695">
      <w:pPr>
        <w:pStyle w:val="libAr"/>
        <w:rPr>
          <w:rtl/>
          <w:lang w:bidi="fa-IR"/>
        </w:rPr>
      </w:pPr>
      <w:r w:rsidRPr="00B52A05">
        <w:rPr>
          <w:rtl/>
          <w:lang w:bidi="fa-IR"/>
        </w:rPr>
        <w:t>9- اِنَّ المَعرِفَةَ وَکَمالَ دينِ المُسلِمِ تَرکُهُ الکَلامَ فيما لا يَعنِيهِ،وَقِلَّةُ مِرائِهِ، وَحِلمُهُ وَصَبرُهُ، وَحُسنُ خُلقِهِ.</w:t>
      </w:r>
      <w:r>
        <w:rPr>
          <w:rFonts w:hint="cs"/>
          <w:rtl/>
          <w:lang w:bidi="fa-IR"/>
        </w:rPr>
        <w:t xml:space="preserve"> </w:t>
      </w:r>
      <w:r w:rsidRPr="00B52A05">
        <w:rPr>
          <w:rtl/>
          <w:lang w:bidi="fa-IR"/>
        </w:rPr>
        <w:t>(تحف العقول ص279)</w:t>
      </w:r>
    </w:p>
    <w:p w:rsidR="001C4695" w:rsidRDefault="001C4695" w:rsidP="001C4695">
      <w:pPr>
        <w:pStyle w:val="libAr"/>
        <w:rPr>
          <w:rtl/>
          <w:lang w:bidi="fa-IR"/>
        </w:rPr>
      </w:pPr>
      <w:r w:rsidRPr="00B52A05">
        <w:rPr>
          <w:rtl/>
          <w:lang w:bidi="fa-IR"/>
        </w:rPr>
        <w:t>10- قِلَّةُ طَلَبِ الحَوائِجِ مِنَ النّاسِ هُوَ الغِنَی الحاضِرُ.</w:t>
      </w:r>
      <w:r>
        <w:rPr>
          <w:rFonts w:hint="cs"/>
          <w:rtl/>
          <w:lang w:bidi="fa-IR"/>
        </w:rPr>
        <w:t xml:space="preserve"> </w:t>
      </w:r>
      <w:r w:rsidRPr="00B52A05">
        <w:rPr>
          <w:rtl/>
          <w:lang w:bidi="fa-IR"/>
        </w:rPr>
        <w:t>(تحف العقول ص279)</w:t>
      </w:r>
    </w:p>
    <w:p w:rsidR="001C4695" w:rsidRDefault="001C4695" w:rsidP="001C4695">
      <w:pPr>
        <w:pStyle w:val="libAr"/>
        <w:rPr>
          <w:rtl/>
          <w:lang w:bidi="fa-IR"/>
        </w:rPr>
      </w:pPr>
      <w:r w:rsidRPr="00B52A05">
        <w:rPr>
          <w:rtl/>
          <w:lang w:bidi="fa-IR"/>
        </w:rPr>
        <w:t>11- مَجالِسُ الصّالِحينَ داعِيَةٌ إِلَی الصَّلاحِ.</w:t>
      </w:r>
      <w:r>
        <w:rPr>
          <w:rFonts w:hint="cs"/>
          <w:rtl/>
          <w:lang w:bidi="fa-IR"/>
        </w:rPr>
        <w:t xml:space="preserve"> </w:t>
      </w:r>
      <w:r w:rsidRPr="00B52A05">
        <w:rPr>
          <w:rtl/>
          <w:lang w:bidi="fa-IR"/>
        </w:rPr>
        <w:t>(تحف العقول ص283)</w:t>
      </w:r>
    </w:p>
    <w:p w:rsidR="001C4695" w:rsidRDefault="001C4695" w:rsidP="001C4695">
      <w:pPr>
        <w:pStyle w:val="libAr"/>
        <w:rPr>
          <w:rtl/>
          <w:lang w:bidi="fa-IR"/>
        </w:rPr>
      </w:pPr>
      <w:r w:rsidRPr="00B52A05">
        <w:rPr>
          <w:rtl/>
          <w:lang w:bidi="fa-IR"/>
        </w:rPr>
        <w:t>12- إِيَّاکَ وَمُصاحَبَةَ الفاسِقِ، فِإنَّهُ بايِعُکَ بِاکلَةٍ اَؤ اَقَلَّ مِن ذلِکَ.</w:t>
      </w:r>
      <w:r>
        <w:rPr>
          <w:rFonts w:hint="cs"/>
          <w:rtl/>
          <w:lang w:bidi="fa-IR"/>
        </w:rPr>
        <w:t xml:space="preserve"> </w:t>
      </w:r>
      <w:r w:rsidRPr="00B52A05">
        <w:rPr>
          <w:rtl/>
          <w:lang w:bidi="fa-IR"/>
        </w:rPr>
        <w:t>(تحف العقول ص279)</w:t>
      </w:r>
    </w:p>
    <w:p w:rsidR="00B84636" w:rsidRDefault="001C4695" w:rsidP="001C4695">
      <w:pPr>
        <w:pStyle w:val="libNormal"/>
      </w:pPr>
      <w:r w:rsidRPr="00B45121">
        <w:lastRenderedPageBreak/>
        <w:t>7. There are three (qualities) which if present in a faithful, he is supported &amp;. backed by Allah, &amp;. Allah provides him the shade of His clestial throne &amp;. secures him from the great horror of the dooms day: the one who gives those rights to the others which he wishes &amp;. looks forwards to from the others.</w:t>
      </w:r>
    </w:p>
    <w:p w:rsidR="00B84636" w:rsidRDefault="001C4695" w:rsidP="001C4695">
      <w:pPr>
        <w:pStyle w:val="libNormal"/>
      </w:pPr>
      <w:r w:rsidRPr="00B45121">
        <w:t>And the man who does not extend his hand &amp;. does not take a step ahead till he knows (for sure) that his step is in the (dircton of) obedience of Allah or in his sin.</w:t>
      </w:r>
    </w:p>
    <w:p w:rsidR="00B84636" w:rsidRDefault="001C4695" w:rsidP="001C4695">
      <w:pPr>
        <w:pStyle w:val="libNormal"/>
      </w:pPr>
      <w:r w:rsidRPr="00B45121">
        <w:t>And the person who does not find fault with his brother till he abandons that fault himself. (BIHAR UL ANWAR VOL 78, P 141)</w:t>
      </w:r>
    </w:p>
    <w:p w:rsidR="00B84636" w:rsidRDefault="001C4695" w:rsidP="001C4695">
      <w:pPr>
        <w:pStyle w:val="libNormal"/>
      </w:pPr>
      <w:r w:rsidRPr="00B45121">
        <w:t>8. Do not make anyone your enemy although you may guess &amp;. think that he will not harm you &amp;. do not shirk &amp;. avoid anyone's friendship even though you may think he will not benefit you. (BIHAR UL ANWAR VOL 78, P 160)</w:t>
      </w:r>
    </w:p>
    <w:p w:rsidR="00B84636" w:rsidRDefault="001C4695" w:rsidP="001C4695">
      <w:pPr>
        <w:pStyle w:val="libNormal"/>
      </w:pPr>
      <w:r w:rsidRPr="00B45121">
        <w:t>9. Indeed, the inner knowledge &amp;. gnosis &amp;. the zenith of the religion of a muslim is abandoning such talk which is meaningless &amp;. futile, &amp;. the scarcity of his dispute &amp;. argumenting, &amp;. his forbearance &amp;. his patience &amp;. fortitude &amp;. his politeness &amp;. good conduct. (TUHFUL AQOOL, P 279)</w:t>
      </w:r>
    </w:p>
    <w:p w:rsidR="00B84636" w:rsidRDefault="001C4695" w:rsidP="001C4695">
      <w:pPr>
        <w:pStyle w:val="libNormal"/>
      </w:pPr>
      <w:r w:rsidRPr="00B45121">
        <w:t>10. To lessen the demands reqarding needs from others is the cash needlessness &amp;. wealth. (TUHf1JL AQOOL, P 279)</w:t>
      </w:r>
    </w:p>
    <w:p w:rsidR="00B84636" w:rsidRDefault="001C4695" w:rsidP="001C4695">
      <w:pPr>
        <w:pStyle w:val="libNormal"/>
      </w:pPr>
      <w:r w:rsidRPr="00B45121">
        <w:t>11. The assemblies of the pious men are the invitations to righteousness &amp;. piety. TUHFUL AQOOL, P 28.3)</w:t>
      </w:r>
    </w:p>
    <w:p w:rsidR="00B84636" w:rsidRDefault="001C4695" w:rsidP="001C4695">
      <w:pPr>
        <w:pStyle w:val="libNormal"/>
      </w:pPr>
      <w:r w:rsidRPr="00B45121">
        <w:t>12. Take care, Avoid the companionship of trangessor because he sells you for a morsel (of food) or less then that. (TUHFUL AQOOL, P 279)</w:t>
      </w:r>
    </w:p>
    <w:p w:rsidR="001C4695" w:rsidRDefault="001C4695" w:rsidP="001C4695">
      <w:pPr>
        <w:pStyle w:val="libAr"/>
        <w:rPr>
          <w:rtl/>
          <w:lang w:bidi="fa-IR"/>
        </w:rPr>
      </w:pPr>
      <w:r w:rsidRPr="00B52A05">
        <w:rPr>
          <w:rtl/>
          <w:lang w:bidi="fa-IR"/>
        </w:rPr>
        <w:t>13- اِيّاکَ وَمُصاحَبَةَ الأَحمَقِ فِإنَّهُ يُريدُ أَن يَنفَعکَ فَيَضُرُّکَ</w:t>
      </w:r>
      <w:r>
        <w:rPr>
          <w:rFonts w:hint="cs"/>
          <w:rtl/>
          <w:lang w:bidi="fa-IR"/>
        </w:rPr>
        <w:t xml:space="preserve">. </w:t>
      </w:r>
      <w:r w:rsidRPr="00B52A05">
        <w:rPr>
          <w:rtl/>
          <w:lang w:bidi="fa-IR"/>
        </w:rPr>
        <w:t>(تحف العقول ص279)</w:t>
      </w:r>
    </w:p>
    <w:p w:rsidR="001C4695" w:rsidRDefault="001C4695" w:rsidP="001C4695">
      <w:pPr>
        <w:pStyle w:val="libAr"/>
        <w:rPr>
          <w:rtl/>
          <w:lang w:bidi="fa-IR"/>
        </w:rPr>
      </w:pPr>
      <w:r w:rsidRPr="00B52A05">
        <w:rPr>
          <w:rtl/>
          <w:lang w:bidi="fa-IR"/>
        </w:rPr>
        <w:t>14- اِيّاکَ وَمُصاحَبَةَ البَخيلِ فِإنَّّهُ يَخذُلُکَ في مالِهِ اَحوَجَ ما تَکُون اِلَيهِ.</w:t>
      </w:r>
      <w:r>
        <w:rPr>
          <w:rFonts w:hint="cs"/>
          <w:rtl/>
          <w:lang w:bidi="fa-IR"/>
        </w:rPr>
        <w:t xml:space="preserve"> </w:t>
      </w:r>
      <w:r w:rsidRPr="00B52A05">
        <w:rPr>
          <w:rtl/>
          <w:lang w:bidi="fa-IR"/>
        </w:rPr>
        <w:t>(تحف العقول ص279)</w:t>
      </w:r>
    </w:p>
    <w:p w:rsidR="001C4695" w:rsidRDefault="001C4695" w:rsidP="001C4695">
      <w:pPr>
        <w:pStyle w:val="libAr"/>
        <w:rPr>
          <w:rtl/>
          <w:lang w:bidi="fa-IR"/>
        </w:rPr>
      </w:pPr>
      <w:r w:rsidRPr="00B52A05">
        <w:rPr>
          <w:rtl/>
          <w:lang w:bidi="fa-IR"/>
        </w:rPr>
        <w:t>15- اِيّاکَ وَمُصاحَبَةَ الکَذّابِ فِإنَّهُ بِمَنزِلَةِ السَّرابِ يُقَرَّبُ لَکَ البَعيدَ وَيُبَعَّدُ لَکَ القَريبَ.</w:t>
      </w:r>
      <w:r>
        <w:rPr>
          <w:rFonts w:hint="cs"/>
          <w:rtl/>
          <w:lang w:bidi="fa-IR"/>
        </w:rPr>
        <w:t xml:space="preserve"> </w:t>
      </w:r>
      <w:r w:rsidRPr="00B52A05">
        <w:rPr>
          <w:rtl/>
          <w:lang w:bidi="fa-IR"/>
        </w:rPr>
        <w:t>(تحف العقول ص279)</w:t>
      </w:r>
    </w:p>
    <w:p w:rsidR="001C4695" w:rsidRDefault="001C4695" w:rsidP="001C4695">
      <w:pPr>
        <w:pStyle w:val="libAr"/>
        <w:rPr>
          <w:rtl/>
          <w:lang w:bidi="fa-IR"/>
        </w:rPr>
      </w:pPr>
      <w:r w:rsidRPr="00B52A05">
        <w:rPr>
          <w:rtl/>
          <w:lang w:bidi="fa-IR"/>
        </w:rPr>
        <w:t>16- إِن شَتَمَکَ رَجُلٌ عَن يَمينِکَ ثُمَّ تَحَوَّلَ إِلی يَسارِکَ وَاعتَذَرَإِلَيکَ،فَاقبَل عُذرَهُ.</w:t>
      </w:r>
      <w:r>
        <w:rPr>
          <w:rFonts w:hint="cs"/>
          <w:rtl/>
          <w:lang w:bidi="fa-IR"/>
        </w:rPr>
        <w:t xml:space="preserve"> </w:t>
      </w:r>
      <w:r w:rsidRPr="00B52A05">
        <w:rPr>
          <w:rtl/>
          <w:lang w:bidi="fa-IR"/>
        </w:rPr>
        <w:t>(تحف العقول ص282)</w:t>
      </w:r>
    </w:p>
    <w:p w:rsidR="001C4695" w:rsidRDefault="001C4695" w:rsidP="001C4695">
      <w:pPr>
        <w:pStyle w:val="libAr"/>
        <w:rPr>
          <w:rtl/>
          <w:lang w:bidi="fa-IR"/>
        </w:rPr>
      </w:pPr>
      <w:r w:rsidRPr="00B52A05">
        <w:rPr>
          <w:rtl/>
          <w:lang w:bidi="fa-IR"/>
        </w:rPr>
        <w:t>17- نظر المؤم في وجه أخيه المؤمن للمودة والمحبة له عبادة.</w:t>
      </w:r>
      <w:r>
        <w:rPr>
          <w:rFonts w:hint="cs"/>
          <w:rtl/>
          <w:lang w:bidi="fa-IR"/>
        </w:rPr>
        <w:t xml:space="preserve"> </w:t>
      </w:r>
      <w:r w:rsidRPr="00B52A05">
        <w:rPr>
          <w:rtl/>
          <w:lang w:bidi="fa-IR"/>
        </w:rPr>
        <w:t>(تحف العقول ص282)</w:t>
      </w:r>
    </w:p>
    <w:p w:rsidR="001C4695" w:rsidRDefault="001C4695" w:rsidP="001C4695">
      <w:pPr>
        <w:pStyle w:val="libAr"/>
        <w:rPr>
          <w:lang w:bidi="fa-IR"/>
        </w:rPr>
      </w:pPr>
      <w:r w:rsidRPr="00B52A05">
        <w:rPr>
          <w:rtl/>
          <w:lang w:bidi="fa-IR"/>
        </w:rPr>
        <w:t>18- أَمَّا حَقُّ جارِکَ فَحِفظُهُ غائِباً وَإِکرامُهُ شاهِداً، وَنَصرَتُهُ إِذا کانَ مَظلوماً وَلا تَتَّبع لَهُ عَورَةً، فَإن عَلِمتَ عَليهِ سُوءً سَتَرتَهُ عَلَيهِ،وَإِن عَلِمتَ أَنَّهُ يَقبَلُ نَصيحَتَکَ نَصَحتَهُ فيما بَينَکَ وَبَينَهُ،وَلا تُسلِمهُ عِندَ شَديدَةٍ، وَتُقيلُ عَثرَتَهُ، وَتَغفِرُذَنبَهُ، وَتُعاشِرُهُ مُعاشِرُهُ کَريمَةً.</w:t>
      </w:r>
      <w:r>
        <w:rPr>
          <w:rFonts w:hint="cs"/>
          <w:rtl/>
          <w:lang w:bidi="fa-IR"/>
        </w:rPr>
        <w:t xml:space="preserve"> </w:t>
      </w:r>
      <w:r w:rsidRPr="00B52A05">
        <w:rPr>
          <w:rtl/>
          <w:lang w:bidi="fa-IR"/>
        </w:rPr>
        <w:t>(بحارالانوار 74 ص7)</w:t>
      </w:r>
    </w:p>
    <w:p w:rsidR="00B84636" w:rsidRDefault="001C4695" w:rsidP="001C4695">
      <w:pPr>
        <w:pStyle w:val="libNormal"/>
      </w:pPr>
      <w:r w:rsidRPr="00B45121">
        <w:t>13. Take care, not to acquire the company of foolish &amp;: witless since he wants to benefit you but harms you. (due to his stupidity). (TUNruL AQOOL, P 279)</w:t>
      </w:r>
    </w:p>
    <w:p w:rsidR="00B84636" w:rsidRDefault="001C4695" w:rsidP="001C4695">
      <w:pPr>
        <w:pStyle w:val="libNormal"/>
      </w:pPr>
      <w:r w:rsidRPr="00B45121">
        <w:lastRenderedPageBreak/>
        <w:t>14. Take care, not to acquire the companionship of the parsimonious &amp;: miser because he will deprive you of his wealth while you will extremely need it. (TUNruL AQOOL, P 279)</w:t>
      </w:r>
    </w:p>
    <w:p w:rsidR="00B84636" w:rsidRDefault="001C4695" w:rsidP="001C4695">
      <w:pPr>
        <w:pStyle w:val="libNormal"/>
      </w:pPr>
      <w:r w:rsidRPr="00B45121">
        <w:t>15. Take care, not to acquire the companionship of the lier for he is like a mirage (decieving). He shows you the near one as distant &amp;: the distant thing as nearby. (TUNru AQOOL, P 279)</w:t>
      </w:r>
    </w:p>
    <w:p w:rsidR="00B84636" w:rsidRDefault="001C4695" w:rsidP="001C4695">
      <w:pPr>
        <w:pStyle w:val="libNormal"/>
      </w:pPr>
      <w:r w:rsidRPr="00B45121">
        <w:t>16. If someone abuses you (standing) on the sight side &amp;: then apologises comming over to your left side, do accept his apologise. (TUNruL AQOOL, P 282)</w:t>
      </w:r>
    </w:p>
    <w:p w:rsidR="00B84636" w:rsidRDefault="001C4695" w:rsidP="001C4695">
      <w:pPr>
        <w:pStyle w:val="libNormal"/>
      </w:pPr>
      <w:r w:rsidRPr="00B45121">
        <w:t>17. The seeing of a faithful at the face of his brother, for the sake of (his) love &amp;: affection, is a service. (TUHruL AQOOL, P 282)</w:t>
      </w:r>
    </w:p>
    <w:p w:rsidR="001C4695" w:rsidRDefault="001C4695" w:rsidP="001C4695">
      <w:pPr>
        <w:pStyle w:val="libNormal"/>
      </w:pPr>
      <w:r w:rsidRPr="00B45121">
        <w:t>18. Never the less, the right of your neighbour is this that you save &amp;: defend his (honour) during his absence &amp;: honour him in his presence &amp;: assistt him when he gets oppressed &amp;: do not be after finding his fault. So if you get informed regarding any thing bad &amp;: ugly about him then conceal it. And if you know that he will accept your admonition then admonish him in the matter which is between you &amp;: him. And do not let him alone at the time of hardship &amp;: calamity &amp;: overlook his slips &amp;: forgive his fault. (sin) And have a good conduct &amp;: munificent social intercourse with him. (BIHAR UL ANWAR VOL 74, P 7)</w:t>
      </w:r>
    </w:p>
    <w:p w:rsidR="001C4695" w:rsidRDefault="001C4695" w:rsidP="001C4695">
      <w:pPr>
        <w:pStyle w:val="libAr"/>
        <w:rPr>
          <w:rtl/>
          <w:lang w:bidi="fa-IR"/>
        </w:rPr>
      </w:pPr>
      <w:r w:rsidRPr="00B52A05">
        <w:rPr>
          <w:rtl/>
          <w:lang w:bidi="fa-IR"/>
        </w:rPr>
        <w:t>19- وَاعصِمنی مِن أَن أَظُنَّ بِذی عَدَمٍ خَساسَةً أَو أَظُنَّ  بِصاحِبِ ثَروَةٍ فَضلاً فَإنَّ الشَّريفَ مَن شَرَّفَتهُ طاعَتُکَ وَالعَزيزَ مَن أعَزَّتهُ عِبادَتُکَ.</w:t>
      </w:r>
      <w:r>
        <w:rPr>
          <w:rFonts w:hint="cs"/>
          <w:rtl/>
          <w:lang w:bidi="fa-IR"/>
        </w:rPr>
        <w:t xml:space="preserve"> </w:t>
      </w:r>
      <w:r w:rsidRPr="00B52A05">
        <w:rPr>
          <w:rtl/>
          <w:lang w:bidi="fa-IR"/>
        </w:rPr>
        <w:t>(الصحيفة السجادية الدعاء:35)</w:t>
      </w:r>
    </w:p>
    <w:p w:rsidR="001C4695" w:rsidRDefault="001C4695" w:rsidP="001C4695">
      <w:pPr>
        <w:pStyle w:val="libAr"/>
        <w:rPr>
          <w:rtl/>
          <w:lang w:bidi="fa-IR"/>
        </w:rPr>
      </w:pPr>
      <w:r w:rsidRPr="00B52A05">
        <w:rPr>
          <w:rtl/>
          <w:lang w:bidi="fa-IR"/>
        </w:rPr>
        <w:t>20-  وَالمُؤمِنُ خَلَطَ عَمَلَهُ بِحِلمِهِ، يَجلِسُ لِيَعلَمَ، وَيَنصِتُ لِيَسلَمَ، لا يُحَدِّثُ بِالاَمانَةِ الاَصدِقاءَ، وَلا يَکتُمُ الشَّهادَةَ لِلبُعَدَاءِ،وَلا يَعمَلُ شَيئاً مِن الحَقِّ ارِئاءً، وَلا يَترُکُهُ حَياءً، ان زُکّیَ خافَ مِمّا يَقُولُونَ، وَيَستَغفِرُ اللهَ لِما لا يَعلَمُونَ، وَلا يَضُرُّهُ جَهلُ مَن جَهِلَهُ.</w:t>
      </w:r>
      <w:r>
        <w:rPr>
          <w:rFonts w:hint="cs"/>
          <w:rtl/>
          <w:lang w:bidi="fa-IR"/>
        </w:rPr>
        <w:t xml:space="preserve"> </w:t>
      </w:r>
      <w:r w:rsidRPr="00B52A05">
        <w:rPr>
          <w:rtl/>
          <w:lang w:bidi="fa-IR"/>
        </w:rPr>
        <w:t>(تحف العقول ص280)</w:t>
      </w:r>
    </w:p>
    <w:p w:rsidR="001C4695" w:rsidRDefault="001C4695" w:rsidP="001C4695">
      <w:pPr>
        <w:pStyle w:val="libAr"/>
        <w:rPr>
          <w:rtl/>
          <w:lang w:bidi="fa-IR"/>
        </w:rPr>
      </w:pPr>
      <w:r w:rsidRPr="00B52A05">
        <w:rPr>
          <w:rtl/>
          <w:lang w:bidi="fa-IR"/>
        </w:rPr>
        <w:t>21- أَمّا حَقُّ ذِی المَعرُوفِ عَلَيکَ : فَأَن تَشکَُرَهُ، وَتَذکُرَ مَعرُوفَهُ، وَتَنشُرَلَهُ المَقالَةَ الحَسَنَةَ، وَتُخلِصَ لَهُ الدُّعاءَ فيمابَينَکَ وَبَينَ اللهِ سُبحانَهُ،فَاِنَّکَ اِذا فَعَلتَ ذلِکَ کُنتَ قَد شَکَرتَهُ سِرّاً وَعَلانِيَةً، ثُمَّ اِن اَمکَنَ مُکَافَأتُهُ بِالفعلِ کَافَأتَهُ، وَاِلاّ کُنتَ مُرصِداً لَهُ ،مُوَطَّناً نَفسَکَ عَلَيها.</w:t>
      </w:r>
      <w:r>
        <w:rPr>
          <w:rFonts w:hint="cs"/>
          <w:rtl/>
          <w:lang w:bidi="fa-IR"/>
        </w:rPr>
        <w:t xml:space="preserve"> </w:t>
      </w:r>
      <w:r w:rsidRPr="00B52A05">
        <w:rPr>
          <w:rtl/>
          <w:lang w:bidi="fa-IR"/>
        </w:rPr>
        <w:t>(تحف العقول ص265)</w:t>
      </w:r>
    </w:p>
    <w:p w:rsidR="001C4695" w:rsidRDefault="001C4695" w:rsidP="001C4695">
      <w:pPr>
        <w:pStyle w:val="libAr"/>
        <w:rPr>
          <w:lang w:bidi="fa-IR"/>
        </w:rPr>
      </w:pPr>
      <w:r w:rsidRPr="00B52A05">
        <w:rPr>
          <w:rtl/>
          <w:lang w:bidi="fa-IR"/>
        </w:rPr>
        <w:t>22- اِنَّ اَحَبَّکُم إِلَی اللهِ اَحسَنُکُم عَمَلاً، وَإِنَّ اَعظَمَکُم عِندَ اللهِ عَمَلاً اَعظَمُکُم فيما عِندَ اللهِ رَغبَةً، وَإِنَّ اَنجاکُم مِن عَذابِ اللهِ اَشَدُّکُم خَشيَةً لِلّهِ ،وَإِنَّ اَقرَبَکُم مِنَ اللهِ اَوسَعُکُم خُلُقاً، وَاِنَّ اَرضاکُم عِندَ اللهِ اَسبَغُکُم عَلَی عيالِهِ، وَاِنَّ اَکرَمَکُم عَلَی اللهِ اَتقاکُم لِلّهِ.</w:t>
      </w:r>
      <w:r>
        <w:rPr>
          <w:rFonts w:hint="cs"/>
          <w:rtl/>
          <w:lang w:bidi="fa-IR"/>
        </w:rPr>
        <w:t xml:space="preserve"> </w:t>
      </w:r>
      <w:r w:rsidRPr="00B52A05">
        <w:rPr>
          <w:rtl/>
          <w:lang w:bidi="fa-IR"/>
        </w:rPr>
        <w:t>(تحف العقول ص265)</w:t>
      </w:r>
    </w:p>
    <w:p w:rsidR="003F7DF7" w:rsidRDefault="001C4695" w:rsidP="001C4695">
      <w:pPr>
        <w:pStyle w:val="libNormal"/>
      </w:pPr>
      <w:r w:rsidRPr="00B45121">
        <w:t>19. Oh Allahl save me from it that I may think that the poor stays at a low &amp;. abjected place or I think that the rich &amp;. wealthy has a superior station. Because, noble is the one, who is honoured &amp;. sublimated by your</w:t>
      </w:r>
    </w:p>
    <w:p w:rsidR="00B84636" w:rsidRDefault="001C4695" w:rsidP="003F7DF7">
      <w:pPr>
        <w:pStyle w:val="libNormal0"/>
      </w:pPr>
      <w:r w:rsidRPr="00B45121">
        <w:lastRenderedPageBreak/>
        <w:t>obedience &amp;. respected in the one who is made respect worthy by your service. (AS SAHEEFA SAJJADIA Prayer. .35)</w:t>
      </w:r>
    </w:p>
    <w:p w:rsidR="00B84636" w:rsidRDefault="001C4695" w:rsidP="001C4695">
      <w:pPr>
        <w:pStyle w:val="libNormal"/>
      </w:pPr>
      <w:r w:rsidRPr="00B45121">
        <w:t>20. And the faithful, his practice is intermingled with forbearance &amp;. clemency, he sits at a place to learn; &amp;. keeps silent to remain sound; does not speak out a word trusted to him, among his friends; &amp;. he does not conceal a witness about the strangers &amp;. does not practice any thing from the righeousness out of pomp &amp;. show &amp;. does not abandon it out of shame &amp;. shyness. If he is praised he gets afraid from it that the conversation of those praising him (would put him in a state of pride) &amp;. (so) he repents over his sins which they are unaware of&amp;. the ignorance of ignorant ones does not harm him. (TUHFUL AQOOL. P 280)</w:t>
      </w:r>
    </w:p>
    <w:p w:rsidR="00B84636" w:rsidRDefault="001C4695" w:rsidP="001C4695">
      <w:pPr>
        <w:pStyle w:val="libNormal"/>
      </w:pPr>
      <w:r w:rsidRPr="00B45121">
        <w:t>21. However, the right of the beneficient upon you is this that you thank him;</w:t>
      </w:r>
    </w:p>
    <w:p w:rsidR="00B84636" w:rsidRDefault="001C4695" w:rsidP="001C4695">
      <w:pPr>
        <w:pStyle w:val="libNormal"/>
      </w:pPr>
      <w:r w:rsidRPr="00B45121">
        <w:t>2. Mention his beneficience (to the people): 3. And propagate decent &amp;. nice words about him. 4. And pray sincerely for him in that which is between you &amp;. Allah. And if you do so, then you have thanked him secretly &amp;. openly. Then if it is possible do practically compensate for his favours or otherwise remain waiting for a chance ~ devine aid to compensate him.(TUHFULAQOOL. P256)</w:t>
      </w:r>
    </w:p>
    <w:p w:rsidR="00B84636" w:rsidRDefault="001C4695" w:rsidP="001C4695">
      <w:pPr>
        <w:pStyle w:val="libNormal"/>
      </w:pPr>
      <w:r w:rsidRPr="00B45121">
        <w:t>22. Indeed, dearer one to Allah among you is the one whose practice is better. (The better the practice the dearer to Allah).</w:t>
      </w:r>
    </w:p>
    <w:p w:rsidR="00B84636" w:rsidRDefault="001C4695" w:rsidP="001C4695">
      <w:pPr>
        <w:pStyle w:val="libNormal"/>
      </w:pPr>
      <w:r w:rsidRPr="00B45121">
        <w:t>And the practice of that one is greater before Allah whose keenness &amp;. eagerness for the reward of Allah is greater.</w:t>
      </w:r>
    </w:p>
    <w:p w:rsidR="00B84636" w:rsidRDefault="001C4695" w:rsidP="001C4695">
      <w:pPr>
        <w:pStyle w:val="libNormal"/>
      </w:pPr>
      <w:r w:rsidRPr="00B45121">
        <w:t>And doubtlessly that one among you whose fear from Allah is greater, his salvation &amp;. security from the wrath of Allah is easier.</w:t>
      </w:r>
    </w:p>
    <w:p w:rsidR="00B84636" w:rsidRDefault="001C4695" w:rsidP="001C4695">
      <w:pPr>
        <w:pStyle w:val="libNormal"/>
      </w:pPr>
      <w:r w:rsidRPr="00B45121">
        <w:t>And the nearest one to Allah among you is the one whose morality is the best.</w:t>
      </w:r>
    </w:p>
    <w:p w:rsidR="00B84636" w:rsidRDefault="001C4695" w:rsidP="001C4695">
      <w:pPr>
        <w:pStyle w:val="libNormal"/>
      </w:pPr>
      <w:r w:rsidRPr="00B45121">
        <w:t>And Allan is most pleased with the one among you who gives the most of the vast sustenence to his family. And the most honurable &amp;. respect worthy among you in the Allah's veiw is the most pious one among you.(TUHFULAQOOL. P 279)</w:t>
      </w:r>
    </w:p>
    <w:p w:rsidR="001C4695" w:rsidRPr="00B52A05" w:rsidRDefault="001C4695" w:rsidP="001C4695">
      <w:pPr>
        <w:pStyle w:val="libAr"/>
        <w:rPr>
          <w:rtl/>
          <w:lang w:bidi="fa-IR"/>
        </w:rPr>
      </w:pPr>
      <w:r w:rsidRPr="00B52A05">
        <w:rPr>
          <w:rtl/>
          <w:lang w:bidi="fa-IR"/>
        </w:rPr>
        <w:t>23- لَو يَعلَمُ النّاسُ ما في طَلَبِ العِلمِ لَطَلَبُوهُ وَلَو بِسَفکِ المُهَجِ وَخَوضِ اللُّجَجِ.</w:t>
      </w:r>
    </w:p>
    <w:p w:rsidR="001C4695" w:rsidRDefault="001C4695" w:rsidP="001C4695">
      <w:pPr>
        <w:pStyle w:val="libAr"/>
        <w:rPr>
          <w:rtl/>
          <w:lang w:bidi="fa-IR"/>
        </w:rPr>
      </w:pPr>
      <w:r w:rsidRPr="00B52A05">
        <w:rPr>
          <w:rtl/>
          <w:lang w:bidi="fa-IR"/>
        </w:rPr>
        <w:t>(بحارالانوار ج1 ص185)</w:t>
      </w:r>
    </w:p>
    <w:p w:rsidR="001C4695" w:rsidRDefault="001C4695" w:rsidP="001C4695">
      <w:pPr>
        <w:pStyle w:val="libAr"/>
        <w:rPr>
          <w:rtl/>
          <w:lang w:bidi="fa-IR"/>
        </w:rPr>
      </w:pPr>
      <w:r w:rsidRPr="00B52A05">
        <w:rPr>
          <w:rtl/>
          <w:lang w:bidi="fa-IR"/>
        </w:rPr>
        <w:t>24- وَرَأی عَليلاً قَد بَرِئَ فَقالَ عَلَيهِ السَّلامُ لَهُ يَهنَؤُکَ الطَّهُورُمِنَ الذُّنُوبِ، اِنَّ اللهَ قَد ذَکَرَکَ فَاذکُرهُ وَاقَالَکَ فَاشکُرهُ.</w:t>
      </w:r>
      <w:r>
        <w:rPr>
          <w:rFonts w:hint="cs"/>
          <w:rtl/>
          <w:lang w:bidi="fa-IR"/>
        </w:rPr>
        <w:t xml:space="preserve"> </w:t>
      </w:r>
      <w:r w:rsidRPr="00B52A05">
        <w:rPr>
          <w:rtl/>
          <w:lang w:bidi="fa-IR"/>
        </w:rPr>
        <w:t>(تحف العقول ص280)</w:t>
      </w:r>
    </w:p>
    <w:p w:rsidR="001C4695" w:rsidRDefault="001C4695" w:rsidP="001C4695">
      <w:pPr>
        <w:pStyle w:val="libAr"/>
        <w:rPr>
          <w:rtl/>
          <w:lang w:bidi="fa-IR"/>
        </w:rPr>
      </w:pPr>
      <w:r w:rsidRPr="00B52A05">
        <w:rPr>
          <w:rtl/>
          <w:lang w:bidi="fa-IR"/>
        </w:rPr>
        <w:t>25- إتَّقُوا الکَذِبَ الصَّغيرَ مِنهُ والکَبيرَ في کَلِّ جِدٍّ وَهَزلٍ.</w:t>
      </w:r>
      <w:r>
        <w:rPr>
          <w:rFonts w:hint="cs"/>
          <w:rtl/>
          <w:lang w:bidi="fa-IR"/>
        </w:rPr>
        <w:t xml:space="preserve"> </w:t>
      </w:r>
      <w:r w:rsidRPr="00B52A05">
        <w:rPr>
          <w:rtl/>
          <w:lang w:bidi="fa-IR"/>
        </w:rPr>
        <w:t>(تحف العقول ص278)</w:t>
      </w:r>
    </w:p>
    <w:p w:rsidR="001C4695" w:rsidRDefault="001C4695" w:rsidP="001C4695">
      <w:pPr>
        <w:pStyle w:val="libAr"/>
        <w:rPr>
          <w:rtl/>
          <w:lang w:bidi="fa-IR"/>
        </w:rPr>
      </w:pPr>
      <w:r w:rsidRPr="00B52A05">
        <w:rPr>
          <w:rtl/>
          <w:lang w:bidi="fa-IR"/>
        </w:rPr>
        <w:t>26- وَالذُّنُوبُ الَّتی تَرُدُّ الدُّعاءَ: سُوءُ النِّيَّةِ، وَخُبثُ السَّريرَةَ،وَالنِّفاقُ مَعَ الإخوانِ، وَتَرکُ التَّصديقِ بِالإجابَةِ،وَتَأخيرُ الصَّلَوَاتِ المَفرُوضَاتِ حَتّي تَذهَبَ أَوقاتُها، وَتَرکُ التَّقَرُّبِ إِلَی اللهِ عَزَّوَجَلَّ بِالبِرِّ وَالصَّدَقَةِ، وَاستِعمالُ البَذاءِ وَالفُحشِ فيِ القَولِ.</w:t>
      </w:r>
      <w:r>
        <w:rPr>
          <w:rFonts w:hint="cs"/>
          <w:rtl/>
          <w:lang w:bidi="fa-IR"/>
        </w:rPr>
        <w:t xml:space="preserve"> </w:t>
      </w:r>
      <w:r w:rsidRPr="00B52A05">
        <w:rPr>
          <w:rtl/>
          <w:lang w:bidi="fa-IR"/>
        </w:rPr>
        <w:t>(معانی الاخبار ص271)</w:t>
      </w:r>
    </w:p>
    <w:p w:rsidR="001C4695" w:rsidRPr="00B52A05" w:rsidRDefault="001C4695" w:rsidP="001C4695">
      <w:pPr>
        <w:pStyle w:val="libAr"/>
        <w:rPr>
          <w:rtl/>
          <w:lang w:bidi="fa-IR"/>
        </w:rPr>
      </w:pPr>
      <w:r w:rsidRPr="00B52A05">
        <w:rPr>
          <w:rtl/>
          <w:lang w:bidi="fa-IR"/>
        </w:rPr>
        <w:t>27- قيلَ لِعَلِيِّ بنِ الحِسَينِ عَلَيهِمَاالسَّلامُ: کَيفَ أَصبَحتَ يَاابنَ رَسُولِ اللهِ ؟</w:t>
      </w:r>
    </w:p>
    <w:p w:rsidR="001C4695" w:rsidRDefault="001C4695" w:rsidP="001C4695">
      <w:pPr>
        <w:pStyle w:val="libAr"/>
        <w:rPr>
          <w:lang w:bidi="fa-IR"/>
        </w:rPr>
      </w:pPr>
      <w:r w:rsidRPr="00B52A05">
        <w:rPr>
          <w:rtl/>
          <w:lang w:bidi="fa-IR"/>
        </w:rPr>
        <w:lastRenderedPageBreak/>
        <w:t>قالَ(ع): أَصبَحتُ مَطلُوباً بِثَمانِي خِصالٍ :اَللهُ تَعالی يَطلُبُني بِالفَرائِضِ، وَالنَّبِیٌ(ص) بِالسُّنَّةِ،وَالعِيالُ بِالقُوتِ، وَالنَّفسُ بِالشَّهوَةِ،وَالشَّيطانُ بِالمَعصِيَةِ، وَالحافِضانِ بِصِدقِ العَمَلِ، وَمَلکُ المَوتِ بِالرُّوح، وَالقَبرُ بالجَسَدِ،فَأَنَا بَينَ هذِهِ الخِصالِ مَطلُوبٌ.</w:t>
      </w:r>
      <w:r>
        <w:rPr>
          <w:rFonts w:hint="cs"/>
          <w:rtl/>
          <w:lang w:bidi="fa-IR"/>
        </w:rPr>
        <w:t xml:space="preserve"> </w:t>
      </w:r>
      <w:r w:rsidRPr="00B52A05">
        <w:rPr>
          <w:rtl/>
          <w:lang w:bidi="fa-IR"/>
        </w:rPr>
        <w:t>(بحار ج76 ص15)</w:t>
      </w:r>
    </w:p>
    <w:p w:rsidR="00B84636" w:rsidRDefault="001C4695" w:rsidP="001C4695">
      <w:pPr>
        <w:pStyle w:val="libNormal"/>
      </w:pPr>
      <w:r w:rsidRPr="00B45121">
        <w:t>23. If people knew what (brilliant result) lies in seeking knowledge they would have definately sought it even by shedding the blood of their hearts &amp;. plunging into the depth of oceans. (BIHARULANWARVOL I, P 185)</w:t>
      </w:r>
    </w:p>
    <w:p w:rsidR="00B84636" w:rsidRDefault="001C4695" w:rsidP="001C4695">
      <w:pPr>
        <w:pStyle w:val="libNormal"/>
      </w:pPr>
      <w:r w:rsidRPr="00B45121">
        <w:t>24. Oneday Imam sajjad(A.S) saw a patient who had recovered. He said to him " congratulations to you over the purifier from sins (ailment) Indeed Allah has mentioned you, so you mention Him-And He has forgiven your sins, so do thank HIM. (TUHFUL AQOOL, P 280)</w:t>
      </w:r>
    </w:p>
    <w:p w:rsidR="00B84636" w:rsidRDefault="001C4695" w:rsidP="001C4695">
      <w:pPr>
        <w:pStyle w:val="libNormal"/>
      </w:pPr>
      <w:r w:rsidRPr="00B45121">
        <w:t>25. Gaurd against lies, both small of it &amp;. big, in all conditions, both in seriousness &amp;. joke. (TUHFUL AQOOL, P 278)</w:t>
      </w:r>
    </w:p>
    <w:p w:rsidR="00B84636" w:rsidRDefault="001C4695" w:rsidP="001C4695">
      <w:pPr>
        <w:pStyle w:val="libNormal"/>
      </w:pPr>
      <w:r w:rsidRPr="00B45121">
        <w:t>26. And the sins which are the cause of rejection of prayers are:</w:t>
      </w:r>
    </w:p>
    <w:p w:rsidR="00B84636" w:rsidRDefault="001C4695" w:rsidP="001C4695">
      <w:pPr>
        <w:pStyle w:val="libNormal"/>
      </w:pPr>
      <w:r w:rsidRPr="00B45121">
        <w:t>1. Bad intention &amp;. (2) the wickedness of interior (3) &amp;. hypocrisy with the (religious) brothers (4) &amp;. disbelieving in the prayers being granted (5) &amp;. delaying the obligatory services till their time is passed. (6) &amp;. abandoning the achievment of proximity of Allah through favour (to people) &amp;. aIm giving (7) &amp;. using obscene language &amp;. abusing during conversation. (MAANI AL IKHBAR, P 271)</w:t>
      </w:r>
    </w:p>
    <w:p w:rsidR="00B84636" w:rsidRDefault="001C4695" w:rsidP="001C4695">
      <w:pPr>
        <w:pStyle w:val="libNormal"/>
      </w:pPr>
      <w:r w:rsidRPr="00B45121">
        <w:t>27. A person said to Ali lbn al Hussain(A.S) " Oh son of the Prophet(P.B.U.H) how did you commence your morning?' He replied " I commenced the morning with eight peculiarities being demanded from me. Allah (subhanahoo) demands the obligatories (services), &amp;. the Prophet(P.B.U.H) demands (his) sunnah (traditions) the family asks for sustenence &amp;. the soul demands the lust (desires), &amp; satan demands (me to commit) sin &amp; the protectors (two angels who write down both good &amp; bad deeds of man while they also protect &amp;. defend him against mishaps) demand the sincerit~ of practice, &amp;. the angel of death demands the soul, &amp;. the grave demands (my) body, &amp;. I have got stationed among such affairs, being demanded from.</w:t>
      </w:r>
    </w:p>
    <w:p w:rsidR="00B84636" w:rsidRDefault="001C4695" w:rsidP="001C4695">
      <w:pPr>
        <w:pStyle w:val="libNormal"/>
      </w:pPr>
      <w:r w:rsidRPr="00B45121">
        <w:t>(BIHAR UL ANWAR VOL 76, P 15)</w:t>
      </w:r>
    </w:p>
    <w:p w:rsidR="001C4695" w:rsidRDefault="001C4695" w:rsidP="001C4695">
      <w:pPr>
        <w:pStyle w:val="libAr"/>
        <w:rPr>
          <w:rtl/>
          <w:lang w:bidi="fa-IR"/>
        </w:rPr>
      </w:pPr>
      <w:r w:rsidRPr="00B52A05">
        <w:rPr>
          <w:rtl/>
          <w:lang w:bidi="fa-IR"/>
        </w:rPr>
        <w:t>28- مَن اَشفَقَ مِنَ النّارِ بادَرَ بِالتَّوبَةِ اِلَی اللهِ مِن ذُنُوبِهِ وَراجَعَ عَنِ المَحارِمِ.</w:t>
      </w:r>
      <w:r>
        <w:rPr>
          <w:rFonts w:hint="cs"/>
          <w:rtl/>
          <w:lang w:bidi="fa-IR"/>
        </w:rPr>
        <w:t xml:space="preserve"> </w:t>
      </w:r>
      <w:r w:rsidRPr="00B52A05">
        <w:rPr>
          <w:rtl/>
          <w:lang w:bidi="fa-IR"/>
        </w:rPr>
        <w:t>(تحف القول ص281)</w:t>
      </w:r>
    </w:p>
    <w:p w:rsidR="001C4695" w:rsidRDefault="001C4695" w:rsidP="001C4695">
      <w:pPr>
        <w:pStyle w:val="libAr"/>
        <w:rPr>
          <w:rtl/>
          <w:lang w:bidi="fa-IR"/>
        </w:rPr>
      </w:pPr>
      <w:r w:rsidRPr="00B52A05">
        <w:rPr>
          <w:rtl/>
          <w:lang w:bidi="fa-IR"/>
        </w:rPr>
        <w:t>29- إِيّاکَ وَالإِبتِهاجَ بِالذَّنبِ فَإِنَّ الإِبتِهاجَ بِهِ أَعظَمَ مِن رُکُوبِهِ.</w:t>
      </w:r>
      <w:r>
        <w:rPr>
          <w:rFonts w:hint="cs"/>
          <w:rtl/>
          <w:lang w:bidi="fa-IR"/>
        </w:rPr>
        <w:t xml:space="preserve"> </w:t>
      </w:r>
      <w:r w:rsidRPr="00B52A05">
        <w:rPr>
          <w:rtl/>
          <w:lang w:bidi="fa-IR"/>
        </w:rPr>
        <w:t>(بحارالانوار ج78 ص159)</w:t>
      </w:r>
    </w:p>
    <w:p w:rsidR="001C4695" w:rsidRDefault="001C4695" w:rsidP="001C4695">
      <w:pPr>
        <w:pStyle w:val="libAr"/>
        <w:rPr>
          <w:rtl/>
          <w:lang w:bidi="fa-IR"/>
        </w:rPr>
      </w:pPr>
      <w:r w:rsidRPr="00B52A05">
        <w:rPr>
          <w:rtl/>
          <w:lang w:bidi="fa-IR"/>
        </w:rPr>
        <w:t>30- اَلذُّنُوبُ الَّتي تَغَيَّرُ النَّعَمَ :البَغيُ عَلَی النّاسِ، وَالزَّوالُ عَنِ العادَةِ في الخَيرِ وَاصطِناع المَعرُوفِ، وَکُفرانُ النَّعَمِ ،وَتَرکُ الشُّکرِ.</w:t>
      </w:r>
      <w:r>
        <w:rPr>
          <w:rFonts w:hint="cs"/>
          <w:rtl/>
          <w:lang w:bidi="fa-IR"/>
        </w:rPr>
        <w:t xml:space="preserve"> </w:t>
      </w:r>
      <w:r w:rsidRPr="00B52A05">
        <w:rPr>
          <w:rtl/>
          <w:lang w:bidi="fa-IR"/>
        </w:rPr>
        <w:t>(معانی الاخبار ص270)</w:t>
      </w:r>
    </w:p>
    <w:p w:rsidR="001C4695" w:rsidRDefault="001C4695" w:rsidP="001C4695">
      <w:pPr>
        <w:pStyle w:val="libAr"/>
        <w:rPr>
          <w:rtl/>
          <w:lang w:bidi="fa-IR"/>
        </w:rPr>
      </w:pPr>
      <w:r w:rsidRPr="00B52A05">
        <w:rPr>
          <w:rtl/>
          <w:lang w:bidi="fa-IR"/>
        </w:rPr>
        <w:t>31- لا تَمتَنِع مِن تَرکِ القَبيحِ وَإِن کُنتَ قَد عُرِفتُ بِهِ.</w:t>
      </w:r>
      <w:r>
        <w:rPr>
          <w:rFonts w:hint="cs"/>
          <w:rtl/>
          <w:lang w:bidi="fa-IR"/>
        </w:rPr>
        <w:t xml:space="preserve"> </w:t>
      </w:r>
      <w:r w:rsidRPr="00B52A05">
        <w:rPr>
          <w:rtl/>
          <w:lang w:bidi="fa-IR"/>
        </w:rPr>
        <w:t>(بحارالانوار ج78 ص161)</w:t>
      </w:r>
    </w:p>
    <w:p w:rsidR="001C4695" w:rsidRDefault="001C4695" w:rsidP="001C4695">
      <w:pPr>
        <w:pStyle w:val="libAr"/>
        <w:rPr>
          <w:rtl/>
          <w:lang w:bidi="fa-IR"/>
        </w:rPr>
      </w:pPr>
      <w:r w:rsidRPr="00B52A05">
        <w:rPr>
          <w:rtl/>
          <w:lang w:bidi="fa-IR"/>
        </w:rPr>
        <w:lastRenderedPageBreak/>
        <w:t>32- ما مِن شَيءٍ أَحَبَ إِلَی اللهِ بَعدَ مَعرِفَتِهِ مِن عِفَّةِ بَطنٍ وَفَرجٍ.</w:t>
      </w:r>
      <w:r>
        <w:rPr>
          <w:rFonts w:hint="cs"/>
          <w:rtl/>
          <w:lang w:bidi="fa-IR"/>
        </w:rPr>
        <w:t xml:space="preserve"> </w:t>
      </w:r>
      <w:r w:rsidRPr="00B52A05">
        <w:rPr>
          <w:rtl/>
          <w:lang w:bidi="fa-IR"/>
        </w:rPr>
        <w:t>(تحف القول ص282)</w:t>
      </w:r>
    </w:p>
    <w:p w:rsidR="001C4695" w:rsidRDefault="001C4695" w:rsidP="001C4695">
      <w:pPr>
        <w:pStyle w:val="libAr"/>
        <w:rPr>
          <w:rtl/>
          <w:lang w:bidi="fa-IR"/>
        </w:rPr>
      </w:pPr>
      <w:r w:rsidRPr="00B52A05">
        <w:rPr>
          <w:rtl/>
          <w:lang w:bidi="fa-IR"/>
        </w:rPr>
        <w:t>33- کَم مِن مَفتُونٍ بِحُسنِ القَولِ فيهِ،وَکَم مِن مَغرُورٍ  بِحُسنِ السّترِعَلَيهِ، وَکَم مِن مُستَرَجٍ بِالاِحسانِ اِلَيهِ.</w:t>
      </w:r>
      <w:r>
        <w:rPr>
          <w:rFonts w:hint="cs"/>
          <w:rtl/>
          <w:lang w:bidi="fa-IR"/>
        </w:rPr>
        <w:t xml:space="preserve"> </w:t>
      </w:r>
      <w:r w:rsidRPr="00B52A05">
        <w:rPr>
          <w:rtl/>
          <w:lang w:bidi="fa-IR"/>
        </w:rPr>
        <w:t>(تحف القول ص281)</w:t>
      </w:r>
    </w:p>
    <w:p w:rsidR="001C4695" w:rsidRDefault="001C4695" w:rsidP="001C4695">
      <w:pPr>
        <w:pStyle w:val="libAr"/>
        <w:rPr>
          <w:lang w:bidi="fa-IR"/>
        </w:rPr>
      </w:pPr>
      <w:r w:rsidRPr="00B52A05">
        <w:rPr>
          <w:rtl/>
          <w:lang w:bidi="fa-IR"/>
        </w:rPr>
        <w:t>34- مَن کَرُمَت عَلَيهِ نَفسُهُ هانَت عَلَيهِ الدُّنيا.</w:t>
      </w:r>
      <w:r>
        <w:rPr>
          <w:rFonts w:hint="cs"/>
          <w:rtl/>
          <w:lang w:bidi="fa-IR"/>
        </w:rPr>
        <w:t xml:space="preserve"> </w:t>
      </w:r>
      <w:r w:rsidRPr="00B52A05">
        <w:rPr>
          <w:rtl/>
          <w:lang w:bidi="fa-IR"/>
        </w:rPr>
        <w:t>(تحف القول ص278)</w:t>
      </w:r>
    </w:p>
    <w:p w:rsidR="00B84636" w:rsidRDefault="001C4695" w:rsidP="001C4695">
      <w:pPr>
        <w:pStyle w:val="libNormal"/>
      </w:pPr>
      <w:r w:rsidRPr="00B45121">
        <w:t>28. The one who has the fear of (Hell) fire hastens &amp;. rushes away from sin with repentence towards Allah, &amp;. reverts back &amp;. refrains from (committing) forbidden acts. (TUHFUL AQOOL, P 281)</w:t>
      </w:r>
    </w:p>
    <w:p w:rsidR="00B84636" w:rsidRDefault="001C4695" w:rsidP="001C4695">
      <w:pPr>
        <w:pStyle w:val="libNormal"/>
      </w:pPr>
      <w:r w:rsidRPr="00B45121">
        <w:t>29. Be careful, about committing sin along with joy (avoid it) since the felicity of committin sin is itself a bigger sin (than the actual sin). (BIHAR UL ANWAR VOL 78, P 159)</w:t>
      </w:r>
    </w:p>
    <w:p w:rsidR="00B84636" w:rsidRDefault="001C4695" w:rsidP="001C4695">
      <w:pPr>
        <w:pStyle w:val="libNormal"/>
      </w:pPr>
      <w:r w:rsidRPr="00B45121">
        <w:t>30. The sins &amp;. trangressions which become the reason &amp;. cause for the changing &amp;. termination of benediction &amp;. beneficiences are:</w:t>
      </w:r>
    </w:p>
    <w:p w:rsidR="00B84636" w:rsidRDefault="001C4695" w:rsidP="001C4695">
      <w:pPr>
        <w:pStyle w:val="libNormal"/>
      </w:pPr>
      <w:r w:rsidRPr="00B45121">
        <w:t xml:space="preserve">(I) opperssion &amp;. wrongs to the people (2) Abandoning the piety &amp;. ordering the good deed (3) And ingratitude for beneficience &amp;. favour &amp;. (4) discontinuing thank giving. </w:t>
      </w:r>
      <w:r>
        <w:t xml:space="preserve"> </w:t>
      </w:r>
      <w:r w:rsidRPr="00B45121">
        <w:t>(MAANI AL IKHBAR P 270)</w:t>
      </w:r>
    </w:p>
    <w:p w:rsidR="00B84636" w:rsidRDefault="001C4695" w:rsidP="001C4695">
      <w:pPr>
        <w:pStyle w:val="libNormal"/>
      </w:pPr>
      <w:r w:rsidRPr="00B45121">
        <w:t xml:space="preserve">31. Do not step aside from abandoning the evil although you may have been recognised with it. </w:t>
      </w:r>
      <w:r>
        <w:t xml:space="preserve"> </w:t>
      </w:r>
      <w:r w:rsidRPr="00B45121">
        <w:t>(BIHAR ULANWAR VOL 78, P 161)</w:t>
      </w:r>
    </w:p>
    <w:p w:rsidR="00B84636" w:rsidRDefault="001C4695" w:rsidP="001C4695">
      <w:pPr>
        <w:pStyle w:val="libNormal"/>
      </w:pPr>
      <w:r w:rsidRPr="00B45121">
        <w:t>32. There is nothing dearer &amp;. lovelier to Allah, following His cognition, than the modesty &amp;. purity of belly &amp;. the private parts (of human body). (TUHFUL AQOOL. P 282)</w:t>
      </w:r>
    </w:p>
    <w:p w:rsidR="00B84636" w:rsidRDefault="001C4695" w:rsidP="001C4695">
      <w:pPr>
        <w:pStyle w:val="libNormal"/>
      </w:pPr>
      <w:r w:rsidRPr="00B45121">
        <w:t>33. What a number of those enchanted by the words (praise) of people about him &amp;. what a number of those who get proud &amp;. insolent by Allah's nice hidding (of their faults &amp;. sins) &amp;. what a number of those who get neglectful &amp;. heedless by the favour &amp;. kindness of Allah. (TUHFUL AQOOL. P 281)</w:t>
      </w:r>
    </w:p>
    <w:p w:rsidR="00B84636" w:rsidRDefault="001C4695" w:rsidP="001C4695">
      <w:pPr>
        <w:pStyle w:val="libNormal"/>
      </w:pPr>
      <w:r w:rsidRPr="00B45121">
        <w:t>34. The person whose soul is worthy &amp;. respectable in his eyes, the world is humble &amp;. despised in his veiw. (TUHFUL AQOOL, P 288)</w:t>
      </w:r>
    </w:p>
    <w:p w:rsidR="001C4695" w:rsidRDefault="001C4695" w:rsidP="001C4695">
      <w:pPr>
        <w:pStyle w:val="libAr"/>
        <w:rPr>
          <w:rtl/>
          <w:lang w:bidi="fa-IR"/>
        </w:rPr>
      </w:pPr>
      <w:r w:rsidRPr="00B52A05">
        <w:rPr>
          <w:rtl/>
          <w:lang w:bidi="fa-IR"/>
        </w:rPr>
        <w:t>35- خَيرُ مَفاتيحِ الأُموُرِ الصِّدقُ،وَخَيرُ خَواتيمِها الوَفاءُ.</w:t>
      </w:r>
      <w:r>
        <w:rPr>
          <w:rFonts w:hint="cs"/>
          <w:rtl/>
          <w:lang w:bidi="fa-IR"/>
        </w:rPr>
        <w:t xml:space="preserve"> </w:t>
      </w:r>
      <w:r w:rsidRPr="00B52A05">
        <w:rPr>
          <w:rtl/>
          <w:lang w:bidi="fa-IR"/>
        </w:rPr>
        <w:t>(بحار ج78 ص161)</w:t>
      </w:r>
    </w:p>
    <w:p w:rsidR="001C4695" w:rsidRDefault="001C4695" w:rsidP="001C4695">
      <w:pPr>
        <w:pStyle w:val="libAr"/>
        <w:rPr>
          <w:rtl/>
          <w:lang w:bidi="fa-IR"/>
        </w:rPr>
      </w:pPr>
      <w:r w:rsidRPr="00B52A05">
        <w:rPr>
          <w:rtl/>
          <w:lang w:bidi="fa-IR"/>
        </w:rPr>
        <w:t>36- أَلرِّضا بِمَکروُهِ القَضاءِ أَرفَعُ دَرَجاتِ اليَقينِ</w:t>
      </w:r>
      <w:r>
        <w:rPr>
          <w:rFonts w:hint="cs"/>
          <w:rtl/>
          <w:lang w:bidi="fa-IR"/>
        </w:rPr>
        <w:t xml:space="preserve">. </w:t>
      </w:r>
      <w:r w:rsidRPr="00B52A05">
        <w:rPr>
          <w:rtl/>
          <w:lang w:bidi="fa-IR"/>
        </w:rPr>
        <w:t>(بحارالانوارج78 ص135)</w:t>
      </w:r>
    </w:p>
    <w:p w:rsidR="001C4695" w:rsidRDefault="001C4695" w:rsidP="001C4695">
      <w:pPr>
        <w:pStyle w:val="libAr"/>
        <w:rPr>
          <w:rtl/>
          <w:lang w:bidi="fa-IR"/>
        </w:rPr>
      </w:pPr>
      <w:r w:rsidRPr="00B52A05">
        <w:rPr>
          <w:rtl/>
          <w:lang w:bidi="fa-IR"/>
        </w:rPr>
        <w:t>37- قيلَ لَهُ :مَن أَعظَمُ الناسِ خَطَراً؟ فَقالَ عليه السلام: من لَم يَرَ الدُّنيا خَطَرا لِنَفسِهِ</w:t>
      </w:r>
      <w:r>
        <w:rPr>
          <w:rFonts w:hint="cs"/>
          <w:rtl/>
          <w:lang w:bidi="fa-IR"/>
        </w:rPr>
        <w:t xml:space="preserve">. </w:t>
      </w:r>
      <w:r w:rsidRPr="00B52A05">
        <w:rPr>
          <w:rtl/>
          <w:lang w:bidi="fa-IR"/>
        </w:rPr>
        <w:t>(بحارالانوارج78 ص135)</w:t>
      </w:r>
    </w:p>
    <w:p w:rsidR="003F7DF7" w:rsidRDefault="001C4695" w:rsidP="001C4695">
      <w:pPr>
        <w:pStyle w:val="libAr"/>
        <w:rPr>
          <w:lang w:bidi="fa-IR"/>
        </w:rPr>
      </w:pPr>
      <w:r w:rsidRPr="00B52A05">
        <w:rPr>
          <w:rtl/>
          <w:lang w:bidi="fa-IR"/>
        </w:rPr>
        <w:t>38- اَيُّها النّاسُ اتَّقُوا اللهَ وَاعلَمُوا اَنَّکُم اِلَيهِ راجِعُونَ فَتَجِدُ کُلَّ نَفسٍ ما عَمِلَت مِن خَيرٍ مُحضَراً وَ مَا عَمِلَت مِن سُوءٍ تَوَدَّ لَو أَنَّ  بَينَها وَبَينَهُ اَمَداً بَعيداً وَيُحَذَّرُکُمُ اللهُ نَفسَهُ، وَيحَکَ يَابنَ آدَمَ الغافِلَ وَلَيسَ مَغفُولاً عَنهُ اِنَّ اَجَلَکَ اَسرَعُ شَيءٍ اِلَيکَ قَد اَقبَلَ نَحوَکَ حَثيثاً يَطلُبُکَ وَيُوشِکَ اَن يُدرِکَکَ فَکَانَ قَد أَوفَيتَ اَجَلَکَ وَقد قَبضَ المَلَکُ رُوحَکَ وَصيّرتَ إِلی قَبرِکَ وَحيداً.فَرَدَّ اِلَيکَ رُوحَکَ،وَاقتَحَمَ عَلَيکَ مَلَکاکَ مُنکِرٌ وَنَکيرٌ لِمسُاءَ لَتِکَ وَشدَيدِ</w:t>
      </w:r>
    </w:p>
    <w:p w:rsidR="001C4695" w:rsidRDefault="001C4695" w:rsidP="001C4695">
      <w:pPr>
        <w:pStyle w:val="libAr"/>
        <w:rPr>
          <w:lang w:bidi="fa-IR"/>
        </w:rPr>
      </w:pPr>
      <w:r w:rsidRPr="00B52A05">
        <w:rPr>
          <w:rtl/>
          <w:lang w:bidi="fa-IR"/>
        </w:rPr>
        <w:lastRenderedPageBreak/>
        <w:t>امتِحانِکَ، أَلا وَإِنَّ اَوَّلَ ما يَسأ لا نِکَ عَن رَبِّکَ،اَلَّذی کُنتَ تَعبُدهُ، وَعَن نَبِيّکَ الَّذي اُرسِلَ اِلَيکَ،وَعَن دينِکَ الَّذي کُنتَ تَدينُ بِهِ، وَعَن کِتابِکَ الَّذي کُنتَ تَتلُوهُ،وَعَن اِمامِکَ الَّذي کُنتَ تَتَوَلاّهُ، وَعَن عُمرِکَ فيما اَفنَيتَ، وَعَن مالِکَ مِن اَينَ الکتَسَبتَهُ، وَفيما اَنفَقتَهُ.</w:t>
      </w:r>
      <w:r>
        <w:rPr>
          <w:rFonts w:hint="cs"/>
          <w:rtl/>
          <w:lang w:bidi="fa-IR"/>
        </w:rPr>
        <w:t xml:space="preserve"> </w:t>
      </w:r>
      <w:r w:rsidRPr="00B52A05">
        <w:rPr>
          <w:rtl/>
          <w:lang w:bidi="fa-IR"/>
        </w:rPr>
        <w:t>(تحف العقول ص249)</w:t>
      </w:r>
    </w:p>
    <w:p w:rsidR="00B84636" w:rsidRDefault="001C4695" w:rsidP="001C4695">
      <w:pPr>
        <w:pStyle w:val="libNormal"/>
      </w:pPr>
      <w:r w:rsidRPr="00B45121">
        <w:t>35. The best keys to the matters is truth &amp;. the best termination &amp;. finalisation of the matters is faithfulness, loyality &amp;. fidelity. (BIHAR ULANWAR VOL 78, P 161)</w:t>
      </w:r>
    </w:p>
    <w:p w:rsidR="00B84636" w:rsidRDefault="001C4695" w:rsidP="001C4695">
      <w:pPr>
        <w:pStyle w:val="libNormal"/>
      </w:pPr>
      <w:r w:rsidRPr="00B45121">
        <w:t>36. consentaneousness &amp;. contentment upon the unpleasent devine decree is the loftiest grade of belief. (BIHAR UL ANWAR VOL 78, P 135)</w:t>
      </w:r>
    </w:p>
    <w:p w:rsidR="00B84636" w:rsidRDefault="001C4695" w:rsidP="001C4695">
      <w:pPr>
        <w:pStyle w:val="libNormal"/>
      </w:pPr>
      <w:r w:rsidRPr="00B45121">
        <w:t>37. HefP.8.tI.If:J was asked " Who is most in danger?' so he said " The one who does not regard the world dangerous for himself.' (BIHAR UL ANWAR VOL 78, P 1.35)</w:t>
      </w:r>
    </w:p>
    <w:p w:rsidR="00B84636" w:rsidRDefault="001C4695" w:rsidP="001C4695">
      <w:pPr>
        <w:pStyle w:val="libNormal"/>
      </w:pPr>
      <w:r w:rsidRPr="00B45121">
        <w:t>38. ',Oh people have fear of Allah &amp;. know it (that) you will revert back towards HIM. And every soul will find his good deeds what so ever persent over there.</w:t>
      </w:r>
    </w:p>
    <w:p w:rsidR="00B84636" w:rsidRDefault="001C4695" w:rsidP="001C4695">
      <w:pPr>
        <w:pStyle w:val="libNormal"/>
      </w:pPr>
      <w:r w:rsidRPr="00B45121">
        <w:t>And what ever be his bad deeds he would wish a vast distance between himself &amp;. those deeds.</w:t>
      </w:r>
    </w:p>
    <w:p w:rsidR="00B84636" w:rsidRDefault="001C4695" w:rsidP="001C4695">
      <w:pPr>
        <w:pStyle w:val="libNormal"/>
      </w:pPr>
      <w:r w:rsidRPr="00B45121">
        <w:t>And Allah cautions you from HIM self (His chastisment) oh inadvertent &amp;. unmindful sons of Adam! woe be upon you &amp;. but they are not unmindful of him (The waking eyes of the universe is watching him). Indeed your death is the most swift &amp;. quickest thing moving towards you. Very soon it will catch hold of you. When the cup of your life would have turned brimful then the angle of death wouid take out your soul &amp;. you wold arrive your grave all alone.</w:t>
      </w:r>
    </w:p>
    <w:p w:rsidR="00B84636" w:rsidRDefault="001C4695" w:rsidP="001C4695">
      <w:pPr>
        <w:pStyle w:val="libNormal"/>
      </w:pPr>
      <w:r w:rsidRPr="00B45121">
        <w:t>Then your soul will be turned back towards you and two angles MUNKIR &amp;. NAKEER will come to you for questioning &amp;. the severed &amp;. arduous examination. Beware! their first question from you will be as to 'Who is your lord, the one you had been worshipping?' And (question) about who is your prophet that was sent to you.' And about your religion the one you had been believing in? And about your Imam (religious leader) after the Prophet, in whose guardian ship you believed! And about your life as in what sort of activites you spent it.,</w:t>
      </w:r>
    </w:p>
    <w:p w:rsidR="00B84636" w:rsidRDefault="001C4695" w:rsidP="001C4695">
      <w:pPr>
        <w:pStyle w:val="libNormal"/>
      </w:pPr>
      <w:r w:rsidRPr="00B45121">
        <w:t>And about your weaith, as to where you earned &amp;. achieved it from &amp;. in what way you spent it? (TUHFUL AQOOL, P 249)</w:t>
      </w:r>
    </w:p>
    <w:p w:rsidR="003F7DF7" w:rsidRDefault="001C4695" w:rsidP="001C4695">
      <w:pPr>
        <w:pStyle w:val="libAr"/>
        <w:rPr>
          <w:lang w:bidi="fa-IR"/>
        </w:rPr>
      </w:pPr>
      <w:r w:rsidRPr="00B52A05">
        <w:rPr>
          <w:rtl/>
          <w:lang w:bidi="fa-IR"/>
        </w:rPr>
        <w:t>39- فَحَقُّ أُمِّکَ أَن تَعَلَم أَنَّها حَمَلتَکَ حَيثُ لا يَحمِلُ اَحَدٌ أَحَداً، وَاطعَمَتکَ مِن ثَمَرَةِ قَلبِها مالا يُطعِمُ أَحَدٌ أَحَداً، وَأَنَّها وَقَتکَ بِسَمعِها،وَبَصَرِها،وَيَدِها،وَرِجلِها وَشَعرِها، وَبَشرِها وَجَميع جَوارِحِها مُستَبشِرَةً بِذلِکَ،فَرِحَةً،مُوابِلَةً مُحتَمِلَةً لِما فيهِ مَکرُوهُها وَأَلَمُها وَثِقلُها وَغَمُّها حَتّی دَفَعَتها عَنکَ يَدُ القُدرَةِ وَأَخرَجَتکَ إِلَی الأَرضِ، فَرَضِيَت أَن تَشبَعَ وَتَجُوعَ هِيَ،وَتَکسُوَکَ وَتَعری،وَتَروِيَکَ وَتَظمَأ، وَتُظِلَّکَ وَتَضحی،وَ تُنَعِّمَکَ بِبُؤسِها ،وَتُلَذِّذَکَ بِالنَّوم  بِأَرَقِها ،وَکانَ بَطنُها لَکَ وِعاءً،وَحِجرُها لَکَ حَواءًوَثديُها لَکَ سِقاءً وَنَفسُها لَکَ</w:t>
      </w:r>
    </w:p>
    <w:p w:rsidR="001C4695" w:rsidRDefault="001C4695" w:rsidP="003F7DF7">
      <w:pPr>
        <w:pStyle w:val="libAr"/>
        <w:rPr>
          <w:rtl/>
          <w:lang w:bidi="fa-IR"/>
        </w:rPr>
      </w:pPr>
      <w:r w:rsidRPr="00B52A05">
        <w:rPr>
          <w:rtl/>
          <w:lang w:bidi="fa-IR"/>
        </w:rPr>
        <w:lastRenderedPageBreak/>
        <w:t>وِقاءً،تباشِرُ حَرَّ الدُّنيا وَبَردَها لَکَ وَدُونَکَ،فَتَشکُرَها عَلی قَدرِ ذلِکَ،وَلا تَقدِرُ عَلَيهِ إِلاّبِعَونِ اللهِ وَتَوفيقِهِ</w:t>
      </w:r>
      <w:r w:rsidR="003F7DF7">
        <w:rPr>
          <w:lang w:bidi="fa-IR"/>
        </w:rPr>
        <w:t xml:space="preserve"> </w:t>
      </w:r>
      <w:r w:rsidRPr="00B52A05">
        <w:rPr>
          <w:rtl/>
          <w:lang w:bidi="fa-IR"/>
        </w:rPr>
        <w:t>(تحف العقول ص263)</w:t>
      </w:r>
    </w:p>
    <w:p w:rsidR="001C4695" w:rsidRDefault="001C4695" w:rsidP="001C4695">
      <w:pPr>
        <w:pStyle w:val="libAr"/>
        <w:rPr>
          <w:rtl/>
          <w:lang w:bidi="fa-IR"/>
        </w:rPr>
      </w:pPr>
      <w:r w:rsidRPr="00B52A05">
        <w:rPr>
          <w:rtl/>
          <w:lang w:bidi="fa-IR"/>
        </w:rPr>
        <w:t>40- فَخُذحِذرَکَ، وَانظُرلِنَفسِکَ، وَأَعِدَّ الجَوابَ قَبلَ الإمتِحانِ،وَالمُساءَ لَةِ والإختِيارِ،فَإِن تَکُ مُؤمِناً عارِفاً بِدينِکَ،مُتَّبِعاً للِصّادِقينَ،مُواِلياً لأَِلياءِ اللهِ لَقّاکَ اللهُ حُجَّتَکَ وَأَنطَقَ لِسانَکَ بِالصَّوابِ فَأَحسَنتَ الجَوابَ وبُشِّرتَ بِالجَنَّةِ وَالرِّضوانِ مِنَ اللهِ ،وَاستَقبَلَتکَ المَلائِکةٌ بِالرَّوح وَالرَيحانِ،وَإِن لَم تَکُن کَذلِکَ تلجلج لِسانکَ،وَدَحَضَت حُجَّتُکَ وَعَييتَ عَنِ الجَوابِ وَبُشِّرتَ بِالنّارِ،وَاستَقبَلَتکَ مَلائِکَةُ العَذابِ بِنزٍل مِن حميمٍ وَتَصلِيَة جَحيم</w:t>
      </w:r>
      <w:r>
        <w:rPr>
          <w:rFonts w:hint="cs"/>
          <w:rtl/>
          <w:lang w:bidi="fa-IR"/>
        </w:rPr>
        <w:t xml:space="preserve">. </w:t>
      </w:r>
      <w:r w:rsidRPr="00B52A05">
        <w:rPr>
          <w:rtl/>
          <w:lang w:bidi="fa-IR"/>
        </w:rPr>
        <w:t>(تحف العقول ص249-250)</w:t>
      </w:r>
    </w:p>
    <w:p w:rsidR="00B84636" w:rsidRDefault="001C4695" w:rsidP="001C4695">
      <w:pPr>
        <w:pStyle w:val="libNormal"/>
      </w:pPr>
      <w:r w:rsidRPr="00B45121">
        <w:t>39. The right of your mother is that you know she has carried you (in her womb) in a manner that nobody has carried the other. And fed you from the fruit of her heart in a way that nobody has fed the other. She safe guarded &amp;' perserved you with (extreme) pleasure by her ears, &amp;' eyes &amp;' hands &amp;' feet &amp;' hair &amp;' skin &amp;' all of her body parts with joy &amp;' felicity, bearing in it all the odds pains, agonies, discomforts,&amp; burdens till such time the hand of Allah detached &amp; expelled you from her to the earth. Then she got contented &amp; pleased that she remains hungry &amp; feeds you &amp; dresses you up remaining herself nude &amp; quenches your thirst while she is thirsty &amp; she puts you in the shade &amp; while herself remains under the sun &amp; brings you up with the extreme blandishment &amp; delicacy while herself (remaining) in hardship.</w:t>
      </w:r>
    </w:p>
    <w:p w:rsidR="00B84636" w:rsidRDefault="001C4695" w:rsidP="001C4695">
      <w:pPr>
        <w:pStyle w:val="libNormal"/>
      </w:pPr>
      <w:r w:rsidRPr="00B45121">
        <w:t>And makes you enjoy the sweet sleep while herself waking. And her womb was a container (utensil) for you &amp;' her lap was a soothing &amp;' comforting place for you. And her breasts were a means of quenching your thirst. And her existence was a shield for protecting you.</w:t>
      </w:r>
    </w:p>
    <w:p w:rsidR="00B84636" w:rsidRDefault="001C4695" w:rsidP="001C4695">
      <w:pPr>
        <w:pStyle w:val="libNormal"/>
      </w:pPr>
      <w:r w:rsidRPr="00B45121">
        <w:t>She endured the hot &amp;' cold (thick &amp;' thin) of the world for your sake.</w:t>
      </w:r>
    </w:p>
    <w:p w:rsidR="00B84636" w:rsidRDefault="001C4695" w:rsidP="001C4695">
      <w:pPr>
        <w:pStyle w:val="libNormal"/>
      </w:pPr>
      <w:r w:rsidRPr="00B45121">
        <w:t>Therefore, you must also thank her at the same scale &amp;' standard. And you do not have the capabilty &amp;' power of doing it but with the aid &amp;' help of Allah &amp;' his succour &amp;' grace. (TUHfUL AQOOL P 263)</w:t>
      </w:r>
    </w:p>
    <w:p w:rsidR="00B84636" w:rsidRDefault="001C4695" w:rsidP="001C4695">
      <w:pPr>
        <w:pStyle w:val="libNormal"/>
      </w:pPr>
      <w:r w:rsidRPr="00B45121">
        <w:t>40. Provide yourself with the medium of your defence &amp;' contemplate about yourself. And prepare the answer before the examination &amp;' cross questioning &amp;' experiencing conversance. So if you are a faithful &amp;' knowledge able &amp;' visionist about your religion, follower of the truthfuls, friend &amp;' lover of the friends, &amp;' saint of Allah, Allah will inspire &amp;' revel ate to your argument &amp;' your tongue shall utter the correct &amp;' suitable answer &amp;' you shall give a decent response &amp;' answer.</w:t>
      </w:r>
    </w:p>
    <w:p w:rsidR="00B84636" w:rsidRDefault="001C4695" w:rsidP="001C4695">
      <w:pPr>
        <w:pStyle w:val="libNormal"/>
      </w:pPr>
      <w:r w:rsidRPr="00B45121">
        <w:t>And you will be given the glad tiddings of paradise &amp;' good pleasure (of Allah). And the angels will greet &amp; wefcome you with happiness, bounty and fragnance (of paradise).</w:t>
      </w:r>
    </w:p>
    <w:p w:rsidR="00372E79" w:rsidRDefault="001C4695" w:rsidP="003F7DF7">
      <w:pPr>
        <w:pStyle w:val="libNormal"/>
      </w:pPr>
      <w:r w:rsidRPr="00B45121">
        <w:t>And if you were not like that. your tongue will stammer &amp;. your argument will become forfeited &amp;. false &amp;. you will get unable &amp;. incapable to reply &amp;. will get the news of fire &amp;. the angels of chastisement &amp;. torment will recieve you with the boiling hot water &amp;. the fuming &amp;. flaming hell. (TUHfUL AQOOL P 249-250)</w:t>
      </w:r>
      <w:r w:rsidR="00372E79">
        <w:br w:type="page"/>
      </w:r>
    </w:p>
    <w:p w:rsidR="007B4D31" w:rsidRDefault="007B4D31" w:rsidP="007B4D31">
      <w:pPr>
        <w:pStyle w:val="Heading1Center"/>
      </w:pPr>
      <w:bookmarkStart w:id="29" w:name="_Toc410475844"/>
      <w:r w:rsidRPr="007B4D31">
        <w:lastRenderedPageBreak/>
        <w:t>THE SEVENTH INFALLIBLE: FIFTH IMAM HAZRAT IMAM MOHAMMED BAQIR(A.S) &amp; HIS FORTY DISCOURSES</w:t>
      </w:r>
      <w:bookmarkEnd w:id="29"/>
    </w:p>
    <w:p w:rsidR="007B4D31" w:rsidRDefault="007B4D31" w:rsidP="007B4D31">
      <w:pPr>
        <w:pStyle w:val="Heading2Center"/>
      </w:pPr>
      <w:bookmarkStart w:id="30" w:name="_Toc410475845"/>
      <w:r w:rsidRPr="007B4D31">
        <w:t>THE SEVENTH INFALLIBLE FIFTH IMAM HAZRAT IMAM MOHAMMED BAQIR(A.S)</w:t>
      </w:r>
      <w:bookmarkEnd w:id="30"/>
    </w:p>
    <w:p w:rsidR="001C4695" w:rsidRPr="00B45121" w:rsidRDefault="001C4695" w:rsidP="001C4695">
      <w:pPr>
        <w:pStyle w:val="libNormal"/>
      </w:pPr>
      <w:r w:rsidRPr="00B45121">
        <w:t>Name: MOHAMMED IBNE ALI(A.S)</w:t>
      </w:r>
    </w:p>
    <w:p w:rsidR="001C4695" w:rsidRPr="00B45121" w:rsidRDefault="001C4695" w:rsidP="001C4695">
      <w:pPr>
        <w:pStyle w:val="libNormal"/>
      </w:pPr>
      <w:r w:rsidRPr="00B45121">
        <w:t>Title: BAQIR(A.S)</w:t>
      </w:r>
    </w:p>
    <w:p w:rsidR="00B84636" w:rsidRDefault="001C4695" w:rsidP="001C4695">
      <w:pPr>
        <w:pStyle w:val="libNormal"/>
      </w:pPr>
      <w:r w:rsidRPr="00B45121">
        <w:t>Sub Title: ABUJAFFER (A.S)</w:t>
      </w:r>
    </w:p>
    <w:p w:rsidR="001C4695" w:rsidRPr="00B45121" w:rsidRDefault="001C4695" w:rsidP="001C4695">
      <w:pPr>
        <w:pStyle w:val="libNormal"/>
      </w:pPr>
      <w:r w:rsidRPr="00B45121">
        <w:t>Father: IMAM ZAIN UL ABIDEEN(A.S)</w:t>
      </w:r>
    </w:p>
    <w:p w:rsidR="00B84636" w:rsidRDefault="001C4695" w:rsidP="001C4695">
      <w:pPr>
        <w:pStyle w:val="libNormal"/>
      </w:pPr>
      <w:r w:rsidRPr="00B45121">
        <w:t xml:space="preserve">Mother: </w:t>
      </w:r>
      <w:smartTag w:uri="urn:schemas-microsoft-com:office:smarttags" w:element="place">
        <w:r w:rsidRPr="00B45121">
          <w:t>FATIMA</w:t>
        </w:r>
      </w:smartTag>
      <w:r w:rsidRPr="00B45121">
        <w:t xml:space="preserve"> BINT HASSAN(A.S) Thus he is the descendent of BANI HASHIM both from the paternal &amp;. maternal sides.</w:t>
      </w:r>
    </w:p>
    <w:p w:rsidR="00B84636" w:rsidRDefault="001C4695" w:rsidP="001C4695">
      <w:pPr>
        <w:pStyle w:val="libNormal"/>
      </w:pPr>
      <w:r w:rsidRPr="00B45121">
        <w:t xml:space="preserve">Time &amp; Place of birth: The ist of Rajab or the 3rd of safar, 57th Hijrah, in </w:t>
      </w:r>
      <w:smartTag w:uri="urn:schemas-microsoft-com:office:smarttags" w:element="City">
        <w:smartTag w:uri="urn:schemas-microsoft-com:office:smarttags" w:element="place">
          <w:r w:rsidRPr="00B45121">
            <w:t>Medina</w:t>
          </w:r>
        </w:smartTag>
      </w:smartTag>
      <w:r w:rsidRPr="00B45121">
        <w:t>.</w:t>
      </w:r>
    </w:p>
    <w:p w:rsidR="00B84636" w:rsidRDefault="001C4695" w:rsidP="001C4695">
      <w:pPr>
        <w:pStyle w:val="libNormal"/>
      </w:pPr>
      <w:r w:rsidRPr="00B45121">
        <w:t xml:space="preserve">Time &amp; Place of martyrdom: Monday the 7th ofzilhijah 114 Hijrah at the age of 57 years. Was poisend &amp;. matyred, at behest &amp;. order of Hasham bin Abdul Malik, in </w:t>
      </w:r>
      <w:smartTag w:uri="urn:schemas-microsoft-com:office:smarttags" w:element="City">
        <w:smartTag w:uri="urn:schemas-microsoft-com:office:smarttags" w:element="place">
          <w:r w:rsidRPr="00B45121">
            <w:t>Medina</w:t>
          </w:r>
        </w:smartTag>
      </w:smartTag>
      <w:r w:rsidRPr="00B45121">
        <w:t>.</w:t>
      </w:r>
    </w:p>
    <w:p w:rsidR="00B84636" w:rsidRDefault="001C4695" w:rsidP="001C4695">
      <w:pPr>
        <w:pStyle w:val="libNormal"/>
      </w:pPr>
      <w:r w:rsidRPr="00B45121">
        <w:t xml:space="preserve">Holy Grave In Janat ul BAQI, graveyard of </w:t>
      </w:r>
      <w:smartTag w:uri="urn:schemas-microsoft-com:office:smarttags" w:element="City">
        <w:smartTag w:uri="urn:schemas-microsoft-com:office:smarttags" w:element="place">
          <w:r w:rsidRPr="00B45121">
            <w:t>Medina</w:t>
          </w:r>
        </w:smartTag>
      </w:smartTag>
      <w:r w:rsidRPr="00B45121">
        <w:t>.</w:t>
      </w:r>
    </w:p>
    <w:p w:rsidR="001C4695" w:rsidRPr="00B45121" w:rsidRDefault="001C4695" w:rsidP="001C4695">
      <w:pPr>
        <w:pStyle w:val="libNormal"/>
      </w:pPr>
      <w:r w:rsidRPr="00B45121">
        <w:t>The Duration of life: three years, six months &amp;. ten day .along with his grand father Imam Hussain(A.S)</w:t>
      </w:r>
    </w:p>
    <w:p w:rsidR="00B84636" w:rsidRDefault="001C4695" w:rsidP="001C4695">
      <w:pPr>
        <w:pStyle w:val="libNormal"/>
      </w:pPr>
      <w:r w:rsidRPr="00B45121">
        <w:t>(2) Thirty four years &amp;. fifteen days at the service of his father Imam SAJJAD(A.S)</w:t>
      </w:r>
    </w:p>
    <w:p w:rsidR="00B84636" w:rsidRDefault="001C4695" w:rsidP="001C4695">
      <w:pPr>
        <w:pStyle w:val="libNormal"/>
      </w:pPr>
      <w:r w:rsidRPr="00B45121">
        <w:t>(3) Period of his own Imamate was Nineteen years, ten months &amp;. twelves days he, During this age in which the Bani Omaiyed &amp;. Bani Abbas were at war &amp;. confrontation, he made good of the chance to the maximum in connection with training of pupils &amp;. students &amp;. the consolidation &amp;. expansion .of shiite school &amp;. bringing about cultural revolution.</w:t>
      </w:r>
    </w:p>
    <w:p w:rsidR="007B4D31" w:rsidRDefault="007B4D31" w:rsidP="007B4D31">
      <w:pPr>
        <w:pStyle w:val="Heading2Center"/>
      </w:pPr>
      <w:bookmarkStart w:id="31" w:name="_Toc410475846"/>
      <w:r w:rsidRPr="007B4D31">
        <w:rPr>
          <w:rtl/>
        </w:rPr>
        <w:t>اربعون حديثا  عن الامام محمد الباقر عليه السلام</w:t>
      </w:r>
      <w:bookmarkEnd w:id="31"/>
    </w:p>
    <w:p w:rsidR="001C4695" w:rsidRDefault="001C4695" w:rsidP="001C4695">
      <w:pPr>
        <w:pStyle w:val="libAr"/>
        <w:rPr>
          <w:rtl/>
          <w:lang w:bidi="fa-IR"/>
        </w:rPr>
      </w:pPr>
      <w:r w:rsidRPr="00B52A05">
        <w:rPr>
          <w:rtl/>
          <w:lang w:bidi="fa-IR"/>
        </w:rPr>
        <w:t>1- مَن مَشی اِلی سُلطانٍ جائِرٍ فَأَمَرَهُ بِتَقوَی اللهِ وَخَوَّفَه وَوَعَظَهُ،کانَ لَهُ مِثلُ أَجرِ الثَّقَلَينِ مِنَ الجِنِّ وَالإنسِ وَمِثلُ أَعمالِهِم.</w:t>
      </w:r>
      <w:r>
        <w:rPr>
          <w:rFonts w:hint="cs"/>
          <w:rtl/>
          <w:lang w:bidi="fa-IR"/>
        </w:rPr>
        <w:t xml:space="preserve"> </w:t>
      </w:r>
      <w:r w:rsidRPr="00B52A05">
        <w:rPr>
          <w:rtl/>
          <w:lang w:bidi="fa-IR"/>
        </w:rPr>
        <w:t>(بحارالانوار ج75 ص375)</w:t>
      </w:r>
    </w:p>
    <w:p w:rsidR="001C4695" w:rsidRDefault="001C4695" w:rsidP="001C4695">
      <w:pPr>
        <w:pStyle w:val="libAr"/>
        <w:rPr>
          <w:rtl/>
          <w:lang w:bidi="fa-IR"/>
        </w:rPr>
      </w:pPr>
      <w:r w:rsidRPr="00B52A05">
        <w:rPr>
          <w:rtl/>
          <w:lang w:bidi="fa-IR"/>
        </w:rPr>
        <w:t>2- بُنِيَ الإسلامُ عَلی خَمسٍ:إِقامِ الصَّلاةِ،وَايتاءِالزَّکاةِ وَحَجِّ البَيتِ وَصَومِ شَهرِ الرَمَضانَ، وَالوِلايَةِ لَنا أَهلِ البَيتِ، فَجُعِلَ في أَربَعٍَ مِنها رُخصَةٌ، وَلَم يُجعَل فِي الوِلايَةِ رُخصَةٌ،مَن لَم يَکُن لَهُ مالٌ لَم تَکُن عَلَيهِ الزَّکاةُ، وَ مَن لَم يَکُن لَهُ مالٌ فَلَيسَ عَلَيهِ حَجٌّ، وَمَن کانَ مَريضاً صَلّی قاعِداً، وَأفطَرَ شَهرَ رَمَضانَ وَالوِلايَةُ صَحيحاً کانَ أَو مَريضاً أَو ذامالٍ أَلامالَ لَهُ فِهَيَ لا زَمَةٌ.</w:t>
      </w:r>
      <w:r>
        <w:rPr>
          <w:rFonts w:hint="cs"/>
          <w:rtl/>
          <w:lang w:bidi="fa-IR"/>
        </w:rPr>
        <w:t xml:space="preserve"> </w:t>
      </w:r>
      <w:r w:rsidRPr="00B52A05">
        <w:rPr>
          <w:rtl/>
          <w:lang w:bidi="fa-IR"/>
        </w:rPr>
        <w:t>(وسائل الشيعه ج1 ص14)</w:t>
      </w:r>
    </w:p>
    <w:p w:rsidR="00DE1947" w:rsidRDefault="001C4695" w:rsidP="001C4695">
      <w:pPr>
        <w:pStyle w:val="libAr"/>
        <w:rPr>
          <w:lang w:bidi="fa-IR"/>
        </w:rPr>
      </w:pPr>
      <w:r w:rsidRPr="00B52A05">
        <w:rPr>
          <w:rtl/>
          <w:lang w:bidi="fa-IR"/>
        </w:rPr>
        <w:t>3- أَوحَی اللهُ إلی شُعَيبَ إِنّي مُعَذِّبٌ مِن قُومِکَ مِئَةَ أَلفٍ:أَربَعينَ أَلفاً مِن شِرارِهِم وَستَّينَ أَلفاً مِن خِيارِهِم،فَقالَ: يارَبَّ هؤلاءِ الأَشرارُ فَما بالُ الأَخبارِ؟فَأَوحَی اللهُ عَزَّوَجَلَّ إِلَيهِ:داهَنُوا أَهلَ المَعاصِي فَلَم يَغضَبُوا لِغَضَبي.</w:t>
      </w:r>
      <w:r>
        <w:rPr>
          <w:rFonts w:hint="cs"/>
          <w:rtl/>
          <w:lang w:bidi="fa-IR"/>
        </w:rPr>
        <w:t xml:space="preserve"> </w:t>
      </w:r>
      <w:r w:rsidRPr="00B52A05">
        <w:rPr>
          <w:rtl/>
          <w:lang w:bidi="fa-IR"/>
        </w:rPr>
        <w:t>(مشکوة الانوار ص51)</w:t>
      </w:r>
    </w:p>
    <w:p w:rsidR="007B4D31" w:rsidRDefault="007B4D31" w:rsidP="007B4D31">
      <w:pPr>
        <w:pStyle w:val="Heading2Center"/>
      </w:pPr>
      <w:bookmarkStart w:id="32" w:name="_Toc410475847"/>
      <w:r w:rsidRPr="007B4D31">
        <w:lastRenderedPageBreak/>
        <w:t>FORTY TRADITIONS FROM IMAM MOHAMMED BAQIR(A.S)</w:t>
      </w:r>
      <w:bookmarkEnd w:id="32"/>
    </w:p>
    <w:p w:rsidR="00B84636" w:rsidRDefault="001C4695" w:rsidP="001C4695">
      <w:pPr>
        <w:pStyle w:val="libNormal"/>
      </w:pPr>
      <w:r w:rsidRPr="00B45121">
        <w:t>1. The one who goes to an oppressor &amp;. tryrant ruler &amp;. Instructs him to acquire piety &amp;. scares him &amp;. admonishes, preaches, &amp;. exhorts him he would have a reward similar &amp;. equivalent to both weighty beings the mankind &amp;. the Jinn &amp;. the similar (quantity) of their good deeds. (BIHAR UL ANWAR VOL 75, P 375)</w:t>
      </w:r>
    </w:p>
    <w:p w:rsidR="00B84636" w:rsidRDefault="001C4695" w:rsidP="001C4695">
      <w:pPr>
        <w:pStyle w:val="libNormal"/>
      </w:pPr>
      <w:r w:rsidRPr="00B45121">
        <w:t>2. Islam is founded &amp;. based upon five things the maintaining of services &amp;. the giving out of alms &amp;. the Hajj of the House of Allah (kaabah) &amp;. the fasting of Ramadan month &amp;. the guardian ship of us the Ahle bait (Houshold of the Prophet(P.B.U.H) So in four of those there exists excuse (leave &amp;. permission) But in (accepting &amp;. believing) guardianship no room for excuse or allowance has been given. And for the person who does not possess wealth, there exists no Zakat (alms giving) &amp;. the one who is devoid of wealth, does not have to perform Hajj.</w:t>
      </w:r>
    </w:p>
    <w:p w:rsidR="00B84636" w:rsidRDefault="001C4695" w:rsidP="001C4695">
      <w:pPr>
        <w:pStyle w:val="libNormal"/>
      </w:pPr>
      <w:r w:rsidRPr="00B45121">
        <w:t>And the one who is ill offers his prayers sitting &amp;. may not observe fast. Nonetheless, the guardianships is binding &amp;. obligatory while he is healthy or ill or whether he is rich &amp;. wealthy or possessing no wealth. (WASAIL U SHIA VOL 1, P 14)</w:t>
      </w:r>
    </w:p>
    <w:p w:rsidR="00B84636" w:rsidRDefault="001C4695" w:rsidP="001C4695">
      <w:pPr>
        <w:pStyle w:val="libNormal"/>
      </w:pPr>
      <w:r w:rsidRPr="00B45121">
        <w:t>3. Allah revelated to SHOAIB(A.S) I will chastise one hundred thousand persons out of your community, forty thousand of their evil &amp;. wicked ones &amp;. sixty thousands from the pious ones among them.'</w:t>
      </w:r>
    </w:p>
    <w:p w:rsidR="00B84636" w:rsidRDefault="001C4695" w:rsidP="001C4695">
      <w:pPr>
        <w:pStyle w:val="libNormal"/>
      </w:pPr>
      <w:r w:rsidRPr="00B45121">
        <w:t>So he said 'Oh lord, these (forty thousands) are the evil ones so what for these pious (are to be tormented')?</w:t>
      </w:r>
    </w:p>
    <w:p w:rsidR="00B84636" w:rsidRDefault="001C4695" w:rsidP="001C4695">
      <w:pPr>
        <w:pStyle w:val="libNormal"/>
      </w:pPr>
      <w:r w:rsidRPr="00B45121">
        <w:t>Thus Allah (subhanahoo) revelated to him saying, 'for the reason that those pious ones coaxed &amp;. blandished the people of sin during their social inter courses they showed adaptability &amp;: sociability to the sinners And did not become angery with them for the sake of My anger &amp;: displeasure ie (they did not perform the duty of ordering the good deeds &amp;: forbidding the evils doings.) (MISHKAT UL ANWAR, P 51 )</w:t>
      </w:r>
    </w:p>
    <w:p w:rsidR="001C4695" w:rsidRDefault="001C4695" w:rsidP="001C4695">
      <w:pPr>
        <w:pStyle w:val="libAr"/>
        <w:rPr>
          <w:rtl/>
          <w:lang w:bidi="fa-IR"/>
        </w:rPr>
      </w:pPr>
      <w:r w:rsidRPr="00B52A05">
        <w:rPr>
          <w:rtl/>
          <w:lang w:bidi="fa-IR"/>
        </w:rPr>
        <w:t>4- ذِروَةُ الأَمرِ وَسَنامُهُ، وَبابُ الأَشياءِ،وَرِضی الرَّحمنِ،الطّاعَةُ لِلإمامِ بَعدَ مَعرِفَتِهِ أما لَوأَنَّ رَجُلاً قامَ لَيلَهُ وَصامَ نَهارَهُ، وَتَصَدَّقَ بِجَميعِ مالِهِ وَحَجَّ جَميعَ دَهرِهِ، وَلَم يَعرِف وِلايَةَ وَلِيَّ اللهِ فَيُوَ الِيه وَيکُون جَميعُ اَعمَالِهِ بِدَلالَتِهِ إِلَيهِ ما کانَ لَهُ عَلَی اللهِ حَقٌّ في ثَوابِهِ وَلا کانَ مِن أَهلِ الايمانِ.</w:t>
      </w:r>
      <w:r>
        <w:rPr>
          <w:rFonts w:hint="cs"/>
          <w:rtl/>
          <w:lang w:bidi="fa-IR"/>
        </w:rPr>
        <w:t xml:space="preserve"> </w:t>
      </w:r>
      <w:r w:rsidRPr="00B52A05">
        <w:rPr>
          <w:rtl/>
          <w:lang w:bidi="fa-IR"/>
        </w:rPr>
        <w:t>(وسائل الشيعه ج1 ص91)</w:t>
      </w:r>
    </w:p>
    <w:p w:rsidR="001C4695" w:rsidRDefault="001C4695" w:rsidP="001C4695">
      <w:pPr>
        <w:pStyle w:val="libAr"/>
        <w:rPr>
          <w:rtl/>
          <w:lang w:bidi="fa-IR"/>
        </w:rPr>
      </w:pPr>
      <w:r w:rsidRPr="00B52A05">
        <w:rPr>
          <w:rtl/>
          <w:lang w:bidi="fa-IR"/>
        </w:rPr>
        <w:t>5- وَاعلَم بِأَنَّکَ لا تَکُونُ لَنا وَلِيّاً حَتّی لَوِاجتَمَعَ عَلَيکَ أَهلُ مِصرِکَ وَقالُوا: إِنَّکَ رَجُلُ سوءٍ لَم يَحزُنکَ ذلِکَ،وَلَوقالُوا:إِنَّکَ رَجُلٌ صالِحٌ لَم يَسُرَّکَ ذلِکَ وَلکِن اعرِض نَفسَکَ عَلی کِتابِ اللهِ ،فَإن کُنتَ سالِکاً سَبِيلَهُ زاهِداً في تَزهِيدِهِ راغِباً فِي تَرغِيبِهِ خائِفاً مِن تَخوِيفِهِ فَاثبُت وَأَبشِر، فَإنَّهُ لا يَضُرُّکَ ما قِيلَ فِيکَ.</w:t>
      </w:r>
      <w:r>
        <w:rPr>
          <w:rFonts w:hint="cs"/>
          <w:rtl/>
          <w:lang w:bidi="fa-IR"/>
        </w:rPr>
        <w:t xml:space="preserve"> </w:t>
      </w:r>
      <w:r w:rsidRPr="00B52A05">
        <w:rPr>
          <w:rtl/>
          <w:lang w:bidi="fa-IR"/>
        </w:rPr>
        <w:t>(تحف العقول ص284)</w:t>
      </w:r>
    </w:p>
    <w:p w:rsidR="003F7DF7" w:rsidRDefault="001C4695" w:rsidP="001C4695">
      <w:pPr>
        <w:pStyle w:val="libAr"/>
        <w:rPr>
          <w:lang w:bidi="fa-IR"/>
        </w:rPr>
      </w:pPr>
      <w:r w:rsidRPr="00B52A05">
        <w:rPr>
          <w:rtl/>
          <w:lang w:bidi="fa-IR"/>
        </w:rPr>
        <w:t>6-عَن سُلَيمانِ بنِ خالدٍ،عَن أبي جَعفَرٍ عَلَيهِ السَّلامُ:قالَ:أَلا اخبِرُکَ بِالإسلامِ أَصلِهِ وَفَرعِهِ وَذِروَةِ سَنامِهِ؟ قُلتُ:بَلی جُعِلتُ فِداکَ.قالَ:أَمّا أَصلُهُ فَالصَّلاةُ وَ فَرعُهُ الزَّکاةُ وذِروَةِ</w:t>
      </w:r>
    </w:p>
    <w:p w:rsidR="001C4695" w:rsidRDefault="001C4695" w:rsidP="001C4695">
      <w:pPr>
        <w:pStyle w:val="libAr"/>
        <w:rPr>
          <w:rtl/>
          <w:lang w:bidi="fa-IR"/>
        </w:rPr>
      </w:pPr>
      <w:r w:rsidRPr="00B52A05">
        <w:rPr>
          <w:rtl/>
          <w:lang w:bidi="fa-IR"/>
        </w:rPr>
        <w:lastRenderedPageBreak/>
        <w:t>سَنامِهِ الجِهادُ،ثُمَّ قالَ :إن شِئتَ أَخبَرتُکَ بِأَبوابِ الخَيرِ قُلتُ نَعَم جُعِلتُ فِداکَ قالَ: الصَّومُ جُنَّةٌ مِنَ النّارِ،وَالصَّدَقَهُ تَذهَبُ بِالخَطيئَهِ، وَقِيامُ الرَّجُلِ في جَوفِ اللَّيلِ بِذِکرِ اللهِ.</w:t>
      </w:r>
      <w:r>
        <w:rPr>
          <w:rFonts w:hint="cs"/>
          <w:rtl/>
          <w:lang w:bidi="fa-IR"/>
        </w:rPr>
        <w:t xml:space="preserve"> </w:t>
      </w:r>
      <w:r w:rsidRPr="00B52A05">
        <w:rPr>
          <w:rtl/>
          <w:lang w:bidi="fa-IR"/>
        </w:rPr>
        <w:t>(اصول الکافی ج2 ص23)</w:t>
      </w:r>
    </w:p>
    <w:p w:rsidR="00B84636" w:rsidRDefault="001C4695" w:rsidP="001C4695">
      <w:pPr>
        <w:pStyle w:val="libNormal"/>
      </w:pPr>
      <w:r w:rsidRPr="00B45121">
        <w:t>4. The obedience of Imam following His recognition is the loftiest apex &amp;. peak &amp;. the most worthy of stations &amp;. the key to the religion, &amp;. gate way &amp;. door to the affairs &amp;. pleasure of the merciful (Allah).</w:t>
      </w:r>
    </w:p>
    <w:p w:rsidR="00B84636" w:rsidRDefault="001C4695" w:rsidP="001C4695">
      <w:pPr>
        <w:pStyle w:val="libNormal"/>
      </w:pPr>
      <w:r w:rsidRPr="00B45121">
        <w:t>More over, if a man keeps standing whole night for prayers &amp;. keeps on fasting during the day &amp;. gives out all his wealth as alms &amp;. perform Hajj all the years of his life and does not recognise the guardianship of the saint of Allah so as to love him &amp;. perform all his practices under his guidance &amp;. leadership, he does not have any right out of His rewards &amp;. he is not from among the faithfuls. (WASAIL U SHIA. VOL 1. P 91)</w:t>
      </w:r>
    </w:p>
    <w:p w:rsidR="00B84636" w:rsidRDefault="001C4695" w:rsidP="001C4695">
      <w:pPr>
        <w:pStyle w:val="libNormal"/>
      </w:pPr>
      <w:r w:rsidRPr="00B45121">
        <w:t>5. And do know that you will not become our friend until (such time) that if all the inhabitants of your city collectively form this opinon about you &amp;. say 'Indeed you are a bad person'. This saying of them does not make you sorrowful &amp;. if they say ',Indeed you are a pious man' this does not make you glad. And but you compare yourself with the book of Allah.</w:t>
      </w:r>
    </w:p>
    <w:p w:rsidR="00B84636" w:rsidRDefault="001C4695" w:rsidP="001C4695">
      <w:pPr>
        <w:pStyle w:val="libNormal"/>
      </w:pPr>
      <w:r w:rsidRPr="00B45121">
        <w:t>So if you are the traverser of it's way, pious in it's pieties (where everyou are demanded &amp;. required to be pious), prone &amp;. inclined towards its persuation, afraid of it's Intimidation &amp;. threatenings, so remain firm. And glad tidding for you because what they (people) say about you shall not harm you. (TUHf1JL AQOOL. P 284)</w:t>
      </w:r>
    </w:p>
    <w:p w:rsidR="00B84636" w:rsidRDefault="001C4695" w:rsidP="001C4695">
      <w:pPr>
        <w:pStyle w:val="libNormal"/>
      </w:pPr>
      <w:r w:rsidRPr="00B45121">
        <w:t>6. Suleman bin khalid narrates Abi Jaffar Imam Mohammed Baqir said " May I not inform you about the Islam's principle, it's derivative &amp;. it's summit, apex &amp;. hump?' I said 'yes why not, I may lay my life for you.'</w:t>
      </w:r>
    </w:p>
    <w:p w:rsidR="00B84636" w:rsidRDefault="001C4695" w:rsidP="001C4695">
      <w:pPr>
        <w:pStyle w:val="libNormal"/>
      </w:pPr>
      <w:r w:rsidRPr="00B45121">
        <w:t>He said " However, it's principle is service &amp;. it's derivative is aIm giving &amp;. it's peak &amp;. summit is Jehad (holy war). Then he said', If you please I may inform you regarding the doors of beneficience.'</w:t>
      </w:r>
    </w:p>
    <w:p w:rsidR="00B84636" w:rsidRDefault="001C4695" w:rsidP="001C4695">
      <w:pPr>
        <w:pStyle w:val="libNormal"/>
      </w:pPr>
      <w:r w:rsidRPr="00B45121">
        <w:t>I said 'yes, I may lay my life for you.' He said ',.Fasting is a shield against (hell) fire &amp;. charity &amp;. dole removes &amp;. finishes sin, &amp;. so does the rememberance of Allah in the mid of night.</w:t>
      </w:r>
    </w:p>
    <w:p w:rsidR="00B84636" w:rsidRDefault="001C4695" w:rsidP="001C4695">
      <w:pPr>
        <w:pStyle w:val="libNormal"/>
      </w:pPr>
      <w:r w:rsidRPr="00B45121">
        <w:t>(USOOL AL KAFI. VOL 2. P 23)</w:t>
      </w:r>
    </w:p>
    <w:p w:rsidR="003F7DF7" w:rsidRDefault="001C4695" w:rsidP="001C4695">
      <w:pPr>
        <w:pStyle w:val="libAr"/>
        <w:rPr>
          <w:lang w:bidi="fa-IR"/>
        </w:rPr>
      </w:pPr>
      <w:r w:rsidRPr="00B52A05">
        <w:rPr>
          <w:rtl/>
          <w:lang w:bidi="fa-IR"/>
        </w:rPr>
        <w:t>7ـ کُلُّ مَن دانَ اللهَ بِعِبادَةٍ يَجهَدُ فيها نَفسَهُ وَلا إِمامَ لَهُ مِنَ اللهِ فَسَعيَهُ غَيرُ مَقبُولٍ، وَهُوَ ضالٌّ مُتَحَيِّرٌ واللهُ شانِئُ لأَِعمالِهِ وَمَثَلُهُ کَمَثَلِ شَاةٍ ضَلَّت عَن راعِيها وَقَطِيعِها، فَهَجَمَت ذاهِبَةً وَجائِيَةً يَومَها، فَلَمّا جَنَّهَا اللَّيلُ بَصُرَت بِقَطيِع مَعَ غَيرِ راعيها، فَحَنَّت إِلَيها وَاغتَرَّت بِها، فَباتَت مَعَها في رَبضَتِهَا فَلَمّا أَن ساقَ الرّاعي قَطيعَهُ أَنکَرَت راعيها وَقَطيعَها، فَهَجَمَت مُتَحّيِّرَةٌ تَطلُبُ راعيَها وَقَطيعَها، فَبَصُرَت بِغَنَمٍ مَعَ راعيها، فَحَنَّت إِلَيها وَاغتَرَّت بِها، فَصاحَ بِها الرّاعِي إِلحَقي بِراعيکِ وَقَطيعِکِ، فَإنَّّکِ تَائِهَةٌ مُتَحَيِّرَةٌ عَن راعيکِ وَقَطيعِکِ فَهَجَمَت ذَعرَةً مُتَحَيِّرَةً نادَّةً لا راعِيَ لَها يُرشِدُها إلی مَرعاها أَو يَرُدُّها، فَبَينَا هِيَ کَذلِکَ إِذِا اغتَنَم الذِّئبُ ضَيعَتَها فَأکَلَها، وَکَذلِکَ وَاللهِ يا مُحَمَّدُ مَن أَصبَحَ مِن هذِهِ الأمَّةُ لا إِمامَ لَهُ مِنَ اللهِ</w:t>
      </w:r>
    </w:p>
    <w:p w:rsidR="001C4695" w:rsidRDefault="001C4695" w:rsidP="001C4695">
      <w:pPr>
        <w:pStyle w:val="libAr"/>
        <w:rPr>
          <w:rtl/>
          <w:lang w:bidi="fa-IR"/>
        </w:rPr>
      </w:pPr>
      <w:r w:rsidRPr="00B52A05">
        <w:rPr>
          <w:rtl/>
          <w:lang w:bidi="fa-IR"/>
        </w:rPr>
        <w:lastRenderedPageBreak/>
        <w:t>جَلَّ وَعَزَّ ظاهِراً عادِلاً أَصبَحَ ضالاً تائِهاً وَإِن ماتَ عَلی هذِهِ الحالِ ماتَ مِيتَةَ کُفرٍ وَنِفاقٍ.</w:t>
      </w:r>
      <w:r>
        <w:rPr>
          <w:rFonts w:hint="cs"/>
          <w:rtl/>
          <w:lang w:bidi="fa-IR"/>
        </w:rPr>
        <w:t xml:space="preserve"> </w:t>
      </w:r>
      <w:r w:rsidRPr="00B52A05">
        <w:rPr>
          <w:rtl/>
          <w:lang w:bidi="fa-IR"/>
        </w:rPr>
        <w:t>(اصول الکافی ج2 ص375)</w:t>
      </w:r>
    </w:p>
    <w:p w:rsidR="001C4695" w:rsidRDefault="001C4695" w:rsidP="001C4695">
      <w:pPr>
        <w:pStyle w:val="libAr"/>
        <w:rPr>
          <w:rtl/>
          <w:lang w:bidi="fa-IR"/>
        </w:rPr>
      </w:pPr>
      <w:r w:rsidRPr="00B52A05">
        <w:rPr>
          <w:rtl/>
          <w:lang w:bidi="fa-IR"/>
        </w:rPr>
        <w:t>8- مَن أَحَبَّ لِلّهِ وَأبغَضَ لِلّهِ وَأَعطی لِلّهِ فَهُوَ مِمَّن کَمُل ايمانُهُ.</w:t>
      </w:r>
      <w:r>
        <w:rPr>
          <w:rFonts w:hint="cs"/>
          <w:rtl/>
          <w:lang w:bidi="fa-IR"/>
        </w:rPr>
        <w:t xml:space="preserve"> </w:t>
      </w:r>
      <w:r w:rsidRPr="00B52A05">
        <w:rPr>
          <w:rtl/>
          <w:lang w:bidi="fa-IR"/>
        </w:rPr>
        <w:t>(اصول الکافی ج2 ص124)</w:t>
      </w:r>
    </w:p>
    <w:p w:rsidR="001C4695" w:rsidRDefault="001C4695" w:rsidP="001C4695">
      <w:pPr>
        <w:pStyle w:val="libAr"/>
        <w:rPr>
          <w:lang w:bidi="fa-IR"/>
        </w:rPr>
      </w:pPr>
      <w:r w:rsidRPr="00B52A05">
        <w:rPr>
          <w:rtl/>
          <w:lang w:bidi="fa-IR"/>
        </w:rPr>
        <w:t>9ـ عَن جابِرٍ عَن أَبی جَعفَر عَلَيهِ السَّلامُ قالَ: قالَ لی يا جابِرُ أيَکتَفي مَن يَنتَحِلُ التَّشَيُّعَ أَن يَقُولَ بِحُبِّنا أَهلَ البَيتِ؟ فَوَاللهِ ما شِيعَتُنَا إِلاّ مَن أتَّقَی اللهَ وَأَطاعَهُ، وَما کانُوا يُعرَفُونَ يا جابِرُ إِلاّ بِالتَّواضُعِ، وَالتَّخَشُّعِ، وَالأَمانَةِ، وَکَثرَةِ ذِکرِ اللهِ، وَالصَّوِم، وَالصَّلاةِ، وَالبِرَّ بِالوالِدَينِ، وَالتَّعاهُدِ لِلجيرانِ مِن الفُقَراءِ وَأَهلِ المَسکَنَةِ وَالغارِمينَ وَالأَيتامِ، وَصِدقِ الحَديثِ، وَتِلاوَةِ القُرآنِ، وَکَفِّ الأَلسُنِ عَنِ النّاسِ إلاّ مِن خَيرٍ، وَکانُوا أُمَناءَ عَشائِرِهِم فِي الأَشياءِ.</w:t>
      </w:r>
      <w:r>
        <w:rPr>
          <w:rFonts w:hint="cs"/>
          <w:rtl/>
          <w:lang w:bidi="fa-IR"/>
        </w:rPr>
        <w:t xml:space="preserve"> </w:t>
      </w:r>
      <w:r w:rsidRPr="00B52A05">
        <w:rPr>
          <w:rtl/>
          <w:lang w:bidi="fa-IR"/>
        </w:rPr>
        <w:t>(اصول الکافی ج2 ص74)</w:t>
      </w:r>
    </w:p>
    <w:p w:rsidR="00B84636" w:rsidRDefault="001C4695" w:rsidP="001C4695">
      <w:pPr>
        <w:pStyle w:val="libNormal"/>
      </w:pPr>
      <w:r w:rsidRPr="00B45121">
        <w:t>7. The person who serves Allah according to a religion so putting himself in great inconvinience &amp; hardship for it &amp; does noqhave (submitt to) an Imam fixed by Allah then his endevour is unaccepted (rejected). And he is a lost. gone astray, &amp; wondering person in (a state of) perplexity. And Allah is the enemy of his practices. And his example is that of a sheep which has lost her shepherd &amp; herd &amp; remains wandering hither &amp;- t11lther, all the day long. There after, when night falls she mistakenly joins a (different) herd whose shepherd is other than the shepherd of her own herd. After (the night) when the shepherd drives the herd she again gets astonished &amp; perplexed not finding her own shepherd &amp; herd &amp; again starts the search for her own shepherd &amp; herd. And (again) finds a shepherd with a herd (only) to mistakenly join it &amp; the shepherd having seen her shouts at her asking her to go &amp; join it's own herd since, she has lost her shepherd &amp; herd. And she is amazed &amp; at a loss to know what to do. She being afraid of the wolf is running this way &amp; that way. She does not have her shepherd to lead her to her meadow or tum her back. In the mean while. the wolf valuing &amp; esteeming the opportunity eats her up.</w:t>
      </w:r>
    </w:p>
    <w:p w:rsidR="00B84636" w:rsidRDefault="001C4695" w:rsidP="001C4695">
      <w:pPr>
        <w:pStyle w:val="libNormal"/>
      </w:pPr>
      <w:r w:rsidRPr="00B45121">
        <w:t>And oh Mohammed, by Allah similarly, any body in this ummah &amp;, community too, who starts a morning in a condition that he does not believe in the Imam appointed by Allah, an Imam who is evident apparant, just, &amp; equitable he will start the morning in a condition that he is gone astray &amp; perplexed.</w:t>
      </w:r>
    </w:p>
    <w:p w:rsidR="00B84636" w:rsidRDefault="001C4695" w:rsidP="001C4695">
      <w:pPr>
        <w:pStyle w:val="libNormal"/>
      </w:pPr>
      <w:r w:rsidRPr="00B45121">
        <w:t>And if he dies in this (very) condition he will die a death of infidelity &amp; hypocrisy. (USOOL AL KArl. VOL I, P 375)</w:t>
      </w:r>
    </w:p>
    <w:p w:rsidR="00B84636" w:rsidRDefault="001C4695" w:rsidP="001C4695">
      <w:pPr>
        <w:pStyle w:val="libNormal"/>
      </w:pPr>
      <w:r w:rsidRPr="00B45121">
        <w:t>8. The person who loves for the sake of Allah &amp; detests &amp; despises for the sake of Allah &amp; gives for the sake of Allah is among those whose faith has achieved completion. (USOOL AL KArl. VOL 2. P 124)</w:t>
      </w:r>
    </w:p>
    <w:p w:rsidR="00B84636" w:rsidRDefault="001C4695" w:rsidP="001C4695">
      <w:pPr>
        <w:pStyle w:val="libNormal"/>
      </w:pPr>
      <w:r w:rsidRPr="00B45121">
        <w:t>9. Jabir Marrates that Imam Abi Jaffar said to me ',Oh Jabir  does it suffice that a person claims to be shia &amp; that he says he loves us, the Ahle bait, (house hold of the Prophet?'</w:t>
      </w:r>
    </w:p>
    <w:p w:rsidR="00B84636" w:rsidRDefault="001C4695" w:rsidP="001C4695">
      <w:pPr>
        <w:pStyle w:val="libNormal"/>
      </w:pPr>
      <w:r w:rsidRPr="00B45121">
        <w:lastRenderedPageBreak/>
        <w:t>By Allah, no one is our shia except that he has piety for Allah (guard himself against sin) &amp; obeys HIM.</w:t>
      </w:r>
    </w:p>
    <w:p w:rsidR="00B84636" w:rsidRDefault="001C4695" w:rsidP="001C4695">
      <w:pPr>
        <w:pStyle w:val="libNormal"/>
      </w:pPr>
      <w:r w:rsidRPr="00B45121">
        <w:t>They (shias) are not known &amp; recognised except for their humility. modesty, fear of Allah. &amp; submission trust worthiness, &amp; trustability, abundance &amp; plenty of remembrance of Allah. fasting, service, kindness to the parents. looking after the poor neighbours &amp; affflicted people &amp; the indebted ones &amp; the orphans &amp; speaking truth &amp; reciting the holy Quran &amp; restraining of the tongue about people except mentioning them with goodness &amp; beneficience. And they are the trustees for their tribes in all the affairs. (USOOL AL KArl VOL 2. P 84)</w:t>
      </w:r>
    </w:p>
    <w:p w:rsidR="001C4695" w:rsidRDefault="001C4695" w:rsidP="001C4695">
      <w:pPr>
        <w:pStyle w:val="libAr"/>
        <w:rPr>
          <w:rtl/>
          <w:lang w:bidi="fa-IR"/>
        </w:rPr>
      </w:pPr>
      <w:r w:rsidRPr="00B52A05">
        <w:rPr>
          <w:rtl/>
          <w:lang w:bidi="fa-IR"/>
        </w:rPr>
        <w:t>10- إنماالمؤمن الذي إذا رضي لم يدخله رضاه في إثم ولا باطلف وإذا سخط لم يخرجه سخطه من قول الحق، والذی إذا قدرلم تخرجه قدرته الی التعدی إلی ما ليس له بحق.</w:t>
      </w:r>
      <w:r>
        <w:rPr>
          <w:rFonts w:hint="cs"/>
          <w:rtl/>
          <w:lang w:bidi="fa-IR"/>
        </w:rPr>
        <w:t xml:space="preserve"> </w:t>
      </w:r>
      <w:r w:rsidRPr="00B52A05">
        <w:rPr>
          <w:rtl/>
          <w:lang w:bidi="fa-IR"/>
        </w:rPr>
        <w:t>(اصول الکافی ج2 ص234)</w:t>
      </w:r>
    </w:p>
    <w:p w:rsidR="001C4695" w:rsidRDefault="001C4695" w:rsidP="007B4D31">
      <w:pPr>
        <w:pStyle w:val="libAr"/>
        <w:rPr>
          <w:rtl/>
          <w:lang w:bidi="fa-IR"/>
        </w:rPr>
      </w:pPr>
      <w:r w:rsidRPr="00B52A05">
        <w:rPr>
          <w:rtl/>
          <w:lang w:bidi="fa-IR"/>
        </w:rPr>
        <w:t>11- ما مِن عَبدٍ إِلاّ وَفي قَلبِهِ نُکتَةٌ بَيضاءُ،فَإِذا أَذنَبَ ذَنباً خَرَجَت فِي النُّکتَةِ نُکتَةٌ سَوداءُ،فَإن تابَ ذَهَبَ تِلکَ السَّوادُ، وَإِن تَمادی فِي الذُّنُوبِ زادَ ذلِکَ السَّواد حَتی يُغَطِّيَ البَياضَ،فَإذا غَطّی البَياضَ لَم يَرجِع صاحِبُهُ إِلی خَيرٍ أَبَداً، وَهُوَ قَولُ اللهِ عَزَّوَجَلَّ:(( کَلاّ بَل رانَ عَلی قُلُوبِهِم ما کانُوا يَکسِبُونَ)). (بحار الانوار ج73 ص332)</w:t>
      </w:r>
    </w:p>
    <w:p w:rsidR="001C4695" w:rsidRDefault="001C4695" w:rsidP="001C4695">
      <w:pPr>
        <w:pStyle w:val="libAr"/>
        <w:rPr>
          <w:rtl/>
          <w:lang w:bidi="fa-IR"/>
        </w:rPr>
      </w:pPr>
      <w:r w:rsidRPr="00B52A05">
        <w:rPr>
          <w:rtl/>
          <w:lang w:bidi="fa-IR"/>
        </w:rPr>
        <w:t>12- اِنَّ الرَّجُلَ اِذا اَصابَ مالاً مِن حَرامٍ لَم يُقبَل مِنهُ حَجٌّ وَلا عُمرَةٌوَلا صِلَةُ رَحمٍ...</w:t>
      </w:r>
      <w:r>
        <w:rPr>
          <w:rFonts w:hint="cs"/>
          <w:rtl/>
          <w:lang w:bidi="fa-IR"/>
        </w:rPr>
        <w:t xml:space="preserve"> </w:t>
      </w:r>
      <w:r w:rsidRPr="00B52A05">
        <w:rPr>
          <w:rtl/>
          <w:lang w:bidi="fa-IR"/>
        </w:rPr>
        <w:t>(بحار الانوار ج99 ص125)</w:t>
      </w:r>
    </w:p>
    <w:p w:rsidR="001C4695" w:rsidRDefault="001C4695" w:rsidP="001C4695">
      <w:pPr>
        <w:pStyle w:val="libAr"/>
        <w:rPr>
          <w:rtl/>
          <w:lang w:bidi="fa-IR"/>
        </w:rPr>
      </w:pPr>
      <w:r w:rsidRPr="00B52A05">
        <w:rPr>
          <w:rtl/>
          <w:lang w:bidi="fa-IR"/>
        </w:rPr>
        <w:t>13- اَلکَمالُ کُلَّ الکَمالِ التَّفَقُّهُ في الدَّينِ وَالصَّبرُ عَلی النّائِبَةِ وَتَقديرُ المَعيشَةِ.</w:t>
      </w:r>
      <w:r>
        <w:rPr>
          <w:rFonts w:hint="cs"/>
          <w:rtl/>
          <w:lang w:bidi="fa-IR"/>
        </w:rPr>
        <w:t xml:space="preserve"> </w:t>
      </w:r>
      <w:r w:rsidRPr="00B52A05">
        <w:rPr>
          <w:rtl/>
          <w:lang w:bidi="fa-IR"/>
        </w:rPr>
        <w:t>(تحف العقول ص292)</w:t>
      </w:r>
    </w:p>
    <w:p w:rsidR="001C4695" w:rsidRDefault="001C4695" w:rsidP="001C4695">
      <w:pPr>
        <w:pStyle w:val="libAr"/>
        <w:rPr>
          <w:rtl/>
          <w:lang w:bidi="fa-IR"/>
        </w:rPr>
      </w:pPr>
      <w:r w:rsidRPr="00B52A05">
        <w:rPr>
          <w:rtl/>
          <w:lang w:bidi="fa-IR"/>
        </w:rPr>
        <w:t>14- ثَلاثَةٌ مِن مَکَارِمِ الدُّنيا وَالاخِرَةِ: اَن تَعفُوَ عَمَّن ظَلَمَکَ. وَتَصِلَ مَن قَطعَکَ.وَتَحلُمَ اِذا جُهِلَ عَلَيکَ. (تحف العقول ص293)</w:t>
      </w:r>
    </w:p>
    <w:p w:rsidR="001C4695" w:rsidRPr="00B52A05" w:rsidRDefault="001C4695" w:rsidP="001C4695">
      <w:pPr>
        <w:pStyle w:val="libAr"/>
        <w:rPr>
          <w:rtl/>
          <w:lang w:bidi="fa-IR"/>
        </w:rPr>
      </w:pPr>
      <w:r w:rsidRPr="00B52A05">
        <w:rPr>
          <w:rtl/>
          <w:lang w:bidi="fa-IR"/>
        </w:rPr>
        <w:t>15- اِنَّ اللهَ کَرِهَ إلحاحَ النّاسِ بَعضِهِم عَلی بَعضٍ في المَسألَةِ وَاَحَبَّ ذلِکَ لِنَفسِهِ.</w:t>
      </w:r>
    </w:p>
    <w:p w:rsidR="001C4695" w:rsidRDefault="001C4695" w:rsidP="001C4695">
      <w:pPr>
        <w:pStyle w:val="libAr"/>
        <w:rPr>
          <w:rtl/>
          <w:lang w:bidi="fa-IR"/>
        </w:rPr>
      </w:pPr>
      <w:r w:rsidRPr="00B52A05">
        <w:rPr>
          <w:rtl/>
          <w:lang w:bidi="fa-IR"/>
        </w:rPr>
        <w:t>(تحف العقول ص293)</w:t>
      </w:r>
    </w:p>
    <w:p w:rsidR="00B84636" w:rsidRDefault="001C4695" w:rsidP="001C4695">
      <w:pPr>
        <w:pStyle w:val="libAr"/>
        <w:rPr>
          <w:rtl/>
          <w:lang w:bidi="fa-IR"/>
        </w:rPr>
      </w:pPr>
      <w:r w:rsidRPr="00B52A05">
        <w:rPr>
          <w:rtl/>
          <w:lang w:bidi="fa-IR"/>
        </w:rPr>
        <w:t>16- عالِمٌ يُنتَفَعُ بِعِلمِهِ اَفضَلُ مِن سَبعينَ اَلفَ عابِدٍ. (تحف العقول ص294)</w:t>
      </w:r>
    </w:p>
    <w:p w:rsidR="00B84636" w:rsidRDefault="001C4695" w:rsidP="001C4695">
      <w:pPr>
        <w:pStyle w:val="libNormal"/>
      </w:pPr>
      <w:r w:rsidRPr="00B45121">
        <w:t>10. Indeed. faithful is the one who. when pleased &amp; glad his pleasure does not make him enter into sin &amp; falsehood (He does not commit any sin while happy). And when unhappy &amp; angry his anger does not oust him from the word of righteousnss. (He does not abandon the right course) And when he gains power his power does not make him commit excess &amp;:. oppression &amp;:. make him go for a thing upon which he does not have any right. (USOOL AL KAFI. VOL 2. P 234)</w:t>
      </w:r>
    </w:p>
    <w:p w:rsidR="003F7DF7" w:rsidRDefault="001C4695" w:rsidP="001C4695">
      <w:pPr>
        <w:pStyle w:val="libNormal"/>
      </w:pPr>
      <w:r w:rsidRPr="00B45121">
        <w:t>11. There is no servant except that there exists a white spot upon his heart. So when he commits a sin a black spot arises into that white spot. So when he repents this black spot moves away. And if he continues on</w:t>
      </w:r>
    </w:p>
    <w:p w:rsidR="00B84636" w:rsidRDefault="001C4695" w:rsidP="003F7DF7">
      <w:pPr>
        <w:pStyle w:val="libNormal0"/>
        <w:rPr>
          <w:lang w:val="en-GB" w:bidi="fa-IR"/>
        </w:rPr>
      </w:pPr>
      <w:r w:rsidRPr="00B45121">
        <w:lastRenderedPageBreak/>
        <w:t xml:space="preserve">committing sins the blackness of this spot increases till such time it overwhelms &amp;:. over rides the whiteness. When the whiteness is covered over (by the blackness) the owner of it (heart) does never at all return to wards beneficience &amp;:. goodness. And this is what Allah means when he says: </w:t>
      </w:r>
      <w:r w:rsidRPr="001C4695">
        <w:rPr>
          <w:rtl/>
        </w:rPr>
        <w:t>((کلا بل ران علی قلوبهم ما کانوا يکسبون. مطففين/14))</w:t>
      </w:r>
      <w:r w:rsidRPr="00B45121">
        <w:rPr>
          <w:lang w:val="en-GB" w:bidi="fa-IR"/>
        </w:rPr>
        <w:t>"Nay! rather, what they used to do has become lIke a rust upon their hearts.' (SURAH MUTAFAFIN -VERSE: 14, BIHARUL ANWAR, VOL 73, P 332)</w:t>
      </w:r>
    </w:p>
    <w:p w:rsidR="00B84636" w:rsidRDefault="001C4695" w:rsidP="001C4695">
      <w:pPr>
        <w:pStyle w:val="libNormal"/>
        <w:rPr>
          <w:lang w:val="en-GB" w:bidi="fa-IR"/>
        </w:rPr>
      </w:pPr>
      <w:r w:rsidRPr="00B45121">
        <w:rPr>
          <w:lang w:val="en-GB" w:bidi="fa-IR"/>
        </w:rPr>
        <w:t>12. Indeed, when a man earns the wealth from Haram (prohibited) sources, no Hajj &amp;:. no umrah &amp;:. no strengthening of his blood kinship is never at all accepted &amp;:. approved. (by Almighty God). (BIHARUL ANWAR. VOL 99. P 125)</w:t>
      </w:r>
    </w:p>
    <w:p w:rsidR="00B84636" w:rsidRDefault="001C4695" w:rsidP="001C4695">
      <w:pPr>
        <w:pStyle w:val="libNormal"/>
        <w:rPr>
          <w:lang w:val="en-GB" w:bidi="fa-IR"/>
        </w:rPr>
      </w:pPr>
      <w:r w:rsidRPr="00B45121">
        <w:rPr>
          <w:lang w:val="en-GB" w:bidi="fa-IR"/>
        </w:rPr>
        <w:t>13. The completion, entire completion ofa man lies in understanding &amp;:. appreciating the religion (the necessary laws of &amp;:. principles of jurispudence), the patience &amp;:. forebearance upon the occurance of incidents &amp;:. the appraisement &amp;:. assessment of (his) economy. (TUHFUL AQOOL. P 292)</w:t>
      </w:r>
    </w:p>
    <w:p w:rsidR="00B84636" w:rsidRDefault="001C4695" w:rsidP="001C4695">
      <w:pPr>
        <w:pStyle w:val="libNormal"/>
        <w:rPr>
          <w:lang w:val="en-GB" w:bidi="fa-IR"/>
        </w:rPr>
      </w:pPr>
      <w:r w:rsidRPr="00B45121">
        <w:rPr>
          <w:lang w:val="en-GB" w:bidi="fa-IR"/>
        </w:rPr>
        <w:t xml:space="preserve">14. There are three things out of the completions &amp;:. worths &amp;:. values of the world &amp;:. there after: </w:t>
      </w:r>
      <w:smartTag w:uri="urn:schemas-microsoft-com:office:smarttags" w:element="place">
        <w:r w:rsidRPr="00B45121">
          <w:rPr>
            <w:lang w:val="en-GB" w:bidi="fa-IR"/>
          </w:rPr>
          <w:t>I.</w:t>
        </w:r>
      </w:smartTag>
      <w:r w:rsidRPr="00B45121">
        <w:rPr>
          <w:lang w:val="en-GB" w:bidi="fa-IR"/>
        </w:rPr>
        <w:t xml:space="preserve"> Forgiving the one who has commited excess &amp;:. aggression against you. 2. Joining the one who cuts off relations &amp;:. ties with you. 3. Forbearance &amp;:. tolerence for the one who committed a folly &amp;:. showed insane behaviour &amp;:. conduct towards you. (TUHFUL AQOOL, P 293)</w:t>
      </w:r>
    </w:p>
    <w:p w:rsidR="00B84636" w:rsidRDefault="001C4695" w:rsidP="001C4695">
      <w:pPr>
        <w:pStyle w:val="libNormal"/>
        <w:rPr>
          <w:lang w:val="en-GB" w:bidi="fa-IR"/>
        </w:rPr>
      </w:pPr>
      <w:r w:rsidRPr="00B45121">
        <w:rPr>
          <w:lang w:val="en-GB" w:bidi="fa-IR"/>
        </w:rPr>
        <w:t>15. Allah dislikes &amp;:. hates the importunately soliciting &amp; urging of men to the other men for some problems (needs, wants, desires) &amp;:. He approves &amp;:.Ioves it for Himself. (TUHFUL AQOOL. P293)</w:t>
      </w:r>
    </w:p>
    <w:p w:rsidR="00B84636" w:rsidRDefault="001C4695" w:rsidP="001C4695">
      <w:pPr>
        <w:pStyle w:val="libNormal"/>
        <w:rPr>
          <w:lang w:val="en-GB" w:bidi="fa-IR"/>
        </w:rPr>
      </w:pPr>
      <w:r w:rsidRPr="00B45121">
        <w:rPr>
          <w:lang w:val="en-GB" w:bidi="fa-IR"/>
        </w:rPr>
        <w:t>16. The scholar whose knowledge is made use of &amp;:. benefitted from, is worthier &amp;:. more virtuous than seventy thousand worshippers &amp;:. adorers. (TUHFUL AQOOL, P 294)</w:t>
      </w:r>
    </w:p>
    <w:p w:rsidR="001C4695" w:rsidRDefault="001C4695" w:rsidP="001C4695">
      <w:pPr>
        <w:pStyle w:val="libAr"/>
        <w:rPr>
          <w:rtl/>
          <w:lang w:bidi="fa-IR"/>
        </w:rPr>
      </w:pPr>
      <w:r w:rsidRPr="00B52A05">
        <w:rPr>
          <w:rtl/>
          <w:lang w:bidi="fa-IR"/>
        </w:rPr>
        <w:t>17- اُوصيکَ بَخَمسٍ:إِن ظُلِمتَ فَلا تَظلِم وَإِن خانُوکَ فَلا تَخُن وَإِن کُذَّبتَ فَلا تَغضَب وَإِن مُدِحتَ فَلا تَفرَح وَإِن ذُمِمتَ فَلا تَجزَع وَفَکَّر فيما قيلَ فِيکَ فَإن عَرَفتَ مِن نَفسِکَ  ما قيلَ فيکَ فَسُقُوطُکَ مِن عَينِ اللهِ جَلَّ وَعَزَّعِندَ غَضَبِکَ مِنَ الحَقِّ اَعظَمُ عَلَيکَ مُصيبَةً مِمّا خِفتَ مِن سُقوطِکَ مِن اَعيُنِ النّاسِ وَإِن کُنتَ عَلی خِلافِ ما قيلَ فيکَ فَثَوابٌ اکتَسَبتَهُ مِن غَيرِ اَن يَتعَبَ بَدَنُکَ.</w:t>
      </w:r>
      <w:r>
        <w:rPr>
          <w:rFonts w:hint="cs"/>
          <w:rtl/>
          <w:lang w:bidi="fa-IR"/>
        </w:rPr>
        <w:t xml:space="preserve"> </w:t>
      </w:r>
      <w:r w:rsidRPr="00B52A05">
        <w:rPr>
          <w:rtl/>
          <w:lang w:bidi="fa-IR"/>
        </w:rPr>
        <w:t>(تحف العقول ص284)</w:t>
      </w:r>
    </w:p>
    <w:p w:rsidR="001C4695" w:rsidRDefault="001C4695" w:rsidP="001C4695">
      <w:pPr>
        <w:pStyle w:val="libAr"/>
        <w:rPr>
          <w:rtl/>
          <w:lang w:bidi="fa-IR"/>
        </w:rPr>
      </w:pPr>
      <w:r w:rsidRPr="00B52A05">
        <w:rPr>
          <w:rtl/>
          <w:lang w:bidi="fa-IR"/>
        </w:rPr>
        <w:t>18- اِنَّ اللهِ يُعطِی الدُّنيا مَن يُّحِبُّ وَيُبغِضُ وَلا يُعطی دينَهُ اِلاّ مَن يُّحِبُّ.</w:t>
      </w:r>
      <w:r>
        <w:rPr>
          <w:rFonts w:hint="cs"/>
          <w:rtl/>
          <w:lang w:bidi="fa-IR"/>
        </w:rPr>
        <w:t xml:space="preserve"> </w:t>
      </w:r>
      <w:r w:rsidRPr="00B52A05">
        <w:rPr>
          <w:rtl/>
          <w:lang w:bidi="fa-IR"/>
        </w:rPr>
        <w:t>(تحف العقول ص300)</w:t>
      </w:r>
    </w:p>
    <w:p w:rsidR="001C4695" w:rsidRDefault="001C4695" w:rsidP="001C4695">
      <w:pPr>
        <w:pStyle w:val="libAr"/>
        <w:rPr>
          <w:rtl/>
          <w:lang w:bidi="fa-IR"/>
        </w:rPr>
      </w:pPr>
      <w:r w:rsidRPr="00B52A05">
        <w:rPr>
          <w:rtl/>
          <w:lang w:bidi="fa-IR"/>
        </w:rPr>
        <w:t>19- اِيّاکَ وَالخُصُومَةَ فَإنَّها تُفسِدُالقلبَ وَثُورِتَ النَّفاقَ.</w:t>
      </w:r>
      <w:r>
        <w:rPr>
          <w:rFonts w:hint="cs"/>
          <w:rtl/>
          <w:lang w:bidi="fa-IR"/>
        </w:rPr>
        <w:t xml:space="preserve"> </w:t>
      </w:r>
      <w:r w:rsidRPr="00B52A05">
        <w:rPr>
          <w:rtl/>
          <w:lang w:bidi="fa-IR"/>
        </w:rPr>
        <w:t>(اثمتنا ج1 ص365)نقل عن کتاب حلية الاولياء.</w:t>
      </w:r>
    </w:p>
    <w:p w:rsidR="001C4695" w:rsidRDefault="001C4695" w:rsidP="001C4695">
      <w:pPr>
        <w:pStyle w:val="libAr"/>
        <w:rPr>
          <w:rtl/>
          <w:lang w:bidi="fa-IR"/>
        </w:rPr>
      </w:pPr>
      <w:r w:rsidRPr="00B52A05">
        <w:rPr>
          <w:rtl/>
          <w:lang w:bidi="fa-IR"/>
        </w:rPr>
        <w:t>20- اِنَّ اَشَدَّ النّاسِ  حَسرَةً يَومَ القِيامَةِ عَبدٌ وَصَفَ عَدلاًثُمَّ خالَفَهُ اِلی غَيرِهِ.</w:t>
      </w:r>
      <w:r>
        <w:rPr>
          <w:rFonts w:hint="cs"/>
          <w:rtl/>
          <w:lang w:bidi="fa-IR"/>
        </w:rPr>
        <w:t xml:space="preserve"> </w:t>
      </w:r>
      <w:r w:rsidRPr="00B52A05">
        <w:rPr>
          <w:rtl/>
          <w:lang w:bidi="fa-IR"/>
        </w:rPr>
        <w:t>(تحف العقول ص298)</w:t>
      </w:r>
    </w:p>
    <w:p w:rsidR="001C4695" w:rsidRDefault="001C4695" w:rsidP="001C4695">
      <w:pPr>
        <w:pStyle w:val="libAr"/>
        <w:rPr>
          <w:lang w:bidi="fa-IR"/>
        </w:rPr>
      </w:pPr>
      <w:r w:rsidRPr="00B52A05">
        <w:rPr>
          <w:rtl/>
          <w:lang w:bidi="fa-IR"/>
        </w:rPr>
        <w:lastRenderedPageBreak/>
        <w:t>21- اِيّاکَ وَالتَسويفَ فِإنَّهُ بَحرٌ يَغرقُ فيهِ الهَلکی وَإِيّاکَ  وَالغَفلَةَ فَقِيهَا تَکُونُ  قَساوَةُ القَلبِ وَاِيَّاکَ وَالتَّوانی فيما لا عُذرَلَکَ فيهِ فَإلَيهِ يَلجَاء النّادِمُونَ وَاستَرجِع سالِفَ الذُّنُوبِ بِشِدَّةِ النّدَمِ وَکَثرَهِ آلإستِغفارِ وَتَعَرَّض لِلرَّحمَةِ وَعَفوِ اللهِ بِحُسنِ المُراجَعَةِ وَآستَعن عَلَی حُسنِ المُراجَعةِ بِخالِصِ الدُّعاءِ وَالمُناجاةِ في الظُّلَمِ وَتَخَّلَص إِلی عَظِيمِ الشُّکرِ بإستِکثارِ قَلِيلِ الرَّزقِ واستِقلالِ کَثِيرِ الطّاعَةِ واستَجلِب زِيادَةَالنَّعَمِ بِعظِيمِ الشُّکرِ...</w:t>
      </w:r>
      <w:r>
        <w:rPr>
          <w:rFonts w:hint="cs"/>
          <w:rtl/>
          <w:lang w:bidi="fa-IR"/>
        </w:rPr>
        <w:t xml:space="preserve"> </w:t>
      </w:r>
      <w:r w:rsidRPr="00B52A05">
        <w:rPr>
          <w:rtl/>
          <w:lang w:bidi="fa-IR"/>
        </w:rPr>
        <w:t>(تحف العقول ص285)</w:t>
      </w:r>
    </w:p>
    <w:p w:rsidR="00B84636" w:rsidRDefault="001C4695" w:rsidP="001C4695">
      <w:pPr>
        <w:pStyle w:val="libNormal"/>
      </w:pPr>
      <w:r w:rsidRPr="00B45121">
        <w:t>17. I recommend you to have five virtues. 1. If you have undergone oppression &amp;:. tyranny, you do not oppress. 2. If a dishonesty has been committed with you, do not commit dishonesty. 3. If you have been falsified &amp;:. constradicted do not get annoyed &amp;:. vexed. 4. If you have been praised do not get pleased &amp;:. glad. 5. And if you are vilified &amp;:. disparaged do not be impatient &amp;:. apprehensive.</w:t>
      </w:r>
    </w:p>
    <w:p w:rsidR="00B84636" w:rsidRDefault="001C4695" w:rsidP="001C4695">
      <w:pPr>
        <w:pStyle w:val="libNormal"/>
      </w:pPr>
      <w:r w:rsidRPr="00B45121">
        <w:t>And do contemplate &amp;:. ponder about what is said about you. So if you observe &amp;:. come to know about something which exists in you (vice) then do know that to loose your honour &amp;:. falling down in Allah's veiw for a right &amp;:. just thing is much more of a greater &amp;:. graver calamity than loosing respect in the eyes of people. And if your condition is contrary to what has been said about you, then you have earned a reward &amp;:. recompense short of any physical strain. (TUHf1JL AQOOL. P 284)</w:t>
      </w:r>
    </w:p>
    <w:p w:rsidR="00DE1947" w:rsidRDefault="001C4695" w:rsidP="001C4695">
      <w:pPr>
        <w:pStyle w:val="libNormal"/>
      </w:pPr>
      <w:r w:rsidRPr="00B45121">
        <w:t>18. Certainly, Allah grants this material world to the one whom he loves &amp;:. the one whome he despises. And he does not bestow his religion to anyone except whome He loves. (TUHf1JL AQOOL, P 300)</w:t>
      </w:r>
    </w:p>
    <w:p w:rsidR="00B84636" w:rsidRDefault="001C4695" w:rsidP="001C4695">
      <w:pPr>
        <w:pStyle w:val="libNormal"/>
      </w:pPr>
      <w:r w:rsidRPr="00B45121">
        <w:t>19. Beware! caution! Do not acquire enemity because it rottens &amp;:. turns the heart evil &amp;:. causes to develop hypocrisy. (AIMATANA, VOL I, P 365, NARRATED FROM THE BOOKk HILYAT UL AULIA)</w:t>
      </w:r>
    </w:p>
    <w:p w:rsidR="00B84636" w:rsidRDefault="001C4695" w:rsidP="001C4695">
      <w:pPr>
        <w:pStyle w:val="libNormal"/>
      </w:pPr>
      <w:r w:rsidRPr="00B45121">
        <w:t>20. Indeed, the most terrifically sorry of all the people on the resurrection day will be the servant who defines &amp;:. shows the way of justice to the people &amp;:. hmiself opposes it. (TUHf1JL AQOOL, P 298)</w:t>
      </w:r>
    </w:p>
    <w:p w:rsidR="00B84636" w:rsidRDefault="001C4695" w:rsidP="001C4695">
      <w:pPr>
        <w:pStyle w:val="libNormal"/>
      </w:pPr>
      <w:r w:rsidRPr="00B45121">
        <w:t>21. Be carful, do not put off &amp;: evade (the obligatory actions because this is an ocean in which, all those perished, get drowned. And beware of neglectfulness, since, it causes the hardening &amp;:. stiffening of heart. And be careful of slackness &amp;:. sluggishness, unless you have an excuse &amp;:. reason for it, since, those who repent take refuge in it. And revert back the past sins committed, by intensity of shamfulness, repentence &amp;:. abundance of penitence &amp;: imploring forgiveness. And attract the mercy &amp;:forgiveness of Allah through nicety &amp;:. beauty of referrence (purity of prayers) And to lay hands upon decency of reference get the help of pure prayers &amp;:. sublimation in the darkness of night.</w:t>
      </w:r>
    </w:p>
    <w:p w:rsidR="00B84636" w:rsidRDefault="001C4695" w:rsidP="001C4695">
      <w:pPr>
        <w:pStyle w:val="libNormal"/>
      </w:pPr>
      <w:r w:rsidRPr="00B45121">
        <w:t>And get tpe purification of thankfulness by considering the small amount of sustenene as great &amp;:. thinking great amount of (your) services as meagre &amp;:. small. Andattract the abundance of benovelences &amp;:. beneficiences through greatness of thankgiving. (TUHf1JL AQOOL, P 285)</w:t>
      </w:r>
    </w:p>
    <w:p w:rsidR="003F7DF7" w:rsidRDefault="001C4695" w:rsidP="001C4695">
      <w:pPr>
        <w:pStyle w:val="libAr"/>
        <w:rPr>
          <w:lang w:bidi="fa-IR"/>
        </w:rPr>
      </w:pPr>
      <w:r w:rsidRPr="00B52A05">
        <w:rPr>
          <w:rtl/>
          <w:lang w:bidi="fa-IR"/>
        </w:rPr>
        <w:t>22- ثَلاثُ خِصالٍ لايَمُوتُ صاحِبُهُنَّ اَبدَاً حَتّی يَری وَبالَهُنَّ:اَلبَغيُ وَقَطيعَةُ الرَّحِمِ. وَاليَمينُ الکاذِبَةُ يُبارِزُاللهَ بِها. وَإِنَّ اَعجَلَ الطّاعَةِ ثَواباً لَصِلَةُ الرَّحِمِ وَإِنَّ القَومَ لَيَکُونُونَ فُجّاراً</w:t>
      </w:r>
    </w:p>
    <w:p w:rsidR="001C4695" w:rsidRDefault="001C4695" w:rsidP="001C4695">
      <w:pPr>
        <w:pStyle w:val="libAr"/>
        <w:rPr>
          <w:rtl/>
          <w:lang w:bidi="fa-IR"/>
        </w:rPr>
      </w:pPr>
      <w:r w:rsidRPr="00B52A05">
        <w:rPr>
          <w:rtl/>
          <w:lang w:bidi="fa-IR"/>
        </w:rPr>
        <w:lastRenderedPageBreak/>
        <w:t xml:space="preserve">فَيَتَواصَلُونَ فَتُنمی اَموالُهُم وَيثرُونَ. وَإِنَّ اليَمينَ الکاذبَةَ وَقَطَيعَةَ الرَّحِمِ لَيَذَرانِ الدِّيارَ بلاقِعَ مِن أَهلِها . </w:t>
      </w:r>
      <w:r>
        <w:rPr>
          <w:rFonts w:hint="cs"/>
          <w:rtl/>
          <w:lang w:bidi="fa-IR"/>
        </w:rPr>
        <w:t xml:space="preserve"> </w:t>
      </w:r>
      <w:r w:rsidRPr="00B52A05">
        <w:rPr>
          <w:rtl/>
          <w:lang w:bidi="fa-IR"/>
        </w:rPr>
        <w:t>(تحف العقول ص294)</w:t>
      </w:r>
    </w:p>
    <w:p w:rsidR="001C4695" w:rsidRDefault="001C4695" w:rsidP="001C4695">
      <w:pPr>
        <w:pStyle w:val="libAr"/>
        <w:rPr>
          <w:rtl/>
          <w:lang w:bidi="fa-IR"/>
        </w:rPr>
      </w:pPr>
      <w:r w:rsidRPr="00B52A05">
        <w:rPr>
          <w:rtl/>
          <w:lang w:bidi="fa-IR"/>
        </w:rPr>
        <w:t>23- مَن صَدَقَ لِسانُهُ زَکا عَمَلُهُ. وَمَن حَسُنَت نِيَّتُهُ زِيدَ في رِزقه وَمَن حَسُنَ بِرَّهُ بِأَهلِهِ زِيدَ في عُمرِهِ. (تحف العقول ص295)</w:t>
      </w:r>
    </w:p>
    <w:p w:rsidR="001C4695" w:rsidRDefault="001C4695" w:rsidP="001C4695">
      <w:pPr>
        <w:pStyle w:val="libAr"/>
        <w:rPr>
          <w:rtl/>
          <w:lang w:bidi="fa-IR"/>
        </w:rPr>
      </w:pPr>
      <w:r w:rsidRPr="00B52A05">
        <w:rPr>
          <w:rtl/>
          <w:lang w:bidi="fa-IR"/>
        </w:rPr>
        <w:t>24- إيّاکَ وَالکَسَلَ وَالضَّجرَ فَإِنَّهُما مِفتاحُ کُلِّ شَرَّ،مَن کَسِلَ لَم يُؤَدِّ حَقّاً وَ مِن ضَجِرَ لَم يَصبِر عَلی حِقٍّ. (تحف العقول ص295)</w:t>
      </w:r>
    </w:p>
    <w:p w:rsidR="001C4695" w:rsidRDefault="001C4695" w:rsidP="001C4695">
      <w:pPr>
        <w:pStyle w:val="libAr"/>
        <w:rPr>
          <w:rtl/>
          <w:lang w:bidi="fa-IR"/>
        </w:rPr>
      </w:pPr>
      <w:r w:rsidRPr="00B52A05">
        <w:rPr>
          <w:rtl/>
          <w:lang w:bidi="fa-IR"/>
        </w:rPr>
        <w:t>25- أَلتَّواضُعُ الرِّضا بِالمَجلِسِ دوُنَ شَرَفِهِ، وَاَن تُسَلِّمَ عَلَی مَن لَقِيتَ،وَأَن تَترُکَ المِراءَ وَإِن کُنتَ مُحِقّاً. (تحف العقول ص296)</w:t>
      </w:r>
    </w:p>
    <w:p w:rsidR="001C4695" w:rsidRDefault="001C4695" w:rsidP="001C4695">
      <w:pPr>
        <w:pStyle w:val="libAr"/>
        <w:rPr>
          <w:rtl/>
          <w:lang w:bidi="fa-IR"/>
        </w:rPr>
      </w:pPr>
      <w:r w:rsidRPr="00B52A05">
        <w:rPr>
          <w:rtl/>
          <w:lang w:bidi="fa-IR"/>
        </w:rPr>
        <w:t>26- إِنَّ المُؤمِنَ أَخُوالمُؤمِنِ لا يَشتِمُهُ وَلا يَحرِمُهُ وَلا يُسيءُ بِهِ الظَّنَّ.</w:t>
      </w:r>
      <w:r>
        <w:rPr>
          <w:rFonts w:hint="cs"/>
          <w:rtl/>
          <w:lang w:bidi="fa-IR"/>
        </w:rPr>
        <w:t xml:space="preserve"> </w:t>
      </w:r>
      <w:r w:rsidRPr="00B52A05">
        <w:rPr>
          <w:rtl/>
          <w:lang w:bidi="fa-IR"/>
        </w:rPr>
        <w:t>(تحف العقول ص296)</w:t>
      </w:r>
    </w:p>
    <w:p w:rsidR="001C4695" w:rsidRDefault="001C4695" w:rsidP="001C4695">
      <w:pPr>
        <w:pStyle w:val="libAr"/>
        <w:rPr>
          <w:rtl/>
          <w:lang w:bidi="fa-IR"/>
        </w:rPr>
      </w:pPr>
      <w:r w:rsidRPr="00B52A05">
        <w:rPr>
          <w:rtl/>
          <w:lang w:bidi="fa-IR"/>
        </w:rPr>
        <w:t>27- لا يَسلَمُ اَحَدٌ مِنَ الذُنُوبِ حَتّی يَخزُنَ لِسانَهُ.</w:t>
      </w:r>
      <w:r>
        <w:rPr>
          <w:rFonts w:hint="cs"/>
          <w:rtl/>
          <w:lang w:bidi="fa-IR"/>
        </w:rPr>
        <w:t xml:space="preserve"> </w:t>
      </w:r>
      <w:r w:rsidRPr="00B52A05">
        <w:rPr>
          <w:rtl/>
          <w:lang w:bidi="fa-IR"/>
        </w:rPr>
        <w:t>(تحف العقول ص298)</w:t>
      </w:r>
    </w:p>
    <w:p w:rsidR="001C4695" w:rsidRDefault="001C4695" w:rsidP="001C4695">
      <w:pPr>
        <w:pStyle w:val="libAr"/>
        <w:rPr>
          <w:rtl/>
          <w:lang w:bidi="fa-IR"/>
        </w:rPr>
      </w:pPr>
      <w:r w:rsidRPr="00B52A05">
        <w:rPr>
          <w:rtl/>
          <w:lang w:bidi="fa-IR"/>
        </w:rPr>
        <w:t>28- فاِنَّ اللهَ يبغضُ اللَّعّانَ السَّبّابَ الطَّعانَ عَلیَ المُؤمِنينَ..</w:t>
      </w:r>
      <w:r>
        <w:rPr>
          <w:rFonts w:hint="cs"/>
          <w:rtl/>
          <w:lang w:bidi="fa-IR"/>
        </w:rPr>
        <w:t xml:space="preserve"> </w:t>
      </w:r>
      <w:r w:rsidRPr="00B52A05">
        <w:rPr>
          <w:rtl/>
          <w:lang w:bidi="fa-IR"/>
        </w:rPr>
        <w:t>(تحف العقول ص300)</w:t>
      </w:r>
    </w:p>
    <w:p w:rsidR="00B84636" w:rsidRDefault="001C4695" w:rsidP="001C4695">
      <w:pPr>
        <w:pStyle w:val="libNormal"/>
      </w:pPr>
      <w:r w:rsidRPr="00B45121">
        <w:t>22. There are three things the owner (committer) of whome does not die until he finds &amp; reaches their punishment.</w:t>
      </w:r>
    </w:p>
    <w:p w:rsidR="00B84636" w:rsidRDefault="001C4695" w:rsidP="001C4695">
      <w:pPr>
        <w:pStyle w:val="libNormal"/>
      </w:pPr>
      <w:r w:rsidRPr="00B45121">
        <w:t>1. Oppression &amp; cruelity.</w:t>
      </w:r>
    </w:p>
    <w:p w:rsidR="00B84636" w:rsidRDefault="001C4695" w:rsidP="001C4695">
      <w:pPr>
        <w:pStyle w:val="libNormal"/>
      </w:pPr>
      <w:r w:rsidRPr="00B45121">
        <w:t>2. Rupture &amp; desertion of one's blood kinship.</w:t>
      </w:r>
    </w:p>
    <w:p w:rsidR="00B84636" w:rsidRDefault="001C4695" w:rsidP="001C4695">
      <w:pPr>
        <w:pStyle w:val="libNormal"/>
      </w:pPr>
      <w:r w:rsidRPr="00B45121">
        <w:t>3. False oath, which is a war against Allah.</w:t>
      </w:r>
    </w:p>
    <w:p w:rsidR="00DE1947" w:rsidRDefault="001C4695" w:rsidP="001C4695">
      <w:pPr>
        <w:pStyle w:val="libNormal"/>
      </w:pPr>
      <w:r w:rsidRPr="00B45121">
        <w:t>And connecting &amp;joining the kinship is an act which gets the quickest of rewards &amp; indeed there is a community which consists of trangressors but their wealth gets exhoberent &amp; increased &amp; they become rich &amp; wealthy by virtue of joining the kinship. And the false oath &amp; desertion of blood kinship turns the cities along with their inhabitants vacated &amp; deserted (by the death) of their inhabitants &amp; dwellers. (TUHFUL AQOOL, P 294)</w:t>
      </w:r>
    </w:p>
    <w:p w:rsidR="00B84636" w:rsidRDefault="001C4695" w:rsidP="001C4695">
      <w:pPr>
        <w:pStyle w:val="libNormal"/>
      </w:pPr>
      <w:r w:rsidRPr="00B45121">
        <w:t>23. Who so ever's tongue utters the truth, his practice becomes purified &amp; the one whose intention is decent &amp; good, his sustenene boosts up &amp; increases. And who ever adopts a decent &amp; nice attitude &amp; behaviour with his family his life belengthens. (TUHFUL AQOOL, P 295)</w:t>
      </w:r>
    </w:p>
    <w:p w:rsidR="00B84636" w:rsidRDefault="001C4695" w:rsidP="001C4695">
      <w:pPr>
        <w:pStyle w:val="libNormal"/>
      </w:pPr>
      <w:r w:rsidRPr="00B45121">
        <w:t>24. Beware of sluggishness, annoyance &amp; impatience since these are the keys to all the evils.</w:t>
      </w:r>
    </w:p>
    <w:p w:rsidR="00B84636" w:rsidRDefault="001C4695" w:rsidP="001C4695">
      <w:pPr>
        <w:pStyle w:val="libNormal"/>
      </w:pPr>
      <w:r w:rsidRPr="00B45121">
        <w:t>The person who commits sluggishness &amp; slackness never at all discharges any right &amp; the one who gets impatient &amp; restless, does never at all remain patient over the right. (TUHFUL AQOOL, P 295)</w:t>
      </w:r>
    </w:p>
    <w:p w:rsidR="001C4695" w:rsidRDefault="001C4695" w:rsidP="001C4695">
      <w:pPr>
        <w:pStyle w:val="libNormal"/>
      </w:pPr>
      <w:r w:rsidRPr="00B45121">
        <w:t>25. Humility &amp; humbleness (means) is to be pleased &amp; contented with sitting in, an assembly at a place lower than ones status &amp; honour, &amp; saluting anybody one meets &amp; adandoning dispute even if one is right. (TUHFUL AQOOL, P 296)</w:t>
      </w:r>
    </w:p>
    <w:p w:rsidR="00B84636" w:rsidRDefault="001C4695" w:rsidP="001C4695">
      <w:pPr>
        <w:pStyle w:val="libNormal"/>
      </w:pPr>
      <w:r w:rsidRPr="00B45121">
        <w:t>26. Indeed, faithful is the brother of faithful. He does not abuse him &amp; does not deprive him &amp; does not mistrust &amp; develop a bad opinion about him.(TUHFULAQOOL, P296)</w:t>
      </w:r>
    </w:p>
    <w:p w:rsidR="00B84636" w:rsidRDefault="001C4695" w:rsidP="001C4695">
      <w:pPr>
        <w:pStyle w:val="libNormal"/>
      </w:pPr>
      <w:r w:rsidRPr="00B45121">
        <w:lastRenderedPageBreak/>
        <w:t>27. Nobody remains safe from sin unless he guards histongue. (TUHFUL AQOOL, P 298)</w:t>
      </w:r>
    </w:p>
    <w:p w:rsidR="00B84636" w:rsidRDefault="001C4695" w:rsidP="001C4695">
      <w:pPr>
        <w:pStyle w:val="libNormal"/>
      </w:pPr>
      <w:r w:rsidRPr="00B45121">
        <w:t>28. Indeed, Allah hates &amp; despises the curser, rebuker &amp; sarcastics of faithfuls (those who curse, rebuke &amp; give sarcastic remarks about the faithfuls.) (TUHFUL AQOOL, P 300)</w:t>
      </w:r>
    </w:p>
    <w:p w:rsidR="001C4695" w:rsidRDefault="001C4695" w:rsidP="001C4695">
      <w:pPr>
        <w:pStyle w:val="libAr"/>
        <w:rPr>
          <w:rtl/>
          <w:lang w:bidi="fa-IR"/>
        </w:rPr>
      </w:pPr>
      <w:r w:rsidRPr="00B52A05">
        <w:rPr>
          <w:rtl/>
          <w:lang w:bidi="fa-IR"/>
        </w:rPr>
        <w:t>29-وَاعلم يا مُحَمَّدُ أَنَّ أَئِمَّةَ الجَورِ وَأَتباعَهُم لَمَعزُولُونَ عَن دينِ اللهِ قَد ضَلُّوا وَاَضَّلُوا،فَأَعمالُهُمُ الَّتي يَعمَلُونَها کَرَمادٍ اشتَدَّت بِهِ الرّيحُ في يَومٍ عاصِفٍ لا يَقدِرُونَ مِمّا کَسَبُوا عَلی شَيءٍ ذلِکَ هُوَ الضَّلالُ البَعيدُ.</w:t>
      </w:r>
      <w:r>
        <w:rPr>
          <w:rFonts w:hint="cs"/>
          <w:rtl/>
          <w:lang w:bidi="fa-IR"/>
        </w:rPr>
        <w:t xml:space="preserve"> </w:t>
      </w:r>
      <w:r w:rsidRPr="00B52A05">
        <w:rPr>
          <w:rtl/>
          <w:lang w:bidi="fa-IR"/>
        </w:rPr>
        <w:t>(اصول الکافي ج1 ص375)</w:t>
      </w:r>
    </w:p>
    <w:p w:rsidR="001C4695" w:rsidRDefault="001C4695" w:rsidP="001C4695">
      <w:pPr>
        <w:pStyle w:val="libAr"/>
        <w:rPr>
          <w:rtl/>
          <w:lang w:bidi="fa-IR"/>
        </w:rPr>
      </w:pPr>
      <w:r w:rsidRPr="00B52A05">
        <w:rPr>
          <w:rtl/>
          <w:lang w:bidi="fa-IR"/>
        </w:rPr>
        <w:t>30- اِنَّ اللهَ خَبَاءَ ثَلاثَةً فِي ثَلاثِةٍ خَبَاءَ رِضاهُ فِي طاعَتِهِ فَلا تَحقرَنَّ مِنَ الطّاعَةِ شَيئاًفَلَعَلَّ رِضاهُ فيهِ وَخَبَاءَ سَخَطَهُ فِي مَعصِيَتِهِ فَلا تَحقرَنَّ مِنَ المَعصِيَةِ شَيئاً فَلَعَلَّ سَخَطَهُ فيهِ وَخَبَاءَ اَولِيائَهُ فِي خَلقِهِ فَلا تَحقرَنَّ اَحَداً فَلَعَّلَهُ الوُلِيُّ.</w:t>
      </w:r>
      <w:r>
        <w:rPr>
          <w:rFonts w:hint="cs"/>
          <w:rtl/>
          <w:lang w:bidi="fa-IR"/>
        </w:rPr>
        <w:t xml:space="preserve"> </w:t>
      </w:r>
      <w:r w:rsidRPr="00B52A05">
        <w:rPr>
          <w:rtl/>
          <w:lang w:bidi="fa-IR"/>
        </w:rPr>
        <w:t>(بحارالانوار ج78 ص188)</w:t>
      </w:r>
    </w:p>
    <w:p w:rsidR="001C4695" w:rsidRDefault="001C4695" w:rsidP="001C4695">
      <w:pPr>
        <w:pStyle w:val="libAr"/>
        <w:rPr>
          <w:rtl/>
          <w:lang w:bidi="fa-IR"/>
        </w:rPr>
      </w:pPr>
      <w:r w:rsidRPr="00B52A05">
        <w:rPr>
          <w:rtl/>
          <w:lang w:bidi="fa-IR"/>
        </w:rPr>
        <w:t>31- فَاَنزِل نَفسَکَ مِنَ الدُّنيا کَمَثلِ مَنزِلٍ نَزَلتَهُ ساعَةً ثُمَّ ارتَحَلتَ عَنهُ اَو کَمَثَلِ مالٍ استَفَدتَهُ في مَنامِکَ فَفَرِحتَ بِهِ وَسررتَ ثُمَّ انتَبَهتَ مِن رَقدَتِکَ وَلَيسَ في يَدِکَ شَيءٌ.</w:t>
      </w:r>
      <w:r>
        <w:rPr>
          <w:rFonts w:hint="cs"/>
          <w:rtl/>
          <w:lang w:bidi="fa-IR"/>
        </w:rPr>
        <w:t xml:space="preserve"> </w:t>
      </w:r>
      <w:r w:rsidRPr="00B52A05">
        <w:rPr>
          <w:rtl/>
          <w:lang w:bidi="fa-IR"/>
        </w:rPr>
        <w:t>(تحف العقول ص287)</w:t>
      </w:r>
    </w:p>
    <w:p w:rsidR="001C4695" w:rsidRDefault="001C4695" w:rsidP="001C4695">
      <w:pPr>
        <w:pStyle w:val="libAr"/>
        <w:rPr>
          <w:rtl/>
          <w:lang w:bidi="fa-IR"/>
        </w:rPr>
      </w:pPr>
      <w:r w:rsidRPr="00B52A05">
        <w:rPr>
          <w:rtl/>
          <w:lang w:bidi="fa-IR"/>
        </w:rPr>
        <w:t>32- ثَلاثٌ قاصِماتُ الظَّهرِ: رَجُلٌ استَکثَرَ عَمَلُهُ وَنَسِيَ ذَنبَهُ وَأعجِبَ بِرَأيِهِ.</w:t>
      </w:r>
      <w:r>
        <w:rPr>
          <w:rFonts w:hint="cs"/>
          <w:rtl/>
          <w:lang w:bidi="fa-IR"/>
        </w:rPr>
        <w:t xml:space="preserve"> </w:t>
      </w:r>
      <w:r w:rsidRPr="00B52A05">
        <w:rPr>
          <w:rtl/>
          <w:lang w:bidi="fa-IR"/>
        </w:rPr>
        <w:t>(کتاب الخصال ج1 ص112)</w:t>
      </w:r>
    </w:p>
    <w:p w:rsidR="001C4695" w:rsidRDefault="001C4695" w:rsidP="001C4695">
      <w:pPr>
        <w:pStyle w:val="libAr"/>
        <w:rPr>
          <w:rtl/>
          <w:lang w:bidi="fa-IR"/>
        </w:rPr>
      </w:pPr>
      <w:r w:rsidRPr="00B52A05">
        <w:rPr>
          <w:rtl/>
          <w:lang w:bidi="fa-IR"/>
        </w:rPr>
        <w:t>33- مَن کان ظاهِرُهُ أَرجَع مِن باطِنِهِ خَفَّ ميزانُهُ</w:t>
      </w:r>
      <w:r>
        <w:rPr>
          <w:rFonts w:hint="cs"/>
          <w:rtl/>
          <w:lang w:bidi="fa-IR"/>
        </w:rPr>
        <w:t xml:space="preserve">. </w:t>
      </w:r>
      <w:r w:rsidRPr="00B52A05">
        <w:rPr>
          <w:rtl/>
          <w:lang w:bidi="fa-IR"/>
        </w:rPr>
        <w:t>(تحف العقول ص294)</w:t>
      </w:r>
    </w:p>
    <w:p w:rsidR="00B84636" w:rsidRDefault="001C4695" w:rsidP="001C4695">
      <w:pPr>
        <w:pStyle w:val="libNormal"/>
      </w:pPr>
      <w:r w:rsidRPr="001C4695">
        <w:t>29. Mohammed Bin Muslim says Imam Mohammed Baqir (A.S) said to me, Oh Mohammed know it that the oppressive leaders (rulers) &amp;: their followers are ousted &amp;: purgated from the religion of Allah. They have gone astray, distracked &amp;: made the people go astray. So their practices are like ashes which are dispersed &amp;: blown up by winds on a stormy &amp;: squally day. They can not lay hands upon what they have achieved, this is the same ((</w:t>
      </w:r>
      <w:r w:rsidRPr="001C4695">
        <w:rPr>
          <w:rtl/>
        </w:rPr>
        <w:t>ضلال البعيد</w:t>
      </w:r>
      <w:r w:rsidRPr="00B45121">
        <w:rPr>
          <w:lang w:val="en-GB" w:bidi="fa-IR"/>
        </w:rPr>
        <w:t xml:space="preserve">)) remote &amp;: distanced deviation &amp;: aberration. </w:t>
      </w:r>
      <w:r w:rsidRPr="006401E6">
        <w:t>(USOOL AL KAFI, VOL 1, P 375)</w:t>
      </w:r>
    </w:p>
    <w:p w:rsidR="00B84636" w:rsidRDefault="001C4695" w:rsidP="001C4695">
      <w:pPr>
        <w:pStyle w:val="libNormal"/>
      </w:pPr>
      <w:r w:rsidRPr="006401E6">
        <w:t>30. Indeed, Allah has hidden three things in three others. His pleasure in his obedience. So of course, do not belittle anything from his obedience, since His pleasure may be in the same one.</w:t>
      </w:r>
    </w:p>
    <w:p w:rsidR="00B84636" w:rsidRDefault="001C4695" w:rsidP="001C4695">
      <w:pPr>
        <w:pStyle w:val="libNormal"/>
      </w:pPr>
      <w:r w:rsidRPr="006401E6">
        <w:t>And Allah has concealed his wrather &amp;: anger in His sin. So of course do not belittle &amp;: count any sin as small. May be the wrath of Allah is in it. And he has concealed His friends &amp;: saints among the people, so do not belittle &amp;: look down upon anyone perhaps he may be the friend &amp;: saint of Allah. (BIHAR UL ANWAR VOL 78, P 188)</w:t>
      </w:r>
    </w:p>
    <w:p w:rsidR="00B84636" w:rsidRDefault="001C4695" w:rsidP="001C4695">
      <w:pPr>
        <w:pStyle w:val="libNormal"/>
      </w:pPr>
      <w:r w:rsidRPr="006401E6">
        <w:t>31. Consider the world as an abode where in you have droped down for an hour &amp;: then you have got to leave it &amp;: go ahead or (suppose it) like the wealth which you lay hands upon in the dream &amp;: get over joyed &amp;: glad. Then you wake up to find yourself empty handed. (TUHFUL AQOOL, P 287)</w:t>
      </w:r>
    </w:p>
    <w:p w:rsidR="00B84636" w:rsidRDefault="001C4695" w:rsidP="001C4695">
      <w:pPr>
        <w:pStyle w:val="libNormal"/>
        <w:rPr>
          <w:lang w:val="en-GB" w:bidi="fa-IR"/>
        </w:rPr>
      </w:pPr>
      <w:r w:rsidRPr="00B45121">
        <w:rPr>
          <w:lang w:val="en-GB" w:bidi="fa-IR"/>
        </w:rPr>
        <w:t>32. Three things are back breaking:</w:t>
      </w:r>
    </w:p>
    <w:p w:rsidR="00B84636" w:rsidRDefault="001C4695" w:rsidP="001C4695">
      <w:pPr>
        <w:pStyle w:val="libNormal"/>
        <w:rPr>
          <w:lang w:val="en-GB" w:bidi="fa-IR"/>
        </w:rPr>
      </w:pPr>
      <w:r w:rsidRPr="00B45121">
        <w:rPr>
          <w:lang w:val="en-GB" w:bidi="fa-IR"/>
        </w:rPr>
        <w:lastRenderedPageBreak/>
        <w:t>1. A person who considers his practice as exhoberent.</w:t>
      </w:r>
    </w:p>
    <w:p w:rsidR="00B84636" w:rsidRDefault="001C4695" w:rsidP="001C4695">
      <w:pPr>
        <w:pStyle w:val="libNormal"/>
        <w:rPr>
          <w:lang w:val="en-GB" w:bidi="fa-IR"/>
        </w:rPr>
      </w:pPr>
      <w:r w:rsidRPr="00B45121">
        <w:rPr>
          <w:lang w:val="en-GB" w:bidi="fa-IR"/>
        </w:rPr>
        <w:t>2. A person who forgets his sins.</w:t>
      </w:r>
    </w:p>
    <w:p w:rsidR="00B84636" w:rsidRDefault="001C4695" w:rsidP="001C4695">
      <w:pPr>
        <w:pStyle w:val="libNormal"/>
        <w:rPr>
          <w:lang w:val="en-GB" w:bidi="fa-IR"/>
        </w:rPr>
      </w:pPr>
      <w:r w:rsidRPr="00B45121">
        <w:rPr>
          <w:lang w:val="en-GB" w:bidi="fa-IR"/>
        </w:rPr>
        <w:t>3. A person who is pleased with his opinion &amp;: veiw (considering it superior). (KITAB UL KHISAL VOL 1, P 112)</w:t>
      </w:r>
    </w:p>
    <w:p w:rsidR="00B84636" w:rsidRDefault="001C4695" w:rsidP="001C4695">
      <w:pPr>
        <w:pStyle w:val="libNormal"/>
        <w:rPr>
          <w:lang w:val="en-GB" w:bidi="fa-IR"/>
        </w:rPr>
      </w:pPr>
      <w:r w:rsidRPr="00B45121">
        <w:rPr>
          <w:lang w:val="en-GB" w:bidi="fa-IR"/>
        </w:rPr>
        <w:t>33. The one whose appearance &amp;: apparant looks are</w:t>
      </w:r>
    </w:p>
    <w:p w:rsidR="00B84636" w:rsidRDefault="001C4695" w:rsidP="001C4695">
      <w:pPr>
        <w:pStyle w:val="libNormal"/>
        <w:rPr>
          <w:lang w:val="en-GB" w:bidi="fa-IR"/>
        </w:rPr>
      </w:pPr>
      <w:r w:rsidRPr="00B45121">
        <w:rPr>
          <w:lang w:val="en-GB" w:bidi="fa-IR"/>
        </w:rPr>
        <w:t>better than his interior condition his scale of practice is light (weightless). (TUHFUL AQOOL, P 294)</w:t>
      </w:r>
    </w:p>
    <w:p w:rsidR="001C4695" w:rsidRDefault="001C4695" w:rsidP="001C4695">
      <w:pPr>
        <w:pStyle w:val="libAr"/>
        <w:rPr>
          <w:rtl/>
          <w:lang w:bidi="fa-IR"/>
        </w:rPr>
      </w:pPr>
      <w:r w:rsidRPr="00B52A05">
        <w:rPr>
          <w:rtl/>
          <w:lang w:bidi="fa-IR"/>
        </w:rPr>
        <w:t>34- اِنَّ اللهَ ثَقَلَ الخَيرَ عَلی اَهلِ الدُّنيا کَثِقلِهِ فی مَوازينِهِم يَومَ القِيامَةِ وَاَنَّ اللهَ عَزَّوَجَلَّ خَفَّفَ الشَّرَّ عَلی اَهلِ الدُّنيا کَخِفَّتِهِ في مَوازينهِم يَومَ القِيامَةِ.</w:t>
      </w:r>
      <w:r>
        <w:rPr>
          <w:rFonts w:hint="cs"/>
          <w:rtl/>
          <w:lang w:bidi="fa-IR"/>
        </w:rPr>
        <w:t xml:space="preserve"> </w:t>
      </w:r>
      <w:r w:rsidRPr="00B52A05">
        <w:rPr>
          <w:rtl/>
          <w:lang w:bidi="fa-IR"/>
        </w:rPr>
        <w:t>(اصول الکافي،ج2 ص143) باب تعجيل فعل الخير)</w:t>
      </w:r>
    </w:p>
    <w:p w:rsidR="001C4695" w:rsidRDefault="001C4695" w:rsidP="001C4695">
      <w:pPr>
        <w:pStyle w:val="libAr"/>
        <w:rPr>
          <w:rtl/>
          <w:lang w:bidi="fa-IR"/>
        </w:rPr>
      </w:pPr>
      <w:r w:rsidRPr="00B52A05">
        <w:rPr>
          <w:rtl/>
          <w:lang w:bidi="fa-IR"/>
        </w:rPr>
        <w:t>35- فِإنَّ اليَومَ غَنِيمَةٌ وَغَداً لا تَدری لِمَن هُوَ. (تحف العقول ص299)</w:t>
      </w:r>
    </w:p>
    <w:p w:rsidR="001C4695" w:rsidRDefault="001C4695" w:rsidP="001C4695">
      <w:pPr>
        <w:pStyle w:val="libAr"/>
        <w:rPr>
          <w:rtl/>
          <w:lang w:bidi="fa-IR"/>
        </w:rPr>
      </w:pPr>
      <w:r w:rsidRPr="00B52A05">
        <w:rPr>
          <w:rtl/>
          <w:lang w:bidi="fa-IR"/>
        </w:rPr>
        <w:t>36- أَلجَنَّةُ مَحفُوفَةٌ بِالمَکارِهِ وَالصَّبرِ،فَمَن صَبَرَ عَلیَ المَکارِهِ فِي الدُّنيا دَخَلَ الجَنَّةَ.وَجَهَنَّمُ مَحفُوفَةٌ بالَّذَّاتِ وَالشَّهَواتِ، فَمَن أَعطی نَفسَهُ لَذَّتَها وَشَهوَتَها دَخَل النَّارَ. (اصول الکافي،ج2 ص89)</w:t>
      </w:r>
    </w:p>
    <w:p w:rsidR="001C4695" w:rsidRDefault="001C4695" w:rsidP="001C4695">
      <w:pPr>
        <w:pStyle w:val="libAr"/>
        <w:rPr>
          <w:rtl/>
          <w:lang w:bidi="fa-IR"/>
        </w:rPr>
      </w:pPr>
      <w:r w:rsidRPr="00B52A05">
        <w:rPr>
          <w:rtl/>
          <w:lang w:bidi="fa-IR"/>
        </w:rPr>
        <w:t>37- أَخبَثُ المَکاسِبِ کَسبُ الرِّبا. (فروغ الکافی ج5ص147،باب الربا حديث12)</w:t>
      </w:r>
    </w:p>
    <w:p w:rsidR="001C4695" w:rsidRDefault="001C4695" w:rsidP="001C4695">
      <w:pPr>
        <w:pStyle w:val="libAr"/>
        <w:rPr>
          <w:rtl/>
          <w:lang w:bidi="fa-IR"/>
        </w:rPr>
      </w:pPr>
      <w:r w:rsidRPr="00B52A05">
        <w:rPr>
          <w:rtl/>
          <w:lang w:bidi="fa-IR"/>
        </w:rPr>
        <w:t>38- مَن عَلَّمَ بابَ هُدًی فَلَهُ مِثلُ أَجرِ مَن عَمِلَ بِهِ وَلا يَنقُصُ اُولئِکَ مِن اَجُورِهِم شيئاً، وَ مَن عَلَّمَ بابَ ضَلالٍ کانَ عَلَيهِ مِثلُ اَوزار مَن عَمِلَ بِهِ وَلا يَنقُصُ اُولئِکَ مِن اَوزارِهِم شَيئاً. (تحف العقول ص297)</w:t>
      </w:r>
    </w:p>
    <w:p w:rsidR="001C4695" w:rsidRDefault="001C4695" w:rsidP="001C4695">
      <w:pPr>
        <w:pStyle w:val="libAr"/>
        <w:rPr>
          <w:rtl/>
          <w:lang w:bidi="fa-IR"/>
        </w:rPr>
      </w:pPr>
      <w:r w:rsidRPr="00B52A05">
        <w:rPr>
          <w:rtl/>
          <w:lang w:bidi="fa-IR"/>
        </w:rPr>
        <w:t>39- اِنَّ اللهَ عَزَّوَجَلَّ جَعَلَ لِلشَّرَّ اَقفالاً وَجَعَلَ مَفاتيحَ تِلکَ الأَقفالِ اَلشَّرابَ.وَالکِذبُ شَرُّمِنَ الشَّرابِ. (بحارالانوار ج2 ص237)</w:t>
      </w:r>
    </w:p>
    <w:p w:rsidR="001C4695" w:rsidRDefault="001C4695" w:rsidP="001C4695">
      <w:pPr>
        <w:pStyle w:val="libAr"/>
        <w:rPr>
          <w:rtl/>
          <w:lang w:bidi="fa-IR"/>
        </w:rPr>
      </w:pPr>
      <w:r w:rsidRPr="00B52A05">
        <w:rPr>
          <w:rtl/>
          <w:lang w:bidi="fa-IR"/>
        </w:rPr>
        <w:t>40- لَويَعلَمُ السّائل ما فِي المَسألَةِ ما سَأَلَ اَحَدٌ اَحَداً وَلَويَعلَمُ المَسُئُول ما فِي المَنعِ ما مَنَعَ اَحَدٌ اَحَداً</w:t>
      </w:r>
      <w:r>
        <w:rPr>
          <w:rFonts w:hint="cs"/>
          <w:rtl/>
          <w:lang w:bidi="fa-IR"/>
        </w:rPr>
        <w:t xml:space="preserve">. </w:t>
      </w:r>
      <w:r w:rsidRPr="00B52A05">
        <w:rPr>
          <w:rtl/>
          <w:lang w:bidi="fa-IR"/>
        </w:rPr>
        <w:t>(تحف العقول ص300)</w:t>
      </w:r>
    </w:p>
    <w:p w:rsidR="00B84636" w:rsidRDefault="001C4695" w:rsidP="001C4695">
      <w:pPr>
        <w:pStyle w:val="libNormal"/>
      </w:pPr>
      <w:r w:rsidRPr="00B45121">
        <w:t>34. Indeed, Allah made the benficience heavy for (material seeking) people of the world just as the weight of it in their scales on the dooms day. And doubtlessly Allah has made the evil light (easy) for the (material seeking) world people just as He would make their scales of practices light &amp;. weightless on the resurrection day.</w:t>
      </w:r>
      <w:r>
        <w:t xml:space="preserve"> </w:t>
      </w:r>
      <w:r w:rsidRPr="00B45121">
        <w:t>(USOOL AL KAFI VOL 2. P 14.3) (chapter Hurry, about the good deeds)</w:t>
      </w:r>
    </w:p>
    <w:p w:rsidR="00B84636" w:rsidRDefault="001C4695" w:rsidP="001C4695">
      <w:pPr>
        <w:pStyle w:val="libNormal"/>
      </w:pPr>
      <w:r w:rsidRPr="00B45121">
        <w:t>35. So hold the present day in esteem &amp;. tommorw, it is not known to whom does it belong. (TUHfUL AQOOL, P 299)</w:t>
      </w:r>
    </w:p>
    <w:p w:rsidR="00B84636" w:rsidRDefault="001C4695" w:rsidP="001C4695">
      <w:pPr>
        <w:pStyle w:val="libNormal"/>
      </w:pPr>
      <w:r w:rsidRPr="00B45121">
        <w:t>36. Heaven is surrounded by unpleasentnesses &amp;. patience. So, the one who remains patient over it's, unpleasentness in the world, enters the paradise. And the hell is surrounded by pleasures &amp;. lusts. So the one who allows (gives) himself its' pleasures &amp;. lustful desires enters the hell fire. (USOOL AL KAFI VOL 2, P 89)</w:t>
      </w:r>
    </w:p>
    <w:p w:rsidR="00B84636" w:rsidRDefault="001C4695" w:rsidP="001C4695">
      <w:pPr>
        <w:pStyle w:val="libNormal"/>
      </w:pPr>
      <w:r w:rsidRPr="00B45121">
        <w:t>37. The ugliest &amp;. most evil of the earnings is the gaining of interest. (fUROO AL KAFI VOL 5. P 147) (chapter pomp &amp;. show Hadieth, 12)</w:t>
      </w:r>
    </w:p>
    <w:p w:rsidR="00B84636" w:rsidRDefault="001C4695" w:rsidP="001C4695">
      <w:pPr>
        <w:pStyle w:val="libNormal"/>
      </w:pPr>
      <w:r w:rsidRPr="00B45121">
        <w:lastRenderedPageBreak/>
        <w:t>38. The one who teaches one chapter of guidance to the people will have the reward similar to all those who would act upon it &amp;. nothing would be lessened &amp;. substracted from the reward of those who practice it. And the one who teaches a chapter of misguidance, he will have the burden (wrath) similar to each one who acts upon it &amp;. nothing will be lessened from their burden of sin (wrath of Allah). (TUHfUL AQOOL, P 297)</w:t>
      </w:r>
    </w:p>
    <w:p w:rsidR="00B84636" w:rsidRDefault="001C4695" w:rsidP="001C4695">
      <w:pPr>
        <w:pStyle w:val="libNormal"/>
      </w:pPr>
      <w:r w:rsidRPr="00B45121">
        <w:t>39. Allah has deviced locks to the evil &amp;. the keys to these locks is wine, &amp;. lying is worse than the wine (alcoholic beverages). (</w:t>
      </w:r>
      <w:smartTag w:uri="urn:schemas-microsoft-com:office:smarttags" w:element="place">
        <w:r w:rsidRPr="00B45121">
          <w:t>BIHAR</w:t>
        </w:r>
      </w:smartTag>
      <w:r w:rsidRPr="00B45121">
        <w:t xml:space="preserve"> UL ANWAR VOL 72. P 2.37)</w:t>
      </w:r>
    </w:p>
    <w:p w:rsidR="00B84636" w:rsidRDefault="001C4695" w:rsidP="001C4695">
      <w:pPr>
        <w:pStyle w:val="libNormal"/>
      </w:pPr>
      <w:r w:rsidRPr="00B45121">
        <w:t>40 If people come to know what (evil) lies in begging, No one will beg from the other &amp;. if the one who is begged from knows the evil of rejecting the one who begs, nobody will turn down anyone's request. (TUHfUL AQOOL. P .300)</w:t>
      </w:r>
    </w:p>
    <w:p w:rsidR="001C4695" w:rsidRDefault="001C4695" w:rsidP="001C4695">
      <w:pPr>
        <w:pStyle w:val="libNormal"/>
      </w:pPr>
      <w:r>
        <w:br w:type="page"/>
      </w:r>
    </w:p>
    <w:p w:rsidR="00BB0E4C" w:rsidRDefault="00BB0E4C" w:rsidP="00BB0E4C">
      <w:pPr>
        <w:pStyle w:val="Heading1Center"/>
      </w:pPr>
      <w:bookmarkStart w:id="33" w:name="_Toc410475848"/>
      <w:r>
        <w:lastRenderedPageBreak/>
        <w:t xml:space="preserve">THE </w:t>
      </w:r>
      <w:r w:rsidR="00372E79">
        <w:t>EIGHTH</w:t>
      </w:r>
      <w:r w:rsidRPr="00BB0E4C">
        <w:t xml:space="preserve"> INFALLIBLE: THE SIXTH IMAM </w:t>
      </w:r>
      <w:r w:rsidR="002D0962">
        <w:t>HAZRAT</w:t>
      </w:r>
      <w:r w:rsidRPr="00BB0E4C">
        <w:t xml:space="preserve"> IMAM JAFER SADIQ(A.S) &amp;HIS FORTY DISCOURSES</w:t>
      </w:r>
      <w:bookmarkEnd w:id="33"/>
    </w:p>
    <w:p w:rsidR="00BB0E4C" w:rsidRDefault="00BB0E4C" w:rsidP="00BB0E4C">
      <w:pPr>
        <w:pStyle w:val="Heading2Center"/>
      </w:pPr>
      <w:bookmarkStart w:id="34" w:name="_Toc410475849"/>
      <w:r w:rsidRPr="00BB0E4C">
        <w:t xml:space="preserve">EIGHTH INFALLIBLE THE SIXTH IMAM </w:t>
      </w:r>
      <w:r w:rsidR="002D0962">
        <w:t>HAZRAT</w:t>
      </w:r>
      <w:r w:rsidRPr="00BB0E4C">
        <w:t xml:space="preserve"> IMAM JAFER SADIQ(A.S)</w:t>
      </w:r>
      <w:bookmarkEnd w:id="34"/>
    </w:p>
    <w:p w:rsidR="00B84636" w:rsidRDefault="001C4695" w:rsidP="001C4695">
      <w:pPr>
        <w:pStyle w:val="libNormal"/>
      </w:pPr>
      <w:r w:rsidRPr="00B45121">
        <w:t>Name: JAFER I Title: SADIQ</w:t>
      </w:r>
    </w:p>
    <w:p w:rsidR="00B84636" w:rsidRDefault="001C4695" w:rsidP="001C4695">
      <w:pPr>
        <w:pStyle w:val="libNormal"/>
      </w:pPr>
      <w:r w:rsidRPr="00B45121">
        <w:t>Subtitle: ABU ABDULLAH</w:t>
      </w:r>
    </w:p>
    <w:p w:rsidR="001C4695" w:rsidRPr="00B45121" w:rsidRDefault="001C4695" w:rsidP="001C4695">
      <w:pPr>
        <w:pStyle w:val="libNormal"/>
      </w:pPr>
      <w:r w:rsidRPr="00B45121">
        <w:t>Father: Imam Mohammed Baqir(A.S)</w:t>
      </w:r>
    </w:p>
    <w:p w:rsidR="00B84636" w:rsidRDefault="001C4695" w:rsidP="001C4695">
      <w:pPr>
        <w:pStyle w:val="libNormal"/>
      </w:pPr>
      <w:r w:rsidRPr="00B45121">
        <w:t>Mother: Omme Farwah Bint Qasim bin Mohammed Bin Abibakr.</w:t>
      </w:r>
    </w:p>
    <w:p w:rsidR="00B84636" w:rsidRDefault="001C4695" w:rsidP="001C4695">
      <w:pPr>
        <w:pStyle w:val="libNormal"/>
      </w:pPr>
      <w:r w:rsidRPr="00B45121">
        <w:t>Date of Birth: 17th of Rabiul Awal, 83 Hijrah. Place of birth: Madina</w:t>
      </w:r>
    </w:p>
    <w:p w:rsidR="00B84636" w:rsidRDefault="001C4695" w:rsidP="001C4695">
      <w:pPr>
        <w:pStyle w:val="libNormal"/>
      </w:pPr>
      <w:r w:rsidRPr="00B45121">
        <w:t>Date of Martyrdom: 25th, of shawwal. Place of Martyrdom: Madina</w:t>
      </w:r>
    </w:p>
    <w:p w:rsidR="00B84636" w:rsidRDefault="001C4695" w:rsidP="001C4695">
      <w:pPr>
        <w:pStyle w:val="libNormal"/>
      </w:pPr>
      <w:r w:rsidRPr="00B45121">
        <w:t>Year of Martyrdom: 148 Hijrah AGE: 65 years.</w:t>
      </w:r>
    </w:p>
    <w:p w:rsidR="00B84636" w:rsidRDefault="001C4695" w:rsidP="001C4695">
      <w:pPr>
        <w:pStyle w:val="libNormal"/>
      </w:pPr>
      <w:r w:rsidRPr="00B45121">
        <w:t xml:space="preserve">Grave: Baqi grave yard in </w:t>
      </w:r>
      <w:smartTag w:uri="urn:schemas-microsoft-com:office:smarttags" w:element="City">
        <w:smartTag w:uri="urn:schemas-microsoft-com:office:smarttags" w:element="place">
          <w:r w:rsidRPr="00B45121">
            <w:t>Medina</w:t>
          </w:r>
        </w:smartTag>
      </w:smartTag>
      <w:r w:rsidRPr="00B45121">
        <w:t>.</w:t>
      </w:r>
    </w:p>
    <w:p w:rsidR="00B84636" w:rsidRDefault="001C4695" w:rsidP="001C4695">
      <w:pPr>
        <w:pStyle w:val="libNormal"/>
      </w:pPr>
      <w:r w:rsidRPr="00B45121">
        <w:t>Cause of matrydom: Poisoned by the order of Mansoor Dwanaki.</w:t>
      </w:r>
    </w:p>
    <w:p w:rsidR="00B84636" w:rsidRDefault="001C4695" w:rsidP="001C4695">
      <w:pPr>
        <w:pStyle w:val="libNormal"/>
      </w:pPr>
      <w:r w:rsidRPr="00B45121">
        <w:t>AGE Duration can be divided into two parts. 1. Forty one years before the Imamate era ie 83 Hijrah to 114 Hijrah.</w:t>
      </w:r>
    </w:p>
    <w:p w:rsidR="00B84636" w:rsidRDefault="001C4695" w:rsidP="001C4695">
      <w:pPr>
        <w:pStyle w:val="libNormal"/>
      </w:pPr>
      <w:r w:rsidRPr="00B45121">
        <w:t>2. Imamate period 34 year upto the martryrdom from 114 Hijrah to 148 Hijrah.</w:t>
      </w:r>
    </w:p>
    <w:p w:rsidR="00B84636" w:rsidRDefault="001C4695" w:rsidP="001C4695">
      <w:pPr>
        <w:pStyle w:val="libNormal"/>
      </w:pPr>
      <w:r w:rsidRPr="00B45121">
        <w:t>This was the very youth of the age of shiismHe like his father took benefit and made good of the chance of war between Bani omayaids &amp;: Bani Abbas. And founded a seminary &amp;: theological center upon a vast &amp;: profound scale, which contained &amp;: consisted upon four thousand students. And so he developed &amp;: expanded the pure Islam of hazrat prophet(P.B.U.H.) &amp;: Hazrat ali(A.S) which was hidden amongst &amp;: behind the curtains of Islam of bani ommayaids.</w:t>
      </w:r>
    </w:p>
    <w:p w:rsidR="00BB0E4C" w:rsidRDefault="00BB0E4C" w:rsidP="00BB0E4C">
      <w:pPr>
        <w:pStyle w:val="Heading2Center"/>
      </w:pPr>
      <w:bookmarkStart w:id="35" w:name="_Toc410475850"/>
      <w:r w:rsidRPr="00BB0E4C">
        <w:rPr>
          <w:rtl/>
        </w:rPr>
        <w:t>اربعون حديثا عن  الامام جعفر الصادق عليه السلام</w:t>
      </w:r>
      <w:bookmarkEnd w:id="35"/>
    </w:p>
    <w:p w:rsidR="001C4695" w:rsidRDefault="001C4695" w:rsidP="001C4695">
      <w:pPr>
        <w:pStyle w:val="libAr"/>
        <w:rPr>
          <w:rtl/>
          <w:lang w:bidi="fa-IR"/>
        </w:rPr>
      </w:pPr>
      <w:r w:rsidRPr="00B52A05">
        <w:rPr>
          <w:rtl/>
          <w:lang w:bidi="fa-IR"/>
        </w:rPr>
        <w:t>1- وَ أَمّا وَجهُ الحَرامِ مِنَ الوِلايَةِ: فَوِلايَةُ الوالیِ الجائِرِ، وَوِلايَةِ، الرَّئيسِ مِنهُم وَ اتباعِ الوالیِ فَمَن دُونَهُ مِن وُلاةِ الوُلاةِ، إِلی أَدناهُم باباً مِن أَبوابِ الوِلايَةِ عَلی مَن هُوَ والٍ عَلَيهِ، وَ العَمَلُ لَهُم وَالکَسبُ مَعَهُم- بِجَهَةِ الوِلايَةِ لَهُم - حَرامٌ وَمُحَّرَمٌ، مُعَذَّبٌ مَن فَعَلَ ذلِکَ عَلی قَليلٍ مِن فِعلِهِ أَو کَثيرٍ، لأِنَّ کُلَّ شَئ ءٍ - مِن جِهَةِ المَعُونَةِ – مَعصِيَةٌ کَبيرَةٌ مِنَ الکَبائِرِ، وَ ذلِکَ أَنَّ في وِلايَةِ  الوالِی الجِائِر دَوسَ (دَرسَ) الحَقِّ کُلِهِ، وَإِحياءَ الباطِلِ کُلِّهِ، وَإِظهارَ الظُّلمِ  وَالجَورِ وَالفِسادِ ،وَإِبطالَ الکُتُبِ وَقَتلَ الأَنبِياءِ  وَالمُؤمِنينَ، وَ هَدمَ المَساجِدِ  وَتَبديلَ سُنَّةِ اللهِ وَ شَرايِعِهِ فَلِذلِکَ حَرُمَ العَمَلُ مَعَهُم وَ مَعُونَتُهُم  وَالکَسبُ  مَعَهُم إِلاّ بِجِهَةِ الضَّروُرَةِ  نَظيِرَالضَّروُرَةِ إِلی  الدَّمِ وَالمَيمَنَةِ.</w:t>
      </w:r>
      <w:r>
        <w:rPr>
          <w:rFonts w:hint="cs"/>
          <w:rtl/>
          <w:lang w:bidi="fa-IR"/>
        </w:rPr>
        <w:t xml:space="preserve"> </w:t>
      </w:r>
      <w:r w:rsidRPr="00B52A05">
        <w:rPr>
          <w:rtl/>
          <w:lang w:bidi="fa-IR"/>
        </w:rPr>
        <w:t>(تحف العقول ص332)</w:t>
      </w:r>
    </w:p>
    <w:p w:rsidR="001C4695" w:rsidRDefault="001C4695" w:rsidP="001C4695">
      <w:pPr>
        <w:pStyle w:val="libAr"/>
        <w:rPr>
          <w:rtl/>
          <w:lang w:bidi="fa-IR"/>
        </w:rPr>
      </w:pPr>
      <w:r w:rsidRPr="00B52A05">
        <w:rPr>
          <w:rtl/>
          <w:lang w:bidi="fa-IR"/>
        </w:rPr>
        <w:t>2- ... اِنَّ مَعرِفَةَ اللهِ عَزَّوَجَلَّ آنِسٌ مِن کُلِّ وَحشَةٍ، وَصاحِبٌ مِن کُلِّ وَحدَةٍ، وَنُورٌ مِن کُلِّ ظُلمَةٍ، وَقُوَّةٌ مِن کُلِّ ضَعفٍ،وَشِفاءٌ مِن کُلِّ سُقيمٍ.</w:t>
      </w:r>
      <w:r>
        <w:rPr>
          <w:rFonts w:hint="cs"/>
          <w:rtl/>
          <w:lang w:bidi="fa-IR"/>
        </w:rPr>
        <w:t xml:space="preserve"> </w:t>
      </w:r>
      <w:r w:rsidRPr="00B52A05">
        <w:rPr>
          <w:rtl/>
          <w:lang w:bidi="fa-IR"/>
        </w:rPr>
        <w:t>(فروغ الکافی ج8 ص247)</w:t>
      </w:r>
    </w:p>
    <w:p w:rsidR="00BB0E4C" w:rsidRDefault="00D053DD" w:rsidP="00BB0E4C">
      <w:pPr>
        <w:pStyle w:val="Heading2Center"/>
      </w:pPr>
      <w:bookmarkStart w:id="36" w:name="_Toc410475851"/>
      <w:r>
        <w:t>FORTY</w:t>
      </w:r>
      <w:r w:rsidR="00BB0E4C" w:rsidRPr="00BB0E4C">
        <w:t xml:space="preserve"> TRADITIONS FROM IMAM JAFER SADlQ (A.S)</w:t>
      </w:r>
      <w:bookmarkEnd w:id="36"/>
    </w:p>
    <w:p w:rsidR="00B84636" w:rsidRDefault="001C4695" w:rsidP="001C4695">
      <w:pPr>
        <w:pStyle w:val="libNormal"/>
      </w:pPr>
      <w:r>
        <w:lastRenderedPageBreak/>
        <w:t>1</w:t>
      </w:r>
      <w:r w:rsidRPr="00B45121">
        <w:t>.However, the prohibited form of guardiouship: So the rulership of the tyrant ruler &amp;: the rulership of his govemers, their chief, the follwers of the rulers, so besides them the sub rulers under the rule of the main ruler, right down to the smallest one, is a door out of the doors of rulership upon whom he is a ruler. And working for them &amp;: having bussiness &amp;: trade relations whith them (as an acceptance of their rule) is prohibited &amp;: unlawful</w:t>
      </w:r>
    </w:p>
    <w:p w:rsidR="00B84636" w:rsidRDefault="001C4695" w:rsidP="001C4695">
      <w:pPr>
        <w:pStyle w:val="libNormal"/>
      </w:pPr>
      <w:r w:rsidRPr="00B45121">
        <w:t>Who soever does it, whether more of it or less of it, will get tormented &amp;: chastised.</w:t>
      </w:r>
    </w:p>
    <w:p w:rsidR="00B84636" w:rsidRDefault="001C4695" w:rsidP="001C4695">
      <w:pPr>
        <w:pStyle w:val="libNormal"/>
      </w:pPr>
      <w:r w:rsidRPr="00B45121">
        <w:t>Because all that done (as an assistance to them) is a big sin among the big sins.</w:t>
      </w:r>
    </w:p>
    <w:p w:rsidR="00B84636" w:rsidRDefault="001C4695" w:rsidP="001C4695">
      <w:pPr>
        <w:pStyle w:val="libNormal"/>
      </w:pPr>
      <w:r w:rsidRPr="00B45121">
        <w:t>And this is because during the rulership of the tyrant all the righteousness gets wiped off. &amp;: all that is falsehood will be revived in the rulership of the oppressor &amp;: tryrant ruler. And the cruelity &amp;: brutility &amp;: corruption manifested &amp;: the heavenly books will get falsified &amp;: forfeited. And the Prophets &amp;: faithfuls will be killed. And the mosques will get dislodged &amp;: dismantled. And the sunnah &amp;: ordinances &amp;: religious laws of Allah be changed. This is the reason why co working with them, helping, &amp;: assisting them except where there exists a nececity like eating (haram &amp;: probited) blood &amp;: corpse (deal body). )for saving of life etc) is prohibited. (TUHfUL AQOOL. P .3.32)</w:t>
      </w:r>
    </w:p>
    <w:p w:rsidR="00B84636" w:rsidRDefault="001C4695" w:rsidP="001C4695">
      <w:pPr>
        <w:pStyle w:val="libNormal"/>
      </w:pPr>
      <w:r w:rsidRPr="00B45121">
        <w:t>2. Indeed the cognition &amp;: knowing of Allah provides comfort in all terrors &amp;: frights. And it is the companion in all solitudes &amp;: lonlinesses &amp;: the light in all darknesses &amp;: energy in all weaknesses &amp;: feeblenesses &amp;: the cure of all diseases &amp;: ailments. (FAROO AL KAFI VOL 8. P 247)</w:t>
      </w:r>
    </w:p>
    <w:p w:rsidR="001C4695" w:rsidRDefault="001C4695" w:rsidP="001C4695">
      <w:pPr>
        <w:pStyle w:val="libAr"/>
        <w:rPr>
          <w:rtl/>
          <w:lang w:bidi="fa-IR"/>
        </w:rPr>
      </w:pPr>
      <w:r w:rsidRPr="00B52A05">
        <w:rPr>
          <w:rtl/>
          <w:lang w:bidi="fa-IR"/>
        </w:rPr>
        <w:t>3- عَن عمَرِبنِ حَنظَلَة قالَ: سَأَلتُ اَبا عَبدِاللهِ (ع) عَن رَجُلَينِ مِن اَصحابِنا بَينَهُما مُنازِعَةٌ فی دَينٍ اَو ميراثٍ، فَتَحاکَما اِلی السُّلطانِ وَاِلَی القُضاةِ اَيَحِلُّ ذلِکَ؟ قالَ:مَن تَحاکَمَ اِلَيهِم فی حَقٍّ اَو باطلٍ فاِنَّما تَحاکَمَ اِلی الطّاغُوتِ، وَ ما يَحکُمُ لَهُ فإنَّما يَأخُذُ سُحتاً ،وَاِن کانَ حَقّاً ثابِتاً لَهُ، لِأَنَّهُ اَخَذَهُ بِحُکمِ الطّاغُوتِ وَما  اَمَرَ اللهُ اَن يُکفَرَ بِهِ،قالَ اللهُ تَعالی يُريدُونَ اَن يَتَحاکَمُوا اِلَی الطّاغُوتِ وَقَد اُمِرُواَن يَکفُرُوبِهِ، قُلتُ فَکَيفَ يَصنَعانِ؟قالَ يَنظُرانِ مَن کانَ مِنکُم مِمَّن قَد رَوی حَديثَناوَنَظَرَ في حَلالِناوَحَرامِنا وَعَرفَ اَحکامَنا فَليَرضَوا بِهِ حَکَماً فاِنّي قَد جَعَلتَهُ عَلَيکُم حاکِماً</w:t>
      </w:r>
      <w:r>
        <w:rPr>
          <w:rFonts w:hint="cs"/>
          <w:rtl/>
          <w:lang w:bidi="fa-IR"/>
        </w:rPr>
        <w:t xml:space="preserve">. </w:t>
      </w:r>
      <w:r w:rsidRPr="00B52A05">
        <w:rPr>
          <w:rtl/>
          <w:lang w:bidi="fa-IR"/>
        </w:rPr>
        <w:t>(الوسائل ج18 ص99)</w:t>
      </w:r>
    </w:p>
    <w:p w:rsidR="001C4695" w:rsidRDefault="001C4695" w:rsidP="001C4695">
      <w:pPr>
        <w:pStyle w:val="libAr"/>
        <w:rPr>
          <w:rtl/>
          <w:lang w:bidi="fa-IR"/>
        </w:rPr>
      </w:pPr>
      <w:r w:rsidRPr="00B52A05">
        <w:rPr>
          <w:rtl/>
          <w:lang w:bidi="fa-IR"/>
        </w:rPr>
        <w:t>4- اَلقُضاةُ اَربَعةٌ:ثَلاثَةٌ في النّارِ وَواحِدٌ في الجَنَّةِ: رَجُلٌ قَضی بِجُورٍ وَهُوَ يَعلَمُ فَهُوَ في النّارِ، وَرَجُلٌ قَضی بِجَورٍ وَهُوَ لا يَعلَمُ فَهُوَ في النّارِ،وَرَجُلٌ قَضی بِحَقّ وَهُوَ لا يَعلَمُ فَهُوَ فِي النّارِ، وَرَجُلٌ قَضی بِحَقٍّ وَهُوَ يَعلَمُ فَهُوَ في الجَنَّةِ.</w:t>
      </w:r>
      <w:r>
        <w:rPr>
          <w:rFonts w:hint="cs"/>
          <w:rtl/>
          <w:lang w:bidi="fa-IR"/>
        </w:rPr>
        <w:t xml:space="preserve"> </w:t>
      </w:r>
      <w:r w:rsidRPr="00B52A05">
        <w:rPr>
          <w:rtl/>
          <w:lang w:bidi="fa-IR"/>
        </w:rPr>
        <w:t>(تحف العقول 365)</w:t>
      </w:r>
    </w:p>
    <w:p w:rsidR="001C4695" w:rsidRDefault="001C4695" w:rsidP="001C4695">
      <w:pPr>
        <w:pStyle w:val="libAr"/>
        <w:rPr>
          <w:rtl/>
          <w:lang w:bidi="fa-IR"/>
        </w:rPr>
      </w:pPr>
      <w:r w:rsidRPr="00B52A05">
        <w:rPr>
          <w:rtl/>
          <w:lang w:bidi="fa-IR"/>
        </w:rPr>
        <w:t>5- مَن رَأی أَخاهُ عَلی أَمرٍيَکرَهُهُ وَلا يَرُدُّهُ عَنهُ وَهُوَ يَقدِرُ عَلَيهِ فَقَد خانَهُ.</w:t>
      </w:r>
      <w:r>
        <w:rPr>
          <w:rFonts w:hint="cs"/>
          <w:rtl/>
          <w:lang w:bidi="fa-IR"/>
        </w:rPr>
        <w:t xml:space="preserve"> </w:t>
      </w:r>
      <w:r w:rsidRPr="00B52A05">
        <w:rPr>
          <w:rtl/>
          <w:lang w:bidi="fa-IR"/>
        </w:rPr>
        <w:t>(امالی صدوق ص162)</w:t>
      </w:r>
    </w:p>
    <w:p w:rsidR="001C4695" w:rsidRDefault="001C4695" w:rsidP="001C4695">
      <w:pPr>
        <w:pStyle w:val="libAr"/>
        <w:rPr>
          <w:rtl/>
          <w:lang w:bidi="fa-IR"/>
        </w:rPr>
      </w:pPr>
      <w:r w:rsidRPr="00B52A05">
        <w:rPr>
          <w:rtl/>
          <w:lang w:bidi="fa-IR"/>
        </w:rPr>
        <w:t>6- لا يَتبَعُ الرَّجُلَ بَعدَ مَوتِهِ إِلاّ ثَلاثُ خِصالٍ: صَدَقَهٌ أَجرهَا اللهُ له  في حَياتِهِ فَهِيَ تَجرِي لَهُ بَعدَ مَوتِهِ، وَسُنَّةُ هُدیً يُعمَلُ بِها، وَوَلَدٌ صالِحٌ يَدعُولَهُ.</w:t>
      </w:r>
      <w:r>
        <w:rPr>
          <w:rFonts w:hint="cs"/>
          <w:rtl/>
          <w:lang w:bidi="fa-IR"/>
        </w:rPr>
        <w:t xml:space="preserve"> </w:t>
      </w:r>
      <w:r w:rsidRPr="00B52A05">
        <w:rPr>
          <w:rtl/>
          <w:lang w:bidi="fa-IR"/>
        </w:rPr>
        <w:t>(تحف العقول ص363)</w:t>
      </w:r>
    </w:p>
    <w:p w:rsidR="00B84636" w:rsidRDefault="001C4695" w:rsidP="001C4695">
      <w:pPr>
        <w:pStyle w:val="libNormal"/>
      </w:pPr>
      <w:r w:rsidRPr="00B45121">
        <w:lastRenderedPageBreak/>
        <w:t>3. Umer bin Hazala says I enquired from Imam Jaffer Sadiq(A.S) "Two men out of us have a dispute about a debt or a heritage &amp;: proceed toward the king &amp;: the judges of the age (appointed by the king) to get their affair settled. Is this act of theirs lawful?'</w:t>
      </w:r>
    </w:p>
    <w:p w:rsidR="00B84636" w:rsidRDefault="001C4695" w:rsidP="001C4695">
      <w:pPr>
        <w:pStyle w:val="libNormal"/>
      </w:pPr>
      <w:r w:rsidRPr="00B45121">
        <w:t>Imam Sadiq said, 'Anyone who refers to them for Judgement of whether something right or false, so truely he has referd to Taghut (satan, Devil). And what so ever judgment the (satanic institution,) executes for him (should that even be a right one) is getting (haram) Prohibited wealth, because, he gets it upon the order of false diety, (satan). Where as, Allah has commanded in the Holy Quran to deny the satan &amp;: devil. Allah said 'They desire to undergo the rulership of satan (Taghoot) &amp;:' They have already been ordained to disbelieve it.'</w:t>
      </w:r>
    </w:p>
    <w:p w:rsidR="00B84636" w:rsidRDefault="001C4695" w:rsidP="001C4695">
      <w:pPr>
        <w:pStyle w:val="libNormal"/>
      </w:pPr>
      <w:r w:rsidRPr="00B45121">
        <w:t>I said 'so how do they settle their dispute?' He replied ',They should look for the one among you who narrates our hedieth (traditions) &amp;: sees into (Probes) our licit (lawful) &amp;: our forbidden &amp;: knows our legal provisions &amp;: ordinances so they must get contented with his judgement (mediation). Truely, I have already made them the rulers over you. (ALW ASAIL VOL 18, P 99)</w:t>
      </w:r>
    </w:p>
    <w:p w:rsidR="00B84636" w:rsidRDefault="001C4695" w:rsidP="001C4695">
      <w:pPr>
        <w:pStyle w:val="libNormal"/>
      </w:pPr>
      <w:r w:rsidRPr="00B45121">
        <w:t>4. The Judges are four (catagories). Three of them are to enter the hell fire &amp;: a single one into the heaven. 1, The one who makes Judgement cruelly &amp;: by injustice &amp;: he is aware of it. 2. The one who makes judgements cruelly &amp;: tyrnaically (unjustly) but unknowingly, he is in the fire of hell. .3. And a man who makes Judgement according to justice &amp;: rightly &amp;: he does not know it, so he is in the hell fire. 4. And a person who makes judgement rightly &amp;: justly &amp;: he knows it, so he will enter the paradise. (TUHFUL AQOOL, P .365)</w:t>
      </w:r>
    </w:p>
    <w:p w:rsidR="00B84636" w:rsidRDefault="001C4695" w:rsidP="001C4695">
      <w:pPr>
        <w:pStyle w:val="libNormal"/>
      </w:pPr>
      <w:r w:rsidRPr="00B45121">
        <w:t>5. The person who sees his brother (religious) involved (in a problem) which is the cause of his trouble &amp;: dislikeness &amp;: he does not remove it from him although he can do that, has committed a dishonesty with him. (AMALI SADDUK, P 162)</w:t>
      </w:r>
    </w:p>
    <w:p w:rsidR="00B84636" w:rsidRDefault="001C4695" w:rsidP="001C4695">
      <w:pPr>
        <w:pStyle w:val="libNormal"/>
      </w:pPr>
      <w:r w:rsidRPr="00B45121">
        <w:t>6. Nothing follows a person after his death except three virtues &amp;. qualities.</w:t>
      </w:r>
    </w:p>
    <w:p w:rsidR="00B84636" w:rsidRDefault="001C4695" w:rsidP="001C4695">
      <w:pPr>
        <w:pStyle w:val="libNormal"/>
      </w:pPr>
      <w:r w:rsidRPr="00B45121">
        <w:t>1. The alms &amp;: charity that he may have executed by the grace of Allah in his life &amp;: which continues on after his death. (ie)-(like schools, hospitals, social welfare institutions, books, wells, bridges, roads etc.) 2. And a decent &amp;: good tradition (left over by him) which is put into practice (after his death).</w:t>
      </w:r>
      <w:r>
        <w:t xml:space="preserve"> </w:t>
      </w:r>
      <w:r w:rsidRPr="00B45121">
        <w:t>3. A pious son who prays for him. (TUHFUL AQOOL, P .36.3)</w:t>
      </w:r>
    </w:p>
    <w:p w:rsidR="001C4695" w:rsidRDefault="001C4695" w:rsidP="001C4695">
      <w:pPr>
        <w:pStyle w:val="libAr"/>
        <w:rPr>
          <w:rtl/>
          <w:lang w:bidi="fa-IR"/>
        </w:rPr>
      </w:pPr>
      <w:r w:rsidRPr="00B52A05">
        <w:rPr>
          <w:rtl/>
          <w:lang w:bidi="fa-IR"/>
        </w:rPr>
        <w:t>7- لِلمُسلِمِ عَلی اَخيهِ المُسلِمِ مِنَ الحَقَّ اَن يُسَلِّمَ عَلَيهِ اِذا لَقِيَهُ، وَيَعُودَهُ اِذا مَرِضَ، وَيَنصَحَ لَهُ اِذا غابَ، وَيُسَمِّتَهُ اِذا عَطَسَ، وَيُجيبَهُ اِذا دَعاهُ، وَيتبَعَهُ اِذا ماتَ.</w:t>
      </w:r>
      <w:r>
        <w:rPr>
          <w:rFonts w:hint="cs"/>
          <w:rtl/>
          <w:lang w:bidi="fa-IR"/>
        </w:rPr>
        <w:t xml:space="preserve"> </w:t>
      </w:r>
      <w:r w:rsidRPr="00B52A05">
        <w:rPr>
          <w:rtl/>
          <w:lang w:bidi="fa-IR"/>
        </w:rPr>
        <w:t>(اصول کافی ج2 باب اخوة المؤمن علی هخيه ص171)</w:t>
      </w:r>
    </w:p>
    <w:p w:rsidR="001C4695" w:rsidRDefault="001C4695" w:rsidP="001C4695">
      <w:pPr>
        <w:pStyle w:val="libAr"/>
        <w:rPr>
          <w:rtl/>
          <w:lang w:bidi="fa-IR"/>
        </w:rPr>
      </w:pPr>
      <w:r w:rsidRPr="00B52A05">
        <w:rPr>
          <w:rtl/>
          <w:lang w:bidi="fa-IR"/>
        </w:rPr>
        <w:t>8- أَلمُؤمِنُ أَخُوالمُؤمِنِ، کَالجَسَدِ الواحِدِ، إِنِ اشتَکی شَيئاً مِنهُ وَجَدَ أَلَمَ ذلِکَ في سائِرِ جَسَدِهِ، وَأَرواحُهُما مِن رُوحٍ واحِدَةٍ، وَانَّ روُحَ المُؤمِنِ لَأَشَدُّ اِتّصالاً بِروُح اللهِ مِن اتِّصالِ شُعاعِ الشَّمسِ بِها.</w:t>
      </w:r>
      <w:r>
        <w:rPr>
          <w:rFonts w:hint="cs"/>
          <w:rtl/>
          <w:lang w:bidi="fa-IR"/>
        </w:rPr>
        <w:t xml:space="preserve"> </w:t>
      </w:r>
      <w:r w:rsidRPr="00B52A05">
        <w:rPr>
          <w:rtl/>
          <w:lang w:bidi="fa-IR"/>
        </w:rPr>
        <w:t>(اصول کافی ج2 باب اخوة المؤمن ص166)</w:t>
      </w:r>
    </w:p>
    <w:p w:rsidR="001C4695" w:rsidRDefault="001C4695" w:rsidP="001C4695">
      <w:pPr>
        <w:pStyle w:val="libAr"/>
        <w:rPr>
          <w:rtl/>
          <w:lang w:bidi="fa-IR"/>
        </w:rPr>
      </w:pPr>
      <w:r w:rsidRPr="00B52A05">
        <w:rPr>
          <w:rtl/>
          <w:lang w:bidi="fa-IR"/>
        </w:rPr>
        <w:lastRenderedPageBreak/>
        <w:t>9- حَقُّ المُسلِمِ عَلَی المُسلِمِ أَن لا يَشبَعَ وَيَجُوعَ أَخُوهُ، وَلا يَروی وَيَعطَشَ اَخُوهُ،وَلا يَکتَسِیَ وَيَعری اَخُوهُ،فَما أَعظَمَ حَقَّ المُسلِمِ عَلی أَخيهِ المُسلِمِ، وَقالَ : أَحِبَّ لِاَخيکَ المُسلِمِ ما تُحِبُّ لِنَفسِکَ.</w:t>
      </w:r>
      <w:r>
        <w:rPr>
          <w:rFonts w:hint="cs"/>
          <w:rtl/>
          <w:lang w:bidi="fa-IR"/>
        </w:rPr>
        <w:t xml:space="preserve"> </w:t>
      </w:r>
      <w:r w:rsidRPr="00B52A05">
        <w:rPr>
          <w:rtl/>
          <w:lang w:bidi="fa-IR"/>
        </w:rPr>
        <w:t>(اصول کافی ج2 باب حق المؤمن علی اخية ص170)</w:t>
      </w:r>
    </w:p>
    <w:p w:rsidR="001C4695" w:rsidRDefault="001C4695" w:rsidP="001C4695">
      <w:pPr>
        <w:pStyle w:val="libAr"/>
        <w:rPr>
          <w:rtl/>
          <w:lang w:bidi="fa-IR"/>
        </w:rPr>
      </w:pPr>
      <w:r w:rsidRPr="00B52A05">
        <w:rPr>
          <w:rtl/>
          <w:lang w:bidi="fa-IR"/>
        </w:rPr>
        <w:t>10- أَلمُؤمِنُ أخُو المؤمن، عَينُهُ وَدليلُهُ  لا يَخُونُهُ وَلا يَظلِمُهُ وَلا يَغُشُّهُ وَلا يَعِدُهُ عِدَةً فَيُخلِفُهُ.</w:t>
      </w:r>
      <w:r>
        <w:rPr>
          <w:rFonts w:hint="cs"/>
          <w:rtl/>
          <w:lang w:bidi="fa-IR"/>
        </w:rPr>
        <w:t xml:space="preserve"> </w:t>
      </w:r>
      <w:r w:rsidRPr="00B52A05">
        <w:rPr>
          <w:rtl/>
          <w:lang w:bidi="fa-IR"/>
        </w:rPr>
        <w:t>(اصول کافی ج2 باب اخوة المومنين ص166)</w:t>
      </w:r>
    </w:p>
    <w:p w:rsidR="001C4695" w:rsidRDefault="001C4695" w:rsidP="001C4695">
      <w:pPr>
        <w:pStyle w:val="libAr"/>
        <w:rPr>
          <w:rtl/>
          <w:lang w:bidi="fa-IR"/>
        </w:rPr>
      </w:pPr>
      <w:r w:rsidRPr="00B52A05">
        <w:rPr>
          <w:rtl/>
          <w:lang w:bidi="fa-IR"/>
        </w:rPr>
        <w:t>11- أَدنی ما يَخرُجِ بِهِ الرَّجُلُ مِنَ الايمانِ أَن يُؤَاخِيَ الرَّجُلَ عَلی دينِهِ فَبُحصيَ عَلَيهِ عَثَراتِهِ وَزَلاّتِهِ لِيُعَنِّفَهُ بها يَوماً[ما]</w:t>
      </w:r>
      <w:r>
        <w:rPr>
          <w:rFonts w:hint="cs"/>
          <w:rtl/>
          <w:lang w:bidi="fa-IR"/>
        </w:rPr>
        <w:t xml:space="preserve"> </w:t>
      </w:r>
      <w:r w:rsidRPr="00B52A05">
        <w:rPr>
          <w:rtl/>
          <w:lang w:bidi="fa-IR"/>
        </w:rPr>
        <w:t>(معانی الاخبار ص394)</w:t>
      </w:r>
    </w:p>
    <w:p w:rsidR="001C4695" w:rsidRPr="00B45121" w:rsidRDefault="001C4695" w:rsidP="001C4695">
      <w:pPr>
        <w:pStyle w:val="libNormal"/>
        <w:rPr>
          <w:lang w:val="en-GB" w:bidi="fa-IR"/>
        </w:rPr>
      </w:pPr>
      <w:r w:rsidRPr="001C4695">
        <w:t xml:space="preserve">7. Some of the rights of a muslim upon his muslim brother are that he salutes him when he meets him. And visits him when he becomes ill, &amp;' when he is absent he wishes him his benovelence &amp;' beneficience ie, defends him in his absence). &amp;' prays for him when he sneeks, (saying </w:t>
      </w:r>
      <w:r w:rsidRPr="001C4695">
        <w:rPr>
          <w:rtl/>
        </w:rPr>
        <w:t>يرحمک الله</w:t>
      </w:r>
      <w:r w:rsidRPr="00B45121">
        <w:rPr>
          <w:lang w:val="en-GB" w:bidi="fa-IR"/>
        </w:rPr>
        <w:t>(God take pity on you) &amp;' accepts his invitation when he invites him &amp;' ascorts his funeral when he dies.' (USOOL AL KAFJ VOL 2. P 171)</w:t>
      </w:r>
    </w:p>
    <w:p w:rsidR="00B84636" w:rsidRDefault="001C4695" w:rsidP="001C4695">
      <w:pPr>
        <w:pStyle w:val="libNormal"/>
        <w:rPr>
          <w:lang w:val="en-GB" w:bidi="fa-IR"/>
        </w:rPr>
      </w:pPr>
      <w:r w:rsidRPr="00B45121">
        <w:rPr>
          <w:lang w:val="en-GB" w:bidi="fa-IR"/>
        </w:rPr>
        <w:t>(chapter: 'Faithful's rights upon his brother' 8. Faithful is the brother of faithful just like one single</w:t>
      </w:r>
    </w:p>
    <w:p w:rsidR="00B84636" w:rsidRDefault="001C4695" w:rsidP="001C4695">
      <w:pPr>
        <w:pStyle w:val="libNormal"/>
        <w:rPr>
          <w:lang w:val="en-GB" w:bidi="fa-IR"/>
        </w:rPr>
      </w:pPr>
      <w:r w:rsidRPr="00B45121">
        <w:rPr>
          <w:lang w:val="en-GB" w:bidi="fa-IR"/>
        </w:rPr>
        <w:t>body, (so that) if one part of it has a complaint the entire body feels &amp;' recieves the pain &amp;' trouble. And their souls are from a single soul. And indeed the tie &amp;' connection of the faithful's soul to the soul of Allah is more powerful &amp;' strengthier than the connection of the rays of sun with it.</w:t>
      </w:r>
      <w:r>
        <w:rPr>
          <w:lang w:val="en-GB" w:bidi="fa-IR"/>
        </w:rPr>
        <w:t xml:space="preserve"> </w:t>
      </w:r>
      <w:r w:rsidRPr="00B45121">
        <w:rPr>
          <w:lang w:val="en-GB" w:bidi="fa-IR"/>
        </w:rPr>
        <w:t>(USOOL AL KAFJ VOL 2. P 166)</w:t>
      </w:r>
    </w:p>
    <w:p w:rsidR="00B84636" w:rsidRDefault="001C4695" w:rsidP="001C4695">
      <w:pPr>
        <w:pStyle w:val="libNormal"/>
        <w:rPr>
          <w:lang w:val="en-GB" w:bidi="fa-IR"/>
        </w:rPr>
      </w:pPr>
      <w:r w:rsidRPr="00B45121">
        <w:rPr>
          <w:lang w:val="en-GB" w:bidi="fa-IR"/>
        </w:rPr>
        <w:t>9. The muslims' right upon (another) muslim is that he must not be full &amp;' satiated &amp;' his brother remains hungery. And he must not get his thirst quenched &amp;' his brother remains thirsty. And he must not dress himself up when his brother is naked. So how great &amp;' exhoberent is the right of a muslim upon his muslim brother. And he (A.S) said do wish for your muslim brother the same which you want for yourself. (USOOL AL KAFJ VOL 2, P 170 Faithful's right upon his brother.')</w:t>
      </w:r>
    </w:p>
    <w:p w:rsidR="00B84636" w:rsidRDefault="001C4695" w:rsidP="001C4695">
      <w:pPr>
        <w:pStyle w:val="libNormal"/>
        <w:rPr>
          <w:lang w:val="en-GB" w:bidi="fa-IR"/>
        </w:rPr>
      </w:pPr>
      <w:r w:rsidRPr="00B45121">
        <w:rPr>
          <w:lang w:val="en-GB" w:bidi="fa-IR"/>
        </w:rPr>
        <w:t>10. Faithful is the brother of faithful, his eye &amp;' his guide. He does not commit any dishonesty &amp;' does not execute aggression upon him nor teachery &amp;' deception And when he commits &amp;' gives him a word, does not go back upon it. (USOOL AL KAFJ VOL 2, P 166, chapter: Brother hood of faithfuls)</w:t>
      </w:r>
    </w:p>
    <w:p w:rsidR="00B84636" w:rsidRDefault="001C4695" w:rsidP="001C4695">
      <w:pPr>
        <w:pStyle w:val="libNormal"/>
        <w:rPr>
          <w:lang w:val="en-GB" w:bidi="fa-IR"/>
        </w:rPr>
      </w:pPr>
      <w:r w:rsidRPr="00B45121">
        <w:rPr>
          <w:lang w:val="en-GB" w:bidi="fa-IR"/>
        </w:rPr>
        <w:t>11. The smallest thing which turns a man out of faith (renders him faithless) is that he keeps counting the faults, lapses missteps &amp;' fauxes of his brother in faith so that one day he may reprimand him. (by those weaknesses).</w:t>
      </w:r>
    </w:p>
    <w:p w:rsidR="001C4695" w:rsidRPr="00B45121" w:rsidRDefault="001C4695" w:rsidP="001C4695">
      <w:pPr>
        <w:pStyle w:val="libNormal"/>
        <w:rPr>
          <w:lang w:val="en-GB" w:bidi="fa-IR"/>
        </w:rPr>
      </w:pPr>
      <w:r w:rsidRPr="00B45121">
        <w:rPr>
          <w:lang w:val="en-GB" w:bidi="fa-IR"/>
        </w:rPr>
        <w:t>(MAANJ AL EKHBAR. P .394)</w:t>
      </w:r>
    </w:p>
    <w:p w:rsidR="00B84636" w:rsidRDefault="001C4695" w:rsidP="001C4695">
      <w:pPr>
        <w:pStyle w:val="libNormal"/>
        <w:rPr>
          <w:lang w:val="en-GB" w:bidi="fa-IR"/>
        </w:rPr>
      </w:pPr>
      <w:r w:rsidRPr="00B45121">
        <w:rPr>
          <w:lang w:val="en-GB" w:bidi="fa-IR"/>
        </w:rPr>
        <w:t>1. These are a glimpse of the rightsofmusJim brethern which orignate from the birth ~ continue on till his death. So muslims must assess ~ evaluate their practices according to this standard.</w:t>
      </w:r>
    </w:p>
    <w:p w:rsidR="001C4695" w:rsidRDefault="001C4695" w:rsidP="001C4695">
      <w:pPr>
        <w:pStyle w:val="libAr"/>
        <w:rPr>
          <w:rtl/>
          <w:lang w:bidi="fa-IR"/>
        </w:rPr>
      </w:pPr>
      <w:r w:rsidRPr="00B52A05">
        <w:rPr>
          <w:rtl/>
          <w:lang w:bidi="fa-IR"/>
        </w:rPr>
        <w:lastRenderedPageBreak/>
        <w:t>12- مَن زَهَدَ فیِ الدُّنيا  اَثبَتَ اللهُ الحِکمَةَ في قَلبِهِ وَاَنطَقَ بِها لِسانَهُ وَبَصَّرَهُ عُيُوبَ الدُنيا،داءَها و دواءَها،وأَخرَجَهُ مِنَ الدُّنيا سالِماً اِلی درِا السَّلامِ.</w:t>
      </w:r>
      <w:r>
        <w:rPr>
          <w:rFonts w:hint="cs"/>
          <w:rtl/>
          <w:lang w:bidi="fa-IR"/>
        </w:rPr>
        <w:t xml:space="preserve"> </w:t>
      </w:r>
      <w:r w:rsidRPr="00B52A05">
        <w:rPr>
          <w:rtl/>
          <w:lang w:bidi="fa-IR"/>
        </w:rPr>
        <w:t>(بحارالانوار ج73 ص48)</w:t>
      </w:r>
    </w:p>
    <w:p w:rsidR="001C4695" w:rsidRDefault="001C4695" w:rsidP="001C4695">
      <w:pPr>
        <w:pStyle w:val="libAr"/>
        <w:rPr>
          <w:rtl/>
          <w:lang w:bidi="fa-IR"/>
        </w:rPr>
      </w:pPr>
      <w:r w:rsidRPr="00B52A05">
        <w:rPr>
          <w:rtl/>
          <w:lang w:bidi="fa-IR"/>
        </w:rPr>
        <w:t>13- اَلنّاسُ يَمُرُّونَ عَلی الصَّراطِ طَبَقاتٍ، وَالصَّراطُ اَدَقُّ مِنَ الشَّعرِ وَأَحَدُّ مِنَ السَّيفِ... فَمِنهم مَن يَمُرُّ حَبواً، وَمِنهُم مَن يَمُرُّمَشياً،وَمِنهُم مَن يَمُرُّ مُتَعَلِّقاً،قَد تَأخُذُ النّارُ مِنهُ شَيئاً وَتَترُکُ مِنهُ شَيئاً.</w:t>
      </w:r>
      <w:r>
        <w:rPr>
          <w:rFonts w:hint="cs"/>
          <w:rtl/>
          <w:lang w:bidi="fa-IR"/>
        </w:rPr>
        <w:t xml:space="preserve"> </w:t>
      </w:r>
      <w:r w:rsidRPr="00B52A05">
        <w:rPr>
          <w:rtl/>
          <w:lang w:bidi="fa-IR"/>
        </w:rPr>
        <w:t>(روضة الواعظين ص499)</w:t>
      </w:r>
    </w:p>
    <w:p w:rsidR="001C4695" w:rsidRDefault="001C4695" w:rsidP="001C4695">
      <w:pPr>
        <w:pStyle w:val="libAr"/>
        <w:rPr>
          <w:rtl/>
          <w:lang w:bidi="fa-IR"/>
        </w:rPr>
      </w:pPr>
      <w:r w:rsidRPr="00B52A05">
        <w:rPr>
          <w:rtl/>
          <w:lang w:bidi="fa-IR"/>
        </w:rPr>
        <w:t>14- مِن أَخلاقِ الجاهِلِ الاجابَةُ قَبلَ اَن يَسمَعَ وَالمُعارَضَةُ قَبلَ اَن يَفهَمَ وَالحُکمُ بِما لا يَعلَمُ.</w:t>
      </w:r>
      <w:r>
        <w:rPr>
          <w:rFonts w:hint="cs"/>
          <w:rtl/>
          <w:lang w:bidi="fa-IR"/>
        </w:rPr>
        <w:t xml:space="preserve"> </w:t>
      </w:r>
      <w:r w:rsidRPr="00B52A05">
        <w:rPr>
          <w:rtl/>
          <w:lang w:bidi="fa-IR"/>
        </w:rPr>
        <w:t>(بحارالانوار ج78 ص278)</w:t>
      </w:r>
    </w:p>
    <w:p w:rsidR="001C4695" w:rsidRDefault="001C4695" w:rsidP="001C4695">
      <w:pPr>
        <w:pStyle w:val="libAr"/>
        <w:rPr>
          <w:rtl/>
          <w:lang w:bidi="fa-IR"/>
        </w:rPr>
      </w:pPr>
      <w:r w:rsidRPr="00B52A05">
        <w:rPr>
          <w:rtl/>
          <w:lang w:bidi="fa-IR"/>
        </w:rPr>
        <w:t>15- العامِلُ عَلی غَيرِ بَصيرَةٍ کَالسّائِرِ عَلَی غَيِر الطَريقِ فَلا تَزيدُهُ سُرعَةُ السَّيرِ اِلا بُعداً.</w:t>
      </w:r>
      <w:r>
        <w:rPr>
          <w:rFonts w:hint="cs"/>
          <w:rtl/>
          <w:lang w:bidi="fa-IR"/>
        </w:rPr>
        <w:t xml:space="preserve"> </w:t>
      </w:r>
      <w:r w:rsidRPr="00B52A05">
        <w:rPr>
          <w:rtl/>
          <w:lang w:bidi="fa-IR"/>
        </w:rPr>
        <w:t>(تحف العقول ص362)</w:t>
      </w:r>
    </w:p>
    <w:p w:rsidR="001C4695" w:rsidRDefault="001C4695" w:rsidP="001C4695">
      <w:pPr>
        <w:pStyle w:val="libAr"/>
        <w:rPr>
          <w:rtl/>
          <w:lang w:bidi="fa-IR"/>
        </w:rPr>
      </w:pPr>
      <w:r w:rsidRPr="00B52A05">
        <w:rPr>
          <w:rtl/>
          <w:lang w:bidi="fa-IR"/>
        </w:rPr>
        <w:t>16- اَحَبُّ اِخوانی إِلَيَّ مَن اَهدی اِلَیَّ عُيُوبی.</w:t>
      </w:r>
      <w:r>
        <w:rPr>
          <w:rFonts w:hint="cs"/>
          <w:rtl/>
          <w:lang w:bidi="fa-IR"/>
        </w:rPr>
        <w:t xml:space="preserve"> </w:t>
      </w:r>
      <w:r w:rsidRPr="00B52A05">
        <w:rPr>
          <w:rtl/>
          <w:lang w:bidi="fa-IR"/>
        </w:rPr>
        <w:t>(تحف العقول ص366)</w:t>
      </w:r>
    </w:p>
    <w:p w:rsidR="001C4695" w:rsidRDefault="001C4695" w:rsidP="001C4695">
      <w:pPr>
        <w:pStyle w:val="libAr"/>
        <w:rPr>
          <w:lang w:bidi="fa-IR"/>
        </w:rPr>
      </w:pPr>
      <w:r w:rsidRPr="00B52A05">
        <w:rPr>
          <w:rtl/>
          <w:lang w:bidi="fa-IR"/>
        </w:rPr>
        <w:t>17- کُونُوا دُعاةً لِلنّاسِ بِالخَيرِ بِغَيرِ اَلسِنَتِکُم لِيَرَوا مِنکُم الاِجتِهادَ وَالصِّدقَ وَالوَرَعَ.</w:t>
      </w:r>
      <w:r>
        <w:rPr>
          <w:rFonts w:hint="cs"/>
          <w:rtl/>
          <w:lang w:bidi="fa-IR"/>
        </w:rPr>
        <w:t xml:space="preserve"> </w:t>
      </w:r>
      <w:r w:rsidRPr="00B52A05">
        <w:rPr>
          <w:rtl/>
          <w:lang w:bidi="fa-IR"/>
        </w:rPr>
        <w:t>(اصول کافی ج2 باب الصدق واداء الامانة ص105)</w:t>
      </w:r>
    </w:p>
    <w:p w:rsidR="00B84636" w:rsidRDefault="001C4695" w:rsidP="001C4695">
      <w:pPr>
        <w:pStyle w:val="libNormal"/>
      </w:pPr>
      <w:r w:rsidRPr="00B45121">
        <w:t>12. The one who is pious in the world, Allah places wisdom in his heart &amp;. makes his tongue reproduce it (He utters the words of wisdom). And makes him aware &amp;. knowledgeable about the faults &amp;. short commings of the world &amp;. it's diseases &amp;. ailments &amp;. their cures. And transfers him out of the world in a pure &amp;. perfect conditon toward the house of peace (ie the next world).</w:t>
      </w:r>
    </w:p>
    <w:p w:rsidR="00B84636" w:rsidRDefault="001C4695" w:rsidP="001C4695">
      <w:pPr>
        <w:pStyle w:val="libNormal"/>
      </w:pPr>
      <w:r w:rsidRPr="00B45121">
        <w:t>(</w:t>
      </w:r>
      <w:smartTag w:uri="urn:schemas-microsoft-com:office:smarttags" w:element="place">
        <w:r w:rsidRPr="00B45121">
          <w:t>BIHAR</w:t>
        </w:r>
      </w:smartTag>
      <w:r w:rsidRPr="00B45121">
        <w:t xml:space="preserve"> UL ANWAR. VOL 73. P 48)</w:t>
      </w:r>
    </w:p>
    <w:p w:rsidR="00B84636" w:rsidRDefault="001C4695" w:rsidP="001C4695">
      <w:pPr>
        <w:pStyle w:val="libNormal"/>
      </w:pPr>
      <w:r w:rsidRPr="00B45121">
        <w:t>13. There would be many categories &amp;. classes of the people crossing over the path.. And the path would be thinner than a hair &amp;. sharper than a sword.</w:t>
      </w:r>
    </w:p>
    <w:p w:rsidR="00B84636" w:rsidRDefault="001C4695" w:rsidP="001C4695">
      <w:pPr>
        <w:pStyle w:val="libNormal"/>
      </w:pPr>
      <w:r w:rsidRPr="00B45121">
        <w:t>1. Some people would cross over creeping upon their bellies &amp;. hands. 2. Some would cross over walking. 3. And some would cross it in hanging condition, so that, the hell fire would be burning some parts of their bodies &amp;. some parts will be left over (safe). (RAOZATAL WAIZEEN. P 499)</w:t>
      </w:r>
    </w:p>
    <w:p w:rsidR="00B84636" w:rsidRDefault="001C4695" w:rsidP="001C4695">
      <w:pPr>
        <w:pStyle w:val="libNormal"/>
      </w:pPr>
      <w:r w:rsidRPr="00B45121">
        <w:t>14. It is from the disposition &amp;. manners of the ignorant that he answers before listening, &amp;. quarrels before under standing &amp;. gives judgement upon what he is unaware of.</w:t>
      </w:r>
    </w:p>
    <w:p w:rsidR="00B84636" w:rsidRDefault="001C4695" w:rsidP="001C4695">
      <w:pPr>
        <w:pStyle w:val="libNormal"/>
      </w:pPr>
      <w:r w:rsidRPr="00B45121">
        <w:t>(</w:t>
      </w:r>
      <w:smartTag w:uri="urn:schemas-microsoft-com:office:smarttags" w:element="place">
        <w:r w:rsidRPr="00B45121">
          <w:t>BIHAR</w:t>
        </w:r>
      </w:smartTag>
      <w:r w:rsidRPr="00B45121">
        <w:t xml:space="preserve"> UL ANWAR VOL 78. P 278) 15. The person who acts &amp;. practices short of vision is</w:t>
      </w:r>
    </w:p>
    <w:p w:rsidR="00B84636" w:rsidRDefault="001C4695" w:rsidP="001C4695">
      <w:pPr>
        <w:pStyle w:val="libNormal"/>
      </w:pPr>
      <w:r w:rsidRPr="00B45121">
        <w:t>similar to the traverser &amp;. traveller of a wrong avenue. So the speed of his Journey would not but only increase his distance (from the destination). (TUHf1JL AQOOL. P 362)</w:t>
      </w:r>
    </w:p>
    <w:p w:rsidR="001C4695" w:rsidRDefault="001C4695" w:rsidP="001C4695">
      <w:pPr>
        <w:pStyle w:val="libNormal"/>
      </w:pPr>
      <w:r w:rsidRPr="00B45121">
        <w:t>16. The most beloved of the brothers to me is the one who presents &amp;. indicates to me my faults &amp;. short commings. (TUHf1JL AQOOL. P 366)</w:t>
      </w:r>
    </w:p>
    <w:p w:rsidR="00B84636" w:rsidRDefault="001C4695" w:rsidP="001C4695">
      <w:pPr>
        <w:pStyle w:val="libNormal"/>
      </w:pPr>
      <w:r w:rsidRPr="00B45121">
        <w:t>17. Be the inviters &amp;. callers of people towards beneficience without (using) your tongues, so that they may ob&amp;erve your enderavour &amp;. efforts, &amp;. truth &amp;. piety.</w:t>
      </w:r>
    </w:p>
    <w:p w:rsidR="00B84636" w:rsidRDefault="001C4695" w:rsidP="001C4695">
      <w:pPr>
        <w:pStyle w:val="libNormal"/>
      </w:pPr>
      <w:r w:rsidRPr="00B45121">
        <w:lastRenderedPageBreak/>
        <w:t>(USSOL AL KAFI VOL 2. P 105)</w:t>
      </w:r>
    </w:p>
    <w:p w:rsidR="00B84636" w:rsidRDefault="001C4695" w:rsidP="001C4695">
      <w:pPr>
        <w:pStyle w:val="libNormal"/>
      </w:pPr>
      <w:r w:rsidRPr="00B45121">
        <w:t>1. According to Islamic belier a path (bridge) will be placed over the hell ror the people to cross to the paradise. Those pious would cross over to the heavenjust as the lightening &amp;: the arrogant infidels. hypocrites. raithless. would stagger. stammer &amp;: rail down into the fire or hell.</w:t>
      </w:r>
    </w:p>
    <w:p w:rsidR="001C4695" w:rsidRDefault="001C4695" w:rsidP="001C4695">
      <w:pPr>
        <w:pStyle w:val="libAr"/>
        <w:rPr>
          <w:rtl/>
          <w:lang w:bidi="fa-IR"/>
        </w:rPr>
      </w:pPr>
      <w:r w:rsidRPr="00B52A05">
        <w:rPr>
          <w:rtl/>
          <w:lang w:bidi="fa-IR"/>
        </w:rPr>
        <w:t>18- مَن حَرمَ نَفسَهُ کَسبَهُ فَاِنَّمَا يَجمَعُ لِغَيرِهِ، وَمَن اَطاعَ هَواهُ فَقَد اَطاعَ عَدُوَّهُ، مَن يَثِق بِاللهِ يَکفِهِ ما اَهَمَّهُ مِن اَمرِ دُنياهُ وَآخِرَتِه وَيَحفَظ لَهُ ما غابَ عَنهُ ،وَقَد عَجَزَ مَن لَم يُعِدَّ لِکُلِّ بَلاءٍ صَبراً، وَلِکُلِّ نِعمَةٍ شُکراً،وَلِکُلِّ عُسرٍ يُسراً،صَبِّر نَفسَکَ عِندَ کُلِّ بَلِيَّةٍ في وَلَدٍ اَومالٍ اَورَزِيَّةٍ، فَإنَّما يَقبِضُ عارِيَتَهُ،وَيَأخُذُ هِبَتَهُ،ليَبلُوَ فيهِما صَبرَکَ وَشُکرَکَ، وَاَرجُ اللهَ رَجاءً لا يُجَرِّيکَ عَلی مَعصِيَتِهِ، وَخَفهُ خَوفاً لا يُؤيسُکَ مِن رَحمَتِهِ، وَلا تَغتَرَّ بِقَولِ الجاهِلِ وَلا بِمَدحِهِ فَتَکَبَّرَ وَتَجَبَّرَ وَتُعجبَ بِعَمَلِکَ،فِانَّ اَفضَلَ العَمَلِ العِبادَةُ وَالتَّواضعُ، فَلا تُضَيَّع مالَکَ وَتُصلِح مالَ غَيرِکَ ما خَلَّفتَه وَراءَ ظَهرِکَ، وَاقنَع بِما قَسَمَهُ اللهُ لَکَ،وَلا تَنظُر اِلاّ اِلی ماعِندَکَ، وَلا تَتَمَنَّ مالَستَ تَنالُهُ، فإِنَّ مَن قَنَعَ شَبعَ، وَمَن لَم يَقنَعَ لَم يَشبَع، وَخُذ حَظَّکَ مِن آخِرَتِکَ.</w:t>
      </w:r>
      <w:r>
        <w:rPr>
          <w:rFonts w:hint="cs"/>
          <w:rtl/>
          <w:lang w:bidi="fa-IR"/>
        </w:rPr>
        <w:t xml:space="preserve"> </w:t>
      </w:r>
      <w:r w:rsidRPr="00B52A05">
        <w:rPr>
          <w:rtl/>
          <w:lang w:bidi="fa-IR"/>
        </w:rPr>
        <w:t>(تحف العقول ص304)</w:t>
      </w:r>
    </w:p>
    <w:p w:rsidR="001C4695" w:rsidRDefault="001C4695" w:rsidP="001C4695">
      <w:pPr>
        <w:pStyle w:val="libAr"/>
        <w:rPr>
          <w:rtl/>
          <w:lang w:bidi="fa-IR"/>
        </w:rPr>
      </w:pPr>
      <w:r w:rsidRPr="00B52A05">
        <w:rPr>
          <w:rtl/>
          <w:lang w:bidi="fa-IR"/>
        </w:rPr>
        <w:t>19- يَنبَغي لِلمُؤمِنِ اَن يَکُون فيهِ ثَمانِی خِصالٍ، وَقُوراً عِندَالهَزاهِزِ،صَبُوراً عِندَ البَلاءِ شکُوراً عِندَ الرَّخاءِ،قانِعا بِما رَزَقَهُ اللهُ،لا يَظلِمُ الأَعداءَ،وَلا يَتَحامِلُ لِلأَصدِقاء،بَدَنُهُ مِنهُ في تَعَبٍ وَالنّاسُ مِنهُ في راحَةٍ...</w:t>
      </w:r>
      <w:r>
        <w:rPr>
          <w:rFonts w:hint="cs"/>
          <w:rtl/>
          <w:lang w:bidi="fa-IR"/>
        </w:rPr>
        <w:t xml:space="preserve"> </w:t>
      </w:r>
      <w:r w:rsidRPr="00B52A05">
        <w:rPr>
          <w:rtl/>
          <w:lang w:bidi="fa-IR"/>
        </w:rPr>
        <w:t>(اصول کافی باب خصال المؤمن ج2/ ص47)</w:t>
      </w:r>
    </w:p>
    <w:p w:rsidR="001C4695" w:rsidRDefault="001C4695" w:rsidP="001C4695">
      <w:pPr>
        <w:pStyle w:val="libAr"/>
        <w:rPr>
          <w:rtl/>
          <w:lang w:bidi="fa-IR"/>
        </w:rPr>
      </w:pPr>
      <w:r w:rsidRPr="00B52A05">
        <w:rPr>
          <w:rtl/>
          <w:lang w:bidi="fa-IR"/>
        </w:rPr>
        <w:t>20- يُغفَرُ لِلجاهِلِ سَبعُونَ ذَنباً قَبلَ أَن يُغفَرَ للعالِمِ ذَنبٌ واحِدٌ.</w:t>
      </w:r>
      <w:r>
        <w:rPr>
          <w:rFonts w:hint="cs"/>
          <w:rtl/>
          <w:lang w:bidi="fa-IR"/>
        </w:rPr>
        <w:t xml:space="preserve"> </w:t>
      </w:r>
      <w:r w:rsidRPr="00B52A05">
        <w:rPr>
          <w:rtl/>
          <w:lang w:bidi="fa-IR"/>
        </w:rPr>
        <w:t>(اصول کافي ج1 ص47)</w:t>
      </w:r>
    </w:p>
    <w:p w:rsidR="00B84636" w:rsidRDefault="001C4695" w:rsidP="001C4695">
      <w:pPr>
        <w:pStyle w:val="libNormal"/>
      </w:pPr>
      <w:r w:rsidRPr="00B45121">
        <w:t xml:space="preserve">lB. The one who did not spend his earning upon himself certainly he collected it up for a person other than himself. And the one who followed &amp;: obeyed his passions &amp;: lust has obeyed his enemy. The person who depended upon Allah, Allah will adequate &amp;: fulfill the vital needs (affairs) of his world &amp;: here after, and secure him from the thing unseen by him. (Allah guards the pious ones against all sorts of calamities, down falls, pains, discomforts &amp;: deviations of faith provided they depend upon Him.) And the one who does not observe patience over the calamities &amp;: mishaps &amp;: express thankfulness &amp;: gratitude for all the benovelences &amp;: beneficiences &amp;: does not find &amp;: search a way out of all the difficulties is an unable, &amp;: confounded person. And make it a habit to be patient in wake of all kinds of calamities &amp;: afflictions should those be of children or wealth or one's owns elf, Since, Allah takes back his loan &amp;: takes back his endowments so as to test your patience &amp;: gratitude in those things. And have hope from Allah the kind of hope &amp;: aspiration which may not invoke &amp;: make you dauntless &amp;: brave in committing his sins &amp;: prohibited acts. And be afraid &amp;: fear Allah, a kind of fear that may not disappoint you from His mercy. And do neither get betrayed &amp;: decieved by the word of ignorant &amp;: nor by his praise lest you should become proud &amp;: obstinant &amp;: </w:t>
      </w:r>
      <w:r w:rsidRPr="00B45121">
        <w:lastRenderedPageBreak/>
        <w:t>refractory &amp;: give your self airs &amp;: become proud about your practices &amp;: acts. Thus the best &amp;: superb of the practices is performing services &amp;: humility &amp;: humbleness. So do not squander &amp;: waste your weath &amp;: rectify the wealth of other than you, for those you collect to leave back. And be contented with the (sustenence) Allah has provisioned &amp;: destined for you. And do not look towards the wealth except than that one you possess. And do not long &amp;: aspire for the thing which you can not achieve. Because, the one who gets contented, gets full up &amp;: the one who does not get contented never satiates &amp;: saturates. And get your share from the here after.</w:t>
      </w:r>
    </w:p>
    <w:p w:rsidR="00B84636" w:rsidRDefault="001C4695" w:rsidP="001C4695">
      <w:pPr>
        <w:pStyle w:val="libNormal"/>
      </w:pPr>
      <w:r w:rsidRPr="00B45121">
        <w:t>(TUHFUL AQOOL, P 304)</w:t>
      </w:r>
    </w:p>
    <w:p w:rsidR="00B84636" w:rsidRDefault="001C4695" w:rsidP="001C4695">
      <w:pPr>
        <w:pStyle w:val="libNormal"/>
      </w:pPr>
      <w:r w:rsidRPr="00B45121">
        <w:t>19. It is required for the faithful to have eight qualities in him.</w:t>
      </w:r>
    </w:p>
    <w:p w:rsidR="00B84636" w:rsidRDefault="001C4695" w:rsidP="001C4695">
      <w:pPr>
        <w:pStyle w:val="libNormal"/>
      </w:pPr>
      <w:r w:rsidRPr="00B45121">
        <w:t>1. Being gracious during the hardship &amp;: calamities. 2. Being patient in wake of affliction. 3. Being thankful at the time of comfort &amp;: abundance. 4. Being contented with sustenance granted by Allah. 5.Not committing excess &amp;: aggression upon enemies. 6. Not loading his own load (responsibilites) upon the shoulders of his friends. 7. His body remains troubled by him (due to services). B. And the people remain comfortable &amp;: at ease from him. (He does not bother &amp;: trouble others). (USOOLAL KAFI VOL 2, P 47)</w:t>
      </w:r>
    </w:p>
    <w:p w:rsidR="00B84636" w:rsidRDefault="001C4695" w:rsidP="001C4695">
      <w:pPr>
        <w:pStyle w:val="libNormal"/>
      </w:pPr>
      <w:r w:rsidRPr="00B45121">
        <w:t>(The qualities of the faithful.)</w:t>
      </w:r>
    </w:p>
    <w:p w:rsidR="00B84636" w:rsidRDefault="001C4695" w:rsidP="001C4695">
      <w:pPr>
        <w:pStyle w:val="libNormal"/>
      </w:pPr>
      <w:r w:rsidRPr="00B45121">
        <w:t>20. Seventy sins of ignorant are forgiven before one sin of a</w:t>
      </w:r>
    </w:p>
    <w:p w:rsidR="00B84636" w:rsidRDefault="001C4695" w:rsidP="001C4695">
      <w:pPr>
        <w:pStyle w:val="libNormal"/>
      </w:pPr>
      <w:r w:rsidRPr="00B45121">
        <w:t>scholar is forgiven.. (USOOLAL KAFI VOL I. P 47)</w:t>
      </w:r>
    </w:p>
    <w:p w:rsidR="00B84636" w:rsidRDefault="001C4695" w:rsidP="001C4695">
      <w:pPr>
        <w:pStyle w:val="libNormal"/>
      </w:pPr>
      <w:r w:rsidRPr="00B45121">
        <w:t>I. Because the scholar by virtue of his knowledge knows all the pros &amp; cons &amp; consequences of committing a sin, where as, an a un aware &amp; ignorant person does not know them. But this is not a justification for comittingsin by those ignorant or that one should not become educated &amp; learned in the field of religious ethics &amp; Islamic code of conduct.)</w:t>
      </w:r>
    </w:p>
    <w:p w:rsidR="001C4695" w:rsidRDefault="001C4695" w:rsidP="001C4695">
      <w:pPr>
        <w:pStyle w:val="libAr"/>
        <w:rPr>
          <w:rtl/>
          <w:lang w:bidi="fa-IR"/>
        </w:rPr>
      </w:pPr>
      <w:r w:rsidRPr="00B52A05">
        <w:rPr>
          <w:rtl/>
          <w:lang w:bidi="fa-IR"/>
        </w:rPr>
        <w:t>21- وَلا تَکُن بَطِراً في الغِنی وَلا جَزِعاً في الفَقرِ، وَلا تَکُن فَظّاً غَليظاً يَکرَهُ النّاسُ قُربَکَ ،وَلا تَکُن واهِناً يُحَقِّرُکَ مَن عَرَفَکَ، وَلا تُشارَّ مَن فَوقَکَ، وَلا تَسخَر بِمَن هُوَ دُونَکَ،وَلا تُنازٍع الاَمرَ اَهلَهُ،وَلا تُطِعِ السُّفَهاد،وَلا تَکُن مَهيناً تَحتَ کُلَّ اَحَدٍ،وَلا تَتَّکِلَنَّ عَلی کِفايَةِ اَحَدٍ، وَقِف عِندَ کُلَّ اَمرٍ حَتّی تَعرِفَ مَدخَلَهُ مِن مَخرجِهِ قَبلَ اَن تَقَعَ فيهِ فَتَندَم، وَاجعَل قَلبَکَ قَريباً تُشارِکُهُ، وَاجعَل عَمَلَکَ والِداً تَتَّبِعُهُ،وَاجعَل نَفسَکَ عَدُوّاً تُجاهِدُهُ،وَعارِيَةً تَرُدُّها، فإِنَّکَ قَد جُعِلتَ طَبيبَ نَفسِکَ وَعُرَفتَ آيَةَ الصَّحَّةِ،وَبُيَّنَ لَکَ الدّاءُ، وَدُلِتَ عَلیَ الدَّواءِ،فَانظُر قِيامَکَ عَلی نَفسِکَ.</w:t>
      </w:r>
      <w:r>
        <w:rPr>
          <w:rFonts w:hint="cs"/>
          <w:rtl/>
          <w:lang w:bidi="fa-IR"/>
        </w:rPr>
        <w:t xml:space="preserve"> </w:t>
      </w:r>
      <w:r w:rsidRPr="00B52A05">
        <w:rPr>
          <w:rtl/>
          <w:lang w:bidi="fa-IR"/>
        </w:rPr>
        <w:t>(تحف العقول ص304)</w:t>
      </w:r>
    </w:p>
    <w:p w:rsidR="001C4695" w:rsidRDefault="001C4695" w:rsidP="001C4695">
      <w:pPr>
        <w:pStyle w:val="libAr"/>
        <w:rPr>
          <w:rtl/>
          <w:lang w:bidi="fa-IR"/>
        </w:rPr>
      </w:pPr>
      <w:r w:rsidRPr="00B52A05">
        <w:rPr>
          <w:rtl/>
          <w:lang w:bidi="fa-IR"/>
        </w:rPr>
        <w:t>22- مَن اَصبَحَ مَهمُوماً لِسِوی فَکاکِ رَقَبَتِهِ فَقَد هَوَّنَ عَلَيهِ الجَليلَ، وَرَغِبَ مِن رَبِّهِ في الرِّبحِ الحَقيرِ، وَمَن غَشَّ اَخاهُ وَحَقَّرَهُ وَناواهُ جَعَلَ اللهُ النّارَ مَأواهُ، وَمَن حَسَدَ مُؤمِناً انماثَ الإِيمانُ في قَلبِهِ کَما يَنماثُ المِلحُ في الماءِ.</w:t>
      </w:r>
      <w:r>
        <w:rPr>
          <w:rFonts w:hint="cs"/>
          <w:rtl/>
          <w:lang w:bidi="fa-IR"/>
        </w:rPr>
        <w:t xml:space="preserve"> </w:t>
      </w:r>
      <w:r w:rsidRPr="00B52A05">
        <w:rPr>
          <w:rtl/>
          <w:lang w:bidi="fa-IR"/>
        </w:rPr>
        <w:t>(تحف العقول ص302)</w:t>
      </w:r>
    </w:p>
    <w:p w:rsidR="003F7DF7" w:rsidRDefault="001C4695" w:rsidP="001C4695">
      <w:pPr>
        <w:pStyle w:val="libAr"/>
        <w:rPr>
          <w:lang w:bidi="fa-IR"/>
        </w:rPr>
      </w:pPr>
      <w:r w:rsidRPr="00B52A05">
        <w:rPr>
          <w:rtl/>
          <w:lang w:bidi="fa-IR"/>
        </w:rPr>
        <w:t>23- لا تَتَصَدَّق عَلی اَعيُنِ النّاسِ لِيُزَکوُّکَ،فاِنَّکَ اِن فَعَلتَ ذلِکَ فَقَد اِستَوفَيتَ اَجرَکَ،وَلکِن اِذا اَعطَيتَ بِيَمينِکَ فَلا تُطلِع عَلَيها شِمالَکَ،فاِنَّ الَّذي تَتَصَدَّقُ لَهُ سِرّاً يُجزِيکَ</w:t>
      </w:r>
    </w:p>
    <w:p w:rsidR="001C4695" w:rsidRDefault="001C4695" w:rsidP="001C4695">
      <w:pPr>
        <w:pStyle w:val="libAr"/>
        <w:rPr>
          <w:lang w:bidi="fa-IR"/>
        </w:rPr>
      </w:pPr>
      <w:r w:rsidRPr="00B52A05">
        <w:rPr>
          <w:rtl/>
          <w:lang w:bidi="fa-IR"/>
        </w:rPr>
        <w:lastRenderedPageBreak/>
        <w:t>عَلانيَةً عَلی رُؤُوسِ الأَشهادِ، فِی اليَومِ الَّذی لا يَضُرُّکَ اَن لا يُطلِعَ اَلناسَ عَلی صَدَقَتِکَ.</w:t>
      </w:r>
      <w:r>
        <w:rPr>
          <w:rFonts w:hint="cs"/>
          <w:rtl/>
          <w:lang w:bidi="fa-IR"/>
        </w:rPr>
        <w:t xml:space="preserve"> </w:t>
      </w:r>
      <w:r w:rsidRPr="00B52A05">
        <w:rPr>
          <w:rtl/>
          <w:lang w:bidi="fa-IR"/>
        </w:rPr>
        <w:t>(تحف العقول ص305)</w:t>
      </w:r>
    </w:p>
    <w:p w:rsidR="00B84636" w:rsidRDefault="001C4695" w:rsidP="001C4695">
      <w:pPr>
        <w:pStyle w:val="libNormal"/>
      </w:pPr>
      <w:r w:rsidRPr="00B45121">
        <w:t>21. And do not become arrogant &amp;. vain (ungrateful) when rich &amp;. wealthy, &amp;. do not grumble &amp;. complain in poverty. And do not become an ill tempered &amp;. stone hearted one so that people might dislike your company &amp;: proximity. And do not become meek &amp;. feeble, so that anybody who knows you may insult &amp;. belittle you. And do not fight the one who is above (superior to ) you. And do not mock anyone inferior to yourself. And do not have controversy &amp;. tussle against those suitable for the affairs. And do not obey the stupid &amp;. silly ones &amp;. do not accept the subordination of every body (every other person) And do not depend upon the competence &amp;. thrift of anyone. And do stop &amp;. wait (contemplate) prior to setting your hand at an affair till such time you get to distinguish the entry way from the exit of it before you repent upon starting it. (do know the way of exit from it. Should you decide to abondon that work.) And consider your heart (conscience) a close associate who is your partner.</w:t>
      </w:r>
    </w:p>
    <w:p w:rsidR="00B84636" w:rsidRDefault="001C4695" w:rsidP="001C4695">
      <w:pPr>
        <w:pStyle w:val="libNormal"/>
      </w:pPr>
      <w:r w:rsidRPr="00B45121">
        <w:t>And consider your practice a father whome you follow up. And regard your ego as your enemy with whome you combat (fight a holy war), &amp;. a thing lent to you which must be taken back. Thus you have been made to be a physician of your ownself &amp;. you have been taught &amp;: made conversant to the signs of health, &amp;. the ailment (too) has been made exhibited &amp;. evident to you &amp;. you have been guided to the medicine. So (now) very cautiously guard &amp;. look after your soul. (TUHFUL AQOOk P 304)</w:t>
      </w:r>
    </w:p>
    <w:p w:rsidR="00B84636" w:rsidRDefault="001C4695" w:rsidP="001C4695">
      <w:pPr>
        <w:pStyle w:val="libNormal"/>
      </w:pPr>
      <w:r w:rsidRPr="00B45121">
        <w:t>22. Who so ever starts a morning in a condition that he is worried &amp;. apprehensive for something else than getting his neck free (from the Hell fire) so he has taken a great &amp;: magnanimous thing easy &amp;. light. And he has shown inclination &amp;. asked his lord something insignificant &amp;. vile. (Worldly material) And the one who cheats &amp;. beguiles his brother &amp;: belittles him &amp;: has hostility towards him Allah will make the hell to be his abode. And the person who is jealous of a faithful, faith will dissolve &amp;: disappear from his heart just as salt dissolves into the water. (TUHFUL AQOOk P302)</w:t>
      </w:r>
    </w:p>
    <w:p w:rsidR="00B84636" w:rsidRDefault="001C4695" w:rsidP="001C4695">
      <w:pPr>
        <w:pStyle w:val="libNormal"/>
      </w:pPr>
      <w:r w:rsidRPr="00B45121">
        <w:t>23. Do not give away alms when the pople are witnessing &amp;. watching so that they may consider you a pious one so if you did that you have recieved your reward.</w:t>
      </w:r>
    </w:p>
    <w:p w:rsidR="00B84636" w:rsidRDefault="001C4695" w:rsidP="001C4695">
      <w:pPr>
        <w:pStyle w:val="libNormal"/>
      </w:pPr>
      <w:r w:rsidRPr="00B45121">
        <w:t>But if you gave it away (in a manner) that your left hand does not become aware of it when you give it by your right hand. So then the one (Allah) for whome you have given it away secretly, will give you it's reward &amp;. remuneration in the presence of witnesses &amp;. evidences on the day when not being aware of the people about your almgiving will not harm you. (resurrection day). (TUHFUL AQOOL. P 305)</w:t>
      </w:r>
    </w:p>
    <w:p w:rsidR="001C4695" w:rsidRPr="00B52A05" w:rsidRDefault="001C4695" w:rsidP="001C4695">
      <w:pPr>
        <w:pStyle w:val="libAr"/>
        <w:rPr>
          <w:rtl/>
          <w:lang w:bidi="fa-IR"/>
        </w:rPr>
      </w:pPr>
      <w:r w:rsidRPr="00B52A05">
        <w:rPr>
          <w:rtl/>
          <w:lang w:bidi="fa-IR"/>
        </w:rPr>
        <w:t>24- من مواعظ لقمان لابنه:</w:t>
      </w:r>
    </w:p>
    <w:p w:rsidR="001C4695" w:rsidRDefault="001C4695" w:rsidP="001C4695">
      <w:pPr>
        <w:pStyle w:val="libAr"/>
        <w:rPr>
          <w:rtl/>
          <w:lang w:bidi="fa-IR"/>
        </w:rPr>
      </w:pPr>
      <w:r w:rsidRPr="00B52A05">
        <w:rPr>
          <w:rtl/>
          <w:lang w:bidi="fa-IR"/>
        </w:rPr>
        <w:lastRenderedPageBreak/>
        <w:t>... يا بُنَیَّ الزِم نَفسَکَ التُّؤَدَةَ في اُمورِکَ وَصَبَّر عَلی مَؤُونَاتِ الاِخوانِ نَفسَکَ فِاِن اَرَدتَ اَن تَجمَعَ عِزَّ الدُّنيا فَاقطَع طَمَعَکَ مِمّا فی اَيدِی النّاسِ فَانَّما بَلَغَ الاَنبياءُ وَالصَّدَّيقُونَ ما بَلَغُوا بِقَطعِ طَمَعِهِم.</w:t>
      </w:r>
      <w:r>
        <w:rPr>
          <w:rFonts w:hint="cs"/>
          <w:rtl/>
          <w:lang w:bidi="fa-IR"/>
        </w:rPr>
        <w:t xml:space="preserve"> </w:t>
      </w:r>
      <w:r w:rsidRPr="00B52A05">
        <w:rPr>
          <w:rtl/>
          <w:lang w:bidi="fa-IR"/>
        </w:rPr>
        <w:t>بحارالانوار ج13 ص419-420)</w:t>
      </w:r>
    </w:p>
    <w:p w:rsidR="001C4695" w:rsidRDefault="001C4695" w:rsidP="001C4695">
      <w:pPr>
        <w:pStyle w:val="libAr"/>
        <w:rPr>
          <w:rtl/>
          <w:lang w:bidi="fa-IR"/>
        </w:rPr>
      </w:pPr>
      <w:r w:rsidRPr="00B52A05">
        <w:rPr>
          <w:rtl/>
          <w:lang w:bidi="fa-IR"/>
        </w:rPr>
        <w:t>25- حَقُّ عَلی کُلَّ مُسلِمٍ يَعرِفُنا اَن يَعرِضَ عَمَلَهُ في کُلَّ يَومٍ وَلَيلَةٍ عَلی نَفسِهِ، فَيَکُونَ مُحاسِبَ نَفسِهِ، فإن رَأی حَسَنَةً استَزادَ مِنها،وَاِن رَأی سَيِّئَةً استَغفَرَ مِنها، لِئَلاّ يَخزی يَومَ القِيامَةِ.</w:t>
      </w:r>
      <w:r>
        <w:rPr>
          <w:rFonts w:hint="cs"/>
          <w:rtl/>
          <w:lang w:bidi="fa-IR"/>
        </w:rPr>
        <w:t xml:space="preserve"> </w:t>
      </w:r>
      <w:r w:rsidRPr="00B52A05">
        <w:rPr>
          <w:rtl/>
          <w:lang w:bidi="fa-IR"/>
        </w:rPr>
        <w:t>(تحف العقول ص301)</w:t>
      </w:r>
    </w:p>
    <w:p w:rsidR="001C4695" w:rsidRDefault="001C4695" w:rsidP="001C4695">
      <w:pPr>
        <w:pStyle w:val="libAr"/>
        <w:rPr>
          <w:rtl/>
          <w:lang w:bidi="fa-IR"/>
        </w:rPr>
      </w:pPr>
      <w:r w:rsidRPr="00B52A05">
        <w:rPr>
          <w:rtl/>
          <w:lang w:bidi="fa-IR"/>
        </w:rPr>
        <w:t>26- مَن عامَلَ النّاسَ فَلَم يَظلِمهُم وَحَدَّ ثَهُم فَلَم يَکذِبهُم،وَوَعَدَهُم فَلَم يُخلِفُهُم،کانَ مِمَّن حَرُمَت غِيبَتُهُ وکَمُلَت مُرُوءَتُهُ وَظَهَرَ عَدلُهُ وَوَجَبَت أُخُوَّتُهُ.</w:t>
      </w:r>
      <w:r>
        <w:rPr>
          <w:rFonts w:hint="cs"/>
          <w:rtl/>
          <w:lang w:bidi="fa-IR"/>
        </w:rPr>
        <w:t xml:space="preserve"> </w:t>
      </w:r>
      <w:r w:rsidRPr="00B52A05">
        <w:rPr>
          <w:rtl/>
          <w:lang w:bidi="fa-IR"/>
        </w:rPr>
        <w:t>(اصول کافی ج2 باب المؤمن وعلاماته ص239)</w:t>
      </w:r>
    </w:p>
    <w:p w:rsidR="001C4695" w:rsidRDefault="001C4695" w:rsidP="001C4695">
      <w:pPr>
        <w:pStyle w:val="libAr"/>
        <w:rPr>
          <w:rtl/>
          <w:lang w:bidi="fa-IR"/>
        </w:rPr>
      </w:pPr>
      <w:r w:rsidRPr="00B52A05">
        <w:rPr>
          <w:rtl/>
          <w:lang w:bidi="fa-IR"/>
        </w:rPr>
        <w:t>27- اَلاَيّامُ ثَلاثَةٌ:فَيَومٌ مَضی لا يُدرَکُ، وَيَومٌ النّاسُ فيهِ فَيَنبَغی اَن يَغتَنِمُوهُ،وَغَداً اِنَّما فی اَيديهِم اَمَلُهُ.</w:t>
      </w:r>
      <w:r>
        <w:rPr>
          <w:rFonts w:hint="cs"/>
          <w:rtl/>
          <w:lang w:bidi="fa-IR"/>
        </w:rPr>
        <w:t xml:space="preserve"> </w:t>
      </w:r>
      <w:r w:rsidRPr="00B52A05">
        <w:rPr>
          <w:rtl/>
          <w:lang w:bidi="fa-IR"/>
        </w:rPr>
        <w:t>(تحف العقول ص324)</w:t>
      </w:r>
    </w:p>
    <w:p w:rsidR="001C4695" w:rsidRDefault="001C4695" w:rsidP="001C4695">
      <w:pPr>
        <w:pStyle w:val="libAr"/>
        <w:rPr>
          <w:lang w:bidi="fa-IR"/>
        </w:rPr>
      </w:pPr>
      <w:r w:rsidRPr="00B52A05">
        <w:rPr>
          <w:rtl/>
          <w:lang w:bidi="fa-IR"/>
        </w:rPr>
        <w:t>28- يا ابنَ جُندب يَهلکُ المُتَّکِلُ عَلی عَمَلِهِ وَلا يَنجُو المُجتَرئُ عَلَی الذُّنُوبِ الواثِقُ بِرَحمَةِ اللهِ.قُلتُ: فَمَن يَنجُو؟ قالَ الَّذينَ هُم بَينَ الرَّجاءِ وَالخَوفِ،کأنَّ قُلُوبَهُم فی مِخلَبِ طائِرٍ شَوقاً اِلیَ الثَّوابِ وَخَوفاً مِنَ العَذابِ.</w:t>
      </w:r>
      <w:r>
        <w:rPr>
          <w:rFonts w:hint="cs"/>
          <w:rtl/>
          <w:lang w:bidi="fa-IR"/>
        </w:rPr>
        <w:t xml:space="preserve"> </w:t>
      </w:r>
      <w:r w:rsidRPr="00B52A05">
        <w:rPr>
          <w:rtl/>
          <w:lang w:bidi="fa-IR"/>
        </w:rPr>
        <w:t>(تحف العقول ص302)</w:t>
      </w:r>
    </w:p>
    <w:p w:rsidR="00B84636" w:rsidRDefault="001C4695" w:rsidP="001C4695">
      <w:pPr>
        <w:pStyle w:val="libNormal"/>
      </w:pPr>
      <w:r w:rsidRPr="00B45121">
        <w:t>24. Some of the admonitions of Luqman(A.S) to his son say: 'Oh son, always be sober &amp;. gracious. And observe serenity &amp;. grace in your life affairs.</w:t>
      </w:r>
    </w:p>
    <w:p w:rsidR="00B84636" w:rsidRDefault="001C4695" w:rsidP="001C4695">
      <w:pPr>
        <w:pStyle w:val="libNormal"/>
      </w:pPr>
      <w:r w:rsidRPr="00B45121">
        <w:t>And be firm &amp;. stabilize yourself in the affairs of your brothers (helping &amp;. assisting them). So if you decide to achieve the honour &amp;. glory of the world then shorten your avarice &amp;. allurement from whatever is in the hands of the people, for, certainly the stations &amp;. posts which the prophets &amp;. the truthful came to achieve were on account of shortening &amp;. cutting off their avarice &amp;. temptations. (</w:t>
      </w:r>
      <w:smartTag w:uri="urn:schemas-microsoft-com:office:smarttags" w:element="place">
        <w:r w:rsidRPr="00B45121">
          <w:t>BIHAR</w:t>
        </w:r>
      </w:smartTag>
      <w:r w:rsidRPr="00B45121">
        <w:t xml:space="preserve"> ULANWAR VOL 13, P419/420)</w:t>
      </w:r>
    </w:p>
    <w:p w:rsidR="00B84636" w:rsidRDefault="001C4695" w:rsidP="001C4695">
      <w:pPr>
        <w:pStyle w:val="libNormal"/>
      </w:pPr>
      <w:r w:rsidRPr="00B45121">
        <w:t>25. It is the obligatory right for all the muslims who know us that each one of them presents his practices of the day &amp;. night to himself (gets it checked by himself) &amp;. becomes an accountant &amp;. checker for himself. So if he sees a good deed he must increase &amp;. boost it up and if he sees a sin he must repent upon it, &amp;. ask forgiveness from Allah, lest he should get disgraced &amp;. dishonoured on thejudgement day. (TUHFUL AQOOL, P 301)</w:t>
      </w:r>
    </w:p>
    <w:p w:rsidR="00B84636" w:rsidRDefault="001C4695" w:rsidP="001C4695">
      <w:pPr>
        <w:pStyle w:val="libNormal"/>
      </w:pPr>
      <w:r w:rsidRPr="00B45121">
        <w:t>26. The one who deals with the people &amp;. does not commit excess upon them &amp;. talks to them &amp;. does not tell lie. And makes promise &amp;. does not break it, he is one of those whose slandering &amp;. back bitting is prohibited &amp;.: his fore bearance &amp;. fortitude is completed &amp;. his justice &amp;. equity is exhibited &amp;. evident one &amp;. his brotherhood is obligatory &amp;. binding upon others. (USOOL E KAFE VOL 2, P 239, chapter: The faithful &amp; his signs)</w:t>
      </w:r>
    </w:p>
    <w:p w:rsidR="00B84636" w:rsidRDefault="001C4695" w:rsidP="001C4695">
      <w:pPr>
        <w:pStyle w:val="libNormal"/>
      </w:pPr>
      <w:r w:rsidRPr="00B45121">
        <w:t>27. Days are of three forms. There is a day which has passed on &amp;. will never again, besorted out &amp;. found. And there is a day for the people which is required &amp;. appropriate to be valued &amp;. esteemed.</w:t>
      </w:r>
    </w:p>
    <w:p w:rsidR="00B84636" w:rsidRDefault="001C4695" w:rsidP="001C4695">
      <w:pPr>
        <w:pStyle w:val="libNormal"/>
      </w:pPr>
      <w:r w:rsidRPr="00B45121">
        <w:lastRenderedPageBreak/>
        <w:t>And tomorrow, about which certainly they have hope &amp;. aspiration. (TUHFUL AQOOL P 324)</w:t>
      </w:r>
    </w:p>
    <w:p w:rsidR="00B84636" w:rsidRDefault="001C4695" w:rsidP="001C4695">
      <w:pPr>
        <w:pStyle w:val="libNormal"/>
      </w:pPr>
      <w:r w:rsidRPr="00B45121">
        <w:t>28. 'Oh son of jundab! the one who depends &amp;. trusts upon his practice gets perished. And the one who dares to co mitt sins having surity &amp;. certainity about the commiseration &amp;. blessing of Allah does not get salvation. I said 'then who gets salvation?'</w:t>
      </w:r>
    </w:p>
    <w:p w:rsidR="00B84636" w:rsidRDefault="001C4695" w:rsidP="001C4695">
      <w:pPr>
        <w:pStyle w:val="libNormal"/>
      </w:pPr>
      <w:r w:rsidRPr="00B45121">
        <w:t>He said' : The people who remain placed between hope</w:t>
      </w:r>
    </w:p>
    <w:p w:rsidR="00B84636" w:rsidRDefault="001C4695" w:rsidP="001C4695">
      <w:pPr>
        <w:pStyle w:val="libNormal"/>
      </w:pPr>
      <w:r w:rsidRPr="00B45121">
        <w:t>&amp;. fear as if their hearts are in the claws of bird, with solicitude of reward &amp;. the fear of chastisement. (TUHFUL AQOOL P 302)</w:t>
      </w:r>
    </w:p>
    <w:p w:rsidR="001C4695" w:rsidRDefault="001C4695" w:rsidP="001C4695">
      <w:pPr>
        <w:pStyle w:val="libAr"/>
        <w:rPr>
          <w:rtl/>
          <w:lang w:bidi="fa-IR"/>
        </w:rPr>
      </w:pPr>
      <w:r w:rsidRPr="00B52A05">
        <w:rPr>
          <w:rtl/>
          <w:lang w:bidi="fa-IR"/>
        </w:rPr>
        <w:t>29- اَلمَعرُوفُ کَاسمِهِ،وَلَيسَ شَيءٌ اَفضَلَ مِنَ المَعرُوفِ اِلاّ ثَوَابُهُ، وَالمَعرُوفُ هَدِيَّةٌ مِنَ اللهِ اِلی عَبدِهِ، وَلَيسَ کُلُّ مَن يُحِبُّ اَن يَصنَعَ المَعرُوفَ اِلی النّاسِ يَصنَعُهُ،وَلا کُلُّ مَن رَغِبَ فيهِ يَقدِرُ عَلَيهِ، وَلا کُلُّ مَن يَقدِرُ عَلَيهِ يُؤذَنُ لَهُ فيهِ، فاِذا مَنَّ اللهُ عَلَی العَبدِ جَمَعَ لَهُ الرَّغبَةَ فِي المَعرُوفِ وَالقُدرَةَ وَالإذنَ،فَهُناکَ تَمَّتِ السَّعادَةُ وَالکرامَةُ لِلطّالِبِ وَالمَطلُوبِ إلَيهِ.</w:t>
      </w:r>
      <w:r>
        <w:rPr>
          <w:rFonts w:hint="cs"/>
          <w:rtl/>
          <w:lang w:bidi="fa-IR"/>
        </w:rPr>
        <w:t xml:space="preserve"> </w:t>
      </w:r>
      <w:r w:rsidRPr="00B52A05">
        <w:rPr>
          <w:rtl/>
          <w:lang w:bidi="fa-IR"/>
        </w:rPr>
        <w:t>(بحار ج78 ص246)</w:t>
      </w:r>
    </w:p>
    <w:p w:rsidR="001C4695" w:rsidRDefault="001C4695" w:rsidP="001C4695">
      <w:pPr>
        <w:pStyle w:val="libAr"/>
        <w:rPr>
          <w:rtl/>
          <w:lang w:bidi="fa-IR"/>
        </w:rPr>
      </w:pPr>
      <w:r w:rsidRPr="00B52A05">
        <w:rPr>
          <w:rtl/>
          <w:lang w:bidi="fa-IR"/>
        </w:rPr>
        <w:t>30- اَلما شي في حاجَةِ اَخيهِ کَالسّاعِي بَينَ الصَّفا وَالمَروَةِ،وَقاضي حاجَتِهِ کَالمُتَشَحِّطِ بِدَمِهِ في سَبيل اللهِ يَومَ بَدرٍ وَأُحُدٍ</w:t>
      </w:r>
      <w:r>
        <w:rPr>
          <w:rFonts w:hint="cs"/>
          <w:rtl/>
          <w:lang w:bidi="fa-IR"/>
        </w:rPr>
        <w:t xml:space="preserve">. </w:t>
      </w:r>
      <w:r w:rsidRPr="00B52A05">
        <w:rPr>
          <w:rtl/>
          <w:lang w:bidi="fa-IR"/>
        </w:rPr>
        <w:t>(تحف العقول ص303)</w:t>
      </w:r>
    </w:p>
    <w:p w:rsidR="001C4695" w:rsidRDefault="001C4695" w:rsidP="001C4695">
      <w:pPr>
        <w:pStyle w:val="libAr"/>
        <w:rPr>
          <w:rtl/>
          <w:lang w:bidi="fa-IR"/>
        </w:rPr>
      </w:pPr>
      <w:r w:rsidRPr="00B52A05">
        <w:rPr>
          <w:rtl/>
          <w:lang w:bidi="fa-IR"/>
        </w:rPr>
        <w:t>31- اِنَّ اللهَ اَنعَمَ عَلَی قَوٍم بِالمَواهِبِ فَلَم يَشکُرُوهُ فَصارَت عَلَيهِم وَبالاً،وَابتَلی قَوماً بِالمَصائِبِ فَصَبَرُوا فَکانَت عَلَيهِم نِعمَةً.</w:t>
      </w:r>
      <w:r>
        <w:rPr>
          <w:rFonts w:hint="cs"/>
          <w:rtl/>
          <w:lang w:bidi="fa-IR"/>
        </w:rPr>
        <w:t xml:space="preserve"> </w:t>
      </w:r>
      <w:r w:rsidRPr="00B52A05">
        <w:rPr>
          <w:rtl/>
          <w:lang w:bidi="fa-IR"/>
        </w:rPr>
        <w:t>(بحارالانوار ج78 ص241)</w:t>
      </w:r>
    </w:p>
    <w:p w:rsidR="001C4695" w:rsidRDefault="001C4695" w:rsidP="001C4695">
      <w:pPr>
        <w:pStyle w:val="libAr"/>
        <w:rPr>
          <w:rtl/>
          <w:lang w:bidi="fa-IR"/>
        </w:rPr>
      </w:pPr>
      <w:r w:rsidRPr="00B52A05">
        <w:rPr>
          <w:rtl/>
          <w:lang w:bidi="fa-IR"/>
        </w:rPr>
        <w:t>32- اِنَّ المَصيَةَ اِذا عَمِلَ بِها العَبدُ سِرّاً لَم تَضُرَّ اِلاّ عامِلَها وَاِذا عَمِلَ بِها عَلانِيَةً وَلَم يُغَيَّر عَلَيهِ اَضَرَّت بِالعامَّةِ.</w:t>
      </w:r>
      <w:r>
        <w:rPr>
          <w:rFonts w:hint="cs"/>
          <w:rtl/>
          <w:lang w:bidi="fa-IR"/>
        </w:rPr>
        <w:t xml:space="preserve"> </w:t>
      </w:r>
      <w:r w:rsidRPr="00B52A05">
        <w:rPr>
          <w:rtl/>
          <w:lang w:bidi="fa-IR"/>
        </w:rPr>
        <w:t>(قرب الاسناد ص26)</w:t>
      </w:r>
    </w:p>
    <w:p w:rsidR="001C4695" w:rsidRDefault="001C4695" w:rsidP="001C4695">
      <w:pPr>
        <w:pStyle w:val="libAr"/>
        <w:rPr>
          <w:rtl/>
          <w:lang w:bidi="fa-IR"/>
        </w:rPr>
      </w:pPr>
      <w:r w:rsidRPr="00B52A05">
        <w:rPr>
          <w:rtl/>
          <w:lang w:bidi="fa-IR"/>
        </w:rPr>
        <w:t>33- ما مِن رَجُلٍ تَکَبَّرَ اَو تَجَبَّرَ اِلاّ لِذِلَّةٍ وَجَدَها فی نَفسِهِ.</w:t>
      </w:r>
      <w:r>
        <w:rPr>
          <w:rFonts w:hint="cs"/>
          <w:rtl/>
          <w:lang w:bidi="fa-IR"/>
        </w:rPr>
        <w:t xml:space="preserve"> </w:t>
      </w:r>
      <w:r w:rsidRPr="00B52A05">
        <w:rPr>
          <w:rtl/>
          <w:lang w:bidi="fa-IR"/>
        </w:rPr>
        <w:t>(اصول کافی ج2 ص312)</w:t>
      </w:r>
    </w:p>
    <w:p w:rsidR="001C4695" w:rsidRDefault="001C4695" w:rsidP="001C4695">
      <w:pPr>
        <w:pStyle w:val="libAr"/>
        <w:rPr>
          <w:rtl/>
          <w:lang w:bidi="fa-IR"/>
        </w:rPr>
      </w:pPr>
      <w:r w:rsidRPr="00B52A05">
        <w:rPr>
          <w:rtl/>
          <w:lang w:bidi="fa-IR"/>
        </w:rPr>
        <w:t>34- برُّوا آباءَکُم يَبِرُّکُم اَبناؤُکُم، وَعِفُّوا عَن نِساءِ النّاسِ تَعِفُّ نِساؤُکُم.</w:t>
      </w:r>
      <w:r>
        <w:rPr>
          <w:rFonts w:hint="cs"/>
          <w:rtl/>
          <w:lang w:bidi="fa-IR"/>
        </w:rPr>
        <w:t xml:space="preserve"> </w:t>
      </w:r>
      <w:r w:rsidRPr="00B52A05">
        <w:rPr>
          <w:rtl/>
          <w:lang w:bidi="fa-IR"/>
        </w:rPr>
        <w:t>(بحارالانوار  ج78 ص242)</w:t>
      </w:r>
    </w:p>
    <w:p w:rsidR="00B84636" w:rsidRDefault="001C4695" w:rsidP="001C4695">
      <w:pPr>
        <w:pStyle w:val="libNormal"/>
      </w:pPr>
      <w:r w:rsidRPr="00B45121">
        <w:t>29. Goodness is just like it's name (good, &amp; excellent) &amp; there is nothing superior &amp; superb than the goodness except it's reward &amp; renumeration. And excellence &amp; virtue is a gilt from AlIal1 to His servant. And it is not that who so ever loves to be fair &amp; good to people does it (as well). And it does not happen that all those inclined &amp; prone to it get the power &amp; succeed in doing it. And it is not so that all those who have the power &amp; limitation to practice &amp; perform it get permitted &amp; leave to perform it. So when Allah does a favour to a servant he gathers for him the inclination &amp; tendency of doing good &amp; the capacity &amp; power &amp; the permission. So then the prosperity &amp; magnanimity gets completed for the goodness &amp; its doer.. (BIHAR UL ANWAR VOL 78, P 246)</w:t>
      </w:r>
    </w:p>
    <w:p w:rsidR="00B84636" w:rsidRDefault="001C4695" w:rsidP="001C4695">
      <w:pPr>
        <w:pStyle w:val="libNormal"/>
      </w:pPr>
      <w:r w:rsidRPr="00B45121">
        <w:t xml:space="preserve">30. The person who moves to fulfill the need of his brother (in faith) is similar to the runner between SAFA &amp;. MARWA.\ And the one who fulfills </w:t>
      </w:r>
      <w:r w:rsidRPr="00B45121">
        <w:lastRenderedPageBreak/>
        <w:t>(materialises) his need is like the person who wallowed &amp;. rolled in to his (own) blood on the way &amp;. course of Allah, on the day of Bader &amp;. uhud (battles). (TUHFUL AQOOL, P 303)</w:t>
      </w:r>
    </w:p>
    <w:p w:rsidR="00B84636" w:rsidRDefault="001C4695" w:rsidP="001C4695">
      <w:pPr>
        <w:pStyle w:val="libNormal"/>
      </w:pPr>
      <w:r w:rsidRPr="00B45121">
        <w:t>31. Allah bestowed His boons &amp;. beneficiences upon a nation as generosity &amp;. gifts. Then they did not thank him for those, so, those turned into curse &amp;. evil for them.</w:t>
      </w:r>
    </w:p>
    <w:p w:rsidR="001C4695" w:rsidRDefault="001C4695" w:rsidP="001C4695">
      <w:pPr>
        <w:pStyle w:val="libNormal"/>
      </w:pPr>
      <w:r w:rsidRPr="00B45121">
        <w:t>And He involved &amp;. entangled (as a test) a nation into afflictions &amp;. calamities &amp;. they exercised patience so those (calamities) turned for them into beneficiences. (BIHAR UL ANWAR, VOL 78, P 241)</w:t>
      </w:r>
    </w:p>
    <w:p w:rsidR="00B84636" w:rsidRDefault="001C4695" w:rsidP="001C4695">
      <w:pPr>
        <w:pStyle w:val="libNormal"/>
      </w:pPr>
      <w:r w:rsidRPr="00B45121">
        <w:t>32. Indeed when the sin is committed by a servant secretly, it does not harm but the one who commits it. Where as, if it is committed openly &amp;. conspicuously &amp;. a restrainst is not put upon it then it harms the general public. (QARB UL ASNAD, P 26)</w:t>
      </w:r>
    </w:p>
    <w:p w:rsidR="00B84636" w:rsidRDefault="001C4695" w:rsidP="001C4695">
      <w:pPr>
        <w:pStyle w:val="libNormal"/>
      </w:pPr>
      <w:r w:rsidRPr="00B45121">
        <w:t>33. A man does not become proud hearted &amp;. arrogant but for the self abjection which he finds in his soul. (USOOLE KAFI, VOL 2, P 312)</w:t>
      </w:r>
    </w:p>
    <w:p w:rsidR="00B84636" w:rsidRDefault="001C4695" w:rsidP="001C4695">
      <w:pPr>
        <w:pStyle w:val="libNormal"/>
      </w:pPr>
      <w:r w:rsidRPr="00B45121">
        <w:t>34. Be kind &amp;. affectionate to your fathers (ancestors) your sons will treat you kindly &amp;. nicely &amp;. exhibit (be) modest to the women of other (people) they will treat your woman with modesty &amp;. chastity. (BIHAR UL ANWAR, VOL 27, P 242)</w:t>
      </w:r>
    </w:p>
    <w:p w:rsidR="00B84636" w:rsidRDefault="001C4695" w:rsidP="001C4695">
      <w:pPr>
        <w:pStyle w:val="libNormal"/>
      </w:pPr>
      <w:r w:rsidRPr="00B45121">
        <w:t xml:space="preserve">1. Runningseven times between two Hillock.s of SArA &amp;: MARWA in </w:t>
      </w:r>
      <w:smartTag w:uri="urn:schemas-microsoft-com:office:smarttags" w:element="City">
        <w:smartTag w:uri="urn:schemas-microsoft-com:office:smarttags" w:element="place">
          <w:r w:rsidRPr="00B45121">
            <w:t>Mecca</w:t>
          </w:r>
        </w:smartTag>
      </w:smartTag>
      <w:r w:rsidRPr="00B45121">
        <w:t xml:space="preserve"> is a part of Hajj &amp;: umra rituals this is also known as SAYEE or the Effort.</w:t>
      </w:r>
    </w:p>
    <w:p w:rsidR="001C4695" w:rsidRDefault="001C4695" w:rsidP="001C4695">
      <w:pPr>
        <w:pStyle w:val="libAr"/>
        <w:rPr>
          <w:rtl/>
          <w:lang w:bidi="fa-IR"/>
        </w:rPr>
      </w:pPr>
      <w:r w:rsidRPr="00B52A05">
        <w:rPr>
          <w:rtl/>
          <w:lang w:bidi="fa-IR"/>
        </w:rPr>
        <w:t>35- صِل مِن قَطَعَکَ، وَاَعطِ مَن حَرَمَکَ، وَاَحسِن اِلی مَن أَساءَ اِلَيکَ،وَسَلِّم عَلی مَن سَبَّکَ وَأَنصِف مَن خاصَمَکَ، وَاعفُ عَمَّن ظَلَمَکَ، کَما اَنَّکَ تُحِبُّ اَن يُعفی عَنکَ،فَاعتَبِر بِعَفوِاللهِ عَنکَ ،اَلا تَری اَنَّ شَمسَهُ اَشرَقَت عَلَی الأَبرارِ وَالفُجّارِ،وَاَنَّ مَطرَهُ يَنزِلُ عَلَی الصّالِحِينَ وَ الخاطِئينَ.</w:t>
      </w:r>
      <w:r>
        <w:rPr>
          <w:rFonts w:hint="cs"/>
          <w:rtl/>
          <w:lang w:bidi="fa-IR"/>
        </w:rPr>
        <w:t xml:space="preserve"> </w:t>
      </w:r>
      <w:r w:rsidRPr="00B52A05">
        <w:rPr>
          <w:rtl/>
          <w:lang w:bidi="fa-IR"/>
        </w:rPr>
        <w:t>(تحف العقول ص305)</w:t>
      </w:r>
    </w:p>
    <w:p w:rsidR="001C4695" w:rsidRDefault="001C4695" w:rsidP="001C4695">
      <w:pPr>
        <w:pStyle w:val="libAr"/>
        <w:rPr>
          <w:rtl/>
          <w:lang w:bidi="fa-IR"/>
        </w:rPr>
      </w:pPr>
      <w:r w:rsidRPr="00B52A05">
        <w:rPr>
          <w:rtl/>
          <w:lang w:bidi="fa-IR"/>
        </w:rPr>
        <w:t>36- اِحذَر مِنَ النّاسِ ثَلاثَةً: الخائِنَ وَالظَّلُومَ وَالنّمّامَ  لِاَنَّ مَن خانَ  لَکَ خانَکَ، وَمَن ظَلَمَ لَکَ سَيَظلِمُکَ، وَمَن نَمَّ اِلَيکَ سَيَنُمَّ عَلَيکَ.</w:t>
      </w:r>
      <w:r>
        <w:rPr>
          <w:rFonts w:hint="cs"/>
          <w:rtl/>
          <w:lang w:bidi="fa-IR"/>
        </w:rPr>
        <w:t xml:space="preserve"> </w:t>
      </w:r>
      <w:r w:rsidRPr="00B52A05">
        <w:rPr>
          <w:rtl/>
          <w:lang w:bidi="fa-IR"/>
        </w:rPr>
        <w:t>(تحف العقول ص316)</w:t>
      </w:r>
    </w:p>
    <w:p w:rsidR="001C4695" w:rsidRDefault="001C4695" w:rsidP="001C4695">
      <w:pPr>
        <w:pStyle w:val="libAr"/>
        <w:rPr>
          <w:rtl/>
          <w:lang w:bidi="fa-IR"/>
        </w:rPr>
      </w:pPr>
      <w:r w:rsidRPr="00B52A05">
        <w:rPr>
          <w:rtl/>
          <w:lang w:bidi="fa-IR"/>
        </w:rPr>
        <w:t>37- اِذا کانَ يَومَ القِيامَةِ بَعَثَ اللهُ العالِمَ وَالعابِدَ، فِاذا وَقَفا بَينَ يَدَيِ الله عَزَّوَجَلَّ قيلَ لِلعابِدِ : انطَلِق اِلی الجَنَّةِ وَقيلَ لِلعالِم قِف تَشَفَّع لِلنَّاسِ بِحُسنِ تَأديبِکَ لَهُم.</w:t>
      </w:r>
      <w:r>
        <w:rPr>
          <w:rFonts w:hint="cs"/>
          <w:rtl/>
          <w:lang w:bidi="fa-IR"/>
        </w:rPr>
        <w:t xml:space="preserve"> </w:t>
      </w:r>
      <w:r w:rsidRPr="00B52A05">
        <w:rPr>
          <w:rtl/>
          <w:lang w:bidi="fa-IR"/>
        </w:rPr>
        <w:t>(بحار ج8 ص56)</w:t>
      </w:r>
    </w:p>
    <w:p w:rsidR="001C4695" w:rsidRDefault="001C4695" w:rsidP="001C4695">
      <w:pPr>
        <w:pStyle w:val="libAr"/>
        <w:rPr>
          <w:rtl/>
          <w:lang w:bidi="fa-IR"/>
        </w:rPr>
      </w:pPr>
      <w:r w:rsidRPr="00B52A05">
        <w:rPr>
          <w:rtl/>
          <w:lang w:bidi="fa-IR"/>
        </w:rPr>
        <w:t>38- رَکعَتانِ يُصَلَّيهِمَا مُتَزَوَّجٌ اَفضَلُ مِن سَبعينَ رَکعَةً يُصَلّيها غَيرُ مُتَزَوِّجٍ.</w:t>
      </w:r>
      <w:r>
        <w:rPr>
          <w:rFonts w:hint="cs"/>
          <w:rtl/>
          <w:lang w:bidi="fa-IR"/>
        </w:rPr>
        <w:t xml:space="preserve"> </w:t>
      </w:r>
      <w:r w:rsidRPr="00B52A05">
        <w:rPr>
          <w:rtl/>
          <w:lang w:bidi="fa-IR"/>
        </w:rPr>
        <w:t>(بحارالانوار  ج103 ص219)</w:t>
      </w:r>
    </w:p>
    <w:p w:rsidR="001C4695" w:rsidRDefault="001C4695" w:rsidP="001C4695">
      <w:pPr>
        <w:pStyle w:val="libAr"/>
        <w:rPr>
          <w:rtl/>
          <w:lang w:bidi="fa-IR"/>
        </w:rPr>
      </w:pPr>
      <w:r w:rsidRPr="00B52A05">
        <w:rPr>
          <w:rtl/>
          <w:lang w:bidi="fa-IR"/>
        </w:rPr>
        <w:t>39- الکادُّ عَلی عِيالِهِ کَالمُجاهِدِ في سَبيلِ اللهِ.</w:t>
      </w:r>
      <w:r>
        <w:rPr>
          <w:rFonts w:hint="cs"/>
          <w:rtl/>
          <w:lang w:bidi="fa-IR"/>
        </w:rPr>
        <w:t xml:space="preserve"> </w:t>
      </w:r>
      <w:r w:rsidRPr="00B52A05">
        <w:rPr>
          <w:rtl/>
          <w:lang w:bidi="fa-IR"/>
        </w:rPr>
        <w:t>( وسائل الشيعة ج12 ص43)</w:t>
      </w:r>
    </w:p>
    <w:p w:rsidR="001C4695" w:rsidRDefault="001C4695" w:rsidP="001C4695">
      <w:pPr>
        <w:pStyle w:val="libAr"/>
        <w:rPr>
          <w:rtl/>
          <w:lang w:bidi="fa-IR"/>
        </w:rPr>
      </w:pPr>
      <w:r w:rsidRPr="00B52A05">
        <w:rPr>
          <w:rtl/>
          <w:lang w:bidi="fa-IR"/>
        </w:rPr>
        <w:t>40- لا يَنالُ شَفاعَتنا مَن استَخَفَّ بِالصَّلاةِ.</w:t>
      </w:r>
      <w:r>
        <w:rPr>
          <w:rFonts w:hint="cs"/>
          <w:rtl/>
          <w:lang w:bidi="fa-IR"/>
        </w:rPr>
        <w:t xml:space="preserve"> </w:t>
      </w:r>
      <w:r w:rsidRPr="00B52A05">
        <w:rPr>
          <w:rtl/>
          <w:lang w:bidi="fa-IR"/>
        </w:rPr>
        <w:t>(فروع کافی ج3 ص270)</w:t>
      </w:r>
    </w:p>
    <w:p w:rsidR="003F7DF7" w:rsidRDefault="001C4695" w:rsidP="001C4695">
      <w:pPr>
        <w:pStyle w:val="libNormal"/>
      </w:pPr>
      <w:r w:rsidRPr="00B45121">
        <w:t>35. Connect the blood kinship relations with the one who disconnect &amp;. cuts off ties with you. And do grant to the one who deprives you. And do good to the person who does treat you bad. And salute to the one who abuses you. And treat him with justice the one who is cruel &amp;. oppressive to</w:t>
      </w:r>
    </w:p>
    <w:p w:rsidR="00B84636" w:rsidRDefault="001C4695" w:rsidP="003F7DF7">
      <w:pPr>
        <w:pStyle w:val="libNormal0"/>
      </w:pPr>
      <w:r w:rsidRPr="00B45121">
        <w:lastRenderedPageBreak/>
        <w:t>you, just as you like to be forgiven. So keep the forgiveness &amp;. remission of Allah in veiw. Do you not see that his sun shines (equally) over the pious one &amp;. the trangressors, &amp;. that his rain showers &amp;. pours down upon the pious ones &amp;. the evil doers (equally)? (TUHFUL AQOOL. P 305)</w:t>
      </w:r>
    </w:p>
    <w:p w:rsidR="00B84636" w:rsidRDefault="001C4695" w:rsidP="001C4695">
      <w:pPr>
        <w:pStyle w:val="libNormal"/>
      </w:pPr>
      <w:r w:rsidRPr="00B45121">
        <w:t xml:space="preserve">36. Beware of three (kinds of) people. The dishonest &amp;. the zaloom </w:t>
      </w:r>
      <w:r w:rsidRPr="001C4695">
        <w:rPr>
          <w:rStyle w:val="libFootnotenumChar"/>
        </w:rPr>
        <w:t>[11]</w:t>
      </w:r>
      <w:r w:rsidRPr="00B45121">
        <w:t xml:space="preserve"> (the most oppressor, tyrant cruel) &amp;. tell tale. Because the dishonest (who) is committing dishonesty to your benefit will (to morrow) commit dishonesty with you &amp;. the one who is being cruel for your benefit will (tomorrow) commit excess &amp;. oppression against you &amp;. the person who culminates people, tells tales &amp;. back bites people before you, will (tomorrow) back bite you. (TUHFUL AQOOL P 316)</w:t>
      </w:r>
    </w:p>
    <w:p w:rsidR="00B84636" w:rsidRDefault="001C4695" w:rsidP="001C4695">
      <w:pPr>
        <w:pStyle w:val="libNormal"/>
      </w:pPr>
      <w:r w:rsidRPr="00B45121">
        <w:t>37. When the resurrection day will come Allah will resurrect a religious scholar &amp;. a worshipper (devotee, votary) so when they (both) will stand before Allah it would be said to the adorer to start off toward the paradise &amp;. to the scholar it would be said ',stop! intercess &amp;. mediate for the people for the best training which you imparted upon them. '(</w:t>
      </w:r>
      <w:smartTag w:uri="urn:schemas-microsoft-com:office:smarttags" w:element="place">
        <w:r w:rsidRPr="00B45121">
          <w:t>BIHAR</w:t>
        </w:r>
      </w:smartTag>
      <w:r w:rsidRPr="00B45121">
        <w:t xml:space="preserve"> ULANWAR VOL 8. P 56)</w:t>
      </w:r>
    </w:p>
    <w:p w:rsidR="00B84636" w:rsidRDefault="001C4695" w:rsidP="001C4695">
      <w:pPr>
        <w:pStyle w:val="libNormal"/>
      </w:pPr>
      <w:r w:rsidRPr="00B45121">
        <w:t>38. Two units of service offered by a married person is superior to seventy cycles of service offered by an unmarried one. (BIHAR UL ANWAR VOL 103, P 219)</w:t>
      </w:r>
    </w:p>
    <w:p w:rsidR="00B84636" w:rsidRDefault="001C4695" w:rsidP="001C4695">
      <w:pPr>
        <w:pStyle w:val="libNormal"/>
      </w:pPr>
      <w:r w:rsidRPr="00B45121">
        <w:t>39. Toiling &amp;. labouring hard for one's family (wife &amp;. children &amp;. dependent) is like becoming the warrior of a holy war on the course of Allah. (WASAIL U SHAI VOL 12, P 23)</w:t>
      </w:r>
    </w:p>
    <w:p w:rsidR="00BB0E4C" w:rsidRPr="00554997" w:rsidRDefault="001C4695" w:rsidP="00BB0E4C">
      <w:pPr>
        <w:pStyle w:val="libNormal"/>
      </w:pPr>
      <w:r w:rsidRPr="00B45121">
        <w:t>40. Our intercession &amp;. mediation will not be won &amp;. attained by that person who depreciates &amp;. undervalues the services (prayers a muslim offers five times a bay.</w:t>
      </w:r>
      <w:r>
        <w:t>)</w:t>
      </w:r>
      <w:r w:rsidRPr="001C4695">
        <w:rPr>
          <w:rStyle w:val="libFootnotenumChar"/>
        </w:rPr>
        <w:t>[12]</w:t>
      </w:r>
    </w:p>
    <w:p w:rsidR="00BB0E4C" w:rsidRDefault="00BB0E4C" w:rsidP="00DE1947">
      <w:pPr>
        <w:pStyle w:val="libNormal"/>
      </w:pPr>
      <w:r>
        <w:br w:type="page"/>
      </w:r>
    </w:p>
    <w:p w:rsidR="00BB0E4C" w:rsidRDefault="00202384" w:rsidP="00BB0E4C">
      <w:pPr>
        <w:pStyle w:val="Heading1Center"/>
      </w:pPr>
      <w:bookmarkStart w:id="37" w:name="_Toc410475852"/>
      <w:r>
        <w:lastRenderedPageBreak/>
        <w:t>THE NINTH</w:t>
      </w:r>
      <w:r w:rsidR="00BB0E4C" w:rsidRPr="00BB0E4C">
        <w:t xml:space="preserve"> INFALLIBLE: SEVENTH IMAM HAZRAT IMAM MUSA IBNE JAFER(AS) AND HIS FORTY DISCOURSES</w:t>
      </w:r>
      <w:bookmarkEnd w:id="37"/>
    </w:p>
    <w:p w:rsidR="00566DF4" w:rsidRDefault="00566DF4" w:rsidP="00566DF4">
      <w:pPr>
        <w:pStyle w:val="Heading2Center"/>
      </w:pPr>
      <w:bookmarkStart w:id="38" w:name="_Toc410475853"/>
      <w:r w:rsidRPr="00566DF4">
        <w:t>THE NINETH INFALLIBLE THE SEVENTH IMAM HAZRAT IMAM MUSA KAZIM(A.S)</w:t>
      </w:r>
      <w:bookmarkEnd w:id="38"/>
    </w:p>
    <w:p w:rsidR="00B84636" w:rsidRDefault="001C4695" w:rsidP="001C4695">
      <w:pPr>
        <w:pStyle w:val="libNormal"/>
      </w:pPr>
      <w:r w:rsidRPr="00B45121">
        <w:t>Name: MUSA</w:t>
      </w:r>
    </w:p>
    <w:p w:rsidR="00B84636" w:rsidRDefault="001C4695" w:rsidP="001C4695">
      <w:pPr>
        <w:pStyle w:val="libNormal"/>
      </w:pPr>
      <w:r w:rsidRPr="00B45121">
        <w:t xml:space="preserve">Renouned Titles: ABD </w:t>
      </w:r>
      <w:smartTag w:uri="urn:schemas-microsoft-com:office:smarttags" w:element="place">
        <w:r w:rsidRPr="00B45121">
          <w:t>E SALEH</w:t>
        </w:r>
      </w:smartTag>
      <w:r w:rsidRPr="00B45121">
        <w:t>, KAZIM BABUL HAWAIJ The gateway of fulfil ment of needs)</w:t>
      </w:r>
    </w:p>
    <w:p w:rsidR="00B84636" w:rsidRDefault="001C4695" w:rsidP="001C4695">
      <w:pPr>
        <w:pStyle w:val="libNormal"/>
      </w:pPr>
      <w:r w:rsidRPr="00B45121">
        <w:t>Sub Title: ABUL HASSAN, ABU IBRAHIM Father: IMAM JAFFER SADIQ(,4.!) Mother: HAMEEDA KHATOON Time of Birth: Sunday morning Date of Birth: 7th of Safar Year of Birth: 128 Hijrah</w:t>
      </w:r>
    </w:p>
    <w:p w:rsidR="00B84636" w:rsidRDefault="001C4695" w:rsidP="001C4695">
      <w:pPr>
        <w:pStyle w:val="libNormal"/>
      </w:pPr>
      <w:r w:rsidRPr="00B45121">
        <w:t xml:space="preserve">Place of Birth: 'ABWA' a place beween </w:t>
      </w:r>
      <w:smartTag w:uri="urn:schemas-microsoft-com:office:smarttags" w:element="City">
        <w:smartTag w:uri="urn:schemas-microsoft-com:office:smarttags" w:element="place">
          <w:r w:rsidRPr="00B45121">
            <w:t>Mecca</w:t>
          </w:r>
        </w:smartTag>
      </w:smartTag>
      <w:r w:rsidRPr="00B45121">
        <w:t xml:space="preserve"> &amp;. </w:t>
      </w:r>
      <w:smartTag w:uri="urn:schemas-microsoft-com:office:smarttags" w:element="City">
        <w:smartTag w:uri="urn:schemas-microsoft-com:office:smarttags" w:element="place">
          <w:r w:rsidRPr="00B45121">
            <w:t>Medina</w:t>
          </w:r>
        </w:smartTag>
      </w:smartTag>
      <w:r w:rsidRPr="00B45121">
        <w:t>. IDate of Martyrdom: 25th of Rajab</w:t>
      </w:r>
    </w:p>
    <w:p w:rsidR="00B84636" w:rsidRDefault="001C4695" w:rsidP="001C4695">
      <w:pPr>
        <w:pStyle w:val="libNormal"/>
      </w:pPr>
      <w:r w:rsidRPr="00B45121">
        <w:t>Year of Martyrdom: 18.3 Hijrah</w:t>
      </w:r>
    </w:p>
    <w:p w:rsidR="00B84636" w:rsidRDefault="001C4695" w:rsidP="001C4695">
      <w:pPr>
        <w:pStyle w:val="libNormal"/>
      </w:pPr>
      <w:r w:rsidRPr="00B45121">
        <w:t xml:space="preserve">Place of Martyrdom: The Prison of Haroon Rashid in </w:t>
      </w:r>
      <w:smartTag w:uri="urn:schemas-microsoft-com:office:smarttags" w:element="City">
        <w:r w:rsidRPr="00B45121">
          <w:t>Baghdad</w:t>
        </w:r>
      </w:smartTag>
      <w:r w:rsidRPr="00B45121">
        <w:t xml:space="preserve"> (</w:t>
      </w:r>
      <w:smartTag w:uri="urn:schemas-microsoft-com:office:smarttags" w:element="country-region">
        <w:smartTag w:uri="urn:schemas-microsoft-com:office:smarttags" w:element="place">
          <w:r w:rsidRPr="00B45121">
            <w:t>IRAQ</w:t>
          </w:r>
        </w:smartTag>
      </w:smartTag>
      <w:r w:rsidRPr="00B45121">
        <w:t>).</w:t>
      </w:r>
    </w:p>
    <w:p w:rsidR="00B84636" w:rsidRDefault="001C4695" w:rsidP="001C4695">
      <w:pPr>
        <w:pStyle w:val="libNormal"/>
      </w:pPr>
      <w:r w:rsidRPr="00B45121">
        <w:t>AGE: 55 years</w:t>
      </w:r>
    </w:p>
    <w:p w:rsidR="00B84636" w:rsidRDefault="001C4695" w:rsidP="001C4695">
      <w:pPr>
        <w:pStyle w:val="libNormal"/>
      </w:pPr>
      <w:r w:rsidRPr="00B45121">
        <w:t xml:space="preserve">Cause of Martyrdom: Poisoned by the order of Haroon. Tomb: Kazemain, Near </w:t>
      </w:r>
      <w:smartTag w:uri="urn:schemas-microsoft-com:office:smarttags" w:element="City">
        <w:smartTag w:uri="urn:schemas-microsoft-com:office:smarttags" w:element="place">
          <w:r w:rsidRPr="00B45121">
            <w:t>Baghdad</w:t>
          </w:r>
        </w:smartTag>
      </w:smartTag>
      <w:r w:rsidRPr="00B45121">
        <w:t>.</w:t>
      </w:r>
    </w:p>
    <w:p w:rsidR="00B84636" w:rsidRDefault="001C4695" w:rsidP="001C4695">
      <w:pPr>
        <w:pStyle w:val="libNormal"/>
      </w:pPr>
      <w:r w:rsidRPr="00B45121">
        <w:t>The life duration: The First era before Imamate spread out from 128 to 148 Hijrah (20 Years).</w:t>
      </w:r>
    </w:p>
    <w:p w:rsidR="00B84636" w:rsidRDefault="001C4695" w:rsidP="001C4695">
      <w:pPr>
        <w:pStyle w:val="libNormal"/>
      </w:pPr>
      <w:r w:rsidRPr="00B45121">
        <w:t xml:space="preserve">2. The Second period following his Imamate from 148 to 18.3 Hijrah coincident with the rulership periods of Mansoor Duwanaqi, Mehdi Abbasi Hadi Abbasi &amp;. Haroon </w:t>
      </w:r>
      <w:smartTag w:uri="urn:schemas-microsoft-com:office:smarttags" w:element="City">
        <w:smartTag w:uri="urn:schemas-microsoft-com:office:smarttags" w:element="place">
          <w:r w:rsidRPr="00B45121">
            <w:t>ur</w:t>
          </w:r>
        </w:smartTag>
      </w:smartTag>
      <w:r w:rsidRPr="00B45121">
        <w:t xml:space="preserve"> Rashid. The most of his Imamate period was coincident with the era of Haroon, which stretched as long as 2.3 year, 2 month &amp;. 17 days. And Haroon was the fifth caliph of the Abbasade Dynasity during whose period of rule the Imam mostly remained imprisoned.</w:t>
      </w:r>
    </w:p>
    <w:p w:rsidR="00566DF4" w:rsidRDefault="00566DF4" w:rsidP="00566DF4">
      <w:pPr>
        <w:pStyle w:val="Heading2Center"/>
      </w:pPr>
      <w:bookmarkStart w:id="39" w:name="_Toc410475854"/>
      <w:r w:rsidRPr="00566DF4">
        <w:rPr>
          <w:rtl/>
        </w:rPr>
        <w:t>اربعون حديثاً عن الامام موس</w:t>
      </w:r>
      <w:r w:rsidRPr="00566DF4">
        <w:rPr>
          <w:rFonts w:hint="cs"/>
          <w:rtl/>
        </w:rPr>
        <w:t>ی</w:t>
      </w:r>
      <w:r w:rsidRPr="00566DF4">
        <w:rPr>
          <w:rtl/>
        </w:rPr>
        <w:t xml:space="preserve"> الکاظم عليه السلام</w:t>
      </w:r>
      <w:bookmarkEnd w:id="39"/>
    </w:p>
    <w:p w:rsidR="001C4695" w:rsidRDefault="001C4695" w:rsidP="001C4695">
      <w:pPr>
        <w:pStyle w:val="libAr"/>
        <w:rPr>
          <w:rtl/>
          <w:lang w:bidi="fa-IR"/>
        </w:rPr>
      </w:pPr>
      <w:r w:rsidRPr="00B52A05">
        <w:rPr>
          <w:rtl/>
          <w:lang w:bidi="fa-IR"/>
        </w:rPr>
        <w:t>1- وَجدتُ عِلمَ النّاسِ في أَربَعٍ :اوَّلُها أَن تَعرِفَ رَبَّکَ وَالثّانِيَةُ أَن تَعرِفَ ما صَنَعَ بِکَ، وَالثّالِثَةُ،أَن تَعرِفَ ما أَرادَ مِنکَ ،وَالرّابِعَةُ أَن تَعرِفَ ما يُخرِجُکَ عَن دِينِکَ.</w:t>
      </w:r>
      <w:r>
        <w:rPr>
          <w:rFonts w:hint="cs"/>
          <w:rtl/>
          <w:lang w:bidi="fa-IR"/>
        </w:rPr>
        <w:t xml:space="preserve"> </w:t>
      </w:r>
      <w:r w:rsidRPr="00B52A05">
        <w:rPr>
          <w:rtl/>
          <w:lang w:bidi="fa-IR"/>
        </w:rPr>
        <w:t>(اعيان الشيعه (الطبع الجديد)ج2 ص9)</w:t>
      </w:r>
    </w:p>
    <w:p w:rsidR="001C4695" w:rsidRDefault="001C4695" w:rsidP="001C4695">
      <w:pPr>
        <w:pStyle w:val="libAr"/>
        <w:rPr>
          <w:rtl/>
          <w:lang w:bidi="fa-IR"/>
        </w:rPr>
      </w:pPr>
      <w:r w:rsidRPr="00B52A05">
        <w:rPr>
          <w:rtl/>
          <w:lang w:bidi="fa-IR"/>
        </w:rPr>
        <w:t>2- إِنَّ لِلّهِ عَلَی النّاسِ حُجَّتَينِ:حُجَّةً ظاهِرَةً، وَحُجَّةباطِنَةً، فَأَمَّا الظّاهِرَةُ فَالرُّسُلُ وَالأَنبِياءُ وَالأَئِمَّةُ عَلَيهِم السَّلامُ: وَأَمّا الباطِنَةُ فَألعُقُولُ.</w:t>
      </w:r>
      <w:r>
        <w:rPr>
          <w:rFonts w:hint="cs"/>
          <w:rtl/>
          <w:lang w:bidi="fa-IR"/>
        </w:rPr>
        <w:t xml:space="preserve"> </w:t>
      </w:r>
      <w:r w:rsidRPr="00B52A05">
        <w:rPr>
          <w:rtl/>
          <w:lang w:bidi="fa-IR"/>
        </w:rPr>
        <w:t>(بحارالانوار ج1 ص137)</w:t>
      </w:r>
    </w:p>
    <w:p w:rsidR="001C4695" w:rsidRDefault="001C4695" w:rsidP="001C4695">
      <w:pPr>
        <w:pStyle w:val="libAr"/>
        <w:rPr>
          <w:rtl/>
          <w:lang w:bidi="fa-IR"/>
        </w:rPr>
      </w:pPr>
      <w:r w:rsidRPr="00B52A05">
        <w:rPr>
          <w:rtl/>
          <w:lang w:bidi="fa-IR"/>
        </w:rPr>
        <w:t>3- يا هِشامُ إِنَّ لُقمانَ قالَ لاِبنِهِ:«تَواضَع لِلحَقِّ تَکُن أَعقَلَ النّاسِ. يابُنَیَّ إِنَّ الدُّنيا بَحرٌ عَميقٌ، قَد غَرِقَ فيهِ عالَمٌ کَثيرٌ فَلتَکُن سَفينَتُکَ فيها تَقوَی اللهِ وَحَشوُهَا الإِيمانَ وَشِراعُهَا التَّوکُّلَ وَقَيِّمُهَا العَقلَ. وَدَليلُهَا العِلمَ وَسُکّانُها الصَّبرَ».</w:t>
      </w:r>
      <w:r>
        <w:rPr>
          <w:rFonts w:hint="cs"/>
          <w:rtl/>
          <w:lang w:bidi="fa-IR"/>
        </w:rPr>
        <w:t xml:space="preserve"> </w:t>
      </w:r>
      <w:r w:rsidRPr="00B52A05">
        <w:rPr>
          <w:rtl/>
          <w:lang w:bidi="fa-IR"/>
        </w:rPr>
        <w:t>(تحف العقول ص386)</w:t>
      </w:r>
    </w:p>
    <w:p w:rsidR="00566DF4" w:rsidRDefault="00202384" w:rsidP="00566DF4">
      <w:pPr>
        <w:pStyle w:val="Heading2Center"/>
      </w:pPr>
      <w:bookmarkStart w:id="40" w:name="_Toc410475855"/>
      <w:r>
        <w:t>FORT</w:t>
      </w:r>
      <w:r w:rsidR="00566DF4" w:rsidRPr="00566DF4">
        <w:t>Y DISCOURSES FROM IMAM MUSA KAZIM(A.S)</w:t>
      </w:r>
      <w:bookmarkEnd w:id="40"/>
    </w:p>
    <w:p w:rsidR="003F7DF7" w:rsidRDefault="001C4695" w:rsidP="001C4695">
      <w:pPr>
        <w:pStyle w:val="libNormal"/>
      </w:pPr>
      <w:r w:rsidRPr="00B45121">
        <w:t>1. I found the knowledge of people in four (things) firstly, that you know your lord (recognition of Allah) &amp; secondly that you know it as to what</w:t>
      </w:r>
    </w:p>
    <w:p w:rsidR="00B84636" w:rsidRDefault="001C4695" w:rsidP="003F7DF7">
      <w:pPr>
        <w:pStyle w:val="libNormal0"/>
      </w:pPr>
      <w:r w:rsidRPr="00B45121">
        <w:lastRenderedPageBreak/>
        <w:t>factors He made use of in creating you, &amp; thirdly that you know as to what does he want &amp; intend from you &amp; fourthly that you learn what is it that will expell you from your religion. (AYAN U SHIA (the modem print) VOL 2. P 9)</w:t>
      </w:r>
    </w:p>
    <w:p w:rsidR="00B84636" w:rsidRDefault="001C4695" w:rsidP="001C4695">
      <w:pPr>
        <w:pStyle w:val="libNormal"/>
      </w:pPr>
      <w:r w:rsidRPr="00B45121">
        <w:t>2. Indeed, there are two arguments &amp; proofs from Allah for the people.</w:t>
      </w:r>
    </w:p>
    <w:p w:rsidR="00B84636" w:rsidRDefault="001C4695" w:rsidP="001C4695">
      <w:pPr>
        <w:pStyle w:val="libNormal"/>
      </w:pPr>
      <w:r w:rsidRPr="00B45121">
        <w:t>1. The conspicuous &amp; apparant arguments.</w:t>
      </w:r>
    </w:p>
    <w:p w:rsidR="00B84636" w:rsidRDefault="001C4695" w:rsidP="001C4695">
      <w:pPr>
        <w:pStyle w:val="libNormal"/>
      </w:pPr>
      <w:r w:rsidRPr="00B45121">
        <w:t>2. The esoteric &amp; intrinsic argument (proof) None theless, apparent authorities are the Prophets, apostles &amp; messengers &amp; the Imams(A.S) However, the esoteric (ones) so these are the (human) intellects (minds). (</w:t>
      </w:r>
      <w:smartTag w:uri="urn:schemas-microsoft-com:office:smarttags" w:element="place">
        <w:r w:rsidRPr="00B45121">
          <w:t>BIHAR</w:t>
        </w:r>
      </w:smartTag>
      <w:r w:rsidRPr="00B45121">
        <w:t xml:space="preserve"> UL ANWAR VOL 1. P 137)</w:t>
      </w:r>
    </w:p>
    <w:p w:rsidR="00B84636" w:rsidRDefault="001C4695" w:rsidP="001C4695">
      <w:pPr>
        <w:pStyle w:val="libNormal"/>
      </w:pPr>
      <w:r w:rsidRPr="00B45121">
        <w:t>3. 0, Hisham! verily, Luqman said to his son ',Adopt</w:t>
      </w:r>
    </w:p>
    <w:p w:rsidR="00B84636" w:rsidRDefault="001C4695" w:rsidP="001C4695">
      <w:pPr>
        <w:pStyle w:val="libNormal"/>
      </w:pPr>
      <w:r w:rsidRPr="00B45121">
        <w:t>humility &amp; humbleness for the right (Allah) you will become the intellectual most of the people, Oh son! World is a deep &amp; profound ocean. Already lot many of the world creations have emersed &amp; sunk into it. So make Piety your ship in it (to sail out safely) &amp; make the faith it's cargo &amp; putting trust in Allah it's sails &amp; intellect (mind &amp; wits) it's sailer (guide &amp; captain) &amp; knowledge it's guide &amp; patience it's passengers (on board). (TUHf1JL AQOOL P 386)</w:t>
      </w:r>
    </w:p>
    <w:p w:rsidR="001C4695" w:rsidRDefault="001C4695" w:rsidP="001C4695">
      <w:pPr>
        <w:pStyle w:val="libAr"/>
        <w:rPr>
          <w:rtl/>
          <w:lang w:bidi="fa-IR"/>
        </w:rPr>
      </w:pPr>
      <w:r w:rsidRPr="00B52A05">
        <w:rPr>
          <w:rtl/>
          <w:lang w:bidi="fa-IR"/>
        </w:rPr>
        <w:t>4- تَفَقَّهُوا في دينِ اللهِ فاِنَّ الفِقهَ مِفتاحُ البَصيرَةِ وَتَمامُ العِبادَةِ وَالسَّبَبُ اِلی المَنازِلِ الرَّفيعَةِ وَالرُّتَبِ الجَليلَةِ في الدّينِ وَالدُّنيا. وَفَضلُ الفَقيهِ عَلَی العابِدِ کَفَضلِ الشَّمسِ عَلَی الکَواکِبِ.وَمَن لَم يَتَفَقَّه في دينِهِ لَم يَرضَ اللهُ لَهُ عَمَلاً.</w:t>
      </w:r>
      <w:r>
        <w:rPr>
          <w:rFonts w:hint="cs"/>
          <w:rtl/>
          <w:lang w:bidi="fa-IR"/>
        </w:rPr>
        <w:t xml:space="preserve"> </w:t>
      </w:r>
      <w:r w:rsidRPr="00B52A05">
        <w:rPr>
          <w:rtl/>
          <w:lang w:bidi="fa-IR"/>
        </w:rPr>
        <w:t>(بحارالانوار ج78 ص321)</w:t>
      </w:r>
    </w:p>
    <w:p w:rsidR="001C4695" w:rsidRDefault="001C4695" w:rsidP="001C4695">
      <w:pPr>
        <w:pStyle w:val="libAr"/>
        <w:rPr>
          <w:rtl/>
          <w:lang w:bidi="fa-IR"/>
        </w:rPr>
      </w:pPr>
      <w:r w:rsidRPr="00B52A05">
        <w:rPr>
          <w:rtl/>
          <w:lang w:bidi="fa-IR"/>
        </w:rPr>
        <w:t>5- اِجتَهِدُوا في أَن يَکُونَ زَمانُکُم أَربَعَ ساعاتٍ: ساعَةً لِمُناجاةِ اللهِ، وَساعَةً لأَِمرِ المَعاشِ، وَساعَةً لِمُعاشَرَةِ الإخوانِ وَالثِّقاتِ الَّذينَ يُعَرِّفُونَکُم عُيُوبَکُم وَيُخلِصُونَ لَکُم فِي الباطِنِ، وَساعَةً تَخلُونَ فيها لِلَذّاتِکُم في غَيرِ مُحَرَّمٍ وَبِهذِهِ السّاعَةِ تَقدِرُونَ عَلَی الثَّلاثِ ساعاتٍ.</w:t>
      </w:r>
      <w:r>
        <w:rPr>
          <w:rFonts w:hint="cs"/>
          <w:rtl/>
          <w:lang w:bidi="fa-IR"/>
        </w:rPr>
        <w:t xml:space="preserve"> </w:t>
      </w:r>
      <w:r w:rsidRPr="00B52A05">
        <w:rPr>
          <w:rtl/>
          <w:lang w:bidi="fa-IR"/>
        </w:rPr>
        <w:t>(تحف العقول ص409)</w:t>
      </w:r>
    </w:p>
    <w:p w:rsidR="001C4695" w:rsidRDefault="001C4695" w:rsidP="001C4695">
      <w:pPr>
        <w:pStyle w:val="libAr"/>
        <w:rPr>
          <w:rtl/>
          <w:lang w:bidi="fa-IR"/>
        </w:rPr>
      </w:pPr>
      <w:r w:rsidRPr="00B52A05">
        <w:rPr>
          <w:rtl/>
          <w:lang w:bidi="fa-IR"/>
        </w:rPr>
        <w:t>6- يا هِشامُ لا يَکُونُ الرَّجُلُ  مُؤمِناً حَتّی  يَکُونَ خائِفاً راجِياً. وَلا يَکُونُ خائِفاً راجِياً حَتّی يَکُونَ عامِلاً لِما يَخافُ وَيَرجُو.</w:t>
      </w:r>
      <w:r>
        <w:rPr>
          <w:rFonts w:hint="cs"/>
          <w:rtl/>
          <w:lang w:bidi="fa-IR"/>
        </w:rPr>
        <w:t xml:space="preserve"> </w:t>
      </w:r>
      <w:r w:rsidRPr="00B52A05">
        <w:rPr>
          <w:rtl/>
          <w:lang w:bidi="fa-IR"/>
        </w:rPr>
        <w:t>(تحف العقول ص395)</w:t>
      </w:r>
    </w:p>
    <w:p w:rsidR="001C4695" w:rsidRPr="00B52A05" w:rsidRDefault="001C4695" w:rsidP="001C4695">
      <w:pPr>
        <w:pStyle w:val="libAr"/>
        <w:rPr>
          <w:rtl/>
          <w:lang w:bidi="fa-IR"/>
        </w:rPr>
      </w:pPr>
      <w:r w:rsidRPr="00B52A05">
        <w:rPr>
          <w:rtl/>
          <w:lang w:bidi="fa-IR"/>
        </w:rPr>
        <w:t>7- ... فَاَيُّ الأَ عداءِ اَوجَبُهُم مُجَاهَدَةً؟ قالَ عليه السلام: اَقرَبُهُم اِلَيکَ وَاَعداهُم لَکَ وَاَضَرُّهُم بِکَ وَاَعظَمُهُم لَکَ عَداوَةً وَاَخفاهُم لَکَ شَخصاً مَعَ دُنُوِّه مِنکَ...</w:t>
      </w:r>
    </w:p>
    <w:p w:rsidR="001C4695" w:rsidRDefault="001C4695" w:rsidP="001C4695">
      <w:pPr>
        <w:pStyle w:val="libAr"/>
        <w:rPr>
          <w:lang w:bidi="fa-IR"/>
        </w:rPr>
      </w:pPr>
      <w:r w:rsidRPr="00B52A05">
        <w:rPr>
          <w:rtl/>
          <w:lang w:bidi="fa-IR"/>
        </w:rPr>
        <w:t>(بحارالانوار ج78 ص315)</w:t>
      </w:r>
    </w:p>
    <w:p w:rsidR="00B84636" w:rsidRDefault="001C4695" w:rsidP="001C4695">
      <w:pPr>
        <w:pStyle w:val="libNormal"/>
      </w:pPr>
      <w:r w:rsidRPr="00B45121">
        <w:t>4. Comprehend &amp;. understand the religion of Allah, for j urispudence is the key to vision &amp;. the completion of worship &amp;. the cause of reaching the lofty grades &amp;. magnanimous stations in the world &amp;. here after.</w:t>
      </w:r>
    </w:p>
    <w:p w:rsidR="00B84636" w:rsidRDefault="001C4695" w:rsidP="001C4695">
      <w:pPr>
        <w:pStyle w:val="libNormal"/>
      </w:pPr>
      <w:r w:rsidRPr="00B45121">
        <w:t>And the superiority &amp;. magnanimity of jurispudent over the adorer &amp;. worshiper is like that of the superiority of sun to the stars. And Allah does not get pleased with (accept) any practice of that person who does not achieve the comprehension &amp;. understanding of his religion. (</w:t>
      </w:r>
      <w:smartTag w:uri="urn:schemas-microsoft-com:office:smarttags" w:element="place">
        <w:r w:rsidRPr="00B45121">
          <w:t>BIHAR</w:t>
        </w:r>
      </w:smartTag>
      <w:r w:rsidRPr="00B45121">
        <w:t xml:space="preserve"> UL ANWAR VOL 78. P 321)</w:t>
      </w:r>
    </w:p>
    <w:p w:rsidR="00B84636" w:rsidRDefault="001C4695" w:rsidP="001C4695">
      <w:pPr>
        <w:pStyle w:val="libNormal"/>
      </w:pPr>
      <w:r w:rsidRPr="00B45121">
        <w:lastRenderedPageBreak/>
        <w:t>5. Put in endevour &amp;. excercise effort that your time is scheduled into four hours (parts). An hour (part of it) for the suplication to Allah &amp;. an hour (an other part) of it for the affairs of economy &amp;. livelihood &amp;. still another hour (part of it) for social contacts with the brothers &amp;. the persons of confidence who may let you learn your short commings &amp;. faults &amp;. they have a sincere interior (heart) for you.</w:t>
      </w:r>
    </w:p>
    <w:p w:rsidR="00B84636" w:rsidRDefault="001C4695" w:rsidP="001C4695">
      <w:pPr>
        <w:pStyle w:val="libNormal"/>
      </w:pPr>
      <w:r w:rsidRPr="00B45121">
        <w:t>And a part of it in which you enjoy the unforbldden &amp;. lawful entertainments. And with this part of time you get the strength &amp;. vigour for the (rest of) three other (parts of) times. (TUHf1JL AQOOL. P 409)</w:t>
      </w:r>
    </w:p>
    <w:p w:rsidR="00B84636" w:rsidRDefault="001C4695" w:rsidP="001C4695">
      <w:pPr>
        <w:pStyle w:val="libNormal"/>
      </w:pPr>
      <w:r w:rsidRPr="00B45121">
        <w:t>6. Oh Hisham! a man is not faithful till such time that he gets fearful, (&amp;.) hopeful. And he will not become fearful(&amp;.) hopeful unless &amp;. untill he becomes the conjuror &amp;. doer of that which he fears &amp;. hopes ie (He practices according to the requirement &amp;. needs of the fear &amp;. hope). (TUHf1JL AQOOL. P 395)</w:t>
      </w:r>
    </w:p>
    <w:p w:rsidR="00B84636" w:rsidRDefault="001C4695" w:rsidP="001C4695">
      <w:pPr>
        <w:pStyle w:val="libNormal"/>
      </w:pPr>
      <w:r w:rsidRPr="00B45121">
        <w:t>7. A man asked Imam Musa Kazim(A.S)The holywar &amp;. combat against which one of the enemies &amp;. foes Is more obligatory?'</w:t>
      </w:r>
    </w:p>
    <w:p w:rsidR="00B84636" w:rsidRDefault="001C4695" w:rsidP="001C4695">
      <w:pPr>
        <w:pStyle w:val="libNormal"/>
      </w:pPr>
      <w:r w:rsidRPr="00B45121">
        <w:t>The Imam(A.S) reflected ',The nearest of them to you &amp;. those who are the most enemy &amp;. doing most of harm to you &amp;. their enemity be greatest &amp;. severest of all And their existance &amp;. is with their closeness &amp;. proximity to you, is most hidden &amp;. concealed from you. (BIHAR UL ANWAR VOL 78, P 315)</w:t>
      </w:r>
    </w:p>
    <w:p w:rsidR="001C4695" w:rsidRDefault="001C4695" w:rsidP="001C4695">
      <w:pPr>
        <w:pStyle w:val="libAr"/>
        <w:rPr>
          <w:rtl/>
          <w:lang w:bidi="fa-IR"/>
        </w:rPr>
      </w:pPr>
      <w:r w:rsidRPr="00B52A05">
        <w:rPr>
          <w:rtl/>
          <w:lang w:bidi="fa-IR"/>
        </w:rPr>
        <w:t>8- اِنَّ اَعظَم النّاسِ قَدرًا: الَّذِی لا يَرَی الدُّنيا لِنَفسِهِ خَطَراً، اَما اِنَّ اَبدانَکُم لَيسَ لَها ثَمَنٌ اِلاَّالجَنَّةَ،فَلا تَبِيعوُها بِغَيرِها.</w:t>
      </w:r>
      <w:r>
        <w:rPr>
          <w:rFonts w:hint="cs"/>
          <w:rtl/>
          <w:lang w:bidi="fa-IR"/>
        </w:rPr>
        <w:t xml:space="preserve"> </w:t>
      </w:r>
      <w:r w:rsidRPr="00B52A05">
        <w:rPr>
          <w:rtl/>
          <w:lang w:bidi="fa-IR"/>
        </w:rPr>
        <w:t>(تحف العقول ص389)</w:t>
      </w:r>
    </w:p>
    <w:p w:rsidR="001C4695" w:rsidRDefault="001C4695" w:rsidP="001C4695">
      <w:pPr>
        <w:pStyle w:val="libAr"/>
        <w:rPr>
          <w:rtl/>
          <w:lang w:bidi="fa-IR"/>
        </w:rPr>
      </w:pPr>
      <w:r w:rsidRPr="00B52A05">
        <w:rPr>
          <w:rtl/>
          <w:lang w:bidi="fa-IR"/>
        </w:rPr>
        <w:t>9- يا هِشامُ إِنَّ العاقِلَ لا يُحَدِّثُ مَن يَخافُ تَکذيبَهُ. وَلا يَسألُ مَن يَخافُ مَنعَهُ. وَلا يَعِدُمالا يَقدِرُ عَلَيهِ. وَلا يَرجُوما يُعَنَّفُ بِرَجائِهِ. وَلا يَتَقَّدَمُ عَلی ما يَخافُ العَجزَ عَنهُ.</w:t>
      </w:r>
      <w:r>
        <w:rPr>
          <w:rFonts w:hint="cs"/>
          <w:rtl/>
          <w:lang w:bidi="fa-IR"/>
        </w:rPr>
        <w:t xml:space="preserve"> </w:t>
      </w:r>
      <w:r w:rsidRPr="00B52A05">
        <w:rPr>
          <w:rtl/>
          <w:lang w:bidi="fa-IR"/>
        </w:rPr>
        <w:t>(تحف العقول ص390)</w:t>
      </w:r>
    </w:p>
    <w:p w:rsidR="001C4695" w:rsidRDefault="001C4695" w:rsidP="001C4695">
      <w:pPr>
        <w:pStyle w:val="libAr"/>
        <w:rPr>
          <w:rtl/>
          <w:lang w:bidi="fa-IR"/>
        </w:rPr>
      </w:pPr>
      <w:r w:rsidRPr="00B52A05">
        <w:rPr>
          <w:rtl/>
          <w:lang w:bidi="fa-IR"/>
        </w:rPr>
        <w:t>10- بِئسَ العَبدُ عَبدٌ يَکُونُ ذاوَجهَين وَذَا لِسَانَين يُطری اَخاهُ اِذا شاهَدَهُ وَيَأکُلُهُ اِذا غابَ عَنهُ اِن اُعطِیَ حَسَدَهُ وَاِنِ ابتلیَ خَذَلَهُ.</w:t>
      </w:r>
      <w:r>
        <w:rPr>
          <w:rFonts w:hint="cs"/>
          <w:rtl/>
          <w:lang w:bidi="fa-IR"/>
        </w:rPr>
        <w:t xml:space="preserve"> </w:t>
      </w:r>
      <w:r w:rsidRPr="00B52A05">
        <w:rPr>
          <w:rtl/>
          <w:lang w:bidi="fa-IR"/>
        </w:rPr>
        <w:t>(تحف العقول ص395)(بحار الانوار ج78 ص310)</w:t>
      </w:r>
    </w:p>
    <w:p w:rsidR="001C4695" w:rsidRDefault="001C4695" w:rsidP="001C4695">
      <w:pPr>
        <w:pStyle w:val="libAr"/>
        <w:rPr>
          <w:rtl/>
          <w:lang w:bidi="fa-IR"/>
        </w:rPr>
      </w:pPr>
      <w:r w:rsidRPr="00B52A05">
        <w:rPr>
          <w:rtl/>
          <w:lang w:bidi="fa-IR"/>
        </w:rPr>
        <w:t>11- ... وَالمُؤمِنُ أَخو المُؤمِنِ لأِمِّهِ وَأَبيهِ وَإِن لَم يَلِدهُ أَبُوهُ، مَلعُونٌ مَنِ اتَّهَمَ أَخاهُ، مَلعُونٌ مَن غَشَّ أَخاهُ، مَلعُونٌ مَن لَم يَنصَح أَخاهُ،مَلعُونٌ مَنِ اغتابَ أَخاهُ.</w:t>
      </w:r>
      <w:r>
        <w:rPr>
          <w:rFonts w:hint="cs"/>
          <w:rtl/>
          <w:lang w:bidi="fa-IR"/>
        </w:rPr>
        <w:t xml:space="preserve"> </w:t>
      </w:r>
      <w:r w:rsidRPr="00B52A05">
        <w:rPr>
          <w:rtl/>
          <w:lang w:bidi="fa-IR"/>
        </w:rPr>
        <w:t>(بحار الانوار ج78 ص333)</w:t>
      </w:r>
    </w:p>
    <w:p w:rsidR="001C4695" w:rsidRDefault="001C4695" w:rsidP="001C4695">
      <w:pPr>
        <w:pStyle w:val="libAr"/>
        <w:rPr>
          <w:lang w:bidi="fa-IR"/>
        </w:rPr>
      </w:pPr>
      <w:r w:rsidRPr="00B52A05">
        <w:rPr>
          <w:rtl/>
          <w:lang w:bidi="fa-IR"/>
        </w:rPr>
        <w:t>12- مَنِ استَوی يَوماهُ فَهُوَ مَغبُونٌ،وَمَن کانَ آخِرُ يَومَيهِ شَرَّهُما فَهُو مَلعُونٌ، وَمَن لَم يَعرِفِ الزِّيادَةَ في نَفسِهِ فَهُوَ في نُقصانٍ، وَمَن کانَ إِلَی النُّقصانِ فَالمَوت خَيرٌ لَهُ مِنَ الحَياةِ.</w:t>
      </w:r>
      <w:r>
        <w:rPr>
          <w:rFonts w:hint="cs"/>
          <w:rtl/>
          <w:lang w:bidi="fa-IR"/>
        </w:rPr>
        <w:t xml:space="preserve"> </w:t>
      </w:r>
      <w:r w:rsidRPr="00B52A05">
        <w:rPr>
          <w:rtl/>
          <w:lang w:bidi="fa-IR"/>
        </w:rPr>
        <w:t>(بحار الانوار ج78 ص327)</w:t>
      </w:r>
    </w:p>
    <w:p w:rsidR="003F7DF7" w:rsidRDefault="001C4695" w:rsidP="001C4695">
      <w:pPr>
        <w:pStyle w:val="libNormal"/>
      </w:pPr>
      <w:r w:rsidRPr="00B45121">
        <w:t>8. Indeed, the greatest &amp;. biggest of all the people in worth &amp;. value is the person who does not consider the world a station &amp;. abode for himself</w:t>
      </w:r>
    </w:p>
    <w:p w:rsidR="00B84636" w:rsidRDefault="001C4695" w:rsidP="003F7DF7">
      <w:pPr>
        <w:pStyle w:val="libNormal0"/>
      </w:pPr>
      <w:r w:rsidRPr="00B45121">
        <w:lastRenderedPageBreak/>
        <w:t>more over, there is no price &amp;. worth of your bodies except the paradise, so, do not sell them without (achieving) it. (TUHf1JL AQOOL, P .389)</w:t>
      </w:r>
    </w:p>
    <w:p w:rsidR="00B84636" w:rsidRDefault="001C4695" w:rsidP="001C4695">
      <w:pPr>
        <w:pStyle w:val="libNormal"/>
      </w:pPr>
      <w:r w:rsidRPr="00B45121">
        <w:t>9.,Oh Hisham! indeed the intelligent &amp;. witful one does not converse with the person who, he is afraid, would contradict &amp;. falsify him. And does not ask anything from a person who, he is afraid, would refuse him And he does not promise anyone a thing which he does not have the strength for, &amp;. does not desire &amp;. wish &amp;. hope for a thing over which he may be reprimanded &amp;. rebuked. And does not take steps towards anything about which he may be afraid that he would fail &amp;. become feeble, from achieving it. (TUHf1JL AQOOL, P .390)</w:t>
      </w:r>
    </w:p>
    <w:p w:rsidR="00B84636" w:rsidRDefault="001C4695" w:rsidP="001C4695">
      <w:pPr>
        <w:pStyle w:val="libNormal"/>
      </w:pPr>
      <w:r w:rsidRPr="00B45121">
        <w:t xml:space="preserve">10. Bad is the person who has two faces &amp;. two tongues (double cross &amp;. hypocrite). He praises &amp;. commends his brother (in faith) in his presence &amp;. when he is absent he back bites &amp;. slanders him. If he achieves (some thing) he gets jealous of him &amp;. if he is afflicted he leaves &amp;. abandons him. (Does not help him) (TUHf1JL AQOOL, P .395. </w:t>
      </w:r>
      <w:smartTag w:uri="urn:schemas-microsoft-com:office:smarttags" w:element="place">
        <w:r w:rsidRPr="00B45121">
          <w:t>BIHAR</w:t>
        </w:r>
      </w:smartTag>
      <w:r w:rsidRPr="00B45121">
        <w:t xml:space="preserve"> UL ANWAR VOL 78, P .310)</w:t>
      </w:r>
    </w:p>
    <w:p w:rsidR="00B84636" w:rsidRDefault="001C4695" w:rsidP="001C4695">
      <w:pPr>
        <w:pStyle w:val="libNormal"/>
      </w:pPr>
      <w:r w:rsidRPr="00B45121">
        <w:t>11. And faithful is the real brother of faithful although his parents may not have given birth to him (Biologically). Cursed is the one who accuses his brother, cursed is the</w:t>
      </w:r>
    </w:p>
    <w:p w:rsidR="00B84636" w:rsidRDefault="001C4695" w:rsidP="001C4695">
      <w:pPr>
        <w:pStyle w:val="libNormal"/>
      </w:pPr>
      <w:r w:rsidRPr="00B45121">
        <w:t xml:space="preserve">one who plays trickery &amp;. teachery with his brother. Cursed is the one who does not admonish &amp;. advise his brother. Cursed is that one who back bites his brother. </w:t>
      </w:r>
      <w:r>
        <w:t xml:space="preserve"> </w:t>
      </w:r>
      <w:r w:rsidRPr="00B45121">
        <w:t>(BIHAR UL ANWAR VOL 78, P .3.3.3)</w:t>
      </w:r>
    </w:p>
    <w:p w:rsidR="00B84636" w:rsidRDefault="001C4695" w:rsidP="001C4695">
      <w:pPr>
        <w:pStyle w:val="libNormal"/>
      </w:pPr>
      <w:r w:rsidRPr="00B45121">
        <w:t>12. The one whose two days are equal is a looser. And the one whose last one of the two days is the evil one of those (two days) is a cursed person.</w:t>
      </w:r>
    </w:p>
    <w:p w:rsidR="00B84636" w:rsidRDefault="001C4695" w:rsidP="001C4695">
      <w:pPr>
        <w:pStyle w:val="libNormal"/>
      </w:pPr>
      <w:r w:rsidRPr="00B45121">
        <w:t>And the person who does not observe any progress &amp;. development in himsself is a looser &amp;. the one who is looser; death is better for him than life. (BIHAR UL ANWAR VOL 78, P .327)</w:t>
      </w:r>
    </w:p>
    <w:p w:rsidR="001C4695" w:rsidRDefault="001C4695" w:rsidP="001C4695">
      <w:pPr>
        <w:pStyle w:val="libAr"/>
        <w:rPr>
          <w:rtl/>
          <w:lang w:bidi="fa-IR"/>
        </w:rPr>
      </w:pPr>
      <w:r w:rsidRPr="00B52A05">
        <w:rPr>
          <w:rtl/>
          <w:lang w:bidi="fa-IR"/>
        </w:rPr>
        <w:t>13- مَن اَظلَمَ نُورَ فِکرِهِ بِطُولِ اَمَلِهِ وَمَحا طَرائفَ حِکمَتِهِ بِفُضُولِ کَلاَمِهِ،وَأَطفَأَ نُورَ عِبرَتِهِ بِشَهَواتِ نَفسِهِ فَکَأَنَّمَا اَعانَ هواهُ عَلی هَدمِ عَقلِهِ ومن هدَمَ عَقلَهُ اَفسَدَ دِينَهُ ودُنياهُ.</w:t>
      </w:r>
      <w:r>
        <w:rPr>
          <w:rFonts w:hint="cs"/>
          <w:rtl/>
          <w:lang w:bidi="fa-IR"/>
        </w:rPr>
        <w:t xml:space="preserve"> </w:t>
      </w:r>
      <w:r w:rsidRPr="00B52A05">
        <w:rPr>
          <w:rtl/>
          <w:lang w:bidi="fa-IR"/>
        </w:rPr>
        <w:t>(تحف العقول ص386)</w:t>
      </w:r>
    </w:p>
    <w:p w:rsidR="001C4695" w:rsidRDefault="001C4695" w:rsidP="001C4695">
      <w:pPr>
        <w:pStyle w:val="libAr"/>
        <w:rPr>
          <w:rtl/>
          <w:lang w:bidi="fa-IR"/>
        </w:rPr>
      </w:pPr>
      <w:r w:rsidRPr="00B52A05">
        <w:rPr>
          <w:rtl/>
          <w:lang w:bidi="fa-IR"/>
        </w:rPr>
        <w:t>14- کُلّما أَحدَثَ النّاسُ مِنَ الذُّنُوبِ ما لَم يَکُونُوا يَعلَمُونَ، أَحدَثَ اللهُ لَهُم مِن البَلاءِ ما لَم يَکُونُوا يَعُدّوُنَ.</w:t>
      </w:r>
      <w:r>
        <w:rPr>
          <w:rFonts w:hint="cs"/>
          <w:rtl/>
          <w:lang w:bidi="fa-IR"/>
        </w:rPr>
        <w:t xml:space="preserve"> </w:t>
      </w:r>
      <w:r w:rsidRPr="00B52A05">
        <w:rPr>
          <w:rtl/>
          <w:lang w:bidi="fa-IR"/>
        </w:rPr>
        <w:t>(بحارالانوار ج78 ص322)</w:t>
      </w:r>
    </w:p>
    <w:p w:rsidR="001C4695" w:rsidRDefault="001C4695" w:rsidP="001C4695">
      <w:pPr>
        <w:pStyle w:val="libAr"/>
        <w:rPr>
          <w:rtl/>
          <w:lang w:bidi="fa-IR"/>
        </w:rPr>
      </w:pPr>
      <w:r w:rsidRPr="00B52A05">
        <w:rPr>
          <w:rtl/>
          <w:lang w:bidi="fa-IR"/>
        </w:rPr>
        <w:t>15- يا هِشامُ لَو کانَ في يَدِکَ جَوزَةُ وَقالَ النّاسُ[في يَدِکَ]لُؤلُؤَةٌ ما کانَ يَنفَعُکَ وَأَنتَ تَعلَمُ أَنَّها جَوزَةٌ. وَلَو کانَ في يَدِکَ لُؤلُؤةُ وَقالَ النّاسُ:إِنَّها جَوزَةٌ ما ضَرَّکَ وَأَنتَ تَعلَمُ أَنَّها لُؤلُؤَةٌ.</w:t>
      </w:r>
      <w:r>
        <w:rPr>
          <w:rFonts w:hint="cs"/>
          <w:rtl/>
          <w:lang w:bidi="fa-IR"/>
        </w:rPr>
        <w:t xml:space="preserve"> </w:t>
      </w:r>
      <w:r w:rsidRPr="00B52A05">
        <w:rPr>
          <w:rtl/>
          <w:lang w:bidi="fa-IR"/>
        </w:rPr>
        <w:t>(تحف العقول ص386)</w:t>
      </w:r>
    </w:p>
    <w:p w:rsidR="001C4695" w:rsidRDefault="001C4695" w:rsidP="001C4695">
      <w:pPr>
        <w:pStyle w:val="libAr"/>
        <w:rPr>
          <w:rtl/>
          <w:lang w:bidi="fa-IR"/>
        </w:rPr>
      </w:pPr>
      <w:r w:rsidRPr="00B52A05">
        <w:rPr>
          <w:rtl/>
          <w:lang w:bidi="fa-IR"/>
        </w:rPr>
        <w:t>16- اُخبِرُکَ أَنَّ مِن اَوجَبِ حَقَّ اَخيِکَ اَن لا  تَکتُمَهُ شَيئاً يَنفَعُهُ لِأَمرِ دُنياهُ وَلأَِمرِ آخِرَتِهِ</w:t>
      </w:r>
      <w:r>
        <w:rPr>
          <w:rFonts w:hint="cs"/>
          <w:rtl/>
          <w:lang w:bidi="fa-IR"/>
        </w:rPr>
        <w:t xml:space="preserve">. </w:t>
      </w:r>
      <w:r w:rsidRPr="00B52A05">
        <w:rPr>
          <w:rtl/>
          <w:lang w:bidi="fa-IR"/>
        </w:rPr>
        <w:t>(بحارالانوار ج78 ص329)</w:t>
      </w:r>
    </w:p>
    <w:p w:rsidR="001C4695" w:rsidRDefault="001C4695" w:rsidP="001C4695">
      <w:pPr>
        <w:pStyle w:val="libAr"/>
        <w:rPr>
          <w:rtl/>
          <w:lang w:bidi="fa-IR"/>
        </w:rPr>
      </w:pPr>
      <w:r w:rsidRPr="00B52A05">
        <w:rPr>
          <w:rtl/>
          <w:lang w:bidi="fa-IR"/>
        </w:rPr>
        <w:t>17- اِيّاکَ وَالکِبرَ،فِإنَّهُ لا يَدخُلُ الجَنَّةَ مَن کانَ في قَلبِهِ مِثقالُ حَبَةٍ مِن کِبرٍ...</w:t>
      </w:r>
      <w:r>
        <w:rPr>
          <w:rFonts w:hint="cs"/>
          <w:rtl/>
          <w:lang w:bidi="fa-IR"/>
        </w:rPr>
        <w:t xml:space="preserve"> </w:t>
      </w:r>
      <w:r w:rsidRPr="00B52A05">
        <w:rPr>
          <w:rtl/>
          <w:lang w:bidi="fa-IR"/>
        </w:rPr>
        <w:t>(تحف العقول ص396)</w:t>
      </w:r>
    </w:p>
    <w:p w:rsidR="001C4695" w:rsidRDefault="001C4695" w:rsidP="001C4695">
      <w:pPr>
        <w:pStyle w:val="libAr"/>
        <w:rPr>
          <w:rtl/>
          <w:lang w:bidi="fa-IR"/>
        </w:rPr>
      </w:pPr>
      <w:r w:rsidRPr="00B52A05">
        <w:rPr>
          <w:rtl/>
          <w:lang w:bidi="fa-IR"/>
        </w:rPr>
        <w:lastRenderedPageBreak/>
        <w:t>18- يا هِشامُ لِکُلِّ شَيءٍ دَليلٌ وَدَليلُ العاقِلِ اَلتَّفکُّرُ، وَدَليلُ التَّفَکُّرِ الَصَّمتُ.</w:t>
      </w:r>
      <w:r>
        <w:rPr>
          <w:rFonts w:hint="cs"/>
          <w:rtl/>
          <w:lang w:bidi="fa-IR"/>
        </w:rPr>
        <w:t xml:space="preserve"> </w:t>
      </w:r>
      <w:r w:rsidRPr="00B52A05">
        <w:rPr>
          <w:rtl/>
          <w:lang w:bidi="fa-IR"/>
        </w:rPr>
        <w:t>(تحف العقول ص386)</w:t>
      </w:r>
    </w:p>
    <w:p w:rsidR="00B84636" w:rsidRDefault="001C4695" w:rsidP="001C4695">
      <w:pPr>
        <w:pStyle w:val="libNormal"/>
      </w:pPr>
      <w:r w:rsidRPr="00B45121">
        <w:t>13. The one who turns the light of his meditation &amp;. thought, dark through the longivity &amp;. plentifulness of hopes, &amp;. evades &amp;. erases the words of wisdom with his futile &amp;. useless talks &amp;. extinguishes &amp;. puts off the light of lesson taking by the lustful desires of his ego (soul) so, it is like helping his passions in ruining his mind &amp;. intellect. And that one whose wits &amp;. mind get dislodged both his religion &amp;. world get corrupted &amp;. ruined.</w:t>
      </w:r>
    </w:p>
    <w:p w:rsidR="00B84636" w:rsidRDefault="001C4695" w:rsidP="001C4695">
      <w:pPr>
        <w:pStyle w:val="libNormal"/>
      </w:pPr>
      <w:r w:rsidRPr="00B45121">
        <w:t>(TUHfUL AQOOL, P 386)</w:t>
      </w:r>
    </w:p>
    <w:p w:rsidR="00B84636" w:rsidRDefault="001C4695" w:rsidP="001C4695">
      <w:pPr>
        <w:pStyle w:val="libNormal"/>
      </w:pPr>
      <w:r w:rsidRPr="00B45121">
        <w:t>14. The more people commit variant sins which were not in practice before (novel sins) the more Allah creates calamities &amp;. catastrophies wh</w:t>
      </w:r>
      <w:r>
        <w:t>ich they did not know before.</w:t>
      </w:r>
    </w:p>
    <w:p w:rsidR="00B84636" w:rsidRDefault="001C4695" w:rsidP="001C4695">
      <w:pPr>
        <w:pStyle w:val="libNormal"/>
      </w:pPr>
      <w:r w:rsidRPr="00B45121">
        <w:t>15. Oh tfisham! if there be a walnut in your hand &amp;. the people say it is a peatl (in your hand) this (saying of theirs) will not provide you any benefit where as you know that, that is a walnut.</w:t>
      </w:r>
    </w:p>
    <w:p w:rsidR="00B84636" w:rsidRDefault="001C4695" w:rsidP="001C4695">
      <w:pPr>
        <w:pStyle w:val="libNormal"/>
      </w:pPr>
      <w:r w:rsidRPr="00B45121">
        <w:t>And if there is a pearl in your hand &amp;. people say 'it is a walnut', there would be no harm to you while you know that, that is a pearl. (TUHfUL AQOOL, P 386)</w:t>
      </w:r>
    </w:p>
    <w:p w:rsidR="00B84636" w:rsidRDefault="001C4695" w:rsidP="001C4695">
      <w:pPr>
        <w:pStyle w:val="libNormal"/>
      </w:pPr>
      <w:r w:rsidRPr="00B45121">
        <w:t>16. I inform you that the obligatory most right of your brother (in faith) is that you do not hide &amp;. conceal anything, which is beneficial &amp;. useful for his wordly affairs or affairs of the here after, from him. BIHARUL ANWAR VOL 78, P 329)</w:t>
      </w:r>
    </w:p>
    <w:p w:rsidR="00B84636" w:rsidRDefault="001C4695" w:rsidP="001C4695">
      <w:pPr>
        <w:pStyle w:val="libNormal"/>
      </w:pPr>
      <w:r w:rsidRPr="00B45121">
        <w:t>17. Be cautious! never at all be arrogant, for, the one who has a Misqal (unit of quantity) smallest amount of arrogance in his heart, will not enter the paradise. (TUHfUL AQOOL, P 396)</w:t>
      </w:r>
    </w:p>
    <w:p w:rsidR="00B84636" w:rsidRDefault="001C4695" w:rsidP="001C4695">
      <w:pPr>
        <w:pStyle w:val="libNormal"/>
      </w:pPr>
      <w:r w:rsidRPr="00B45121">
        <w:t>18. Oh tfisham! there is a proof &amp;. logic for every thing &amp;. the proof of the intelligent person is his meditation &amp;. the proof of meditation is quietness. (TUHfUL AQOOL, P 386)</w:t>
      </w:r>
    </w:p>
    <w:p w:rsidR="00B84636" w:rsidRDefault="001C4695" w:rsidP="001C4695">
      <w:pPr>
        <w:pStyle w:val="libNormal"/>
      </w:pPr>
      <w:r>
        <w:t>1</w:t>
      </w:r>
      <w:r w:rsidRPr="00B45121">
        <w:t>. History is an evidence to the fact that human races bave been practicing varient &amp; different kinds of sins &amp; opposingAllahs's law in many ways. Quran describes the deviations of many nations &amp; the punishment awarded t6 them. Such as the nations of lotus, Hood &amp; SALEH etc. Presently, even in this era, the olifferent famines, diseases like .aids. etc, earth quakes, floods, wars &amp; different shapes of lyrany in practice in many parts of the world is certaininly a chastisement &amp; warning to humanity.</w:t>
      </w:r>
    </w:p>
    <w:p w:rsidR="001C4695" w:rsidRDefault="001C4695" w:rsidP="001C4695">
      <w:pPr>
        <w:pStyle w:val="libAr"/>
        <w:rPr>
          <w:rtl/>
          <w:lang w:bidi="fa-IR"/>
        </w:rPr>
      </w:pPr>
      <w:r w:rsidRPr="00B52A05">
        <w:rPr>
          <w:rtl/>
          <w:lang w:bidi="fa-IR"/>
        </w:rPr>
        <w:t>19- يا هِشامُ اِنَّ المَسِيحَ عَلَيهِ اَلسَّلامُ قالَ لِلحَوارِيّيِن:... وَاِنَّ صِغارَ الذُّنُوب ومُحَقَّراتِها مِن مَکائِِدِ اِبليسَ يُحَقِّرُها لَکُم ويُصَغَّرُها فی اَعيُنِکُم فَتجتمِعُ وَتَکثُرُ فَتُحيِطُ بِکُم..))</w:t>
      </w:r>
      <w:r>
        <w:rPr>
          <w:rFonts w:hint="cs"/>
          <w:rtl/>
          <w:lang w:bidi="fa-IR"/>
        </w:rPr>
        <w:t xml:space="preserve"> </w:t>
      </w:r>
      <w:r w:rsidRPr="00B52A05">
        <w:rPr>
          <w:rtl/>
          <w:lang w:bidi="fa-IR"/>
        </w:rPr>
        <w:t>(تحف العقول ص392)</w:t>
      </w:r>
    </w:p>
    <w:p w:rsidR="001C4695" w:rsidRDefault="001C4695" w:rsidP="001C4695">
      <w:pPr>
        <w:pStyle w:val="libAr"/>
        <w:rPr>
          <w:rtl/>
          <w:lang w:bidi="fa-IR"/>
        </w:rPr>
      </w:pPr>
      <w:r w:rsidRPr="00B52A05">
        <w:rPr>
          <w:rtl/>
          <w:lang w:bidi="fa-IR"/>
        </w:rPr>
        <w:t>20- اِنَّ اللهَ حَرَّمَ الجَنَّةَ عَلی کُلِّ فاحِشٍ بَذِیٍّ قَلِيلِ الحَياءِ لا يُبالِی ما قالَ وَلا ما قيلَ فيهِ.</w:t>
      </w:r>
      <w:r>
        <w:rPr>
          <w:rFonts w:hint="cs"/>
          <w:rtl/>
          <w:lang w:bidi="fa-IR"/>
        </w:rPr>
        <w:t xml:space="preserve"> </w:t>
      </w:r>
      <w:r w:rsidRPr="00B52A05">
        <w:rPr>
          <w:rtl/>
          <w:lang w:bidi="fa-IR"/>
        </w:rPr>
        <w:t>(حف العقول ص394)</w:t>
      </w:r>
    </w:p>
    <w:p w:rsidR="001C4695" w:rsidRDefault="001C4695" w:rsidP="001C4695">
      <w:pPr>
        <w:pStyle w:val="libAr"/>
        <w:rPr>
          <w:rtl/>
          <w:lang w:bidi="fa-IR"/>
        </w:rPr>
      </w:pPr>
      <w:r w:rsidRPr="00B52A05">
        <w:rPr>
          <w:rtl/>
          <w:lang w:bidi="fa-IR"/>
        </w:rPr>
        <w:lastRenderedPageBreak/>
        <w:t>21- يا هِشامُ إِنَّ العاقِلَ رَضِيَ بالدُّونِ مِنَ الدُّنيا مَعَ الحِکمَةِ، وَلَم يَرضَ بالدُّونِ مِنَ الحِکمَةِ مَعَ الدُّنيَا.</w:t>
      </w:r>
      <w:r>
        <w:rPr>
          <w:rFonts w:hint="cs"/>
          <w:rtl/>
          <w:lang w:bidi="fa-IR"/>
        </w:rPr>
        <w:t xml:space="preserve"> </w:t>
      </w:r>
      <w:r w:rsidRPr="00B52A05">
        <w:rPr>
          <w:rtl/>
          <w:lang w:bidi="fa-IR"/>
        </w:rPr>
        <w:t>(تحف العقول /ص375)</w:t>
      </w:r>
    </w:p>
    <w:p w:rsidR="001C4695" w:rsidRDefault="001C4695" w:rsidP="001C4695">
      <w:pPr>
        <w:pStyle w:val="libAr"/>
        <w:rPr>
          <w:rtl/>
          <w:lang w:bidi="fa-IR"/>
        </w:rPr>
      </w:pPr>
      <w:r w:rsidRPr="00B52A05">
        <w:rPr>
          <w:rtl/>
          <w:lang w:bidi="fa-IR"/>
        </w:rPr>
        <w:t>22- وَجاهِد نَفسَکَ لِتَرُدَّها عَن هَواها،فَإنَّهُ واجِبٌ عَلَيکَ کَجِهادِ عَدُوَّکَ.</w:t>
      </w:r>
      <w:r>
        <w:rPr>
          <w:rFonts w:hint="cs"/>
          <w:rtl/>
          <w:lang w:bidi="fa-IR"/>
        </w:rPr>
        <w:t xml:space="preserve"> </w:t>
      </w:r>
      <w:r w:rsidRPr="00B52A05">
        <w:rPr>
          <w:rtl/>
          <w:lang w:bidi="fa-IR"/>
        </w:rPr>
        <w:t>(بحار الانوار ج78 ص315)</w:t>
      </w:r>
    </w:p>
    <w:p w:rsidR="001C4695" w:rsidRDefault="001C4695" w:rsidP="001C4695">
      <w:pPr>
        <w:pStyle w:val="libAr"/>
        <w:rPr>
          <w:rtl/>
          <w:lang w:bidi="fa-IR"/>
        </w:rPr>
      </w:pPr>
      <w:r w:rsidRPr="00B52A05">
        <w:rPr>
          <w:rtl/>
          <w:lang w:bidi="fa-IR"/>
        </w:rPr>
        <w:t>23- مَن کَفَّ غَضَبَهُ عَنِ النّاسِ کَفَّ اللهُ عَنهُ عَذابَ يَوم القِيامَةِ.</w:t>
      </w:r>
      <w:r>
        <w:rPr>
          <w:rFonts w:hint="cs"/>
          <w:rtl/>
          <w:lang w:bidi="fa-IR"/>
        </w:rPr>
        <w:t xml:space="preserve"> </w:t>
      </w:r>
      <w:r w:rsidRPr="00B52A05">
        <w:rPr>
          <w:rtl/>
          <w:lang w:bidi="fa-IR"/>
        </w:rPr>
        <w:t>(وسائل الشيعة، ج11 ص289)</w:t>
      </w:r>
    </w:p>
    <w:p w:rsidR="001C4695" w:rsidRPr="00B52A05" w:rsidRDefault="001C4695" w:rsidP="001C4695">
      <w:pPr>
        <w:pStyle w:val="libAr"/>
        <w:rPr>
          <w:rtl/>
          <w:lang w:bidi="fa-IR"/>
        </w:rPr>
      </w:pPr>
      <w:r w:rsidRPr="00B52A05">
        <w:rPr>
          <w:rtl/>
          <w:lang w:bidi="fa-IR"/>
        </w:rPr>
        <w:t>24- يا هِشامُ إِنَّ الزَّرعَ يَنبُتُ فِي السَّهلِ وَلا يَنبُتُ فِي الصَّفا. فَکَذلِکَ الحِکمَةُ تَعمُرُ  في قَلبِ المُتَواضِعِ وَلا تَعمُرُ في قَلبِ المُتَکّبِرِ الجَبّارِ.</w:t>
      </w:r>
      <w:r>
        <w:rPr>
          <w:rFonts w:hint="cs"/>
          <w:rtl/>
          <w:lang w:bidi="fa-IR"/>
        </w:rPr>
        <w:t xml:space="preserve"> </w:t>
      </w:r>
      <w:r w:rsidRPr="00B52A05">
        <w:rPr>
          <w:rtl/>
          <w:lang w:bidi="fa-IR"/>
        </w:rPr>
        <w:t>(تحف العقول ص396)</w:t>
      </w:r>
    </w:p>
    <w:p w:rsidR="00B84636" w:rsidRDefault="001C4695" w:rsidP="001C4695">
      <w:pPr>
        <w:pStyle w:val="libNormal"/>
      </w:pPr>
      <w:r w:rsidRPr="00B45121">
        <w:t>19. Oh Hisham! Christ ESSA(A.S) said to his disciples ',And the small &amp; little sins are among the deciets &amp; trickeries of satan. He makes them insignificant for you &amp; belittles them in your eyes.</w:t>
      </w:r>
    </w:p>
    <w:p w:rsidR="00B84636" w:rsidRDefault="001C4695" w:rsidP="001C4695">
      <w:pPr>
        <w:pStyle w:val="libNormal"/>
      </w:pPr>
      <w:r w:rsidRPr="00B45121">
        <w:t>So those (sins) get accumulated &amp; multiplied &amp; plenty in number thus encompasssing &amp; surrounding you. (TUHFUL AQOOL, P 392)</w:t>
      </w:r>
    </w:p>
    <w:p w:rsidR="00B84636" w:rsidRDefault="001C4695" w:rsidP="001C4695">
      <w:pPr>
        <w:pStyle w:val="libNormal"/>
      </w:pPr>
      <w:r w:rsidRPr="00B45121">
        <w:t>20. Allah has prohibited heaven for all the users of abusive &amp; obscene language. The shamless person, who does neither care about what he says &amp; nor what is said about him. (TUHFUL AQOOL P 394)</w:t>
      </w:r>
    </w:p>
    <w:p w:rsidR="00B84636" w:rsidRDefault="001C4695" w:rsidP="001C4695">
      <w:pPr>
        <w:pStyle w:val="libNormal"/>
      </w:pPr>
      <w:r w:rsidRPr="00B45121">
        <w:t>21.O Hisham! the wise person becomes contented with a little (share) from the world along with wisdom. And does not become satisfied &amp; contented with small portion of wisdom with whole of the world. (TUHFUL AQOOL P 387).</w:t>
      </w:r>
    </w:p>
    <w:p w:rsidR="00B84636" w:rsidRDefault="001C4695" w:rsidP="001C4695">
      <w:pPr>
        <w:pStyle w:val="libNormal"/>
      </w:pPr>
      <w:r w:rsidRPr="00B45121">
        <w:t xml:space="preserve">22. And so combat &amp; fight a holy war) against your ego so as to move it away from it's lust &amp; passions. Because indeed it is obligatory for you like waging holy war against your enemy. </w:t>
      </w:r>
      <w:smartTag w:uri="urn:schemas-microsoft-com:office:smarttags" w:element="place">
        <w:r w:rsidRPr="00B45121">
          <w:t>BIHAR</w:t>
        </w:r>
      </w:smartTag>
      <w:r w:rsidRPr="00B45121">
        <w:t xml:space="preserve"> UL ANWAR VOL 78, P 315)</w:t>
      </w:r>
    </w:p>
    <w:p w:rsidR="00B84636" w:rsidRDefault="001C4695" w:rsidP="001C4695">
      <w:pPr>
        <w:pStyle w:val="libNormal"/>
      </w:pPr>
      <w:r w:rsidRPr="00B45121">
        <w:t>23. The one who restrains his anger from reaching people Allah stops chastisement from getting him on the dooms day. WASAIL U SHIA, VOL 11, P 289)</w:t>
      </w:r>
    </w:p>
    <w:p w:rsidR="00B84636" w:rsidRDefault="001C4695" w:rsidP="001C4695">
      <w:pPr>
        <w:pStyle w:val="libNormal"/>
      </w:pPr>
      <w:r w:rsidRPr="00B45121">
        <w:t>24. 0, Hisham! indeed cultivation &amp; growth takes shape in a soft, even land &amp; not in a rocky (barren) land. So similarly, wisdom grows &amp; develops in a humble heart &amp; does not grow in a proud, vain &amp; arrogant heart. (TUHFUL AQOOL P 396).</w:t>
      </w:r>
    </w:p>
    <w:p w:rsidR="001C4695" w:rsidRDefault="001C4695" w:rsidP="001C4695">
      <w:pPr>
        <w:pStyle w:val="libAr"/>
        <w:rPr>
          <w:rtl/>
          <w:lang w:bidi="fa-IR"/>
        </w:rPr>
      </w:pPr>
      <w:r w:rsidRPr="008A0589">
        <w:rPr>
          <w:rtl/>
          <w:lang w:bidi="fa-IR"/>
        </w:rPr>
        <w:t>25- لا تُحَدِّثُوا أَنفُسَکُم بِفَقرٍ وَلا بِطُولِ عُمرٍ، فَإِنَّهُ مَن حَدَّثَ نَفسَهُ بِالفَقرِ بَخِلَ، وَمَن حَدَّثَها بِطُولِ العُمرِ يَحرِصُ. (تحف اعقول ص410)</w:t>
      </w:r>
    </w:p>
    <w:p w:rsidR="001C4695" w:rsidRDefault="001C4695" w:rsidP="001C4695">
      <w:pPr>
        <w:pStyle w:val="libAr"/>
        <w:rPr>
          <w:rtl/>
          <w:lang w:bidi="fa-IR"/>
        </w:rPr>
      </w:pPr>
      <w:r w:rsidRPr="008A0589">
        <w:rPr>
          <w:rtl/>
          <w:lang w:bidi="fa-IR"/>
        </w:rPr>
        <w:t>26- يا هِشامُ إِن کانَ يُغنيکَ ما يَکيفکَ فَأَدنی ما فِي الدُّنيا يَکفيکَ، وَإِن کانَ لا يُغنيکَ ما يَکفيکَ فَلَيسَ شَيءٌ مِنَ الدنيا يُغنيکَ. (تحف العقول ص387)</w:t>
      </w:r>
    </w:p>
    <w:p w:rsidR="001C4695" w:rsidRDefault="001C4695" w:rsidP="001C4695">
      <w:pPr>
        <w:pStyle w:val="libAr"/>
        <w:rPr>
          <w:rtl/>
          <w:lang w:bidi="fa-IR"/>
        </w:rPr>
      </w:pPr>
      <w:r w:rsidRPr="008A0589">
        <w:rPr>
          <w:rtl/>
          <w:lang w:bidi="fa-IR"/>
        </w:rPr>
        <w:t>27- اِيّاکَ وَالمِزاحَ فاِنّهُ يَذهَبُ بِنُورِ إيمانِکَ. (بحار الانوار ج78 ص321)</w:t>
      </w:r>
    </w:p>
    <w:p w:rsidR="001C4695" w:rsidRDefault="001C4695" w:rsidP="001C4695">
      <w:pPr>
        <w:pStyle w:val="libAr"/>
        <w:rPr>
          <w:rtl/>
          <w:lang w:bidi="fa-IR"/>
        </w:rPr>
      </w:pPr>
      <w:r w:rsidRPr="008A0589">
        <w:rPr>
          <w:rtl/>
          <w:lang w:bidi="fa-IR"/>
        </w:rPr>
        <w:lastRenderedPageBreak/>
        <w:t>28- يا هُشامٌ الصَّبرُ عَلی الوَحدةِ عَلامَةُ قُوَّةِ العَقلِ فَمَن عَقَلَ عَنِ اللهِ تَعالی اعتَزَلَ أَهلَ الدُّنيا وَالراغِبِينَ فِيها وَرَغِبَ فِيما عِندَ رَبَّهِ وَکانَ الله آنسَهُ في الوَحشَةِ وصَاحِبَهُ في الوَحدةِ وَغِناهُ في العِيلَةِ وَمُعِّزَهُ في غَيرِ عَشِيرَةٍ. (بحار الانوار ج78ص301)</w:t>
      </w:r>
    </w:p>
    <w:p w:rsidR="001C4695" w:rsidRDefault="001C4695" w:rsidP="001C4695">
      <w:pPr>
        <w:pStyle w:val="libAr"/>
        <w:rPr>
          <w:rtl/>
          <w:lang w:bidi="fa-IR"/>
        </w:rPr>
      </w:pPr>
      <w:r w:rsidRPr="008A0589">
        <w:rPr>
          <w:rtl/>
          <w:lang w:bidi="fa-IR"/>
        </w:rPr>
        <w:t>29- مَن لَم يَجِد لِلإسَاءَةِ مَضَصًا لَم يَکُن عِندَهُ للإحسَانِ مَوقِعٌ.</w:t>
      </w:r>
      <w:r>
        <w:rPr>
          <w:rFonts w:hint="cs"/>
          <w:rtl/>
          <w:lang w:bidi="fa-IR"/>
        </w:rPr>
        <w:t xml:space="preserve"> </w:t>
      </w:r>
      <w:r w:rsidRPr="008A0589">
        <w:rPr>
          <w:rtl/>
          <w:lang w:bidi="fa-IR"/>
        </w:rPr>
        <w:t>(بحارالانوار ج78 ص333)</w:t>
      </w:r>
    </w:p>
    <w:p w:rsidR="001C4695" w:rsidRDefault="001C4695" w:rsidP="001C4695">
      <w:pPr>
        <w:pStyle w:val="libAr"/>
        <w:rPr>
          <w:rtl/>
          <w:lang w:bidi="fa-IR"/>
        </w:rPr>
      </w:pPr>
      <w:r w:rsidRPr="008A0589">
        <w:rPr>
          <w:rtl/>
          <w:lang w:bidi="fa-IR"/>
        </w:rPr>
        <w:t>30- ما مِن شئءٍ تَرَاهُ عَينَاکَ إِلاّ وَفيهِ مَوعِظَةٌ. (بحارالانوار ج78 ص319)</w:t>
      </w:r>
    </w:p>
    <w:p w:rsidR="001C4695" w:rsidRDefault="001C4695" w:rsidP="001C4695">
      <w:pPr>
        <w:pStyle w:val="libAr"/>
        <w:rPr>
          <w:rtl/>
          <w:lang w:bidi="fa-IR"/>
        </w:rPr>
      </w:pPr>
      <w:r w:rsidRPr="008A0589">
        <w:rPr>
          <w:rtl/>
          <w:lang w:bidi="fa-IR"/>
        </w:rPr>
        <w:t>31- يا هِشامُ مَن أَرادَ الغِنی بِلامالٍ ،وَراحَةَ القَلبِ مِنَ الحَسَدِ،وَالسَّلامَةَ فِي الدَّينِ، فَليَتَضَرَّع إِلَی اللهِ عَزَّوَجَلَّ فی مَسأَلَتِهِ بِأَن يُکَمِّلَ عَقلَهُ، فَمَن عَقلَ قَنَعَ بِما يَکفيهِ، وَمَن قَنَعَ بِما يَکفيهِ استَغنی، وَمَن لَم يَغنَع بِمايَکفيهِ لَم يُدرِکَ الغِنی أَبَداً.</w:t>
      </w:r>
      <w:r>
        <w:rPr>
          <w:rFonts w:hint="cs"/>
          <w:rtl/>
          <w:lang w:bidi="fa-IR"/>
        </w:rPr>
        <w:t xml:space="preserve"> </w:t>
      </w:r>
      <w:r w:rsidRPr="008A0589">
        <w:rPr>
          <w:rtl/>
          <w:lang w:bidi="fa-IR"/>
        </w:rPr>
        <w:t>(اصول الکافي ج1 ص18)</w:t>
      </w:r>
    </w:p>
    <w:p w:rsidR="00B84636" w:rsidRDefault="001C4695" w:rsidP="001C4695">
      <w:pPr>
        <w:pStyle w:val="libNormal"/>
      </w:pPr>
      <w:r w:rsidRPr="00B45121">
        <w:t>25. Do neither tell (promise) your soul about poverty nor longivity of age for the one who promises his soul about poverty commits stinginess &amp;. miserliness &amp;. the one who tells himself he would live long becomes greedy.</w:t>
      </w:r>
      <w:r>
        <w:t xml:space="preserve"> </w:t>
      </w:r>
      <w:r w:rsidRPr="00B45121">
        <w:t>(TUHFUL AQOOL P 410).</w:t>
      </w:r>
    </w:p>
    <w:p w:rsidR="00B84636" w:rsidRDefault="001C4695" w:rsidP="001C4695">
      <w:pPr>
        <w:pStyle w:val="libNormal"/>
      </w:pPr>
      <w:r w:rsidRPr="00B45121">
        <w:t>26. Oh Hisham! if that (sustenene) which is sufficient for you renders you needless then the most meagre &amp;. little of what is in the world can be sufficient for you. And if the limitations of sufficiency does not make you needless &amp;. independent then there is nothing in the world which could make you needless. (TUHFUL AQOOL P 387)</w:t>
      </w:r>
    </w:p>
    <w:p w:rsidR="00B84636" w:rsidRDefault="001C4695" w:rsidP="001C4695">
      <w:pPr>
        <w:pStyle w:val="libNormal"/>
      </w:pPr>
      <w:r w:rsidRPr="00B45121">
        <w:t>27. Be careful &amp;. cautious of joke, for, indeed that takes away the light of your faith. (BIHAR UL ANWAR VOL 78, P 310)</w:t>
      </w:r>
    </w:p>
    <w:p w:rsidR="00B84636" w:rsidRDefault="001C4695" w:rsidP="001C4695">
      <w:pPr>
        <w:pStyle w:val="libNormal"/>
      </w:pPr>
      <w:r w:rsidRPr="00B45121">
        <w:t>28. Oh Hisham! patience upon isolation is the sign of mental powers. So who ever gets wits &amp;. intellect from Allah withdraws from people of the world &amp;. those inclined to &amp;. loving it. And he gets attached &amp;. inclined toward what lies with his lord. And Allah cheers him up &amp;. puts him at ease in desolation &amp;. becomes his companion.</w:t>
      </w:r>
    </w:p>
    <w:p w:rsidR="00B84636" w:rsidRDefault="001C4695" w:rsidP="001C4695">
      <w:pPr>
        <w:pStyle w:val="libNormal"/>
      </w:pPr>
      <w:r w:rsidRPr="00B45121">
        <w:t>And becomes the source of his wealth in poverty &amp;. adversity &amp;. that of his hounour &amp;. reverence without his having a tribe. (BIHAR UL ANWAR VOL 78. P 301)</w:t>
      </w:r>
    </w:p>
    <w:p w:rsidR="00B84636" w:rsidRDefault="001C4695" w:rsidP="001C4695">
      <w:pPr>
        <w:pStyle w:val="libNormal"/>
      </w:pPr>
      <w:r w:rsidRPr="00B45121">
        <w:t>29. The one who has not met inequity, oppression, anguish &amp;. affliction would not have any room for practicing favour. (He can not be expected to favour the afflicted ones) (BIHAR UL ANWAR VOL 78. P 332)</w:t>
      </w:r>
    </w:p>
    <w:p w:rsidR="00B84636" w:rsidRDefault="001C4695" w:rsidP="001C4695">
      <w:pPr>
        <w:pStyle w:val="libNormal"/>
      </w:pPr>
      <w:r w:rsidRPr="00B45121">
        <w:t>30. There is nothing, seen by your eye. but it has a lesson in it. (BIHAR UL ANWAR VOL 78, P 319)</w:t>
      </w:r>
    </w:p>
    <w:p w:rsidR="00B84636" w:rsidRDefault="001C4695" w:rsidP="001C4695">
      <w:pPr>
        <w:pStyle w:val="libNormal"/>
      </w:pPr>
      <w:r w:rsidRPr="00B45121">
        <w:t>31. Oh Hisham! the one who intends. to achieve self sufficiency &amp;. needlessness short of wealth, &amp;. the comfort of heart from jealousy, &amp;. the security of religion, so he must humbly supplicate to Allah to complete &amp;. mature his mind &amp;. intellect, for, the one who becomes intellectual &amp;. witful gets contented upon what (sustenence) sufffices him. And the one who gets contented upon what is sufficient for him becomes needless &amp;. self sufficient.</w:t>
      </w:r>
    </w:p>
    <w:p w:rsidR="00B84636" w:rsidRDefault="001C4695" w:rsidP="001C4695">
      <w:pPr>
        <w:pStyle w:val="libNormal"/>
      </w:pPr>
      <w:r w:rsidRPr="00B45121">
        <w:lastRenderedPageBreak/>
        <w:t>The one who does not get contented upon what suffices him can definately &amp;. absolutely not reach the (state of) needlessness &amp;. self sufficiency. (USOOL E KAFI. VOL 1, P 18)</w:t>
      </w:r>
    </w:p>
    <w:p w:rsidR="001C4695" w:rsidRDefault="001C4695" w:rsidP="001C4695">
      <w:pPr>
        <w:pStyle w:val="libAr"/>
        <w:rPr>
          <w:rtl/>
          <w:lang w:bidi="fa-IR"/>
        </w:rPr>
      </w:pPr>
      <w:r w:rsidRPr="008A0589">
        <w:rPr>
          <w:rtl/>
          <w:lang w:bidi="fa-IR"/>
        </w:rPr>
        <w:t>32- إِيّاکَ أَن تَمنَعَ  في طاعَةِ اللهِ فَتُنفِقَ مِثلَيهِ في مَعصِيَةِ اللهِ.</w:t>
      </w:r>
      <w:r>
        <w:rPr>
          <w:rFonts w:hint="cs"/>
          <w:rtl/>
          <w:lang w:bidi="fa-IR"/>
        </w:rPr>
        <w:t xml:space="preserve"> </w:t>
      </w:r>
      <w:r w:rsidRPr="008A0589">
        <w:rPr>
          <w:rtl/>
          <w:lang w:bidi="fa-IR"/>
        </w:rPr>
        <w:t>(بحارالانوار ج78 ص320)</w:t>
      </w:r>
    </w:p>
    <w:p w:rsidR="001C4695" w:rsidRDefault="001C4695" w:rsidP="001C4695">
      <w:pPr>
        <w:pStyle w:val="libAr"/>
        <w:rPr>
          <w:rtl/>
          <w:lang w:bidi="fa-IR"/>
        </w:rPr>
      </w:pPr>
      <w:r w:rsidRPr="008A0589">
        <w:rPr>
          <w:rtl/>
          <w:lang w:bidi="fa-IR"/>
        </w:rPr>
        <w:t>33- يا هِشامُ اِنَّ کُلَّ النّاسِ يُبصِرُ النُّجُومَ وَلکِن لا يَهتَدِی بِها اِلاّ مَن يَعرِفُ مَجَارِيهَا وَمَنازِلَها وَکَذلِکَ اَنتُم تَدرُسُونَ الحِکمَةِ وَلکِن لا يَهتَدِی بِها مِنکُم اِلاّ مَن عَمِلَ بِها.</w:t>
      </w:r>
      <w:r>
        <w:rPr>
          <w:rFonts w:hint="cs"/>
          <w:rtl/>
          <w:lang w:bidi="fa-IR"/>
        </w:rPr>
        <w:t xml:space="preserve"> </w:t>
      </w:r>
      <w:r w:rsidRPr="008A0589">
        <w:rPr>
          <w:rtl/>
          <w:lang w:bidi="fa-IR"/>
        </w:rPr>
        <w:t>(تحف العقول ص392)</w:t>
      </w:r>
    </w:p>
    <w:p w:rsidR="001C4695" w:rsidRDefault="001C4695" w:rsidP="001C4695">
      <w:pPr>
        <w:pStyle w:val="libAr"/>
        <w:rPr>
          <w:rtl/>
          <w:lang w:bidi="fa-IR"/>
        </w:rPr>
      </w:pPr>
      <w:r w:rsidRPr="008A0589">
        <w:rPr>
          <w:rtl/>
          <w:lang w:bidi="fa-IR"/>
        </w:rPr>
        <w:t>34- وَأَمِتِ الطَّمَعَ مِنَ المَخلُوقينَ، فَإنَّ الطَّمَعَ مِفتاحٌ لِلذُّلِّ...</w:t>
      </w:r>
      <w:r>
        <w:rPr>
          <w:rFonts w:hint="cs"/>
          <w:rtl/>
          <w:lang w:bidi="fa-IR"/>
        </w:rPr>
        <w:t xml:space="preserve"> </w:t>
      </w:r>
      <w:r w:rsidRPr="008A0589">
        <w:rPr>
          <w:rtl/>
          <w:lang w:bidi="fa-IR"/>
        </w:rPr>
        <w:t>(بحارالانوار ج78 ص315)</w:t>
      </w:r>
    </w:p>
    <w:p w:rsidR="001C4695" w:rsidRDefault="001C4695" w:rsidP="001C4695">
      <w:pPr>
        <w:pStyle w:val="libAr"/>
        <w:rPr>
          <w:rtl/>
          <w:lang w:bidi="fa-IR"/>
        </w:rPr>
      </w:pPr>
      <w:r w:rsidRPr="008A0589">
        <w:rPr>
          <w:rtl/>
          <w:lang w:bidi="fa-IR"/>
        </w:rPr>
        <w:t>35- وَاعلَمُوا أَنَّ الکَلِمَةَ مِنَ الحِکمَةِ ضالَّةُ المُؤمِنِ فَعَلَيکُم بِالعِلمِ...</w:t>
      </w:r>
      <w:r>
        <w:rPr>
          <w:rFonts w:hint="cs"/>
          <w:rtl/>
          <w:lang w:bidi="fa-IR"/>
        </w:rPr>
        <w:t xml:space="preserve"> </w:t>
      </w:r>
      <w:r w:rsidRPr="008A0589">
        <w:rPr>
          <w:rtl/>
          <w:lang w:bidi="fa-IR"/>
        </w:rPr>
        <w:t>(بحارالانوار ج78 ص309)</w:t>
      </w:r>
    </w:p>
    <w:p w:rsidR="001C4695" w:rsidRDefault="001C4695" w:rsidP="001C4695">
      <w:pPr>
        <w:pStyle w:val="libAr"/>
        <w:rPr>
          <w:rtl/>
          <w:lang w:bidi="fa-IR"/>
        </w:rPr>
      </w:pPr>
      <w:r w:rsidRPr="008A0589">
        <w:rPr>
          <w:rtl/>
          <w:lang w:bidi="fa-IR"/>
        </w:rPr>
        <w:t>36-  وَإِنَّ شَرَّعِبادَ اللهِ مَن تَکرَهُ مُجالَسَتَهُ لِفُحشِهِ.</w:t>
      </w:r>
      <w:r>
        <w:rPr>
          <w:rFonts w:hint="cs"/>
          <w:rtl/>
          <w:lang w:bidi="fa-IR"/>
        </w:rPr>
        <w:t xml:space="preserve"> </w:t>
      </w:r>
      <w:r w:rsidRPr="008A0589">
        <w:rPr>
          <w:rtl/>
          <w:lang w:bidi="fa-IR"/>
        </w:rPr>
        <w:t>(بحارالانوار ج78 ص310)</w:t>
      </w:r>
    </w:p>
    <w:p w:rsidR="001C4695" w:rsidRDefault="001C4695" w:rsidP="001C4695">
      <w:pPr>
        <w:pStyle w:val="libAr"/>
        <w:rPr>
          <w:rtl/>
          <w:lang w:bidi="fa-IR"/>
        </w:rPr>
      </w:pPr>
      <w:r w:rsidRPr="008A0589">
        <w:rPr>
          <w:rtl/>
          <w:lang w:bidi="fa-IR"/>
        </w:rPr>
        <w:t>37- اَفضَل ما يَتَقَرَّبُ بِهِ الَعَبدُ اِلَی اللهِ بعدَ اَلمَعرِفَةِ بِهِ:الصَّلاةُ وَبِرُّ الوَالِدَينِ وَتَرکُ الحَسَدِ وَالعُجب وَالفَخرِ.</w:t>
      </w:r>
      <w:r>
        <w:rPr>
          <w:rFonts w:hint="cs"/>
          <w:rtl/>
          <w:lang w:bidi="fa-IR"/>
        </w:rPr>
        <w:t xml:space="preserve"> </w:t>
      </w:r>
      <w:r w:rsidRPr="008A0589">
        <w:rPr>
          <w:rtl/>
          <w:lang w:bidi="fa-IR"/>
        </w:rPr>
        <w:t>(تحف العقول ص391)</w:t>
      </w:r>
    </w:p>
    <w:p w:rsidR="00B84636" w:rsidRDefault="001C4695" w:rsidP="001C4695">
      <w:pPr>
        <w:pStyle w:val="libNormal"/>
      </w:pPr>
      <w:r w:rsidRPr="00B45121">
        <w:t>32. Beware of not spending in (the course of) Allah's obedience otherwise, you spend twice on the way of Allah's disobedience (sin, trangression) (BIHAR UL ANWAR VOL 78, P 320)</w:t>
      </w:r>
    </w:p>
    <w:p w:rsidR="00B84636" w:rsidRDefault="001C4695" w:rsidP="001C4695">
      <w:pPr>
        <w:pStyle w:val="libNormal"/>
      </w:pPr>
      <w:r w:rsidRPr="00B45121">
        <w:t>33. Oh Hisham! indeed all the people see the stars &amp;. but no one gets guided by them except those who know their (star's) courses &amp;. stations.</w:t>
      </w:r>
    </w:p>
    <w:p w:rsidR="00B84636" w:rsidRDefault="001C4695" w:rsidP="001C4695">
      <w:pPr>
        <w:pStyle w:val="libNormal"/>
      </w:pPr>
      <w:r w:rsidRPr="00B45121">
        <w:t>And similarly you teach wisdom but nobody among you gets guided by it except the one who puts it into practice. (TUHFUL AQOOL P 392).</w:t>
      </w:r>
    </w:p>
    <w:p w:rsidR="00B84636" w:rsidRDefault="001C4695" w:rsidP="001C4695">
      <w:pPr>
        <w:pStyle w:val="libNormal"/>
      </w:pPr>
      <w:r w:rsidRPr="00B45121">
        <w:t>34. kill in yourself the avarice &amp;. temptation of achievement from creatures (people), since, avarice is the key to humility &amp;. disgrace. (TUHFUL AQOOL P 315).</w:t>
      </w:r>
    </w:p>
    <w:p w:rsidR="00B84636" w:rsidRDefault="001C4695" w:rsidP="001C4695">
      <w:pPr>
        <w:pStyle w:val="libNormal"/>
      </w:pPr>
      <w:r w:rsidRPr="00B45121">
        <w:t>35. And know it that the word of wisdom is the lost thing of a faithful, so, it is binding upon, &amp;. necesssary for you to achieve knowledge &amp;. learning. (BIHAR UL ANWAR VOL 78, P 309)</w:t>
      </w:r>
    </w:p>
    <w:p w:rsidR="00B84636" w:rsidRDefault="001C4695" w:rsidP="001C4695">
      <w:pPr>
        <w:pStyle w:val="libNormal"/>
      </w:pPr>
      <w:r w:rsidRPr="00B45121">
        <w:t>36. The worst of the servants of Allah are those whose company is undesirable due to their obsence &amp;. filthy language (false, futile &amp;. dirty conversation) (BIHAR UL ANWAR VOL 78, P 310)</w:t>
      </w:r>
    </w:p>
    <w:p w:rsidR="00B84636" w:rsidRDefault="001C4695" w:rsidP="001C4695">
      <w:pPr>
        <w:pStyle w:val="libNormal"/>
      </w:pPr>
      <w:r w:rsidRPr="00B45121">
        <w:t>37. The best things following knowing Allah which proximates &amp;. nears a servant to Allah are service (prayers) &amp;. nicity &amp;. kindness to parents &amp;. abandoning jealousy &amp;. self conciet self applause, pride, &amp;. boasting. (TUHFUL AQOOL P 391).</w:t>
      </w:r>
    </w:p>
    <w:p w:rsidR="001C4695" w:rsidRDefault="001C4695" w:rsidP="001C4695">
      <w:pPr>
        <w:pStyle w:val="libAr"/>
        <w:rPr>
          <w:rtl/>
          <w:lang w:bidi="fa-IR"/>
        </w:rPr>
      </w:pPr>
      <w:r w:rsidRPr="008A0589">
        <w:rPr>
          <w:rtl/>
          <w:lang w:bidi="fa-IR"/>
        </w:rPr>
        <w:t>38- يا هِشامُ مَن صَدَقَ لِسانُهُ زَکَا  عَمَلُهُ</w:t>
      </w:r>
      <w:r>
        <w:rPr>
          <w:rFonts w:hint="cs"/>
          <w:rtl/>
          <w:lang w:bidi="fa-IR"/>
        </w:rPr>
        <w:t xml:space="preserve">. </w:t>
      </w:r>
      <w:r w:rsidRPr="008A0589">
        <w:rPr>
          <w:rtl/>
          <w:lang w:bidi="fa-IR"/>
        </w:rPr>
        <w:t>(تحف العقول ص388)</w:t>
      </w:r>
    </w:p>
    <w:p w:rsidR="001C4695" w:rsidRDefault="001C4695" w:rsidP="001C4695">
      <w:pPr>
        <w:pStyle w:val="libAr"/>
        <w:rPr>
          <w:rtl/>
          <w:lang w:bidi="fa-IR"/>
        </w:rPr>
      </w:pPr>
      <w:r w:rsidRPr="008A0589">
        <w:rPr>
          <w:rtl/>
          <w:lang w:bidi="fa-IR"/>
        </w:rPr>
        <w:t>39- ...وَمَن طَلَبَ الرِّئاسَةَ هَلَکَ وَمَن دَخَلَهُ العُجبُ هَلَکَ.</w:t>
      </w:r>
      <w:r>
        <w:rPr>
          <w:rFonts w:hint="cs"/>
          <w:rtl/>
          <w:lang w:bidi="fa-IR"/>
        </w:rPr>
        <w:t xml:space="preserve"> </w:t>
      </w:r>
      <w:r w:rsidRPr="008A0589">
        <w:rPr>
          <w:rtl/>
          <w:lang w:bidi="fa-IR"/>
        </w:rPr>
        <w:t>(تحف العقول ص409)</w:t>
      </w:r>
    </w:p>
    <w:p w:rsidR="001C4695" w:rsidRDefault="001C4695" w:rsidP="001C4695">
      <w:pPr>
        <w:pStyle w:val="libAr"/>
        <w:rPr>
          <w:rtl/>
          <w:lang w:bidi="fa-IR"/>
        </w:rPr>
      </w:pPr>
      <w:r w:rsidRPr="008A0589">
        <w:rPr>
          <w:rtl/>
          <w:lang w:bidi="fa-IR"/>
        </w:rPr>
        <w:lastRenderedPageBreak/>
        <w:t>40- مَن بَذََّرَ وَاسرَفَ زالَت عَنهُ انَّعمَةُ.</w:t>
      </w:r>
      <w:r>
        <w:rPr>
          <w:rFonts w:hint="cs"/>
          <w:rtl/>
          <w:lang w:bidi="fa-IR"/>
        </w:rPr>
        <w:t xml:space="preserve"> </w:t>
      </w:r>
      <w:r w:rsidRPr="008A0589">
        <w:rPr>
          <w:rtl/>
          <w:lang w:bidi="fa-IR"/>
        </w:rPr>
        <w:t>(بحار الانوار ج78 ص327)</w:t>
      </w:r>
    </w:p>
    <w:p w:rsidR="00B84636" w:rsidRDefault="001C4695" w:rsidP="001C4695">
      <w:pPr>
        <w:pStyle w:val="libNormal"/>
      </w:pPr>
      <w:r w:rsidRPr="00B45121">
        <w:t>38. Oh "ishaml the one whose tongue becomes truthful his pracitce purifies. (TUHf1JL AQOOL P 388).</w:t>
      </w:r>
    </w:p>
    <w:p w:rsidR="00B84636" w:rsidRDefault="001C4695" w:rsidP="001C4695">
      <w:pPr>
        <w:pStyle w:val="libNormal"/>
      </w:pPr>
      <w:r w:rsidRPr="00B45121">
        <w:t>.39. And the person who seeks power &amp;. leadership gets perished &amp;. that one who enters into self conciet &amp;. self applause gets annihilated. (TUHf1JL AQOOL P 409).</w:t>
      </w:r>
    </w:p>
    <w:p w:rsidR="00B84636" w:rsidRDefault="001C4695" w:rsidP="001C4695">
      <w:pPr>
        <w:pStyle w:val="libNormal"/>
      </w:pPr>
      <w:r w:rsidRPr="00B45121">
        <w:t>40. The one who squanders, wastes &amp;. spends lavishly, the beneficiences &amp;. blessings are abated, terminated &amp;. cease to exist with him. (BIHAR UL ANWAR VOL 78, P 327)</w:t>
      </w:r>
    </w:p>
    <w:p w:rsidR="001C4695" w:rsidRDefault="001C4695" w:rsidP="001C4695">
      <w:pPr>
        <w:pStyle w:val="libNormal"/>
      </w:pPr>
      <w:r>
        <w:br w:type="page"/>
      </w:r>
    </w:p>
    <w:p w:rsidR="00542675" w:rsidRDefault="00542675" w:rsidP="00542675">
      <w:pPr>
        <w:pStyle w:val="Heading1Center"/>
      </w:pPr>
      <w:bookmarkStart w:id="41" w:name="_Toc410475856"/>
      <w:r w:rsidRPr="00542675">
        <w:lastRenderedPageBreak/>
        <w:t>THE TENTH INFALLIBLE: THE EIGHTH IMAM HAZRAT IMAM REZA (A.S) AND HIS FORTY DISCOURSES</w:t>
      </w:r>
      <w:bookmarkEnd w:id="41"/>
    </w:p>
    <w:p w:rsidR="00542675" w:rsidRDefault="00542675" w:rsidP="00542675">
      <w:pPr>
        <w:pStyle w:val="Heading2Center"/>
      </w:pPr>
      <w:bookmarkStart w:id="42" w:name="_Toc410475857"/>
      <w:r w:rsidRPr="00542675">
        <w:t>THE TENTH INFALLIBLE IMAM REZA(A.S)</w:t>
      </w:r>
      <w:bookmarkEnd w:id="42"/>
    </w:p>
    <w:p w:rsidR="00B84636" w:rsidRDefault="001C4695" w:rsidP="001C4695">
      <w:pPr>
        <w:pStyle w:val="libNormal"/>
      </w:pPr>
      <w:r w:rsidRPr="00B45121">
        <w:t>Name: All IBNE MUSA(A.S)</w:t>
      </w:r>
    </w:p>
    <w:p w:rsidR="00B84636" w:rsidRDefault="001C4695" w:rsidP="001C4695">
      <w:pPr>
        <w:pStyle w:val="libNormal"/>
      </w:pPr>
      <w:r w:rsidRPr="00B45121">
        <w:t>Renouned Title: REZA</w:t>
      </w:r>
    </w:p>
    <w:p w:rsidR="00B84636" w:rsidRDefault="001C4695" w:rsidP="001C4695">
      <w:pPr>
        <w:pStyle w:val="libNormal"/>
      </w:pPr>
      <w:r w:rsidRPr="00B45121">
        <w:t>Father and Mother: IMAM MUSA IBNE JAFFER(A.S) &amp;: NAJMA(A.S)</w:t>
      </w:r>
    </w:p>
    <w:p w:rsidR="00B84636" w:rsidRDefault="001C4695" w:rsidP="001C4695">
      <w:pPr>
        <w:pStyle w:val="libNormal"/>
      </w:pPr>
      <w:r w:rsidRPr="00B45121">
        <w:t>Time &amp; Place of Birth: II th of ZIQAADAH year 148 HIJRAH, IN MEDINA.</w:t>
      </w:r>
    </w:p>
    <w:p w:rsidR="00B84636" w:rsidRDefault="001C4695" w:rsidP="001C4695">
      <w:pPr>
        <w:pStyle w:val="libNormal"/>
      </w:pPr>
      <w:r w:rsidRPr="00B45121">
        <w:t>Time &amp; Place of Martyrdom: End of Safar, 203 Hijrah at the age of 55 Years was martyred hroungh poisoning of mamoon (Abbassade caliph) in sana bad nauqan (a Mohallah today &amp;: site at Mashad Muqadas, (Islamic Republic of Iran.)</w:t>
      </w:r>
    </w:p>
    <w:p w:rsidR="00B84636" w:rsidRDefault="001C4695" w:rsidP="001C4695">
      <w:pPr>
        <w:pStyle w:val="libNormal"/>
      </w:pPr>
      <w:r w:rsidRPr="00B45121">
        <w:t>Shrine Mashad Muqaddas.</w:t>
      </w:r>
    </w:p>
    <w:p w:rsidR="00B84636" w:rsidRDefault="001C4695" w:rsidP="001C4695">
      <w:pPr>
        <w:pStyle w:val="libNormal"/>
      </w:pPr>
      <w:r w:rsidRPr="00B45121">
        <w:t>.Life duration: in three segments.</w:t>
      </w:r>
    </w:p>
    <w:p w:rsidR="00B84636" w:rsidRDefault="001C4695" w:rsidP="001C4695">
      <w:pPr>
        <w:pStyle w:val="libNormal"/>
      </w:pPr>
      <w:r w:rsidRPr="00B45121">
        <w:t>1. Before Imamate (35 Years), From 148 to 183</w:t>
      </w:r>
    </w:p>
    <w:p w:rsidR="00B84636" w:rsidRDefault="001C4695" w:rsidP="001C4695">
      <w:pPr>
        <w:pStyle w:val="libNormal"/>
      </w:pPr>
      <w:r w:rsidRPr="00B45121">
        <w:t>Hijrah.</w:t>
      </w:r>
    </w:p>
    <w:p w:rsidR="00B84636" w:rsidRDefault="001C4695" w:rsidP="001C4695">
      <w:pPr>
        <w:pStyle w:val="libNormal"/>
      </w:pPr>
      <w:r w:rsidRPr="00B45121">
        <w:t>2. After Imamate, 17 Years Residence in Medina.</w:t>
      </w:r>
    </w:p>
    <w:p w:rsidR="00B84636" w:rsidRDefault="001C4695" w:rsidP="001C4695">
      <w:pPr>
        <w:pStyle w:val="libNormal"/>
      </w:pPr>
      <w:r w:rsidRPr="00B45121">
        <w:t>3. And Three Years in Khorasan, the most Sensitive part of his political life was in this period.</w:t>
      </w:r>
    </w:p>
    <w:p w:rsidR="001C4695" w:rsidRDefault="001C4695" w:rsidP="001C4695">
      <w:pPr>
        <w:pStyle w:val="libNormal"/>
      </w:pPr>
      <w:r w:rsidRPr="00B45121">
        <w:t>He had only a single son IMAM JAWAD Who was seven years of age at the time of his martyrdom.</w:t>
      </w:r>
    </w:p>
    <w:p w:rsidR="00542675" w:rsidRDefault="00542675" w:rsidP="00542675">
      <w:pPr>
        <w:pStyle w:val="Heading2Center"/>
      </w:pPr>
      <w:bookmarkStart w:id="43" w:name="_Toc410475858"/>
      <w:r w:rsidRPr="00542675">
        <w:rPr>
          <w:rtl/>
        </w:rPr>
        <w:t>اربعون حديثا عن الامام علي الرضا عليه السلام</w:t>
      </w:r>
      <w:bookmarkEnd w:id="43"/>
    </w:p>
    <w:p w:rsidR="001C4695" w:rsidRDefault="001C4695" w:rsidP="001C4695">
      <w:pPr>
        <w:pStyle w:val="libAr"/>
        <w:rPr>
          <w:rtl/>
          <w:lang w:bidi="fa-IR"/>
        </w:rPr>
      </w:pPr>
      <w:r w:rsidRPr="008A0589">
        <w:rPr>
          <w:rtl/>
          <w:lang w:bidi="fa-IR"/>
        </w:rPr>
        <w:t>1- مَن شَبَّةَ اللهَ بِخَلقِهِ فَهُو مُشرِکٌ، وَمَن نَسَبَ اِلَيهِ ما نَهی عَنهُ فَهُوَ کافِرٌ.</w:t>
      </w:r>
      <w:r>
        <w:rPr>
          <w:rFonts w:hint="cs"/>
          <w:rtl/>
          <w:lang w:bidi="fa-IR"/>
        </w:rPr>
        <w:t xml:space="preserve"> </w:t>
      </w:r>
      <w:r w:rsidRPr="008A0589">
        <w:rPr>
          <w:rtl/>
          <w:lang w:bidi="fa-IR"/>
        </w:rPr>
        <w:t>(وسائل الشيعة ج18 ص557)</w:t>
      </w:r>
    </w:p>
    <w:p w:rsidR="001C4695" w:rsidRDefault="001C4695" w:rsidP="001C4695">
      <w:pPr>
        <w:pStyle w:val="libAr"/>
        <w:rPr>
          <w:rtl/>
          <w:lang w:bidi="fa-IR"/>
        </w:rPr>
      </w:pPr>
      <w:r w:rsidRPr="008A0589">
        <w:rPr>
          <w:rtl/>
          <w:lang w:bidi="fa-IR"/>
        </w:rPr>
        <w:t>2- إِنَّ الايمانَ أَفضَلُ مِنَ الإِسلامَ بِدَرَجَةٍ،وَالتَّقوی أَفضَلُ مِنَ الإيمانِ بِدَرَجَةٍ، وَاليَقِينَ أَفضَلُ مِنَ الإيمانِ بِدَرَجَةٍ وَلَم يُعطَ بَنُو آدَمَ أَفضَلَ مِنَ اليَقِينِ.</w:t>
      </w:r>
      <w:r>
        <w:rPr>
          <w:rFonts w:hint="cs"/>
          <w:rtl/>
          <w:lang w:bidi="fa-IR"/>
        </w:rPr>
        <w:t xml:space="preserve"> </w:t>
      </w:r>
      <w:r w:rsidRPr="008A0589">
        <w:rPr>
          <w:rtl/>
          <w:lang w:bidi="fa-IR"/>
        </w:rPr>
        <w:t>(بحارالانوار ج78 ص338)</w:t>
      </w:r>
    </w:p>
    <w:p w:rsidR="001C4695" w:rsidRDefault="001C4695" w:rsidP="001C4695">
      <w:pPr>
        <w:pStyle w:val="libAr"/>
        <w:rPr>
          <w:rtl/>
          <w:lang w:bidi="fa-IR"/>
        </w:rPr>
      </w:pPr>
      <w:r w:rsidRPr="008A0589">
        <w:rPr>
          <w:rtl/>
          <w:lang w:bidi="fa-IR"/>
        </w:rPr>
        <w:t>3- اَلإيِمانُ اَربَعَةُ اَرکانٍ: اَلتَّوَکُّلُ عَلی اللهِ.وَالرِّضا بِقَضاءِ اللهِ، وَالتَّسلِيمُ لأَِمرِاللهِ، وَالتَّفوِيضُ إِلی اللهِ.</w:t>
      </w:r>
      <w:r>
        <w:rPr>
          <w:rFonts w:hint="cs"/>
          <w:rtl/>
          <w:lang w:bidi="fa-IR"/>
        </w:rPr>
        <w:t xml:space="preserve"> </w:t>
      </w:r>
      <w:r w:rsidRPr="008A0589">
        <w:rPr>
          <w:rtl/>
          <w:lang w:bidi="fa-IR"/>
        </w:rPr>
        <w:t>(بحارالانوار ج78 ص338)</w:t>
      </w:r>
    </w:p>
    <w:p w:rsidR="001C4695" w:rsidRDefault="001C4695" w:rsidP="001C4695">
      <w:pPr>
        <w:pStyle w:val="libAr"/>
        <w:rPr>
          <w:lang w:bidi="fa-IR"/>
        </w:rPr>
      </w:pPr>
      <w:r w:rsidRPr="008A0589">
        <w:rPr>
          <w:rtl/>
          <w:lang w:bidi="fa-IR"/>
        </w:rPr>
        <w:t>4- وَالإِيمانُ اَداءُ الفَرائِضِ وَاجتِنابُ المَحارِمِ. وَالإِمانُ هُوَ مَعَرِفَةٌ بِالقَلبِ وَإقرارٌ باللِّسانِ وَعَمَلٌ بِالأرکانِ.</w:t>
      </w:r>
      <w:r>
        <w:rPr>
          <w:rFonts w:hint="cs"/>
          <w:rtl/>
          <w:lang w:bidi="fa-IR"/>
        </w:rPr>
        <w:t xml:space="preserve"> </w:t>
      </w:r>
      <w:r w:rsidRPr="008A0589">
        <w:rPr>
          <w:rtl/>
          <w:lang w:bidi="fa-IR"/>
        </w:rPr>
        <w:t>(تحف العقول ص442)</w:t>
      </w:r>
    </w:p>
    <w:p w:rsidR="00542675" w:rsidRDefault="00D053DD" w:rsidP="00542675">
      <w:pPr>
        <w:pStyle w:val="Heading2Center"/>
      </w:pPr>
      <w:bookmarkStart w:id="44" w:name="_Toc410475859"/>
      <w:r>
        <w:t>FORTY</w:t>
      </w:r>
      <w:r w:rsidR="008722F5">
        <w:t xml:space="preserve"> DISCOURSES  FROM IMAM ALI</w:t>
      </w:r>
      <w:r w:rsidR="00542675" w:rsidRPr="00542675">
        <w:t xml:space="preserve"> REZA(A.S)</w:t>
      </w:r>
      <w:bookmarkEnd w:id="44"/>
    </w:p>
    <w:p w:rsidR="00B84636" w:rsidRDefault="001C4695" w:rsidP="001C4695">
      <w:pPr>
        <w:pStyle w:val="libNormal"/>
      </w:pPr>
      <w:r w:rsidRPr="00B45121">
        <w:t>1. He who compares &amp;. likens Allah to his creations is a polytheist &amp;. the one who attributes something which has been forbidden for HIM is an infidel. (WASAIL U SHIA, VOL 18, P 557)</w:t>
      </w:r>
    </w:p>
    <w:p w:rsidR="003F7DF7" w:rsidRDefault="001C4695" w:rsidP="001C4695">
      <w:pPr>
        <w:pStyle w:val="libNormal"/>
      </w:pPr>
      <w:r w:rsidRPr="00B45121">
        <w:t>2. Faith is to one grade superior &amp;. sublimer to Islam &amp;. piety is one degree superior to faith &amp;. certitulde &amp;. certainity is one step superior to</w:t>
      </w:r>
    </w:p>
    <w:p w:rsidR="00B84636" w:rsidRDefault="001C4695" w:rsidP="003F7DF7">
      <w:pPr>
        <w:pStyle w:val="libNormal0"/>
      </w:pPr>
      <w:r w:rsidRPr="00B45121">
        <w:lastRenderedPageBreak/>
        <w:t>faith &amp;. nothing more elegent &amp;. excellent than certitude has been bestowed upon the sons of Adam(A.S) (BIHAR UL ANWAR VOL 78, P 338)</w:t>
      </w:r>
    </w:p>
    <w:p w:rsidR="00B84636" w:rsidRDefault="001C4695" w:rsidP="001C4695">
      <w:pPr>
        <w:pStyle w:val="libNormal"/>
      </w:pPr>
      <w:r w:rsidRPr="00B45121">
        <w:t>3. Faith has four pillars: Trusting &amp;. relying upon Allah, &amp;. contentment &amp;. pleasure with the devine will, &amp;. submittance to the ordain &amp;. ordinance of Allah, &amp;. delegation &amp;. turning over (the affairs) to Allah. ie (Total submission &amp;. resignment to Allah). (BIHAR UL ANWAR VOL 78, P 338)</w:t>
      </w:r>
    </w:p>
    <w:p w:rsidR="00B84636" w:rsidRDefault="001C4695" w:rsidP="001C4695">
      <w:pPr>
        <w:pStyle w:val="libNormal"/>
      </w:pPr>
      <w:r w:rsidRPr="00B45121">
        <w:t>4. And faith means performing &amp;. discharging the obigatory duties &amp;. avoiding the committing of forbidden acts &amp;. faith, is the recognition &amp;. knowing (Allah) through the heart &amp;. admitting &amp;. confessing through the tongue &amp;. practicing through the parts of body (Physically). (TUHruL AQOOL P422).</w:t>
      </w:r>
    </w:p>
    <w:p w:rsidR="001C4695" w:rsidRPr="008A0589" w:rsidRDefault="001C4695" w:rsidP="001C4695">
      <w:pPr>
        <w:pStyle w:val="libAr"/>
        <w:rPr>
          <w:rtl/>
          <w:lang w:bidi="fa-IR"/>
        </w:rPr>
      </w:pPr>
      <w:r w:rsidRPr="008A0589">
        <w:rPr>
          <w:rtl/>
          <w:lang w:bidi="fa-IR"/>
        </w:rPr>
        <w:t>5- ذَکَر الرَّضا (ع) يَوماً القُرآنَ فَعَظَّمَ الحُجَّةَ فيهِ وَالآيَةَ المُعجِزَةَ في نَظمِهِ، فَقالَ:</w:t>
      </w:r>
    </w:p>
    <w:p w:rsidR="001C4695" w:rsidRDefault="001C4695" w:rsidP="001C4695">
      <w:pPr>
        <w:pStyle w:val="libAr"/>
        <w:rPr>
          <w:rtl/>
          <w:lang w:bidi="fa-IR"/>
        </w:rPr>
      </w:pPr>
      <w:r w:rsidRPr="008A0589">
        <w:rPr>
          <w:rtl/>
          <w:lang w:bidi="fa-IR"/>
        </w:rPr>
        <w:t>هوَحَبلُ اللهِ المَتينُ، وَعُروَتُهُ الوُثقی،وَطريقَتُهُ المُثلی، المُؤَدِّی اِلَی الجَنَّةِ، وَالمُنجِي مِنَ النّارِ ،لايخلق مِنَ الأَزمِنَةِ،وَلا يَغثّ عَلی الأَلسِنَةِ، لاَِنَّهُ لَم يُجعَل لِزَمانٍ دُونَ زَمانٍ،بَل جُعِلَ دَليلَ البُرهانِ،وَحُجَّةً عَلی کُلِّ اِنسانٍ، لا يَأتِيهِ الباطِلُ مِن بَينِ يَدَيهِ، وَلا مِن خَلفِهِ  تَنزيلٌ مِن حَکيمٍ حَميدٍ.</w:t>
      </w:r>
      <w:r>
        <w:rPr>
          <w:rFonts w:hint="cs"/>
          <w:rtl/>
          <w:lang w:bidi="fa-IR"/>
        </w:rPr>
        <w:t xml:space="preserve"> </w:t>
      </w:r>
      <w:r w:rsidRPr="008A0589">
        <w:rPr>
          <w:rtl/>
          <w:lang w:bidi="fa-IR"/>
        </w:rPr>
        <w:t>(بحارالانوار ج92 ص14)</w:t>
      </w:r>
    </w:p>
    <w:p w:rsidR="001C4695" w:rsidRDefault="001C4695" w:rsidP="001C4695">
      <w:pPr>
        <w:pStyle w:val="libAr"/>
        <w:rPr>
          <w:rtl/>
          <w:lang w:bidi="fa-IR"/>
        </w:rPr>
      </w:pPr>
      <w:r w:rsidRPr="008A0589">
        <w:rPr>
          <w:rtl/>
          <w:lang w:bidi="fa-IR"/>
        </w:rPr>
        <w:t>6- قُلتُ لِلرِّضا عَلَيهِ السَّلامُ:ما تَقُولُ في القُرآنِ؟فَقالَ کَلامُ اللهِ لا تَتَجاوَزُوهُ،وَلا تَطلُبُوا الهُدی في غَيرِهِ فَتَضِلوُّا.</w:t>
      </w:r>
      <w:r>
        <w:rPr>
          <w:rFonts w:hint="cs"/>
          <w:rtl/>
          <w:lang w:bidi="fa-IR"/>
        </w:rPr>
        <w:t xml:space="preserve"> </w:t>
      </w:r>
      <w:r w:rsidRPr="008A0589">
        <w:rPr>
          <w:rtl/>
          <w:lang w:bidi="fa-IR"/>
        </w:rPr>
        <w:t>(بحارالانوار ج92 ص117)</w:t>
      </w:r>
    </w:p>
    <w:p w:rsidR="001C4695" w:rsidRDefault="001C4695" w:rsidP="001C4695">
      <w:pPr>
        <w:pStyle w:val="libAr"/>
        <w:rPr>
          <w:rtl/>
          <w:lang w:bidi="fa-IR"/>
        </w:rPr>
      </w:pPr>
      <w:r w:rsidRPr="008A0589">
        <w:rPr>
          <w:rtl/>
          <w:lang w:bidi="fa-IR"/>
        </w:rPr>
        <w:t>7- اِنَّ الاِمامَةَ زِمامُ الدّينِ، وَنِظامُ المُسلِمينَ ،وَصَلاحُ الدّنيا، وَعِزُّالمُؤمِنِين، اِنَّ الإمامَةَ اُسُّ الاِسلامِ النّامِي،وَفَرعُهُ السّامِي،بِالاِمامِ تَمامُ الصَّلاةِ وَالزَّکوةِ وَالصِّيامِ وَالحَجَّ وَالجِهادِ،وَ تَوفيرُ الفَيءِ،وَالصَّدَقاتِ،وَاِمضاءُ الحُدودِ وَالأحکامِ، وَمَنعُ الثُّغُورِ وَالأَطرافِ.</w:t>
      </w:r>
      <w:r>
        <w:rPr>
          <w:rFonts w:hint="cs"/>
          <w:rtl/>
          <w:lang w:bidi="fa-IR"/>
        </w:rPr>
        <w:t xml:space="preserve"> </w:t>
      </w:r>
      <w:r w:rsidRPr="008A0589">
        <w:rPr>
          <w:rtl/>
          <w:lang w:bidi="fa-IR"/>
        </w:rPr>
        <w:t>(اصول الکافی ج1ص200)</w:t>
      </w:r>
    </w:p>
    <w:p w:rsidR="001C4695" w:rsidRDefault="001C4695" w:rsidP="001C4695">
      <w:pPr>
        <w:pStyle w:val="libAr"/>
        <w:rPr>
          <w:rtl/>
          <w:lang w:bidi="fa-IR"/>
        </w:rPr>
      </w:pPr>
      <w:r w:rsidRPr="008A0589">
        <w:rPr>
          <w:rtl/>
          <w:lang w:bidi="fa-IR"/>
        </w:rPr>
        <w:t>8- « ... في اَعمالِ السُّلطانِ»...: اَلدُّخُولُ في اَعمالِهِم، وَالعَونُ لَهُم وَالسَّعيُ في حَوائِجِهِم عَديلُ الکُفرِ،وَالنَّظَرُ اِلَيهِم عَلی العَمدِ مِنَ الکَبائِر الَّتي يُستَحَقُّ بِهِ[بِهَا]النّارُ.</w:t>
      </w:r>
      <w:r>
        <w:rPr>
          <w:rFonts w:hint="cs"/>
          <w:rtl/>
          <w:lang w:bidi="fa-IR"/>
        </w:rPr>
        <w:t xml:space="preserve"> </w:t>
      </w:r>
      <w:r w:rsidRPr="008A0589">
        <w:rPr>
          <w:rtl/>
          <w:lang w:bidi="fa-IR"/>
        </w:rPr>
        <w:t>(بحار الانوار ج75 ص374)</w:t>
      </w:r>
    </w:p>
    <w:p w:rsidR="001C4695" w:rsidRDefault="001C4695" w:rsidP="001C4695">
      <w:pPr>
        <w:pStyle w:val="libAr"/>
        <w:rPr>
          <w:rtl/>
          <w:lang w:bidi="fa-IR"/>
        </w:rPr>
      </w:pPr>
      <w:r w:rsidRPr="008A0589">
        <w:rPr>
          <w:rtl/>
          <w:lang w:bidi="fa-IR"/>
        </w:rPr>
        <w:t>9- رَحِمَ اللهُ عَبداً أَحيَاء اَمرَنا(قُلتُ): وَکَيفَ يُحيی اَمرَکُم؟ قالَ:يَتَعَّلَمُ عُلُومَنا وَيُعَلِّمُها النّاسَ.</w:t>
      </w:r>
      <w:r>
        <w:rPr>
          <w:rFonts w:hint="cs"/>
          <w:rtl/>
          <w:lang w:bidi="fa-IR"/>
        </w:rPr>
        <w:t xml:space="preserve"> </w:t>
      </w:r>
      <w:r w:rsidRPr="008A0589">
        <w:rPr>
          <w:rtl/>
          <w:lang w:bidi="fa-IR"/>
        </w:rPr>
        <w:t>(وسائل الشيعه ج18 ص102)</w:t>
      </w:r>
    </w:p>
    <w:p w:rsidR="003F7DF7" w:rsidRDefault="001C4695" w:rsidP="001C4695">
      <w:pPr>
        <w:pStyle w:val="libNormal"/>
      </w:pPr>
      <w:r w:rsidRPr="00B45121">
        <w:t>5. One day Imam Reza(A.S) mentioned Quran &amp; so he described the magnanimity &amp; glory of it's authority &amp; it's miracles saying, That is the firm cable of Allah &amp; firmest handhold &amp; the ideal &amp; model path, it guides &amp; leads toward paradise &amp; is the saviour from the fire (of Hell). It does not corrode &amp; wear out by the passage &amp; flow of time. More over, it's continuous repetition &amp; recitation through the tongue does not devalue &amp; deppreciate it. since, it is not made to exist for a certain age &amp; period apart from other ages &amp; periods. Instead, it has been made a proof &amp; logic for all human beings. Falsehood does nither find passage in the front &amp; afore of it</w:t>
      </w:r>
    </w:p>
    <w:p w:rsidR="00B84636" w:rsidRDefault="001C4695" w:rsidP="003F7DF7">
      <w:pPr>
        <w:pStyle w:val="libNormal0"/>
      </w:pPr>
      <w:r w:rsidRPr="00B45121">
        <w:lastRenderedPageBreak/>
        <w:t>nor from it's back side. It has been descended (revelated) by Allah, the All wise, All praise worthy. (BIHAR UL ANWAR VOL 92, P 14)</w:t>
      </w:r>
    </w:p>
    <w:p w:rsidR="00B84636" w:rsidRDefault="001C4695" w:rsidP="001C4695">
      <w:pPr>
        <w:pStyle w:val="libNormal"/>
      </w:pPr>
      <w:r w:rsidRPr="00B45121">
        <w:t>6. Rayyan says I said to Imam Reza(A.S), What do you say about Quran?' So he replied ',It is the speech of Allah, do not exceed &amp; move ahead of it &amp; do not seek guidance from other than it. otherwise, you would go astray.'</w:t>
      </w:r>
      <w:r>
        <w:t xml:space="preserve"> </w:t>
      </w:r>
      <w:r w:rsidRPr="00B45121">
        <w:t>(BIHAR UL ANWAR VOL 92, P 117)</w:t>
      </w:r>
    </w:p>
    <w:p w:rsidR="001C4695" w:rsidRDefault="001C4695" w:rsidP="001C4695">
      <w:pPr>
        <w:pStyle w:val="libNormal"/>
      </w:pPr>
      <w:r w:rsidRPr="00B45121">
        <w:t xml:space="preserve">7. 'Indeed Imamate is the rein of religion &amp; the system of muslims &amp; the righteousness &amp; welfare of the world &amp; the honour &amp; glory of faithfuls. verily, Imamate is the growing &amp; ongoing root of Islam &amp; it's elevated &amp; sublime branch. Services, alms, fasting, Hajj &amp; Jehad (the holy war) attain r:ompletion &amp; perfection &amp; the booty (tributes) &amp; alms gets plentiful &amp; abundant, &amp; the Allah's bounds, sanctions, &amp; ordinances get executed, &amp; the frontiers &amp; bounderies (of Islamic lands) get safe &amp; secure, through Imam. </w:t>
      </w:r>
      <w:r>
        <w:t>(USOOL E KAFI , VOL 1 , P 200).</w:t>
      </w:r>
    </w:p>
    <w:p w:rsidR="00B84636" w:rsidRDefault="001C4695" w:rsidP="001C4695">
      <w:pPr>
        <w:pStyle w:val="libNormal"/>
      </w:pPr>
      <w:r w:rsidRPr="00B45121">
        <w:t>8. About the workers &amp; officials of sultan (king, ruler). Becoming a part of the officials of them &amp; providing of help &amp; assistance to them &amp; putting in en devour to fulfill their needs &amp; requirments is the equivalent to infidelity. And looking intentionally &amp; purposely at them is one of the great sins which deems one fit to deserve the hell fire. I .(BIHAR UL ANWAR VOL 75, P 374)</w:t>
      </w:r>
    </w:p>
    <w:p w:rsidR="00B84636" w:rsidRDefault="001C4695" w:rsidP="001C4695">
      <w:pPr>
        <w:pStyle w:val="libNormal"/>
      </w:pPr>
      <w:r w:rsidRPr="00B45121">
        <w:t>9. Allah may take pity &amp; be mericiful to the servant who resurrects &amp; revives our affair so I said ',And how is it that your affair gets revived?' He responded ',By learning our know ledges &amp; teaching them to the people.'(WASAIL U SHIA, VOL 18, P 102)</w:t>
      </w:r>
    </w:p>
    <w:p w:rsidR="00B84636" w:rsidRDefault="001C4695" w:rsidP="001C4695">
      <w:pPr>
        <w:pStyle w:val="libNormal"/>
      </w:pPr>
      <w:r w:rsidRPr="00B45121">
        <w:t>1. The slighteSt thing or contact is looking intentionally at a person, even this is one or the great sins not to talk about helping the tyrants practically. So, those muslims who strengthen &amp;. solidify the roundations ortheir aggression &amp;. tyranny &amp;. make their abode in the hell, must as per this traditon avoid such activities.</w:t>
      </w:r>
    </w:p>
    <w:p w:rsidR="001C4695" w:rsidRPr="008A0589" w:rsidRDefault="001C4695" w:rsidP="001C4695">
      <w:pPr>
        <w:pStyle w:val="libAr"/>
        <w:rPr>
          <w:rtl/>
          <w:lang w:bidi="fa-IR"/>
        </w:rPr>
      </w:pPr>
      <w:r w:rsidRPr="008A0589">
        <w:rPr>
          <w:rtl/>
          <w:lang w:bidi="fa-IR"/>
        </w:rPr>
        <w:t>10- لا يَکُونُ المُؤمِنُ مُؤمِناً  حَتّی يَکُونَ فيهِ ثَلاثُ خِصالٍ: سُنَّةٌ مِن رَبِّهِ وَسُنَّةٌ مِن نَبِيّهِ، وَسُنَّةٌ مِن وَلِيِّهِ فَأمَّا السُّنَّةُ مِن رَبِّهِ فَکِتمانُ سِرِّهِ، قالَ اللهُ عَزَّوَجَلَّ(( عالِمُ الغَيبِ فَلا يُظهِرُ عَلی غَيبِهِ أَحَداً* اِلاّ مَنِ ارتَضی مِن رَسُولٍ)) وَاَمَّا السُّنَّةُ مِن نَبِيِّهِ فَمُداراةُ النّاسِ فَإِنَّ اللهَ عَزَّوَجَلَّ أَمرَ نَبِيَّهُ صَلَّی اللهُ عَلَيهِ وَالِهِ بِمُداراة النّاسِ، فَقالَ</w:t>
      </w:r>
      <w:r w:rsidRPr="008A0589">
        <w:rPr>
          <w:lang w:bidi="fa-IR"/>
        </w:rPr>
        <w:t>:</w:t>
      </w:r>
      <w:r w:rsidRPr="008A0589">
        <w:rPr>
          <w:rtl/>
          <w:lang w:bidi="fa-IR"/>
        </w:rPr>
        <w:t>((خُذِ العَفوَ وَأمُر بِالعُرفِ)) وَأَمَّا السُّنَّةُ مِن وَلِيِّهِ فَالصَّبرُ فِي البَأساءِ وَالضَّرَّاءِ.</w:t>
      </w:r>
    </w:p>
    <w:p w:rsidR="001C4695" w:rsidRDefault="001C4695" w:rsidP="001C4695">
      <w:pPr>
        <w:pStyle w:val="libAr"/>
        <w:rPr>
          <w:rtl/>
          <w:lang w:bidi="fa-IR"/>
        </w:rPr>
      </w:pPr>
      <w:r w:rsidRPr="008A0589">
        <w:rPr>
          <w:rtl/>
          <w:lang w:bidi="fa-IR"/>
        </w:rPr>
        <w:t>(اصول الکافی ج2 ص241)</w:t>
      </w:r>
    </w:p>
    <w:p w:rsidR="003F7DF7" w:rsidRDefault="001C4695" w:rsidP="001C4695">
      <w:pPr>
        <w:pStyle w:val="libAr"/>
        <w:rPr>
          <w:lang w:bidi="fa-IR"/>
        </w:rPr>
      </w:pPr>
      <w:r w:rsidRPr="008A0589">
        <w:rPr>
          <w:rtl/>
          <w:lang w:bidi="fa-IR"/>
        </w:rPr>
        <w:t>11-لا يَتِمُّ عَقلُ امرِئ مُسلِمٍ حَتّی تَکُونَ فيهِ عَشرُخِصالٍ:أَلخَيرُ مِنهُ مَأمُولٌ وَالشَّرُّمِنهُ مَأمُونٌ،يَستَکثِرُ قَليلَ الخَيرِمِن غَيرِهِ، وَيَستَقِلُّ کَثيرَ الخَيرِ مِن نَفسِهِ، لا يَسأَمُ مِن طَلَبِ الحَوائِج إِلَيهِ، وَلايَملُّ مِن طَلَبِ العِلمِ طُولَ دَهرِهِ، اَلفَقرُ فِي اللهِ اَحَبُّ اِلَيهِ مِنَ الغِنی، وَالذُّلُّ فِي اللهِ اَحَبُّ اِلَيهِ مِنَ العِزِّ في عَدُوَّهِ، وَالخُمُولُ أَشهی اِلَيهِ مِنَ الشُّهرَةِ، ثُمَّ قالَ عليه السلام:</w:t>
      </w:r>
    </w:p>
    <w:p w:rsidR="001C4695" w:rsidRDefault="001C4695" w:rsidP="001C4695">
      <w:pPr>
        <w:pStyle w:val="libAr"/>
        <w:rPr>
          <w:rtl/>
          <w:lang w:bidi="fa-IR"/>
        </w:rPr>
      </w:pPr>
      <w:r w:rsidRPr="008A0589">
        <w:rPr>
          <w:rtl/>
          <w:lang w:bidi="fa-IR"/>
        </w:rPr>
        <w:lastRenderedPageBreak/>
        <w:t>اَلعاشِرَةُ،قيلَ لَهُ:ماهِیَ؟قالَ عليه السلام: لا يری اَحَداً اِلاّ قالَ:هُوَ خَيرٌ مِنّيِ وَاَتقی.</w:t>
      </w:r>
      <w:r>
        <w:rPr>
          <w:rFonts w:hint="cs"/>
          <w:rtl/>
          <w:lang w:bidi="fa-IR"/>
        </w:rPr>
        <w:t xml:space="preserve"> </w:t>
      </w:r>
      <w:r w:rsidRPr="008A0589">
        <w:rPr>
          <w:rtl/>
          <w:lang w:bidi="fa-IR"/>
        </w:rPr>
        <w:t>(بحارالانوار ج78 ص336)</w:t>
      </w:r>
    </w:p>
    <w:p w:rsidR="001C4695" w:rsidRDefault="001C4695" w:rsidP="001C4695">
      <w:pPr>
        <w:pStyle w:val="libAr"/>
        <w:rPr>
          <w:rtl/>
          <w:lang w:bidi="fa-IR"/>
        </w:rPr>
      </w:pPr>
      <w:r w:rsidRPr="008A0589">
        <w:rPr>
          <w:rtl/>
          <w:lang w:bidi="fa-IR"/>
        </w:rPr>
        <w:t>12- مَن حاسَبَ نَفسَهُ رَبِحَ، وَمَن غَفَلَ عَنها خَسِرَ،وَمَن خافَ أَمِنَ،وَمَن اعتَبَرَ أَبصَرَ وَمَن أبصَرَفَهِمَ، وَمِن فَهِمَ عَلِمَ.</w:t>
      </w:r>
      <w:r>
        <w:rPr>
          <w:rFonts w:hint="cs"/>
          <w:rtl/>
          <w:lang w:bidi="fa-IR"/>
        </w:rPr>
        <w:t xml:space="preserve"> </w:t>
      </w:r>
      <w:r w:rsidRPr="008A0589">
        <w:rPr>
          <w:rtl/>
          <w:lang w:bidi="fa-IR"/>
        </w:rPr>
        <w:t>(بحارالانوار ج78 ص352)</w:t>
      </w:r>
    </w:p>
    <w:p w:rsidR="001C4695" w:rsidRDefault="001C4695" w:rsidP="001C4695">
      <w:pPr>
        <w:pStyle w:val="libAr"/>
        <w:rPr>
          <w:lang w:bidi="fa-IR"/>
        </w:rPr>
      </w:pPr>
      <w:r w:rsidRPr="008A0589">
        <w:rPr>
          <w:rtl/>
          <w:lang w:bidi="fa-IR"/>
        </w:rPr>
        <w:t>13- وسُئِلَ عَن خِيارِ العِبادِ،فَقالَ(ع): اَلَّذيِنَ اِذا اَحسَنُوا استَبشَرُوا وَاِذا آساء وا استَغفَرُوا: وَاِذَا أُعطُوا شَکَرُوا،وَاِذا بتُلُوا صَبَرُوا، وَاِذا غَضِبُوا عَفوا.</w:t>
      </w:r>
      <w:r>
        <w:rPr>
          <w:rFonts w:hint="cs"/>
          <w:rtl/>
          <w:lang w:bidi="fa-IR"/>
        </w:rPr>
        <w:t xml:space="preserve"> </w:t>
      </w:r>
      <w:r w:rsidRPr="008A0589">
        <w:rPr>
          <w:rtl/>
          <w:lang w:bidi="fa-IR"/>
        </w:rPr>
        <w:t>(تحف العقول ص445)</w:t>
      </w:r>
    </w:p>
    <w:p w:rsidR="00DE1947" w:rsidRDefault="001C4695" w:rsidP="001C4695">
      <w:pPr>
        <w:pStyle w:val="libNormal"/>
      </w:pPr>
      <w:r w:rsidRPr="00B45121">
        <w:t>10. A faithful will not become (real) faithful till such time he acquires three qualities: A way of Allah's treatment (sunnan Allah) a prophet's rule &amp;. a rule of his saint. However, the Allah's treatment is the conce.iiling of his secret. Allah said</w:t>
      </w:r>
    </w:p>
    <w:p w:rsidR="001C4695" w:rsidRPr="008A0589" w:rsidRDefault="001C4695" w:rsidP="001C4695">
      <w:pPr>
        <w:pStyle w:val="libAr"/>
        <w:rPr>
          <w:rtl/>
          <w:lang w:bidi="fa-IR"/>
        </w:rPr>
      </w:pPr>
      <w:r w:rsidRPr="008A0589">
        <w:rPr>
          <w:rtl/>
          <w:lang w:bidi="fa-IR"/>
        </w:rPr>
        <w:t>عالم الغيب... فلا يظهر علی غيبه احدأ الا من ارتضی من رسول.</w:t>
      </w:r>
    </w:p>
    <w:p w:rsidR="00B84636" w:rsidRDefault="001C4695" w:rsidP="001C4695">
      <w:pPr>
        <w:pStyle w:val="libNormal"/>
        <w:rPr>
          <w:lang w:val="en-GB" w:bidi="fa-IR"/>
        </w:rPr>
      </w:pPr>
      <w:r w:rsidRPr="00B45121">
        <w:rPr>
          <w:lang w:val="en-GB" w:bidi="fa-IR"/>
        </w:rPr>
        <w:t>The knower of the unseen! So he does not reveal his secret to any. Except to him whome he chooses as an apostle.' More over, the sunnah &amp;. rule of the Prophet(P.B.U.H) is conciliation with the people. So Allah commanded the Prophet(P.B.U.H) to conciliate with the masses saying.</w:t>
      </w:r>
    </w:p>
    <w:p w:rsidR="00B84636" w:rsidRDefault="001C4695" w:rsidP="001C4695">
      <w:pPr>
        <w:pStyle w:val="libAr"/>
        <w:rPr>
          <w:rtl/>
          <w:lang w:bidi="fa-IR"/>
        </w:rPr>
      </w:pPr>
      <w:r w:rsidRPr="008A0589">
        <w:rPr>
          <w:rtl/>
          <w:lang w:bidi="fa-IR"/>
        </w:rPr>
        <w:t>خذا العفو وامر بالمعروف</w:t>
      </w:r>
    </w:p>
    <w:p w:rsidR="00B84636" w:rsidRDefault="001C4695" w:rsidP="001C4695">
      <w:pPr>
        <w:pStyle w:val="libNormal"/>
        <w:rPr>
          <w:lang w:val="en-GB" w:bidi="fa-IR"/>
        </w:rPr>
      </w:pPr>
      <w:r w:rsidRPr="00B45121">
        <w:rPr>
          <w:lang w:val="en-GB" w:bidi="fa-IR"/>
        </w:rPr>
        <w:t>Take to forgiveness &amp;. enjoin good.' Never the less, the rule of his saint is 'Excersicsing patience &amp;. endurance in (the times of) adversities poverty &amp;. apprehensions.' (USOOL E KAFI. VOL 2, P 241)</w:t>
      </w:r>
    </w:p>
    <w:p w:rsidR="00B84636" w:rsidRDefault="001C4695" w:rsidP="001C4695">
      <w:pPr>
        <w:pStyle w:val="libNormal"/>
        <w:rPr>
          <w:lang w:val="en-GB" w:bidi="fa-IR"/>
        </w:rPr>
      </w:pPr>
      <w:r w:rsidRPr="00B45121">
        <w:rPr>
          <w:lang w:val="en-GB" w:bidi="fa-IR"/>
        </w:rPr>
        <w:t>11. The intellect of a muslim man does not mature &amp;. complete till he has ten qualities: 1. Benevolence &amp;. benefaction be expected &amp;. hoped from him. 2. And people be secure &amp;. peaceful from his evil doing. 3. He considers the small amount of benefaction from others as abundant &amp;. plentiful. 4. And takes plenty of his own benevolence &amp;. goodness to be a meagre amount of it. 5. He does not get tired &amp;. exhausted by the demands &amp;. requirement asked to be fulfilled. 6. He does not get fatigued &amp;. restless from seeking knowledge for all the length of his life. 7. He loves poverty more than the plentifulness &amp;. affluence, on the course of Allah. B. And he loves disgrace &amp;. abjectness on the way of Allah more than the honour on the course of His enemy. 9. And anonymity is more liked by him than fame.</w:t>
      </w:r>
    </w:p>
    <w:p w:rsidR="00B84636" w:rsidRDefault="001C4695" w:rsidP="001C4695">
      <w:pPr>
        <w:pStyle w:val="libNormal"/>
        <w:rPr>
          <w:lang w:val="en-GB" w:bidi="fa-IR"/>
        </w:rPr>
      </w:pPr>
      <w:r w:rsidRPr="00B45121">
        <w:rPr>
          <w:lang w:val="en-GB" w:bidi="fa-IR"/>
        </w:rPr>
        <w:t>Then he(P.B.U.H)said. ',The tenth one &amp;. what is the tenth? The person asked him(P.B.U.H) What is that?' lmam(A.S) reflected ',He does not see a person but that he says 'He is better &amp;. more pious than myself.' (BIHAR UL ANWAR VOL 78, P 336)</w:t>
      </w:r>
    </w:p>
    <w:p w:rsidR="00B84636" w:rsidRDefault="001C4695" w:rsidP="001C4695">
      <w:pPr>
        <w:pStyle w:val="libNormal"/>
        <w:rPr>
          <w:lang w:val="en-GB" w:bidi="fa-IR"/>
        </w:rPr>
      </w:pPr>
      <w:r w:rsidRPr="00B45121">
        <w:rPr>
          <w:lang w:val="en-GB" w:bidi="fa-IR"/>
        </w:rPr>
        <w:t>12. He who takes himself to account gets benefitted &amp;. the one who gets negligent &amp;. careless about himself bears loss. And the one who fears(AlIah) becomes peaceful. And that one who takes lesson becomes most clear sighted &amp;. discerning. And he who becomes most clear sighted understands &amp;. he who understands &amp;. comprehends becomes knowledgeable &amp;. infonned. BIHAR UL ANWAR VOL 78, P 352)</w:t>
      </w:r>
    </w:p>
    <w:p w:rsidR="00B84636" w:rsidRDefault="001C4695" w:rsidP="001C4695">
      <w:pPr>
        <w:pStyle w:val="libNormal"/>
        <w:rPr>
          <w:lang w:val="en-GB" w:bidi="fa-IR"/>
        </w:rPr>
      </w:pPr>
      <w:r w:rsidRPr="00B45121">
        <w:rPr>
          <w:lang w:val="en-GB" w:bidi="fa-IR"/>
        </w:rPr>
        <w:t>13. A person asked Imam Reza(A.S) ',Who are the best of servants?'</w:t>
      </w:r>
    </w:p>
    <w:p w:rsidR="00B84636" w:rsidRDefault="001C4695" w:rsidP="001C4695">
      <w:pPr>
        <w:pStyle w:val="libNormal"/>
        <w:rPr>
          <w:lang w:val="en-GB" w:bidi="fa-IR"/>
        </w:rPr>
      </w:pPr>
      <w:r w:rsidRPr="00B45121">
        <w:rPr>
          <w:lang w:val="en-GB" w:bidi="fa-IR"/>
        </w:rPr>
        <w:lastRenderedPageBreak/>
        <w:t>So he responded ',Those men that when they perfonn good deed they become glad &amp;. when they perform a bad deed they ask the forgiveness (of Allah) &amp;. when they are granted they thank (for it). And while they get afflicted &amp;. grieved they exercise patience. And when they get enraged &amp;. angry they forgive. (overlook. other faults). (TUHf1JL AQOOL, P 445)</w:t>
      </w:r>
    </w:p>
    <w:p w:rsidR="001C4695" w:rsidRDefault="001C4695" w:rsidP="001C4695">
      <w:pPr>
        <w:pStyle w:val="libAr"/>
        <w:rPr>
          <w:rtl/>
          <w:lang w:bidi="fa-IR"/>
        </w:rPr>
      </w:pPr>
      <w:r w:rsidRPr="008A0589">
        <w:rPr>
          <w:rtl/>
          <w:lang w:bidi="fa-IR"/>
        </w:rPr>
        <w:t>14- ... وَاجتِنابُ الکَبائِرِ وَهِيَ قَتلُ النَّفسِ الَّتي حَرَّمَ اللهُ تَعالی. وَالزِّنا وَالسَّرِقَةُ وَشُربُ الخَمرِ، وَعُقُوقُ الوالِدَينِ، وَالفَرارُ مِن الزَّحفِ وَأَکلُ مالِ اليَتِيمِ ظُلماً، وَأکلُ المَيتِهِ وَالدَّمِ وَلَحمِ الخِنزيرِ وَما أُهِلَّ لِغَيرِ اللهِ بِهِ مِن غَيرِ ضَرُورَةٍ، وَأکلُ  الرِّبوا بَعدَ البَيِّنَةِ، وَالسُّحت، وَالمَيسِرُ وَالقِمارُ، وَالبَخسُ فِي المِکيالِ وَالميزانِ، وَقَذفُ المُحصَناتِ وَالّلِواطُ، وَشَهادَةُ الزُّورِ وَاليَأسُ مِن رَوح اللهِ ،وَالأَمنُ مِن مَکرِ اللهِ وَالقُنوُطُ  مِن رَحمَةِ اللهِ  وَمَعُونَةُ الظّالِمينَ  وَالرُّکُونُ إِلَيهِم وَاليَمينُ الغَموسُ  وَحَبسُ الحُقُوقِ مِن غَيرِ العُسرَةِ، وَالکَذِبُ وَالکِبرُ  وَالإسرافُ والتَّبذِيرُ،وَالخِيانَةُ، وَالإستِخافُ بِالحَجِّ، وَالمُحارَبَةُ لأَِولِياءِ اللهِ تَعالی وَالإشتِغالُ بِالمَلاهي، وَالإِصرارُ عَلی الذُّنُوبِ.</w:t>
      </w:r>
      <w:r>
        <w:rPr>
          <w:rFonts w:hint="cs"/>
          <w:rtl/>
          <w:lang w:bidi="fa-IR"/>
        </w:rPr>
        <w:t xml:space="preserve"> </w:t>
      </w:r>
      <w:r w:rsidRPr="008A0589">
        <w:rPr>
          <w:rtl/>
          <w:lang w:bidi="fa-IR"/>
        </w:rPr>
        <w:t>(عيون الخبار الرضا(ع) ج2 ص127)</w:t>
      </w:r>
    </w:p>
    <w:p w:rsidR="001C4695" w:rsidRDefault="001C4695" w:rsidP="001C4695">
      <w:pPr>
        <w:pStyle w:val="libAr"/>
        <w:rPr>
          <w:rtl/>
          <w:lang w:bidi="fa-IR"/>
        </w:rPr>
      </w:pPr>
      <w:r w:rsidRPr="008A0589">
        <w:rPr>
          <w:rtl/>
          <w:lang w:bidi="fa-IR"/>
        </w:rPr>
        <w:t>15- لِلعُجبِ دَرَجاتٌ: مِنها أَن يُزَيَّنَ لِلعَبدِ سُوءُ عَمَلِهِ فَيَراهُ حَسَناً فَيُعجِبُهُ وَيَحسِبُ أَنه يُحسِنُ صُنعاً. وَمِنها أَن يُؤمِنَ العَبدُ بِرَبِّهِ فَيَمُّنَ عَلی اللهِ وَلِلّهِ المِنَّةُُ عَلَيه فيه.</w:t>
      </w:r>
      <w:r>
        <w:rPr>
          <w:rFonts w:hint="cs"/>
          <w:rtl/>
          <w:lang w:bidi="fa-IR"/>
        </w:rPr>
        <w:t xml:space="preserve"> </w:t>
      </w:r>
      <w:r w:rsidRPr="008A0589">
        <w:rPr>
          <w:rtl/>
          <w:lang w:bidi="fa-IR"/>
        </w:rPr>
        <w:t>(بحارالانوار ج78 ص336)</w:t>
      </w:r>
    </w:p>
    <w:p w:rsidR="001C4695" w:rsidRPr="008A0589" w:rsidRDefault="001C4695" w:rsidP="001C4695">
      <w:pPr>
        <w:pStyle w:val="libAr"/>
        <w:rPr>
          <w:rtl/>
          <w:lang w:bidi="fa-IR"/>
        </w:rPr>
      </w:pPr>
      <w:r w:rsidRPr="008A0589">
        <w:rPr>
          <w:rtl/>
          <w:lang w:bidi="fa-IR"/>
        </w:rPr>
        <w:t>16- لَو لَم يَخُوِّفِ اللهُ النّاسَ بِجَنَّةٍ وَنارٍ لَکانَ الواجِبُ عَلَيهِم اَن يُطِيعُوهُ وَلا يَعصُوهُ لِتَفضُّلِهِ عَلَيهِم وَاِحسانِهِ اِلَيهِم، وَما بَدَأهُم بِهِ مِن انعامِهِ الذي ما استَحَقُّوهُ.</w:t>
      </w:r>
    </w:p>
    <w:p w:rsidR="001C4695" w:rsidRDefault="001C4695" w:rsidP="001C4695">
      <w:pPr>
        <w:pStyle w:val="libAr"/>
        <w:rPr>
          <w:lang w:bidi="fa-IR"/>
        </w:rPr>
      </w:pPr>
      <w:r w:rsidRPr="008A0589">
        <w:rPr>
          <w:rtl/>
          <w:lang w:bidi="fa-IR"/>
        </w:rPr>
        <w:t>(بحارالانوار ج71 ص174)</w:t>
      </w:r>
    </w:p>
    <w:p w:rsidR="00B84636" w:rsidRDefault="001C4695" w:rsidP="001C4695">
      <w:pPr>
        <w:pStyle w:val="libNormal"/>
      </w:pPr>
      <w:r w:rsidRPr="00B45121">
        <w:t>14. And avoiding the cardinal &amp;. grave sins &amp;. these are murdering &amp;. killing the soul that Allah has forbidden And committing adultary, &amp;. stealing &amp;. drinking (wine) &amp;. opposing (annoying) the parents, &amp;. running away fleeeing</w:t>
      </w:r>
    </w:p>
    <w:p w:rsidR="00B84636" w:rsidRDefault="001C4695" w:rsidP="001C4695">
      <w:pPr>
        <w:pStyle w:val="libNormal"/>
      </w:pPr>
      <w:r w:rsidRPr="00B45121">
        <w:t>the battle front (in Jehad). &amp;. misapproprieting &amp;. eating the wealth of orphan oppressively &amp;. excessively, &amp;. eating the carrion (flesh of dead creature) &amp;. drinking blood &amp;. taking meat of pig (pork) &amp;. unnecessarily eating the meat of animals which are slaughtered witiout Allah's name being taken at the time of slaughtering them.</w:t>
      </w:r>
    </w:p>
    <w:p w:rsidR="003F7DF7" w:rsidRDefault="001C4695" w:rsidP="001C4695">
      <w:pPr>
        <w:pStyle w:val="libNormal"/>
      </w:pPr>
      <w:r w:rsidRPr="00B45121">
        <w:t>And eating (taking) interest after the clear cut ordain &amp;. the illicit &amp;. forbidden (wealth), &amp;. the arrow shuffling &amp;. gambling, &amp;. diminishing reducing in measures &amp;. weights &amp;. accusing the chaste (virtuous) women &amp;. sodomy &amp;. giving of false witness &amp;. disappointment with the commiseration of Allah &amp;. considering oneself safe from the plan of Allah. (fearlessness from Allah's plan) &amp;. dismay from the blessing &amp;. commiseraton of Allah &amp;. helping &amp;. assisting the aggressors &amp;. tyrants &amp;. ~eliance &amp;. trust upon them. And I taking false oath &amp; retention of rights without being hard up &amp;. telling lie. And pride &amp;. arrogancy &amp;. spending lavishly &amp;. wasting &amp;. squandering (of resources) &amp;. dishonesty &amp;.</w:t>
      </w:r>
    </w:p>
    <w:p w:rsidR="00B84636" w:rsidRDefault="001C4695" w:rsidP="003F7DF7">
      <w:pPr>
        <w:pStyle w:val="libNormal0"/>
      </w:pPr>
      <w:r w:rsidRPr="00B45121">
        <w:lastRenderedPageBreak/>
        <w:t xml:space="preserve">deppreciating &amp;. belittling Hajj &amp;. combating &amp;. standing up against the saints of Allah. And involvement &amp;. remaining busy with diversion &amp;. play (sensuality &amp;. libidinous pleasures) And insisting upon committing sins. </w:t>
      </w:r>
      <w:r>
        <w:t xml:space="preserve"> </w:t>
      </w:r>
      <w:r w:rsidRPr="00B45121">
        <w:t>(AOYUN AKHBAR UR .REZA(A.S)VOL 2, P 127)</w:t>
      </w:r>
    </w:p>
    <w:p w:rsidR="00B84636" w:rsidRDefault="001C4695" w:rsidP="001C4695">
      <w:pPr>
        <w:pStyle w:val="libNormal"/>
      </w:pPr>
      <w:r w:rsidRPr="00B45121">
        <w:t>15. There are some grades of self conciet. One among them is that the evil acts of a servant gets decorated to him &amp;. he takes them for good deeds &amp;. boasts &amp;. glutts about them &amp;. considers them as nice acts performed by him. And one of them is that a servant acquires faith &amp;. belief upon Allah &amp;. then boasts of a favour conferred upon Allah, where as, Allah has done him a favour in it. (BIHAR UL ANWAR VOL 78, P 336)</w:t>
      </w:r>
    </w:p>
    <w:p w:rsidR="00B84636" w:rsidRDefault="001C4695" w:rsidP="001C4695">
      <w:pPr>
        <w:pStyle w:val="libNormal"/>
      </w:pPr>
      <w:r w:rsidRPr="00B45121">
        <w:t>16. Had Allah not frightened people by paradise &amp;. hell even then it would have been obligatory for them to obey Him &amp;. not commit His disobedience because of His favours &amp;. kindnesses upon them. And His granting them the beneficiences to start with, without any of their rights. (BIHAR UL ANWAR VOL 71, P 174)</w:t>
      </w:r>
    </w:p>
    <w:p w:rsidR="001C4695" w:rsidRDefault="001C4695" w:rsidP="001C4695">
      <w:pPr>
        <w:pStyle w:val="libAr"/>
        <w:rPr>
          <w:rtl/>
          <w:lang w:bidi="fa-IR"/>
        </w:rPr>
      </w:pPr>
      <w:r w:rsidRPr="008A0589">
        <w:rPr>
          <w:rtl/>
          <w:lang w:bidi="fa-IR"/>
        </w:rPr>
        <w:t>17- فَاِن قالَ ظِمَ اُمِرُوابِالصَّوم؟ قيلَ:لِکَي يَعرِفُوا اَلَمَ الجُوع وَالعَطش،فَيَستَدِلُّوا عَلی فَقرِ الاخِرَةِ،وَليَکُونَ الصّائِمُ خاشِعاً،ذَلِيلاً مُستکينا مَأجُوراً مُحتَسِباً عارِفاً صابِراً لِما اَصابَهُ مِنَ الجُوعِ وَالعَطَشِ، فَيَستَوجِبُ الثَّوابَ.مَعَ ما فيهِ مِن الإکِسارِ عَن الشَّهَواتِ،وَلِيَکُونَ ذلِکَ واعِظاً لَهُم في العاجِلِ وَرائِضاً لَهُم عَلَی اَداءِ کَلَّفَهُم وَدَليلاً في الآجِلِ،وَلِيَعرِفُوا شِدَّةَ مَبلَغِ ذلِکَ عَلی اَهلِ الفَقرِ وَالمَسکَنَةِ في الدُّنيا،فَيُؤدُّوا اِلَيهِم ما اَفتَرَضَ اللهُ تَعالَی لَهُم فِي اَموالِهِم...</w:t>
      </w:r>
      <w:r>
        <w:rPr>
          <w:rFonts w:hint="cs"/>
          <w:rtl/>
          <w:lang w:bidi="fa-IR"/>
        </w:rPr>
        <w:t xml:space="preserve"> </w:t>
      </w:r>
      <w:r w:rsidRPr="008A0589">
        <w:rPr>
          <w:rtl/>
          <w:lang w:bidi="fa-IR"/>
        </w:rPr>
        <w:t>(بحارالانوار ج96 ص370)</w:t>
      </w:r>
    </w:p>
    <w:p w:rsidR="001C4695" w:rsidRDefault="001C4695" w:rsidP="001C4695">
      <w:pPr>
        <w:pStyle w:val="libAr"/>
        <w:rPr>
          <w:rtl/>
          <w:lang w:bidi="fa-IR"/>
        </w:rPr>
      </w:pPr>
      <w:r w:rsidRPr="008A0589">
        <w:rPr>
          <w:rtl/>
          <w:lang w:bidi="fa-IR"/>
        </w:rPr>
        <w:t>18- اِنَّما جُعِلَتِ الجَماعَةُ لِئَلاّيَکُونَ الاِخلاصُ وَالتَّوحيِدُ وَالاِسلامُ وَالعِبادَةُ لِلّهِ اِلاّ ظاهِراً مَکشُوفاً مَشهُوراً.لِأَنَّ فِی اِظهارِهِ حُجَةً عَلی اَهلِ الشَّرقِ وَالغَربِ لِلّهِ وَحدَهُ. وَلِيَکُونَ المُنافِقُ وَالمُستَخِفُّ مُؤَدَّياً لِما اَقَرَّبهِ بِظاهِرِ الاِسلامِ وَالمُراقَبَةِ وَلِتَکُونَ شَهادَاتُ الناسِ بِالاِسلام بَعضِهِم لِبَعضٍ جائِزَةً مُمکِنَهً،مَعَ ما فِيهِ مِنَ المُساعدَةِ عَلی البِرَّوَا التَّقوی، وَالزَّجرِ عَن کَثيرٍ مِن مَعاصی اللهِ عَزَّوَجَلَّ.</w:t>
      </w:r>
      <w:r>
        <w:rPr>
          <w:rFonts w:hint="cs"/>
          <w:rtl/>
          <w:lang w:bidi="fa-IR"/>
        </w:rPr>
        <w:t xml:space="preserve"> </w:t>
      </w:r>
      <w:r w:rsidRPr="008A0589">
        <w:rPr>
          <w:rtl/>
          <w:lang w:bidi="fa-IR"/>
        </w:rPr>
        <w:t>(عيون الخبارالرضا ج2 ص109)الحياة ج1 ص233</w:t>
      </w:r>
    </w:p>
    <w:p w:rsidR="001C4695" w:rsidRDefault="001C4695" w:rsidP="001C4695">
      <w:pPr>
        <w:pStyle w:val="libAr"/>
        <w:rPr>
          <w:rtl/>
          <w:lang w:bidi="fa-IR"/>
        </w:rPr>
      </w:pPr>
      <w:r w:rsidRPr="008A0589">
        <w:rPr>
          <w:rtl/>
          <w:lang w:bidi="fa-IR"/>
        </w:rPr>
        <w:t>19-إِنَّ اللهَ عَزَّوَجَلَّ أَمَرَ بِثَلاثَةٍ مَقرُونٍ بِها ثَلاثَةٌ اُخری،أَمَرَ بِالصَّلاةِ وَالزّکوةِ، فَمَن صَلّی وَلَم يُزَّکِ لَم يَقبَل مِنهُ صَلوتهُ،وَأَمَرَ بِالشُّکرِلَهُ وَلِلوالِدَينِ، فَمَن لَم يَشکُروالِدَيهِ لم يَشکُرالله،وَ أَمرَ بِاِتِّقاءِ اللهِ وَصِلَةِ الرَّحِمِ فَمَن لَم يَصِل رَحِمَهُ لَم يَتّقِ اللهَ عَزَّوَجَلَّ.</w:t>
      </w:r>
      <w:r>
        <w:rPr>
          <w:rFonts w:hint="cs"/>
          <w:rtl/>
          <w:lang w:bidi="fa-IR"/>
        </w:rPr>
        <w:t xml:space="preserve"> </w:t>
      </w:r>
      <w:r w:rsidRPr="008A0589">
        <w:rPr>
          <w:rtl/>
          <w:lang w:bidi="fa-IR"/>
        </w:rPr>
        <w:t>(عيون الخبارالرضا(ع) ج1 ص258)</w:t>
      </w:r>
    </w:p>
    <w:p w:rsidR="003F7DF7" w:rsidRDefault="001C4695" w:rsidP="001C4695">
      <w:pPr>
        <w:pStyle w:val="libNormal"/>
      </w:pPr>
      <w:r w:rsidRPr="00B45121">
        <w:t>17. If it is asked why people were ordered to fast? It would be answered so that they may know the trouble of hunger &amp; thirst &amp; thus get the idea about the poverty (hunger ~ thirst) of the Here after. And the fast keeper may get humbled, belittled, humiliated, destitude, indigent (More over) they may get the reward of Allah &amp; be patient &amp; forebearing in the wake of the (trouble) they face from hunger &amp; thirst with knowing of Allah &amp; sincerity. So fasting will be the cause of their getting reward. More over, this will</w:t>
      </w:r>
    </w:p>
    <w:p w:rsidR="00B84636" w:rsidRDefault="001C4695" w:rsidP="003F7DF7">
      <w:pPr>
        <w:pStyle w:val="libNormal0"/>
      </w:pPr>
      <w:r w:rsidRPr="00B45121">
        <w:lastRenderedPageBreak/>
        <w:t>bring about the control of lustful desires and become the admonitioner in this world.</w:t>
      </w:r>
    </w:p>
    <w:p w:rsidR="00B84636" w:rsidRDefault="001C4695" w:rsidP="001C4695">
      <w:pPr>
        <w:pStyle w:val="libNormal"/>
      </w:pPr>
      <w:r w:rsidRPr="00B45121">
        <w:t>And make them submitt to the performance &amp; offering of what has been made obligatory for them &amp; guides them to (the affairs of) Here after.</w:t>
      </w:r>
    </w:p>
    <w:p w:rsidR="00B84636" w:rsidRDefault="001C4695" w:rsidP="001C4695">
      <w:pPr>
        <w:pStyle w:val="libNormal"/>
      </w:pPr>
      <w:r w:rsidRPr="00B45121">
        <w:t>None the less, they by keeping fast do understand &amp; comprehend the severeness &amp; extemity &amp; the amount of hardships &amp; miseries that the poor &amp; afflicted ones have to bear in this world. So they give away the obligatory amounts which Allah has made obligation for them to payout of their wealths. (BIHAR UL ANWAR VOL 96, P 370)</w:t>
      </w:r>
    </w:p>
    <w:p w:rsidR="00B84636" w:rsidRDefault="001C4695" w:rsidP="001C4695">
      <w:pPr>
        <w:pStyle w:val="libNormal"/>
      </w:pPr>
      <w:r w:rsidRPr="00B45121">
        <w:t>18. The Jamaet prayers (the collective &amp; assembly prayers) have only been made so that the sincerity, oneness of Allah &amp; the adoring &amp; worshipping of Allah gets obvious, known, apparant &amp; common. Because, the show of it will complete the proof of the oneness of Allah to the people of East &amp; west. And will make the hypocrite &amp; the one who has disrespecting attitude, humble &amp; respectful to something which is the cause of admitting &amp; acknowledging the apparant of Islam &amp; the submission to it. And to the effect that the witnesses of people upon the Islam (being muslim) of each other becomes lawful &amp; possible. Moreover, it becomes the (cause of) cooperation &amp; co. working of them upon good acts &amp; piety &amp; their taking distance from plenty number of evil acts forbidden by Allah. (AYUM AKHBAR AR REZA, VOL 2, P 109, ALHAYAT VOL I. P 233)</w:t>
      </w:r>
    </w:p>
    <w:p w:rsidR="00B84636" w:rsidRDefault="001C4695" w:rsidP="001C4695">
      <w:pPr>
        <w:pStyle w:val="libNormal"/>
      </w:pPr>
      <w:r w:rsidRPr="00B45121">
        <w:t>19. Indeed Allah has commanded three things (in Quran)</w:t>
      </w:r>
      <w:r>
        <w:t xml:space="preserve"> </w:t>
      </w:r>
      <w:r w:rsidRPr="00B45121">
        <w:t>wich are proximated with three others. He ordered the prayers &amp; alms. So the one who offers prayer &amp; does not pay alms, his service is not accepted from him.</w:t>
      </w:r>
    </w:p>
    <w:p w:rsidR="00B84636" w:rsidRDefault="001C4695" w:rsidP="001C4695">
      <w:pPr>
        <w:pStyle w:val="libNormal"/>
      </w:pPr>
      <w:r w:rsidRPr="00B45121">
        <w:t>And He ordered His thanks giving with that of the parents. So the one who does not thank his parent has not thanked Allah. And He commanded fear of Allah &amp; connecting with the kinship. So the one who does not connect with the blood relations is not afraid of Allah. (AYAN AKHBAR ER REZA VOL 1, P 258)</w:t>
      </w:r>
    </w:p>
    <w:p w:rsidR="001C4695" w:rsidRDefault="001C4695" w:rsidP="001C4695">
      <w:pPr>
        <w:pStyle w:val="libAr"/>
        <w:rPr>
          <w:rtl/>
          <w:lang w:bidi="fa-IR"/>
        </w:rPr>
      </w:pPr>
      <w:r w:rsidRPr="008A0589">
        <w:rPr>
          <w:rtl/>
          <w:lang w:bidi="fa-IR"/>
        </w:rPr>
        <w:t>20- لا تَدَعُوا العَمَلَ الصّالِحَ وَالاِجتِهادَ في العِبادَةِ اتِّکا لاِّعَلی حُبَّ آلِ مُحَمَّدٍ(ص).</w:t>
      </w:r>
      <w:r>
        <w:rPr>
          <w:rFonts w:hint="cs"/>
          <w:rtl/>
          <w:lang w:bidi="fa-IR"/>
        </w:rPr>
        <w:t xml:space="preserve"> </w:t>
      </w:r>
      <w:r w:rsidRPr="008A0589">
        <w:rPr>
          <w:rtl/>
          <w:lang w:bidi="fa-IR"/>
        </w:rPr>
        <w:t>(بحارالانوار ج78 ص347)</w:t>
      </w:r>
    </w:p>
    <w:p w:rsidR="001C4695" w:rsidRDefault="001C4695" w:rsidP="001C4695">
      <w:pPr>
        <w:pStyle w:val="libAr"/>
        <w:rPr>
          <w:rtl/>
          <w:lang w:bidi="fa-IR"/>
        </w:rPr>
      </w:pPr>
      <w:r w:rsidRPr="008A0589">
        <w:rPr>
          <w:rtl/>
          <w:lang w:bidi="fa-IR"/>
        </w:rPr>
        <w:t>21- اِيّاکُم وَالحِرصَ وَالحَسَدَ فَاِنَّهُا اَهلَکا الأُمَمَ السّالِفَةَ، وَاِيّاکُم وَالبُخلَ فَاِنَّها عاهَةٌ لا تَکُونُ فِي حُرٍّ وَلا مُؤمِنٍ، اِنَّها خِلافُ الإيِمان.</w:t>
      </w:r>
      <w:r>
        <w:rPr>
          <w:rFonts w:hint="cs"/>
          <w:rtl/>
          <w:lang w:bidi="fa-IR"/>
        </w:rPr>
        <w:t xml:space="preserve"> </w:t>
      </w:r>
      <w:r w:rsidRPr="008A0589">
        <w:rPr>
          <w:rtl/>
          <w:lang w:bidi="fa-IR"/>
        </w:rPr>
        <w:t>(بحارالانوار ج78 ص346)</w:t>
      </w:r>
    </w:p>
    <w:p w:rsidR="001C4695" w:rsidRDefault="001C4695" w:rsidP="001C4695">
      <w:pPr>
        <w:pStyle w:val="libAr"/>
        <w:rPr>
          <w:rtl/>
          <w:lang w:bidi="fa-IR"/>
        </w:rPr>
      </w:pPr>
      <w:r w:rsidRPr="008A0589">
        <w:rPr>
          <w:rtl/>
          <w:lang w:bidi="fa-IR"/>
        </w:rPr>
        <w:t>22- اَلصَّمتُ بابٌ مِن اَبوابِ الحِکمَةِ،اِنَّ لصَّمتَ يُکسِبُ المَحَبَّةَ، اِنَّهُ دَليلٌ عَلی کُلِّ خَيرٍ .</w:t>
      </w:r>
      <w:r>
        <w:rPr>
          <w:rFonts w:hint="cs"/>
          <w:rtl/>
          <w:lang w:bidi="fa-IR"/>
        </w:rPr>
        <w:t xml:space="preserve"> </w:t>
      </w:r>
      <w:r w:rsidRPr="008A0589">
        <w:rPr>
          <w:rtl/>
          <w:lang w:bidi="fa-IR"/>
        </w:rPr>
        <w:t>(بحارالانوار ج78 ص335)</w:t>
      </w:r>
    </w:p>
    <w:p w:rsidR="001C4695" w:rsidRDefault="001C4695" w:rsidP="001C4695">
      <w:pPr>
        <w:pStyle w:val="libAr"/>
        <w:rPr>
          <w:rtl/>
          <w:lang w:bidi="fa-IR"/>
        </w:rPr>
      </w:pPr>
      <w:r w:rsidRPr="008A0589">
        <w:rPr>
          <w:rtl/>
          <w:lang w:bidi="fa-IR"/>
        </w:rPr>
        <w:t>23- إِصحَب... الصَّديقَ بِالتَّواضُعِ،وَالعَدُوَّ بِالتَّحَرُّزِ، وَالعامَّةَ بِالبِشرِ.</w:t>
      </w:r>
      <w:r>
        <w:rPr>
          <w:rFonts w:hint="cs"/>
          <w:rtl/>
          <w:lang w:bidi="fa-IR"/>
        </w:rPr>
        <w:t xml:space="preserve"> </w:t>
      </w:r>
      <w:r w:rsidRPr="008A0589">
        <w:rPr>
          <w:rtl/>
          <w:lang w:bidi="fa-IR"/>
        </w:rPr>
        <w:t>(بحارالانوار ج78 ص355)</w:t>
      </w:r>
    </w:p>
    <w:p w:rsidR="001C4695" w:rsidRDefault="001C4695" w:rsidP="001C4695">
      <w:pPr>
        <w:pStyle w:val="libAr"/>
        <w:rPr>
          <w:rtl/>
          <w:lang w:bidi="fa-IR"/>
        </w:rPr>
      </w:pPr>
      <w:r w:rsidRPr="008A0589">
        <w:rPr>
          <w:rtl/>
          <w:lang w:bidi="fa-IR"/>
        </w:rPr>
        <w:t>24- اِنَّ اللهَ يبقضُ القِيلَ وَالقالَ وَاِضاعَةَ المالِ وَکَثرَة السُّئوالِ.</w:t>
      </w:r>
      <w:r>
        <w:rPr>
          <w:rFonts w:hint="cs"/>
          <w:rtl/>
          <w:lang w:bidi="fa-IR"/>
        </w:rPr>
        <w:t xml:space="preserve"> </w:t>
      </w:r>
      <w:r w:rsidRPr="008A0589">
        <w:rPr>
          <w:rtl/>
          <w:lang w:bidi="fa-IR"/>
        </w:rPr>
        <w:t>(بحارالانوار ج78 ص335)</w:t>
      </w:r>
    </w:p>
    <w:p w:rsidR="001C4695" w:rsidRPr="008A0589" w:rsidRDefault="001C4695" w:rsidP="001C4695">
      <w:pPr>
        <w:pStyle w:val="libAr"/>
        <w:rPr>
          <w:rtl/>
          <w:lang w:bidi="fa-IR"/>
        </w:rPr>
      </w:pPr>
      <w:r w:rsidRPr="008A0589">
        <w:rPr>
          <w:rtl/>
          <w:lang w:bidi="fa-IR"/>
        </w:rPr>
        <w:lastRenderedPageBreak/>
        <w:t>25- لَيسَ لِبَخيلٍ راحَةٌ. وَلا لِحَسُودٍ لَذَّةُ وَلا لِمُلُوکٍ وَفاءٌ، وَلا لِکَذُوبٍ مُرُوَّةُ.</w:t>
      </w:r>
    </w:p>
    <w:p w:rsidR="001C4695" w:rsidRDefault="001C4695" w:rsidP="001C4695">
      <w:pPr>
        <w:pStyle w:val="libAr"/>
        <w:rPr>
          <w:rtl/>
          <w:lang w:bidi="fa-IR"/>
        </w:rPr>
      </w:pPr>
      <w:r w:rsidRPr="008A0589">
        <w:rPr>
          <w:rtl/>
          <w:lang w:bidi="fa-IR"/>
        </w:rPr>
        <w:t>(بحارالانوار ج78 ص345)</w:t>
      </w:r>
    </w:p>
    <w:p w:rsidR="00B84636" w:rsidRDefault="001C4695" w:rsidP="001C4695">
      <w:pPr>
        <w:pStyle w:val="libNormal"/>
      </w:pPr>
      <w:r w:rsidRPr="00B45121">
        <w:t>20. Do not let the good deeds &amp;. Ijtehad &amp;. endevour in worship go, depending &amp;. trusting upon the love of the Mohammad(P.B.U.H) house hold.</w:t>
      </w:r>
      <w:r>
        <w:t xml:space="preserve"> </w:t>
      </w:r>
      <w:r w:rsidRPr="00B45121">
        <w:t>(BIHAR UL ANWAR VOL 78. P 347)</w:t>
      </w:r>
    </w:p>
    <w:p w:rsidR="00B84636" w:rsidRDefault="001C4695" w:rsidP="001C4695">
      <w:pPr>
        <w:pStyle w:val="libNormal"/>
      </w:pPr>
      <w:r w:rsidRPr="00B45121">
        <w:t>21. Be careful of greed &amp;. jealousy, since, these (vices) have perished the previous nations. And beware of stinginess because it is a calamity which will not be found in a free man &amp;. a faithful.</w:t>
      </w:r>
    </w:p>
    <w:p w:rsidR="00B84636" w:rsidRDefault="001C4695" w:rsidP="001C4695">
      <w:pPr>
        <w:pStyle w:val="libNormal"/>
      </w:pPr>
      <w:r w:rsidRPr="00B45121">
        <w:t>This (vice) is against &amp;. controversial to faith. (BIHAR UL ANWAR VOL 78. P 346)</w:t>
      </w:r>
    </w:p>
    <w:p w:rsidR="00B84636" w:rsidRDefault="001C4695" w:rsidP="001C4695">
      <w:pPr>
        <w:pStyle w:val="libNormal"/>
      </w:pPr>
      <w:r w:rsidRPr="00B45121">
        <w:t>22. Silence is a door among the doors of wisdom. Indeed, silence begets &amp;. attracts love it is the proof of all the beneficiences. (BIHAR UL ANWAR VOL 78. P 335)</w:t>
      </w:r>
    </w:p>
    <w:p w:rsidR="00B84636" w:rsidRDefault="001C4695" w:rsidP="001C4695">
      <w:pPr>
        <w:pStyle w:val="libNormal"/>
      </w:pPr>
      <w:r w:rsidRPr="00B45121">
        <w:t>23. Behave with the friend humbly &amp;. with the enemy carfully &amp;. the general people, with smiling &amp;. blooming face. (BIHAR UL ANWAR VOL 78, P 355)</w:t>
      </w:r>
    </w:p>
    <w:p w:rsidR="00B84636" w:rsidRDefault="001C4695" w:rsidP="001C4695">
      <w:pPr>
        <w:pStyle w:val="libNormal"/>
      </w:pPr>
      <w:r w:rsidRPr="00B45121">
        <w:t>24. Allah dislikes futile (useless) talk &amp;. squandering the wealth &amp;. much begging (asking things). (BIHAR UL ANWAR VOL 78. P 335)</w:t>
      </w:r>
    </w:p>
    <w:p w:rsidR="00B84636" w:rsidRDefault="001C4695" w:rsidP="001C4695">
      <w:pPr>
        <w:pStyle w:val="libNormal"/>
      </w:pPr>
      <w:r w:rsidRPr="00B45121">
        <w:t>25. The miser does not have any comfort &amp;. so does the jealous not have any joy &amp;. felicity &amp;. the (kings) (rulers) do not have faithfulness &amp;. trust worthiness &amp;. the liar does not have any manlihood (forbearance). (BIHAR UL ANWAR VOL 78. P 345)</w:t>
      </w:r>
    </w:p>
    <w:p w:rsidR="001C4695" w:rsidRDefault="001C4695" w:rsidP="001C4695">
      <w:pPr>
        <w:pStyle w:val="libAr"/>
        <w:rPr>
          <w:rtl/>
          <w:lang w:bidi="fa-IR"/>
        </w:rPr>
      </w:pPr>
      <w:r w:rsidRPr="008A0589">
        <w:rPr>
          <w:rtl/>
          <w:lang w:bidi="fa-IR"/>
        </w:rPr>
        <w:t>26- عِلَّةُ الصَّلاةِ اَنَّها اِقرارٌ بِالُّربُوبِيَّةِ لِلّهِ عَزَّوَجَلَّ، وَخَلعُ الأَندادِ، وَقِيامٌ بَينَ يَدَي الجَبّارِ جَلَّ لَهُ بِالذُّلِّ وَالمَسکَنَةِ وَالخُضُوعِ وَالاِعتِرافِ، وَالطَّلَبُ لِلاِقالَةِ مِن سالِفِ الذُّنُوبِ ،وَوَضعُ الوَجهَ عَلَی الاَرضِ کُلَّ يَومٍ خَمسَ مَرّاتٍ اعظاماً لِلّهِ عَزَّوَجَلَّ،وَأَن يَکُونَ ذاکِراً غَيرَ ناسٍ وَلا بَطِرٍ، وَيَکُونَ خاشِعاً مُتَذَلَّلاً راغِباً طالِباً لِلزِّيادَةِ  في الدِّينِ وَالدُّنيا مَعَ ما فِيهِ مِنَ الاِنزِجارِ وَالمُداوَمَةِ عَلی ذِکر اللهِ عَزَّوَجَلَّ بِاللَّيلِ وَالنَّهارِلِئَلاَّيَنسی العَبدُ سَيِّدَةُ وَمُدَبِّرَهُ وَخَالِقَهُ فَيَبطَرَ وَيَطغی وَيَکُون في ذِکرِهِ لِرَبِّهِ وَقِيامِهِ بَينَ يَدَيهِ زاجِراً لَهُ مِنَ المَعاصِي وَمائعاً مِن اَنواعِ  الفَسادِ .</w:t>
      </w:r>
      <w:r>
        <w:rPr>
          <w:rFonts w:hint="cs"/>
          <w:rtl/>
          <w:lang w:bidi="fa-IR"/>
        </w:rPr>
        <w:t xml:space="preserve"> </w:t>
      </w:r>
      <w:r w:rsidRPr="008A0589">
        <w:rPr>
          <w:rtl/>
          <w:lang w:bidi="fa-IR"/>
        </w:rPr>
        <w:t>(بحارالانوار ج82 ص261)</w:t>
      </w:r>
    </w:p>
    <w:p w:rsidR="001C4695" w:rsidRDefault="001C4695" w:rsidP="001C4695">
      <w:pPr>
        <w:pStyle w:val="libAr"/>
        <w:rPr>
          <w:rtl/>
          <w:lang w:bidi="fa-IR"/>
        </w:rPr>
      </w:pPr>
      <w:r w:rsidRPr="008A0589">
        <w:rPr>
          <w:rtl/>
          <w:lang w:bidi="fa-IR"/>
        </w:rPr>
        <w:t>27- ... وَالبُخلُ يُمَزِّقُ العِرضَ، وَالحُبُّ داعِي المَکارِهِ، وَأَجَلُّ الخَلائِقِ وَاَکرَمُها اصطِناعُ المَعرُوفِ، وَاِغاثَةُ المَلهُوفِ، وَتَحقِيقُ اَمَلِ الآمِلِ.</w:t>
      </w:r>
      <w:r>
        <w:rPr>
          <w:rFonts w:hint="cs"/>
          <w:rtl/>
          <w:lang w:bidi="fa-IR"/>
        </w:rPr>
        <w:t xml:space="preserve"> </w:t>
      </w:r>
      <w:r w:rsidRPr="008A0589">
        <w:rPr>
          <w:rtl/>
          <w:lang w:bidi="fa-IR"/>
        </w:rPr>
        <w:t>(بحارالانوار ج78 ص357)</w:t>
      </w:r>
    </w:p>
    <w:p w:rsidR="001C4695" w:rsidRDefault="001C4695" w:rsidP="001C4695">
      <w:pPr>
        <w:pStyle w:val="libAr"/>
        <w:rPr>
          <w:rtl/>
          <w:lang w:bidi="fa-IR"/>
        </w:rPr>
      </w:pPr>
      <w:r w:rsidRPr="008A0589">
        <w:rPr>
          <w:rtl/>
          <w:lang w:bidi="fa-IR"/>
        </w:rPr>
        <w:t>28- لا تُجالِس شارِبَ الخَمرِ وَلا تُسَلِّم عَلَيهِ.</w:t>
      </w:r>
      <w:r>
        <w:rPr>
          <w:rFonts w:hint="cs"/>
          <w:rtl/>
          <w:lang w:bidi="fa-IR"/>
        </w:rPr>
        <w:t xml:space="preserve"> </w:t>
      </w:r>
      <w:r w:rsidRPr="008A0589">
        <w:rPr>
          <w:rtl/>
          <w:lang w:bidi="fa-IR"/>
        </w:rPr>
        <w:t>(بحارالانوار ج66 ص491)</w:t>
      </w:r>
    </w:p>
    <w:p w:rsidR="001C4695" w:rsidRDefault="001C4695" w:rsidP="001C4695">
      <w:pPr>
        <w:pStyle w:val="libAr"/>
        <w:rPr>
          <w:lang w:bidi="fa-IR"/>
        </w:rPr>
      </w:pPr>
      <w:r w:rsidRPr="008A0589">
        <w:rPr>
          <w:rtl/>
          <w:lang w:bidi="fa-IR"/>
        </w:rPr>
        <w:t>29- حَرَّمَ اللهُ الخَمرَ لِما فيما مِنَ الفَسادِ وَمِن تَغييرِ عُقُولِ شارِبِيها وَحَملِها اِيّاهُم عَلی اِنکارِ اللهِ عَزَّوَجَلَّ وَالِفريَةِ عَلَيهِ وَعَلی رُسُلِهِ وَسايِرِ ما يَکُونُ مِنهُم مِنَ الفِسادِ وَالقَتلِ وَالقَذفِ وَالزِّنا وَقِلَّةِ الاِ حتِجازِ مِن شَيءٍ مِنَ المَحارِمِ فَبِذلِکَ  قَضَينا عَلی کُلِّ مُسکِرٍمِنَ الأَشرِبَةِ أَنَّهُ حَرامٌ مُحَرَّمٌ لِاَنَّهُ يَأتِي مِن عاقِبَتِها ما يَأتي مِن عاقِبَةِ الخَمرِ...</w:t>
      </w:r>
      <w:r>
        <w:rPr>
          <w:rFonts w:hint="cs"/>
          <w:rtl/>
          <w:lang w:bidi="fa-IR"/>
        </w:rPr>
        <w:t xml:space="preserve"> </w:t>
      </w:r>
      <w:r w:rsidRPr="008A0589">
        <w:rPr>
          <w:rtl/>
          <w:lang w:bidi="fa-IR"/>
        </w:rPr>
        <w:t>(وسائل الشيعة ج17 ص262)</w:t>
      </w:r>
    </w:p>
    <w:p w:rsidR="00B84636" w:rsidRDefault="001C4695" w:rsidP="001C4695">
      <w:pPr>
        <w:pStyle w:val="libNormal"/>
      </w:pPr>
      <w:r w:rsidRPr="00B45121">
        <w:lastRenderedPageBreak/>
        <w:t>26. The secret &amp;: cause of selVices (prayers) is that prayer is the confession of the lordship of Allah &amp;: negating all kinds of partners &amp;: plurality for him. And standing before the omnipotent, with humility, humbleness, &amp;: the confession (of sins) &amp;: begging forgiveness of the previous sins. And placing the face on dust five times a day as (sign of) honouring &amp;: cofession of His greatness. And selVices (prayers) is the cause of remembering Him &amp;: taking distance from the arrogance &amp;: neglectfulness. Prayers become the cause of humility, submisiveness &amp;: humbleness (toward Allah) &amp;: the eagerness,</w:t>
      </w:r>
    </w:p>
    <w:p w:rsidR="00B84636" w:rsidRDefault="001C4695" w:rsidP="001C4695">
      <w:pPr>
        <w:pStyle w:val="libNormal"/>
      </w:pPr>
      <w:r w:rsidRPr="00B45121">
        <w:t>keenfulness &amp;: enthusiasm regarding the desire of</w:t>
      </w:r>
    </w:p>
    <w:p w:rsidR="00B84636" w:rsidRDefault="001C4695" w:rsidP="001C4695">
      <w:pPr>
        <w:pStyle w:val="libNormal"/>
      </w:pPr>
      <w:r w:rsidRPr="00B45121">
        <w:t>enhancement of material &amp;: spiritual progress (both in the world &amp;: here after). Moreover, prayers makes a man engaged constantly in the remembrance of Allah both day &amp;: night so that he must not forget his lord, master, Administrator &amp;: creater, since, forgetfulness will become the cause of rebel ion. Man while offering prayer stays in the presence of his lord &amp;: in the state of His remembrance &amp;: this very condition constrains &amp;: stops him from sins and constrains &amp;: refrains him from many kinds of corruptions. (BIHAR UL ANWAR VOL 82, P 261)</w:t>
      </w:r>
    </w:p>
    <w:p w:rsidR="00B84636" w:rsidRDefault="001C4695" w:rsidP="001C4695">
      <w:pPr>
        <w:pStyle w:val="libNormal"/>
      </w:pPr>
      <w:r w:rsidRPr="00B45121">
        <w:t>27. And parsimony &amp;: avarice makes the honour (of man) spotted (dishonours &amp;: disgraces him) &amp;: the love of (worldly materials) causes griefs &amp;: involvements in problems. And the best &amp;: most value able of virtues is doing good (to others) &amp;: providing shelter &amp;: refuge to those afflicted &amp;: fulfilling the hope of the person having hope from you. (BIHAR UL ANWAR VOL 78, P 375)</w:t>
      </w:r>
    </w:p>
    <w:p w:rsidR="00B84636" w:rsidRDefault="001C4695" w:rsidP="001C4695">
      <w:pPr>
        <w:pStyle w:val="libNormal"/>
      </w:pPr>
      <w:r w:rsidRPr="00B45121">
        <w:t>28. Do not acquire &amp;: adopt the company of drinker &amp;: do not salute him. (BIHAR UL ANWAR VOL 66, P 491)</w:t>
      </w:r>
    </w:p>
    <w:p w:rsidR="00B84636" w:rsidRDefault="001C4695" w:rsidP="001C4695">
      <w:pPr>
        <w:pStyle w:val="libNormal"/>
      </w:pPr>
      <w:r w:rsidRPr="00B45121">
        <w:t>29. Allah forbade the drinking of wine, since, it causes corruption, disturbance, &amp;: intoxication of the minds of it's drinker &amp;: this becomes the cause of his refusing &amp;: denying of Allah &amp;: utering abnoxious language about HIM &amp;: His Prophets. And becomes the cause of all the sins including murdering &amp;: accusing falsely chaste woman of aduldtery &amp;: committing adaultery &amp;: lessening of abstinence &amp;: refraining from forbiden deeds (sins). So this is the reason of it that all the drinks which intoxicate are prohibited &amp;: forbiden. Since these drinks too have the same negative results which the wine has got. (WASAIL U SHIA, VOL 17, P 22)</w:t>
      </w:r>
    </w:p>
    <w:p w:rsidR="001C4695" w:rsidRDefault="001C4695" w:rsidP="001C4695">
      <w:pPr>
        <w:pStyle w:val="libAr"/>
        <w:rPr>
          <w:rtl/>
          <w:lang w:bidi="fa-IR"/>
        </w:rPr>
      </w:pPr>
      <w:r w:rsidRPr="008A0589">
        <w:rPr>
          <w:rtl/>
          <w:lang w:bidi="fa-IR"/>
        </w:rPr>
        <w:t>30- سَبعَةُ أشياءٍ بِغَيرِ سَبعَةِ أَشياءٍ مِنَ الإستِهزاءِ:مَنِ استَغفَرَ بِلِسانِهِ وَلَم يَندَم بِقَلبِهِ فَقَدِ استَهزَأ بِنَفسِهِ. وَمَن سَألَ اللهَ التّوفيقَ وَلَم يَجتَهِد فَقَدِ استَهزَأ بِنَفسِهِ. وَمَنِ استَحزَمَ وَلَم يَحذَر فَقَدِ استَهزَأ بِنَفسِهِ.وَمَن سَأَلَ اللهَ الجَنَّةَ وَلَم يَصبِر عَلَی الشّدائِدِ فَقَدِ استَهزَأ بِنَفسِهِ. وَمَن تَعَوَّذَ بِاللهِ مِن النّارِ وَلَم يَترُک شَهَواتِ الدُّنيا فَقَدِ استَهزَأ بِنَفسِهِ. وَمَن ذَکَرَ اللهَ وَلَم يَستَبِق إِلی لِقائِهِ فَقَدِ استَهزَأَ بِنَفسِهِ.</w:t>
      </w:r>
      <w:r>
        <w:rPr>
          <w:rFonts w:hint="cs"/>
          <w:rtl/>
          <w:lang w:bidi="fa-IR"/>
        </w:rPr>
        <w:t xml:space="preserve"> </w:t>
      </w:r>
      <w:r w:rsidRPr="008A0589">
        <w:rPr>
          <w:rtl/>
          <w:lang w:bidi="fa-IR"/>
        </w:rPr>
        <w:t>(بحارالانوار ج78 ص356)</w:t>
      </w:r>
    </w:p>
    <w:p w:rsidR="001C4695" w:rsidRDefault="001C4695" w:rsidP="001C4695">
      <w:pPr>
        <w:pStyle w:val="libAr"/>
        <w:rPr>
          <w:rtl/>
          <w:lang w:bidi="fa-IR"/>
        </w:rPr>
      </w:pPr>
      <w:r w:rsidRPr="008A0589">
        <w:rPr>
          <w:rtl/>
          <w:lang w:bidi="fa-IR"/>
        </w:rPr>
        <w:t>31- صِل رَحِمَکَ وَلَو بِشربَةٍ مِن ماءٍ،وَ اَفضَلُ ماتُوصَلُ بِهِ الرَّحِم کَفُّ الاَذی عَنها.</w:t>
      </w:r>
      <w:r>
        <w:rPr>
          <w:rFonts w:hint="cs"/>
          <w:rtl/>
          <w:lang w:bidi="fa-IR"/>
        </w:rPr>
        <w:t xml:space="preserve"> </w:t>
      </w:r>
      <w:r w:rsidRPr="008A0589">
        <w:rPr>
          <w:rtl/>
          <w:lang w:bidi="fa-IR"/>
        </w:rPr>
        <w:t>(بحارالانوار ج78 ص338)</w:t>
      </w:r>
    </w:p>
    <w:p w:rsidR="001C4695" w:rsidRDefault="001C4695" w:rsidP="001C4695">
      <w:pPr>
        <w:pStyle w:val="libAr"/>
        <w:rPr>
          <w:rtl/>
          <w:lang w:bidi="fa-IR"/>
        </w:rPr>
      </w:pPr>
      <w:r w:rsidRPr="008A0589">
        <w:rPr>
          <w:rtl/>
          <w:lang w:bidi="fa-IR"/>
        </w:rPr>
        <w:lastRenderedPageBreak/>
        <w:t>32- تَصَدَّق بِالشَّيء وَاِن قلَّ،فَاِنَّ کُلَّ شَيءِ يُرادُ بِهِ اللهُ، وَاِن قلَّ بَعدَ اَن تصدُقَ النِّبَيَّةُ فِيهِ عَظيمٌ... (وسائل الشيعة ج1 ص87)</w:t>
      </w:r>
    </w:p>
    <w:p w:rsidR="001C4695" w:rsidRDefault="001C4695" w:rsidP="001C4695">
      <w:pPr>
        <w:pStyle w:val="libAr"/>
        <w:rPr>
          <w:rtl/>
          <w:lang w:bidi="fa-IR"/>
        </w:rPr>
      </w:pPr>
      <w:r w:rsidRPr="008A0589">
        <w:rPr>
          <w:rtl/>
          <w:lang w:bidi="fa-IR"/>
        </w:rPr>
        <w:t>33- مَن لِقيَ فَقِيراً مُسلِماً فَسَلَّمَ عَلَيهِ خِلافَ سَلامِهِ عَلی الغَنيِّ لَقِیَ اللهَ عَزَّوَجَلَّ يَومَ القِيامَةِ وَهُوَ عَلَيهِ غَضبانٌ. (وسائل الشيعة ج8 ص442)</w:t>
      </w:r>
    </w:p>
    <w:p w:rsidR="001C4695" w:rsidRDefault="001C4695" w:rsidP="001C4695">
      <w:pPr>
        <w:pStyle w:val="libAr"/>
        <w:rPr>
          <w:rtl/>
          <w:lang w:bidi="fa-IR"/>
        </w:rPr>
      </w:pPr>
      <w:r w:rsidRPr="008A0589">
        <w:rPr>
          <w:rtl/>
          <w:lang w:bidi="fa-IR"/>
        </w:rPr>
        <w:t>34- تَزَاوَرُوا تَحَابُّوا....(بحارالانوار ج78 ص347)</w:t>
      </w:r>
    </w:p>
    <w:p w:rsidR="001C4695" w:rsidRDefault="001C4695" w:rsidP="001C4695">
      <w:pPr>
        <w:pStyle w:val="libAr"/>
        <w:rPr>
          <w:rtl/>
          <w:lang w:bidi="fa-IR"/>
        </w:rPr>
      </w:pPr>
      <w:r w:rsidRPr="008A0589">
        <w:rPr>
          <w:rtl/>
          <w:lang w:bidi="fa-IR"/>
        </w:rPr>
        <w:t>35- اَلتَّائِبُ مِنَ الذَّنبِ کَمَن لا ذَنبَ لَهُ. (بحارالانوار ج6 ص21)</w:t>
      </w:r>
    </w:p>
    <w:p w:rsidR="001C4695" w:rsidRDefault="001C4695" w:rsidP="001C4695">
      <w:pPr>
        <w:pStyle w:val="libAr"/>
        <w:rPr>
          <w:rtl/>
          <w:lang w:bidi="fa-IR"/>
        </w:rPr>
      </w:pPr>
      <w:r w:rsidRPr="008A0589">
        <w:rPr>
          <w:rtl/>
          <w:lang w:bidi="fa-IR"/>
        </w:rPr>
        <w:t>36- مِن أَخلاقِ الأَنبِياءِ التَّنَظُّفُ.(بحارالانوار ج780 ص335)</w:t>
      </w:r>
    </w:p>
    <w:p w:rsidR="00B84636" w:rsidRDefault="001C4695" w:rsidP="001C4695">
      <w:pPr>
        <w:pStyle w:val="libNormal"/>
      </w:pPr>
      <w:r w:rsidRPr="00B45121">
        <w:t>30. Seven things short of seven other things are making (as if) a mockery. The one who repents through his tongue but he is not ashamed at his heart, has cut ajoke with himself. And the one who asks Allah succour&amp;does not putin effort has mocked himself. And the person who asks for foresightedness&amp;does not be careful so he has made a mockery with himself. And the one who asks paradise from Allah&amp;does not be patient over the hardships&amp;calamities has made a fun of himself. And the man who ask the refuge of Allah from hell fire&amp;does not abondon the lusts of the world has made ajoke with him self. And the one who exercises remembrance of Allah&amp;does not get prepared&amp;set his foot ahead towards meeting HIM has cut a joke with himself. (BIHAR UL ANWAR VOL 78, P 356) Note: Six objects have been mentioned here instead of seven.</w:t>
      </w:r>
    </w:p>
    <w:p w:rsidR="00B84636" w:rsidRDefault="001C4695" w:rsidP="001C4695">
      <w:pPr>
        <w:pStyle w:val="libNormal"/>
      </w:pPr>
      <w:r w:rsidRPr="00B45121">
        <w:t>31. Get connected to your kinship althobyugh it may be means of a drinking water. And the supreme&amp;superb kind of connecting with the kinship is to avoid annoying them. (BIHAR UL ANWAR VOL 78, P 338)</w:t>
      </w:r>
    </w:p>
    <w:p w:rsidR="00B84636" w:rsidRDefault="001C4695" w:rsidP="001C4695">
      <w:pPr>
        <w:pStyle w:val="libNormal"/>
      </w:pPr>
      <w:r w:rsidRPr="00B45121">
        <w:t>32. Give alms although with a small amount of a thing</w:t>
      </w:r>
    </w:p>
    <w:p w:rsidR="00B84636" w:rsidRDefault="001C4695" w:rsidP="001C4695">
      <w:pPr>
        <w:pStyle w:val="libNormal"/>
      </w:pPr>
      <w:r w:rsidRPr="00B45121">
        <w:t>because indeed all that is intended for the sake of Allah; although those may be meagre&amp;small yet becomes great,&amp;magnanimous by virtue of the righteousness&amp;purity of intention. (WASAIL U SHIA, VOL 1. P 87)</w:t>
      </w:r>
    </w:p>
    <w:p w:rsidR="00B84636" w:rsidRDefault="001C4695" w:rsidP="001C4695">
      <w:pPr>
        <w:pStyle w:val="libNormal"/>
      </w:pPr>
      <w:r w:rsidRPr="00B45121">
        <w:t>33. The one who happens to meet a poor muslim&amp;salutes him against the way he salutes a wealthy person shall meet Allah on the resurrection day in a way that He will be angry with him. (WASAIL U SHIA, VOL 8, P 442)</w:t>
      </w:r>
    </w:p>
    <w:p w:rsidR="00B84636" w:rsidRDefault="001C4695" w:rsidP="001C4695">
      <w:pPr>
        <w:pStyle w:val="libNormal"/>
      </w:pPr>
      <w:r w:rsidRPr="00B45121">
        <w:t>34. Meet&amp;see each other so that you get friendlier with each other. (BIHAR UL ANWAR VOL 78, P 347)</w:t>
      </w:r>
    </w:p>
    <w:p w:rsidR="00B84636" w:rsidRDefault="001C4695" w:rsidP="001C4695">
      <w:pPr>
        <w:pStyle w:val="libNormal"/>
      </w:pPr>
      <w:r w:rsidRPr="00B45121">
        <w:t>35. The pne who repents upon the sins is like the one who does not have a sin. (BIHAR UL ANWAR VOL 6, P 21)</w:t>
      </w:r>
    </w:p>
    <w:p w:rsidR="00B84636" w:rsidRDefault="001C4695" w:rsidP="001C4695">
      <w:pPr>
        <w:pStyle w:val="libNormal"/>
      </w:pPr>
      <w:r w:rsidRPr="00B45121">
        <w:t>36. Cleanliness is from the morality&amp;charater of Prophets. (BIHAR UL ANWAR VOL 78, P 335)</w:t>
      </w:r>
    </w:p>
    <w:p w:rsidR="001C4695" w:rsidRDefault="001C4695" w:rsidP="001C4695">
      <w:pPr>
        <w:pStyle w:val="libAr"/>
        <w:rPr>
          <w:rtl/>
          <w:lang w:bidi="fa-IR"/>
        </w:rPr>
      </w:pPr>
      <w:r w:rsidRPr="008A0589">
        <w:rPr>
          <w:rtl/>
          <w:lang w:bidi="fa-IR"/>
        </w:rPr>
        <w:t>37- اَفضَلُ المالِ ما وُقيَ بِهِ العِرضُ.</w:t>
      </w:r>
      <w:r>
        <w:rPr>
          <w:rFonts w:hint="cs"/>
          <w:rtl/>
          <w:lang w:bidi="fa-IR"/>
        </w:rPr>
        <w:t xml:space="preserve"> </w:t>
      </w:r>
      <w:r w:rsidRPr="008A0589">
        <w:rPr>
          <w:rtl/>
          <w:lang w:bidi="fa-IR"/>
        </w:rPr>
        <w:t>(بحارالانوارج78 ص352)</w:t>
      </w:r>
    </w:p>
    <w:p w:rsidR="001C4695" w:rsidRDefault="001C4695" w:rsidP="001C4695">
      <w:pPr>
        <w:pStyle w:val="libAr"/>
        <w:rPr>
          <w:rtl/>
          <w:lang w:bidi="fa-IR"/>
        </w:rPr>
      </w:pPr>
      <w:r w:rsidRPr="008A0589">
        <w:rPr>
          <w:rtl/>
          <w:lang w:bidi="fa-IR"/>
        </w:rPr>
        <w:t>38- عَلَيکُم بِسِلاحِ الأَنبِياءِ«فَقِيلَ:وَماسِلاحُ الأَنبِياءِ؟» قالَ:الدُّعاءُ.</w:t>
      </w:r>
      <w:r>
        <w:rPr>
          <w:rFonts w:hint="cs"/>
          <w:rtl/>
          <w:lang w:bidi="fa-IR"/>
        </w:rPr>
        <w:t xml:space="preserve"> </w:t>
      </w:r>
      <w:r w:rsidRPr="008A0589">
        <w:rPr>
          <w:rtl/>
          <w:lang w:bidi="fa-IR"/>
        </w:rPr>
        <w:t>(اصول الکافي ج2 ص468)</w:t>
      </w:r>
    </w:p>
    <w:p w:rsidR="001C4695" w:rsidRDefault="001C4695" w:rsidP="001C4695">
      <w:pPr>
        <w:pStyle w:val="libAr"/>
        <w:rPr>
          <w:rtl/>
          <w:lang w:bidi="fa-IR"/>
        </w:rPr>
      </w:pPr>
      <w:r w:rsidRPr="008A0589">
        <w:rPr>
          <w:rtl/>
          <w:lang w:bidi="fa-IR"/>
        </w:rPr>
        <w:lastRenderedPageBreak/>
        <w:t>39- وَاعلَم يَرحَمُکَ اللهُ تَبارَکَ وَتَعالی نَهی عَن جَميِعِ القِمارِ وَاَمَرَ العِبادَ بِالاِجتِنابِ مِنها وَسَمّاها رِجساً فَقالَ«رِجسٌ مِن عَمَلِ الشَّيطانِ فَاجتَنِبُوهُ» مِثلُ اللَّعبِ بِالشَّطرَنجِ وَالنَّردِ وَغَيرِهِما مِنَ القمارِ وَالنَّردُ اَشَرُّمِنَ الشَّطرَنجِ.</w:t>
      </w:r>
      <w:r>
        <w:rPr>
          <w:rFonts w:hint="cs"/>
          <w:rtl/>
          <w:lang w:bidi="fa-IR"/>
        </w:rPr>
        <w:t xml:space="preserve"> </w:t>
      </w:r>
      <w:r w:rsidRPr="008A0589">
        <w:rPr>
          <w:rtl/>
          <w:lang w:bidi="fa-IR"/>
        </w:rPr>
        <w:t>(متدرک الوسائل ج2 ص436)</w:t>
      </w:r>
    </w:p>
    <w:p w:rsidR="001C4695" w:rsidRDefault="001C4695" w:rsidP="001C4695">
      <w:pPr>
        <w:pStyle w:val="libAr"/>
        <w:rPr>
          <w:rtl/>
          <w:lang w:bidi="fa-IR"/>
        </w:rPr>
      </w:pPr>
      <w:r w:rsidRPr="008A0589">
        <w:rPr>
          <w:rtl/>
          <w:lang w:bidi="fa-IR"/>
        </w:rPr>
        <w:t>40- أَفضَلُ العَقلِ مَعرِفَةُ الإنسانِ نَفسَهُ</w:t>
      </w:r>
      <w:r>
        <w:rPr>
          <w:rFonts w:hint="cs"/>
          <w:rtl/>
          <w:lang w:bidi="fa-IR"/>
        </w:rPr>
        <w:t xml:space="preserve">. </w:t>
      </w:r>
      <w:r w:rsidRPr="008A0589">
        <w:rPr>
          <w:rtl/>
          <w:lang w:bidi="fa-IR"/>
        </w:rPr>
        <w:t>(بحارالانوار ج78 ص352)</w:t>
      </w:r>
    </w:p>
    <w:p w:rsidR="00B84636" w:rsidRDefault="001C4695" w:rsidP="001C4695">
      <w:pPr>
        <w:pStyle w:val="libNormal"/>
      </w:pPr>
      <w:r w:rsidRPr="00B45121">
        <w:t>37. The best wealth is the one by which the honour of man is protected. (BIHAR UL ANWAR VOL 78, P 352)</w:t>
      </w:r>
    </w:p>
    <w:p w:rsidR="00B84636" w:rsidRDefault="001C4695" w:rsidP="001C4695">
      <w:pPr>
        <w:pStyle w:val="libNormal"/>
      </w:pPr>
      <w:r w:rsidRPr="00B45121">
        <w:t>38. The weapon of the Prophets is essential for you. When asked 'What is the weapon of Prophets'. He said 'supplication!' (USOOL E KAFI, VOL 1, P 468)</w:t>
      </w:r>
    </w:p>
    <w:p w:rsidR="00B84636" w:rsidRDefault="001C4695" w:rsidP="001C4695">
      <w:pPr>
        <w:pStyle w:val="libNormal"/>
      </w:pPr>
      <w:r w:rsidRPr="00B45121">
        <w:t>39. Be the mercy of Allah upon you, know it that Allah has forbidden all (forms of) gambling &amp;. ordained the servants to avoid it &amp;. named it dirt (contamination) (in His Book, Quran).</w:t>
      </w:r>
    </w:p>
    <w:p w:rsidR="00B84636" w:rsidRDefault="001C4695" w:rsidP="001C4695">
      <w:pPr>
        <w:pStyle w:val="libNormal"/>
      </w:pPr>
      <w:r w:rsidRPr="00B45121">
        <w:t>And said, 'The dirt (filth) is the activity of satan so avoid it. Such as playing with chess &amp;. Back gammons &amp;. other forms of gambling. And backgammons is worse than chess. (MUSTADRAK AL WASAIL VOL 2, P 436)</w:t>
      </w:r>
    </w:p>
    <w:p w:rsidR="00B84636" w:rsidRDefault="001C4695" w:rsidP="001C4695">
      <w:pPr>
        <w:pStyle w:val="libNormal"/>
      </w:pPr>
      <w:r w:rsidRPr="00B45121">
        <w:t>40. The superior most mind is the man's recognition of his self. (BIHAR UL ANWAR VOL 78, P 352)</w:t>
      </w:r>
    </w:p>
    <w:p w:rsidR="001C4695" w:rsidRDefault="001C4695" w:rsidP="001C4695">
      <w:pPr>
        <w:pStyle w:val="libNormal"/>
      </w:pPr>
      <w:r>
        <w:br w:type="page"/>
      </w:r>
    </w:p>
    <w:p w:rsidR="00542675" w:rsidRDefault="00542675" w:rsidP="00542675">
      <w:pPr>
        <w:pStyle w:val="Heading1Center"/>
      </w:pPr>
      <w:bookmarkStart w:id="45" w:name="_Toc410475860"/>
      <w:r w:rsidRPr="00542675">
        <w:lastRenderedPageBreak/>
        <w:t>THE ELEVENTH INFAL</w:t>
      </w:r>
      <w:r w:rsidR="008722F5">
        <w:t>LIBLE: NINETH IMAM HAZRAT JAWAD</w:t>
      </w:r>
      <w:r w:rsidRPr="00542675">
        <w:t xml:space="preserve"> (A.S) &amp; HIS FORTY DISCOURSES</w:t>
      </w:r>
      <w:bookmarkEnd w:id="45"/>
    </w:p>
    <w:p w:rsidR="00542675" w:rsidRDefault="00542675" w:rsidP="00542675">
      <w:pPr>
        <w:pStyle w:val="Heading2Center"/>
      </w:pPr>
      <w:bookmarkStart w:id="46" w:name="_Toc410475861"/>
      <w:r w:rsidRPr="00542675">
        <w:t>ELEVENTH INFALLIBLE HAZRAT JAWAD(A.S)</w:t>
      </w:r>
      <w:bookmarkEnd w:id="46"/>
    </w:p>
    <w:p w:rsidR="00B84636" w:rsidRDefault="001C4695" w:rsidP="001C4695">
      <w:pPr>
        <w:pStyle w:val="libNormal"/>
      </w:pPr>
      <w:r w:rsidRPr="00B45121">
        <w:t>Name: MOHAMMED</w:t>
      </w:r>
    </w:p>
    <w:p w:rsidR="001C4695" w:rsidRPr="00B45121" w:rsidRDefault="001C4695" w:rsidP="001C4695">
      <w:pPr>
        <w:pStyle w:val="libNormal"/>
      </w:pPr>
      <w:r w:rsidRPr="00B45121">
        <w:t>Renouned Title: JAWAD, TAQI(A.S)</w:t>
      </w:r>
    </w:p>
    <w:p w:rsidR="00B84636" w:rsidRDefault="001C4695" w:rsidP="001C4695">
      <w:pPr>
        <w:pStyle w:val="libNormal"/>
      </w:pPr>
      <w:r w:rsidRPr="00B45121">
        <w:t>Sub Title: ABU JAFFER</w:t>
      </w:r>
    </w:p>
    <w:p w:rsidR="00B84636" w:rsidRDefault="001C4695" w:rsidP="001C4695">
      <w:pPr>
        <w:pStyle w:val="libNormal"/>
        <w:rPr>
          <w:rStyle w:val="libItalicChar"/>
        </w:rPr>
      </w:pPr>
      <w:r w:rsidRPr="00B45121">
        <w:t xml:space="preserve">Father &amp; Mother: HAZRAT REZA(A.S) KHAIZRAN </w:t>
      </w:r>
      <w:r w:rsidRPr="001C4695">
        <w:rPr>
          <w:rStyle w:val="libItalicChar"/>
        </w:rPr>
        <w:t>(S.W.A)</w:t>
      </w:r>
    </w:p>
    <w:p w:rsidR="00B84636" w:rsidRDefault="001C4695" w:rsidP="001C4695">
      <w:pPr>
        <w:pStyle w:val="libNormal"/>
      </w:pPr>
      <w:r w:rsidRPr="00B45121">
        <w:t>Time &amp; Place of Birth: 10th of Rajab 193 Hijrah in Medina Time &amp; Place of: End of Ziqadah</w:t>
      </w:r>
    </w:p>
    <w:p w:rsidR="00B84636" w:rsidRDefault="001C4695" w:rsidP="001C4695">
      <w:pPr>
        <w:pStyle w:val="libNormal"/>
      </w:pPr>
      <w:r w:rsidRPr="00B45121">
        <w:t>Martyrdom: Year 220 lunar Hijrah at the age of 25 years by the effect of Poison given to him by the order of Motasim Abbasi through Umul Fazl (his wife) &amp;. the daughter of Mamoon. Martyred at Baghdad.</w:t>
      </w:r>
    </w:p>
    <w:p w:rsidR="00B84636" w:rsidRDefault="001C4695" w:rsidP="001C4695">
      <w:pPr>
        <w:pStyle w:val="libNormal"/>
      </w:pPr>
      <w:r w:rsidRPr="00B45121">
        <w:t>Tomb: City of Kazmain near Baghdad. Life Duration: Two parts</w:t>
      </w:r>
    </w:p>
    <w:p w:rsidR="00B84636" w:rsidRDefault="001C4695" w:rsidP="001C4695">
      <w:pPr>
        <w:pStyle w:val="libNormal"/>
      </w:pPr>
      <w:r w:rsidRPr="00B45121">
        <w:t>1. Seven years before Imaate</w:t>
      </w:r>
    </w:p>
    <w:p w:rsidR="00B84636" w:rsidRDefault="001C4695" w:rsidP="001C4695">
      <w:pPr>
        <w:pStyle w:val="libNormal"/>
      </w:pPr>
      <w:r w:rsidRPr="00B45121">
        <w:t>2. 17 Years after commencments of Imamate coincident with the Government of two Taghoots (devils) Mamoon &amp;. Motasim the seventh &amp;. Eight Abbasade caliphs.</w:t>
      </w:r>
    </w:p>
    <w:p w:rsidR="00B84636" w:rsidRDefault="001C4695" w:rsidP="001C4695">
      <w:pPr>
        <w:pStyle w:val="libNormal"/>
      </w:pPr>
      <w:r w:rsidRPr="00B45121">
        <w:t>His active Imamate Started at the age of seven &amp;. he was martyred at 25.</w:t>
      </w:r>
    </w:p>
    <w:p w:rsidR="00542675" w:rsidRPr="00B45121" w:rsidRDefault="00542675" w:rsidP="00542675">
      <w:pPr>
        <w:pStyle w:val="Heading2Center"/>
      </w:pPr>
      <w:bookmarkStart w:id="47" w:name="_Toc410475862"/>
      <w:r w:rsidRPr="00542675">
        <w:rPr>
          <w:rtl/>
        </w:rPr>
        <w:t>اربعون حديثاً عن الامام محمد التق</w:t>
      </w:r>
      <w:r w:rsidRPr="00542675">
        <w:rPr>
          <w:rFonts w:hint="cs"/>
          <w:rtl/>
        </w:rPr>
        <w:t>ی</w:t>
      </w:r>
      <w:r w:rsidRPr="00542675">
        <w:rPr>
          <w:rtl/>
        </w:rPr>
        <w:t xml:space="preserve"> عليه السلام</w:t>
      </w:r>
      <w:bookmarkEnd w:id="47"/>
    </w:p>
    <w:p w:rsidR="001C4695" w:rsidRDefault="001C4695" w:rsidP="001C4695">
      <w:pPr>
        <w:pStyle w:val="libAr"/>
        <w:rPr>
          <w:rtl/>
          <w:lang w:bidi="fa-IR"/>
        </w:rPr>
      </w:pPr>
      <w:r w:rsidRPr="008A0589">
        <w:rPr>
          <w:rtl/>
          <w:lang w:bidi="fa-IR"/>
        </w:rPr>
        <w:t>1- مَن وَثِقَ بِاللهِ أَراهُ السُّرُورَ، وَمَن تَوَّکَّل عَلَيهِ کَفاهُ الأُمُورَ، وَالثِّقَة بِاللهِ حِصنٌ لايَتَحَصَّنُ فيهِ إِلاَّ مُؤمِن أَمِين وَالتَّوّکُّلُ عَلَی اللهِ نَجاةٌ مِن کُلِّ سُوءٍ وَحِرزٌ مِن کُلِّ عَدُوٍّ، وَالدِّينُ عِزٌّ، وَالعِلمُ کَنزٌ، وَالصَّمتُ نُورٌ، وَغايَةٌ الزُّهدِ الوَرَعُ، وَلا هَدمَ لِلّدينِ مِثلَ البِدَعِ، وَلا اَفسَدَ لِلرَّجلِ مِنَ الطَّمَعِ، وَبِالرّاعی تَصلَحُ الرَّعِيَّةُ وَبِالدُّعاءِ تُصرَفُ البَليَّةُ...</w:t>
      </w:r>
      <w:r>
        <w:rPr>
          <w:rFonts w:hint="cs"/>
          <w:rtl/>
          <w:lang w:bidi="fa-IR"/>
        </w:rPr>
        <w:t xml:space="preserve"> </w:t>
      </w:r>
      <w:r w:rsidRPr="008A0589">
        <w:rPr>
          <w:rtl/>
          <w:lang w:bidi="fa-IR"/>
        </w:rPr>
        <w:t>(اعيان الشيعة طبع الجديد ج2 ص35)</w:t>
      </w:r>
    </w:p>
    <w:p w:rsidR="001C4695" w:rsidRDefault="001C4695" w:rsidP="001C4695">
      <w:pPr>
        <w:pStyle w:val="libAr"/>
        <w:rPr>
          <w:rtl/>
          <w:lang w:bidi="fa-IR"/>
        </w:rPr>
      </w:pPr>
      <w:r w:rsidRPr="008A0589">
        <w:rPr>
          <w:rtl/>
          <w:lang w:bidi="fa-IR"/>
        </w:rPr>
        <w:t>2- مَن أَمَّل فاجِراً کانَ أَدنی عُقُوبَتِهِ الحِرمانُ.</w:t>
      </w:r>
      <w:r>
        <w:rPr>
          <w:rFonts w:hint="cs"/>
          <w:rtl/>
          <w:lang w:bidi="fa-IR"/>
        </w:rPr>
        <w:t xml:space="preserve"> </w:t>
      </w:r>
      <w:r w:rsidRPr="008A0589">
        <w:rPr>
          <w:rtl/>
          <w:lang w:bidi="fa-IR"/>
        </w:rPr>
        <w:t>(إحقاق الحق ج12 ص436)</w:t>
      </w:r>
    </w:p>
    <w:p w:rsidR="001C4695" w:rsidRDefault="001C4695" w:rsidP="001C4695">
      <w:pPr>
        <w:pStyle w:val="libAr"/>
        <w:rPr>
          <w:rtl/>
          <w:lang w:bidi="fa-IR"/>
        </w:rPr>
      </w:pPr>
      <w:r w:rsidRPr="008A0589">
        <w:rPr>
          <w:rtl/>
          <w:lang w:bidi="fa-IR"/>
        </w:rPr>
        <w:t>3- اَوحَی اللهُ اِلی بَعضِ الأنبِياءِ: اَمّا زُهدُکَ فِی الدُّنيا فَتُعَجّلُکَ الرّاحَة،وَاَمّا انقِطاعُکَ اِلَیَّ فَيُعَزِّزُکَ بِي، وَلکِن هَل عادَيتَ لي عَدُوّاً وَوالَيتَ لي وَلِيّاً؟</w:t>
      </w:r>
      <w:r>
        <w:rPr>
          <w:rFonts w:hint="cs"/>
          <w:rtl/>
          <w:lang w:bidi="fa-IR"/>
        </w:rPr>
        <w:t xml:space="preserve"> </w:t>
      </w:r>
      <w:r w:rsidRPr="008A0589">
        <w:rPr>
          <w:rtl/>
          <w:lang w:bidi="fa-IR"/>
        </w:rPr>
        <w:t>(تحف العقول ص456)</w:t>
      </w:r>
    </w:p>
    <w:p w:rsidR="00542675" w:rsidRDefault="00542675" w:rsidP="00542675">
      <w:pPr>
        <w:pStyle w:val="Heading2Center"/>
      </w:pPr>
      <w:bookmarkStart w:id="48" w:name="_Toc410475863"/>
      <w:r w:rsidRPr="00542675">
        <w:t>Forty Discourses from Imam Mohammad Taqi</w:t>
      </w:r>
      <w:r w:rsidR="008722F5">
        <w:t xml:space="preserve"> Al-Jawad </w:t>
      </w:r>
      <w:r w:rsidRPr="00542675">
        <w:t>(A.S)</w:t>
      </w:r>
      <w:bookmarkEnd w:id="48"/>
    </w:p>
    <w:p w:rsidR="00B84636" w:rsidRDefault="001C4695" w:rsidP="001C4695">
      <w:pPr>
        <w:pStyle w:val="libNormal"/>
      </w:pPr>
      <w:r w:rsidRPr="00B45121">
        <w:t>1- The one who trusts upon Allah, He shows him pleasure &amp;. felicity (makes him happy). And the one who depends upon Allah, He suffices the matters of his life. And the trust upon Allah is a fort where in nobody except a trustworthy faithful gets accomodated &amp;. placed.</w:t>
      </w:r>
    </w:p>
    <w:p w:rsidR="00B84636" w:rsidRDefault="001C4695" w:rsidP="001C4695">
      <w:pPr>
        <w:pStyle w:val="libNormal"/>
      </w:pPr>
      <w:r w:rsidRPr="00B45121">
        <w:t>And trust in Allah is the salvation from all evils &amp;. safety from all the enemies. And religion is the source of honour, &amp;. knowledge is treasure. And silence is a light. And the apex &amp;. climax of abstinence is avoiding sin. &amp;. temperance. and fear of God.</w:t>
      </w:r>
    </w:p>
    <w:p w:rsidR="00B84636" w:rsidRDefault="001C4695" w:rsidP="001C4695">
      <w:pPr>
        <w:pStyle w:val="libNormal"/>
      </w:pPr>
      <w:r w:rsidRPr="00B45121">
        <w:t>And there is no destruction for religion such as innovaton (heresy).</w:t>
      </w:r>
    </w:p>
    <w:p w:rsidR="00B84636" w:rsidRDefault="001C4695" w:rsidP="001C4695">
      <w:pPr>
        <w:pStyle w:val="libNormal"/>
      </w:pPr>
      <w:r w:rsidRPr="00B45121">
        <w:lastRenderedPageBreak/>
        <w:t>And there is nothing most spoiling &amp;. decaying for man than greed. And the people (matters) are corrected &amp;. set right by the ruler. And the suplication moves away (deviates) the calamities &amp;. disasters. (AYAN U SHIA (modem print) VOL 4, P 35)</w:t>
      </w:r>
    </w:p>
    <w:p w:rsidR="00B84636" w:rsidRDefault="001C4695" w:rsidP="001C4695">
      <w:pPr>
        <w:pStyle w:val="libNormal"/>
      </w:pPr>
      <w:r w:rsidRPr="00B45121">
        <w:t>2. The one who makes a transgressor hopeful, the least of his punishment is deprivation. (EHQAQ UL HAQ VOL 12, P 436)</w:t>
      </w:r>
    </w:p>
    <w:p w:rsidR="00B84636" w:rsidRDefault="001C4695" w:rsidP="001C4695">
      <w:pPr>
        <w:pStyle w:val="libNormal"/>
      </w:pPr>
      <w:r w:rsidRPr="00B45121">
        <w:t>3. Allah revelated to some of the Prophets: Never theless, your piety in the World makes you easy &amp;. comfortable.</w:t>
      </w:r>
    </w:p>
    <w:p w:rsidR="00B84636" w:rsidRDefault="001C4695" w:rsidP="001C4695">
      <w:pPr>
        <w:pStyle w:val="libNormal"/>
      </w:pPr>
      <w:r w:rsidRPr="00B45121">
        <w:t>More over, your disconnecting from the world &amp;. turning toward Me makes you honourable by Me. But have you ever made anyone your enemy for Me. And made a friend for Me? (ie for my sake)? (TUHFUL AQOOL P 456).</w:t>
      </w:r>
    </w:p>
    <w:p w:rsidR="001C4695" w:rsidRDefault="001C4695" w:rsidP="001C4695">
      <w:pPr>
        <w:pStyle w:val="libAr"/>
        <w:rPr>
          <w:rtl/>
          <w:lang w:bidi="fa-IR"/>
        </w:rPr>
      </w:pPr>
      <w:r w:rsidRPr="008A0589">
        <w:rPr>
          <w:rtl/>
          <w:lang w:bidi="fa-IR"/>
        </w:rPr>
        <w:t>4- مَن شَهِدَ أَمراً فَکَرِهَهُ کانَ کَمَن غابَ عَنهُ، وَمَن غابَ عَن أَمرٍ فَرَضِيَهُ کانَ کَمَن شَهِدَهُ.</w:t>
      </w:r>
      <w:r>
        <w:rPr>
          <w:rFonts w:hint="cs"/>
          <w:rtl/>
          <w:lang w:bidi="fa-IR"/>
        </w:rPr>
        <w:t xml:space="preserve"> </w:t>
      </w:r>
      <w:r w:rsidRPr="008A0589">
        <w:rPr>
          <w:rtl/>
          <w:lang w:bidi="fa-IR"/>
        </w:rPr>
        <w:t>(تحف القول ص456)</w:t>
      </w:r>
    </w:p>
    <w:p w:rsidR="001C4695" w:rsidRDefault="001C4695" w:rsidP="001C4695">
      <w:pPr>
        <w:pStyle w:val="libAr"/>
        <w:rPr>
          <w:rtl/>
          <w:lang w:bidi="fa-IR"/>
        </w:rPr>
      </w:pPr>
      <w:r w:rsidRPr="008A0589">
        <w:rPr>
          <w:rtl/>
          <w:lang w:bidi="fa-IR"/>
        </w:rPr>
        <w:t>5- لَو سَکَتَ الجاهِلُ مَا اختَلَفَ النّاسُ.(احقاق الحق ج2 ص432)</w:t>
      </w:r>
    </w:p>
    <w:p w:rsidR="001C4695" w:rsidRDefault="001C4695" w:rsidP="001C4695">
      <w:pPr>
        <w:pStyle w:val="libAr"/>
        <w:rPr>
          <w:rtl/>
          <w:lang w:bidi="fa-IR"/>
        </w:rPr>
      </w:pPr>
      <w:r w:rsidRPr="008A0589">
        <w:rPr>
          <w:rtl/>
          <w:lang w:bidi="fa-IR"/>
        </w:rPr>
        <w:t>6- کَفی بِالمَرءِ خِيانَةً أَن يَکُونَ أَميناً لِلخَوَنَةِ.</w:t>
      </w:r>
      <w:r>
        <w:rPr>
          <w:rFonts w:hint="cs"/>
          <w:rtl/>
          <w:lang w:bidi="fa-IR"/>
        </w:rPr>
        <w:t xml:space="preserve"> </w:t>
      </w:r>
      <w:r w:rsidRPr="008A0589">
        <w:rPr>
          <w:rtl/>
          <w:lang w:bidi="fa-IR"/>
        </w:rPr>
        <w:t>(اعيان الشيعة(الطبع الجديد) ج2 ص36)</w:t>
      </w:r>
    </w:p>
    <w:p w:rsidR="001C4695" w:rsidRDefault="001C4695" w:rsidP="001C4695">
      <w:pPr>
        <w:pStyle w:val="libAr"/>
        <w:rPr>
          <w:rtl/>
          <w:lang w:bidi="fa-IR"/>
        </w:rPr>
      </w:pPr>
      <w:r w:rsidRPr="008A0589">
        <w:rPr>
          <w:rtl/>
          <w:lang w:bidi="fa-IR"/>
        </w:rPr>
        <w:t>7-  مَن أَصغی إِلی ناطِقِ فَقَد عَبَدَهُ،فَإن کانَ النّاطِقُ عَنِ اللهِ فَقَد عَبَدَ اللهَ،وَ إِن کانَ النّاطِقُ يَنطِقُ عَن لِسانِ إِبليسَ فَقَد عَبَدَ إِبليسَ.</w:t>
      </w:r>
      <w:r>
        <w:rPr>
          <w:rFonts w:hint="cs"/>
          <w:rtl/>
          <w:lang w:bidi="fa-IR"/>
        </w:rPr>
        <w:t xml:space="preserve"> </w:t>
      </w:r>
      <w:r w:rsidRPr="008A0589">
        <w:rPr>
          <w:rtl/>
          <w:lang w:bidi="fa-IR"/>
        </w:rPr>
        <w:t>(تحف العقول ص456)</w:t>
      </w:r>
    </w:p>
    <w:p w:rsidR="001C4695" w:rsidRDefault="001C4695" w:rsidP="001C4695">
      <w:pPr>
        <w:pStyle w:val="libAr"/>
        <w:rPr>
          <w:rtl/>
          <w:lang w:bidi="fa-IR"/>
        </w:rPr>
      </w:pPr>
      <w:r w:rsidRPr="008A0589">
        <w:rPr>
          <w:rtl/>
          <w:lang w:bidi="fa-IR"/>
        </w:rPr>
        <w:t>8- تَأخِيرُ التَّوبَةِ اغتِرارٌ.وَطُولُ التَّسويفِ حَيرَةٌ.وَالاِ عِتلالُ عَلَی اللهِ هَلَکَةٌ، وَالاِصرارُ عَلی الذَّنبِ أَمنٌ لِمَکرِ اللهِ «وَلا يَأمَنُ مَکرَ اللهِ إلاّ القَومُ الخاسِرُونَ».</w:t>
      </w:r>
      <w:r>
        <w:rPr>
          <w:rFonts w:hint="cs"/>
          <w:rtl/>
          <w:lang w:bidi="fa-IR"/>
        </w:rPr>
        <w:t xml:space="preserve"> </w:t>
      </w:r>
      <w:r w:rsidRPr="008A0589">
        <w:rPr>
          <w:rtl/>
          <w:lang w:bidi="fa-IR"/>
        </w:rPr>
        <w:t>(تحف العقول ص456)</w:t>
      </w:r>
    </w:p>
    <w:p w:rsidR="001C4695" w:rsidRDefault="001C4695" w:rsidP="001C4695">
      <w:pPr>
        <w:pStyle w:val="libAr"/>
        <w:rPr>
          <w:rtl/>
          <w:lang w:bidi="fa-IR"/>
        </w:rPr>
      </w:pPr>
      <w:r w:rsidRPr="008A0589">
        <w:rPr>
          <w:rtl/>
          <w:lang w:bidi="fa-IR"/>
        </w:rPr>
        <w:t>9- ما عَظُمَت نِعَمُ اللهِ عَلی أَحَدٍ إِلاّ عَظُمَت إِلَيهِ حَوائِجُ النّاسِ، فَمَن لَم يَحتَمِل تِلکَ المَؤُونَةَ عَرَّضَ تِلکَ النِّعمَةَ لِلزَّوالِ.</w:t>
      </w:r>
      <w:r>
        <w:rPr>
          <w:rFonts w:hint="cs"/>
          <w:rtl/>
          <w:lang w:bidi="fa-IR"/>
        </w:rPr>
        <w:t xml:space="preserve"> </w:t>
      </w:r>
      <w:r w:rsidRPr="008A0589">
        <w:rPr>
          <w:rtl/>
          <w:lang w:bidi="fa-IR"/>
        </w:rPr>
        <w:t>(احقاق الحق ج12 ص428)</w:t>
      </w:r>
    </w:p>
    <w:p w:rsidR="001C4695" w:rsidRDefault="001C4695" w:rsidP="001C4695">
      <w:pPr>
        <w:pStyle w:val="libAr"/>
        <w:rPr>
          <w:rtl/>
          <w:lang w:bidi="fa-IR"/>
        </w:rPr>
      </w:pPr>
      <w:r w:rsidRPr="008A0589">
        <w:rPr>
          <w:rtl/>
          <w:lang w:bidi="fa-IR"/>
        </w:rPr>
        <w:t>10- أَربَعُ خِصالٍ تُعِينُ المَرءَ عَلَی العَمَلِ: الصِّحَّةُ وَالغِنی وَالعِلمُ وَالتَّوفيقُ.</w:t>
      </w:r>
      <w:r>
        <w:rPr>
          <w:rFonts w:hint="cs"/>
          <w:rtl/>
          <w:lang w:bidi="fa-IR"/>
        </w:rPr>
        <w:t xml:space="preserve"> </w:t>
      </w:r>
      <w:r w:rsidRPr="008A0589">
        <w:rPr>
          <w:rtl/>
          <w:lang w:bidi="fa-IR"/>
        </w:rPr>
        <w:t>(احقاق الحق ج12 ص436)</w:t>
      </w:r>
    </w:p>
    <w:p w:rsidR="001C4695" w:rsidRDefault="001C4695" w:rsidP="001C4695">
      <w:pPr>
        <w:pStyle w:val="libAr"/>
        <w:rPr>
          <w:lang w:bidi="fa-IR"/>
        </w:rPr>
      </w:pPr>
      <w:r w:rsidRPr="008A0589">
        <w:rPr>
          <w:rtl/>
          <w:lang w:bidi="fa-IR"/>
        </w:rPr>
        <w:t>11- وَاعلَم أنَّکَ لَن تَخلُوَمِن عَينِ الله،فَانظُر کَيفَ تَکُونُ.</w:t>
      </w:r>
      <w:r>
        <w:rPr>
          <w:rFonts w:hint="cs"/>
          <w:rtl/>
          <w:lang w:bidi="fa-IR"/>
        </w:rPr>
        <w:t xml:space="preserve"> </w:t>
      </w:r>
      <w:r w:rsidRPr="008A0589">
        <w:rPr>
          <w:rtl/>
          <w:lang w:bidi="fa-IR"/>
        </w:rPr>
        <w:t>(تحف العقول ص455)</w:t>
      </w:r>
    </w:p>
    <w:p w:rsidR="00B84636" w:rsidRDefault="001C4695" w:rsidP="001C4695">
      <w:pPr>
        <w:pStyle w:val="libNormal"/>
      </w:pPr>
      <w:r w:rsidRPr="00B45121">
        <w:t>4. The peoson who Is present (sees) witnesses a matter &amp; dislikes it is like the one who is absent about it (hasn't witnessed it) &amp; the person who is absent (at the occurance) of a matter &amp; Is pleased &amp; approves it is like someone who has witnessed. (was persent while It occured). (TUHFUL AQOOL P 456).</w:t>
      </w:r>
    </w:p>
    <w:p w:rsidR="00B84636" w:rsidRDefault="001C4695" w:rsidP="001C4695">
      <w:pPr>
        <w:pStyle w:val="libNormal"/>
      </w:pPr>
      <w:r w:rsidRPr="00B45121">
        <w:t>5. If the ignoant keeps silent, people would not differ. (EHQAQ UL HAQ, VOL 12, P 432)</w:t>
      </w:r>
    </w:p>
    <w:p w:rsidR="00B84636" w:rsidRDefault="001C4695" w:rsidP="001C4695">
      <w:pPr>
        <w:pStyle w:val="libNormal"/>
      </w:pPr>
      <w:r w:rsidRPr="00B45121">
        <w:t>6. It is sufficient for a man's being dishonest that he becomes the trustee of dishonest ones. (AYAN U SHIA NEW EDmON VOL 2, P 36)</w:t>
      </w:r>
    </w:p>
    <w:p w:rsidR="003F7DF7" w:rsidRDefault="001C4695" w:rsidP="001C4695">
      <w:pPr>
        <w:pStyle w:val="libNormal"/>
      </w:pPr>
      <w:r w:rsidRPr="00B45121">
        <w:t>7. The one who lends ear to a speaker he has worshiped him. So if the speaker is from Allah's side (speaks the word of Allah) then he has adorned</w:t>
      </w:r>
    </w:p>
    <w:p w:rsidR="00B84636" w:rsidRDefault="001C4695" w:rsidP="003F7DF7">
      <w:pPr>
        <w:pStyle w:val="libNormal0"/>
      </w:pPr>
      <w:r w:rsidRPr="00B45121">
        <w:lastRenderedPageBreak/>
        <w:t>Allah And if the speaker is speaking from the tongue of satan then he has worshiped satan. (TUHruL AQOOL P 456).</w:t>
      </w:r>
    </w:p>
    <w:p w:rsidR="00B84636" w:rsidRDefault="001C4695" w:rsidP="001C4695">
      <w:pPr>
        <w:pStyle w:val="libNormal"/>
      </w:pPr>
      <w:r w:rsidRPr="00B45121">
        <w:t>8. Delaying repentence Is a deception &amp; prolonging the period before making repentence is an amazementful wandering. And adducing pretexts &amp; making excuses before Allah is an annihilation. And insisting upon sin is being (considering oneself) safe from the scheme of Allah. And no one ever thinks himself safe from the scheme of Allah except the community of loosers. (TUHFUL AQOOL P 456)</w:t>
      </w:r>
    </w:p>
    <w:p w:rsidR="00B84636" w:rsidRDefault="001C4695" w:rsidP="001C4695">
      <w:pPr>
        <w:pStyle w:val="libNormal"/>
      </w:pPr>
      <w:r w:rsidRPr="00B45121">
        <w:t>9. The beneficiences &amp; benevolences of Allah do not become great (abundant) for a person except it that the needs of the people toward him become greater (in number) so the one who does not bear (the burden of) those needs, puts his beneficiences into annihilation. (EHQAQ AL HAQ, VOL 12, P 428)</w:t>
      </w:r>
    </w:p>
    <w:p w:rsidR="00B84636" w:rsidRDefault="001C4695" w:rsidP="001C4695">
      <w:pPr>
        <w:pStyle w:val="libNormal"/>
      </w:pPr>
      <w:r w:rsidRPr="00B45121">
        <w:t>10. Four qualities assistt one upon practising, health &amp;</w:t>
      </w:r>
    </w:p>
    <w:p w:rsidR="00B84636" w:rsidRDefault="001C4695" w:rsidP="001C4695">
      <w:pPr>
        <w:pStyle w:val="libNormal"/>
      </w:pPr>
      <w:r w:rsidRPr="00B45121">
        <w:t>wealth &amp; knowledge &amp; devine grace. (EHQAQ UL HAQ, VOL 12, P 436)</w:t>
      </w:r>
    </w:p>
    <w:p w:rsidR="00B84636" w:rsidRDefault="001C4695" w:rsidP="001C4695">
      <w:pPr>
        <w:pStyle w:val="libNormal"/>
      </w:pPr>
      <w:r w:rsidRPr="00B45121">
        <w:t>11. Do know that you are not away from the sight of</w:t>
      </w:r>
    </w:p>
    <w:p w:rsidR="00B84636" w:rsidRDefault="001C4695" w:rsidP="001C4695">
      <w:pPr>
        <w:pStyle w:val="libNormal"/>
      </w:pPr>
      <w:r w:rsidRPr="00B45121">
        <w:t>Allah, So see to it that in what condition you are living (sinfulness or piety). (TUHFUL AQOOL P 455).</w:t>
      </w:r>
    </w:p>
    <w:p w:rsidR="001C4695" w:rsidRDefault="001C4695" w:rsidP="001C4695">
      <w:pPr>
        <w:pStyle w:val="libAr"/>
        <w:rPr>
          <w:rtl/>
          <w:lang w:bidi="fa-IR"/>
        </w:rPr>
      </w:pPr>
      <w:r w:rsidRPr="008A0589">
        <w:rPr>
          <w:rtl/>
          <w:lang w:bidi="fa-IR"/>
        </w:rPr>
        <w:t>12- أَلعامِلُ بِالظُّلمِ وَالمُعِينُ عَلَيهِ وَالرّاضِي شُرَکاءُ.</w:t>
      </w:r>
      <w:r>
        <w:rPr>
          <w:rFonts w:hint="cs"/>
          <w:rtl/>
          <w:lang w:bidi="fa-IR"/>
        </w:rPr>
        <w:t xml:space="preserve"> </w:t>
      </w:r>
      <w:r w:rsidRPr="008A0589">
        <w:rPr>
          <w:rtl/>
          <w:lang w:bidi="fa-IR"/>
        </w:rPr>
        <w:t>(احقاق الحق ج12 ص432)</w:t>
      </w:r>
    </w:p>
    <w:p w:rsidR="001C4695" w:rsidRDefault="001C4695" w:rsidP="001C4695">
      <w:pPr>
        <w:pStyle w:val="libAr"/>
        <w:rPr>
          <w:rtl/>
          <w:lang w:bidi="fa-IR"/>
        </w:rPr>
      </w:pPr>
      <w:r w:rsidRPr="008A0589">
        <w:rPr>
          <w:rtl/>
          <w:lang w:bidi="fa-IR"/>
        </w:rPr>
        <w:t>13- مَن استَغنی بِاللهِ افتَقَرَ النّاسُ إِلَيهِ، وَمَن اتَّقی اللهَ أَحَبَّهُ النّاسُ.</w:t>
      </w:r>
      <w:r>
        <w:rPr>
          <w:rFonts w:hint="cs"/>
          <w:rtl/>
          <w:lang w:bidi="fa-IR"/>
        </w:rPr>
        <w:t xml:space="preserve"> </w:t>
      </w:r>
      <w:r w:rsidRPr="008A0589">
        <w:rPr>
          <w:rtl/>
          <w:lang w:bidi="fa-IR"/>
        </w:rPr>
        <w:t>(احقاق الحق ج12 ص429)</w:t>
      </w:r>
    </w:p>
    <w:p w:rsidR="001C4695" w:rsidRDefault="001C4695" w:rsidP="001C4695">
      <w:pPr>
        <w:pStyle w:val="libAr"/>
        <w:rPr>
          <w:rtl/>
          <w:lang w:bidi="fa-IR"/>
        </w:rPr>
      </w:pPr>
      <w:r w:rsidRPr="008A0589">
        <w:rPr>
          <w:rtl/>
          <w:lang w:bidi="fa-IR"/>
        </w:rPr>
        <w:t>14- ثَوابُ النّاسِ بَعدَ الثَوابِ اللهِ، وَرِضَا النّاسِ بَعدَ رِضَا اللهِ.</w:t>
      </w:r>
      <w:r>
        <w:rPr>
          <w:rFonts w:hint="cs"/>
          <w:rtl/>
          <w:lang w:bidi="fa-IR"/>
        </w:rPr>
        <w:t xml:space="preserve"> </w:t>
      </w:r>
      <w:r w:rsidRPr="008A0589">
        <w:rPr>
          <w:rtl/>
          <w:lang w:bidi="fa-IR"/>
        </w:rPr>
        <w:t>(بحارالانوار ج78 ص360)</w:t>
      </w:r>
    </w:p>
    <w:p w:rsidR="001C4695" w:rsidRDefault="001C4695" w:rsidP="001C4695">
      <w:pPr>
        <w:pStyle w:val="libAr"/>
        <w:rPr>
          <w:rtl/>
          <w:lang w:bidi="fa-IR"/>
        </w:rPr>
      </w:pPr>
      <w:r w:rsidRPr="008A0589">
        <w:rPr>
          <w:rtl/>
          <w:lang w:bidi="fa-IR"/>
        </w:rPr>
        <w:t>15- أَلثِّقَةٌ بِاللهِ تَعالی ثَمَنٌ لِکُلِّ عالٍ،وَسُلَّمٌ إِلی کُلِّ عالٍ.</w:t>
      </w:r>
      <w:r>
        <w:rPr>
          <w:rFonts w:hint="cs"/>
          <w:rtl/>
          <w:lang w:bidi="fa-IR"/>
        </w:rPr>
        <w:t xml:space="preserve"> </w:t>
      </w:r>
      <w:r w:rsidRPr="008A0589">
        <w:rPr>
          <w:rtl/>
          <w:lang w:bidi="fa-IR"/>
        </w:rPr>
        <w:t>(بحارالانوار ج78 ص364)</w:t>
      </w:r>
    </w:p>
    <w:p w:rsidR="001C4695" w:rsidRDefault="001C4695" w:rsidP="001C4695">
      <w:pPr>
        <w:pStyle w:val="libAr"/>
        <w:rPr>
          <w:rtl/>
          <w:lang w:bidi="fa-IR"/>
        </w:rPr>
      </w:pPr>
      <w:r w:rsidRPr="008A0589">
        <w:rPr>
          <w:rtl/>
          <w:lang w:bidi="fa-IR"/>
        </w:rPr>
        <w:t>16- کَيفَ يُضَيَّعُ مَنِ اللهُ کافِلُهُ؟ وَکَيفَ يَنجُو مَنِ اللهُ طالِبُهُ؟</w:t>
      </w:r>
      <w:r>
        <w:rPr>
          <w:rFonts w:hint="cs"/>
          <w:rtl/>
          <w:lang w:bidi="fa-IR"/>
        </w:rPr>
        <w:t xml:space="preserve"> </w:t>
      </w:r>
      <w:r w:rsidRPr="008A0589">
        <w:rPr>
          <w:rtl/>
          <w:lang w:bidi="fa-IR"/>
        </w:rPr>
        <w:t>(احقاق الحق ج12 ص436)</w:t>
      </w:r>
    </w:p>
    <w:p w:rsidR="001C4695" w:rsidRDefault="001C4695" w:rsidP="001C4695">
      <w:pPr>
        <w:pStyle w:val="libAr"/>
        <w:rPr>
          <w:rtl/>
          <w:lang w:bidi="fa-IR"/>
        </w:rPr>
      </w:pPr>
      <w:r w:rsidRPr="008A0589">
        <w:rPr>
          <w:rtl/>
          <w:lang w:bidi="fa-IR"/>
        </w:rPr>
        <w:t>17- اِنّا لا تَنالُ مَحَبَّةَ اللهِ اِلاّ بِبُغضِ کَثيرٍمِنَ النّاسِ.</w:t>
      </w:r>
      <w:r>
        <w:rPr>
          <w:rFonts w:hint="cs"/>
          <w:rtl/>
          <w:lang w:bidi="fa-IR"/>
        </w:rPr>
        <w:t xml:space="preserve"> </w:t>
      </w:r>
      <w:r w:rsidRPr="008A0589">
        <w:rPr>
          <w:rtl/>
          <w:lang w:bidi="fa-IR"/>
        </w:rPr>
        <w:t>(بحارالانوار ج78 ص363)</w:t>
      </w:r>
    </w:p>
    <w:p w:rsidR="001C4695" w:rsidRDefault="001C4695" w:rsidP="001C4695">
      <w:pPr>
        <w:pStyle w:val="libAr"/>
        <w:rPr>
          <w:rtl/>
          <w:lang w:bidi="fa-IR"/>
        </w:rPr>
      </w:pPr>
      <w:r w:rsidRPr="008A0589">
        <w:rPr>
          <w:rtl/>
          <w:lang w:bidi="fa-IR"/>
        </w:rPr>
        <w:t>18- وَالحِلمُ لِباسُ العالِمِ فَلا تَعرَيَنَّ مِنهُ.</w:t>
      </w:r>
      <w:r>
        <w:rPr>
          <w:rFonts w:hint="cs"/>
          <w:rtl/>
          <w:lang w:bidi="fa-IR"/>
        </w:rPr>
        <w:t xml:space="preserve"> </w:t>
      </w:r>
      <w:r w:rsidRPr="008A0589">
        <w:rPr>
          <w:rtl/>
          <w:lang w:bidi="fa-IR"/>
        </w:rPr>
        <w:t>(بحارالانوار ج78 ص363)</w:t>
      </w:r>
    </w:p>
    <w:p w:rsidR="001C4695" w:rsidRDefault="001C4695" w:rsidP="001C4695">
      <w:pPr>
        <w:pStyle w:val="libAr"/>
        <w:rPr>
          <w:rtl/>
          <w:lang w:bidi="fa-IR"/>
        </w:rPr>
      </w:pPr>
      <w:r w:rsidRPr="008A0589">
        <w:rPr>
          <w:rtl/>
          <w:lang w:bidi="fa-IR"/>
        </w:rPr>
        <w:t>19- وَالعُلَماُء في اَنفُسِهِم خَانَةٌ إِن کَتَمُوا النَّصِيحَةَ،إِن رَأَواتائِهاً ضالاً لا يَهدُونَهُ،أَومَيِّتاً لاُ يُحيُونَهُ.</w:t>
      </w:r>
      <w:r>
        <w:rPr>
          <w:rFonts w:hint="cs"/>
          <w:rtl/>
          <w:lang w:bidi="fa-IR"/>
        </w:rPr>
        <w:t xml:space="preserve"> </w:t>
      </w:r>
      <w:r w:rsidRPr="008A0589">
        <w:rPr>
          <w:rtl/>
          <w:lang w:bidi="fa-IR"/>
        </w:rPr>
        <w:t>(بحارالانوار ج78 ص361)</w:t>
      </w:r>
    </w:p>
    <w:p w:rsidR="00B84636" w:rsidRDefault="001C4695" w:rsidP="001C4695">
      <w:pPr>
        <w:pStyle w:val="libNormal"/>
      </w:pPr>
      <w:r w:rsidRPr="00B45121">
        <w:t>12. The one who commits aggression &amp;. tyranny &amp;. the one who helps him upon it &amp;. the one who is pleased over it, are all party &amp;. participants in it. (EHQAQ UL HAQ, VOL 12, P 432)</w:t>
      </w:r>
    </w:p>
    <w:p w:rsidR="00DE1947" w:rsidRDefault="001C4695" w:rsidP="001C4695">
      <w:pPr>
        <w:pStyle w:val="libNormal"/>
      </w:pPr>
      <w:r w:rsidRPr="00B45121">
        <w:t>13. The person who gets wealthy by Allah's (help) people will be needy towards him &amp;. the one who gaurds himself against Allah's forbidden acts people will love him. (EHQAQ UL HAQ, VOL 12, P 429)</w:t>
      </w:r>
    </w:p>
    <w:p w:rsidR="00B84636" w:rsidRDefault="001C4695" w:rsidP="001C4695">
      <w:pPr>
        <w:pStyle w:val="libNormal"/>
      </w:pPr>
      <w:r w:rsidRPr="00B45121">
        <w:t>15. Trust in Allah is the price of every valueable commodity &amp;. the stairs to every lofty place. (BIHAR UL ANWAR VOL 78, P 364)</w:t>
      </w:r>
    </w:p>
    <w:p w:rsidR="00B84636" w:rsidRDefault="001C4695" w:rsidP="001C4695">
      <w:pPr>
        <w:pStyle w:val="libNormal"/>
      </w:pPr>
      <w:r w:rsidRPr="00B45121">
        <w:lastRenderedPageBreak/>
        <w:t>16. How does he, whose guardian is Allah, get perished? And how can he, who is being persued by Allah, get salvation. (EHQAQ UL HAQ, VOL 12, P 436)</w:t>
      </w:r>
    </w:p>
    <w:p w:rsidR="00B84636" w:rsidRDefault="001C4695" w:rsidP="001C4695">
      <w:pPr>
        <w:pStyle w:val="libNormal"/>
      </w:pPr>
      <w:r w:rsidRPr="00B45121">
        <w:t>17. Indeed, we do not find access to the love of Allah except by facing the enemity of lot many people. (BIHAR UL ANWAR VOL 78, P 363)</w:t>
      </w:r>
    </w:p>
    <w:p w:rsidR="00B84636" w:rsidRDefault="001C4695" w:rsidP="001C4695">
      <w:pPr>
        <w:pStyle w:val="libNormal"/>
      </w:pPr>
      <w:r w:rsidRPr="00B45121">
        <w:t>18. And forebearance is the dress of scholar so do not get yourself dressed off, it. (BIHAR UL ANWAR VOL 78, P 362)</w:t>
      </w:r>
    </w:p>
    <w:p w:rsidR="00B84636" w:rsidRDefault="001C4695" w:rsidP="001C4695">
      <w:pPr>
        <w:pStyle w:val="libNormal"/>
      </w:pPr>
      <w:r w:rsidRPr="00B45121">
        <w:t>19. And if the scholars conceal &amp;. hide their admonition inside themselves &amp;. seeing the spiritually dead &amp;. gone astray they do not revive &amp;. give life &amp;. guide them then they are dishonest in their interiors. (BIHAR UL ANWAR VOL 78, P 361)</w:t>
      </w:r>
    </w:p>
    <w:p w:rsidR="001C4695" w:rsidRDefault="001C4695" w:rsidP="001C4695">
      <w:pPr>
        <w:pStyle w:val="libAr"/>
        <w:rPr>
          <w:rtl/>
          <w:lang w:bidi="fa-IR"/>
        </w:rPr>
      </w:pPr>
      <w:r w:rsidRPr="008A0589">
        <w:rPr>
          <w:rtl/>
          <w:lang w:bidi="fa-IR"/>
        </w:rPr>
        <w:t>20- ...فَإِنّي أُوصِيکَ بِتَقوَی اللهِ، فَإنَّ فيهَا السَّلامَةَ مِنَ التَّلَفِ، وَالغَنَيمَةَ  فِي المُنقَلَبِ، إنَّ اللهَ عَزَّوَجَلَّ يَقي بِالتَّقوی عَنِ العَبدِها عَزَبَ عَنهُ عَقلُهُ، وَيُجلي بِالتَّقوي عَنهُ عَماهُ وَجَهلَهُ وَبِاتَّقوی نَجَاه نُوحٌ وَمَن مَعَهُ فِي السَّفينَةِ،وَصالِحٌ وَمَن مَعَهُ مِنَ الصّاعِقَةِ، وَبِالتَّقوی فازَ الصّابِرُونَ...</w:t>
      </w:r>
      <w:r>
        <w:rPr>
          <w:rFonts w:hint="cs"/>
          <w:rtl/>
          <w:lang w:bidi="fa-IR"/>
        </w:rPr>
        <w:t xml:space="preserve"> </w:t>
      </w:r>
      <w:r w:rsidRPr="008A0589">
        <w:rPr>
          <w:rtl/>
          <w:lang w:bidi="fa-IR"/>
        </w:rPr>
        <w:t>(بحارالانوار ج78 ص358)</w:t>
      </w:r>
    </w:p>
    <w:p w:rsidR="001C4695" w:rsidRDefault="001C4695" w:rsidP="001C4695">
      <w:pPr>
        <w:pStyle w:val="libAr"/>
        <w:rPr>
          <w:rtl/>
          <w:lang w:bidi="fa-IR"/>
        </w:rPr>
      </w:pPr>
      <w:r w:rsidRPr="008A0589">
        <w:rPr>
          <w:rtl/>
          <w:lang w:bidi="fa-IR"/>
        </w:rPr>
        <w:t>21- إِيّاکَ وَمُصاحَبَةَ الشِّرِّيرِ، فَإنَّهُ کَالسَّيفِ يَحسُنُ مَنظَرُهُ وَيَقبُحُ أَثَرُهُ.</w:t>
      </w:r>
      <w:r>
        <w:rPr>
          <w:rFonts w:hint="cs"/>
          <w:rtl/>
          <w:lang w:bidi="fa-IR"/>
        </w:rPr>
        <w:t xml:space="preserve"> </w:t>
      </w:r>
      <w:r w:rsidRPr="008A0589">
        <w:rPr>
          <w:rtl/>
          <w:lang w:bidi="fa-IR"/>
        </w:rPr>
        <w:t>(بحار ج78 ص364)</w:t>
      </w:r>
    </w:p>
    <w:p w:rsidR="001C4695" w:rsidRDefault="001C4695" w:rsidP="001C4695">
      <w:pPr>
        <w:pStyle w:val="libAr"/>
        <w:rPr>
          <w:rtl/>
          <w:lang w:bidi="fa-IR"/>
        </w:rPr>
      </w:pPr>
      <w:r w:rsidRPr="008A0589">
        <w:rPr>
          <w:rtl/>
          <w:lang w:bidi="fa-IR"/>
        </w:rPr>
        <w:t>22- قَد عاداکَ مَن سَتَرَعَنکَ الرُّشدَ اتَّبَاعاً لمَا تَهواهُ.</w:t>
      </w:r>
      <w:r>
        <w:rPr>
          <w:rFonts w:hint="cs"/>
          <w:rtl/>
          <w:lang w:bidi="fa-IR"/>
        </w:rPr>
        <w:t xml:space="preserve"> </w:t>
      </w:r>
      <w:r w:rsidRPr="008A0589">
        <w:rPr>
          <w:rtl/>
          <w:lang w:bidi="fa-IR"/>
        </w:rPr>
        <w:t>(بحار ج78 ص364)</w:t>
      </w:r>
    </w:p>
    <w:p w:rsidR="001C4695" w:rsidRDefault="001C4695" w:rsidP="001C4695">
      <w:pPr>
        <w:pStyle w:val="libAr"/>
        <w:rPr>
          <w:rtl/>
          <w:lang w:bidi="fa-IR"/>
        </w:rPr>
      </w:pPr>
      <w:r w:rsidRPr="008A0589">
        <w:rPr>
          <w:rtl/>
          <w:lang w:bidi="fa-IR"/>
        </w:rPr>
        <w:t>23- عِزُّالمُؤمِنِ في غِناهُ عَنِ النّاسِ.</w:t>
      </w:r>
      <w:r>
        <w:rPr>
          <w:rFonts w:hint="cs"/>
          <w:rtl/>
          <w:lang w:bidi="fa-IR"/>
        </w:rPr>
        <w:t xml:space="preserve"> </w:t>
      </w:r>
      <w:r w:rsidRPr="008A0589">
        <w:rPr>
          <w:rtl/>
          <w:lang w:bidi="fa-IR"/>
        </w:rPr>
        <w:t>(بحار ج78 ص365)</w:t>
      </w:r>
    </w:p>
    <w:p w:rsidR="001C4695" w:rsidRDefault="001C4695" w:rsidP="001C4695">
      <w:pPr>
        <w:pStyle w:val="libAr"/>
        <w:rPr>
          <w:rtl/>
          <w:lang w:bidi="fa-IR"/>
        </w:rPr>
      </w:pPr>
      <w:r w:rsidRPr="008A0589">
        <w:rPr>
          <w:rtl/>
          <w:lang w:bidi="fa-IR"/>
        </w:rPr>
        <w:t>24- مَن عَمِلَ عَلی غَيرِ عِلمٍ، ما يُفسِدُ أَکثَرُ مِمّا يُصلِحُ.</w:t>
      </w:r>
      <w:r>
        <w:rPr>
          <w:rFonts w:hint="cs"/>
          <w:rtl/>
          <w:lang w:bidi="fa-IR"/>
        </w:rPr>
        <w:t xml:space="preserve"> </w:t>
      </w:r>
      <w:r w:rsidRPr="008A0589">
        <w:rPr>
          <w:rtl/>
          <w:lang w:bidi="fa-IR"/>
        </w:rPr>
        <w:t>(بحار ج78 ص364)</w:t>
      </w:r>
    </w:p>
    <w:p w:rsidR="001C4695" w:rsidRDefault="001C4695" w:rsidP="001C4695">
      <w:pPr>
        <w:pStyle w:val="libAr"/>
        <w:rPr>
          <w:rtl/>
          <w:lang w:bidi="fa-IR"/>
        </w:rPr>
      </w:pPr>
      <w:r w:rsidRPr="008A0589">
        <w:rPr>
          <w:rtl/>
          <w:lang w:bidi="fa-IR"/>
        </w:rPr>
        <w:t>25- مَن أطاعَ هَواهُ أَعطی عَدُوَّهُ مُناهُ.</w:t>
      </w:r>
      <w:r>
        <w:rPr>
          <w:rFonts w:hint="cs"/>
          <w:rtl/>
          <w:lang w:bidi="fa-IR"/>
        </w:rPr>
        <w:t xml:space="preserve"> </w:t>
      </w:r>
      <w:r w:rsidRPr="008A0589">
        <w:rPr>
          <w:rtl/>
          <w:lang w:bidi="fa-IR"/>
        </w:rPr>
        <w:t>(بحار ج78 ص364)</w:t>
      </w:r>
    </w:p>
    <w:p w:rsidR="001C4695" w:rsidRDefault="001C4695" w:rsidP="001C4695">
      <w:pPr>
        <w:pStyle w:val="libAr"/>
        <w:rPr>
          <w:lang w:bidi="fa-IR"/>
        </w:rPr>
      </w:pPr>
      <w:r w:rsidRPr="008A0589">
        <w:rPr>
          <w:rtl/>
          <w:lang w:bidi="fa-IR"/>
        </w:rPr>
        <w:t>26- أَلمُؤمِنُ يَحتاجُ إِلی ثَلاثِ خِصالٍ:تَوفيق مِنَ اللهِ،وَواعِظٍ مِن نَفسِهِ، وَقَبُولٍ مِمَّن يَنصَحُهُ.</w:t>
      </w:r>
      <w:r>
        <w:rPr>
          <w:rFonts w:hint="cs"/>
          <w:rtl/>
          <w:lang w:bidi="fa-IR"/>
        </w:rPr>
        <w:t xml:space="preserve"> </w:t>
      </w:r>
      <w:r w:rsidRPr="008A0589">
        <w:rPr>
          <w:rtl/>
          <w:lang w:bidi="fa-IR"/>
        </w:rPr>
        <w:t>(بحار ج78 ص358)</w:t>
      </w:r>
    </w:p>
    <w:p w:rsidR="00B84636" w:rsidRDefault="001C4695" w:rsidP="001C4695">
      <w:pPr>
        <w:pStyle w:val="libNormal"/>
      </w:pPr>
      <w:r w:rsidRPr="00B45121">
        <w:t>20. So 1 commend you to have fear of Allah (guarding against sins) since, there lies in it the safety &amp;: security from perishment &amp;: annihilation. And it is benefitial in confrontation &amp;: change of circumstances. Allah (S.W.T) sustains that thing for man in which he is driven away by his mind through his virtue of piety. And enlightens the darkness, blindness, &amp;: ignorance of His servant's mind by his piety. And saved Noah &amp;: his companions in the arc (ship) by &amp;: through piety. And saved Saleh &amp;: his companions from the lightening &amp;: those having patience are saved &amp;: secured by piety. (BIHAR UL ANWAR VOL 78, P 358)</w:t>
      </w:r>
    </w:p>
    <w:p w:rsidR="00B84636" w:rsidRDefault="001C4695" w:rsidP="001C4695">
      <w:pPr>
        <w:pStyle w:val="libNormal"/>
      </w:pPr>
      <w:r w:rsidRPr="00B45121">
        <w:t>21. Beware of the company of evil person since he is like a sword which is apparantly beautiful looking &amp;: it's effect is bad (in spilling blood on the way of falsehood.) (BIHAR UL ANWAR VOL 78, P 364)</w:t>
      </w:r>
    </w:p>
    <w:p w:rsidR="00B84636" w:rsidRDefault="001C4695" w:rsidP="001C4695">
      <w:pPr>
        <w:pStyle w:val="libNormal"/>
      </w:pPr>
      <w:r w:rsidRPr="00B45121">
        <w:t>22. The one who conceals the (way of) prosperity &amp;. progress from</w:t>
      </w:r>
      <w:r>
        <w:t xml:space="preserve"> you has done enemity to you. </w:t>
      </w:r>
      <w:r w:rsidRPr="00B45121">
        <w:t>(BIHAR UL ANWAR VOL 78, P 364)</w:t>
      </w:r>
    </w:p>
    <w:p w:rsidR="00B84636" w:rsidRDefault="001C4695" w:rsidP="001C4695">
      <w:pPr>
        <w:pStyle w:val="libNormal"/>
      </w:pPr>
      <w:r w:rsidRPr="00B45121">
        <w:t>23. The honour of faithful lies in his needless from the people.</w:t>
      </w:r>
    </w:p>
    <w:p w:rsidR="00B84636" w:rsidRDefault="001C4695" w:rsidP="001C4695">
      <w:pPr>
        <w:pStyle w:val="libNormal"/>
      </w:pPr>
      <w:r w:rsidRPr="00B45121">
        <w:t>(BIHAR UL ANWAR VOL 78, P 365)</w:t>
      </w:r>
    </w:p>
    <w:p w:rsidR="00B84636" w:rsidRDefault="001C4695" w:rsidP="001C4695">
      <w:pPr>
        <w:pStyle w:val="libNormal"/>
      </w:pPr>
      <w:r w:rsidRPr="00B45121">
        <w:lastRenderedPageBreak/>
        <w:t>24. The one who acts without knowedge destroys &amp;. ruins more than rectifies. (BIHAR UL ANWAR VOL 78, P 364)</w:t>
      </w:r>
    </w:p>
    <w:p w:rsidR="00B84636" w:rsidRDefault="001C4695" w:rsidP="001C4695">
      <w:pPr>
        <w:pStyle w:val="libNormal"/>
      </w:pPr>
      <w:r w:rsidRPr="00B45121">
        <w:t>25. The one who obeys his lustful desire &amp;: passions has helped his enemy reach (achieve) his wish. (BIHAR UL ANWAR VOL 78, P 364)</w:t>
      </w:r>
    </w:p>
    <w:p w:rsidR="00B84636" w:rsidRDefault="001C4695" w:rsidP="001C4695">
      <w:pPr>
        <w:pStyle w:val="libNormal"/>
      </w:pPr>
      <w:r w:rsidRPr="00B45121">
        <w:t>26. The faithful needs three qualities, the grace &amp;: succour of Allah.</w:t>
      </w:r>
    </w:p>
    <w:p w:rsidR="00B84636" w:rsidRDefault="001C4695" w:rsidP="001C4695">
      <w:pPr>
        <w:pStyle w:val="libNormal"/>
      </w:pPr>
      <w:r w:rsidRPr="00B45121">
        <w:t>And an admonitioner &amp;: preacher of his own interior. ~ And accepting the word of the one who admonishes him. (BIHAR UL ANWAR VOL 78, P 358)</w:t>
      </w:r>
    </w:p>
    <w:p w:rsidR="001C4695" w:rsidRDefault="001C4695" w:rsidP="001C4695">
      <w:pPr>
        <w:pStyle w:val="libAr"/>
        <w:rPr>
          <w:rtl/>
          <w:lang w:bidi="fa-IR"/>
        </w:rPr>
      </w:pPr>
      <w:r w:rsidRPr="00A10CF2">
        <w:rPr>
          <w:rtl/>
          <w:lang w:bidi="fa-IR"/>
        </w:rPr>
        <w:t>27- أَلعفافُ زِينَةُ الفَقرِ، وَالشُّکرُ زِينَةُّ الغِنی، وَالصَّبرُ زِينَةُ البَلاءِوَالتَّواضُعُ زِينَةُ الحَسَبِ، وَالفَصاحَةُ زِينَةُ الکَلامِ وَالحِفظُ زينَةُ الرِّوايَةِ، وَخَفضُ الجَناحِ زِينَةُ العِلمِ. وَحُسنُ الأَدَبِ زِينَةُ العَقلِ،وَبَسطُ الوَجهِ زينَةُ الکَرَمِ، وَتَرکُ المَنِ زِينَةُ  المَعرُوفِ، وَالخُشُوعُ زِينَةُالصَّلاةِ، وَالتَّقلُّلُ زِينَةُ القَناعَةِ، وَتَرکُ مالا يَعني زِينَةُ الوَرَع.</w:t>
      </w:r>
      <w:r>
        <w:rPr>
          <w:rFonts w:hint="cs"/>
          <w:rtl/>
          <w:lang w:bidi="fa-IR"/>
        </w:rPr>
        <w:t xml:space="preserve"> </w:t>
      </w:r>
      <w:r w:rsidRPr="00A10CF2">
        <w:rPr>
          <w:rtl/>
          <w:lang w:bidi="fa-IR"/>
        </w:rPr>
        <w:t>(احقاق الحق ج12 ص434)</w:t>
      </w:r>
    </w:p>
    <w:p w:rsidR="001C4695" w:rsidRDefault="001C4695" w:rsidP="001C4695">
      <w:pPr>
        <w:pStyle w:val="libAr"/>
        <w:rPr>
          <w:rtl/>
          <w:lang w:bidi="fa-IR"/>
        </w:rPr>
      </w:pPr>
      <w:r w:rsidRPr="00A10CF2">
        <w:rPr>
          <w:rtl/>
          <w:lang w:bidi="fa-IR"/>
        </w:rPr>
        <w:t>28- اِتَّئد تُصِب أَوتَکَد</w:t>
      </w:r>
      <w:r>
        <w:rPr>
          <w:rFonts w:hint="cs"/>
          <w:rtl/>
          <w:lang w:bidi="fa-IR"/>
        </w:rPr>
        <w:t xml:space="preserve">. </w:t>
      </w:r>
      <w:r w:rsidRPr="00A10CF2">
        <w:rPr>
          <w:rtl/>
          <w:lang w:bidi="fa-IR"/>
        </w:rPr>
        <w:t>(بحار ج78 ص364)</w:t>
      </w:r>
    </w:p>
    <w:p w:rsidR="001C4695" w:rsidRDefault="001C4695" w:rsidP="001C4695">
      <w:pPr>
        <w:pStyle w:val="libAr"/>
        <w:rPr>
          <w:rtl/>
          <w:lang w:bidi="fa-IR"/>
        </w:rPr>
      </w:pPr>
      <w:r w:rsidRPr="00A10CF2">
        <w:rPr>
          <w:rtl/>
          <w:lang w:bidi="fa-IR"/>
        </w:rPr>
        <w:t>29- إِنَّ إِخوانَ الثِّقَةِ ذَخائِرُ،بَعضُهُم لِبَعضٍ.</w:t>
      </w:r>
      <w:r>
        <w:rPr>
          <w:rFonts w:hint="cs"/>
          <w:rtl/>
          <w:lang w:bidi="fa-IR"/>
        </w:rPr>
        <w:t xml:space="preserve"> </w:t>
      </w:r>
      <w:r w:rsidRPr="00A10CF2">
        <w:rPr>
          <w:rtl/>
          <w:lang w:bidi="fa-IR"/>
        </w:rPr>
        <w:t>(بحار ج78 ص362)</w:t>
      </w:r>
    </w:p>
    <w:p w:rsidR="001C4695" w:rsidRDefault="001C4695" w:rsidP="001C4695">
      <w:pPr>
        <w:pStyle w:val="libAr"/>
        <w:rPr>
          <w:rtl/>
          <w:lang w:bidi="fa-IR"/>
        </w:rPr>
      </w:pPr>
      <w:r w:rsidRPr="00A10CF2">
        <w:rPr>
          <w:rtl/>
          <w:lang w:bidi="fa-IR"/>
        </w:rPr>
        <w:t>30-لا يَنقَطِعُ المَزيدُ مِنَ اللهِ حَتّی يَنقَطِعَ الشُّکرُ مِنَ العِبادَ.</w:t>
      </w:r>
      <w:r>
        <w:rPr>
          <w:rFonts w:hint="cs"/>
          <w:rtl/>
          <w:lang w:bidi="fa-IR"/>
        </w:rPr>
        <w:t xml:space="preserve"> </w:t>
      </w:r>
      <w:r w:rsidRPr="00A10CF2">
        <w:rPr>
          <w:rtl/>
          <w:lang w:bidi="fa-IR"/>
        </w:rPr>
        <w:t>(تحف العقول ص457)</w:t>
      </w:r>
    </w:p>
    <w:p w:rsidR="001C4695" w:rsidRDefault="001C4695" w:rsidP="001C4695">
      <w:pPr>
        <w:pStyle w:val="libAr"/>
        <w:rPr>
          <w:rtl/>
          <w:lang w:bidi="fa-IR"/>
        </w:rPr>
      </w:pPr>
      <w:r w:rsidRPr="00A10CF2">
        <w:rPr>
          <w:rtl/>
          <w:lang w:bidi="fa-IR"/>
        </w:rPr>
        <w:t>31- أَهلُ المَعرُوفِ إِلَی اصطِناعِهِ أَحوَجُ مِن أَهلِ الحاجَةِ إِلَيهِ،لِأَنَّ لَهُم أَجرَهُم وَفَخرَهُ وَذِکرَهُ،فَمَا اصطَنَعَ الرَّجُلُ مِن مَعرُوفٍ  فَإنَّما يَبدَأ فيهِ بِنَفسِهِ.</w:t>
      </w:r>
      <w:r>
        <w:rPr>
          <w:rFonts w:hint="cs"/>
          <w:rtl/>
          <w:lang w:bidi="fa-IR"/>
        </w:rPr>
        <w:t xml:space="preserve"> </w:t>
      </w:r>
      <w:r w:rsidRPr="00A10CF2">
        <w:rPr>
          <w:rtl/>
          <w:lang w:bidi="fa-IR"/>
        </w:rPr>
        <w:t>(احقاق الحق ج12 ص437)</w:t>
      </w:r>
    </w:p>
    <w:p w:rsidR="001C4695" w:rsidRDefault="001C4695" w:rsidP="001C4695">
      <w:pPr>
        <w:pStyle w:val="libAr"/>
        <w:rPr>
          <w:rtl/>
          <w:lang w:bidi="fa-IR"/>
        </w:rPr>
      </w:pPr>
      <w:r w:rsidRPr="00A10CF2">
        <w:rPr>
          <w:rtl/>
          <w:lang w:bidi="fa-IR"/>
        </w:rPr>
        <w:t>32- ثَلاثُ يَبلُغنَ بِالعَبدِ رِضوانَ اللهِ تَعالی: کَثرَةُ الاِستِغفارِ، وَلِينُ الجانِبِ، وَکَثرَةُ الصَّدَقَةِ. وَثَلاثُ مَن کُنَّ فيهِ لَم يَندَم: تَرکُ العَجَلَةِ وَالمَشورَة، وَالتَّوکُّلُ عَلَی اللهِ عِندَ العَزِم.</w:t>
      </w:r>
      <w:r>
        <w:rPr>
          <w:rFonts w:hint="cs"/>
          <w:rtl/>
          <w:lang w:bidi="fa-IR"/>
        </w:rPr>
        <w:t xml:space="preserve"> </w:t>
      </w:r>
      <w:r w:rsidRPr="00A10CF2">
        <w:rPr>
          <w:rtl/>
          <w:lang w:bidi="fa-IR"/>
        </w:rPr>
        <w:t>(احقاق الحق ج12 ص438)</w:t>
      </w:r>
    </w:p>
    <w:p w:rsidR="00B84636" w:rsidRDefault="001C4695" w:rsidP="001C4695">
      <w:pPr>
        <w:pStyle w:val="libNormal"/>
      </w:pPr>
      <w:r w:rsidRPr="00B45121">
        <w:t>27. Modesty is the decoration of poverty &amp;. thankgiving Is the decoration of am uence &amp;. wealth. And patience &amp;. endurance is the ornament &amp;. decoration of calamity &amp;. distress. And humility is the decoration of lineage. And eloquence is the decoration of speach; &amp;. committing to memory is the decoration of tradition. And bowing the shoulders is the decoration of knowledge. And the decency &amp;. good morale is the decoration of mind. And smiling face is the decoration of munifence &amp;. generosity. And not boasting of doing favour is the decoration of good deed. And humility is the decoration of service. And spending less is the decoration of contentment. And abondoning the meaningless &amp;. unnecessary things is the decoration of abstention &amp;. fear of Allah. (AHQAQ UL HAQ VOL 12, P 434)</w:t>
      </w:r>
    </w:p>
    <w:p w:rsidR="00B84636" w:rsidRDefault="001C4695" w:rsidP="001C4695">
      <w:pPr>
        <w:pStyle w:val="libNormal"/>
      </w:pPr>
      <w:r w:rsidRPr="00B45121">
        <w:t>28. Be firm so as to reach the goal or get neared to it. (BIHAR UL ANWAR VOL 78, P 364)</w:t>
      </w:r>
    </w:p>
    <w:p w:rsidR="00B84636" w:rsidRDefault="001C4695" w:rsidP="001C4695">
      <w:pPr>
        <w:pStyle w:val="libNormal"/>
      </w:pPr>
      <w:r w:rsidRPr="00B45121">
        <w:t>29. Indeed the trustworthy &amp;. reliable brothers are the provisions &amp;. reshositores for each other. (BIHAR UL ANWAR VOL 78, P 362)</w:t>
      </w:r>
    </w:p>
    <w:p w:rsidR="00B84636" w:rsidRDefault="001C4695" w:rsidP="001C4695">
      <w:pPr>
        <w:pStyle w:val="libNormal"/>
      </w:pPr>
      <w:r w:rsidRPr="00B45121">
        <w:t>30. The suply of enhancement &amp;. abundance (of beneficience) from Allah does not get cut off till the thankgiving of servants gets disconnected. (TUHf1JL AQOOL, P 457)</w:t>
      </w:r>
    </w:p>
    <w:p w:rsidR="00B84636" w:rsidRDefault="001C4695" w:rsidP="001C4695">
      <w:pPr>
        <w:pStyle w:val="libNormal"/>
      </w:pPr>
      <w:r w:rsidRPr="00B45121">
        <w:lastRenderedPageBreak/>
        <w:t>31. The people of good deeds are more needy towards practising them then those who have the need of them. Because they (good doers) have the reward, pride &amp;. memories of those deeds for themselves &amp;. to their credit. So the man who performs a good deed first of all it's, benefit reaches his own self. (EHQAQ UL HAQ VOL 12, P 437)</w:t>
      </w:r>
    </w:p>
    <w:p w:rsidR="00B84636" w:rsidRDefault="001C4695" w:rsidP="001C4695">
      <w:pPr>
        <w:pStyle w:val="libNormal"/>
      </w:pPr>
      <w:r w:rsidRPr="00B45121">
        <w:t>32. There are three (acts, which make the servants reach the good pleasure &amp;. approval of Allah</w:t>
      </w:r>
    </w:p>
    <w:p w:rsidR="00B84636" w:rsidRDefault="001C4695" w:rsidP="001C4695">
      <w:pPr>
        <w:pStyle w:val="libNormal"/>
      </w:pPr>
      <w:r w:rsidRPr="00B45121">
        <w:t>1. Plentifulness of repentence.</w:t>
      </w:r>
    </w:p>
    <w:p w:rsidR="00B84636" w:rsidRDefault="001C4695" w:rsidP="001C4695">
      <w:pPr>
        <w:pStyle w:val="libNormal"/>
      </w:pPr>
      <w:r w:rsidRPr="00B45121">
        <w:t>2. Soft naturedness &amp;. forbearance.</w:t>
      </w:r>
    </w:p>
    <w:p w:rsidR="00B84636" w:rsidRDefault="001C4695" w:rsidP="001C4695">
      <w:pPr>
        <w:pStyle w:val="libNormal"/>
      </w:pPr>
      <w:r w:rsidRPr="00B45121">
        <w:t>3. Abundance of alms giving.</w:t>
      </w:r>
    </w:p>
    <w:p w:rsidR="00B84636" w:rsidRDefault="001C4695" w:rsidP="001C4695">
      <w:pPr>
        <w:pStyle w:val="libNormal"/>
      </w:pPr>
      <w:r w:rsidRPr="00B45121">
        <w:t>And thefe are three acts the doer of which does not repent.</w:t>
      </w:r>
    </w:p>
    <w:p w:rsidR="00B84636" w:rsidRDefault="001C4695" w:rsidP="001C4695">
      <w:pPr>
        <w:pStyle w:val="libNormal"/>
      </w:pPr>
      <w:r w:rsidRPr="00B45121">
        <w:t>1. Not making hurry.</w:t>
      </w:r>
    </w:p>
    <w:p w:rsidR="00B84636" w:rsidRDefault="001C4695" w:rsidP="001C4695">
      <w:pPr>
        <w:pStyle w:val="libNormal"/>
      </w:pPr>
      <w:r w:rsidRPr="00B45121">
        <w:t>2. Taking advice.</w:t>
      </w:r>
    </w:p>
    <w:p w:rsidR="00B84636" w:rsidRDefault="001C4695" w:rsidP="001C4695">
      <w:pPr>
        <w:pStyle w:val="libNormal"/>
      </w:pPr>
      <w:r w:rsidRPr="00B45121">
        <w:t>3. Trusting Allah while making decision. (EHQAQ UL HAQ, VOL 12, P 438)</w:t>
      </w:r>
    </w:p>
    <w:p w:rsidR="001C4695" w:rsidRDefault="001C4695" w:rsidP="001C4695">
      <w:pPr>
        <w:pStyle w:val="libAr"/>
        <w:rPr>
          <w:rtl/>
          <w:lang w:bidi="fa-IR"/>
        </w:rPr>
      </w:pPr>
      <w:r w:rsidRPr="00A10CF2">
        <w:rPr>
          <w:rtl/>
          <w:lang w:bidi="fa-IR"/>
        </w:rPr>
        <w:t>33- مَن هَجَرَ المُدارَةَ قارَبَهُ المَکرُوهُ.</w:t>
      </w:r>
      <w:r>
        <w:rPr>
          <w:rFonts w:hint="cs"/>
          <w:rtl/>
          <w:lang w:bidi="fa-IR"/>
        </w:rPr>
        <w:t xml:space="preserve"> </w:t>
      </w:r>
      <w:r w:rsidRPr="00A10CF2">
        <w:rPr>
          <w:rtl/>
          <w:lang w:bidi="fa-IR"/>
        </w:rPr>
        <w:t>(بحار ج78 ص364)</w:t>
      </w:r>
    </w:p>
    <w:p w:rsidR="001C4695" w:rsidRDefault="001C4695" w:rsidP="001C4695">
      <w:pPr>
        <w:pStyle w:val="libAr"/>
        <w:rPr>
          <w:rtl/>
          <w:lang w:bidi="fa-IR"/>
        </w:rPr>
      </w:pPr>
      <w:r w:rsidRPr="00A10CF2">
        <w:rPr>
          <w:rtl/>
          <w:lang w:bidi="fa-IR"/>
        </w:rPr>
        <w:t>34- مَن لَم يَعرِفِ المَوارِدَ أَعيَتهُ المَصادِرُ.</w:t>
      </w:r>
      <w:r>
        <w:rPr>
          <w:rFonts w:hint="cs"/>
          <w:rtl/>
          <w:lang w:bidi="fa-IR"/>
        </w:rPr>
        <w:t xml:space="preserve"> </w:t>
      </w:r>
      <w:r w:rsidRPr="00A10CF2">
        <w:rPr>
          <w:rtl/>
          <w:lang w:bidi="fa-IR"/>
        </w:rPr>
        <w:t>(بحار ج78 ص364)</w:t>
      </w:r>
    </w:p>
    <w:p w:rsidR="001C4695" w:rsidRPr="00A10CF2" w:rsidRDefault="001C4695" w:rsidP="001C4695">
      <w:pPr>
        <w:pStyle w:val="libAr"/>
        <w:rPr>
          <w:rtl/>
          <w:lang w:bidi="fa-IR"/>
        </w:rPr>
      </w:pPr>
      <w:r w:rsidRPr="00A10CF2">
        <w:rPr>
          <w:rtl/>
          <w:lang w:bidi="fa-IR"/>
        </w:rPr>
        <w:t>35-مَنِ انقادَ إِلَی الطُّمَأنينَةِ قَبلَ الخِبرَةِ فَقَد عَرَّض نَفسَهُ لِلهَلَکَةِ وَلِلعاقِبَةِ وَالمُتعِبَةِ.</w:t>
      </w:r>
    </w:p>
    <w:p w:rsidR="001C4695" w:rsidRDefault="001C4695" w:rsidP="001C4695">
      <w:pPr>
        <w:pStyle w:val="libAr"/>
        <w:rPr>
          <w:rtl/>
          <w:lang w:bidi="fa-IR"/>
        </w:rPr>
      </w:pPr>
      <w:r w:rsidRPr="00A10CF2">
        <w:rPr>
          <w:rtl/>
          <w:lang w:bidi="fa-IR"/>
        </w:rPr>
        <w:t>(بحار ج78 ص364)</w:t>
      </w:r>
    </w:p>
    <w:p w:rsidR="001C4695" w:rsidRDefault="001C4695" w:rsidP="001C4695">
      <w:pPr>
        <w:pStyle w:val="libAr"/>
        <w:rPr>
          <w:rtl/>
          <w:lang w:bidi="fa-IR"/>
        </w:rPr>
      </w:pPr>
      <w:r w:rsidRPr="00A10CF2">
        <w:rPr>
          <w:rtl/>
          <w:lang w:bidi="fa-IR"/>
        </w:rPr>
        <w:t>36- راکِبُ الشَّهَواتِ لا تَقالُ عَثرَتُهُ.</w:t>
      </w:r>
      <w:r>
        <w:rPr>
          <w:rFonts w:hint="cs"/>
          <w:rtl/>
          <w:lang w:bidi="fa-IR"/>
        </w:rPr>
        <w:t xml:space="preserve"> </w:t>
      </w:r>
      <w:r w:rsidRPr="00A10CF2">
        <w:rPr>
          <w:rtl/>
          <w:lang w:bidi="fa-IR"/>
        </w:rPr>
        <w:t>(بحارالانوار ج78 ص364)</w:t>
      </w:r>
    </w:p>
    <w:p w:rsidR="001C4695" w:rsidRDefault="001C4695" w:rsidP="001C4695">
      <w:pPr>
        <w:pStyle w:val="libAr"/>
        <w:rPr>
          <w:rtl/>
          <w:lang w:bidi="fa-IR"/>
        </w:rPr>
      </w:pPr>
      <w:r w:rsidRPr="00A10CF2">
        <w:rPr>
          <w:rtl/>
          <w:lang w:bidi="fa-IR"/>
        </w:rPr>
        <w:t>37- نِعمَةٌ لاتَشکَرُ کَسَيِّئَةٍ لا تُغفَرُ.</w:t>
      </w:r>
      <w:r>
        <w:rPr>
          <w:rFonts w:hint="cs"/>
          <w:rtl/>
          <w:lang w:bidi="fa-IR"/>
        </w:rPr>
        <w:t xml:space="preserve"> </w:t>
      </w:r>
      <w:r w:rsidRPr="00A10CF2">
        <w:rPr>
          <w:rtl/>
          <w:lang w:bidi="fa-IR"/>
        </w:rPr>
        <w:t>(بحار ج78 ص365)</w:t>
      </w:r>
    </w:p>
    <w:p w:rsidR="001C4695" w:rsidRDefault="001C4695" w:rsidP="001C4695">
      <w:pPr>
        <w:pStyle w:val="libAr"/>
        <w:rPr>
          <w:rtl/>
          <w:lang w:bidi="fa-IR"/>
        </w:rPr>
      </w:pPr>
      <w:r w:rsidRPr="00A10CF2">
        <w:rPr>
          <w:rtl/>
          <w:lang w:bidi="fa-IR"/>
        </w:rPr>
        <w:t>38- وَالعافِيَةُ أَحسَنُ عَطاءٍ</w:t>
      </w:r>
      <w:r>
        <w:rPr>
          <w:rFonts w:hint="cs"/>
          <w:rtl/>
          <w:lang w:bidi="fa-IR"/>
        </w:rPr>
        <w:t xml:space="preserve">. </w:t>
      </w:r>
      <w:r w:rsidRPr="00A10CF2">
        <w:rPr>
          <w:rtl/>
          <w:lang w:bidi="fa-IR"/>
        </w:rPr>
        <w:t>(أعيان الشيعه الطبع الجديد ج2 ص36)</w:t>
      </w:r>
    </w:p>
    <w:p w:rsidR="001C4695" w:rsidRDefault="001C4695" w:rsidP="001C4695">
      <w:pPr>
        <w:pStyle w:val="libAr"/>
        <w:rPr>
          <w:rtl/>
          <w:lang w:bidi="fa-IR"/>
        </w:rPr>
      </w:pPr>
      <w:r w:rsidRPr="00A10CF2">
        <w:rPr>
          <w:rtl/>
          <w:lang w:bidi="fa-IR"/>
        </w:rPr>
        <w:t>39- لاتُعالِجُوا الأَمرَ قَبلَ بُلُوغِهِ فَتَندَمُوا،وَلا يَطُولَنَّ عَلَيکُمُ الأَمَدُ فَتَقسُو قُلُوبِکُم،وَارحَمُوا ضُعَفاءَکُم، وَاطلُبُوا مِنَ اللهِ الرَّحمَةَ بِالرَّحمَةَ فيهِم.</w:t>
      </w:r>
      <w:r>
        <w:rPr>
          <w:rFonts w:hint="cs"/>
          <w:rtl/>
          <w:lang w:bidi="fa-IR"/>
        </w:rPr>
        <w:t xml:space="preserve"> </w:t>
      </w:r>
      <w:r w:rsidRPr="00A10CF2">
        <w:rPr>
          <w:rtl/>
          <w:lang w:bidi="fa-IR"/>
        </w:rPr>
        <w:t>(احقاق الحق ج12 ص431)</w:t>
      </w:r>
    </w:p>
    <w:p w:rsidR="001C4695" w:rsidRDefault="001C4695" w:rsidP="001C4695">
      <w:pPr>
        <w:pStyle w:val="libAr"/>
        <w:rPr>
          <w:rtl/>
          <w:lang w:bidi="fa-IR"/>
        </w:rPr>
      </w:pPr>
      <w:r w:rsidRPr="00A10CF2">
        <w:rPr>
          <w:rtl/>
          <w:lang w:bidi="fa-IR"/>
        </w:rPr>
        <w:t>40- وَاعلَموُا أنَّ اللهَ تَبارَکَ وَتَعالی الحليَم العَليمَ إنَّما غَضَبُهُ عَلَی مَن لَم يَقبَل مِنهُ هُداهُ</w:t>
      </w:r>
      <w:r>
        <w:rPr>
          <w:rFonts w:hint="cs"/>
          <w:rtl/>
          <w:lang w:bidi="fa-IR"/>
        </w:rPr>
        <w:t xml:space="preserve">. </w:t>
      </w:r>
      <w:r w:rsidRPr="00A10CF2">
        <w:rPr>
          <w:rtl/>
          <w:lang w:bidi="fa-IR"/>
        </w:rPr>
        <w:t>(احقاق الحق ج12 ص359)</w:t>
      </w:r>
    </w:p>
    <w:p w:rsidR="00B84636" w:rsidRDefault="001C4695" w:rsidP="001C4695">
      <w:pPr>
        <w:pStyle w:val="libNormal"/>
      </w:pPr>
      <w:r w:rsidRPr="00B45121">
        <w:t>33. The person who abandons conciliation with people so the undesirable (gloom misery, distress) gets nearer to him. (BIHAR UL ANWAR VOL 78, P .364)</w:t>
      </w:r>
    </w:p>
    <w:p w:rsidR="00B84636" w:rsidRDefault="001C4695" w:rsidP="001C4695">
      <w:pPr>
        <w:pStyle w:val="libNormal"/>
      </w:pPr>
      <w:r w:rsidRPr="00B45121">
        <w:t>34. The man who does not know the ways of arrival &amp;. entry the ways of exit &amp;. exodus will tire &amp;. irk him. (BIHAR UL ANWAR VOL 78, P .364)</w:t>
      </w:r>
    </w:p>
    <w:p w:rsidR="00B84636" w:rsidRDefault="001C4695" w:rsidP="001C4695">
      <w:pPr>
        <w:pStyle w:val="libNormal"/>
      </w:pPr>
      <w:r w:rsidRPr="00B45121">
        <w:t>35. The one who get satisfied &amp;. contented with a thing before recognition &amp;. information so he has presented himself to annihilation, &amp;. a trouble some &amp;. aweful end. (BIHAR UL ANWAR VOL 78, P .364)</w:t>
      </w:r>
    </w:p>
    <w:p w:rsidR="00B84636" w:rsidRDefault="001C4695" w:rsidP="001C4695">
      <w:pPr>
        <w:pStyle w:val="libNormal"/>
      </w:pPr>
      <w:r w:rsidRPr="00B45121">
        <w:t>36. The one who rides (the horse of) lusty desire his faults &amp;. slips are irrepairable &amp;. uncompensatiible. (BIHAR UL ANWAR VOL 78, P .364)</w:t>
      </w:r>
    </w:p>
    <w:p w:rsidR="00B84636" w:rsidRDefault="001C4695" w:rsidP="001C4695">
      <w:pPr>
        <w:pStyle w:val="libNormal"/>
      </w:pPr>
      <w:r w:rsidRPr="00B45121">
        <w:t xml:space="preserve">37. The boon &amp;. benevolence which is not thanked for is like the sin not forgiven. </w:t>
      </w:r>
      <w:r>
        <w:t xml:space="preserve"> </w:t>
      </w:r>
      <w:r w:rsidRPr="00B45121">
        <w:t>(BIHAR UL ANWAR VOL 78, P .365)</w:t>
      </w:r>
    </w:p>
    <w:p w:rsidR="00B84636" w:rsidRDefault="001C4695" w:rsidP="001C4695">
      <w:pPr>
        <w:pStyle w:val="libNormal"/>
      </w:pPr>
      <w:r w:rsidRPr="00B45121">
        <w:t>38. Good state &amp;. sound health is the best providence &amp;. grant of Allah. (AYAN U SHIA, MODERN PRINT, VOL 2, P .36)</w:t>
      </w:r>
    </w:p>
    <w:p w:rsidR="00B84636" w:rsidRDefault="001C4695" w:rsidP="001C4695">
      <w:pPr>
        <w:pStyle w:val="libNormal"/>
      </w:pPr>
      <w:r w:rsidRPr="00B45121">
        <w:lastRenderedPageBreak/>
        <w:t>39. Do not make remedy, for, a matter whose time of remedy has not yet come, for, you shall repent &amp;. bereave and of course the (span) length of your ages do not grow &amp;. longivate but your hearts get hard.</w:t>
      </w:r>
    </w:p>
    <w:p w:rsidR="00B84636" w:rsidRDefault="001C4695" w:rsidP="001C4695">
      <w:pPr>
        <w:pStyle w:val="libNormal"/>
      </w:pPr>
      <w:r w:rsidRPr="00B45121">
        <w:t>Be merciful to your weak &amp;. meak one. And seek the mercy of Allah by having mercy &amp;. beneficience upon them. (EHQAQ UL HAQ, VOL 12, P 4.31)</w:t>
      </w:r>
    </w:p>
    <w:p w:rsidR="00542675" w:rsidRDefault="001C4695" w:rsidP="001C4695">
      <w:pPr>
        <w:pStyle w:val="libNormal"/>
      </w:pPr>
      <w:r w:rsidRPr="00B45121">
        <w:t xml:space="preserve">40. And do know that indeed Allah is the All clement &amp;. All knowing &amp;. His wrath is upon the one who does not accept His pleasure. And verily the one who does not accept His grant is refused that. And the one who does not accept his guidance goes astray. </w:t>
      </w:r>
      <w:r w:rsidR="00542675">
        <w:t>(BIHAR UL ANWAR VOL 78, P .359)</w:t>
      </w:r>
    </w:p>
    <w:p w:rsidR="001C4695" w:rsidRPr="00542675" w:rsidRDefault="00542675" w:rsidP="00DE1947">
      <w:pPr>
        <w:pStyle w:val="libNormal"/>
      </w:pPr>
      <w:r>
        <w:br w:type="page"/>
      </w:r>
    </w:p>
    <w:p w:rsidR="00542675" w:rsidRDefault="00542675" w:rsidP="00542675">
      <w:pPr>
        <w:pStyle w:val="Heading1Center"/>
      </w:pPr>
      <w:bookmarkStart w:id="49" w:name="_Toc410475864"/>
      <w:r w:rsidRPr="00542675">
        <w:lastRenderedPageBreak/>
        <w:t>THE TWEL</w:t>
      </w:r>
      <w:r w:rsidR="009279E0">
        <w:t>F</w:t>
      </w:r>
      <w:r w:rsidRPr="00542675">
        <w:t>TH INFALLIBLE: TENTH IMAM HAZRAT HADI (A.S) AND HIS FORTY DISCOURSES</w:t>
      </w:r>
      <w:bookmarkEnd w:id="49"/>
    </w:p>
    <w:p w:rsidR="00542675" w:rsidRDefault="009279E0" w:rsidP="00542675">
      <w:pPr>
        <w:pStyle w:val="Heading2Center"/>
      </w:pPr>
      <w:bookmarkStart w:id="50" w:name="_Toc410475865"/>
      <w:r>
        <w:t>THE TWELF</w:t>
      </w:r>
      <w:r w:rsidR="00542675" w:rsidRPr="00542675">
        <w:t>TH INFALLIBLE HAZRAT IMAM ALl NAQI HADI(A.S)</w:t>
      </w:r>
      <w:bookmarkEnd w:id="50"/>
    </w:p>
    <w:p w:rsidR="00B84636" w:rsidRDefault="001C4695" w:rsidP="001C4695">
      <w:pPr>
        <w:pStyle w:val="libNormal"/>
      </w:pPr>
      <w:r w:rsidRPr="00B45121">
        <w:t>Name: ALI(A.S)</w:t>
      </w:r>
    </w:p>
    <w:p w:rsidR="00B84636" w:rsidRDefault="001C4695" w:rsidP="001C4695">
      <w:pPr>
        <w:pStyle w:val="libNormal"/>
      </w:pPr>
      <w:r w:rsidRPr="00B45121">
        <w:t>Renouned Titles: HADI, NAQI(A.S)</w:t>
      </w:r>
    </w:p>
    <w:p w:rsidR="00B84636" w:rsidRDefault="001C4695" w:rsidP="001C4695">
      <w:pPr>
        <w:pStyle w:val="libNormal"/>
      </w:pPr>
      <w:r w:rsidRPr="00B45121">
        <w:t>Sub Title: ABUL HASSAN (THE THIRD)</w:t>
      </w:r>
    </w:p>
    <w:p w:rsidR="00B84636" w:rsidRDefault="001C4695" w:rsidP="001C4695">
      <w:pPr>
        <w:pStyle w:val="libNormal"/>
      </w:pPr>
      <w:r w:rsidRPr="00B45121">
        <w:t>Father &amp; Mother: IMAM JAWAD(A.S)SAMANA(S.W.A)</w:t>
      </w:r>
    </w:p>
    <w:p w:rsidR="00B84636" w:rsidRDefault="001C4695" w:rsidP="001C4695">
      <w:pPr>
        <w:pStyle w:val="libNormal"/>
      </w:pPr>
      <w:r w:rsidRPr="00B45121">
        <w:t>Time &amp; Place of Birth: 15th of Zilhajah, 212 Hijrah at Medina</w:t>
      </w:r>
    </w:p>
    <w:p w:rsidR="00B84636" w:rsidRDefault="001C4695" w:rsidP="001C4695">
      <w:pPr>
        <w:pStyle w:val="libNormal"/>
      </w:pPr>
      <w:r w:rsidRPr="00B45121">
        <w:t>Time &amp; Place of Martyrdom: .3rd of Rajab, 254 Hijrah, at the age of 24 year in the city of samara poisoned to martydom by the conspiracy of Motaiz the 1.3 th caliph of Bani Abbasade.</w:t>
      </w:r>
    </w:p>
    <w:p w:rsidR="00B84636" w:rsidRDefault="001C4695" w:rsidP="001C4695">
      <w:pPr>
        <w:pStyle w:val="libNormal"/>
      </w:pPr>
      <w:r w:rsidRPr="00B45121">
        <w:t>Tomb: Samera, IRAQ.</w:t>
      </w:r>
    </w:p>
    <w:p w:rsidR="00B84636" w:rsidRDefault="001C4695" w:rsidP="001C4695">
      <w:pPr>
        <w:pStyle w:val="libNormal"/>
      </w:pPr>
      <w:r w:rsidRPr="00B45121">
        <w:t>Duration of life three parts.</w:t>
      </w:r>
    </w:p>
    <w:p w:rsidR="00B84636" w:rsidRDefault="001C4695" w:rsidP="001C4695">
      <w:pPr>
        <w:pStyle w:val="libNormal"/>
      </w:pPr>
      <w:r w:rsidRPr="00B45121">
        <w:t>1. Eight years pre .Imamate from 212 to 220 Hijrah.</w:t>
      </w:r>
    </w:p>
    <w:p w:rsidR="00B84636" w:rsidRDefault="001C4695" w:rsidP="001C4695">
      <w:pPr>
        <w:pStyle w:val="libNormal"/>
      </w:pPr>
      <w:r w:rsidRPr="00B45121">
        <w:t>2. Duration of Imamate: 12 Years before the reign of Motawakil from 220 to 2.3.3 Hijrah.</w:t>
      </w:r>
    </w:p>
    <w:p w:rsidR="001C4695" w:rsidRDefault="001C4695" w:rsidP="001C4695">
      <w:pPr>
        <w:pStyle w:val="libNormal"/>
      </w:pPr>
      <w:r w:rsidRPr="00B45121">
        <w:t xml:space="preserve">.3. Duration of Imamate in most difficult &amp;' Hardest conditions, 14 years of it being coincident with the dictator ship period of Motawakil (The Tenth Abbasade Caliph </w:t>
      </w:r>
      <w:r w:rsidR="00542675">
        <w:t>&amp;' Then The caliphs afterwards.</w:t>
      </w:r>
    </w:p>
    <w:p w:rsidR="00542675" w:rsidRDefault="00542675" w:rsidP="00542675">
      <w:pPr>
        <w:pStyle w:val="Heading2Center"/>
      </w:pPr>
      <w:bookmarkStart w:id="51" w:name="_Toc410475866"/>
      <w:r w:rsidRPr="00542675">
        <w:rPr>
          <w:rtl/>
        </w:rPr>
        <w:t>اربعون حديثاً عن الامام علي النقي عليه السلام</w:t>
      </w:r>
      <w:bookmarkEnd w:id="51"/>
    </w:p>
    <w:p w:rsidR="001C4695" w:rsidRDefault="001C4695" w:rsidP="001C4695">
      <w:pPr>
        <w:pStyle w:val="libAr"/>
        <w:rPr>
          <w:rtl/>
          <w:lang w:bidi="fa-IR"/>
        </w:rPr>
      </w:pPr>
      <w:r w:rsidRPr="00A10CF2">
        <w:rPr>
          <w:rtl/>
          <w:lang w:bidi="fa-IR"/>
        </w:rPr>
        <w:t>1- مَن هانَت عَلَيهِ نَفسُهُ فَلا تَأمَن شَرَّه.</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2- ألدُّنيا سُوقٌ، رَبِحَ فيها قَومٌ وَخَسِرَ آخَروُنَ.</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3- مَن رَضِيَ عَن نَفسِهِ کَثُرَ  السّاخِطُونَ عَلَيهِ.</w:t>
      </w:r>
      <w:r>
        <w:rPr>
          <w:rFonts w:hint="cs"/>
          <w:rtl/>
          <w:lang w:bidi="fa-IR"/>
        </w:rPr>
        <w:t xml:space="preserve"> </w:t>
      </w:r>
      <w:r w:rsidRPr="00A10CF2">
        <w:rPr>
          <w:rtl/>
          <w:lang w:bidi="fa-IR"/>
        </w:rPr>
        <w:t>(بخارالانوار ج78 ص369) (الانوار البهية ص143)</w:t>
      </w:r>
    </w:p>
    <w:p w:rsidR="001C4695" w:rsidRDefault="001C4695" w:rsidP="001C4695">
      <w:pPr>
        <w:pStyle w:val="libAr"/>
        <w:rPr>
          <w:rtl/>
          <w:lang w:bidi="fa-IR"/>
        </w:rPr>
      </w:pPr>
      <w:r w:rsidRPr="00A10CF2">
        <w:rPr>
          <w:rtl/>
          <w:lang w:bidi="fa-IR"/>
        </w:rPr>
        <w:t>4- ألفَقرُ شرَّة النَّفسِ وَشِدَّةُ القُنُوطِ.</w:t>
      </w:r>
      <w:r>
        <w:rPr>
          <w:rFonts w:hint="cs"/>
          <w:rtl/>
          <w:lang w:bidi="fa-IR"/>
        </w:rPr>
        <w:t xml:space="preserve"> </w:t>
      </w:r>
      <w:r w:rsidRPr="00A10CF2">
        <w:rPr>
          <w:rtl/>
          <w:lang w:bidi="fa-IR"/>
        </w:rPr>
        <w:t>(بحارالانوارج78 ص368)</w:t>
      </w:r>
    </w:p>
    <w:p w:rsidR="001C4695" w:rsidRDefault="001C4695" w:rsidP="001C4695">
      <w:pPr>
        <w:pStyle w:val="libAr"/>
        <w:rPr>
          <w:rtl/>
          <w:lang w:bidi="fa-IR"/>
        </w:rPr>
      </w:pPr>
      <w:r w:rsidRPr="00A10CF2">
        <w:rPr>
          <w:rtl/>
          <w:lang w:bidi="fa-IR"/>
        </w:rPr>
        <w:t>5- خَيرٌ مِنَ الخَيرِ فاعِلُهُ وَ أجمَلُ مِنَ الجَميلِ قائِلُهُ وَأَرجَحُ مِنَ العِلمِ حامِلُهُ، وَشَرُّ مِنَ الشَّرِّ جالِبُهُ وَاَهوَلُ مِنَ الهَولِ راکِبُهُ.</w:t>
      </w:r>
      <w:r>
        <w:rPr>
          <w:rFonts w:hint="cs"/>
          <w:rtl/>
          <w:lang w:bidi="fa-IR"/>
        </w:rPr>
        <w:t xml:space="preserve"> </w:t>
      </w:r>
      <w:r w:rsidRPr="00A10CF2">
        <w:rPr>
          <w:rtl/>
          <w:lang w:bidi="fa-IR"/>
        </w:rPr>
        <w:t>(اعيان الشيعة ج2 (الطبع الجديد)ص39)</w:t>
      </w:r>
    </w:p>
    <w:p w:rsidR="00542675" w:rsidRDefault="009279E0" w:rsidP="00542675">
      <w:pPr>
        <w:pStyle w:val="Heading2Center"/>
      </w:pPr>
      <w:bookmarkStart w:id="52" w:name="_Toc410475867"/>
      <w:r>
        <w:t>FORTY DISCOURSES FROM IMAM ALI</w:t>
      </w:r>
      <w:r w:rsidR="00542675" w:rsidRPr="00542675">
        <w:t xml:space="preserve"> NAQI (A.S)</w:t>
      </w:r>
      <w:bookmarkEnd w:id="52"/>
    </w:p>
    <w:p w:rsidR="00B84636" w:rsidRDefault="001C4695" w:rsidP="001C4695">
      <w:pPr>
        <w:pStyle w:val="libNormal"/>
      </w:pPr>
      <w:r w:rsidRPr="00B45121">
        <w:t>1. There is no security from the evil of the one who is disregarded &amp;. humiliated in his own eyes. (TUHFUL AQOOL P 483)</w:t>
      </w:r>
    </w:p>
    <w:p w:rsidR="00B84636" w:rsidRDefault="001C4695" w:rsidP="001C4695">
      <w:pPr>
        <w:pStyle w:val="libNormal"/>
      </w:pPr>
      <w:r w:rsidRPr="00B45121">
        <w:t>2. The world is a market, a community reaps benefit in it &amp;. there is an other one which faces loss. (BIHAR UL ANWAR. VOL 78, P 368)</w:t>
      </w:r>
    </w:p>
    <w:p w:rsidR="00B84636" w:rsidRDefault="001C4695" w:rsidP="001C4695">
      <w:pPr>
        <w:pStyle w:val="libNormal"/>
      </w:pPr>
      <w:r w:rsidRPr="00B45121">
        <w:t xml:space="preserve">3. The one who is pleased with himself: (his own state &amp;. condition) those displeased &amp;. angry with him shall get abundent in number. </w:t>
      </w:r>
      <w:r>
        <w:t xml:space="preserve"> </w:t>
      </w:r>
      <w:r w:rsidRPr="00B45121">
        <w:t>(BIHAR UL ANWAR VOL 78. P 368)</w:t>
      </w:r>
    </w:p>
    <w:p w:rsidR="00B84636" w:rsidRDefault="001C4695" w:rsidP="001C4695">
      <w:pPr>
        <w:pStyle w:val="libNormal"/>
      </w:pPr>
      <w:r w:rsidRPr="00B45121">
        <w:t xml:space="preserve">4. Poverty &amp;. adversity is the cause of getting the soul's rebel ion &amp;. revolt &amp;. the gravity of dismay. </w:t>
      </w:r>
      <w:r>
        <w:t xml:space="preserve"> </w:t>
      </w:r>
      <w:r w:rsidRPr="00B45121">
        <w:t>(BIHAR UL ANWAR VOL 78, P 368)</w:t>
      </w:r>
    </w:p>
    <w:p w:rsidR="00B84636" w:rsidRDefault="001C4695" w:rsidP="001C4695">
      <w:pPr>
        <w:pStyle w:val="libNormal"/>
      </w:pPr>
      <w:r w:rsidRPr="00B45121">
        <w:lastRenderedPageBreak/>
        <w:t>5. Better than the good deed is the one who performs it. And more beauiful than the beauty (of speech) is the sayer of it (decent words). And superior to the knowledge is it's bearer. &amp;. carier. And worse than the evil is it's attracter. And more horrible than the horror is the one who rides it. (AYAN U SHIA VOL 2 (modem print) P 39)</w:t>
      </w:r>
    </w:p>
    <w:p w:rsidR="001C4695" w:rsidRDefault="001C4695" w:rsidP="001C4695">
      <w:pPr>
        <w:pStyle w:val="libAr"/>
        <w:rPr>
          <w:rtl/>
          <w:lang w:bidi="fa-IR"/>
        </w:rPr>
      </w:pPr>
      <w:r w:rsidRPr="00A10CF2">
        <w:rPr>
          <w:rtl/>
          <w:lang w:bidi="fa-IR"/>
        </w:rPr>
        <w:t>6- إِنَّ اللهَ لا يَوصَفَ  إِلاّ بِما وَصَفَ بِهِ نَفسَهُ، وَأَنّی يُوصَفُ الَّذِي تَعجِزُ الحَواسُّ أَن تُدرِکَهُ، وَالأَهامُ أَن تَنالَهُ،وَالخَطَراتُ أَن تَحُدَّهُ،وَالأَبصارُ عَنِ الإحاطَةِ بِهِ.</w:t>
      </w:r>
      <w:r>
        <w:rPr>
          <w:rFonts w:hint="cs"/>
          <w:rtl/>
          <w:lang w:bidi="fa-IR"/>
        </w:rPr>
        <w:t xml:space="preserve"> </w:t>
      </w:r>
      <w:r w:rsidRPr="00A10CF2">
        <w:rPr>
          <w:rtl/>
          <w:lang w:bidi="fa-IR"/>
        </w:rPr>
        <w:t>(تحف العقول ص482)</w:t>
      </w:r>
    </w:p>
    <w:p w:rsidR="001C4695" w:rsidRDefault="001C4695" w:rsidP="001C4695">
      <w:pPr>
        <w:pStyle w:val="libAr"/>
        <w:rPr>
          <w:rtl/>
          <w:lang w:bidi="fa-IR"/>
        </w:rPr>
      </w:pPr>
      <w:r w:rsidRPr="00A10CF2">
        <w:rPr>
          <w:rtl/>
          <w:lang w:bidi="fa-IR"/>
        </w:rPr>
        <w:t>7- فَمَن زَعَمَ أَنَّهُ مُجبَرٌ عَلَی المَعاصِي فَقَد أَحالَ بِذَنبِهِ عَلَی اللهِ  وَقَد ظَلَّمَهُ في عُقُوبَتِهِ.</w:t>
      </w:r>
      <w:r>
        <w:rPr>
          <w:rFonts w:hint="cs"/>
          <w:rtl/>
          <w:lang w:bidi="fa-IR"/>
        </w:rPr>
        <w:t xml:space="preserve"> </w:t>
      </w:r>
      <w:r w:rsidRPr="00A10CF2">
        <w:rPr>
          <w:rtl/>
          <w:lang w:bidi="fa-IR"/>
        </w:rPr>
        <w:t>(تحف العقول ص461)</w:t>
      </w:r>
    </w:p>
    <w:p w:rsidR="001C4695" w:rsidRDefault="001C4695" w:rsidP="001C4695">
      <w:pPr>
        <w:pStyle w:val="libAr"/>
        <w:rPr>
          <w:rtl/>
          <w:lang w:bidi="fa-IR"/>
        </w:rPr>
      </w:pPr>
      <w:r w:rsidRPr="00A10CF2">
        <w:rPr>
          <w:rtl/>
          <w:lang w:bidi="fa-IR"/>
        </w:rPr>
        <w:t>8- إِنَّ لِلّهِ بِقاعاً يُحِبُّ أَن يُدعا فيها فَيَستَجيبَ لِمَن دَعاهُ وَالحيرُ مِنها.</w:t>
      </w:r>
      <w:r>
        <w:rPr>
          <w:rFonts w:hint="cs"/>
          <w:rtl/>
          <w:lang w:bidi="fa-IR"/>
        </w:rPr>
        <w:t xml:space="preserve"> </w:t>
      </w:r>
      <w:r w:rsidRPr="00A10CF2">
        <w:rPr>
          <w:rtl/>
          <w:lang w:bidi="fa-IR"/>
        </w:rPr>
        <w:t>(تحف العقول ص482)</w:t>
      </w:r>
    </w:p>
    <w:p w:rsidR="001C4695" w:rsidRDefault="001C4695" w:rsidP="001C4695">
      <w:pPr>
        <w:pStyle w:val="libAr"/>
        <w:rPr>
          <w:rtl/>
          <w:lang w:bidi="fa-IR"/>
        </w:rPr>
      </w:pPr>
      <w:r w:rsidRPr="00A10CF2">
        <w:rPr>
          <w:rtl/>
          <w:lang w:bidi="fa-IR"/>
        </w:rPr>
        <w:t>9- إِذا کانَ زَمانٌ العَدلُ فيهِ أَغلَبُ مِنَ الجُورِ،فَحَرامٌ أَن يَظُنَّ أَحَدٌ بِأَحَدٍ سُوءً حَتّی يَعلَمَ ذلِکَ مِنهُ،وَإِذا کانَ زَمانٌ الجَورُ اَغلَبُ فيهِ مِنَ العَدلِ فَلَيسَ لأَِحَدٍ أَن يَظُنَّ بِأَحَدٍ خَيراً ما لَم يَعلَم ذلِکَ مِنهُ.</w:t>
      </w:r>
      <w:r>
        <w:rPr>
          <w:rFonts w:hint="cs"/>
          <w:rtl/>
          <w:lang w:bidi="fa-IR"/>
        </w:rPr>
        <w:t xml:space="preserve"> </w:t>
      </w:r>
      <w:r w:rsidRPr="00A10CF2">
        <w:rPr>
          <w:rtl/>
          <w:lang w:bidi="fa-IR"/>
        </w:rPr>
        <w:t>(اعيان الشيعةج2(طبع الجديد)ص39)</w:t>
      </w:r>
    </w:p>
    <w:p w:rsidR="001C4695" w:rsidRDefault="001C4695" w:rsidP="001C4695">
      <w:pPr>
        <w:pStyle w:val="libAr"/>
        <w:rPr>
          <w:rtl/>
          <w:lang w:bidi="fa-IR"/>
        </w:rPr>
      </w:pPr>
      <w:r w:rsidRPr="00A10CF2">
        <w:rPr>
          <w:rtl/>
          <w:lang w:bidi="fa-IR"/>
        </w:rPr>
        <w:t>10- ...فَمَن ماتَ عَلی طَلَبِ الحَقِّ وَلَم يُدرِک کَما لَهُ فَهوَ عَلی خَيرٍ وَذلِکَ قَولهُ:«وَ مَن يَخرُج مِن بَيتِهِ مُهاجِراً إِلَی اللهِ وَرَسولِهِ .. الآية.</w:t>
      </w:r>
      <w:r>
        <w:rPr>
          <w:rFonts w:hint="cs"/>
          <w:rtl/>
          <w:lang w:bidi="fa-IR"/>
        </w:rPr>
        <w:t xml:space="preserve"> </w:t>
      </w:r>
      <w:r w:rsidRPr="00A10CF2">
        <w:rPr>
          <w:rtl/>
          <w:lang w:bidi="fa-IR"/>
        </w:rPr>
        <w:t>(تحف العقول ص472)</w:t>
      </w:r>
    </w:p>
    <w:p w:rsidR="001C4695" w:rsidRDefault="001C4695" w:rsidP="001C4695">
      <w:pPr>
        <w:pStyle w:val="libAr"/>
        <w:rPr>
          <w:rtl/>
          <w:lang w:bidi="fa-IR"/>
        </w:rPr>
      </w:pPr>
      <w:r w:rsidRPr="00A10CF2">
        <w:rPr>
          <w:rtl/>
          <w:lang w:bidi="fa-IR"/>
        </w:rPr>
        <w:t>11- مَنِ اتَّقَی اللهَ يُتَّقَ وَمَن اَطاعَ اللهَ يُطَع.</w:t>
      </w:r>
      <w:r>
        <w:rPr>
          <w:rFonts w:hint="cs"/>
          <w:rtl/>
          <w:lang w:bidi="fa-IR"/>
        </w:rPr>
        <w:t xml:space="preserve"> </w:t>
      </w:r>
      <w:r w:rsidRPr="00A10CF2">
        <w:rPr>
          <w:rtl/>
          <w:lang w:bidi="fa-IR"/>
        </w:rPr>
        <w:t>(تحف العقول ص482)</w:t>
      </w:r>
    </w:p>
    <w:p w:rsidR="00B84636" w:rsidRDefault="001C4695" w:rsidP="001C4695">
      <w:pPr>
        <w:pStyle w:val="libNormal"/>
      </w:pPr>
      <w:r w:rsidRPr="00B45121">
        <w:t>6. Allah can not be defined &amp;: described except with what He has defined himself. And how can that one (Allah) be defined wits are unable from the perception of who me &amp;: the imagination &amp;: fancy are short of finding him. And the memories of mind are unable to encompass him &amp;: the eyes &amp;: vision is unable to sight &amp;: sumound him. And lack (the stength of) limiting &amp; encompassing him. And the eyes are short of strength &amp; weak from seeing &amp; bounding him. (TUHruL AQOOL P 82)</w:t>
      </w:r>
    </w:p>
    <w:p w:rsidR="00B84636" w:rsidRDefault="001C4695" w:rsidP="001C4695">
      <w:pPr>
        <w:pStyle w:val="libNormal"/>
      </w:pPr>
      <w:r w:rsidRPr="00B45121">
        <w:t>7. The one who thinks he is obliged to commit sin has attributed the responsibilty of his sin towards Allah &amp;. has accused Him of cruelity &amp;. excess upon His servants. (TUHruL AQOOL P 482).</w:t>
      </w:r>
    </w:p>
    <w:p w:rsidR="00B84636" w:rsidRDefault="001C4695" w:rsidP="001C4695">
      <w:pPr>
        <w:pStyle w:val="libNormal"/>
      </w:pPr>
      <w:r w:rsidRPr="00B45121">
        <w:t>8. Allah has lands upon earth He loves it that he is prayed &amp;. supplicated in those lands &amp;. whosoever prays &amp;. supplicates over there He grants it. (The Hayer of Imam Hussain(A.S) is one of those). (TUHruL AQOOL P 482).</w:t>
      </w:r>
    </w:p>
    <w:p w:rsidR="00B84636" w:rsidRDefault="001C4695" w:rsidP="001C4695">
      <w:pPr>
        <w:pStyle w:val="libNormal"/>
      </w:pPr>
      <w:r w:rsidRPr="00B45121">
        <w:t>9. Whenever a time comes that the justice overwhelms &amp;. over comes cruelity it is prohibited to form negative bad conjecture &amp;. opinion about anyone except when one knows it about him. And whenever a time comes that the cruelity &amp;. oppression over whelms the (qantum of) justice then one must not have good opinion about the beneficience of a person till such time he knows it (for sure). (AYAN U SHIA VOL 2, P 39 Modem Print)</w:t>
      </w:r>
    </w:p>
    <w:p w:rsidR="00B84636" w:rsidRDefault="001C4695" w:rsidP="001C4695">
      <w:pPr>
        <w:pStyle w:val="libNormal"/>
      </w:pPr>
      <w:r w:rsidRPr="00B45121">
        <w:lastRenderedPageBreak/>
        <w:t>10. The person who meets death on the way towards seeking the right, &amp;. does not reach it, is upon beneficience. And this is the word of Allah where in he says.</w:t>
      </w:r>
    </w:p>
    <w:p w:rsidR="001C4695" w:rsidRPr="00A10CF2" w:rsidRDefault="001C4695" w:rsidP="001C4695">
      <w:pPr>
        <w:pStyle w:val="libAr"/>
        <w:rPr>
          <w:lang w:bidi="fa-IR"/>
        </w:rPr>
      </w:pPr>
      <w:r w:rsidRPr="00A10CF2">
        <w:rPr>
          <w:rtl/>
          <w:lang w:bidi="fa-IR"/>
        </w:rPr>
        <w:t>«ومن يخرج من بيته مهاجراًال الله و رسوله ... الاية»</w:t>
      </w:r>
    </w:p>
    <w:p w:rsidR="00DE1947" w:rsidRDefault="001C4695" w:rsidP="001C4695">
      <w:pPr>
        <w:pStyle w:val="libNormal"/>
        <w:rPr>
          <w:lang w:val="en-GB" w:bidi="fa-IR"/>
        </w:rPr>
      </w:pPr>
      <w:r w:rsidRPr="00B45121">
        <w:rPr>
          <w:lang w:val="en-GB" w:bidi="fa-IR"/>
        </w:rPr>
        <w:t>'The one who comes out of his house as a migrant towards Allah &amp;. His prophet then the death finds him (on that way) his reward is upon Allah.' (TUHruL AQOOL P 472)</w:t>
      </w:r>
    </w:p>
    <w:p w:rsidR="00B84636" w:rsidRDefault="001C4695" w:rsidP="001C4695">
      <w:pPr>
        <w:pStyle w:val="libNormal"/>
        <w:rPr>
          <w:lang w:val="en-GB" w:bidi="fa-IR"/>
        </w:rPr>
      </w:pPr>
      <w:r w:rsidRPr="00B45121">
        <w:rPr>
          <w:lang w:val="en-GB" w:bidi="fa-IR"/>
        </w:rPr>
        <w:t>11. Who soever has the fear of Allah, people fear him &amp;: the one who obeys Allah, people obey him.(TUHruLAQOOL P 472)</w:t>
      </w:r>
    </w:p>
    <w:p w:rsidR="001C4695" w:rsidRDefault="001C4695" w:rsidP="001C4695">
      <w:pPr>
        <w:pStyle w:val="libAr"/>
        <w:rPr>
          <w:rtl/>
          <w:lang w:bidi="fa-IR"/>
        </w:rPr>
      </w:pPr>
      <w:r w:rsidRPr="00A10CF2">
        <w:rPr>
          <w:rtl/>
          <w:lang w:bidi="fa-IR"/>
        </w:rPr>
        <w:t>12- أُذکُر حَسَراتِ التَّفريطِ بِأَخذِ تَقديم الحَزِم.</w:t>
      </w:r>
      <w:r>
        <w:rPr>
          <w:rFonts w:hint="cs"/>
          <w:rtl/>
          <w:lang w:bidi="fa-IR"/>
        </w:rPr>
        <w:t xml:space="preserve"> </w:t>
      </w:r>
      <w:r w:rsidRPr="00A10CF2">
        <w:rPr>
          <w:rtl/>
          <w:lang w:bidi="fa-IR"/>
        </w:rPr>
        <w:t>(بحارالانوار/78/370)</w:t>
      </w:r>
    </w:p>
    <w:p w:rsidR="001C4695" w:rsidRDefault="001C4695" w:rsidP="001C4695">
      <w:pPr>
        <w:pStyle w:val="libAr"/>
        <w:rPr>
          <w:rtl/>
          <w:lang w:bidi="fa-IR"/>
        </w:rPr>
      </w:pPr>
      <w:r w:rsidRPr="00A10CF2">
        <w:rPr>
          <w:rtl/>
          <w:lang w:bidi="fa-IR"/>
        </w:rPr>
        <w:t>13-أَلحَسَدُ ما حي الحَسَناتِ جالِبُ المَقتِ.</w:t>
      </w:r>
      <w:r>
        <w:rPr>
          <w:rFonts w:hint="cs"/>
          <w:rtl/>
          <w:lang w:bidi="fa-IR"/>
        </w:rPr>
        <w:t xml:space="preserve"> </w:t>
      </w:r>
      <w:r w:rsidRPr="00A10CF2">
        <w:rPr>
          <w:rtl/>
          <w:lang w:bidi="fa-IR"/>
        </w:rPr>
        <w:t>(اعيان الشيعة(الطبع الجديد) ج2 ص39)</w:t>
      </w:r>
    </w:p>
    <w:p w:rsidR="001C4695" w:rsidRDefault="001C4695" w:rsidP="001C4695">
      <w:pPr>
        <w:pStyle w:val="libAr"/>
        <w:rPr>
          <w:rtl/>
          <w:lang w:bidi="fa-IR"/>
        </w:rPr>
      </w:pPr>
      <w:r w:rsidRPr="00A10CF2">
        <w:rPr>
          <w:rtl/>
          <w:lang w:bidi="fa-IR"/>
        </w:rPr>
        <w:t>14- العُقُوقُ يُعَقِّبُ القِلَّةَ وَيُؤدَّي إِلَی الذِّلَّةِ.</w:t>
      </w:r>
      <w:r>
        <w:rPr>
          <w:rFonts w:hint="cs"/>
          <w:rtl/>
          <w:lang w:bidi="fa-IR"/>
        </w:rPr>
        <w:t xml:space="preserve"> </w:t>
      </w:r>
      <w:r w:rsidRPr="00A10CF2">
        <w:rPr>
          <w:rtl/>
          <w:lang w:bidi="fa-IR"/>
        </w:rPr>
        <w:t>(بحارالانوار ج78 ص369)</w:t>
      </w:r>
    </w:p>
    <w:p w:rsidR="001C4695" w:rsidRDefault="001C4695" w:rsidP="001C4695">
      <w:pPr>
        <w:pStyle w:val="libAr"/>
        <w:rPr>
          <w:rtl/>
          <w:lang w:bidi="fa-IR"/>
        </w:rPr>
      </w:pPr>
      <w:r w:rsidRPr="00A10CF2">
        <w:rPr>
          <w:rtl/>
          <w:lang w:bidi="fa-IR"/>
        </w:rPr>
        <w:t>15- أَلعِتابُ مِفتاحُ الثَّقالِ، وَالعِتابُ خَيرٌ مِنَ الحِقدِ.</w:t>
      </w:r>
      <w:r>
        <w:rPr>
          <w:rFonts w:hint="cs"/>
          <w:rtl/>
          <w:lang w:bidi="fa-IR"/>
        </w:rPr>
        <w:t xml:space="preserve"> </w:t>
      </w:r>
      <w:r w:rsidRPr="00A10CF2">
        <w:rPr>
          <w:rtl/>
          <w:lang w:bidi="fa-IR"/>
        </w:rPr>
        <w:t>(اعيان الشيعة(الطبع الجديد) ج2 ص39)</w:t>
      </w:r>
    </w:p>
    <w:p w:rsidR="001C4695" w:rsidRDefault="001C4695" w:rsidP="001C4695">
      <w:pPr>
        <w:pStyle w:val="libAr"/>
        <w:rPr>
          <w:rtl/>
          <w:lang w:bidi="fa-IR"/>
        </w:rPr>
      </w:pPr>
      <w:r w:rsidRPr="00A10CF2">
        <w:rPr>
          <w:rtl/>
          <w:lang w:bidi="fa-IR"/>
        </w:rPr>
        <w:t>16- مَن أَطاعَ الخالِقَ لَم يُبالِ سَخَطَ المَخلوقينَ وَ مَن أَسخَطَ الخالِقَ فَليَيقَن أَن يَحِلَّ بِهِ سَخَطُ المَخلوُقينَ.</w:t>
      </w:r>
      <w:r>
        <w:rPr>
          <w:rFonts w:hint="cs"/>
          <w:rtl/>
          <w:lang w:bidi="fa-IR"/>
        </w:rPr>
        <w:t xml:space="preserve"> </w:t>
      </w:r>
      <w:r w:rsidRPr="00A10CF2">
        <w:rPr>
          <w:rtl/>
          <w:lang w:bidi="fa-IR"/>
        </w:rPr>
        <w:t>(تحف العقول ص482)</w:t>
      </w:r>
    </w:p>
    <w:p w:rsidR="001C4695" w:rsidRDefault="001C4695" w:rsidP="001C4695">
      <w:pPr>
        <w:pStyle w:val="libAr"/>
        <w:rPr>
          <w:rtl/>
          <w:lang w:bidi="fa-IR"/>
        </w:rPr>
      </w:pPr>
      <w:r w:rsidRPr="00A10CF2">
        <w:rPr>
          <w:rtl/>
          <w:lang w:bidi="fa-IR"/>
        </w:rPr>
        <w:t>17- فَإنَّ العالِمَ وَالمُتَعَلَّمَ شَريکانِ فِي الرُّشدِ.</w:t>
      </w:r>
      <w:r>
        <w:rPr>
          <w:rFonts w:hint="cs"/>
          <w:rtl/>
          <w:lang w:bidi="fa-IR"/>
        </w:rPr>
        <w:t xml:space="preserve"> </w:t>
      </w:r>
      <w:r w:rsidRPr="00A10CF2">
        <w:rPr>
          <w:rtl/>
          <w:lang w:bidi="fa-IR"/>
        </w:rPr>
        <w:t>(بحارالانوار ج78 ص367)</w:t>
      </w:r>
    </w:p>
    <w:p w:rsidR="001C4695" w:rsidRDefault="001C4695" w:rsidP="001C4695">
      <w:pPr>
        <w:pStyle w:val="libAr"/>
        <w:rPr>
          <w:rtl/>
          <w:lang w:bidi="fa-IR"/>
        </w:rPr>
      </w:pPr>
      <w:r w:rsidRPr="00A10CF2">
        <w:rPr>
          <w:rtl/>
          <w:lang w:bidi="fa-IR"/>
        </w:rPr>
        <w:t>18-أَلسَّهَرُ أَلَذُّ لِلمَنامِ، وَالجُوعُ يَزيدُ في طِيبِ الطَّعامِ.</w:t>
      </w:r>
      <w:r>
        <w:rPr>
          <w:rFonts w:hint="cs"/>
          <w:rtl/>
          <w:lang w:bidi="fa-IR"/>
        </w:rPr>
        <w:t xml:space="preserve"> </w:t>
      </w:r>
      <w:r w:rsidRPr="00A10CF2">
        <w:rPr>
          <w:rtl/>
          <w:lang w:bidi="fa-IR"/>
        </w:rPr>
        <w:t>(اعيان الشيعة ج2 ص39)</w:t>
      </w:r>
    </w:p>
    <w:p w:rsidR="00B84636" w:rsidRDefault="001C4695" w:rsidP="001C4695">
      <w:pPr>
        <w:pStyle w:val="libNormal"/>
      </w:pPr>
      <w:r w:rsidRPr="00B45121">
        <w:t>12. Compensate &amp;. remind your self of regretts &amp;. envoys of dissipations by giving priority &amp;. preference to fore sighted ness, resolution &amp;. sound judgement. (BIHAR UL ANWAR VOL 78, P 370)</w:t>
      </w:r>
    </w:p>
    <w:p w:rsidR="00B84636" w:rsidRDefault="001C4695" w:rsidP="001C4695">
      <w:pPr>
        <w:pStyle w:val="libNormal"/>
      </w:pPr>
      <w:r w:rsidRPr="00B45121">
        <w:t>13. Jealousy is the cause of erosion of good deeds &amp;. the attracter of chastisement. (AYAN U SHIA VOL 2, P 39 Modem Print)</w:t>
      </w:r>
    </w:p>
    <w:p w:rsidR="00B84636" w:rsidRDefault="001C4695" w:rsidP="001C4695">
      <w:pPr>
        <w:pStyle w:val="libNormal"/>
      </w:pPr>
      <w:r w:rsidRPr="00B45121">
        <w:t>14. The torturing &amp;. teasing of parents is followed by shortage (of sustennce) &amp;. being driven towards belittlement. &amp;. humiliation.(BIHARULANWARVOL78, P369)</w:t>
      </w:r>
    </w:p>
    <w:p w:rsidR="00B84636" w:rsidRDefault="001C4695" w:rsidP="001C4695">
      <w:pPr>
        <w:pStyle w:val="libNormal"/>
      </w:pPr>
      <w:r w:rsidRPr="00B45121">
        <w:t>15. Wrath &amp;. anger is the key to difficulties &amp;. hardships but (at the same time) it is better than nursing grudge. (malice) (AYAN U SHIA VOL 2, P 39 Modem Print)</w:t>
      </w:r>
    </w:p>
    <w:p w:rsidR="00B84636" w:rsidRDefault="001C4695" w:rsidP="001C4695">
      <w:pPr>
        <w:pStyle w:val="libNormal"/>
      </w:pPr>
      <w:r w:rsidRPr="00B45121">
        <w:t>16. The one who obeys the creater does not have the fear of anger &amp;. wrath of the creatures &amp;. the one who makes Allah angry &amp;. displeased must know that the creatures will (certainly) become angry with him. (BIHAR UL ANWAR VOL 78, P 367)</w:t>
      </w:r>
    </w:p>
    <w:p w:rsidR="00B84636" w:rsidRDefault="001C4695" w:rsidP="001C4695">
      <w:pPr>
        <w:pStyle w:val="libNormal"/>
      </w:pPr>
      <w:r w:rsidRPr="00B45121">
        <w:t>17. Indeed, both the scholar &amp;. the student share the prosperity. (BIHAR UL ANWAR VOL 78, P 367)</w:t>
      </w:r>
    </w:p>
    <w:p w:rsidR="001C4695" w:rsidRDefault="001C4695" w:rsidP="001C4695">
      <w:pPr>
        <w:pStyle w:val="libNormal"/>
      </w:pPr>
      <w:r w:rsidRPr="00B45121">
        <w:t>18. Waking up in the night makes the sleep sweeter &amp;. hunger increases the nicety &amp;. decency of food. (Imam intends to invoke &amp;. encourage the people to keep fast &amp;. offer prayers.) (AYAN U SHIA, VOL 2, P 39)</w:t>
      </w:r>
    </w:p>
    <w:p w:rsidR="001C4695" w:rsidRPr="00A10CF2" w:rsidRDefault="001C4695" w:rsidP="001C4695">
      <w:pPr>
        <w:pStyle w:val="libAr"/>
        <w:rPr>
          <w:rtl/>
          <w:lang w:bidi="fa-IR"/>
        </w:rPr>
      </w:pPr>
      <w:r w:rsidRPr="00A10CF2">
        <w:rPr>
          <w:rtl/>
          <w:lang w:bidi="fa-IR"/>
        </w:rPr>
        <w:lastRenderedPageBreak/>
        <w:t>19- أُذکُر مَصرَعَکَ بَينَ يَدَي أهلِکَ وَلا طَبيبَ يَمنَعُکَ وَلا حَبيبَ يَنفَعُکَ</w:t>
      </w:r>
    </w:p>
    <w:p w:rsidR="001C4695" w:rsidRDefault="001C4695" w:rsidP="001C4695">
      <w:pPr>
        <w:pStyle w:val="libAr"/>
        <w:rPr>
          <w:rtl/>
          <w:lang w:bidi="fa-IR"/>
        </w:rPr>
      </w:pPr>
      <w:r w:rsidRPr="00A10CF2">
        <w:rPr>
          <w:rtl/>
          <w:lang w:bidi="fa-IR"/>
        </w:rPr>
        <w:t>(اعيان الشيعة(الطبع الجديد) ج2 ص39)</w:t>
      </w:r>
    </w:p>
    <w:p w:rsidR="001C4695" w:rsidRDefault="001C4695" w:rsidP="001C4695">
      <w:pPr>
        <w:pStyle w:val="libAr"/>
        <w:rPr>
          <w:rtl/>
          <w:lang w:bidi="fa-IR"/>
        </w:rPr>
      </w:pPr>
      <w:r w:rsidRPr="00A10CF2">
        <w:rPr>
          <w:rtl/>
          <w:lang w:bidi="fa-IR"/>
        </w:rPr>
        <w:t>20- ... فَمَن فَعَلَ فِعلاً وَکانَ بِدِينٍ لَم يَعقِد قَلبُهُ عَلی ذلِکَ لَم يَقبَلِ اللهُ مِنهُ عَمَلاً إلاّ بِصِدقِ النِّيَّةِ...(تحف العقول ص473)</w:t>
      </w:r>
    </w:p>
    <w:p w:rsidR="001C4695" w:rsidRDefault="001C4695" w:rsidP="001C4695">
      <w:pPr>
        <w:pStyle w:val="libAr"/>
        <w:rPr>
          <w:rtl/>
          <w:lang w:bidi="fa-IR"/>
        </w:rPr>
      </w:pPr>
      <w:r w:rsidRPr="00A10CF2">
        <w:rPr>
          <w:rtl/>
          <w:lang w:bidi="fa-IR"/>
        </w:rPr>
        <w:t>21- مَن أَمِنَ مَکرَ اللهِ وَأَلِيمَ اَخذِهِ تَکبَّرَ حَتّي يَحلَّ بِهِ قَضاؤُهُ وَنافِذُ أَمرِه.</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22- أَبقُوا النِّعَمَ بِحُسنِ مُجاوَرَتِها وَالتَمِسُوا الزِّيادَةَ فيها بِاشُّکرِ عَلَيها.</w:t>
      </w:r>
      <w:r>
        <w:rPr>
          <w:rFonts w:hint="cs"/>
          <w:rtl/>
          <w:lang w:bidi="fa-IR"/>
        </w:rPr>
        <w:t xml:space="preserve"> </w:t>
      </w:r>
      <w:r w:rsidRPr="00A10CF2">
        <w:rPr>
          <w:rtl/>
          <w:lang w:bidi="fa-IR"/>
        </w:rPr>
        <w:t>(اعيان الشيعة(الطبع الجديد) ج2 ص39)</w:t>
      </w:r>
    </w:p>
    <w:p w:rsidR="001C4695" w:rsidRDefault="001C4695" w:rsidP="001C4695">
      <w:pPr>
        <w:pStyle w:val="libAr"/>
        <w:rPr>
          <w:rtl/>
          <w:lang w:bidi="fa-IR"/>
        </w:rPr>
      </w:pPr>
      <w:r w:rsidRPr="00A10CF2">
        <w:rPr>
          <w:rtl/>
          <w:lang w:bidi="fa-IR"/>
        </w:rPr>
        <w:t>23- مَن کانَ عَلی بَيِّنَةٍ مِن رَبِّهِ هانَت عَلَيهِ مَصائِبُ الدُّنيا وَلَو قُرِضَ وَنُشِرَ.</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24- إِنَّ اللهَ جَعَلَ الدُّنيا دارَبَلوی، وَالآخِرَةَ دارَعُقبی وَجَعَلَ بَلوی الدُّنيا لِثَوابِ الآخِرَةِ سَبَباً، وَثَوابَ الآخِرَةِ مِن بَلوی الدُّنيا عِوَضاً.</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25- إِنَّ اللهَ إِذا أَرادَ بِعَبدٍ خَيراً إِذا عوُتِبَ قَبِلَ.</w:t>
      </w:r>
      <w:r>
        <w:rPr>
          <w:rFonts w:hint="cs"/>
          <w:rtl/>
          <w:lang w:bidi="fa-IR"/>
        </w:rPr>
        <w:t xml:space="preserve"> </w:t>
      </w:r>
      <w:r w:rsidRPr="00A10CF2">
        <w:rPr>
          <w:rtl/>
          <w:lang w:bidi="fa-IR"/>
        </w:rPr>
        <w:t>(تحف العقول ص481)</w:t>
      </w:r>
    </w:p>
    <w:p w:rsidR="001C4695" w:rsidRDefault="001C4695" w:rsidP="001C4695">
      <w:pPr>
        <w:pStyle w:val="libAr"/>
        <w:rPr>
          <w:rtl/>
          <w:lang w:bidi="fa-IR"/>
        </w:rPr>
      </w:pPr>
      <w:r w:rsidRPr="00A10CF2">
        <w:rPr>
          <w:rtl/>
          <w:lang w:bidi="fa-IR"/>
        </w:rPr>
        <w:t>26- إِنَّ المُحِقَّ السَّفيهَ يَکادُ أن يُطفِئَ نُورَ حَقِّهِ بِسَفَهِهِ.</w:t>
      </w:r>
      <w:r>
        <w:rPr>
          <w:rFonts w:hint="cs"/>
          <w:rtl/>
          <w:lang w:bidi="fa-IR"/>
        </w:rPr>
        <w:t xml:space="preserve"> </w:t>
      </w:r>
      <w:r w:rsidRPr="00A10CF2">
        <w:rPr>
          <w:rtl/>
          <w:lang w:bidi="fa-IR"/>
        </w:rPr>
        <w:t>(تحف العقول ص483)</w:t>
      </w:r>
    </w:p>
    <w:p w:rsidR="00B84636" w:rsidRDefault="001C4695" w:rsidP="001C4695">
      <w:pPr>
        <w:pStyle w:val="libNormal"/>
      </w:pPr>
      <w:r w:rsidRPr="00B45121">
        <w:t>19. Mind the time when you would be lying before your family members &amp;. there would be no physician to stop it (death) &amp;. no friend to benefit you. (AYAN U SHIA. VOL 2. P 39. Modem Print)</w:t>
      </w:r>
    </w:p>
    <w:p w:rsidR="00B84636" w:rsidRDefault="001C4695" w:rsidP="001C4695">
      <w:pPr>
        <w:pStyle w:val="libNormal"/>
      </w:pPr>
      <w:r w:rsidRPr="00B45121">
        <w:t>20. The one who performs a deed &amp;. his heart does not believe in that deed, Allah will not accept any of his practices; but that it be alongwith the sincerity of intention. (TUHruL AQOOL P 473)</w:t>
      </w:r>
    </w:p>
    <w:p w:rsidR="00B84636" w:rsidRDefault="001C4695" w:rsidP="001C4695">
      <w:pPr>
        <w:pStyle w:val="libNormal"/>
      </w:pPr>
      <w:r w:rsidRPr="00B45121">
        <w:t>21. The one who considers himself to be safe from the planning of Allah &amp;. his painful chastisement &amp;. wrath commits arrogance till His devine will catches hold of him. And His ordinance gets implemented. (TUHruL AQOOL P 483)</w:t>
      </w:r>
    </w:p>
    <w:p w:rsidR="00B84636" w:rsidRDefault="001C4695" w:rsidP="001C4695">
      <w:pPr>
        <w:pStyle w:val="libNormal"/>
      </w:pPr>
      <w:r w:rsidRPr="00B45121">
        <w:t>22. Sustain &amp;. prolong the benificiences &amp;. benovelences by decent neighbourhood with them. And keep seeking the benovelences by thank giving, over those. (AYAN U SHIA. VOL 2. P 39 Modem Print)</w:t>
      </w:r>
    </w:p>
    <w:p w:rsidR="00B84636" w:rsidRDefault="001C4695" w:rsidP="001C4695">
      <w:pPr>
        <w:pStyle w:val="libNormal"/>
      </w:pPr>
      <w:r w:rsidRPr="00B45121">
        <w:t>23. The one who has a clear cut proof &amp;. evidence from Allah the hardships of life become light for him; although, he is cut into pieces &amp;. spread out &amp;. scattered. (TUHruL AQOOL P 83)</w:t>
      </w:r>
    </w:p>
    <w:p w:rsidR="00B84636" w:rsidRDefault="001C4695" w:rsidP="001C4695">
      <w:pPr>
        <w:pStyle w:val="libNormal"/>
      </w:pPr>
      <w:r w:rsidRPr="00B45121">
        <w:t>24. Allah has made the world a place of calamities &amp;. the resurrestion day the spot of rewards. And He has made the anguishes &amp;. calamities of life a media &amp;. way to the rewards of justice day. And made the reward of ressurection day are the replacement &amp;. compensation for the troubles &amp;. anguishes of world (life). (TUHruL AQOOL P 483)</w:t>
      </w:r>
    </w:p>
    <w:p w:rsidR="00B84636" w:rsidRDefault="001C4695" w:rsidP="001C4695">
      <w:pPr>
        <w:pStyle w:val="libNormal"/>
      </w:pPr>
      <w:r w:rsidRPr="00B45121">
        <w:t>25. When Allah intends a benificience &amp;. benovelence for His servant he accepts the admonition of those admonishing him. (TUHruL AQOOL P 481)</w:t>
      </w:r>
    </w:p>
    <w:p w:rsidR="00B84636" w:rsidRDefault="001C4695" w:rsidP="001C4695">
      <w:pPr>
        <w:pStyle w:val="libNormal"/>
      </w:pPr>
      <w:r w:rsidRPr="00B45121">
        <w:lastRenderedPageBreak/>
        <w:t>26. The silly (insane) rightful is on the verge of extinguishing &amp;. putting out the light of his righteousness through his stupidity &amp;. unwiseness. (TUHruL AQOOL P 483)</w:t>
      </w:r>
    </w:p>
    <w:p w:rsidR="001C4695" w:rsidRPr="00A10CF2" w:rsidRDefault="001C4695" w:rsidP="001C4695">
      <w:pPr>
        <w:pStyle w:val="libAr"/>
        <w:rPr>
          <w:rtl/>
          <w:lang w:bidi="fa-IR"/>
        </w:rPr>
      </w:pPr>
      <w:r w:rsidRPr="00A10CF2">
        <w:rPr>
          <w:rtl/>
          <w:lang w:bidi="fa-IR"/>
        </w:rPr>
        <w:t>27- شعرا نشده الامام عليه السلام،يخاطب به التوکل العباسی:</w:t>
      </w:r>
    </w:p>
    <w:p w:rsidR="001C4695" w:rsidRPr="00A10CF2" w:rsidRDefault="001C4695" w:rsidP="001C4695">
      <w:pPr>
        <w:pStyle w:val="libAr"/>
        <w:rPr>
          <w:rtl/>
          <w:lang w:bidi="fa-IR"/>
        </w:rPr>
      </w:pPr>
      <w:r w:rsidRPr="00A10CF2">
        <w:rPr>
          <w:rtl/>
          <w:lang w:bidi="fa-IR"/>
        </w:rPr>
        <w:t>باتُوا عَلی قُلَلِ الأَجبال تَحرُسُهُم</w:t>
      </w:r>
    </w:p>
    <w:p w:rsidR="001C4695" w:rsidRPr="00A10CF2" w:rsidRDefault="001C4695" w:rsidP="001C4695">
      <w:pPr>
        <w:pStyle w:val="libAr"/>
        <w:rPr>
          <w:rtl/>
          <w:lang w:bidi="fa-IR"/>
        </w:rPr>
      </w:pPr>
      <w:r w:rsidRPr="00A10CF2">
        <w:rPr>
          <w:rtl/>
          <w:lang w:bidi="fa-IR"/>
        </w:rPr>
        <w:t>غُلبُ الرِّجالِ فَلَم تَنفعهُم القُلَلُ</w:t>
      </w:r>
    </w:p>
    <w:p w:rsidR="001C4695" w:rsidRPr="00A10CF2" w:rsidRDefault="001C4695" w:rsidP="001C4695">
      <w:pPr>
        <w:pStyle w:val="libAr"/>
        <w:rPr>
          <w:rtl/>
          <w:lang w:bidi="fa-IR"/>
        </w:rPr>
      </w:pPr>
      <w:r w:rsidRPr="00A10CF2">
        <w:rPr>
          <w:rtl/>
          <w:lang w:bidi="fa-IR"/>
        </w:rPr>
        <w:t>وَاستُنزلوُا بَعدَ عِزٍّعَن مَعاقِلِهِم</w:t>
      </w:r>
    </w:p>
    <w:p w:rsidR="001C4695" w:rsidRPr="00A10CF2" w:rsidRDefault="001C4695" w:rsidP="001C4695">
      <w:pPr>
        <w:pStyle w:val="libAr"/>
        <w:rPr>
          <w:rtl/>
          <w:lang w:bidi="fa-IR"/>
        </w:rPr>
      </w:pPr>
      <w:r w:rsidRPr="00A10CF2">
        <w:rPr>
          <w:rtl/>
          <w:lang w:bidi="fa-IR"/>
        </w:rPr>
        <w:t>وَأسکِنُوا حُفَراً يا بِئسَ ما نَزَلوُا</w:t>
      </w:r>
    </w:p>
    <w:p w:rsidR="001C4695" w:rsidRPr="00A10CF2" w:rsidRDefault="001C4695" w:rsidP="001C4695">
      <w:pPr>
        <w:pStyle w:val="libAr"/>
        <w:rPr>
          <w:rtl/>
          <w:lang w:bidi="fa-IR"/>
        </w:rPr>
      </w:pPr>
      <w:r w:rsidRPr="00A10CF2">
        <w:rPr>
          <w:rtl/>
          <w:lang w:bidi="fa-IR"/>
        </w:rPr>
        <w:t>ناداهُمُ صارخٌ مِن بَعدِ دَفنِهِمُ</w:t>
      </w:r>
    </w:p>
    <w:p w:rsidR="001C4695" w:rsidRPr="00A10CF2" w:rsidRDefault="001C4695" w:rsidP="001C4695">
      <w:pPr>
        <w:pStyle w:val="libAr"/>
        <w:rPr>
          <w:rtl/>
          <w:lang w:bidi="fa-IR"/>
        </w:rPr>
      </w:pPr>
      <w:r w:rsidRPr="00A10CF2">
        <w:rPr>
          <w:rtl/>
          <w:lang w:bidi="fa-IR"/>
        </w:rPr>
        <w:t>أَينَ الأَساوِرُوَالتّيجانُ وَالحُلَلُ</w:t>
      </w:r>
    </w:p>
    <w:p w:rsidR="001C4695" w:rsidRPr="00A10CF2" w:rsidRDefault="001C4695" w:rsidP="001C4695">
      <w:pPr>
        <w:pStyle w:val="libAr"/>
        <w:rPr>
          <w:rtl/>
          <w:lang w:bidi="fa-IR"/>
        </w:rPr>
      </w:pPr>
      <w:r w:rsidRPr="00A10CF2">
        <w:rPr>
          <w:rtl/>
          <w:lang w:bidi="fa-IR"/>
        </w:rPr>
        <w:t>اَينَ الوُجوُهُ الَّتي کانَت مُنَعَّمَةً</w:t>
      </w:r>
    </w:p>
    <w:p w:rsidR="001C4695" w:rsidRPr="00A10CF2" w:rsidRDefault="001C4695" w:rsidP="001C4695">
      <w:pPr>
        <w:pStyle w:val="libAr"/>
        <w:rPr>
          <w:rtl/>
          <w:lang w:bidi="fa-IR"/>
        </w:rPr>
      </w:pPr>
      <w:r w:rsidRPr="00A10CF2">
        <w:rPr>
          <w:rtl/>
          <w:lang w:bidi="fa-IR"/>
        </w:rPr>
        <w:t>مِن دُونِها تُضرَبُ الأَستارُ وَالکلَلُ</w:t>
      </w:r>
    </w:p>
    <w:p w:rsidR="001C4695" w:rsidRPr="00A10CF2" w:rsidRDefault="001C4695" w:rsidP="001C4695">
      <w:pPr>
        <w:pStyle w:val="libAr"/>
        <w:rPr>
          <w:rtl/>
          <w:lang w:bidi="fa-IR"/>
        </w:rPr>
      </w:pPr>
      <w:r w:rsidRPr="00A10CF2">
        <w:rPr>
          <w:rtl/>
          <w:lang w:bidi="fa-IR"/>
        </w:rPr>
        <w:t>فَأَفصَحَ القَبرُ عَنهُم حينَ ساءَلَهُم</w:t>
      </w:r>
    </w:p>
    <w:p w:rsidR="001C4695" w:rsidRPr="00A10CF2" w:rsidRDefault="001C4695" w:rsidP="001C4695">
      <w:pPr>
        <w:pStyle w:val="libAr"/>
        <w:rPr>
          <w:rtl/>
          <w:lang w:bidi="fa-IR"/>
        </w:rPr>
      </w:pPr>
      <w:r w:rsidRPr="00A10CF2">
        <w:rPr>
          <w:rtl/>
          <w:lang w:bidi="fa-IR"/>
        </w:rPr>
        <w:t>تِلکَ الوُجوُهُ عَلَيها الدّوُدُ يَقتَتِلُ</w:t>
      </w:r>
    </w:p>
    <w:p w:rsidR="001C4695" w:rsidRPr="00A10CF2" w:rsidRDefault="001C4695" w:rsidP="001C4695">
      <w:pPr>
        <w:pStyle w:val="libAr"/>
        <w:rPr>
          <w:rtl/>
          <w:lang w:bidi="fa-IR"/>
        </w:rPr>
      </w:pPr>
      <w:r w:rsidRPr="00A10CF2">
        <w:rPr>
          <w:rtl/>
          <w:lang w:bidi="fa-IR"/>
        </w:rPr>
        <w:t>قَد طالَما أَکَلوُادَ هراً وَقَد شَرِبُوا</w:t>
      </w:r>
    </w:p>
    <w:p w:rsidR="001C4695" w:rsidRPr="00A10CF2" w:rsidRDefault="001C4695" w:rsidP="001C4695">
      <w:pPr>
        <w:pStyle w:val="libAr"/>
        <w:rPr>
          <w:rtl/>
          <w:lang w:bidi="fa-IR"/>
        </w:rPr>
      </w:pPr>
      <w:r w:rsidRPr="00A10CF2">
        <w:rPr>
          <w:rtl/>
          <w:lang w:bidi="fa-IR"/>
        </w:rPr>
        <w:t>فَأَصبَحُوا اليَومَ بَعدَ الأَکلِ قَد أکِلُوا</w:t>
      </w:r>
    </w:p>
    <w:p w:rsidR="001C4695" w:rsidRPr="00A10CF2" w:rsidRDefault="001C4695" w:rsidP="001C4695">
      <w:pPr>
        <w:pStyle w:val="libAr"/>
        <w:rPr>
          <w:rtl/>
          <w:lang w:bidi="fa-IR"/>
        </w:rPr>
      </w:pPr>
      <w:r w:rsidRPr="00A10CF2">
        <w:rPr>
          <w:rtl/>
          <w:lang w:bidi="fa-IR"/>
        </w:rPr>
        <w:t>وَطالَما عَمَّروُا دوُراً لِتُسکِنَهُم</w:t>
      </w:r>
    </w:p>
    <w:p w:rsidR="001C4695" w:rsidRPr="00A10CF2" w:rsidRDefault="001C4695" w:rsidP="001C4695">
      <w:pPr>
        <w:pStyle w:val="libAr"/>
        <w:rPr>
          <w:rtl/>
          <w:lang w:bidi="fa-IR"/>
        </w:rPr>
      </w:pPr>
      <w:r w:rsidRPr="00A10CF2">
        <w:rPr>
          <w:rtl/>
          <w:lang w:bidi="fa-IR"/>
        </w:rPr>
        <w:t>فَفارَقُوا الدّوُرَ وَالأَهلينَ وَانتَقَلوُا</w:t>
      </w:r>
    </w:p>
    <w:p w:rsidR="001C4695" w:rsidRPr="00A10CF2" w:rsidRDefault="001C4695" w:rsidP="001C4695">
      <w:pPr>
        <w:pStyle w:val="libAr"/>
        <w:rPr>
          <w:rtl/>
          <w:lang w:bidi="fa-IR"/>
        </w:rPr>
      </w:pPr>
      <w:r w:rsidRPr="00A10CF2">
        <w:rPr>
          <w:rtl/>
          <w:lang w:bidi="fa-IR"/>
        </w:rPr>
        <w:t>وَطالَما کَنَّزوُا الأَموالَ وَادَّخَروُا</w:t>
      </w:r>
    </w:p>
    <w:p w:rsidR="001C4695" w:rsidRPr="00A10CF2" w:rsidRDefault="001C4695" w:rsidP="001C4695">
      <w:pPr>
        <w:pStyle w:val="libAr"/>
        <w:rPr>
          <w:rtl/>
          <w:lang w:bidi="fa-IR"/>
        </w:rPr>
      </w:pPr>
      <w:r w:rsidRPr="00A10CF2">
        <w:rPr>
          <w:rtl/>
          <w:lang w:bidi="fa-IR"/>
        </w:rPr>
        <w:t>فَفَرَّقُوها عَلَی الأَعداءِ وَارتَحَلوُا</w:t>
      </w:r>
    </w:p>
    <w:p w:rsidR="001C4695" w:rsidRDefault="001C4695" w:rsidP="001C4695">
      <w:pPr>
        <w:pStyle w:val="libAr"/>
        <w:rPr>
          <w:rtl/>
          <w:lang w:bidi="fa-IR"/>
        </w:rPr>
      </w:pPr>
      <w:r w:rsidRPr="00A10CF2">
        <w:rPr>
          <w:rtl/>
          <w:lang w:bidi="fa-IR"/>
        </w:rPr>
        <w:t>(اعيان الشيعة(الطبع الجديد) ج2 ص38)</w:t>
      </w:r>
    </w:p>
    <w:p w:rsidR="001C4695" w:rsidRDefault="001C4695" w:rsidP="001C4695">
      <w:pPr>
        <w:pStyle w:val="libAr"/>
        <w:rPr>
          <w:rtl/>
          <w:lang w:bidi="fa-IR"/>
        </w:rPr>
      </w:pPr>
      <w:r w:rsidRPr="00A10CF2">
        <w:rPr>
          <w:rtl/>
          <w:lang w:bidi="fa-IR"/>
        </w:rPr>
        <w:t>28- أَلغِني:قِلَّةُ تَمَنَّيکَ وَالرِّضا بِما يَکفيکَ.</w:t>
      </w:r>
      <w:r>
        <w:rPr>
          <w:rFonts w:hint="cs"/>
          <w:rtl/>
          <w:lang w:bidi="fa-IR"/>
        </w:rPr>
        <w:t xml:space="preserve"> </w:t>
      </w:r>
      <w:r w:rsidRPr="00A10CF2">
        <w:rPr>
          <w:rtl/>
          <w:lang w:bidi="fa-IR"/>
        </w:rPr>
        <w:t>(اعيان الشيعة(الطبع الجديد) ج2 ص38)</w:t>
      </w:r>
    </w:p>
    <w:p w:rsidR="001C4695" w:rsidRDefault="001C4695" w:rsidP="001C4695">
      <w:pPr>
        <w:pStyle w:val="libAr"/>
        <w:rPr>
          <w:rtl/>
          <w:lang w:bidi="fa-IR"/>
        </w:rPr>
      </w:pPr>
      <w:r w:rsidRPr="00A10CF2">
        <w:rPr>
          <w:rtl/>
          <w:lang w:bidi="fa-IR"/>
        </w:rPr>
        <w:t>29- أَلغَضَبُ عَلی مَن تَملِکُ لُؤمٌ.</w:t>
      </w:r>
      <w:r>
        <w:rPr>
          <w:rFonts w:hint="cs"/>
          <w:rtl/>
          <w:lang w:bidi="fa-IR"/>
        </w:rPr>
        <w:t xml:space="preserve"> </w:t>
      </w:r>
      <w:r w:rsidRPr="00A10CF2">
        <w:rPr>
          <w:rtl/>
          <w:lang w:bidi="fa-IR"/>
        </w:rPr>
        <w:t>(بحارالانوار ج78 ص370)</w:t>
      </w:r>
    </w:p>
    <w:p w:rsidR="00B84636" w:rsidRDefault="001C4695" w:rsidP="001C4695">
      <w:pPr>
        <w:pStyle w:val="libNormal"/>
      </w:pPr>
      <w:r w:rsidRPr="00B45121">
        <w:t>27. Imam (Ali Naqi(,f..f.J adressing caliph Mutta wakkll Abbasi the 10th tyrant ruler of Abbasades recited the following rhymes which said.</w:t>
      </w:r>
    </w:p>
    <w:p w:rsidR="00B84636" w:rsidRDefault="001C4695" w:rsidP="001C4695">
      <w:pPr>
        <w:pStyle w:val="libNormal"/>
      </w:pPr>
      <w:r w:rsidRPr="00B45121">
        <w:t>1. They made the lofty &amp;. high peaks their residence &amp;: permenantly stationed armed guards to watch that. But none of those could stop the death from approaching them.</w:t>
      </w:r>
    </w:p>
    <w:p w:rsidR="00B84636" w:rsidRDefault="001C4695" w:rsidP="001C4695">
      <w:pPr>
        <w:pStyle w:val="libNormal"/>
      </w:pPr>
      <w:r w:rsidRPr="00B45121">
        <w:t>2. Finally &amp;. consequently after all that grandeour they were dragged from their grand palaces into the ditches of graves &amp;. how unfortunately they fell into those bad steeps.</w:t>
      </w:r>
    </w:p>
    <w:p w:rsidR="00B84636" w:rsidRDefault="001C4695" w:rsidP="001C4695">
      <w:pPr>
        <w:pStyle w:val="libNormal"/>
      </w:pPr>
      <w:r w:rsidRPr="00B45121">
        <w:t>3. After the burriyal the voice of the caller of Allah raised saying ',Where did those decorations, crowns, . (magnanimities) ostentations, go?</w:t>
      </w:r>
    </w:p>
    <w:p w:rsidR="00B84636" w:rsidRDefault="001C4695" w:rsidP="001C4695">
      <w:pPr>
        <w:pStyle w:val="libNormal"/>
      </w:pPr>
      <w:r w:rsidRPr="00B45121">
        <w:lastRenderedPageBreak/>
        <w:t>Where did those wealthy &amp;. luxerious faces, in front of whome curtains &amp;. laurals were hung &amp;. placed go.</w:t>
      </w:r>
    </w:p>
    <w:p w:rsidR="00B84636" w:rsidRDefault="001C4695" w:rsidP="001C4695">
      <w:pPr>
        <w:pStyle w:val="libNormal"/>
      </w:pPr>
      <w:r w:rsidRPr="00B45121">
        <w:t>4. At the time of their being questioned the grave answers eloquently', These are the faces which are presently the attacking spot of the worms &amp;. insects.'</w:t>
      </w:r>
    </w:p>
    <w:p w:rsidR="00B84636" w:rsidRDefault="001C4695" w:rsidP="001C4695">
      <w:pPr>
        <w:pStyle w:val="libNormal"/>
      </w:pPr>
      <w:r w:rsidRPr="00B45121">
        <w:t>5. They ate &amp;. drank for long times (all they desired) &amp;. right now they are themselves being eaten up. (by insects)</w:t>
      </w:r>
    </w:p>
    <w:p w:rsidR="00B84636" w:rsidRDefault="001C4695" w:rsidP="001C4695">
      <w:pPr>
        <w:pStyle w:val="libNormal"/>
      </w:pPr>
      <w:r w:rsidRPr="00B45121">
        <w:t>6. For ages they built houses to dwell in but they got seperated &amp;. away from those houses &amp;. transfered to another place.</w:t>
      </w:r>
    </w:p>
    <w:p w:rsidR="00B84636" w:rsidRDefault="001C4695" w:rsidP="001C4695">
      <w:pPr>
        <w:pStyle w:val="libNormal"/>
      </w:pPr>
      <w:r w:rsidRPr="00B45121">
        <w:t>7. They had been accomulating riches &amp;. wealths for long times but (now) they dispersed all of those wealths among their enemies &amp;. then departed. (AYAN U SHIA. VOL 2, P .38)</w:t>
      </w:r>
    </w:p>
    <w:p w:rsidR="00B84636" w:rsidRDefault="001C4695" w:rsidP="001C4695">
      <w:pPr>
        <w:pStyle w:val="libNormal"/>
      </w:pPr>
      <w:r w:rsidRPr="00B45121">
        <w:t>28. Wealth (means) the scarcity of your aspirations &amp;. longings &amp;. getting contented with what could be sufficient for you. (AYAN U SHIA. VOL 2, P .39, Modem Print)</w:t>
      </w:r>
    </w:p>
    <w:p w:rsidR="00B84636" w:rsidRDefault="001C4695" w:rsidP="001C4695">
      <w:pPr>
        <w:pStyle w:val="libNormal"/>
      </w:pPr>
      <w:r w:rsidRPr="00B45121">
        <w:t>29. To be enraged &amp;. angry with some body who is under your hand is reprehensible &amp;. blamable. (BIHAR UL ANWAR VOL 78. P .370)</w:t>
      </w:r>
    </w:p>
    <w:p w:rsidR="001C4695" w:rsidRDefault="001C4695" w:rsidP="001C4695">
      <w:pPr>
        <w:pStyle w:val="libAr"/>
        <w:rPr>
          <w:rtl/>
          <w:lang w:bidi="fa-IR"/>
        </w:rPr>
      </w:pPr>
      <w:r w:rsidRPr="00A10CF2">
        <w:rPr>
          <w:rtl/>
          <w:lang w:bidi="fa-IR"/>
        </w:rPr>
        <w:t>30-أَشاکِرُ أَسعَدُ بِاشُّکرِ مِنهُ بِالنِّعمَةِ الَّتي اَوجَبَت الشُّکرَ،لأَِنَّ النِّعَمَ مَتاعٌ وَالشُّکرَ نِعَمٌ وَعُقبی.</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31- أَلنّاسُ فِي الدُّنيا بِالأَموالِ وَ فِي الآخِرَةِ بِالأَعمالِ.</w:t>
      </w:r>
      <w:r>
        <w:rPr>
          <w:rFonts w:hint="cs"/>
          <w:rtl/>
          <w:lang w:bidi="fa-IR"/>
        </w:rPr>
        <w:t xml:space="preserve"> </w:t>
      </w:r>
      <w:r w:rsidRPr="00A10CF2">
        <w:rPr>
          <w:rtl/>
          <w:lang w:bidi="fa-IR"/>
        </w:rPr>
        <w:t>(اعيان الشيعه،(الطبع الجديد) ج2 ص39)</w:t>
      </w:r>
    </w:p>
    <w:p w:rsidR="001C4695" w:rsidRDefault="001C4695" w:rsidP="001C4695">
      <w:pPr>
        <w:pStyle w:val="libAr"/>
        <w:rPr>
          <w:rtl/>
          <w:lang w:bidi="fa-IR"/>
        </w:rPr>
      </w:pPr>
      <w:r w:rsidRPr="00A10CF2">
        <w:rPr>
          <w:rtl/>
          <w:lang w:bidi="fa-IR"/>
        </w:rPr>
        <w:t>32- إيّاکَ وَالحَسَدَ فَإِنَّهُ يَبينُ فيکَ،وَلا يَعمَلُ في عَدُوِّکَ.</w:t>
      </w:r>
      <w:r>
        <w:rPr>
          <w:rFonts w:hint="cs"/>
          <w:rtl/>
          <w:lang w:bidi="fa-IR"/>
        </w:rPr>
        <w:t xml:space="preserve"> </w:t>
      </w:r>
      <w:r w:rsidRPr="00A10CF2">
        <w:rPr>
          <w:rtl/>
          <w:lang w:bidi="fa-IR"/>
        </w:rPr>
        <w:t>(اعيان الشيعه،(الطبع الجديد) ج2 ص39)</w:t>
      </w:r>
    </w:p>
    <w:p w:rsidR="001C4695" w:rsidRDefault="001C4695" w:rsidP="001C4695">
      <w:pPr>
        <w:pStyle w:val="libAr"/>
        <w:rPr>
          <w:rtl/>
          <w:lang w:bidi="fa-IR"/>
        </w:rPr>
      </w:pPr>
      <w:r w:rsidRPr="00A10CF2">
        <w:rPr>
          <w:rtl/>
          <w:lang w:bidi="fa-IR"/>
        </w:rPr>
        <w:t>33- أَلحِکمَةُ لا تَنجَعُ فِي الطِّباعِ الفاسِدَةِ.</w:t>
      </w:r>
      <w:r>
        <w:rPr>
          <w:rFonts w:hint="cs"/>
          <w:rtl/>
          <w:lang w:bidi="fa-IR"/>
        </w:rPr>
        <w:t xml:space="preserve"> </w:t>
      </w:r>
      <w:r w:rsidRPr="00A10CF2">
        <w:rPr>
          <w:rtl/>
          <w:lang w:bidi="fa-IR"/>
        </w:rPr>
        <w:t>(اعيان الشيعه،(الطبع الجديد) ج2 ص39)</w:t>
      </w:r>
    </w:p>
    <w:p w:rsidR="001C4695" w:rsidRDefault="001C4695" w:rsidP="001C4695">
      <w:pPr>
        <w:pStyle w:val="libAr"/>
        <w:rPr>
          <w:rtl/>
          <w:lang w:bidi="fa-IR"/>
        </w:rPr>
      </w:pPr>
      <w:r w:rsidRPr="00A10CF2">
        <w:rPr>
          <w:rtl/>
          <w:lang w:bidi="fa-IR"/>
        </w:rPr>
        <w:t>34- أَلمِراءُ يُفسِدُ الصَداقَةَ القَديِمَةَ.</w:t>
      </w:r>
      <w:r>
        <w:rPr>
          <w:rFonts w:hint="cs"/>
          <w:rtl/>
          <w:lang w:bidi="fa-IR"/>
        </w:rPr>
        <w:t xml:space="preserve"> </w:t>
      </w:r>
      <w:r w:rsidRPr="00A10CF2">
        <w:rPr>
          <w:rtl/>
          <w:lang w:bidi="fa-IR"/>
        </w:rPr>
        <w:t>(اعيان الشيعه،(الطبع الجديد) ج2 ص39)</w:t>
      </w:r>
    </w:p>
    <w:p w:rsidR="001C4695" w:rsidRDefault="001C4695" w:rsidP="001C4695">
      <w:pPr>
        <w:pStyle w:val="libAr"/>
        <w:rPr>
          <w:rtl/>
          <w:lang w:bidi="fa-IR"/>
        </w:rPr>
      </w:pPr>
      <w:r w:rsidRPr="00CC29A7">
        <w:rPr>
          <w:rtl/>
          <w:lang w:bidi="fa-IR"/>
        </w:rPr>
        <w:t>35- لا تَطلُبِ الصَّفاءَ مِمَّن کَدَّرتَ عَلَيهِ،وَلاَ الوَفاءَ مِمَّن غَدَرتَ بِهِ،</w:t>
      </w:r>
      <w:r w:rsidRPr="00CC29A7">
        <w:rPr>
          <w:rFonts w:hint="cs"/>
          <w:rtl/>
          <w:lang w:bidi="fa-IR"/>
        </w:rPr>
        <w:t xml:space="preserve"> </w:t>
      </w:r>
      <w:r w:rsidRPr="00CC29A7">
        <w:rPr>
          <w:rtl/>
          <w:lang w:bidi="fa-IR"/>
        </w:rPr>
        <w:t>(اعيان الشيعه،(الطبع الجديد) ج2 ص39)</w:t>
      </w:r>
    </w:p>
    <w:p w:rsidR="001C4695" w:rsidRDefault="001C4695" w:rsidP="001C4695">
      <w:pPr>
        <w:pStyle w:val="libAr"/>
        <w:rPr>
          <w:rtl/>
          <w:lang w:bidi="fa-IR"/>
        </w:rPr>
      </w:pPr>
      <w:r w:rsidRPr="00A10CF2">
        <w:rPr>
          <w:rtl/>
          <w:lang w:bidi="fa-IR"/>
        </w:rPr>
        <w:t>36- راکِبُ الحَروُنِ أَسيرُ نَفسِهِ وَالجاهِلُ أَسيرُلِسانِهِ.</w:t>
      </w:r>
      <w:r>
        <w:rPr>
          <w:rFonts w:hint="cs"/>
          <w:rtl/>
          <w:lang w:bidi="fa-IR"/>
        </w:rPr>
        <w:t xml:space="preserve"> </w:t>
      </w:r>
      <w:r w:rsidRPr="00A10CF2">
        <w:rPr>
          <w:rtl/>
          <w:lang w:bidi="fa-IR"/>
        </w:rPr>
        <w:t>(بحارالانوار ج78 ص369)</w:t>
      </w:r>
    </w:p>
    <w:p w:rsidR="00B84636" w:rsidRDefault="001C4695" w:rsidP="001C4695">
      <w:pPr>
        <w:pStyle w:val="libNormal"/>
      </w:pPr>
      <w:r w:rsidRPr="00B45121">
        <w:t>30. The prosperity of thankfulness of the thankful person is more of a benovelence &amp;. benificience for him than the boon for which the thankgiving became obligatory. Because, benevelence is a necessity of life but thankgiving is boon, benevolence, &amp;. reward (both). (TUHFUL AQOOL P 483)</w:t>
      </w:r>
    </w:p>
    <w:p w:rsidR="00B84636" w:rsidRDefault="001C4695" w:rsidP="001C4695">
      <w:pPr>
        <w:pStyle w:val="libNormal"/>
      </w:pPr>
      <w:r w:rsidRPr="00B45121">
        <w:t>31. The people's (honour &amp;. personality) in the world are with wealth &amp;. in the Here after by their practices. (AYAN U SHIA. VOL 2. P 39. Modem Print)</w:t>
      </w:r>
    </w:p>
    <w:p w:rsidR="00B84636" w:rsidRDefault="001C4695" w:rsidP="001C4695">
      <w:pPr>
        <w:pStyle w:val="libNormal"/>
      </w:pPr>
      <w:r w:rsidRPr="00B45121">
        <w:t>32. Beware of Jealousy for it's effect will appear upon you &amp;. it shall not effect your enemy. (AYAN U SHIA, VOL 2. P 39. Modem Print)</w:t>
      </w:r>
    </w:p>
    <w:p w:rsidR="00B84636" w:rsidRDefault="001C4695" w:rsidP="001C4695">
      <w:pPr>
        <w:pStyle w:val="libNormal"/>
      </w:pPr>
      <w:r w:rsidRPr="00B45121">
        <w:t>33. Wisdom does not have effect upon the perverse, &amp;. corrupt natures. (AYAN U SHIA, VOL 2. P 39. Modem Print)</w:t>
      </w:r>
    </w:p>
    <w:p w:rsidR="00B84636" w:rsidRDefault="001C4695" w:rsidP="001C4695">
      <w:pPr>
        <w:pStyle w:val="libNormal"/>
      </w:pPr>
      <w:r w:rsidRPr="00B45121">
        <w:lastRenderedPageBreak/>
        <w:t>34. Disputing &amp;. argumenting destroys the old friendship. (AYAN U SHIA, VOL 2, P 3)</w:t>
      </w:r>
    </w:p>
    <w:p w:rsidR="00B84636" w:rsidRDefault="001C4695" w:rsidP="001C4695">
      <w:pPr>
        <w:pStyle w:val="libNormal"/>
      </w:pPr>
      <w:r w:rsidRPr="00B45121">
        <w:t>35. Do not wish purity (sincerity) from the one with whome you are angry &amp;. displeased &amp;. faithfulness from the one whome you have betrayed (committed perfldity &amp;. teachery with). (AYAN U SHIA,' VOL 2, P 39, Modem Print)</w:t>
      </w:r>
    </w:p>
    <w:p w:rsidR="00B84636" w:rsidRDefault="001C4695" w:rsidP="001C4695">
      <w:pPr>
        <w:pStyle w:val="libNormal"/>
      </w:pPr>
      <w:r w:rsidRPr="00B45121">
        <w:t>36. The one who is ridding upon an unmoving animal is the prisone~ of his self &amp;. the ignorant is the prisoner of his</w:t>
      </w:r>
    </w:p>
    <w:p w:rsidR="00B84636" w:rsidRDefault="001C4695" w:rsidP="001C4695">
      <w:pPr>
        <w:pStyle w:val="libNormal"/>
      </w:pPr>
      <w:r w:rsidRPr="00B45121">
        <w:t>tongue. I</w:t>
      </w:r>
    </w:p>
    <w:p w:rsidR="00B84636" w:rsidRDefault="001C4695" w:rsidP="001C4695">
      <w:pPr>
        <w:pStyle w:val="libNormal"/>
      </w:pPr>
      <w:r>
        <w:t>1</w:t>
      </w:r>
      <w:r w:rsidRPr="00B45121">
        <w:t>.</w:t>
      </w:r>
      <w:r>
        <w:t xml:space="preserve"> </w:t>
      </w:r>
      <w:r w:rsidRPr="00B45121">
        <w:t>A Person's ridding an animal puts him in a state or pride which originates rrom the lusty desires &amp;. passions or ego.</w:t>
      </w:r>
    </w:p>
    <w:p w:rsidR="001C4695" w:rsidRDefault="001C4695" w:rsidP="001C4695">
      <w:pPr>
        <w:pStyle w:val="libAr"/>
        <w:rPr>
          <w:rtl/>
          <w:lang w:bidi="fa-IR"/>
        </w:rPr>
      </w:pPr>
      <w:r w:rsidRPr="00A10CF2">
        <w:rPr>
          <w:rtl/>
          <w:lang w:bidi="fa-IR"/>
        </w:rPr>
        <w:t>37- مَن جَمَعَ لَکَ وَدَّهُ وَرَأيَهُ فَاجمَع لَهُ طاعَتَکَ .</w:t>
      </w:r>
      <w:r>
        <w:rPr>
          <w:rFonts w:hint="cs"/>
          <w:rtl/>
          <w:lang w:bidi="fa-IR"/>
        </w:rPr>
        <w:t xml:space="preserve"> </w:t>
      </w:r>
      <w:r w:rsidRPr="00A10CF2">
        <w:rPr>
          <w:rtl/>
          <w:lang w:bidi="fa-IR"/>
        </w:rPr>
        <w:t>(تحف العقول ص483)</w:t>
      </w:r>
    </w:p>
    <w:p w:rsidR="001C4695" w:rsidRDefault="001C4695" w:rsidP="001C4695">
      <w:pPr>
        <w:pStyle w:val="libAr"/>
        <w:rPr>
          <w:rtl/>
          <w:lang w:bidi="fa-IR"/>
        </w:rPr>
      </w:pPr>
      <w:r w:rsidRPr="00A10CF2">
        <w:rPr>
          <w:rtl/>
          <w:lang w:bidi="fa-IR"/>
        </w:rPr>
        <w:t>38- أَلهَزلُ فُکاهَةُ السُّفَهاءِ،وَصِناعَةٌ الجُهّالِ.</w:t>
      </w:r>
      <w:r>
        <w:rPr>
          <w:rFonts w:hint="cs"/>
          <w:rtl/>
          <w:lang w:bidi="fa-IR"/>
        </w:rPr>
        <w:t xml:space="preserve"> </w:t>
      </w:r>
      <w:r w:rsidRPr="00A10CF2">
        <w:rPr>
          <w:rtl/>
          <w:lang w:bidi="fa-IR"/>
        </w:rPr>
        <w:t>(بحارالانوار ج78 ص369)</w:t>
      </w:r>
    </w:p>
    <w:p w:rsidR="001C4695" w:rsidRDefault="001C4695" w:rsidP="001C4695">
      <w:pPr>
        <w:pStyle w:val="libAr"/>
        <w:rPr>
          <w:rtl/>
          <w:lang w:bidi="fa-IR"/>
        </w:rPr>
      </w:pPr>
      <w:r w:rsidRPr="00A10CF2">
        <w:rPr>
          <w:rtl/>
          <w:lang w:bidi="fa-IR"/>
        </w:rPr>
        <w:t>39- أَلمُصِيَبةُ لِلصّابِرِ واحِدَةٌ وِلِلجازِع إِثنَتانِ.</w:t>
      </w:r>
      <w:r>
        <w:rPr>
          <w:rFonts w:hint="cs"/>
          <w:rtl/>
          <w:lang w:bidi="fa-IR"/>
        </w:rPr>
        <w:t xml:space="preserve"> </w:t>
      </w:r>
      <w:r w:rsidRPr="00A10CF2">
        <w:rPr>
          <w:rtl/>
          <w:lang w:bidi="fa-IR"/>
        </w:rPr>
        <w:t>(اعيان الشيعه ج2 (طبع جديد)ص39)</w:t>
      </w:r>
    </w:p>
    <w:p w:rsidR="001C4695" w:rsidRDefault="001C4695" w:rsidP="001C4695">
      <w:pPr>
        <w:pStyle w:val="libAr"/>
        <w:rPr>
          <w:rtl/>
          <w:lang w:bidi="fa-IR"/>
        </w:rPr>
      </w:pPr>
      <w:r w:rsidRPr="00A10CF2">
        <w:rPr>
          <w:rtl/>
          <w:lang w:bidi="fa-IR"/>
        </w:rPr>
        <w:t>40-أَلعُجبُ صارِفٌ عَن طَلَبِ العِلمِ،داعٍ إِلَی الغَمطِ وَالجَهلِ.</w:t>
      </w:r>
      <w:r>
        <w:rPr>
          <w:rFonts w:hint="cs"/>
          <w:rtl/>
          <w:lang w:bidi="fa-IR"/>
        </w:rPr>
        <w:t xml:space="preserve"> </w:t>
      </w:r>
      <w:r w:rsidRPr="00A10CF2">
        <w:rPr>
          <w:rtl/>
          <w:lang w:bidi="fa-IR"/>
        </w:rPr>
        <w:t>(اعيان الشيعه،(الطبع الجديد) ج2 ص39)</w:t>
      </w:r>
    </w:p>
    <w:p w:rsidR="00B84636" w:rsidRDefault="001C4695" w:rsidP="001C4695">
      <w:pPr>
        <w:pStyle w:val="libNormal"/>
      </w:pPr>
      <w:r w:rsidRPr="00B45121">
        <w:t>37. The person who specifies h</w:t>
      </w:r>
      <w:r>
        <w:t xml:space="preserve">is love &amp;. opinion together for </w:t>
      </w:r>
      <w:r w:rsidRPr="00B45121">
        <w:t>you. You (too) specify your obedience for him.</w:t>
      </w:r>
      <w:r>
        <w:t xml:space="preserve"> </w:t>
      </w:r>
      <w:r w:rsidRPr="00B45121">
        <w:t>(TUHruL AQOOL P 483)</w:t>
      </w:r>
    </w:p>
    <w:p w:rsidR="00B84636" w:rsidRDefault="001C4695" w:rsidP="001C4695">
      <w:pPr>
        <w:pStyle w:val="libNormal"/>
      </w:pPr>
      <w:r w:rsidRPr="00B45121">
        <w:t>38. Talking nonsense &amp;. futile things is the enjoyment &amp;. pleasure of foolish &amp;. insane ones, and the activity of ignorant ones. (BIHAR UL ANWAR VOL 78, P 369)</w:t>
      </w:r>
    </w:p>
    <w:p w:rsidR="00B84636" w:rsidRDefault="001C4695" w:rsidP="001C4695">
      <w:pPr>
        <w:pStyle w:val="libNormal"/>
      </w:pPr>
      <w:r w:rsidRPr="00B45121">
        <w:t>39. The calamity is one, for the patient &amp;. fore bearing person, &amp;. two (calamities) for the one who (makes fuss) gets impatient &amp;. anxious. (AYAN U SHIA, VOL 2, P 39, Modem Print)</w:t>
      </w:r>
    </w:p>
    <w:p w:rsidR="00B84636" w:rsidRDefault="001C4695" w:rsidP="001C4695">
      <w:pPr>
        <w:pStyle w:val="libNormal"/>
      </w:pPr>
      <w:r w:rsidRPr="00B45121">
        <w:t>40. Self conciet stops &amp;. restrain from seeking knowledge &amp;. becomes the cause of (people's) despise, scorn, &amp;. ignorance.</w:t>
      </w:r>
    </w:p>
    <w:p w:rsidR="00B84636" w:rsidRDefault="001C4695" w:rsidP="001C4695">
      <w:pPr>
        <w:pStyle w:val="libNormal"/>
      </w:pPr>
      <w:r w:rsidRPr="00B45121">
        <w:t>(AYAN U SHIA, VOL 2, P 39, Modem Print)</w:t>
      </w:r>
    </w:p>
    <w:p w:rsidR="001C4695" w:rsidRDefault="001C4695" w:rsidP="001C4695">
      <w:pPr>
        <w:pStyle w:val="libNormal"/>
      </w:pPr>
      <w:r>
        <w:br w:type="page"/>
      </w:r>
    </w:p>
    <w:p w:rsidR="00542675" w:rsidRDefault="00542675" w:rsidP="00542675">
      <w:pPr>
        <w:pStyle w:val="Heading1Center"/>
      </w:pPr>
      <w:bookmarkStart w:id="53" w:name="_Toc410475868"/>
      <w:r w:rsidRPr="00542675">
        <w:lastRenderedPageBreak/>
        <w:t>THE THIRTEENTH INFALLIBLE: ELEVENT</w:t>
      </w:r>
      <w:r w:rsidR="00CC29A7">
        <w:t>H</w:t>
      </w:r>
      <w:r w:rsidRPr="00542675">
        <w:t xml:space="preserve"> IMAM HAZRAT HASSAN ASKARI(AS) AND HIS FORTY DISCOURSES</w:t>
      </w:r>
      <w:bookmarkEnd w:id="53"/>
    </w:p>
    <w:p w:rsidR="00542675" w:rsidRDefault="00542675" w:rsidP="00542675">
      <w:pPr>
        <w:pStyle w:val="Heading2Center"/>
      </w:pPr>
      <w:bookmarkStart w:id="54" w:name="_Toc410475869"/>
      <w:r w:rsidRPr="00542675">
        <w:t xml:space="preserve">THE THIRTEENTH INFALLIBLE </w:t>
      </w:r>
      <w:r w:rsidR="002D0962">
        <w:t>HAZRAT</w:t>
      </w:r>
      <w:r w:rsidRPr="00542675">
        <w:t xml:space="preserve"> HASSAN ASKARI(A.S)</w:t>
      </w:r>
      <w:bookmarkEnd w:id="54"/>
    </w:p>
    <w:p w:rsidR="00B84636" w:rsidRDefault="001C4695" w:rsidP="001C4695">
      <w:pPr>
        <w:pStyle w:val="libNormal"/>
      </w:pPr>
      <w:r w:rsidRPr="00B45121">
        <w:t>Name: HASSAN(A.S)</w:t>
      </w:r>
    </w:p>
    <w:p w:rsidR="00B84636" w:rsidRDefault="001C4695" w:rsidP="001C4695">
      <w:pPr>
        <w:pStyle w:val="libNormal"/>
      </w:pPr>
      <w:r w:rsidRPr="00B45121">
        <w:t>Renouned Title: ASKARI</w:t>
      </w:r>
    </w:p>
    <w:p w:rsidR="00B84636" w:rsidRDefault="001C4695" w:rsidP="001C4695">
      <w:pPr>
        <w:pStyle w:val="libNormal"/>
      </w:pPr>
      <w:r w:rsidRPr="00B45121">
        <w:t>Subtitle: ABU MOHAMMAD</w:t>
      </w:r>
    </w:p>
    <w:p w:rsidR="00B84636" w:rsidRDefault="001C4695" w:rsidP="001C4695">
      <w:pPr>
        <w:pStyle w:val="libNormal"/>
      </w:pPr>
      <w:r w:rsidRPr="00B45121">
        <w:t>Father and Mother: IMAM HADI(A.S) SALEEL(S.W.A)</w:t>
      </w:r>
    </w:p>
    <w:p w:rsidR="00B84636" w:rsidRDefault="001C4695" w:rsidP="001C4695">
      <w:pPr>
        <w:pStyle w:val="libNormal"/>
      </w:pPr>
      <w:r w:rsidRPr="00B45121">
        <w:t>Time &amp; Place of Birth. 8th Rabi usani or 24rth Rabiul Awal 232 Hijrah in Medina</w:t>
      </w:r>
    </w:p>
    <w:p w:rsidR="00B84636" w:rsidRDefault="001C4695" w:rsidP="001C4695">
      <w:pPr>
        <w:pStyle w:val="libNormal"/>
      </w:pPr>
      <w:r w:rsidRPr="00B45121">
        <w:t>Time &amp; Place of Martyrdom: 8th Rabi ul Awal 260 Hijrah By The conspiracy of Motamid The Foureenth Abbasade caliph, in the city of Samara at the age of 28 years.</w:t>
      </w:r>
    </w:p>
    <w:p w:rsidR="00B84636" w:rsidRDefault="001C4695" w:rsidP="001C4695">
      <w:pPr>
        <w:pStyle w:val="libNormal"/>
      </w:pPr>
      <w:r w:rsidRPr="00B45121">
        <w:t>Tomb: Samara (IRAQ) Duration of life.</w:t>
      </w:r>
    </w:p>
    <w:p w:rsidR="00B84636" w:rsidRDefault="001C4695" w:rsidP="001C4695">
      <w:pPr>
        <w:pStyle w:val="libNormal"/>
      </w:pPr>
      <w:r w:rsidRPr="00B45121">
        <w:t>Before Imamate 22 years (from 232 to 245 Hijrah. After Imamate 6 years 254 to 260 Hijrah.</w:t>
      </w:r>
    </w:p>
    <w:p w:rsidR="001C4695" w:rsidRDefault="001C4695" w:rsidP="001C4695">
      <w:pPr>
        <w:pStyle w:val="libNormal"/>
      </w:pPr>
      <w:r w:rsidRPr="00B45121">
        <w:t>He was constantly &amp; permenently under observation in the prison of the satans of his age &amp; was finally</w:t>
      </w:r>
      <w:r w:rsidR="00542675">
        <w:t xml:space="preserve"> brutally martyred by poison.</w:t>
      </w:r>
    </w:p>
    <w:p w:rsidR="00542675" w:rsidRDefault="00542675" w:rsidP="00542675">
      <w:pPr>
        <w:pStyle w:val="Heading2Center"/>
      </w:pPr>
      <w:bookmarkStart w:id="55" w:name="_Toc410475870"/>
      <w:r w:rsidRPr="00542675">
        <w:rPr>
          <w:rtl/>
        </w:rPr>
        <w:t>اربعون حديثاً عن الامام الحسن العسکر</w:t>
      </w:r>
      <w:r w:rsidRPr="00542675">
        <w:rPr>
          <w:rFonts w:hint="cs"/>
          <w:rtl/>
        </w:rPr>
        <w:t>ی</w:t>
      </w:r>
      <w:r w:rsidRPr="00542675">
        <w:rPr>
          <w:rtl/>
        </w:rPr>
        <w:t xml:space="preserve"> عليه السلام</w:t>
      </w:r>
      <w:bookmarkEnd w:id="55"/>
    </w:p>
    <w:p w:rsidR="001C4695" w:rsidRDefault="001C4695" w:rsidP="001C4695">
      <w:pPr>
        <w:pStyle w:val="libAr"/>
        <w:rPr>
          <w:rtl/>
          <w:lang w:bidi="fa-IR"/>
        </w:rPr>
      </w:pPr>
      <w:r w:rsidRPr="00A10CF2">
        <w:rPr>
          <w:rtl/>
          <w:lang w:bidi="fa-IR"/>
        </w:rPr>
        <w:t>1- اَللهُ هُوَ الَّذي يَتَألَّهُ إِلَيهِ عِندَ الحَوائِج وَالشَّدائِدِ کُلُّ مَخلُوقِ، عِند انقِطاعِ الرَّجاءِ مِن کُلِّ مَن دُونَهُ وَتَقَطُّعِ اِلأَسبابِ مِن جَميعِ مَن سِواهُ.</w:t>
      </w:r>
      <w:r>
        <w:rPr>
          <w:rFonts w:hint="cs"/>
          <w:rtl/>
          <w:lang w:bidi="fa-IR"/>
        </w:rPr>
        <w:t xml:space="preserve"> </w:t>
      </w:r>
      <w:r w:rsidRPr="00A10CF2">
        <w:rPr>
          <w:rtl/>
          <w:lang w:bidi="fa-IR"/>
        </w:rPr>
        <w:t>(بحار الانوار ج3 ص41)</w:t>
      </w:r>
    </w:p>
    <w:p w:rsidR="001C4695" w:rsidRDefault="001C4695" w:rsidP="001C4695">
      <w:pPr>
        <w:pStyle w:val="libAr"/>
        <w:rPr>
          <w:rtl/>
          <w:lang w:bidi="fa-IR"/>
        </w:rPr>
      </w:pPr>
      <w:r w:rsidRPr="00A10CF2">
        <w:rPr>
          <w:rtl/>
          <w:lang w:bidi="fa-IR"/>
        </w:rPr>
        <w:t>2- حُبُّ الأَبرارِ لِلأَبرارِ ثَوابٌ لِلأَبرار. وَحُبُّ الفُجّارِ لِلأَبرارِ فَضِيلَةٌ لِلأَبرارِ، وَبُغضُ الفُجّارِ لِلأَبرارِ، زَينٌ لِلأَبرارِ وَبُغضُ الأَبرارِ لِلفُجّارِ خِزيٌ عَلی الفُجّارِ.</w:t>
      </w:r>
      <w:r>
        <w:rPr>
          <w:rFonts w:hint="cs"/>
          <w:rtl/>
          <w:lang w:bidi="fa-IR"/>
        </w:rPr>
        <w:t xml:space="preserve"> </w:t>
      </w:r>
      <w:r w:rsidRPr="00A10CF2">
        <w:rPr>
          <w:rtl/>
          <w:lang w:bidi="fa-IR"/>
        </w:rPr>
        <w:t>(تحف العقول ص487)</w:t>
      </w:r>
    </w:p>
    <w:p w:rsidR="001C4695" w:rsidRDefault="001C4695" w:rsidP="001C4695">
      <w:pPr>
        <w:pStyle w:val="libAr"/>
        <w:rPr>
          <w:rtl/>
          <w:lang w:bidi="fa-IR"/>
        </w:rPr>
      </w:pPr>
      <w:r w:rsidRPr="00A10CF2">
        <w:rPr>
          <w:rtl/>
          <w:lang w:bidi="fa-IR"/>
        </w:rPr>
        <w:t>3- ما تَرَکَ الحَقَّ عَزيزٌ إلاّ ذَلَّ،وَلا أَخَذَ بِهِ ذَليلٌ إِلاّعَزَّ.</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4- فَأَمَا مَن کانَ مِنَ الفُقَهاءِ صائِناً لِنَفسِهِ،حافِظاً لِدينِهِ،مُخالِفاً عَلی هَواهُ مُطيعاًلأِمرِ مَولاهُ،فَلِلعَوامِ أَن يُقَلِّدُوهُ.</w:t>
      </w:r>
      <w:r>
        <w:rPr>
          <w:rFonts w:hint="cs"/>
          <w:rtl/>
          <w:lang w:bidi="fa-IR"/>
        </w:rPr>
        <w:t xml:space="preserve"> </w:t>
      </w:r>
      <w:r w:rsidRPr="00A10CF2">
        <w:rPr>
          <w:rtl/>
          <w:lang w:bidi="fa-IR"/>
        </w:rPr>
        <w:t>(وسائل الشيعة ج18 ص95)</w:t>
      </w:r>
    </w:p>
    <w:p w:rsidR="00542675" w:rsidRDefault="00542675" w:rsidP="00542675">
      <w:pPr>
        <w:pStyle w:val="Heading2Center"/>
      </w:pPr>
      <w:bookmarkStart w:id="56" w:name="_Toc410475871"/>
      <w:r w:rsidRPr="00542675">
        <w:t>Forty</w:t>
      </w:r>
      <w:r w:rsidR="00CC29A7">
        <w:t xml:space="preserve"> Discourses From Imam HASSAN AL-</w:t>
      </w:r>
      <w:r w:rsidRPr="00542675">
        <w:t>ASKARI (A.S)</w:t>
      </w:r>
      <w:bookmarkEnd w:id="56"/>
    </w:p>
    <w:p w:rsidR="00B84636" w:rsidRDefault="001C4695" w:rsidP="001C4695">
      <w:pPr>
        <w:pStyle w:val="libNormal"/>
      </w:pPr>
      <w:r w:rsidRPr="00B45121">
        <w:t>1. Allah is the one with whome all the creatures seek refuge at the time of need &amp;. hardships &amp;. while the hope from all the creations &amp;. the causes antecedents &amp;. determinants except Him, is discontinued &amp;. cut off. (BIHAR UL ANWAR VOL 3, P 41)</w:t>
      </w:r>
    </w:p>
    <w:p w:rsidR="00B84636" w:rsidRDefault="001C4695" w:rsidP="001C4695">
      <w:pPr>
        <w:pStyle w:val="libNormal"/>
      </w:pPr>
      <w:r w:rsidRPr="00B45121">
        <w:t>2. The love of the pious ones for the pious ones is a reward &amp;. recompense for those pious. And the love of debauch (libertine) for the pious ones is a sublimity &amp;. superiority for the pious ones. And the grudge of the debauch for the pious ones is the decoration for the pious ones. And the grudge &amp;. enemity of pious ones against the debauch &amp;. libertine is a humility for the debauch (sabarite). (TUHfUL AQOOL P 487)</w:t>
      </w:r>
    </w:p>
    <w:p w:rsidR="00B84636" w:rsidRDefault="001C4695" w:rsidP="001C4695">
      <w:pPr>
        <w:pStyle w:val="libNormal"/>
      </w:pPr>
      <w:r w:rsidRPr="00B45121">
        <w:lastRenderedPageBreak/>
        <w:t>3. No respectful one abandons the right except it that he become. debased &amp;. abjected, &amp;. no abjected &amp;. debased acquires it except that he becomes respectful &amp;. honourable. (WASAIL U SHlA. VOL 18. P 95)</w:t>
      </w:r>
    </w:p>
    <w:p w:rsidR="00B84636" w:rsidRDefault="001C4695" w:rsidP="001C4695">
      <w:pPr>
        <w:pStyle w:val="libNormal"/>
      </w:pPr>
      <w:r w:rsidRPr="00B45121">
        <w:t>4. Thus the one out of the j urispudents who is the protector of his soul, saver of his religion, the opposer of his passions &amp;. lusts (of ego), submassive to the command of his Lord, 'so it is obligartory for the people to imitate &amp;. follow him (Taqleed means unconditional Imitation). (WASAIL U SHlA VOL 18. P 95)</w:t>
      </w:r>
    </w:p>
    <w:p w:rsidR="001C4695" w:rsidRDefault="001C4695" w:rsidP="001C4695">
      <w:pPr>
        <w:pStyle w:val="libAr"/>
        <w:rPr>
          <w:rtl/>
          <w:lang w:bidi="fa-IR"/>
        </w:rPr>
      </w:pPr>
      <w:r w:rsidRPr="00A10CF2">
        <w:rPr>
          <w:rtl/>
          <w:lang w:bidi="fa-IR"/>
        </w:rPr>
        <w:t>5- سَيَأتي زَمانٌ النّاسِ وُجُوهُهُم ضاحِکَةٌ مُستَبشِرَةٌ، وَقُلُوبُهُم مُظلِمَةٌ مُتَکَدَّرَةٌ، السُّنَّةُ فِيهِم بِدعَةٌ،وَالبِدعَةٌ فيهِم سُنَّةٌ،المِؤمِنُ بَينَهُم مُحَقَّرٌ، وَالفاسقُ بَينَهُم مُوَقَتَرٌ،أُمَراؤُهُم جاهِلُونَ جائِرُونَ وُعُلَماؤُهُم في أَبوابِ الظَّلَمَةِ...(مستدرک الوسائل 2 ص322)</w:t>
      </w:r>
    </w:p>
    <w:p w:rsidR="001C4695" w:rsidRDefault="001C4695" w:rsidP="001C4695">
      <w:pPr>
        <w:pStyle w:val="libAr"/>
        <w:rPr>
          <w:rtl/>
          <w:lang w:bidi="fa-IR"/>
        </w:rPr>
      </w:pPr>
      <w:r w:rsidRPr="00A10CF2">
        <w:rPr>
          <w:rtl/>
          <w:lang w:bidi="fa-IR"/>
        </w:rPr>
        <w:t>6- مَن وَعَظَ أَخاهُ سِرّاً فَقَد زانَهُ. وَ مَن وَعَظَهُ عَلانِيَةً فَقَد شانَهُ.</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7- خَيرُ إِخوانِکَ مَن نَسِیَ ذَنبَکَ وَذَکَرَ إِحسانَکَ إِلَيهِ.</w:t>
      </w:r>
      <w:r>
        <w:rPr>
          <w:rFonts w:hint="cs"/>
          <w:rtl/>
          <w:lang w:bidi="fa-IR"/>
        </w:rPr>
        <w:t xml:space="preserve"> </w:t>
      </w:r>
      <w:r w:rsidRPr="00A10CF2">
        <w:rPr>
          <w:rtl/>
          <w:lang w:bidi="fa-IR"/>
        </w:rPr>
        <w:t>(بحارالانوار ج78 ص379)</w:t>
      </w:r>
    </w:p>
    <w:p w:rsidR="001C4695" w:rsidRDefault="001C4695" w:rsidP="001C4695">
      <w:pPr>
        <w:pStyle w:val="libAr"/>
        <w:rPr>
          <w:rtl/>
          <w:lang w:bidi="fa-IR"/>
        </w:rPr>
      </w:pPr>
      <w:r w:rsidRPr="00A10CF2">
        <w:rPr>
          <w:rtl/>
          <w:lang w:bidi="fa-IR"/>
        </w:rPr>
        <w:t>8- قَلبُ الأَحمَقِ في فَمِهِ وَ فَمُ الحکيمِ في قَلبِهِ.</w:t>
      </w:r>
      <w:r>
        <w:rPr>
          <w:rFonts w:hint="cs"/>
          <w:rtl/>
          <w:lang w:bidi="fa-IR"/>
        </w:rPr>
        <w:t xml:space="preserve"> </w:t>
      </w:r>
      <w:r w:rsidRPr="00A10CF2">
        <w:rPr>
          <w:rtl/>
          <w:lang w:bidi="fa-IR"/>
        </w:rPr>
        <w:t>(بحارالانوار ج78 ص374)</w:t>
      </w:r>
    </w:p>
    <w:p w:rsidR="001C4695" w:rsidRDefault="001C4695" w:rsidP="001C4695">
      <w:pPr>
        <w:pStyle w:val="libAr"/>
        <w:rPr>
          <w:rtl/>
          <w:lang w:bidi="fa-IR"/>
        </w:rPr>
      </w:pPr>
      <w:r w:rsidRPr="00A10CF2">
        <w:rPr>
          <w:rtl/>
          <w:lang w:bidi="fa-IR"/>
        </w:rPr>
        <w:t>9- مَن رَکِبَ ظَهرَ الباطِلِ نَزَلَ بِهِ دارَآ لنَّدامَةِ</w:t>
      </w:r>
      <w:r>
        <w:rPr>
          <w:rFonts w:hint="cs"/>
          <w:rtl/>
          <w:lang w:bidi="fa-IR"/>
        </w:rPr>
        <w:t xml:space="preserve">. </w:t>
      </w:r>
      <w:r w:rsidRPr="00A10CF2">
        <w:rPr>
          <w:rtl/>
          <w:lang w:bidi="fa-IR"/>
        </w:rPr>
        <w:t>(بحارالانوار ج78 ص379)</w:t>
      </w:r>
    </w:p>
    <w:p w:rsidR="001C4695" w:rsidRDefault="001C4695" w:rsidP="001C4695">
      <w:pPr>
        <w:pStyle w:val="libAr"/>
        <w:rPr>
          <w:rtl/>
          <w:lang w:bidi="fa-IR"/>
        </w:rPr>
      </w:pPr>
      <w:r w:rsidRPr="00A10CF2">
        <w:rPr>
          <w:rtl/>
          <w:lang w:bidi="fa-IR"/>
        </w:rPr>
        <w:t>10- أَلغَضَبُ مِفتاحُ کُلِّ شَرٍّ.</w:t>
      </w:r>
      <w:r>
        <w:rPr>
          <w:rFonts w:hint="cs"/>
          <w:rtl/>
          <w:lang w:bidi="fa-IR"/>
        </w:rPr>
        <w:t xml:space="preserve"> </w:t>
      </w:r>
      <w:r w:rsidRPr="00A10CF2">
        <w:rPr>
          <w:rtl/>
          <w:lang w:bidi="fa-IR"/>
        </w:rPr>
        <w:t>(بحارالانوار ج78 ص373)</w:t>
      </w:r>
    </w:p>
    <w:p w:rsidR="001C4695" w:rsidRDefault="001C4695" w:rsidP="001C4695">
      <w:pPr>
        <w:pStyle w:val="libAr"/>
        <w:rPr>
          <w:rtl/>
          <w:lang w:bidi="fa-IR"/>
        </w:rPr>
      </w:pPr>
      <w:r w:rsidRPr="0044599F">
        <w:rPr>
          <w:rtl/>
          <w:lang w:bidi="fa-IR"/>
        </w:rPr>
        <w:t>11- لا تُمار فَيَذهَبَ بَهاؤُکَ،وَلا تُمازِح فَيُجتَرَأَ عَلَيکَ.</w:t>
      </w:r>
    </w:p>
    <w:p w:rsidR="00B84636" w:rsidRDefault="001C4695" w:rsidP="001C4695">
      <w:pPr>
        <w:pStyle w:val="libNormal"/>
      </w:pPr>
      <w:r w:rsidRPr="00B45121">
        <w:t>5. An age will apprach when the people's faces would be laughing (exalting) &amp;. their hearts wonld be dark, bleak &amp;. dirty. The sunnah to them would be innovation &amp;. heresy &amp;. innovation would be (considered) sunnah among them. The faithful would be belittled &amp;. debased among them, &amp;. the transgressor would be honourable &amp;. respectful among them. Their lords &amp;. chiefs would be ignorant &amp;. aggresive ones. And the religious sucholars would be on the threshold of the aggressors &amp;. tyrants. (MUSTADAK UL WASAIL. VOL 2. P 322)</w:t>
      </w:r>
    </w:p>
    <w:p w:rsidR="00B84636" w:rsidRDefault="001C4695" w:rsidP="001C4695">
      <w:pPr>
        <w:pStyle w:val="libNormal"/>
      </w:pPr>
      <w:r w:rsidRPr="00B45121">
        <w:t>6. Whoever admonishes his brother secretly he has decorated him &amp;. the one who admonishes him openly &amp;. publicly has vilified &amp;. rebuked him. (TUHFUL AQOOL P 489)</w:t>
      </w:r>
    </w:p>
    <w:p w:rsidR="00B84636" w:rsidRDefault="001C4695" w:rsidP="001C4695">
      <w:pPr>
        <w:pStyle w:val="libNormal"/>
      </w:pPr>
      <w:r w:rsidRPr="00B45121">
        <w:t>7. The best of your brothers is the one who forgets your sin &amp;. remember &amp;. mentions your favour done to him. (BIHAR UL ANWAR VOL 78. P 379)</w:t>
      </w:r>
    </w:p>
    <w:p w:rsidR="00B84636" w:rsidRDefault="001C4695" w:rsidP="001C4695">
      <w:pPr>
        <w:pStyle w:val="libNormal"/>
      </w:pPr>
      <w:r w:rsidRPr="00B45121">
        <w:t>8. The foolish's heart is in his mouth &amp;. the mouth (lips) of the wise one is in his heart (the foolish says whatever he pleases, without considering it's repurcussion where as the sage thinks before speaking.) (BIHAR UL ANWAR VOL 78. P 374)</w:t>
      </w:r>
    </w:p>
    <w:p w:rsidR="00B84636" w:rsidRDefault="001C4695" w:rsidP="001C4695">
      <w:pPr>
        <w:pStyle w:val="libNormal"/>
      </w:pPr>
      <w:r w:rsidRPr="00B45121">
        <w:t>9. The person who rides the back of falsehood, lands upon the house of regret &amp;. shame. (BIHAR UL ANWAR VOL 78. P 379)</w:t>
      </w:r>
    </w:p>
    <w:p w:rsidR="00B84636" w:rsidRDefault="001C4695" w:rsidP="001C4695">
      <w:pPr>
        <w:pStyle w:val="libNormal"/>
      </w:pPr>
      <w:r w:rsidRPr="00B45121">
        <w:t>10. Rage &amp;. anger is the key to all evils. (BIHAR UL ANWAR VOL 78. P 373)</w:t>
      </w:r>
    </w:p>
    <w:p w:rsidR="00B84636" w:rsidRDefault="001C4695" w:rsidP="001C4695">
      <w:pPr>
        <w:pStyle w:val="libNormal"/>
      </w:pPr>
      <w:r w:rsidRPr="00B45121">
        <w:lastRenderedPageBreak/>
        <w:t>11. Do not enter a disputed discuission as it will take away your honour &amp;. respect &amp;. do not make mockery &amp;. joke as people would pick up courage &amp;. dare at you. (TUHFUL AQOOL P 486)</w:t>
      </w:r>
    </w:p>
    <w:p w:rsidR="001C4695" w:rsidRDefault="001C4695" w:rsidP="001C4695">
      <w:pPr>
        <w:pStyle w:val="libAr"/>
        <w:rPr>
          <w:rtl/>
          <w:lang w:bidi="fa-IR"/>
        </w:rPr>
      </w:pPr>
      <w:r w:rsidRPr="00A10CF2">
        <w:rPr>
          <w:rtl/>
          <w:lang w:bidi="fa-IR"/>
        </w:rPr>
        <w:t>12- ما اَقبَحَ بِالمُؤمِنِ تکُونُ لَهُ رَعبَةٌ تُذِلُّهُ</w:t>
      </w:r>
      <w:r>
        <w:rPr>
          <w:rFonts w:hint="cs"/>
          <w:rtl/>
          <w:lang w:bidi="fa-IR"/>
        </w:rPr>
        <w:t xml:space="preserve">. </w:t>
      </w:r>
      <w:r w:rsidRPr="00A10CF2">
        <w:rPr>
          <w:rtl/>
          <w:lang w:bidi="fa-IR"/>
        </w:rPr>
        <w:t>(انوارالبهيه، ص353)</w:t>
      </w:r>
    </w:p>
    <w:p w:rsidR="001C4695" w:rsidRDefault="001C4695" w:rsidP="001C4695">
      <w:pPr>
        <w:pStyle w:val="libAr"/>
        <w:rPr>
          <w:rtl/>
          <w:lang w:bidi="fa-IR"/>
        </w:rPr>
      </w:pPr>
      <w:r w:rsidRPr="00A10CF2">
        <w:rPr>
          <w:rtl/>
          <w:lang w:bidi="fa-IR"/>
        </w:rPr>
        <w:t>13- أَلمُؤمِنُ بَرَکَةٌ عَلَی المُؤمِنِ وَحُجَّةٌ عَلَی الکافِرِ</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14- خَصلَتانِ لَيسَ فَوقَهُما شَيءٌ،إِلايمانُ بِاللهِ وَنَفعُ الإِخوانِ.</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15- مِنَ الفَواقِرِ الَّتي تَقصِمُ الظَّهرَ: جارٌ،إِن رَأی حَسَنَةً أَخفاها وَإِن رَأی سَيِّئَةً أَفشاها.</w:t>
      </w:r>
      <w:r>
        <w:rPr>
          <w:rFonts w:hint="cs"/>
          <w:rtl/>
          <w:lang w:bidi="fa-IR"/>
        </w:rPr>
        <w:t xml:space="preserve"> </w:t>
      </w:r>
      <w:r w:rsidRPr="00A10CF2">
        <w:rPr>
          <w:rtl/>
          <w:lang w:bidi="fa-IR"/>
        </w:rPr>
        <w:t>(بحارالانوار ج78 ص372)</w:t>
      </w:r>
    </w:p>
    <w:p w:rsidR="001C4695" w:rsidRDefault="001C4695" w:rsidP="001C4695">
      <w:pPr>
        <w:pStyle w:val="libAr"/>
        <w:rPr>
          <w:rtl/>
          <w:lang w:bidi="fa-IR"/>
        </w:rPr>
      </w:pPr>
      <w:r w:rsidRPr="00A10CF2">
        <w:rPr>
          <w:rtl/>
          <w:lang w:bidi="fa-IR"/>
        </w:rPr>
        <w:t>16- أَلتّواضُعُ نِعمَةٌ لا يُحسَدُ عَلَيها.</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17- لَيسَ مِنَ الأَدَبِ إِظهارُ الفَرَحِ عِندَ المَحزُونِ.</w:t>
      </w:r>
      <w:r>
        <w:rPr>
          <w:rFonts w:hint="cs"/>
          <w:rtl/>
          <w:lang w:bidi="fa-IR"/>
        </w:rPr>
        <w:t xml:space="preserve"> </w:t>
      </w:r>
      <w:r w:rsidRPr="00A10CF2">
        <w:rPr>
          <w:rtl/>
          <w:lang w:bidi="fa-IR"/>
        </w:rPr>
        <w:t>(بحار الانوار ج78 ص374)</w:t>
      </w:r>
    </w:p>
    <w:p w:rsidR="001C4695" w:rsidRDefault="001C4695" w:rsidP="001C4695">
      <w:pPr>
        <w:pStyle w:val="libAr"/>
        <w:rPr>
          <w:rtl/>
          <w:lang w:bidi="fa-IR"/>
        </w:rPr>
      </w:pPr>
      <w:r w:rsidRPr="00A10CF2">
        <w:rPr>
          <w:rtl/>
          <w:lang w:bidi="fa-IR"/>
        </w:rPr>
        <w:t>18- أَقَلُّ النّاسِ راحَةًالحَقُودُ.</w:t>
      </w:r>
      <w:r>
        <w:rPr>
          <w:rFonts w:hint="cs"/>
          <w:rtl/>
          <w:lang w:bidi="fa-IR"/>
        </w:rPr>
        <w:t xml:space="preserve"> </w:t>
      </w:r>
      <w:r w:rsidRPr="00A10CF2">
        <w:rPr>
          <w:rtl/>
          <w:lang w:bidi="fa-IR"/>
        </w:rPr>
        <w:t>(بحار الانوار ج78 ص373)</w:t>
      </w:r>
    </w:p>
    <w:p w:rsidR="001C4695" w:rsidRDefault="001C4695" w:rsidP="001C4695">
      <w:pPr>
        <w:pStyle w:val="libAr"/>
        <w:rPr>
          <w:rtl/>
          <w:lang w:bidi="fa-IR"/>
        </w:rPr>
      </w:pPr>
      <w:r w:rsidRPr="00A10CF2">
        <w:rPr>
          <w:rtl/>
          <w:lang w:bidi="fa-IR"/>
        </w:rPr>
        <w:t>19- جُعِلَتِ الخَبائِثُ في بَيتٍ وَالکَذِبُ مَفاتيحُها.</w:t>
      </w:r>
      <w:r>
        <w:rPr>
          <w:rFonts w:hint="cs"/>
          <w:rtl/>
          <w:lang w:bidi="fa-IR"/>
        </w:rPr>
        <w:t xml:space="preserve"> </w:t>
      </w:r>
      <w:r w:rsidRPr="00A10CF2">
        <w:rPr>
          <w:rtl/>
          <w:lang w:bidi="fa-IR"/>
        </w:rPr>
        <w:t>(بحار الانوار ج78 ص379)</w:t>
      </w:r>
    </w:p>
    <w:p w:rsidR="00B84636" w:rsidRDefault="001C4695" w:rsidP="001C4695">
      <w:pPr>
        <w:pStyle w:val="libNormal"/>
      </w:pPr>
      <w:r w:rsidRPr="00B45121">
        <w:t>12. How shameful &amp;. abonimable is that a faithful becomes inclined toward a thing which degrades &amp;:: belittles him. (ANWAR UL BAHIYYA. P 353)</w:t>
      </w:r>
    </w:p>
    <w:p w:rsidR="00B84636" w:rsidRDefault="001C4695" w:rsidP="001C4695">
      <w:pPr>
        <w:pStyle w:val="libNormal"/>
      </w:pPr>
      <w:r w:rsidRPr="00B45121">
        <w:t>1.3. Faithful is a beneficience &amp;. benevolence for another faithful &amp;:: a logic &amp;. poof for the infidel. (Logic &amp;. proof of Allah)</w:t>
      </w:r>
    </w:p>
    <w:p w:rsidR="00B84636" w:rsidRDefault="001C4695" w:rsidP="001C4695">
      <w:pPr>
        <w:pStyle w:val="libNormal"/>
      </w:pPr>
      <w:r w:rsidRPr="00B45121">
        <w:t>(TUHfUL AQOOL P 489)</w:t>
      </w:r>
    </w:p>
    <w:p w:rsidR="00B84636" w:rsidRDefault="001C4695" w:rsidP="001C4695">
      <w:pPr>
        <w:pStyle w:val="libNormal"/>
      </w:pPr>
      <w:r w:rsidRPr="00B45121">
        <w:t>14. There is nothing over &amp;:: above two qualities, belief &amp;:: faith upon Allah &amp;. benefitting the faithful brethren. (TUHfUL AQOOL. P 489)</w:t>
      </w:r>
    </w:p>
    <w:p w:rsidR="00B84636" w:rsidRDefault="001C4695" w:rsidP="001C4695">
      <w:pPr>
        <w:pStyle w:val="libNormal"/>
      </w:pPr>
      <w:r w:rsidRPr="00B45121">
        <w:t>15. The neighbour who conceals the good deed when he sees it, &amp;:: reveals if he sees a bad act, is from among the extreme &amp;. back breaking agonies. (BIHAR UL ANWAR VOL 78. P 372)</w:t>
      </w:r>
    </w:p>
    <w:p w:rsidR="00B84636" w:rsidRDefault="001C4695" w:rsidP="001C4695">
      <w:pPr>
        <w:pStyle w:val="libNormal"/>
      </w:pPr>
      <w:r w:rsidRPr="00B45121">
        <w:t>16. Humbleness is a boon &amp;:: beneficience which does not get subjected to the jealousy of people. (TUHfUL AQOOL. P 489)</w:t>
      </w:r>
    </w:p>
    <w:p w:rsidR="00B84636" w:rsidRDefault="001C4695" w:rsidP="001C4695">
      <w:pPr>
        <w:pStyle w:val="libNormal"/>
      </w:pPr>
      <w:r w:rsidRPr="00B45121">
        <w:t>17. It is against the ettiquets to express joy &amp;:: pleasure before the grieved on. (BIHAR UL ANWAR VOL 78. P 321)</w:t>
      </w:r>
    </w:p>
    <w:p w:rsidR="00B84636" w:rsidRDefault="001C4695" w:rsidP="001C4695">
      <w:pPr>
        <w:pStyle w:val="libNormal"/>
      </w:pPr>
      <w:r w:rsidRPr="00B45121">
        <w:t>18. The person nursing grudge &amp;. enemity) has the least</w:t>
      </w:r>
      <w:r>
        <w:t xml:space="preserve"> of comfort among the people. </w:t>
      </w:r>
      <w:r w:rsidRPr="00B45121">
        <w:t>(</w:t>
      </w:r>
      <w:r>
        <w:t>BIHAR UL ANWAR VOL 78. P 373)</w:t>
      </w:r>
    </w:p>
    <w:p w:rsidR="00B84636" w:rsidRDefault="001C4695" w:rsidP="001C4695">
      <w:pPr>
        <w:pStyle w:val="libNormal"/>
      </w:pPr>
      <w:r w:rsidRPr="00B45121">
        <w:t>19. All the evils are present together in a house &amp;:: lying is the key to it. (BIHAR UL ANWAR VOL 78. P 379)</w:t>
      </w:r>
    </w:p>
    <w:p w:rsidR="001C4695" w:rsidRDefault="001C4695" w:rsidP="001C4695">
      <w:pPr>
        <w:pStyle w:val="libAr"/>
        <w:rPr>
          <w:rtl/>
          <w:lang w:bidi="fa-IR"/>
        </w:rPr>
      </w:pPr>
      <w:r w:rsidRPr="00A10CF2">
        <w:rPr>
          <w:rtl/>
          <w:lang w:bidi="fa-IR"/>
        </w:rPr>
        <w:t>20- مِنَ الذُّنُوبِ الَّتي لا تُغفَرُ : لَيتَنی لا اُؤاخَذُ إِلاّ بِهذا. ثُمَّ قالَ عليه السلام: ألإشراکُ في النّاسِ أَخفي مِن دَبِيبِ النَّملِ عَلَی المِسحِ الأَسوَدِ فِي الليَّلَةِ المُظلِمَةِ.</w:t>
      </w:r>
      <w:r>
        <w:rPr>
          <w:rFonts w:hint="cs"/>
          <w:rtl/>
          <w:lang w:bidi="fa-IR"/>
        </w:rPr>
        <w:t xml:space="preserve"> </w:t>
      </w:r>
      <w:r w:rsidRPr="00A10CF2">
        <w:rPr>
          <w:rtl/>
          <w:lang w:bidi="fa-IR"/>
        </w:rPr>
        <w:t>(تحف العقول ص487)</w:t>
      </w:r>
    </w:p>
    <w:p w:rsidR="001C4695" w:rsidRDefault="001C4695" w:rsidP="001C4695">
      <w:pPr>
        <w:pStyle w:val="libAr"/>
        <w:rPr>
          <w:rtl/>
          <w:lang w:bidi="fa-IR"/>
        </w:rPr>
      </w:pPr>
      <w:r w:rsidRPr="00A10CF2">
        <w:rPr>
          <w:rtl/>
          <w:lang w:bidi="fa-IR"/>
        </w:rPr>
        <w:t>21- لا يَعرِفُ النِّعمَةَ أِلاَّ الشّاکِرُ، وَلايَشکُرُ النِّعمَةَ إِلاَّ العارِفُ.</w:t>
      </w:r>
      <w:r>
        <w:rPr>
          <w:rFonts w:hint="cs"/>
          <w:rtl/>
          <w:lang w:bidi="fa-IR"/>
        </w:rPr>
        <w:t xml:space="preserve"> </w:t>
      </w:r>
      <w:r w:rsidRPr="00A10CF2">
        <w:rPr>
          <w:rtl/>
          <w:lang w:bidi="fa-IR"/>
        </w:rPr>
        <w:t>(بحار الانوار ج78 ص378)</w:t>
      </w:r>
    </w:p>
    <w:p w:rsidR="001C4695" w:rsidRDefault="001C4695" w:rsidP="001C4695">
      <w:pPr>
        <w:pStyle w:val="libAr"/>
        <w:rPr>
          <w:rtl/>
          <w:lang w:bidi="fa-IR"/>
        </w:rPr>
      </w:pPr>
      <w:r w:rsidRPr="00A10CF2">
        <w:rPr>
          <w:rtl/>
          <w:lang w:bidi="fa-IR"/>
        </w:rPr>
        <w:t>22- مَن مَدَحَ غَيرَ المُستَحِقِّ فَقَد قَامَ مَقامَ المُتَّهمِ.</w:t>
      </w:r>
      <w:r>
        <w:rPr>
          <w:rFonts w:hint="cs"/>
          <w:rtl/>
          <w:lang w:bidi="fa-IR"/>
        </w:rPr>
        <w:t xml:space="preserve"> </w:t>
      </w:r>
      <w:r w:rsidRPr="00A10CF2">
        <w:rPr>
          <w:rtl/>
          <w:lang w:bidi="fa-IR"/>
        </w:rPr>
        <w:t>(بحار الانوار ج78 ص378)</w:t>
      </w:r>
    </w:p>
    <w:p w:rsidR="001C4695" w:rsidRDefault="001C4695" w:rsidP="001C4695">
      <w:pPr>
        <w:pStyle w:val="libAr"/>
        <w:rPr>
          <w:rtl/>
          <w:lang w:bidi="fa-IR"/>
        </w:rPr>
      </w:pPr>
      <w:r w:rsidRPr="00A10CF2">
        <w:rPr>
          <w:rtl/>
          <w:lang w:bidi="fa-IR"/>
        </w:rPr>
        <w:lastRenderedPageBreak/>
        <w:t>23- أَضعَفُ الأَعداءِ کَيداً مَن أَظهَرَ عَداوَتَهُ.</w:t>
      </w:r>
      <w:r>
        <w:rPr>
          <w:rFonts w:hint="cs"/>
          <w:rtl/>
          <w:lang w:bidi="fa-IR"/>
        </w:rPr>
        <w:t xml:space="preserve"> </w:t>
      </w:r>
      <w:r w:rsidRPr="00A10CF2">
        <w:rPr>
          <w:rtl/>
          <w:lang w:bidi="fa-IR"/>
        </w:rPr>
        <w:t>(بحار الانوار ج78 ص379)</w:t>
      </w:r>
    </w:p>
    <w:p w:rsidR="001C4695" w:rsidRDefault="001C4695" w:rsidP="001C4695">
      <w:pPr>
        <w:pStyle w:val="libAr"/>
        <w:rPr>
          <w:rtl/>
          <w:lang w:bidi="fa-IR"/>
        </w:rPr>
      </w:pPr>
      <w:r w:rsidRPr="00A10CF2">
        <w:rPr>
          <w:rtl/>
          <w:lang w:bidi="fa-IR"/>
        </w:rPr>
        <w:t>24- رِياضَةُ الجاهِلِ وَرَدُّ المُعتادِ عَن عادَتِهِ کَالمُعجِزِ.</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25- وَاعلَم أَنَّ الإلحاحَ في المَطالِبِ يَسلُب البَهاءَ وَيُورِثُ التَعَبَ وَالعناءَ.</w:t>
      </w:r>
      <w:r>
        <w:rPr>
          <w:rFonts w:hint="cs"/>
          <w:rtl/>
          <w:lang w:bidi="fa-IR"/>
        </w:rPr>
        <w:t xml:space="preserve"> </w:t>
      </w:r>
      <w:r w:rsidRPr="00A10CF2">
        <w:rPr>
          <w:rtl/>
          <w:lang w:bidi="fa-IR"/>
        </w:rPr>
        <w:t>(بحار الانوار ج78 ص378)</w:t>
      </w:r>
    </w:p>
    <w:p w:rsidR="001C4695" w:rsidRDefault="001C4695" w:rsidP="001C4695">
      <w:pPr>
        <w:pStyle w:val="libAr"/>
        <w:rPr>
          <w:rtl/>
          <w:lang w:bidi="fa-IR"/>
        </w:rPr>
      </w:pPr>
      <w:r w:rsidRPr="00A10CF2">
        <w:rPr>
          <w:rtl/>
          <w:lang w:bidi="fa-IR"/>
        </w:rPr>
        <w:t>26- کَفاکَ أَدَباً تَجَّنُبکَ ما تَکرَهُ مِن غَيرِکَ.</w:t>
      </w:r>
      <w:r>
        <w:rPr>
          <w:rFonts w:hint="cs"/>
          <w:rtl/>
          <w:lang w:bidi="fa-IR"/>
        </w:rPr>
        <w:t xml:space="preserve"> </w:t>
      </w:r>
      <w:r w:rsidRPr="00A10CF2">
        <w:rPr>
          <w:rtl/>
          <w:lang w:bidi="fa-IR"/>
        </w:rPr>
        <w:t>(بحار الانوار ج78 ص377)</w:t>
      </w:r>
    </w:p>
    <w:p w:rsidR="00B84636" w:rsidRDefault="001C4695" w:rsidP="001C4695">
      <w:pPr>
        <w:pStyle w:val="libNormal"/>
      </w:pPr>
      <w:r w:rsidRPr="00B45121">
        <w:t>20. To say it that 'I wish I may not be braught to question except for this sin is an unforgiveable sin. Then he(A.S) said polytheism among people is more hideous &amp;. invisible than an ant over the black convass on a dark night. (TUHFUL AQOOL, P 487)</w:t>
      </w:r>
    </w:p>
    <w:p w:rsidR="00B84636" w:rsidRDefault="001C4695" w:rsidP="001C4695">
      <w:pPr>
        <w:pStyle w:val="libNormal"/>
      </w:pPr>
      <w:r w:rsidRPr="00B45121">
        <w:t>21, No One except a thankful &amp;. grateful person recognises the beneficience &amp;. favour. And no body thanks for the boon &amp;. benevolence except the gnostic (sagacious), (BIHAR UL ANWAR VOL 78, P 378)</w:t>
      </w:r>
    </w:p>
    <w:p w:rsidR="00B84636" w:rsidRDefault="001C4695" w:rsidP="001C4695">
      <w:pPr>
        <w:pStyle w:val="libNormal"/>
      </w:pPr>
      <w:r w:rsidRPr="00B45121">
        <w:t>22, The one who praises an incapible &amp;. undeserving person stays at the abode of the accused person. (BIHAR UL ANWAR VOL 78, P 378)</w:t>
      </w:r>
    </w:p>
    <w:p w:rsidR="00B84636" w:rsidRDefault="001C4695" w:rsidP="001C4695">
      <w:pPr>
        <w:pStyle w:val="libNormal"/>
      </w:pPr>
      <w:r w:rsidRPr="00B45121">
        <w:t>23. The weakest of the enemies from stratedgic point of veiw is the one who manifest &amp;. reveals his enemity. (BIHAR UL ANWAR VOL 78, P 379)</w:t>
      </w:r>
    </w:p>
    <w:p w:rsidR="00B84636" w:rsidRDefault="001C4695" w:rsidP="001C4695">
      <w:pPr>
        <w:pStyle w:val="libNormal"/>
      </w:pPr>
      <w:r w:rsidRPr="00B45121">
        <w:t>24. Training the ignorant &amp;. reverting the habitual addict back from his habit is like a miracle (most rare &amp;. difficult). (TUHFUL AQOOL, P 489)</w:t>
      </w:r>
    </w:p>
    <w:p w:rsidR="00B84636" w:rsidRDefault="001C4695" w:rsidP="001C4695">
      <w:pPr>
        <w:pStyle w:val="libNormal"/>
      </w:pPr>
      <w:r w:rsidRPr="00B45121">
        <w:t>25. Do know it that insistingly begging &amp;. questioning for the grant of need takes away the honour (dishonours) &amp;. causes inconvinience, pain, &amp;. suffering. (BIHAR UL ANWAR VOL 78, P 378)</w:t>
      </w:r>
    </w:p>
    <w:p w:rsidR="00B84636" w:rsidRDefault="001C4695" w:rsidP="001C4695">
      <w:pPr>
        <w:pStyle w:val="libNormal"/>
      </w:pPr>
      <w:r w:rsidRPr="00B45121">
        <w:t>26. This very politeness, courtesy &amp;. civility is sufficient for you that you refrain from doing what you dislike in others. (The bad deeds &amp;. evils). (BIHAR UL ANWAR VOL 78, P 377)</w:t>
      </w:r>
    </w:p>
    <w:p w:rsidR="001C4695" w:rsidRDefault="001C4695" w:rsidP="001C4695">
      <w:pPr>
        <w:pStyle w:val="libAr"/>
        <w:rPr>
          <w:rtl/>
          <w:lang w:bidi="fa-IR"/>
        </w:rPr>
      </w:pPr>
      <w:r w:rsidRPr="00A10CF2">
        <w:rPr>
          <w:rtl/>
          <w:lang w:bidi="fa-IR"/>
        </w:rPr>
        <w:t>27- إِنَّ لِلسَّخاءِ مِقداراً،فَإن زادَ عَلَيهِ فَهُوَ سَرَفٌ، وَلِلحَزمِ مِقداراً، فَإن زادَ عَلَيهِ  فَهُوَ جُبنٌ.</w:t>
      </w:r>
      <w:r>
        <w:rPr>
          <w:rFonts w:hint="cs"/>
          <w:rtl/>
          <w:lang w:bidi="fa-IR"/>
        </w:rPr>
        <w:t xml:space="preserve"> </w:t>
      </w:r>
      <w:r w:rsidRPr="00A10CF2">
        <w:rPr>
          <w:rtl/>
          <w:lang w:bidi="fa-IR"/>
        </w:rPr>
        <w:t>(بحار الانوار ج78 ص377)</w:t>
      </w:r>
    </w:p>
    <w:p w:rsidR="001C4695" w:rsidRDefault="001C4695" w:rsidP="001C4695">
      <w:pPr>
        <w:pStyle w:val="libAr"/>
        <w:rPr>
          <w:rtl/>
          <w:lang w:bidi="fa-IR"/>
        </w:rPr>
      </w:pPr>
      <w:r w:rsidRPr="00A10CF2">
        <w:rPr>
          <w:rtl/>
          <w:lang w:bidi="fa-IR"/>
        </w:rPr>
        <w:t>28- وَلِلإِقتِصادِ مِقداراً فَإن زادَ عَلَيهِ فَهُوَ بُخلٌ،وَ لِلشَّجاعَةِ مِقداراً فَإن زادَ عَلَيهِ فَهُوَ تَهَوُّرٌ.</w:t>
      </w:r>
      <w:r>
        <w:rPr>
          <w:rFonts w:hint="cs"/>
          <w:rtl/>
          <w:lang w:bidi="fa-IR"/>
        </w:rPr>
        <w:t xml:space="preserve"> </w:t>
      </w:r>
      <w:r w:rsidRPr="00A10CF2">
        <w:rPr>
          <w:rtl/>
          <w:lang w:bidi="fa-IR"/>
        </w:rPr>
        <w:t>(بحار الانوار ج78 ص377)</w:t>
      </w:r>
    </w:p>
    <w:p w:rsidR="001C4695" w:rsidRDefault="001C4695" w:rsidP="001C4695">
      <w:pPr>
        <w:pStyle w:val="libAr"/>
        <w:rPr>
          <w:rtl/>
          <w:lang w:bidi="fa-IR"/>
        </w:rPr>
      </w:pPr>
      <w:r w:rsidRPr="00A10CF2">
        <w:rPr>
          <w:rtl/>
          <w:lang w:bidi="fa-IR"/>
        </w:rPr>
        <w:t>29- مَن کانَ الوَرَعُ سَجِيَّتَهُ، وَالکَرَمُ طَبِيَعتَةُ، وَالحِلمُ خُلتَّهُ کَثُرَ صَدِيقُهُ.</w:t>
      </w:r>
      <w:r>
        <w:rPr>
          <w:rFonts w:hint="cs"/>
          <w:rtl/>
          <w:lang w:bidi="fa-IR"/>
        </w:rPr>
        <w:t xml:space="preserve"> </w:t>
      </w:r>
      <w:r w:rsidRPr="00A10CF2">
        <w:rPr>
          <w:rtl/>
          <w:lang w:bidi="fa-IR"/>
        </w:rPr>
        <w:t>(بحارالانوار ج78 ص379)</w:t>
      </w:r>
    </w:p>
    <w:p w:rsidR="001C4695" w:rsidRDefault="001C4695" w:rsidP="001C4695">
      <w:pPr>
        <w:pStyle w:val="libAr"/>
        <w:rPr>
          <w:rtl/>
          <w:lang w:bidi="fa-IR"/>
        </w:rPr>
      </w:pPr>
      <w:r w:rsidRPr="00A10CF2">
        <w:rPr>
          <w:rtl/>
          <w:lang w:bidi="fa-IR"/>
        </w:rPr>
        <w:t>30- اِذا نَشِطَتِ القُلُوبُ فَأَودِعُوها وَاِذا نَفَرَت فَوَدَّعُوها.</w:t>
      </w:r>
      <w:r>
        <w:rPr>
          <w:rFonts w:hint="cs"/>
          <w:rtl/>
          <w:lang w:bidi="fa-IR"/>
        </w:rPr>
        <w:t xml:space="preserve"> </w:t>
      </w:r>
      <w:r w:rsidRPr="00A10CF2">
        <w:rPr>
          <w:rtl/>
          <w:lang w:bidi="fa-IR"/>
        </w:rPr>
        <w:t>(بحار الانوار ج78 ص379)</w:t>
      </w:r>
    </w:p>
    <w:p w:rsidR="001C4695" w:rsidRDefault="001C4695" w:rsidP="001C4695">
      <w:pPr>
        <w:pStyle w:val="libAr"/>
        <w:rPr>
          <w:rtl/>
          <w:lang w:bidi="fa-IR"/>
        </w:rPr>
      </w:pPr>
      <w:r w:rsidRPr="00A10CF2">
        <w:rPr>
          <w:rtl/>
          <w:lang w:bidi="fa-IR"/>
        </w:rPr>
        <w:t>31- فَرَضَ اللهُ تَعالَی الصُّومَ لِيَجِدَ الغَنِیُّ مَسَّ الجُوعِ لِيَحنُو عَلَی الفَقيرِ.</w:t>
      </w:r>
      <w:r>
        <w:rPr>
          <w:rFonts w:hint="cs"/>
          <w:rtl/>
          <w:lang w:bidi="fa-IR"/>
        </w:rPr>
        <w:t xml:space="preserve"> </w:t>
      </w:r>
      <w:r w:rsidRPr="00A10CF2">
        <w:rPr>
          <w:rtl/>
          <w:lang w:bidi="fa-IR"/>
        </w:rPr>
        <w:t>(کشف الغمة ج2 ص193)</w:t>
      </w:r>
    </w:p>
    <w:p w:rsidR="001C4695" w:rsidRDefault="001C4695" w:rsidP="001C4695">
      <w:pPr>
        <w:pStyle w:val="libAr"/>
        <w:rPr>
          <w:rtl/>
          <w:lang w:bidi="fa-IR"/>
        </w:rPr>
      </w:pPr>
      <w:r w:rsidRPr="00A10CF2">
        <w:rPr>
          <w:rtl/>
          <w:lang w:bidi="fa-IR"/>
        </w:rPr>
        <w:t>32- لا يَشغَلکَ رِزقٌ مَضمُونٌ عَن عَمَلٍ مَفرُوضٍ.</w:t>
      </w:r>
      <w:r>
        <w:rPr>
          <w:rFonts w:hint="cs"/>
          <w:rtl/>
          <w:lang w:bidi="fa-IR"/>
        </w:rPr>
        <w:t xml:space="preserve"> </w:t>
      </w:r>
      <w:r w:rsidRPr="00A10CF2">
        <w:rPr>
          <w:rtl/>
          <w:lang w:bidi="fa-IR"/>
        </w:rPr>
        <w:t>(بحارالانوار ج78 ص 374)</w:t>
      </w:r>
    </w:p>
    <w:p w:rsidR="001C4695" w:rsidRPr="00A10CF2" w:rsidRDefault="001C4695" w:rsidP="001C4695">
      <w:pPr>
        <w:pStyle w:val="libAr"/>
        <w:rPr>
          <w:rtl/>
          <w:lang w:bidi="fa-IR"/>
        </w:rPr>
      </w:pPr>
      <w:r w:rsidRPr="00A10CF2">
        <w:rPr>
          <w:rtl/>
          <w:lang w:bidi="fa-IR"/>
        </w:rPr>
        <w:lastRenderedPageBreak/>
        <w:t>33- إيّاکَ وَالإ ذاعَةَ وَطَلَبَ الرِّياسَةِ قَإنَّهُما يَدعُوانِ إلَی الهَلَکَةِ.</w:t>
      </w:r>
      <w:r>
        <w:rPr>
          <w:rFonts w:hint="cs"/>
          <w:rtl/>
          <w:lang w:bidi="fa-IR"/>
        </w:rPr>
        <w:t xml:space="preserve"> </w:t>
      </w:r>
      <w:r w:rsidRPr="00A10CF2">
        <w:rPr>
          <w:rtl/>
          <w:lang w:bidi="fa-IR"/>
        </w:rPr>
        <w:t>(بحارالانوار ج78 ص 371)</w:t>
      </w:r>
    </w:p>
    <w:p w:rsidR="00B84636" w:rsidRDefault="001C4695" w:rsidP="001C4695">
      <w:pPr>
        <w:pStyle w:val="libNormal"/>
      </w:pPr>
      <w:r w:rsidRPr="00B45121">
        <w:t>27. Indeed, generousity &amp;. charity has a quantity so when it exceeds that it becomes spending lavishly (squandering). And so does foresightedness &amp;. caution has a limit &amp;. when it exceeds that then it is cowardice. (BIHAR UL ANWAR VOL 78, P 377)</w:t>
      </w:r>
    </w:p>
    <w:p w:rsidR="00B84636" w:rsidRDefault="001C4695" w:rsidP="001C4695">
      <w:pPr>
        <w:pStyle w:val="libNormal"/>
      </w:pPr>
      <w:r w:rsidRPr="00B45121">
        <w:t>28. Oberving the middle way in economy has a quantity when It exceeds that then it is stinginess &amp;. averice. And there Is a limit to bravery &amp;. gallantery &amp;. when It exceeds that then it is rashness &amp;. impetuousness. (BIHAR UL ANWAR VOL 78, P 3771 .</w:t>
      </w:r>
    </w:p>
    <w:p w:rsidR="00B84636" w:rsidRDefault="001C4695" w:rsidP="001C4695">
      <w:pPr>
        <w:pStyle w:val="libNormal"/>
      </w:pPr>
      <w:r w:rsidRPr="00B45121">
        <w:t>29. The person whose disposition is piety &amp;: his nature is generosity &amp;. his quality Is forbearance -&amp; tolerance the .. number of his friends would become great. (BIHAR UL ANWAR VOL 78, P 379)</w:t>
      </w:r>
    </w:p>
    <w:p w:rsidR="00B84636" w:rsidRDefault="001C4695" w:rsidP="001C4695">
      <w:pPr>
        <w:pStyle w:val="libNormal"/>
      </w:pPr>
      <w:r w:rsidRPr="00B45121">
        <w:t>30. When the hearts become mirthful &amp;. exhilerated then hand them over (saturate &amp;. feed them with) knowledge And when they shirk it then leave them alone (since hearts &amp;. souls have a pasticular condition when ready for imbibing learning.) (BIHAR UL ANWAR VOL 78, P 379l</w:t>
      </w:r>
    </w:p>
    <w:p w:rsidR="00B84636" w:rsidRDefault="001C4695" w:rsidP="001C4695">
      <w:pPr>
        <w:pStyle w:val="libNormal"/>
      </w:pPr>
      <w:r w:rsidRPr="00B45121">
        <w:t>31. Allah has made the fasting obligatory so that those rich &amp;. wealthy taste &amp;. realise the touch (agony of) hunger &amp;. consequently become kind to the poor. (KASHF UL GHUMA, VOL 2, P 19'.5)</w:t>
      </w:r>
    </w:p>
    <w:p w:rsidR="00B84636" w:rsidRDefault="001C4695" w:rsidP="001C4695">
      <w:pPr>
        <w:pStyle w:val="libNormal"/>
      </w:pPr>
      <w:r w:rsidRPr="00B45121">
        <w:t>32. The sustenance which has become guaranteed (by Allah) msut not refrain &amp;. make you so busy so that you do not perform the obligatory practices. (BIHAR UL ANWAR VOL 78, P 374)</w:t>
      </w:r>
    </w:p>
    <w:p w:rsidR="001C4695" w:rsidRDefault="001C4695" w:rsidP="001C4695">
      <w:pPr>
        <w:pStyle w:val="libNormal"/>
      </w:pPr>
      <w:r w:rsidRPr="00B45121">
        <w:t>33. Refrain &amp;. avoid fame seeking &amp;. striving for power, as these two invite man towards annihilation. (BIHAR UL ANWAR VOL 78, P 371)</w:t>
      </w:r>
    </w:p>
    <w:p w:rsidR="001C4695" w:rsidRPr="00A10CF2" w:rsidRDefault="001C4695" w:rsidP="001C4695">
      <w:pPr>
        <w:pStyle w:val="libAr"/>
        <w:rPr>
          <w:rtl/>
          <w:lang w:bidi="fa-IR"/>
        </w:rPr>
      </w:pPr>
      <w:r w:rsidRPr="00A10CF2">
        <w:rPr>
          <w:rtl/>
          <w:lang w:bidi="fa-IR"/>
        </w:rPr>
        <w:t>34- لَيسَتِ العِبادَةُ کَثرَةَ الصِّيامِ وَالصَّلاةِ وَإِنَّمَا العِبادَةُ کَثرَةُ التَّفَکُّرِ في أَمرِ اللهِ.</w:t>
      </w:r>
    </w:p>
    <w:p w:rsidR="001C4695" w:rsidRDefault="001C4695" w:rsidP="001C4695">
      <w:pPr>
        <w:pStyle w:val="libAr"/>
        <w:rPr>
          <w:rtl/>
          <w:lang w:bidi="fa-IR"/>
        </w:rPr>
      </w:pPr>
      <w:r w:rsidRPr="00A10CF2">
        <w:rPr>
          <w:rtl/>
          <w:lang w:bidi="fa-IR"/>
        </w:rPr>
        <w:t>(تحف العقول ص488)</w:t>
      </w:r>
    </w:p>
    <w:p w:rsidR="001C4695" w:rsidRDefault="001C4695" w:rsidP="001C4695">
      <w:pPr>
        <w:pStyle w:val="libAr"/>
        <w:rPr>
          <w:rtl/>
          <w:lang w:bidi="fa-IR"/>
        </w:rPr>
      </w:pPr>
      <w:r w:rsidRPr="00A10CF2">
        <w:rPr>
          <w:rtl/>
          <w:lang w:bidi="fa-IR"/>
        </w:rPr>
        <w:t>35- اِتَّقُوا اللهَ وَکُونُوا زَيناًولا تَکُونُوا شَيناً.</w:t>
      </w:r>
      <w:r>
        <w:rPr>
          <w:rFonts w:hint="cs"/>
          <w:rtl/>
          <w:lang w:bidi="fa-IR"/>
        </w:rPr>
        <w:t xml:space="preserve"> </w:t>
      </w:r>
      <w:r w:rsidRPr="00A10CF2">
        <w:rPr>
          <w:rtl/>
          <w:lang w:bidi="fa-IR"/>
        </w:rPr>
        <w:t>(تحف العقول ص488)</w:t>
      </w:r>
    </w:p>
    <w:p w:rsidR="001C4695" w:rsidRDefault="001C4695" w:rsidP="001C4695">
      <w:pPr>
        <w:pStyle w:val="libAr"/>
        <w:rPr>
          <w:rtl/>
          <w:lang w:bidi="fa-IR"/>
        </w:rPr>
      </w:pPr>
      <w:r w:rsidRPr="00A10CF2">
        <w:rPr>
          <w:rtl/>
          <w:lang w:bidi="fa-IR"/>
        </w:rPr>
        <w:t>36- لا يُدرِکَ حَريصٌ ما لَم يُقَدَّر لَهُ.</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37- جُرأَةُ الوَلَدِ عَلی والِدِهِ فِي صِغَرِهِ تَدعُو إِلی العُقُوقِ في کِبَرِهِ .</w:t>
      </w:r>
      <w:r>
        <w:rPr>
          <w:rFonts w:hint="cs"/>
          <w:rtl/>
          <w:lang w:bidi="fa-IR"/>
        </w:rPr>
        <w:t xml:space="preserve"> </w:t>
      </w:r>
      <w:r w:rsidRPr="00A10CF2">
        <w:rPr>
          <w:rtl/>
          <w:lang w:bidi="fa-IR"/>
        </w:rPr>
        <w:t>(بحار الانوار ج78 ص487)</w:t>
      </w:r>
    </w:p>
    <w:p w:rsidR="001C4695" w:rsidRDefault="001C4695" w:rsidP="001C4695">
      <w:pPr>
        <w:pStyle w:val="libAr"/>
        <w:rPr>
          <w:rtl/>
          <w:lang w:bidi="fa-IR"/>
        </w:rPr>
      </w:pPr>
      <w:r w:rsidRPr="00A10CF2">
        <w:rPr>
          <w:rtl/>
          <w:lang w:bidi="fa-IR"/>
        </w:rPr>
        <w:t>38- مِنَ الجَهلِ الضِّحکُ مِن غَيرِ عَجَبٍ</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39- إِنَّکُم في اَجالٍ مَنقُوصَةٍ وَأَيّامٍ مَعدُودَةٍ ،وَالمَوتُ يَأتي بَغتَةً، مَن يَزرَع خَيراً يَحصِد غِبطَةً،وَمَن يَزرَع شَرّاً يَحصِد نَدامَةً لِکُلِّ زارعٍ ما زَرَعَ.</w:t>
      </w:r>
      <w:r>
        <w:rPr>
          <w:rFonts w:hint="cs"/>
          <w:rtl/>
          <w:lang w:bidi="fa-IR"/>
        </w:rPr>
        <w:t xml:space="preserve"> </w:t>
      </w:r>
      <w:r w:rsidRPr="00A10CF2">
        <w:rPr>
          <w:rtl/>
          <w:lang w:bidi="fa-IR"/>
        </w:rPr>
        <w:t>(تحف العقول ص489)</w:t>
      </w:r>
    </w:p>
    <w:p w:rsidR="001C4695" w:rsidRDefault="001C4695" w:rsidP="001C4695">
      <w:pPr>
        <w:pStyle w:val="libAr"/>
        <w:rPr>
          <w:rtl/>
          <w:lang w:bidi="fa-IR"/>
        </w:rPr>
      </w:pPr>
      <w:r w:rsidRPr="00A10CF2">
        <w:rPr>
          <w:rtl/>
          <w:lang w:bidi="fa-IR"/>
        </w:rPr>
        <w:t>40- مَن لَم يَتَّقِ وُجُوهَ النّاسِ لَم يَتَّقِ اللهَ.</w:t>
      </w:r>
      <w:r>
        <w:rPr>
          <w:rFonts w:hint="cs"/>
          <w:rtl/>
          <w:lang w:bidi="fa-IR"/>
        </w:rPr>
        <w:t xml:space="preserve"> </w:t>
      </w:r>
      <w:r w:rsidRPr="00A10CF2">
        <w:rPr>
          <w:rtl/>
          <w:lang w:bidi="fa-IR"/>
        </w:rPr>
        <w:t>(بحار الانوار ج78 ص377)</w:t>
      </w:r>
    </w:p>
    <w:p w:rsidR="00B84636" w:rsidRDefault="001C4695" w:rsidP="001C4695">
      <w:pPr>
        <w:pStyle w:val="libNormal"/>
      </w:pPr>
      <w:r w:rsidRPr="00B45121">
        <w:t>34. Much of service &amp;: adoring does not mean one Ishould pray &amp;: fast a lot but indeed the abundance &amp;: plentifuiness of service is exhoberantly &amp;: plentifully meditating into the affair of Allah. (TUHfUL AQOOL. P 488)</w:t>
      </w:r>
    </w:p>
    <w:p w:rsidR="00B84636" w:rsidRDefault="001C4695" w:rsidP="001C4695">
      <w:pPr>
        <w:pStyle w:val="libNormal"/>
      </w:pPr>
      <w:r w:rsidRPr="00B45121">
        <w:lastRenderedPageBreak/>
        <w:t>35. Be afraid of Allah &amp;: become a decoration &amp;: do not become a (source of) a disgusting &amp;: miserable object (for</w:t>
      </w:r>
      <w:r>
        <w:t xml:space="preserve"> </w:t>
      </w:r>
      <w:r w:rsidRPr="00B45121">
        <w:t>us). (TUHfUL AQOOL. P 488)</w:t>
      </w:r>
    </w:p>
    <w:p w:rsidR="00B84636" w:rsidRDefault="001C4695" w:rsidP="001C4695">
      <w:pPr>
        <w:pStyle w:val="libNormal"/>
      </w:pPr>
      <w:r w:rsidRPr="00B45121">
        <w:t>36. A greedy one does not get more than what has been destined for him. (TUHfUL AQOOL. P 489)</w:t>
      </w:r>
    </w:p>
    <w:p w:rsidR="00B84636" w:rsidRDefault="001C4695" w:rsidP="001C4695">
      <w:pPr>
        <w:pStyle w:val="libNormal"/>
      </w:pPr>
      <w:r w:rsidRPr="00B45121">
        <w:t>37. The boldness &amp;: courage of a son in small age (childhood upon his father becomes the cause of his disobedience &amp;: molesting him (father) when he grows up. (BIHAR UL ANWAR VOL 78. P 374)</w:t>
      </w:r>
    </w:p>
    <w:p w:rsidR="00B84636" w:rsidRDefault="001C4695" w:rsidP="001C4695">
      <w:pPr>
        <w:pStyle w:val="libNormal"/>
      </w:pPr>
      <w:r w:rsidRPr="00B45121">
        <w:t>38. Laughing without any amazement is (a sign of) ignorance.</w:t>
      </w:r>
    </w:p>
    <w:p w:rsidR="00B84636" w:rsidRDefault="001C4695" w:rsidP="001C4695">
      <w:pPr>
        <w:pStyle w:val="libNormal"/>
      </w:pPr>
      <w:r w:rsidRPr="00B45121">
        <w:t>(TUHfUL AQOOL. P 487)</w:t>
      </w:r>
    </w:p>
    <w:p w:rsidR="00B84636" w:rsidRDefault="001C4695" w:rsidP="001C4695">
      <w:pPr>
        <w:pStyle w:val="libNormal"/>
      </w:pPr>
      <w:r w:rsidRPr="00B45121">
        <w:t>39. You are leading shortening lives &amp;: limited durations And death suddenly approaches. Who so ever sows bene volence &amp;: beneficience reaps joy &amp;: pleasure And the one who sows evil reaps repentence &amp;: shame. Every body reaps, what he sows. (TUHfUL AQOOL. P 489)</w:t>
      </w:r>
    </w:p>
    <w:p w:rsidR="00B84636" w:rsidRDefault="001C4695" w:rsidP="001C4695">
      <w:pPr>
        <w:pStyle w:val="libNormal"/>
      </w:pPr>
      <w:r w:rsidRPr="00B45121">
        <w:t>40. The one who does not have the fear of people (in committing sin) will not be afraid of Allah.</w:t>
      </w:r>
    </w:p>
    <w:p w:rsidR="00B84636" w:rsidRDefault="001C4695" w:rsidP="001C4695">
      <w:pPr>
        <w:pStyle w:val="libNormal"/>
      </w:pPr>
      <w:r w:rsidRPr="00B45121">
        <w:t>(BIHAR UL ANWAR VOL 78. P 377)</w:t>
      </w:r>
    </w:p>
    <w:p w:rsidR="001C4695" w:rsidRDefault="001C4695" w:rsidP="001C4695">
      <w:pPr>
        <w:pStyle w:val="libNormal"/>
      </w:pPr>
      <w:r>
        <w:br w:type="page"/>
      </w:r>
    </w:p>
    <w:p w:rsidR="002310CF" w:rsidRDefault="002310CF" w:rsidP="002310CF">
      <w:pPr>
        <w:pStyle w:val="Heading1Center"/>
      </w:pPr>
      <w:bookmarkStart w:id="57" w:name="_Toc410475872"/>
      <w:r w:rsidRPr="002310CF">
        <w:lastRenderedPageBreak/>
        <w:t>T</w:t>
      </w:r>
      <w:r w:rsidR="00E96853">
        <w:t>HE FOURTEENTH INFALLIBLE: TWELF</w:t>
      </w:r>
      <w:r w:rsidRPr="002310CF">
        <w:t>TH IMAM HAZRAT MEHDI (THE IMAM OF THIS AGE) AND HIS FORTY DISCOURSES</w:t>
      </w:r>
      <w:bookmarkEnd w:id="57"/>
    </w:p>
    <w:p w:rsidR="002310CF" w:rsidRDefault="002310CF" w:rsidP="002310CF">
      <w:pPr>
        <w:pStyle w:val="Heading2Center"/>
      </w:pPr>
      <w:bookmarkStart w:id="58" w:name="_Toc410475873"/>
      <w:r w:rsidRPr="002310CF">
        <w:t>FOUR</w:t>
      </w:r>
      <w:r w:rsidR="00E96853">
        <w:t>TEENTH INFALLIBLE TWELF</w:t>
      </w:r>
      <w:r w:rsidRPr="002310CF">
        <w:t>TH IMAM HAZRAT MEHDI</w:t>
      </w:r>
      <w:bookmarkEnd w:id="58"/>
    </w:p>
    <w:p w:rsidR="00B84636" w:rsidRDefault="001C4695" w:rsidP="001C4695">
      <w:pPr>
        <w:pStyle w:val="libNormal"/>
      </w:pPr>
      <w:r w:rsidRPr="00B45121">
        <w:t>Name: (M.H.M.D) THE NAME SAKE OF PROPHET(P.B.U.H) Renouned Titles: MEHDI, MAUOOD, THE IMAM E ASR, "</w:t>
      </w:r>
    </w:p>
    <w:p w:rsidR="00B84636" w:rsidRDefault="001C4695" w:rsidP="001C4695">
      <w:pPr>
        <w:pStyle w:val="libNormal"/>
      </w:pPr>
      <w:r w:rsidRPr="00B45121">
        <w:t>SAHIB UZ ZAMMAN, BAQIYYAT ULLAH, QAIM, (ARWAHANA LAHUL FIDA)</w:t>
      </w:r>
    </w:p>
    <w:p w:rsidR="001C4695" w:rsidRPr="00B45121" w:rsidRDefault="001C4695" w:rsidP="001C4695">
      <w:pPr>
        <w:pStyle w:val="libNormal"/>
      </w:pPr>
      <w:r w:rsidRPr="00B45121">
        <w:t>(MAY OUR SOULS BE SACRIFICED FOR HIM)</w:t>
      </w:r>
    </w:p>
    <w:p w:rsidR="00B84636" w:rsidRDefault="001C4695" w:rsidP="001C4695">
      <w:pPr>
        <w:pStyle w:val="libNormal"/>
      </w:pPr>
      <w:r w:rsidRPr="00B45121">
        <w:t>Father &amp; Mother: IMAM HASSAN ASKARI &amp; NARJIS KHATOON(S.W.A) Time &amp; Place of Birth: 15th of shabban, year 255 or 256 Hijrah, in Samara And Remained under the guardian phip of</w:t>
      </w:r>
    </w:p>
    <w:p w:rsidR="001C4695" w:rsidRPr="00B45121" w:rsidRDefault="001C4695" w:rsidP="001C4695">
      <w:pPr>
        <w:pStyle w:val="libNormal"/>
      </w:pPr>
      <w:r w:rsidRPr="00B45121">
        <w:t>his father for nearly five years in secrecy. Duration of life: Four Phases "</w:t>
      </w:r>
    </w:p>
    <w:p w:rsidR="00B84636" w:rsidRDefault="001C4695" w:rsidP="001C4695">
      <w:pPr>
        <w:pStyle w:val="libNormal"/>
      </w:pPr>
      <w:r w:rsidRPr="00B45121">
        <w:t>I. Childhood: Secretly nursed by his father upto a perIod of five years so that he may remain safe &amp; secure from the harm of the enemies. And when his father was martyred in 260 HIJRAH, the post of Imamate was Shifted over to him.</w:t>
      </w:r>
    </w:p>
    <w:p w:rsidR="00B84636" w:rsidRDefault="001C4695" w:rsidP="001C4695">
      <w:pPr>
        <w:pStyle w:val="libNormal"/>
      </w:pPr>
      <w:r w:rsidRPr="00B45121">
        <w:t>2. The short &amp; small occultance: Started from the year 260 tlIJRAH &amp; ended in 329 HIJRAH, comming to nearly 70</w:t>
      </w:r>
    </w:p>
    <w:p w:rsidR="00B84636" w:rsidRDefault="001C4695" w:rsidP="001C4695">
      <w:pPr>
        <w:pStyle w:val="libNormal"/>
      </w:pPr>
      <w:r w:rsidRPr="00B45121">
        <w:t>years.</w:t>
      </w:r>
    </w:p>
    <w:p w:rsidR="001C4695" w:rsidRPr="00B45121" w:rsidRDefault="001C4695" w:rsidP="001C4695">
      <w:pPr>
        <w:pStyle w:val="libNormal"/>
      </w:pPr>
      <w:r w:rsidRPr="00B45121">
        <w:t>3. The IOt;1g or major occultance: Began in the year 329 Hijrah &amp;:: till Allah pleases that he appears, it will continue on.</w:t>
      </w:r>
    </w:p>
    <w:p w:rsidR="001C4695" w:rsidRDefault="001C4695" w:rsidP="001C4695">
      <w:pPr>
        <w:pStyle w:val="libNormal"/>
      </w:pPr>
      <w:r w:rsidRPr="00B45121">
        <w:t>4. The</w:t>
      </w:r>
      <w:r w:rsidR="002310CF">
        <w:t xml:space="preserve"> shinning period of his advent.</w:t>
      </w:r>
    </w:p>
    <w:p w:rsidR="002310CF" w:rsidRDefault="002310CF" w:rsidP="002310CF">
      <w:pPr>
        <w:pStyle w:val="Heading2Center"/>
      </w:pPr>
      <w:bookmarkStart w:id="59" w:name="_Toc410475874"/>
      <w:r w:rsidRPr="002310CF">
        <w:rPr>
          <w:rtl/>
        </w:rPr>
        <w:t>اربعون حديثاً عن الامام مهدّي(عجل لله تعال</w:t>
      </w:r>
      <w:r w:rsidRPr="002310CF">
        <w:rPr>
          <w:rFonts w:hint="cs"/>
          <w:rtl/>
        </w:rPr>
        <w:t>ی</w:t>
      </w:r>
      <w:r w:rsidRPr="002310CF">
        <w:rPr>
          <w:rtl/>
        </w:rPr>
        <w:t xml:space="preserve"> فرجه</w:t>
      </w:r>
      <w:r w:rsidRPr="002310CF">
        <w:t>)</w:t>
      </w:r>
      <w:bookmarkEnd w:id="59"/>
    </w:p>
    <w:p w:rsidR="001C4695" w:rsidRDefault="001C4695" w:rsidP="001C4695">
      <w:pPr>
        <w:pStyle w:val="libAr"/>
        <w:rPr>
          <w:rtl/>
          <w:lang w:bidi="fa-IR"/>
        </w:rPr>
      </w:pPr>
      <w:r w:rsidRPr="00A10CF2">
        <w:rPr>
          <w:rtl/>
          <w:lang w:bidi="fa-IR"/>
        </w:rPr>
        <w:t>1- اَقدَارُ اللهِ لاَ تُغَالَبُ ،وَاِرَادَتُهُ لاَ تُرَدُّ، وَتَوَفِيقُهُ لاَ يُسبَقُ.</w:t>
      </w:r>
      <w:r>
        <w:rPr>
          <w:rFonts w:hint="cs"/>
          <w:rtl/>
          <w:lang w:bidi="fa-IR"/>
        </w:rPr>
        <w:t xml:space="preserve"> </w:t>
      </w:r>
      <w:r w:rsidRPr="00A10CF2">
        <w:rPr>
          <w:rtl/>
          <w:lang w:bidi="fa-IR"/>
        </w:rPr>
        <w:t>(البحار ج53 ص191)</w:t>
      </w:r>
    </w:p>
    <w:p w:rsidR="001C4695" w:rsidRDefault="001C4695" w:rsidP="001C4695">
      <w:pPr>
        <w:pStyle w:val="libAr"/>
        <w:rPr>
          <w:rtl/>
          <w:lang w:bidi="fa-IR"/>
        </w:rPr>
      </w:pPr>
      <w:r w:rsidRPr="00A10CF2">
        <w:rPr>
          <w:rtl/>
          <w:lang w:bidi="fa-IR"/>
        </w:rPr>
        <w:t>2- «...اِنَّ اللهَ تعالی لَم يَخلُقِ الخَلقَ عَبَثاً وَلا اَهمَلَهُم سُدیَّ...»</w:t>
      </w:r>
      <w:r>
        <w:rPr>
          <w:rFonts w:hint="cs"/>
          <w:rtl/>
          <w:lang w:bidi="fa-IR"/>
        </w:rPr>
        <w:t xml:space="preserve"> </w:t>
      </w:r>
      <w:r w:rsidRPr="00A10CF2">
        <w:rPr>
          <w:rtl/>
          <w:lang w:bidi="fa-IR"/>
        </w:rPr>
        <w:t>(بحارالانوار ج53 ص194)</w:t>
      </w:r>
    </w:p>
    <w:p w:rsidR="001C4695" w:rsidRDefault="001C4695" w:rsidP="001C4695">
      <w:pPr>
        <w:pStyle w:val="libAr"/>
        <w:rPr>
          <w:rtl/>
          <w:lang w:bidi="fa-IR"/>
        </w:rPr>
      </w:pPr>
      <w:r w:rsidRPr="00A10CF2">
        <w:rPr>
          <w:rtl/>
          <w:lang w:bidi="fa-IR"/>
        </w:rPr>
        <w:t>3- «... بَعَثَ مُحَمَّدً صَلَّی اللهُ عَلَيهِ وَآلِهِ رَحمَةً لِلعالَمين وَتَمَّمَ بِهِ نِعمَتَهُ وَخَتَمَ بِهِ اَنبِياءَهُ وَاَرسَلَهُ اِلَی النّاسِ کافَّة...»</w:t>
      </w:r>
      <w:r>
        <w:rPr>
          <w:rFonts w:hint="cs"/>
          <w:rtl/>
          <w:lang w:bidi="fa-IR"/>
        </w:rPr>
        <w:t xml:space="preserve"> </w:t>
      </w:r>
      <w:r w:rsidRPr="00A10CF2">
        <w:rPr>
          <w:rtl/>
          <w:lang w:bidi="fa-IR"/>
        </w:rPr>
        <w:t>(بحارالانوار ج53 ص194)</w:t>
      </w:r>
    </w:p>
    <w:p w:rsidR="001C4695" w:rsidRDefault="001C4695" w:rsidP="001C4695">
      <w:pPr>
        <w:pStyle w:val="libAr"/>
        <w:rPr>
          <w:lang w:bidi="fa-IR"/>
        </w:rPr>
      </w:pPr>
      <w:r w:rsidRPr="00A10CF2">
        <w:rPr>
          <w:rtl/>
          <w:lang w:bidi="fa-IR"/>
        </w:rPr>
        <w:t>4- فِاِنَّهُ عَزَّوَجَلَّ يَقُولُ:« اَلم أَحَسِبَ النّاسُ اَن يُترَکُوا اَن يَقُولُوا امَنّاوَهُم لا يُفتَنُونَ» کَيفَ يَتَساقَطُونَ في الفِتنَةِ وَيَتَرَدَّدُونَ فیِ الحَيرَةِ وَيَأخُذُونَ يَميناً وَشِمالاً فارَقُوا دِينَهُم اَمِ اَرتابُوا اَم عانَدُوا الحَقَّ اَم جَهِلُوا ماجاءَت بِهِ الرِّواياتُ الصِادِقَةُ وَالأَخبارُ الصَّحِيحَةُ اَو عَلِمُوا ذلِکَ فَتَناسَوا ما يَعلَمُونَ اَنَّ الاَرضَ لا تَخلُو مِن حُجَّةٍ اِمّا ظاهِراً وَامّا مَغمُوراً.</w:t>
      </w:r>
      <w:r>
        <w:rPr>
          <w:rFonts w:hint="cs"/>
          <w:rtl/>
          <w:lang w:bidi="fa-IR"/>
        </w:rPr>
        <w:t xml:space="preserve"> </w:t>
      </w:r>
      <w:r w:rsidRPr="00A10CF2">
        <w:rPr>
          <w:rtl/>
          <w:lang w:bidi="fa-IR"/>
        </w:rPr>
        <w:t>(کمال الدين ج2 ص511)باب(توقيع من صاحب الزمان)</w:t>
      </w:r>
    </w:p>
    <w:p w:rsidR="003F7DF7" w:rsidRDefault="003F7DF7" w:rsidP="001C4695">
      <w:pPr>
        <w:pStyle w:val="libAr"/>
        <w:rPr>
          <w:lang w:bidi="fa-IR"/>
        </w:rPr>
      </w:pPr>
    </w:p>
    <w:p w:rsidR="003F7DF7" w:rsidRDefault="003F7DF7" w:rsidP="001C4695">
      <w:pPr>
        <w:pStyle w:val="libAr"/>
        <w:rPr>
          <w:lang w:bidi="fa-IR"/>
        </w:rPr>
      </w:pPr>
    </w:p>
    <w:p w:rsidR="00D053DD" w:rsidRDefault="00D053DD" w:rsidP="00D053DD">
      <w:pPr>
        <w:pStyle w:val="Heading2Center"/>
      </w:pPr>
      <w:bookmarkStart w:id="60" w:name="_Toc410475875"/>
      <w:r w:rsidRPr="00D053DD">
        <w:lastRenderedPageBreak/>
        <w:t>"FORTY DISCOURSES" FROM IMAM MEHDI(A.S)</w:t>
      </w:r>
      <w:bookmarkEnd w:id="60"/>
    </w:p>
    <w:p w:rsidR="00B84636" w:rsidRDefault="001C4695" w:rsidP="001C4695">
      <w:pPr>
        <w:pStyle w:val="libNormal"/>
      </w:pPr>
      <w:r>
        <w:t>1</w:t>
      </w:r>
      <w:r w:rsidRPr="00B45121">
        <w:t>. Indeed the devine destinies will never be over whelmed &amp;. overcome &amp;. the devine will does never get rejected &amp;. nothing can supercede the devine grace.(AL BIHAR, VOL 53, P 191)</w:t>
      </w:r>
    </w:p>
    <w:p w:rsidR="00B84636" w:rsidRDefault="001C4695" w:rsidP="001C4695">
      <w:pPr>
        <w:pStyle w:val="libNormal"/>
      </w:pPr>
      <w:r w:rsidRPr="00B45121">
        <w:t>2. Allah has not created the creations as futile &amp;. in vain. &amp;. has not let them go aimless &amp;. purposeless. (BIHAR ULANWAR VOL 53, P 194)</w:t>
      </w:r>
    </w:p>
    <w:p w:rsidR="00B84636" w:rsidRDefault="001C4695" w:rsidP="001C4695">
      <w:pPr>
        <w:pStyle w:val="libNormal"/>
      </w:pPr>
      <w:r w:rsidRPr="00B45121">
        <w:t xml:space="preserve">3. Allah raised </w:t>
      </w:r>
      <w:r w:rsidRPr="001C4695">
        <w:rPr>
          <w:rStyle w:val="libItalicChar"/>
        </w:rPr>
        <w:t xml:space="preserve">Mohammed(P.B.U.H) </w:t>
      </w:r>
      <w:r w:rsidRPr="00B45121">
        <w:t>as beneficience for the worlds &amp;. completed His favours with him &amp;. ended the (series of) Apostles by him. And sent him toward all the people (for their guidance). (BIHAR UL ANWAR VOL 53, P 194)</w:t>
      </w:r>
    </w:p>
    <w:p w:rsidR="00B84636" w:rsidRDefault="001C4695" w:rsidP="001C4695">
      <w:pPr>
        <w:pStyle w:val="libNormal"/>
        <w:rPr>
          <w:lang w:val="en-GB" w:bidi="fa-IR"/>
        </w:rPr>
      </w:pPr>
      <w:r w:rsidRPr="00B45121">
        <w:t>4.He (S.W.T</w:t>
      </w:r>
      <w:r w:rsidRPr="001C4695">
        <w:rPr>
          <w:rStyle w:val="libItalicChar"/>
        </w:rPr>
        <w:t xml:space="preserve">) </w:t>
      </w:r>
      <w:r w:rsidRPr="001C4695">
        <w:t>says "AUF LAM MEEM (</w:t>
      </w:r>
      <w:r w:rsidRPr="001C4695">
        <w:rPr>
          <w:rtl/>
        </w:rPr>
        <w:t>الم</w:t>
      </w:r>
      <w:r w:rsidRPr="00B45121">
        <w:rPr>
          <w:lang w:val="en-GB" w:bidi="fa-IR"/>
        </w:rPr>
        <w:t>) Do men think that they will be left alone on saying we believe, &amp;. not tried?"</w:t>
      </w:r>
    </w:p>
    <w:p w:rsidR="00B84636" w:rsidRDefault="001C4695" w:rsidP="001C4695">
      <w:pPr>
        <w:pStyle w:val="libNormal"/>
        <w:rPr>
          <w:lang w:val="en-GB" w:bidi="fa-IR"/>
        </w:rPr>
      </w:pPr>
      <w:r w:rsidRPr="00B45121">
        <w:rPr>
          <w:lang w:val="en-GB" w:bidi="fa-IR"/>
        </w:rPr>
        <w:t>So he says: ',How people have undergone test &amp;. trial &amp;. how do they wonder arround In astonishment &amp;. Ibewilderment sometime to the left &amp;. some times to the right. They have been detached from their religion or involved in doubts (ambiguity) or have become the enemy of the right. Or they are ignorant of the true traditions &amp;. correct prophecies &amp;. informations. Or they intentionally forget what they know. Do know it that the earth never gets Jempty &amp;. void of authority (argument) of Allah (the Prophet</w:t>
      </w:r>
    </w:p>
    <w:p w:rsidR="00B84636" w:rsidRDefault="001C4695" w:rsidP="001C4695">
      <w:pPr>
        <w:pStyle w:val="libNormal"/>
        <w:rPr>
          <w:lang w:val="en-GB" w:bidi="fa-IR"/>
        </w:rPr>
      </w:pPr>
      <w:r w:rsidRPr="00B45121">
        <w:rPr>
          <w:lang w:val="en-GB" w:bidi="fa-IR"/>
        </w:rPr>
        <w:t>or Imam) whether he is evident &amp;. apparant or hidden &amp;. concealed (from the eyes)</w:t>
      </w:r>
    </w:p>
    <w:p w:rsidR="00B84636" w:rsidRDefault="001C4695" w:rsidP="001C4695">
      <w:pPr>
        <w:pStyle w:val="libNormal"/>
        <w:rPr>
          <w:lang w:val="en-GB" w:bidi="fa-IR"/>
        </w:rPr>
      </w:pPr>
      <w:r w:rsidRPr="00B45121">
        <w:rPr>
          <w:lang w:val="en-GB" w:bidi="fa-IR"/>
        </w:rPr>
        <w:t>(Chapter: decree from the master (Imam) of the age.) (KAMAL UDDIN VOL 2, P 511)</w:t>
      </w:r>
    </w:p>
    <w:p w:rsidR="001C4695" w:rsidRDefault="001C4695" w:rsidP="001C4695">
      <w:pPr>
        <w:pStyle w:val="libAr"/>
        <w:rPr>
          <w:rtl/>
          <w:lang w:bidi="fa-IR"/>
        </w:rPr>
      </w:pPr>
      <w:r w:rsidRPr="00A10CF2">
        <w:rPr>
          <w:rtl/>
          <w:lang w:bidi="fa-IR"/>
        </w:rPr>
        <w:t>5- أمَا سَمِعتُمُ اللهَ عَزَّوَجَلَّ يَقُولُ« يا اَيُّهَا الَّذينَ آمَنُوا أَطيعُوا اللهَ وَأَطيعُوا الرَّسُولَ وَأُولیِ الأَمرِمِنکُم» هَل أَمرِ اِلاّ بِما هُوَ کائِنٌ اِلی يَومِ القِيامَةِ؟ أَوَلَم تَرَوا أَنَّ اللهَ عَزَّوَجَلَّ جَعَلَ لَکُم مَعاقِلَ تَأوُون إِلَيهَا وَأَعلاَماً تَهتَدُونَ بِهامِن لَدُون آدَمَ عَلَيهِ السَّلامُ اِلی اَن ظَهَرَ المَاضِي(أَبُو مُحَمَّد) صَلَواتُ اللهِ عَلَيهِ کُلَّما غابَ عَلَمٌ بَدا عَلَمٌ وَاِذا أَفَلَ نَجمٌ طَلَعَ نَجمٌ، فَلَمَّا قَبَضَهُ اللهُ إلَيهِ ظَنَنتُم أَنَّ اللهَ عَزَّوَجَلَّ قَد قَطَعَ السّببَ بَينَهُ وَبَينَ خَلقِهِ . کَلاّ ما کانَ ذلِکَ وَلا يَکُونَ حَتّی تَقُومَ السّاعَةُ وَيَظهَرَ اَمرُاللهِ عَزَّوَجَلَّ وَهُم کارِهُونَ.</w:t>
      </w:r>
      <w:r>
        <w:rPr>
          <w:rFonts w:hint="cs"/>
          <w:rtl/>
          <w:lang w:bidi="fa-IR"/>
        </w:rPr>
        <w:t xml:space="preserve"> </w:t>
      </w:r>
      <w:r w:rsidRPr="00A10CF2">
        <w:rPr>
          <w:rtl/>
          <w:lang w:bidi="fa-IR"/>
        </w:rPr>
        <w:t>(کمال الدين ج2 ص487)</w:t>
      </w:r>
    </w:p>
    <w:p w:rsidR="001C4695" w:rsidRDefault="001C4695" w:rsidP="001C4695">
      <w:pPr>
        <w:pStyle w:val="libAr"/>
        <w:rPr>
          <w:rtl/>
          <w:lang w:bidi="fa-IR"/>
        </w:rPr>
      </w:pPr>
      <w:r w:rsidRPr="00A10CF2">
        <w:rPr>
          <w:rtl/>
          <w:lang w:bidi="fa-IR"/>
        </w:rPr>
        <w:t>6- «... اِنَّ الماضی (ع) مَضی سَعِيداً فَقِيداً عَلی مِنهَاجِ آبائِهِ عَلَيهِمُ السَّلامُ حَذوَ النَّعلِ بِالنَّعلِ وَفِينا وَصِيَّتُهُ وَعِلمُهُ وَمَن هُوَ خَلَفَهُ وَمَن يَسُدُّ مَسَدَّهُ وَلا يُنازِعُنا مَوضِعَهُ اِلاّ ظالِمٌ آثِمٌ وَلا يَدَّ عِيهِ دُونَنَا اِلاّ جاحُدٌ کافِرٌ وَلوَلا اَنَّ اَمرَ اللهِ لا يُغلَبُ وَسِرَّهُ لا يُظهَرُ وَلا يُعلَنُ لَظَهَرَ لَکُم مِن حَقِّنا ما تبهَرُمِنهُ عُقُولُکُم وَيُزيلُ شَکُوکَکُم لَکنَّهُ مَاشَاءَاللهُ کَانَ وَلِکُلِّ اَجَلٍ کِتابٌ فَاَتَّقُوا اللهَ وَسَّلَمُوا لَنَا.</w:t>
      </w:r>
      <w:r>
        <w:rPr>
          <w:rFonts w:hint="cs"/>
          <w:rtl/>
          <w:lang w:bidi="fa-IR"/>
        </w:rPr>
        <w:t xml:space="preserve"> </w:t>
      </w:r>
      <w:r w:rsidRPr="00A10CF2">
        <w:rPr>
          <w:rtl/>
          <w:lang w:bidi="fa-IR"/>
        </w:rPr>
        <w:t>(البحار ج53 ص179)</w:t>
      </w:r>
    </w:p>
    <w:p w:rsidR="001C4695" w:rsidRDefault="001C4695" w:rsidP="001C4695">
      <w:pPr>
        <w:pStyle w:val="libAr"/>
        <w:rPr>
          <w:lang w:bidi="fa-IR"/>
        </w:rPr>
      </w:pPr>
      <w:r w:rsidRPr="00A10CF2">
        <w:rPr>
          <w:rtl/>
          <w:lang w:bidi="fa-IR"/>
        </w:rPr>
        <w:t>7-  وَاَمَّا اَلحَوادِثُ الواقِعَةُ فَارجِعُوا فيها اِلی رُواةِ حَدِيثِنا، فاِنَّهُم حُجَّتي عَلَيکُم،وَاَنَا حُجَّةُ اللهِ عَلَيهِم.</w:t>
      </w:r>
      <w:r>
        <w:rPr>
          <w:rFonts w:hint="cs"/>
          <w:rtl/>
          <w:lang w:bidi="fa-IR"/>
        </w:rPr>
        <w:t xml:space="preserve"> </w:t>
      </w:r>
      <w:r w:rsidRPr="00A10CF2">
        <w:rPr>
          <w:rtl/>
          <w:lang w:bidi="fa-IR"/>
        </w:rPr>
        <w:t>(کمال الدطن ج2ص484)</w:t>
      </w:r>
    </w:p>
    <w:p w:rsidR="00B84636" w:rsidRDefault="001C4695" w:rsidP="001C4695">
      <w:pPr>
        <w:pStyle w:val="libNormal"/>
      </w:pPr>
      <w:r w:rsidRPr="00B45121">
        <w:lastRenderedPageBreak/>
        <w:t>5. Have you not heard the word of Allah that ",0 believers obey Allah &amp;. the Prophet(P.B.U.H) &amp;. those In authority from amoung you". Has Allah ordained anything except what is stable &amp;. constant up to the day of resurrecion? Do you not see that Allah made shelters for you to seek refuge &amp;. flags to get guided right from the age of Adam(A.S) to the previous Imam (ie Imam Hassan Askari(A.S).</w:t>
      </w:r>
    </w:p>
    <w:p w:rsidR="00B84636" w:rsidRDefault="001C4695" w:rsidP="001C4695">
      <w:pPr>
        <w:pStyle w:val="libNormal"/>
      </w:pPr>
      <w:r w:rsidRPr="00B45121">
        <w:t>When ever a flagd isappeared another flag appeared. And when one star disappeard another star rose. So when Allah turned his soul back toward Himself you presumed that Allah disconnected the medium between Himself &amp;. His creations. Nay, never at all has or would this happen till the dooms day, &amp;. the order of Allah gets manifested, where as they the (infidels) dislike it. (KAMAL UDDIN. VOL 2, P 487)</w:t>
      </w:r>
    </w:p>
    <w:p w:rsidR="00B84636" w:rsidRDefault="001C4695" w:rsidP="001C4695">
      <w:pPr>
        <w:pStyle w:val="libNormal"/>
      </w:pPr>
      <w:r w:rsidRPr="00B45121">
        <w:t>6. The past (Imam Hassan Askari) crossed over the way of his fore fathers with great prosperity, &amp;. success, &amp;. disappeared from the sights. He followed the conduct of his ancestors with great exactness &amp;. similarity and led his life without any difference. His testament &amp;. knowledge. &amp;. the one who is his successor &amp;. follows the same programme &amp;. way exists among us. And nobody ever disputes his place &amp;. office with us except the cruel sinner. And the one except us who proclaims the post of Imamate is an infidel. And if it was not that Allah's order is not to be subdued and His secrets are not to be revealed I would have manifested to you my right in a way that your minds would have glowed &amp;. your doubts would have cast off but only that which Allah desires takes place. And there is a fixed time for everything therefore, be pious &amp;. be obedient to us. (ALBIHAR. VOL 53, P 179)</w:t>
      </w:r>
    </w:p>
    <w:p w:rsidR="00B84636" w:rsidRDefault="001C4695" w:rsidP="001C4695">
      <w:pPr>
        <w:pStyle w:val="libNormal"/>
      </w:pPr>
      <w:r w:rsidRPr="00B45121">
        <w:t>7. And when the incidents occur &amp;. take shape then turn to those who desribe our Hadieths since they are my proof &amp;. authority over you &amp;. I am the authority of Allah upon them. (KAMAL UDDIN. VOL 2, P 484)</w:t>
      </w:r>
    </w:p>
    <w:p w:rsidR="001C4695" w:rsidRDefault="001C4695" w:rsidP="001C4695">
      <w:pPr>
        <w:pStyle w:val="libAr"/>
        <w:rPr>
          <w:rtl/>
          <w:lang w:bidi="fa-IR"/>
        </w:rPr>
      </w:pPr>
      <w:r w:rsidRPr="00A10CF2">
        <w:rPr>
          <w:rtl/>
          <w:lang w:bidi="fa-IR"/>
        </w:rPr>
        <w:t>8- « اَللَّهُمَّ .. وَتَفَضَّل عَلی عُلَمائِنا بِالزُّهدِ وَالنَّصِيحَةِ، وَعَلیَ المُتَعَلِّمِينَ بِالجُهدِ وَالرَّغبَةِ، وَعَلَی المُستَمِعِينَ بِالاِتَبِاعِ وَالمَوعِظَةِ وَعَلَی مَرضَی المُسلِمينَ بِالشِّفاءِ وَالرّاحَةِ، وَعَلی مَوتاهُم بِالرَّأفَةِ وَالرَّحمَةِ، وَعَلی مَشايِخِنا بِالوَقارِ وَالسَّکِينَة ،وَعَلَی الشَّبابِ بِالإنابَةِ وَالتَّوبَةِ، وعَلَی النِّساءِ بِالحَياءِ وَالعِفَّةِ، وَعَلَی الأَغنِياءِ بِالتَّواضُعِ وَالسَّعَةِ، وَعَلی الفُقَراءِ بِالصَّبرِ وَالقَناعَةِ...</w:t>
      </w:r>
      <w:r>
        <w:rPr>
          <w:rFonts w:hint="cs"/>
          <w:rtl/>
          <w:lang w:bidi="fa-IR"/>
        </w:rPr>
        <w:t xml:space="preserve"> </w:t>
      </w:r>
      <w:r w:rsidRPr="00A10CF2">
        <w:rPr>
          <w:rtl/>
          <w:lang w:bidi="fa-IR"/>
        </w:rPr>
        <w:t>(المصباح للکفعی ص281)</w:t>
      </w:r>
    </w:p>
    <w:p w:rsidR="001C4695" w:rsidRDefault="001C4695" w:rsidP="001C4695">
      <w:pPr>
        <w:pStyle w:val="libAr"/>
        <w:rPr>
          <w:rtl/>
          <w:lang w:bidi="fa-IR"/>
        </w:rPr>
      </w:pPr>
      <w:r w:rsidRPr="00A10CF2">
        <w:rPr>
          <w:rtl/>
          <w:lang w:bidi="fa-IR"/>
        </w:rPr>
        <w:t>9- «... قُلُوبُنا أَوعِيَةٌ لِمَشِيَّةِ اللهِ فِإذا شاءَ شِئنا...»</w:t>
      </w:r>
      <w:r>
        <w:rPr>
          <w:rFonts w:hint="cs"/>
          <w:rtl/>
          <w:lang w:bidi="fa-IR"/>
        </w:rPr>
        <w:t xml:space="preserve"> </w:t>
      </w:r>
      <w:r w:rsidRPr="00A10CF2">
        <w:rPr>
          <w:rtl/>
          <w:lang w:bidi="fa-IR"/>
        </w:rPr>
        <w:t>(بحارالانوار ج52 ص51)</w:t>
      </w:r>
    </w:p>
    <w:p w:rsidR="001C4695" w:rsidRDefault="001C4695" w:rsidP="001C4695">
      <w:pPr>
        <w:pStyle w:val="libAr"/>
        <w:rPr>
          <w:rtl/>
          <w:lang w:bidi="fa-IR"/>
        </w:rPr>
      </w:pPr>
      <w:r w:rsidRPr="00A10CF2">
        <w:rPr>
          <w:rtl/>
          <w:lang w:bidi="fa-IR"/>
        </w:rPr>
        <w:t>10- فَاعلَم أَنَّهُ لَيسَ بَينَ اللهِ عَزَّوَجَلَّ وَبَينَ اَحَدٍ قَرابَةٌ.</w:t>
      </w:r>
      <w:r>
        <w:rPr>
          <w:rFonts w:hint="cs"/>
          <w:rtl/>
          <w:lang w:bidi="fa-IR"/>
        </w:rPr>
        <w:t xml:space="preserve"> </w:t>
      </w:r>
      <w:r w:rsidRPr="00A10CF2">
        <w:rPr>
          <w:rtl/>
          <w:lang w:bidi="fa-IR"/>
        </w:rPr>
        <w:t>(کمال الدين ج2 ص484)</w:t>
      </w:r>
    </w:p>
    <w:p w:rsidR="001C4695" w:rsidRDefault="001C4695" w:rsidP="001C4695">
      <w:pPr>
        <w:pStyle w:val="libAr"/>
        <w:rPr>
          <w:rtl/>
          <w:lang w:bidi="fa-IR"/>
        </w:rPr>
      </w:pPr>
      <w:r w:rsidRPr="00A10CF2">
        <w:rPr>
          <w:rtl/>
          <w:lang w:bidi="fa-IR"/>
        </w:rPr>
        <w:t>11- «وَليَعلَمُوا اَنَّ الحَقَّ مَعَنا وفينا لا يَقُولُ ذلِکَ سِوانااِلاّ کَذّابٌ مُفتَرٍ وَلا يَدَّعِيهِ غَيرُنا اِلاّ ضالٌّ غَوِیٌّ...»</w:t>
      </w:r>
      <w:r>
        <w:rPr>
          <w:rFonts w:hint="cs"/>
          <w:rtl/>
          <w:lang w:bidi="fa-IR"/>
        </w:rPr>
        <w:t xml:space="preserve"> </w:t>
      </w:r>
      <w:r w:rsidRPr="00A10CF2">
        <w:rPr>
          <w:rtl/>
          <w:lang w:bidi="fa-IR"/>
        </w:rPr>
        <w:t>(کمال الدين ج2 ص511)</w:t>
      </w:r>
    </w:p>
    <w:p w:rsidR="00081990" w:rsidRDefault="001C4695" w:rsidP="001C4695">
      <w:pPr>
        <w:pStyle w:val="libAr"/>
        <w:rPr>
          <w:lang w:bidi="fa-IR"/>
        </w:rPr>
      </w:pPr>
      <w:r w:rsidRPr="00A10CF2">
        <w:rPr>
          <w:rtl/>
          <w:lang w:bidi="fa-IR"/>
        </w:rPr>
        <w:t>12- اِلهی بِحَقَّ مَن ناجاکَ ،وَبِحَقَّ مَن دَعاکَ فیِ البَحرِ وَالبَرَّ، صَلِّ عَلی مُحَمَّدٍ وَآلِهِ،وَتَفَضَّل عَلی فُقَراءِ المُؤمِنينَ وَالمُؤمِناتِ بِالغِنی وَالسَّعَةِ، وَعَلی مَرضَی المُؤمِنِينَ وَالمُؤمِناتِ</w:t>
      </w:r>
    </w:p>
    <w:p w:rsidR="001C4695" w:rsidRDefault="001C4695" w:rsidP="001C4695">
      <w:pPr>
        <w:pStyle w:val="libAr"/>
        <w:rPr>
          <w:rtl/>
          <w:lang w:bidi="fa-IR"/>
        </w:rPr>
      </w:pPr>
      <w:r w:rsidRPr="00A10CF2">
        <w:rPr>
          <w:rtl/>
          <w:lang w:bidi="fa-IR"/>
        </w:rPr>
        <w:lastRenderedPageBreak/>
        <w:t>بِالشِّفاءِ وَالصَّحَّةِ وَالرّاحَةِ، وَعَلی أَحياءِ المُؤمِنِينَ وَالمُؤمِناتَ بِاللُّطفِ وَالکِرامَةِ،وَعَلی أَمواتِ المُؤمِنينَ وَالمُؤمِناتِ بِالمَغفِرَةِ وَالرَّحمَةِ، وَعَلی غُرَباءِ المُؤمِنِينَ وَالمُؤمِناتِ  بِالرَّدِّ اِلی اَوطانِهِم سالِمِينَ غانِمِينَ،بِحَقِّ مُحَمَّدٍ وَآلِهِ اَجمَعِينَ.</w:t>
      </w:r>
      <w:r>
        <w:rPr>
          <w:rFonts w:hint="cs"/>
          <w:rtl/>
          <w:lang w:bidi="fa-IR"/>
        </w:rPr>
        <w:t xml:space="preserve"> </w:t>
      </w:r>
      <w:r w:rsidRPr="00A10CF2">
        <w:rPr>
          <w:rtl/>
          <w:lang w:bidi="fa-IR"/>
        </w:rPr>
        <w:t>(المصباح للکفعمی ص306)</w:t>
      </w:r>
    </w:p>
    <w:p w:rsidR="00B84636" w:rsidRDefault="001C4695" w:rsidP="001C4695">
      <w:pPr>
        <w:pStyle w:val="libNormal"/>
      </w:pPr>
      <w:r w:rsidRPr="00B45121">
        <w:t>8. Oh Allah bestow upon our (religious) scholars the piety in the world &amp;. admonition to others.</w:t>
      </w:r>
    </w:p>
    <w:p w:rsidR="00B84636" w:rsidRDefault="001C4695" w:rsidP="001C4695">
      <w:pPr>
        <w:pStyle w:val="libNormal"/>
      </w:pPr>
      <w:r w:rsidRPr="00B45121">
        <w:t>And to the students &amp;. researchers, the struggle, search &amp;. keenness &amp;. eagerness for getting knowledge. And to the listeners the following &amp;. acceptance (of what they hear from them). And to the patients of the muslims cure &amp;. comfort. And to our dead &amp;. deceased ones the kindness &amp;. compassion. And to our old &amp;. aged ones grace &amp;. peace &amp;. tranquility. And to our youth reference &amp;. conversion &amp;. repentance. And to the ladies modesty &amp;. shame. And to our wealthy ones the humility &amp;. amplitude &amp;. to our poor &amp;. have nots the patience &amp;. contentment. (AL MISBAH LIL KAFAMI. P 281)</w:t>
      </w:r>
    </w:p>
    <w:p w:rsidR="00B84636" w:rsidRDefault="001C4695" w:rsidP="001C4695">
      <w:pPr>
        <w:pStyle w:val="libNormal"/>
      </w:pPr>
      <w:r w:rsidRPr="00B45121">
        <w:t>9. Our hearts are the utencils of the Devine will so when Allah wishes something, we too wish the same. (BIHAR UL ANWAR VOL 52. P 51)</w:t>
      </w:r>
    </w:p>
    <w:p w:rsidR="00B84636" w:rsidRDefault="001C4695" w:rsidP="001C4695">
      <w:pPr>
        <w:pStyle w:val="libNormal"/>
      </w:pPr>
      <w:r w:rsidRPr="00B45121">
        <w:t>10. So know it there is no relation &amp;. kinship belween Allah &amp;. any individual. (KAMAL UDDIN VOL 2. P 484)</w:t>
      </w:r>
    </w:p>
    <w:p w:rsidR="00B84636" w:rsidRDefault="001C4695" w:rsidP="001C4695">
      <w:pPr>
        <w:pStyle w:val="libNormal"/>
      </w:pPr>
      <w:r w:rsidRPr="00B45121">
        <w:t>11. So know it that the right of Imamate is with us &amp;. among us. And who so ever says (believes) it to be with others than us, he is a blamer, liar. And nobody except us claims it but the gone astray &amp;. deviated one. (KAMAL UDDIN VOL 2. P 511)</w:t>
      </w:r>
    </w:p>
    <w:p w:rsidR="00B84636" w:rsidRDefault="001C4695" w:rsidP="001C4695">
      <w:pPr>
        <w:pStyle w:val="libNormal"/>
      </w:pPr>
      <w:r w:rsidRPr="00B45121">
        <w:t>12. Oh Allah, for the right of the one who suplicates to you, &amp;. calls you in the oceans &amp;. lands. Peace be upon Mohammad &amp;. his houshold. And grant the vastness &amp;. abundance of sustenance to the poor men &amp;. women of the faithfuls. And bestow health &amp;. cure &amp;. comfort upon the patients &amp;. diseased among the faith-ful men &amp;. women. And mercy &amp;. magnanimity over the faithful men &amp;. women. And beneficience &amp;. benvolence, &amp;. forgiveness to their dead ones. And grant to their travelers a safe &amp;. handful return to their homelands.</w:t>
      </w:r>
    </w:p>
    <w:p w:rsidR="00B84636" w:rsidRDefault="001C4695" w:rsidP="001C4695">
      <w:pPr>
        <w:pStyle w:val="libNormal"/>
      </w:pPr>
      <w:r w:rsidRPr="00B45121">
        <w:t>For the sake of the right of Mohammad &amp;. all His household. (ALMISBAH LIL KAFAMI P 306)</w:t>
      </w:r>
    </w:p>
    <w:p w:rsidR="001C4695" w:rsidRDefault="001C4695" w:rsidP="001C4695">
      <w:pPr>
        <w:pStyle w:val="libAr"/>
        <w:rPr>
          <w:rtl/>
          <w:lang w:bidi="fa-IR"/>
        </w:rPr>
      </w:pPr>
      <w:r w:rsidRPr="00A10CF2">
        <w:rPr>
          <w:rtl/>
          <w:lang w:bidi="fa-IR"/>
        </w:rPr>
        <w:t>13- کَذِبَ الوَقّاتُونَ.</w:t>
      </w:r>
      <w:r>
        <w:rPr>
          <w:rFonts w:hint="cs"/>
          <w:rtl/>
          <w:lang w:bidi="fa-IR"/>
        </w:rPr>
        <w:t xml:space="preserve"> </w:t>
      </w:r>
      <w:r w:rsidRPr="00A10CF2">
        <w:rPr>
          <w:rtl/>
          <w:lang w:bidi="fa-IR"/>
        </w:rPr>
        <w:t>(کمال الدين ج2 ص483)</w:t>
      </w:r>
    </w:p>
    <w:p w:rsidR="001C4695" w:rsidRDefault="001C4695" w:rsidP="001C4695">
      <w:pPr>
        <w:pStyle w:val="libAr"/>
        <w:rPr>
          <w:rtl/>
          <w:lang w:bidi="fa-IR"/>
        </w:rPr>
      </w:pPr>
      <w:r w:rsidRPr="00A10CF2">
        <w:rPr>
          <w:rtl/>
          <w:lang w:bidi="fa-IR"/>
        </w:rPr>
        <w:t>14-وَاَمَّا وَجهُ الاِنتِفاعِ بی في غَيبَتي فَکَا لاِنتِفاعِ بی في غَيبَتي فَکَا لاِنتِفاعِ بِالشَّمسِ اِذا غَيَّبَها عَنِ الأَبصارِ السَّحابُ.</w:t>
      </w:r>
      <w:r>
        <w:rPr>
          <w:rFonts w:hint="cs"/>
          <w:rtl/>
          <w:lang w:bidi="fa-IR"/>
        </w:rPr>
        <w:t xml:space="preserve"> </w:t>
      </w:r>
      <w:r w:rsidRPr="00A10CF2">
        <w:rPr>
          <w:rtl/>
          <w:lang w:bidi="fa-IR"/>
        </w:rPr>
        <w:t>(بحار الانوار ج78 ص380)</w:t>
      </w:r>
    </w:p>
    <w:p w:rsidR="001C4695" w:rsidRDefault="001C4695" w:rsidP="001C4695">
      <w:pPr>
        <w:pStyle w:val="libAr"/>
        <w:rPr>
          <w:rtl/>
          <w:lang w:bidi="fa-IR"/>
        </w:rPr>
      </w:pPr>
      <w:r w:rsidRPr="00A10CF2">
        <w:rPr>
          <w:rtl/>
          <w:lang w:bidi="fa-IR"/>
        </w:rPr>
        <w:t>15- اِلهي عَظُمَ البَلاءُ،وَبَرِحَ الخفاءُ، وَانکَشَفَ الغِطاءُ، وَانقَطَعَ الرَّجاءُ، وَضاقَتِ الأَرضُ،وَمُنِعَتِ السَّماءُ،وَاَنتَ المُستَعانُ، وَإِلَيکَ المُشتَکی،وَعَلَيکَ المُعَوَّلُ فِي الشِّدَّةِ وَالرَّخاءِ.</w:t>
      </w:r>
      <w:r>
        <w:rPr>
          <w:rFonts w:hint="cs"/>
          <w:rtl/>
          <w:lang w:bidi="fa-IR"/>
        </w:rPr>
        <w:t xml:space="preserve"> </w:t>
      </w:r>
      <w:r w:rsidRPr="00A10CF2">
        <w:rPr>
          <w:rtl/>
          <w:lang w:bidi="fa-IR"/>
        </w:rPr>
        <w:t>(الصحيفة المهدية ص69)</w:t>
      </w:r>
    </w:p>
    <w:p w:rsidR="001C4695" w:rsidRDefault="001C4695" w:rsidP="001C4695">
      <w:pPr>
        <w:pStyle w:val="libAr"/>
        <w:rPr>
          <w:rtl/>
          <w:lang w:bidi="fa-IR"/>
        </w:rPr>
      </w:pPr>
      <w:r w:rsidRPr="00A10CF2">
        <w:rPr>
          <w:rtl/>
          <w:lang w:bidi="fa-IR"/>
        </w:rPr>
        <w:t>16- «... وَاِنّي لَأمانٌ لأَِهلِ الأَرضِ..»</w:t>
      </w:r>
      <w:r>
        <w:rPr>
          <w:rFonts w:hint="cs"/>
          <w:rtl/>
          <w:lang w:bidi="fa-IR"/>
        </w:rPr>
        <w:t xml:space="preserve"> </w:t>
      </w:r>
      <w:r w:rsidRPr="00A10CF2">
        <w:rPr>
          <w:rtl/>
          <w:lang w:bidi="fa-IR"/>
        </w:rPr>
        <w:t>(بحارالانوار ج53 ص181)</w:t>
      </w:r>
    </w:p>
    <w:p w:rsidR="001C4695" w:rsidRDefault="001C4695" w:rsidP="001C4695">
      <w:pPr>
        <w:pStyle w:val="libAr"/>
        <w:rPr>
          <w:rtl/>
          <w:lang w:bidi="fa-IR"/>
        </w:rPr>
      </w:pPr>
      <w:r w:rsidRPr="00A10CF2">
        <w:rPr>
          <w:rtl/>
          <w:lang w:bidi="fa-IR"/>
        </w:rPr>
        <w:lastRenderedPageBreak/>
        <w:t>17-«...اَبَی اللهُ عَزَّوَجَلَّ لِلحَقِّ اِلاّ اِتماماً وَلِلباطِلِ اِلاّ زُهُوقاً...»</w:t>
      </w:r>
      <w:r>
        <w:rPr>
          <w:rFonts w:hint="cs"/>
          <w:rtl/>
          <w:lang w:bidi="fa-IR"/>
        </w:rPr>
        <w:t xml:space="preserve"> </w:t>
      </w:r>
      <w:r w:rsidRPr="00A10CF2">
        <w:rPr>
          <w:rtl/>
          <w:lang w:bidi="fa-IR"/>
        </w:rPr>
        <w:t>(بحارالانوار ج53 ص193)</w:t>
      </w:r>
    </w:p>
    <w:p w:rsidR="001C4695" w:rsidRDefault="001C4695" w:rsidP="001C4695">
      <w:pPr>
        <w:pStyle w:val="libAr"/>
        <w:rPr>
          <w:rtl/>
          <w:lang w:bidi="fa-IR"/>
        </w:rPr>
      </w:pPr>
      <w:r w:rsidRPr="00A10CF2">
        <w:rPr>
          <w:rtl/>
          <w:lang w:bidi="fa-IR"/>
        </w:rPr>
        <w:t>18- وَاَکثِرُوا الدُّعاءَ بِتَعجيلِ الفَرَجِ فِانَّ ذلِکَ فَرَجُکُم.</w:t>
      </w:r>
      <w:r>
        <w:rPr>
          <w:rFonts w:hint="cs"/>
          <w:rtl/>
          <w:lang w:bidi="fa-IR"/>
        </w:rPr>
        <w:t xml:space="preserve"> </w:t>
      </w:r>
      <w:r w:rsidRPr="00A10CF2">
        <w:rPr>
          <w:rtl/>
          <w:lang w:bidi="fa-IR"/>
        </w:rPr>
        <w:t>(کمال الدين ج2 ص485)</w:t>
      </w:r>
    </w:p>
    <w:p w:rsidR="001C4695" w:rsidRDefault="001C4695" w:rsidP="001C4695">
      <w:pPr>
        <w:pStyle w:val="libAr"/>
        <w:rPr>
          <w:rtl/>
          <w:lang w:bidi="fa-IR"/>
        </w:rPr>
      </w:pPr>
      <w:r w:rsidRPr="00A10CF2">
        <w:rPr>
          <w:rtl/>
          <w:lang w:bidi="fa-IR"/>
        </w:rPr>
        <w:t>19-«... اَنَا خاتِمُ الأَوصِياءِ وَبي يَدفَعُ اللهُ البَلاءَ عَن اَهلي وَشَيِعَتي...»</w:t>
      </w:r>
      <w:r>
        <w:rPr>
          <w:rFonts w:hint="cs"/>
          <w:rtl/>
          <w:lang w:bidi="fa-IR"/>
        </w:rPr>
        <w:t xml:space="preserve"> </w:t>
      </w:r>
      <w:r w:rsidRPr="00A10CF2">
        <w:rPr>
          <w:rtl/>
          <w:lang w:bidi="fa-IR"/>
        </w:rPr>
        <w:t>(بحارالانوار ج52 ص30)</w:t>
      </w:r>
    </w:p>
    <w:p w:rsidR="001C4695" w:rsidRDefault="001C4695" w:rsidP="001C4695">
      <w:pPr>
        <w:pStyle w:val="libAr"/>
        <w:rPr>
          <w:rtl/>
          <w:lang w:bidi="fa-IR"/>
        </w:rPr>
      </w:pPr>
      <w:r w:rsidRPr="00A10CF2">
        <w:rPr>
          <w:rtl/>
          <w:lang w:bidi="fa-IR"/>
        </w:rPr>
        <w:t>20- وَاَمّا عِلَّةُ ما وَقَعَ مِنَ الغَيبَةِ فِانَّ اللهَ عَزَّوَجَلَّ  يَقولُ« يا اَيُّهَا الَّذينَ آمَنُوا لا تَسئَلُوا عَن اَشياءَ اِن تُبدَ لَکُم تَسُؤکُم».</w:t>
      </w:r>
      <w:r>
        <w:rPr>
          <w:rFonts w:hint="cs"/>
          <w:rtl/>
          <w:lang w:bidi="fa-IR"/>
        </w:rPr>
        <w:t xml:space="preserve"> </w:t>
      </w:r>
      <w:r w:rsidRPr="00A10CF2">
        <w:rPr>
          <w:rtl/>
          <w:lang w:bidi="fa-IR"/>
        </w:rPr>
        <w:t>(کمال الدين ج2 ص485)</w:t>
      </w:r>
    </w:p>
    <w:p w:rsidR="00B84636" w:rsidRDefault="001C4695" w:rsidP="001C4695">
      <w:pPr>
        <w:pStyle w:val="libNormal"/>
      </w:pPr>
      <w:r w:rsidRPr="00B45121">
        <w:t>13. Those who fix a time (regarding the advent of Imam) Mehdi(A.S) are liars. (KAMAL UDDIN VOL 2, P 483)</w:t>
      </w:r>
    </w:p>
    <w:p w:rsidR="00B84636" w:rsidRDefault="001C4695" w:rsidP="001C4695">
      <w:pPr>
        <w:pStyle w:val="libNormal"/>
      </w:pPr>
      <w:r w:rsidRPr="00B45121">
        <w:t>14. And the howness of benefiting from me in my occultation is like the benefiting from the sun when it disappears from the eyes behind the clouds. (BIHAR UL ANWAR VOL 78, P 380)</w:t>
      </w:r>
    </w:p>
    <w:p w:rsidR="00B84636" w:rsidRDefault="001C4695" w:rsidP="001C4695">
      <w:pPr>
        <w:pStyle w:val="libNormal"/>
      </w:pPr>
      <w:r w:rsidRPr="00B45121">
        <w:t>15. Oh Allah, the calamity has become great, &amp;. the secret has become revealed &amp;. open, &amp;. the curtains have been removed (from the works) &amp;. the hopes have discontinued &amp;. the earth has become narrow &amp;. the sky has refused the showers of blessing &amp;. you are the helper &amp;. to you the complaint has to be made. And we have got to depend upon you in hardships &amp;. easiness. (AL SAHIFA TAL MEHDlA, P 69)</w:t>
      </w:r>
    </w:p>
    <w:p w:rsidR="00B84636" w:rsidRDefault="001C4695" w:rsidP="001C4695">
      <w:pPr>
        <w:pStyle w:val="libNormal"/>
      </w:pPr>
      <w:r w:rsidRPr="00B45121">
        <w:t>16. And indeed I am the safety &amp;. security for the people of the earth. (BIHAR UL ANWAR VOL 53, P 181)</w:t>
      </w:r>
    </w:p>
    <w:p w:rsidR="00B84636" w:rsidRDefault="001C4695" w:rsidP="001C4695">
      <w:pPr>
        <w:pStyle w:val="libNormal"/>
      </w:pPr>
      <w:r w:rsidRPr="00B45121">
        <w:t>17. Allah does not accept for the righteousness (any thing) except completion &amp;. for the falsehood (any thing) except downfall. (BIHAR UL ANWAR VOL 53, P 193)</w:t>
      </w:r>
    </w:p>
    <w:p w:rsidR="00B84636" w:rsidRDefault="001C4695" w:rsidP="001C4695">
      <w:pPr>
        <w:pStyle w:val="libNormal"/>
      </w:pPr>
      <w:r w:rsidRPr="00B45121">
        <w:t>18. And pray much for the quickness of deliverence for that is your (own) deliverence. (KAMAL UDDN, VOL 2, P 485)</w:t>
      </w:r>
    </w:p>
    <w:p w:rsidR="00B84636" w:rsidRDefault="001C4695" w:rsidP="001C4695">
      <w:pPr>
        <w:pStyle w:val="libNormal"/>
      </w:pPr>
      <w:r w:rsidRPr="00B45121">
        <w:t>19. I am the last &amp;. final of the legatees (guardians) &amp;. for my sake Allah repulses the calamity from my family &amp;. shias. (BIHAR UL ANWAR VOL 52, P 30)</w:t>
      </w:r>
    </w:p>
    <w:p w:rsidR="00B84636" w:rsidRDefault="001C4695" w:rsidP="001C4695">
      <w:pPr>
        <w:pStyle w:val="libNormal"/>
      </w:pPr>
      <w:r w:rsidRPr="00B45121">
        <w:t>20. And as for the reason of the incidence of occultation so Allah says ',Oh those who believe! Do not question about the things which if get apparant &amp;. dislosed to you you would feel bad about those.' (KAMAL UDDIN, VOL 2, P 485)</w:t>
      </w:r>
    </w:p>
    <w:p w:rsidR="001C4695" w:rsidRDefault="001C4695" w:rsidP="001C4695">
      <w:pPr>
        <w:pStyle w:val="libAr"/>
        <w:rPr>
          <w:rtl/>
          <w:lang w:bidi="fa-IR"/>
        </w:rPr>
      </w:pPr>
      <w:r w:rsidRPr="00A10CF2">
        <w:rPr>
          <w:rtl/>
          <w:lang w:bidi="fa-IR"/>
        </w:rPr>
        <w:t>21- اَللَّهُمَّ اِن اَطَعتُکَ فَالمَحمَدَةُ لَکَ وَاِن عَصَيتُکَ فَالحُجَّةُ لَکَ مِنکَ الرّوحُ وَمِنکَ الفَرَجُ،سُبحانَ مَن اَنعَمَ وَشَکَرَ،وَسُبحانَ مَن قَدَرَ وَغَفََرَ، اَللّهُمَ اِن کُنتُ قَد عَصَيتُکَ فِإنّي قَد اَطَعتُکَ في اَحَبِّ الأَشياءِ اِلَيکَ وَهُوَ الإيمانُ بِکَ، لَم اَتَّخِذ لَکَ وَلَداً وَلَم اَدعُ لَکَ شَريکاً، مَنّا مِنکَ بِهِ عَلَيََّ، لا مَنّاً مِنّي بِهِ عَلَيکَ...(مهج الدعوات ص295)</w:t>
      </w:r>
    </w:p>
    <w:p w:rsidR="001C4695" w:rsidRDefault="001C4695" w:rsidP="001C4695">
      <w:pPr>
        <w:pStyle w:val="libAr"/>
        <w:rPr>
          <w:rtl/>
          <w:lang w:bidi="fa-IR"/>
        </w:rPr>
      </w:pPr>
      <w:r w:rsidRPr="00A10CF2">
        <w:rPr>
          <w:rtl/>
          <w:lang w:bidi="fa-IR"/>
        </w:rPr>
        <w:t>22- وَ مَن اَکَلَ مِن اَموالِنا شَيئاً فَاِنَّمَا يَأکُلُ فی بَطنِهِ ناراً وَسَيَصلی سَعيراً.</w:t>
      </w:r>
      <w:r>
        <w:rPr>
          <w:rFonts w:hint="cs"/>
          <w:rtl/>
          <w:lang w:bidi="fa-IR"/>
        </w:rPr>
        <w:t xml:space="preserve"> </w:t>
      </w:r>
      <w:r w:rsidRPr="00A10CF2">
        <w:rPr>
          <w:rtl/>
          <w:lang w:bidi="fa-IR"/>
        </w:rPr>
        <w:t>(کمال الدين ج2 ص521)باب(ذکر التوقيعات)</w:t>
      </w:r>
    </w:p>
    <w:p w:rsidR="001C4695" w:rsidRDefault="001C4695" w:rsidP="001C4695">
      <w:pPr>
        <w:pStyle w:val="libAr"/>
        <w:rPr>
          <w:rtl/>
          <w:lang w:bidi="fa-IR"/>
        </w:rPr>
      </w:pPr>
      <w:r w:rsidRPr="00A10CF2">
        <w:rPr>
          <w:rtl/>
          <w:lang w:bidi="fa-IR"/>
        </w:rPr>
        <w:lastRenderedPageBreak/>
        <w:t>23- «...فََليَعمَل کُلُّ امرِئ مِنکُم ما يَقرُبُ بِهِ مِن  مَحَبَّتِنا وَيَتَجَنَّب ما يُدنيهِ مِن کَرَاهَتِنَا وَسَخَطِنا...»</w:t>
      </w:r>
      <w:r>
        <w:rPr>
          <w:rFonts w:hint="cs"/>
          <w:rtl/>
          <w:lang w:bidi="fa-IR"/>
        </w:rPr>
        <w:t xml:space="preserve"> </w:t>
      </w:r>
      <w:r w:rsidRPr="00A10CF2">
        <w:rPr>
          <w:rtl/>
          <w:lang w:bidi="fa-IR"/>
        </w:rPr>
        <w:t>(الاحتجاج ص498)</w:t>
      </w:r>
    </w:p>
    <w:p w:rsidR="001C4695" w:rsidRDefault="001C4695" w:rsidP="001C4695">
      <w:pPr>
        <w:pStyle w:val="libAr"/>
        <w:rPr>
          <w:rtl/>
          <w:lang w:bidi="fa-IR"/>
        </w:rPr>
      </w:pPr>
      <w:r w:rsidRPr="00A10CF2">
        <w:rPr>
          <w:rtl/>
          <w:lang w:bidi="fa-IR"/>
        </w:rPr>
        <w:t>24-«... فَاَغلِقُوا أبواب السُّؤالِ عَمّا لا يَعنِيکُم...»</w:t>
      </w:r>
      <w:r>
        <w:rPr>
          <w:rFonts w:hint="cs"/>
          <w:rtl/>
          <w:lang w:bidi="fa-IR"/>
        </w:rPr>
        <w:t xml:space="preserve"> </w:t>
      </w:r>
      <w:r w:rsidRPr="00A10CF2">
        <w:rPr>
          <w:rtl/>
          <w:lang w:bidi="fa-IR"/>
        </w:rPr>
        <w:t>(بحار ج52 ص92)</w:t>
      </w:r>
    </w:p>
    <w:p w:rsidR="001C4695" w:rsidRDefault="001C4695" w:rsidP="001C4695">
      <w:pPr>
        <w:pStyle w:val="libAr"/>
        <w:rPr>
          <w:rtl/>
          <w:lang w:bidi="fa-IR"/>
        </w:rPr>
      </w:pPr>
      <w:r w:rsidRPr="00A10CF2">
        <w:rPr>
          <w:rtl/>
          <w:lang w:bidi="fa-IR"/>
        </w:rPr>
        <w:t>25- أَنَا المَهدِيُّ أَنَا قائِمُ الزَّمانِ أنَا الَّذي أملأُها عَدلاً کَما مُلِئَت جَوراً إِنَّ الأَرضَ لا تَخلُومِن حُجَّةٍ...</w:t>
      </w:r>
      <w:r>
        <w:rPr>
          <w:rFonts w:hint="cs"/>
          <w:rtl/>
          <w:lang w:bidi="fa-IR"/>
        </w:rPr>
        <w:t xml:space="preserve"> </w:t>
      </w:r>
      <w:r w:rsidRPr="00A10CF2">
        <w:rPr>
          <w:rtl/>
          <w:lang w:bidi="fa-IR"/>
        </w:rPr>
        <w:t>(بحار الانوار ج52 ص2)</w:t>
      </w:r>
    </w:p>
    <w:p w:rsidR="001C4695" w:rsidRDefault="001C4695" w:rsidP="001C4695">
      <w:pPr>
        <w:pStyle w:val="libAr"/>
        <w:rPr>
          <w:rtl/>
          <w:lang w:bidi="fa-IR"/>
        </w:rPr>
      </w:pPr>
      <w:r w:rsidRPr="00A10CF2">
        <w:rPr>
          <w:rtl/>
          <w:lang w:bidi="fa-IR"/>
        </w:rPr>
        <w:t>26-«... وَاجعَلُوا قَصدَکُم اِلَينا بِالمَوّدَّةِ عَلَی السُّنَةِ الواضِحَةِ...»</w:t>
      </w:r>
      <w:r>
        <w:rPr>
          <w:rFonts w:hint="cs"/>
          <w:rtl/>
          <w:lang w:bidi="fa-IR"/>
        </w:rPr>
        <w:t xml:space="preserve"> </w:t>
      </w:r>
      <w:r w:rsidRPr="00A10CF2">
        <w:rPr>
          <w:rtl/>
          <w:lang w:bidi="fa-IR"/>
        </w:rPr>
        <w:t>(بحار ج53 ص179)</w:t>
      </w:r>
    </w:p>
    <w:p w:rsidR="00B84636" w:rsidRDefault="001C4695" w:rsidP="001C4695">
      <w:pPr>
        <w:pStyle w:val="libNormal"/>
      </w:pPr>
      <w:r w:rsidRPr="00B45121">
        <w:t>21. Oh Allah, if I obey You then praise &amp; Eulom' is for You &amp; if I disobey &amp; commit sin then proof &amp; authority is for You. Comfort &amp; deliverence is from You. Glorified is the Allah who grants boon &amp; beneficience &amp; accepts thankgiving &amp; gratitude &amp; Glorified is the Allah who has the power &amp; forgives.</w:t>
      </w:r>
    </w:p>
    <w:p w:rsidR="00B84636" w:rsidRDefault="001C4695" w:rsidP="001C4695">
      <w:pPr>
        <w:pStyle w:val="libNormal"/>
      </w:pPr>
      <w:r w:rsidRPr="00B45121">
        <w:t>Oh Allah if 1 commit a sin (disobedience), so I obey You in some thing which is the most beloved one to You &amp; that is faith in You. I do not believe in a son for You &amp; I have not taken a partner for You.</w:t>
      </w:r>
    </w:p>
    <w:p w:rsidR="00B84636" w:rsidRDefault="001C4695" w:rsidP="001C4695">
      <w:pPr>
        <w:pStyle w:val="libNormal"/>
      </w:pPr>
      <w:r w:rsidRPr="00B45121">
        <w:t>And this is a favour from You to me &amp; not a favour from me to You. (MEHJUD DAWAT, P 295)</w:t>
      </w:r>
    </w:p>
    <w:p w:rsidR="00B84636" w:rsidRDefault="001C4695" w:rsidP="001C4695">
      <w:pPr>
        <w:pStyle w:val="libNormal"/>
      </w:pPr>
      <w:r w:rsidRPr="00B45121">
        <w:t>22. And the person who eats anything from our wealth money (like khomas) indeed, he eats up fire (putting fire into his belly) &amp; soon he will enter the hell fire.</w:t>
      </w:r>
    </w:p>
    <w:p w:rsidR="00B84636" w:rsidRDefault="001C4695" w:rsidP="001C4695">
      <w:pPr>
        <w:pStyle w:val="libNormal"/>
      </w:pPr>
      <w:r w:rsidRPr="00B45121">
        <w:t>(KAMAL UDDIN, VOL 2, P 521) (Chapter the discuission of the decrees)</w:t>
      </w:r>
    </w:p>
    <w:p w:rsidR="00B84636" w:rsidRDefault="001C4695" w:rsidP="001C4695">
      <w:pPr>
        <w:pStyle w:val="libNormal"/>
      </w:pPr>
      <w:r w:rsidRPr="00B45121">
        <w:t xml:space="preserve">23. So every one of you must practice (in a manner) so as to get closer to our love &amp; must take distance from thing which brings closer to our displeasure &amp; anger. </w:t>
      </w:r>
      <w:r>
        <w:t xml:space="preserve"> </w:t>
      </w:r>
      <w:r w:rsidRPr="00B45121">
        <w:t>(AL EHTf.JAJ, P 498)</w:t>
      </w:r>
    </w:p>
    <w:p w:rsidR="00B84636" w:rsidRDefault="001C4695" w:rsidP="001C4695">
      <w:pPr>
        <w:pStyle w:val="libNormal"/>
      </w:pPr>
      <w:r w:rsidRPr="00B45121">
        <w:t>24. So shut the doors of querries which are not benefitial (meaning-ful) for you. (BIHAR UL ANWAR VOL 52, P 92)</w:t>
      </w:r>
    </w:p>
    <w:p w:rsidR="00B84636" w:rsidRDefault="001C4695" w:rsidP="001C4695">
      <w:pPr>
        <w:pStyle w:val="libNormal"/>
      </w:pPr>
      <w:r w:rsidRPr="00B45121">
        <w:t>25. I am the Mehdi (the rightly guided one) I am the upholder &amp; upkeeper of the age. I am the one who fills it (the earth) with justice just as it is filled up with aggression &amp; cruelity. The earth does not remain empty of the Proof &amp;. authority of Allah. (BIHAR UL ANWAR VOL 52, P 2)</w:t>
      </w:r>
    </w:p>
    <w:p w:rsidR="00B84636" w:rsidRDefault="001C4695" w:rsidP="001C4695">
      <w:pPr>
        <w:pStyle w:val="libNormal"/>
      </w:pPr>
      <w:r w:rsidRPr="00B45121">
        <w:t>26. And make (turn) your intention towards us with love based upon the conspicuous sunnah (traditoins). (BIHAR UL ANWAR VOL 53, P 179)</w:t>
      </w:r>
    </w:p>
    <w:p w:rsidR="001C4695" w:rsidRDefault="001C4695" w:rsidP="001C4695">
      <w:pPr>
        <w:pStyle w:val="libAr"/>
        <w:rPr>
          <w:rtl/>
          <w:lang w:bidi="fa-IR"/>
        </w:rPr>
      </w:pPr>
      <w:r w:rsidRPr="00A10CF2">
        <w:rPr>
          <w:rtl/>
          <w:lang w:bidi="fa-IR"/>
        </w:rPr>
        <w:t>27- اَللَّهُمَّ ارزُقنا تَوفِيقَ الطّاعَةِ، وَبُعدَ المَعصيَةِ،وَصِدقَ النَّيَةِ، وَعِرفانَ الحُرمَةِ، وَاَکرِمَنا بِالهُدی وَالاِستِقامَةِ، وَسَدَّد اَلسِنَتَنا بِالصَّوابِ وَالحِکمَةِ، وَاَملأ قُلُوبَنا بِالعِلِم وَالمَعرِفَةِ  وَطَهَّر بُطُونَنا مِنَ الحَرام وَالشُّبهَةِ، وَاکفُف اَيدِيَنا عَنِ ظُلمِ وَالسَّرِقَةِ، وَاغضُض اَبصارَنا عَنِ الفُجُورِ وَالخِيانَةِ، وَاسدُد اَسماعَنا عَنِ اللَّغوِ وَالغِيبَةِ،...</w:t>
      </w:r>
      <w:r>
        <w:rPr>
          <w:rFonts w:hint="cs"/>
          <w:rtl/>
          <w:lang w:bidi="fa-IR"/>
        </w:rPr>
        <w:t xml:space="preserve"> </w:t>
      </w:r>
      <w:r w:rsidRPr="00A10CF2">
        <w:rPr>
          <w:rtl/>
          <w:lang w:bidi="fa-IR"/>
        </w:rPr>
        <w:t>(المصباح للکفعمی ص281)</w:t>
      </w:r>
    </w:p>
    <w:p w:rsidR="001C4695" w:rsidRDefault="001C4695" w:rsidP="001C4695">
      <w:pPr>
        <w:pStyle w:val="libAr"/>
        <w:rPr>
          <w:rtl/>
          <w:lang w:bidi="fa-IR"/>
        </w:rPr>
      </w:pPr>
      <w:r w:rsidRPr="00A10CF2">
        <w:rPr>
          <w:rtl/>
          <w:lang w:bidi="fa-IR"/>
        </w:rPr>
        <w:t>28- فَقَد وَقَعَتِ الغَيبَةُ التّامَّةُ فَلا ظُهُورَ اِلاّ بَعدَ اِذنِ اللهِ عَزَّوَجَلَّ .</w:t>
      </w:r>
      <w:r>
        <w:rPr>
          <w:rFonts w:hint="cs"/>
          <w:rtl/>
          <w:lang w:bidi="fa-IR"/>
        </w:rPr>
        <w:t xml:space="preserve"> </w:t>
      </w:r>
      <w:r w:rsidRPr="00A10CF2">
        <w:rPr>
          <w:rtl/>
          <w:lang w:bidi="fa-IR"/>
        </w:rPr>
        <w:t>(کمال الدينج2 ص516)</w:t>
      </w:r>
    </w:p>
    <w:p w:rsidR="001C4695" w:rsidRDefault="001C4695" w:rsidP="001C4695">
      <w:pPr>
        <w:pStyle w:val="libAr"/>
        <w:rPr>
          <w:rtl/>
          <w:lang w:bidi="fa-IR"/>
        </w:rPr>
      </w:pPr>
      <w:r w:rsidRPr="00A10CF2">
        <w:rPr>
          <w:rtl/>
          <w:lang w:bidi="fa-IR"/>
        </w:rPr>
        <w:lastRenderedPageBreak/>
        <w:t>29-«... واِذا اَذِنَ اللهُ لَنا في القَولِ ظَهَرَ الحَقُّ وَاضمَحَلَّ الباطِلُ...»</w:t>
      </w:r>
      <w:r>
        <w:rPr>
          <w:rFonts w:hint="cs"/>
          <w:rtl/>
          <w:lang w:bidi="fa-IR"/>
        </w:rPr>
        <w:t xml:space="preserve"> </w:t>
      </w:r>
      <w:r w:rsidRPr="00A10CF2">
        <w:rPr>
          <w:rtl/>
          <w:lang w:bidi="fa-IR"/>
        </w:rPr>
        <w:t>(بحارالانوار ج53 ص196)</w:t>
      </w:r>
    </w:p>
    <w:p w:rsidR="001C4695" w:rsidRDefault="001C4695" w:rsidP="001C4695">
      <w:pPr>
        <w:pStyle w:val="libAr"/>
        <w:rPr>
          <w:rtl/>
          <w:lang w:bidi="fa-IR"/>
        </w:rPr>
      </w:pPr>
      <w:r w:rsidRPr="00A10CF2">
        <w:rPr>
          <w:rtl/>
          <w:lang w:bidi="fa-IR"/>
        </w:rPr>
        <w:t>30- «اَنَا بَقيَّةُ اللهِ فیِ اَرضِهِ وَالمُنتَقِمُ مِن اَعدائِهِ...»</w:t>
      </w:r>
      <w:r>
        <w:rPr>
          <w:rFonts w:hint="cs"/>
          <w:rtl/>
          <w:lang w:bidi="fa-IR"/>
        </w:rPr>
        <w:t xml:space="preserve"> </w:t>
      </w:r>
      <w:r w:rsidRPr="00A10CF2">
        <w:rPr>
          <w:rtl/>
          <w:lang w:bidi="fa-IR"/>
        </w:rPr>
        <w:t>(بحار ج52 ص24)</w:t>
      </w:r>
    </w:p>
    <w:p w:rsidR="001C4695" w:rsidRDefault="001C4695" w:rsidP="001C4695">
      <w:pPr>
        <w:pStyle w:val="libAr"/>
        <w:rPr>
          <w:rtl/>
          <w:lang w:bidi="fa-IR"/>
        </w:rPr>
      </w:pPr>
      <w:r w:rsidRPr="00A10CF2">
        <w:rPr>
          <w:rtl/>
          <w:lang w:bidi="fa-IR"/>
        </w:rPr>
        <w:t>31- وَاِنّی اَخرُجُ حينَ اَخرُجُ وَلا بَيعَةَ  لِأَحَدٍ مِنَ الطَّواغِيتِ عُنقی.</w:t>
      </w:r>
      <w:r>
        <w:rPr>
          <w:rFonts w:hint="cs"/>
          <w:rtl/>
          <w:lang w:bidi="fa-IR"/>
        </w:rPr>
        <w:t xml:space="preserve"> </w:t>
      </w:r>
      <w:r w:rsidRPr="00A10CF2">
        <w:rPr>
          <w:rtl/>
          <w:lang w:bidi="fa-IR"/>
        </w:rPr>
        <w:t>(بحارالانوار ج78 ص380)باب مواعظ الامام القائم (ع)وحکمه</w:t>
      </w:r>
    </w:p>
    <w:p w:rsidR="001C4695" w:rsidRDefault="001C4695" w:rsidP="001C4695">
      <w:pPr>
        <w:pStyle w:val="libAr"/>
        <w:rPr>
          <w:lang w:bidi="fa-IR"/>
        </w:rPr>
      </w:pPr>
      <w:r w:rsidRPr="00A10CF2">
        <w:rPr>
          <w:rtl/>
          <w:lang w:bidi="fa-IR"/>
        </w:rPr>
        <w:t>32- «... إِنَّا غَيرُ مُهمِلينَ لِمُراعاتِکُم وَلا ناسِينَ لِذِکرِکم...»</w:t>
      </w:r>
      <w:r>
        <w:rPr>
          <w:rFonts w:hint="cs"/>
          <w:rtl/>
          <w:lang w:bidi="fa-IR"/>
        </w:rPr>
        <w:t xml:space="preserve"> </w:t>
      </w:r>
      <w:r w:rsidRPr="00A10CF2">
        <w:rPr>
          <w:rtl/>
          <w:lang w:bidi="fa-IR"/>
        </w:rPr>
        <w:t>(بحار ج53 ص175)</w:t>
      </w:r>
    </w:p>
    <w:p w:rsidR="00B84636" w:rsidRDefault="001C4695" w:rsidP="001C4695">
      <w:pPr>
        <w:pStyle w:val="libNormal"/>
      </w:pPr>
      <w:r w:rsidRPr="00B45121">
        <w:t>27. Oh Allah grant us the devine grace about obedience &amp;. taking distance from sin, &amp;. the truth of intention &amp;. the recognition of honour &amp;. grace &amp;. bestow upon us the beneficience of guidance, And uphold upkeep our tongues with truth &amp;. wisdom &amp;. fill our hearts with knowledge &amp;. recognition (of Allah). And purify our interior (bellies) from forbidden &amp;. doubtfull things. And constrain our hands from aggression, oppression &amp;. theft (stealing). And cover our eyes from trangression (veiwing the fobidden things) &amp;. the dishonesty (of looks) And obstruct &amp;. cover our ears from listening &amp;. lending ear to futile &amp;. fake talk &amp;. back bitting. (ALMISBAH LILKAFAMI, P 281)</w:t>
      </w:r>
    </w:p>
    <w:p w:rsidR="00B84636" w:rsidRDefault="001C4695" w:rsidP="001C4695">
      <w:pPr>
        <w:pStyle w:val="libNormal"/>
      </w:pPr>
      <w:r w:rsidRPr="00B45121">
        <w:t>28. So indeed the major occultation has taken place therefore, there is no advent except when Allah gives permission. (KAMAL UDDIN, VOL 2. P 516)</w:t>
      </w:r>
    </w:p>
    <w:p w:rsidR="00B84636" w:rsidRDefault="001C4695" w:rsidP="001C4695">
      <w:pPr>
        <w:pStyle w:val="libNormal"/>
      </w:pPr>
      <w:r w:rsidRPr="00B45121">
        <w:t>29. And when Allah gives us the permission of speaking then the right will get manifested &amp;. the falsehood will get annihilated. (BIHAR UL ANWAR VOL 53, P 196)</w:t>
      </w:r>
    </w:p>
    <w:p w:rsidR="00B84636" w:rsidRDefault="001C4695" w:rsidP="001C4695">
      <w:pPr>
        <w:pStyle w:val="libNormal"/>
      </w:pPr>
      <w:r w:rsidRPr="00B45121">
        <w:t>30. I am the remnant (the remainings of the Allah's affair) upon His earth &amp;. the avenger &amp;. vengeance taker from His enemies. (BIHAR UL ANWAR VOL 52, P 24)</w:t>
      </w:r>
    </w:p>
    <w:p w:rsidR="00B84636" w:rsidRDefault="001C4695" w:rsidP="001C4695">
      <w:pPr>
        <w:pStyle w:val="libNormal"/>
      </w:pPr>
      <w:r w:rsidRPr="00B45121">
        <w:t>31. And when 1 appear then at that time of my advent there would be no oath of allegiance taking for the devils upon my neck.</w:t>
      </w:r>
    </w:p>
    <w:p w:rsidR="00B84636" w:rsidRDefault="001C4695" w:rsidP="001C4695">
      <w:pPr>
        <w:pStyle w:val="libNormal"/>
      </w:pPr>
      <w:r w:rsidRPr="00B45121">
        <w:t>(I will not sit silent rather 1 will fight them). (BIHAR UL ANWAR VOL 78. P 380) (The Chapter admonitions &amp;. wisdom, of Imam AI Qaim)</w:t>
      </w:r>
    </w:p>
    <w:p w:rsidR="00B84636" w:rsidRDefault="001C4695" w:rsidP="001C4695">
      <w:pPr>
        <w:pStyle w:val="libNormal"/>
      </w:pPr>
      <w:r w:rsidRPr="00B45121">
        <w:t>32. We are not heedless to your life affairs &amp;. do not forget mentionings of you. (BIHAR UL ANWAR VOL 53, P 175)</w:t>
      </w:r>
    </w:p>
    <w:p w:rsidR="001C4695" w:rsidRDefault="001C4695" w:rsidP="001C4695">
      <w:pPr>
        <w:pStyle w:val="libAr"/>
        <w:rPr>
          <w:rtl/>
          <w:lang w:bidi="fa-IR"/>
        </w:rPr>
      </w:pPr>
      <w:r w:rsidRPr="00A10CF2">
        <w:rPr>
          <w:rtl/>
          <w:lang w:bidi="fa-IR"/>
        </w:rPr>
        <w:t>33- اَللّهُمَّ صَلِّ عَلی مُحَمَّدٍ وَآلِ مُحَمَّدٍ وَاَکرِم اَولياءَکَ بِانجازِ وَعدِکَ، وَبَلِّغهُم دَرکَ ما يَأمُلُونَهُ مِن نَصرِکَ ،وَاکفُف عَنهُم بَأسَ مَن نَصَبَ الخِلافَ عَلَيکَ وَتَمَّردَ بِمَنعِکَ عَلی رُکُوبِ مُخالِفَتِکَ، وَاستَعانَ بِرِفدِکَ عَلی فَلِّ حَدِّکَ، وَقَصَدَ لِکَيدِکَ بِأَيدِکَ، وَوَسِعتَهُ حِلماً لِتَأخُذَهُ عَلی جَهرَةٍ، وَتَستَأ صِلَهُ عَلی غِرَّةٍ،فِإنَّکَ اَللَّهُمَّ  قُلتَ وَقَولُکَ الحَقُّ حَتّی اِذا اَخَذَتِ الأَرضُ زُخرُفَها وَازَّيَّنَت وَظَنَّ اَهلُها اَنَّهُم قادِرُونَ عَلَيها أَتاها اَمرُنا لَيلاً اَونَهاراً فَجَعَلنها حَصيداً کأن لَم تَغنَ بِالأَمسِ کَذالِکَ نُفَصِّلُ الأياتِ لِقَومٍ يَتَفَکَّرُونَ وَقُلتَ (فَلَمّا آسَفُونا اَنتَقَمنا مِنهُم).</w:t>
      </w:r>
      <w:r>
        <w:rPr>
          <w:rFonts w:hint="cs"/>
          <w:rtl/>
          <w:lang w:bidi="fa-IR"/>
        </w:rPr>
        <w:t xml:space="preserve"> </w:t>
      </w:r>
      <w:r w:rsidRPr="00A10CF2">
        <w:rPr>
          <w:rtl/>
          <w:lang w:bidi="fa-IR"/>
        </w:rPr>
        <w:t>(مهج الدعوات ص68)</w:t>
      </w:r>
    </w:p>
    <w:p w:rsidR="001C4695" w:rsidRDefault="001C4695" w:rsidP="001C4695">
      <w:pPr>
        <w:pStyle w:val="libAr"/>
        <w:rPr>
          <w:rtl/>
          <w:lang w:bidi="fa-IR"/>
        </w:rPr>
      </w:pPr>
      <w:r w:rsidRPr="00A10CF2">
        <w:rPr>
          <w:rtl/>
          <w:lang w:bidi="fa-IR"/>
        </w:rPr>
        <w:lastRenderedPageBreak/>
        <w:t>34- لَعنَةُ اللهِ وَالمَلائِکَةِ وَالنّاسِ اَجمَعينَ عَلی مَن اَکَلَ مِن مالِنا دِرهَماً حَراماً.</w:t>
      </w:r>
      <w:r>
        <w:rPr>
          <w:rFonts w:hint="cs"/>
          <w:rtl/>
          <w:lang w:bidi="fa-IR"/>
        </w:rPr>
        <w:t xml:space="preserve"> </w:t>
      </w:r>
      <w:r w:rsidRPr="00A10CF2">
        <w:rPr>
          <w:rtl/>
          <w:lang w:bidi="fa-IR"/>
        </w:rPr>
        <w:t>(کمال الدين ج2 ص552)باب( ذکر التوقيعات)</w:t>
      </w:r>
    </w:p>
    <w:p w:rsidR="001C4695" w:rsidRDefault="001C4695" w:rsidP="001C4695">
      <w:pPr>
        <w:pStyle w:val="libAr"/>
        <w:rPr>
          <w:rtl/>
          <w:lang w:bidi="fa-IR"/>
        </w:rPr>
      </w:pPr>
      <w:r w:rsidRPr="00A10CF2">
        <w:rPr>
          <w:rtl/>
          <w:lang w:bidi="fa-IR"/>
        </w:rPr>
        <w:t>35- وَاَمّا اَموالُکُم فَلا نَقبَلُها اِلاّ لِتُطَهّرُوا.</w:t>
      </w:r>
      <w:r>
        <w:rPr>
          <w:rFonts w:hint="cs"/>
          <w:rtl/>
          <w:lang w:bidi="fa-IR"/>
        </w:rPr>
        <w:t xml:space="preserve"> </w:t>
      </w:r>
      <w:r w:rsidRPr="00A10CF2">
        <w:rPr>
          <w:rtl/>
          <w:lang w:bidi="fa-IR"/>
        </w:rPr>
        <w:t>(کمال الدين ج2 ص484)</w:t>
      </w:r>
    </w:p>
    <w:p w:rsidR="001C4695" w:rsidRDefault="001C4695" w:rsidP="001C4695">
      <w:pPr>
        <w:pStyle w:val="libAr"/>
        <w:rPr>
          <w:lang w:bidi="fa-IR"/>
        </w:rPr>
      </w:pPr>
      <w:r w:rsidRPr="00A10CF2">
        <w:rPr>
          <w:rtl/>
          <w:lang w:bidi="fa-IR"/>
        </w:rPr>
        <w:t>36- يا مالِکَ الرَّقابِ يا هازِمَ الاَحزابِ يا مُفَتِّحَ الأَبوابِ يا مُسَبِّبَ الأسبابِ سَبِّب لَنا سَبَباً لا نَستَطيعُ لَهُ طَلَباً بِحَقِّ لا اِلهَ اِلاَّ اللهُ  مُحَمَّدٌ رَسُول اللهِ صُلَواتُ اللهِ عَلَيهِ وَآلِهِ اجمعين.</w:t>
      </w:r>
      <w:r>
        <w:rPr>
          <w:rFonts w:hint="cs"/>
          <w:rtl/>
          <w:lang w:bidi="fa-IR"/>
        </w:rPr>
        <w:t xml:space="preserve"> </w:t>
      </w:r>
      <w:r w:rsidRPr="00A10CF2">
        <w:rPr>
          <w:rtl/>
          <w:lang w:bidi="fa-IR"/>
        </w:rPr>
        <w:t>(مهج الدعوات ص45)</w:t>
      </w:r>
    </w:p>
    <w:p w:rsidR="00B84636" w:rsidRDefault="001C4695" w:rsidP="001C4695">
      <w:pPr>
        <w:pStyle w:val="libNormal"/>
      </w:pPr>
      <w:r w:rsidRPr="00B45121">
        <w:t>33. Oh Allah shower your benedictions upon Mohammad &amp;. his household. And honour &amp;. revere Your saints (friends) by fulfilling &amp;. materialising Your promise &amp;. make them reach &amp;. have access to their aspirations regarding Your help. And protect them against the fear of the one who has stood up against You.</w:t>
      </w:r>
      <w:r>
        <w:t xml:space="preserve"> </w:t>
      </w:r>
      <w:r w:rsidRPr="00B45121">
        <w:t>(MEHJ U DDAWAT. P 68)</w:t>
      </w:r>
    </w:p>
    <w:p w:rsidR="00B84636" w:rsidRDefault="001C4695" w:rsidP="001C4695">
      <w:pPr>
        <w:pStyle w:val="libNormal"/>
      </w:pPr>
      <w:r w:rsidRPr="00B45121">
        <w:t>34. Curse of Allah &amp;. His angles &amp;. all the people be upon the one who eats up &amp;. consumes (even) one dirham (unit of currency) out of our money as haram ((for bidden). (KAMAL UDDIN. VOL 2, P 522) Chapter: The mentioning of decrees.</w:t>
      </w:r>
    </w:p>
    <w:p w:rsidR="00B84636" w:rsidRDefault="001C4695" w:rsidP="001C4695">
      <w:pPr>
        <w:pStyle w:val="libNormal"/>
      </w:pPr>
      <w:r w:rsidRPr="00B45121">
        <w:t>35. We do not accept your wealth except for the sake of purifying those. (KAMAL UDDIN, VOL 2, P 484)</w:t>
      </w:r>
    </w:p>
    <w:p w:rsidR="00B84636" w:rsidRDefault="001C4695" w:rsidP="001C4695">
      <w:pPr>
        <w:pStyle w:val="libNormal"/>
      </w:pPr>
      <w:r w:rsidRPr="00B45121">
        <w:t>36. Oh Allah, the owner of people necks (Having domination over them) And oh the breaker (defeater) of groups. Oh, the opener of doors, oh the creater of causes &amp;. media, provide a cause &amp;. media for us since we do not have the strength &amp;. means to achieve that, for the sake of the (word) there is no Allah except Allah &amp;. Mohammad is the Prophet (P.B.U.H) of Allah, peace be upon him &amp;. entire of his household. (MEHJUD DAWAT, P 45)</w:t>
      </w:r>
    </w:p>
    <w:p w:rsidR="001C4695" w:rsidRPr="00A10CF2" w:rsidRDefault="001C4695" w:rsidP="001C4695">
      <w:pPr>
        <w:pStyle w:val="libAr"/>
        <w:rPr>
          <w:rtl/>
          <w:lang w:bidi="fa-IR"/>
        </w:rPr>
      </w:pPr>
      <w:r w:rsidRPr="00A10CF2">
        <w:rPr>
          <w:rtl/>
          <w:lang w:bidi="fa-IR"/>
        </w:rPr>
        <w:t>37-يا نُورَ النُّورِ، يا مُدَبِّرَ الأُمُورِ، يا باعِثَ مَن فِي القُبُورِ، صَلِّ عَلی مُحَمَّدٍ وَآلِ مُحَمَّدٍ، وَاجعَل لي وَلِشِيعَتِي مِنَ الضِّيقِ فَرَجاً وَمِنَ الهَمِّ مَخرَجاً،وَاَوسِع لَنَا المَنهَجَ وَاَطلِق لَنا مِن عِندِکَ ما يُفَرِّجُ، وَافعَل بِنامَا اَنتَ اَهلُهُ، ياکريمُ، يا اَرحَمَ الرّاحِمينَ.</w:t>
      </w:r>
    </w:p>
    <w:p w:rsidR="001C4695" w:rsidRDefault="001C4695" w:rsidP="001C4695">
      <w:pPr>
        <w:pStyle w:val="libAr"/>
        <w:rPr>
          <w:rtl/>
          <w:lang w:bidi="fa-IR"/>
        </w:rPr>
      </w:pPr>
      <w:r w:rsidRPr="00A10CF2">
        <w:rPr>
          <w:rtl/>
          <w:lang w:bidi="fa-IR"/>
        </w:rPr>
        <w:t>(الجنة الواقية فصل26)</w:t>
      </w:r>
    </w:p>
    <w:p w:rsidR="001C4695" w:rsidRDefault="001C4695" w:rsidP="001C4695">
      <w:pPr>
        <w:pStyle w:val="libAr"/>
        <w:rPr>
          <w:rtl/>
          <w:lang w:bidi="fa-IR"/>
        </w:rPr>
      </w:pPr>
      <w:r w:rsidRPr="00A10CF2">
        <w:rPr>
          <w:rtl/>
          <w:lang w:bidi="fa-IR"/>
        </w:rPr>
        <w:t>38- فِانّا يُحِيطُ عِلمُنا بِأَنبائِکُم وَلا يَعزُبُ عَنّا شَيءٌ مِن اَخبارِکُم.</w:t>
      </w:r>
      <w:r>
        <w:rPr>
          <w:rFonts w:hint="cs"/>
          <w:rtl/>
          <w:lang w:bidi="fa-IR"/>
        </w:rPr>
        <w:t xml:space="preserve"> </w:t>
      </w:r>
      <w:r w:rsidRPr="00A10CF2">
        <w:rPr>
          <w:rtl/>
          <w:lang w:bidi="fa-IR"/>
        </w:rPr>
        <w:t>(بحارالانوار ج53 ص175)</w:t>
      </w:r>
    </w:p>
    <w:p w:rsidR="001C4695" w:rsidRDefault="001C4695" w:rsidP="001C4695">
      <w:pPr>
        <w:pStyle w:val="libAr"/>
        <w:rPr>
          <w:rtl/>
          <w:lang w:bidi="fa-IR"/>
        </w:rPr>
      </w:pPr>
      <w:r w:rsidRPr="00A10CF2">
        <w:rPr>
          <w:rtl/>
          <w:lang w:bidi="fa-IR"/>
        </w:rPr>
        <w:t>39- وَاَمّا ظُهُورُ الفَرَجِ فَاِنَّهُ اِلَی اللهِ تَعالی ذِکرُهُ.</w:t>
      </w:r>
      <w:r>
        <w:rPr>
          <w:rFonts w:hint="cs"/>
          <w:rtl/>
          <w:lang w:bidi="fa-IR"/>
        </w:rPr>
        <w:t xml:space="preserve"> </w:t>
      </w:r>
      <w:r w:rsidRPr="00A10CF2">
        <w:rPr>
          <w:rtl/>
          <w:lang w:bidi="fa-IR"/>
        </w:rPr>
        <w:t>(کمال الدين ج2 ص484)</w:t>
      </w:r>
    </w:p>
    <w:p w:rsidR="001C4695" w:rsidRDefault="001C4695" w:rsidP="001C4695">
      <w:pPr>
        <w:pStyle w:val="libAr"/>
        <w:rPr>
          <w:rtl/>
          <w:lang w:bidi="fa-IR"/>
        </w:rPr>
      </w:pPr>
      <w:r w:rsidRPr="00A10CF2">
        <w:rPr>
          <w:rtl/>
          <w:lang w:bidi="fa-IR"/>
        </w:rPr>
        <w:t>40- (... فَما اُرغِمَ اَنفُ الشَّيطانِ بِشَيءٍ مثلِ الصَّلاةِ فَصَلِّها وَاَرغِم اَنفَ الشَّيطانِ.</w:t>
      </w:r>
      <w:r>
        <w:rPr>
          <w:rFonts w:hint="cs"/>
          <w:rtl/>
          <w:lang w:bidi="fa-IR"/>
        </w:rPr>
        <w:t xml:space="preserve"> </w:t>
      </w:r>
      <w:r w:rsidRPr="00A10CF2">
        <w:rPr>
          <w:rtl/>
          <w:lang w:bidi="fa-IR"/>
        </w:rPr>
        <w:t>(بحارالانوار ج53 ص182)</w:t>
      </w:r>
    </w:p>
    <w:p w:rsidR="00B84636" w:rsidRDefault="001C4695" w:rsidP="001C4695">
      <w:pPr>
        <w:pStyle w:val="libNormal"/>
      </w:pPr>
      <w:r w:rsidRPr="00B45121">
        <w:t>37. Oh the light of light, oh the administrator of the affairs, oh the raiser of those who are in the graves!</w:t>
      </w:r>
    </w:p>
    <w:p w:rsidR="00B84636" w:rsidRDefault="001C4695" w:rsidP="001C4695">
      <w:pPr>
        <w:pStyle w:val="libNormal"/>
      </w:pPr>
      <w:r w:rsidRPr="00B45121">
        <w:t>Shower your benediction upon Mohammad &amp;. his household.</w:t>
      </w:r>
    </w:p>
    <w:p w:rsidR="00B84636" w:rsidRDefault="001C4695" w:rsidP="001C4695">
      <w:pPr>
        <w:pStyle w:val="libNormal"/>
      </w:pPr>
      <w:r w:rsidRPr="00B45121">
        <w:t xml:space="preserve">And enfree me &amp;. my shias out of the (state of) anguish to have joy &amp;. deliverence &amp;. exodus out of the sorrow &amp;. grief. And broaden the way of </w:t>
      </w:r>
      <w:r w:rsidRPr="00B45121">
        <w:lastRenderedPageBreak/>
        <w:t>your kindness for us. And send us something from Yourself which may make us comfortable &amp;. in (the state of) deliverence. And treat us in a way that You are fit &amp;. worthy for it. Oh the kind one, oh the merciful of all the mercifuls. (AL JANAT UL WAQIYA, CHAPTER 26)</w:t>
      </w:r>
    </w:p>
    <w:p w:rsidR="00B84636" w:rsidRDefault="001C4695" w:rsidP="001C4695">
      <w:pPr>
        <w:pStyle w:val="libNormal"/>
      </w:pPr>
      <w:r w:rsidRPr="00B45121">
        <w:t>38. Indeed we have thorough knowledge which encompasses your news (incidents &amp;. affairs of life). And nothing out of your news remain hidden from us. (BIHAR UL ANWAR VOL 5.3, P 175)</w:t>
      </w:r>
    </w:p>
    <w:p w:rsidR="00B84636" w:rsidRDefault="001C4695" w:rsidP="001C4695">
      <w:pPr>
        <w:pStyle w:val="libNormal"/>
      </w:pPr>
      <w:r w:rsidRPr="00B45121">
        <w:t>39. And the advent &amp;. occurance of deliverence pertains to the permission of Allah. (KAMAL UDDIN. VOL 2. P 484)</w:t>
      </w:r>
    </w:p>
    <w:p w:rsidR="00D053DD" w:rsidRDefault="001C4695" w:rsidP="001C4695">
      <w:pPr>
        <w:pStyle w:val="libNormal"/>
      </w:pPr>
      <w:r w:rsidRPr="00B45121">
        <w:t xml:space="preserve">40. Nothing like service rubs the nose of satan upon dust so perform the service &amp;. rub the nose of satan upon dust. </w:t>
      </w:r>
      <w:r w:rsidR="00D053DD">
        <w:t>(BIHAR UL ANWAR VOL 5.3, P 182)</w:t>
      </w:r>
    </w:p>
    <w:p w:rsidR="001C4695" w:rsidRPr="00D053DD" w:rsidRDefault="00D053DD" w:rsidP="00DE1947">
      <w:pPr>
        <w:pStyle w:val="libNormal"/>
      </w:pPr>
      <w:r>
        <w:br w:type="page"/>
      </w:r>
    </w:p>
    <w:p w:rsidR="00D053DD" w:rsidRDefault="00D053DD" w:rsidP="00D053DD">
      <w:pPr>
        <w:pStyle w:val="Heading1Center"/>
      </w:pPr>
      <w:bookmarkStart w:id="61" w:name="_Toc410475876"/>
      <w:r w:rsidRPr="00D053DD">
        <w:lastRenderedPageBreak/>
        <w:t>END NOTE</w:t>
      </w:r>
      <w:bookmarkEnd w:id="61"/>
    </w:p>
    <w:p w:rsidR="00B84636" w:rsidRDefault="001C4695" w:rsidP="00D053DD">
      <w:pPr>
        <w:pStyle w:val="libFootnote"/>
      </w:pPr>
      <w:r>
        <w:t>1</w:t>
      </w:r>
      <w:r w:rsidRPr="001B27C0">
        <w:t>. Usoole Kafi vol 1 p41 chapter Questioning the scholer &amp; his answers Hadielh -8</w:t>
      </w:r>
    </w:p>
    <w:p w:rsidR="001C4695" w:rsidRPr="001B27C0" w:rsidRDefault="001C4695" w:rsidP="00D053DD">
      <w:pPr>
        <w:pStyle w:val="libFootnote"/>
      </w:pPr>
      <w:r w:rsidRPr="001B27C0">
        <w:t>2. Usoole Kafi vol 42 (chapter. Dessemi</w:t>
      </w:r>
      <w:r w:rsidR="00D053DD">
        <w:t>nation of knowledge Hadieth -4.</w:t>
      </w:r>
    </w:p>
    <w:p w:rsidR="001C4695" w:rsidRDefault="00D053DD" w:rsidP="00D053DD">
      <w:pPr>
        <w:pStyle w:val="libFootnote"/>
      </w:pPr>
      <w:r>
        <w:t>3. Nehejul balagha. Hikmat 147.</w:t>
      </w:r>
    </w:p>
    <w:p w:rsidR="001C4695" w:rsidRDefault="001C4695" w:rsidP="00D053DD">
      <w:pPr>
        <w:pStyle w:val="libFootnote"/>
      </w:pPr>
      <w:r>
        <w:t>4</w:t>
      </w:r>
      <w:r w:rsidR="00D053DD">
        <w:t>. usoole kafi vol 1 P 42.</w:t>
      </w:r>
    </w:p>
    <w:p w:rsidR="001C4695" w:rsidRPr="00B45121" w:rsidRDefault="001C4695" w:rsidP="00D053DD">
      <w:pPr>
        <w:pStyle w:val="libFootnote"/>
      </w:pPr>
      <w:r>
        <w:t>5</w:t>
      </w:r>
      <w:r w:rsidR="00D053DD">
        <w:t>. usoole kafi p33.</w:t>
      </w:r>
    </w:p>
    <w:p w:rsidR="001C4695" w:rsidRPr="00B45121" w:rsidRDefault="001C4695" w:rsidP="00D053DD">
      <w:pPr>
        <w:pStyle w:val="libFootnote"/>
      </w:pPr>
      <w:r>
        <w:t>6</w:t>
      </w:r>
      <w:r w:rsidR="00D053DD">
        <w:t>. Wasailushia vol 18 P 102.</w:t>
      </w:r>
    </w:p>
    <w:p w:rsidR="001C4695" w:rsidRDefault="001C4695" w:rsidP="00D053DD">
      <w:pPr>
        <w:pStyle w:val="libFootnote"/>
      </w:pPr>
      <w:r>
        <w:t>7</w:t>
      </w:r>
      <w:r w:rsidRPr="00B45121">
        <w:t>. SAFINA rut BIHAR VOL I P 504, USUL KAFI VOL I</w:t>
      </w:r>
      <w:r w:rsidR="00D053DD">
        <w:t xml:space="preserve"> P49.</w:t>
      </w:r>
    </w:p>
    <w:p w:rsidR="001C4695" w:rsidRDefault="001C4695" w:rsidP="00D053DD">
      <w:pPr>
        <w:pStyle w:val="libFootnote"/>
      </w:pPr>
      <w:r>
        <w:t>8</w:t>
      </w:r>
      <w:r w:rsidRPr="00B45121">
        <w:t xml:space="preserve">. </w:t>
      </w:r>
      <w:smartTag w:uri="urn:schemas-microsoft-com:office:smarttags" w:element="place">
        <w:r w:rsidRPr="00B45121">
          <w:t>Bihar</w:t>
        </w:r>
      </w:smartTag>
      <w:r w:rsidRPr="00B45121">
        <w:t xml:space="preserve"> ul Anwar, vol2, p156.</w:t>
      </w:r>
    </w:p>
    <w:p w:rsidR="001C4695" w:rsidRPr="008F3C8F" w:rsidRDefault="001C4695" w:rsidP="00D053DD">
      <w:pPr>
        <w:pStyle w:val="libFootnote"/>
      </w:pPr>
      <w:r w:rsidRPr="008F3C8F">
        <w:t xml:space="preserve">9. </w:t>
      </w:r>
      <w:r w:rsidR="00D053DD">
        <w:t>Quotation from Biha vol.2 p157.</w:t>
      </w:r>
    </w:p>
    <w:p w:rsidR="001C4695" w:rsidRPr="008F3C8F" w:rsidRDefault="001C4695" w:rsidP="00D053DD">
      <w:pPr>
        <w:pStyle w:val="libFootnote"/>
      </w:pPr>
      <w:r w:rsidRPr="008F3C8F">
        <w:t>10. 'Goodlysay</w:t>
      </w:r>
      <w:r w:rsidR="00D053DD">
        <w:t>ing', outline of it, p175, 181.</w:t>
      </w:r>
    </w:p>
    <w:p w:rsidR="00B84636" w:rsidRDefault="001C4695" w:rsidP="00D053DD">
      <w:pPr>
        <w:pStyle w:val="libFootnote"/>
      </w:pPr>
      <w:r w:rsidRPr="00B45121">
        <w:t>1</w:t>
      </w:r>
      <w:r>
        <w:t>1</w:t>
      </w:r>
      <w:r w:rsidRPr="00B45121">
        <w:t>. Zaloom is the superlative degree of zalim meaning 'oppressor or tyrant." The terrifically tryant &amp; cruel would be named zaloom in Arabic language. Where as any ordinal)' cruel person would be known zalim (cruel). Almosid (the Arabian. English) dictionaly not finding a proper term agaiust zaloom (the tyrant most) has refered it to zalim (the ordinal)' cruel)</w:t>
      </w:r>
    </w:p>
    <w:p w:rsidR="00413479" w:rsidRPr="001C4695" w:rsidRDefault="001C4695" w:rsidP="00D053DD">
      <w:pPr>
        <w:pStyle w:val="libFootnote"/>
      </w:pPr>
      <w:r>
        <w:t>1</w:t>
      </w:r>
      <w:r w:rsidRPr="00B45121">
        <w:t>2. Undervaluing&amp; degrading the prayers would range from not offfering it to offering it sluggishly sla ckly, out of its time &amp; developing indifferent, &amp; careless attitude to wards it. And not showing promptness. vigil &amp; su</w:t>
      </w:r>
      <w:r w:rsidR="00D053DD">
        <w:t>itable care in its performance.</w:t>
      </w:r>
    </w:p>
    <w:sectPr w:rsidR="00413479" w:rsidRPr="001C469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FE" w:rsidRDefault="00DA1BFE" w:rsidP="00113C59">
      <w:r>
        <w:separator/>
      </w:r>
    </w:p>
  </w:endnote>
  <w:endnote w:type="continuationSeparator" w:id="1">
    <w:p w:rsidR="00DA1BFE" w:rsidRDefault="00DA1BFE"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auto"/>
    <w:notTrueType/>
    <w:pitch w:val="variable"/>
    <w:sig w:usb0="00000001" w:usb1="08080000" w:usb2="00000010" w:usb3="00000000" w:csb0="001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F7" w:rsidRDefault="00137B5A" w:rsidP="00A10069">
    <w:pPr>
      <w:pStyle w:val="Footer"/>
      <w:tabs>
        <w:tab w:val="clear" w:pos="4153"/>
        <w:tab w:val="clear" w:pos="8306"/>
      </w:tabs>
      <w:bidi w:val="0"/>
    </w:pPr>
    <w:fldSimple w:instr=" PAGE   \* MERGEFORMAT ">
      <w:r w:rsidR="00DB74A3">
        <w:rPr>
          <w:noProof/>
        </w:rPr>
        <w:t>144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F7" w:rsidRDefault="00137B5A" w:rsidP="001C4695">
    <w:pPr>
      <w:pStyle w:val="Footer"/>
      <w:bidi w:val="0"/>
    </w:pPr>
    <w:fldSimple w:instr=" PAGE   \* MERGEFORMAT ">
      <w:r w:rsidR="00DB74A3">
        <w:rPr>
          <w:noProof/>
        </w:rPr>
        <w:t>143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F7" w:rsidRDefault="00137B5A" w:rsidP="00745C1D">
    <w:pPr>
      <w:pStyle w:val="Footer"/>
      <w:tabs>
        <w:tab w:val="clear" w:pos="4153"/>
        <w:tab w:val="clear" w:pos="8306"/>
      </w:tabs>
    </w:pPr>
    <w:fldSimple w:instr=" PAGE   \* MERGEFORMAT ">
      <w:r w:rsidR="00DB74A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FE" w:rsidRDefault="00DA1BFE" w:rsidP="00113C59">
      <w:r>
        <w:separator/>
      </w:r>
    </w:p>
  </w:footnote>
  <w:footnote w:type="continuationSeparator" w:id="1">
    <w:p w:rsidR="00DA1BFE" w:rsidRDefault="00DA1BF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F7" w:rsidRDefault="003F7DF7" w:rsidP="004C5F1A">
    <w:pPr>
      <w:pStyle w:val="Header"/>
      <w:tabs>
        <w:tab w:val="clear" w:pos="4153"/>
        <w:tab w:val="clear" w:pos="8306"/>
      </w:tabs>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F7" w:rsidRDefault="003F7DF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89"/>
    <w:multiLevelType w:val="singleLevel"/>
    <w:tmpl w:val="047EC5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2"/>
  </w:num>
  <w:num w:numId="6">
    <w:abstractNumId w:val="10"/>
  </w:num>
  <w:num w:numId="7">
    <w:abstractNumId w:val="3"/>
  </w:num>
  <w:num w:numId="8">
    <w:abstractNumId w:val="4"/>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27E23"/>
    <w:rsid w:val="0000038F"/>
    <w:rsid w:val="0000236F"/>
    <w:rsid w:val="00005A19"/>
    <w:rsid w:val="000267FE"/>
    <w:rsid w:val="00040798"/>
    <w:rsid w:val="00043023"/>
    <w:rsid w:val="00054406"/>
    <w:rsid w:val="0006216A"/>
    <w:rsid w:val="00067F84"/>
    <w:rsid w:val="00071C97"/>
    <w:rsid w:val="000761F7"/>
    <w:rsid w:val="00076A3A"/>
    <w:rsid w:val="00081990"/>
    <w:rsid w:val="00092805"/>
    <w:rsid w:val="00092A0C"/>
    <w:rsid w:val="00095E92"/>
    <w:rsid w:val="000966AD"/>
    <w:rsid w:val="000A1D2C"/>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B5A"/>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08C"/>
    <w:rsid w:val="001B16FD"/>
    <w:rsid w:val="001B577F"/>
    <w:rsid w:val="001B702D"/>
    <w:rsid w:val="001B7407"/>
    <w:rsid w:val="001C4695"/>
    <w:rsid w:val="001C5EDB"/>
    <w:rsid w:val="001D41A1"/>
    <w:rsid w:val="001E11FF"/>
    <w:rsid w:val="001E25DC"/>
    <w:rsid w:val="001E5959"/>
    <w:rsid w:val="001E61AC"/>
    <w:rsid w:val="001F0713"/>
    <w:rsid w:val="001F3548"/>
    <w:rsid w:val="001F7995"/>
    <w:rsid w:val="00202384"/>
    <w:rsid w:val="00202C7B"/>
    <w:rsid w:val="002054C5"/>
    <w:rsid w:val="002139CB"/>
    <w:rsid w:val="00214801"/>
    <w:rsid w:val="002177A1"/>
    <w:rsid w:val="00224964"/>
    <w:rsid w:val="002267C7"/>
    <w:rsid w:val="00227FEE"/>
    <w:rsid w:val="002310CF"/>
    <w:rsid w:val="002336F1"/>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962"/>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E79"/>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DF7"/>
    <w:rsid w:val="00402C65"/>
    <w:rsid w:val="0040326E"/>
    <w:rsid w:val="00404EB7"/>
    <w:rsid w:val="00407D56"/>
    <w:rsid w:val="00413479"/>
    <w:rsid w:val="00416E2B"/>
    <w:rsid w:val="00417FB6"/>
    <w:rsid w:val="004200D3"/>
    <w:rsid w:val="004209BA"/>
    <w:rsid w:val="00420C44"/>
    <w:rsid w:val="004241E7"/>
    <w:rsid w:val="00427E23"/>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F1A"/>
    <w:rsid w:val="004C77B5"/>
    <w:rsid w:val="004D7678"/>
    <w:rsid w:val="004D7CD7"/>
    <w:rsid w:val="004E18F5"/>
    <w:rsid w:val="004E2A9A"/>
    <w:rsid w:val="004E6E95"/>
    <w:rsid w:val="004F58BA"/>
    <w:rsid w:val="005022E5"/>
    <w:rsid w:val="00512375"/>
    <w:rsid w:val="005254BC"/>
    <w:rsid w:val="00526724"/>
    <w:rsid w:val="00542675"/>
    <w:rsid w:val="00542EEF"/>
    <w:rsid w:val="00550B2F"/>
    <w:rsid w:val="00551712"/>
    <w:rsid w:val="00551E02"/>
    <w:rsid w:val="005529FE"/>
    <w:rsid w:val="00552C63"/>
    <w:rsid w:val="00553E8E"/>
    <w:rsid w:val="00554997"/>
    <w:rsid w:val="005549DE"/>
    <w:rsid w:val="00555E4C"/>
    <w:rsid w:val="0055647A"/>
    <w:rsid w:val="00557FB6"/>
    <w:rsid w:val="00561C58"/>
    <w:rsid w:val="00562EED"/>
    <w:rsid w:val="00565AF9"/>
    <w:rsid w:val="00566DF4"/>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A63"/>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4D31"/>
    <w:rsid w:val="007B5CD8"/>
    <w:rsid w:val="007B6D51"/>
    <w:rsid w:val="007C088F"/>
    <w:rsid w:val="007C31DC"/>
    <w:rsid w:val="007C3DC9"/>
    <w:rsid w:val="007D1D2B"/>
    <w:rsid w:val="007D5FD1"/>
    <w:rsid w:val="007E2EBF"/>
    <w:rsid w:val="007E6DD9"/>
    <w:rsid w:val="007F4190"/>
    <w:rsid w:val="007F4E53"/>
    <w:rsid w:val="00806335"/>
    <w:rsid w:val="00807173"/>
    <w:rsid w:val="008105E2"/>
    <w:rsid w:val="008128CA"/>
    <w:rsid w:val="00813440"/>
    <w:rsid w:val="00821393"/>
    <w:rsid w:val="00821493"/>
    <w:rsid w:val="00826B87"/>
    <w:rsid w:val="00826EF8"/>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2F5"/>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C0D"/>
    <w:rsid w:val="008E4D2E"/>
    <w:rsid w:val="008E625A"/>
    <w:rsid w:val="008F258C"/>
    <w:rsid w:val="008F3BB8"/>
    <w:rsid w:val="008F4513"/>
    <w:rsid w:val="008F5B45"/>
    <w:rsid w:val="009006DA"/>
    <w:rsid w:val="009046DF"/>
    <w:rsid w:val="0091682D"/>
    <w:rsid w:val="00922370"/>
    <w:rsid w:val="0092388A"/>
    <w:rsid w:val="009279E0"/>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069"/>
    <w:rsid w:val="00A16415"/>
    <w:rsid w:val="00A209AB"/>
    <w:rsid w:val="00A21090"/>
    <w:rsid w:val="00A22363"/>
    <w:rsid w:val="00A2310F"/>
    <w:rsid w:val="00A2642A"/>
    <w:rsid w:val="00A26AD5"/>
    <w:rsid w:val="00A306C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1D4"/>
    <w:rsid w:val="00B76530"/>
    <w:rsid w:val="00B76B70"/>
    <w:rsid w:val="00B77EF4"/>
    <w:rsid w:val="00B81F23"/>
    <w:rsid w:val="00B82A3A"/>
    <w:rsid w:val="00B84636"/>
    <w:rsid w:val="00B866B7"/>
    <w:rsid w:val="00B87355"/>
    <w:rsid w:val="00B90A19"/>
    <w:rsid w:val="00B931B4"/>
    <w:rsid w:val="00B936D7"/>
    <w:rsid w:val="00B955A3"/>
    <w:rsid w:val="00BA20DE"/>
    <w:rsid w:val="00BA3479"/>
    <w:rsid w:val="00BB0E4C"/>
    <w:rsid w:val="00BB2090"/>
    <w:rsid w:val="00BB5951"/>
    <w:rsid w:val="00BB5C83"/>
    <w:rsid w:val="00BB643C"/>
    <w:rsid w:val="00BC499A"/>
    <w:rsid w:val="00BC717E"/>
    <w:rsid w:val="00BC7435"/>
    <w:rsid w:val="00BD4DFE"/>
    <w:rsid w:val="00BD593F"/>
    <w:rsid w:val="00BD6706"/>
    <w:rsid w:val="00BE0D08"/>
    <w:rsid w:val="00BE5103"/>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29A7"/>
    <w:rsid w:val="00CD72D4"/>
    <w:rsid w:val="00CD7434"/>
    <w:rsid w:val="00CE30CD"/>
    <w:rsid w:val="00CF137D"/>
    <w:rsid w:val="00D04FC9"/>
    <w:rsid w:val="00D053DD"/>
    <w:rsid w:val="00D10971"/>
    <w:rsid w:val="00D20EAE"/>
    <w:rsid w:val="00D212D5"/>
    <w:rsid w:val="00D24B24"/>
    <w:rsid w:val="00D24EB0"/>
    <w:rsid w:val="00D25987"/>
    <w:rsid w:val="00D274A9"/>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BFE"/>
    <w:rsid w:val="00DA5931"/>
    <w:rsid w:val="00DA722B"/>
    <w:rsid w:val="00DB2424"/>
    <w:rsid w:val="00DB3E84"/>
    <w:rsid w:val="00DB74A3"/>
    <w:rsid w:val="00DC02A0"/>
    <w:rsid w:val="00DC0B08"/>
    <w:rsid w:val="00DC0E27"/>
    <w:rsid w:val="00DD1BB4"/>
    <w:rsid w:val="00DD6547"/>
    <w:rsid w:val="00DD78A5"/>
    <w:rsid w:val="00DE1947"/>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2A2D"/>
    <w:rsid w:val="00E96853"/>
    <w:rsid w:val="00E96F05"/>
    <w:rsid w:val="00EA340E"/>
    <w:rsid w:val="00EA3B1F"/>
    <w:rsid w:val="00EA4F32"/>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39E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695"/>
    <w:pPr>
      <w:bidi/>
    </w:pPr>
    <w:rPr>
      <w:rFonts w:eastAsia="PMingLiU"/>
      <w:sz w:val="24"/>
      <w:szCs w:val="24"/>
      <w:lang w:eastAsia="zh-TW"/>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B108C"/>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z-BottomofForm">
    <w:name w:val="HTML Bottom of Form"/>
    <w:basedOn w:val="Normal"/>
    <w:next w:val="Normal"/>
    <w:link w:val="z-BottomofFormChar"/>
    <w:hidden/>
    <w:rsid w:val="001C46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C4695"/>
    <w:rPr>
      <w:rFonts w:ascii="Arial" w:eastAsia="PMingLiU" w:hAnsi="Arial" w:cs="Arial"/>
      <w:vanish/>
      <w:sz w:val="16"/>
      <w:szCs w:val="16"/>
      <w:lang w:eastAsia="zh-TW"/>
    </w:rPr>
  </w:style>
  <w:style w:type="paragraph" w:styleId="z-TopofForm">
    <w:name w:val="HTML Top of Form"/>
    <w:basedOn w:val="Normal"/>
    <w:next w:val="Normal"/>
    <w:link w:val="z-TopofFormChar"/>
    <w:hidden/>
    <w:rsid w:val="001C46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C4695"/>
    <w:rPr>
      <w:rFonts w:ascii="Arial" w:eastAsia="PMingLiU" w:hAnsi="Arial" w:cs="Arial"/>
      <w:vanish/>
      <w:sz w:val="16"/>
      <w:szCs w:val="16"/>
      <w:lang w:eastAsia="zh-TW"/>
    </w:rPr>
  </w:style>
  <w:style w:type="paragraph" w:styleId="ListParagraph">
    <w:name w:val="List Paragraph"/>
    <w:basedOn w:val="Normal"/>
    <w:uiPriority w:val="34"/>
    <w:qFormat/>
    <w:rsid w:val="001C4695"/>
    <w:pPr>
      <w:ind w:left="720"/>
      <w:contextualSpacing/>
    </w:pPr>
  </w:style>
  <w:style w:type="paragraph" w:styleId="ListBullet">
    <w:name w:val="List Bullet"/>
    <w:basedOn w:val="Normal"/>
    <w:rsid w:val="001F3548"/>
    <w:pPr>
      <w:numPr>
        <w:numId w:val="1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4212-9787-4FA2-BB5F-F7E36839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106</TotalTime>
  <Pages>1</Pages>
  <Words>50615</Words>
  <Characters>288507</Characters>
  <Application>Microsoft Office Word</Application>
  <DocSecurity>0</DocSecurity>
  <Lines>2404</Lines>
  <Paragraphs>676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33</cp:revision>
  <cp:lastPrinted>2015-01-31T10:27:00Z</cp:lastPrinted>
  <dcterms:created xsi:type="dcterms:W3CDTF">2015-01-29T09:31:00Z</dcterms:created>
  <dcterms:modified xsi:type="dcterms:W3CDTF">2015-01-31T10:28:00Z</dcterms:modified>
</cp:coreProperties>
</file>