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35" w:rsidRDefault="009A258F" w:rsidP="00D41696">
      <w:pPr>
        <w:pStyle w:val="libCenterTitr"/>
      </w:pPr>
      <w:r>
        <w:t>TH</w:t>
      </w:r>
      <w:r w:rsidR="00470FD1">
        <w:t xml:space="preserve">E </w:t>
      </w:r>
      <w:r>
        <w:t>HEAR</w:t>
      </w:r>
      <w:r w:rsidR="00470FD1">
        <w:t xml:space="preserve">T </w:t>
      </w:r>
      <w:r>
        <w:t>O</w:t>
      </w:r>
      <w:r w:rsidR="00470FD1">
        <w:t xml:space="preserve">F </w:t>
      </w:r>
      <w:r w:rsidR="00990FE7">
        <w:t>ISLA</w:t>
      </w:r>
      <w:r w:rsidR="00BC2E35">
        <w:t>M</w:t>
      </w:r>
    </w:p>
    <w:p w:rsidR="00BC2E35" w:rsidRDefault="009A258F" w:rsidP="00D41696">
      <w:pPr>
        <w:pStyle w:val="libCenterBold1"/>
      </w:pPr>
      <w:r>
        <w:t>Enduring Values for Humanit</w:t>
      </w:r>
      <w:r w:rsidR="00BC2E35">
        <w:t>y</w:t>
      </w:r>
    </w:p>
    <w:p w:rsidR="00D41696" w:rsidRDefault="00D41696" w:rsidP="009A258F">
      <w:pPr>
        <w:pStyle w:val="libNormal"/>
      </w:pPr>
    </w:p>
    <w:p w:rsidR="009A258F" w:rsidRDefault="009A258F" w:rsidP="00D41696">
      <w:pPr>
        <w:pStyle w:val="libCenterBold1"/>
      </w:pPr>
      <w:r>
        <w:t>SEYYED HOSSEIN NAS</w:t>
      </w:r>
      <w:r w:rsidR="00765BE9">
        <w:t>R</w:t>
      </w:r>
    </w:p>
    <w:p w:rsidR="004B0BD7" w:rsidRDefault="00536E70" w:rsidP="00536E70">
      <w:pPr>
        <w:pStyle w:val="libCenter"/>
      </w:pPr>
      <w:r w:rsidRPr="00536E70">
        <w:rPr>
          <w:noProof/>
        </w:rPr>
        <w:drawing>
          <wp:inline distT="0" distB="0" distL="0" distR="0">
            <wp:extent cx="3810000" cy="714375"/>
            <wp:effectExtent l="19050" t="0" r="0" b="0"/>
            <wp:docPr id="2" name="Picture 7" descr="D:\barkatullah\books\new books\the_heart_of_islam\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rkatullah\books\new books\the_heart_of_islam\image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11" w:rsidRDefault="00D06A11" w:rsidP="00156C81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2975820"/>
        <w:docPartObj>
          <w:docPartGallery w:val="Table of Contents"/>
          <w:docPartUnique/>
        </w:docPartObj>
      </w:sdtPr>
      <w:sdtEndPr>
        <w:rPr>
          <w:rStyle w:val="DefaultParagraphFont"/>
          <w:sz w:val="32"/>
        </w:rPr>
      </w:sdtEndPr>
      <w:sdtContent>
        <w:p w:rsidR="00A16335" w:rsidRDefault="00A16335" w:rsidP="00B915C5">
          <w:pPr>
            <w:pStyle w:val="libCenterBold1"/>
          </w:pPr>
          <w:r>
            <w:t>Table of Contents</w:t>
          </w:r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3E28DD">
            <w:fldChar w:fldCharType="begin"/>
          </w:r>
          <w:r w:rsidR="00A16335">
            <w:instrText xml:space="preserve"> TOC \o "1-3" \h \z \u </w:instrText>
          </w:r>
          <w:r w:rsidRPr="003E28DD">
            <w:fldChar w:fldCharType="separate"/>
          </w:r>
          <w:hyperlink w:anchor="_Toc404587641" w:history="1">
            <w:r w:rsidR="00EF4A7F" w:rsidRPr="008B17FF">
              <w:rPr>
                <w:rStyle w:val="Hyperlink"/>
              </w:rPr>
              <w:t>Preface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642" w:history="1">
            <w:r w:rsidR="00EF4A7F" w:rsidRPr="008B17FF">
              <w:rPr>
                <w:rStyle w:val="Hyperlink"/>
              </w:rPr>
              <w:t>CHAPTER ONE: ONE GOD, MANY PROPHETS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3" w:history="1">
            <w:r w:rsidR="00EF4A7F" w:rsidRPr="008B17FF">
              <w:rPr>
                <w:rStyle w:val="Hyperlink"/>
              </w:rPr>
              <w:t>GOD THE ONE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4" w:history="1">
            <w:r w:rsidR="00EF4A7F" w:rsidRPr="008B17FF">
              <w:rPr>
                <w:rStyle w:val="Hyperlink"/>
              </w:rPr>
              <w:t>CREATION OF THE WORLD AND OF HUMAN BEINGS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5" w:history="1">
            <w:r w:rsidR="00EF4A7F" w:rsidRPr="008B17FF">
              <w:rPr>
                <w:rStyle w:val="Hyperlink"/>
              </w:rPr>
              <w:t>MANY REVELATIONS, MANY PROPHETS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6" w:history="1">
            <w:r w:rsidR="00EF4A7F" w:rsidRPr="008B17FF">
              <w:rPr>
                <w:rStyle w:val="Hyperlink"/>
              </w:rPr>
              <w:t>THE QURAN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Toc404587646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7" w:history="1">
            <w:r w:rsidR="00EF4A7F" w:rsidRPr="008B17FF">
              <w:rPr>
                <w:rStyle w:val="Hyperlink"/>
              </w:rPr>
              <w:t>THE PROPHET OF ISLAM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Toc404587647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8" w:history="1">
            <w:r w:rsidR="00EF4A7F" w:rsidRPr="008B17FF">
              <w:rPr>
                <w:rStyle w:val="Hyperlink"/>
              </w:rPr>
              <w:t>ISLAM’S ATTITUDE TOWARD OTHER RELIGIONS IN HISTORY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Toc404587648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49" w:history="1">
            <w:r w:rsidR="00EF4A7F" w:rsidRPr="008B17FF">
              <w:rPr>
                <w:rStyle w:val="Hyperlink"/>
              </w:rPr>
              <w:t>WHO IS A BELIEVER AND WHO IS AN INFIDEL?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Toc404587649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0" w:history="1">
            <w:r w:rsidR="00EF4A7F" w:rsidRPr="008B17FF">
              <w:rPr>
                <w:rStyle w:val="Hyperlink"/>
              </w:rPr>
              <w:t>ISLAM AND RELIGIOUS PLURALISM TODAY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651" w:history="1">
            <w:r w:rsidR="00EF4A7F" w:rsidRPr="008B17FF">
              <w:rPr>
                <w:rStyle w:val="Hyperlink"/>
              </w:rPr>
              <w:t>CHAPTER TWO: THE SPECTRUM OF ISLAM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2" w:history="1">
            <w:r w:rsidR="00EF4A7F" w:rsidRPr="008B17FF">
              <w:rPr>
                <w:rStyle w:val="Hyperlink"/>
              </w:rPr>
              <w:t>ISLAMIC PATTERNS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3" w:history="1">
            <w:r w:rsidR="00EF4A7F" w:rsidRPr="008B17FF">
              <w:rPr>
                <w:rStyle w:val="Hyperlink"/>
              </w:rPr>
              <w:t>FACTORS THAT CREATE UNITY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4" w:history="1">
            <w:r w:rsidR="00EF4A7F" w:rsidRPr="008B17FF">
              <w:rPr>
                <w:rStyle w:val="Hyperlink"/>
              </w:rPr>
              <w:t>SOURCES OF DIVERSITY: THE HIERARCHICAL LEVELS OF MEANING AND INTERPRETATION OF THE TRADITION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5" w:history="1">
            <w:r w:rsidR="00EF4A7F" w:rsidRPr="008B17FF">
              <w:rPr>
                <w:rStyle w:val="Hyperlink"/>
              </w:rPr>
              <w:t>SUNNISM AND SHI ‘ISM AND THEIR BRANCHES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6" w:history="1">
            <w:r w:rsidR="00EF4A7F" w:rsidRPr="008B17FF">
              <w:rPr>
                <w:rStyle w:val="Hyperlink"/>
              </w:rPr>
              <w:t>RELIGIOUS SECTS WITHIN THE ISLAMIC WORLD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Toc404587656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7" w:history="1">
            <w:r w:rsidR="00EF4A7F" w:rsidRPr="008B17FF">
              <w:rPr>
                <w:rStyle w:val="Hyperlink"/>
              </w:rPr>
              <w:t>INTELLECTUAL AND THEOLOGICAL DIVERSITY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Toc404587657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8" w:history="1">
            <w:r w:rsidR="00EF4A7F" w:rsidRPr="008B17FF">
              <w:rPr>
                <w:rStyle w:val="Hyperlink"/>
              </w:rPr>
              <w:t>THE QUESTION OF ORhTHODOXY AND HETERODOXY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Toc404587658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59" w:history="1">
            <w:r w:rsidR="00EF4A7F" w:rsidRPr="008B17FF">
              <w:rPr>
                <w:rStyle w:val="Hyperlink"/>
              </w:rPr>
              <w:t>CULTURAL ZONES IN ISLAMIC CIVILIZATION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Toc404587659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0" w:history="1">
            <w:r w:rsidR="00EF4A7F" w:rsidRPr="008B17FF">
              <w:rPr>
                <w:rStyle w:val="Hyperlink"/>
              </w:rPr>
              <w:t>TRADITIONAL, MODERNIST, AND “FUNDAMENTALIST” INTERPRETATIONS OF ISLAM TODAY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661" w:history="1">
            <w:r w:rsidR="00EF4A7F" w:rsidRPr="008B17FF">
              <w:rPr>
                <w:rStyle w:val="Hyperlink"/>
              </w:rPr>
              <w:t>CHAPTER THREE: DIVINE AND HUMAN LAWS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2" w:history="1">
            <w:r w:rsidR="00EF4A7F" w:rsidRPr="008B17FF">
              <w:rPr>
                <w:rStyle w:val="Hyperlink"/>
              </w:rPr>
              <w:t>THE PHILOSOPHY OF LAW IN ISLAM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3" w:history="1">
            <w:r w:rsidR="00EF4A7F" w:rsidRPr="008B17FF">
              <w:rPr>
                <w:rStyle w:val="Hyperlink"/>
              </w:rPr>
              <w:t>THE SOURCES OF THE SHARI‘AH AND THE METHODOLOGY OF ISLAMIC JURISPRUDENCE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4" w:history="1">
            <w:r w:rsidR="00EF4A7F" w:rsidRPr="008B17FF">
              <w:rPr>
                <w:rStyle w:val="Hyperlink"/>
              </w:rPr>
              <w:t>TO WHOM DOES THE SHARI‘AH APPLY?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5" w:history="1">
            <w:r w:rsidR="00EF4A7F" w:rsidRPr="008B17FF">
              <w:rPr>
                <w:rStyle w:val="Hyperlink"/>
              </w:rPr>
              <w:t>CATEGORIES OF ACTIONS AND VALUES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6" w:history="1">
            <w:r w:rsidR="00EF4A7F" w:rsidRPr="008B17FF">
              <w:rPr>
                <w:rStyle w:val="Hyperlink"/>
              </w:rPr>
              <w:t>THE CONTENT OF THE SHARI‘AH: ACTS OF WORSHIP AND TRANSACTIONS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Toc404587666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667" w:history="1">
            <w:r w:rsidR="00EF4A7F" w:rsidRPr="008B17FF">
              <w:rPr>
                <w:rStyle w:val="Hyperlink"/>
                <w:noProof/>
              </w:rPr>
              <w:t>Acts of Worship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Toc404587667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8" w:history="1">
            <w:r w:rsidR="00EF4A7F" w:rsidRPr="008B17FF">
              <w:rPr>
                <w:rStyle w:val="Hyperlink"/>
              </w:rPr>
              <w:t>PUNISHMENTS AND RESTRICTIVE ORDINANCES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Toc404587668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69" w:history="1">
            <w:r w:rsidR="00EF4A7F" w:rsidRPr="008B17FF">
              <w:rPr>
                <w:rStyle w:val="Hyperlink"/>
              </w:rPr>
              <w:t>DIVINE AND HUMAN LAWS: CRISIS AND CONFRONTATION TODAY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Toc404587669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0" w:history="1">
            <w:r w:rsidR="00EF4A7F" w:rsidRPr="008B17FF">
              <w:rPr>
                <w:rStyle w:val="Hyperlink"/>
              </w:rPr>
              <w:t>THE DIVINE LAW, ETHICS, AND THE RELIGIOUS ETHOS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671" w:history="1">
            <w:r w:rsidR="00EF4A7F" w:rsidRPr="008B17FF">
              <w:rPr>
                <w:rStyle w:val="Hyperlink"/>
              </w:rPr>
              <w:t>CHAPTER FOUR: THE VISION OF COMMUNITY AND SOCIETY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2" w:history="1">
            <w:r w:rsidR="00EF4A7F" w:rsidRPr="008B17FF">
              <w:rPr>
                <w:rStyle w:val="Hyperlink"/>
              </w:rPr>
              <w:t>THE CONCEPT OF COMMUNITY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3" w:history="1">
            <w:r w:rsidR="00EF4A7F" w:rsidRPr="008B17FF">
              <w:rPr>
                <w:rStyle w:val="Hyperlink"/>
              </w:rPr>
              <w:t>DAR AL-ISLAM AND DAR AL-HARB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4" w:history="1">
            <w:r w:rsidR="00EF4A7F" w:rsidRPr="008B17FF">
              <w:rPr>
                <w:rStyle w:val="Hyperlink"/>
              </w:rPr>
              <w:t>MUSLIM MINORITIES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5" w:history="1">
            <w:r w:rsidR="00EF4A7F" w:rsidRPr="008B17FF">
              <w:rPr>
                <w:rStyle w:val="Hyperlink"/>
              </w:rPr>
              <w:t>MINORITIES WITHIN THE “ABODE OF ISLAM”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6" w:history="1">
            <w:r w:rsidR="00EF4A7F" w:rsidRPr="008B17FF">
              <w:rPr>
                <w:rStyle w:val="Hyperlink"/>
              </w:rPr>
              <w:t>ISLAMIC SOCIETY: THE IDEAL AND THE PRACTICE OF THE GOOD LIFE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Toc404587676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7" w:history="1">
            <w:r w:rsidR="00EF4A7F" w:rsidRPr="008B17FF">
              <w:rPr>
                <w:rStyle w:val="Hyperlink"/>
              </w:rPr>
              <w:t>THE STRUCTURE OF ISLAMIC SOCIETY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Toc404587677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8" w:history="1">
            <w:r w:rsidR="00EF4A7F" w:rsidRPr="008B17FF">
              <w:rPr>
                <w:rStyle w:val="Hyperlink"/>
              </w:rPr>
              <w:t>ISLAM AND SLAVERY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Toc404587678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79" w:history="1">
            <w:r w:rsidR="00EF4A7F" w:rsidRPr="008B17FF">
              <w:rPr>
                <w:rStyle w:val="Hyperlink"/>
              </w:rPr>
              <w:t>THE FAMILY WITHIN ISLAMIC SOCIETY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Toc404587679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80" w:history="1">
            <w:r w:rsidR="00EF4A7F" w:rsidRPr="008B17FF">
              <w:rPr>
                <w:rStyle w:val="Hyperlink"/>
              </w:rPr>
              <w:t>THE MALE AND FEMALE IN THE ISLAMIC PERSPECTIVE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Toc404587680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681" w:history="1">
            <w:r w:rsidR="00EF4A7F" w:rsidRPr="008B17FF">
              <w:rPr>
                <w:rStyle w:val="Hyperlink"/>
                <w:noProof/>
              </w:rPr>
              <w:t>WOMEN IN THE FAMILY AND IN SOCIETY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Toc404587681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82" w:history="1">
            <w:r w:rsidR="00EF4A7F" w:rsidRPr="008B17FF">
              <w:rPr>
                <w:rStyle w:val="Hyperlink"/>
              </w:rPr>
              <w:t>ISLAM AND THE INTEGRATION OF SOCIETY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Toc404587682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683" w:history="1">
            <w:r w:rsidR="00EF4A7F" w:rsidRPr="008B17FF">
              <w:rPr>
                <w:rStyle w:val="Hyperlink"/>
              </w:rPr>
              <w:t>CHAPTER FIVE: COMPASSION AND LOVE, PEACE AND BEAUTY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Toc404587683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84" w:history="1">
            <w:r w:rsidR="00EF4A7F" w:rsidRPr="008B17FF">
              <w:rPr>
                <w:rStyle w:val="Hyperlink"/>
              </w:rPr>
              <w:t>COMPASSION, LOVE, PEACE, AND BEAUTY AS DIVINE QUALITIES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Toc404587684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85" w:history="1">
            <w:r w:rsidR="00EF4A7F" w:rsidRPr="008B17FF">
              <w:rPr>
                <w:rStyle w:val="Hyperlink"/>
              </w:rPr>
              <w:t>COMPASSION AND MERCY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Toc404587685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686" w:history="1">
            <w:r w:rsidR="00EF4A7F" w:rsidRPr="008B17FF">
              <w:rPr>
                <w:rStyle w:val="Hyperlink"/>
                <w:noProof/>
              </w:rPr>
              <w:t>LOVE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Toc404587686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687" w:history="1">
            <w:r w:rsidR="00EF4A7F" w:rsidRPr="008B17FF">
              <w:rPr>
                <w:rStyle w:val="Hyperlink"/>
                <w:noProof/>
              </w:rPr>
              <w:t>PEACE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Toc404587687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688" w:history="1">
            <w:r w:rsidR="00EF4A7F" w:rsidRPr="008B17FF">
              <w:rPr>
                <w:rStyle w:val="Hyperlink"/>
                <w:noProof/>
              </w:rPr>
              <w:t>BEAUTY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Toc404587688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89" w:history="1">
            <w:r w:rsidR="00EF4A7F" w:rsidRPr="008B17FF">
              <w:rPr>
                <w:rStyle w:val="Hyperlink"/>
              </w:rPr>
              <w:t>THE SPIRITUAL SIGNIFICANCE OF ISLAMIC ART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Toc404587689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0" w:history="1">
            <w:r w:rsidR="00EF4A7F" w:rsidRPr="008B17FF">
              <w:rPr>
                <w:rStyle w:val="Hyperlink"/>
              </w:rPr>
              <w:t>IHSAN: VIRTUOUS BEAUTY, BEAUTIFUL VIRTUE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691" w:history="1">
            <w:r w:rsidR="00EF4A7F" w:rsidRPr="008B17FF">
              <w:rPr>
                <w:rStyle w:val="Hyperlink"/>
              </w:rPr>
              <w:t>CHAPTER SIX: DIVINE AND HUMAN JUSTICE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2" w:history="1">
            <w:r w:rsidR="00EF4A7F" w:rsidRPr="008B17FF">
              <w:rPr>
                <w:rStyle w:val="Hyperlink"/>
              </w:rPr>
              <w:t>THE INNATE HUMAN SENSE OF JUSTICE AND THE SEARCH FOR JUSTICE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3" w:history="1">
            <w:r w:rsidR="00EF4A7F" w:rsidRPr="008B17FF">
              <w:rPr>
                <w:rStyle w:val="Hyperlink"/>
              </w:rPr>
              <w:t>DIVINE JUSTICE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4" w:history="1">
            <w:r w:rsidR="00EF4A7F" w:rsidRPr="008B17FF">
              <w:rPr>
                <w:rStyle w:val="Hyperlink"/>
              </w:rPr>
              <w:t>THE BALANCE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5" w:history="1">
            <w:r w:rsidR="00EF4A7F" w:rsidRPr="008B17FF">
              <w:rPr>
                <w:rStyle w:val="Hyperlink"/>
              </w:rPr>
              <w:t>ISLAMIC ESCHATOLOGICAL DOCTRINES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6" w:history="1">
            <w:r w:rsidR="00EF4A7F" w:rsidRPr="008B17FF">
              <w:rPr>
                <w:rStyle w:val="Hyperlink"/>
              </w:rPr>
              <w:t>JUSTICE IN THIS WORLD: THE VIEWS OF ‘ALI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Toc404587696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7" w:history="1">
            <w:r w:rsidR="00EF4A7F" w:rsidRPr="008B17FF">
              <w:rPr>
                <w:rStyle w:val="Hyperlink"/>
              </w:rPr>
              <w:t>HUMAN JUSTICE AND ITS MODES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Toc404587697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8" w:history="1">
            <w:r w:rsidR="00EF4A7F" w:rsidRPr="008B17FF">
              <w:rPr>
                <w:rStyle w:val="Hyperlink"/>
              </w:rPr>
              <w:t>JIHAD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Toc404587698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699" w:history="1">
            <w:r w:rsidR="00EF4A7F" w:rsidRPr="008B17FF">
              <w:rPr>
                <w:rStyle w:val="Hyperlink"/>
              </w:rPr>
              <w:t>CONDITIONS UNDER WHICH WAR CAN BE FOUGHT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Toc404587699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0" w:history="1">
            <w:r w:rsidR="00EF4A7F" w:rsidRPr="008B17FF">
              <w:rPr>
                <w:rStyle w:val="Hyperlink"/>
              </w:rPr>
              <w:t>MARTYRDOM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1" w:history="1">
            <w:r w:rsidR="00EF4A7F" w:rsidRPr="008B17FF">
              <w:rPr>
                <w:rStyle w:val="Hyperlink"/>
              </w:rPr>
              <w:t>TO ESTABLISH JUSTICE AND PEACE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702" w:history="1">
            <w:r w:rsidR="00EF4A7F" w:rsidRPr="008B17FF">
              <w:rPr>
                <w:rStyle w:val="Hyperlink"/>
              </w:rPr>
              <w:t>CHAPTER SEVEN: HUMAN RESPONSIBILITIES AND HUMAN RIGHTS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3" w:history="1">
            <w:r w:rsidR="00EF4A7F" w:rsidRPr="008B17FF">
              <w:rPr>
                <w:rStyle w:val="Hyperlink"/>
              </w:rPr>
              <w:t>TO BE HUMAN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4" w:history="1">
            <w:r w:rsidR="00EF4A7F" w:rsidRPr="008B17FF">
              <w:rPr>
                <w:rStyle w:val="Hyperlink"/>
              </w:rPr>
              <w:t>HUMAN RESPONSIBILITIES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Toc404587704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5" w:history="1">
            <w:r w:rsidR="00EF4A7F" w:rsidRPr="008B17FF">
              <w:rPr>
                <w:rStyle w:val="Hyperlink"/>
              </w:rPr>
              <w:t>HUMAN RIGHTS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Toc404587705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6" w:history="1">
            <w:r w:rsidR="00EF4A7F" w:rsidRPr="008B17FF">
              <w:rPr>
                <w:rStyle w:val="Hyperlink"/>
              </w:rPr>
              <w:t>FREEDOM FROM RELIGION VERSUS FREEDOM OF RELIGION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Toc404587706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7" w:history="1">
            <w:r w:rsidR="00EF4A7F" w:rsidRPr="008B17FF">
              <w:rPr>
                <w:rStyle w:val="Hyperlink"/>
              </w:rPr>
              <w:t>CONTEMPORARY MUSLIM RESPONSES TO THE ISSUE OF FREEDOM AND HUMAN RIGHTS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Toc404587707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08" w:history="1">
            <w:r w:rsidR="00EF4A7F" w:rsidRPr="008B17FF">
              <w:rPr>
                <w:rStyle w:val="Hyperlink"/>
              </w:rPr>
              <w:t>THE 303 HUMAN CONDITION AND THE ROLE OF ISLAM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Toc404587708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709" w:history="1">
            <w:r w:rsidR="00EF4A7F" w:rsidRPr="008B17FF">
              <w:rPr>
                <w:rStyle w:val="Hyperlink"/>
              </w:rPr>
              <w:t>EPILOGUE: THE ETHICAL AND SPIRITUAL NATURE OF HUMAN LIFE, EAST AND WEST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Toc404587709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710" w:history="1">
            <w:r w:rsidR="00EF4A7F" w:rsidRPr="008B17FF">
              <w:rPr>
                <w:rStyle w:val="Hyperlink"/>
              </w:rPr>
              <w:t>E - book Afterword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Toc404587710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711" w:history="1">
            <w:r w:rsidR="00EF4A7F" w:rsidRPr="008B17FF">
              <w:rPr>
                <w:rStyle w:val="Hyperlink"/>
              </w:rPr>
              <w:t>CIVILIZATIONAL DIALOGUE AND THE ISLAMIC WORLD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Toc404587711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4587712" w:history="1">
            <w:r w:rsidR="00EF4A7F" w:rsidRPr="008B17FF">
              <w:rPr>
                <w:rStyle w:val="Hyperlink"/>
              </w:rPr>
              <w:t>Notes of Epilogue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Toc404587712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713" w:history="1">
            <w:r w:rsidR="00EF4A7F" w:rsidRPr="008B17FF">
              <w:rPr>
                <w:rStyle w:val="Hyperlink"/>
              </w:rPr>
              <w:t>Notes of The Book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Toc404587713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714" w:history="1">
            <w:r w:rsidR="00EF4A7F" w:rsidRPr="008B17FF">
              <w:rPr>
                <w:rStyle w:val="Hyperlink"/>
                <w:noProof/>
              </w:rPr>
              <w:t>CHAPTER ONE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Toc404587714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715" w:history="1">
            <w:r w:rsidR="00EF4A7F" w:rsidRPr="008B17FF">
              <w:rPr>
                <w:rStyle w:val="Hyperlink"/>
                <w:noProof/>
              </w:rPr>
              <w:t>CHAPTER TWO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Toc404587715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716" w:history="1">
            <w:r w:rsidR="00EF4A7F" w:rsidRPr="008B17FF">
              <w:rPr>
                <w:rStyle w:val="Hyperlink"/>
                <w:noProof/>
              </w:rPr>
              <w:t>CHAPTER THREE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Toc404587716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717" w:history="1">
            <w:r w:rsidR="00EF4A7F" w:rsidRPr="008B17FF">
              <w:rPr>
                <w:rStyle w:val="Hyperlink"/>
                <w:noProof/>
              </w:rPr>
              <w:t>CHAPTER FOUR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Toc404587717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718" w:history="1">
            <w:r w:rsidR="00EF4A7F" w:rsidRPr="008B17FF">
              <w:rPr>
                <w:rStyle w:val="Hyperlink"/>
                <w:noProof/>
              </w:rPr>
              <w:t>CHAPTER FIVE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Toc404587718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4587719" w:history="1">
            <w:r w:rsidR="00EF4A7F" w:rsidRPr="008B17FF">
              <w:rPr>
                <w:rStyle w:val="Hyperlink"/>
                <w:noProof/>
              </w:rPr>
              <w:t>CHAPTER SIX</w:t>
            </w:r>
            <w:r w:rsidR="00EF4A7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 w:rsidR="00EF4A7F">
              <w:rPr>
                <w:noProof/>
                <w:webHidden/>
              </w:rPr>
              <w:instrText>PAGEREF</w:instrText>
            </w:r>
            <w:r w:rsidR="00EF4A7F">
              <w:rPr>
                <w:noProof/>
                <w:webHidden/>
                <w:rtl/>
              </w:rPr>
              <w:instrText xml:space="preserve"> _</w:instrText>
            </w:r>
            <w:r w:rsidR="00EF4A7F">
              <w:rPr>
                <w:noProof/>
                <w:webHidden/>
              </w:rPr>
              <w:instrText>Toc404587719 \h</w:instrText>
            </w:r>
            <w:r w:rsidR="00EF4A7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84210">
              <w:rPr>
                <w:noProof/>
                <w:webHidden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4A7F" w:rsidRDefault="003E28DD" w:rsidP="00EF4A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4587720" w:history="1">
            <w:r w:rsidR="00EF4A7F" w:rsidRPr="008B17FF">
              <w:rPr>
                <w:rStyle w:val="Hyperlink"/>
              </w:rPr>
              <w:t>Bibliography</w:t>
            </w:r>
            <w:r w:rsidR="00EF4A7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F4A7F">
              <w:rPr>
                <w:webHidden/>
                <w:rtl/>
              </w:rPr>
              <w:instrText xml:space="preserve"> </w:instrText>
            </w:r>
            <w:r w:rsidR="00EF4A7F">
              <w:rPr>
                <w:webHidden/>
              </w:rPr>
              <w:instrText>PAGEREF</w:instrText>
            </w:r>
            <w:r w:rsidR="00EF4A7F">
              <w:rPr>
                <w:webHidden/>
                <w:rtl/>
              </w:rPr>
              <w:instrText xml:space="preserve"> _</w:instrText>
            </w:r>
            <w:r w:rsidR="00EF4A7F">
              <w:rPr>
                <w:webHidden/>
              </w:rPr>
              <w:instrText>Toc404587720 \h</w:instrText>
            </w:r>
            <w:r w:rsidR="00EF4A7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84210">
              <w:rPr>
                <w:webHidden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A16335" w:rsidRDefault="003E28DD" w:rsidP="00EF4A7F">
          <w:r>
            <w:lastRenderedPageBreak/>
            <w:fldChar w:fldCharType="end"/>
          </w:r>
        </w:p>
      </w:sdtContent>
    </w:sdt>
    <w:p w:rsidR="00B779F3" w:rsidRDefault="00B779F3" w:rsidP="00156C81">
      <w:pPr>
        <w:pStyle w:val="libNormal"/>
      </w:pPr>
      <w:r>
        <w:br w:type="page"/>
      </w:r>
    </w:p>
    <w:p w:rsidR="009A258F" w:rsidRDefault="009A258F" w:rsidP="00B779F3">
      <w:pPr>
        <w:pStyle w:val="libCenterBold1"/>
      </w:pPr>
      <w:r>
        <w:lastRenderedPageBreak/>
        <w:t>Dedicated to the Sacred and Endurin</w:t>
      </w:r>
      <w:r w:rsidR="00470FD1">
        <w:t xml:space="preserve">g </w:t>
      </w:r>
      <w:r w:rsidR="00B779F3">
        <w:t>Presence of Shaykh Ahmad ibn Must</w:t>
      </w:r>
      <w:r>
        <w:t>afa</w:t>
      </w:r>
      <w:r w:rsidR="00B779F3">
        <w:t xml:space="preserve"> </w:t>
      </w:r>
      <w:r>
        <w:t>al</w:t>
      </w:r>
      <w:r w:rsidR="00807AC7">
        <w:t>-</w:t>
      </w:r>
      <w:r>
        <w:t>Shadhil</w:t>
      </w:r>
      <w:r w:rsidR="005C6066">
        <w:t>i</w:t>
      </w:r>
      <w:r>
        <w:t xml:space="preserve"> al</w:t>
      </w:r>
      <w:r w:rsidR="00807AC7">
        <w:t>-</w:t>
      </w:r>
      <w:r>
        <w:t>‘Alaw</w:t>
      </w:r>
      <w:r w:rsidR="005C6066">
        <w:t>i</w:t>
      </w:r>
    </w:p>
    <w:p w:rsidR="00990FE7" w:rsidRDefault="00990FE7" w:rsidP="00156C81">
      <w:pPr>
        <w:pStyle w:val="libNormal"/>
      </w:pPr>
      <w:r>
        <w:br w:type="page"/>
      </w:r>
    </w:p>
    <w:p w:rsidR="00990FE7" w:rsidRDefault="009A258F" w:rsidP="00990FE7">
      <w:pPr>
        <w:pStyle w:val="Heading1Center"/>
      </w:pPr>
      <w:bookmarkStart w:id="0" w:name="_Toc404587641"/>
      <w:r>
        <w:lastRenderedPageBreak/>
        <w:t>Prefac</w:t>
      </w:r>
      <w:r w:rsidR="00470FD1">
        <w:t>e</w:t>
      </w:r>
      <w:bookmarkEnd w:id="0"/>
    </w:p>
    <w:p w:rsidR="009A258F" w:rsidRDefault="009A258F" w:rsidP="009A258F">
      <w:pPr>
        <w:pStyle w:val="libNormal"/>
      </w:pPr>
      <w:r>
        <w:t>The past few decades have witnessed a growing interest i</w:t>
      </w:r>
      <w:r w:rsidR="00470FD1">
        <w:t xml:space="preserve">n </w:t>
      </w:r>
      <w:r>
        <w:t>Islam in the West, increasing with each global event involvin</w:t>
      </w:r>
      <w:r w:rsidR="00470FD1">
        <w:t xml:space="preserve">g </w:t>
      </w:r>
      <w:r>
        <w:t>the name of Islam: from the Lebanese civil war to th</w:t>
      </w:r>
      <w:r w:rsidR="00470FD1">
        <w:t xml:space="preserve">e </w:t>
      </w:r>
      <w:r>
        <w:t>Iranian Revolution of 1979 to the rise of Islamic movement</w:t>
      </w:r>
      <w:r w:rsidR="00470FD1">
        <w:t xml:space="preserve">s </w:t>
      </w:r>
      <w:r>
        <w:t>among Palestinians. This rising interest now stand</w:t>
      </w:r>
      <w:r w:rsidR="00470FD1">
        <w:t xml:space="preserve">s </w:t>
      </w:r>
      <w:r>
        <w:t>at unprecedented levels since the tragic events of Septembe</w:t>
      </w:r>
      <w:r w:rsidR="00470FD1">
        <w:t xml:space="preserve">r </w:t>
      </w:r>
      <w:r>
        <w:t>11, 2001. The world is thirsty for information abou</w:t>
      </w:r>
      <w:r w:rsidR="00470FD1">
        <w:t xml:space="preserve">t </w:t>
      </w:r>
      <w:r>
        <w:t>Islam, especially in America, yet this thirst has generally no</w:t>
      </w:r>
      <w:r w:rsidR="00470FD1">
        <w:t xml:space="preserve">t </w:t>
      </w:r>
      <w:r>
        <w:t>been quenched with healthy water. In fact, a torrent o</w:t>
      </w:r>
      <w:r w:rsidR="00470FD1">
        <w:t xml:space="preserve">f </w:t>
      </w:r>
      <w:r>
        <w:t>“knowledge” has flooded the media from books to journals</w:t>
      </w:r>
      <w:r w:rsidR="00470FD1">
        <w:t xml:space="preserve">, </w:t>
      </w:r>
      <w:r>
        <w:t>radio, and television, much of which is based on ignorance</w:t>
      </w:r>
      <w:r w:rsidR="00470FD1">
        <w:t xml:space="preserve">, </w:t>
      </w:r>
      <w:r>
        <w:t>misinformation, and even disinformation. Not onl</w:t>
      </w:r>
      <w:r w:rsidR="00470FD1">
        <w:t xml:space="preserve">y </w:t>
      </w:r>
      <w:r>
        <w:t>has this torrent failed the cause of understanding, it has to</w:t>
      </w:r>
      <w:r w:rsidR="00470FD1">
        <w:t xml:space="preserve">o </w:t>
      </w:r>
      <w:r>
        <w:t>frequently rendered the greatest disservice to the Wester</w:t>
      </w:r>
      <w:r w:rsidR="00470FD1">
        <w:t xml:space="preserve">n </w:t>
      </w:r>
      <w:r>
        <w:t>public in order to further particular ideological and politica</w:t>
      </w:r>
      <w:r w:rsidR="00470FD1">
        <w:t xml:space="preserve">l </w:t>
      </w:r>
      <w:r>
        <w:t>goals.</w:t>
      </w:r>
    </w:p>
    <w:p w:rsidR="009A258F" w:rsidRDefault="009A258F" w:rsidP="009A258F">
      <w:pPr>
        <w:pStyle w:val="libNormal"/>
      </w:pPr>
      <w:r>
        <w:t>Of course, distortion of matters Islamic in the West i</w:t>
      </w:r>
      <w:r w:rsidR="00470FD1">
        <w:t xml:space="preserve">s </w:t>
      </w:r>
      <w:r>
        <w:t>not new; it has a thousand</w:t>
      </w:r>
      <w:r w:rsidR="00807AC7">
        <w:t>-</w:t>
      </w:r>
      <w:r>
        <w:t>year</w:t>
      </w:r>
      <w:r w:rsidR="00807AC7">
        <w:t>-</w:t>
      </w:r>
      <w:r>
        <w:t>old history going back t</w:t>
      </w:r>
      <w:r w:rsidR="00470FD1">
        <w:t xml:space="preserve">o </w:t>
      </w:r>
      <w:r>
        <w:t>monstrous biographies of the Prophet of Islam writte</w:t>
      </w:r>
      <w:r w:rsidR="00470FD1">
        <w:t xml:space="preserve">n </w:t>
      </w:r>
      <w:r>
        <w:t>mostly in Latin in France and Germany in the tenth an</w:t>
      </w:r>
      <w:r w:rsidR="00470FD1">
        <w:t xml:space="preserve">d </w:t>
      </w:r>
      <w:r>
        <w:t>eleventh centuries. This earlier portrayal of Islam as a Christia</w:t>
      </w:r>
      <w:r w:rsidR="00470FD1">
        <w:t xml:space="preserve">n </w:t>
      </w:r>
      <w:r>
        <w:t>heresy, however, still showed an intellectual respect fo</w:t>
      </w:r>
      <w:r w:rsidR="00470FD1">
        <w:t xml:space="preserve">r </w:t>
      </w:r>
      <w:r>
        <w:t>Islamic civilization and thought. During the Renaissanc</w:t>
      </w:r>
      <w:r w:rsidR="00470FD1">
        <w:t xml:space="preserve">e </w:t>
      </w:r>
      <w:r>
        <w:t>such figures as Petrarch abandoned even this respect i</w:t>
      </w:r>
      <w:r w:rsidR="00470FD1">
        <w:t xml:space="preserve">n </w:t>
      </w:r>
      <w:r>
        <w:t>favor of outright disdain. During the eighteenth and nineteent</w:t>
      </w:r>
      <w:r w:rsidR="00470FD1">
        <w:t xml:space="preserve">h </w:t>
      </w:r>
      <w:r>
        <w:t>centuries, certain figures such as Voltaire tried to us</w:t>
      </w:r>
      <w:r w:rsidR="00470FD1">
        <w:t xml:space="preserve">e </w:t>
      </w:r>
      <w:r>
        <w:t>aspects of Islam to attack Christianity, while a number o</w:t>
      </w:r>
      <w:r w:rsidR="00470FD1">
        <w:t xml:space="preserve">f </w:t>
      </w:r>
      <w:r>
        <w:t>exceptional figures like Goethe and Emerson held Islami</w:t>
      </w:r>
      <w:r w:rsidR="00470FD1">
        <w:t xml:space="preserve">c </w:t>
      </w:r>
      <w:r>
        <w:t>teachings in great love and esteem. Meanwhile, the ne</w:t>
      </w:r>
      <w:r w:rsidR="00470FD1">
        <w:t xml:space="preserve">w </w:t>
      </w:r>
      <w:r>
        <w:t>methods of rationalist, historicist, and skeptical scholarshi</w:t>
      </w:r>
      <w:r w:rsidR="00470FD1">
        <w:t xml:space="preserve">p </w:t>
      </w:r>
      <w:r>
        <w:t>about religion growing out of the so</w:t>
      </w:r>
      <w:r w:rsidR="00807AC7">
        <w:t>-</w:t>
      </w:r>
      <w:r>
        <w:t>called Age of Enlightenmen</w:t>
      </w:r>
      <w:r w:rsidR="00470FD1">
        <w:t xml:space="preserve">t </w:t>
      </w:r>
      <w:r>
        <w:t>(which was in reality an age of the darkening of th</w:t>
      </w:r>
      <w:r w:rsidR="00470FD1">
        <w:t xml:space="preserve">e </w:t>
      </w:r>
      <w:r>
        <w:t>soul and eclipse of the intellect) began to apply their method</w:t>
      </w:r>
      <w:r w:rsidR="00470FD1">
        <w:t xml:space="preserve">s </w:t>
      </w:r>
      <w:r>
        <w:t>to the study of Islam in the name of orientalism. Eve</w:t>
      </w:r>
      <w:r w:rsidR="00470FD1">
        <w:t xml:space="preserve">n </w:t>
      </w:r>
      <w:r>
        <w:t>when they were not serving colonial powers, most of thes</w:t>
      </w:r>
      <w:r w:rsidR="00470FD1">
        <w:t xml:space="preserve">e </w:t>
      </w:r>
      <w:r>
        <w:t>orientalists studied Islam in the arrogant belief that the</w:t>
      </w:r>
      <w:r w:rsidR="00470FD1">
        <w:t xml:space="preserve">y </w:t>
      </w:r>
      <w:r>
        <w:t>possessed a flawless scientific method that applied universall</w:t>
      </w:r>
      <w:r w:rsidR="00470FD1">
        <w:t xml:space="preserve">y </w:t>
      </w:r>
      <w:r>
        <w:t>to all religions. The last thing such scholars care</w:t>
      </w:r>
      <w:r w:rsidR="00470FD1">
        <w:t xml:space="preserve">d </w:t>
      </w:r>
      <w:r>
        <w:t>about was what Muslims, or for that matter Hindus o</w:t>
      </w:r>
      <w:r w:rsidR="00470FD1">
        <w:t xml:space="preserve">r </w:t>
      </w:r>
      <w:r>
        <w:t>Buddhists, thought about their own religion and how the</w:t>
      </w:r>
      <w:r w:rsidR="00470FD1">
        <w:t xml:space="preserve">y </w:t>
      </w:r>
      <w:r>
        <w:t>experienced their own religious universe. Of course, ther</w:t>
      </w:r>
      <w:r w:rsidR="00470FD1">
        <w:t xml:space="preserve">e </w:t>
      </w:r>
      <w:r>
        <w:t>were exceptions, but these only proved the rule. Orientalis</w:t>
      </w:r>
      <w:r w:rsidR="00470FD1">
        <w:t xml:space="preserve">t </w:t>
      </w:r>
      <w:r>
        <w:t>studies of Islam began and ended with the unspoke</w:t>
      </w:r>
      <w:r w:rsidR="00470FD1">
        <w:t xml:space="preserve">n </w:t>
      </w:r>
      <w:r>
        <w:t>presumption that Islam was not a revelation, but a phenomeno</w:t>
      </w:r>
      <w:r w:rsidR="00470FD1">
        <w:t xml:space="preserve">n </w:t>
      </w:r>
      <w:r>
        <w:t>contrived merely by human agency in a particula</w:t>
      </w:r>
      <w:r w:rsidR="00470FD1">
        <w:t xml:space="preserve">r </w:t>
      </w:r>
      <w:r>
        <w:t>historical situation. In this chorus the voices of Loui</w:t>
      </w:r>
      <w:r w:rsidR="00470FD1">
        <w:t xml:space="preserve">s </w:t>
      </w:r>
      <w:r>
        <w:t>Massignon, H. A. R. Gibb, and Henry Corbin, followed b</w:t>
      </w:r>
      <w:r w:rsidR="00470FD1">
        <w:t xml:space="preserve">y </w:t>
      </w:r>
      <w:r>
        <w:t>a later generation of sympathetic Western scholars such a</w:t>
      </w:r>
      <w:r w:rsidR="00470FD1">
        <w:t xml:space="preserve">s </w:t>
      </w:r>
      <w:r>
        <w:t>Annemarie Schimmel, remain truly exceptional.</w:t>
      </w:r>
    </w:p>
    <w:p w:rsidR="00807AC7" w:rsidRDefault="009A258F" w:rsidP="00990FE7">
      <w:pPr>
        <w:pStyle w:val="libNormal"/>
      </w:pPr>
      <w:r>
        <w:t>It was not until the second half of the twentieth centur</w:t>
      </w:r>
      <w:r w:rsidR="00470FD1">
        <w:t xml:space="preserve">y </w:t>
      </w:r>
      <w:r>
        <w:t>that born Muslims well versed in Western languages an</w:t>
      </w:r>
      <w:r w:rsidR="00470FD1">
        <w:t xml:space="preserve">d </w:t>
      </w:r>
      <w:r>
        <w:t>methods of research and expression began to write in</w:t>
      </w:r>
      <w:r w:rsidR="00807AC7">
        <w:t>-</w:t>
      </w:r>
      <w:r>
        <w:t>dept</w:t>
      </w:r>
      <w:r w:rsidR="00470FD1">
        <w:t xml:space="preserve">h </w:t>
      </w:r>
      <w:r>
        <w:t>works on Islam in European languages to explain the traditio</w:t>
      </w:r>
      <w:r w:rsidR="00470FD1">
        <w:t xml:space="preserve">n </w:t>
      </w:r>
      <w:r>
        <w:t>in a serious way to the Western audience. They wer</w:t>
      </w:r>
      <w:r w:rsidR="00470FD1">
        <w:t xml:space="preserve">e </w:t>
      </w:r>
      <w:r>
        <w:t>joined in this task by a number of Western intellectual an</w:t>
      </w:r>
      <w:r w:rsidR="00470FD1">
        <w:t xml:space="preserve">d </w:t>
      </w:r>
      <w:r>
        <w:t>spiritual figures and scholars who had been able to penetrat</w:t>
      </w:r>
      <w:r w:rsidR="00470FD1">
        <w:t xml:space="preserve">e </w:t>
      </w:r>
      <w:r>
        <w:t>the Islamic universe of meaning and to speak and writ</w:t>
      </w:r>
      <w:r w:rsidR="00470FD1">
        <w:t xml:space="preserve">e </w:t>
      </w:r>
      <w:r>
        <w:t>from within the Islamic tradition. As a result of the effort</w:t>
      </w:r>
      <w:r w:rsidR="00470FD1">
        <w:t xml:space="preserve">s </w:t>
      </w:r>
      <w:r>
        <w:t>of these two groups, a number of authentic and profoun</w:t>
      </w:r>
      <w:r w:rsidR="00470FD1">
        <w:t xml:space="preserve">d </w:t>
      </w:r>
      <w:r>
        <w:t>books on various aspects of Islam appeared in English an</w:t>
      </w:r>
      <w:r w:rsidR="00470FD1">
        <w:t xml:space="preserve">d </w:t>
      </w:r>
      <w:r>
        <w:t>other European languages.</w:t>
      </w:r>
    </w:p>
    <w:p w:rsidR="009A258F" w:rsidRDefault="009A258F" w:rsidP="00807AC7">
      <w:pPr>
        <w:pStyle w:val="libNormal0"/>
      </w:pPr>
      <w:r>
        <w:lastRenderedPageBreak/>
        <w:t>In contrast to earlier periods</w:t>
      </w:r>
      <w:r w:rsidR="00470FD1">
        <w:t xml:space="preserve">, </w:t>
      </w:r>
      <w:r>
        <w:t>such works were at least available, but their voices continue</w:t>
      </w:r>
      <w:r w:rsidR="00470FD1">
        <w:t xml:space="preserve">d </w:t>
      </w:r>
      <w:r>
        <w:t>to be drowned out by the cacophonies of those wh</w:t>
      </w:r>
      <w:r w:rsidR="00470FD1">
        <w:t xml:space="preserve">o </w:t>
      </w:r>
      <w:r>
        <w:t>rejected Islam from positions of either Christian or Jewis</w:t>
      </w:r>
      <w:r w:rsidR="00470FD1">
        <w:t xml:space="preserve">h </w:t>
      </w:r>
      <w:r>
        <w:t>polemicism or secular agnosticism. In fact, there is no religio</w:t>
      </w:r>
      <w:r w:rsidR="00470FD1">
        <w:t xml:space="preserve">n </w:t>
      </w:r>
      <w:r>
        <w:t>about which so much has been written in the West b</w:t>
      </w:r>
      <w:r w:rsidR="00470FD1">
        <w:t xml:space="preserve">y </w:t>
      </w:r>
      <w:r>
        <w:t>those opposed to it as Islam. No such parallel can be foun</w:t>
      </w:r>
      <w:r w:rsidR="00470FD1">
        <w:t xml:space="preserve">d </w:t>
      </w:r>
      <w:r>
        <w:t>for Taoism, Confucianism, Hinduism, or Buddhism.</w:t>
      </w:r>
    </w:p>
    <w:p w:rsidR="009A258F" w:rsidRDefault="009A258F" w:rsidP="00B779F3">
      <w:pPr>
        <w:pStyle w:val="libNormal"/>
      </w:pPr>
      <w:r>
        <w:t>Since the September 11 tragedy, with the rise of interes</w:t>
      </w:r>
      <w:r w:rsidR="00470FD1">
        <w:t xml:space="preserve">t </w:t>
      </w:r>
      <w:r>
        <w:t>in Islamic matters, the cacophony has become louder</w:t>
      </w:r>
      <w:r w:rsidR="00470FD1">
        <w:t xml:space="preserve">, </w:t>
      </w:r>
      <w:r>
        <w:t>necessitating an explanation of the authentic teachings o</w:t>
      </w:r>
      <w:r w:rsidR="00470FD1">
        <w:t xml:space="preserve">f </w:t>
      </w:r>
      <w:r>
        <w:t>Islam anew in light of the challenges of the present</w:t>
      </w:r>
      <w:r w:rsidR="00807AC7">
        <w:t>-</w:t>
      </w:r>
      <w:r>
        <w:t>day situation.</w:t>
      </w:r>
      <w:r w:rsidR="00B779F3">
        <w:t xml:space="preserve"> </w:t>
      </w:r>
      <w:r>
        <w:t>This book is a humble effort toward achieving thi</w:t>
      </w:r>
      <w:r w:rsidR="00470FD1">
        <w:t xml:space="preserve">s </w:t>
      </w:r>
      <w:r>
        <w:t>end. It was commissioned by Harper San Francisco and ha</w:t>
      </w:r>
      <w:r w:rsidR="00470FD1">
        <w:t xml:space="preserve">s </w:t>
      </w:r>
      <w:r>
        <w:t>been written with the express purpose of explaining certai</w:t>
      </w:r>
      <w:r w:rsidR="00470FD1">
        <w:t xml:space="preserve">n </w:t>
      </w:r>
      <w:r>
        <w:t>basic aspects of Islam and widely discussed issues in a manne</w:t>
      </w:r>
      <w:r w:rsidR="00470FD1">
        <w:t xml:space="preserve">r </w:t>
      </w:r>
      <w:r>
        <w:t>acceptable to mainstream Islamic thought and comprehensibl</w:t>
      </w:r>
      <w:r w:rsidR="00470FD1">
        <w:t xml:space="preserve">e </w:t>
      </w:r>
      <w:r>
        <w:t xml:space="preserve">to the general Western public. It seeks to render </w:t>
      </w:r>
      <w:r w:rsidR="00470FD1">
        <w:t xml:space="preserve">a </w:t>
      </w:r>
      <w:r>
        <w:t>service to all those Westerners genuinely interested i</w:t>
      </w:r>
      <w:r w:rsidR="00470FD1">
        <w:t xml:space="preserve">n </w:t>
      </w:r>
      <w:r>
        <w:t>understanding authentic Islam and its relation to the Wes</w:t>
      </w:r>
      <w:r w:rsidR="00470FD1">
        <w:t xml:space="preserve">t </w:t>
      </w:r>
      <w:r>
        <w:t>rather than relying on the distorted images of Islam ofte</w:t>
      </w:r>
      <w:r w:rsidR="00470FD1">
        <w:t xml:space="preserve">n </w:t>
      </w:r>
      <w:r>
        <w:t>presented to them. Needless to say, in a single book of thi</w:t>
      </w:r>
      <w:r w:rsidR="00470FD1">
        <w:t xml:space="preserve">s </w:t>
      </w:r>
      <w:r>
        <w:t>size it is not possible to deal with all the relevant issues, bu</w:t>
      </w:r>
      <w:r w:rsidR="00470FD1">
        <w:t xml:space="preserve">t </w:t>
      </w:r>
      <w:r>
        <w:t>I have sought to deal at least with the most significant one</w:t>
      </w:r>
      <w:r w:rsidR="00470FD1">
        <w:t xml:space="preserve">s </w:t>
      </w:r>
      <w:r>
        <w:t>Preface i</w:t>
      </w:r>
      <w:r w:rsidR="00470FD1">
        <w:t xml:space="preserve">x </w:t>
      </w:r>
      <w:r>
        <w:t>in an effort to open a spiritual and intellectual space fo</w:t>
      </w:r>
      <w:r w:rsidR="00470FD1">
        <w:t xml:space="preserve">r </w:t>
      </w:r>
      <w:r>
        <w:t>mutual understanding. I also point to principles enablin</w:t>
      </w:r>
      <w:r w:rsidR="00470FD1">
        <w:t xml:space="preserve">g </w:t>
      </w:r>
      <w:r>
        <w:t>Muslims and Westerners alike to live in peace and harmon</w:t>
      </w:r>
      <w:r w:rsidR="00470FD1">
        <w:t xml:space="preserve">y </w:t>
      </w:r>
      <w:r>
        <w:t>with each other and to join hands against all those fro</w:t>
      </w:r>
      <w:r w:rsidR="00470FD1">
        <w:t xml:space="preserve">m </w:t>
      </w:r>
      <w:r>
        <w:t>both sides who seek to fan the fire of hatred and to precipitat</w:t>
      </w:r>
      <w:r w:rsidR="00470FD1">
        <w:t xml:space="preserve">e </w:t>
      </w:r>
      <w:r>
        <w:t>clashes of civilizations and nations.</w:t>
      </w:r>
    </w:p>
    <w:p w:rsidR="009A258F" w:rsidRDefault="009A258F" w:rsidP="00B779F3">
      <w:pPr>
        <w:pStyle w:val="libNormal"/>
      </w:pPr>
      <w:r>
        <w:t>I wish to thank Stephen Hanselman of Harper San Francisc</w:t>
      </w:r>
      <w:r w:rsidR="00470FD1">
        <w:t xml:space="preserve">o </w:t>
      </w:r>
      <w:r>
        <w:t>for his many suggestions for the book, Katherin</w:t>
      </w:r>
      <w:r w:rsidR="00470FD1">
        <w:t xml:space="preserve">e </w:t>
      </w:r>
      <w:r>
        <w:t>O’Brien for helping to prepare the manuscript for publication</w:t>
      </w:r>
      <w:r w:rsidR="00470FD1">
        <w:t xml:space="preserve">, </w:t>
      </w:r>
      <w:r>
        <w:t>and Joseph Lumbard for proofreading the manuscript.</w:t>
      </w:r>
      <w:r w:rsidR="00B779F3">
        <w:t xml:space="preserve"> </w:t>
      </w:r>
      <w:r>
        <w:t>May this humble effort serve as a small step towar</w:t>
      </w:r>
      <w:r w:rsidR="00470FD1">
        <w:t xml:space="preserve">d </w:t>
      </w:r>
      <w:r>
        <w:t>bringing about better understanding between people o</w:t>
      </w:r>
      <w:r w:rsidR="00470FD1">
        <w:t xml:space="preserve">f </w:t>
      </w:r>
      <w:r>
        <w:t>good will in the West and in the Islamic world.</w:t>
      </w:r>
    </w:p>
    <w:p w:rsidR="00646110" w:rsidRDefault="009A258F" w:rsidP="005C6066">
      <w:pPr>
        <w:pStyle w:val="libBold1"/>
      </w:pPr>
      <w:r>
        <w:t>Bethesda, Marylan</w:t>
      </w:r>
      <w:r w:rsidR="00646110">
        <w:t>d</w:t>
      </w:r>
    </w:p>
    <w:p w:rsidR="009A258F" w:rsidRDefault="009A258F" w:rsidP="005C6066">
      <w:pPr>
        <w:pStyle w:val="libItalic"/>
      </w:pPr>
      <w:r>
        <w:t>March 2002</w:t>
      </w:r>
    </w:p>
    <w:p w:rsidR="009A258F" w:rsidRDefault="005C6066" w:rsidP="005C6066">
      <w:pPr>
        <w:pStyle w:val="libItalic"/>
      </w:pPr>
      <w:r>
        <w:t>Dhu’l</w:t>
      </w:r>
      <w:r w:rsidR="00807AC7">
        <w:t>-</w:t>
      </w:r>
      <w:r>
        <w:t>h</w:t>
      </w:r>
      <w:r w:rsidR="009A258F">
        <w:t>ijjah a.h. 1423</w:t>
      </w:r>
    </w:p>
    <w:p w:rsidR="00B779F3" w:rsidRPr="001973BB" w:rsidRDefault="00B779F3" w:rsidP="006D514C">
      <w:pPr>
        <w:pStyle w:val="libNormal"/>
      </w:pPr>
      <w:r>
        <w:br w:type="page"/>
      </w:r>
      <w:r w:rsidR="001973BB">
        <w:lastRenderedPageBreak/>
        <w:br w:type="page"/>
      </w:r>
    </w:p>
    <w:p w:rsidR="00B779F3" w:rsidRDefault="00EF4A7F" w:rsidP="00D12855">
      <w:pPr>
        <w:pStyle w:val="Heading1Center"/>
      </w:pPr>
      <w:bookmarkStart w:id="1" w:name="_Toc404587642"/>
      <w:r>
        <w:lastRenderedPageBreak/>
        <w:t>CHAPTER</w:t>
      </w:r>
      <w:r w:rsidR="00E70C51">
        <w:t xml:space="preserve"> </w:t>
      </w:r>
      <w:r w:rsidR="005C6066">
        <w:t>O</w:t>
      </w:r>
      <w:r w:rsidR="00D12855">
        <w:t>NE</w:t>
      </w:r>
      <w:r w:rsidR="00646110">
        <w:t xml:space="preserve">: </w:t>
      </w:r>
      <w:r w:rsidR="009A258F">
        <w:t>ONE GOD</w:t>
      </w:r>
      <w:r w:rsidR="00470FD1">
        <w:t>,</w:t>
      </w:r>
      <w:r w:rsidR="00646110">
        <w:t xml:space="preserve"> </w:t>
      </w:r>
      <w:r w:rsidR="009A258F">
        <w:t>MANY PROPHET</w:t>
      </w:r>
      <w:r w:rsidR="00B779F3">
        <w:t>S</w:t>
      </w:r>
      <w:bookmarkEnd w:id="1"/>
    </w:p>
    <w:p w:rsidR="00B915C5" w:rsidRDefault="00B915C5" w:rsidP="00B915C5">
      <w:pPr>
        <w:pStyle w:val="libCenterBold1"/>
      </w:pPr>
    </w:p>
    <w:p w:rsidR="00B915C5" w:rsidRDefault="00B915C5" w:rsidP="00B915C5">
      <w:pPr>
        <w:pStyle w:val="libCenterBold1"/>
      </w:pPr>
    </w:p>
    <w:p w:rsidR="00B779F3" w:rsidRDefault="009A258F" w:rsidP="00B915C5">
      <w:pPr>
        <w:pStyle w:val="libCenterBold1"/>
      </w:pPr>
      <w:r>
        <w:t>The Unity of Trut</w:t>
      </w:r>
      <w:r w:rsidR="00B779F3">
        <w:t>h</w:t>
      </w:r>
      <w:r w:rsidR="00646110">
        <w:t xml:space="preserve"> </w:t>
      </w:r>
      <w:r>
        <w:t>and the Multiplicity of Revelation</w:t>
      </w:r>
      <w:r w:rsidR="00B779F3">
        <w:t>s</w:t>
      </w:r>
    </w:p>
    <w:p w:rsidR="00B915C5" w:rsidRDefault="00B915C5" w:rsidP="00646110">
      <w:pPr>
        <w:pStyle w:val="libBoldItalic"/>
      </w:pPr>
    </w:p>
    <w:p w:rsidR="00B915C5" w:rsidRDefault="00B915C5" w:rsidP="00646110">
      <w:pPr>
        <w:pStyle w:val="libBoldItalic"/>
      </w:pPr>
    </w:p>
    <w:p w:rsidR="00B915C5" w:rsidRDefault="00B915C5" w:rsidP="00646110">
      <w:pPr>
        <w:pStyle w:val="libBoldItalic"/>
      </w:pPr>
    </w:p>
    <w:p w:rsidR="00B915C5" w:rsidRDefault="00B915C5" w:rsidP="00646110">
      <w:pPr>
        <w:pStyle w:val="libBoldItalic"/>
      </w:pPr>
    </w:p>
    <w:p w:rsidR="009A258F" w:rsidRDefault="009A258F" w:rsidP="00646110">
      <w:pPr>
        <w:pStyle w:val="libBoldItalic"/>
      </w:pPr>
      <w:r>
        <w:t>Say: He, God, is One, God the Self</w:t>
      </w:r>
      <w:r w:rsidR="00807AC7">
        <w:t>-</w:t>
      </w:r>
      <w:r>
        <w:t>Sufficient Besought of all.</w:t>
      </w:r>
    </w:p>
    <w:p w:rsidR="009A258F" w:rsidRDefault="009A258F" w:rsidP="00646110">
      <w:pPr>
        <w:pStyle w:val="libBoldItalic"/>
      </w:pPr>
      <w:r>
        <w:t>He begetteth not, nor is begotten, and none is like Him.</w:t>
      </w:r>
    </w:p>
    <w:p w:rsidR="009A258F" w:rsidRDefault="009A258F" w:rsidP="00646110">
      <w:pPr>
        <w:pStyle w:val="libBoldItalic"/>
      </w:pPr>
      <w:r>
        <w:t>Quran 112: v.1</w:t>
      </w:r>
      <w:r w:rsidR="00807AC7">
        <w:t>-</w:t>
      </w:r>
      <w:r>
        <w:t>41</w:t>
      </w:r>
    </w:p>
    <w:p w:rsidR="00B779F3" w:rsidRDefault="00B779F3" w:rsidP="00156C81">
      <w:pPr>
        <w:pStyle w:val="libNormal"/>
      </w:pPr>
      <w:r>
        <w:br w:type="page"/>
      </w:r>
    </w:p>
    <w:p w:rsidR="00B779F3" w:rsidRDefault="009A258F" w:rsidP="005C6066">
      <w:pPr>
        <w:pStyle w:val="Heading2Center"/>
      </w:pPr>
      <w:bookmarkStart w:id="2" w:name="_Toc404587643"/>
      <w:r>
        <w:lastRenderedPageBreak/>
        <w:t>GOD THE ON</w:t>
      </w:r>
      <w:r w:rsidR="00B779F3">
        <w:t>E</w:t>
      </w:r>
      <w:bookmarkEnd w:id="2"/>
    </w:p>
    <w:p w:rsidR="009A258F" w:rsidRDefault="009A258F" w:rsidP="0052680E">
      <w:pPr>
        <w:pStyle w:val="libNormal"/>
      </w:pPr>
      <w:r>
        <w:t>At the heart of Islam stands the reality of God, the One</w:t>
      </w:r>
      <w:r w:rsidR="00470FD1">
        <w:t xml:space="preserve">, </w:t>
      </w:r>
      <w:r>
        <w:t>the Absolute and the Infinite, the Infinitely Good and All</w:t>
      </w:r>
      <w:r w:rsidR="00807AC7">
        <w:t>-</w:t>
      </w:r>
      <w:r>
        <w:t>Merciful, the One Who is at once transcendent and immanent</w:t>
      </w:r>
      <w:r w:rsidR="00470FD1">
        <w:t xml:space="preserve">, </w:t>
      </w:r>
      <w:r>
        <w:t>greater than all we can conceive or imagine, yet, a</w:t>
      </w:r>
      <w:r w:rsidR="00470FD1">
        <w:t xml:space="preserve">s </w:t>
      </w:r>
      <w:r>
        <w:t>the Quran, the sacred scripture of Islam, attests, closer t</w:t>
      </w:r>
      <w:r w:rsidR="00470FD1">
        <w:t xml:space="preserve">o </w:t>
      </w:r>
      <w:r>
        <w:t>us than our jugular vein. The One God, known by His Arabi</w:t>
      </w:r>
      <w:r w:rsidR="00470FD1">
        <w:t xml:space="preserve">c </w:t>
      </w:r>
      <w:r>
        <w:t xml:space="preserve">Name, </w:t>
      </w:r>
      <w:r w:rsidRPr="00773BD7">
        <w:rPr>
          <w:rStyle w:val="libItalicChar"/>
        </w:rPr>
        <w:t>Allah</w:t>
      </w:r>
      <w:r>
        <w:t>, is the central reality of Islam in all o</w:t>
      </w:r>
      <w:r w:rsidR="00470FD1">
        <w:t xml:space="preserve">f </w:t>
      </w:r>
      <w:r>
        <w:t>its facets, and attestation to this oneness, which is calle</w:t>
      </w:r>
      <w:r w:rsidR="00470FD1">
        <w:t xml:space="preserve">d </w:t>
      </w:r>
      <w:r w:rsidR="00AF478E">
        <w:t>tawhid</w:t>
      </w:r>
      <w:r>
        <w:t>, is the axis around which all that is Islamic revolves.</w:t>
      </w:r>
      <w:r w:rsidR="00B779F3">
        <w:t xml:space="preserve"> </w:t>
      </w:r>
      <w:r w:rsidRPr="00773BD7">
        <w:rPr>
          <w:rStyle w:val="libItalicChar"/>
        </w:rPr>
        <w:t>Allah</w:t>
      </w:r>
      <w:r>
        <w:t xml:space="preserve"> is beyond all duality and relationality, beyond the difference</w:t>
      </w:r>
      <w:r w:rsidR="00470FD1">
        <w:t xml:space="preserve">s </w:t>
      </w:r>
      <w:r>
        <w:t>of gender and of all qualities that distinguis</w:t>
      </w:r>
      <w:r w:rsidR="00470FD1">
        <w:t xml:space="preserve">h </w:t>
      </w:r>
      <w:r>
        <w:t>beings from each other in this world. Yet He is the sourc</w:t>
      </w:r>
      <w:r w:rsidR="00470FD1">
        <w:t xml:space="preserve">e </w:t>
      </w:r>
      <w:r>
        <w:t>of all existence and all cosmic and human qualities as well a</w:t>
      </w:r>
      <w:r w:rsidR="00470FD1">
        <w:t xml:space="preserve">s </w:t>
      </w:r>
      <w:r>
        <w:t>the End to Whom all things return.</w:t>
      </w:r>
    </w:p>
    <w:p w:rsidR="009A258F" w:rsidRDefault="009A258F" w:rsidP="005C6066">
      <w:pPr>
        <w:pStyle w:val="libNormal"/>
      </w:pPr>
      <w:r>
        <w:t>To testify to this oneness lies at the heart of the credo o</w:t>
      </w:r>
      <w:r w:rsidR="00470FD1">
        <w:t xml:space="preserve">f </w:t>
      </w:r>
      <w:r>
        <w:t>Islam, and the formula that expresses the truth of this oneness</w:t>
      </w:r>
      <w:r w:rsidR="00470FD1">
        <w:t xml:space="preserve">, </w:t>
      </w:r>
      <w:r w:rsidR="005C6066">
        <w:rPr>
          <w:rStyle w:val="libItalicChar"/>
        </w:rPr>
        <w:t>La ilaha illa’Lla</w:t>
      </w:r>
      <w:r w:rsidRPr="00B779F3">
        <w:rPr>
          <w:rStyle w:val="libItalicChar"/>
        </w:rPr>
        <w:t>h</w:t>
      </w:r>
      <w:r>
        <w:t>, “There is no god but God,” is th</w:t>
      </w:r>
      <w:r w:rsidR="00470FD1">
        <w:t xml:space="preserve">e </w:t>
      </w:r>
      <w:r>
        <w:t>first of two testifications (</w:t>
      </w:r>
      <w:r w:rsidR="005C6066">
        <w:rPr>
          <w:rStyle w:val="libItalicChar"/>
        </w:rPr>
        <w:t>shaha</w:t>
      </w:r>
      <w:r w:rsidRPr="00B779F3">
        <w:rPr>
          <w:rStyle w:val="libItalicChar"/>
        </w:rPr>
        <w:t>dahs</w:t>
      </w:r>
      <w:r>
        <w:t>) by which a perso</w:t>
      </w:r>
      <w:r w:rsidR="00470FD1">
        <w:t xml:space="preserve">n </w:t>
      </w:r>
      <w:r>
        <w:t>bears witness to being a Muslim; the second is</w:t>
      </w:r>
      <w:r w:rsidR="00AF478E">
        <w:t xml:space="preserve"> </w:t>
      </w:r>
      <w:r w:rsidR="00AF478E" w:rsidRPr="00B779F3">
        <w:rPr>
          <w:rStyle w:val="libItalicChar"/>
        </w:rPr>
        <w:t>Muhammad</w:t>
      </w:r>
      <w:r w:rsidRPr="00B779F3">
        <w:rPr>
          <w:rStyle w:val="libItalicChar"/>
        </w:rPr>
        <w:t>u</w:t>
      </w:r>
      <w:r w:rsidR="00470FD1" w:rsidRPr="00B779F3">
        <w:rPr>
          <w:rStyle w:val="libItalicChar"/>
        </w:rPr>
        <w:t xml:space="preserve">n </w:t>
      </w:r>
      <w:r w:rsidR="005C6066">
        <w:rPr>
          <w:rStyle w:val="libItalicChar"/>
        </w:rPr>
        <w:t>rasul</w:t>
      </w:r>
      <w:r w:rsidRPr="00B779F3">
        <w:rPr>
          <w:rStyle w:val="libItalicChar"/>
        </w:rPr>
        <w:t xml:space="preserve"> </w:t>
      </w:r>
      <w:r w:rsidR="005C6066" w:rsidRPr="00773BD7">
        <w:rPr>
          <w:rStyle w:val="libItalicChar"/>
        </w:rPr>
        <w:t>Allah</w:t>
      </w:r>
      <w:r>
        <w:t>, “Muh.ammad is the messenger o</w:t>
      </w:r>
      <w:r w:rsidR="00470FD1">
        <w:t xml:space="preserve">f </w:t>
      </w:r>
      <w:r>
        <w:t>God.” The oneness of God is for Muslims not only th</w:t>
      </w:r>
      <w:r w:rsidR="00470FD1">
        <w:t xml:space="preserve">e </w:t>
      </w:r>
      <w:r>
        <w:t>heart of their religion, but that of every authentic religion.</w:t>
      </w:r>
      <w:r w:rsidR="00B779F3">
        <w:t xml:space="preserve"> </w:t>
      </w:r>
      <w:r>
        <w:t>It is a reassertion of the revelation of God to the Hebre</w:t>
      </w:r>
      <w:r w:rsidR="00470FD1">
        <w:t xml:space="preserve">w </w:t>
      </w:r>
      <w:r>
        <w:t>prophets and to Christ, whom Muslims also consider to b</w:t>
      </w:r>
      <w:r w:rsidR="00470FD1">
        <w:t xml:space="preserve">e </w:t>
      </w:r>
      <w:r>
        <w:t>their prophets, the revelation of the truth that “The Lord i</w:t>
      </w:r>
      <w:r w:rsidR="00470FD1">
        <w:t xml:space="preserve">s </w:t>
      </w:r>
      <w:r>
        <w:t>one,” the reconfirmation of that timeless truth that is als</w:t>
      </w:r>
      <w:r w:rsidR="00470FD1">
        <w:t xml:space="preserve">o </w:t>
      </w:r>
      <w:r>
        <w:t>stated in the Catholic creed, Credo in unum Deum, “</w:t>
      </w:r>
      <w:r w:rsidR="00470FD1">
        <w:t xml:space="preserve">I </w:t>
      </w:r>
      <w:r>
        <w:t>believe in one God.” As the Quran states, “We have neve</w:t>
      </w:r>
      <w:r w:rsidR="00470FD1">
        <w:t xml:space="preserve">r </w:t>
      </w:r>
      <w:r>
        <w:t>sent a messenger before thee except that We revealed t</w:t>
      </w:r>
      <w:r w:rsidR="00470FD1">
        <w:t xml:space="preserve">o </w:t>
      </w:r>
      <w:r>
        <w:t>him, saying, ‘There is no god but I, so worship Me’</w:t>
      </w:r>
      <w:r w:rsidR="00470FD1">
        <w:t xml:space="preserve">” </w:t>
      </w:r>
      <w:r>
        <w:t>(21:25). Like countless Muslims, when I read the names o</w:t>
      </w:r>
      <w:r w:rsidR="00470FD1">
        <w:t xml:space="preserve">f </w:t>
      </w:r>
      <w:r>
        <w:t>the prophets of old in the Quran or in the traditiona</w:t>
      </w:r>
      <w:r w:rsidR="00470FD1">
        <w:t xml:space="preserve">l </w:t>
      </w:r>
      <w:r>
        <w:t>prayers, I experience them as living realities in the Islami</w:t>
      </w:r>
      <w:r w:rsidR="00470FD1">
        <w:t xml:space="preserve">c </w:t>
      </w:r>
      <w:r>
        <w:t>universe, while being fully conscious of the fact that the</w:t>
      </w:r>
      <w:r w:rsidR="00470FD1">
        <w:t xml:space="preserve">y </w:t>
      </w:r>
      <w:r>
        <w:t>are revered figures in Judaism and Christianity. I als</w:t>
      </w:r>
      <w:r w:rsidR="00470FD1">
        <w:t xml:space="preserve">o </w:t>
      </w:r>
      <w:r>
        <w:t>remain fully aware that they are all speaking of the sam</w:t>
      </w:r>
      <w:r w:rsidR="00470FD1">
        <w:t xml:space="preserve">e </w:t>
      </w:r>
      <w:r>
        <w:t>God Who is One and not of some other deity.</w:t>
      </w:r>
    </w:p>
    <w:p w:rsidR="009A258F" w:rsidRDefault="009A258F" w:rsidP="00B779F3">
      <w:pPr>
        <w:pStyle w:val="libNormal"/>
      </w:pPr>
      <w:r>
        <w:t xml:space="preserve">The One God, or </w:t>
      </w:r>
      <w:r w:rsidRPr="00773BD7">
        <w:rPr>
          <w:rStyle w:val="libItalicChar"/>
        </w:rPr>
        <w:t>Allah</w:t>
      </w:r>
      <w:r>
        <w:t>, is neither male nor female.</w:t>
      </w:r>
      <w:r w:rsidR="00B779F3">
        <w:t xml:space="preserve"> </w:t>
      </w:r>
      <w:r>
        <w:t>However, in the inner teachings of Islam His Essence i</w:t>
      </w:r>
      <w:r w:rsidR="00470FD1">
        <w:t xml:space="preserve">s </w:t>
      </w:r>
      <w:r>
        <w:t>often referred to in feminine form and the Divinity is ofte</w:t>
      </w:r>
      <w:r w:rsidR="00470FD1">
        <w:t xml:space="preserve">n </w:t>
      </w:r>
      <w:r>
        <w:t>mentioned as the Beloved, while the Face He has turned t</w:t>
      </w:r>
      <w:r w:rsidR="00470FD1">
        <w:t xml:space="preserve">o </w:t>
      </w:r>
      <w:r>
        <w:t>the world as Creator and Sustainer is addressed in the masculin</w:t>
      </w:r>
      <w:r w:rsidR="00470FD1">
        <w:t xml:space="preserve">e </w:t>
      </w:r>
      <w:r>
        <w:t>form. Both the male and the female are created b</w:t>
      </w:r>
      <w:r w:rsidR="00470FD1">
        <w:t xml:space="preserve">y </w:t>
      </w:r>
      <w:r>
        <w:t>Him and the root of both femininity and masculinity are t</w:t>
      </w:r>
      <w:r w:rsidR="00470FD1">
        <w:t xml:space="preserve">o </w:t>
      </w:r>
      <w:r>
        <w:t>be found in the Divine Nature, which transcends the dualit</w:t>
      </w:r>
      <w:r w:rsidR="00470FD1">
        <w:t xml:space="preserve">y </w:t>
      </w:r>
      <w:r>
        <w:t>between them. Furthermore, the Qualities of God</w:t>
      </w:r>
      <w:r w:rsidR="00470FD1">
        <w:t xml:space="preserve">, </w:t>
      </w:r>
      <w:r>
        <w:t>which are reflected throughout creation, are of a feminin</w:t>
      </w:r>
      <w:r w:rsidR="00470FD1">
        <w:t xml:space="preserve">e </w:t>
      </w:r>
      <w:r>
        <w:t>as well as a masculine nature, and the traditional Islami</w:t>
      </w:r>
      <w:r w:rsidR="00470FD1">
        <w:t xml:space="preserve">c </w:t>
      </w:r>
      <w:r>
        <w:t>understanding of the Divinity is not at all confined, as som</w:t>
      </w:r>
      <w:r w:rsidR="00470FD1">
        <w:t xml:space="preserve">e </w:t>
      </w:r>
      <w:r>
        <w:t>think, to a purely patriarchal image.</w:t>
      </w:r>
    </w:p>
    <w:p w:rsidR="00807AC7" w:rsidRDefault="009A258F" w:rsidP="00B779F3">
      <w:pPr>
        <w:pStyle w:val="libNormal"/>
      </w:pPr>
      <w:r>
        <w:t>The Quran, which is the verbatim Word of God fo</w:t>
      </w:r>
      <w:r w:rsidR="00470FD1">
        <w:t xml:space="preserve">r </w:t>
      </w:r>
      <w:r>
        <w:t>Muslims, to be compared to Christ himself in Christianity</w:t>
      </w:r>
      <w:r w:rsidR="00470FD1">
        <w:t xml:space="preserve">, </w:t>
      </w:r>
      <w:r>
        <w:t xml:space="preserve">reveals not only the Supreme Name of God as </w:t>
      </w:r>
      <w:r w:rsidRPr="00773BD7">
        <w:rPr>
          <w:rStyle w:val="libItalicChar"/>
        </w:rPr>
        <w:t>Allah</w:t>
      </w:r>
      <w:r>
        <w:t>, bu</w:t>
      </w:r>
      <w:r w:rsidR="00470FD1">
        <w:t xml:space="preserve">t </w:t>
      </w:r>
      <w:r>
        <w:t>also mentions other “beautiful Names” of God, considere</w:t>
      </w:r>
      <w:r w:rsidR="00470FD1">
        <w:t xml:space="preserve">d </w:t>
      </w:r>
      <w:r>
        <w:t>by traditional sources to be ninety</w:t>
      </w:r>
      <w:r w:rsidR="00807AC7">
        <w:t>-</w:t>
      </w:r>
      <w:r>
        <w:t>nine in number, Name</w:t>
      </w:r>
      <w:r w:rsidR="00470FD1">
        <w:t xml:space="preserve">s </w:t>
      </w:r>
      <w:r>
        <w:t>revealing different aspects of the Divinity. The Qura</w:t>
      </w:r>
      <w:r w:rsidR="00470FD1">
        <w:t xml:space="preserve">n </w:t>
      </w:r>
      <w:r>
        <w:t>states, “To God belong the most beautiful Names (</w:t>
      </w:r>
      <w:r w:rsidRPr="00B779F3">
        <w:rPr>
          <w:rStyle w:val="libItalicChar"/>
        </w:rPr>
        <w:t>alasm</w:t>
      </w:r>
      <w:r w:rsidR="00470FD1" w:rsidRPr="00B779F3">
        <w:rPr>
          <w:rStyle w:val="libItalicChar"/>
        </w:rPr>
        <w:t>a</w:t>
      </w:r>
      <w:r w:rsidR="00990FE7" w:rsidRPr="00B779F3">
        <w:rPr>
          <w:rStyle w:val="libItalicChar"/>
        </w:rPr>
        <w:t>’al</w:t>
      </w:r>
      <w:r w:rsidR="00807AC7">
        <w:rPr>
          <w:rStyle w:val="libItalicChar"/>
        </w:rPr>
        <w:t>-</w:t>
      </w:r>
      <w:r w:rsidR="00990FE7" w:rsidRPr="00B779F3">
        <w:rPr>
          <w:rStyle w:val="libItalicChar"/>
        </w:rPr>
        <w:t>h</w:t>
      </w:r>
      <w:r w:rsidRPr="00B779F3">
        <w:rPr>
          <w:rStyle w:val="libItalicChar"/>
        </w:rPr>
        <w:t>usna</w:t>
      </w:r>
      <w:r>
        <w:t>). Call on Him thereby” (7:180). Thes</w:t>
      </w:r>
      <w:r w:rsidR="00470FD1">
        <w:t xml:space="preserve">e </w:t>
      </w:r>
      <w:r>
        <w:t xml:space="preserve">Names are divided into those of Perfection </w:t>
      </w:r>
      <w:r w:rsidRPr="009C1B93">
        <w:rPr>
          <w:rStyle w:val="libItalicChar"/>
        </w:rPr>
        <w:t>(Kamal)</w:t>
      </w:r>
      <w:r w:rsidR="00470FD1">
        <w:t xml:space="preserve">, </w:t>
      </w:r>
      <w:r>
        <w:t xml:space="preserve">Majesty </w:t>
      </w:r>
      <w:r w:rsidRPr="009C1B93">
        <w:rPr>
          <w:rStyle w:val="libItalicChar"/>
        </w:rPr>
        <w:t>(Jalal)</w:t>
      </w:r>
      <w:r>
        <w:t xml:space="preserve">, and Beauty </w:t>
      </w:r>
      <w:r w:rsidRPr="009C1B93">
        <w:rPr>
          <w:rStyle w:val="libItalicChar"/>
        </w:rPr>
        <w:t>(Jamal)</w:t>
      </w:r>
      <w:r>
        <w:t>, the first relating to th</w:t>
      </w:r>
      <w:r w:rsidR="00470FD1">
        <w:t>e</w:t>
      </w:r>
      <w:r w:rsidR="0052680E">
        <w:t xml:space="preserve"> </w:t>
      </w:r>
      <w:r>
        <w:t>essential oneness of God</w:t>
      </w:r>
    </w:p>
    <w:p w:rsidR="009A258F" w:rsidRDefault="009A258F" w:rsidP="00807AC7">
      <w:pPr>
        <w:pStyle w:val="libNormal0"/>
      </w:pPr>
      <w:r>
        <w:lastRenderedPageBreak/>
        <w:t>Himself beyond all polarizatio</w:t>
      </w:r>
      <w:r w:rsidR="00470FD1">
        <w:t xml:space="preserve">n </w:t>
      </w:r>
      <w:r>
        <w:t>and the last two to the masculine and feminine dimension</w:t>
      </w:r>
      <w:r w:rsidR="00470FD1">
        <w:t xml:space="preserve">s </w:t>
      </w:r>
      <w:r>
        <w:t>of reality in divinis (in the Divine Order). The Names o</w:t>
      </w:r>
      <w:r w:rsidR="00470FD1">
        <w:t xml:space="preserve">f </w:t>
      </w:r>
      <w:r>
        <w:t>Majesty include the Just, the Majestic, the Reckoner, th</w:t>
      </w:r>
      <w:r w:rsidR="00470FD1">
        <w:t xml:space="preserve">e </w:t>
      </w:r>
      <w:r>
        <w:t>Giver of Death, the Victorious, and the All</w:t>
      </w:r>
      <w:r w:rsidR="00807AC7">
        <w:t>-</w:t>
      </w:r>
      <w:r>
        <w:t>Powerful, an</w:t>
      </w:r>
      <w:r w:rsidR="00470FD1">
        <w:t xml:space="preserve">d </w:t>
      </w:r>
      <w:r>
        <w:t>those of Beauty, the All</w:t>
      </w:r>
      <w:r w:rsidR="00807AC7">
        <w:t>-</w:t>
      </w:r>
      <w:r>
        <w:t>Merciful, the Forgiver, the Gentle</w:t>
      </w:r>
      <w:r w:rsidR="00470FD1">
        <w:t xml:space="preserve">, </w:t>
      </w:r>
      <w:r>
        <w:t>the Generous, the Beautiful, and Love. For Muslims th</w:t>
      </w:r>
      <w:r w:rsidR="00470FD1">
        <w:t xml:space="preserve">e </w:t>
      </w:r>
      <w:r>
        <w:t>whole universe consists of the reflection in various combination</w:t>
      </w:r>
      <w:r w:rsidR="00470FD1">
        <w:t xml:space="preserve">s </w:t>
      </w:r>
      <w:r>
        <w:t>of the Divine Names, and human life is lived ami</w:t>
      </w:r>
      <w:r w:rsidR="00470FD1">
        <w:t xml:space="preserve">d </w:t>
      </w:r>
      <w:r>
        <w:t>the polarizations and tensions as well as harmony of th</w:t>
      </w:r>
      <w:r w:rsidR="00470FD1">
        <w:t xml:space="preserve">e </w:t>
      </w:r>
      <w:r>
        <w:t>cosmic and human qualities derived from these Names.</w:t>
      </w:r>
      <w:r w:rsidR="00B779F3">
        <w:t xml:space="preserve"> </w:t>
      </w:r>
      <w:r>
        <w:t>God at once judges us according to His Justice and forgive</w:t>
      </w:r>
      <w:r w:rsidR="00470FD1">
        <w:t xml:space="preserve">s </w:t>
      </w:r>
      <w:r>
        <w:t>us according to His Mercy. He is far beyond our reach, ye</w:t>
      </w:r>
      <w:r w:rsidR="00470FD1">
        <w:t xml:space="preserve">t </w:t>
      </w:r>
      <w:r>
        <w:t>resides at the center of the heart of the faithful. He punishe</w:t>
      </w:r>
      <w:r w:rsidR="00470FD1">
        <w:t xml:space="preserve">s </w:t>
      </w:r>
      <w:r>
        <w:t>the wicked, but also loves His creatures and forgives them.</w:t>
      </w:r>
    </w:p>
    <w:p w:rsidR="009A258F" w:rsidRDefault="009A258F" w:rsidP="00B779F3">
      <w:pPr>
        <w:pStyle w:val="libNormal"/>
      </w:pPr>
      <w:r>
        <w:t>The doctrine of God the One, as stated in the Quran</w:t>
      </w:r>
      <w:r w:rsidR="00470FD1">
        <w:t xml:space="preserve">, </w:t>
      </w:r>
      <w:r>
        <w:t>does not only emphasize utter transcendence, althoug</w:t>
      </w:r>
      <w:r w:rsidR="00470FD1">
        <w:t xml:space="preserve">h </w:t>
      </w:r>
      <w:r>
        <w:t xml:space="preserve">there are powerful expressions of this truth such as </w:t>
      </w:r>
      <w:r w:rsidR="005C6066" w:rsidRPr="00773BD7">
        <w:rPr>
          <w:rStyle w:val="libItalicChar"/>
        </w:rPr>
        <w:t>Allah</w:t>
      </w:r>
      <w:r w:rsidR="00470FD1" w:rsidRPr="00990FE7">
        <w:rPr>
          <w:rStyle w:val="libItalicChar"/>
        </w:rPr>
        <w:t xml:space="preserve">u </w:t>
      </w:r>
      <w:r w:rsidRPr="00990FE7">
        <w:rPr>
          <w:rStyle w:val="libItalicChar"/>
        </w:rPr>
        <w:t>akbar</w:t>
      </w:r>
      <w:r>
        <w:t>, usually translated as “God is great,” but meanin</w:t>
      </w:r>
      <w:r w:rsidR="00470FD1">
        <w:t xml:space="preserve">g </w:t>
      </w:r>
      <w:r>
        <w:t>that God is greater than anything we can conceive of Him</w:t>
      </w:r>
      <w:r w:rsidR="00470FD1">
        <w:t xml:space="preserve">, </w:t>
      </w:r>
      <w:r>
        <w:t>which is also attested by the apophatic theology of both th</w:t>
      </w:r>
      <w:r w:rsidR="00470FD1">
        <w:t xml:space="preserve">e </w:t>
      </w:r>
      <w:r>
        <w:t>Catholic and Orthodox churches as well as by traditiona</w:t>
      </w:r>
      <w:r w:rsidR="00470FD1">
        <w:t xml:space="preserve">l </w:t>
      </w:r>
      <w:r>
        <w:t>Judaism. The Quran also accentuates God’s nearness to us</w:t>
      </w:r>
      <w:r w:rsidR="00470FD1">
        <w:t xml:space="preserve">, </w:t>
      </w:r>
      <w:r>
        <w:t>stating that He is closer to us than ourselves and that He i</w:t>
      </w:r>
      <w:r w:rsidR="00470FD1">
        <w:t xml:space="preserve">s </w:t>
      </w:r>
      <w:r>
        <w:t>present everywhere, as when it states: “Whithersoever y</w:t>
      </w:r>
      <w:r w:rsidR="00470FD1">
        <w:t xml:space="preserve">e </w:t>
      </w:r>
      <w:r>
        <w:t>turn, there is the Face of God” (2:115). The traditiona</w:t>
      </w:r>
      <w:r w:rsidR="00470FD1">
        <w:t xml:space="preserve">l </w:t>
      </w:r>
      <w:r>
        <w:t>religious life of a Muslim is based on a rhythmic movemen</w:t>
      </w:r>
      <w:r w:rsidR="00470FD1">
        <w:t xml:space="preserve">t </w:t>
      </w:r>
      <w:r>
        <w:t>between the poles of transcendence and immanence, o</w:t>
      </w:r>
      <w:r w:rsidR="00470FD1">
        <w:t xml:space="preserve">f </w:t>
      </w:r>
      <w:r>
        <w:t>rigor and compassion, of justice and forgiveness, of the fea</w:t>
      </w:r>
      <w:r w:rsidR="00470FD1">
        <w:t xml:space="preserve">r </w:t>
      </w:r>
      <w:r>
        <w:t>of punishment and hope for mercy based on God’s love fo</w:t>
      </w:r>
      <w:r w:rsidR="00470FD1">
        <w:t xml:space="preserve">r </w:t>
      </w:r>
      <w:r>
        <w:t>us. But the galaxy of Divine Names and the multiplicity o</w:t>
      </w:r>
      <w:r w:rsidR="00470FD1">
        <w:t xml:space="preserve">f </w:t>
      </w:r>
      <w:r>
        <w:t>Divine Qualities reflected in the cosmos and within th</w:t>
      </w:r>
      <w:r w:rsidR="00470FD1">
        <w:t xml:space="preserve">e </w:t>
      </w:r>
      <w:r>
        <w:t>being of men and women do not distract the Muslim fo</w:t>
      </w:r>
      <w:r w:rsidR="00470FD1">
        <w:t>r</w:t>
      </w:r>
      <w:r w:rsidR="008449EE">
        <w:t xml:space="preserve"> </w:t>
      </w:r>
      <w:r>
        <w:t>one moment from the oneness of God, from that Su</w:t>
      </w:r>
      <w:r w:rsidR="00470FD1">
        <w:t xml:space="preserve">n </w:t>
      </w:r>
      <w:r>
        <w:t>before whose light all multiplicity perishes. Striving afte</w:t>
      </w:r>
      <w:r w:rsidR="00470FD1">
        <w:t xml:space="preserve">r </w:t>
      </w:r>
      <w:r>
        <w:t xml:space="preserve">the realization of that oneness, or </w:t>
      </w:r>
      <w:r w:rsidR="00AF478E">
        <w:t>tawhid</w:t>
      </w:r>
      <w:r>
        <w:t>, is the heart o</w:t>
      </w:r>
      <w:r w:rsidR="00470FD1">
        <w:t xml:space="preserve">f </w:t>
      </w:r>
      <w:r>
        <w:t>Islamic life; and the measure of a successful religious life i</w:t>
      </w:r>
      <w:r w:rsidR="00470FD1">
        <w:t xml:space="preserve">s </w:t>
      </w:r>
      <w:r>
        <w:t xml:space="preserve">the degree to which one is able to realize </w:t>
      </w:r>
      <w:r w:rsidR="00AF478E">
        <w:t>tawhid</w:t>
      </w:r>
      <w:r>
        <w:t>, whic</w:t>
      </w:r>
      <w:r w:rsidR="00470FD1">
        <w:t xml:space="preserve">h </w:t>
      </w:r>
      <w:r>
        <w:t>means not only oneness, but also the integration of multiplicit</w:t>
      </w:r>
      <w:r w:rsidR="00470FD1">
        <w:t xml:space="preserve">y </w:t>
      </w:r>
      <w:r>
        <w:t>into Unity.</w:t>
      </w:r>
    </w:p>
    <w:p w:rsidR="009A258F" w:rsidRDefault="009A258F" w:rsidP="003437E8">
      <w:pPr>
        <w:pStyle w:val="libNormal"/>
      </w:pPr>
      <w:r>
        <w:t>Moreover, since there is no official sacerdotal authorit</w:t>
      </w:r>
      <w:r w:rsidR="00470FD1">
        <w:t xml:space="preserve">y </w:t>
      </w:r>
      <w:r>
        <w:t>in Islam like the magisterium in Roman Catholic Christianity</w:t>
      </w:r>
      <w:r w:rsidR="00470FD1">
        <w:t xml:space="preserve">, </w:t>
      </w:r>
      <w:r>
        <w:t>the authenticity of one’s faith in Islam has by and larg</w:t>
      </w:r>
      <w:r w:rsidR="00470FD1">
        <w:t xml:space="preserve">e </w:t>
      </w:r>
      <w:r>
        <w:t xml:space="preserve">been determined by the testification of </w:t>
      </w:r>
      <w:r w:rsidR="00AF478E">
        <w:t>tawhid</w:t>
      </w:r>
      <w:r>
        <w:t>, while th</w:t>
      </w:r>
      <w:r w:rsidR="00470FD1">
        <w:t xml:space="preserve">e </w:t>
      </w:r>
      <w:r>
        <w:t xml:space="preserve">degree of inward realization of this truth has remained </w:t>
      </w:r>
      <w:r w:rsidR="00470FD1">
        <w:t xml:space="preserve">a </w:t>
      </w:r>
      <w:r>
        <w:t>matter to be decided by God and not by external authorities.</w:t>
      </w:r>
      <w:r w:rsidR="003437E8">
        <w:t xml:space="preserve"> </w:t>
      </w:r>
      <w:r>
        <w:t>This has been the general norm in Islamic history, bu</w:t>
      </w:r>
      <w:r w:rsidR="00470FD1">
        <w:t xml:space="preserve">t </w:t>
      </w:r>
      <w:r>
        <w:t>there have also been exceptions, and there are historica</w:t>
      </w:r>
      <w:r w:rsidR="00470FD1">
        <w:t xml:space="preserve">l </w:t>
      </w:r>
      <w:r>
        <w:t>instances when a particular group or political authority ha</w:t>
      </w:r>
      <w:r w:rsidR="00470FD1">
        <w:t xml:space="preserve">s </w:t>
      </w:r>
      <w:r>
        <w:t>taken it upon itself to determine the authenticity or lac</w:t>
      </w:r>
      <w:r w:rsidR="00470FD1">
        <w:t xml:space="preserve">k </w:t>
      </w:r>
      <w:r>
        <w:t xml:space="preserve">thereof of the belief in </w:t>
      </w:r>
      <w:r w:rsidR="00AF478E">
        <w:t>tawhid</w:t>
      </w:r>
      <w:r>
        <w:t xml:space="preserve"> of a particular person o</w:t>
      </w:r>
      <w:r w:rsidR="00470FD1">
        <w:t xml:space="preserve">r </w:t>
      </w:r>
      <w:r>
        <w:t>school. But there has never been an Inquisition in Islam</w:t>
      </w:r>
      <w:r w:rsidR="00470FD1">
        <w:t xml:space="preserve">, </w:t>
      </w:r>
      <w:r>
        <w:t>and there has been greater latitude in the acceptance o</w:t>
      </w:r>
      <w:r w:rsidR="00470FD1">
        <w:t xml:space="preserve">f </w:t>
      </w:r>
      <w:r>
        <w:t>ideas, especially mystical and esoteric ones, than in mos</w:t>
      </w:r>
      <w:r w:rsidR="00470FD1">
        <w:t xml:space="preserve">t </w:t>
      </w:r>
      <w:r>
        <w:t>periods of the history of Western Christianity before th</w:t>
      </w:r>
      <w:r w:rsidR="00470FD1">
        <w:t xml:space="preserve">e </w:t>
      </w:r>
      <w:r>
        <w:t>penetration of modernism into Christian theology itself.</w:t>
      </w:r>
    </w:p>
    <w:p w:rsidR="00807AC7" w:rsidRDefault="009A258F" w:rsidP="003437E8">
      <w:pPr>
        <w:pStyle w:val="libNormal"/>
      </w:pPr>
      <w:r>
        <w:t>Now, although Islam is based on the reality of God, th</w:t>
      </w:r>
      <w:r w:rsidR="00470FD1">
        <w:t xml:space="preserve">e </w:t>
      </w:r>
      <w:r>
        <w:t>One, in His Absoluteness and Suchness, it also addresse</w:t>
      </w:r>
      <w:r w:rsidR="00470FD1">
        <w:t xml:space="preserve">s </w:t>
      </w:r>
      <w:r>
        <w:t>humanity in its essential reality, in its suchness. Man, in th</w:t>
      </w:r>
      <w:r w:rsidR="00470FD1">
        <w:t xml:space="preserve">e </w:t>
      </w:r>
      <w:r>
        <w:t>traditional sense of the term</w:t>
      </w:r>
    </w:p>
    <w:p w:rsidR="009A258F" w:rsidRDefault="009A258F" w:rsidP="00807AC7">
      <w:pPr>
        <w:pStyle w:val="libNormal0"/>
      </w:pPr>
      <w:r>
        <w:lastRenderedPageBreak/>
        <w:t>corresponding to insan in Arabi</w:t>
      </w:r>
      <w:r w:rsidR="00470FD1">
        <w:t xml:space="preserve">c </w:t>
      </w:r>
      <w:r>
        <w:t>or homo in Greek and not solely the male, is seen i</w:t>
      </w:r>
      <w:r w:rsidR="00470FD1">
        <w:t xml:space="preserve">n </w:t>
      </w:r>
      <w:r>
        <w:t>Islam not as a sinful being to whom the message of Heave</w:t>
      </w:r>
      <w:r w:rsidR="00470FD1">
        <w:t xml:space="preserve">n </w:t>
      </w:r>
      <w:r>
        <w:t>is sent to heal the wound of the original sin, but as a bein</w:t>
      </w:r>
      <w:r w:rsidR="00470FD1">
        <w:t xml:space="preserve">g </w:t>
      </w:r>
      <w:r>
        <w:t>who still carries his primordial nature (al</w:t>
      </w:r>
      <w:r w:rsidR="00807AC7">
        <w:t>-</w:t>
      </w:r>
      <w:r>
        <w:t>fit.rah) withi</w:t>
      </w:r>
      <w:r w:rsidR="00470FD1">
        <w:t xml:space="preserve">n </w:t>
      </w:r>
      <w:r>
        <w:t>himself, although he has forgotten that nature now burie</w:t>
      </w:r>
      <w:r w:rsidR="00470FD1">
        <w:t xml:space="preserve">d </w:t>
      </w:r>
      <w:r>
        <w:t>deep under layers of negligence. As the Quran states:</w:t>
      </w:r>
      <w:r w:rsidR="003437E8">
        <w:t xml:space="preserve"> </w:t>
      </w:r>
      <w:r>
        <w:t>“[God] created man in the best of stature (</w:t>
      </w:r>
      <w:r w:rsidRPr="003437E8">
        <w:rPr>
          <w:rStyle w:val="libItalicChar"/>
        </w:rPr>
        <w:t>ah. san altaqw</w:t>
      </w:r>
      <w:r w:rsidR="005C6066">
        <w:rPr>
          <w:rStyle w:val="libItalicChar"/>
        </w:rPr>
        <w:t>i</w:t>
      </w:r>
      <w:r w:rsidRPr="003437E8">
        <w:rPr>
          <w:rStyle w:val="libItalicChar"/>
        </w:rPr>
        <w:t>m</w:t>
      </w:r>
      <w:r>
        <w:t>)” (95:4) with an intelligence capable of knowin</w:t>
      </w:r>
      <w:r w:rsidR="00470FD1">
        <w:t xml:space="preserve">g </w:t>
      </w:r>
      <w:r>
        <w:t>the One. The message of Islam is addressed to that primordia</w:t>
      </w:r>
      <w:r w:rsidR="00470FD1">
        <w:t xml:space="preserve">l </w:t>
      </w:r>
      <w:r>
        <w:t>nature. It is a call for recollection, for the remembranc</w:t>
      </w:r>
      <w:r w:rsidR="00470FD1">
        <w:t xml:space="preserve">e </w:t>
      </w:r>
      <w:r>
        <w:t>of a knowledge kneaded into the very substance o</w:t>
      </w:r>
      <w:r w:rsidR="00470FD1">
        <w:t xml:space="preserve">f </w:t>
      </w:r>
      <w:r>
        <w:t xml:space="preserve">our being even before our coming into this world. In </w:t>
      </w:r>
      <w:r w:rsidR="00470FD1">
        <w:t xml:space="preserve">a </w:t>
      </w:r>
      <w:r>
        <w:t>famous verse that defines the relationship between huma</w:t>
      </w:r>
      <w:r w:rsidR="00470FD1">
        <w:t xml:space="preserve">n </w:t>
      </w:r>
      <w:r>
        <w:t>beings and God, the Quran, in referring to the precosmi</w:t>
      </w:r>
      <w:r w:rsidR="00470FD1">
        <w:t xml:space="preserve">c </w:t>
      </w:r>
      <w:r>
        <w:t>existence of man, states, “Am I not your Lord?’ They said:</w:t>
      </w:r>
      <w:r w:rsidR="00AF478E">
        <w:t xml:space="preserve"> </w:t>
      </w:r>
      <w:r w:rsidR="003437E8">
        <w:t>‘Yes, we bear witness</w:t>
      </w:r>
      <w:r>
        <w:t>” (7:172). The “they” refers to all th</w:t>
      </w:r>
      <w:r w:rsidR="00470FD1">
        <w:t xml:space="preserve">e </w:t>
      </w:r>
      <w:r>
        <w:t>children of Adam, male and female, and the “yes” confirm</w:t>
      </w:r>
      <w:r w:rsidR="00470FD1">
        <w:t xml:space="preserve">s </w:t>
      </w:r>
      <w:r>
        <w:t>the affirmation of God’s Oneness by us in our pre</w:t>
      </w:r>
      <w:r w:rsidR="00807AC7">
        <w:t>-</w:t>
      </w:r>
      <w:r>
        <w:t>eterna</w:t>
      </w:r>
      <w:r w:rsidR="00470FD1">
        <w:t xml:space="preserve">l </w:t>
      </w:r>
      <w:r>
        <w:t>ontological reality.</w:t>
      </w:r>
    </w:p>
    <w:p w:rsidR="009A258F" w:rsidRDefault="009A258F" w:rsidP="009A258F">
      <w:pPr>
        <w:pStyle w:val="libNormal"/>
      </w:pPr>
      <w:r>
        <w:t>Men and women still bear the echo of this “yes” dee</w:t>
      </w:r>
      <w:r w:rsidR="00470FD1">
        <w:t xml:space="preserve">p </w:t>
      </w:r>
      <w:r>
        <w:t>down within their souls, and the call of Islam is precisely t</w:t>
      </w:r>
      <w:r w:rsidR="00470FD1">
        <w:t xml:space="preserve">o </w:t>
      </w:r>
      <w:r>
        <w:t>this primordial nature, which uttered the “yes” even befor</w:t>
      </w:r>
      <w:r w:rsidR="00470FD1">
        <w:t xml:space="preserve">e </w:t>
      </w:r>
      <w:r>
        <w:t>the creation of the heavens and the earth. The call of Isla</w:t>
      </w:r>
      <w:r w:rsidR="00470FD1">
        <w:t xml:space="preserve">m </w:t>
      </w:r>
      <w:r>
        <w:t>therefore concerns, above all, the remembrance of a knowledg</w:t>
      </w:r>
      <w:r w:rsidR="00470FD1">
        <w:t xml:space="preserve">e </w:t>
      </w:r>
      <w:r>
        <w:t xml:space="preserve">deeply embedded in our being, the confirmation of </w:t>
      </w:r>
      <w:r w:rsidR="00470FD1">
        <w:t xml:space="preserve">a </w:t>
      </w:r>
      <w:r>
        <w:t>knowledge that saves, hence the soteriological function o</w:t>
      </w:r>
      <w:r w:rsidR="00470FD1">
        <w:t xml:space="preserve">f </w:t>
      </w:r>
      <w:r>
        <w:t>knowledge in Islam. Islam addresses the human being no</w:t>
      </w:r>
      <w:r w:rsidR="00470FD1">
        <w:t xml:space="preserve">t </w:t>
      </w:r>
      <w:r>
        <w:t>primarily as will, but as intelligence. If the great sin i</w:t>
      </w:r>
      <w:r w:rsidR="00470FD1">
        <w:t xml:space="preserve">n </w:t>
      </w:r>
      <w:r>
        <w:t>Christianity is disobedience, which has warped the will, th</w:t>
      </w:r>
      <w:r w:rsidR="00470FD1">
        <w:t xml:space="preserve">e </w:t>
      </w:r>
      <w:r>
        <w:t>great sin in Islam is forgetfulness and the resulting inabilit</w:t>
      </w:r>
      <w:r w:rsidR="00470FD1">
        <w:t xml:space="preserve">y </w:t>
      </w:r>
      <w:r>
        <w:t>of the intelligence to function in the way that God create</w:t>
      </w:r>
      <w:r w:rsidR="00470FD1">
        <w:t xml:space="preserve">d </w:t>
      </w:r>
      <w:r>
        <w:t>it as the means to know the One. That is why the greates</w:t>
      </w:r>
      <w:r w:rsidR="00470FD1">
        <w:t xml:space="preserve">t </w:t>
      </w:r>
      <w:r>
        <w:t>sin in Islam and the only one God does not forgive is shirk</w:t>
      </w:r>
      <w:r w:rsidR="00470FD1">
        <w:t xml:space="preserve">, </w:t>
      </w:r>
      <w:r>
        <w:t>or taking a partner unto God, which means denying th</w:t>
      </w:r>
      <w:r w:rsidR="00470FD1">
        <w:t xml:space="preserve">e </w:t>
      </w:r>
      <w:r>
        <w:t xml:space="preserve">Oneness of God, or </w:t>
      </w:r>
      <w:r w:rsidR="00AF478E">
        <w:t>tawhid</w:t>
      </w:r>
      <w:r>
        <w:t>.</w:t>
      </w:r>
    </w:p>
    <w:p w:rsidR="009A258F" w:rsidRDefault="009A258F" w:rsidP="003437E8">
      <w:pPr>
        <w:pStyle w:val="libNormal"/>
      </w:pPr>
      <w:r>
        <w:t>This direct address from God, the One, to each huma</w:t>
      </w:r>
      <w:r w:rsidR="00470FD1">
        <w:t xml:space="preserve">n </w:t>
      </w:r>
      <w:r>
        <w:t>being in its primordial state requires total surrender to th</w:t>
      </w:r>
      <w:r w:rsidR="00470FD1">
        <w:t xml:space="preserve">e </w:t>
      </w:r>
      <w:r>
        <w:t>Majesty of the Absolute, before whom ultimately nothin</w:t>
      </w:r>
      <w:r w:rsidR="00470FD1">
        <w:t xml:space="preserve">g </w:t>
      </w:r>
      <w:r>
        <w:t>can in fact exist. In an ordinary sense it means the surrende</w:t>
      </w:r>
      <w:r w:rsidR="00470FD1">
        <w:t xml:space="preserve">r </w:t>
      </w:r>
      <w:r>
        <w:t>of ourselves to God, and in the highest sense it means th</w:t>
      </w:r>
      <w:r w:rsidR="00470FD1">
        <w:t xml:space="preserve">e </w:t>
      </w:r>
      <w:r>
        <w:t>awareness of our nothingness before Him, for, as the Qura</w:t>
      </w:r>
      <w:r w:rsidR="00470FD1">
        <w:t xml:space="preserve">n </w:t>
      </w:r>
      <w:r>
        <w:t>says, “All that dwells in the heavens and the earth perishes</w:t>
      </w:r>
      <w:r w:rsidR="00470FD1">
        <w:t xml:space="preserve">, </w:t>
      </w:r>
      <w:r>
        <w:t>yet there abideth the Face of thy Lord, Majestic, Splendid</w:t>
      </w:r>
      <w:r w:rsidR="00470FD1">
        <w:t xml:space="preserve">” </w:t>
      </w:r>
      <w:r>
        <w:t>(55:26</w:t>
      </w:r>
      <w:r w:rsidR="00807AC7">
        <w:t>-</w:t>
      </w:r>
      <w:r>
        <w:t>27). The very name of the religion, Islam, come</w:t>
      </w:r>
      <w:r w:rsidR="00470FD1">
        <w:t xml:space="preserve">s </w:t>
      </w:r>
      <w:r>
        <w:t>from this reality, for the Arabic word al</w:t>
      </w:r>
      <w:r w:rsidR="00807AC7">
        <w:t>-</w:t>
      </w:r>
      <w:r w:rsidR="006C22D9">
        <w:t>islam</w:t>
      </w:r>
      <w:r>
        <w:t xml:space="preserve"> means “surrender</w:t>
      </w:r>
      <w:r w:rsidR="00470FD1">
        <w:t xml:space="preserve">” </w:t>
      </w:r>
      <w:r>
        <w:t>as well as the peace that issues from our surrende</w:t>
      </w:r>
      <w:r w:rsidR="00470FD1">
        <w:t xml:space="preserve">r </w:t>
      </w:r>
      <w:r>
        <w:t>to God. In fact, Islam is the only major religion, along wit</w:t>
      </w:r>
      <w:r w:rsidR="00470FD1">
        <w:t xml:space="preserve">h </w:t>
      </w:r>
      <w:r>
        <w:t>Buddhism (if we consider the name of the religion to com</w:t>
      </w:r>
      <w:r w:rsidR="00470FD1">
        <w:t xml:space="preserve">e </w:t>
      </w:r>
      <w:r>
        <w:t>from Budd, the Divine Intellect, and not the Buddha)</w:t>
      </w:r>
      <w:r w:rsidR="00470FD1">
        <w:t xml:space="preserve">, </w:t>
      </w:r>
      <w:r>
        <w:t>whose name is not related to a person or ethnic group, bu</w:t>
      </w:r>
      <w:r w:rsidR="00470FD1">
        <w:t xml:space="preserve">t </w:t>
      </w:r>
      <w:r>
        <w:t>to the central idea of the religion. Moreover, Islam consider</w:t>
      </w:r>
      <w:r w:rsidR="00470FD1">
        <w:t xml:space="preserve">s </w:t>
      </w:r>
      <w:r>
        <w:t>all authentic religions to be based on this surrender, s</w:t>
      </w:r>
      <w:r w:rsidR="00470FD1">
        <w:t xml:space="preserve">o </w:t>
      </w:r>
      <w:r>
        <w:t>that al</w:t>
      </w:r>
      <w:r w:rsidR="00807AC7">
        <w:t>-</w:t>
      </w:r>
      <w:r w:rsidR="006C22D9">
        <w:t>islam</w:t>
      </w:r>
      <w:r>
        <w:t xml:space="preserve"> means not only the religion revealed throug</w:t>
      </w:r>
      <w:r w:rsidR="00470FD1">
        <w:t xml:space="preserve">h </w:t>
      </w:r>
      <w:r>
        <w:t>the Quran to the Prophet</w:t>
      </w:r>
      <w:r w:rsidR="00AF478E">
        <w:t xml:space="preserve"> Muhammad</w:t>
      </w:r>
      <w:r>
        <w:t>, but all authenti</w:t>
      </w:r>
      <w:r w:rsidR="00470FD1">
        <w:t xml:space="preserve">c </w:t>
      </w:r>
      <w:r>
        <w:t>religions as such. That is why in the Quran the prophe</w:t>
      </w:r>
      <w:r w:rsidR="00470FD1">
        <w:t xml:space="preserve">t </w:t>
      </w:r>
      <w:r>
        <w:t>Abraham is also called muslim, that is, one who is in th</w:t>
      </w:r>
      <w:r w:rsidR="00470FD1">
        <w:t xml:space="preserve">e </w:t>
      </w:r>
      <w:r>
        <w:t>state of al</w:t>
      </w:r>
      <w:r w:rsidR="00807AC7">
        <w:t>-</w:t>
      </w:r>
      <w:r w:rsidR="006C22D9">
        <w:t>islam</w:t>
      </w:r>
      <w:r>
        <w:t>.</w:t>
      </w:r>
    </w:p>
    <w:p w:rsidR="00807AC7" w:rsidRDefault="009A258F" w:rsidP="009A258F">
      <w:pPr>
        <w:pStyle w:val="libNormal"/>
      </w:pPr>
      <w:r>
        <w:t>True surrender is not, however, only concerned with ou</w:t>
      </w:r>
      <w:r w:rsidR="00470FD1">
        <w:t xml:space="preserve">r </w:t>
      </w:r>
      <w:r>
        <w:t>will. It must involve our whole being. A shallow understandin</w:t>
      </w:r>
      <w:r w:rsidR="00470FD1">
        <w:t xml:space="preserve">g </w:t>
      </w:r>
      <w:r>
        <w:t>of surrender can lead to either a passive attitude</w:t>
      </w:r>
      <w:r w:rsidR="00470FD1">
        <w:t xml:space="preserve">, </w:t>
      </w:r>
      <w:r>
        <w:t>in which one does not strive in life as one should</w:t>
      </w:r>
    </w:p>
    <w:p w:rsidR="009A258F" w:rsidRDefault="009A258F" w:rsidP="00807AC7">
      <w:pPr>
        <w:pStyle w:val="libNormal0"/>
      </w:pPr>
      <w:r>
        <w:lastRenderedPageBreak/>
        <w:t>accordin</w:t>
      </w:r>
      <w:r w:rsidR="00470FD1">
        <w:t xml:space="preserve">g </w:t>
      </w:r>
      <w:r>
        <w:t>to the promulgations of the religion, or to mistaking one’</w:t>
      </w:r>
      <w:r w:rsidR="00470FD1">
        <w:t xml:space="preserve">s </w:t>
      </w:r>
      <w:r>
        <w:t>own imperfect understanding of Islam for the truth an</w:t>
      </w:r>
      <w:r w:rsidR="00470FD1">
        <w:t xml:space="preserve">d </w:t>
      </w:r>
      <w:r>
        <w:t>performing acts that are against God’s teachings whil</w:t>
      </w:r>
      <w:r w:rsidR="00470FD1">
        <w:t xml:space="preserve">e </w:t>
      </w:r>
      <w:r>
        <w:t>claiming that one is acting in surrender to God. Islam state</w:t>
      </w:r>
      <w:r w:rsidR="00470FD1">
        <w:t xml:space="preserve">s </w:t>
      </w:r>
      <w:r>
        <w:t>that a person must be the perfect servant (‘abd) of God i</w:t>
      </w:r>
      <w:r w:rsidR="00470FD1">
        <w:t xml:space="preserve">n </w:t>
      </w:r>
      <w:r>
        <w:t>the sense of following His commands. But since God ha</w:t>
      </w:r>
      <w:r w:rsidR="00470FD1">
        <w:t xml:space="preserve">s </w:t>
      </w:r>
      <w:r>
        <w:t>given us many faculties, including free will and intelligence</w:t>
      </w:r>
      <w:r w:rsidR="00470FD1">
        <w:t xml:space="preserve">, </w:t>
      </w:r>
      <w:r>
        <w:t>our surrender must be complete and total, not limited t</w:t>
      </w:r>
      <w:r w:rsidR="00470FD1">
        <w:t xml:space="preserve">o </w:t>
      </w:r>
      <w:r>
        <w:t>only certain faculties. It must involve the whole of our being.</w:t>
      </w:r>
    </w:p>
    <w:p w:rsidR="009A258F" w:rsidRDefault="009A258F" w:rsidP="0052680E">
      <w:pPr>
        <w:pStyle w:val="libNormal"/>
      </w:pPr>
      <w:r>
        <w:t>Otherwise, hidden thoughts and emotions as well a</w:t>
      </w:r>
      <w:r w:rsidR="00470FD1">
        <w:t xml:space="preserve">s </w:t>
      </w:r>
      <w:r>
        <w:t>false ideas can combine with a fallacious sense of externa</w:t>
      </w:r>
      <w:r w:rsidR="00470FD1">
        <w:t xml:space="preserve">l </w:t>
      </w:r>
      <w:r>
        <w:t>surrender of one’s will to God to produce acts in the nam</w:t>
      </w:r>
      <w:r w:rsidR="00470FD1">
        <w:t xml:space="preserve">e </w:t>
      </w:r>
      <w:r>
        <w:t>of religion that can have calamitous consequences.</w:t>
      </w:r>
    </w:p>
    <w:p w:rsidR="009A258F" w:rsidRDefault="009A258F" w:rsidP="009A258F">
      <w:pPr>
        <w:pStyle w:val="libNormal"/>
      </w:pPr>
      <w:r>
        <w:t>Such acts have appeared from time to time historicall</w:t>
      </w:r>
      <w:r w:rsidR="00470FD1">
        <w:t xml:space="preserve">y </w:t>
      </w:r>
      <w:r>
        <w:t>and can be seen especially in this day and age, but they ar</w:t>
      </w:r>
      <w:r w:rsidR="00470FD1">
        <w:t xml:space="preserve">e </w:t>
      </w:r>
      <w:r>
        <w:t>deviations rather than the norm. The norm by which th</w:t>
      </w:r>
      <w:r w:rsidR="00470FD1">
        <w:t xml:space="preserve">e </w:t>
      </w:r>
      <w:r>
        <w:t>vast majority of Muslims have lived over the ages has mean</w:t>
      </w:r>
      <w:r w:rsidR="00470FD1">
        <w:t xml:space="preserve">t </w:t>
      </w:r>
      <w:r>
        <w:t>surrender to God with one’s whole being, following th</w:t>
      </w:r>
      <w:r w:rsidR="00470FD1">
        <w:t xml:space="preserve">e </w:t>
      </w:r>
      <w:r>
        <w:t>Divine Law and the ethical teachings of Islam to the exten</w:t>
      </w:r>
      <w:r w:rsidR="00470FD1">
        <w:t xml:space="preserve">t </w:t>
      </w:r>
      <w:r>
        <w:t>possible, striving in life according to religious teachings t</w:t>
      </w:r>
      <w:r w:rsidR="00470FD1">
        <w:t xml:space="preserve">o </w:t>
      </w:r>
      <w:r>
        <w:t>the extent of one’s ability, and then being resigned to consequence</w:t>
      </w:r>
      <w:r w:rsidR="00470FD1">
        <w:t xml:space="preserve">s </w:t>
      </w:r>
      <w:r>
        <w:t>that ensue and accepting what destiny has pu</w:t>
      </w:r>
      <w:r w:rsidR="00470FD1">
        <w:t xml:space="preserve">t </w:t>
      </w:r>
      <w:r>
        <w:t>before us. It is in this sense that the common Arabic sayin</w:t>
      </w:r>
      <w:r w:rsidR="00470FD1">
        <w:t xml:space="preserve">g </w:t>
      </w:r>
      <w:r>
        <w:t>maktub, “It is written,” marking the sign of resignation t</w:t>
      </w:r>
      <w:r w:rsidR="00470FD1">
        <w:t xml:space="preserve">o </w:t>
      </w:r>
      <w:r>
        <w:t>a particular event or results of one’s actions, must be understood.</w:t>
      </w:r>
    </w:p>
    <w:p w:rsidR="009A258F" w:rsidRDefault="009A258F" w:rsidP="009A258F">
      <w:pPr>
        <w:pStyle w:val="libNormal"/>
      </w:pPr>
      <w:r>
        <w:t>This surrender has certainly not meant eithe</w:t>
      </w:r>
      <w:r w:rsidR="00470FD1">
        <w:t xml:space="preserve">r </w:t>
      </w:r>
      <w:r>
        <w:t>fatalism or an individualistic interpretation of Divine norm</w:t>
      </w:r>
      <w:r w:rsidR="00470FD1">
        <w:t xml:space="preserve">s </w:t>
      </w:r>
      <w:r>
        <w:t>in the name of surrender. It has, on the contrary, led to a</w:t>
      </w:r>
      <w:r w:rsidR="00470FD1">
        <w:t xml:space="preserve">n </w:t>
      </w:r>
      <w:r>
        <w:t>inward and outward striving combined with serenity tha</w:t>
      </w:r>
      <w:r w:rsidR="00470FD1">
        <w:t xml:space="preserve">t </w:t>
      </w:r>
      <w:r>
        <w:t>characterizes traditional patterns of Islamic life, in contras</w:t>
      </w:r>
      <w:r w:rsidR="00470FD1">
        <w:t xml:space="preserve">t </w:t>
      </w:r>
      <w:r>
        <w:t>to both modernistic and much of the so</w:t>
      </w:r>
      <w:r w:rsidR="00807AC7">
        <w:t>-</w:t>
      </w:r>
      <w:r>
        <w:t>called fundamentalis</w:t>
      </w:r>
      <w:r w:rsidR="00470FD1">
        <w:t xml:space="preserve">t </w:t>
      </w:r>
      <w:r>
        <w:t>currents found in the Islamic world today.</w:t>
      </w:r>
    </w:p>
    <w:p w:rsidR="00646110" w:rsidRDefault="009A258F" w:rsidP="00646110">
      <w:pPr>
        <w:pStyle w:val="Heading2Center"/>
      </w:pPr>
      <w:bookmarkStart w:id="3" w:name="_Toc404587644"/>
      <w:r>
        <w:t>CREATION OF THE WORL</w:t>
      </w:r>
      <w:r w:rsidR="00470FD1">
        <w:t xml:space="preserve">D </w:t>
      </w:r>
      <w:r>
        <w:t>AND OF HUMAN BEING</w:t>
      </w:r>
      <w:r w:rsidR="00646110">
        <w:t>S</w:t>
      </w:r>
      <w:bookmarkEnd w:id="3"/>
    </w:p>
    <w:p w:rsidR="009A258F" w:rsidRDefault="009A258F" w:rsidP="00564492">
      <w:pPr>
        <w:pStyle w:val="libNormal"/>
      </w:pPr>
      <w:r>
        <w:t>Since the One God is Infinite and Absolute as well as th</w:t>
      </w:r>
      <w:r w:rsidR="00470FD1">
        <w:t xml:space="preserve">e </w:t>
      </w:r>
      <w:r>
        <w:t>Infinitely Good, He could not but create. His infinitud</w:t>
      </w:r>
      <w:r w:rsidR="00470FD1">
        <w:t xml:space="preserve">e </w:t>
      </w:r>
      <w:r>
        <w:t>implies that He contains within Himself all possibilities</w:t>
      </w:r>
      <w:r w:rsidR="00470FD1">
        <w:t xml:space="preserve">, </w:t>
      </w:r>
      <w:r>
        <w:t>including that of negating Himself, and this possibility ha</w:t>
      </w:r>
      <w:r w:rsidR="00470FD1">
        <w:t xml:space="preserve">d </w:t>
      </w:r>
      <w:r>
        <w:t>to be realized in the form of creation. Moreover, as St.</w:t>
      </w:r>
      <w:r w:rsidR="00564492">
        <w:t xml:space="preserve"> </w:t>
      </w:r>
      <w:r>
        <w:t>Augustine also stated, it is in the nature of the good to giv</w:t>
      </w:r>
      <w:r w:rsidR="00470FD1">
        <w:t xml:space="preserve">e </w:t>
      </w:r>
      <w:r>
        <w:t>of itself, and the Infinitely</w:t>
      </w:r>
      <w:r w:rsidR="00807AC7">
        <w:t>-</w:t>
      </w:r>
      <w:r>
        <w:t>Good could not but radiate th</w:t>
      </w:r>
      <w:r w:rsidR="00470FD1">
        <w:t xml:space="preserve">e </w:t>
      </w:r>
      <w:r>
        <w:t>reality that constitutes the world and, in fact, all the worlds.</w:t>
      </w:r>
    </w:p>
    <w:p w:rsidR="009A258F" w:rsidRDefault="009A258F" w:rsidP="009A258F">
      <w:pPr>
        <w:pStyle w:val="libNormal"/>
      </w:pPr>
      <w:r>
        <w:t>But creation or radiation implies separation, and it is thi</w:t>
      </w:r>
      <w:r w:rsidR="00470FD1">
        <w:t xml:space="preserve">s </w:t>
      </w:r>
      <w:r>
        <w:t>ontological separation from the Source of all goodness tha</w:t>
      </w:r>
      <w:r w:rsidR="00470FD1">
        <w:t xml:space="preserve">t </w:t>
      </w:r>
      <w:r>
        <w:t>constitutes evil. One might say that evil is nothing but separatio</w:t>
      </w:r>
      <w:r w:rsidR="00470FD1">
        <w:t xml:space="preserve">n </w:t>
      </w:r>
      <w:r>
        <w:t>from the Good and privation, although it is real o</w:t>
      </w:r>
      <w:r w:rsidR="00470FD1">
        <w:t xml:space="preserve">n </w:t>
      </w:r>
      <w:r>
        <w:t>its own level, in a sense as real as our own existential leve</w:t>
      </w:r>
      <w:r w:rsidR="00470FD1">
        <w:t xml:space="preserve">l </w:t>
      </w:r>
      <w:r>
        <w:t>on which we find it.</w:t>
      </w:r>
      <w:r w:rsidRPr="00003B6D">
        <w:rPr>
          <w:rStyle w:val="libFootnotenumChar"/>
        </w:rPr>
        <w:t>1</w:t>
      </w:r>
      <w:r>
        <w:t xml:space="preserve"> And yet the good belongs to the pol</w:t>
      </w:r>
      <w:r w:rsidR="00470FD1">
        <w:t xml:space="preserve">e </w:t>
      </w:r>
      <w:r>
        <w:t>of being and evil to that of nonbeing.</w:t>
      </w:r>
    </w:p>
    <w:p w:rsidR="00807AC7" w:rsidRDefault="009A258F" w:rsidP="009A258F">
      <w:pPr>
        <w:pStyle w:val="libNormal"/>
      </w:pPr>
      <w:r>
        <w:t>Throughout the history of Islam there have been numerou</w:t>
      </w:r>
      <w:r w:rsidR="00470FD1">
        <w:t xml:space="preserve">s </w:t>
      </w:r>
      <w:r>
        <w:t>profound metaphysical and theological discussion</w:t>
      </w:r>
      <w:r w:rsidR="00470FD1">
        <w:t xml:space="preserve">s </w:t>
      </w:r>
      <w:r>
        <w:t>concerning the question of evil, as there have been in othe</w:t>
      </w:r>
      <w:r w:rsidR="00470FD1">
        <w:t xml:space="preserve">r </w:t>
      </w:r>
      <w:r>
        <w:t>religions, especially Christianity. But in contrast to th</w:t>
      </w:r>
      <w:r w:rsidR="00470FD1">
        <w:t xml:space="preserve">e </w:t>
      </w:r>
      <w:r>
        <w:t>modern West, in which many people have turned awa</w:t>
      </w:r>
      <w:r w:rsidR="00470FD1">
        <w:t xml:space="preserve">y </w:t>
      </w:r>
      <w:r>
        <w:t>from God and religion because they could not understan</w:t>
      </w:r>
      <w:r w:rsidR="00470FD1">
        <w:t xml:space="preserve">d </w:t>
      </w:r>
      <w:r>
        <w:t>how a God who is good could create a world in whic</w:t>
      </w:r>
      <w:r w:rsidR="00470FD1">
        <w:t xml:space="preserve">h </w:t>
      </w:r>
      <w:r>
        <w:t>there is evil, in the Islamic world this question of theodic</w:t>
      </w:r>
      <w:r w:rsidR="00470FD1">
        <w:t xml:space="preserve">y </w:t>
      </w:r>
      <w:r>
        <w:t>has hardly ever bothered the religious conscience of eve</w:t>
      </w:r>
      <w:r w:rsidR="00470FD1">
        <w:t xml:space="preserve">n </w:t>
      </w:r>
      <w:r>
        <w:t>the most</w:t>
      </w:r>
    </w:p>
    <w:p w:rsidR="009A258F" w:rsidRDefault="009A258F" w:rsidP="00807AC7">
      <w:pPr>
        <w:pStyle w:val="libNormal0"/>
      </w:pPr>
      <w:r>
        <w:lastRenderedPageBreak/>
        <w:t>intelligent people or turned them away fro</w:t>
      </w:r>
      <w:r w:rsidR="00470FD1">
        <w:t xml:space="preserve">m </w:t>
      </w:r>
      <w:r>
        <w:t>God. The emphasis of the Quran upon the reality of evi</w:t>
      </w:r>
      <w:r w:rsidR="00470FD1">
        <w:t xml:space="preserve">l </w:t>
      </w:r>
      <w:r>
        <w:t>on the moral plane combined with the sapiential and theologica</w:t>
      </w:r>
      <w:r w:rsidR="00470FD1">
        <w:t xml:space="preserve">l </w:t>
      </w:r>
      <w:r>
        <w:t>explanations of this question have kept men an</w:t>
      </w:r>
      <w:r w:rsidR="00470FD1">
        <w:t xml:space="preserve">d </w:t>
      </w:r>
      <w:r>
        <w:t>women confronted with this problem in the domain o</w:t>
      </w:r>
      <w:r w:rsidR="00470FD1">
        <w:t xml:space="preserve">f </w:t>
      </w:r>
      <w:r>
        <w:t>faith. The strong emphasis in Islam on the Will of God ha</w:t>
      </w:r>
      <w:r w:rsidR="00470FD1">
        <w:t xml:space="preserve">s </w:t>
      </w:r>
      <w:r>
        <w:t>also played a role in resigning Muslims to the presence o</w:t>
      </w:r>
      <w:r w:rsidR="00470FD1">
        <w:t xml:space="preserve">f </w:t>
      </w:r>
      <w:r>
        <w:t>evil in the world (which they must nevertheless combat t</w:t>
      </w:r>
      <w:r w:rsidR="00470FD1">
        <w:t xml:space="preserve">o </w:t>
      </w:r>
      <w:r>
        <w:t>the extent possible), even when they cannot understan</w:t>
      </w:r>
      <w:r w:rsidR="00470FD1">
        <w:t xml:space="preserve">d </w:t>
      </w:r>
      <w:r>
        <w:t>the causes involved.</w:t>
      </w:r>
    </w:p>
    <w:p w:rsidR="009A258F" w:rsidRDefault="009A258F" w:rsidP="009A258F">
      <w:pPr>
        <w:pStyle w:val="libNormal"/>
      </w:pPr>
      <w:r>
        <w:t>In any case, God has created the world, in which there i</w:t>
      </w:r>
      <w:r w:rsidR="00470FD1">
        <w:t xml:space="preserve">s </w:t>
      </w:r>
      <w:r>
        <w:t>imperfection and evil, but the world itself is considered b</w:t>
      </w:r>
      <w:r w:rsidR="00470FD1">
        <w:t xml:space="preserve">y </w:t>
      </w:r>
      <w:r>
        <w:t>the Quran to be good, a view corresponding to that foun</w:t>
      </w:r>
      <w:r w:rsidR="00470FD1">
        <w:t xml:space="preserve">d </w:t>
      </w:r>
      <w:r>
        <w:t>in the book of Genesis. And creation has a purpose, for, a</w:t>
      </w:r>
      <w:r w:rsidR="00470FD1">
        <w:t xml:space="preserve">s </w:t>
      </w:r>
      <w:r>
        <w:t>the Quran says, “O Lord, Thou didst not create this [th</w:t>
      </w:r>
      <w:r w:rsidR="00470FD1">
        <w:t xml:space="preserve">e </w:t>
      </w:r>
      <w:r>
        <w:t>world] in vain” (8:190). The deepest purpose of creation i</w:t>
      </w:r>
      <w:r w:rsidR="00470FD1">
        <w:t xml:space="preserve">s </w:t>
      </w:r>
      <w:r>
        <w:t>explained by a famous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quds</w:t>
      </w:r>
      <w:r w:rsidR="005C6066">
        <w:t>i</w:t>
      </w:r>
      <w:r>
        <w:t xml:space="preserve"> (a sacred saying of th</w:t>
      </w:r>
      <w:r w:rsidR="00470FD1">
        <w:t>e</w:t>
      </w:r>
      <w:r w:rsidR="0052680E">
        <w:t xml:space="preserve"> </w:t>
      </w:r>
      <w:r>
        <w:t>Prophet not part of the Quran in which God speaks in th</w:t>
      </w:r>
      <w:r w:rsidR="00470FD1">
        <w:t xml:space="preserve">e </w:t>
      </w:r>
      <w:r>
        <w:t xml:space="preserve">first person through the mouth of the Prophet): “I was </w:t>
      </w:r>
      <w:r w:rsidR="00470FD1">
        <w:t xml:space="preserve">a </w:t>
      </w:r>
      <w:r>
        <w:t>hidden treasure. I loved to be known. Therefore, I create</w:t>
      </w:r>
      <w:r w:rsidR="00470FD1">
        <w:t xml:space="preserve">d </w:t>
      </w:r>
      <w:r>
        <w:t>the creation so that I would be known.” The purpose o</w:t>
      </w:r>
      <w:r w:rsidR="00470FD1">
        <w:t xml:space="preserve">f </w:t>
      </w:r>
      <w:r>
        <w:t>creation therefore is God’s love for the knowledge of Himsel</w:t>
      </w:r>
      <w:r w:rsidR="00470FD1">
        <w:t xml:space="preserve">f </w:t>
      </w:r>
      <w:r>
        <w:t>realized through His central agent on earth, humanity.</w:t>
      </w:r>
    </w:p>
    <w:p w:rsidR="009A258F" w:rsidRDefault="009A258F" w:rsidP="008449EE">
      <w:pPr>
        <w:pStyle w:val="libNormal"/>
      </w:pPr>
      <w:r>
        <w:t>For a human being to know God is to fulfill the purpose o</w:t>
      </w:r>
      <w:r w:rsidR="00470FD1">
        <w:t xml:space="preserve">f </w:t>
      </w:r>
      <w:r>
        <w:t>creation. Moreover, God loved to be known. Hence, th</w:t>
      </w:r>
      <w:r w:rsidR="00470FD1">
        <w:t xml:space="preserve">e </w:t>
      </w:r>
      <w:r>
        <w:t>love of God and by God permeates the whole universe, an</w:t>
      </w:r>
      <w:r w:rsidR="00470FD1">
        <w:t xml:space="preserve">d </w:t>
      </w:r>
      <w:r>
        <w:t>many Islamic mystics of Sufis over the ages have spoken o</w:t>
      </w:r>
      <w:r w:rsidR="00470FD1">
        <w:t xml:space="preserve">f </w:t>
      </w:r>
      <w:r>
        <w:t>that love to which Dante refers at the end of the Divin</w:t>
      </w:r>
      <w:r w:rsidR="00470FD1">
        <w:t xml:space="preserve">e </w:t>
      </w:r>
      <w:r>
        <w:t>Comedy when he speaks of “the love that moves the su</w:t>
      </w:r>
      <w:r w:rsidR="00470FD1">
        <w:t xml:space="preserve">n </w:t>
      </w:r>
      <w:r>
        <w:t>and the stars.</w:t>
      </w:r>
      <w:r w:rsidR="00470FD1">
        <w:t xml:space="preserve">” </w:t>
      </w:r>
      <w:r>
        <w:t>This sacred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(h. ad</w:t>
      </w:r>
      <w:r w:rsidR="005C6066">
        <w:t>i</w:t>
      </w:r>
      <w:r>
        <w:t>th quds</w:t>
      </w:r>
      <w:r w:rsidR="005C6066">
        <w:t>i</w:t>
      </w:r>
      <w:r>
        <w:t>) also speaks of God’</w:t>
      </w:r>
      <w:r w:rsidR="00470FD1">
        <w:t xml:space="preserve">s </w:t>
      </w:r>
      <w:r>
        <w:t>being “a hidden treasure,” which is a symbol of the trut</w:t>
      </w:r>
      <w:r w:rsidR="00470FD1">
        <w:t xml:space="preserve">h </w:t>
      </w:r>
      <w:r>
        <w:t>that everything in the universe has its origin in the Divin</w:t>
      </w:r>
      <w:r w:rsidR="00470FD1">
        <w:t xml:space="preserve">e </w:t>
      </w:r>
      <w:r>
        <w:t>Reality and is a manifestation of that Reality. Everything i</w:t>
      </w:r>
      <w:r w:rsidR="00470FD1">
        <w:t xml:space="preserve">n </w:t>
      </w:r>
      <w:r>
        <w:t>the total cosmos both visible and invisible is a theophany</w:t>
      </w:r>
      <w:r w:rsidR="00470FD1">
        <w:t xml:space="preserve">, </w:t>
      </w:r>
      <w:r>
        <w:t>or manifestation, of the Divine Names and Qualities and i</w:t>
      </w:r>
      <w:r w:rsidR="00470FD1">
        <w:t xml:space="preserve">s </w:t>
      </w:r>
      <w:r>
        <w:t>drawn from the “treasury” of God. The Wisdom of Go</w:t>
      </w:r>
      <w:r w:rsidR="00470FD1">
        <w:t xml:space="preserve">d </w:t>
      </w:r>
      <w:r>
        <w:t>thus permeates the universe, and Muslims in fact see th</w:t>
      </w:r>
      <w:r w:rsidR="00470FD1">
        <w:t xml:space="preserve">e </w:t>
      </w:r>
      <w:r>
        <w:t>cosmos as God’s primordial revelation. Everything in th</w:t>
      </w:r>
      <w:r w:rsidR="00470FD1">
        <w:t xml:space="preserve">e </w:t>
      </w:r>
      <w:r>
        <w:t>universe, in reflecting God’s Wisdom, also glorifies Him</w:t>
      </w:r>
      <w:r w:rsidR="00470FD1">
        <w:t xml:space="preserve">, </w:t>
      </w:r>
      <w:r>
        <w:t>for, as the Quran says, “There is nothing but that it hymn</w:t>
      </w:r>
      <w:r w:rsidR="00470FD1">
        <w:t xml:space="preserve">s </w:t>
      </w:r>
      <w:r>
        <w:t>His praise” (17:44). In fact, the very existence of beings i</w:t>
      </w:r>
      <w:r w:rsidR="00470FD1">
        <w:t xml:space="preserve">s </w:t>
      </w:r>
      <w:r>
        <w:t>nothing but their invocation of God’s Names, and the univers</w:t>
      </w:r>
      <w:r w:rsidR="00470FD1">
        <w:t xml:space="preserve">e </w:t>
      </w:r>
      <w:r>
        <w:t>itself is nothing but the consequence of the breathin</w:t>
      </w:r>
      <w:r w:rsidR="00470FD1">
        <w:t xml:space="preserve">g </w:t>
      </w:r>
      <w:r>
        <w:t>upon the archetypal realities of all beings in the Divin</w:t>
      </w:r>
      <w:r w:rsidR="00470FD1">
        <w:t xml:space="preserve">e </w:t>
      </w:r>
      <w:r>
        <w:t>Intellect of the Breath of the Compassionate (</w:t>
      </w:r>
      <w:r w:rsidRPr="00003B6D">
        <w:rPr>
          <w:rStyle w:val="libItalicChar"/>
        </w:rPr>
        <w:t>nafas al</w:t>
      </w:r>
      <w:r w:rsidR="00807AC7">
        <w:rPr>
          <w:rStyle w:val="libItalicChar"/>
        </w:rPr>
        <w:t>-</w:t>
      </w:r>
      <w:r w:rsidRPr="00003B6D">
        <w:rPr>
          <w:rStyle w:val="libItalicChar"/>
        </w:rPr>
        <w:t>Rah. man</w:t>
      </w:r>
      <w:r>
        <w:t xml:space="preserve">). It is through His Name </w:t>
      </w:r>
      <w:r w:rsidR="00003B6D" w:rsidRPr="00003B6D">
        <w:rPr>
          <w:rStyle w:val="libItalicChar"/>
        </w:rPr>
        <w:t>al</w:t>
      </w:r>
      <w:r w:rsidR="00807AC7">
        <w:rPr>
          <w:rStyle w:val="libItalicChar"/>
        </w:rPr>
        <w:t>-</w:t>
      </w:r>
      <w:r w:rsidR="00003B6D" w:rsidRPr="00003B6D">
        <w:rPr>
          <w:rStyle w:val="libItalicChar"/>
        </w:rPr>
        <w:t>Rahman</w:t>
      </w:r>
      <w:r>
        <w:t>, whic</w:t>
      </w:r>
      <w:r w:rsidR="00470FD1">
        <w:t xml:space="preserve">h </w:t>
      </w:r>
      <w:r>
        <w:t>means the Infinitely</w:t>
      </w:r>
      <w:r w:rsidR="00807AC7">
        <w:t>-</w:t>
      </w:r>
      <w:r>
        <w:t>Good and also Merciful, that the univers</w:t>
      </w:r>
      <w:r w:rsidR="00470FD1">
        <w:t xml:space="preserve">e </w:t>
      </w:r>
      <w:r>
        <w:t>has come into being. It is significant to note tha</w:t>
      </w:r>
      <w:r w:rsidR="00470FD1">
        <w:t xml:space="preserve">t </w:t>
      </w:r>
      <w:r>
        <w:t>much of the Quran is devoted to the cosmos and the worl</w:t>
      </w:r>
      <w:r w:rsidR="00470FD1">
        <w:t xml:space="preserve">d </w:t>
      </w:r>
      <w:r>
        <w:t>of nature, which play an integral role in the traditional lif</w:t>
      </w:r>
      <w:r w:rsidR="00470FD1">
        <w:t xml:space="preserve">e </w:t>
      </w:r>
      <w:r>
        <w:t>of Muslims. All Islamic rites are harmonized with natura</w:t>
      </w:r>
      <w:r w:rsidR="00470FD1">
        <w:t xml:space="preserve">l </w:t>
      </w:r>
      <w:r>
        <w:t>phenomena, and in general Muslims view the world o</w:t>
      </w:r>
      <w:r w:rsidR="00470FD1">
        <w:t xml:space="preserve">f </w:t>
      </w:r>
      <w:r>
        <w:t>creation as God’s first revelation, before the Torah, th</w:t>
      </w:r>
      <w:r w:rsidR="00470FD1">
        <w:t xml:space="preserve">e </w:t>
      </w:r>
      <w:r>
        <w:t>Gospels, the Quran, and other sacred scriptures wer</w:t>
      </w:r>
      <w:r w:rsidR="00470FD1">
        <w:t xml:space="preserve">e </w:t>
      </w:r>
      <w:r>
        <w:t>revealed. That is why in Islam, as in medieval Judaism an</w:t>
      </w:r>
      <w:r w:rsidR="00470FD1">
        <w:t xml:space="preserve">d </w:t>
      </w:r>
      <w:r>
        <w:t>Christianity, the cosmos is seen as a book in which th</w:t>
      </w:r>
      <w:r w:rsidR="00470FD1">
        <w:t xml:space="preserve">e </w:t>
      </w:r>
      <w:r>
        <w:t>“signs of God,” the vestigia Dei of Christian authors, are t</w:t>
      </w:r>
      <w:r w:rsidR="00470FD1">
        <w:t xml:space="preserve">o </w:t>
      </w:r>
      <w:r>
        <w:t>be read.</w:t>
      </w:r>
    </w:p>
    <w:p w:rsidR="00807AC7" w:rsidRDefault="009A258F" w:rsidP="009A258F">
      <w:pPr>
        <w:pStyle w:val="libNormal"/>
      </w:pPr>
      <w:r>
        <w:t>The Islamic understanding of anthropogenesis, the creatio</w:t>
      </w:r>
      <w:r w:rsidR="00470FD1">
        <w:t xml:space="preserve">n </w:t>
      </w:r>
      <w:r>
        <w:t>of human beings, resembles those of Judaism an</w:t>
      </w:r>
      <w:r w:rsidR="00470FD1">
        <w:t xml:space="preserve">d </w:t>
      </w:r>
      <w:r>
        <w:t>Christianity in many ways, but also</w:t>
      </w:r>
    </w:p>
    <w:p w:rsidR="009A258F" w:rsidRDefault="009A258F" w:rsidP="00807AC7">
      <w:pPr>
        <w:pStyle w:val="libNormal0"/>
      </w:pPr>
      <w:r>
        <w:lastRenderedPageBreak/>
        <w:t>differs on certain significan</w:t>
      </w:r>
      <w:r w:rsidR="00470FD1">
        <w:t xml:space="preserve">t </w:t>
      </w:r>
      <w:r>
        <w:t>issues. In fact, there are also important difference</w:t>
      </w:r>
      <w:r w:rsidR="00470FD1">
        <w:t xml:space="preserve">s </w:t>
      </w:r>
      <w:r>
        <w:t>between Judaism and Christianity when it comes to th</w:t>
      </w:r>
      <w:r w:rsidR="00470FD1">
        <w:t xml:space="preserve">e </w:t>
      </w:r>
      <w:r>
        <w:t>question of original sin. As for Adam’s original creation</w:t>
      </w:r>
      <w:r w:rsidR="00470FD1">
        <w:t xml:space="preserve">, </w:t>
      </w:r>
      <w:r>
        <w:t>the Quran speaks of God creating Adam from clay an</w:t>
      </w:r>
      <w:r w:rsidR="00470FD1">
        <w:t xml:space="preserve">d </w:t>
      </w:r>
      <w:r>
        <w:t>breathing His Spirit into him, “And I breathed into hi</w:t>
      </w:r>
      <w:r w:rsidR="00470FD1">
        <w:t xml:space="preserve">m </w:t>
      </w:r>
      <w:r>
        <w:t>My Spirit” (15:29). The Quran continues:</w:t>
      </w:r>
    </w:p>
    <w:p w:rsidR="009A258F" w:rsidRDefault="009A258F" w:rsidP="009A258F">
      <w:pPr>
        <w:pStyle w:val="libNormal"/>
      </w:pPr>
      <w:r>
        <w:t>And when thy Lord said unto the angels: “Verily! I a</w:t>
      </w:r>
      <w:r w:rsidR="00470FD1">
        <w:t xml:space="preserve">m </w:t>
      </w:r>
      <w:r>
        <w:t xml:space="preserve">about to place a vicegerent </w:t>
      </w:r>
      <w:r w:rsidRPr="009C1B93">
        <w:rPr>
          <w:rStyle w:val="libItalicChar"/>
        </w:rPr>
        <w:t>(khal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fah)</w:t>
      </w:r>
      <w:r>
        <w:t xml:space="preserve"> on earth,” the</w:t>
      </w:r>
      <w:r w:rsidR="00470FD1">
        <w:t xml:space="preserve">y </w:t>
      </w:r>
      <w:r>
        <w:t>said, “Wilt Thou place therein one who will bring corruptio</w:t>
      </w:r>
      <w:r w:rsidR="00470FD1">
        <w:t xml:space="preserve">n </w:t>
      </w:r>
      <w:r>
        <w:t>therein and will shed blood, while we, w</w:t>
      </w:r>
      <w:r w:rsidR="00470FD1">
        <w:t xml:space="preserve">e </w:t>
      </w:r>
      <w:r>
        <w:t>hymn Thy praise and sanctify Thee?” He said: “Surely</w:t>
      </w:r>
      <w:r w:rsidR="00470FD1">
        <w:t xml:space="preserve">, </w:t>
      </w:r>
      <w:r>
        <w:t>I know that which ye know not.”</w:t>
      </w:r>
    </w:p>
    <w:p w:rsidR="009A258F" w:rsidRDefault="009A258F" w:rsidP="009A258F">
      <w:pPr>
        <w:pStyle w:val="libNormal"/>
      </w:pPr>
      <w:r>
        <w:t>And He taught Adam all the names, then showe</w:t>
      </w:r>
      <w:r w:rsidR="00470FD1">
        <w:t xml:space="preserve">d </w:t>
      </w:r>
      <w:r>
        <w:t>them to the angels, saying: “Inform me of the name</w:t>
      </w:r>
      <w:r w:rsidR="00470FD1">
        <w:t xml:space="preserve">s </w:t>
      </w:r>
      <w:r>
        <w:t>of these, if ye are truthful.”</w:t>
      </w:r>
    </w:p>
    <w:p w:rsidR="009A258F" w:rsidRDefault="009A258F" w:rsidP="009A258F">
      <w:pPr>
        <w:pStyle w:val="libNormal"/>
      </w:pPr>
      <w:r>
        <w:t>They said: “Be glorified! We have no knowledg</w:t>
      </w:r>
      <w:r w:rsidR="00470FD1">
        <w:t xml:space="preserve">e </w:t>
      </w:r>
      <w:r>
        <w:t>save that which Thou hast taught us.” (2:30</w:t>
      </w:r>
      <w:r w:rsidR="00807AC7">
        <w:t>-</w:t>
      </w:r>
      <w:r>
        <w:t>32)</w:t>
      </w:r>
      <w:r w:rsidRPr="00003B6D">
        <w:rPr>
          <w:rStyle w:val="libFootnotenumChar"/>
        </w:rPr>
        <w:t>2</w:t>
      </w:r>
    </w:p>
    <w:p w:rsidR="009A258F" w:rsidRDefault="009A258F" w:rsidP="009A258F">
      <w:pPr>
        <w:pStyle w:val="libNormal"/>
      </w:pPr>
      <w:r>
        <w:t>The angels were then asked by God to prostrate befor</w:t>
      </w:r>
      <w:r w:rsidR="00470FD1">
        <w:t xml:space="preserve">e </w:t>
      </w:r>
      <w:r w:rsidR="00807AC7">
        <w:t xml:space="preserve">Adam, and all did so </w:t>
      </w:r>
      <w:r>
        <w:t>except Ibl</w:t>
      </w:r>
      <w:r w:rsidR="005C6066">
        <w:t>i</w:t>
      </w:r>
      <w:r>
        <w:t>s, that is, the Devil or Satan</w:t>
      </w:r>
      <w:r w:rsidR="00470FD1">
        <w:t xml:space="preserve">, </w:t>
      </w:r>
      <w:r>
        <w:t>who refused because of pride. God placed Adam and hi</w:t>
      </w:r>
      <w:r w:rsidR="00470FD1">
        <w:t>s</w:t>
      </w:r>
      <w:r w:rsidR="0052680E">
        <w:t xml:space="preserve"> </w:t>
      </w:r>
      <w:r>
        <w:t>wife in paradise and permitted them to eat of the fruit</w:t>
      </w:r>
      <w:r w:rsidR="00470FD1">
        <w:t xml:space="preserve">s </w:t>
      </w:r>
      <w:r>
        <w:t>there, except the fruit of the forbidden tree. But Sata</w:t>
      </w:r>
      <w:r w:rsidR="00470FD1">
        <w:t xml:space="preserve">n </w:t>
      </w:r>
      <w:r>
        <w:t>“caused them to deflect therefrom,” and the Fall ensued.</w:t>
      </w:r>
    </w:p>
    <w:p w:rsidR="009A258F" w:rsidRDefault="009A258F" w:rsidP="009A258F">
      <w:pPr>
        <w:pStyle w:val="libNormal"/>
      </w:pPr>
      <w:r>
        <w:t>But a revelation was sent to Adam. He repented and becam</w:t>
      </w:r>
      <w:r w:rsidR="00470FD1">
        <w:t xml:space="preserve">e </w:t>
      </w:r>
      <w:r>
        <w:t>the first prophet as well as the father of humanity.</w:t>
      </w:r>
    </w:p>
    <w:p w:rsidR="009A258F" w:rsidRDefault="009A258F" w:rsidP="009A258F">
      <w:pPr>
        <w:pStyle w:val="libNormal"/>
      </w:pPr>
      <w:r>
        <w:t>The Quranic account contains all the main features o</w:t>
      </w:r>
      <w:r w:rsidR="00470FD1">
        <w:t xml:space="preserve">f </w:t>
      </w:r>
      <w:r>
        <w:t>the sacred anthropology of Islam and its view of the natur</w:t>
      </w:r>
      <w:r w:rsidR="00470FD1">
        <w:t xml:space="preserve">e </w:t>
      </w:r>
      <w:r>
        <w:t>of men and women. First of all, God chose the human bein</w:t>
      </w:r>
      <w:r w:rsidR="00470FD1">
        <w:t xml:space="preserve">g </w:t>
      </w:r>
      <w:r>
        <w:t xml:space="preserve">as His vicegerent </w:t>
      </w:r>
      <w:r w:rsidRPr="009C1B93">
        <w:rPr>
          <w:rStyle w:val="libItalicChar"/>
        </w:rPr>
        <w:t>(khal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fah)</w:t>
      </w:r>
      <w:r>
        <w:t xml:space="preserve"> on earth, which means tha</w:t>
      </w:r>
      <w:r w:rsidR="00470FD1">
        <w:t xml:space="preserve">t </w:t>
      </w:r>
      <w:r>
        <w:t>He has given human beings power to dominate the earth</w:t>
      </w:r>
      <w:r w:rsidR="00470FD1">
        <w:t xml:space="preserve">, </w:t>
      </w:r>
      <w:r>
        <w:t>but on the condition that they remain obedient to God</w:t>
      </w:r>
      <w:r w:rsidR="00470FD1">
        <w:t xml:space="preserve">, </w:t>
      </w:r>
      <w:r>
        <w:t xml:space="preserve">that is, being God’s servant, or ‘abd </w:t>
      </w:r>
      <w:r w:rsidR="005C6066" w:rsidRPr="00773BD7">
        <w:rPr>
          <w:rStyle w:val="libItalicChar"/>
        </w:rPr>
        <w:t>Allah</w:t>
      </w:r>
      <w:r>
        <w:t>. There are numerou</w:t>
      </w:r>
      <w:r w:rsidR="00470FD1">
        <w:t xml:space="preserve">s </w:t>
      </w:r>
      <w:r>
        <w:t>Quranic references to this truth. The two primar</w:t>
      </w:r>
      <w:r w:rsidR="00470FD1">
        <w:t xml:space="preserve">y </w:t>
      </w:r>
      <w:r>
        <w:t>features of being human are servanthood and vicegerency:</w:t>
      </w:r>
    </w:p>
    <w:p w:rsidR="009A258F" w:rsidRDefault="009A258F" w:rsidP="009A258F">
      <w:pPr>
        <w:pStyle w:val="libNormal"/>
      </w:pPr>
      <w:r>
        <w:t>being passive toward Heaven in submission to God’s Will</w:t>
      </w:r>
      <w:r w:rsidR="00470FD1">
        <w:t xml:space="preserve">, </w:t>
      </w:r>
      <w:r>
        <w:t>on the one hand, and being active as God’s agent an</w:t>
      </w:r>
      <w:r w:rsidR="00470FD1">
        <w:t xml:space="preserve">d </w:t>
      </w:r>
      <w:r>
        <w:t>doing His Will in the world, on the other. Moreover, Ada</w:t>
      </w:r>
      <w:r w:rsidR="00470FD1">
        <w:t xml:space="preserve">m </w:t>
      </w:r>
      <w:r>
        <w:t>was taught all the names, which means that God has place</w:t>
      </w:r>
      <w:r w:rsidR="00470FD1">
        <w:t xml:space="preserve">d </w:t>
      </w:r>
      <w:r>
        <w:t>within human nature an intelligence that is central and th</w:t>
      </w:r>
      <w:r w:rsidR="00470FD1">
        <w:t xml:space="preserve">e </w:t>
      </w:r>
      <w:r>
        <w:t>means by which he can know all things. It also means tha</w:t>
      </w:r>
      <w:r w:rsidR="00470FD1">
        <w:t xml:space="preserve">t </w:t>
      </w:r>
      <w:r>
        <w:t>human beings themselves are the theophany, or visibl</w:t>
      </w:r>
      <w:r w:rsidR="00470FD1">
        <w:t xml:space="preserve">e </w:t>
      </w:r>
      <w:r>
        <w:t>manifestation, of all of God’s Names. There is in principl</w:t>
      </w:r>
      <w:r w:rsidR="00470FD1">
        <w:t xml:space="preserve">e </w:t>
      </w:r>
      <w:r>
        <w:t>no limit to human intelligence in knowing the nature o</w:t>
      </w:r>
      <w:r w:rsidR="00470FD1">
        <w:t xml:space="preserve">f </w:t>
      </w:r>
      <w:r>
        <w:t>things (the question of knowing the Divine Essence is a differen</w:t>
      </w:r>
      <w:r w:rsidR="00470FD1">
        <w:t xml:space="preserve">t </w:t>
      </w:r>
      <w:r>
        <w:t>matter) unless there is an obstacle that prevents i</w:t>
      </w:r>
      <w:r w:rsidR="00470FD1">
        <w:t xml:space="preserve">t </w:t>
      </w:r>
      <w:r>
        <w:t>from functioning correctly. That is why Muslims believ</w:t>
      </w:r>
      <w:r w:rsidR="00470FD1">
        <w:t xml:space="preserve">e </w:t>
      </w:r>
      <w:r>
        <w:t>that any normal and wholesome intelligence will be naturall</w:t>
      </w:r>
      <w:r w:rsidR="00470FD1">
        <w:t xml:space="preserve">y </w:t>
      </w:r>
      <w:r>
        <w:t xml:space="preserve">led to the confirmation of Divine Oneness and are at </w:t>
      </w:r>
      <w:r w:rsidR="00470FD1">
        <w:t xml:space="preserve">a </w:t>
      </w:r>
      <w:r>
        <w:t>loss when rationalist skeptics from the West refuse to accep</w:t>
      </w:r>
      <w:r w:rsidR="00470FD1">
        <w:t xml:space="preserve">t </w:t>
      </w:r>
      <w:r>
        <w:t>the One (most Muslims are unaware of the obstacles i</w:t>
      </w:r>
      <w:r w:rsidR="00470FD1">
        <w:t xml:space="preserve">n </w:t>
      </w:r>
      <w:r>
        <w:t>the soul of such a skeptic that reduce the intelligence t</w:t>
      </w:r>
      <w:r w:rsidR="00470FD1">
        <w:t xml:space="preserve">o </w:t>
      </w:r>
      <w:r>
        <w:t>analytical reason and prevent it from functioning in its fullness).</w:t>
      </w:r>
    </w:p>
    <w:p w:rsidR="009A258F" w:rsidRDefault="009A258F" w:rsidP="009A258F">
      <w:pPr>
        <w:pStyle w:val="libNormal"/>
      </w:pPr>
      <w:r>
        <w:t>Adam, the prototype of humanity, is superior to th</w:t>
      </w:r>
      <w:r w:rsidR="00470FD1">
        <w:t xml:space="preserve">e </w:t>
      </w:r>
      <w:r>
        <w:t>angels by virtue of his knowledge of the names of all thing</w:t>
      </w:r>
      <w:r w:rsidR="00470FD1">
        <w:t>s</w:t>
      </w:r>
      <w:r w:rsidR="008449EE">
        <w:t xml:space="preserve"> </w:t>
      </w:r>
      <w:r>
        <w:t>as well as by being the reflection of all the Divine Name</w:t>
      </w:r>
      <w:r w:rsidR="00470FD1">
        <w:t xml:space="preserve">s </w:t>
      </w:r>
      <w:r>
        <w:t>and Qualities.</w:t>
      </w:r>
    </w:p>
    <w:p w:rsidR="00807AC7" w:rsidRDefault="009A258F" w:rsidP="009A258F">
      <w:pPr>
        <w:pStyle w:val="libNormal"/>
      </w:pPr>
      <w:r>
        <w:t>As for Ibl</w:t>
      </w:r>
      <w:r w:rsidR="005C6066">
        <w:t>i</w:t>
      </w:r>
      <w:r>
        <w:t>s, his rebellion comes from pride in considerin</w:t>
      </w:r>
      <w:r w:rsidR="00470FD1">
        <w:t xml:space="preserve">g </w:t>
      </w:r>
      <w:r>
        <w:t>his nature, which was made of fire, superior to that o</w:t>
      </w:r>
      <w:r w:rsidR="00470FD1">
        <w:t xml:space="preserve">f </w:t>
      </w:r>
      <w:r>
        <w:t>Adam, who was made of clay.</w:t>
      </w:r>
    </w:p>
    <w:p w:rsidR="009A258F" w:rsidRDefault="009A258F" w:rsidP="00807AC7">
      <w:pPr>
        <w:pStyle w:val="libNormal0"/>
      </w:pPr>
      <w:r>
        <w:lastRenderedPageBreak/>
        <w:t>He refused to prostrate himsel</w:t>
      </w:r>
      <w:r w:rsidR="00470FD1">
        <w:t xml:space="preserve">f </w:t>
      </w:r>
      <w:r>
        <w:t>before Adam, because fire is a more noble element tha</w:t>
      </w:r>
      <w:r w:rsidR="00470FD1">
        <w:t xml:space="preserve">n </w:t>
      </w:r>
      <w:r>
        <w:t>earth or clay. He could not see the effect of the Spirit tha</w:t>
      </w:r>
      <w:r w:rsidR="00470FD1">
        <w:t xml:space="preserve">t </w:t>
      </w:r>
      <w:r>
        <w:t>God had breathed into Adam. Satan was therefore the firs</w:t>
      </w:r>
      <w:r w:rsidR="00470FD1">
        <w:t xml:space="preserve">t </w:t>
      </w:r>
      <w:r>
        <w:t>to misuse analogy, to try to replace intelligence with ordinar</w:t>
      </w:r>
      <w:r w:rsidR="00470FD1">
        <w:t xml:space="preserve">y </w:t>
      </w:r>
      <w:r>
        <w:t>logical reasoning. His fall was thus also connected t</w:t>
      </w:r>
      <w:r w:rsidR="00470FD1">
        <w:t xml:space="preserve">o </w:t>
      </w:r>
      <w:r>
        <w:t>the domain of knowledge. The lack of total knowledge o</w:t>
      </w:r>
      <w:r w:rsidR="00470FD1">
        <w:t xml:space="preserve">n </w:t>
      </w:r>
      <w:r>
        <w:t>his part created the sense of pride, which in Islam, as i</w:t>
      </w:r>
      <w:r w:rsidR="00470FD1">
        <w:t xml:space="preserve">n </w:t>
      </w:r>
      <w:r>
        <w:t>Christianity, is the source of all other vices.</w:t>
      </w:r>
    </w:p>
    <w:p w:rsidR="009A258F" w:rsidRDefault="009A258F" w:rsidP="009A258F">
      <w:pPr>
        <w:pStyle w:val="libNormal"/>
      </w:pPr>
      <w:r>
        <w:t>The Quran mentions Adam’s wife, but not her name.</w:t>
      </w:r>
    </w:p>
    <w:p w:rsidR="009A258F" w:rsidRDefault="00393B22" w:rsidP="009A258F">
      <w:pPr>
        <w:pStyle w:val="libNormal"/>
      </w:pPr>
      <w:r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 w:rsidR="009A258F">
        <w:t>sources however confirm that her name wa</w:t>
      </w:r>
      <w:r w:rsidR="00470FD1">
        <w:t>s</w:t>
      </w:r>
      <w:r w:rsidR="00AF478E">
        <w:t xml:space="preserve"> H</w:t>
      </w:r>
      <w:r w:rsidR="009A258F">
        <w:t>awwa’, or Eve. In fact, the Islamic names for the first parent</w:t>
      </w:r>
      <w:r w:rsidR="00470FD1">
        <w:t xml:space="preserve">s </w:t>
      </w:r>
      <w:r w:rsidR="009A258F">
        <w:t>of humanity, Adam and H. awwa’, are the same as i</w:t>
      </w:r>
      <w:r w:rsidR="00470FD1">
        <w:t xml:space="preserve">n </w:t>
      </w:r>
      <w:r w:rsidR="009A258F">
        <w:t>Judaism and Christianity. The Quran, however, does no</w:t>
      </w:r>
      <w:r w:rsidR="00470FD1">
        <w:t xml:space="preserve">t </w:t>
      </w:r>
      <w:r w:rsidR="009A258F">
        <w:t>mention how she was created. Some traditional commentator</w:t>
      </w:r>
      <w:r w:rsidR="00470FD1">
        <w:t xml:space="preserve">s </w:t>
      </w:r>
      <w:r w:rsidR="009A258F">
        <w:t>have repeated the biblical account of her creation fro</w:t>
      </w:r>
      <w:r w:rsidR="00470FD1">
        <w:t xml:space="preserve">m </w:t>
      </w:r>
      <w:r w:rsidR="009A258F">
        <w:t>Adam’s rib, while other authorities have mentioned that sh</w:t>
      </w:r>
      <w:r w:rsidR="00470FD1">
        <w:t xml:space="preserve">e </w:t>
      </w:r>
      <w:r w:rsidR="009A258F">
        <w:t>was created from the same clay from which God create</w:t>
      </w:r>
      <w:r w:rsidR="00470FD1">
        <w:t xml:space="preserve">d </w:t>
      </w:r>
      <w:r w:rsidR="009A258F">
        <w:t>Adam. It is important to note for the Islamic understandin</w:t>
      </w:r>
      <w:r w:rsidR="00470FD1">
        <w:t xml:space="preserve">g </w:t>
      </w:r>
      <w:r w:rsidR="009A258F">
        <w:t>of womanhood and women’s roles in both religious an</w:t>
      </w:r>
      <w:r w:rsidR="00470FD1">
        <w:t xml:space="preserve">d </w:t>
      </w:r>
      <w:r w:rsidR="009A258F">
        <w:t>social life that, in contrast to the biblical story, Eve did no</w:t>
      </w:r>
      <w:r w:rsidR="00470FD1">
        <w:t xml:space="preserve">t </w:t>
      </w:r>
      <w:r w:rsidR="009A258F">
        <w:t>tempt Adam to eat the forbidden fruit. Rather, they wer</w:t>
      </w:r>
      <w:r w:rsidR="00470FD1">
        <w:t xml:space="preserve">e </w:t>
      </w:r>
      <w:r w:rsidR="009A258F">
        <w:t>tempted together by Ibl</w:t>
      </w:r>
      <w:r w:rsidR="005C6066">
        <w:t>i</w:t>
      </w:r>
      <w:r w:rsidR="009A258F">
        <w:t>s and therefore Eve was not th</w:t>
      </w:r>
      <w:r w:rsidR="00470FD1">
        <w:t xml:space="preserve">e </w:t>
      </w:r>
      <w:r w:rsidR="009A258F">
        <w:t>cause of Adam’s expulsion from paradise. He was als</w:t>
      </w:r>
      <w:r w:rsidR="00470FD1">
        <w:t xml:space="preserve">o </w:t>
      </w:r>
      <w:r w:rsidR="009A258F">
        <w:t>responsible; they shared in performing the act that led t</w:t>
      </w:r>
      <w:r w:rsidR="00470FD1">
        <w:t xml:space="preserve">o </w:t>
      </w:r>
      <w:r w:rsidR="009A258F">
        <w:t>their fall, and therefore both men and women are face</w:t>
      </w:r>
      <w:r w:rsidR="00470FD1">
        <w:t xml:space="preserve">d </w:t>
      </w:r>
      <w:r w:rsidR="009A258F">
        <w:t>equally with its consequences. As far as the forbidden frui</w:t>
      </w:r>
      <w:r w:rsidR="00470FD1">
        <w:t xml:space="preserve">t </w:t>
      </w:r>
      <w:r w:rsidR="009A258F">
        <w:t>is concerned, again, the Quran does not mention it explicitly</w:t>
      </w:r>
      <w:r w:rsidR="00470FD1">
        <w:t xml:space="preserve">, </w:t>
      </w:r>
      <w:r w:rsidR="009A258F">
        <w:t>but according to traditional commentaries it was not a</w:t>
      </w:r>
      <w:r w:rsidR="00470FD1">
        <w:t xml:space="preserve">n </w:t>
      </w:r>
      <w:r w:rsidR="009A258F">
        <w:t>apple, as believed by Christians and Jews, but wheat.</w:t>
      </w:r>
    </w:p>
    <w:p w:rsidR="009A258F" w:rsidRDefault="009A258F" w:rsidP="009A258F">
      <w:pPr>
        <w:pStyle w:val="libNormal"/>
      </w:pPr>
      <w:r>
        <w:t>The creation of human beings complements the creatio</w:t>
      </w:r>
      <w:r w:rsidR="00470FD1">
        <w:t xml:space="preserve">n </w:t>
      </w:r>
      <w:r>
        <w:t>of the cosmos and adds to the created order a central bein</w:t>
      </w:r>
      <w:r w:rsidR="00470FD1">
        <w:t xml:space="preserve">g </w:t>
      </w:r>
      <w:r>
        <w:t>who is God’s vicegerent, capable of knowing all things, o</w:t>
      </w:r>
      <w:r w:rsidR="00470FD1">
        <w:t xml:space="preserve">f </w:t>
      </w:r>
      <w:r>
        <w:t>dominating the earth, given the power to do good, but als</w:t>
      </w:r>
      <w:r w:rsidR="00470FD1">
        <w:t xml:space="preserve">o </w:t>
      </w:r>
      <w:r>
        <w:t>to wreak havoc and, in fact, corrupt the earth. According t</w:t>
      </w:r>
      <w:r w:rsidR="00470FD1">
        <w:t xml:space="preserve">o </w:t>
      </w:r>
      <w:r>
        <w:t>a famous</w:t>
      </w:r>
      <w:r w:rsidR="00AF478E">
        <w:t xml:space="preserve"> h</w:t>
      </w:r>
      <w:r>
        <w:t>ad</w:t>
      </w:r>
      <w:r w:rsidR="005C6066">
        <w:t>i</w:t>
      </w:r>
      <w:r>
        <w:t>th, “God created man upon His form,</w:t>
      </w:r>
      <w:r w:rsidR="00470FD1">
        <w:t xml:space="preserve">” </w:t>
      </w:r>
      <w:r>
        <w:t>although here form does not mean physical image, bu</w:t>
      </w:r>
      <w:r w:rsidR="00470FD1">
        <w:t xml:space="preserve">t </w:t>
      </w:r>
      <w:r>
        <w:t>rather the reflection of God’s Names and Qualities. Bu</w:t>
      </w:r>
      <w:r w:rsidR="00470FD1">
        <w:t xml:space="preserve">t </w:t>
      </w:r>
      <w:r>
        <w:t>human beings are also given the freedom to rebel agains</w:t>
      </w:r>
      <w:r w:rsidR="00470FD1">
        <w:t xml:space="preserve">t </w:t>
      </w:r>
      <w:r>
        <w:t>God, and Ibl</w:t>
      </w:r>
      <w:r w:rsidR="005C6066">
        <w:t>i</w:t>
      </w:r>
      <w:r>
        <w:t>s can exercise power over them. The huma</w:t>
      </w:r>
      <w:r w:rsidR="00470FD1">
        <w:t xml:space="preserve">n </w:t>
      </w:r>
      <w:r>
        <w:t>being contains, in fact, all possibilities within himself o</w:t>
      </w:r>
      <w:r w:rsidR="00470FD1">
        <w:t xml:space="preserve">r </w:t>
      </w:r>
      <w:r>
        <w:t>herself. The soul itself is a vast field in which the signs o</w:t>
      </w:r>
      <w:r w:rsidR="00470FD1">
        <w:t xml:space="preserve">f </w:t>
      </w:r>
      <w:r>
        <w:t>God are manifested. As a Quranic verse states, “We shal</w:t>
      </w:r>
      <w:r w:rsidR="00470FD1">
        <w:t xml:space="preserve">l </w:t>
      </w:r>
      <w:r>
        <w:t xml:space="preserve">show them our signs </w:t>
      </w:r>
      <w:r w:rsidRPr="009C1B93">
        <w:rPr>
          <w:rStyle w:val="libItalicChar"/>
        </w:rPr>
        <w:t>(ayat)</w:t>
      </w:r>
      <w:r>
        <w:t xml:space="preserve"> upon the horizons and withi</w:t>
      </w:r>
      <w:r w:rsidR="00470FD1">
        <w:t xml:space="preserve">n </w:t>
      </w:r>
      <w:r>
        <w:t>their souls until it becomes manifest unto them that it is th</w:t>
      </w:r>
      <w:r w:rsidR="00470FD1">
        <w:t xml:space="preserve">e </w:t>
      </w:r>
      <w:r>
        <w:t>truth” (41:53). Therefore, in a sense, the human being i</w:t>
      </w:r>
      <w:r w:rsidR="00470FD1">
        <w:t xml:space="preserve">s </w:t>
      </w:r>
      <w:r>
        <w:t>itself a revelation like the macrocosm.</w:t>
      </w:r>
    </w:p>
    <w:p w:rsidR="009A258F" w:rsidRDefault="009A258F" w:rsidP="009A258F">
      <w:pPr>
        <w:pStyle w:val="libNormal"/>
      </w:pPr>
      <w:r>
        <w:t>It might be said that from the Islamic point of view creatio</w:t>
      </w:r>
      <w:r w:rsidR="00470FD1">
        <w:t xml:space="preserve">n </w:t>
      </w:r>
      <w:r>
        <w:t>and revelation are inseparable, and that there are i</w:t>
      </w:r>
      <w:r w:rsidR="00470FD1">
        <w:t xml:space="preserve">n </w:t>
      </w:r>
      <w:r>
        <w:t>fact three grand revelations: the cosmos, the human state</w:t>
      </w:r>
      <w:r w:rsidR="00470FD1">
        <w:t xml:space="preserve">, </w:t>
      </w:r>
      <w:r>
        <w:t>and religions</w:t>
      </w:r>
      <w:r w:rsidR="00807AC7">
        <w:t>-</w:t>
      </w:r>
      <w:r>
        <w:t>all three of which Islam sees as “books.”</w:t>
      </w:r>
    </w:p>
    <w:p w:rsidR="009A258F" w:rsidRDefault="009A258F" w:rsidP="009A258F">
      <w:pPr>
        <w:pStyle w:val="libNormal"/>
      </w:pPr>
      <w:r>
        <w:t>There is, first of all, the cosmic book to be read and deciphered.</w:t>
      </w:r>
    </w:p>
    <w:p w:rsidR="009A258F" w:rsidRDefault="009A258F" w:rsidP="009A258F">
      <w:pPr>
        <w:pStyle w:val="libNormal"/>
      </w:pPr>
      <w:r>
        <w:t>Then there is the inner book of the soul, which w</w:t>
      </w:r>
      <w:r w:rsidR="00470FD1">
        <w:t xml:space="preserve">e </w:t>
      </w:r>
      <w:r>
        <w:t>carry within ourselves. And finally there are sacred scriptures</w:t>
      </w:r>
      <w:r w:rsidR="00470FD1">
        <w:t xml:space="preserve">, </w:t>
      </w:r>
      <w:r>
        <w:t>which have been sent by God through His Mercy t</w:t>
      </w:r>
      <w:r w:rsidR="00470FD1">
        <w:t xml:space="preserve">o </w:t>
      </w:r>
      <w:r>
        <w:t>guide humanity throughout the ages and which are th</w:t>
      </w:r>
      <w:r w:rsidR="00470FD1">
        <w:t xml:space="preserve">e </w:t>
      </w:r>
      <w:r>
        <w:t>foundations of various religions and keys for reading th</w:t>
      </w:r>
      <w:r w:rsidR="00470FD1">
        <w:t xml:space="preserve">e </w:t>
      </w:r>
      <w:r>
        <w:t>other two books, that of the cosmos and that of the soul.</w:t>
      </w:r>
    </w:p>
    <w:p w:rsidR="00023A7A" w:rsidRDefault="009A258F" w:rsidP="00023A7A">
      <w:pPr>
        <w:pStyle w:val="Heading2Center"/>
      </w:pPr>
      <w:bookmarkStart w:id="4" w:name="_Toc404587645"/>
      <w:r>
        <w:t>MANY REVELATIONS, MANY PROPHET</w:t>
      </w:r>
      <w:r w:rsidR="00023A7A">
        <w:t>S</w:t>
      </w:r>
      <w:bookmarkEnd w:id="4"/>
    </w:p>
    <w:p w:rsidR="009A258F" w:rsidRDefault="009A258F" w:rsidP="009A258F">
      <w:pPr>
        <w:pStyle w:val="libNormal"/>
      </w:pPr>
      <w:r>
        <w:lastRenderedPageBreak/>
        <w:t>In the Islamic perspective, the oneness of God has as it</w:t>
      </w:r>
      <w:r w:rsidR="00470FD1">
        <w:t xml:space="preserve">s </w:t>
      </w:r>
      <w:r>
        <w:t>consequence not the uniqueness of prophecy, but its multiplicity</w:t>
      </w:r>
      <w:r w:rsidR="00470FD1">
        <w:t xml:space="preserve">, </w:t>
      </w:r>
      <w:r>
        <w:t>since God as the Infinite created a world in whic</w:t>
      </w:r>
      <w:r w:rsidR="00470FD1">
        <w:t>h</w:t>
      </w:r>
      <w:r w:rsidR="008449EE">
        <w:t xml:space="preserve"> </w:t>
      </w:r>
      <w:r>
        <w:t>there is multiplicity and this includes, of course, the huma</w:t>
      </w:r>
      <w:r w:rsidR="00470FD1">
        <w:t xml:space="preserve">n </w:t>
      </w:r>
      <w:r>
        <w:t>order. For Islam, revelation and prophecy are both necessar</w:t>
      </w:r>
      <w:r w:rsidR="00470FD1">
        <w:t xml:space="preserve">y </w:t>
      </w:r>
      <w:r>
        <w:t>and universal. Humanity, according to the Quran, wa</w:t>
      </w:r>
      <w:r w:rsidR="00470FD1">
        <w:t xml:space="preserve">s </w:t>
      </w:r>
      <w:r>
        <w:t>created from a single soul, but then diversified into race</w:t>
      </w:r>
      <w:r w:rsidR="00470FD1">
        <w:t xml:space="preserve">s </w:t>
      </w:r>
      <w:r>
        <w:t>and tribes, for, as the Quran states, “He created yo</w:t>
      </w:r>
      <w:r w:rsidR="00470FD1">
        <w:t xml:space="preserve">u </w:t>
      </w:r>
      <w:r>
        <w:t>[humanity] from a single soul” (39:6). The single origin o</w:t>
      </w:r>
      <w:r w:rsidR="00470FD1">
        <w:t xml:space="preserve">f </w:t>
      </w:r>
      <w:r>
        <w:t>humanity implies the profound unity within diversity o</w:t>
      </w:r>
      <w:r w:rsidR="00470FD1">
        <w:t xml:space="preserve">f </w:t>
      </w:r>
      <w:r>
        <w:t>human nature, and therefore religion based on the messag</w:t>
      </w:r>
      <w:r w:rsidR="00470FD1">
        <w:t xml:space="preserve">e </w:t>
      </w:r>
      <w:r>
        <w:t>of Divine Oneness could not have been only meant for o</w:t>
      </w:r>
      <w:r w:rsidR="00470FD1">
        <w:t xml:space="preserve">r </w:t>
      </w:r>
      <w:r>
        <w:t>available to a segment of humanity. The multiplicity o</w:t>
      </w:r>
      <w:r w:rsidR="00470FD1">
        <w:t xml:space="preserve">f </w:t>
      </w:r>
      <w:r>
        <w:t>races, nations, and tribes necessitates the diversity of revelations.</w:t>
      </w:r>
    </w:p>
    <w:p w:rsidR="009A258F" w:rsidRDefault="009A258F" w:rsidP="009A258F">
      <w:pPr>
        <w:pStyle w:val="libNormal"/>
      </w:pPr>
      <w:r>
        <w:t>Therefore, the Quran, on the one hand, asserts tha</w:t>
      </w:r>
      <w:r w:rsidR="00470FD1">
        <w:t xml:space="preserve">t </w:t>
      </w:r>
      <w:r>
        <w:t>“To every people [We have sent] a messenger” (10:48)</w:t>
      </w:r>
      <w:r w:rsidR="00470FD1">
        <w:t xml:space="preserve">, </w:t>
      </w:r>
      <w:r>
        <w:t>and, on the</w:t>
      </w:r>
      <w:r w:rsidR="00023A7A">
        <w:t xml:space="preserve"> other hand, “For each [people] </w:t>
      </w:r>
      <w:r>
        <w:t>We have appointe</w:t>
      </w:r>
      <w:r w:rsidR="00470FD1">
        <w:t xml:space="preserve">d </w:t>
      </w:r>
      <w:r>
        <w:t>a Divine Law and a way. Had God willed, H</w:t>
      </w:r>
      <w:r w:rsidR="00470FD1">
        <w:t xml:space="preserve">e </w:t>
      </w:r>
      <w:r>
        <w:t>could have made you one community. But that He may tr</w:t>
      </w:r>
      <w:r w:rsidR="00470FD1">
        <w:t xml:space="preserve">y </w:t>
      </w:r>
      <w:r>
        <w:t>you by that which He hath given you. So vie with on</w:t>
      </w:r>
      <w:r w:rsidR="00470FD1">
        <w:t xml:space="preserve">e </w:t>
      </w:r>
      <w:r>
        <w:t>another in good works. Unto God ye will all return, an</w:t>
      </w:r>
      <w:r w:rsidR="00470FD1">
        <w:t xml:space="preserve">d </w:t>
      </w:r>
      <w:r>
        <w:t>He will then inform you concerning that wherein ye differed</w:t>
      </w:r>
      <w:r w:rsidR="00470FD1">
        <w:t xml:space="preserve">” </w:t>
      </w:r>
      <w:r>
        <w:t>(5:48). According to these and other verses, no</w:t>
      </w:r>
      <w:r w:rsidR="00470FD1">
        <w:t xml:space="preserve">t </w:t>
      </w:r>
      <w:r>
        <w:t xml:space="preserve">only is the multiplicity of religions necessary, but it is also </w:t>
      </w:r>
      <w:r w:rsidR="00470FD1">
        <w:t xml:space="preserve">a </w:t>
      </w:r>
      <w:r>
        <w:t>reflection of the richness of the Divine Nature and is wille</w:t>
      </w:r>
      <w:r w:rsidR="00470FD1">
        <w:t xml:space="preserve">d </w:t>
      </w:r>
      <w:r>
        <w:t>by God.</w:t>
      </w:r>
    </w:p>
    <w:p w:rsidR="009A258F" w:rsidRDefault="009A258F" w:rsidP="009A258F">
      <w:pPr>
        <w:pStyle w:val="libNormal"/>
      </w:pPr>
      <w:r>
        <w:t xml:space="preserve">Religion </w:t>
      </w:r>
      <w:r w:rsidRPr="009C1B93">
        <w:rPr>
          <w:rStyle w:val="libItalicChar"/>
        </w:rPr>
        <w:t>(d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n)</w:t>
      </w:r>
      <w:r>
        <w:t xml:space="preserve">, revelation </w:t>
      </w:r>
      <w:r w:rsidR="009C1B93" w:rsidRPr="009C1B93">
        <w:rPr>
          <w:rStyle w:val="libItalicChar"/>
        </w:rPr>
        <w:t>(wah</w:t>
      </w:r>
      <w:r w:rsidRPr="009C1B93">
        <w:rPr>
          <w:rStyle w:val="libItalicChar"/>
        </w:rPr>
        <w:t>y)</w:t>
      </w:r>
      <w:r>
        <w:t xml:space="preserve">, and prophecy </w:t>
      </w:r>
      <w:r w:rsidRPr="009C1B93">
        <w:rPr>
          <w:rStyle w:val="libItalicChar"/>
        </w:rPr>
        <w:t>(nubuwwah</w:t>
      </w:r>
      <w:r w:rsidR="00470FD1" w:rsidRPr="009C1B93">
        <w:rPr>
          <w:rStyle w:val="libItalicChar"/>
        </w:rPr>
        <w:t>)</w:t>
      </w:r>
      <w:r w:rsidR="00470FD1">
        <w:t xml:space="preserve"> </w:t>
      </w:r>
      <w:r>
        <w:t>have a clear meaning in the context of the Islami</w:t>
      </w:r>
      <w:r w:rsidR="00470FD1">
        <w:t xml:space="preserve">c </w:t>
      </w:r>
      <w:r>
        <w:t>worldview and therefore need to be carefully defined in th</w:t>
      </w:r>
      <w:r w:rsidR="00470FD1">
        <w:t xml:space="preserve">e </w:t>
      </w:r>
      <w:r>
        <w:t>modern context, where all of these terms have becom</w:t>
      </w:r>
      <w:r w:rsidR="00470FD1">
        <w:t xml:space="preserve">e </w:t>
      </w:r>
      <w:r>
        <w:t>ambiguous in ordinary discourse. The closest word to th</w:t>
      </w:r>
      <w:r w:rsidR="00470FD1">
        <w:t xml:space="preserve">e </w:t>
      </w:r>
      <w:r>
        <w:t>English term “religion” in Arabic is d</w:t>
      </w:r>
      <w:r w:rsidR="005C6066">
        <w:t>i</w:t>
      </w:r>
      <w:r>
        <w:t>n, which is said b</w:t>
      </w:r>
      <w:r w:rsidR="00470FD1">
        <w:t xml:space="preserve">y </w:t>
      </w:r>
      <w:r>
        <w:t>many to have been derived from the root meaning “t</w:t>
      </w:r>
      <w:r w:rsidR="00470FD1">
        <w:t xml:space="preserve">o </w:t>
      </w:r>
      <w:r>
        <w:t>obey, submit, and humble oneself before God.” Al</w:t>
      </w:r>
      <w:r w:rsidR="00807AC7">
        <w:t>-</w:t>
      </w:r>
      <w:r>
        <w:t>d</w:t>
      </w:r>
      <w:r w:rsidR="005C6066">
        <w:t>i</w:t>
      </w:r>
      <w:r w:rsidR="00470FD1">
        <w:t xml:space="preserve">n </w:t>
      </w:r>
      <w:r>
        <w:t>means religion in the vastest sense as the sacred norm int</w:t>
      </w:r>
      <w:r w:rsidR="00470FD1">
        <w:t xml:space="preserve">o </w:t>
      </w:r>
      <w:r>
        <w:t>which the whole of life is to be molded. It is the total wa</w:t>
      </w:r>
      <w:r w:rsidR="00470FD1">
        <w:t xml:space="preserve">y </w:t>
      </w:r>
      <w:r>
        <w:t>of life grounded in teachings that have issued from God.</w:t>
      </w:r>
    </w:p>
    <w:p w:rsidR="009A258F" w:rsidRDefault="009A258F" w:rsidP="009A258F">
      <w:pPr>
        <w:pStyle w:val="libNormal"/>
      </w:pPr>
      <w:r>
        <w:t>These teachings reach humanity through revelation, whic</w:t>
      </w:r>
      <w:r w:rsidR="00470FD1">
        <w:t xml:space="preserve">h </w:t>
      </w:r>
      <w:r>
        <w:t>means the direct conveying of a message from Heaven (revelatio</w:t>
      </w:r>
      <w:r w:rsidR="00470FD1">
        <w:t xml:space="preserve">n </w:t>
      </w:r>
      <w:r>
        <w:t>being understood apart from all the psychologica</w:t>
      </w:r>
      <w:r w:rsidR="00470FD1">
        <w:t xml:space="preserve">l </w:t>
      </w:r>
      <w:r>
        <w:t>entanglements it has acquired in much of modern Wester</w:t>
      </w:r>
      <w:r w:rsidR="00470FD1">
        <w:t xml:space="preserve">n </w:t>
      </w:r>
      <w:r>
        <w:t>religious thought). Revelation, moreover, must not be confuse</w:t>
      </w:r>
      <w:r w:rsidR="00470FD1">
        <w:t xml:space="preserve">d </w:t>
      </w:r>
      <w:r>
        <w:t xml:space="preserve">with inspiration </w:t>
      </w:r>
      <w:r w:rsidRPr="009C1B93">
        <w:rPr>
          <w:rStyle w:val="libItalicChar"/>
        </w:rPr>
        <w:t>(ilham)</w:t>
      </w:r>
      <w:r>
        <w:t>, which is possible for al</w:t>
      </w:r>
      <w:r w:rsidR="00470FD1">
        <w:t xml:space="preserve">l </w:t>
      </w:r>
      <w:r>
        <w:t>human beings.</w:t>
      </w:r>
    </w:p>
    <w:p w:rsidR="009A258F" w:rsidRDefault="009A258F" w:rsidP="009A258F">
      <w:pPr>
        <w:pStyle w:val="libNormal"/>
      </w:pPr>
      <w:r>
        <w:t>Islam sees revelation not as incarnation in the Hindu o</w:t>
      </w:r>
      <w:r w:rsidR="00470FD1">
        <w:t xml:space="preserve">r </w:t>
      </w:r>
      <w:r>
        <w:t>Christian sense, but as the descent of the Word of Go</w:t>
      </w:r>
      <w:r w:rsidR="00470FD1">
        <w:t xml:space="preserve">d </w:t>
      </w:r>
      <w:r>
        <w:t>in the form of sacred scripture to a prophet. In fact, th</w:t>
      </w:r>
      <w:r w:rsidR="00470FD1">
        <w:t xml:space="preserve">e </w:t>
      </w:r>
      <w:r>
        <w:t xml:space="preserve">Quran uses the term “Book” </w:t>
      </w:r>
      <w:r w:rsidRPr="009C1B93">
        <w:rPr>
          <w:rStyle w:val="libItalicChar"/>
        </w:rPr>
        <w:t>(kitab)</w:t>
      </w:r>
      <w:r>
        <w:t xml:space="preserve"> not only for th</w:t>
      </w:r>
      <w:r w:rsidR="00470FD1">
        <w:t xml:space="preserve">e </w:t>
      </w:r>
      <w:r>
        <w:t>Quran, but also for all other sacred books and the totalit</w:t>
      </w:r>
      <w:r w:rsidR="00470FD1">
        <w:t xml:space="preserve">y </w:t>
      </w:r>
      <w:r>
        <w:t>of revelations. The Quran considers all revelations to b</w:t>
      </w:r>
      <w:r w:rsidR="00470FD1">
        <w:t xml:space="preserve">e </w:t>
      </w:r>
      <w:r>
        <w:t>contained in that “archetypal book,” or Umm al</w:t>
      </w:r>
      <w:r w:rsidR="00807AC7">
        <w:t>-</w:t>
      </w:r>
      <w:r>
        <w:t>kitab (literally</w:t>
      </w:r>
      <w:r w:rsidR="00470FD1">
        <w:t xml:space="preserve">, </w:t>
      </w:r>
      <w:r>
        <w:t>“the Mother Book”), and the sacred scriptures to b</w:t>
      </w:r>
      <w:r w:rsidR="00470FD1">
        <w:t xml:space="preserve">e </w:t>
      </w:r>
      <w:r>
        <w:t>related in conveying the same basic message of the primordia</w:t>
      </w:r>
      <w:r w:rsidR="00470FD1">
        <w:t xml:space="preserve">l </w:t>
      </w:r>
      <w:r>
        <w:t>religion of unity in different languages and contexts.</w:t>
      </w:r>
    </w:p>
    <w:p w:rsidR="00807AC7" w:rsidRDefault="009A258F" w:rsidP="009A258F">
      <w:pPr>
        <w:pStyle w:val="libNormal"/>
      </w:pPr>
      <w:r>
        <w:t>As the Quran states, “We never sent a messenger save wit</w:t>
      </w:r>
      <w:r w:rsidR="00470FD1">
        <w:t xml:space="preserve">h </w:t>
      </w:r>
      <w:r>
        <w:t>the language of his people” (14:4). Even when the Qura</w:t>
      </w:r>
      <w:r w:rsidR="00470FD1">
        <w:t xml:space="preserve">n </w:t>
      </w:r>
      <w:r>
        <w:t>states that “the religion with God is al</w:t>
      </w:r>
      <w:r w:rsidR="00807AC7">
        <w:t>-</w:t>
      </w:r>
      <w:r w:rsidR="006C22D9">
        <w:t>islam</w:t>
      </w:r>
      <w:r>
        <w:t>” (3:19) o</w:t>
      </w:r>
      <w:r w:rsidR="00470FD1">
        <w:t xml:space="preserve">r </w:t>
      </w:r>
      <w:r>
        <w:t>similar statements, al</w:t>
      </w:r>
      <w:r w:rsidR="00807AC7">
        <w:t>-</w:t>
      </w:r>
      <w:r w:rsidR="006C22D9">
        <w:t>islam</w:t>
      </w:r>
      <w:r>
        <w:t xml:space="preserve"> refers to that universal surrende</w:t>
      </w:r>
      <w:r w:rsidR="00470FD1">
        <w:t xml:space="preserve">r </w:t>
      </w:r>
      <w:r>
        <w:t>to the One and that primordial religion contained i</w:t>
      </w:r>
      <w:r w:rsidR="00470FD1">
        <w:t xml:space="preserve">n </w:t>
      </w:r>
      <w:r>
        <w:t>the heart of all heavenly inspired religions, not just to Isla</w:t>
      </w:r>
      <w:r w:rsidR="00470FD1">
        <w:t xml:space="preserve">m </w:t>
      </w:r>
      <w:r>
        <w:t>in its more particular sense. There is, moreover, a criterio</w:t>
      </w:r>
      <w:r w:rsidR="00470FD1">
        <w:t xml:space="preserve">n </w:t>
      </w:r>
      <w:r>
        <w:t>of truth and falsehood as far</w:t>
      </w:r>
    </w:p>
    <w:p w:rsidR="009A258F" w:rsidRDefault="009A258F" w:rsidP="00807AC7">
      <w:pPr>
        <w:pStyle w:val="libNormal0"/>
      </w:pPr>
      <w:r>
        <w:lastRenderedPageBreak/>
        <w:t>as religions are concerned, an</w:t>
      </w:r>
      <w:r w:rsidR="00470FD1">
        <w:t xml:space="preserve">d </w:t>
      </w:r>
      <w:r>
        <w:t>the Quran’s confirmation of the universality of revelatio</w:t>
      </w:r>
      <w:r w:rsidR="00470FD1">
        <w:t xml:space="preserve">n </w:t>
      </w:r>
      <w:r>
        <w:t>does not mean that everything that has passed as religio</w:t>
      </w:r>
      <w:r w:rsidR="00470FD1">
        <w:t xml:space="preserve">n </w:t>
      </w:r>
      <w:r>
        <w:t>yesterday or does so today is authentic. Throughout histor</w:t>
      </w:r>
      <w:r w:rsidR="00470FD1">
        <w:t xml:space="preserve">y </w:t>
      </w:r>
      <w:r>
        <w:t>there have been false prophets and religions, to whic</w:t>
      </w:r>
      <w:r w:rsidR="00470FD1">
        <w:t xml:space="preserve">h </w:t>
      </w:r>
      <w:r>
        <w:t>Christ also referred, as well as religions that have decaye</w:t>
      </w:r>
      <w:r w:rsidR="00470FD1">
        <w:t xml:space="preserve">d </w:t>
      </w:r>
      <w:r>
        <w:t>or deviated from their original form.</w:t>
      </w:r>
    </w:p>
    <w:p w:rsidR="009A258F" w:rsidRDefault="009A258F" w:rsidP="009A258F">
      <w:pPr>
        <w:pStyle w:val="libNormal"/>
      </w:pPr>
      <w:r>
        <w:t>Islam sees itself as heir to this long chain of prophet</w:t>
      </w:r>
      <w:r w:rsidR="00470FD1">
        <w:t xml:space="preserve">s </w:t>
      </w:r>
      <w:r>
        <w:t>going back to Adam and believes all of them, considered t</w:t>
      </w:r>
      <w:r w:rsidR="00470FD1">
        <w:t xml:space="preserve">o </w:t>
      </w:r>
      <w:r>
        <w:t>be 124,000 according to tradition, to be also its own. I</w:t>
      </w:r>
      <w:r w:rsidR="00470FD1">
        <w:t>t</w:t>
      </w:r>
      <w:r w:rsidR="008449EE">
        <w:t xml:space="preserve"> </w:t>
      </w:r>
      <w:r>
        <w:t>does not believe, however, that it has inherited their teaching</w:t>
      </w:r>
      <w:r w:rsidR="00470FD1">
        <w:t xml:space="preserve">s </w:t>
      </w:r>
      <w:r>
        <w:t xml:space="preserve">through temporal and historical transmission, for </w:t>
      </w:r>
      <w:r w:rsidR="00470FD1">
        <w:t xml:space="preserve">a </w:t>
      </w:r>
      <w:r>
        <w:t>prophet owes nothing to anyone and receives everythin</w:t>
      </w:r>
      <w:r w:rsidR="00470FD1">
        <w:t xml:space="preserve">g </w:t>
      </w:r>
      <w:r>
        <w:t>from Heaven, but it does believe that its message bears th</w:t>
      </w:r>
      <w:r w:rsidR="00470FD1">
        <w:t xml:space="preserve">e </w:t>
      </w:r>
      <w:r>
        <w:t>finality of a seal. Islam sees itself as at once the primordia</w:t>
      </w:r>
      <w:r w:rsidR="00470FD1">
        <w:t xml:space="preserve">l </w:t>
      </w:r>
      <w:r>
        <w:t>religion, a return to the original religion of oneness, an</w:t>
      </w:r>
      <w:r w:rsidR="00470FD1">
        <w:t xml:space="preserve">d </w:t>
      </w:r>
      <w:r>
        <w:t>the final religion; the Quran itself calls the Prophet of Isla</w:t>
      </w:r>
      <w:r w:rsidR="00470FD1">
        <w:t xml:space="preserve">m </w:t>
      </w:r>
      <w:r>
        <w:t>the “Seal of Prophets.” And, in fact, fourteen hundre</w:t>
      </w:r>
      <w:r w:rsidR="00470FD1">
        <w:t xml:space="preserve">d </w:t>
      </w:r>
      <w:r>
        <w:t>years of history have confirmed Islam’s claim, for during al</w:t>
      </w:r>
      <w:r w:rsidR="00470FD1">
        <w:t xml:space="preserve">l </w:t>
      </w:r>
      <w:r>
        <w:t>that time there has not been another plenary manifestatio</w:t>
      </w:r>
      <w:r w:rsidR="00470FD1">
        <w:t xml:space="preserve">n </w:t>
      </w:r>
      <w:r>
        <w:t>of the Truth like the ones that brought about the births o</w:t>
      </w:r>
      <w:r w:rsidR="00470FD1">
        <w:t xml:space="preserve">f </w:t>
      </w:r>
      <w:r>
        <w:t>Buddhism and Christianity, not to speak of the earlie</w:t>
      </w:r>
      <w:r w:rsidR="00470FD1">
        <w:t xml:space="preserve">r </w:t>
      </w:r>
      <w:r>
        <w:t>major religions. The two characteristics of primordialit</w:t>
      </w:r>
      <w:r w:rsidR="00470FD1">
        <w:t xml:space="preserve">y </w:t>
      </w:r>
      <w:r>
        <w:t>and finality have bestowed upon Islam its trait of universalit</w:t>
      </w:r>
      <w:r w:rsidR="00470FD1">
        <w:t xml:space="preserve">y </w:t>
      </w:r>
      <w:r>
        <w:t>and the capability to absorb intellectually and culturall</w:t>
      </w:r>
      <w:r w:rsidR="00470FD1">
        <w:t xml:space="preserve">y </w:t>
      </w:r>
      <w:r>
        <w:t>so much that came before it. It has also made spirituall</w:t>
      </w:r>
      <w:r w:rsidR="00470FD1">
        <w:t xml:space="preserve">y </w:t>
      </w:r>
      <w:r>
        <w:t>alive the prophetic presences that preceded it, so that, fo</w:t>
      </w:r>
      <w:r w:rsidR="00470FD1">
        <w:t xml:space="preserve">r </w:t>
      </w:r>
      <w:r>
        <w:t xml:space="preserve">example, such figures as Abraham, Moses, and Christ play </w:t>
      </w:r>
      <w:r w:rsidR="00470FD1">
        <w:t xml:space="preserve">a </w:t>
      </w:r>
      <w:r>
        <w:t>much greater role in the spiritual universe of Islam tha</w:t>
      </w:r>
      <w:r w:rsidR="00470FD1">
        <w:t xml:space="preserve">n </w:t>
      </w:r>
      <w:r>
        <w:t>Abraham and Moses do in the Christian universe.</w:t>
      </w:r>
    </w:p>
    <w:p w:rsidR="009A258F" w:rsidRDefault="009A258F" w:rsidP="009A258F">
      <w:pPr>
        <w:pStyle w:val="libNormal"/>
      </w:pPr>
      <w:r>
        <w:t>While speaking of the finality of the Islamic revelatio</w:t>
      </w:r>
      <w:r w:rsidR="00470FD1">
        <w:t xml:space="preserve">n </w:t>
      </w:r>
      <w:r>
        <w:t>for this cycle of human history, which will last until th</w:t>
      </w:r>
      <w:r w:rsidR="00470FD1">
        <w:t xml:space="preserve">e </w:t>
      </w:r>
      <w:r>
        <w:t>eschatological events at the end of historic time, somethin</w:t>
      </w:r>
      <w:r w:rsidR="00470FD1">
        <w:t xml:space="preserve">g </w:t>
      </w:r>
      <w:r>
        <w:t>must be said, from the Islamic point of view, about th</w:t>
      </w:r>
      <w:r w:rsidR="00470FD1">
        <w:t xml:space="preserve">e </w:t>
      </w:r>
      <w:r>
        <w:t>“order” and “economy” of revelation. Muslims believe tha</w:t>
      </w:r>
      <w:r w:rsidR="00470FD1">
        <w:t xml:space="preserve">t </w:t>
      </w:r>
      <w:r>
        <w:t>each revelation takes place through the Divine Will, bu</w:t>
      </w:r>
      <w:r w:rsidR="00470FD1">
        <w:t xml:space="preserve">t </w:t>
      </w:r>
      <w:r>
        <w:t>also on the basis of a spiritual economy and is not by an</w:t>
      </w:r>
      <w:r w:rsidR="00470FD1">
        <w:t xml:space="preserve">y </w:t>
      </w:r>
      <w:r>
        <w:t>means ad hoc. Each revelation fulfills a major function i</w:t>
      </w:r>
      <w:r w:rsidR="00470FD1">
        <w:t xml:space="preserve">n </w:t>
      </w:r>
      <w:r>
        <w:t>human history seen from the religious point of view. Fo</w:t>
      </w:r>
      <w:r w:rsidR="00470FD1">
        <w:t xml:space="preserve">r </w:t>
      </w:r>
      <w:r>
        <w:t>example, around the sixth to fifth century B.C. which als</w:t>
      </w:r>
      <w:r w:rsidR="00470FD1">
        <w:t xml:space="preserve">o </w:t>
      </w:r>
      <w:r>
        <w:t>marks the transition from mythological time to histori</w:t>
      </w:r>
      <w:r w:rsidR="00470FD1">
        <w:t xml:space="preserve">c </w:t>
      </w:r>
      <w:r>
        <w:t>time, a qualitative change took place in the march of time</w:t>
      </w:r>
      <w:r w:rsidR="00470FD1">
        <w:t xml:space="preserve">, </w:t>
      </w:r>
      <w:r>
        <w:t>which for Islam, as for Hinduism, is not simply linear. Thi</w:t>
      </w:r>
      <w:r w:rsidR="00470FD1">
        <w:t>s</w:t>
      </w:r>
      <w:r w:rsidR="0052680E">
        <w:t xml:space="preserve"> </w:t>
      </w:r>
      <w:r>
        <w:t>is the period when the myths of Homer and Hesiod reced</w:t>
      </w:r>
      <w:r w:rsidR="00470FD1">
        <w:t xml:space="preserve">e </w:t>
      </w:r>
      <w:r>
        <w:t>as Greek history flowers and the stories of mythical Persia</w:t>
      </w:r>
      <w:r w:rsidR="00470FD1">
        <w:t xml:space="preserve">n </w:t>
      </w:r>
      <w:r>
        <w:t>dynasties are left behind as the Persian Empire takes shape.</w:t>
      </w:r>
    </w:p>
    <w:p w:rsidR="009A258F" w:rsidRDefault="009A258F" w:rsidP="009A258F">
      <w:pPr>
        <w:pStyle w:val="libNormal"/>
      </w:pPr>
      <w:r>
        <w:t>From the human point of view, this qualitative change i</w:t>
      </w:r>
      <w:r w:rsidR="00470FD1">
        <w:t xml:space="preserve">n </w:t>
      </w:r>
      <w:r>
        <w:t>the terrestrial life of humanity required new dispensation</w:t>
      </w:r>
      <w:r w:rsidR="00470FD1">
        <w:t xml:space="preserve">s </w:t>
      </w:r>
      <w:r>
        <w:t>from Heaven, and from the metaphysical perspective, thes</w:t>
      </w:r>
      <w:r w:rsidR="00470FD1">
        <w:t xml:space="preserve">e </w:t>
      </w:r>
      <w:r>
        <w:t>new dispensations themselves marked the new chapter tha</w:t>
      </w:r>
      <w:r w:rsidR="00470FD1">
        <w:t xml:space="preserve">t </w:t>
      </w:r>
      <w:r>
        <w:t>was to begin in human history.</w:t>
      </w:r>
    </w:p>
    <w:p w:rsidR="009A258F" w:rsidRDefault="009A258F" w:rsidP="009A258F">
      <w:pPr>
        <w:pStyle w:val="libNormal"/>
      </w:pPr>
      <w:r>
        <w:t>This period, which philosophers such as Karl Jasper</w:t>
      </w:r>
      <w:r w:rsidR="00470FD1">
        <w:t xml:space="preserve">s </w:t>
      </w:r>
      <w:r>
        <w:t>have called the Axial Age, was witness to the appearance o</w:t>
      </w:r>
      <w:r w:rsidR="00470FD1">
        <w:t xml:space="preserve">f </w:t>
      </w:r>
      <w:r>
        <w:t>Confucius and Lao</w:t>
      </w:r>
      <w:r w:rsidR="00807AC7">
        <w:t>-</w:t>
      </w:r>
      <w:r>
        <w:t>Tze in China and the new crystallizatio</w:t>
      </w:r>
      <w:r w:rsidR="00470FD1">
        <w:t xml:space="preserve">n </w:t>
      </w:r>
      <w:r>
        <w:t>of the primal Chinese tradition into Confucianism an</w:t>
      </w:r>
      <w:r w:rsidR="00470FD1">
        <w:t xml:space="preserve">d </w:t>
      </w:r>
      <w:r>
        <w:t>Taoism, and the appearance of Shintoism in Japan and th</w:t>
      </w:r>
      <w:r w:rsidR="00470FD1">
        <w:t xml:space="preserve">e </w:t>
      </w:r>
      <w:r>
        <w:t>beginning of the terrestrial life of the solar emperors, wh</w:t>
      </w:r>
      <w:r w:rsidR="00470FD1">
        <w:t xml:space="preserve">o </w:t>
      </w:r>
      <w:r>
        <w:t>marked the beginning of historical Japanese civilization.</w:t>
      </w:r>
    </w:p>
    <w:p w:rsidR="00807AC7" w:rsidRDefault="009A258F" w:rsidP="009A258F">
      <w:pPr>
        <w:pStyle w:val="libNormal"/>
      </w:pPr>
      <w:r>
        <w:t>This age was also witness to the life of the Buddha, whos</w:t>
      </w:r>
      <w:r w:rsidR="00470FD1">
        <w:t xml:space="preserve">e </w:t>
      </w:r>
      <w:r>
        <w:t>teaching spread throughout India and Tibet and soo</w:t>
      </w:r>
      <w:r w:rsidR="00470FD1">
        <w:t xml:space="preserve">n </w:t>
      </w:r>
      <w:r>
        <w:t>transformed the religious life of</w:t>
      </w:r>
    </w:p>
    <w:p w:rsidR="009A258F" w:rsidRDefault="009A258F" w:rsidP="00807AC7">
      <w:pPr>
        <w:pStyle w:val="libNormal0"/>
      </w:pPr>
      <w:r>
        <w:lastRenderedPageBreak/>
        <w:t>East and Southeast Asia. A</w:t>
      </w:r>
      <w:r w:rsidR="00470FD1">
        <w:t xml:space="preserve">t </w:t>
      </w:r>
      <w:r>
        <w:t>nearly the same time, we see the rise of Zoroaster, wh</w:t>
      </w:r>
      <w:r w:rsidR="00470FD1">
        <w:t xml:space="preserve">o </w:t>
      </w:r>
      <w:r>
        <w:t>established Zoroastrianism in Persia and whose teaching</w:t>
      </w:r>
      <w:r w:rsidR="00470FD1">
        <w:t xml:space="preserve">s </w:t>
      </w:r>
      <w:r>
        <w:t>greatly influenced later religious life in western Asia. Finally</w:t>
      </w:r>
      <w:r w:rsidR="00470FD1">
        <w:t xml:space="preserve">, </w:t>
      </w:r>
      <w:r>
        <w:t>around the same time we have the rise of Pythagoras an</w:t>
      </w:r>
      <w:r w:rsidR="00470FD1">
        <w:t xml:space="preserve">d </w:t>
      </w:r>
      <w:r>
        <w:t>Pythagoreanism, which was central to the spiritual life o</w:t>
      </w:r>
      <w:r w:rsidR="00470FD1">
        <w:t xml:space="preserve">f </w:t>
      </w:r>
      <w:r>
        <w:t>ancient Greece and from which Platonism was born. Thi</w:t>
      </w:r>
      <w:r w:rsidR="00470FD1">
        <w:t xml:space="preserve">s </w:t>
      </w:r>
      <w:r>
        <w:t>remarkable cluster of figures, which also includes some o</w:t>
      </w:r>
      <w:r w:rsidR="00470FD1">
        <w:t xml:space="preserve">f </w:t>
      </w:r>
      <w:r>
        <w:t>the Hebrew prophets, figures whom Muslims would cal</w:t>
      </w:r>
      <w:r w:rsidR="00470FD1">
        <w:t xml:space="preserve">l </w:t>
      </w:r>
      <w:r>
        <w:t>prophets, transformed the religious life of humanity, althoug</w:t>
      </w:r>
      <w:r w:rsidR="00470FD1">
        <w:t xml:space="preserve">h </w:t>
      </w:r>
      <w:r>
        <w:t>the still living and viable religions of the earlie</w:t>
      </w:r>
      <w:r w:rsidR="00470FD1">
        <w:t xml:space="preserve">r </w:t>
      </w:r>
      <w:r>
        <w:t>period such as Judaism and Hinduism survived. Moreover</w:t>
      </w:r>
      <w:r w:rsidR="00470FD1">
        <w:t xml:space="preserve">, </w:t>
      </w:r>
      <w:r>
        <w:t>this list of figures does not exhaust all the notable sages an</w:t>
      </w:r>
      <w:r w:rsidR="00470FD1">
        <w:t xml:space="preserve">d </w:t>
      </w:r>
      <w:r>
        <w:t>prophets of the Axial Age.</w:t>
      </w:r>
    </w:p>
    <w:p w:rsidR="009A258F" w:rsidRDefault="009A258F" w:rsidP="009A258F">
      <w:pPr>
        <w:pStyle w:val="libNormal"/>
      </w:pPr>
      <w:r>
        <w:t>One would think that the cycle of revelation would hav</w:t>
      </w:r>
      <w:r w:rsidR="00470FD1">
        <w:t xml:space="preserve">e </w:t>
      </w:r>
      <w:r>
        <w:t>been terminated in the Axial Age. But the decadence of th</w:t>
      </w:r>
      <w:r w:rsidR="00470FD1">
        <w:t>e</w:t>
      </w:r>
      <w:r w:rsidR="008449EE">
        <w:t xml:space="preserve"> </w:t>
      </w:r>
      <w:r>
        <w:t>Greek and Roman religions around the Mediterranea</w:t>
      </w:r>
      <w:r w:rsidR="00470FD1">
        <w:t xml:space="preserve">n </w:t>
      </w:r>
      <w:r>
        <w:t>Basin and the weakening of the northern European religion</w:t>
      </w:r>
      <w:r w:rsidR="00470FD1">
        <w:t xml:space="preserve">s </w:t>
      </w:r>
      <w:r>
        <w:t>created a vacuum that only a new revelation coul</w:t>
      </w:r>
      <w:r w:rsidR="00470FD1">
        <w:t xml:space="preserve">d </w:t>
      </w:r>
      <w:r>
        <w:t>fill. Therefore Christianity was revealed by God. Althoug</w:t>
      </w:r>
      <w:r w:rsidR="00470FD1">
        <w:t xml:space="preserve">h </w:t>
      </w:r>
      <w:r>
        <w:t>originally a Semitic religion, providentially it soon became</w:t>
      </w:r>
      <w:r w:rsidR="00470FD1">
        <w:t xml:space="preserve">, </w:t>
      </w:r>
      <w:r>
        <w:t>to some extent, Hellenized, and Christ was transforme</w:t>
      </w:r>
      <w:r w:rsidR="00470FD1">
        <w:t xml:space="preserve">d </w:t>
      </w:r>
      <w:r>
        <w:t>almost into an “Aryan” solar hero for the Europeans, wh</w:t>
      </w:r>
      <w:r w:rsidR="00470FD1">
        <w:t xml:space="preserve">o </w:t>
      </w:r>
      <w:r>
        <w:t>were destined to find the path of salvation through this ne</w:t>
      </w:r>
      <w:r w:rsidR="00470FD1">
        <w:t xml:space="preserve">w </w:t>
      </w:r>
      <w:r>
        <w:t>dispensation from Heaven. It certainly was no accident tha</w:t>
      </w:r>
      <w:r w:rsidR="00470FD1">
        <w:t xml:space="preserve">t </w:t>
      </w:r>
      <w:r>
        <w:t>in Europe Christianity remained strong and unified, whil</w:t>
      </w:r>
      <w:r w:rsidR="00470FD1">
        <w:t xml:space="preserve">e </w:t>
      </w:r>
      <w:r>
        <w:t>in the eastern Mediterranean and North Africa, destined t</w:t>
      </w:r>
      <w:r w:rsidR="00470FD1">
        <w:t xml:space="preserve">o </w:t>
      </w:r>
      <w:r>
        <w:t>become part of the future “Abode of Islam,” it splintere</w:t>
      </w:r>
      <w:r w:rsidR="00470FD1">
        <w:t xml:space="preserve">d </w:t>
      </w:r>
      <w:r>
        <w:t>into numerous small denominations fighting among themselve</w:t>
      </w:r>
      <w:r w:rsidR="00470FD1">
        <w:t xml:space="preserve">s </w:t>
      </w:r>
      <w:r>
        <w:t>as well as against Byzantium.</w:t>
      </w:r>
    </w:p>
    <w:p w:rsidR="009A258F" w:rsidRDefault="009A258F" w:rsidP="009A258F">
      <w:pPr>
        <w:pStyle w:val="libNormal"/>
      </w:pPr>
      <w:r>
        <w:t>This latter situation, added to the inner weakness o</w:t>
      </w:r>
      <w:r w:rsidR="00470FD1">
        <w:t xml:space="preserve">f </w:t>
      </w:r>
      <w:r>
        <w:t>Zoroastrianism in the Persian Empire and certain other religion</w:t>
      </w:r>
      <w:r w:rsidR="00470FD1">
        <w:t xml:space="preserve">s </w:t>
      </w:r>
      <w:r>
        <w:t>elsewhere, created another vacuum to be filled, thi</w:t>
      </w:r>
      <w:r w:rsidR="00470FD1">
        <w:t xml:space="preserve">s </w:t>
      </w:r>
      <w:r>
        <w:t>time by a new Semitic religion</w:t>
      </w:r>
      <w:r w:rsidR="00807AC7">
        <w:t>-</w:t>
      </w:r>
      <w:r>
        <w:t>Islam. Islam, like Judaism</w:t>
      </w:r>
      <w:r w:rsidR="00470FD1">
        <w:t xml:space="preserve">, </w:t>
      </w:r>
      <w:r>
        <w:t>remained faithful to its Semitic origin, but, like Christianity</w:t>
      </w:r>
      <w:r w:rsidR="00470FD1">
        <w:t xml:space="preserve">, </w:t>
      </w:r>
      <w:r>
        <w:t>was not confined to a particular ethnic group. Islam thu</w:t>
      </w:r>
      <w:r w:rsidR="00470FD1">
        <w:t xml:space="preserve">s </w:t>
      </w:r>
      <w:r>
        <w:t xml:space="preserve">came to reassert the full doctrine of Divine Oneness on </w:t>
      </w:r>
      <w:r w:rsidR="00470FD1">
        <w:t xml:space="preserve">a </w:t>
      </w:r>
      <w:r>
        <w:t>universal scale after the Axial Age and the appearance o</w:t>
      </w:r>
      <w:r w:rsidR="00470FD1">
        <w:t xml:space="preserve">f </w:t>
      </w:r>
      <w:r>
        <w:t>Christianity, placing in a sense the last golden brick in tha</w:t>
      </w:r>
      <w:r w:rsidR="00470FD1">
        <w:t xml:space="preserve">t </w:t>
      </w:r>
      <w:r>
        <w:t>golden wall that is revelation. With it, the structure of th</w:t>
      </w:r>
      <w:r w:rsidR="00470FD1">
        <w:t xml:space="preserve">e </w:t>
      </w:r>
      <w:r>
        <w:t>wall became complete, and, as far as Muslims are concerned</w:t>
      </w:r>
      <w:r w:rsidR="00470FD1">
        <w:t xml:space="preserve">, </w:t>
      </w:r>
      <w:r>
        <w:t>although small religious movements may take plac</w:t>
      </w:r>
      <w:r w:rsidR="00470FD1">
        <w:t xml:space="preserve">e </w:t>
      </w:r>
      <w:r>
        <w:t>here and there, there is to be no plenary revelation afte</w:t>
      </w:r>
      <w:r w:rsidR="00470FD1">
        <w:t xml:space="preserve">r </w:t>
      </w:r>
      <w:r>
        <w:t>Islam according to the Divine Providence and the spiritua</w:t>
      </w:r>
      <w:r w:rsidR="00470FD1">
        <w:t xml:space="preserve">l </w:t>
      </w:r>
      <w:r>
        <w:t>economy of God’s plans for present</w:t>
      </w:r>
      <w:r w:rsidR="00807AC7">
        <w:t>-</w:t>
      </w:r>
      <w:r>
        <w:t>day humanity. Whe</w:t>
      </w:r>
      <w:r w:rsidR="00470FD1">
        <w:t xml:space="preserve">n </w:t>
      </w:r>
      <w:r>
        <w:t>asked how they know such a truth, Muslims point to th</w:t>
      </w:r>
      <w:r w:rsidR="00470FD1">
        <w:t xml:space="preserve">e </w:t>
      </w:r>
      <w:r>
        <w:t>Quran itself and the fact that no previous revelation ha</w:t>
      </w:r>
      <w:r w:rsidR="00470FD1">
        <w:t xml:space="preserve">d </w:t>
      </w:r>
      <w:r>
        <w:t>ever made such an explicit claim. Being the final religion o</w:t>
      </w:r>
      <w:r w:rsidR="00470FD1">
        <w:t xml:space="preserve">f </w:t>
      </w:r>
      <w:r>
        <w:t>this cycle, Islam is not only closely related to its siste</w:t>
      </w:r>
      <w:r w:rsidR="00470FD1">
        <w:t>r</w:t>
      </w:r>
      <w:r w:rsidR="0052680E">
        <w:t xml:space="preserve"> </w:t>
      </w:r>
      <w:r>
        <w:t>monotheisms, Judaism and Christianity, but also possesse</w:t>
      </w:r>
      <w:r w:rsidR="00470FD1">
        <w:t xml:space="preserve">s </w:t>
      </w:r>
      <w:r>
        <w:t>an inward link to the religions of the Axial Age as well as t</w:t>
      </w:r>
      <w:r w:rsidR="00470FD1">
        <w:t xml:space="preserve">o </w:t>
      </w:r>
      <w:r>
        <w:t>Hinduism. It is this link that made it easier for Islam tha</w:t>
      </w:r>
      <w:r w:rsidR="00470FD1">
        <w:t xml:space="preserve">n </w:t>
      </w:r>
      <w:r>
        <w:t>for Christianity to incorporate so much of the wisdom Hinduis</w:t>
      </w:r>
      <w:r w:rsidR="00470FD1">
        <w:t xml:space="preserve">m </w:t>
      </w:r>
      <w:r>
        <w:t>and of the religions of the Axial Age, from Buddhis</w:t>
      </w:r>
      <w:r w:rsidR="00470FD1">
        <w:t xml:space="preserve">m </w:t>
      </w:r>
      <w:r>
        <w:t>and Pythagoreanism to Zoroastrianism and eve</w:t>
      </w:r>
      <w:r w:rsidR="00470FD1">
        <w:t xml:space="preserve">n </w:t>
      </w:r>
      <w:r>
        <w:t>later to Confucianism, within its sapiential perspective.</w:t>
      </w:r>
    </w:p>
    <w:p w:rsidR="00807AC7" w:rsidRDefault="009A258F" w:rsidP="009A258F">
      <w:pPr>
        <w:pStyle w:val="libNormal"/>
      </w:pPr>
      <w:r>
        <w:t>Paradoxically, the insistence of Islam upon God as th</w:t>
      </w:r>
      <w:r w:rsidR="00470FD1">
        <w:t xml:space="preserve">e </w:t>
      </w:r>
      <w:r>
        <w:t>One and the Absolute has had as its concomitant th</w:t>
      </w:r>
      <w:r w:rsidR="00470FD1">
        <w:t xml:space="preserve">e </w:t>
      </w:r>
      <w:r>
        <w:t>acceptance of multiplicity of prophets and revelations, an</w:t>
      </w:r>
      <w:r w:rsidR="00470FD1">
        <w:t xml:space="preserve">d </w:t>
      </w:r>
      <w:r>
        <w:t>no sacred scripture is more universalist in its</w:t>
      </w:r>
    </w:p>
    <w:p w:rsidR="009A258F" w:rsidRDefault="009A258F" w:rsidP="00807AC7">
      <w:pPr>
        <w:pStyle w:val="libNormal0"/>
      </w:pPr>
      <w:r>
        <w:lastRenderedPageBreak/>
        <w:t>understandin</w:t>
      </w:r>
      <w:r w:rsidR="00470FD1">
        <w:t xml:space="preserve">g </w:t>
      </w:r>
      <w:r>
        <w:t>of religion than the Quran, whose perspective concernin</w:t>
      </w:r>
      <w:r w:rsidR="00470FD1">
        <w:t xml:space="preserve">g </w:t>
      </w:r>
      <w:r>
        <w:t>the universality of revelation may be called “vertical triumphalism.”</w:t>
      </w:r>
    </w:p>
    <w:p w:rsidR="009A258F" w:rsidRDefault="009A258F" w:rsidP="009A258F">
      <w:pPr>
        <w:pStyle w:val="libNormal"/>
      </w:pPr>
      <w:r>
        <w:t>In contrast, in Christianity, because of th</w:t>
      </w:r>
      <w:r w:rsidR="00470FD1">
        <w:t xml:space="preserve">e </w:t>
      </w:r>
      <w:r>
        <w:t>emphasis on the Triune God, God the One is seen more i</w:t>
      </w:r>
      <w:r w:rsidR="00470FD1">
        <w:t xml:space="preserve">n </w:t>
      </w:r>
      <w:r>
        <w:t>terms of the relationality of the three Hypostases, what on</w:t>
      </w:r>
      <w:r w:rsidR="00470FD1">
        <w:t xml:space="preserve">e </w:t>
      </w:r>
      <w:r>
        <w:t>might call “Divine Relativity”; the vision of the manifestatio</w:t>
      </w:r>
      <w:r w:rsidR="00470FD1">
        <w:t xml:space="preserve">n </w:t>
      </w:r>
      <w:r>
        <w:t>of the Divine then became confined to the unique So</w:t>
      </w:r>
      <w:r w:rsidR="00470FD1">
        <w:t xml:space="preserve">n </w:t>
      </w:r>
      <w:r>
        <w:t>and Incarnation, in whom the light of all previous prophet</w:t>
      </w:r>
      <w:r w:rsidR="00470FD1">
        <w:t xml:space="preserve">s </w:t>
      </w:r>
      <w:r>
        <w:t>was absorbed. In Christianity the vision is that of the Triun</w:t>
      </w:r>
      <w:r w:rsidR="00470FD1">
        <w:t xml:space="preserve">e </w:t>
      </w:r>
      <w:r>
        <w:t>God and a unique message of salvation and savior</w:t>
      </w:r>
      <w:r w:rsidR="00470FD1">
        <w:t xml:space="preserve">, </w:t>
      </w:r>
      <w:r>
        <w:t>hence extra ecclesiam nulla salus (no salvation outside th</w:t>
      </w:r>
      <w:r w:rsidR="00470FD1">
        <w:t xml:space="preserve">e </w:t>
      </w:r>
      <w:r>
        <w:t>church), whereas in Islam there is the One God and man</w:t>
      </w:r>
      <w:r w:rsidR="00470FD1">
        <w:t xml:space="preserve">y </w:t>
      </w:r>
      <w:r>
        <w:t>prophets. Here is to be found the major difference betwee</w:t>
      </w:r>
      <w:r w:rsidR="00470FD1">
        <w:t xml:space="preserve">n </w:t>
      </w:r>
      <w:r>
        <w:t>how Muslims have viewed Jews and Christians ove</w:t>
      </w:r>
      <w:r w:rsidR="00470FD1">
        <w:t xml:space="preserve">r </w:t>
      </w:r>
      <w:r>
        <w:t>the centuries and how Christians have regarded Jews an</w:t>
      </w:r>
      <w:r w:rsidR="00470FD1">
        <w:t xml:space="preserve">d </w:t>
      </w:r>
      <w:r>
        <w:t>Muslims as well as followers of other religions. For Muslims</w:t>
      </w:r>
      <w:r w:rsidR="00470FD1">
        <w:t xml:space="preserve">, </w:t>
      </w:r>
      <w:r>
        <w:t>the Quran completes the message of previous sacre</w:t>
      </w:r>
      <w:r w:rsidR="00470FD1">
        <w:t xml:space="preserve">d </w:t>
      </w:r>
      <w:r>
        <w:t>texts without in any way denigrating their significance. I</w:t>
      </w:r>
      <w:r w:rsidR="00470FD1">
        <w:t xml:space="preserve">n </w:t>
      </w:r>
      <w:r>
        <w:t>fact, the Torah and the Gospels are mentioned by name a</w:t>
      </w:r>
      <w:r w:rsidR="00470FD1">
        <w:t xml:space="preserve">s </w:t>
      </w:r>
      <w:r>
        <w:t>sacred scriptures along with the Quran in the text of th</w:t>
      </w:r>
      <w:r w:rsidR="00470FD1">
        <w:t xml:space="preserve">e </w:t>
      </w:r>
      <w:r>
        <w:t>Quran. Likewise, although the Prophet terminates th</w:t>
      </w:r>
      <w:r w:rsidR="00470FD1">
        <w:t xml:space="preserve">e </w:t>
      </w:r>
      <w:r>
        <w:t>long chain of prophecy, the earlier prophets lose non</w:t>
      </w:r>
      <w:r w:rsidR="00470FD1">
        <w:t>e</w:t>
      </w:r>
      <w:r w:rsidR="008449EE">
        <w:t xml:space="preserve"> </w:t>
      </w:r>
      <w:r>
        <w:t>of their spiritual significance. Rather, they appear in th</w:t>
      </w:r>
      <w:r w:rsidR="00470FD1">
        <w:t xml:space="preserve">e </w:t>
      </w:r>
      <w:r>
        <w:t>Islamic firmament as stars, while the Prophet is like th</w:t>
      </w:r>
      <w:r w:rsidR="00470FD1">
        <w:t xml:space="preserve">e </w:t>
      </w:r>
      <w:r>
        <w:t>moon in that Islamic sky.</w:t>
      </w:r>
    </w:p>
    <w:p w:rsidR="00023A7A" w:rsidRDefault="009A258F" w:rsidP="00023A7A">
      <w:pPr>
        <w:pStyle w:val="Heading2Center"/>
      </w:pPr>
      <w:bookmarkStart w:id="5" w:name="_Toc404587646"/>
      <w:r>
        <w:t>THE QURA</w:t>
      </w:r>
      <w:r w:rsidR="00023A7A">
        <w:t>N</w:t>
      </w:r>
      <w:bookmarkEnd w:id="5"/>
    </w:p>
    <w:p w:rsidR="009A258F" w:rsidRDefault="009A258F" w:rsidP="009A258F">
      <w:pPr>
        <w:pStyle w:val="libNormal"/>
      </w:pPr>
      <w:r>
        <w:t>The sacred scripture of Islam, known in Arabic by man</w:t>
      </w:r>
      <w:r w:rsidR="00470FD1">
        <w:t xml:space="preserve">y </w:t>
      </w:r>
      <w:r>
        <w:t>names, of which the most famous is al</w:t>
      </w:r>
      <w:r w:rsidR="00807AC7">
        <w:t>-</w:t>
      </w:r>
      <w:r>
        <w:t>Qur’an, “th</w:t>
      </w:r>
      <w:r w:rsidR="00470FD1">
        <w:t xml:space="preserve">e </w:t>
      </w:r>
      <w:r>
        <w:t>Recitation,” is considered by all Muslims, no matter t</w:t>
      </w:r>
      <w:r w:rsidR="00470FD1">
        <w:t xml:space="preserve">o </w:t>
      </w:r>
      <w:r>
        <w:t>which school they belong, as the verbatim revelation o</w:t>
      </w:r>
      <w:r w:rsidR="00470FD1">
        <w:t xml:space="preserve">f </w:t>
      </w:r>
      <w:r>
        <w:t>God’s Word made to descend into the heart, soul, an</w:t>
      </w:r>
      <w:r w:rsidR="00470FD1">
        <w:t xml:space="preserve">d </w:t>
      </w:r>
      <w:r>
        <w:t>mind of the Prophet of Islam through the agency of th</w:t>
      </w:r>
      <w:r w:rsidR="00470FD1">
        <w:t xml:space="preserve">e </w:t>
      </w:r>
      <w:r>
        <w:t>archangel of revelation, Gabriel, or Jibra’</w:t>
      </w:r>
      <w:r w:rsidR="005C6066">
        <w:t>i</w:t>
      </w:r>
      <w:r>
        <w:t>l in Arabic. Bot</w:t>
      </w:r>
      <w:r w:rsidR="00470FD1">
        <w:t xml:space="preserve">h </w:t>
      </w:r>
      <w:r>
        <w:t>the words and meaning of the text are considered to b</w:t>
      </w:r>
      <w:r w:rsidR="00470FD1">
        <w:t xml:space="preserve">e </w:t>
      </w:r>
      <w:r>
        <w:t>sacred, as is everything else connected with it, such as th</w:t>
      </w:r>
      <w:r w:rsidR="00470FD1">
        <w:t xml:space="preserve">e </w:t>
      </w:r>
      <w:r>
        <w:t>chanting of its verses or the calligraphy of its phrases. Muslim</w:t>
      </w:r>
      <w:r w:rsidR="00470FD1">
        <w:t xml:space="preserve">s </w:t>
      </w:r>
      <w:r>
        <w:t>are born with verses of the Book, which Muslims cal</w:t>
      </w:r>
      <w:r w:rsidR="00470FD1">
        <w:t xml:space="preserve">l </w:t>
      </w:r>
      <w:r>
        <w:t>the Noble Quran, read into their ears, live throughou</w:t>
      </w:r>
      <w:r w:rsidR="00470FD1">
        <w:t xml:space="preserve">t </w:t>
      </w:r>
      <w:r>
        <w:t>their lives hearing its verses and also repeating certain of it</w:t>
      </w:r>
      <w:r w:rsidR="00470FD1">
        <w:t xml:space="preserve">s </w:t>
      </w:r>
      <w:r>
        <w:t>chapters during daily prayers, are married with the accompanimen</w:t>
      </w:r>
      <w:r w:rsidR="00470FD1">
        <w:t xml:space="preserve">t </w:t>
      </w:r>
      <w:r>
        <w:t>of Quranic recitations, and die hearing it chante</w:t>
      </w:r>
      <w:r w:rsidR="00470FD1">
        <w:t xml:space="preserve">d </w:t>
      </w:r>
      <w:r>
        <w:t>beside them.</w:t>
      </w:r>
    </w:p>
    <w:p w:rsidR="009A258F" w:rsidRDefault="009A258F" w:rsidP="009A258F">
      <w:pPr>
        <w:pStyle w:val="libNormal"/>
      </w:pPr>
      <w:r>
        <w:t>The Quran (also known as the Koran in English) is th</w:t>
      </w:r>
      <w:r w:rsidR="00470FD1">
        <w:t xml:space="preserve">e </w:t>
      </w:r>
      <w:r>
        <w:t>central theophany of Islam, the fundamental source of it</w:t>
      </w:r>
      <w:r w:rsidR="00470FD1">
        <w:t xml:space="preserve">s </w:t>
      </w:r>
      <w:r>
        <w:t>metaphysics, cosmology, theology, law, ethics, sacred history</w:t>
      </w:r>
      <w:r w:rsidR="00470FD1">
        <w:t xml:space="preserve">, </w:t>
      </w:r>
      <w:r>
        <w:t>and general worldview. In a way the soul of the traditiona</w:t>
      </w:r>
      <w:r w:rsidR="00470FD1">
        <w:t xml:space="preserve">l </w:t>
      </w:r>
      <w:r>
        <w:t>Muslim is like a mosaic made up of phrases of th</w:t>
      </w:r>
      <w:r w:rsidR="00470FD1">
        <w:t xml:space="preserve">e </w:t>
      </w:r>
      <w:r>
        <w:t>Quran, which are repeated throughout life, such as the basmalah</w:t>
      </w:r>
      <w:r w:rsidR="00470FD1">
        <w:t xml:space="preserve">, </w:t>
      </w:r>
      <w:r>
        <w:t>“In the Name of God, the Infinitely Good, the All</w:t>
      </w:r>
      <w:r w:rsidR="00807AC7">
        <w:t>-</w:t>
      </w:r>
      <w:r>
        <w:t>Merciful,” with which all legitimate acts begin and ar</w:t>
      </w:r>
      <w:r w:rsidR="00470FD1">
        <w:t xml:space="preserve">e </w:t>
      </w:r>
      <w:r>
        <w:t>consecrated; alh. amduli’Llah, “Praise be to God,” wit</w:t>
      </w:r>
      <w:r w:rsidR="00470FD1">
        <w:t xml:space="preserve">h </w:t>
      </w:r>
      <w:r>
        <w:t>which one terminates an act or event in the attitude o</w:t>
      </w:r>
      <w:r w:rsidR="00470FD1">
        <w:t xml:space="preserve">f </w:t>
      </w:r>
      <w:r>
        <w:t>gratefulness; insha’a’Llah, “If God wills,” which accompanies every utterance concerning the future, for the futur</w:t>
      </w:r>
      <w:r w:rsidR="00470FD1">
        <w:t xml:space="preserve">e </w:t>
      </w:r>
      <w:r>
        <w:t>is in God’s Hands and nothing takes place save throug</w:t>
      </w:r>
      <w:r w:rsidR="00470FD1">
        <w:t xml:space="preserve">h </w:t>
      </w:r>
      <w:r>
        <w:t>His Will. Even the daily greeting of Muslims, al</w:t>
      </w:r>
      <w:r w:rsidR="00807AC7">
        <w:t>-</w:t>
      </w:r>
      <w:r>
        <w:t>salam</w:t>
      </w:r>
      <w:r w:rsidR="00470FD1">
        <w:t xml:space="preserve">u </w:t>
      </w:r>
      <w:r>
        <w:t>‘alaykum, “Peace be upon you,” which the Prophet taugh</w:t>
      </w:r>
      <w:r w:rsidR="00470FD1">
        <w:t xml:space="preserve">t </w:t>
      </w:r>
      <w:r>
        <w:t>to his companions as the greeting of the people of paradise</w:t>
      </w:r>
      <w:r w:rsidR="00470FD1">
        <w:t xml:space="preserve">, </w:t>
      </w:r>
      <w:r>
        <w:t>comes from the Quran. As some Western scholars of Isla</w:t>
      </w:r>
      <w:r w:rsidR="00470FD1">
        <w:t xml:space="preserve">m </w:t>
      </w:r>
      <w:r>
        <w:t>have noted, there is perhaps no single book that is as influentia</w:t>
      </w:r>
      <w:r w:rsidR="00470FD1">
        <w:t xml:space="preserve">l </w:t>
      </w:r>
      <w:r>
        <w:t>in any religion as the Quran is in Islam.</w:t>
      </w:r>
    </w:p>
    <w:p w:rsidR="009A258F" w:rsidRDefault="009A258F" w:rsidP="009A258F">
      <w:pPr>
        <w:pStyle w:val="libNormal"/>
      </w:pPr>
      <w:r>
        <w:lastRenderedPageBreak/>
        <w:t xml:space="preserve">To fully understand the significance of the Quran, </w:t>
      </w:r>
      <w:r w:rsidR="00470FD1">
        <w:t xml:space="preserve">a </w:t>
      </w:r>
      <w:r>
        <w:t>Westerner with a Christian background should realize that</w:t>
      </w:r>
      <w:r w:rsidR="00470FD1">
        <w:t xml:space="preserve">, </w:t>
      </w:r>
      <w:r>
        <w:t>although the Quran can in a sense be compared to the Ol</w:t>
      </w:r>
      <w:r w:rsidR="00470FD1">
        <w:t xml:space="preserve">d </w:t>
      </w:r>
      <w:r>
        <w:t>and New Testaments, a more profound comparison woul</w:t>
      </w:r>
      <w:r w:rsidR="00470FD1">
        <w:t xml:space="preserve">d </w:t>
      </w:r>
      <w:r>
        <w:t>be with Christ himself. In Christianity both the spirit an</w:t>
      </w:r>
      <w:r w:rsidR="00470FD1">
        <w:t xml:space="preserve">d </w:t>
      </w:r>
      <w:r>
        <w:t>body of Christ are sacred, and he is considered the Word o</w:t>
      </w:r>
      <w:r w:rsidR="00470FD1">
        <w:t xml:space="preserve">f </w:t>
      </w:r>
      <w:r>
        <w:t>God. The Quran is likewise for Muslims the Word of Go</w:t>
      </w:r>
      <w:r w:rsidR="00470FD1">
        <w:t xml:space="preserve">d </w:t>
      </w:r>
      <w:r>
        <w:t xml:space="preserve">(kalimat </w:t>
      </w:r>
      <w:r w:rsidR="005C6066" w:rsidRPr="00773BD7">
        <w:rPr>
          <w:rStyle w:val="libItalicChar"/>
        </w:rPr>
        <w:t>Allah</w:t>
      </w:r>
      <w:r>
        <w:t>), and both its inner meaning, or spirit, an</w:t>
      </w:r>
      <w:r w:rsidR="00470FD1">
        <w:t xml:space="preserve">d </w:t>
      </w:r>
      <w:r>
        <w:t>its body, or outer form, the text in the Arabic language i</w:t>
      </w:r>
      <w:r w:rsidR="00470FD1">
        <w:t xml:space="preserve">n </w:t>
      </w:r>
      <w:r>
        <w:t>which it was revealed, are sacred to Muslims. Arabic is th</w:t>
      </w:r>
      <w:r w:rsidR="00470FD1">
        <w:t xml:space="preserve">e </w:t>
      </w:r>
      <w:r>
        <w:t>sacred language of Islam and Quranic Arabic plays a role i</w:t>
      </w:r>
      <w:r w:rsidR="00470FD1">
        <w:t xml:space="preserve">n </w:t>
      </w:r>
      <w:r>
        <w:t>Islam analogous to the role of the body of Christ in Christianity.</w:t>
      </w:r>
    </w:p>
    <w:p w:rsidR="009A258F" w:rsidRDefault="009A258F" w:rsidP="009A258F">
      <w:pPr>
        <w:pStyle w:val="libNormal"/>
      </w:pPr>
      <w:r>
        <w:t>Moreover, as Christians consume bread and wine a</w:t>
      </w:r>
      <w:r w:rsidR="00470FD1">
        <w:t xml:space="preserve">s </w:t>
      </w:r>
      <w:r>
        <w:t>symbols of the flesh and blood of Christ, Muslims pronounce</w:t>
      </w:r>
      <w:r w:rsidR="00470FD1">
        <w:t xml:space="preserve">, </w:t>
      </w:r>
      <w:r>
        <w:t>using the same organ of the body, that is, th</w:t>
      </w:r>
      <w:r w:rsidR="00470FD1">
        <w:t xml:space="preserve">e </w:t>
      </w:r>
      <w:r>
        <w:t>mouth, the Word of God in the daily prayers. The rationalis</w:t>
      </w:r>
      <w:r w:rsidR="00470FD1">
        <w:t xml:space="preserve">t </w:t>
      </w:r>
      <w:r>
        <w:t>and agnostic methods of higher criticism applied by certai</w:t>
      </w:r>
      <w:r w:rsidR="00470FD1">
        <w:t xml:space="preserve">n </w:t>
      </w:r>
      <w:r>
        <w:t>Western scholars to the text of the Quran, which wa</w:t>
      </w:r>
      <w:r w:rsidR="00470FD1">
        <w:t xml:space="preserve">s </w:t>
      </w:r>
      <w:r>
        <w:t>not compiled over a long period of time like the Old an</w:t>
      </w:r>
      <w:r w:rsidR="00470FD1">
        <w:t xml:space="preserve">d </w:t>
      </w:r>
      <w:r>
        <w:t>the New Testaments, is as painful and as much a blasphem</w:t>
      </w:r>
      <w:r w:rsidR="00470FD1">
        <w:t xml:space="preserve">y </w:t>
      </w:r>
      <w:r>
        <w:t>to Muslims as it would be to believing Christians if som</w:t>
      </w:r>
      <w:r w:rsidR="00470FD1">
        <w:t xml:space="preserve">e </w:t>
      </w:r>
      <w:r>
        <w:t>Muslim archeologists claimed to have discovered som</w:t>
      </w:r>
      <w:r w:rsidR="00470FD1">
        <w:t xml:space="preserve">e </w:t>
      </w:r>
      <w:r>
        <w:t>physical remain of Christ and were using DNA analysis t</w:t>
      </w:r>
      <w:r w:rsidR="00470FD1">
        <w:t xml:space="preserve">o </w:t>
      </w:r>
      <w:r>
        <w:t>determine whether he was born miraculously or was th</w:t>
      </w:r>
      <w:r w:rsidR="00470FD1">
        <w:t xml:space="preserve">e </w:t>
      </w:r>
      <w:r>
        <w:t>son of Joseph.</w:t>
      </w:r>
    </w:p>
    <w:p w:rsidR="009A258F" w:rsidRDefault="009A258F" w:rsidP="009A258F">
      <w:pPr>
        <w:pStyle w:val="libNormal"/>
      </w:pPr>
      <w:r>
        <w:t>In any case, for Muslims themselves, Sunni and Sh</w:t>
      </w:r>
      <w:r w:rsidR="005C6066">
        <w:t>i</w:t>
      </w:r>
      <w:r>
        <w:t>‘it</w:t>
      </w:r>
      <w:r w:rsidR="00470FD1">
        <w:t xml:space="preserve">e </w:t>
      </w:r>
      <w:r>
        <w:t>alike, there is but a single text of the Quran consisting o</w:t>
      </w:r>
      <w:r w:rsidR="00470FD1">
        <w:t xml:space="preserve">f </w:t>
      </w:r>
      <w:r>
        <w:t>114 chapters of over 6,000 verses revealed to the Prophe</w:t>
      </w:r>
      <w:r w:rsidR="00470FD1">
        <w:t xml:space="preserve">t </w:t>
      </w:r>
      <w:r>
        <w:t>of Islam in Mecca and Medina over the twenty</w:t>
      </w:r>
      <w:r w:rsidR="00807AC7">
        <w:t>-</w:t>
      </w:r>
      <w:r>
        <w:t>three year</w:t>
      </w:r>
      <w:r w:rsidR="00470FD1">
        <w:t xml:space="preserve">s </w:t>
      </w:r>
      <w:r>
        <w:t>of his prophetic mission. As verses were received and the</w:t>
      </w:r>
      <w:r w:rsidR="00470FD1">
        <w:t xml:space="preserve">n </w:t>
      </w:r>
      <w:r>
        <w:t>uttered by him, they would be memorized by companions</w:t>
      </w:r>
      <w:r w:rsidR="00470FD1">
        <w:t xml:space="preserve">, </w:t>
      </w:r>
      <w:r>
        <w:t>who were Arabs with prodigious memories. The verse</w:t>
      </w:r>
      <w:r w:rsidR="00470FD1">
        <w:t xml:space="preserve">s </w:t>
      </w:r>
      <w:r>
        <w:t>were also written down by scribes. The order of the chapter</w:t>
      </w:r>
      <w:r w:rsidR="00470FD1">
        <w:t xml:space="preserve">s </w:t>
      </w:r>
      <w:r>
        <w:t>of the Quran was also given by the Prophet throug</w:t>
      </w:r>
      <w:r w:rsidR="00470FD1">
        <w:t xml:space="preserve">h </w:t>
      </w:r>
      <w:r>
        <w:t>Divine command. During the caliphate of the third caliph</w:t>
      </w:r>
      <w:r w:rsidR="00470FD1">
        <w:t xml:space="preserve">, </w:t>
      </w:r>
      <w:r>
        <w:t>‘Uthman, some twenty years after the death of the Prophet</w:t>
      </w:r>
      <w:r w:rsidR="00470FD1">
        <w:t xml:space="preserve">, </w:t>
      </w:r>
      <w:r>
        <w:t>as many of those who had memorized the Quran wer</w:t>
      </w:r>
      <w:r w:rsidR="00470FD1">
        <w:t xml:space="preserve">e </w:t>
      </w:r>
      <w:r>
        <w:t>dying in various battles, the complete text of the Quran wa</w:t>
      </w:r>
      <w:r w:rsidR="00470FD1">
        <w:t xml:space="preserve">s </w:t>
      </w:r>
      <w:r>
        <w:t>copied in several manuscripts and sent to the four corner</w:t>
      </w:r>
      <w:r w:rsidR="00470FD1">
        <w:t xml:space="preserve">s </w:t>
      </w:r>
      <w:r>
        <w:t>of the Islamic world. Later copies are based on this earl</w:t>
      </w:r>
      <w:r w:rsidR="00470FD1">
        <w:t xml:space="preserve">y </w:t>
      </w:r>
      <w:r>
        <w:t>definitive collection.</w:t>
      </w:r>
    </w:p>
    <w:p w:rsidR="00807AC7" w:rsidRDefault="009A258F" w:rsidP="009A258F">
      <w:pPr>
        <w:pStyle w:val="libNormal"/>
      </w:pPr>
      <w:r>
        <w:t>It is said in Islam that God gives to each prophet a miracl</w:t>
      </w:r>
      <w:r w:rsidR="00470FD1">
        <w:t xml:space="preserve">e </w:t>
      </w:r>
      <w:r>
        <w:t>corresponding to what was important in his time. Sinc</w:t>
      </w:r>
      <w:r w:rsidR="00470FD1">
        <w:t xml:space="preserve">e </w:t>
      </w:r>
      <w:r>
        <w:t>magic was so significant in Egypt, God gave Moses th</w:t>
      </w:r>
      <w:r w:rsidR="00470FD1">
        <w:t xml:space="preserve">e </w:t>
      </w:r>
      <w:r>
        <w:t>power to turn his staff into a serpent. Since medicine wa</w:t>
      </w:r>
      <w:r w:rsidR="00470FD1">
        <w:t xml:space="preserve">s </w:t>
      </w:r>
      <w:r>
        <w:t>such an important art at the time of Christ, God gave hi</w:t>
      </w:r>
      <w:r w:rsidR="00470FD1">
        <w:t xml:space="preserve">m </w:t>
      </w:r>
      <w:r>
        <w:t>the miracle of raising the dead to life. And since poetic eloquenc</w:t>
      </w:r>
      <w:r w:rsidR="00470FD1">
        <w:t xml:space="preserve">e </w:t>
      </w:r>
      <w:r>
        <w:t>was the most prized of all virtues for pre</w:t>
      </w:r>
      <w:r w:rsidR="00807AC7">
        <w:t>-</w:t>
      </w:r>
      <w:r>
        <w:t>Islami</w:t>
      </w:r>
      <w:r w:rsidR="00470FD1">
        <w:t xml:space="preserve">c </w:t>
      </w:r>
      <w:r>
        <w:t>Arabs, God revealed through the Prophet by far the mos</w:t>
      </w:r>
      <w:r w:rsidR="00470FD1">
        <w:t xml:space="preserve">t </w:t>
      </w:r>
      <w:r>
        <w:t>eloquent of all Arabic works. In fact, the greatest miracle o</w:t>
      </w:r>
      <w:r w:rsidR="00470FD1">
        <w:t xml:space="preserve">f </w:t>
      </w:r>
      <w:r>
        <w:t>Islam is said to be the eloquence of the Quran. Its eloquenc</w:t>
      </w:r>
      <w:r w:rsidR="00470FD1">
        <w:t xml:space="preserve">e </w:t>
      </w:r>
      <w:r>
        <w:t>not only moved the heart and soul of those Arab</w:t>
      </w:r>
      <w:r w:rsidR="00470FD1">
        <w:t xml:space="preserve">s </w:t>
      </w:r>
      <w:r>
        <w:t>of the seventh century who first heard it, but also moves t</w:t>
      </w:r>
      <w:r w:rsidR="00470FD1">
        <w:t xml:space="preserve">o </w:t>
      </w:r>
      <w:r>
        <w:t>tears Muslim believers throughout the world today, eve</w:t>
      </w:r>
      <w:r w:rsidR="00470FD1">
        <w:t xml:space="preserve">n </w:t>
      </w:r>
      <w:r>
        <w:t>those whose mother tongue is not Arabic, although Arabi</w:t>
      </w:r>
      <w:r w:rsidR="00470FD1">
        <w:t xml:space="preserve">c </w:t>
      </w:r>
      <w:r>
        <w:t>is the language of daily prayers for all Muslims, Arab an</w:t>
      </w:r>
      <w:r w:rsidR="00470FD1">
        <w:t xml:space="preserve">d </w:t>
      </w:r>
      <w:r>
        <w:t>non</w:t>
      </w:r>
      <w:r w:rsidR="00807AC7">
        <w:t>-</w:t>
      </w:r>
      <w:r>
        <w:t>Arab alike. The grace, or barakah (corresponding bot</w:t>
      </w:r>
      <w:r w:rsidR="00470FD1">
        <w:t xml:space="preserve">h </w:t>
      </w:r>
      <w:r>
        <w:t>etymologically and in meaning to the Hebrew barak), o</w:t>
      </w:r>
      <w:r w:rsidR="00470FD1">
        <w:t xml:space="preserve">f </w:t>
      </w:r>
      <w:r>
        <w:t>the text transcends its mental message and moves soul</w:t>
      </w:r>
      <w:r w:rsidR="00470FD1">
        <w:t>s</w:t>
      </w:r>
      <w:r w:rsidR="0052680E">
        <w:t xml:space="preserve"> </w:t>
      </w:r>
      <w:r>
        <w:t>toward God in much the same way that hearing Gregoria</w:t>
      </w:r>
      <w:r w:rsidR="00470FD1">
        <w:t xml:space="preserve">n </w:t>
      </w:r>
      <w:r>
        <w:t>chant in Latin would for centuries in the West deeply affec</w:t>
      </w:r>
      <w:r w:rsidR="00470FD1">
        <w:t xml:space="preserve">t </w:t>
      </w:r>
      <w:r>
        <w:t>even those who did not understand the</w:t>
      </w:r>
    </w:p>
    <w:p w:rsidR="009A258F" w:rsidRDefault="009A258F" w:rsidP="00807AC7">
      <w:pPr>
        <w:pStyle w:val="libNormal0"/>
      </w:pPr>
      <w:r>
        <w:lastRenderedPageBreak/>
        <w:t>Latin words. O</w:t>
      </w:r>
      <w:r w:rsidR="00470FD1">
        <w:t xml:space="preserve">f </w:t>
      </w:r>
      <w:r>
        <w:t>course, the same can be said for the Latin Mass itself</w:t>
      </w:r>
      <w:r w:rsidR="00470FD1">
        <w:t xml:space="preserve">, </w:t>
      </w:r>
      <w:r>
        <w:t>whose beautiful liturgy was of the deepest significance fo</w:t>
      </w:r>
      <w:r w:rsidR="00470FD1">
        <w:t xml:space="preserve">r </w:t>
      </w:r>
      <w:r>
        <w:t>some fifteen hundred years even for those Catholics wh</w:t>
      </w:r>
      <w:r w:rsidR="00470FD1">
        <w:t xml:space="preserve">o </w:t>
      </w:r>
      <w:r>
        <w:t>did not know Latin.</w:t>
      </w:r>
    </w:p>
    <w:p w:rsidR="009A258F" w:rsidRDefault="009A258F" w:rsidP="009A258F">
      <w:pPr>
        <w:pStyle w:val="libNormal"/>
      </w:pPr>
      <w:r>
        <w:t>The Quran has many names, each revealing an aspect o</w:t>
      </w:r>
      <w:r w:rsidR="00470FD1">
        <w:t xml:space="preserve">f </w:t>
      </w:r>
      <w:r>
        <w:t>its reality. It is al</w:t>
      </w:r>
      <w:r w:rsidR="00807AC7">
        <w:t>-</w:t>
      </w:r>
      <w:r>
        <w:t>Qur’an, or “recitation,” which also mean</w:t>
      </w:r>
      <w:r w:rsidR="00470FD1">
        <w:t xml:space="preserve">s </w:t>
      </w:r>
      <w:r>
        <w:t>“gathering” or “concentration.” It is al</w:t>
      </w:r>
      <w:r w:rsidR="00807AC7">
        <w:t>-</w:t>
      </w:r>
      <w:r>
        <w:t>Furqan, or “discernment,</w:t>
      </w:r>
      <w:r w:rsidR="00470FD1">
        <w:t xml:space="preserve">” </w:t>
      </w:r>
      <w:r>
        <w:t>because it provides the criteria for discernin</w:t>
      </w:r>
      <w:r w:rsidR="00470FD1">
        <w:t xml:space="preserve">g </w:t>
      </w:r>
      <w:r>
        <w:t>between truth and falsehood, goodness and evil, beaut</w:t>
      </w:r>
      <w:r w:rsidR="00470FD1">
        <w:t xml:space="preserve">y </w:t>
      </w:r>
      <w:r>
        <w:t>and ugliness. It is Umm al</w:t>
      </w:r>
      <w:r w:rsidR="00807AC7">
        <w:t>-</w:t>
      </w:r>
      <w:r>
        <w:t>kitab, the archetypal book containin</w:t>
      </w:r>
      <w:r w:rsidR="00470FD1">
        <w:t xml:space="preserve">g </w:t>
      </w:r>
      <w:r>
        <w:t>the root of all knowledge, and it is al</w:t>
      </w:r>
      <w:r w:rsidR="00807AC7">
        <w:t>-</w:t>
      </w:r>
      <w:r>
        <w:t>Huda, th</w:t>
      </w:r>
      <w:r w:rsidR="00470FD1">
        <w:t xml:space="preserve">e </w:t>
      </w:r>
      <w:r>
        <w:t>guide for the journey of men and women toward God. Fo</w:t>
      </w:r>
      <w:r w:rsidR="00470FD1">
        <w:t xml:space="preserve">r </w:t>
      </w:r>
      <w:r>
        <w:t>Muslims, the Quran is the source of all knowledge bot</w:t>
      </w:r>
      <w:r w:rsidR="00470FD1">
        <w:t xml:space="preserve">h </w:t>
      </w:r>
      <w:r>
        <w:t>outward and inward, the foundation of the Law, the fina</w:t>
      </w:r>
      <w:r w:rsidR="00470FD1">
        <w:t xml:space="preserve">l </w:t>
      </w:r>
      <w:r>
        <w:t>guide for ethical behavior, and a net with which the Divin</w:t>
      </w:r>
      <w:r w:rsidR="00470FD1">
        <w:t xml:space="preserve">e </w:t>
      </w:r>
      <w:r>
        <w:t>Fisherman ensnares the human soul and brings it back t</w:t>
      </w:r>
      <w:r w:rsidR="00470FD1">
        <w:t xml:space="preserve">o </w:t>
      </w:r>
      <w:r>
        <w:t>Unity.</w:t>
      </w:r>
    </w:p>
    <w:p w:rsidR="009A258F" w:rsidRDefault="009A258F" w:rsidP="009A258F">
      <w:pPr>
        <w:pStyle w:val="libNormal"/>
      </w:pPr>
      <w:r>
        <w:t>The Quran contains several grand themes. First of all, i</w:t>
      </w:r>
      <w:r w:rsidR="00470FD1">
        <w:t xml:space="preserve">t </w:t>
      </w:r>
      <w:r>
        <w:t>deals with the nature of reality, with the Divine Reality an</w:t>
      </w:r>
      <w:r w:rsidR="00470FD1">
        <w:t xml:space="preserve">d </w:t>
      </w:r>
      <w:r>
        <w:t>Its relation to the realm of relativity. Second, the Qura</w:t>
      </w:r>
      <w:r w:rsidR="00470FD1">
        <w:t xml:space="preserve">n </w:t>
      </w:r>
      <w:r>
        <w:t>says much about the natural world, and in a sense th</w:t>
      </w:r>
      <w:r w:rsidR="00470FD1">
        <w:t xml:space="preserve">e </w:t>
      </w:r>
      <w:r>
        <w:t>Islamic sector of the cosmos participates in the Qurani</w:t>
      </w:r>
      <w:r w:rsidR="00470FD1">
        <w:t xml:space="preserve">c </w:t>
      </w:r>
      <w:r>
        <w:t>revelation. Then the Quran contains many pages on sacre</w:t>
      </w:r>
      <w:r w:rsidR="00470FD1">
        <w:t xml:space="preserve">d </w:t>
      </w:r>
      <w:r>
        <w:t>history, but the episodes of this history are recounted mor</w:t>
      </w:r>
      <w:r w:rsidR="00470FD1">
        <w:t xml:space="preserve">e </w:t>
      </w:r>
      <w:r>
        <w:t>for their significance as lessons for the inner life of the sou</w:t>
      </w:r>
      <w:r w:rsidR="00470FD1">
        <w:t xml:space="preserve">l </w:t>
      </w:r>
      <w:r>
        <w:t>than as historical accounts of ages past. Sacred history i</w:t>
      </w:r>
      <w:r w:rsidR="00470FD1">
        <w:t xml:space="preserve">n </w:t>
      </w:r>
      <w:r>
        <w:t>the Quran contains, above all, moral and spiritual lesson</w:t>
      </w:r>
      <w:r w:rsidR="00470FD1">
        <w:t xml:space="preserve">s </w:t>
      </w:r>
      <w:r>
        <w:t>for us here and now.</w:t>
      </w:r>
    </w:p>
    <w:p w:rsidR="009A258F" w:rsidRDefault="009A258F" w:rsidP="009A258F">
      <w:pPr>
        <w:pStyle w:val="libNormal"/>
      </w:pPr>
      <w:r>
        <w:t>The Quran also deals with laws for the individual an</w:t>
      </w:r>
      <w:r w:rsidR="00470FD1">
        <w:t xml:space="preserve">d </w:t>
      </w:r>
      <w:r>
        <w:t>society and is the most important source of Islamic Law, o</w:t>
      </w:r>
      <w:r w:rsidR="00470FD1">
        <w:t xml:space="preserve">r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Furthermore, the Quran comes back agai</w:t>
      </w:r>
      <w:r w:rsidR="00470FD1">
        <w:t>n</w:t>
      </w:r>
      <w:r w:rsidR="008449EE">
        <w:t xml:space="preserve"> </w:t>
      </w:r>
      <w:r>
        <w:t>and again to the question of ethics, of good and evil, of th</w:t>
      </w:r>
      <w:r w:rsidR="00470FD1">
        <w:t xml:space="preserve">e </w:t>
      </w:r>
      <w:r>
        <w:t>significance of living a virtuous life. Finally, the Qura</w:t>
      </w:r>
      <w:r w:rsidR="00470FD1">
        <w:t xml:space="preserve">n </w:t>
      </w:r>
      <w:r>
        <w:t>speaks, especially in its last chapters, in majestic languag</w:t>
      </w:r>
      <w:r w:rsidR="00470FD1">
        <w:t xml:space="preserve">e </w:t>
      </w:r>
      <w:r>
        <w:t>about eschatological events, about the end of this world</w:t>
      </w:r>
      <w:r w:rsidR="00470FD1">
        <w:t xml:space="preserve">, </w:t>
      </w:r>
      <w:r>
        <w:t>about the Day of Judgment, paradise, purgatory, and hell.</w:t>
      </w:r>
    </w:p>
    <w:p w:rsidR="009A258F" w:rsidRDefault="009A258F" w:rsidP="009A258F">
      <w:pPr>
        <w:pStyle w:val="libNormal"/>
      </w:pPr>
      <w:r>
        <w:t>The language of the Quran, especially in dealing with eschatologica</w:t>
      </w:r>
      <w:r w:rsidR="00470FD1">
        <w:t xml:space="preserve">l </w:t>
      </w:r>
      <w:r>
        <w:t>realities, is concrete and symbolic, not abstract</w:t>
      </w:r>
      <w:r w:rsidR="00470FD1">
        <w:t xml:space="preserve">, </w:t>
      </w:r>
      <w:r>
        <w:t>or descriptive in the ordinary sense, which would in an</w:t>
      </w:r>
      <w:r w:rsidR="00470FD1">
        <w:t xml:space="preserve">y </w:t>
      </w:r>
      <w:r>
        <w:t>case be impossible when one is dealing with realities ou</w:t>
      </w:r>
      <w:r w:rsidR="00470FD1">
        <w:t xml:space="preserve">r </w:t>
      </w:r>
      <w:r>
        <w:t>earthly imaginations cannot grasp. This trait has cause</w:t>
      </w:r>
      <w:r w:rsidR="00470FD1">
        <w:t xml:space="preserve">d </w:t>
      </w:r>
      <w:r>
        <w:t>many outsiders to criticize the Quran for its sensuous descriptio</w:t>
      </w:r>
      <w:r w:rsidR="00470FD1">
        <w:t xml:space="preserve">n </w:t>
      </w:r>
      <w:r>
        <w:t xml:space="preserve">of the delights of paradise as if they were simply </w:t>
      </w:r>
      <w:r w:rsidR="00470FD1">
        <w:t xml:space="preserve">a </w:t>
      </w:r>
      <w:r>
        <w:t>sublimation of earthly joys and pleasures. In reality ever</w:t>
      </w:r>
      <w:r w:rsidR="00470FD1">
        <w:t xml:space="preserve">y </w:t>
      </w:r>
      <w:r>
        <w:t>joy and delight here below, especially sexuality, which i</w:t>
      </w:r>
      <w:r w:rsidR="00470FD1">
        <w:t xml:space="preserve">s </w:t>
      </w:r>
      <w:r>
        <w:t>sacred for Islam, is the reflection of a paradisal prototype</w:t>
      </w:r>
      <w:r w:rsidR="00470FD1">
        <w:t xml:space="preserve">, </w:t>
      </w:r>
      <w:r>
        <w:t>not vice versa.</w:t>
      </w:r>
    </w:p>
    <w:p w:rsidR="00807AC7" w:rsidRDefault="009A258F" w:rsidP="009A258F">
      <w:pPr>
        <w:pStyle w:val="libNormal"/>
      </w:pPr>
      <w:r>
        <w:t>According to the Prophet and many of the earliest authoritie</w:t>
      </w:r>
      <w:r w:rsidR="00470FD1">
        <w:t xml:space="preserve">s </w:t>
      </w:r>
      <w:r>
        <w:t>such as ‘</w:t>
      </w:r>
      <w:r w:rsidR="005C6066">
        <w:t>Ali</w:t>
      </w:r>
      <w:r>
        <w:t xml:space="preserve"> and Ja‘far al</w:t>
      </w:r>
      <w:r w:rsidR="00807AC7">
        <w:t>-</w:t>
      </w:r>
      <w:r w:rsidR="00773BD7">
        <w:t>Sadiq</w:t>
      </w:r>
      <w:r>
        <w:t>, the Quran ha</w:t>
      </w:r>
      <w:r w:rsidR="00470FD1">
        <w:t xml:space="preserve">s </w:t>
      </w:r>
      <w:r>
        <w:t>many levels of meaning, of which the highest is known t</w:t>
      </w:r>
      <w:r w:rsidR="00470FD1">
        <w:t xml:space="preserve">o </w:t>
      </w:r>
      <w:r>
        <w:t>God alone. In the same way that God is both the Outwar</w:t>
      </w:r>
      <w:r w:rsidR="00470FD1">
        <w:t xml:space="preserve">d </w:t>
      </w:r>
      <w:r>
        <w:t>(al</w:t>
      </w:r>
      <w:r w:rsidR="00807AC7">
        <w:t>-</w:t>
      </w:r>
      <w:r>
        <w:t>Z. ahir) and the Inward (al</w:t>
      </w:r>
      <w:r w:rsidR="00807AC7">
        <w:t>-</w:t>
      </w:r>
      <w:r>
        <w:t>Bat.in), His Book also has a</w:t>
      </w:r>
      <w:r w:rsidR="00470FD1">
        <w:t xml:space="preserve">n </w:t>
      </w:r>
      <w:r>
        <w:t>outward and an inward dimension or, in fact, several level</w:t>
      </w:r>
      <w:r w:rsidR="00470FD1">
        <w:t xml:space="preserve">s </w:t>
      </w:r>
      <w:r>
        <w:t>of inner meaning. Throughout Islamic history, Qurani</w:t>
      </w:r>
      <w:r w:rsidR="00470FD1">
        <w:t xml:space="preserve">c </w:t>
      </w:r>
      <w:r>
        <w:t>commentaries have been written from both points of view</w:t>
      </w:r>
      <w:r w:rsidR="00470FD1">
        <w:t xml:space="preserve">, </w:t>
      </w:r>
      <w:r>
        <w:t>the outward and the inward. The first is called tafs</w:t>
      </w:r>
      <w:r w:rsidR="005C6066">
        <w:t>i</w:t>
      </w:r>
      <w:r>
        <w:t>r an</w:t>
      </w:r>
      <w:r w:rsidR="00470FD1">
        <w:t xml:space="preserve">d </w:t>
      </w:r>
      <w:r>
        <w:t>the second ta’w</w:t>
      </w:r>
      <w:r w:rsidR="005C6066">
        <w:t>i</w:t>
      </w:r>
      <w:r>
        <w:t>l. Works of both categories are crucial fo</w:t>
      </w:r>
      <w:r w:rsidR="00470FD1">
        <w:t xml:space="preserve">r </w:t>
      </w:r>
      <w:r>
        <w:t>the understanding of the text of the Quran, each word an</w:t>
      </w:r>
      <w:r w:rsidR="00470FD1">
        <w:t xml:space="preserve">d </w:t>
      </w:r>
      <w:r>
        <w:t>letter of which is like a living being with many levels of significance</w:t>
      </w:r>
      <w:r w:rsidR="00470FD1">
        <w:t xml:space="preserve">, </w:t>
      </w:r>
      <w:r>
        <w:t>including a numerical</w:t>
      </w:r>
    </w:p>
    <w:p w:rsidR="009A258F" w:rsidRDefault="009A258F" w:rsidP="00807AC7">
      <w:pPr>
        <w:pStyle w:val="libNormal0"/>
      </w:pPr>
      <w:r>
        <w:lastRenderedPageBreak/>
        <w:t>symbolism, which is studie</w:t>
      </w:r>
      <w:r w:rsidR="00470FD1">
        <w:t xml:space="preserve">d </w:t>
      </w:r>
      <w:r>
        <w:t>in the science called jafr, corresponding to Jewish an</w:t>
      </w:r>
      <w:r w:rsidR="00470FD1">
        <w:t xml:space="preserve">d </w:t>
      </w:r>
      <w:r>
        <w:t>Christian Kabbala.</w:t>
      </w:r>
    </w:p>
    <w:p w:rsidR="009A258F" w:rsidRDefault="009A258F" w:rsidP="009A258F">
      <w:pPr>
        <w:pStyle w:val="libNormal"/>
      </w:pPr>
      <w:r>
        <w:t xml:space="preserve">The chapters </w:t>
      </w:r>
      <w:r w:rsidRPr="009C1B93">
        <w:rPr>
          <w:rStyle w:val="libItalicChar"/>
        </w:rPr>
        <w:t>(surahs)</w:t>
      </w:r>
      <w:r>
        <w:t xml:space="preserve"> and verses </w:t>
      </w:r>
      <w:r w:rsidRPr="009C1B93">
        <w:rPr>
          <w:rStyle w:val="libItalicChar"/>
        </w:rPr>
        <w:t>(ayahs)</w:t>
      </w:r>
      <w:r>
        <w:t xml:space="preserve"> of the Qura</w:t>
      </w:r>
      <w:r w:rsidR="00470FD1">
        <w:t xml:space="preserve">n </w:t>
      </w:r>
      <w:r>
        <w:t>are both the path and the guidepost in the Muslim’s earthl</w:t>
      </w:r>
      <w:r w:rsidR="00470FD1">
        <w:t xml:space="preserve">y </w:t>
      </w:r>
      <w:r>
        <w:t>journey. The root of everything Islamic, from metaphysic</w:t>
      </w:r>
      <w:r w:rsidR="00470FD1">
        <w:t>s</w:t>
      </w:r>
      <w:r w:rsidR="0052680E">
        <w:t xml:space="preserve"> </w:t>
      </w:r>
      <w:r>
        <w:t>and theology to law and ethics to the sciences and arts, is t</w:t>
      </w:r>
      <w:r w:rsidR="00470FD1">
        <w:t xml:space="preserve">o </w:t>
      </w:r>
      <w:r>
        <w:t>be found in it. Every movement that has begun in Islami</w:t>
      </w:r>
      <w:r w:rsidR="00470FD1">
        <w:t xml:space="preserve">c </w:t>
      </w:r>
      <w:r>
        <w:t>history, whether religious, intellectual, social, or political</w:t>
      </w:r>
      <w:r w:rsidR="00470FD1">
        <w:t xml:space="preserve">, </w:t>
      </w:r>
      <w:r>
        <w:t>has sought legitimization in the Quran, and the permanen</w:t>
      </w:r>
      <w:r w:rsidR="00470FD1">
        <w:t xml:space="preserve">t </w:t>
      </w:r>
      <w:r>
        <w:t>flow of the daily life of traditional Muslims unaffected b</w:t>
      </w:r>
      <w:r w:rsidR="00470FD1">
        <w:t xml:space="preserve">y </w:t>
      </w:r>
      <w:r>
        <w:t>such movements has also been marked in the deepest sens</w:t>
      </w:r>
      <w:r w:rsidR="00470FD1">
        <w:t xml:space="preserve">e </w:t>
      </w:r>
      <w:r>
        <w:t>by the presence of the Quran. Jurists have sought to interpre</w:t>
      </w:r>
      <w:r w:rsidR="00470FD1">
        <w:t xml:space="preserve">t </w:t>
      </w:r>
      <w:r>
        <w:t>its legal verses and Sufis its inner meaning. Philosopher</w:t>
      </w:r>
      <w:r w:rsidR="00470FD1">
        <w:t xml:space="preserve">s </w:t>
      </w:r>
      <w:r>
        <w:t>have drawn from its philosophical utterances an</w:t>
      </w:r>
      <w:r w:rsidR="00470FD1">
        <w:t xml:space="preserve">d </w:t>
      </w:r>
      <w:r>
        <w:t>theologians have debated its assertions about the nature o</w:t>
      </w:r>
      <w:r w:rsidR="00470FD1">
        <w:t xml:space="preserve">f </w:t>
      </w:r>
      <w:r>
        <w:t>God’s Attributes and His relation to the world. Today, a</w:t>
      </w:r>
      <w:r w:rsidR="00470FD1">
        <w:t xml:space="preserve">s </w:t>
      </w:r>
      <w:r>
        <w:t>when it was revealed, the Quran remains the central realit</w:t>
      </w:r>
      <w:r w:rsidR="00470FD1">
        <w:t xml:space="preserve">y </w:t>
      </w:r>
      <w:r>
        <w:t>of Islam and the heart of Muslim life in both its individua</w:t>
      </w:r>
      <w:r w:rsidR="00470FD1">
        <w:t xml:space="preserve">l </w:t>
      </w:r>
      <w:r>
        <w:t>and social aspects.</w:t>
      </w:r>
    </w:p>
    <w:p w:rsidR="00023A7A" w:rsidRDefault="009A258F" w:rsidP="00023A7A">
      <w:pPr>
        <w:pStyle w:val="Heading2Center"/>
      </w:pPr>
      <w:bookmarkStart w:id="6" w:name="_Toc404587647"/>
      <w:r>
        <w:t>THE PROPHET OF ISLA</w:t>
      </w:r>
      <w:r w:rsidR="00023A7A">
        <w:t>M</w:t>
      </w:r>
      <w:bookmarkEnd w:id="6"/>
    </w:p>
    <w:p w:rsidR="009A258F" w:rsidRDefault="009A258F" w:rsidP="009A258F">
      <w:pPr>
        <w:pStyle w:val="libNormal"/>
      </w:pPr>
      <w:r>
        <w:t>The Prophet of Islam, to whom we shall henceforth refe</w:t>
      </w:r>
      <w:r w:rsidR="00470FD1">
        <w:t xml:space="preserve">r </w:t>
      </w:r>
      <w:r>
        <w:t>simply as the Prophet, is for the West the most misunderstoo</w:t>
      </w:r>
      <w:r w:rsidR="00470FD1">
        <w:t xml:space="preserve">d </w:t>
      </w:r>
      <w:r>
        <w:t>reality within the Islamic universe. For over a millenniu</w:t>
      </w:r>
      <w:r w:rsidR="00470FD1">
        <w:t xml:space="preserve">m </w:t>
      </w:r>
      <w:r>
        <w:t>he has been maligned in various European sources a</w:t>
      </w:r>
      <w:r w:rsidR="00470FD1">
        <w:t xml:space="preserve">s </w:t>
      </w:r>
      <w:r>
        <w:t>an apostate, a pretender, and even the Antichrist, and on</w:t>
      </w:r>
      <w:r w:rsidR="00470FD1">
        <w:t xml:space="preserve">e </w:t>
      </w:r>
      <w:r>
        <w:t>has had to wait well over a thousand years until the twentiet</w:t>
      </w:r>
      <w:r w:rsidR="00470FD1">
        <w:t xml:space="preserve">h </w:t>
      </w:r>
      <w:r>
        <w:t>century to see fair treatments of him appear in Europea</w:t>
      </w:r>
      <w:r w:rsidR="00470FD1">
        <w:t xml:space="preserve">n </w:t>
      </w:r>
      <w:r>
        <w:t>languages. Until recently, Christians usually compare</w:t>
      </w:r>
      <w:r w:rsidR="00470FD1">
        <w:t xml:space="preserve">d </w:t>
      </w:r>
      <w:r>
        <w:t>him, of course very unfavorably, to Christ, assuming tha</w:t>
      </w:r>
      <w:r w:rsidR="00470FD1">
        <w:t xml:space="preserve">t </w:t>
      </w:r>
      <w:r>
        <w:t>he holds the same position in Islam as Christ does in Christianity.</w:t>
      </w:r>
    </w:p>
    <w:p w:rsidR="009A258F" w:rsidRDefault="009A258F" w:rsidP="009A258F">
      <w:pPr>
        <w:pStyle w:val="libNormal"/>
      </w:pPr>
      <w:r>
        <w:t>Westerners therefore called Islam Mohammadanis</w:t>
      </w:r>
      <w:r w:rsidR="00470FD1">
        <w:t xml:space="preserve">m </w:t>
      </w:r>
      <w:r>
        <w:t>until a few decades ago, a term detested by Muslims, an</w:t>
      </w:r>
      <w:r w:rsidR="00470FD1">
        <w:t xml:space="preserve">d </w:t>
      </w:r>
      <w:r>
        <w:t>concentrated their attacks against him in order to vilif</w:t>
      </w:r>
      <w:r w:rsidR="00470FD1">
        <w:t xml:space="preserve">y </w:t>
      </w:r>
      <w:r>
        <w:t>Islam. Even those who admitted to his remarkable achievement</w:t>
      </w:r>
      <w:r w:rsidR="00470FD1">
        <w:t xml:space="preserve">s </w:t>
      </w:r>
      <w:r>
        <w:t>in this world refused to accept him as a prophet.</w:t>
      </w:r>
    </w:p>
    <w:p w:rsidR="009A258F" w:rsidRDefault="009A258F" w:rsidP="009A258F">
      <w:pPr>
        <w:pStyle w:val="libNormal"/>
      </w:pPr>
      <w:r>
        <w:t>Christian attacks against him were, in fact, the most painfu</w:t>
      </w:r>
      <w:r w:rsidR="00470FD1">
        <w:t xml:space="preserve">l </w:t>
      </w:r>
      <w:r>
        <w:t>and divisive element in Islam’s relationship with Christianit</w:t>
      </w:r>
      <w:r w:rsidR="00470FD1">
        <w:t>y</w:t>
      </w:r>
      <w:r w:rsidR="008449EE">
        <w:t xml:space="preserve"> </w:t>
      </w:r>
      <w:r>
        <w:t>over the centuries. Even today the general misunderstandin</w:t>
      </w:r>
      <w:r w:rsidR="00470FD1">
        <w:t xml:space="preserve">g </w:t>
      </w:r>
      <w:r>
        <w:t>of the Prophet in the West remains a major obstacle t</w:t>
      </w:r>
      <w:r w:rsidR="00470FD1">
        <w:t xml:space="preserve">o </w:t>
      </w:r>
      <w:r>
        <w:t>mutual understanding. In modern times certain Wester</w:t>
      </w:r>
      <w:r w:rsidR="00470FD1">
        <w:t xml:space="preserve">n </w:t>
      </w:r>
      <w:r>
        <w:t>writers opposed to Christianity tried to use the Prophet a</w:t>
      </w:r>
      <w:r w:rsidR="00470FD1">
        <w:t xml:space="preserve">s </w:t>
      </w:r>
      <w:r>
        <w:t>an instrument in their attacks on Christianity without an</w:t>
      </w:r>
      <w:r w:rsidR="00470FD1">
        <w:t xml:space="preserve">y </w:t>
      </w:r>
      <w:r>
        <w:t>real appreciation or understanding of the Prophet himself.</w:t>
      </w:r>
    </w:p>
    <w:p w:rsidR="009A258F" w:rsidRDefault="009A258F" w:rsidP="009A258F">
      <w:pPr>
        <w:pStyle w:val="libNormal"/>
      </w:pPr>
      <w:r>
        <w:t>Rarely does one find in earlier Western history a figure suc</w:t>
      </w:r>
      <w:r w:rsidR="00470FD1">
        <w:t xml:space="preserve">h </w:t>
      </w:r>
      <w:r>
        <w:t>as the German poet Goethe, who harbored deep respec</w:t>
      </w:r>
      <w:r w:rsidR="00470FD1">
        <w:t xml:space="preserve">t </w:t>
      </w:r>
      <w:r>
        <w:t>and even love for the Prophet.</w:t>
      </w:r>
    </w:p>
    <w:p w:rsidR="009A258F" w:rsidRDefault="009A258F" w:rsidP="009A258F">
      <w:pPr>
        <w:pStyle w:val="libNormal"/>
      </w:pPr>
      <w:r>
        <w:t>To understand the heart of Islam it is, therefore, essentia</w:t>
      </w:r>
      <w:r w:rsidR="00470FD1">
        <w:t xml:space="preserve">l </w:t>
      </w:r>
      <w:r>
        <w:t>to understand the significance of the Prophet from th</w:t>
      </w:r>
      <w:r w:rsidR="00470FD1">
        <w:t xml:space="preserve">e </w:t>
      </w:r>
      <w:r>
        <w:t>point of view of traditional Muslims</w:t>
      </w:r>
      <w:r w:rsidR="00807AC7">
        <w:t>-</w:t>
      </w:r>
      <w:r>
        <w:t>not that of eithe</w:t>
      </w:r>
      <w:r w:rsidR="00470FD1">
        <w:t xml:space="preserve">r </w:t>
      </w:r>
      <w:r>
        <w:t>Muslim modernists who neglect his spiritual dimension o</w:t>
      </w:r>
      <w:r w:rsidR="00470FD1">
        <w:t xml:space="preserve">r </w:t>
      </w:r>
      <w:r>
        <w:t>the so</w:t>
      </w:r>
      <w:r w:rsidR="00807AC7">
        <w:t>-</w:t>
      </w:r>
      <w:r>
        <w:t>called puritan reformers who for other reasons belittl</w:t>
      </w:r>
      <w:r w:rsidR="00470FD1">
        <w:t xml:space="preserve">e </w:t>
      </w:r>
      <w:r>
        <w:t>his significance in the total religious economy of Islam.</w:t>
      </w:r>
    </w:p>
    <w:p w:rsidR="00807AC7" w:rsidRDefault="009A258F" w:rsidP="00BB2E46">
      <w:pPr>
        <w:pStyle w:val="libNormal"/>
      </w:pPr>
      <w:r>
        <w:t>The Quran asserts clearly that the Prophet was a man an</w:t>
      </w:r>
      <w:r w:rsidR="00470FD1">
        <w:t xml:space="preserve">d </w:t>
      </w:r>
      <w:r>
        <w:t>not divine, but also adds that God chose him as His fina</w:t>
      </w:r>
      <w:r w:rsidR="00470FD1">
        <w:t xml:space="preserve">l </w:t>
      </w:r>
      <w:r>
        <w:t>messenger, the “Seal of Prophets,” that he was given th</w:t>
      </w:r>
      <w:r w:rsidR="00470FD1">
        <w:t xml:space="preserve">e </w:t>
      </w:r>
      <w:r>
        <w:t>most exalted and noble character, and that he was chose</w:t>
      </w:r>
      <w:r w:rsidR="00470FD1">
        <w:t xml:space="preserve">n </w:t>
      </w:r>
      <w:r>
        <w:t>as a model for Muslims to emulate as mentioned in th</w:t>
      </w:r>
      <w:r w:rsidR="00470FD1">
        <w:t xml:space="preserve">e </w:t>
      </w:r>
      <w:r>
        <w:t>verse, “Verily you have in the Messenger of God an excellen</w:t>
      </w:r>
      <w:r w:rsidR="00470FD1">
        <w:t xml:space="preserve">t </w:t>
      </w:r>
      <w:r>
        <w:t>exemplar for him</w:t>
      </w:r>
    </w:p>
    <w:p w:rsidR="00BB2E46" w:rsidRDefault="009A258F" w:rsidP="00807AC7">
      <w:pPr>
        <w:pStyle w:val="libNormal0"/>
      </w:pPr>
      <w:r>
        <w:lastRenderedPageBreak/>
        <w:t>who looks to God and the Last Da</w:t>
      </w:r>
      <w:r w:rsidR="00470FD1">
        <w:t xml:space="preserve">y </w:t>
      </w:r>
      <w:r>
        <w:t>and remembers God often” (32:21). This verse is the basi</w:t>
      </w:r>
      <w:r w:rsidR="00470FD1">
        <w:t xml:space="preserve">s </w:t>
      </w:r>
      <w:r>
        <w:t>for the emulation of the Sunnah, or wonts (in the sense o</w:t>
      </w:r>
      <w:r w:rsidR="00470FD1">
        <w:t xml:space="preserve">f </w:t>
      </w:r>
      <w:r>
        <w:t>actions and deeds) of the Prophet, that is central to th</w:t>
      </w:r>
      <w:r w:rsidR="00470FD1">
        <w:t xml:space="preserve">e </w:t>
      </w:r>
      <w:r>
        <w:t>whole of Islam. For Muslims, the Prophet is a mortal ma</w:t>
      </w:r>
      <w:r w:rsidR="00470FD1">
        <w:t xml:space="preserve">n </w:t>
      </w:r>
      <w:r w:rsidRPr="009C1B93">
        <w:rPr>
          <w:rStyle w:val="libItalicChar"/>
        </w:rPr>
        <w:t>(bashar)</w:t>
      </w:r>
      <w:r>
        <w:t>, but also God’s most perfect creature, or what th</w:t>
      </w:r>
      <w:r w:rsidR="00470FD1">
        <w:t xml:space="preserve">e </w:t>
      </w:r>
      <w:r>
        <w:t>Sufis, the mystics of Islam, call the Universal Man (al</w:t>
      </w:r>
      <w:r w:rsidR="00807AC7">
        <w:t>-</w:t>
      </w:r>
      <w:r>
        <w:t>insa</w:t>
      </w:r>
      <w:r w:rsidR="00470FD1">
        <w:t xml:space="preserve">n </w:t>
      </w:r>
      <w:r>
        <w:t>al</w:t>
      </w:r>
      <w:r w:rsidR="00807AC7">
        <w:t>-</w:t>
      </w:r>
      <w:r>
        <w:t>kamil). As a Sufi poem recited often throughout th</w:t>
      </w:r>
      <w:r w:rsidR="00470FD1">
        <w:t xml:space="preserve">e </w:t>
      </w:r>
      <w:r>
        <w:t>Islamic world asserts</w:t>
      </w:r>
      <w:r w:rsidR="00470FD1">
        <w:t>,</w:t>
      </w:r>
      <w:r w:rsidR="00AF478E">
        <w:t xml:space="preserve"> Muhammad</w:t>
      </w:r>
      <w:r>
        <w:t xml:space="preserve"> is a man, but not like other men.</w:t>
      </w:r>
      <w:r w:rsidR="00023A7A">
        <w:t xml:space="preserve"> </w:t>
      </w:r>
      <w:r>
        <w:t>Rather, he is a ruby and other men are like stones.</w:t>
      </w:r>
    </w:p>
    <w:p w:rsidR="009A258F" w:rsidRDefault="009A258F" w:rsidP="00BB2E46">
      <w:pPr>
        <w:pStyle w:val="libNormal"/>
      </w:pPr>
      <w:r>
        <w:t>The Prophet was born in Mecca in the “Year of the Elephant,</w:t>
      </w:r>
      <w:r w:rsidR="00470FD1">
        <w:t xml:space="preserve">” </w:t>
      </w:r>
      <w:r>
        <w:t xml:space="preserve">that is, 570 C.E., into an aristocratic branch of </w:t>
      </w:r>
      <w:r w:rsidR="00470FD1">
        <w:t xml:space="preserve">a </w:t>
      </w:r>
      <w:r>
        <w:t>major tribe of Mecca known as the Quraysh. His own famil</w:t>
      </w:r>
      <w:r w:rsidR="00470FD1">
        <w:t xml:space="preserve">y </w:t>
      </w:r>
      <w:r>
        <w:t>descended from Hashim, and so he and his descendant</w:t>
      </w:r>
      <w:r w:rsidR="00470FD1">
        <w:t xml:space="preserve">s </w:t>
      </w:r>
      <w:r>
        <w:t>are known as Hashimites, which was a branch of th</w:t>
      </w:r>
      <w:r w:rsidR="00470FD1">
        <w:t xml:space="preserve">e </w:t>
      </w:r>
      <w:r>
        <w:t xml:space="preserve">Quraysh. His father, ‘Abd </w:t>
      </w:r>
      <w:r w:rsidR="005C6066" w:rsidRPr="00773BD7">
        <w:rPr>
          <w:rStyle w:val="libItalicChar"/>
        </w:rPr>
        <w:t>Allah</w:t>
      </w:r>
      <w:r>
        <w:t>, died before he was bor</w:t>
      </w:r>
      <w:r w:rsidR="00470FD1">
        <w:t xml:space="preserve">n </w:t>
      </w:r>
      <w:r>
        <w:t>and his mother, Aminah, also died when Muh.ammad</w:t>
      </w:r>
      <w:r w:rsidR="00470FD1">
        <w:t xml:space="preserve">, </w:t>
      </w:r>
      <w:r>
        <w:t>whose most famous name means “the most praised one,</w:t>
      </w:r>
      <w:r w:rsidR="00470FD1">
        <w:t xml:space="preserve">” </w:t>
      </w:r>
      <w:r>
        <w:t>was very young, leaving him an orphan. He was brough</w:t>
      </w:r>
      <w:r w:rsidR="00470FD1">
        <w:t xml:space="preserve">t </w:t>
      </w:r>
      <w:r>
        <w:t>up in the household of his uncle Abu T. alib, the father o</w:t>
      </w:r>
      <w:r w:rsidR="00470FD1">
        <w:t xml:space="preserve">f </w:t>
      </w:r>
      <w:r>
        <w:t>‘</w:t>
      </w:r>
      <w:r w:rsidR="005C6066">
        <w:t>Ali</w:t>
      </w:r>
      <w:r>
        <w:t>, the fourth Sunni caliph and the first Imam of Sh</w:t>
      </w:r>
      <w:r w:rsidR="005C6066">
        <w:t>i</w:t>
      </w:r>
      <w:r>
        <w:t>‘ism.</w:t>
      </w:r>
    </w:p>
    <w:p w:rsidR="009A258F" w:rsidRDefault="009A258F" w:rsidP="009A258F">
      <w:pPr>
        <w:pStyle w:val="libNormal"/>
      </w:pPr>
      <w:r>
        <w:t>The young</w:t>
      </w:r>
      <w:r w:rsidR="00AF478E">
        <w:t xml:space="preserve"> Muhammad</w:t>
      </w:r>
      <w:r>
        <w:t xml:space="preserve"> also spent some time with th</w:t>
      </w:r>
      <w:r w:rsidR="00470FD1">
        <w:t xml:space="preserve">e </w:t>
      </w:r>
      <w:r>
        <w:t>Bedouins in the desert to master Arabic eloquence and t</w:t>
      </w:r>
      <w:r w:rsidR="00470FD1">
        <w:t xml:space="preserve">o </w:t>
      </w:r>
      <w:r>
        <w:t>learn their ways, which had been the custom of the peopl</w:t>
      </w:r>
      <w:r w:rsidR="00470FD1">
        <w:t xml:space="preserve">e </w:t>
      </w:r>
      <w:r>
        <w:t>of Mecca from ancient times. From his early days he wa</w:t>
      </w:r>
      <w:r w:rsidR="00470FD1">
        <w:t xml:space="preserve">s </w:t>
      </w:r>
      <w:r>
        <w:t>known for his honesty and sincerity and given the title o</w:t>
      </w:r>
      <w:r w:rsidR="00470FD1">
        <w:t xml:space="preserve">f </w:t>
      </w:r>
      <w:r>
        <w:t>al</w:t>
      </w:r>
      <w:r w:rsidR="00807AC7">
        <w:t>-</w:t>
      </w:r>
      <w:r>
        <w:t>Am</w:t>
      </w:r>
      <w:r w:rsidR="005C6066">
        <w:t>i</w:t>
      </w:r>
      <w:r>
        <w:t>n, “the Trusted One.” He also had a strong contemplativ</w:t>
      </w:r>
      <w:r w:rsidR="00470FD1">
        <w:t xml:space="preserve">e </w:t>
      </w:r>
      <w:r>
        <w:t>tendency, which caused him to retreat often into th</w:t>
      </w:r>
      <w:r w:rsidR="00470FD1">
        <w:t xml:space="preserve">e </w:t>
      </w:r>
      <w:r>
        <w:t>desert for prayer. Although the Meccans at that time practice</w:t>
      </w:r>
      <w:r w:rsidR="00470FD1">
        <w:t xml:space="preserve">d </w:t>
      </w:r>
      <w:r>
        <w:t>a crass form of idolatry, there were among them thos</w:t>
      </w:r>
      <w:r w:rsidR="00470FD1">
        <w:t xml:space="preserve">e </w:t>
      </w:r>
      <w:r>
        <w:t>who still followed the primordial monotheism of Abraha</w:t>
      </w:r>
      <w:r w:rsidR="00470FD1">
        <w:t xml:space="preserve">m </w:t>
      </w:r>
      <w:r>
        <w:t>and are referred to in the Quran as the</w:t>
      </w:r>
      <w:r w:rsidR="00AF478E">
        <w:t xml:space="preserve"> h</w:t>
      </w:r>
      <w:r>
        <w:t>unafa’, the primordialists.</w:t>
      </w:r>
    </w:p>
    <w:p w:rsidR="009A258F" w:rsidRDefault="009A258F" w:rsidP="009A258F">
      <w:pPr>
        <w:pStyle w:val="libNormal"/>
      </w:pPr>
      <w:r>
        <w:t>The Prophet was one such person and believe</w:t>
      </w:r>
      <w:r w:rsidR="00470FD1">
        <w:t xml:space="preserve">d </w:t>
      </w:r>
      <w:r>
        <w:t>in the one God even before being chosen as prophet.</w:t>
      </w:r>
    </w:p>
    <w:p w:rsidR="009A258F" w:rsidRDefault="009A258F" w:rsidP="009A258F">
      <w:pPr>
        <w:pStyle w:val="libNormal"/>
      </w:pPr>
      <w:r>
        <w:t>As a young man</w:t>
      </w:r>
      <w:r w:rsidR="00AF478E">
        <w:t xml:space="preserve"> Muhammad</w:t>
      </w:r>
      <w:r>
        <w:t xml:space="preserve"> began to travel with caravan</w:t>
      </w:r>
      <w:r w:rsidR="00470FD1">
        <w:t xml:space="preserve">s </w:t>
      </w:r>
      <w:r>
        <w:t>to Syria, and Muslims believe that it was during one o</w:t>
      </w:r>
      <w:r w:rsidR="00470FD1">
        <w:t xml:space="preserve">f </w:t>
      </w:r>
      <w:r>
        <w:t xml:space="preserve">these trips that a Christian monk, Bah. </w:t>
      </w:r>
      <w:r w:rsidR="005C6066">
        <w:t>i</w:t>
      </w:r>
      <w:r>
        <w:t>rah, predicted that h</w:t>
      </w:r>
      <w:r w:rsidR="00470FD1">
        <w:t xml:space="preserve">e </w:t>
      </w:r>
      <w:r>
        <w:t>would become a prophet. Because of his honesty an</w:t>
      </w:r>
      <w:r w:rsidR="00470FD1">
        <w:t xml:space="preserve">d </w:t>
      </w:r>
      <w:r>
        <w:t>earnestness, which had become famous, he attracted th</w:t>
      </w:r>
      <w:r w:rsidR="00470FD1">
        <w:t xml:space="preserve">e </w:t>
      </w:r>
      <w:r>
        <w:t>attention of a wealthy businesswoman of Mecca, Khad</w:t>
      </w:r>
      <w:r w:rsidR="005C6066">
        <w:t>i</w:t>
      </w:r>
      <w:r>
        <w:t>jah</w:t>
      </w:r>
      <w:r w:rsidR="00470FD1">
        <w:t xml:space="preserve">, </w:t>
      </w:r>
      <w:r>
        <w:t>who was fifteen years his senior, but who proposed marriag</w:t>
      </w:r>
      <w:r w:rsidR="00470FD1">
        <w:t xml:space="preserve">e </w:t>
      </w:r>
      <w:r>
        <w:t>and asked him to manage her business affairs. Muh.amma</w:t>
      </w:r>
      <w:r w:rsidR="00470FD1">
        <w:t xml:space="preserve">d </w:t>
      </w:r>
      <w:r>
        <w:t>accepted and had a very happy marriage, from which issue</w:t>
      </w:r>
      <w:r w:rsidR="00470FD1">
        <w:t>d</w:t>
      </w:r>
      <w:r w:rsidR="008449EE">
        <w:t xml:space="preserve"> </w:t>
      </w:r>
      <w:r>
        <w:t>four daughters, the most famous of whom is Fat.imah. Sh</w:t>
      </w:r>
      <w:r w:rsidR="00470FD1">
        <w:t xml:space="preserve">e </w:t>
      </w:r>
      <w:r>
        <w:t>later married ‘</w:t>
      </w:r>
      <w:r w:rsidR="005C6066">
        <w:t>Ali</w:t>
      </w:r>
      <w:r>
        <w:t xml:space="preserve"> and is the mother of all the descendants o</w:t>
      </w:r>
      <w:r w:rsidR="00470FD1">
        <w:t xml:space="preserve">f </w:t>
      </w:r>
      <w:r>
        <w:t>the Prophet, who are called sayyids or shar</w:t>
      </w:r>
      <w:r w:rsidR="005C6066">
        <w:t>i</w:t>
      </w:r>
      <w:r>
        <w:t>fs and who hav</w:t>
      </w:r>
      <w:r w:rsidR="00470FD1">
        <w:t xml:space="preserve">e </w:t>
      </w:r>
      <w:r>
        <w:t>played an extraordinary role in Islamic history. The Prophe</w:t>
      </w:r>
      <w:r w:rsidR="00470FD1">
        <w:t xml:space="preserve">t </w:t>
      </w:r>
      <w:r>
        <w:t>had a monogamous marriage until Khad</w:t>
      </w:r>
      <w:r w:rsidR="005C6066">
        <w:t>i</w:t>
      </w:r>
      <w:r>
        <w:t>jah died when h</w:t>
      </w:r>
      <w:r w:rsidR="00470FD1">
        <w:t xml:space="preserve">e </w:t>
      </w:r>
      <w:r>
        <w:t>was fifty years old. It was only in the last years of his life tha</w:t>
      </w:r>
      <w:r w:rsidR="00470FD1">
        <w:t xml:space="preserve">t </w:t>
      </w:r>
      <w:r>
        <w:t>he contracted other marriages, mostly for the political purpos</w:t>
      </w:r>
      <w:r w:rsidR="00470FD1">
        <w:t xml:space="preserve">e </w:t>
      </w:r>
      <w:r>
        <w:t>of unifying the various tribes of Arabia.</w:t>
      </w:r>
    </w:p>
    <w:p w:rsidR="00807AC7" w:rsidRDefault="009A258F" w:rsidP="009A258F">
      <w:pPr>
        <w:pStyle w:val="libNormal"/>
      </w:pPr>
      <w:r>
        <w:t xml:space="preserve">When Muh.ammad was forty years old and praying in </w:t>
      </w:r>
      <w:r w:rsidR="00470FD1">
        <w:t xml:space="preserve">a </w:t>
      </w:r>
      <w:r>
        <w:t>cave called al</w:t>
      </w:r>
      <w:r w:rsidR="00807AC7">
        <w:t>-</w:t>
      </w:r>
      <w:r>
        <w:t>H. ira’ near Mecca, the archangel Gabriel cam</w:t>
      </w:r>
      <w:r w:rsidR="00470FD1">
        <w:t xml:space="preserve">e </w:t>
      </w:r>
      <w:r>
        <w:t>to him with the first verses of the revelation that constitute</w:t>
      </w:r>
      <w:r w:rsidR="00470FD1">
        <w:t xml:space="preserve">s </w:t>
      </w:r>
      <w:r>
        <w:t>the beginning of Surah 96, “The Clot.” Thus began hi</w:t>
      </w:r>
      <w:r w:rsidR="00470FD1">
        <w:t xml:space="preserve">s </w:t>
      </w:r>
      <w:r>
        <w:t>prophetic mission, which was to be carried out in the mos</w:t>
      </w:r>
      <w:r w:rsidR="00470FD1">
        <w:t xml:space="preserve">t </w:t>
      </w:r>
      <w:r>
        <w:t>difficult situation conceivable, for the message was one o</w:t>
      </w:r>
      <w:r w:rsidR="00470FD1">
        <w:t xml:space="preserve">f </w:t>
      </w:r>
      <w:r>
        <w:t>uncompromising monotheism in a city that was the cente</w:t>
      </w:r>
      <w:r w:rsidR="00470FD1">
        <w:t xml:space="preserve">r </w:t>
      </w:r>
      <w:r>
        <w:t>of Arabian idolatry. The Ka‘bah, or</w:t>
      </w:r>
    </w:p>
    <w:p w:rsidR="009A258F" w:rsidRDefault="009A258F" w:rsidP="00807AC7">
      <w:pPr>
        <w:pStyle w:val="libNormal0"/>
      </w:pPr>
      <w:r>
        <w:lastRenderedPageBreak/>
        <w:t>the House of God</w:t>
      </w:r>
      <w:r w:rsidR="00470FD1">
        <w:t xml:space="preserve">, </w:t>
      </w:r>
      <w:r>
        <w:t>which stands at the center of Mecca and is the most hol</w:t>
      </w:r>
      <w:r w:rsidR="00470FD1">
        <w:t xml:space="preserve">y </w:t>
      </w:r>
      <w:r>
        <w:t>site in Islam, was built originally, according to Musli</w:t>
      </w:r>
      <w:r w:rsidR="00470FD1">
        <w:t xml:space="preserve">m </w:t>
      </w:r>
      <w:r>
        <w:t>belief, by Adam himself and rebuilt by Abraham. But thi</w:t>
      </w:r>
      <w:r w:rsidR="00470FD1">
        <w:t xml:space="preserve">s </w:t>
      </w:r>
      <w:r>
        <w:t>primordial sanctuary had now become filled with the idol</w:t>
      </w:r>
      <w:r w:rsidR="00470FD1">
        <w:t xml:space="preserve">s </w:t>
      </w:r>
      <w:r>
        <w:t>of various tribes who would regularly visit Mecca for th</w:t>
      </w:r>
      <w:r w:rsidR="00470FD1">
        <w:t xml:space="preserve">e </w:t>
      </w:r>
      <w:r>
        <w:t xml:space="preserve">purpose of pilgrimage. Mecca had therefore also become </w:t>
      </w:r>
      <w:r w:rsidR="00470FD1">
        <w:t xml:space="preserve">a </w:t>
      </w:r>
      <w:r>
        <w:t>major center for trade, and much of the power and wealt</w:t>
      </w:r>
      <w:r w:rsidR="00470FD1">
        <w:t xml:space="preserve">h </w:t>
      </w:r>
      <w:r>
        <w:t>of Meccans derived from the presence of the Ka‘bah i</w:t>
      </w:r>
      <w:r w:rsidR="00470FD1">
        <w:t xml:space="preserve">n </w:t>
      </w:r>
      <w:r>
        <w:t>their city. The message of the Prophet struck therefore a</w:t>
      </w:r>
      <w:r w:rsidR="00470FD1">
        <w:t xml:space="preserve">t </w:t>
      </w:r>
      <w:r>
        <w:t>the heart of not only the religion, but also the source o</w:t>
      </w:r>
      <w:r w:rsidR="00470FD1">
        <w:t xml:space="preserve">f </w:t>
      </w:r>
      <w:r>
        <w:t>power and wealth of the people of his own city, includin</w:t>
      </w:r>
      <w:r w:rsidR="00470FD1">
        <w:t xml:space="preserve">g </w:t>
      </w:r>
      <w:r>
        <w:t>his family.</w:t>
      </w:r>
    </w:p>
    <w:p w:rsidR="009A258F" w:rsidRDefault="009A258F" w:rsidP="009A258F">
      <w:pPr>
        <w:pStyle w:val="libNormal"/>
      </w:pPr>
      <w:r>
        <w:t>At first only Khad</w:t>
      </w:r>
      <w:r w:rsidR="005C6066">
        <w:t>i</w:t>
      </w:r>
      <w:r>
        <w:t>jah, ‘</w:t>
      </w:r>
      <w:r w:rsidR="005C6066">
        <w:t>Ali</w:t>
      </w:r>
      <w:r>
        <w:t>, and the Prophet’s old frien</w:t>
      </w:r>
      <w:r w:rsidR="00470FD1">
        <w:t xml:space="preserve">d </w:t>
      </w:r>
      <w:r>
        <w:t>Abu Bakr accepted the message that was revealed to him.</w:t>
      </w:r>
    </w:p>
    <w:p w:rsidR="009A258F" w:rsidRDefault="009A258F" w:rsidP="009A258F">
      <w:pPr>
        <w:pStyle w:val="libNormal"/>
      </w:pPr>
      <w:r>
        <w:t>Gradually, however, a number of others, including suc</w:t>
      </w:r>
      <w:r w:rsidR="00470FD1">
        <w:t xml:space="preserve">h </w:t>
      </w:r>
      <w:r>
        <w:t>eminent personalities as ‘Umar ibn al</w:t>
      </w:r>
      <w:r w:rsidR="00807AC7">
        <w:t>-</w:t>
      </w:r>
      <w:r>
        <w:t>Khat.t.ab, who wa</w:t>
      </w:r>
      <w:r w:rsidR="00470FD1">
        <w:t xml:space="preserve">s </w:t>
      </w:r>
      <w:r>
        <w:t>later to become the second caliph after Abu Bakr, an</w:t>
      </w:r>
      <w:r w:rsidR="00470FD1">
        <w:t>d</w:t>
      </w:r>
      <w:r w:rsidR="0052680E">
        <w:t xml:space="preserve"> </w:t>
      </w:r>
      <w:r>
        <w:t>‘Uthman ibn ‘Affan, the future third caliph, embrace</w:t>
      </w:r>
      <w:r w:rsidR="00470FD1">
        <w:t xml:space="preserve">d </w:t>
      </w:r>
      <w:r>
        <w:t>Islam. The very success of the Prophet’s mission made th</w:t>
      </w:r>
      <w:r w:rsidR="00470FD1">
        <w:t xml:space="preserve">e </w:t>
      </w:r>
      <w:r>
        <w:t>opposition to him and his followers more severe every day.</w:t>
      </w:r>
    </w:p>
    <w:p w:rsidR="009A258F" w:rsidRDefault="009A258F" w:rsidP="009A258F">
      <w:pPr>
        <w:pStyle w:val="libNormal"/>
      </w:pPr>
      <w:r>
        <w:t>There were several attempts on his life until, in the year 622</w:t>
      </w:r>
    </w:p>
    <w:p w:rsidR="009A258F" w:rsidRDefault="009A258F" w:rsidP="009A258F">
      <w:pPr>
        <w:pStyle w:val="libNormal"/>
      </w:pPr>
      <w:r>
        <w:t>C.E., after agreements made with emissaries sent from th</w:t>
      </w:r>
      <w:r w:rsidR="00470FD1">
        <w:t xml:space="preserve">e </w:t>
      </w:r>
      <w:r>
        <w:t>city of Yathrib to the north to Mecca, he migrated b</w:t>
      </w:r>
      <w:r w:rsidR="00470FD1">
        <w:t xml:space="preserve">y </w:t>
      </w:r>
      <w:r>
        <w:t>Divine command to that city along with his followers. Tha</w:t>
      </w:r>
      <w:r w:rsidR="00470FD1">
        <w:t xml:space="preserve">t </w:t>
      </w:r>
      <w:r>
        <w:t>migration, called al</w:t>
      </w:r>
      <w:r w:rsidR="00807AC7">
        <w:t>-</w:t>
      </w:r>
      <w:r>
        <w:t>hijrah in Arabic, marks the major turnin</w:t>
      </w:r>
      <w:r w:rsidR="00470FD1">
        <w:t xml:space="preserve">g </w:t>
      </w:r>
      <w:r>
        <w:t>point in Islamic history, when Islam was transforme</w:t>
      </w:r>
      <w:r w:rsidR="00470FD1">
        <w:t xml:space="preserve">d </w:t>
      </w:r>
      <w:r>
        <w:t>from a small group of devotees to a full</w:t>
      </w:r>
      <w:r w:rsidR="00807AC7">
        <w:t>-</w:t>
      </w:r>
      <w:r>
        <w:t>fledged community.</w:t>
      </w:r>
    </w:p>
    <w:p w:rsidR="009A258F" w:rsidRDefault="009A258F" w:rsidP="009A258F">
      <w:pPr>
        <w:pStyle w:val="libNormal"/>
      </w:pPr>
      <w:r>
        <w:t>Yathrib became known as Mad</w:t>
      </w:r>
      <w:r w:rsidR="005C6066">
        <w:t>i</w:t>
      </w:r>
      <w:r>
        <w:t>nat al</w:t>
      </w:r>
      <w:r w:rsidR="00807AC7">
        <w:t>-</w:t>
      </w:r>
      <w:r>
        <w:t>nab</w:t>
      </w:r>
      <w:r w:rsidR="005C6066">
        <w:t>i</w:t>
      </w:r>
      <w:r>
        <w:t>, the City o</w:t>
      </w:r>
      <w:r w:rsidR="00470FD1">
        <w:t xml:space="preserve">f </w:t>
      </w:r>
      <w:r>
        <w:t>the Prophet, and is known to this day as Medina. Here th</w:t>
      </w:r>
      <w:r w:rsidR="00470FD1">
        <w:t xml:space="preserve">e </w:t>
      </w:r>
      <w:r>
        <w:t>first Islamic society, which has remained the ideal model fo</w:t>
      </w:r>
      <w:r w:rsidR="00470FD1">
        <w:t xml:space="preserve">r </w:t>
      </w:r>
      <w:r>
        <w:t>all later Islamic societies, was founded.</w:t>
      </w:r>
    </w:p>
    <w:p w:rsidR="009A258F" w:rsidRDefault="009A258F" w:rsidP="009A258F">
      <w:pPr>
        <w:pStyle w:val="libNormal"/>
      </w:pPr>
      <w:r>
        <w:t>Shortly before the migration, an event of supreme spiritua</w:t>
      </w:r>
      <w:r w:rsidR="00470FD1">
        <w:t xml:space="preserve">l </w:t>
      </w:r>
      <w:r>
        <w:t>and religious significance took place in the Prophet’</w:t>
      </w:r>
      <w:r w:rsidR="00470FD1">
        <w:t xml:space="preserve">s </w:t>
      </w:r>
      <w:r>
        <w:t>life, an event that is also mentioned in the Quran. Accordin</w:t>
      </w:r>
      <w:r w:rsidR="00470FD1">
        <w:t xml:space="preserve">g </w:t>
      </w:r>
      <w:r>
        <w:t>to Islamic tradition, he was taken on what is called th</w:t>
      </w:r>
      <w:r w:rsidR="00470FD1">
        <w:t xml:space="preserve">e </w:t>
      </w:r>
      <w:r>
        <w:t>Nocturnal Journey, or al</w:t>
      </w:r>
      <w:r w:rsidR="00807AC7">
        <w:t>-</w:t>
      </w:r>
      <w:r>
        <w:t>mi‘raj, on a supernatural horse</w:t>
      </w:r>
      <w:r w:rsidR="00470FD1">
        <w:t xml:space="preserve">, </w:t>
      </w:r>
      <w:r>
        <w:t>called al</w:t>
      </w:r>
      <w:r w:rsidR="00807AC7">
        <w:t>-</w:t>
      </w:r>
      <w:r>
        <w:t>Buraq, by Gabriel from Mecca to Jerusalem. Then</w:t>
      </w:r>
      <w:r w:rsidR="00470FD1">
        <w:t xml:space="preserve">, </w:t>
      </w:r>
      <w:r>
        <w:t>from the place where the mosque of the Dome of the Roc</w:t>
      </w:r>
      <w:r w:rsidR="00470FD1">
        <w:t xml:space="preserve">k </w:t>
      </w:r>
      <w:r>
        <w:t>is now located, he was taken through all of the heavens</w:t>
      </w:r>
      <w:r w:rsidR="00470FD1">
        <w:t xml:space="preserve">, </w:t>
      </w:r>
      <w:r>
        <w:t>that is, all the higher states of being, to the Divine Presenc</w:t>
      </w:r>
      <w:r w:rsidR="00470FD1">
        <w:t xml:space="preserve">e </w:t>
      </w:r>
      <w:r>
        <w:t>Itself, meeting on the journey earlier prophets such a</w:t>
      </w:r>
      <w:r w:rsidR="00470FD1">
        <w:t xml:space="preserve">s </w:t>
      </w:r>
      <w:r>
        <w:t>Moses and Jesus. The mi‘raj is the prototype of all spiritua</w:t>
      </w:r>
      <w:r w:rsidR="00470FD1">
        <w:t xml:space="preserve">l </w:t>
      </w:r>
      <w:r>
        <w:t>wayfaring and realization in Islam, and its architecture eve</w:t>
      </w:r>
      <w:r w:rsidR="00470FD1">
        <w:t xml:space="preserve">n </w:t>
      </w:r>
      <w:r>
        <w:t>served as a model for Dante’s Divine Comedy. The experience</w:t>
      </w:r>
      <w:r w:rsidR="00470FD1">
        <w:t xml:space="preserve">s </w:t>
      </w:r>
      <w:r>
        <w:t>of this celestial journey, moreover, constitute th</w:t>
      </w:r>
      <w:r w:rsidR="00470FD1">
        <w:t xml:space="preserve">e </w:t>
      </w:r>
      <w:r>
        <w:t>inner reality of the Islamic daily prayers and also the bringin</w:t>
      </w:r>
      <w:r w:rsidR="00470FD1">
        <w:t xml:space="preserve">g </w:t>
      </w:r>
      <w:r>
        <w:t>to completion the performance of their outward form.</w:t>
      </w:r>
    </w:p>
    <w:p w:rsidR="009A258F" w:rsidRDefault="009A258F" w:rsidP="009A258F">
      <w:pPr>
        <w:pStyle w:val="libNormal"/>
      </w:pPr>
      <w:r>
        <w:t>It was during this journey that the Prophet reached th</w:t>
      </w:r>
      <w:r w:rsidR="00470FD1">
        <w:t xml:space="preserve">e </w:t>
      </w:r>
      <w:r>
        <w:t>Divine Presence, beyond even the paradisal states at th</w:t>
      </w:r>
      <w:r w:rsidR="00470FD1">
        <w:t xml:space="preserve">e </w:t>
      </w:r>
      <w:r>
        <w:t>station that marks the boundary of universal existence</w:t>
      </w:r>
      <w:r w:rsidR="00AF478E">
        <w:t>;</w:t>
      </w:r>
      <w:r w:rsidR="008449EE">
        <w:t xml:space="preserve"> </w:t>
      </w:r>
      <w:r>
        <w:t>beyond this station, which the Quran calls the Lote Tree o</w:t>
      </w:r>
      <w:r w:rsidR="00470FD1">
        <w:t xml:space="preserve">f </w:t>
      </w:r>
      <w:r>
        <w:t>the Uttermost End, there is only the hidden mystery o</w:t>
      </w:r>
      <w:r w:rsidR="00470FD1">
        <w:t xml:space="preserve">f </w:t>
      </w:r>
      <w:r>
        <w:t>God known to Himself alone. It was in this most exalte</w:t>
      </w:r>
      <w:r w:rsidR="00470FD1">
        <w:t xml:space="preserve">d </w:t>
      </w:r>
      <w:r>
        <w:t>state that the Prophet received the revelation that contain</w:t>
      </w:r>
      <w:r w:rsidR="00470FD1">
        <w:t xml:space="preserve">s </w:t>
      </w:r>
      <w:r>
        <w:t>what many consider to be the heart of the credo of Islam:</w:t>
      </w:r>
    </w:p>
    <w:p w:rsidR="00807AC7" w:rsidRDefault="009A258F" w:rsidP="009A258F">
      <w:pPr>
        <w:pStyle w:val="libNormal"/>
      </w:pPr>
      <w:r>
        <w:t>“The Messenger believeth, and the faithful believe, in wha</w:t>
      </w:r>
      <w:r w:rsidR="00470FD1">
        <w:t xml:space="preserve">t </w:t>
      </w:r>
      <w:r>
        <w:t>has been revealed unto him from his Lord. Each on</w:t>
      </w:r>
      <w:r w:rsidR="00470FD1">
        <w:t xml:space="preserve">e </w:t>
      </w:r>
      <w:r>
        <w:t>believeth in God and His angels</w:t>
      </w:r>
    </w:p>
    <w:p w:rsidR="009A258F" w:rsidRDefault="009A258F" w:rsidP="00807AC7">
      <w:pPr>
        <w:pStyle w:val="libNormal0"/>
      </w:pPr>
      <w:r>
        <w:lastRenderedPageBreak/>
        <w:t>and His books and Hi</w:t>
      </w:r>
      <w:r w:rsidR="00470FD1">
        <w:t xml:space="preserve">s </w:t>
      </w:r>
      <w:r>
        <w:t>messengers: we make no distinction between any of Hi</w:t>
      </w:r>
      <w:r w:rsidR="00470FD1">
        <w:t xml:space="preserve">s </w:t>
      </w:r>
      <w:r>
        <w:t>messengers. And they say: we hear and we obey: grant us</w:t>
      </w:r>
      <w:r w:rsidR="00470FD1">
        <w:t xml:space="preserve">, </w:t>
      </w:r>
      <w:r>
        <w:t>Thou our Lord, Thy forgiveness; unto Thee is the ultimat</w:t>
      </w:r>
      <w:r w:rsidR="00470FD1">
        <w:t xml:space="preserve">e </w:t>
      </w:r>
      <w:r>
        <w:t>becoming” (2:285).</w:t>
      </w:r>
      <w:r w:rsidRPr="00003B6D">
        <w:rPr>
          <w:rStyle w:val="libFootnotenumChar"/>
        </w:rPr>
        <w:t>3</w:t>
      </w:r>
    </w:p>
    <w:p w:rsidR="009A258F" w:rsidRDefault="009A258F" w:rsidP="009A258F">
      <w:pPr>
        <w:pStyle w:val="libNormal"/>
      </w:pPr>
      <w:r>
        <w:t>Jerusalem had been the first direction that Muslims face</w:t>
      </w:r>
      <w:r w:rsidR="00470FD1">
        <w:t xml:space="preserve">d </w:t>
      </w:r>
      <w:r>
        <w:t xml:space="preserve">when praying </w:t>
      </w:r>
      <w:r w:rsidRPr="009C1B93">
        <w:rPr>
          <w:rStyle w:val="libItalicChar"/>
        </w:rPr>
        <w:t>(qiblah)</w:t>
      </w:r>
      <w:r>
        <w:t>, before it was replaced by Mecca b</w:t>
      </w:r>
      <w:r w:rsidR="00470FD1">
        <w:t xml:space="preserve">y </w:t>
      </w:r>
      <w:r>
        <w:t>Divine order, and is also considered to be the site of the eschatologica</w:t>
      </w:r>
      <w:r w:rsidR="00470FD1">
        <w:t xml:space="preserve">l </w:t>
      </w:r>
      <w:r>
        <w:t>events at the end of time according to Islami</w:t>
      </w:r>
      <w:r w:rsidR="00470FD1">
        <w:t xml:space="preserve">c </w:t>
      </w:r>
      <w:r>
        <w:t>tradition. But the Nocturnal Journey made Jerusalem eve</w:t>
      </w:r>
      <w:r w:rsidR="00470FD1">
        <w:t xml:space="preserve">n </w:t>
      </w:r>
      <w:r>
        <w:t>more significant for Muslims. In fact, the three holy citie</w:t>
      </w:r>
      <w:r w:rsidR="00470FD1">
        <w:t xml:space="preserve">s </w:t>
      </w:r>
      <w:r>
        <w:t>of Islam, namely, Mecca, Medina, and Jerusalem, are inextricabl</w:t>
      </w:r>
      <w:r w:rsidR="00470FD1">
        <w:t xml:space="preserve">y </w:t>
      </w:r>
      <w:r>
        <w:t>intertwined with the life of the Prophet.</w:t>
      </w:r>
    </w:p>
    <w:p w:rsidR="009A258F" w:rsidRDefault="009A258F" w:rsidP="009A258F">
      <w:pPr>
        <w:pStyle w:val="libNormal"/>
      </w:pPr>
      <w:r>
        <w:t>In Medina the nascent community was confronted immediatel</w:t>
      </w:r>
      <w:r w:rsidR="00470FD1">
        <w:t xml:space="preserve">y </w:t>
      </w:r>
      <w:r>
        <w:t>with attacks from the Meccans, and several war</w:t>
      </w:r>
      <w:r w:rsidR="00470FD1">
        <w:t xml:space="preserve">s </w:t>
      </w:r>
      <w:r>
        <w:t>called maghaz</w:t>
      </w:r>
      <w:r w:rsidR="005C6066">
        <w:t>i</w:t>
      </w:r>
      <w:r>
        <w:t>were fought in which the Muslims prevaile</w:t>
      </w:r>
      <w:r w:rsidR="00470FD1">
        <w:t xml:space="preserve">d </w:t>
      </w:r>
      <w:r>
        <w:t>usually against unbelievable odds. Finally, the message o</w:t>
      </w:r>
      <w:r w:rsidR="00470FD1">
        <w:t xml:space="preserve">f </w:t>
      </w:r>
      <w:r>
        <w:t>Islam spread throughout Arabia. The Prophet returned i</w:t>
      </w:r>
      <w:r w:rsidR="00470FD1">
        <w:t xml:space="preserve">n </w:t>
      </w:r>
      <w:r>
        <w:t>triumph to Mecca, forgiving all those who had done s</w:t>
      </w:r>
      <w:r w:rsidR="00470FD1">
        <w:t xml:space="preserve">o </w:t>
      </w:r>
      <w:r>
        <w:t>much to harm him and his followers. He purified th</w:t>
      </w:r>
      <w:r w:rsidR="00470FD1">
        <w:t xml:space="preserve">e </w:t>
      </w:r>
      <w:r>
        <w:t>Ka‘bah of the idols in and on top of it and then performed</w:t>
      </w:r>
      <w:r w:rsidR="00470FD1">
        <w:t xml:space="preserve">, </w:t>
      </w:r>
      <w:r>
        <w:t>along with other rites, circumambulations of the House o</w:t>
      </w:r>
      <w:r w:rsidR="00470FD1">
        <w:t xml:space="preserve">f </w:t>
      </w:r>
      <w:r>
        <w:t>God, following the footsteps of Abraham, a pilgrimag</w:t>
      </w:r>
      <w:r w:rsidR="00470FD1">
        <w:t xml:space="preserve">e </w:t>
      </w:r>
      <w:r>
        <w:t>called</w:t>
      </w:r>
      <w:r w:rsidR="00AF478E">
        <w:t xml:space="preserve"> h</w:t>
      </w:r>
      <w:r>
        <w:t>ajj, which continues to this day, being one of th</w:t>
      </w:r>
      <w:r w:rsidR="00470FD1">
        <w:t xml:space="preserve">e </w:t>
      </w:r>
      <w:r>
        <w:t>“pillars,” or fundamental elements, of the religion. But h</w:t>
      </w:r>
      <w:r w:rsidR="00470FD1">
        <w:t xml:space="preserve">e </w:t>
      </w:r>
      <w:r>
        <w:t>did not remain in the city of his birth and upbringing.</w:t>
      </w:r>
    </w:p>
    <w:p w:rsidR="009A258F" w:rsidRDefault="009A258F" w:rsidP="009A258F">
      <w:pPr>
        <w:pStyle w:val="libNormal"/>
      </w:pPr>
      <w:r>
        <w:t>Rather, he returned to Medina, where he died in 632 afte</w:t>
      </w:r>
      <w:r w:rsidR="00470FD1">
        <w:t xml:space="preserve">r </w:t>
      </w:r>
      <w:r>
        <w:t>three days of illness. He was buried in his own apartment</w:t>
      </w:r>
      <w:r w:rsidR="00470FD1">
        <w:t xml:space="preserve">, </w:t>
      </w:r>
      <w:r>
        <w:t>which was adjacent to the mosque he had built. Called th</w:t>
      </w:r>
      <w:r w:rsidR="00470FD1">
        <w:t xml:space="preserve">e </w:t>
      </w:r>
      <w:r>
        <w:t>Mosque of the Prophet, or Masjid al</w:t>
      </w:r>
      <w:r w:rsidR="00807AC7">
        <w:t>-</w:t>
      </w:r>
      <w:r>
        <w:t>nab</w:t>
      </w:r>
      <w:r w:rsidR="005C6066">
        <w:t>i</w:t>
      </w:r>
      <w:r>
        <w:t>, it is the origina</w:t>
      </w:r>
      <w:r w:rsidR="00470FD1">
        <w:t xml:space="preserve">l </w:t>
      </w:r>
      <w:r>
        <w:t>model of all later mosques and is visited to this day by million</w:t>
      </w:r>
      <w:r w:rsidR="00470FD1">
        <w:t xml:space="preserve">s </w:t>
      </w:r>
      <w:r>
        <w:t>of Muslim pilgrims every year from all over the world.</w:t>
      </w:r>
    </w:p>
    <w:p w:rsidR="009A258F" w:rsidRDefault="009A258F" w:rsidP="009A258F">
      <w:pPr>
        <w:pStyle w:val="libNormal"/>
      </w:pPr>
      <w:r>
        <w:t>The Prophet died having unified Arabia, ended th</w:t>
      </w:r>
      <w:r w:rsidR="00470FD1">
        <w:t xml:space="preserve">e </w:t>
      </w:r>
      <w:r>
        <w:t>prevalent violence, and created peace among tribes that ha</w:t>
      </w:r>
      <w:r w:rsidR="00470FD1">
        <w:t xml:space="preserve">d </w:t>
      </w:r>
      <w:r>
        <w:t>been fighting each other since time immemorial. With fe</w:t>
      </w:r>
      <w:r w:rsidR="00470FD1">
        <w:t xml:space="preserve">w </w:t>
      </w:r>
      <w:r>
        <w:t>means, a man who had been an orphan and who had suffere</w:t>
      </w:r>
      <w:r w:rsidR="00470FD1">
        <w:t xml:space="preserve">d </w:t>
      </w:r>
      <w:r>
        <w:t>in countless ways, laid the foundations for a new religiou</w:t>
      </w:r>
      <w:r w:rsidR="00470FD1">
        <w:t xml:space="preserve">s </w:t>
      </w:r>
      <w:r>
        <w:t>society and civilization that was soon to make it</w:t>
      </w:r>
      <w:r w:rsidR="00470FD1">
        <w:t xml:space="preserve">s </w:t>
      </w:r>
      <w:r>
        <w:t>mark upon a large portion of the world and begin a ne</w:t>
      </w:r>
      <w:r w:rsidR="00470FD1">
        <w:t xml:space="preserve">w </w:t>
      </w:r>
      <w:r>
        <w:t>chapter in human history. This summary account of the lif</w:t>
      </w:r>
      <w:r w:rsidR="00470FD1">
        <w:t xml:space="preserve">e </w:t>
      </w:r>
      <w:r>
        <w:t>of the Prophet brings into focus the way in which Muslim</w:t>
      </w:r>
      <w:r w:rsidR="00470FD1">
        <w:t xml:space="preserve">s </w:t>
      </w:r>
      <w:r>
        <w:t>view the life of the founder of their religion. In order t</w:t>
      </w:r>
      <w:r w:rsidR="00470FD1">
        <w:t xml:space="preserve">o </w:t>
      </w:r>
      <w:r>
        <w:t>understand Islam, it is essential to grasp the significance o</w:t>
      </w:r>
      <w:r w:rsidR="00470FD1">
        <w:t xml:space="preserve">f </w:t>
      </w:r>
      <w:r>
        <w:t>this account for Muslims and not to accept blindly wha</w:t>
      </w:r>
      <w:r w:rsidR="00470FD1">
        <w:t xml:space="preserve">t </w:t>
      </w:r>
      <w:r>
        <w:t>earlier revisionist Christian polemicists or contemporar</w:t>
      </w:r>
      <w:r w:rsidR="00470FD1">
        <w:t xml:space="preserve">y </w:t>
      </w:r>
      <w:r>
        <w:t>agnostic historians may have written in the West about him.</w:t>
      </w:r>
    </w:p>
    <w:p w:rsidR="009A258F" w:rsidRDefault="009A258F" w:rsidP="009A258F">
      <w:pPr>
        <w:pStyle w:val="libNormal"/>
      </w:pPr>
      <w:r>
        <w:t>To comprehend the significance of the Prophet in Islam</w:t>
      </w:r>
      <w:r w:rsidR="00470FD1">
        <w:t xml:space="preserve">, </w:t>
      </w:r>
      <w:r>
        <w:t>it is necessary to remember that the great founders of religion</w:t>
      </w:r>
      <w:r w:rsidR="00470FD1">
        <w:t xml:space="preserve">s </w:t>
      </w:r>
      <w:r>
        <w:t>are of two types. The first constitutes the category o</w:t>
      </w:r>
      <w:r w:rsidR="00470FD1">
        <w:t xml:space="preserve">f </w:t>
      </w:r>
      <w:r>
        <w:t xml:space="preserve">those figures who preach detachment from the world and </w:t>
      </w:r>
      <w:r w:rsidR="00470FD1">
        <w:t xml:space="preserve">a </w:t>
      </w:r>
      <w:r>
        <w:t>spiritual life that does not become entangled with ordinar</w:t>
      </w:r>
      <w:r w:rsidR="00470FD1">
        <w:t xml:space="preserve">y </w:t>
      </w:r>
      <w:r>
        <w:t>worldly matters with all their ambiguities and complexities.</w:t>
      </w:r>
    </w:p>
    <w:p w:rsidR="009A258F" w:rsidRDefault="009A258F" w:rsidP="009A258F">
      <w:pPr>
        <w:pStyle w:val="libNormal"/>
      </w:pPr>
      <w:r>
        <w:t>Supreme examples of this type are found in Christ and th</w:t>
      </w:r>
      <w:r w:rsidR="00470FD1">
        <w:t xml:space="preserve">e </w:t>
      </w:r>
      <w:r>
        <w:t>Buddha, both of whom founded what were originally smal</w:t>
      </w:r>
      <w:r w:rsidR="00470FD1">
        <w:t xml:space="preserve">l </w:t>
      </w:r>
      <w:r>
        <w:t>spiritual communities divorced from and not integrate</w:t>
      </w:r>
      <w:r w:rsidR="00470FD1">
        <w:t xml:space="preserve">d </w:t>
      </w:r>
      <w:r>
        <w:t>into the political, social, and economic conditions of th</w:t>
      </w:r>
      <w:r w:rsidR="00470FD1">
        <w:t xml:space="preserve">e </w:t>
      </w:r>
      <w:r>
        <w:t>larger society. Christ who said that his kingdom was not o</w:t>
      </w:r>
      <w:r w:rsidR="00470FD1">
        <w:t xml:space="preserve">f </w:t>
      </w:r>
      <w:r>
        <w:t>this world did not marry and was not the leader and rule</w:t>
      </w:r>
      <w:r w:rsidR="00470FD1">
        <w:t xml:space="preserve">r </w:t>
      </w:r>
      <w:r>
        <w:t>of a whole human society, and the Buddha left the marrie</w:t>
      </w:r>
      <w:r w:rsidR="00470FD1">
        <w:t>d</w:t>
      </w:r>
      <w:r w:rsidR="008449EE">
        <w:t xml:space="preserve"> </w:t>
      </w:r>
      <w:r>
        <w:t>life of a prince to devote himself to the monastic life an</w:t>
      </w:r>
      <w:r w:rsidR="00470FD1">
        <w:t xml:space="preserve">d </w:t>
      </w:r>
      <w:r>
        <w:t>the attainment of illumination.</w:t>
      </w:r>
    </w:p>
    <w:p w:rsidR="009A258F" w:rsidRDefault="009A258F" w:rsidP="009A258F">
      <w:pPr>
        <w:pStyle w:val="libNormal"/>
      </w:pPr>
      <w:r>
        <w:lastRenderedPageBreak/>
        <w:t>The second type is exemplified by Moses, David, an</w:t>
      </w:r>
      <w:r w:rsidR="00470FD1">
        <w:t xml:space="preserve">d </w:t>
      </w:r>
      <w:r>
        <w:t>Solomon in the Abrahamic world and by Rama and Krishn</w:t>
      </w:r>
      <w:r w:rsidR="00470FD1">
        <w:t xml:space="preserve">a </w:t>
      </w:r>
      <w:r>
        <w:t>in Hinduism. Such figures, whether seen as prophets o</w:t>
      </w:r>
      <w:r w:rsidR="00470FD1">
        <w:t xml:space="preserve">r </w:t>
      </w:r>
      <w:r>
        <w:t>avatars, entered into the complexity of the ordinary huma</w:t>
      </w:r>
      <w:r w:rsidR="00470FD1">
        <w:t xml:space="preserve">n </w:t>
      </w:r>
      <w:r>
        <w:t>order to transform and sanctify it. The Hebrew prophets a</w:t>
      </w:r>
      <w:r w:rsidR="00470FD1">
        <w:t xml:space="preserve">s </w:t>
      </w:r>
      <w:r>
        <w:t>well as some avataric figures from Hinduism were als</w:t>
      </w:r>
      <w:r w:rsidR="00470FD1">
        <w:t xml:space="preserve">o </w:t>
      </w:r>
      <w:r>
        <w:t>political leaders and rulers of a human community. The</w:t>
      </w:r>
      <w:r w:rsidR="00470FD1">
        <w:t xml:space="preserve">y </w:t>
      </w:r>
      <w:r>
        <w:t>were married and had children and therefore appear t</w:t>
      </w:r>
      <w:r w:rsidR="00470FD1">
        <w:t xml:space="preserve">o </w:t>
      </w:r>
      <w:r>
        <w:t>those who have been brought up gazing upon the dazzlin</w:t>
      </w:r>
      <w:r w:rsidR="00470FD1">
        <w:t xml:space="preserve">g </w:t>
      </w:r>
      <w:r>
        <w:t>spiritual perfection of Christ or the Buddha as being to</w:t>
      </w:r>
      <w:r w:rsidR="00470FD1">
        <w:t xml:space="preserve">o </w:t>
      </w:r>
      <w:r>
        <w:t>immersed in the life of the world and therefore less perfect.</w:t>
      </w:r>
    </w:p>
    <w:p w:rsidR="009A258F" w:rsidRDefault="009A258F" w:rsidP="009A258F">
      <w:pPr>
        <w:pStyle w:val="libNormal"/>
      </w:pPr>
      <w:r>
        <w:t>Such a judgment neglects the truth that once Christianit</w:t>
      </w:r>
      <w:r w:rsidR="00470FD1">
        <w:t xml:space="preserve">y </w:t>
      </w:r>
      <w:r>
        <w:t>and Buddhism became religions of a whole society, the</w:t>
      </w:r>
      <w:r w:rsidR="00470FD1">
        <w:t xml:space="preserve">y </w:t>
      </w:r>
      <w:r>
        <w:t>too had to deal with the earthly realities of human society</w:t>
      </w:r>
      <w:r w:rsidR="00470FD1">
        <w:t xml:space="preserve">, </w:t>
      </w:r>
      <w:r>
        <w:t>with justice, war and peace, and the question of family an</w:t>
      </w:r>
      <w:r w:rsidR="00470FD1">
        <w:t xml:space="preserve">d </w:t>
      </w:r>
      <w:r>
        <w:t>sexual relations.</w:t>
      </w:r>
    </w:p>
    <w:p w:rsidR="009A258F" w:rsidRDefault="009A258F" w:rsidP="009A258F">
      <w:pPr>
        <w:pStyle w:val="libNormal"/>
      </w:pPr>
      <w:r>
        <w:t>In any case, the Prophet must be seen as belonging t</w:t>
      </w:r>
      <w:r w:rsidR="00470FD1">
        <w:t xml:space="preserve">o </w:t>
      </w:r>
      <w:r>
        <w:t>the second category. His contemplativeness was inward</w:t>
      </w:r>
      <w:r w:rsidR="00470FD1">
        <w:t xml:space="preserve">, </w:t>
      </w:r>
      <w:r>
        <w:t>while outwardly he had to face nearly every possible huma</w:t>
      </w:r>
      <w:r w:rsidR="00470FD1">
        <w:t xml:space="preserve">n </w:t>
      </w:r>
      <w:r>
        <w:t>situation. He experienced being an orphan, living the lif</w:t>
      </w:r>
      <w:r w:rsidR="00470FD1">
        <w:t xml:space="preserve">e </w:t>
      </w:r>
      <w:r>
        <w:t>of a merchant, suffering persecution. He grieved deepl</w:t>
      </w:r>
      <w:r w:rsidR="00470FD1">
        <w:t xml:space="preserve">y </w:t>
      </w:r>
      <w:r>
        <w:t>the loss of his beloved wife Khad</w:t>
      </w:r>
      <w:r w:rsidR="005C6066">
        <w:t>i</w:t>
      </w:r>
      <w:r>
        <w:t>jah and his two</w:t>
      </w:r>
      <w:r w:rsidR="00807AC7">
        <w:t>-</w:t>
      </w:r>
      <w:r>
        <w:t>year</w:t>
      </w:r>
      <w:r w:rsidR="00807AC7">
        <w:t>-</w:t>
      </w:r>
      <w:r>
        <w:t>ol</w:t>
      </w:r>
      <w:r w:rsidR="00470FD1">
        <w:t xml:space="preserve">d </w:t>
      </w:r>
      <w:r>
        <w:t>son Ibrah</w:t>
      </w:r>
      <w:r w:rsidR="005C6066">
        <w:t>i</w:t>
      </w:r>
      <w:r>
        <w:t>m, but he also knew the happiness of family lif</w:t>
      </w:r>
      <w:r w:rsidR="00470FD1">
        <w:t xml:space="preserve">e </w:t>
      </w:r>
      <w:r>
        <w:t>and of final triumph in the world. He, who loved solitud</w:t>
      </w:r>
      <w:r w:rsidR="00470FD1">
        <w:t xml:space="preserve">e </w:t>
      </w:r>
      <w:r>
        <w:t>and contemplation, had to deal with the affairs of men an</w:t>
      </w:r>
      <w:r w:rsidR="00470FD1">
        <w:t xml:space="preserve">d </w:t>
      </w:r>
      <w:r>
        <w:t>women, with all their frailties and shortcomings. He had t</w:t>
      </w:r>
      <w:r w:rsidR="00470FD1">
        <w:t xml:space="preserve">o </w:t>
      </w:r>
      <w:r>
        <w:t>rule over a whole society and to sit as judge in cases of on</w:t>
      </w:r>
      <w:r w:rsidR="00470FD1">
        <w:t xml:space="preserve">e </w:t>
      </w:r>
      <w:r>
        <w:t>party’s complaints against another. One might say that hi</w:t>
      </w:r>
      <w:r w:rsidR="00470FD1">
        <w:t xml:space="preserve">s </w:t>
      </w:r>
      <w:r>
        <w:t>mission was to sanctify all of life and to create an equilibriu</w:t>
      </w:r>
      <w:r w:rsidR="00470FD1">
        <w:t xml:space="preserve">m </w:t>
      </w:r>
      <w:r>
        <w:t>in human life that could serve as the basis for surrende</w:t>
      </w:r>
      <w:r w:rsidR="00470FD1">
        <w:t xml:space="preserve">r </w:t>
      </w:r>
      <w:r>
        <w:t>and effacement before the Divine Truth.</w:t>
      </w:r>
    </w:p>
    <w:p w:rsidR="009A258F" w:rsidRDefault="009A258F" w:rsidP="009A258F">
      <w:pPr>
        <w:pStyle w:val="libNormal"/>
      </w:pPr>
      <w:r>
        <w:t>In every religion all the virtues of its adherents deriv</w:t>
      </w:r>
      <w:r w:rsidR="00470FD1">
        <w:t xml:space="preserve">e </w:t>
      </w:r>
      <w:r>
        <w:t>from those existing in the founder of the religion. In th</w:t>
      </w:r>
      <w:r w:rsidR="00470FD1">
        <w:t xml:space="preserve">e </w:t>
      </w:r>
      <w:r>
        <w:t>same way that no Christian can claim to have any virtu</w:t>
      </w:r>
      <w:r w:rsidR="00470FD1">
        <w:t xml:space="preserve">e </w:t>
      </w:r>
      <w:r>
        <w:t>that was not possessed to the utmost extent by Christ, n</w:t>
      </w:r>
      <w:r w:rsidR="00470FD1">
        <w:t xml:space="preserve">o </w:t>
      </w:r>
      <w:r>
        <w:t>Muslim can have any virtue that was not possessed in th</w:t>
      </w:r>
      <w:r w:rsidR="00470FD1">
        <w:t xml:space="preserve">e </w:t>
      </w:r>
      <w:r>
        <w:t>most eminent degree by the Prophet. More specifically, th</w:t>
      </w:r>
      <w:r w:rsidR="00470FD1">
        <w:t xml:space="preserve">e </w:t>
      </w:r>
      <w:r>
        <w:t>Prophet exemplifies the virtues of humility; nobility, magnanimit</w:t>
      </w:r>
      <w:r w:rsidR="00470FD1">
        <w:t xml:space="preserve">y </w:t>
      </w:r>
      <w:r>
        <w:t>and charity; and truthfulness and sincerity. Fo</w:t>
      </w:r>
      <w:r w:rsidR="00470FD1">
        <w:t xml:space="preserve">r </w:t>
      </w:r>
      <w:r>
        <w:t>Muslims, the Prophet is the perfect model of total humilit</w:t>
      </w:r>
      <w:r w:rsidR="00470FD1">
        <w:t xml:space="preserve">y </w:t>
      </w:r>
      <w:r>
        <w:t>before God and neighbor; nobility and magnanimity o</w:t>
      </w:r>
      <w:r w:rsidR="00470FD1">
        <w:t xml:space="preserve">f </w:t>
      </w:r>
      <w:r>
        <w:t>soul, which means to be strict with oneself but generous</w:t>
      </w:r>
      <w:r w:rsidR="00470FD1">
        <w:t xml:space="preserve">, </w:t>
      </w:r>
      <w:r>
        <w:t>charitable, and forgiving to others; and finally, perfect sincerity</w:t>
      </w:r>
      <w:r w:rsidR="00470FD1">
        <w:t xml:space="preserve">, </w:t>
      </w:r>
      <w:r>
        <w:t>which means to be totally truthful to oneself and t</w:t>
      </w:r>
      <w:r w:rsidR="00470FD1">
        <w:t xml:space="preserve">o </w:t>
      </w:r>
      <w:r>
        <w:t>God. This crowning Islamic virtue requires the melting o</w:t>
      </w:r>
      <w:r w:rsidR="00470FD1">
        <w:t xml:space="preserve">f </w:t>
      </w:r>
      <w:r>
        <w:t>our ego before God, for, as a Sufi saying asserts, “He whos</w:t>
      </w:r>
      <w:r w:rsidR="00470FD1">
        <w:t xml:space="preserve">e </w:t>
      </w:r>
      <w:r>
        <w:t>soul melteth not away like snow in the hand of religio</w:t>
      </w:r>
      <w:r w:rsidR="00470FD1">
        <w:t xml:space="preserve">n </w:t>
      </w:r>
      <w:r>
        <w:t>[that is, the Truth], in his hand religion like snow awa</w:t>
      </w:r>
      <w:r w:rsidR="00470FD1">
        <w:t xml:space="preserve">y </w:t>
      </w:r>
      <w:r>
        <w:t>doth melt.”</w:t>
      </w:r>
      <w:r w:rsidRPr="00003B6D">
        <w:rPr>
          <w:rStyle w:val="libFootnotenumChar"/>
        </w:rPr>
        <w:t>4</w:t>
      </w:r>
    </w:p>
    <w:p w:rsidR="009A258F" w:rsidRDefault="009A258F" w:rsidP="009A258F">
      <w:pPr>
        <w:pStyle w:val="libNormal"/>
      </w:pPr>
      <w:r>
        <w:t>Love for the Prophet is incumbent upon all Muslim</w:t>
      </w:r>
      <w:r w:rsidR="00470FD1">
        <w:t xml:space="preserve">s </w:t>
      </w:r>
      <w:r>
        <w:t>and in fact constitutes a basic aspect of Islamic religiou</w:t>
      </w:r>
      <w:r w:rsidR="00470FD1">
        <w:t xml:space="preserve">s </w:t>
      </w:r>
      <w:r>
        <w:t>life. It might be said that this love is the key for the love o</w:t>
      </w:r>
      <w:r w:rsidR="00470FD1">
        <w:t xml:space="preserve">f </w:t>
      </w:r>
      <w:r>
        <w:t>God, for in order to love God, God must first love us, an</w:t>
      </w:r>
      <w:r w:rsidR="00470FD1">
        <w:t xml:space="preserve">d </w:t>
      </w:r>
      <w:r>
        <w:t>God does not love a person who does not love His messenger.</w:t>
      </w:r>
    </w:p>
    <w:p w:rsidR="009A258F" w:rsidRDefault="009A258F" w:rsidP="009A258F">
      <w:pPr>
        <w:pStyle w:val="libNormal"/>
      </w:pPr>
      <w:r>
        <w:t>The Prophet is also held in the greatest esteem an</w:t>
      </w:r>
      <w:r w:rsidR="00470FD1">
        <w:t xml:space="preserve">d </w:t>
      </w:r>
      <w:r>
        <w:t xml:space="preserve">respect. He has many names, such as </w:t>
      </w:r>
      <w:r w:rsidR="00807AC7">
        <w:t xml:space="preserve">Ahmad </w:t>
      </w:r>
      <w:r>
        <w:t>(“the mos</w:t>
      </w:r>
      <w:r w:rsidR="00470FD1">
        <w:t xml:space="preserve">t </w:t>
      </w:r>
      <w:r>
        <w:t xml:space="preserve">praiseworthy of those who praise God”), ‘Abd </w:t>
      </w:r>
      <w:r w:rsidR="005C6066" w:rsidRPr="00773BD7">
        <w:rPr>
          <w:rStyle w:val="libItalicChar"/>
        </w:rPr>
        <w:t>Allah</w:t>
      </w:r>
      <w:r>
        <w:t xml:space="preserve"> (“servan</w:t>
      </w:r>
      <w:r w:rsidR="00470FD1">
        <w:t xml:space="preserve">t </w:t>
      </w:r>
      <w:r>
        <w:t>of God”), Abu’l</w:t>
      </w:r>
      <w:r w:rsidR="00807AC7">
        <w:t>-</w:t>
      </w:r>
      <w:r>
        <w:t>Qasim (“Father of Qasim”), an</w:t>
      </w:r>
      <w:r w:rsidR="00470FD1">
        <w:t xml:space="preserve">d </w:t>
      </w:r>
      <w:r>
        <w:t>al</w:t>
      </w:r>
      <w:r w:rsidR="00807AC7">
        <w:t>-</w:t>
      </w:r>
      <w:r>
        <w:t>Am</w:t>
      </w:r>
      <w:r w:rsidR="005C6066">
        <w:t>i</w:t>
      </w:r>
      <w:r>
        <w:t>n (“the Trusted One”), as well as Muh.ammad.</w:t>
      </w:r>
    </w:p>
    <w:p w:rsidR="009A258F" w:rsidRDefault="009A258F" w:rsidP="009A258F">
      <w:pPr>
        <w:pStyle w:val="libNormal"/>
      </w:pPr>
      <w:r>
        <w:lastRenderedPageBreak/>
        <w:t>Whenever any of these names are mentioned, they are followe</w:t>
      </w:r>
      <w:r w:rsidR="00470FD1">
        <w:t xml:space="preserve">d </w:t>
      </w:r>
      <w:r>
        <w:t>with the formulaic phrase, “May peace and blessing</w:t>
      </w:r>
      <w:r w:rsidR="00470FD1">
        <w:t xml:space="preserve">s </w:t>
      </w:r>
      <w:r>
        <w:t>be upon him.” It is considered a sign of disrespect to mentio</w:t>
      </w:r>
      <w:r w:rsidR="00470FD1">
        <w:t xml:space="preserve">n </w:t>
      </w:r>
      <w:r>
        <w:t>his name or the name of any of the other prophet</w:t>
      </w:r>
      <w:r w:rsidR="00470FD1">
        <w:t xml:space="preserve">s </w:t>
      </w:r>
      <w:r>
        <w:t>without invoking the benediction of peace upon them.</w:t>
      </w:r>
    </w:p>
    <w:p w:rsidR="009A258F" w:rsidRDefault="009A258F" w:rsidP="009A258F">
      <w:pPr>
        <w:pStyle w:val="libNormal"/>
      </w:pPr>
      <w:r>
        <w:t>The invocation of benediction upon the Prophet is so centra</w:t>
      </w:r>
      <w:r w:rsidR="00470FD1">
        <w:t xml:space="preserve">l </w:t>
      </w:r>
      <w:r>
        <w:t>for Muslims that it might be said to be the only act tha</w:t>
      </w:r>
      <w:r w:rsidR="00470FD1">
        <w:t xml:space="preserve">t </w:t>
      </w:r>
      <w:r>
        <w:t>is performed by both God and human beings, for, as th</w:t>
      </w:r>
      <w:r w:rsidR="00470FD1">
        <w:t xml:space="preserve">e </w:t>
      </w:r>
      <w:r>
        <w:t>Quran says, “Verily, God and His angels shower blessing</w:t>
      </w:r>
      <w:r w:rsidR="00470FD1">
        <w:t xml:space="preserve">s </w:t>
      </w:r>
      <w:r>
        <w:t>upon the Prophet. O ye who have faith! Ask blessings o</w:t>
      </w:r>
      <w:r w:rsidR="00470FD1">
        <w:t xml:space="preserve">n </w:t>
      </w:r>
      <w:r>
        <w:t>him and salute him with a worthy salutation” (33:56).</w:t>
      </w:r>
    </w:p>
    <w:p w:rsidR="009A258F" w:rsidRDefault="009A258F" w:rsidP="009A258F">
      <w:pPr>
        <w:pStyle w:val="libNormal"/>
      </w:pPr>
      <w:r>
        <w:t>The love and respect for the Prophet also extends t</w:t>
      </w:r>
      <w:r w:rsidR="00470FD1">
        <w:t xml:space="preserve">o </w:t>
      </w:r>
      <w:r>
        <w:t>other prophets who remain spiritually alive in the Islami</w:t>
      </w:r>
      <w:r w:rsidR="00470FD1">
        <w:t xml:space="preserve">c </w:t>
      </w:r>
      <w:r>
        <w:t>universe. In fact, Muslims do not consider the fact that th</w:t>
      </w:r>
      <w:r w:rsidR="00470FD1">
        <w:t xml:space="preserve">e </w:t>
      </w:r>
      <w:r>
        <w:t>message of the Prophet was conclusive to mean that it wa</w:t>
      </w:r>
      <w:r w:rsidR="00470FD1">
        <w:t xml:space="preserve">s </w:t>
      </w:r>
      <w:r>
        <w:t>also exclusive. The Prophet is for them both the perso</w:t>
      </w:r>
      <w:r w:rsidR="00470FD1">
        <w:t xml:space="preserve">n </w:t>
      </w:r>
      <w:r>
        <w:t>they love and admire as God’s most perfect creature an</w:t>
      </w:r>
      <w:r w:rsidR="00470FD1">
        <w:t xml:space="preserve">d </w:t>
      </w:r>
      <w:r>
        <w:t>the continuation of the long chain of prophets to whom h</w:t>
      </w:r>
      <w:r w:rsidR="00470FD1">
        <w:t xml:space="preserve">e </w:t>
      </w:r>
      <w:r>
        <w:t>is inwardly connected. A pious Muslim would never thin</w:t>
      </w:r>
      <w:r w:rsidR="00470FD1">
        <w:t xml:space="preserve">k </w:t>
      </w:r>
      <w:r>
        <w:t>of praising the Prophet while denigrating the prophets wh</w:t>
      </w:r>
      <w:r w:rsidR="00470FD1">
        <w:t xml:space="preserve">o </w:t>
      </w:r>
      <w:r>
        <w:t>came before him, particularly those mentioned in th</w:t>
      </w:r>
      <w:r w:rsidR="00470FD1">
        <w:t xml:space="preserve">e </w:t>
      </w:r>
      <w:r>
        <w:t xml:space="preserve">Quran. In the metaphysical sense, the Prophet is both </w:t>
      </w:r>
      <w:r w:rsidR="00470FD1">
        <w:t xml:space="preserve">a </w:t>
      </w:r>
      <w:r>
        <w:t>manifestation of the Logos and the Logos itself, both th</w:t>
      </w:r>
      <w:r w:rsidR="00470FD1">
        <w:t xml:space="preserve">e </w:t>
      </w:r>
      <w:r>
        <w:t>beginning of the prophetic cycle and its end, and, being it</w:t>
      </w:r>
      <w:r w:rsidR="00470FD1">
        <w:t xml:space="preserve">s </w:t>
      </w:r>
      <w:r>
        <w:t>end and seal, he contains from an essential and inwar</w:t>
      </w:r>
      <w:r w:rsidR="00470FD1">
        <w:t xml:space="preserve">d </w:t>
      </w:r>
      <w:r>
        <w:t>point of view the whole prophetic function within himself.</w:t>
      </w:r>
    </w:p>
    <w:p w:rsidR="009A258F" w:rsidRDefault="009A258F" w:rsidP="009A258F">
      <w:pPr>
        <w:pStyle w:val="libNormal"/>
      </w:pPr>
      <w:r>
        <w:t>It is in this sense that Mah.mud Shabistar</w:t>
      </w:r>
      <w:r w:rsidR="005C6066">
        <w:t>i</w:t>
      </w:r>
      <w:r>
        <w:t xml:space="preserve"> sang of th</w:t>
      </w:r>
      <w:r w:rsidR="00470FD1">
        <w:t xml:space="preserve">e </w:t>
      </w:r>
      <w:r>
        <w:t>Prophet, using his esoteric name Ah. mad, in his Gulshan</w:t>
      </w:r>
      <w:r w:rsidR="00807AC7">
        <w:t>-</w:t>
      </w:r>
      <w:r w:rsidR="00470FD1">
        <w:t xml:space="preserve">i </w:t>
      </w:r>
      <w:r>
        <w:t>raz (“The Secret Garden of Divine Mysteries”):</w:t>
      </w:r>
    </w:p>
    <w:p w:rsidR="009A258F" w:rsidRDefault="009A258F" w:rsidP="00807AC7">
      <w:pPr>
        <w:pStyle w:val="libNormal"/>
      </w:pPr>
      <w:r>
        <w:t>Since the number hundred has come, ninety is als</w:t>
      </w:r>
      <w:r w:rsidR="00470FD1">
        <w:t xml:space="preserve">o </w:t>
      </w:r>
      <w:r>
        <w:t>with us.</w:t>
      </w:r>
      <w:r w:rsidR="00807AC7">
        <w:t xml:space="preserve"> </w:t>
      </w:r>
      <w:r>
        <w:t xml:space="preserve">The name of </w:t>
      </w:r>
      <w:r w:rsidR="00807AC7">
        <w:t xml:space="preserve">Ahmad </w:t>
      </w:r>
      <w:r>
        <w:t>is the name of all the prophets.</w:t>
      </w:r>
    </w:p>
    <w:p w:rsidR="009A258F" w:rsidRDefault="009A258F" w:rsidP="009A258F">
      <w:pPr>
        <w:pStyle w:val="libNormal"/>
      </w:pPr>
      <w:r>
        <w:t>The love for the Prophet, therefore, far from diminishin</w:t>
      </w:r>
      <w:r w:rsidR="00470FD1">
        <w:t xml:space="preserve">g </w:t>
      </w:r>
      <w:r>
        <w:t>respect for other prophets, has only increased the admiratio</w:t>
      </w:r>
      <w:r w:rsidR="00470FD1">
        <w:t xml:space="preserve">n </w:t>
      </w:r>
      <w:r>
        <w:t>of Muslims for the prophets who preceded th</w:t>
      </w:r>
      <w:r w:rsidR="00470FD1">
        <w:t xml:space="preserve">e </w:t>
      </w:r>
      <w:r>
        <w:t>Prophet of Islam and for whom he himself held the greates</w:t>
      </w:r>
      <w:r w:rsidR="00470FD1">
        <w:t>t</w:t>
      </w:r>
      <w:r w:rsidR="0052680E">
        <w:t xml:space="preserve"> </w:t>
      </w:r>
      <w:r>
        <w:t>respect, as reflected in the many traditions, or sayings</w:t>
      </w:r>
      <w:r w:rsidR="00470FD1">
        <w:t xml:space="preserve">, </w:t>
      </w:r>
      <w:r>
        <w:t>transmitted from him.</w:t>
      </w:r>
    </w:p>
    <w:p w:rsidR="009A258F" w:rsidRDefault="009A258F" w:rsidP="009A258F">
      <w:pPr>
        <w:pStyle w:val="libNormal"/>
      </w:pPr>
      <w:r>
        <w:t>These sayings, called in the plural ah. ad</w:t>
      </w:r>
      <w:r w:rsidR="005C6066">
        <w:t>i</w:t>
      </w:r>
      <w:r>
        <w:t>th, were assemble</w:t>
      </w:r>
      <w:r w:rsidR="00470FD1">
        <w:t xml:space="preserve">d </w:t>
      </w:r>
      <w:r>
        <w:t>after his death and, after much critical study, collecte</w:t>
      </w:r>
      <w:r w:rsidR="00470FD1">
        <w:t xml:space="preserve">d </w:t>
      </w:r>
      <w:r>
        <w:t>in canonical collections by both Sunni and Sh</w:t>
      </w:r>
      <w:r w:rsidR="005C6066">
        <w:t>i</w:t>
      </w:r>
      <w:r>
        <w:t>‘ite scholars.</w:t>
      </w:r>
    </w:p>
    <w:p w:rsidR="009A258F" w:rsidRDefault="009A258F" w:rsidP="009A258F">
      <w:pPr>
        <w:pStyle w:val="libNormal"/>
      </w:pPr>
      <w:r>
        <w:t>They form, after the Quran, the most important source o</w:t>
      </w:r>
      <w:r w:rsidR="00470FD1">
        <w:t xml:space="preserve">f </w:t>
      </w:r>
      <w:r>
        <w:t>everything Islamic and constitute, in fact, the first commentar</w:t>
      </w:r>
      <w:r w:rsidR="00470FD1">
        <w:t xml:space="preserve">y </w:t>
      </w:r>
      <w:r>
        <w:t>upon the Quran. Technically, the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is part o</w:t>
      </w:r>
      <w:r w:rsidR="00470FD1">
        <w:t xml:space="preserve">f </w:t>
      </w:r>
      <w:r>
        <w:t>the Sunnah, which means all the doings or wonts of th</w:t>
      </w:r>
      <w:r w:rsidR="00470FD1">
        <w:t xml:space="preserve">e </w:t>
      </w:r>
      <w:r>
        <w:t>Prophet. The</w:t>
      </w:r>
      <w:r w:rsidRPr="00CE4481">
        <w:rPr>
          <w:rStyle w:val="libItalicChar"/>
        </w:rPr>
        <w:t xml:space="preserve"> Sunnah </w:t>
      </w:r>
      <w:r>
        <w:t>is the model upon which Muslim</w:t>
      </w:r>
      <w:r w:rsidR="00470FD1">
        <w:t xml:space="preserve">s </w:t>
      </w:r>
      <w:r>
        <w:t>have based their lives, including the rituals ordained b</w:t>
      </w:r>
      <w:r w:rsidR="00470FD1">
        <w:t xml:space="preserve">y </w:t>
      </w:r>
      <w:r>
        <w:t>the Quran. Along with the teachings of the Quran, th</w:t>
      </w:r>
      <w:r w:rsidR="00470FD1">
        <w:t>e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 xml:space="preserve">Sunnah </w:t>
      </w:r>
      <w:r>
        <w:t>is the primary cause for the unity so observabl</w:t>
      </w:r>
      <w:r w:rsidR="00470FD1">
        <w:t xml:space="preserve">e </w:t>
      </w:r>
      <w:r>
        <w:t>among Muslims from so many diverse ethnic groups an</w:t>
      </w:r>
      <w:r w:rsidR="00470FD1">
        <w:t xml:space="preserve">d </w:t>
      </w:r>
      <w:r>
        <w:t>cultures. As for the</w:t>
      </w:r>
      <w:r w:rsidR="00AF478E">
        <w:t xml:space="preserve"> H</w:t>
      </w:r>
      <w:r>
        <w:t>ad</w:t>
      </w:r>
      <w:r w:rsidR="005C6066">
        <w:t>i</w:t>
      </w:r>
      <w:r>
        <w:t>th, some deal with the most sublim</w:t>
      </w:r>
      <w:r w:rsidR="00470FD1">
        <w:t xml:space="preserve">e </w:t>
      </w:r>
      <w:r>
        <w:t>spiritual truths and others with everyday aspects o</w:t>
      </w:r>
      <w:r w:rsidR="00470FD1">
        <w:t xml:space="preserve">f </w:t>
      </w:r>
      <w:r>
        <w:t>life, such as how to carry out an economic transactio</w:t>
      </w:r>
      <w:r w:rsidR="00470FD1">
        <w:t xml:space="preserve">n </w:t>
      </w:r>
      <w:r>
        <w:t>justly or how to deal fairly with one’s family. They includ</w:t>
      </w:r>
      <w:r w:rsidR="00470FD1">
        <w:t xml:space="preserve">e </w:t>
      </w:r>
      <w:r>
        <w:t>such sayings as:</w:t>
      </w:r>
    </w:p>
    <w:p w:rsidR="009A258F" w:rsidRDefault="009A258F" w:rsidP="009A258F">
      <w:pPr>
        <w:pStyle w:val="libNormal"/>
      </w:pPr>
      <w:r>
        <w:t>“No person is a true believer unless he desires for hi</w:t>
      </w:r>
      <w:r w:rsidR="00470FD1">
        <w:t xml:space="preserve">s </w:t>
      </w:r>
      <w:r>
        <w:t>brother that which he desires for himself.”</w:t>
      </w:r>
    </w:p>
    <w:p w:rsidR="009A258F" w:rsidRDefault="009A258F" w:rsidP="009A258F">
      <w:pPr>
        <w:pStyle w:val="libNormal"/>
      </w:pPr>
      <w:r>
        <w:lastRenderedPageBreak/>
        <w:t>“Illumine your hearts by hunger, and strive to conque</w:t>
      </w:r>
      <w:r w:rsidR="00470FD1">
        <w:t xml:space="preserve">r </w:t>
      </w:r>
      <w:r>
        <w:t>your ego by hunger and thirst; continue t</w:t>
      </w:r>
      <w:r w:rsidR="00470FD1">
        <w:t xml:space="preserve">o </w:t>
      </w:r>
      <w:r>
        <w:t>knock at the gates of Paradise by hunger.”</w:t>
      </w:r>
    </w:p>
    <w:p w:rsidR="009A258F" w:rsidRDefault="009A258F" w:rsidP="009A258F">
      <w:pPr>
        <w:pStyle w:val="libNormal"/>
      </w:pPr>
      <w:r>
        <w:t>“To honor an old person is to show respect fo</w:t>
      </w:r>
      <w:r w:rsidR="00470FD1">
        <w:t xml:space="preserve">r </w:t>
      </w:r>
      <w:r>
        <w:t>God.”</w:t>
      </w:r>
    </w:p>
    <w:p w:rsidR="009A258F" w:rsidRDefault="009A258F" w:rsidP="009A258F">
      <w:pPr>
        <w:pStyle w:val="libNormal"/>
      </w:pPr>
      <w:r>
        <w:t>“There are heavenly rewards for every act of kindnes</w:t>
      </w:r>
      <w:r w:rsidR="00470FD1">
        <w:t xml:space="preserve">s </w:t>
      </w:r>
      <w:r>
        <w:t>to a live animal.”</w:t>
      </w:r>
    </w:p>
    <w:p w:rsidR="009A258F" w:rsidRDefault="009A258F" w:rsidP="009A258F">
      <w:pPr>
        <w:pStyle w:val="libNormal"/>
      </w:pPr>
      <w:r>
        <w:t>“God is beautiful and He loves beauty.”</w:t>
      </w:r>
    </w:p>
    <w:p w:rsidR="009A258F" w:rsidRDefault="009A258F" w:rsidP="009A258F">
      <w:pPr>
        <w:pStyle w:val="libNormal"/>
      </w:pPr>
      <w:r>
        <w:t>“Charity is a duty for every Muslim. He who ha</w:t>
      </w:r>
      <w:r w:rsidR="00470FD1">
        <w:t xml:space="preserve">s </w:t>
      </w:r>
      <w:r>
        <w:t>not the means thereto, let him do a good act o</w:t>
      </w:r>
      <w:r w:rsidR="00470FD1">
        <w:t xml:space="preserve">r </w:t>
      </w:r>
      <w:r>
        <w:t>abstain from an evil one. That is his charity.”</w:t>
      </w:r>
    </w:p>
    <w:p w:rsidR="009A258F" w:rsidRDefault="009A258F" w:rsidP="009A258F">
      <w:pPr>
        <w:pStyle w:val="libNormal"/>
      </w:pPr>
      <w:r>
        <w:t>“When the bier of anyone passes by you, whethe</w:t>
      </w:r>
      <w:r w:rsidR="00470FD1">
        <w:t xml:space="preserve">r </w:t>
      </w:r>
      <w:r>
        <w:t>Jew, Christian, or Muslim, rise to your feet.”</w:t>
      </w:r>
    </w:p>
    <w:p w:rsidR="009A258F" w:rsidRDefault="009A258F" w:rsidP="009A258F">
      <w:pPr>
        <w:pStyle w:val="libNormal"/>
      </w:pPr>
      <w:r>
        <w:t>“God is pure and loves purity and cleanliness.”</w:t>
      </w:r>
    </w:p>
    <w:p w:rsidR="009A258F" w:rsidRDefault="009A258F" w:rsidP="009A258F">
      <w:pPr>
        <w:pStyle w:val="libNormal"/>
      </w:pPr>
      <w:r>
        <w:t>“The best jihad is the conquest of the self.”</w:t>
      </w:r>
    </w:p>
    <w:p w:rsidR="009A258F" w:rsidRDefault="009A258F" w:rsidP="009A258F">
      <w:pPr>
        <w:pStyle w:val="libNormal"/>
      </w:pPr>
      <w:r>
        <w:t>“Heaven lies at the feet of mothers.”</w:t>
      </w:r>
    </w:p>
    <w:p w:rsidR="009A258F" w:rsidRDefault="009A258F" w:rsidP="009A258F">
      <w:pPr>
        <w:pStyle w:val="libNormal"/>
      </w:pPr>
      <w:r>
        <w:t>“The key to Paradise is prayer.”</w:t>
      </w:r>
    </w:p>
    <w:p w:rsidR="009A258F" w:rsidRDefault="009A258F" w:rsidP="009A258F">
      <w:pPr>
        <w:pStyle w:val="libNormal"/>
      </w:pPr>
      <w:r>
        <w:t>“God saith, ‘I fulfill the faith of whosoever puts hi</w:t>
      </w:r>
      <w:r w:rsidR="00470FD1">
        <w:t xml:space="preserve">s </w:t>
      </w:r>
      <w:r>
        <w:t>faith in Me, and I am with him, and near him, whe</w:t>
      </w:r>
      <w:r w:rsidR="00470FD1">
        <w:t xml:space="preserve">n </w:t>
      </w:r>
      <w:r>
        <w:t>he remembers Me.’”</w:t>
      </w:r>
    </w:p>
    <w:p w:rsidR="009A258F" w:rsidRDefault="009A258F" w:rsidP="009A258F">
      <w:pPr>
        <w:pStyle w:val="libNormal"/>
      </w:pPr>
      <w:r>
        <w:t>The spiritual reality of the Prophet is ever present i</w:t>
      </w:r>
      <w:r w:rsidR="00470FD1">
        <w:t xml:space="preserve">n </w:t>
      </w:r>
      <w:r>
        <w:t>Islamic society through the living character of his</w:t>
      </w:r>
      <w:r w:rsidRPr="00CE4481">
        <w:rPr>
          <w:rStyle w:val="libItalicChar"/>
        </w:rPr>
        <w:t xml:space="preserve"> Sunna</w:t>
      </w:r>
      <w:r w:rsidR="00470FD1" w:rsidRPr="00CE4481">
        <w:rPr>
          <w:rStyle w:val="libItalicChar"/>
        </w:rPr>
        <w:t xml:space="preserve">h </w:t>
      </w:r>
      <w:r>
        <w:t>and the authority of his</w:t>
      </w:r>
      <w:r w:rsidR="00AF478E">
        <w:t xml:space="preserve"> H</w:t>
      </w:r>
      <w:r>
        <w:t>ad</w:t>
      </w:r>
      <w:r w:rsidR="005C6066">
        <w:t>i</w:t>
      </w:r>
      <w:r>
        <w:t>th. It is moreover experience</w:t>
      </w:r>
      <w:r w:rsidR="00470FD1">
        <w:t xml:space="preserve">d </w:t>
      </w:r>
      <w:r>
        <w:t>through the grace that emanates from his spiritual realit</w:t>
      </w:r>
      <w:r w:rsidR="00470FD1">
        <w:t xml:space="preserve">y </w:t>
      </w:r>
      <w:r>
        <w:t>and is called “Muh.ammadan barakah,” a grace that is eve</w:t>
      </w:r>
      <w:r w:rsidR="00470FD1">
        <w:t xml:space="preserve">r </w:t>
      </w:r>
      <w:r>
        <w:t>present in the life of Sufism, in the litanies chanted in hono</w:t>
      </w:r>
      <w:r w:rsidR="00470FD1">
        <w:t xml:space="preserve">r </w:t>
      </w:r>
      <w:r>
        <w:t>of the Prophet, in the visitation to holy sites throughout th</w:t>
      </w:r>
      <w:r w:rsidR="00470FD1">
        <w:t xml:space="preserve">e </w:t>
      </w:r>
      <w:r>
        <w:t>Islamic world, which are like so many extensions of Medina</w:t>
      </w:r>
      <w:r w:rsidR="00470FD1">
        <w:t xml:space="preserve">, </w:t>
      </w:r>
      <w:r>
        <w:t>and in the heart of all Muslims for whom the love of th</w:t>
      </w:r>
      <w:r w:rsidR="00470FD1">
        <w:t xml:space="preserve">e </w:t>
      </w:r>
      <w:r>
        <w:t>Prophet is both the necessary concomitant and means o</w:t>
      </w:r>
      <w:r w:rsidR="00470FD1">
        <w:t xml:space="preserve">f </w:t>
      </w:r>
      <w:r>
        <w:t>access to the love of God. This love for the Prophet als</w:t>
      </w:r>
      <w:r w:rsidR="00470FD1">
        <w:t xml:space="preserve">o </w:t>
      </w:r>
      <w:r>
        <w:t>entails love and respect for other messengers, to which th</w:t>
      </w:r>
      <w:r w:rsidR="00470FD1">
        <w:t xml:space="preserve">e </w:t>
      </w:r>
      <w:r>
        <w:t>Quran refers so frequently. Even the Islamic definition o</w:t>
      </w:r>
      <w:r w:rsidR="00470FD1">
        <w:t xml:space="preserve">f </w:t>
      </w:r>
      <w:r>
        <w:t>faith (al</w:t>
      </w:r>
      <w:r w:rsidR="00807AC7">
        <w:t>-</w:t>
      </w:r>
      <w:r w:rsidR="005C6066">
        <w:t>i</w:t>
      </w:r>
      <w:r>
        <w:t>man) states the necessity of having faith in God</w:t>
      </w:r>
      <w:r w:rsidR="00470FD1">
        <w:t xml:space="preserve">, </w:t>
      </w:r>
      <w:r>
        <w:t>His angels, and His messengers, not only His messenger. A</w:t>
      </w:r>
      <w:r w:rsidR="00470FD1">
        <w:t xml:space="preserve">s </w:t>
      </w:r>
      <w:r>
        <w:t>the Quran states, “O ye who believe! Believe in God an</w:t>
      </w:r>
      <w:r w:rsidR="00470FD1">
        <w:t xml:space="preserve">d </w:t>
      </w:r>
      <w:r>
        <w:t>His messenger and the Scripture which He has reveale</w:t>
      </w:r>
      <w:r w:rsidR="00470FD1">
        <w:t xml:space="preserve">d </w:t>
      </w:r>
      <w:r>
        <w:t>unto His messenger and the Scripture which He reveale</w:t>
      </w:r>
      <w:r w:rsidR="00470FD1">
        <w:t xml:space="preserve">d </w:t>
      </w:r>
      <w:r>
        <w:t>before. Whosoever disbelieves in God, His angels and Hi</w:t>
      </w:r>
      <w:r w:rsidR="00470FD1">
        <w:t xml:space="preserve">s </w:t>
      </w:r>
      <w:r>
        <w:t>Scriptures and His messengers and the Last Day, he veril</w:t>
      </w:r>
      <w:r w:rsidR="00470FD1">
        <w:t xml:space="preserve">y </w:t>
      </w:r>
      <w:r>
        <w:t>has wandered far away” (4:136). It is not only disbelie</w:t>
      </w:r>
      <w:r w:rsidR="00470FD1">
        <w:t xml:space="preserve">f </w:t>
      </w:r>
      <w:r>
        <w:t>in the messenger, but in all of God’s messengers that lead</w:t>
      </w:r>
      <w:r w:rsidR="00470FD1">
        <w:t xml:space="preserve">s </w:t>
      </w:r>
      <w:r>
        <w:t>a person away from the path of correct belief and faithfulness. But, of course, to be a Muslim requires specificall</w:t>
      </w:r>
      <w:r w:rsidR="00470FD1">
        <w:t xml:space="preserve">y </w:t>
      </w:r>
      <w:r>
        <w:t>the acceptance of the messengership and prophethood o</w:t>
      </w:r>
      <w:r w:rsidR="00470FD1">
        <w:t>f</w:t>
      </w:r>
      <w:r w:rsidR="00AF478E">
        <w:t xml:space="preserve"> Muhammad</w:t>
      </w:r>
      <w:r>
        <w:t xml:space="preserve">; hence the second testification </w:t>
      </w:r>
      <w:r w:rsidRPr="009C1B93">
        <w:rPr>
          <w:rStyle w:val="libItalicChar"/>
        </w:rPr>
        <w:t>(shahadah)</w:t>
      </w:r>
      <w:r>
        <w:t xml:space="preserve"> o</w:t>
      </w:r>
      <w:r w:rsidR="00470FD1">
        <w:t xml:space="preserve">f </w:t>
      </w:r>
      <w:r>
        <w:t xml:space="preserve">Islam, Muh.ammadun </w:t>
      </w:r>
      <w:r w:rsidR="005C6066">
        <w:t>rasul</w:t>
      </w:r>
      <w:r>
        <w:t xml:space="preserve"> </w:t>
      </w:r>
      <w:r w:rsidR="005C6066" w:rsidRPr="00773BD7">
        <w:rPr>
          <w:rStyle w:val="libItalicChar"/>
        </w:rPr>
        <w:t>Allah</w:t>
      </w:r>
      <w:r>
        <w:t xml:space="preserve"> (“Muh. ammad is the Messenge</w:t>
      </w:r>
      <w:r w:rsidR="00470FD1">
        <w:t xml:space="preserve">r </w:t>
      </w:r>
      <w:r>
        <w:t>of God”). Through this pronouncement along wit</w:t>
      </w:r>
      <w:r w:rsidR="00470FD1">
        <w:t xml:space="preserve">h </w:t>
      </w:r>
      <w:r>
        <w:t>the first shahadah a person formally becomes a Muslim. Th</w:t>
      </w:r>
      <w:r w:rsidR="00470FD1">
        <w:t xml:space="preserve">e </w:t>
      </w:r>
      <w:r>
        <w:t>first shahadah, La ilaha illa’Llah (“There is no god bu</w:t>
      </w:r>
      <w:r w:rsidR="00470FD1">
        <w:t xml:space="preserve">t </w:t>
      </w:r>
      <w:r>
        <w:t>God”) is by itself in fact universal testimony to the acceptanc</w:t>
      </w:r>
      <w:r w:rsidR="00470FD1">
        <w:t xml:space="preserve">e </w:t>
      </w:r>
      <w:r>
        <w:t>of religion as such, to al</w:t>
      </w:r>
      <w:r w:rsidR="00807AC7">
        <w:t>-</w:t>
      </w:r>
      <w:r>
        <w:t>d</w:t>
      </w:r>
      <w:r w:rsidR="005C6066">
        <w:t>i</w:t>
      </w:r>
      <w:r>
        <w:t>n, which lies at the hear</w:t>
      </w:r>
      <w:r w:rsidR="00470FD1">
        <w:t xml:space="preserve">t </w:t>
      </w:r>
      <w:r>
        <w:t>not only of Islam, but of all the authentic religions reveale</w:t>
      </w:r>
      <w:r w:rsidR="00470FD1">
        <w:t xml:space="preserve">d </w:t>
      </w:r>
      <w:r>
        <w:t>before the descent of the Quran.</w:t>
      </w:r>
    </w:p>
    <w:p w:rsidR="00023A7A" w:rsidRDefault="009A258F" w:rsidP="00023A7A">
      <w:pPr>
        <w:pStyle w:val="Heading2Center"/>
      </w:pPr>
      <w:bookmarkStart w:id="7" w:name="_Toc404587648"/>
      <w:r>
        <w:t>ISLAM’S ATTITUDE TOWAR</w:t>
      </w:r>
      <w:r w:rsidR="00470FD1">
        <w:t xml:space="preserve">D </w:t>
      </w:r>
      <w:r>
        <w:t>OTHER RELIGIONS IN HISTOR</w:t>
      </w:r>
      <w:r w:rsidR="00023A7A">
        <w:t>Y</w:t>
      </w:r>
      <w:bookmarkEnd w:id="7"/>
    </w:p>
    <w:p w:rsidR="00807AC7" w:rsidRDefault="009A258F" w:rsidP="009A258F">
      <w:pPr>
        <w:pStyle w:val="libNormal"/>
      </w:pPr>
      <w:r>
        <w:t>In light of what has been said of the Islamic conception o</w:t>
      </w:r>
      <w:r w:rsidR="00470FD1">
        <w:t xml:space="preserve">f </w:t>
      </w:r>
      <w:r>
        <w:t>revelation and religious diversity, it is important to mentio</w:t>
      </w:r>
      <w:r w:rsidR="00470FD1">
        <w:t xml:space="preserve">n </w:t>
      </w:r>
      <w:r>
        <w:t>that before modern times Islam was the only revealed religio</w:t>
      </w:r>
      <w:r w:rsidR="00470FD1">
        <w:t xml:space="preserve">n </w:t>
      </w:r>
      <w:r>
        <w:t>to have had direct contact with nearly all the</w:t>
      </w:r>
    </w:p>
    <w:p w:rsidR="009A258F" w:rsidRDefault="009A258F" w:rsidP="00807AC7">
      <w:pPr>
        <w:pStyle w:val="libNormal0"/>
      </w:pPr>
      <w:r>
        <w:lastRenderedPageBreak/>
        <w:t>majo</w:t>
      </w:r>
      <w:r w:rsidR="00470FD1">
        <w:t xml:space="preserve">r </w:t>
      </w:r>
      <w:r>
        <w:t>religions of the world. It had met Judaism and Christianit</w:t>
      </w:r>
      <w:r w:rsidR="00470FD1">
        <w:t xml:space="preserve">y </w:t>
      </w:r>
      <w:r>
        <w:t>in its birthplace in Arabia and afterward in Palestine, Syria</w:t>
      </w:r>
      <w:r w:rsidR="00470FD1">
        <w:t xml:space="preserve">, </w:t>
      </w:r>
      <w:r>
        <w:t>and Egypt; the Iranian religions such as Zoroastrianism an</w:t>
      </w:r>
      <w:r w:rsidR="00470FD1">
        <w:t xml:space="preserve">d </w:t>
      </w:r>
      <w:r>
        <w:t>Manichaeism after its conquest of Persia in the seventh century;</w:t>
      </w:r>
    </w:p>
    <w:p w:rsidR="009A258F" w:rsidRDefault="009A258F" w:rsidP="009A258F">
      <w:pPr>
        <w:pStyle w:val="libNormal"/>
      </w:pPr>
      <w:r>
        <w:t>Hinduism and Buddhism in eastern Persia and Indi</w:t>
      </w:r>
      <w:r w:rsidR="00470FD1">
        <w:t xml:space="preserve">a </w:t>
      </w:r>
      <w:r>
        <w:t>shortly thereafter; the Chinese religions through the Sil</w:t>
      </w:r>
      <w:r w:rsidR="00470FD1">
        <w:t xml:space="preserve">k </w:t>
      </w:r>
      <w:r>
        <w:t>Route as well as through Muslim merchants who travele</w:t>
      </w:r>
      <w:r w:rsidR="00470FD1">
        <w:t xml:space="preserve">d </w:t>
      </w:r>
      <w:r>
        <w:t>to Canton and other Chinese ports; the African religion</w:t>
      </w:r>
      <w:r w:rsidR="00470FD1">
        <w:t xml:space="preserve">s </w:t>
      </w:r>
      <w:r>
        <w:t>soon after the spread of Islam into Black Africa some fourtee</w:t>
      </w:r>
      <w:r w:rsidR="00470FD1">
        <w:t xml:space="preserve">n </w:t>
      </w:r>
      <w:r>
        <w:t>hundred years ago; and Siberian Shamanism in th</w:t>
      </w:r>
      <w:r w:rsidR="00470FD1">
        <w:t xml:space="preserve">e </w:t>
      </w:r>
      <w:r>
        <w:t>form of the archaic religions of the Turkic and Mongolia</w:t>
      </w:r>
      <w:r w:rsidR="00470FD1">
        <w:t xml:space="preserve">n </w:t>
      </w:r>
      <w:r>
        <w:t>peoples as they descended into the Islamic world. Centurie</w:t>
      </w:r>
      <w:r w:rsidR="00470FD1">
        <w:t xml:space="preserve">s </w:t>
      </w:r>
      <w:r>
        <w:t>ago Zoroaster and the Buddha were common househol</w:t>
      </w:r>
      <w:r w:rsidR="00470FD1">
        <w:t xml:space="preserve">d </w:t>
      </w:r>
      <w:r>
        <w:t>names among Muslims of the eastern lands of the Islami</w:t>
      </w:r>
      <w:r w:rsidR="00470FD1">
        <w:t>c</w:t>
      </w:r>
      <w:r w:rsidR="008449EE">
        <w:t xml:space="preserve"> </w:t>
      </w:r>
      <w:r>
        <w:t>world, especially Persia. Indian Muslims had come to kno</w:t>
      </w:r>
      <w:r w:rsidR="00470FD1">
        <w:t xml:space="preserve">w </w:t>
      </w:r>
      <w:r>
        <w:t>of Krishna and Rama a thousand years ago. The Persia</w:t>
      </w:r>
      <w:r w:rsidR="00470FD1">
        <w:t xml:space="preserve">n </w:t>
      </w:r>
      <w:r>
        <w:t>polymath al</w:t>
      </w:r>
      <w:r w:rsidR="00807AC7">
        <w:t>-</w:t>
      </w:r>
      <w:r>
        <w:t>B</w:t>
      </w:r>
      <w:r w:rsidR="005C6066">
        <w:t>i</w:t>
      </w:r>
      <w:r>
        <w:t>run</w:t>
      </w:r>
      <w:r w:rsidR="005C6066">
        <w:t>i</w:t>
      </w:r>
      <w:r>
        <w:t xml:space="preserve"> had composed a major work on India i</w:t>
      </w:r>
      <w:r w:rsidR="00470FD1">
        <w:t xml:space="preserve">n </w:t>
      </w:r>
      <w:r>
        <w:t>the eleventh century, one that is still a valuable source o</w:t>
      </w:r>
      <w:r w:rsidR="00470FD1">
        <w:t xml:space="preserve">f </w:t>
      </w:r>
      <w:r>
        <w:t>knowledge for medieval Hinduism. Furthermore, numerou</w:t>
      </w:r>
      <w:r w:rsidR="00470FD1">
        <w:t xml:space="preserve">s </w:t>
      </w:r>
      <w:r>
        <w:t>works of classical Hinduism and some of Buddhis</w:t>
      </w:r>
      <w:r w:rsidR="00470FD1">
        <w:t xml:space="preserve">m </w:t>
      </w:r>
      <w:r>
        <w:t>were translated into Persian centuries ago, including th</w:t>
      </w:r>
      <w:r w:rsidR="00470FD1">
        <w:t xml:space="preserve">e </w:t>
      </w:r>
      <w:r>
        <w:t>Upanishads and the Bhagavad Gita. Chinese Muslim scholar</w:t>
      </w:r>
      <w:r w:rsidR="00470FD1">
        <w:t xml:space="preserve">s </w:t>
      </w:r>
      <w:r>
        <w:t>knew the Confucian classics and many considered Confuciu</w:t>
      </w:r>
      <w:r w:rsidR="00470FD1">
        <w:t xml:space="preserve">s </w:t>
      </w:r>
      <w:r>
        <w:t>and Lao</w:t>
      </w:r>
      <w:r w:rsidR="00807AC7">
        <w:t>-</w:t>
      </w:r>
      <w:r>
        <w:t>Tze prophets.</w:t>
      </w:r>
    </w:p>
    <w:p w:rsidR="009A258F" w:rsidRDefault="009A258F" w:rsidP="009A258F">
      <w:pPr>
        <w:pStyle w:val="libNormal"/>
      </w:pPr>
      <w:r>
        <w:t xml:space="preserve">The global nature of the religious knowledge of </w:t>
      </w:r>
      <w:r w:rsidR="00470FD1">
        <w:t xml:space="preserve">a </w:t>
      </w:r>
      <w:r>
        <w:t>learned Muslim sitting in Isfahan in the fourteenth centur</w:t>
      </w:r>
      <w:r w:rsidR="00470FD1">
        <w:t xml:space="preserve">y </w:t>
      </w:r>
      <w:r>
        <w:t>was very different from that of a scholastic thinker in Pari</w:t>
      </w:r>
      <w:r w:rsidR="00470FD1">
        <w:t xml:space="preserve">s </w:t>
      </w:r>
      <w:r>
        <w:t>or Bologna of the same period. On the basis of the Qurani</w:t>
      </w:r>
      <w:r w:rsidR="00470FD1">
        <w:t xml:space="preserve">c </w:t>
      </w:r>
      <w:r>
        <w:t>doctrine of religious universality and the vast historica</w:t>
      </w:r>
      <w:r w:rsidR="00470FD1">
        <w:t xml:space="preserve">l </w:t>
      </w:r>
      <w:r>
        <w:t>experiences of a global nature, Islamic civilization develope</w:t>
      </w:r>
      <w:r w:rsidR="00470FD1">
        <w:t xml:space="preserve">d </w:t>
      </w:r>
      <w:r>
        <w:t>a cosmopolitan and worldwide religious perspectiv</w:t>
      </w:r>
      <w:r w:rsidR="00470FD1">
        <w:t xml:space="preserve">e </w:t>
      </w:r>
      <w:r>
        <w:t>unmatched before the modern period in any other religion.</w:t>
      </w:r>
    </w:p>
    <w:p w:rsidR="009A258F" w:rsidRDefault="009A258F" w:rsidP="009A258F">
      <w:pPr>
        <w:pStyle w:val="libNormal"/>
      </w:pPr>
      <w:r>
        <w:t>This global vision is still part and parcel of the worldview o</w:t>
      </w:r>
      <w:r w:rsidR="00470FD1">
        <w:t xml:space="preserve">f </w:t>
      </w:r>
      <w:r>
        <w:t>traditional Muslims, of those who have not abandone</w:t>
      </w:r>
      <w:r w:rsidR="00470FD1">
        <w:t xml:space="preserve">d </w:t>
      </w:r>
      <w:r>
        <w:t>their universal vision as a result of the onslaught of modernis</w:t>
      </w:r>
      <w:r w:rsidR="00470FD1">
        <w:t xml:space="preserve">m </w:t>
      </w:r>
      <w:r>
        <w:t>or reactions to this onslaught in the form of wha</w:t>
      </w:r>
      <w:r w:rsidR="00470FD1">
        <w:t xml:space="preserve">t </w:t>
      </w:r>
      <w:r>
        <w:t>has come to be called “fundamentalism.”</w:t>
      </w:r>
    </w:p>
    <w:p w:rsidR="009A258F" w:rsidRDefault="009A258F" w:rsidP="009A258F">
      <w:pPr>
        <w:pStyle w:val="libNormal"/>
      </w:pPr>
      <w:r>
        <w:t>Within this global religious context, it is, of course, th</w:t>
      </w:r>
      <w:r w:rsidR="00470FD1">
        <w:t xml:space="preserve">e </w:t>
      </w:r>
      <w:r>
        <w:t>Jewish and Christian traditions with which Islam has th</w:t>
      </w:r>
      <w:r w:rsidR="00470FD1">
        <w:t xml:space="preserve">e </w:t>
      </w:r>
      <w:r>
        <w:t>greatest affinity. The Hebrew prophets and Christ ar</w:t>
      </w:r>
      <w:r w:rsidR="00470FD1">
        <w:t xml:space="preserve">e </w:t>
      </w:r>
      <w:r>
        <w:t>deeply respected by Muslims. The Virgin Mary is considere</w:t>
      </w:r>
      <w:r w:rsidR="00470FD1">
        <w:t xml:space="preserve">d </w:t>
      </w:r>
      <w:r>
        <w:t>by the Quran to hold the most exalted spiritual positio</w:t>
      </w:r>
      <w:r w:rsidR="00470FD1">
        <w:t xml:space="preserve">n </w:t>
      </w:r>
      <w:r>
        <w:t>among women. A chapter of the Quran is named afte</w:t>
      </w:r>
      <w:r w:rsidR="00470FD1">
        <w:t xml:space="preserve">r </w:t>
      </w:r>
      <w:r>
        <w:t>her, and she is the only woman mentioned by name i</w:t>
      </w:r>
      <w:r w:rsidR="00470FD1">
        <w:t xml:space="preserve">n </w:t>
      </w:r>
      <w:r>
        <w:t>Islam’s sacred scripture. Moreover, the miraculous birth o</w:t>
      </w:r>
      <w:r w:rsidR="00470FD1">
        <w:t xml:space="preserve">f </w:t>
      </w:r>
      <w:r>
        <w:t>Christ from a virgin mother is recognized in the Quran.</w:t>
      </w:r>
    </w:p>
    <w:p w:rsidR="009A258F" w:rsidRDefault="009A258F" w:rsidP="009A258F">
      <w:pPr>
        <w:pStyle w:val="libNormal"/>
      </w:pPr>
      <w:r>
        <w:t>Respect for such teachings is so strong among Muslims tha</w:t>
      </w:r>
      <w:r w:rsidR="00470FD1">
        <w:t>t</w:t>
      </w:r>
      <w:r w:rsidR="0052680E">
        <w:t xml:space="preserve"> </w:t>
      </w:r>
      <w:r>
        <w:t>today, in interreligious dialogues with Christians and Jews</w:t>
      </w:r>
      <w:r w:rsidR="00470FD1">
        <w:t xml:space="preserve">, </w:t>
      </w:r>
      <w:r>
        <w:t>Muslims are often left defending traditional Jewish an</w:t>
      </w:r>
      <w:r w:rsidR="00470FD1">
        <w:t xml:space="preserve">d </w:t>
      </w:r>
      <w:r>
        <w:t>Christian doctrines such as the miraculous birth of Chris</w:t>
      </w:r>
      <w:r w:rsidR="00470FD1">
        <w:t xml:space="preserve">t </w:t>
      </w:r>
      <w:r>
        <w:t>before modernist interpreters who would reduce them t</w:t>
      </w:r>
      <w:r w:rsidR="00470FD1">
        <w:t xml:space="preserve">o </w:t>
      </w:r>
      <w:r>
        <w:t>metaphors and the sacred history of the Hebrew prophet</w:t>
      </w:r>
      <w:r w:rsidR="00470FD1">
        <w:t xml:space="preserve">s </w:t>
      </w:r>
      <w:r>
        <w:t>to at best inspired stories.</w:t>
      </w:r>
    </w:p>
    <w:p w:rsidR="00807AC7" w:rsidRDefault="009A258F" w:rsidP="009A258F">
      <w:pPr>
        <w:pStyle w:val="libNormal"/>
      </w:pPr>
      <w:r>
        <w:t>The sacred figures of Judaism and Christianity are ofte</w:t>
      </w:r>
      <w:r w:rsidR="00470FD1">
        <w:t xml:space="preserve">n </w:t>
      </w:r>
      <w:r>
        <w:t>mentioned in the Quran and even in prayers said on variou</w:t>
      </w:r>
      <w:r w:rsidR="00470FD1">
        <w:t xml:space="preserve">s </w:t>
      </w:r>
      <w:r>
        <w:t>occasions. The tombs of the Hebrew prophets, wh</w:t>
      </w:r>
      <w:r w:rsidR="00470FD1">
        <w:t xml:space="preserve">o </w:t>
      </w:r>
      <w:r>
        <w:t>are also Islamic prophets, are revered and visited in pilgrimag</w:t>
      </w:r>
      <w:r w:rsidR="00470FD1">
        <w:t xml:space="preserve">e </w:t>
      </w:r>
      <w:r>
        <w:t>by Muslims to this day. One need only recall th</w:t>
      </w:r>
      <w:r w:rsidR="00470FD1">
        <w:t xml:space="preserve">e </w:t>
      </w:r>
      <w:r>
        <w:t>holiness for</w:t>
      </w:r>
    </w:p>
    <w:p w:rsidR="009A258F" w:rsidRDefault="009A258F" w:rsidP="00807AC7">
      <w:pPr>
        <w:pStyle w:val="libNormal0"/>
      </w:pPr>
      <w:r>
        <w:lastRenderedPageBreak/>
        <w:t>Muslims of the tomb of Abraham in al</w:t>
      </w:r>
      <w:r w:rsidR="00807AC7">
        <w:t>-</w:t>
      </w:r>
      <w:r>
        <w:t>Khal</w:t>
      </w:r>
      <w:r w:rsidR="005C6066">
        <w:t>i</w:t>
      </w:r>
      <w:r>
        <w:t>l</w:t>
      </w:r>
      <w:r w:rsidR="00470FD1">
        <w:t xml:space="preserve">, </w:t>
      </w:r>
      <w:r>
        <w:t>or Hebron, in Palestine, of that of Joshua in Jordan, an</w:t>
      </w:r>
      <w:r w:rsidR="00470FD1">
        <w:t xml:space="preserve">d </w:t>
      </w:r>
      <w:r>
        <w:t>of Moses’ resting place on Mt. Nebo, also in Jordan. Som</w:t>
      </w:r>
      <w:r w:rsidR="00470FD1">
        <w:t xml:space="preserve">e </w:t>
      </w:r>
      <w:r>
        <w:t>Muslims have occasionally criticized intellectually and als</w:t>
      </w:r>
      <w:r w:rsidR="00470FD1">
        <w:t xml:space="preserve">o </w:t>
      </w:r>
      <w:r>
        <w:t>engaged militarily Jews and Christians, but they have no</w:t>
      </w:r>
      <w:r w:rsidR="00470FD1">
        <w:t xml:space="preserve">t </w:t>
      </w:r>
      <w:r>
        <w:t>criticized the Jewish prophets or Christ (even if certai</w:t>
      </w:r>
      <w:r w:rsidR="00470FD1">
        <w:t xml:space="preserve">n </w:t>
      </w:r>
      <w:r>
        <w:t>theological differences with followers of Judaism an</w:t>
      </w:r>
      <w:r w:rsidR="00470FD1">
        <w:t xml:space="preserve">d </w:t>
      </w:r>
      <w:r>
        <w:t>Christianity did exist), at least not those who have heede</w:t>
      </w:r>
      <w:r w:rsidR="00470FD1">
        <w:t xml:space="preserve">d </w:t>
      </w:r>
      <w:r>
        <w:t>the call of the Quran and understood its message. Isla</w:t>
      </w:r>
      <w:r w:rsidR="00470FD1">
        <w:t xml:space="preserve">m </w:t>
      </w:r>
      <w:r>
        <w:t>sees itself as the third of the Abrahamic religions, which ar</w:t>
      </w:r>
      <w:r w:rsidR="00470FD1">
        <w:t xml:space="preserve">e </w:t>
      </w:r>
      <w:r>
        <w:t>bound together by countless theological, ethical, and eschatologica</w:t>
      </w:r>
      <w:r w:rsidR="00470FD1">
        <w:t xml:space="preserve">l </w:t>
      </w:r>
      <w:r>
        <w:t>beliefs even though they are marked by difference</w:t>
      </w:r>
      <w:r w:rsidR="00470FD1">
        <w:t xml:space="preserve">s </w:t>
      </w:r>
      <w:r>
        <w:t>willed by God.</w:t>
      </w:r>
    </w:p>
    <w:p w:rsidR="009A258F" w:rsidRDefault="009A258F" w:rsidP="009A258F">
      <w:pPr>
        <w:pStyle w:val="libNormal"/>
      </w:pPr>
      <w:r>
        <w:t>To speak of the Judeo</w:t>
      </w:r>
      <w:r w:rsidR="00807AC7">
        <w:t>-</w:t>
      </w:r>
      <w:r>
        <w:t>Christian tradition against whic</w:t>
      </w:r>
      <w:r w:rsidR="00470FD1">
        <w:t xml:space="preserve">h </w:t>
      </w:r>
      <w:r>
        <w:t>Islam is pitted as the “other” is an injustice to the messag</w:t>
      </w:r>
      <w:r w:rsidR="00470FD1">
        <w:t xml:space="preserve">e </w:t>
      </w:r>
      <w:r>
        <w:t>of Abraham and also theologically false, no matter ho</w:t>
      </w:r>
      <w:r w:rsidR="00470FD1">
        <w:t xml:space="preserve">w </w:t>
      </w:r>
      <w:r>
        <w:t>convenient it might be for some people. There is as muc</w:t>
      </w:r>
      <w:r w:rsidR="00470FD1">
        <w:t xml:space="preserve">h </w:t>
      </w:r>
      <w:r>
        <w:t>difference between Judaism and Christianity as there i</w:t>
      </w:r>
      <w:r w:rsidR="00470FD1">
        <w:t xml:space="preserve">s </w:t>
      </w:r>
      <w:r>
        <w:t>between Christianity and Islam. In certain domains Judais</w:t>
      </w:r>
      <w:r w:rsidR="00470FD1">
        <w:t xml:space="preserve">m </w:t>
      </w:r>
      <w:r>
        <w:t xml:space="preserve">is closer to Islam than it is to Christianity: it has </w:t>
      </w:r>
      <w:r w:rsidR="00470FD1">
        <w:t xml:space="preserve">a </w:t>
      </w:r>
      <w:r>
        <w:t xml:space="preserve">sacred language, Hebrew, like Arabic in Islam, and it has </w:t>
      </w:r>
      <w:r w:rsidR="00470FD1">
        <w:t xml:space="preserve">a </w:t>
      </w:r>
      <w:r>
        <w:t xml:space="preserve">sacred law, the Halakhah, corresponding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</w:t>
      </w:r>
    </w:p>
    <w:p w:rsidR="009A258F" w:rsidRDefault="009A258F" w:rsidP="009A258F">
      <w:pPr>
        <w:pStyle w:val="libNormal"/>
      </w:pPr>
      <w:r>
        <w:t>Furthermore, they share an opposition to all forms of idolatr</w:t>
      </w:r>
      <w:r w:rsidR="00470FD1">
        <w:t xml:space="preserve">y </w:t>
      </w:r>
      <w:r>
        <w:t>and to the creation of iconic sacred art, which woul</w:t>
      </w:r>
      <w:r w:rsidR="00470FD1">
        <w:t xml:space="preserve">d </w:t>
      </w:r>
      <w:r>
        <w:t>allow an image of the Divinity to be painted or sculpted. I</w:t>
      </w:r>
      <w:r w:rsidR="00470FD1">
        <w:t xml:space="preserve">n </w:t>
      </w:r>
      <w:r>
        <w:t>certain other ways Islam is closer to Christianity: bot</w:t>
      </w:r>
      <w:r w:rsidR="00470FD1">
        <w:t xml:space="preserve">h </w:t>
      </w:r>
      <w:r>
        <w:t>emphasize the immortality of the soul, eschatological realities</w:t>
      </w:r>
      <w:r w:rsidR="00470FD1">
        <w:t xml:space="preserve">, </w:t>
      </w:r>
      <w:r>
        <w:t>and the accent on the inner life. Then there are thos</w:t>
      </w:r>
      <w:r w:rsidR="00470FD1">
        <w:t xml:space="preserve">e </w:t>
      </w:r>
      <w:r>
        <w:t>basic principles upon which all three religions agree: th</w:t>
      </w:r>
      <w:r w:rsidR="00470FD1">
        <w:t xml:space="preserve">e </w:t>
      </w:r>
      <w:r>
        <w:t>Oneness of God, prophecy, sacred scripture, much o</w:t>
      </w:r>
      <w:r w:rsidR="00470FD1">
        <w:t xml:space="preserve">f </w:t>
      </w:r>
      <w:r>
        <w:t>sacred history, and basic ethical norms such as the sanctit</w:t>
      </w:r>
      <w:r w:rsidR="00470FD1">
        <w:t xml:space="preserve">y </w:t>
      </w:r>
      <w:r>
        <w:t>of life, reverence for the laws of God, humane treatment o</w:t>
      </w:r>
      <w:r w:rsidR="00470FD1">
        <w:t xml:space="preserve">f </w:t>
      </w:r>
      <w:r>
        <w:t>others, honesty in all human dealings, kindness toward th</w:t>
      </w:r>
      <w:r w:rsidR="00470FD1">
        <w:t xml:space="preserve">e </w:t>
      </w:r>
      <w:r>
        <w:t>neighbor, the application of justice, and so forth. Islam i</w:t>
      </w:r>
      <w:r w:rsidR="00470FD1">
        <w:t xml:space="preserve">s </w:t>
      </w:r>
      <w:r>
        <w:t>an inalienable and inseparable part of the Abrahamic famil</w:t>
      </w:r>
      <w:r w:rsidR="00470FD1">
        <w:t xml:space="preserve">y </w:t>
      </w:r>
      <w:r>
        <w:t>of religions and considers itself to be closely linked with th</w:t>
      </w:r>
      <w:r w:rsidR="00470FD1">
        <w:t xml:space="preserve">e </w:t>
      </w:r>
      <w:r>
        <w:t>two monotheistic religions that preceded it. Islam envisage</w:t>
      </w:r>
      <w:r w:rsidR="00470FD1">
        <w:t xml:space="preserve">s </w:t>
      </w:r>
      <w:r>
        <w:t>itself the complement of those religions and the fina</w:t>
      </w:r>
      <w:r w:rsidR="00470FD1">
        <w:t xml:space="preserve">l </w:t>
      </w:r>
      <w:r>
        <w:t>expression of Abrahamic monotheism, confirming th</w:t>
      </w:r>
      <w:r w:rsidR="00470FD1">
        <w:t xml:space="preserve">e </w:t>
      </w:r>
      <w:r>
        <w:t>teachings of Judaism and Christianity, but rejecting an</w:t>
      </w:r>
      <w:r w:rsidR="00470FD1">
        <w:t xml:space="preserve">y </w:t>
      </w:r>
      <w:r>
        <w:t>form of exclusivism.</w:t>
      </w:r>
    </w:p>
    <w:p w:rsidR="009A258F" w:rsidRDefault="009A258F" w:rsidP="00023A7A">
      <w:pPr>
        <w:pStyle w:val="Heading2Center"/>
      </w:pPr>
      <w:bookmarkStart w:id="8" w:name="_Toc404587649"/>
      <w:r>
        <w:t>WHO IS A BELIEVE</w:t>
      </w:r>
      <w:r w:rsidR="00470FD1">
        <w:t xml:space="preserve">R </w:t>
      </w:r>
      <w:r>
        <w:t>AND WHO IS AN INFIDEL?</w:t>
      </w:r>
      <w:bookmarkEnd w:id="8"/>
    </w:p>
    <w:p w:rsidR="00807AC7" w:rsidRDefault="009A258F" w:rsidP="009A258F">
      <w:pPr>
        <w:pStyle w:val="libNormal"/>
      </w:pPr>
      <w:r>
        <w:t>With this framework in mind, it will be easier to understan</w:t>
      </w:r>
      <w:r w:rsidR="00470FD1">
        <w:t xml:space="preserve">d </w:t>
      </w:r>
      <w:r>
        <w:t>the categorization in Islam of people into believer</w:t>
      </w:r>
      <w:r w:rsidR="00470FD1">
        <w:t xml:space="preserve">s </w:t>
      </w:r>
      <w:r>
        <w:t>(</w:t>
      </w:r>
      <w:r w:rsidRPr="00807AC7">
        <w:rPr>
          <w:rStyle w:val="libItalicChar"/>
        </w:rPr>
        <w:t>mu’mins</w:t>
      </w:r>
      <w:r>
        <w:t>) and what has been translated in the West a</w:t>
      </w:r>
      <w:r w:rsidR="00470FD1">
        <w:t xml:space="preserve">s </w:t>
      </w:r>
      <w:r>
        <w:t xml:space="preserve">“infidels” or “nonbelievers” </w:t>
      </w:r>
      <w:r w:rsidRPr="009C1B93">
        <w:rPr>
          <w:rStyle w:val="libItalicChar"/>
        </w:rPr>
        <w:t>(kafirs)</w:t>
      </w:r>
      <w:r>
        <w:t>, which means literall</w:t>
      </w:r>
      <w:r w:rsidR="00470FD1">
        <w:t xml:space="preserve">y </w:t>
      </w:r>
      <w:r>
        <w:t>“those who cover over the truth.” Every religion has a wa</w:t>
      </w:r>
      <w:r w:rsidR="00470FD1">
        <w:t xml:space="preserve">y </w:t>
      </w:r>
      <w:r>
        <w:t>of distinguishing itself from the other religions. Judais</w:t>
      </w:r>
      <w:r w:rsidR="00470FD1">
        <w:t xml:space="preserve">m </w:t>
      </w:r>
      <w:r>
        <w:t>speaks of Jews and Gentiles, and Christianity of the faithfu</w:t>
      </w:r>
      <w:r w:rsidR="00470FD1">
        <w:t xml:space="preserve">l </w:t>
      </w:r>
      <w:r>
        <w:t>and the heathens or pagans. Each of these categorization</w:t>
      </w:r>
      <w:r w:rsidR="00470FD1">
        <w:t xml:space="preserve">s </w:t>
      </w:r>
      <w:r>
        <w:t>has both a theological and a popular and historical roo</w:t>
      </w:r>
      <w:r w:rsidR="00470FD1">
        <w:t xml:space="preserve">t </w:t>
      </w:r>
      <w:r>
        <w:t>related to the self</w:t>
      </w:r>
      <w:r w:rsidR="00807AC7">
        <w:t>-</w:t>
      </w:r>
      <w:r>
        <w:t>understanding as well as the history o</w:t>
      </w:r>
      <w:r w:rsidR="00470FD1">
        <w:t>f</w:t>
      </w:r>
      <w:r w:rsidR="0052680E">
        <w:t xml:space="preserve"> </w:t>
      </w:r>
      <w:r>
        <w:t>that religion. In the case of Islam, the distinction is base</w:t>
      </w:r>
      <w:r w:rsidR="00470FD1">
        <w:t xml:space="preserve">d </w:t>
      </w:r>
      <w:r>
        <w:t xml:space="preserve">more on the question of faith, or </w:t>
      </w:r>
      <w:r w:rsidR="005C6066">
        <w:t>i</w:t>
      </w:r>
      <w:r>
        <w:t>man, and less on th</w:t>
      </w:r>
      <w:r w:rsidR="00470FD1">
        <w:t xml:space="preserve">e </w:t>
      </w:r>
      <w:r>
        <w:t xml:space="preserve">more general term </w:t>
      </w:r>
      <w:r w:rsidR="006C22D9">
        <w:t>islam</w:t>
      </w:r>
      <w:r>
        <w:t xml:space="preserve">. In the Quran faith implies </w:t>
      </w:r>
      <w:r w:rsidR="00470FD1">
        <w:t xml:space="preserve">a </w:t>
      </w:r>
      <w:r>
        <w:t>higher level of participation in the religion, as we shall discus</w:t>
      </w:r>
      <w:r w:rsidR="00470FD1">
        <w:t xml:space="preserve">s </w:t>
      </w:r>
      <w:r>
        <w:t>in the next chapter, and even today only those wh</w:t>
      </w:r>
      <w:r w:rsidR="00470FD1">
        <w:t xml:space="preserve">o </w:t>
      </w:r>
      <w:r>
        <w:t>take their religion very seriously and are virtuous are calle</w:t>
      </w:r>
      <w:r w:rsidR="00470FD1">
        <w:t xml:space="preserve">d </w:t>
      </w:r>
      <w:r w:rsidRPr="00807AC7">
        <w:rPr>
          <w:rStyle w:val="libItalicChar"/>
        </w:rPr>
        <w:t xml:space="preserve">mu’min </w:t>
      </w:r>
      <w:r>
        <w:t xml:space="preserve">(or possessors of </w:t>
      </w:r>
      <w:r w:rsidR="005C6066">
        <w:t>i</w:t>
      </w:r>
      <w:r>
        <w:t>man). And yet the Quran doe</w:t>
      </w:r>
      <w:r w:rsidR="00470FD1">
        <w:t xml:space="preserve">s </w:t>
      </w:r>
      <w:r>
        <w:t xml:space="preserve">not limit the term </w:t>
      </w:r>
      <w:r w:rsidRPr="00807AC7">
        <w:rPr>
          <w:rStyle w:val="libItalicChar"/>
        </w:rPr>
        <w:t xml:space="preserve">mu’min </w:t>
      </w:r>
      <w:r>
        <w:t>only to those who follow th</w:t>
      </w:r>
      <w:r w:rsidR="00470FD1">
        <w:t xml:space="preserve">e </w:t>
      </w:r>
      <w:r>
        <w:t>Islamic religion; it includes the faithful of Islam along wit</w:t>
      </w:r>
      <w:r w:rsidR="00470FD1">
        <w:t xml:space="preserve">h </w:t>
      </w:r>
      <w:r>
        <w:t>followers of other religions, as is</w:t>
      </w:r>
    </w:p>
    <w:p w:rsidR="009A258F" w:rsidRDefault="009A258F" w:rsidP="00807AC7">
      <w:pPr>
        <w:pStyle w:val="libNormal0"/>
      </w:pPr>
      <w:r>
        <w:lastRenderedPageBreak/>
        <w:t>evidenced by the Qurani</w:t>
      </w:r>
      <w:r w:rsidR="00470FD1">
        <w:t xml:space="preserve">c </w:t>
      </w:r>
      <w:r>
        <w:t>assertion, “Verily, those who have faith [in what is reveale</w:t>
      </w:r>
      <w:r w:rsidR="00470FD1">
        <w:t xml:space="preserve">d </w:t>
      </w:r>
      <w:r>
        <w:t>to the Prophet] and those who are Jews and Christians an</w:t>
      </w:r>
      <w:r w:rsidR="00470FD1">
        <w:t xml:space="preserve">d </w:t>
      </w:r>
      <w:r>
        <w:t>Sabaeans</w:t>
      </w:r>
      <w:r w:rsidR="00807AC7">
        <w:t>-</w:t>
      </w:r>
      <w:r>
        <w:t>whosoever has faith in God and the Last Da</w:t>
      </w:r>
      <w:r w:rsidR="00470FD1">
        <w:t xml:space="preserve">y </w:t>
      </w:r>
      <w:r>
        <w:t>and does right</w:t>
      </w:r>
      <w:r w:rsidR="00807AC7">
        <w:t>-</w:t>
      </w:r>
      <w:r>
        <w:t>surely their reward is with their Lord, an</w:t>
      </w:r>
      <w:r w:rsidR="00470FD1">
        <w:t xml:space="preserve">d </w:t>
      </w:r>
      <w:r>
        <w:t>no fear shall overcome them and neither shall they grieve</w:t>
      </w:r>
      <w:r w:rsidR="00470FD1">
        <w:t xml:space="preserve">” </w:t>
      </w:r>
      <w:r>
        <w:t>(2:62). In this verse as well as verse 69 of Surah</w:t>
      </w:r>
      <w:r w:rsidRPr="00003B6D">
        <w:rPr>
          <w:rStyle w:val="libFootnotenumChar"/>
        </w:rPr>
        <w:t>5</w:t>
      </w:r>
      <w:r>
        <w:t xml:space="preserve"> (“Th</w:t>
      </w:r>
      <w:r w:rsidR="00470FD1">
        <w:t xml:space="preserve">e </w:t>
      </w:r>
      <w:r>
        <w:t>Table Spread”), which nearly repeats the same message</w:t>
      </w:r>
      <w:r w:rsidR="00470FD1">
        <w:t xml:space="preserve">, </w:t>
      </w:r>
      <w:r>
        <w:t>recognition of other religions is extended even beyon</w:t>
      </w:r>
      <w:r w:rsidR="00470FD1">
        <w:t xml:space="preserve">d </w:t>
      </w:r>
      <w:r>
        <w:t>Judaism, Christianity, and Sabaeanism to include “whosoeve</w:t>
      </w:r>
      <w:r w:rsidR="00470FD1">
        <w:t xml:space="preserve">r </w:t>
      </w:r>
      <w:r>
        <w:t>has faith in God,” and the possibility of salvation i</w:t>
      </w:r>
      <w:r w:rsidR="00470FD1">
        <w:t xml:space="preserve">s </w:t>
      </w:r>
      <w:r>
        <w:t>also made explicitly universal. Likewise, the boundary betwee</w:t>
      </w:r>
      <w:r w:rsidR="00470FD1">
        <w:t xml:space="preserve">n </w:t>
      </w:r>
      <w:r>
        <w:t>the Muslim faithful and the faithful of other religion</w:t>
      </w:r>
      <w:r w:rsidR="00470FD1">
        <w:t xml:space="preserve">s </w:t>
      </w:r>
      <w:r>
        <w:t>is lifted. One could therefore say that in the most universa</w:t>
      </w:r>
      <w:r w:rsidR="00470FD1">
        <w:t xml:space="preserve">l </w:t>
      </w:r>
      <w:r>
        <w:t>sense whoever has faith and accepts the One God, nor th</w:t>
      </w:r>
      <w:r w:rsidR="00470FD1">
        <w:t xml:space="preserve">e </w:t>
      </w:r>
      <w:r>
        <w:t>Supreme Principle, is a believer, or mu’min, and whoeve</w:t>
      </w:r>
      <w:r w:rsidR="00470FD1">
        <w:t xml:space="preserve">r </w:t>
      </w:r>
      <w:r>
        <w:t>does not is an infidel, or a kafir, whatever the nominal an</w:t>
      </w:r>
      <w:r w:rsidR="00470FD1">
        <w:t xml:space="preserve">d </w:t>
      </w:r>
      <w:r>
        <w:t>external ethnic and even religious identification of that perso</w:t>
      </w:r>
      <w:r w:rsidR="00470FD1">
        <w:t xml:space="preserve">n </w:t>
      </w:r>
      <w:r>
        <w:t>might be.</w:t>
      </w:r>
    </w:p>
    <w:p w:rsidR="009A258F" w:rsidRDefault="009A258F" w:rsidP="009A258F">
      <w:pPr>
        <w:pStyle w:val="libNormal"/>
      </w:pPr>
      <w:r>
        <w:t>As a result of this explicit universality of the Quranic text</w:t>
      </w:r>
      <w:r w:rsidR="00470FD1">
        <w:t xml:space="preserve">, </w:t>
      </w:r>
      <w:r>
        <w:t>the use of the terms “believer” or “faithful” and “infidel” o</w:t>
      </w:r>
      <w:r w:rsidR="00470FD1">
        <w:t xml:space="preserve">r </w:t>
      </w:r>
      <w:r>
        <w:t>“nonbeliever” is much more complicated than what we fin</w:t>
      </w:r>
      <w:r w:rsidR="00470FD1">
        <w:t xml:space="preserve">d </w:t>
      </w:r>
      <w:r>
        <w:t>in Christianity. In Islam there is, first of all, the Sufi metaphysica</w:t>
      </w:r>
      <w:r w:rsidR="00470FD1">
        <w:t xml:space="preserve">l </w:t>
      </w:r>
      <w:r>
        <w:t>view of absolute Truth, which is seen to be beyon</w:t>
      </w:r>
      <w:r w:rsidR="00470FD1">
        <w:t>d</w:t>
      </w:r>
      <w:r w:rsidR="008449EE">
        <w:t xml:space="preserve"> </w:t>
      </w:r>
      <w:r>
        <w:t xml:space="preserve">all duality, even beyond the dichotomy of </w:t>
      </w:r>
      <w:r w:rsidR="005C6066">
        <w:t>i</w:t>
      </w:r>
      <w:r>
        <w:t>man and kufr, o</w:t>
      </w:r>
      <w:r w:rsidR="00470FD1">
        <w:t xml:space="preserve">r </w:t>
      </w:r>
      <w:r>
        <w:t>faith and infidelity; yet, to reach that transcendent Trut</w:t>
      </w:r>
      <w:r w:rsidR="00470FD1">
        <w:t xml:space="preserve">h </w:t>
      </w:r>
      <w:r>
        <w:t>beyond all duality one must begin with faith and start fro</w:t>
      </w:r>
      <w:r w:rsidR="00470FD1">
        <w:t xml:space="preserve">m </w:t>
      </w:r>
      <w:r>
        <w:t>the formal foundations of Islam, which distinguishes itsel</w:t>
      </w:r>
      <w:r w:rsidR="00470FD1">
        <w:t xml:space="preserve">f </w:t>
      </w:r>
      <w:r>
        <w:t>clearly from kufr. The esoteric understanding of kufr an</w:t>
      </w:r>
      <w:r w:rsidR="00470FD1">
        <w:t xml:space="preserve">d </w:t>
      </w:r>
      <w:r w:rsidR="005C6066">
        <w:t>i</w:t>
      </w:r>
      <w:r>
        <w:t>man, so prevalent in classical Sufi poetry, especially amon</w:t>
      </w:r>
      <w:r w:rsidR="00470FD1">
        <w:t xml:space="preserve">g </w:t>
      </w:r>
      <w:r>
        <w:t>the Persian poets such as Rum</w:t>
      </w:r>
      <w:r w:rsidR="005C6066">
        <w:t>i</w:t>
      </w:r>
      <w:r>
        <w:t>, Shabistar</w:t>
      </w:r>
      <w:r w:rsidR="005C6066">
        <w:t>i</w:t>
      </w:r>
      <w:r>
        <w:t>, and H. afiz. mus</w:t>
      </w:r>
      <w:r w:rsidR="00470FD1">
        <w:t xml:space="preserve">t </w:t>
      </w:r>
      <w:r>
        <w:t>not, therefore, be confused with the prevalent idea in certai</w:t>
      </w:r>
      <w:r w:rsidR="00470FD1">
        <w:t xml:space="preserve">n </w:t>
      </w:r>
      <w:r>
        <w:t>Western circles that one can reach the absolute Trut</w:t>
      </w:r>
      <w:r w:rsidR="00470FD1">
        <w:t xml:space="preserve">h </w:t>
      </w:r>
      <w:r>
        <w:t>by simply avoiding the world of faith as well as infidelity. O</w:t>
      </w:r>
      <w:r w:rsidR="00470FD1">
        <w:t xml:space="preserve">n </w:t>
      </w:r>
      <w:r>
        <w:t xml:space="preserve">the levels of external religious forms, </w:t>
      </w:r>
      <w:r w:rsidR="005C6066">
        <w:t>i</w:t>
      </w:r>
      <w:r>
        <w:t>man has to do wit</w:t>
      </w:r>
      <w:r w:rsidR="00470FD1">
        <w:t xml:space="preserve">h </w:t>
      </w:r>
      <w:r>
        <w:t>truth and kufr with falsehood. This dichotomy is no</w:t>
      </w:r>
      <w:r w:rsidR="00470FD1">
        <w:t xml:space="preserve">t </w:t>
      </w:r>
      <w:r>
        <w:t>destroyed by the exhortation of the Sufis to go beyond kuf</w:t>
      </w:r>
      <w:r w:rsidR="00470FD1">
        <w:t xml:space="preserve">r </w:t>
      </w:r>
      <w:r>
        <w:t xml:space="preserve">and </w:t>
      </w:r>
      <w:r w:rsidR="005C6066">
        <w:t>i</w:t>
      </w:r>
      <w:r>
        <w:t xml:space="preserve">man, which means to reach </w:t>
      </w:r>
      <w:r w:rsidR="00AF478E">
        <w:t>tawhid</w:t>
      </w:r>
      <w:r>
        <w:t>, or oneness beyon</w:t>
      </w:r>
      <w:r w:rsidR="00470FD1">
        <w:t xml:space="preserve">d </w:t>
      </w:r>
      <w:r>
        <w:t>all oppositions and dichotomies.</w:t>
      </w:r>
    </w:p>
    <w:p w:rsidR="009A258F" w:rsidRDefault="009A258F" w:rsidP="009A258F">
      <w:pPr>
        <w:pStyle w:val="libNormal"/>
      </w:pPr>
      <w:r>
        <w:t>On the formal and popular plane, traditional Muslim</w:t>
      </w:r>
      <w:r w:rsidR="00470FD1">
        <w:t xml:space="preserve">s </w:t>
      </w:r>
      <w:r>
        <w:t>have often used the category of “believer” or “faithful” fo</w:t>
      </w:r>
      <w:r w:rsidR="00470FD1">
        <w:t xml:space="preserve">r </w:t>
      </w:r>
      <w:r>
        <w:t>Muslims as well as followers of other religions, especiall</w:t>
      </w:r>
      <w:r w:rsidR="00470FD1">
        <w:t xml:space="preserve">y </w:t>
      </w:r>
      <w:r>
        <w:t>Christians and Jews. But there have been also historica</w:t>
      </w:r>
      <w:r w:rsidR="00470FD1">
        <w:t xml:space="preserve">l </w:t>
      </w:r>
      <w:r>
        <w:t>periods in which the term “faithful” was reserved for Muslim</w:t>
      </w:r>
      <w:r w:rsidR="00470FD1">
        <w:t xml:space="preserve">s </w:t>
      </w:r>
      <w:r>
        <w:t>and kafir, or “infidel,” was used for non</w:t>
      </w:r>
      <w:r w:rsidR="00807AC7">
        <w:t>-</w:t>
      </w:r>
      <w:r>
        <w:t>Muslims, as i</w:t>
      </w:r>
      <w:r w:rsidR="00470FD1">
        <w:t xml:space="preserve">n </w:t>
      </w:r>
      <w:r>
        <w:t>the Ottoman Empire, where Europeans were called kuffar</w:t>
      </w:r>
      <w:r w:rsidR="00470FD1">
        <w:t xml:space="preserve">, </w:t>
      </w:r>
      <w:r>
        <w:t>infidels. The situation is, however, made even more complicate</w:t>
      </w:r>
      <w:r w:rsidR="00470FD1">
        <w:t xml:space="preserve">d </w:t>
      </w:r>
      <w:r>
        <w:t>by the fact that throughout Islamic history certai</w:t>
      </w:r>
      <w:r w:rsidR="00470FD1">
        <w:t xml:space="preserve">n </w:t>
      </w:r>
      <w:r>
        <w:t>Muslim groups have called other Muslim groups infidels</w:t>
      </w:r>
      <w:r w:rsidR="00470FD1">
        <w:t xml:space="preserve">, </w:t>
      </w:r>
      <w:r>
        <w:t>some even going to the extent of treating them in practic</w:t>
      </w:r>
      <w:r w:rsidR="00470FD1">
        <w:t xml:space="preserve">e </w:t>
      </w:r>
      <w:r>
        <w:t>as enemies. For example, during early Islamic history th</w:t>
      </w:r>
      <w:r w:rsidR="00470FD1">
        <w:t xml:space="preserve">e </w:t>
      </w:r>
      <w:r>
        <w:t>Khawarij, who opposed both the Sunnis and Sh</w:t>
      </w:r>
      <w:r w:rsidR="005C6066">
        <w:t>i</w:t>
      </w:r>
      <w:r>
        <w:t>‘ites as infidels</w:t>
      </w:r>
      <w:r w:rsidR="00470FD1">
        <w:t xml:space="preserve">, </w:t>
      </w:r>
      <w:r>
        <w:t>attacked both groups physically and militarily. Later</w:t>
      </w:r>
      <w:r w:rsidR="00470FD1">
        <w:t xml:space="preserve">, </w:t>
      </w:r>
      <w:r>
        <w:t>Isma‘</w:t>
      </w:r>
      <w:r w:rsidR="005C6066">
        <w:t>i</w:t>
      </w:r>
      <w:r>
        <w:t>l</w:t>
      </w:r>
      <w:r w:rsidR="005C6066">
        <w:t>i</w:t>
      </w:r>
      <w:r>
        <w:t>s were considered kuffar by many Sunni scholars</w:t>
      </w:r>
      <w:r w:rsidR="00470FD1">
        <w:t xml:space="preserve">, </w:t>
      </w:r>
      <w:r>
        <w:t>and even in mainstream Islam over the centuries som</w:t>
      </w:r>
      <w:r w:rsidR="00470FD1">
        <w:t xml:space="preserve">e </w:t>
      </w:r>
      <w:r>
        <w:t>Sunni and Twelve</w:t>
      </w:r>
      <w:r w:rsidR="00807AC7">
        <w:t>-</w:t>
      </w:r>
      <w:r>
        <w:t>Imam Sh</w:t>
      </w:r>
      <w:r w:rsidR="005C6066">
        <w:t>i</w:t>
      </w:r>
      <w:r>
        <w:t>‘ite scholars have called eac</w:t>
      </w:r>
      <w:r w:rsidR="00470FD1">
        <w:t>h</w:t>
      </w:r>
      <w:r w:rsidR="0052680E">
        <w:t xml:space="preserve"> </w:t>
      </w:r>
      <w:r>
        <w:t>other kafir. In the eighteenth century the Wahhab</w:t>
      </w:r>
      <w:r w:rsidR="005C6066">
        <w:t>i</w:t>
      </w:r>
      <w:r>
        <w:t xml:space="preserve"> movement</w:t>
      </w:r>
      <w:r w:rsidR="00470FD1">
        <w:t xml:space="preserve">, </w:t>
      </w:r>
      <w:r>
        <w:t>which began in Najd in Arabia, considered orthodo</w:t>
      </w:r>
      <w:r w:rsidR="00470FD1">
        <w:t xml:space="preserve">x </w:t>
      </w:r>
      <w:r>
        <w:t>Sunnis and Sh</w:t>
      </w:r>
      <w:r w:rsidR="005C6066">
        <w:t>i</w:t>
      </w:r>
      <w:r>
        <w:t>‘ites both not to be genuine Muslims, an</w:t>
      </w:r>
      <w:r w:rsidR="00470FD1">
        <w:t xml:space="preserve">d </w:t>
      </w:r>
      <w:r>
        <w:t>often cast the anathema of being infidels, or what is calle</w:t>
      </w:r>
      <w:r w:rsidR="00470FD1">
        <w:t xml:space="preserve">d </w:t>
      </w:r>
      <w:r>
        <w:t>takf</w:t>
      </w:r>
      <w:r w:rsidR="005C6066">
        <w:t>i</w:t>
      </w:r>
      <w:r>
        <w:t xml:space="preserve">r, upon them, while many Ottoman H. anaf </w:t>
      </w:r>
      <w:r w:rsidR="005C6066">
        <w:t>i</w:t>
      </w:r>
      <w:r>
        <w:t xml:space="preserve"> scholar</w:t>
      </w:r>
      <w:r w:rsidR="00470FD1">
        <w:t xml:space="preserve">s </w:t>
      </w:r>
      <w:r>
        <w:t>considered the Wahhab</w:t>
      </w:r>
      <w:r w:rsidR="005C6066">
        <w:t>i</w:t>
      </w:r>
      <w:r>
        <w:t>s themselves to be kuffar.</w:t>
      </w:r>
    </w:p>
    <w:p w:rsidR="009A258F" w:rsidRDefault="009A258F" w:rsidP="009A258F">
      <w:pPr>
        <w:pStyle w:val="libNormal"/>
      </w:pPr>
      <w:r>
        <w:lastRenderedPageBreak/>
        <w:t>The prevalent image in the West that all Muslims ar</w:t>
      </w:r>
      <w:r w:rsidR="00470FD1">
        <w:t xml:space="preserve">e </w:t>
      </w:r>
      <w:r>
        <w:t>united as the faithful against the infidels</w:t>
      </w:r>
      <w:r w:rsidR="00807AC7">
        <w:t>-</w:t>
      </w:r>
      <w:r>
        <w:t>even if some wellknow</w:t>
      </w:r>
      <w:r w:rsidR="00470FD1">
        <w:t xml:space="preserve">n </w:t>
      </w:r>
      <w:r>
        <w:t>Christian preachers repeat to their flocks this assertio</w:t>
      </w:r>
      <w:r w:rsidR="00470FD1">
        <w:t xml:space="preserve">n </w:t>
      </w:r>
      <w:r>
        <w:t>made by some extremists within the Islamic world</w:t>
      </w:r>
      <w:r w:rsidR="00807AC7">
        <w:t>-</w:t>
      </w:r>
      <w:r>
        <w:t>i</w:t>
      </w:r>
      <w:r w:rsidR="00470FD1">
        <w:t xml:space="preserve">s </w:t>
      </w:r>
      <w:r>
        <w:t>simply not true. There have always been those who hav</w:t>
      </w:r>
      <w:r w:rsidR="00470FD1">
        <w:t xml:space="preserve">e </w:t>
      </w:r>
      <w:r>
        <w:t>spoken of the necessity of the unity of Muslims as the faithful</w:t>
      </w:r>
      <w:r w:rsidR="00470FD1">
        <w:t xml:space="preserve">, </w:t>
      </w:r>
      <w:r>
        <w:t>and in a certain sense that unity has been always ther</w:t>
      </w:r>
      <w:r w:rsidR="00470FD1">
        <w:t xml:space="preserve">e </w:t>
      </w:r>
      <w:r>
        <w:t>despite diversity on many levels. But the whole question o</w:t>
      </w:r>
      <w:r w:rsidR="00470FD1">
        <w:t xml:space="preserve">f </w:t>
      </w:r>
      <w:r>
        <w:t>who is a believer, or a person of faith, and who is an unbeliever</w:t>
      </w:r>
      <w:r w:rsidR="00470FD1">
        <w:t xml:space="preserve">, </w:t>
      </w:r>
      <w:r>
        <w:t>or infidel, requires a much more nuanced answe</w:t>
      </w:r>
      <w:r w:rsidR="00470FD1">
        <w:t xml:space="preserve">r </w:t>
      </w:r>
      <w:r>
        <w:t>than is usually given in generally available sources.</w:t>
      </w:r>
    </w:p>
    <w:p w:rsidR="009A258F" w:rsidRDefault="009A258F" w:rsidP="009A258F">
      <w:pPr>
        <w:pStyle w:val="libNormal"/>
      </w:pPr>
      <w:r>
        <w:t>Moreover, the term kafir has both a theological and judicia</w:t>
      </w:r>
      <w:r w:rsidR="00470FD1">
        <w:t xml:space="preserve">l </w:t>
      </w:r>
      <w:r>
        <w:t>definition and a popular political and social definition</w:t>
      </w:r>
      <w:r w:rsidR="00470FD1">
        <w:t xml:space="preserve">, </w:t>
      </w:r>
      <w:r>
        <w:t>and the two should not be confused. In the conscience o</w:t>
      </w:r>
      <w:r w:rsidR="00470FD1">
        <w:t xml:space="preserve">f </w:t>
      </w:r>
      <w:r>
        <w:t>many devout Muslims, a pious Christian or Jew is still see</w:t>
      </w:r>
      <w:r w:rsidR="00470FD1">
        <w:t xml:space="preserve">n </w:t>
      </w:r>
      <w:r>
        <w:t>as a believer, while an agnostic with an Arabic or Persia</w:t>
      </w:r>
      <w:r w:rsidR="00470FD1">
        <w:t xml:space="preserve">n </w:t>
      </w:r>
      <w:r>
        <w:t>name is seen as a kafir. And the anathema of kufr, far fro</w:t>
      </w:r>
      <w:r w:rsidR="00470FD1">
        <w:t xml:space="preserve">m </w:t>
      </w:r>
      <w:r>
        <w:t>involving only outsiders, has also concerned various group</w:t>
      </w:r>
      <w:r w:rsidR="00470FD1">
        <w:t xml:space="preserve">s </w:t>
      </w:r>
      <w:r>
        <w:t>within the Islamic world itself. Today, even while som</w:t>
      </w:r>
      <w:r w:rsidR="00470FD1">
        <w:t xml:space="preserve">e </w:t>
      </w:r>
      <w:r>
        <w:t xml:space="preserve">Muslims hold “infidels” responsible for the onslaught of </w:t>
      </w:r>
      <w:r w:rsidR="00470FD1">
        <w:t xml:space="preserve">a </w:t>
      </w:r>
      <w:r>
        <w:t>secularist culture from the West, they also use the sam</w:t>
      </w:r>
      <w:r w:rsidR="00470FD1">
        <w:t xml:space="preserve">e </w:t>
      </w:r>
      <w:r>
        <w:t>characterization for those within the Islamic world itsel</w:t>
      </w:r>
      <w:r w:rsidR="00470FD1">
        <w:t xml:space="preserve">f </w:t>
      </w:r>
      <w:r>
        <w:t>who, while still formally Muslim, accept and preach secularis</w:t>
      </w:r>
      <w:r w:rsidR="00470FD1">
        <w:t xml:space="preserve">t </w:t>
      </w:r>
      <w:r>
        <w:t>ideas that negate the very foundations of the Islamic revelation.</w:t>
      </w:r>
    </w:p>
    <w:p w:rsidR="009A258F" w:rsidRDefault="009A258F" w:rsidP="009A258F">
      <w:pPr>
        <w:pStyle w:val="libNormal"/>
      </w:pPr>
      <w:r>
        <w:t>As a matter of fact, secularism is the commo</w:t>
      </w:r>
      <w:r w:rsidR="00470FD1">
        <w:t xml:space="preserve">n </w:t>
      </w:r>
      <w:r>
        <w:t>enemy of all the Abrahamic traditions, and the erosion o</w:t>
      </w:r>
      <w:r w:rsidR="00470FD1">
        <w:t>f</w:t>
      </w:r>
      <w:r w:rsidR="008449EE">
        <w:t xml:space="preserve"> </w:t>
      </w:r>
      <w:r>
        <w:t>moral authority in secular societies that we observe toda</w:t>
      </w:r>
      <w:r w:rsidR="00470FD1">
        <w:t xml:space="preserve">y </w:t>
      </w:r>
      <w:r>
        <w:t>poses as many problems for Jews and Christians as it doe</w:t>
      </w:r>
      <w:r w:rsidR="00470FD1">
        <w:t xml:space="preserve">s </w:t>
      </w:r>
      <w:r>
        <w:t>for Muslims.</w:t>
      </w:r>
    </w:p>
    <w:p w:rsidR="00023A7A" w:rsidRDefault="009A258F" w:rsidP="00023A7A">
      <w:pPr>
        <w:pStyle w:val="Heading2Center"/>
      </w:pPr>
      <w:bookmarkStart w:id="9" w:name="_Toc404587650"/>
      <w:r>
        <w:t>ISLAM AND RELIGIOUS PLURALISM TODA</w:t>
      </w:r>
      <w:r w:rsidR="00023A7A">
        <w:t>Y</w:t>
      </w:r>
      <w:bookmarkEnd w:id="9"/>
    </w:p>
    <w:p w:rsidR="00807AC7" w:rsidRDefault="009A258F" w:rsidP="00023A7A">
      <w:pPr>
        <w:pStyle w:val="libNormal"/>
      </w:pPr>
      <w:r>
        <w:t>Muslims today continue to experience the presence of othe</w:t>
      </w:r>
      <w:r w:rsidR="00470FD1">
        <w:t xml:space="preserve">r </w:t>
      </w:r>
      <w:r>
        <w:t>religions in their midst as they have done over the centuries.</w:t>
      </w:r>
      <w:r w:rsidR="00023A7A">
        <w:t xml:space="preserve"> </w:t>
      </w:r>
      <w:r>
        <w:t>In the middle part of the Islamic world there are Christia</w:t>
      </w:r>
      <w:r w:rsidR="00470FD1">
        <w:t xml:space="preserve">n </w:t>
      </w:r>
      <w:r>
        <w:t>minorities, the largest being in Egypt, and still some Jews</w:t>
      </w:r>
      <w:r w:rsidR="00470FD1">
        <w:t xml:space="preserve">, </w:t>
      </w:r>
      <w:r>
        <w:t>especially in Iran and Turkey, although most of the Jew</w:t>
      </w:r>
      <w:r w:rsidR="00470FD1">
        <w:t xml:space="preserve">s </w:t>
      </w:r>
      <w:r>
        <w:t>from Arab countries migrated to Israel after 1948. Ther</w:t>
      </w:r>
      <w:r w:rsidR="00470FD1">
        <w:t xml:space="preserve">e </w:t>
      </w:r>
      <w:r>
        <w:t>are still Zoroastrians in Iran, and Muslims live with Hindu</w:t>
      </w:r>
      <w:r w:rsidR="00470FD1">
        <w:t xml:space="preserve">s </w:t>
      </w:r>
      <w:r>
        <w:t>in India, of course, but also in Bangladesh, Nepal, Malaysia</w:t>
      </w:r>
      <w:r w:rsidR="00470FD1">
        <w:t xml:space="preserve">, </w:t>
      </w:r>
      <w:r>
        <w:t>and Indonesia, and with Buddhists in Sri Lanka, Thailand</w:t>
      </w:r>
      <w:r w:rsidR="00470FD1">
        <w:t xml:space="preserve">, </w:t>
      </w:r>
      <w:r>
        <w:t>Ladakh, Burma, China, and elsewhere. They also live wit</w:t>
      </w:r>
      <w:r w:rsidR="00470FD1">
        <w:t xml:space="preserve">h </w:t>
      </w:r>
      <w:r>
        <w:t>Confucians and Taoists not in only China, but also i</w:t>
      </w:r>
      <w:r w:rsidR="00470FD1">
        <w:t xml:space="preserve">n </w:t>
      </w:r>
      <w:r>
        <w:t>Malaysia and Indonesia. By and large, through most period</w:t>
      </w:r>
      <w:r w:rsidR="00470FD1">
        <w:t xml:space="preserve">s </w:t>
      </w:r>
      <w:r>
        <w:t>of Islamic history, the relation between Muslims an</w:t>
      </w:r>
      <w:r w:rsidR="00470FD1">
        <w:t xml:space="preserve">d </w:t>
      </w:r>
      <w:r>
        <w:t>religious minorities living in their midst has been peaceful.</w:t>
      </w:r>
      <w:r w:rsidR="00023A7A">
        <w:t xml:space="preserve"> </w:t>
      </w:r>
      <w:r>
        <w:t>Exceptions have arisen when severe political issues, such a</w:t>
      </w:r>
      <w:r w:rsidR="00470FD1">
        <w:t xml:space="preserve">s </w:t>
      </w:r>
      <w:r>
        <w:t>the partition of Palestine or India, have altered ordinar</w:t>
      </w:r>
      <w:r w:rsidR="00470FD1">
        <w:t xml:space="preserve">y </w:t>
      </w:r>
      <w:r>
        <w:t>relations between Muslims and followers of other religions.</w:t>
      </w:r>
      <w:r w:rsidR="00023A7A">
        <w:t xml:space="preserve"> </w:t>
      </w:r>
      <w:r>
        <w:t>Today, despite some abuses here and there issuing from socalle</w:t>
      </w:r>
      <w:r w:rsidR="00470FD1">
        <w:t xml:space="preserve">d </w:t>
      </w:r>
      <w:r>
        <w:t>fundamentalist currents in various Islamic countries</w:t>
      </w:r>
      <w:r w:rsidR="00470FD1">
        <w:t xml:space="preserve">, </w:t>
      </w:r>
      <w:r>
        <w:t>religious minorities in the Islamic world usually fare bette</w:t>
      </w:r>
      <w:r w:rsidR="00470FD1">
        <w:t xml:space="preserve">r </w:t>
      </w:r>
      <w:r>
        <w:t>than Muslim minorities do in other lands, except in Americ</w:t>
      </w:r>
      <w:r w:rsidR="00470FD1">
        <w:t xml:space="preserve">a </w:t>
      </w:r>
      <w:r>
        <w:t>and some Western countries, where they have been abl</w:t>
      </w:r>
      <w:r w:rsidR="00470FD1">
        <w:t xml:space="preserve">e </w:t>
      </w:r>
      <w:r>
        <w:t>to practice their religion until now without manifest or hidde</w:t>
      </w:r>
      <w:r w:rsidR="00470FD1">
        <w:t xml:space="preserve">n </w:t>
      </w:r>
      <w:r>
        <w:t>restrictions. All one has to do is to compare the situatio</w:t>
      </w:r>
      <w:r w:rsidR="00470FD1">
        <w:t xml:space="preserve">n </w:t>
      </w:r>
      <w:r>
        <w:t>of the Christian minorities of Syria, Iraq, and Iran</w:t>
      </w:r>
      <w:r w:rsidR="00470FD1">
        <w:t xml:space="preserve">, </w:t>
      </w:r>
      <w:r>
        <w:t>three states not known for their leaning toward the West</w:t>
      </w:r>
      <w:r w:rsidR="00470FD1">
        <w:t xml:space="preserve">, </w:t>
      </w:r>
      <w:r>
        <w:t>with Muslim minorities in China, the Philippines, India</w:t>
      </w:r>
      <w:r w:rsidR="00470FD1">
        <w:t>,</w:t>
      </w:r>
      <w:r w:rsidR="0052680E">
        <w:t xml:space="preserve"> </w:t>
      </w:r>
      <w:r>
        <w:t>and the Russian Caucasus, not to speak of the</w:t>
      </w:r>
    </w:p>
    <w:p w:rsidR="009A258F" w:rsidRDefault="009A258F" w:rsidP="00807AC7">
      <w:pPr>
        <w:pStyle w:val="libNormal0"/>
      </w:pPr>
      <w:r>
        <w:lastRenderedPageBreak/>
        <w:t>Balkans</w:t>
      </w:r>
      <w:r w:rsidR="00470FD1">
        <w:t xml:space="preserve">, </w:t>
      </w:r>
      <w:r>
        <w:t>where the horror inflicted by Christian Serbs upon Musli</w:t>
      </w:r>
      <w:r w:rsidR="00470FD1">
        <w:t xml:space="preserve">m </w:t>
      </w:r>
      <w:r>
        <w:t>Bosnians and Kosovars is still fresh in everyone’s memory.</w:t>
      </w:r>
    </w:p>
    <w:p w:rsidR="009A258F" w:rsidRDefault="009A258F" w:rsidP="009A258F">
      <w:pPr>
        <w:pStyle w:val="libNormal"/>
      </w:pPr>
      <w:r>
        <w:t>The peaceful presence in the Islamic world of variou</w:t>
      </w:r>
      <w:r w:rsidR="00470FD1">
        <w:t xml:space="preserve">s </w:t>
      </w:r>
      <w:r>
        <w:t>religious minorities, especially Christians, has been upset t</w:t>
      </w:r>
      <w:r w:rsidR="00470FD1">
        <w:t xml:space="preserve">o </w:t>
      </w:r>
      <w:r>
        <w:t>a large extent in recent times by Western missionary activity</w:t>
      </w:r>
      <w:r w:rsidR="00470FD1">
        <w:t xml:space="preserve">, </w:t>
      </w:r>
      <w:r>
        <w:t>which has caused severe reaction not only among Muslims</w:t>
      </w:r>
      <w:r w:rsidR="00470FD1">
        <w:t xml:space="preserve">, </w:t>
      </w:r>
      <w:r>
        <w:t>but also among Hindus, Buddhists, and others. Thi</w:t>
      </w:r>
      <w:r w:rsidR="00470FD1">
        <w:t xml:space="preserve">s </w:t>
      </w:r>
      <w:r>
        <w:t>question of Christian missionary activity (of the Wester</w:t>
      </w:r>
      <w:r w:rsidR="00470FD1">
        <w:t xml:space="preserve">n </w:t>
      </w:r>
      <w:r>
        <w:t>churches, not Orthodoxy) is a complicated matter requirin</w:t>
      </w:r>
      <w:r w:rsidR="00470FD1">
        <w:t xml:space="preserve">g </w:t>
      </w:r>
      <w:r>
        <w:t>an extensive separate treatment, but it must be mentione</w:t>
      </w:r>
      <w:r w:rsidR="00470FD1">
        <w:t xml:space="preserve">d </w:t>
      </w:r>
      <w:r>
        <w:t>briefly here. Suffice it to say that, as far as th</w:t>
      </w:r>
      <w:r w:rsidR="00470FD1">
        <w:t xml:space="preserve">e </w:t>
      </w:r>
      <w:r>
        <w:t>Islamic world is concerned, this activity was from the beginnin</w:t>
      </w:r>
      <w:r w:rsidR="00470FD1">
        <w:t xml:space="preserve">g </w:t>
      </w:r>
      <w:r>
        <w:t>of the modern period combined with colonialism</w:t>
      </w:r>
      <w:r w:rsidR="00470FD1">
        <w:t xml:space="preserve">, </w:t>
      </w:r>
      <w:r>
        <w:t>and many Western Christian missionaries have preached a</w:t>
      </w:r>
      <w:r w:rsidR="00470FD1">
        <w:t xml:space="preserve">s </w:t>
      </w:r>
      <w:r>
        <w:t>much secularized Western culture as Christianity. Many o</w:t>
      </w:r>
      <w:r w:rsidR="00470FD1">
        <w:t xml:space="preserve">f </w:t>
      </w:r>
      <w:r>
        <w:t>them have tried and still try to propagate Christianity no</w:t>
      </w:r>
      <w:r w:rsidR="00470FD1">
        <w:t xml:space="preserve">t </w:t>
      </w:r>
      <w:r>
        <w:t>through the teachings of Christ alone, but mostly by th</w:t>
      </w:r>
      <w:r w:rsidR="00470FD1">
        <w:t xml:space="preserve">e </w:t>
      </w:r>
      <w:r>
        <w:t>appeal of material aid such as rice and medicine, given i</w:t>
      </w:r>
      <w:r w:rsidR="00470FD1">
        <w:t xml:space="preserve">n </w:t>
      </w:r>
      <w:r>
        <w:t>the name of Christian charity, but with the goal of conversion.</w:t>
      </w:r>
    </w:p>
    <w:p w:rsidR="009A258F" w:rsidRDefault="009A258F" w:rsidP="009A258F">
      <w:pPr>
        <w:pStyle w:val="libNormal"/>
      </w:pPr>
      <w:r>
        <w:t>Many of their schools have been happy if they coul</w:t>
      </w:r>
      <w:r w:rsidR="00470FD1">
        <w:t xml:space="preserve">d </w:t>
      </w:r>
      <w:r>
        <w:t>wean the Muslim students away from firm belief in Islam</w:t>
      </w:r>
      <w:r w:rsidR="00470FD1">
        <w:t xml:space="preserve">, </w:t>
      </w:r>
      <w:r>
        <w:t>even if they could not make them Christian. It is not accidenta</w:t>
      </w:r>
      <w:r w:rsidR="00470FD1">
        <w:t xml:space="preserve">l </w:t>
      </w:r>
      <w:r>
        <w:t>that some of the most virulent anti</w:t>
      </w:r>
      <w:r w:rsidR="00807AC7">
        <w:t>-</w:t>
      </w:r>
      <w:r>
        <w:t>Western secularize</w:t>
      </w:r>
      <w:r w:rsidR="00470FD1">
        <w:t xml:space="preserve">d </w:t>
      </w:r>
      <w:r>
        <w:t>Arab political leaders of the past decades have bee</w:t>
      </w:r>
      <w:r w:rsidR="00470FD1">
        <w:t xml:space="preserve">n </w:t>
      </w:r>
      <w:r>
        <w:t>graduates of American schools in the Middle East firs</w:t>
      </w:r>
      <w:r w:rsidR="00470FD1">
        <w:t xml:space="preserve">t </w:t>
      </w:r>
      <w:r>
        <w:t>established by missionaries, schools where these student</w:t>
      </w:r>
      <w:r w:rsidR="00470FD1">
        <w:t xml:space="preserve">s </w:t>
      </w:r>
      <w:r>
        <w:t>were religiously and culturally uprooted.</w:t>
      </w:r>
    </w:p>
    <w:p w:rsidR="009A258F" w:rsidRDefault="009A258F" w:rsidP="009A258F">
      <w:pPr>
        <w:pStyle w:val="libNormal"/>
      </w:pPr>
      <w:r>
        <w:t>To understand current Islamic reactions to Christia</w:t>
      </w:r>
      <w:r w:rsidR="00470FD1">
        <w:t xml:space="preserve">n </w:t>
      </w:r>
      <w:r>
        <w:t>missionary activity in many countries, one should ask ho</w:t>
      </w:r>
      <w:r w:rsidR="00470FD1">
        <w:t xml:space="preserve">w </w:t>
      </w:r>
      <w:r>
        <w:t>the people of Texas and Oklahoma, where many America</w:t>
      </w:r>
      <w:r w:rsidR="00470FD1">
        <w:t xml:space="preserve">n </w:t>
      </w:r>
      <w:r>
        <w:t>evangelists come from, would respond to the followin</w:t>
      </w:r>
      <w:r w:rsidR="00470FD1">
        <w:t xml:space="preserve">g </w:t>
      </w:r>
      <w:r>
        <w:t>scenario. Suppose that, with vast oil money from th</w:t>
      </w:r>
      <w:r w:rsidR="00470FD1">
        <w:t>e</w:t>
      </w:r>
      <w:r w:rsidR="008449EE">
        <w:t xml:space="preserve"> </w:t>
      </w:r>
      <w:r>
        <w:t>Islamic world, Islamic schools were to be established i</w:t>
      </w:r>
      <w:r w:rsidR="00470FD1">
        <w:t xml:space="preserve">n </w:t>
      </w:r>
      <w:r>
        <w:t>those states. Because of their prestige, these schools attracte</w:t>
      </w:r>
      <w:r w:rsidR="00470FD1">
        <w:t xml:space="preserve">d </w:t>
      </w:r>
      <w:r>
        <w:t>the children of the most powerful and well</w:t>
      </w:r>
      <w:r w:rsidR="00807AC7">
        <w:t>-</w:t>
      </w:r>
      <w:r>
        <w:t>tod</w:t>
      </w:r>
      <w:r w:rsidR="00470FD1">
        <w:t xml:space="preserve">o </w:t>
      </w:r>
      <w:r>
        <w:t>families, and these future leaders, in attending thes</w:t>
      </w:r>
      <w:r w:rsidR="00470FD1">
        <w:t xml:space="preserve">e </w:t>
      </w:r>
      <w:r>
        <w:t>schools, underwent a systematic process of cultural Arabizatio</w:t>
      </w:r>
      <w:r w:rsidR="00470FD1">
        <w:t xml:space="preserve">n </w:t>
      </w:r>
      <w:r>
        <w:t>even if they did not participate in the encourage</w:t>
      </w:r>
      <w:r w:rsidR="00470FD1">
        <w:t xml:space="preserve">d </w:t>
      </w:r>
      <w:r>
        <w:t>formal conversion to Islam.</w:t>
      </w:r>
    </w:p>
    <w:p w:rsidR="009A258F" w:rsidRDefault="009A258F" w:rsidP="009A258F">
      <w:pPr>
        <w:pStyle w:val="libNormal"/>
      </w:pPr>
      <w:r>
        <w:t>Western missionary activity is not like that of medieva</w:t>
      </w:r>
      <w:r w:rsidR="00470FD1">
        <w:t xml:space="preserve">l </w:t>
      </w:r>
      <w:r>
        <w:t>Christian preachers of the Gospels, or like the Orthodo</w:t>
      </w:r>
      <w:r w:rsidR="00470FD1">
        <w:t xml:space="preserve">x </w:t>
      </w:r>
      <w:r>
        <w:t>missionaries among the Inuits of Canada, who woul</w:t>
      </w:r>
      <w:r w:rsidR="00470FD1">
        <w:t xml:space="preserve">d </w:t>
      </w:r>
      <w:r>
        <w:t>adopt the language of the Inuits and even their dress. Mos</w:t>
      </w:r>
      <w:r w:rsidR="00470FD1">
        <w:t xml:space="preserve">t </w:t>
      </w:r>
      <w:r>
        <w:t>modern Western missionary activity throughout Asia an</w:t>
      </w:r>
      <w:r w:rsidR="00470FD1">
        <w:t xml:space="preserve">d </w:t>
      </w:r>
      <w:r>
        <w:t>Africa has meant, above all, Westernization and globalizatio</w:t>
      </w:r>
      <w:r w:rsidR="00470FD1">
        <w:t xml:space="preserve">n </w:t>
      </w:r>
      <w:r>
        <w:t>combined with the cult of consumerism, all in th</w:t>
      </w:r>
      <w:r w:rsidR="00470FD1">
        <w:t xml:space="preserve">e </w:t>
      </w:r>
      <w:r>
        <w:t>name of Christianity. Were there not to be such a powerfu</w:t>
      </w:r>
      <w:r w:rsidR="00470FD1">
        <w:t xml:space="preserve">l </w:t>
      </w:r>
      <w:r>
        <w:t>political, economic, and even military pressure behind th</w:t>
      </w:r>
      <w:r w:rsidR="00470FD1">
        <w:t xml:space="preserve">e </w:t>
      </w:r>
      <w:r>
        <w:t>presence of these missionaries, then their presence woul</w:t>
      </w:r>
      <w:r w:rsidR="00470FD1">
        <w:t xml:space="preserve">d </w:t>
      </w:r>
      <w:r>
        <w:t>be in a sense like that of Tibetan Buddhists or Muslims i</w:t>
      </w:r>
      <w:r w:rsidR="00470FD1">
        <w:t xml:space="preserve">n </w:t>
      </w:r>
      <w:r>
        <w:t>Canada or the United States and would not pose a dange</w:t>
      </w:r>
      <w:r w:rsidR="00470FD1">
        <w:t xml:space="preserve">r </w:t>
      </w:r>
      <w:r>
        <w:t>to the very existence of local religions and cultures. But th</w:t>
      </w:r>
      <w:r w:rsidR="00470FD1">
        <w:t xml:space="preserve">e </w:t>
      </w:r>
      <w:r>
        <w:t>situation is otherwise, and therefore Christian missionar</w:t>
      </w:r>
      <w:r w:rsidR="00470FD1">
        <w:t xml:space="preserve">y </w:t>
      </w:r>
      <w:r>
        <w:t>activity, especially in such places as Indonesia, Pakistan</w:t>
      </w:r>
      <w:r w:rsidR="00470FD1">
        <w:t xml:space="preserve">, </w:t>
      </w:r>
      <w:r>
        <w:t>and sub</w:t>
      </w:r>
      <w:r w:rsidR="00807AC7">
        <w:t>-</w:t>
      </w:r>
      <w:r>
        <w:t>Saharan Africa, plays a very important role in creatin</w:t>
      </w:r>
      <w:r w:rsidR="00470FD1">
        <w:t xml:space="preserve">g </w:t>
      </w:r>
      <w:r>
        <w:t>tension between Islam and Christianity and indirectl</w:t>
      </w:r>
      <w:r w:rsidR="00470FD1">
        <w:t xml:space="preserve">y </w:t>
      </w:r>
      <w:r>
        <w:t>the West, which gives material and political support t</w:t>
      </w:r>
      <w:r w:rsidR="00470FD1">
        <w:t xml:space="preserve">o </w:t>
      </w:r>
      <w:r>
        <w:t>these missionaries even if, as in France, the state is avowedl</w:t>
      </w:r>
      <w:r w:rsidR="00470FD1">
        <w:t xml:space="preserve">y </w:t>
      </w:r>
      <w:r>
        <w:t>secularist.</w:t>
      </w:r>
    </w:p>
    <w:p w:rsidR="009A258F" w:rsidRDefault="009A258F" w:rsidP="009A258F">
      <w:pPr>
        <w:pStyle w:val="libNormal"/>
      </w:pPr>
      <w:r>
        <w:lastRenderedPageBreak/>
        <w:t>Of course, this identification with modern Western secularis</w:t>
      </w:r>
      <w:r w:rsidR="00470FD1">
        <w:t xml:space="preserve">t </w:t>
      </w:r>
      <w:r>
        <w:t>and now consumerist culture has not always been th</w:t>
      </w:r>
      <w:r w:rsidR="00470FD1">
        <w:t xml:space="preserve">e </w:t>
      </w:r>
      <w:r>
        <w:t>case with all missionaries. The French Catholic Père d</w:t>
      </w:r>
      <w:r w:rsidR="00470FD1">
        <w:t xml:space="preserve">e </w:t>
      </w:r>
      <w:r>
        <w:t>Foucault lived for a long time among Muslim North African</w:t>
      </w:r>
      <w:r w:rsidR="00470FD1">
        <w:t xml:space="preserve">s </w:t>
      </w:r>
      <w:r>
        <w:t>as a humble witness to Christ and was greatly respecte</w:t>
      </w:r>
      <w:r w:rsidR="00470FD1">
        <w:t xml:space="preserve">d </w:t>
      </w:r>
      <w:r>
        <w:t>by his Muslim neighbors, as were a number of other monk</w:t>
      </w:r>
      <w:r w:rsidR="00470FD1">
        <w:t>s</w:t>
      </w:r>
      <w:r w:rsidR="0052680E">
        <w:t xml:space="preserve"> </w:t>
      </w:r>
      <w:r>
        <w:t>and priests. There have also been humble Protestants wh</w:t>
      </w:r>
      <w:r w:rsidR="00470FD1">
        <w:t xml:space="preserve">o </w:t>
      </w:r>
      <w:r>
        <w:t>came to Muslims to represent a presence of Christ’s messag</w:t>
      </w:r>
      <w:r w:rsidR="00470FD1">
        <w:t xml:space="preserve">e </w:t>
      </w:r>
      <w:r>
        <w:t>without aggressive proselytizing through material enticemen</w:t>
      </w:r>
      <w:r w:rsidR="00470FD1">
        <w:t xml:space="preserve">t </w:t>
      </w:r>
      <w:r>
        <w:t>of the poor. Such exceptions have certainl</w:t>
      </w:r>
      <w:r w:rsidR="00470FD1">
        <w:t xml:space="preserve">y </w:t>
      </w:r>
      <w:r>
        <w:t>existed. Nevertheless, Western Christian missionary activity</w:t>
      </w:r>
      <w:r w:rsidR="00470FD1">
        <w:t xml:space="preserve">, </w:t>
      </w:r>
      <w:r>
        <w:t>supported as it is directly or indirectly by all the migh</w:t>
      </w:r>
      <w:r w:rsidR="00470FD1">
        <w:t xml:space="preserve">t </w:t>
      </w:r>
      <w:r>
        <w:t>of the West, poses a major problem for contemporary Muslims’</w:t>
      </w:r>
    </w:p>
    <w:p w:rsidR="009A258F" w:rsidRDefault="009A258F" w:rsidP="009A258F">
      <w:pPr>
        <w:pStyle w:val="libNormal"/>
      </w:pPr>
      <w:r>
        <w:t>dealings with Western Christianity, in contrast to loca</w:t>
      </w:r>
      <w:r w:rsidR="00470FD1">
        <w:t xml:space="preserve">l </w:t>
      </w:r>
      <w:r>
        <w:t>forms of Christianity with which Muslims have lived usuall</w:t>
      </w:r>
      <w:r w:rsidR="00470FD1">
        <w:t xml:space="preserve">y </w:t>
      </w:r>
      <w:r>
        <w:t>in peace for centuries. One need only recall in this contex</w:t>
      </w:r>
      <w:r w:rsidR="00470FD1">
        <w:t xml:space="preserve">t </w:t>
      </w:r>
      <w:r>
        <w:t>that while Baghdad was being bombed during th</w:t>
      </w:r>
      <w:r w:rsidR="00470FD1">
        <w:t xml:space="preserve">e </w:t>
      </w:r>
      <w:r>
        <w:t>Persian Gulf War, no Iraqi Muslims attacked any local Iraq</w:t>
      </w:r>
      <w:r w:rsidR="00470FD1">
        <w:t xml:space="preserve">i </w:t>
      </w:r>
      <w:r>
        <w:t>Christians walking down the street, whereas the reverse ha</w:t>
      </w:r>
      <w:r w:rsidR="00470FD1">
        <w:t xml:space="preserve">s </w:t>
      </w:r>
      <w:r>
        <w:t xml:space="preserve">not been true since the tragic September 11 terrorist acts; </w:t>
      </w:r>
      <w:r w:rsidR="00470FD1">
        <w:t xml:space="preserve">a </w:t>
      </w:r>
      <w:r>
        <w:t>number of American and European Muslims have bee</w:t>
      </w:r>
      <w:r w:rsidR="00470FD1">
        <w:t xml:space="preserve">n </w:t>
      </w:r>
      <w:r>
        <w:t>attacked and harassed as a result of the religious, racial, an</w:t>
      </w:r>
      <w:r w:rsidR="00470FD1">
        <w:t xml:space="preserve">d </w:t>
      </w:r>
      <w:r>
        <w:t>ethnic xenophobia that has been created in certain circle</w:t>
      </w:r>
      <w:r w:rsidR="00470FD1">
        <w:t xml:space="preserve">s </w:t>
      </w:r>
      <w:r>
        <w:t>by that great tragedy.</w:t>
      </w:r>
    </w:p>
    <w:p w:rsidR="009A258F" w:rsidRDefault="009A258F" w:rsidP="009A258F">
      <w:pPr>
        <w:pStyle w:val="libNormal"/>
      </w:pPr>
      <w:r>
        <w:t>In speaking of missionary activity, it is necessary to sa</w:t>
      </w:r>
      <w:r w:rsidR="00470FD1">
        <w:t xml:space="preserve">y </w:t>
      </w:r>
      <w:r>
        <w:t>something about Islamic teachings concerning apostas</w:t>
      </w:r>
      <w:r w:rsidR="00470FD1">
        <w:t xml:space="preserve">y </w:t>
      </w:r>
      <w:r w:rsidRPr="009C1B93">
        <w:rPr>
          <w:rStyle w:val="libItalicChar"/>
        </w:rPr>
        <w:t>(irtidad)</w:t>
      </w:r>
      <w:r>
        <w:t>, which has been criticized by missionary circle</w:t>
      </w:r>
      <w:r w:rsidR="00470FD1">
        <w:t xml:space="preserve">s </w:t>
      </w:r>
      <w:r>
        <w:t>and others in the West. According to classical interpretation</w:t>
      </w:r>
      <w:r w:rsidR="00470FD1">
        <w:t xml:space="preserve">s </w:t>
      </w:r>
      <w:r>
        <w:t xml:space="preserve">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, the punishment for apostasy for </w:t>
      </w:r>
      <w:r w:rsidR="00470FD1">
        <w:t xml:space="preserve">a </w:t>
      </w:r>
      <w:r>
        <w:t>Muslim is death, and this is interpreted by many Westerner</w:t>
      </w:r>
      <w:r w:rsidR="00470FD1">
        <w:t xml:space="preserve">s </w:t>
      </w:r>
      <w:r>
        <w:t>to mean the lack of freedom of conscience in Islam. To clarif</w:t>
      </w:r>
      <w:r w:rsidR="00470FD1">
        <w:t xml:space="preserve">y </w:t>
      </w:r>
      <w:r>
        <w:t>this issue, first of all, a few words about conversion. Th</w:t>
      </w:r>
      <w:r w:rsidR="00470FD1">
        <w:t xml:space="preserve">e </w:t>
      </w:r>
      <w:r>
        <w:t>Quran says, “There is no compulsion in religion” (2:256)</w:t>
      </w:r>
      <w:r w:rsidR="00470FD1">
        <w:t xml:space="preserve">, </w:t>
      </w:r>
      <w:r>
        <w:t>and in most periods of Islamic history there was no force</w:t>
      </w:r>
      <w:r w:rsidR="00470FD1">
        <w:t xml:space="preserve">d </w:t>
      </w:r>
      <w:r>
        <w:t>conversion of the “People of the Book.” In fact, force</w:t>
      </w:r>
      <w:r w:rsidR="00470FD1">
        <w:t xml:space="preserve">d </w:t>
      </w:r>
      <w:r>
        <w:t>conversion is an affront to God and the dignity of th</w:t>
      </w:r>
      <w:r w:rsidR="00470FD1">
        <w:t xml:space="preserve">e </w:t>
      </w:r>
      <w:r>
        <w:t>human conscience created by Him. Arabia at the time o</w:t>
      </w:r>
      <w:r w:rsidR="00470FD1">
        <w:t xml:space="preserve">f </w:t>
      </w:r>
      <w:r>
        <w:t>the Quranic revelation was an exception. There the paga</w:t>
      </w:r>
      <w:r w:rsidR="00470FD1">
        <w:t xml:space="preserve">n </w:t>
      </w:r>
      <w:r>
        <w:t>Arabs who practiced a most crass form of polytheism wer</w:t>
      </w:r>
      <w:r w:rsidR="00470FD1">
        <w:t>e</w:t>
      </w:r>
      <w:r w:rsidR="008449EE">
        <w:t xml:space="preserve"> </w:t>
      </w:r>
      <w:r>
        <w:t>given the choice of either becoming Muslims or battlin</w:t>
      </w:r>
      <w:r w:rsidR="00470FD1">
        <w:t xml:space="preserve">g </w:t>
      </w:r>
      <w:r>
        <w:t>against them. It was very similar to the choice offered b</w:t>
      </w:r>
      <w:r w:rsidR="00470FD1">
        <w:t xml:space="preserve">y </w:t>
      </w:r>
      <w:r>
        <w:t>Christian to European “pagans” once Christianity gaine</w:t>
      </w:r>
      <w:r w:rsidR="00470FD1">
        <w:t xml:space="preserve">d </w:t>
      </w:r>
      <w:r>
        <w:t>power on that continent. But even in Arabia, the Jews an</w:t>
      </w:r>
      <w:r w:rsidR="00470FD1">
        <w:t xml:space="preserve">d </w:t>
      </w:r>
      <w:r>
        <w:t>Christians were not forced to become Muslims.</w:t>
      </w:r>
    </w:p>
    <w:p w:rsidR="009A258F" w:rsidRDefault="009A258F" w:rsidP="009A258F">
      <w:pPr>
        <w:pStyle w:val="libNormal"/>
      </w:pPr>
      <w:r>
        <w:t>The Shar</w:t>
      </w:r>
      <w:r w:rsidR="005C6066">
        <w:t>i</w:t>
      </w:r>
      <w:r>
        <w:t>‘ite ruling on apostasy may therefore see</w:t>
      </w:r>
      <w:r w:rsidR="00470FD1">
        <w:t xml:space="preserve">m </w:t>
      </w:r>
      <w:r>
        <w:t>strange in light of Islam’s attitude toward other heavenl</w:t>
      </w:r>
      <w:r w:rsidR="00470FD1">
        <w:t xml:space="preserve">y </w:t>
      </w:r>
      <w:r>
        <w:t>inspired religions. The reason for such a ruling must b</w:t>
      </w:r>
      <w:r w:rsidR="00470FD1">
        <w:t xml:space="preserve">e </w:t>
      </w:r>
      <w:r>
        <w:t>sought in the fact that attachment to Islam was relate</w:t>
      </w:r>
      <w:r w:rsidR="00470FD1">
        <w:t xml:space="preserve">d </w:t>
      </w:r>
      <w:r>
        <w:t>before modern times to being a member of the Islami</w:t>
      </w:r>
      <w:r w:rsidR="00470FD1">
        <w:t xml:space="preserve">c </w:t>
      </w:r>
      <w:r>
        <w:t>state as well as community, and therefore apostasy was see</w:t>
      </w:r>
      <w:r w:rsidR="00470FD1">
        <w:t xml:space="preserve">n </w:t>
      </w:r>
      <w:r>
        <w:t>as treason against the state, not just religious conversion.</w:t>
      </w:r>
    </w:p>
    <w:p w:rsidR="00807AC7" w:rsidRDefault="009A258F" w:rsidP="009A258F">
      <w:pPr>
        <w:pStyle w:val="libNormal"/>
      </w:pPr>
      <w:r>
        <w:t>Today when the state is no longer Islamic in the traditiona</w:t>
      </w:r>
      <w:r w:rsidR="00470FD1">
        <w:t xml:space="preserve">l </w:t>
      </w:r>
      <w:r>
        <w:t>sense in most Islamic countries, many religious scholar</w:t>
      </w:r>
      <w:r w:rsidR="00470FD1">
        <w:t xml:space="preserve">s </w:t>
      </w:r>
      <w:r>
        <w:t>have spoken against capital punishment for apostasy. Moreover</w:t>
      </w:r>
      <w:r w:rsidR="00470FD1">
        <w:t xml:space="preserve">, </w:t>
      </w:r>
      <w:r>
        <w:t>in practice, although the law is still “on the books,” i</w:t>
      </w:r>
      <w:r w:rsidR="00470FD1">
        <w:t xml:space="preserve">n </w:t>
      </w:r>
      <w:r>
        <w:t>many places it is hardly ever applied, as can be seen by th</w:t>
      </w:r>
      <w:r w:rsidR="00470FD1">
        <w:t xml:space="preserve">e </w:t>
      </w:r>
      <w:r>
        <w:t>presence of several million Christians converted from Isla</w:t>
      </w:r>
      <w:r w:rsidR="00470FD1">
        <w:t xml:space="preserve">m </w:t>
      </w:r>
      <w:r>
        <w:t>by Western</w:t>
      </w:r>
    </w:p>
    <w:p w:rsidR="009A258F" w:rsidRDefault="009A258F" w:rsidP="00807AC7">
      <w:pPr>
        <w:pStyle w:val="libNormal0"/>
      </w:pPr>
      <w:r>
        <w:lastRenderedPageBreak/>
        <w:t>missionaries in recent times in such countrie</w:t>
      </w:r>
      <w:r w:rsidR="00470FD1">
        <w:t xml:space="preserve">s </w:t>
      </w:r>
      <w:r>
        <w:t>as Indonesia, Pakistan, and several West African nations.</w:t>
      </w:r>
    </w:p>
    <w:p w:rsidR="009A258F" w:rsidRDefault="009A258F" w:rsidP="009A258F">
      <w:pPr>
        <w:pStyle w:val="libNormal"/>
      </w:pPr>
      <w:r>
        <w:t>In practice this law is somewhat like laws against adulter</w:t>
      </w:r>
      <w:r w:rsidR="00470FD1">
        <w:t xml:space="preserve">y </w:t>
      </w:r>
      <w:r>
        <w:t>that are still “on the books” in England, but not applied.</w:t>
      </w:r>
    </w:p>
    <w:p w:rsidR="009A258F" w:rsidRDefault="009A258F" w:rsidP="009A258F">
      <w:pPr>
        <w:pStyle w:val="libNormal"/>
      </w:pPr>
      <w:r>
        <w:t>Sectarian fighting between Muslims and newly converte</w:t>
      </w:r>
      <w:r w:rsidR="00470FD1">
        <w:t xml:space="preserve">d </w:t>
      </w:r>
      <w:r>
        <w:t>Christians still occurs in Indonesia, Pakistan, Nigeria, th</w:t>
      </w:r>
      <w:r w:rsidR="00470FD1">
        <w:t xml:space="preserve">e </w:t>
      </w:r>
      <w:r>
        <w:t>Sudan, and a few other places, but these have more to d</w:t>
      </w:r>
      <w:r w:rsidR="00470FD1">
        <w:t xml:space="preserve">o </w:t>
      </w:r>
      <w:r>
        <w:t>with local political, economic, and social issues than wit</w:t>
      </w:r>
      <w:r w:rsidR="00470FD1">
        <w:t xml:space="preserve">h </w:t>
      </w:r>
      <w:r>
        <w:t>the traditional Shar</w:t>
      </w:r>
      <w:r w:rsidR="005C6066">
        <w:t>i</w:t>
      </w:r>
      <w:r>
        <w:t>‘ite ruling about apostasy.</w:t>
      </w:r>
    </w:p>
    <w:p w:rsidR="009A258F" w:rsidRDefault="009A258F" w:rsidP="009A258F">
      <w:pPr>
        <w:pStyle w:val="libNormal"/>
      </w:pPr>
      <w:r>
        <w:t>The traditional Shar</w:t>
      </w:r>
      <w:r w:rsidR="005C6066">
        <w:t>i</w:t>
      </w:r>
      <w:r>
        <w:t>‘ite ruling, which is now bein</w:t>
      </w:r>
      <w:r w:rsidR="00470FD1">
        <w:t xml:space="preserve">g </w:t>
      </w:r>
      <w:r>
        <w:t>amended by some legal authorities and for the most par</w:t>
      </w:r>
      <w:r w:rsidR="00470FD1">
        <w:t xml:space="preserve">t </w:t>
      </w:r>
      <w:r>
        <w:t>ignored because of changed conditions, must be understoo</w:t>
      </w:r>
      <w:r w:rsidR="00470FD1">
        <w:t xml:space="preserve">d </w:t>
      </w:r>
      <w:r>
        <w:t>not in the context of the modern West, where religio</w:t>
      </w:r>
      <w:r w:rsidR="00470FD1">
        <w:t xml:space="preserve">n </w:t>
      </w:r>
      <w:r>
        <w:t>has been to a large extent marginalized and pushe</w:t>
      </w:r>
      <w:r w:rsidR="00470FD1">
        <w:t xml:space="preserve">d </w:t>
      </w:r>
      <w:r>
        <w:t>away from the public arena, but in the framework of th</w:t>
      </w:r>
      <w:r w:rsidR="00470FD1">
        <w:t>e</w:t>
      </w:r>
      <w:r w:rsidR="0052680E">
        <w:t xml:space="preserve"> </w:t>
      </w:r>
      <w:r>
        <w:t>Christian West. One only has to think what would hav</w:t>
      </w:r>
      <w:r w:rsidR="00470FD1">
        <w:t xml:space="preserve">e </w:t>
      </w:r>
      <w:r>
        <w:t>happened to Christians in medieval France or seventeenthcentur</w:t>
      </w:r>
      <w:r w:rsidR="00470FD1">
        <w:t xml:space="preserve">y </w:t>
      </w:r>
      <w:r>
        <w:t>Spain if they had converted to Islam. In any case</w:t>
      </w:r>
      <w:r w:rsidR="00470FD1">
        <w:t xml:space="preserve">, </w:t>
      </w:r>
      <w:r>
        <w:t>the question of apostasy raised so often by those who as</w:t>
      </w:r>
      <w:r w:rsidR="00470FD1">
        <w:t xml:space="preserve">k </w:t>
      </w:r>
      <w:r>
        <w:t>about Islam’s relation to other religions must be understoo</w:t>
      </w:r>
      <w:r w:rsidR="00470FD1">
        <w:t xml:space="preserve">d </w:t>
      </w:r>
      <w:r>
        <w:t>in both its classical context and the present</w:t>
      </w:r>
      <w:r w:rsidR="00807AC7">
        <w:t>-</w:t>
      </w:r>
      <w:r>
        <w:t>day situation</w:t>
      </w:r>
      <w:r w:rsidR="00470FD1">
        <w:t xml:space="preserve">, </w:t>
      </w:r>
      <w:r>
        <w:t>when it is largely overlooked because of change</w:t>
      </w:r>
      <w:r w:rsidR="00470FD1">
        <w:t xml:space="preserve">d </w:t>
      </w:r>
      <w:r>
        <w:t>conditions and is, in fact, being reinterpreted by a numbe</w:t>
      </w:r>
      <w:r w:rsidR="00470FD1">
        <w:t xml:space="preserve">r </w:t>
      </w:r>
      <w:r>
        <w:t>of important Islamic legal experts.</w:t>
      </w:r>
    </w:p>
    <w:p w:rsidR="009A258F" w:rsidRDefault="009A258F" w:rsidP="009A258F">
      <w:pPr>
        <w:pStyle w:val="libNormal"/>
      </w:pPr>
      <w:r>
        <w:t>Another issue often raised in the West when discussin</w:t>
      </w:r>
      <w:r w:rsidR="00470FD1">
        <w:t xml:space="preserve">g </w:t>
      </w:r>
      <w:r>
        <w:t>Islam’s relation to other religions is that Islam does no</w:t>
      </w:r>
      <w:r w:rsidR="00470FD1">
        <w:t xml:space="preserve">t </w:t>
      </w:r>
      <w:r>
        <w:t>allow the presence of non</w:t>
      </w:r>
      <w:r w:rsidR="00807AC7">
        <w:t>-</w:t>
      </w:r>
      <w:r>
        <w:t>Muslims in a certain area aroun</w:t>
      </w:r>
      <w:r w:rsidR="00470FD1">
        <w:t xml:space="preserve">d </w:t>
      </w:r>
      <w:r>
        <w:t>Mecca while Christianity allows non</w:t>
      </w:r>
      <w:r w:rsidR="00807AC7">
        <w:t>-</w:t>
      </w:r>
      <w:r>
        <w:t>Christians even int</w:t>
      </w:r>
      <w:r w:rsidR="00470FD1">
        <w:t xml:space="preserve">o </w:t>
      </w:r>
      <w:r>
        <w:t>the Vatican. Now, it must be understood that each religio</w:t>
      </w:r>
      <w:r w:rsidR="00470FD1">
        <w:t xml:space="preserve">n </w:t>
      </w:r>
      <w:r>
        <w:t>has its own regulations concerning sacred spaces. In Hinduis</w:t>
      </w:r>
      <w:r w:rsidR="00470FD1">
        <w:t xml:space="preserve">m </w:t>
      </w:r>
      <w:r>
        <w:t>certain areas in Benares are closed to all non</w:t>
      </w:r>
      <w:r w:rsidR="00807AC7">
        <w:t>-</w:t>
      </w:r>
      <w:r>
        <w:t>Hindus</w:t>
      </w:r>
      <w:r w:rsidR="00470FD1">
        <w:t xml:space="preserve">, </w:t>
      </w:r>
      <w:r>
        <w:t>and Muslims respected those rules even when they rule</w:t>
      </w:r>
      <w:r w:rsidR="00470FD1">
        <w:t xml:space="preserve">d </w:t>
      </w:r>
      <w:r>
        <w:t>over that city and did not force their way into the Monke</w:t>
      </w:r>
      <w:r w:rsidR="00470FD1">
        <w:t xml:space="preserve">y </w:t>
      </w:r>
      <w:r>
        <w:t>Temple or other sacred sites. Like Hinduism and severa</w:t>
      </w:r>
      <w:r w:rsidR="00470FD1">
        <w:t xml:space="preserve">l </w:t>
      </w:r>
      <w:r>
        <w:t>other religions, Islam has a sacred space around Mecc</w:t>
      </w:r>
      <w:r w:rsidR="00470FD1">
        <w:t xml:space="preserve">a </w:t>
      </w:r>
      <w:r>
        <w:t>whose boundaries were designated by the Prophet himsel</w:t>
      </w:r>
      <w:r w:rsidR="00470FD1">
        <w:t xml:space="preserve">f </w:t>
      </w:r>
      <w:r>
        <w:t>and where non</w:t>
      </w:r>
      <w:r w:rsidR="00807AC7">
        <w:t>-</w:t>
      </w:r>
      <w:r>
        <w:t>Muslims are not allowed.</w:t>
      </w:r>
    </w:p>
    <w:p w:rsidR="009A258F" w:rsidRDefault="009A258F" w:rsidP="009A258F">
      <w:pPr>
        <w:pStyle w:val="libNormal"/>
      </w:pPr>
      <w:r>
        <w:t>That has never meant that the rest of the Islamic worl</w:t>
      </w:r>
      <w:r w:rsidR="00470FD1">
        <w:t xml:space="preserve">d </w:t>
      </w:r>
      <w:r>
        <w:t>has been closed to the presence of other religions and thei</w:t>
      </w:r>
      <w:r w:rsidR="00470FD1">
        <w:t xml:space="preserve">r </w:t>
      </w:r>
      <w:r>
        <w:t>houses of worship. Churches dot the skyline of Cairo</w:t>
      </w:r>
      <w:r w:rsidR="00470FD1">
        <w:t xml:space="preserve">, </w:t>
      </w:r>
      <w:r>
        <w:t>Beirut, Damascus, and many other cities, and synagogue</w:t>
      </w:r>
      <w:r w:rsidR="00470FD1">
        <w:t xml:space="preserve">s </w:t>
      </w:r>
      <w:r>
        <w:t>are also found everywhere a Jewish community lives fro</w:t>
      </w:r>
      <w:r w:rsidR="00470FD1">
        <w:t xml:space="preserve">m </w:t>
      </w:r>
      <w:r>
        <w:t>Tehran to Fez. Within the Ottoman Empire in many place</w:t>
      </w:r>
      <w:r w:rsidR="00470FD1">
        <w:t xml:space="preserve">s </w:t>
      </w:r>
      <w:r>
        <w:t>in the Balkans where Jews, Christians, and Muslims live</w:t>
      </w:r>
      <w:r w:rsidR="00470FD1">
        <w:t xml:space="preserve">d </w:t>
      </w:r>
      <w:r>
        <w:t>together, synagogues, churches, and mosques were buil</w:t>
      </w:r>
      <w:r w:rsidR="00470FD1">
        <w:t xml:space="preserve">t </w:t>
      </w:r>
      <w:r>
        <w:t>next to each other. To this day this harmonious presence o</w:t>
      </w:r>
      <w:r w:rsidR="00470FD1">
        <w:t xml:space="preserve">f </w:t>
      </w:r>
      <w:r>
        <w:t>different houses of worship is visible in Istanbul itself. Outsid</w:t>
      </w:r>
      <w:r w:rsidR="00470FD1">
        <w:t xml:space="preserve">e </w:t>
      </w:r>
      <w:r>
        <w:t>of the</w:t>
      </w:r>
      <w:r w:rsidR="00AF478E">
        <w:t xml:space="preserve"> h</w:t>
      </w:r>
      <w:r>
        <w:t>ar</w:t>
      </w:r>
      <w:r w:rsidR="005C6066">
        <w:t>i</w:t>
      </w:r>
      <w:r>
        <w:t>m, or sacred precinct, in Arabia, it is th</w:t>
      </w:r>
      <w:r w:rsidR="00470FD1">
        <w:t>e</w:t>
      </w:r>
      <w:r w:rsidR="008449EE">
        <w:t xml:space="preserve"> </w:t>
      </w:r>
      <w:r>
        <w:t xml:space="preserve">duty of the Muslim state, 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</w:t>
      </w:r>
      <w:r w:rsidR="00470FD1">
        <w:t xml:space="preserve">o </w:t>
      </w:r>
      <w:r>
        <w:t>allow the building and maintenance of houses of worshi</w:t>
      </w:r>
      <w:r w:rsidR="00470FD1">
        <w:t xml:space="preserve">p </w:t>
      </w:r>
      <w:r>
        <w:t>of the “People of the Book,” and any order to the contrar</w:t>
      </w:r>
      <w:r w:rsidR="00470FD1">
        <w:t xml:space="preserve">y </w:t>
      </w:r>
      <w:r>
        <w:t>is against the tenets of Islamic Law and traditional practice.</w:t>
      </w:r>
    </w:p>
    <w:p w:rsidR="00807AC7" w:rsidRDefault="009A258F" w:rsidP="009A258F">
      <w:pPr>
        <w:pStyle w:val="libNormal"/>
      </w:pPr>
      <w:r>
        <w:t>Of course, during Islamic history there were occasion</w:t>
      </w:r>
      <w:r w:rsidR="00470FD1">
        <w:t xml:space="preserve">s </w:t>
      </w:r>
      <w:r>
        <w:t xml:space="preserve">when after a major triumph a church was converted into </w:t>
      </w:r>
      <w:r w:rsidR="00470FD1">
        <w:t xml:space="preserve">a </w:t>
      </w:r>
      <w:r>
        <w:t>mosque, as happened with the Hagia Sophia, but th</w:t>
      </w:r>
      <w:r w:rsidR="00470FD1">
        <w:t xml:space="preserve">e </w:t>
      </w:r>
      <w:r>
        <w:t>reverse also took place often, as when the Grand Mosque o</w:t>
      </w:r>
      <w:r w:rsidR="00470FD1">
        <w:t xml:space="preserve">f </w:t>
      </w:r>
      <w:r>
        <w:t>Cordova was converted into a cathedral. Altogether fo</w:t>
      </w:r>
      <w:r w:rsidR="00470FD1">
        <w:t xml:space="preserve">r </w:t>
      </w:r>
      <w:r>
        <w:t>Islam, the general norm is the one established by ‘Umar</w:t>
      </w:r>
      <w:r w:rsidR="00470FD1">
        <w:t xml:space="preserve">, </w:t>
      </w:r>
      <w:r>
        <w:t>who, when he conquered Jerusalem, ordered the Churc</w:t>
      </w:r>
      <w:r w:rsidR="00470FD1">
        <w:t xml:space="preserve">h </w:t>
      </w:r>
      <w:r>
        <w:t>of the Holy Sepulchre to be honored and</w:t>
      </w:r>
    </w:p>
    <w:p w:rsidR="009A258F" w:rsidRDefault="009A258F" w:rsidP="00807AC7">
      <w:pPr>
        <w:pStyle w:val="libNormal0"/>
      </w:pPr>
      <w:r>
        <w:lastRenderedPageBreak/>
        <w:t xml:space="preserve">protected as </w:t>
      </w:r>
      <w:r w:rsidR="00470FD1">
        <w:t xml:space="preserve">a </w:t>
      </w:r>
      <w:r>
        <w:t>church. Otherwise, most of the churches in the Islami</w:t>
      </w:r>
      <w:r w:rsidR="00470FD1">
        <w:t xml:space="preserve">c </w:t>
      </w:r>
      <w:r>
        <w:t>world that later became mosques were those abandoned b</w:t>
      </w:r>
      <w:r w:rsidR="00470FD1">
        <w:t xml:space="preserve">y </w:t>
      </w:r>
      <w:r>
        <w:t>Christian worshipers, somewhat like what one sees in som</w:t>
      </w:r>
      <w:r w:rsidR="00470FD1">
        <w:t xml:space="preserve">e </w:t>
      </w:r>
      <w:r>
        <w:t>cities in Great Britain these days.</w:t>
      </w:r>
    </w:p>
    <w:p w:rsidR="009A258F" w:rsidRDefault="009A258F" w:rsidP="009A258F">
      <w:pPr>
        <w:pStyle w:val="libNormal"/>
      </w:pPr>
      <w:r>
        <w:t>On the intellectual plane, there is a great deal of interes</w:t>
      </w:r>
      <w:r w:rsidR="00470FD1">
        <w:t xml:space="preserve">t </w:t>
      </w:r>
      <w:r>
        <w:t>in the Islamic world today in religious dialogue, the impetu</w:t>
      </w:r>
      <w:r w:rsidR="00470FD1">
        <w:t xml:space="preserve">s </w:t>
      </w:r>
      <w:r>
        <w:t>for which originated in Christian circles mostly afte</w:t>
      </w:r>
      <w:r w:rsidR="00470FD1">
        <w:t xml:space="preserve">r </w:t>
      </w:r>
      <w:r>
        <w:t>World War II. In many countries, such as Morocco, Egypt</w:t>
      </w:r>
      <w:r w:rsidR="00470FD1">
        <w:t xml:space="preserve">, </w:t>
      </w:r>
      <w:r>
        <w:t>Jordan, Syria, Lebanon, Iran, Malaysia, and Indonesia, religiou</w:t>
      </w:r>
      <w:r w:rsidR="00470FD1">
        <w:t xml:space="preserve">s </w:t>
      </w:r>
      <w:r>
        <w:t>dialogue has even been encouraged by government</w:t>
      </w:r>
      <w:r w:rsidR="00470FD1">
        <w:t xml:space="preserve">s </w:t>
      </w:r>
      <w:r>
        <w:t>as well as by individuals and religious organizations. Numerou</w:t>
      </w:r>
      <w:r w:rsidR="00470FD1">
        <w:t xml:space="preserve">s </w:t>
      </w:r>
      <w:r>
        <w:t>conferences have been held in many parts of th</w:t>
      </w:r>
      <w:r w:rsidR="00470FD1">
        <w:t xml:space="preserve">e </w:t>
      </w:r>
      <w:r>
        <w:t>world with Protestants, Catholics, and more recently Orthodo</w:t>
      </w:r>
      <w:r w:rsidR="00470FD1">
        <w:t xml:space="preserve">x </w:t>
      </w:r>
      <w:r>
        <w:t>Christians; with Hindus in India and Indonesia</w:t>
      </w:r>
      <w:r w:rsidR="00AF478E">
        <w:t xml:space="preserve">; </w:t>
      </w:r>
      <w:r>
        <w:t>and with Buddhists and Confucians in Malaysia. Because o</w:t>
      </w:r>
      <w:r w:rsidR="00470FD1">
        <w:t xml:space="preserve">f </w:t>
      </w:r>
      <w:r>
        <w:t>the Palestinian</w:t>
      </w:r>
      <w:r w:rsidR="00807AC7">
        <w:t>-</w:t>
      </w:r>
      <w:r>
        <w:t>Israeli problem, the dialogue with Judais</w:t>
      </w:r>
      <w:r w:rsidR="00470FD1">
        <w:t xml:space="preserve">m </w:t>
      </w:r>
      <w:r>
        <w:t>has been somewhat more difficult, but even that has als</w:t>
      </w:r>
      <w:r w:rsidR="00470FD1">
        <w:t xml:space="preserve">o </w:t>
      </w:r>
      <w:r>
        <w:t>continued to some extent in both the Middle East an</w:t>
      </w:r>
      <w:r w:rsidR="00470FD1">
        <w:t xml:space="preserve">d </w:t>
      </w:r>
      <w:r>
        <w:t>the West. In these dialogues scholars from many differen</w:t>
      </w:r>
      <w:r w:rsidR="00470FD1">
        <w:t xml:space="preserve">t </w:t>
      </w:r>
      <w:r>
        <w:t>schools of thought have participated, both those within th</w:t>
      </w:r>
      <w:r w:rsidR="00470FD1">
        <w:t xml:space="preserve">e </w:t>
      </w:r>
      <w:r>
        <w:t>Islamic world and those Muslims living in the West. Ther</w:t>
      </w:r>
      <w:r w:rsidR="00470FD1">
        <w:t>e</w:t>
      </w:r>
      <w:r w:rsidR="0052680E">
        <w:t xml:space="preserve"> </w:t>
      </w:r>
      <w:r>
        <w:t>have been some exclusivists who have opposed such dialogues</w:t>
      </w:r>
      <w:r w:rsidR="00470FD1">
        <w:t xml:space="preserve">, </w:t>
      </w:r>
      <w:r>
        <w:t>as one sees also among Christians and Jews, but th</w:t>
      </w:r>
      <w:r w:rsidR="00470FD1">
        <w:t xml:space="preserve">e </w:t>
      </w:r>
      <w:r>
        <w:t>activity of religious dialogue has gone on for decades in th</w:t>
      </w:r>
      <w:r w:rsidR="00470FD1">
        <w:t xml:space="preserve">e </w:t>
      </w:r>
      <w:r>
        <w:t>Islamic world and is now an important part of the curren</w:t>
      </w:r>
      <w:r w:rsidR="00470FD1">
        <w:t xml:space="preserve">t </w:t>
      </w:r>
      <w:r>
        <w:t>Islamic religious and intellectual landscape.</w:t>
      </w:r>
    </w:p>
    <w:p w:rsidR="009A258F" w:rsidRDefault="009A258F" w:rsidP="009A258F">
      <w:pPr>
        <w:pStyle w:val="libNormal"/>
      </w:pPr>
      <w:r>
        <w:t>Even on the more theoretical and philosophical level</w:t>
      </w:r>
      <w:r w:rsidR="00470FD1">
        <w:t xml:space="preserve">, </w:t>
      </w:r>
      <w:r>
        <w:t>what has come to be known as religious pluralism ha</w:t>
      </w:r>
      <w:r w:rsidR="00470FD1">
        <w:t xml:space="preserve">s </w:t>
      </w:r>
      <w:r>
        <w:t>become a matter of great interest and a major intellectua</w:t>
      </w:r>
      <w:r w:rsidR="00470FD1">
        <w:t xml:space="preserve">l </w:t>
      </w:r>
      <w:r>
        <w:t>challenge in many Islamic countries today, including som</w:t>
      </w:r>
      <w:r w:rsidR="00470FD1">
        <w:t xml:space="preserve">e </w:t>
      </w:r>
      <w:r>
        <w:t>of those called “fundamentalist” in the West. There is n</w:t>
      </w:r>
      <w:r w:rsidR="00470FD1">
        <w:t xml:space="preserve">o </w:t>
      </w:r>
      <w:r>
        <w:t>country in the Islamic world in which there is greater interes</w:t>
      </w:r>
      <w:r w:rsidR="00470FD1">
        <w:t xml:space="preserve">t </w:t>
      </w:r>
      <w:r>
        <w:t>in the theological and philosophical questions involve</w:t>
      </w:r>
      <w:r w:rsidR="00470FD1">
        <w:t xml:space="preserve">d </w:t>
      </w:r>
      <w:r>
        <w:t>in the issue of religious pluralism than Iran. There works o</w:t>
      </w:r>
      <w:r w:rsidR="00470FD1">
        <w:t xml:space="preserve">f </w:t>
      </w:r>
      <w:r>
        <w:t>such famous Protestant and Catholic writers on the subjec</w:t>
      </w:r>
      <w:r w:rsidR="00470FD1">
        <w:t xml:space="preserve">t </w:t>
      </w:r>
      <w:r>
        <w:t>as John Hick and Hans Küng have been translated and ar</w:t>
      </w:r>
      <w:r w:rsidR="00470FD1">
        <w:t xml:space="preserve">e </w:t>
      </w:r>
      <w:r>
        <w:t>being discussed even in the public media; there the view</w:t>
      </w:r>
      <w:r w:rsidR="00470FD1">
        <w:t xml:space="preserve">s </w:t>
      </w:r>
      <w:r>
        <w:t>of traditionalist metaphysicians such as Frithjof Schuon</w:t>
      </w:r>
      <w:r w:rsidR="00470FD1">
        <w:t xml:space="preserve">, </w:t>
      </w:r>
      <w:r>
        <w:t>who speaks of the “transcendent unity of religions,” a vie</w:t>
      </w:r>
      <w:r w:rsidR="00470FD1">
        <w:t xml:space="preserve">w </w:t>
      </w:r>
      <w:r>
        <w:t>that is also my own, are part and parcel of the general intellectua</w:t>
      </w:r>
      <w:r w:rsidR="00470FD1">
        <w:t xml:space="preserve">l </w:t>
      </w:r>
      <w:r>
        <w:t>discourse. The same keen interest is also to b</w:t>
      </w:r>
      <w:r w:rsidR="00470FD1">
        <w:t xml:space="preserve">e </w:t>
      </w:r>
      <w:r>
        <w:t>found in countries as different as Turkey, Pakistan, an</w:t>
      </w:r>
      <w:r w:rsidR="00470FD1">
        <w:t xml:space="preserve">d </w:t>
      </w:r>
      <w:r>
        <w:t>Malaysia.</w:t>
      </w:r>
    </w:p>
    <w:p w:rsidR="009A258F" w:rsidRDefault="009A258F" w:rsidP="009A258F">
      <w:pPr>
        <w:pStyle w:val="libNormal"/>
      </w:pPr>
      <w:r>
        <w:t>Faced with the danger of loss of identity and the enfeeblemen</w:t>
      </w:r>
      <w:r w:rsidR="00470FD1">
        <w:t xml:space="preserve">t </w:t>
      </w:r>
      <w:r>
        <w:t>of religion as a result of the onslaught of modernis</w:t>
      </w:r>
      <w:r w:rsidR="00470FD1">
        <w:t xml:space="preserve">m </w:t>
      </w:r>
      <w:r>
        <w:t>with its secularist bias, some Muslims, many ver</w:t>
      </w:r>
      <w:r w:rsidR="00470FD1">
        <w:t xml:space="preserve">y </w:t>
      </w:r>
      <w:r>
        <w:t>active and vocal, espouse a radical exclusivist point of vie</w:t>
      </w:r>
      <w:r w:rsidR="00470FD1">
        <w:t xml:space="preserve">w </w:t>
      </w:r>
      <w:r>
        <w:t>when it comes to the question of the relation of Islam t</w:t>
      </w:r>
      <w:r w:rsidR="00470FD1">
        <w:t xml:space="preserve">o </w:t>
      </w:r>
      <w:r>
        <w:t>other religions. But for the vast majority of Muslims, th</w:t>
      </w:r>
      <w:r w:rsidR="00470FD1">
        <w:t xml:space="preserve">e </w:t>
      </w:r>
      <w:r>
        <w:t>Quranic doctrine of the universality of revelation and th</w:t>
      </w:r>
      <w:r w:rsidR="00470FD1">
        <w:t xml:space="preserve">e </w:t>
      </w:r>
      <w:r>
        <w:t>plurality of prophets under the One God still resonate</w:t>
      </w:r>
      <w:r w:rsidR="00470FD1">
        <w:t xml:space="preserve">s </w:t>
      </w:r>
      <w:r>
        <w:t>deeply in their hearts and souls, and they remain ever mindfu</w:t>
      </w:r>
      <w:r w:rsidR="00470FD1">
        <w:t xml:space="preserve">l </w:t>
      </w:r>
      <w:r>
        <w:t>of the many verses of the Quran concerning the realit</w:t>
      </w:r>
      <w:r w:rsidR="00470FD1">
        <w:t xml:space="preserve">y </w:t>
      </w:r>
      <w:r>
        <w:t>of One God and the multiplicity of revelations sent b</w:t>
      </w:r>
      <w:r w:rsidR="00470FD1">
        <w:t>y</w:t>
      </w:r>
      <w:r w:rsidR="008449EE">
        <w:t xml:space="preserve"> </w:t>
      </w:r>
      <w:r>
        <w:t>Him. When they think of their beloved Prophet, they ar</w:t>
      </w:r>
      <w:r w:rsidR="00470FD1">
        <w:t xml:space="preserve">e </w:t>
      </w:r>
      <w:r>
        <w:t>mindful of these words of God:</w:t>
      </w:r>
    </w:p>
    <w:p w:rsidR="009A258F" w:rsidRDefault="009A258F" w:rsidP="009A258F">
      <w:pPr>
        <w:pStyle w:val="libNormal"/>
      </w:pPr>
      <w:r>
        <w:t>We inspire thee [Muh.ammad] as We inspired Noa</w:t>
      </w:r>
      <w:r w:rsidR="00470FD1">
        <w:t xml:space="preserve">h </w:t>
      </w:r>
      <w:r>
        <w:t>and the prophets after him, as We inspired Abraha</w:t>
      </w:r>
      <w:r w:rsidR="00470FD1">
        <w:t xml:space="preserve">m </w:t>
      </w:r>
      <w:r>
        <w:t>and Ishmael and Isaac and Jacob and the tribes, an</w:t>
      </w:r>
      <w:r w:rsidR="00470FD1">
        <w:t xml:space="preserve">d </w:t>
      </w:r>
      <w:r>
        <w:t>Jesus and Job and Jonah and Aaron and Solomon</w:t>
      </w:r>
      <w:r w:rsidR="00470FD1">
        <w:t xml:space="preserve">, </w:t>
      </w:r>
      <w:r>
        <w:t>and as We imparted unto David the Psalms;</w:t>
      </w:r>
    </w:p>
    <w:p w:rsidR="009A258F" w:rsidRDefault="009A258F" w:rsidP="00003B6D">
      <w:pPr>
        <w:pStyle w:val="libNormal"/>
      </w:pPr>
      <w:r>
        <w:lastRenderedPageBreak/>
        <w:t>And messengers We have mentioned unto the</w:t>
      </w:r>
      <w:r w:rsidR="00470FD1">
        <w:t xml:space="preserve">e </w:t>
      </w:r>
      <w:r>
        <w:t>before and messengers We have not mentioned unt</w:t>
      </w:r>
      <w:r w:rsidR="00470FD1">
        <w:t xml:space="preserve">o </w:t>
      </w:r>
      <w:r>
        <w:t>thee; and God spoke directly to Moses</w:t>
      </w:r>
      <w:r w:rsidR="00AF478E">
        <w:t xml:space="preserve">; </w:t>
      </w:r>
      <w:r>
        <w:t>Messengers of good news and warning; in orde</w:t>
      </w:r>
      <w:r w:rsidR="00470FD1">
        <w:t xml:space="preserve">r </w:t>
      </w:r>
      <w:r>
        <w:t>that mankind might have no argument against Go</w:t>
      </w:r>
      <w:r w:rsidR="00470FD1">
        <w:t xml:space="preserve">d </w:t>
      </w:r>
      <w:r>
        <w:t>after the messengers. God is Mighty, and Wise.</w:t>
      </w:r>
      <w:r w:rsidR="00003B6D">
        <w:t xml:space="preserve"> </w:t>
      </w:r>
      <w:r>
        <w:t>(4:163</w:t>
      </w:r>
      <w:r w:rsidR="00807AC7">
        <w:t>-</w:t>
      </w:r>
      <w:r>
        <w:t>65)</w:t>
      </w:r>
    </w:p>
    <w:p w:rsidR="001973BB" w:rsidRDefault="001973BB" w:rsidP="006D514C">
      <w:pPr>
        <w:pStyle w:val="libNormal"/>
      </w:pPr>
      <w:r>
        <w:br w:type="page"/>
      </w:r>
    </w:p>
    <w:p w:rsidR="008449EE" w:rsidRDefault="008449EE" w:rsidP="00156C81">
      <w:pPr>
        <w:pStyle w:val="libNormal"/>
      </w:pPr>
      <w:r>
        <w:lastRenderedPageBreak/>
        <w:br w:type="page"/>
      </w:r>
    </w:p>
    <w:p w:rsidR="008449EE" w:rsidRDefault="00EF4A7F" w:rsidP="00023A7A">
      <w:pPr>
        <w:pStyle w:val="Heading1Center"/>
      </w:pPr>
      <w:bookmarkStart w:id="10" w:name="_Toc404587651"/>
      <w:r>
        <w:lastRenderedPageBreak/>
        <w:t>CHAPTER</w:t>
      </w:r>
      <w:r w:rsidR="00E70C51">
        <w:t xml:space="preserve"> </w:t>
      </w:r>
      <w:r w:rsidR="00023A7A">
        <w:t>TWO:</w:t>
      </w:r>
      <w:r w:rsidR="00470FD1">
        <w:t xml:space="preserve"> </w:t>
      </w:r>
      <w:r w:rsidR="009A258F">
        <w:t>THE SPECTRU</w:t>
      </w:r>
      <w:r w:rsidR="00470FD1">
        <w:t xml:space="preserve">M </w:t>
      </w:r>
      <w:r w:rsidR="009A258F">
        <w:t>OF ISLA</w:t>
      </w:r>
      <w:r w:rsidR="008449EE">
        <w:t>M</w:t>
      </w:r>
      <w:bookmarkEnd w:id="10"/>
    </w:p>
    <w:p w:rsidR="00B915C5" w:rsidRDefault="00B915C5" w:rsidP="00B915C5">
      <w:pPr>
        <w:pStyle w:val="libCenterBold1"/>
      </w:pPr>
    </w:p>
    <w:p w:rsidR="00B915C5" w:rsidRDefault="00B915C5" w:rsidP="00B915C5">
      <w:pPr>
        <w:pStyle w:val="libCenterBold1"/>
      </w:pPr>
    </w:p>
    <w:p w:rsidR="00B915C5" w:rsidRDefault="00B915C5" w:rsidP="00B915C5">
      <w:pPr>
        <w:pStyle w:val="libCenterBold1"/>
      </w:pPr>
    </w:p>
    <w:p w:rsidR="008449EE" w:rsidRDefault="009A258F" w:rsidP="00B915C5">
      <w:pPr>
        <w:pStyle w:val="libCenterBold1"/>
      </w:pPr>
      <w:r>
        <w:t>Sunnism, Sh</w:t>
      </w:r>
      <w:r w:rsidR="005C6066">
        <w:t>i</w:t>
      </w:r>
      <w:r>
        <w:t>‘ism, and Sufis</w:t>
      </w:r>
      <w:r w:rsidR="008449EE">
        <w:t>m</w:t>
      </w:r>
      <w:r w:rsidR="00023A7A">
        <w:t xml:space="preserve"> </w:t>
      </w:r>
      <w:r>
        <w:t>and Traditional, Modernist, an</w:t>
      </w:r>
      <w:r w:rsidR="008449EE">
        <w:t>d</w:t>
      </w:r>
      <w:r w:rsidR="00023A7A">
        <w:t xml:space="preserve"> </w:t>
      </w:r>
      <w:r>
        <w:t>“Fundamentalist” Interpretation</w:t>
      </w:r>
      <w:r w:rsidR="008449EE">
        <w:t>s</w:t>
      </w:r>
      <w:r w:rsidR="00023A7A">
        <w:t xml:space="preserve"> </w:t>
      </w:r>
      <w:r>
        <w:t>of Islam Toda</w:t>
      </w:r>
      <w:r w:rsidR="008449EE">
        <w:t>y</w:t>
      </w:r>
    </w:p>
    <w:p w:rsidR="00B915C5" w:rsidRDefault="00B915C5" w:rsidP="00023A7A">
      <w:pPr>
        <w:pStyle w:val="libBoldItalic"/>
      </w:pPr>
    </w:p>
    <w:p w:rsidR="00B915C5" w:rsidRDefault="00B915C5" w:rsidP="00023A7A">
      <w:pPr>
        <w:pStyle w:val="libBoldItalic"/>
      </w:pPr>
    </w:p>
    <w:p w:rsidR="00B915C5" w:rsidRDefault="00B915C5" w:rsidP="00023A7A">
      <w:pPr>
        <w:pStyle w:val="libBoldItalic"/>
      </w:pPr>
    </w:p>
    <w:p w:rsidR="00B915C5" w:rsidRDefault="00B915C5" w:rsidP="00023A7A">
      <w:pPr>
        <w:pStyle w:val="libBoldItalic"/>
      </w:pPr>
    </w:p>
    <w:p w:rsidR="009A258F" w:rsidRDefault="009A258F" w:rsidP="00023A7A">
      <w:pPr>
        <w:pStyle w:val="libBoldItalic"/>
      </w:pPr>
      <w:r>
        <w:t>O, mankind! Verily We have created you mal</w:t>
      </w:r>
      <w:r w:rsidR="008449EE">
        <w:t>e</w:t>
      </w:r>
      <w:r>
        <w:t>and female, and have made you nations an</w:t>
      </w:r>
      <w:r w:rsidR="00470FD1">
        <w:t xml:space="preserve">d </w:t>
      </w:r>
      <w:r>
        <w:t>tribes that ye may know each other.</w:t>
      </w:r>
    </w:p>
    <w:p w:rsidR="009A258F" w:rsidRDefault="009A258F" w:rsidP="00023A7A">
      <w:pPr>
        <w:pStyle w:val="libBoldItalic"/>
      </w:pPr>
      <w:r>
        <w:t>(Quran, XLIX:13)</w:t>
      </w:r>
    </w:p>
    <w:p w:rsidR="009A258F" w:rsidRDefault="009A258F" w:rsidP="00023A7A">
      <w:pPr>
        <w:pStyle w:val="libItalic"/>
      </w:pPr>
      <w:r>
        <w:t>Differences between the scholars o</w:t>
      </w:r>
      <w:r w:rsidR="00470FD1">
        <w:t xml:space="preserve">f </w:t>
      </w:r>
      <w:r>
        <w:t>my community are a mercy from God.</w:t>
      </w:r>
    </w:p>
    <w:p w:rsidR="009A258F" w:rsidRDefault="00393B22" w:rsidP="00023A7A">
      <w:pPr>
        <w:pStyle w:val="libItalic"/>
      </w:pPr>
      <w:r>
        <w:t>Had</w:t>
      </w:r>
      <w:r w:rsidR="005C6066">
        <w:t>i</w:t>
      </w:r>
      <w:r>
        <w:t xml:space="preserve">th </w:t>
      </w:r>
    </w:p>
    <w:p w:rsidR="008449EE" w:rsidRDefault="008449EE" w:rsidP="00156C81">
      <w:pPr>
        <w:pStyle w:val="libNormal"/>
      </w:pPr>
      <w:r>
        <w:br w:type="page"/>
      </w:r>
    </w:p>
    <w:p w:rsidR="008449EE" w:rsidRDefault="009A258F" w:rsidP="00023A7A">
      <w:pPr>
        <w:pStyle w:val="Heading2Center"/>
      </w:pPr>
      <w:bookmarkStart w:id="11" w:name="_Toc404587652"/>
      <w:r>
        <w:lastRenderedPageBreak/>
        <w:t>ISLAMIC PATTERN</w:t>
      </w:r>
      <w:r w:rsidR="008449EE">
        <w:t>S</w:t>
      </w:r>
      <w:bookmarkEnd w:id="11"/>
    </w:p>
    <w:p w:rsidR="009A258F" w:rsidRDefault="009A258F" w:rsidP="009A258F">
      <w:pPr>
        <w:pStyle w:val="libNormal"/>
      </w:pPr>
      <w:r>
        <w:t>Often in the West Islam is depicted as a monolith, and littl</w:t>
      </w:r>
      <w:r w:rsidR="00470FD1">
        <w:t xml:space="preserve">e </w:t>
      </w:r>
      <w:r>
        <w:t>attention is paid to the rich diversity within both the religio</w:t>
      </w:r>
      <w:r w:rsidR="00470FD1">
        <w:t xml:space="preserve">n </w:t>
      </w:r>
      <w:r>
        <w:t>and civilization of Islam. Recent events, however, hav</w:t>
      </w:r>
      <w:r w:rsidR="00470FD1">
        <w:t xml:space="preserve">e </w:t>
      </w:r>
      <w:r>
        <w:t>made the Islamic world the focus of much attention. Althoug</w:t>
      </w:r>
      <w:r w:rsidR="00470FD1">
        <w:t xml:space="preserve">h </w:t>
      </w:r>
      <w:r>
        <w:t>the attempt by the media to deal more with Islam i</w:t>
      </w:r>
      <w:r w:rsidR="00470FD1">
        <w:t xml:space="preserve">s </w:t>
      </w:r>
      <w:r>
        <w:t>laudable, what is presented is usually highly selective an</w:t>
      </w:r>
      <w:r w:rsidR="00470FD1">
        <w:t xml:space="preserve">d </w:t>
      </w:r>
      <w:r>
        <w:t>politically charged, dominated by the Arab</w:t>
      </w:r>
      <w:r w:rsidR="00807AC7">
        <w:t>-</w:t>
      </w:r>
      <w:r>
        <w:t>Israeli conflic</w:t>
      </w:r>
      <w:r w:rsidR="00470FD1">
        <w:t xml:space="preserve">t </w:t>
      </w:r>
      <w:r>
        <w:t>and extremism manifesting itself in threats or acts of terror.</w:t>
      </w:r>
    </w:p>
    <w:p w:rsidR="009A258F" w:rsidRDefault="009A258F" w:rsidP="009A258F">
      <w:pPr>
        <w:pStyle w:val="libNormal"/>
      </w:pPr>
      <w:r>
        <w:t>Therefore, despite greater interest in covering matters pertainin</w:t>
      </w:r>
      <w:r w:rsidR="00470FD1">
        <w:t xml:space="preserve">g </w:t>
      </w:r>
      <w:r>
        <w:t>to Islam, the reductionist message associated wit</w:t>
      </w:r>
      <w:r w:rsidR="00470FD1">
        <w:t xml:space="preserve">h </w:t>
      </w:r>
      <w:r>
        <w:t>extremism continues to dominate the scene, hiding fro</w:t>
      </w:r>
      <w:r w:rsidR="00470FD1">
        <w:t xml:space="preserve">m </w:t>
      </w:r>
      <w:r>
        <w:t>the Western public the great diversity of the Islamic worl</w:t>
      </w:r>
      <w:r w:rsidR="00470FD1">
        <w:t xml:space="preserve">d </w:t>
      </w:r>
      <w:r>
        <w:t>and the multiple interpretations of the Islamic religion.</w:t>
      </w:r>
    </w:p>
    <w:p w:rsidR="009A258F" w:rsidRDefault="009A258F" w:rsidP="009A258F">
      <w:pPr>
        <w:pStyle w:val="libNormal"/>
      </w:pPr>
      <w:r>
        <w:t>The vast world of Islam is actually like a Persian medallio</w:t>
      </w:r>
      <w:r w:rsidR="00470FD1">
        <w:t xml:space="preserve">n </w:t>
      </w:r>
      <w:r>
        <w:t>carpet; it has incredible diversity and complexity, yet i</w:t>
      </w:r>
      <w:r w:rsidR="00470FD1">
        <w:t xml:space="preserve">t </w:t>
      </w:r>
      <w:r>
        <w:t>is dominated by a unity into which all the complex geometri</w:t>
      </w:r>
      <w:r w:rsidR="00470FD1">
        <w:t xml:space="preserve">c </w:t>
      </w:r>
      <w:r>
        <w:t>and arabesque patterns are integrated. This complexit</w:t>
      </w:r>
      <w:r w:rsidR="00470FD1">
        <w:t xml:space="preserve">y </w:t>
      </w:r>
      <w:r>
        <w:t>can be better understood if one views it as the superimpositio</w:t>
      </w:r>
      <w:r w:rsidR="00470FD1">
        <w:t xml:space="preserve">n </w:t>
      </w:r>
      <w:r>
        <w:t>of a number of patterns upon the plane of the carpet.</w:t>
      </w:r>
    </w:p>
    <w:p w:rsidR="009A258F" w:rsidRDefault="009A258F" w:rsidP="009A258F">
      <w:pPr>
        <w:pStyle w:val="libNormal"/>
      </w:pPr>
      <w:r>
        <w:t>In the vast world of Islam also, one can gain a better gras</w:t>
      </w:r>
      <w:r w:rsidR="00470FD1">
        <w:t xml:space="preserve">p </w:t>
      </w:r>
      <w:r>
        <w:t>of the whole by separating the patterns and seeing ho</w:t>
      </w:r>
      <w:r w:rsidR="00470FD1">
        <w:t xml:space="preserve">w </w:t>
      </w:r>
      <w:r>
        <w:t>each is related to vertical and horizontal dimensions of th</w:t>
      </w:r>
      <w:r w:rsidR="00470FD1">
        <w:t xml:space="preserve">e </w:t>
      </w:r>
      <w:r>
        <w:t>religion of Islam itself as well as to cultural, ethnic, and linguisti</w:t>
      </w:r>
      <w:r w:rsidR="00470FD1">
        <w:t xml:space="preserve">c </w:t>
      </w:r>
      <w:r>
        <w:t>factors. Then reuniting the patterns and seeing ho</w:t>
      </w:r>
      <w:r w:rsidR="00470FD1">
        <w:t xml:space="preserve">w </w:t>
      </w:r>
      <w:r>
        <w:t>they all fit together yields a vision of the total spectrum o</w:t>
      </w:r>
      <w:r w:rsidR="00470FD1">
        <w:t xml:space="preserve">f </w:t>
      </w:r>
      <w:r>
        <w:t>Islam, in which unity leads to diversity and diversity is integrate</w:t>
      </w:r>
      <w:r w:rsidR="00470FD1">
        <w:t xml:space="preserve">d </w:t>
      </w:r>
      <w:r>
        <w:t>into unity.</w:t>
      </w:r>
    </w:p>
    <w:p w:rsidR="008449EE" w:rsidRDefault="009A258F" w:rsidP="00023A7A">
      <w:pPr>
        <w:pStyle w:val="Heading2Center"/>
      </w:pPr>
      <w:bookmarkStart w:id="12" w:name="_Toc404587653"/>
      <w:r>
        <w:t>FACTORS THAT CREATE UNIT</w:t>
      </w:r>
      <w:r w:rsidR="008449EE">
        <w:t>Y</w:t>
      </w:r>
      <w:bookmarkEnd w:id="12"/>
    </w:p>
    <w:p w:rsidR="009A258F" w:rsidRDefault="009A258F" w:rsidP="009A258F">
      <w:pPr>
        <w:pStyle w:val="libNormal"/>
      </w:pPr>
      <w:r>
        <w:t>Before turning to the components of the Islamic spectru</w:t>
      </w:r>
      <w:r w:rsidR="00470FD1">
        <w:t xml:space="preserve">m </w:t>
      </w:r>
      <w:r>
        <w:t>and the question of diversity, let us first ask which factor</w:t>
      </w:r>
      <w:r w:rsidR="00470FD1">
        <w:t xml:space="preserve">s </w:t>
      </w:r>
      <w:r>
        <w:t>have created and sustain unity in the Islamic world. Despit</w:t>
      </w:r>
      <w:r w:rsidR="00470FD1">
        <w:t xml:space="preserve">e </w:t>
      </w:r>
      <w:r>
        <w:t>political fragmentation, theological differences, an</w:t>
      </w:r>
      <w:r w:rsidR="00470FD1">
        <w:t xml:space="preserve">d </w:t>
      </w:r>
      <w:r>
        <w:t>ethnic distinctions, there is a strong sense of the unit</w:t>
      </w:r>
      <w:r w:rsidR="00470FD1">
        <w:t xml:space="preserve">y </w:t>
      </w:r>
      <w:r>
        <w:t xml:space="preserve">of the Islamic community </w:t>
      </w:r>
      <w:r w:rsidRPr="009C1B93">
        <w:rPr>
          <w:rStyle w:val="libItalicChar"/>
        </w:rPr>
        <w:t>(ummah)</w:t>
      </w:r>
      <w:r>
        <w:t xml:space="preserve"> and a constant desir</w:t>
      </w:r>
      <w:r w:rsidR="00470FD1">
        <w:t xml:space="preserve">e </w:t>
      </w:r>
      <w:r>
        <w:t>for greater political unity within the “Abode of Islam” (</w:t>
      </w:r>
      <w:r w:rsidR="006C22D9" w:rsidRPr="00CE4481">
        <w:rPr>
          <w:rStyle w:val="libItalicChar"/>
        </w:rPr>
        <w:t>dar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>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>) in the hearts of all Muslims, and there is, o</w:t>
      </w:r>
      <w:r w:rsidR="00470FD1">
        <w:t xml:space="preserve">f </w:t>
      </w:r>
      <w:r>
        <w:t>course, a visible unity in Islamic civilization.</w:t>
      </w:r>
    </w:p>
    <w:p w:rsidR="009A258F" w:rsidRDefault="009A258F" w:rsidP="009A258F">
      <w:pPr>
        <w:pStyle w:val="libNormal"/>
      </w:pPr>
      <w:r>
        <w:t>The central factor in the creation of unity among Muslim</w:t>
      </w:r>
      <w:r w:rsidR="00470FD1">
        <w:t xml:space="preserve">s </w:t>
      </w:r>
      <w:r>
        <w:t>is the Quran. For all Muslims, it is the very Word o</w:t>
      </w:r>
      <w:r w:rsidR="00470FD1">
        <w:t xml:space="preserve">f </w:t>
      </w:r>
      <w:r>
        <w:t>God, with the same text, which is chanted as well as rea</w:t>
      </w:r>
      <w:r w:rsidR="00470FD1">
        <w:t xml:space="preserve">d </w:t>
      </w:r>
      <w:r>
        <w:t>and written, and the same message for all Muslims, althoug</w:t>
      </w:r>
      <w:r w:rsidR="00470FD1">
        <w:t xml:space="preserve">h </w:t>
      </w:r>
      <w:r>
        <w:t>interpretations of that message differ among variou</w:t>
      </w:r>
      <w:r w:rsidR="00470FD1">
        <w:t xml:space="preserve">s </w:t>
      </w:r>
      <w:r>
        <w:t>Muslim groups and there are levels of meaning to the text.</w:t>
      </w:r>
    </w:p>
    <w:p w:rsidR="009A258F" w:rsidRDefault="009A258F" w:rsidP="009A258F">
      <w:pPr>
        <w:pStyle w:val="libNormal"/>
      </w:pPr>
      <w:r>
        <w:t>Then there are the</w:t>
      </w:r>
      <w:r w:rsidRPr="00CE4481">
        <w:rPr>
          <w:rStyle w:val="libItalicChar"/>
        </w:rPr>
        <w:t xml:space="preserve"> Sunnah </w:t>
      </w:r>
      <w:r>
        <w:t>and</w:t>
      </w:r>
      <w:r w:rsidR="00AF478E">
        <w:t xml:space="preserve"> </w:t>
      </w:r>
      <w:r w:rsidR="00393B22">
        <w:t>Had</w:t>
      </w:r>
      <w:r w:rsidR="005C6066">
        <w:t>i</w:t>
      </w:r>
      <w:r w:rsidR="00393B22">
        <w:t xml:space="preserve">th </w:t>
      </w:r>
      <w:r>
        <w:t>of the Prophet</w:t>
      </w:r>
      <w:r w:rsidR="00470FD1">
        <w:t xml:space="preserve">, </w:t>
      </w:r>
      <w:r>
        <w:t>which are very powerful unifying factors, although agai</w:t>
      </w:r>
      <w:r w:rsidR="00470FD1">
        <w:t xml:space="preserve">n </w:t>
      </w:r>
      <w:r>
        <w:t>there are local variations of interpretation of certain fact</w:t>
      </w:r>
      <w:r w:rsidR="00470FD1">
        <w:t xml:space="preserve">s </w:t>
      </w:r>
      <w:r>
        <w:t>and features of the Prophet’s life, actions, and words.</w:t>
      </w:r>
    </w:p>
    <w:p w:rsidR="009A258F" w:rsidRDefault="009A258F" w:rsidP="009A258F">
      <w:pPr>
        <w:pStyle w:val="libNormal"/>
      </w:pPr>
      <w:r>
        <w:t>Despite these variations in the understanding of the twi</w:t>
      </w:r>
      <w:r w:rsidR="00470FD1">
        <w:t xml:space="preserve">n </w:t>
      </w:r>
      <w:r>
        <w:t>sources of the Islamic religion, that is, the Quran and th</w:t>
      </w:r>
      <w:r w:rsidR="00470FD1">
        <w:t>e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 xml:space="preserve">Sunnah </w:t>
      </w:r>
      <w:r>
        <w:t>(along with the H.ad</w:t>
      </w:r>
      <w:r w:rsidR="005C6066">
        <w:t>i</w:t>
      </w:r>
      <w:r>
        <w:t>th), there are three centra</w:t>
      </w:r>
      <w:r w:rsidR="00470FD1">
        <w:t xml:space="preserve">l </w:t>
      </w:r>
      <w:r>
        <w:t>doctrines upon which all schools of Islam agree, namel</w:t>
      </w:r>
      <w:r w:rsidR="00470FD1">
        <w:t xml:space="preserve">y </w:t>
      </w:r>
      <w:r w:rsidR="00AF478E">
        <w:t>tawhid</w:t>
      </w:r>
      <w:r>
        <w:t>, or Divine Oneness, nubuwwah, or prophecy, an</w:t>
      </w:r>
      <w:r w:rsidR="00470FD1">
        <w:t xml:space="preserve">d </w:t>
      </w:r>
      <w:r>
        <w:t>ma‘ad, or eschatology, to which we shall turn in Chapter 6.</w:t>
      </w:r>
    </w:p>
    <w:p w:rsidR="00807AC7" w:rsidRDefault="009A258F" w:rsidP="009A258F">
      <w:pPr>
        <w:pStyle w:val="libNormal"/>
      </w:pPr>
      <w:r>
        <w:t>Only very small groups here and there have deviated fro</w:t>
      </w:r>
      <w:r w:rsidR="00470FD1">
        <w:t xml:space="preserve">m </w:t>
      </w:r>
      <w:r>
        <w:t>these basic principles, which are the source of Islam’s sapientia</w:t>
      </w:r>
      <w:r w:rsidR="00470FD1">
        <w:t xml:space="preserve">l </w:t>
      </w:r>
      <w:r>
        <w:t>and practical teachings</w:t>
      </w:r>
    </w:p>
    <w:p w:rsidR="009A258F" w:rsidRDefault="009A258F" w:rsidP="00807AC7">
      <w:pPr>
        <w:pStyle w:val="libNormal0"/>
      </w:pPr>
      <w:r>
        <w:lastRenderedPageBreak/>
        <w:t>and whose unifying power ca</w:t>
      </w:r>
      <w:r w:rsidR="00470FD1">
        <w:t xml:space="preserve">n </w:t>
      </w:r>
      <w:r>
        <w:t>hardly be overestimated. Those who have deviated fro</w:t>
      </w:r>
      <w:r w:rsidR="00470FD1">
        <w:t xml:space="preserve">m </w:t>
      </w:r>
      <w:r>
        <w:t>these basic doctrines have sometimes brought about civi</w:t>
      </w:r>
      <w:r w:rsidR="00470FD1">
        <w:t xml:space="preserve">l </w:t>
      </w:r>
      <w:r>
        <w:t>and religious crises within the community and sometime</w:t>
      </w:r>
      <w:r w:rsidR="00470FD1">
        <w:t xml:space="preserve">s </w:t>
      </w:r>
      <w:r>
        <w:t>even violence.</w:t>
      </w:r>
    </w:p>
    <w:p w:rsidR="009A258F" w:rsidRDefault="009A258F" w:rsidP="009A258F">
      <w:pPr>
        <w:pStyle w:val="libNormal"/>
      </w:pPr>
      <w:r>
        <w:t xml:space="preserve">Another unifying factor is Islamic Law, or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470FD1">
        <w:t xml:space="preserve">, </w:t>
      </w:r>
      <w:r>
        <w:t>which is interpreted according to different schools but th</w:t>
      </w:r>
      <w:r w:rsidR="00470FD1">
        <w:t xml:space="preserve">e </w:t>
      </w:r>
      <w:r>
        <w:t>basic elements of which are the same throughout the Islami</w:t>
      </w:r>
      <w:r w:rsidR="00470FD1">
        <w:t xml:space="preserve">c </w:t>
      </w:r>
      <w:r>
        <w:t>world, especially as they concern the rites of the religion.</w:t>
      </w:r>
    </w:p>
    <w:p w:rsidR="009A258F" w:rsidRDefault="009A258F" w:rsidP="009A258F">
      <w:pPr>
        <w:pStyle w:val="libNormal"/>
      </w:pPr>
      <w:r>
        <w:t>These rites, which consist of the five daily prayer</w:t>
      </w:r>
      <w:r w:rsidR="00470FD1">
        <w:t xml:space="preserve">s </w:t>
      </w:r>
      <w:r>
        <w:t>performed in Arabic whether one is in Malaysia or Bosnia</w:t>
      </w:r>
      <w:r w:rsidR="00470FD1">
        <w:t xml:space="preserve">, </w:t>
      </w:r>
      <w:r>
        <w:t>the annual pilgrimage (h. ajj) made from all parts of th</w:t>
      </w:r>
      <w:r w:rsidR="00470FD1">
        <w:t xml:space="preserve">e </w:t>
      </w:r>
      <w:r>
        <w:t>Islamic world, the fast of the month of Ramad.an carrie</w:t>
      </w:r>
      <w:r w:rsidR="00470FD1">
        <w:t xml:space="preserve">d </w:t>
      </w:r>
      <w:r>
        <w:t>out by all healthy adult Muslims throughout the seve</w:t>
      </w:r>
      <w:r w:rsidR="00470FD1">
        <w:t xml:space="preserve">n </w:t>
      </w:r>
      <w:r>
        <w:t>climes, the tithe paid to the poor, and other religious acts</w:t>
      </w:r>
      <w:r w:rsidR="00470FD1">
        <w:t xml:space="preserve">, </w:t>
      </w:r>
      <w:r>
        <w:t>bind Muslims together wherever they might be. Over th</w:t>
      </w:r>
      <w:r w:rsidR="00470FD1">
        <w:t xml:space="preserve">e </w:t>
      </w:r>
      <w:r>
        <w:t xml:space="preserve">ages the ethical norms related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the injunction</w:t>
      </w:r>
      <w:r w:rsidR="00470FD1">
        <w:t xml:space="preserve">s </w:t>
      </w:r>
      <w:r>
        <w:t>of the Quran and Sunnah, and the spiritual etiquette</w:t>
      </w:r>
      <w:r w:rsidR="00470FD1">
        <w:t xml:space="preserve">, </w:t>
      </w:r>
      <w:r>
        <w:t>or adab, associated with ethics and based on the Propheti</w:t>
      </w:r>
      <w:r w:rsidR="00470FD1">
        <w:t xml:space="preserve">c </w:t>
      </w:r>
      <w:r>
        <w:t>model have also acted as powerful integrating forces. T</w:t>
      </w:r>
      <w:r w:rsidR="00470FD1">
        <w:t xml:space="preserve">o </w:t>
      </w:r>
      <w:r>
        <w:t>these must be added the presence of Sufi orders, which cu</w:t>
      </w:r>
      <w:r w:rsidR="00470FD1">
        <w:t xml:space="preserve">t </w:t>
      </w:r>
      <w:r>
        <w:t>across confessional and ethnic boundaries and which, basin</w:t>
      </w:r>
      <w:r w:rsidR="00470FD1">
        <w:t xml:space="preserve">g </w:t>
      </w:r>
      <w:r>
        <w:t>themselves by definition on the Unity that transcend</w:t>
      </w:r>
      <w:r w:rsidR="00470FD1">
        <w:t xml:space="preserve">s </w:t>
      </w:r>
      <w:r>
        <w:t>all multiplicity, have been a major factor in the integratio</w:t>
      </w:r>
      <w:r w:rsidR="00470FD1">
        <w:t xml:space="preserve">n </w:t>
      </w:r>
      <w:r>
        <w:t>of Islamic society. Finally, on the plane of forms, one mus</w:t>
      </w:r>
      <w:r w:rsidR="00470FD1">
        <w:t xml:space="preserve">t </w:t>
      </w:r>
      <w:r>
        <w:t>mention Islamic art, from the chanting of the Quran t</w:t>
      </w:r>
      <w:r w:rsidR="00470FD1">
        <w:t xml:space="preserve">o </w:t>
      </w:r>
      <w:r>
        <w:t>geometric patterns found on articles and structures, an ar</w:t>
      </w:r>
      <w:r w:rsidR="00470FD1">
        <w:t xml:space="preserve">t </w:t>
      </w:r>
      <w:r>
        <w:t>that, despite local differences, has its own unique geniu</w:t>
      </w:r>
      <w:r w:rsidR="00470FD1">
        <w:t xml:space="preserve">s </w:t>
      </w:r>
      <w:r>
        <w:t>and has played a very important role in bringing abou</w:t>
      </w:r>
      <w:r w:rsidR="00470FD1">
        <w:t xml:space="preserve">t </w:t>
      </w:r>
      <w:r>
        <w:t>unity on the physical plane while permitting local variation</w:t>
      </w:r>
      <w:r w:rsidR="00470FD1">
        <w:t xml:space="preserve">s </w:t>
      </w:r>
      <w:r>
        <w:t>and cultural diversity.</w:t>
      </w:r>
    </w:p>
    <w:p w:rsidR="008449EE" w:rsidRDefault="009A258F" w:rsidP="00023A7A">
      <w:pPr>
        <w:pStyle w:val="Heading2Center"/>
      </w:pPr>
      <w:bookmarkStart w:id="13" w:name="_Toc404587654"/>
      <w:r>
        <w:t>SOURCES OF DIVERSITY:</w:t>
      </w:r>
      <w:r w:rsidR="00023A7A">
        <w:t xml:space="preserve"> </w:t>
      </w:r>
      <w:r>
        <w:t>THE HIERARCHICAL LEVELS OF MEANIN</w:t>
      </w:r>
      <w:r w:rsidR="00470FD1">
        <w:t xml:space="preserve">G </w:t>
      </w:r>
      <w:r>
        <w:t>AND INTERPRETATION OF THE TRADITIO</w:t>
      </w:r>
      <w:r w:rsidR="008449EE">
        <w:t>N</w:t>
      </w:r>
      <w:bookmarkEnd w:id="13"/>
    </w:p>
    <w:p w:rsidR="009A258F" w:rsidRDefault="009A258F" w:rsidP="009A258F">
      <w:pPr>
        <w:pStyle w:val="libNormal"/>
      </w:pPr>
      <w:r>
        <w:t>To understand the sources of diversity in the Islamic world</w:t>
      </w:r>
      <w:r w:rsidR="00470FD1">
        <w:t xml:space="preserve">, </w:t>
      </w:r>
      <w:r>
        <w:t>one must first of all turn to the hierarchy within the religio</w:t>
      </w:r>
      <w:r w:rsidR="00470FD1">
        <w:t>n</w:t>
      </w:r>
      <w:r w:rsidR="008449EE">
        <w:t xml:space="preserve"> </w:t>
      </w:r>
      <w:r>
        <w:t>of Islam itself. The total religion called Islam may be sai</w:t>
      </w:r>
      <w:r w:rsidR="00470FD1">
        <w:t xml:space="preserve">d </w:t>
      </w:r>
      <w:r>
        <w:t xml:space="preserve">to consist of the levels of </w:t>
      </w:r>
      <w:r w:rsidR="006C22D9">
        <w:t>islam</w:t>
      </w:r>
      <w:r>
        <w:t xml:space="preserve">, </w:t>
      </w:r>
      <w:r w:rsidR="005C6066">
        <w:t>i</w:t>
      </w:r>
      <w:r>
        <w:t xml:space="preserve">man, and </w:t>
      </w:r>
      <w:r w:rsidR="00773BD7">
        <w:t>ihsan</w:t>
      </w:r>
      <w:r>
        <w:t>, or surrender</w:t>
      </w:r>
      <w:r w:rsidR="00470FD1">
        <w:t xml:space="preserve">, </w:t>
      </w:r>
      <w:r>
        <w:t>faith, and spiritual beauty. The Quran refers ofte</w:t>
      </w:r>
      <w:r w:rsidR="00470FD1">
        <w:t xml:space="preserve">n </w:t>
      </w:r>
      <w:r>
        <w:t>to the muslim, the possessor of surrender, the mu’min, th</w:t>
      </w:r>
      <w:r w:rsidR="00470FD1">
        <w:t xml:space="preserve">e </w:t>
      </w:r>
      <w:r>
        <w:t>possessor of faith, and the muh. sin, the possessor of virtue.</w:t>
      </w:r>
    </w:p>
    <w:p w:rsidR="009A258F" w:rsidRDefault="009A258F" w:rsidP="009A258F">
      <w:pPr>
        <w:pStyle w:val="libNormal"/>
      </w:pPr>
      <w:r>
        <w:t>Although the Quran emphasizes that all Muslims stan</w:t>
      </w:r>
      <w:r w:rsidR="00470FD1">
        <w:t xml:space="preserve">d </w:t>
      </w:r>
      <w:r>
        <w:t>equally before God, it also insists that human beings are distinguishe</w:t>
      </w:r>
      <w:r w:rsidR="00470FD1">
        <w:t xml:space="preserve">d </w:t>
      </w:r>
      <w:r>
        <w:t>in rank according to their knowledge of th</w:t>
      </w:r>
      <w:r w:rsidR="00470FD1">
        <w:t xml:space="preserve">e </w:t>
      </w:r>
      <w:r>
        <w:t>truth and virtue, as in the verses, “Are those who kno</w:t>
      </w:r>
      <w:r w:rsidR="00470FD1">
        <w:t xml:space="preserve">w </w:t>
      </w:r>
      <w:r>
        <w:t>equal with those who know not?” (39:9), to which th</w:t>
      </w:r>
      <w:r w:rsidR="00470FD1">
        <w:t xml:space="preserve">e </w:t>
      </w:r>
      <w:r>
        <w:t>Quran gives the resounding answer of no, and, “Verily</w:t>
      </w:r>
      <w:r w:rsidR="00470FD1">
        <w:t xml:space="preserve">, </w:t>
      </w:r>
      <w:r>
        <w:t>those of you most close to God are those who are the bes</w:t>
      </w:r>
      <w:r w:rsidR="00470FD1">
        <w:t xml:space="preserve">t </w:t>
      </w:r>
      <w:r>
        <w:t>in conduct” (59:13). These verses refer to degrees of perfectio</w:t>
      </w:r>
      <w:r w:rsidR="00470FD1">
        <w:t xml:space="preserve">n </w:t>
      </w:r>
      <w:r>
        <w:t>of believers, as one sees also in Christianity, and d</w:t>
      </w:r>
      <w:r w:rsidR="00470FD1">
        <w:t xml:space="preserve">o </w:t>
      </w:r>
      <w:r>
        <w:t>not imply in any way exclusion, ostracism, or support fo</w:t>
      </w:r>
      <w:r w:rsidR="00470FD1">
        <w:t xml:space="preserve">r </w:t>
      </w:r>
      <w:r>
        <w:t>violence against certain groups.</w:t>
      </w:r>
    </w:p>
    <w:p w:rsidR="00807AC7" w:rsidRDefault="009A258F" w:rsidP="009A258F">
      <w:pPr>
        <w:pStyle w:val="libNormal"/>
      </w:pPr>
      <w:r>
        <w:t>Later Islamic sages, especially the Sufis, have also spoke</w:t>
      </w:r>
      <w:r w:rsidR="00470FD1">
        <w:t xml:space="preserve">n </w:t>
      </w:r>
      <w:r>
        <w:t xml:space="preserve">of the hierarchy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or the Divine Law, th</w:t>
      </w:r>
      <w:r w:rsidR="00470FD1">
        <w:t>e</w:t>
      </w:r>
      <w:r w:rsidR="00AF478E">
        <w:t xml:space="preserve"> T</w:t>
      </w:r>
      <w:r>
        <w:t>ar</w:t>
      </w:r>
      <w:r w:rsidR="005C6066">
        <w:t>i</w:t>
      </w:r>
      <w:r>
        <w:t>qah, or the spiritual path, the</w:t>
      </w:r>
      <w:r w:rsidR="00AF478E">
        <w:t xml:space="preserve"> H</w:t>
      </w:r>
      <w:r>
        <w:t>aq</w:t>
      </w:r>
      <w:r w:rsidR="005C6066">
        <w:t>i</w:t>
      </w:r>
      <w:r>
        <w:t>qah, or the Divin</w:t>
      </w:r>
      <w:r w:rsidR="00470FD1">
        <w:t xml:space="preserve">e </w:t>
      </w:r>
      <w:r>
        <w:t>Truth, which is the origin of both. Islam is then envisage</w:t>
      </w:r>
      <w:r w:rsidR="00470FD1">
        <w:t xml:space="preserve">d </w:t>
      </w:r>
      <w:r>
        <w:t>as a circle whose center is the</w:t>
      </w:r>
      <w:r w:rsidR="00AF478E">
        <w:t xml:space="preserve"> H</w:t>
      </w:r>
      <w:r>
        <w:t>aq</w:t>
      </w:r>
      <w:r w:rsidR="005C6066">
        <w:t>i</w:t>
      </w:r>
      <w:r>
        <w:t>qah. The radii of th</w:t>
      </w:r>
      <w:r w:rsidR="00470FD1">
        <w:t xml:space="preserve">e </w:t>
      </w:r>
      <w:r>
        <w:t>circle are the</w:t>
      </w:r>
      <w:r w:rsidR="00AF478E">
        <w:t xml:space="preserve"> t</w:t>
      </w:r>
      <w:r>
        <w:t>uruq (plural of</w:t>
      </w:r>
      <w:r w:rsidR="00AF478E">
        <w:t xml:space="preserve"> T</w:t>
      </w:r>
      <w:r>
        <w:t>ar</w:t>
      </w:r>
      <w:r w:rsidR="005C6066">
        <w:t>i</w:t>
      </w:r>
      <w:r>
        <w:t>qah), later identified wit</w:t>
      </w:r>
      <w:r w:rsidR="00470FD1">
        <w:t xml:space="preserve">h </w:t>
      </w:r>
      <w:r>
        <w:t xml:space="preserve">the Sufi orders, and the circumference is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Eac</w:t>
      </w:r>
      <w:r w:rsidR="00470FD1">
        <w:t xml:space="preserve">h </w:t>
      </w:r>
      <w:r>
        <w:t>Muslim is like a point on the</w:t>
      </w:r>
    </w:p>
    <w:p w:rsidR="009A258F" w:rsidRDefault="009A258F" w:rsidP="00807AC7">
      <w:pPr>
        <w:pStyle w:val="libNormal0"/>
      </w:pPr>
      <w:r>
        <w:lastRenderedPageBreak/>
        <w:t>circumference, whose totalit</w:t>
      </w:r>
      <w:r w:rsidR="00470FD1">
        <w:t xml:space="preserve">y </w:t>
      </w:r>
      <w:r>
        <w:t>composes the Islamic community, or ummah. To reach th</w:t>
      </w:r>
      <w:r w:rsidR="00470FD1">
        <w:t>e</w:t>
      </w:r>
      <w:r w:rsidR="00AF478E">
        <w:t xml:space="preserve"> H</w:t>
      </w:r>
      <w:r>
        <w:t>aq</w:t>
      </w:r>
      <w:r w:rsidR="005C6066">
        <w:t>i</w:t>
      </w:r>
      <w:r>
        <w:t>qah, one must first stand on the circumference, that is</w:t>
      </w:r>
      <w:r w:rsidR="00470FD1">
        <w:t xml:space="preserve">, </w:t>
      </w:r>
      <w:r>
        <w:t xml:space="preserve">practice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and then follow the</w:t>
      </w:r>
      <w:r w:rsidR="00AF478E">
        <w:t xml:space="preserve"> T</w:t>
      </w:r>
      <w:r>
        <w:t>ar</w:t>
      </w:r>
      <w:r w:rsidR="005C6066">
        <w:t>i</w:t>
      </w:r>
      <w:r>
        <w:t>qah, or Pat</w:t>
      </w:r>
      <w:r w:rsidR="00470FD1">
        <w:t xml:space="preserve">h </w:t>
      </w:r>
      <w:r>
        <w:t>to God, whose end is the Center, God Himself, or th</w:t>
      </w:r>
      <w:r w:rsidR="00470FD1">
        <w:t>e</w:t>
      </w:r>
      <w:r w:rsidR="00AF478E">
        <w:t xml:space="preserve"> H</w:t>
      </w:r>
      <w:r>
        <w:t>aq</w:t>
      </w:r>
      <w:r w:rsidR="005C6066">
        <w:t>i</w:t>
      </w:r>
      <w:r>
        <w:t>qah.</w:t>
      </w:r>
    </w:p>
    <w:p w:rsidR="009A258F" w:rsidRDefault="009A258F" w:rsidP="009A258F">
      <w:pPr>
        <w:pStyle w:val="libNormal"/>
      </w:pPr>
      <w:r>
        <w:t>In a famous tradition of the Prophet known as th</w:t>
      </w:r>
      <w:r w:rsidR="00470FD1">
        <w:t>e</w:t>
      </w:r>
      <w:r w:rsidR="00AF478E">
        <w:t xml:space="preserve"> h</w:t>
      </w:r>
      <w:r>
        <w:t>ad</w:t>
      </w:r>
      <w:r w:rsidR="005C6066">
        <w:t>i</w:t>
      </w:r>
      <w:r>
        <w:t>th of Gabriel, this primary vertical structure and hierarchy</w:t>
      </w:r>
      <w:r w:rsidR="00470FD1">
        <w:t xml:space="preserve">, </w:t>
      </w:r>
      <w:r>
        <w:t>which does not in any way obviate the reality that eac</w:t>
      </w:r>
      <w:r w:rsidR="00470FD1">
        <w:t>h</w:t>
      </w:r>
      <w:r w:rsidR="0052680E">
        <w:t xml:space="preserve"> </w:t>
      </w:r>
      <w:r>
        <w:t>Muslim stands as his or her own priest before God, is mad</w:t>
      </w:r>
      <w:r w:rsidR="00470FD1">
        <w:t xml:space="preserve">e </w:t>
      </w:r>
      <w:r>
        <w:t>evident:</w:t>
      </w:r>
    </w:p>
    <w:p w:rsidR="009A258F" w:rsidRDefault="009A258F" w:rsidP="009A258F">
      <w:pPr>
        <w:pStyle w:val="libNormal"/>
      </w:pPr>
      <w:r>
        <w:t>‘Umar said, “One day when we were sitting with th</w:t>
      </w:r>
      <w:r w:rsidR="00470FD1">
        <w:t xml:space="preserve">e </w:t>
      </w:r>
      <w:r>
        <w:t>Messenger of God there came unto us a man whos</w:t>
      </w:r>
      <w:r w:rsidR="00470FD1">
        <w:t xml:space="preserve">e </w:t>
      </w:r>
      <w:r>
        <w:t>clothes were of exceeding whiteness and whose hai</w:t>
      </w:r>
      <w:r w:rsidR="00470FD1">
        <w:t xml:space="preserve">r </w:t>
      </w:r>
      <w:r>
        <w:t>was of exceeding blackness, nor were there any sign</w:t>
      </w:r>
      <w:r w:rsidR="00470FD1">
        <w:t xml:space="preserve">s </w:t>
      </w:r>
      <w:r>
        <w:t>of travel upon him, although none of us knew him.</w:t>
      </w:r>
    </w:p>
    <w:p w:rsidR="009A258F" w:rsidRDefault="009A258F" w:rsidP="009A258F">
      <w:pPr>
        <w:pStyle w:val="libNormal"/>
      </w:pPr>
      <w:r>
        <w:t>He sat down knee unto knee opposite the Prophet</w:t>
      </w:r>
      <w:r w:rsidR="00470FD1">
        <w:t xml:space="preserve">, </w:t>
      </w:r>
      <w:r>
        <w:t>upon whose thighs he placed the palms of his hands</w:t>
      </w:r>
      <w:r w:rsidR="00470FD1">
        <w:t xml:space="preserve">, </w:t>
      </w:r>
      <w:r>
        <w:t>saying: ‘O</w:t>
      </w:r>
      <w:r w:rsidR="00AF478E">
        <w:t xml:space="preserve"> Muhammad</w:t>
      </w:r>
      <w:r>
        <w:t>, tell me what is the surrende</w:t>
      </w:r>
      <w:r w:rsidR="00470FD1">
        <w:t xml:space="preserve">r </w:t>
      </w:r>
      <w:r w:rsidRPr="009C1B93">
        <w:rPr>
          <w:rStyle w:val="libItalicChar"/>
        </w:rPr>
        <w:t>(</w:t>
      </w:r>
      <w:r w:rsidR="006C22D9" w:rsidRPr="009C1B93">
        <w:rPr>
          <w:rStyle w:val="libItalicChar"/>
        </w:rPr>
        <w:t>islam</w:t>
      </w:r>
      <w:r w:rsidRPr="009C1B93">
        <w:rPr>
          <w:rStyle w:val="libItalicChar"/>
        </w:rPr>
        <w:t>)</w:t>
      </w:r>
      <w:r>
        <w:t>.’ The Messenger of God answered him saying:</w:t>
      </w:r>
    </w:p>
    <w:p w:rsidR="009A258F" w:rsidRDefault="009A258F" w:rsidP="009A258F">
      <w:pPr>
        <w:pStyle w:val="libNormal"/>
      </w:pPr>
      <w:r>
        <w:t>‘The surrender is to testify that there is no god bu</w:t>
      </w:r>
      <w:r w:rsidR="00470FD1">
        <w:t xml:space="preserve">t </w:t>
      </w:r>
      <w:r>
        <w:t>God and that</w:t>
      </w:r>
      <w:r w:rsidR="00AF478E">
        <w:t xml:space="preserve"> Muhammad</w:t>
      </w:r>
      <w:r>
        <w:t xml:space="preserve"> is God’s Messenger, to perfor</w:t>
      </w:r>
      <w:r w:rsidR="00470FD1">
        <w:t xml:space="preserve">m </w:t>
      </w:r>
      <w:r>
        <w:t>the prayer, bestow alms, fast Ramad.an and make</w:t>
      </w:r>
      <w:r w:rsidR="00470FD1">
        <w:t xml:space="preserve">, </w:t>
      </w:r>
      <w:r>
        <w:t>if thou canst, the pilgrimage to the Holy House.’ H</w:t>
      </w:r>
      <w:r w:rsidR="00470FD1">
        <w:t xml:space="preserve">e </w:t>
      </w:r>
      <w:r>
        <w:t>said: ‘Thou hast spoken truly,’ and we were amaze</w:t>
      </w:r>
      <w:r w:rsidR="00470FD1">
        <w:t xml:space="preserve">d </w:t>
      </w:r>
      <w:r>
        <w:t>that having questioned him he should corroborat</w:t>
      </w:r>
      <w:r w:rsidR="00470FD1">
        <w:t xml:space="preserve">e </w:t>
      </w:r>
      <w:r>
        <w:t xml:space="preserve">him. Then he said: ‘Tell me what is faith </w:t>
      </w:r>
      <w:r w:rsidRPr="009C1B93">
        <w:rPr>
          <w:rStyle w:val="libItalicChar"/>
        </w:rPr>
        <w:t>(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man)</w:t>
      </w:r>
      <w:r>
        <w:t>.’ H</w:t>
      </w:r>
      <w:r w:rsidR="00470FD1">
        <w:t xml:space="preserve">e </w:t>
      </w:r>
      <w:r>
        <w:t>answered: ‘To believe in God and His Angels and Hi</w:t>
      </w:r>
      <w:r w:rsidR="00470FD1">
        <w:t xml:space="preserve">s </w:t>
      </w:r>
      <w:r>
        <w:t>Books and His Messengers and the Last Day, and t</w:t>
      </w:r>
      <w:r w:rsidR="00470FD1">
        <w:t xml:space="preserve">o </w:t>
      </w:r>
      <w:r>
        <w:t>believe that no good or evil cometh but by His Providence.’</w:t>
      </w:r>
    </w:p>
    <w:p w:rsidR="009A258F" w:rsidRDefault="009A258F" w:rsidP="009A258F">
      <w:pPr>
        <w:pStyle w:val="libNormal"/>
      </w:pPr>
      <w:r>
        <w:t>‘Thou hast spoken truly,’ he said, and then:</w:t>
      </w:r>
    </w:p>
    <w:p w:rsidR="009A258F" w:rsidRDefault="009A258F" w:rsidP="009A258F">
      <w:pPr>
        <w:pStyle w:val="libNormal"/>
      </w:pPr>
      <w:r>
        <w:t xml:space="preserve">‘Tell me what is excellence </w:t>
      </w:r>
      <w:r w:rsidRPr="009C1B93">
        <w:rPr>
          <w:rStyle w:val="libItalicChar"/>
        </w:rPr>
        <w:t>(</w:t>
      </w:r>
      <w:r w:rsidR="00773BD7" w:rsidRPr="009C1B93">
        <w:rPr>
          <w:rStyle w:val="libItalicChar"/>
        </w:rPr>
        <w:t>ihsan</w:t>
      </w:r>
      <w:r w:rsidRPr="009C1B93">
        <w:rPr>
          <w:rStyle w:val="libItalicChar"/>
        </w:rPr>
        <w:t>)</w:t>
      </w:r>
      <w:r>
        <w:t>.’ He answered: ‘T</w:t>
      </w:r>
      <w:r w:rsidR="00470FD1">
        <w:t xml:space="preserve">o </w:t>
      </w:r>
      <w:r>
        <w:t>worship God as if thou sawest Him, for if thou sees</w:t>
      </w:r>
      <w:r w:rsidR="00470FD1">
        <w:t xml:space="preserve">t </w:t>
      </w:r>
      <w:r>
        <w:t>Him not, yet seeth He thee.’ ‘Thou hast spoke</w:t>
      </w:r>
      <w:r w:rsidR="00470FD1">
        <w:t xml:space="preserve">n </w:t>
      </w:r>
      <w:r>
        <w:t xml:space="preserve">truly,’ he said. . . . Then the stranger went away, and </w:t>
      </w:r>
      <w:r w:rsidR="00470FD1">
        <w:t xml:space="preserve">I </w:t>
      </w:r>
      <w:r>
        <w:t>stayed a while after he had gone; and the Prophet sai</w:t>
      </w:r>
      <w:r w:rsidR="00470FD1">
        <w:t xml:space="preserve">d </w:t>
      </w:r>
      <w:r>
        <w:t>to me: ‘O, ‘Umar, knowest thou the questioner, wh</w:t>
      </w:r>
      <w:r w:rsidR="00470FD1">
        <w:t xml:space="preserve">o </w:t>
      </w:r>
      <w:r>
        <w:t>he was?’ I said: ‘God and His Messenger know best.’</w:t>
      </w:r>
    </w:p>
    <w:p w:rsidR="009A258F" w:rsidRDefault="009A258F" w:rsidP="009A258F">
      <w:pPr>
        <w:pStyle w:val="libNormal"/>
      </w:pPr>
      <w:r>
        <w:t>He said: ‘It was Gabriel. He came unto you to teac</w:t>
      </w:r>
      <w:r w:rsidR="00470FD1">
        <w:t xml:space="preserve">h </w:t>
      </w:r>
      <w:r>
        <w:t>you your religion.’”</w:t>
      </w:r>
      <w:r w:rsidRPr="00003B6D">
        <w:rPr>
          <w:rStyle w:val="libFootnotenumChar"/>
        </w:rPr>
        <w:t>1</w:t>
      </w:r>
    </w:p>
    <w:p w:rsidR="009A258F" w:rsidRDefault="009A258F" w:rsidP="009A258F">
      <w:pPr>
        <w:pStyle w:val="libNormal"/>
      </w:pPr>
      <w:r>
        <w:t>It is clear from this</w:t>
      </w:r>
      <w:r w:rsidR="00AF478E">
        <w:t xml:space="preserve"> h</w:t>
      </w:r>
      <w:r>
        <w:t>ad</w:t>
      </w:r>
      <w:r w:rsidR="005C6066">
        <w:t>i</w:t>
      </w:r>
      <w:r>
        <w:t>th clarifying d</w:t>
      </w:r>
      <w:r w:rsidR="005C6066">
        <w:t>i</w:t>
      </w:r>
      <w:r>
        <w:t>n, or religion, fo</w:t>
      </w:r>
      <w:r w:rsidR="00470FD1">
        <w:t xml:space="preserve">r </w:t>
      </w:r>
      <w:r>
        <w:t xml:space="preserve">Muslims that </w:t>
      </w:r>
      <w:r w:rsidR="006C22D9">
        <w:t>islam</w:t>
      </w:r>
      <w:r>
        <w:t xml:space="preserve"> encompasses what is expected of al</w:t>
      </w:r>
      <w:r w:rsidR="00470FD1">
        <w:t xml:space="preserve">l </w:t>
      </w:r>
      <w:r>
        <w:t>Muslims in the acceptance and performance of the “pillars</w:t>
      </w:r>
      <w:r w:rsidR="00470FD1">
        <w:t xml:space="preserve">” </w:t>
      </w:r>
      <w:r w:rsidRPr="009C1B93">
        <w:rPr>
          <w:rStyle w:val="libItalicChar"/>
        </w:rPr>
        <w:t>(arkan)</w:t>
      </w:r>
      <w:r>
        <w:t xml:space="preserve"> of Islam, with which we shall deal later. Iman, o</w:t>
      </w:r>
      <w:r w:rsidR="00470FD1">
        <w:t xml:space="preserve">r </w:t>
      </w:r>
      <w:r>
        <w:t>faith, involves not only belief in the ordinary sense in God</w:t>
      </w:r>
      <w:r w:rsidR="00470FD1">
        <w:t xml:space="preserve">, </w:t>
      </w:r>
      <w:r>
        <w:t>His angels, messengers, His revealed books, and the eschatologica</w:t>
      </w:r>
      <w:r w:rsidR="00470FD1">
        <w:t xml:space="preserve">l </w:t>
      </w:r>
      <w:r>
        <w:t>(end</w:t>
      </w:r>
      <w:r w:rsidR="00807AC7">
        <w:t>-</w:t>
      </w:r>
      <w:r>
        <w:t>time) realities, but also knowledge of thes</w:t>
      </w:r>
      <w:r w:rsidR="00470FD1">
        <w:t xml:space="preserve">e </w:t>
      </w:r>
      <w:r>
        <w:t>matters, and it was into this dimension of the Islamic traditio</w:t>
      </w:r>
      <w:r w:rsidR="00470FD1">
        <w:t xml:space="preserve">n </w:t>
      </w:r>
      <w:r>
        <w:t>that intellectual disciplines such as theology and traditiona</w:t>
      </w:r>
      <w:r w:rsidR="00470FD1">
        <w:t xml:space="preserve">l </w:t>
      </w:r>
      <w:r>
        <w:t xml:space="preserve">philosophy were integrated. As for </w:t>
      </w:r>
      <w:r w:rsidR="00773BD7">
        <w:t>ihsan</w:t>
      </w:r>
      <w:r>
        <w:t>, it i</w:t>
      </w:r>
      <w:r w:rsidR="00470FD1">
        <w:t xml:space="preserve">s </w:t>
      </w:r>
      <w:r>
        <w:t>obvious that not everyone can worship God as if they sa</w:t>
      </w:r>
      <w:r w:rsidR="00470FD1">
        <w:t xml:space="preserve">w </w:t>
      </w:r>
      <w:r>
        <w:t xml:space="preserve">Him. This is the station of the saintly, and </w:t>
      </w:r>
      <w:r w:rsidR="00773BD7">
        <w:t>ihsan</w:t>
      </w:r>
      <w:r>
        <w:t>, whic</w:t>
      </w:r>
      <w:r w:rsidR="00470FD1">
        <w:t xml:space="preserve">h </w:t>
      </w:r>
      <w:r>
        <w:t>means both “virtue” and “beauty,” is associated with th</w:t>
      </w:r>
      <w:r w:rsidR="00470FD1">
        <w:t xml:space="preserve">e </w:t>
      </w:r>
      <w:r>
        <w:t>spiritual path that leads to sanctity and is considered practicall</w:t>
      </w:r>
      <w:r w:rsidR="00470FD1">
        <w:t xml:space="preserve">y </w:t>
      </w:r>
      <w:r>
        <w:t>a definition of Sufism.</w:t>
      </w:r>
    </w:p>
    <w:p w:rsidR="00807AC7" w:rsidRDefault="009A258F" w:rsidP="00807AC7">
      <w:pPr>
        <w:pStyle w:val="libNormal"/>
      </w:pPr>
      <w:r>
        <w:t xml:space="preserve">Not everyone who is a muslim is a </w:t>
      </w:r>
      <w:r w:rsidRPr="00807AC7">
        <w:rPr>
          <w:rStyle w:val="libItalicChar"/>
        </w:rPr>
        <w:t xml:space="preserve">mu’min </w:t>
      </w:r>
      <w:r>
        <w:t>and no</w:t>
      </w:r>
      <w:r w:rsidR="00470FD1">
        <w:t xml:space="preserve">t </w:t>
      </w:r>
      <w:r>
        <w:t xml:space="preserve">everyone who is a </w:t>
      </w:r>
      <w:r w:rsidRPr="00807AC7">
        <w:rPr>
          <w:rStyle w:val="libItalicChar"/>
        </w:rPr>
        <w:t xml:space="preserve">mu’min </w:t>
      </w:r>
      <w:r>
        <w:t>is a muh. sin, but a muh. sin mus</w:t>
      </w:r>
      <w:r w:rsidR="00470FD1">
        <w:t xml:space="preserve">t </w:t>
      </w:r>
      <w:r>
        <w:t xml:space="preserve">also be a </w:t>
      </w:r>
      <w:r w:rsidRPr="00807AC7">
        <w:rPr>
          <w:rStyle w:val="libItalicChar"/>
        </w:rPr>
        <w:t xml:space="preserve">mu’min </w:t>
      </w:r>
      <w:r>
        <w:t xml:space="preserve">and a </w:t>
      </w:r>
      <w:r w:rsidRPr="00807AC7">
        <w:rPr>
          <w:rStyle w:val="libItalicChar"/>
        </w:rPr>
        <w:t xml:space="preserve">mu’min </w:t>
      </w:r>
      <w:r>
        <w:t>a muslim. Reference to thi</w:t>
      </w:r>
      <w:r w:rsidR="00470FD1">
        <w:t xml:space="preserve">s </w:t>
      </w:r>
      <w:r>
        <w:t>hierarchical distinction is also made in some sources as th</w:t>
      </w:r>
      <w:r w:rsidR="00470FD1">
        <w:t xml:space="preserve">e </w:t>
      </w:r>
      <w:r>
        <w:t>exoteric, or outward (z.ahir), and esoteric, or inwar</w:t>
      </w:r>
      <w:r w:rsidR="00470FD1">
        <w:t xml:space="preserve">d </w:t>
      </w:r>
      <w:r>
        <w:t>(bat.in), dimensions of the tradition. In any case, throughou</w:t>
      </w:r>
      <w:r w:rsidR="00470FD1">
        <w:t xml:space="preserve">t </w:t>
      </w:r>
      <w:r>
        <w:t>Islamic history there have been the ordinary believers</w:t>
      </w:r>
      <w:r w:rsidR="00470FD1">
        <w:t xml:space="preserve">, </w:t>
      </w:r>
      <w:r>
        <w:t>or muslims, those of intense piety, or</w:t>
      </w:r>
    </w:p>
    <w:p w:rsidR="009A258F" w:rsidRDefault="009A258F" w:rsidP="00807AC7">
      <w:pPr>
        <w:pStyle w:val="libNormal0"/>
      </w:pPr>
      <w:r w:rsidRPr="00807AC7">
        <w:rPr>
          <w:rStyle w:val="libItalicChar"/>
        </w:rPr>
        <w:lastRenderedPageBreak/>
        <w:t>mu’mins</w:t>
      </w:r>
      <w:r>
        <w:t>, and thos</w:t>
      </w:r>
      <w:r w:rsidR="00470FD1">
        <w:t xml:space="preserve">e </w:t>
      </w:r>
      <w:r>
        <w:t>who have sought God here and now, or muh. sins, abou</w:t>
      </w:r>
      <w:r w:rsidR="00470FD1">
        <w:t xml:space="preserve">t </w:t>
      </w:r>
      <w:r>
        <w:t>whom the Quran says, “God loves the muh. sin</w:t>
      </w:r>
      <w:r w:rsidR="005C6066">
        <w:t>i</w:t>
      </w:r>
      <w:r>
        <w:t>n” (3:133</w:t>
      </w:r>
      <w:r w:rsidR="00470FD1">
        <w:t xml:space="preserve">, </w:t>
      </w:r>
      <w:r>
        <w:t xml:space="preserve">and many other verses). </w:t>
      </w:r>
      <w:r w:rsidR="005C6066">
        <w:t>Ihsan</w:t>
      </w:r>
      <w:r>
        <w:t xml:space="preserve"> later became crystallize</w:t>
      </w:r>
      <w:r w:rsidR="00470FD1">
        <w:t xml:space="preserve">d </w:t>
      </w:r>
      <w:r>
        <w:t>almost completely but not exclusively in Sufism, which ca</w:t>
      </w:r>
      <w:r w:rsidR="00470FD1">
        <w:t xml:space="preserve">n </w:t>
      </w:r>
      <w:r>
        <w:t>still be found throughout the Islamic world. Serious attachmen</w:t>
      </w:r>
      <w:r w:rsidR="00470FD1">
        <w:t xml:space="preserve">t </w:t>
      </w:r>
      <w:r>
        <w:t xml:space="preserve">to Sufism also requires attachment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470FD1">
        <w:t xml:space="preserve">, </w:t>
      </w:r>
      <w:r>
        <w:t>and therefore a person who is a Sufi must also be the followe</w:t>
      </w:r>
      <w:r w:rsidR="00470FD1">
        <w:t xml:space="preserve">r </w:t>
      </w:r>
      <w:r>
        <w:t>of this or that school of Law. Some Shar</w:t>
      </w:r>
      <w:r w:rsidR="005C6066">
        <w:t>i</w:t>
      </w:r>
      <w:r>
        <w:t>‘ite Muslim</w:t>
      </w:r>
      <w:r w:rsidR="00470FD1">
        <w:t xml:space="preserve">s </w:t>
      </w:r>
      <w:r>
        <w:t>may reject Sufism, especially today among both modernize</w:t>
      </w:r>
      <w:r w:rsidR="00470FD1">
        <w:t xml:space="preserve">d </w:t>
      </w:r>
      <w:r>
        <w:t>and so</w:t>
      </w:r>
      <w:r w:rsidR="00807AC7">
        <w:t>-</w:t>
      </w:r>
      <w:r>
        <w:t>called fundamentalist or reformist circles, bu</w:t>
      </w:r>
      <w:r w:rsidR="00470FD1">
        <w:t>t</w:t>
      </w:r>
      <w:r w:rsidR="0052680E">
        <w:t xml:space="preserve"> </w:t>
      </w:r>
      <w:r>
        <w:t xml:space="preserve">the Sufis show the greatest attachment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470FD1">
        <w:t xml:space="preserve">, </w:t>
      </w:r>
      <w:r>
        <w:t>whose inner significance they seek to reach. And they mus</w:t>
      </w:r>
      <w:r w:rsidR="00470FD1">
        <w:t xml:space="preserve">t </w:t>
      </w:r>
      <w:r>
        <w:t>of necessity follow one of its schools.</w:t>
      </w:r>
    </w:p>
    <w:p w:rsidR="009A258F" w:rsidRDefault="009A258F" w:rsidP="009A258F">
      <w:pPr>
        <w:pStyle w:val="libNormal"/>
      </w:pPr>
      <w:r>
        <w:t>It is meaningless to ask, as many Western scholars an</w:t>
      </w:r>
      <w:r w:rsidR="00470FD1">
        <w:t xml:space="preserve">d </w:t>
      </w:r>
      <w:r>
        <w:t>especially anthropologists have done, whether a particula</w:t>
      </w:r>
      <w:r w:rsidR="00470FD1">
        <w:t xml:space="preserve">r </w:t>
      </w:r>
      <w:r>
        <w:t>Muslim is a Sunni or a Sufi, or for that matter a Sh</w:t>
      </w:r>
      <w:r w:rsidR="005C6066">
        <w:t>i</w:t>
      </w:r>
      <w:r>
        <w:t xml:space="preserve">‘ite or </w:t>
      </w:r>
      <w:r w:rsidR="00470FD1">
        <w:t xml:space="preserve">a </w:t>
      </w:r>
      <w:r>
        <w:t>Sufi. A Sunni or a Sh</w:t>
      </w:r>
      <w:r w:rsidR="005C6066">
        <w:t>i</w:t>
      </w:r>
      <w:r>
        <w:t>‘ite can be a Sufi or not a Sufi, but th</w:t>
      </w:r>
      <w:r w:rsidR="00470FD1">
        <w:t xml:space="preserve">e </w:t>
      </w:r>
      <w:r>
        <w:t>situation is not one of alternatives, because these dimension</w:t>
      </w:r>
      <w:r w:rsidR="00470FD1">
        <w:t xml:space="preserve">s </w:t>
      </w:r>
      <w:r>
        <w:t>of the religion are not situated on the same level o</w:t>
      </w:r>
      <w:r w:rsidR="00470FD1">
        <w:t xml:space="preserve">f </w:t>
      </w:r>
      <w:r>
        <w:t xml:space="preserve">reality. That is why the presence of Sufism has never been </w:t>
      </w:r>
      <w:r w:rsidR="00470FD1">
        <w:t xml:space="preserve">a </w:t>
      </w:r>
      <w:r>
        <w:t>cause for division in traditional Islamic society. In contrast</w:t>
      </w:r>
      <w:r w:rsidR="00470FD1">
        <w:t xml:space="preserve">, </w:t>
      </w:r>
      <w:r>
        <w:t>it has been a cause of integration and the return to tha</w:t>
      </w:r>
      <w:r w:rsidR="00470FD1">
        <w:t xml:space="preserve">t </w:t>
      </w:r>
      <w:r>
        <w:t>inner unity whose attainment is the goal of Islam. The firs</w:t>
      </w:r>
      <w:r w:rsidR="00470FD1">
        <w:t xml:space="preserve">t </w:t>
      </w:r>
      <w:r>
        <w:t>division in the structure of the religion must, in fact, b</w:t>
      </w:r>
      <w:r w:rsidR="00470FD1">
        <w:t xml:space="preserve">e </w:t>
      </w:r>
      <w:r>
        <w:t>sought not in the difference between Shar</w:t>
      </w:r>
      <w:r w:rsidR="005C6066">
        <w:t>i</w:t>
      </w:r>
      <w:r>
        <w:t>‘ite Islam an</w:t>
      </w:r>
      <w:r w:rsidR="00470FD1">
        <w:t xml:space="preserve">d </w:t>
      </w:r>
      <w:r>
        <w:t>Sufism, but in the separation of Sunnism and Sh</w:t>
      </w:r>
      <w:r w:rsidR="005C6066">
        <w:t>i</w:t>
      </w:r>
      <w:r>
        <w:t>‘ism fro</w:t>
      </w:r>
      <w:r w:rsidR="00470FD1">
        <w:t xml:space="preserve">m </w:t>
      </w:r>
      <w:r>
        <w:t>each other in the first century of Islamic history. Th</w:t>
      </w:r>
      <w:r w:rsidR="00470FD1">
        <w:t xml:space="preserve">e </w:t>
      </w:r>
      <w:r>
        <w:t>Sunni</w:t>
      </w:r>
      <w:r w:rsidR="00807AC7">
        <w:t>-</w:t>
      </w:r>
      <w:r>
        <w:t>Sh</w:t>
      </w:r>
      <w:r w:rsidR="005C6066">
        <w:t>i</w:t>
      </w:r>
      <w:r>
        <w:t>‘ite division is the most important in the forma</w:t>
      </w:r>
      <w:r w:rsidR="00470FD1">
        <w:t xml:space="preserve">l </w:t>
      </w:r>
      <w:r>
        <w:t>structure of Islam, although even this division does no</w:t>
      </w:r>
      <w:r w:rsidR="00470FD1">
        <w:t xml:space="preserve">t </w:t>
      </w:r>
      <w:r>
        <w:t>destroy the unity of Islam and both share the unifyin</w:t>
      </w:r>
      <w:r w:rsidR="00470FD1">
        <w:t xml:space="preserve">g </w:t>
      </w:r>
      <w:r>
        <w:t>elements already mentioned. Moreover, Sufism, representin</w:t>
      </w:r>
      <w:r w:rsidR="00470FD1">
        <w:t xml:space="preserve">g </w:t>
      </w:r>
      <w:r>
        <w:t>the inner dimension of the religion, transcends thi</w:t>
      </w:r>
      <w:r w:rsidR="00470FD1">
        <w:t xml:space="preserve">s </w:t>
      </w:r>
      <w:r>
        <w:t>dichotomy. Not only are there Sunnis as well as Sh</w:t>
      </w:r>
      <w:r w:rsidR="005C6066">
        <w:t>i</w:t>
      </w:r>
      <w:r>
        <w:t>‘ite</w:t>
      </w:r>
      <w:r w:rsidR="00470FD1">
        <w:t xml:space="preserve">s </w:t>
      </w:r>
      <w:r>
        <w:t>who are Sufis, but Sh</w:t>
      </w:r>
      <w:r w:rsidR="005C6066">
        <w:t>i</w:t>
      </w:r>
      <w:r>
        <w:t>‘ism and Sufism also share togethe</w:t>
      </w:r>
      <w:r w:rsidR="00470FD1">
        <w:t xml:space="preserve">r </w:t>
      </w:r>
      <w:r>
        <w:t>the original inner message of the Prophet and the power o</w:t>
      </w:r>
      <w:r w:rsidR="00470FD1">
        <w:t xml:space="preserve">f </w:t>
      </w:r>
      <w:r>
        <w:t>spiritual and initiatic guidance (walayah/wilayah), so tha</w:t>
      </w:r>
      <w:r w:rsidR="00470FD1">
        <w:t xml:space="preserve">t </w:t>
      </w:r>
      <w:r>
        <w:t>the situation is somewhat more complex than stated. Bu</w:t>
      </w:r>
      <w:r w:rsidR="00470FD1">
        <w:t xml:space="preserve">t </w:t>
      </w:r>
      <w:r>
        <w:t>for the present discussion it suffices to say that Sufism, o</w:t>
      </w:r>
      <w:r w:rsidR="00470FD1">
        <w:t xml:space="preserve">r </w:t>
      </w:r>
      <w:r>
        <w:t>the</w:t>
      </w:r>
      <w:r w:rsidR="00AF478E">
        <w:t xml:space="preserve"> T</w:t>
      </w:r>
      <w:r>
        <w:t>ar</w:t>
      </w:r>
      <w:r w:rsidR="005C6066">
        <w:t>i</w:t>
      </w:r>
      <w:r>
        <w:t>qah, belongs to the inner dimension of Islam an</w:t>
      </w:r>
      <w:r w:rsidR="00470FD1">
        <w:t xml:space="preserve">d </w:t>
      </w:r>
      <w:r>
        <w:t>transcends Shar</w:t>
      </w:r>
      <w:r w:rsidR="005C6066">
        <w:t>i</w:t>
      </w:r>
      <w:r>
        <w:t>‘ite differences, and Sunnism and Sh</w:t>
      </w:r>
      <w:r w:rsidR="005C6066">
        <w:t>i</w:t>
      </w:r>
      <w:r>
        <w:t>‘is</w:t>
      </w:r>
      <w:r w:rsidR="00470FD1">
        <w:t xml:space="preserve">m </w:t>
      </w:r>
      <w:r>
        <w:t>mark a division within Islam on the formal and legal level.</w:t>
      </w:r>
    </w:p>
    <w:p w:rsidR="009A258F" w:rsidRDefault="009A258F" w:rsidP="009A258F">
      <w:pPr>
        <w:pStyle w:val="libNormal"/>
      </w:pPr>
      <w:r>
        <w:t>While on the subject of Sufism, it must be recalle</w:t>
      </w:r>
      <w:r w:rsidR="00470FD1">
        <w:t xml:space="preserve">d </w:t>
      </w:r>
      <w:r>
        <w:t>here that Sufism has had the greatest role in the spread o</w:t>
      </w:r>
      <w:r w:rsidR="00470FD1">
        <w:t>f</w:t>
      </w:r>
      <w:r w:rsidR="008449EE">
        <w:t xml:space="preserve"> </w:t>
      </w:r>
      <w:r>
        <w:t>Islam itself, in addition to its vital function in the preservatio</w:t>
      </w:r>
      <w:r w:rsidR="00470FD1">
        <w:t xml:space="preserve">n </w:t>
      </w:r>
      <w:r>
        <w:t>and purification of ethical life, the creation of th</w:t>
      </w:r>
      <w:r w:rsidR="00470FD1">
        <w:t xml:space="preserve">e </w:t>
      </w:r>
      <w:r>
        <w:t>arts, and the exposition of unitive knowledge (ma‘rifah</w:t>
      </w:r>
      <w:r w:rsidR="00470FD1">
        <w:t xml:space="preserve">) </w:t>
      </w:r>
      <w:r>
        <w:t>and metaphysics within Islamic society. From the elevent</w:t>
      </w:r>
      <w:r w:rsidR="00470FD1">
        <w:t xml:space="preserve">h </w:t>
      </w:r>
      <w:r>
        <w:t>and twelfth centuries onward, Sufism became organized i</w:t>
      </w:r>
      <w:r w:rsidR="00470FD1">
        <w:t xml:space="preserve">n </w:t>
      </w:r>
      <w:r>
        <w:t>orders usually named after their founders; older ones, suc</w:t>
      </w:r>
      <w:r w:rsidR="00470FD1">
        <w:t xml:space="preserve">h </w:t>
      </w:r>
      <w:r>
        <w:t>as the Rifa‘iyyah and Qadiriyyah, which still survive, wer</w:t>
      </w:r>
      <w:r w:rsidR="00470FD1">
        <w:t xml:space="preserve">e </w:t>
      </w:r>
      <w:r>
        <w:t>followed by many later ones, such as the Shadhiliyyah</w:t>
      </w:r>
      <w:r w:rsidR="00470FD1">
        <w:t xml:space="preserve">, </w:t>
      </w:r>
      <w:r>
        <w:t>the Khalwatiyyah, the Mawlawiyyah, the Chishtiyyah, th</w:t>
      </w:r>
      <w:r w:rsidR="00470FD1">
        <w:t xml:space="preserve">e </w:t>
      </w:r>
      <w:r>
        <w:t>Naqshbandiyyah, and the Ni‘matullahiyyah. Some of th</w:t>
      </w:r>
      <w:r w:rsidR="00470FD1">
        <w:t xml:space="preserve">e </w:t>
      </w:r>
      <w:r>
        <w:t>orders have died out over time and occasionally new one</w:t>
      </w:r>
      <w:r w:rsidR="00470FD1">
        <w:t xml:space="preserve">s </w:t>
      </w:r>
      <w:r>
        <w:t>are created, but they all rely on the continuity of the “initiatic</w:t>
      </w:r>
      <w:r w:rsidR="00470FD1">
        <w:t xml:space="preserve">” </w:t>
      </w:r>
      <w:r>
        <w:t>chain, or silsilah, which goes back to the Prophet.</w:t>
      </w:r>
    </w:p>
    <w:p w:rsidR="00807AC7" w:rsidRDefault="009A258F" w:rsidP="009A258F">
      <w:pPr>
        <w:pStyle w:val="libNormal"/>
      </w:pPr>
      <w:r>
        <w:t>There is hardly an Islamic country in which Sufi orders ar</w:t>
      </w:r>
      <w:r w:rsidR="00470FD1">
        <w:t xml:space="preserve">e </w:t>
      </w:r>
      <w:r>
        <w:t>not to be found, and since the beginning of the twentiet</w:t>
      </w:r>
      <w:r w:rsidR="00470FD1">
        <w:t xml:space="preserve">h </w:t>
      </w:r>
      <w:r>
        <w:t>century some orders, beginning with the Shadhiliyyah, hav</w:t>
      </w:r>
      <w:r w:rsidR="00470FD1">
        <w:t xml:space="preserve">e </w:t>
      </w:r>
      <w:r>
        <w:t>spread into Europe and America. In</w:t>
      </w:r>
    </w:p>
    <w:p w:rsidR="009A258F" w:rsidRDefault="009A258F" w:rsidP="00807AC7">
      <w:pPr>
        <w:pStyle w:val="libNormal0"/>
      </w:pPr>
      <w:r>
        <w:lastRenderedPageBreak/>
        <w:t>some countries, such a</w:t>
      </w:r>
      <w:r w:rsidR="00470FD1">
        <w:t xml:space="preserve">s </w:t>
      </w:r>
      <w:r>
        <w:t>Senegal and the Sudan, the Sufi orders are so popular tha</w:t>
      </w:r>
      <w:r w:rsidR="00470FD1">
        <w:t xml:space="preserve">t </w:t>
      </w:r>
      <w:r>
        <w:t>people’s identification on the Shar</w:t>
      </w:r>
      <w:r w:rsidR="005C6066">
        <w:t>i</w:t>
      </w:r>
      <w:r>
        <w:t>‘ite level is often combine</w:t>
      </w:r>
      <w:r w:rsidR="00470FD1">
        <w:t xml:space="preserve">d </w:t>
      </w:r>
      <w:r>
        <w:t>with their</w:t>
      </w:r>
      <w:r w:rsidR="00AF478E">
        <w:t xml:space="preserve"> T</w:t>
      </w:r>
      <w:r>
        <w:t>ar</w:t>
      </w:r>
      <w:r w:rsidR="005C6066">
        <w:t>i</w:t>
      </w:r>
      <w:r>
        <w:t>qah affiliation. Such a situation i</w:t>
      </w:r>
      <w:r w:rsidR="00470FD1">
        <w:t xml:space="preserve">s </w:t>
      </w:r>
      <w:r>
        <w:t>found, however, only in Sunnism and not in Sh</w:t>
      </w:r>
      <w:r w:rsidR="005C6066">
        <w:t>i</w:t>
      </w:r>
      <w:r>
        <w:t>‘ism, unles</w:t>
      </w:r>
      <w:r w:rsidR="00470FD1">
        <w:t xml:space="preserve">s </w:t>
      </w:r>
      <w:r>
        <w:t>one identifies the Isma‘</w:t>
      </w:r>
      <w:r w:rsidR="005C6066">
        <w:t>i</w:t>
      </w:r>
      <w:r>
        <w:t>l</w:t>
      </w:r>
      <w:r w:rsidR="005C6066">
        <w:t>i</w:t>
      </w:r>
      <w:r>
        <w:t xml:space="preserve"> branch of Sh</w:t>
      </w:r>
      <w:r w:rsidR="005C6066">
        <w:t>i</w:t>
      </w:r>
      <w:r>
        <w:t>‘ism as a</w:t>
      </w:r>
      <w:r w:rsidR="00AF478E">
        <w:t xml:space="preserve"> T</w:t>
      </w:r>
      <w:r>
        <w:t>ar</w:t>
      </w:r>
      <w:r w:rsidR="005C6066">
        <w:t>i</w:t>
      </w:r>
      <w:r>
        <w:t>qah i</w:t>
      </w:r>
      <w:r w:rsidR="00470FD1">
        <w:t xml:space="preserve">n </w:t>
      </w:r>
      <w:r>
        <w:t>itself, as many Isma‘</w:t>
      </w:r>
      <w:r w:rsidR="005C6066">
        <w:t>i</w:t>
      </w:r>
      <w:r>
        <w:t>l</w:t>
      </w:r>
      <w:r w:rsidR="005C6066">
        <w:t>i</w:t>
      </w:r>
      <w:r>
        <w:t>s themselves tend to do.</w:t>
      </w:r>
    </w:p>
    <w:p w:rsidR="005C6066" w:rsidRDefault="009A258F" w:rsidP="009A258F">
      <w:pPr>
        <w:pStyle w:val="libNormal"/>
      </w:pPr>
      <w:r>
        <w:t>It is important to recall here the fact that, in contrast t</w:t>
      </w:r>
      <w:r w:rsidR="00470FD1">
        <w:t xml:space="preserve">o </w:t>
      </w:r>
      <w:r>
        <w:t>the claim of those who only look at the quantitative aspect</w:t>
      </w:r>
      <w:r w:rsidR="00470FD1">
        <w:t xml:space="preserve">s </w:t>
      </w:r>
      <w:r>
        <w:t>of things and consider the esoteric element of religion to b</w:t>
      </w:r>
      <w:r w:rsidR="00470FD1">
        <w:t xml:space="preserve">e </w:t>
      </w:r>
      <w:r>
        <w:t>marginal and peripheral, the esoteric dimension actually lie</w:t>
      </w:r>
      <w:r w:rsidR="00470FD1">
        <w:t xml:space="preserve">s </w:t>
      </w:r>
      <w:r>
        <w:t>at the heart of religion and is the source of both its enduranc</w:t>
      </w:r>
      <w:r w:rsidR="00470FD1">
        <w:t xml:space="preserve">e </w:t>
      </w:r>
      <w:r>
        <w:t>and renewal. We observe this truth not only in Islam</w:t>
      </w:r>
      <w:r w:rsidR="00470FD1">
        <w:t xml:space="preserve">, </w:t>
      </w:r>
      <w:r>
        <w:t>but also in the Kabbalistic and Hasidic traditions in Judais</w:t>
      </w:r>
      <w:r w:rsidR="00470FD1">
        <w:t xml:space="preserve">m </w:t>
      </w:r>
      <w:r>
        <w:t>and various mystical currents in Christianity. In Islam itself</w:t>
      </w:r>
      <w:r w:rsidR="00470FD1">
        <w:t xml:space="preserve">, </w:t>
      </w:r>
      <w:r>
        <w:t>Sufism has been over the centuries the hidden heart tha</w:t>
      </w:r>
      <w:r w:rsidR="00470FD1">
        <w:t xml:space="preserve">t </w:t>
      </w:r>
      <w:r>
        <w:t>has renewed the religion intellectually, spiritually, and ethically and has played the greatest role in its spread and in it</w:t>
      </w:r>
      <w:r w:rsidR="00470FD1">
        <w:t xml:space="preserve">s </w:t>
      </w:r>
      <w:r>
        <w:t>relation with other religions.</w:t>
      </w:r>
    </w:p>
    <w:p w:rsidR="009A258F" w:rsidRPr="005C6066" w:rsidRDefault="005C6066" w:rsidP="00156C81">
      <w:pPr>
        <w:pStyle w:val="libNormal"/>
      </w:pPr>
      <w:r>
        <w:br w:type="page"/>
      </w:r>
    </w:p>
    <w:p w:rsidR="00023A7A" w:rsidRDefault="009A258F" w:rsidP="00023A7A">
      <w:pPr>
        <w:pStyle w:val="Heading2Center"/>
      </w:pPr>
      <w:bookmarkStart w:id="14" w:name="_Toc404587655"/>
      <w:r>
        <w:lastRenderedPageBreak/>
        <w:t>SUNNISM AND SHI ‘ISM AND THEIR BRANCHE</w:t>
      </w:r>
      <w:r w:rsidR="00023A7A">
        <w:t>S</w:t>
      </w:r>
      <w:bookmarkEnd w:id="14"/>
    </w:p>
    <w:p w:rsidR="009A258F" w:rsidRDefault="009A258F" w:rsidP="009A258F">
      <w:pPr>
        <w:pStyle w:val="libNormal"/>
      </w:pPr>
      <w:r>
        <w:t>Today about 87 percent of all Muslims are Sunnis an</w:t>
      </w:r>
      <w:r w:rsidR="00470FD1">
        <w:t xml:space="preserve">d </w:t>
      </w:r>
      <w:r>
        <w:t>about 13 percent are Sh</w:t>
      </w:r>
      <w:r w:rsidR="005C6066">
        <w:t>i</w:t>
      </w:r>
      <w:r>
        <w:t>‘ite. The Sunni majority withi</w:t>
      </w:r>
      <w:r w:rsidR="00470FD1">
        <w:t xml:space="preserve">n </w:t>
      </w:r>
      <w:r>
        <w:t>Islam is the largest in comparison with any denominatio</w:t>
      </w:r>
      <w:r w:rsidR="00470FD1">
        <w:t xml:space="preserve">n </w:t>
      </w:r>
      <w:r>
        <w:t>in other religions, such as Catholicism within Christianit</w:t>
      </w:r>
      <w:r w:rsidR="00470FD1">
        <w:t xml:space="preserve">y </w:t>
      </w:r>
      <w:r>
        <w:t>and Mahayana within Buddhism. But the Sh</w:t>
      </w:r>
      <w:r w:rsidR="005C6066">
        <w:t>i</w:t>
      </w:r>
      <w:r>
        <w:t>‘ite populatio</w:t>
      </w:r>
      <w:r w:rsidR="00470FD1">
        <w:t xml:space="preserve">n </w:t>
      </w:r>
      <w:r>
        <w:t>is located almost completely in the heartland o</w:t>
      </w:r>
      <w:r w:rsidR="00470FD1">
        <w:t xml:space="preserve">f </w:t>
      </w:r>
      <w:r>
        <w:t>Islam, that is, in the area between Egypt and India. Suc</w:t>
      </w:r>
      <w:r w:rsidR="00470FD1">
        <w:t xml:space="preserve">h </w:t>
      </w:r>
      <w:r>
        <w:t>countries as Iran, Iraq, Azerbaijan, Bahrain, and Islami</w:t>
      </w:r>
      <w:r w:rsidR="00470FD1">
        <w:t xml:space="preserve">c </w:t>
      </w:r>
      <w:r>
        <w:t>Lebanon have majority Sh</w:t>
      </w:r>
      <w:r w:rsidR="005C6066">
        <w:t>i</w:t>
      </w:r>
      <w:r>
        <w:t>‘ite populations, and India, Pakistan</w:t>
      </w:r>
      <w:r w:rsidR="00470FD1">
        <w:t xml:space="preserve">, </w:t>
      </w:r>
      <w:r>
        <w:t>Afghanistan, Syria, Saudi Arabia, the Persian Gul</w:t>
      </w:r>
      <w:r w:rsidR="00470FD1">
        <w:t xml:space="preserve">f </w:t>
      </w:r>
      <w:r>
        <w:t>states, and East Africa have notable Sh</w:t>
      </w:r>
      <w:r w:rsidR="005C6066">
        <w:t>i</w:t>
      </w:r>
      <w:r>
        <w:t>‘ite minorities. Bot</w:t>
      </w:r>
      <w:r w:rsidR="00470FD1">
        <w:t xml:space="preserve">h </w:t>
      </w:r>
      <w:r>
        <w:t>intellectually and historically, Sh</w:t>
      </w:r>
      <w:r w:rsidR="005C6066">
        <w:t>i</w:t>
      </w:r>
      <w:r>
        <w:t>‘ism has played a muc</w:t>
      </w:r>
      <w:r w:rsidR="00470FD1">
        <w:t xml:space="preserve">h </w:t>
      </w:r>
      <w:r>
        <w:t>greater role in the Islamic world than its number migh</w:t>
      </w:r>
      <w:r w:rsidR="00470FD1">
        <w:t xml:space="preserve">t </w:t>
      </w:r>
      <w:r>
        <w:t>warrant, and the accord or discord between Sunnism an</w:t>
      </w:r>
      <w:r w:rsidR="00470FD1">
        <w:t xml:space="preserve">d </w:t>
      </w:r>
      <w:r>
        <w:t>Sh</w:t>
      </w:r>
      <w:r w:rsidR="005C6066">
        <w:t>i</w:t>
      </w:r>
      <w:r>
        <w:t>‘ism today is one of the most important factors in contemporar</w:t>
      </w:r>
      <w:r w:rsidR="00470FD1">
        <w:t xml:space="preserve">y </w:t>
      </w:r>
      <w:r>
        <w:t>Islamic society.</w:t>
      </w:r>
    </w:p>
    <w:p w:rsidR="009A258F" w:rsidRDefault="009A258F" w:rsidP="009A258F">
      <w:pPr>
        <w:pStyle w:val="libNormal"/>
      </w:pPr>
      <w:r>
        <w:t>The word sunni in Arabic comes from the term ahl alsunna</w:t>
      </w:r>
      <w:r w:rsidR="00470FD1">
        <w:t xml:space="preserve">h </w:t>
      </w:r>
      <w:r>
        <w:t>wa’l</w:t>
      </w:r>
      <w:r w:rsidR="00807AC7">
        <w:t>-</w:t>
      </w:r>
      <w:r>
        <w:t>jama‘ah, that is, people who followed th</w:t>
      </w:r>
      <w:r w:rsidR="00470FD1">
        <w:t>e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 xml:space="preserve">Sunnah </w:t>
      </w:r>
      <w:r>
        <w:t>of the Prophet and the majority, while Sh</w:t>
      </w:r>
      <w:r w:rsidR="005C6066">
        <w:t>i</w:t>
      </w:r>
      <w:r>
        <w:t>‘is</w:t>
      </w:r>
      <w:r w:rsidR="00470FD1">
        <w:t xml:space="preserve">m </w:t>
      </w:r>
      <w:r>
        <w:t>comes from the Arabic term sh</w:t>
      </w:r>
      <w:r w:rsidR="005C6066">
        <w:t>i</w:t>
      </w:r>
      <w:r>
        <w:t>‘at ‘</w:t>
      </w:r>
      <w:r w:rsidR="005C6066">
        <w:t>Ali</w:t>
      </w:r>
      <w:r>
        <w:t>, meaning partisan</w:t>
      </w:r>
      <w:r w:rsidR="00470FD1">
        <w:t xml:space="preserve">s </w:t>
      </w:r>
      <w:r>
        <w:t>of ‘</w:t>
      </w:r>
      <w:r w:rsidR="005C6066">
        <w:t>Ali</w:t>
      </w:r>
      <w:r>
        <w:t xml:space="preserve"> ibn Ab</w:t>
      </w:r>
      <w:r w:rsidR="005C6066">
        <w:t>i</w:t>
      </w:r>
      <w:r w:rsidR="00564492">
        <w:t>T</w:t>
      </w:r>
      <w:r>
        <w:t>alib. After the death of the Prophet, whil</w:t>
      </w:r>
      <w:r w:rsidR="00470FD1">
        <w:t xml:space="preserve">e </w:t>
      </w:r>
      <w:r>
        <w:t>‘</w:t>
      </w:r>
      <w:r w:rsidR="005C6066">
        <w:t>Ali</w:t>
      </w:r>
      <w:r>
        <w:t>, his son</w:t>
      </w:r>
      <w:r w:rsidR="00807AC7">
        <w:t>-</w:t>
      </w:r>
      <w:r>
        <w:t>in</w:t>
      </w:r>
      <w:r w:rsidR="00807AC7">
        <w:t>-</w:t>
      </w:r>
      <w:r>
        <w:t>law and first cousin, and the rest of the famil</w:t>
      </w:r>
      <w:r w:rsidR="00470FD1">
        <w:t xml:space="preserve">y </w:t>
      </w:r>
      <w:r>
        <w:t>were burying him, the rest of the community gathere</w:t>
      </w:r>
      <w:r w:rsidR="00470FD1">
        <w:t xml:space="preserve">d </w:t>
      </w:r>
      <w:r>
        <w:t>in Medina and chose Abu Bakr as the Prophet’s successor</w:t>
      </w:r>
      <w:r w:rsidR="00470FD1">
        <w:t xml:space="preserve">, </w:t>
      </w:r>
      <w:r>
        <w:t>not in his prophetic function but as ruler of the newl</w:t>
      </w:r>
      <w:r w:rsidR="00470FD1">
        <w:t xml:space="preserve">y </w:t>
      </w:r>
      <w:r>
        <w:t>established Islamic community. He was thereby given th</w:t>
      </w:r>
      <w:r w:rsidR="00470FD1">
        <w:t xml:space="preserve">e </w:t>
      </w:r>
      <w:r>
        <w:t>title of khal</w:t>
      </w:r>
      <w:r w:rsidR="005C6066">
        <w:t>i</w:t>
      </w:r>
      <w:r>
        <w:t xml:space="preserve">fah </w:t>
      </w:r>
      <w:r w:rsidR="005C6066">
        <w:t>rasul</w:t>
      </w:r>
      <w:r>
        <w:t xml:space="preserve"> </w:t>
      </w:r>
      <w:r w:rsidR="005C6066" w:rsidRPr="00773BD7">
        <w:rPr>
          <w:rStyle w:val="libItalicChar"/>
        </w:rPr>
        <w:t>Allah</w:t>
      </w:r>
      <w:r>
        <w:t>, or the vicegerent of the Messenge</w:t>
      </w:r>
      <w:r w:rsidR="00470FD1">
        <w:t xml:space="preserve">r </w:t>
      </w:r>
      <w:r>
        <w:t>of God, from which comes the title caliph, taken no</w:t>
      </w:r>
      <w:r w:rsidR="00470FD1">
        <w:t>t</w:t>
      </w:r>
      <w:r w:rsidR="008449EE">
        <w:t xml:space="preserve"> </w:t>
      </w:r>
      <w:r>
        <w:t>only by the first four caliphs, who are called the “rightl</w:t>
      </w:r>
      <w:r w:rsidR="00470FD1">
        <w:t xml:space="preserve">y </w:t>
      </w:r>
      <w:r>
        <w:t xml:space="preserve">guided” </w:t>
      </w:r>
      <w:r w:rsidRPr="009C1B93">
        <w:rPr>
          <w:rStyle w:val="libItalicChar"/>
        </w:rPr>
        <w:t>(rashidun)</w:t>
      </w:r>
      <w:r>
        <w:t>, but also by later Muslim rulers of th</w:t>
      </w:r>
      <w:r w:rsidR="00470FD1">
        <w:t xml:space="preserve">e </w:t>
      </w:r>
      <w:r>
        <w:t>Umayyad, ‘Abbasid, and Fat.imid dynasties and even by th</w:t>
      </w:r>
      <w:r w:rsidR="00470FD1">
        <w:t xml:space="preserve">e </w:t>
      </w:r>
      <w:r>
        <w:t>Ottomans. A number of people thought that ‘</w:t>
      </w:r>
      <w:r w:rsidR="005C6066">
        <w:t>Ali</w:t>
      </w:r>
      <w:r>
        <w:t xml:space="preserve"> shoul</w:t>
      </w:r>
      <w:r w:rsidR="00470FD1">
        <w:t xml:space="preserve">d </w:t>
      </w:r>
      <w:r>
        <w:t>have become the Prophet’s successor and rallied aroun</w:t>
      </w:r>
      <w:r w:rsidR="00470FD1">
        <w:t xml:space="preserve">d </w:t>
      </w:r>
      <w:r>
        <w:t>him, forming the first nucleus of Sh</w:t>
      </w:r>
      <w:r w:rsidR="005C6066">
        <w:t>i</w:t>
      </w:r>
      <w:r>
        <w:t>‘ism. ‘</w:t>
      </w:r>
      <w:r w:rsidR="005C6066">
        <w:t>Ali</w:t>
      </w:r>
      <w:r>
        <w:t xml:space="preserve"> himsel</w:t>
      </w:r>
      <w:r w:rsidR="00470FD1">
        <w:t xml:space="preserve">f </w:t>
      </w:r>
      <w:r>
        <w:t>refused to oppose Abu Bakr and in fact worked closely wit</w:t>
      </w:r>
      <w:r w:rsidR="00470FD1">
        <w:t xml:space="preserve">h </w:t>
      </w:r>
      <w:r>
        <w:t>him and his two successors, ‘Umar and ‘Uthman, until h</w:t>
      </w:r>
      <w:r w:rsidR="00470FD1">
        <w:t xml:space="preserve">e </w:t>
      </w:r>
      <w:r>
        <w:t>himself became the fourth of the “rightly guided” caliph</w:t>
      </w:r>
      <w:r w:rsidR="00470FD1">
        <w:t xml:space="preserve">s </w:t>
      </w:r>
      <w:r>
        <w:t xml:space="preserve">of Sunni Islam. It was only after his death at the hands of </w:t>
      </w:r>
      <w:r w:rsidR="00470FD1">
        <w:t xml:space="preserve">a </w:t>
      </w:r>
      <w:r>
        <w:t>member of the Khawarij, an extremist group that rejecte</w:t>
      </w:r>
      <w:r w:rsidR="00470FD1">
        <w:t xml:space="preserve">d </w:t>
      </w:r>
      <w:r>
        <w:t>the claims of both Mu‘awiyyah, who had contested th</w:t>
      </w:r>
      <w:r w:rsidR="00470FD1">
        <w:t xml:space="preserve">e </w:t>
      </w:r>
      <w:r>
        <w:t>caliphate of ‘</w:t>
      </w:r>
      <w:r w:rsidR="005C6066">
        <w:t>Ali</w:t>
      </w:r>
      <w:r>
        <w:t>, and ‘</w:t>
      </w:r>
      <w:r w:rsidR="005C6066">
        <w:t>Ali</w:t>
      </w:r>
      <w:r>
        <w:t xml:space="preserve"> himself, that Sh</w:t>
      </w:r>
      <w:r w:rsidR="005C6066">
        <w:t>i</w:t>
      </w:r>
      <w:r>
        <w:t>‘ism became a</w:t>
      </w:r>
      <w:r w:rsidR="00470FD1">
        <w:t xml:space="preserve">n </w:t>
      </w:r>
      <w:r>
        <w:t>organized religio</w:t>
      </w:r>
      <w:r w:rsidR="00807AC7">
        <w:t>-</w:t>
      </w:r>
      <w:r>
        <w:t>political movement in Iraq.</w:t>
      </w:r>
    </w:p>
    <w:p w:rsidR="009A258F" w:rsidRDefault="009A258F" w:rsidP="009A258F">
      <w:pPr>
        <w:pStyle w:val="libNormal"/>
      </w:pPr>
      <w:r>
        <w:t>The major point of contention between Sunnism an</w:t>
      </w:r>
      <w:r w:rsidR="00470FD1">
        <w:t xml:space="preserve">d </w:t>
      </w:r>
      <w:r>
        <w:t>Sh</w:t>
      </w:r>
      <w:r w:rsidR="005C6066">
        <w:t>i</w:t>
      </w:r>
      <w:r>
        <w:t>‘ism was not only the question of who should succee</w:t>
      </w:r>
      <w:r w:rsidR="00470FD1">
        <w:t xml:space="preserve">d </w:t>
      </w:r>
      <w:r>
        <w:t>the Prophet, but the question of what the qualifications o</w:t>
      </w:r>
      <w:r w:rsidR="00470FD1">
        <w:t xml:space="preserve">f </w:t>
      </w:r>
      <w:r>
        <w:t>such a person had to be. For Sunnism, the function of th</w:t>
      </w:r>
      <w:r w:rsidR="00470FD1">
        <w:t xml:space="preserve">e </w:t>
      </w:r>
      <w:r>
        <w:t>caliph was to protect the borders of Islam, keep securit</w:t>
      </w:r>
      <w:r w:rsidR="00470FD1">
        <w:t xml:space="preserve">y </w:t>
      </w:r>
      <w:r>
        <w:t>and peace, appoint judges, and so forth. For the Sh</w:t>
      </w:r>
      <w:r w:rsidR="005C6066">
        <w:t>i</w:t>
      </w:r>
      <w:r>
        <w:t>‘ites</w:t>
      </w:r>
      <w:r w:rsidR="00470FD1">
        <w:t xml:space="preserve">, </w:t>
      </w:r>
      <w:r>
        <w:t>such a person also had to have the deepest knowledge o</w:t>
      </w:r>
      <w:r w:rsidR="00470FD1">
        <w:t xml:space="preserve">f </w:t>
      </w:r>
      <w:r>
        <w:t>Islamic Law as well as esoteric knowledge of the Quran an</w:t>
      </w:r>
      <w:r w:rsidR="00470FD1">
        <w:t xml:space="preserve">d </w:t>
      </w:r>
      <w:r>
        <w:t>Prophetic teachings. He could therefore not be elected</w:t>
      </w:r>
      <w:r w:rsidR="00470FD1">
        <w:t xml:space="preserve">, </w:t>
      </w:r>
      <w:r>
        <w:t>but had to be chosen by the Prophet through Divine command.</w:t>
      </w:r>
    </w:p>
    <w:p w:rsidR="00807AC7" w:rsidRDefault="009A258F" w:rsidP="009A258F">
      <w:pPr>
        <w:pStyle w:val="libNormal"/>
      </w:pPr>
      <w:r>
        <w:t>The Sh</w:t>
      </w:r>
      <w:r w:rsidR="005C6066">
        <w:t>i</w:t>
      </w:r>
      <w:r>
        <w:t>‘ites believe that this investiture did in fac</w:t>
      </w:r>
      <w:r w:rsidR="00470FD1">
        <w:t xml:space="preserve">t </w:t>
      </w:r>
      <w:r>
        <w:t>occur at the pool of water called Ghad</w:t>
      </w:r>
      <w:r w:rsidR="005C6066">
        <w:t>i</w:t>
      </w:r>
      <w:r>
        <w:t>r Khumm when th</w:t>
      </w:r>
      <w:r w:rsidR="00470FD1">
        <w:t xml:space="preserve">e </w:t>
      </w:r>
      <w:r>
        <w:t>Prophet was returning to Medina from pilgrimage t</w:t>
      </w:r>
      <w:r w:rsidR="00470FD1">
        <w:t xml:space="preserve">o </w:t>
      </w:r>
      <w:r>
        <w:t>Mecca. According to Sh</w:t>
      </w:r>
      <w:r w:rsidR="005C6066">
        <w:t>i</w:t>
      </w:r>
      <w:r>
        <w:t>‘ites, the person chosen by hi</w:t>
      </w:r>
      <w:r w:rsidR="00470FD1">
        <w:t xml:space="preserve">m </w:t>
      </w:r>
      <w:r>
        <w:t>was ‘</w:t>
      </w:r>
      <w:r w:rsidR="005C6066">
        <w:t>Ali</w:t>
      </w:r>
      <w:r>
        <w:t>, whom they consider their first Imam, using thi</w:t>
      </w:r>
      <w:r w:rsidR="00470FD1">
        <w:t xml:space="preserve">s </w:t>
      </w:r>
      <w:r>
        <w:t>term in the special sense of someone who bears th</w:t>
      </w:r>
      <w:r w:rsidR="00470FD1">
        <w:t xml:space="preserve">e </w:t>
      </w:r>
      <w:r>
        <w:t>Muh.ammadan Light (al</w:t>
      </w:r>
      <w:r w:rsidR="00807AC7">
        <w:t>-</w:t>
      </w:r>
      <w:r>
        <w:t>nur al</w:t>
      </w:r>
      <w:r w:rsidR="00807AC7">
        <w:t>-</w:t>
      </w:r>
      <w:r>
        <w:t>muh. ammad</w:t>
      </w:r>
      <w:r w:rsidR="005C6066">
        <w:t>i</w:t>
      </w:r>
      <w:r>
        <w:t>) and th</w:t>
      </w:r>
      <w:r w:rsidR="00470FD1">
        <w:t xml:space="preserve">e </w:t>
      </w:r>
      <w:r>
        <w:t>power of initiation within himself and who is master o</w:t>
      </w:r>
      <w:r w:rsidR="00470FD1">
        <w:t>f</w:t>
      </w:r>
    </w:p>
    <w:p w:rsidR="009A258F" w:rsidRDefault="009A258F" w:rsidP="00807AC7">
      <w:pPr>
        <w:pStyle w:val="libNormal0"/>
      </w:pPr>
      <w:r>
        <w:lastRenderedPageBreak/>
        <w:t>both the exoteric and the esoteric sciences. Otherwise th</w:t>
      </w:r>
      <w:r w:rsidR="00470FD1">
        <w:t>e</w:t>
      </w:r>
      <w:r w:rsidR="0052680E">
        <w:t xml:space="preserve"> </w:t>
      </w:r>
      <w:r>
        <w:t>term imam, coming from the root meaning “standin</w:t>
      </w:r>
      <w:r w:rsidR="00470FD1">
        <w:t xml:space="preserve">g </w:t>
      </w:r>
      <w:r>
        <w:t>before or in front,” is used in general for the person wh</w:t>
      </w:r>
      <w:r w:rsidR="00470FD1">
        <w:t xml:space="preserve">o </w:t>
      </w:r>
      <w:r>
        <w:t>leads the daily prayers, and in Sunni Islam also as an honorifi</w:t>
      </w:r>
      <w:r w:rsidR="00470FD1">
        <w:t xml:space="preserve">c </w:t>
      </w:r>
      <w:r>
        <w:t>title given to great religious scholars such as, for example</w:t>
      </w:r>
      <w:r w:rsidR="00470FD1">
        <w:t xml:space="preserve">, </w:t>
      </w:r>
      <w:r>
        <w:t>Imam al</w:t>
      </w:r>
      <w:r w:rsidR="00807AC7">
        <w:t>-</w:t>
      </w:r>
      <w:r>
        <w:t>Ghazzal</w:t>
      </w:r>
      <w:r w:rsidR="005C6066">
        <w:t>i</w:t>
      </w:r>
      <w:r>
        <w:t>, one of the foremost theologian</w:t>
      </w:r>
      <w:r w:rsidR="00470FD1">
        <w:t xml:space="preserve">s </w:t>
      </w:r>
      <w:r>
        <w:t>and Sufis in Islamic history. Sunni authors have also occasionall</w:t>
      </w:r>
      <w:r w:rsidR="00470FD1">
        <w:t xml:space="preserve">y </w:t>
      </w:r>
      <w:r>
        <w:t>referred to the caliph as imam, but all of thes</w:t>
      </w:r>
      <w:r w:rsidR="00470FD1">
        <w:t xml:space="preserve">e </w:t>
      </w:r>
      <w:r>
        <w:t>meanings must be distinguished from the specific Sh</w:t>
      </w:r>
      <w:r w:rsidR="005C6066">
        <w:t>i</w:t>
      </w:r>
      <w:r>
        <w:t>‘it</w:t>
      </w:r>
      <w:r w:rsidR="00470FD1">
        <w:t xml:space="preserve">e </w:t>
      </w:r>
      <w:r>
        <w:t>usage of the term.</w:t>
      </w:r>
    </w:p>
    <w:p w:rsidR="009A258F" w:rsidRDefault="009A258F" w:rsidP="005C6066">
      <w:pPr>
        <w:pStyle w:val="libNormal"/>
      </w:pPr>
      <w:r>
        <w:t>The understanding of the term imam therefore differ</w:t>
      </w:r>
      <w:r w:rsidR="00470FD1">
        <w:t xml:space="preserve">s </w:t>
      </w:r>
      <w:r>
        <w:t>greatly in Sunnism and Sh</w:t>
      </w:r>
      <w:r w:rsidR="005C6066">
        <w:t>i</w:t>
      </w:r>
      <w:r>
        <w:t>‘ism. In Sunni Islam the ter</w:t>
      </w:r>
      <w:r w:rsidR="00470FD1">
        <w:t xml:space="preserve">m </w:t>
      </w:r>
      <w:r>
        <w:t>has many uses, but it is never used in the mystical and esoteri</w:t>
      </w:r>
      <w:r w:rsidR="00470FD1">
        <w:t xml:space="preserve">c </w:t>
      </w:r>
      <w:r>
        <w:t>sense given to it in Sh</w:t>
      </w:r>
      <w:r w:rsidR="005C6066">
        <w:t>i</w:t>
      </w:r>
      <w:r>
        <w:t>‘ism. In Sh</w:t>
      </w:r>
      <w:r w:rsidR="005C6066">
        <w:t>i</w:t>
      </w:r>
      <w:r>
        <w:t>‘ism, the Imam, lik</w:t>
      </w:r>
      <w:r w:rsidR="00470FD1">
        <w:t xml:space="preserve">e </w:t>
      </w:r>
      <w:r>
        <w:t>the prophets, is inerrant (ma‘s.um) and protected from si</w:t>
      </w:r>
      <w:r w:rsidR="00470FD1">
        <w:t xml:space="preserve">n </w:t>
      </w:r>
      <w:r>
        <w:t>by God. He possesses perfect knowledge of both the La</w:t>
      </w:r>
      <w:r w:rsidR="00470FD1">
        <w:t xml:space="preserve">w </w:t>
      </w:r>
      <w:r>
        <w:t>and the Way, both the outer and inner meaning of th</w:t>
      </w:r>
      <w:r w:rsidR="00470FD1">
        <w:t xml:space="preserve">e </w:t>
      </w:r>
      <w:r>
        <w:t>Quran. He also possesses the power of initiation (</w:t>
      </w:r>
      <w:r w:rsidRPr="00807AC7">
        <w:rPr>
          <w:rStyle w:val="libItalicChar"/>
        </w:rPr>
        <w:t>walayah/wilayah</w:t>
      </w:r>
      <w:r>
        <w:t>) and is the spiritual guide par excellence, like th</w:t>
      </w:r>
      <w:r w:rsidR="00470FD1">
        <w:t xml:space="preserve">e </w:t>
      </w:r>
      <w:r>
        <w:t>Sufi masters within their orders. In fact, the first eigh</w:t>
      </w:r>
      <w:r w:rsidR="00470FD1">
        <w:t xml:space="preserve">t </w:t>
      </w:r>
      <w:r>
        <w:t>Sh</w:t>
      </w:r>
      <w:r w:rsidR="005C6066">
        <w:t>i</w:t>
      </w:r>
      <w:r>
        <w:t>‘ite Imams are also central spiritual authorities or pole</w:t>
      </w:r>
      <w:r w:rsidR="00470FD1">
        <w:t xml:space="preserve">s </w:t>
      </w:r>
      <w:r>
        <w:t>of Sufism and appear in the initiatic chain of nearly ever</w:t>
      </w:r>
      <w:r w:rsidR="00470FD1">
        <w:t xml:space="preserve">y </w:t>
      </w:r>
      <w:r>
        <w:t>Sufi order. ‘</w:t>
      </w:r>
      <w:r w:rsidR="005C6066">
        <w:t>Ali</w:t>
      </w:r>
      <w:r>
        <w:t>, who is the representative par excellence o</w:t>
      </w:r>
      <w:r w:rsidR="00470FD1">
        <w:t xml:space="preserve">f </w:t>
      </w:r>
      <w:r>
        <w:t>Islamic esoteric teachings, is not only the first Imam o</w:t>
      </w:r>
      <w:r w:rsidR="00470FD1">
        <w:t xml:space="preserve">f </w:t>
      </w:r>
      <w:r>
        <w:t>Sh</w:t>
      </w:r>
      <w:r w:rsidR="005C6066">
        <w:t>i</w:t>
      </w:r>
      <w:r>
        <w:t>‘ism, but also at the origin of the initiatic chain of nearl</w:t>
      </w:r>
      <w:r w:rsidR="00470FD1">
        <w:t xml:space="preserve">y </w:t>
      </w:r>
      <w:r>
        <w:t>all Sufi orders. There are in fact many Sunnis, such as th</w:t>
      </w:r>
      <w:r w:rsidR="00470FD1">
        <w:t xml:space="preserve">e </w:t>
      </w:r>
      <w:r>
        <w:t>majority of Egyptians, almost all of whom are Sunnis, wh</w:t>
      </w:r>
      <w:r w:rsidR="00470FD1">
        <w:t xml:space="preserve">o </w:t>
      </w:r>
      <w:r>
        <w:t>have the same love and respect for the Sh</w:t>
      </w:r>
      <w:r w:rsidR="005C6066">
        <w:t>i</w:t>
      </w:r>
      <w:r>
        <w:t>‘ite Imams an</w:t>
      </w:r>
      <w:r w:rsidR="00470FD1">
        <w:t xml:space="preserve">d </w:t>
      </w:r>
      <w:r>
        <w:t>the Ahl al</w:t>
      </w:r>
      <w:r w:rsidR="00807AC7">
        <w:t>-</w:t>
      </w:r>
      <w:r>
        <w:t>bayt, that is, members of the family of th</w:t>
      </w:r>
      <w:r w:rsidR="00470FD1">
        <w:t xml:space="preserve">e </w:t>
      </w:r>
      <w:r>
        <w:t>Prophet with whom the Imams and Sh</w:t>
      </w:r>
      <w:r w:rsidR="005C6066">
        <w:t>i</w:t>
      </w:r>
      <w:r>
        <w:t>‘ism itself are associated</w:t>
      </w:r>
      <w:r w:rsidR="00470FD1">
        <w:t xml:space="preserve">, </w:t>
      </w:r>
      <w:r>
        <w:t>as do Persian or Iraqi Sh</w:t>
      </w:r>
      <w:r w:rsidR="005C6066">
        <w:t>i</w:t>
      </w:r>
      <w:r>
        <w:t>‘ites.</w:t>
      </w:r>
    </w:p>
    <w:p w:rsidR="009A258F" w:rsidRDefault="009A258F" w:rsidP="009A258F">
      <w:pPr>
        <w:pStyle w:val="libNormal"/>
      </w:pPr>
      <w:r>
        <w:t>As far as Sunnism is concerned, its followers are divide</w:t>
      </w:r>
      <w:r w:rsidR="00470FD1">
        <w:t xml:space="preserve">d </w:t>
      </w:r>
      <w:r>
        <w:t xml:space="preserve">according to the schools of Law </w:t>
      </w:r>
      <w:r w:rsidRPr="009C1B93">
        <w:rPr>
          <w:rStyle w:val="libItalicChar"/>
        </w:rPr>
        <w:t>(madhhab)</w:t>
      </w:r>
      <w:r>
        <w:t xml:space="preserve"> they follow. I</w:t>
      </w:r>
      <w:r w:rsidR="00470FD1">
        <w:t xml:space="preserve">n </w:t>
      </w:r>
      <w:r>
        <w:t>the eighth and ninth centuries the schools of fiqh, o</w:t>
      </w:r>
      <w:r w:rsidR="00470FD1">
        <w:t>r</w:t>
      </w:r>
      <w:r w:rsidR="008449EE">
        <w:t xml:space="preserve"> </w:t>
      </w:r>
      <w:r>
        <w:t>jurisprudence, were codified by the doctors of the Law.</w:t>
      </w:r>
    </w:p>
    <w:p w:rsidR="009A258F" w:rsidRDefault="009A258F" w:rsidP="005C6066">
      <w:pPr>
        <w:pStyle w:val="libNormal"/>
      </w:pPr>
      <w:r>
        <w:t>Some of these codifications or schools died out, but fou</w:t>
      </w:r>
      <w:r w:rsidR="00470FD1">
        <w:t xml:space="preserve">r </w:t>
      </w:r>
      <w:r>
        <w:t>have survived during the past millennium and constitut</w:t>
      </w:r>
      <w:r w:rsidR="00470FD1">
        <w:t xml:space="preserve">e </w:t>
      </w:r>
      <w:r>
        <w:t xml:space="preserve">the main body of traditional Sunnism. They are the </w:t>
      </w:r>
      <w:r w:rsidR="005C6066">
        <w:t>Hanafi</w:t>
      </w:r>
      <w:r w:rsidR="00470FD1">
        <w:t xml:space="preserve">, </w:t>
      </w:r>
      <w:r>
        <w:t>Malik</w:t>
      </w:r>
      <w:r w:rsidR="005C6066">
        <w:t>i</w:t>
      </w:r>
      <w:r>
        <w:t>, Shafi‘</w:t>
      </w:r>
      <w:r w:rsidR="005C6066">
        <w:t>i</w:t>
      </w:r>
      <w:r>
        <w:t xml:space="preserve">, and </w:t>
      </w:r>
      <w:r w:rsidR="005C6066">
        <w:t>Hanbali</w:t>
      </w:r>
      <w:r>
        <w:t>.</w:t>
      </w:r>
      <w:r w:rsidR="005C6066">
        <w:t xml:space="preserve"> Hanafism</w:t>
      </w:r>
      <w:r>
        <w:t xml:space="preserve"> was fo</w:t>
      </w:r>
      <w:r w:rsidR="00003B6D">
        <w:t>unded by a Persian, Imam Abu H</w:t>
      </w:r>
      <w:r>
        <w:t>an</w:t>
      </w:r>
      <w:r w:rsidR="005C6066">
        <w:t>i</w:t>
      </w:r>
      <w:r>
        <w:t>fa</w:t>
      </w:r>
      <w:r w:rsidR="00470FD1">
        <w:t xml:space="preserve">h </w:t>
      </w:r>
      <w:r>
        <w:t>(d. 768), who was a student of Imam Ja‘far al</w:t>
      </w:r>
      <w:r w:rsidR="00807AC7">
        <w:t>-</w:t>
      </w:r>
      <w:r w:rsidR="005C6066">
        <w:t xml:space="preserve">Sadiq </w:t>
      </w:r>
      <w:r>
        <w:t>(d.757), the sixth Imam of Sh</w:t>
      </w:r>
      <w:r w:rsidR="005C6066">
        <w:t>i</w:t>
      </w:r>
      <w:r>
        <w:t>‘ism and founder of Twelve</w:t>
      </w:r>
      <w:r w:rsidR="00807AC7">
        <w:t>-</w:t>
      </w:r>
      <w:r>
        <w:t>Imam Sh</w:t>
      </w:r>
      <w:r w:rsidR="005C6066">
        <w:t>i</w:t>
      </w:r>
      <w:r>
        <w:t>‘ite Law, which is called Ja‘far</w:t>
      </w:r>
      <w:r w:rsidR="005C6066">
        <w:t>i</w:t>
      </w:r>
      <w:r>
        <w:t xml:space="preserve"> Law. Imam Abu</w:t>
      </w:r>
      <w:r w:rsidR="005C6066">
        <w:t xml:space="preserve"> Hanifah</w:t>
      </w:r>
      <w:r>
        <w:t xml:space="preserve"> sought to create possibilities for the integration o</w:t>
      </w:r>
      <w:r w:rsidR="00470FD1">
        <w:t xml:space="preserve">f </w:t>
      </w:r>
      <w:r>
        <w:t>local practices into the Law as much as possible. His schoo</w:t>
      </w:r>
      <w:r w:rsidR="00470FD1">
        <w:t xml:space="preserve">l </w:t>
      </w:r>
      <w:r>
        <w:t>held great attraction from the beginning for Turks as wel</w:t>
      </w:r>
      <w:r w:rsidR="00470FD1">
        <w:t xml:space="preserve">l </w:t>
      </w:r>
      <w:r>
        <w:t xml:space="preserve">as Muslims of the Indian subcontinent. Today the </w:t>
      </w:r>
      <w:r w:rsidR="005C6066">
        <w:t xml:space="preserve">Hanafi </w:t>
      </w:r>
      <w:r>
        <w:t>School has the largest number of followers in the Sunn</w:t>
      </w:r>
      <w:r w:rsidR="00470FD1">
        <w:t xml:space="preserve">i </w:t>
      </w:r>
      <w:r>
        <w:t>world, including most Sunni Turks, the Turkic people o</w:t>
      </w:r>
      <w:r w:rsidR="00470FD1">
        <w:t xml:space="preserve">f </w:t>
      </w:r>
      <w:r>
        <w:t>Caucasia and Central Asia, European Muslims, and th</w:t>
      </w:r>
      <w:r w:rsidR="00470FD1">
        <w:t xml:space="preserve">e </w:t>
      </w:r>
      <w:r>
        <w:t>Muslims of the Indian subcontinent. As for the Sunni par</w:t>
      </w:r>
      <w:r w:rsidR="00470FD1">
        <w:t xml:space="preserve">t </w:t>
      </w:r>
      <w:r>
        <w:t>of Afghanistan, its people are, like the Sunnis of Pakistan</w:t>
      </w:r>
      <w:r w:rsidR="00470FD1">
        <w:t xml:space="preserve">, </w:t>
      </w:r>
      <w:r>
        <w:t xml:space="preserve">mostly </w:t>
      </w:r>
      <w:r w:rsidR="005C6066">
        <w:t>Hanafi</w:t>
      </w:r>
      <w:r>
        <w:t>, and this is one of the elements that especiall</w:t>
      </w:r>
      <w:r w:rsidR="00470FD1">
        <w:t xml:space="preserve">y </w:t>
      </w:r>
      <w:r>
        <w:t>links the eastern part of Afghanistan to Pakistan.</w:t>
      </w:r>
    </w:p>
    <w:p w:rsidR="00807AC7" w:rsidRDefault="009A258F" w:rsidP="009A258F">
      <w:pPr>
        <w:pStyle w:val="libNormal"/>
      </w:pPr>
      <w:r>
        <w:t>Malikism, founded by Imam Malik ibn Anas (d. 795), i</w:t>
      </w:r>
      <w:r w:rsidR="00470FD1">
        <w:t xml:space="preserve">s </w:t>
      </w:r>
      <w:r>
        <w:t>based mostly on the practice of Medina and is very conservativ</w:t>
      </w:r>
      <w:r w:rsidR="00470FD1">
        <w:t xml:space="preserve">e </w:t>
      </w:r>
      <w:r>
        <w:t>in its approach to the Law. There have been som</w:t>
      </w:r>
      <w:r w:rsidR="00470FD1">
        <w:t xml:space="preserve">e </w:t>
      </w:r>
      <w:r>
        <w:t>Malik</w:t>
      </w:r>
      <w:r w:rsidR="005C6066">
        <w:t>i</w:t>
      </w:r>
      <w:r>
        <w:t>s in the Arab East and especially in Egypt, but th</w:t>
      </w:r>
      <w:r w:rsidR="00470FD1">
        <w:t xml:space="preserve">e </w:t>
      </w:r>
      <w:r>
        <w:t>heart of Malikism is North Africa. In fact, the whole o</w:t>
      </w:r>
      <w:r w:rsidR="00470FD1">
        <w:t xml:space="preserve">f </w:t>
      </w:r>
      <w:r>
        <w:t>Islamic North and West Africa outside of Egypt is solidl</w:t>
      </w:r>
      <w:r w:rsidR="00470FD1">
        <w:t xml:space="preserve">y </w:t>
      </w:r>
      <w:r>
        <w:t>Malik</w:t>
      </w:r>
      <w:r w:rsidR="005C6066">
        <w:t>i</w:t>
      </w:r>
      <w:r>
        <w:t>, and this legal</w:t>
      </w:r>
    </w:p>
    <w:p w:rsidR="009A258F" w:rsidRDefault="009A258F" w:rsidP="00807AC7">
      <w:pPr>
        <w:pStyle w:val="libNormal0"/>
      </w:pPr>
      <w:r>
        <w:lastRenderedPageBreak/>
        <w:t>homogeneity has made an importan</w:t>
      </w:r>
      <w:r w:rsidR="00470FD1">
        <w:t xml:space="preserve">t </w:t>
      </w:r>
      <w:r>
        <w:t>contribution to the cultural unity of the area, which in traditiona</w:t>
      </w:r>
      <w:r w:rsidR="00470FD1">
        <w:t xml:space="preserve">l </w:t>
      </w:r>
      <w:r>
        <w:t>Islamic geography is called al</w:t>
      </w:r>
      <w:r w:rsidR="00807AC7">
        <w:t>-</w:t>
      </w:r>
      <w:r>
        <w:t>Maghrib, or th</w:t>
      </w:r>
      <w:r w:rsidR="00470FD1">
        <w:t xml:space="preserve">e </w:t>
      </w:r>
      <w:r>
        <w:t>West, the name that is now used for the “Far West” of th</w:t>
      </w:r>
      <w:r w:rsidR="00470FD1">
        <w:t xml:space="preserve">e </w:t>
      </w:r>
      <w:r>
        <w:t>Islamic world, that is, Morocco.</w:t>
      </w:r>
    </w:p>
    <w:p w:rsidR="009A258F" w:rsidRDefault="009A258F" w:rsidP="009A258F">
      <w:pPr>
        <w:pStyle w:val="libNormal"/>
      </w:pPr>
      <w:r>
        <w:t>The Shafi‘</w:t>
      </w:r>
      <w:r w:rsidR="005C6066">
        <w:t>i</w:t>
      </w:r>
      <w:r>
        <w:t xml:space="preserve"> School was founded by a student of Ima</w:t>
      </w:r>
      <w:r w:rsidR="00470FD1">
        <w:t xml:space="preserve">m </w:t>
      </w:r>
      <w:r>
        <w:t>Abu H. an</w:t>
      </w:r>
      <w:r w:rsidR="005C6066">
        <w:t>i</w:t>
      </w:r>
      <w:r>
        <w:t>fah, Imam Muh.ammad al</w:t>
      </w:r>
      <w:r w:rsidR="00807AC7">
        <w:t>-</w:t>
      </w:r>
      <w:r>
        <w:t>Shafi‘</w:t>
      </w:r>
      <w:r w:rsidR="005C6066">
        <w:t>i</w:t>
      </w:r>
      <w:r>
        <w:t xml:space="preserve"> (d. 820). It i</w:t>
      </w:r>
      <w:r w:rsidR="00470FD1">
        <w:t>s</w:t>
      </w:r>
      <w:r w:rsidR="0052680E">
        <w:t xml:space="preserve"> </w:t>
      </w:r>
      <w:r>
        <w:t>he who completed and perfected the methods of jurisprudenc</w:t>
      </w:r>
      <w:r w:rsidR="00470FD1">
        <w:t xml:space="preserve">e </w:t>
      </w:r>
      <w:r>
        <w:t>in Islamic Law. In many ways, of the differen</w:t>
      </w:r>
      <w:r w:rsidR="00470FD1">
        <w:t xml:space="preserve">t </w:t>
      </w:r>
      <w:r>
        <w:t>Sunni schools of Law, his school is the closest to the Ja‘far</w:t>
      </w:r>
      <w:r w:rsidR="005C6066">
        <w:t xml:space="preserve">i </w:t>
      </w:r>
      <w:r>
        <w:t>School. Buried in Cairo, he is greatly loved and admire</w:t>
      </w:r>
      <w:r w:rsidR="00470FD1">
        <w:t xml:space="preserve">d </w:t>
      </w:r>
      <w:r>
        <w:t>by Egyptians, nearly all of whom are Shafi‘</w:t>
      </w:r>
      <w:r w:rsidR="005C6066">
        <w:t>i</w:t>
      </w:r>
      <w:r>
        <w:t>s, as are man</w:t>
      </w:r>
      <w:r w:rsidR="00470FD1">
        <w:t xml:space="preserve">y </w:t>
      </w:r>
      <w:r>
        <w:t>others south of Egypt as well as most of the Malays i</w:t>
      </w:r>
      <w:r w:rsidR="00470FD1">
        <w:t xml:space="preserve">n </w:t>
      </w:r>
      <w:r>
        <w:t>Southeast Asia, whether they are in Indonesia, Malaysia</w:t>
      </w:r>
      <w:r w:rsidR="00470FD1">
        <w:t xml:space="preserve">, </w:t>
      </w:r>
      <w:r>
        <w:t>Singapore, or Thailand.</w:t>
      </w:r>
    </w:p>
    <w:p w:rsidR="009A258F" w:rsidRDefault="009A258F" w:rsidP="009A258F">
      <w:pPr>
        <w:pStyle w:val="libNormal"/>
      </w:pPr>
      <w:r>
        <w:t xml:space="preserve">The </w:t>
      </w:r>
      <w:r w:rsidR="005C6066">
        <w:t>Hanbali</w:t>
      </w:r>
      <w:r>
        <w:t xml:space="preserve"> School, founded by Imam Ah.mad ib</w:t>
      </w:r>
      <w:r w:rsidR="00470FD1">
        <w:t>n</w:t>
      </w:r>
      <w:r w:rsidR="00AF478E">
        <w:t xml:space="preserve"> H</w:t>
      </w:r>
      <w:r>
        <w:t>anbal (d. 855) from Baghdad, based itself solely on th</w:t>
      </w:r>
      <w:r w:rsidR="00470FD1">
        <w:t xml:space="preserve">e </w:t>
      </w:r>
      <w:r>
        <w:t>Quran and</w:t>
      </w:r>
      <w:r w:rsidR="00AF478E">
        <w:t xml:space="preserve"> </w:t>
      </w:r>
      <w:r w:rsidR="00393B22">
        <w:t>Had</w:t>
      </w:r>
      <w:r w:rsidR="005C6066">
        <w:t>i</w:t>
      </w:r>
      <w:r w:rsidR="00393B22">
        <w:t xml:space="preserve">th </w:t>
      </w:r>
      <w:r>
        <w:t>and gave a very strict interpretation o</w:t>
      </w:r>
      <w:r w:rsidR="00470FD1">
        <w:t xml:space="preserve">f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Although in days of old it had many follower</w:t>
      </w:r>
      <w:r w:rsidR="00470FD1">
        <w:t xml:space="preserve">s </w:t>
      </w:r>
      <w:r>
        <w:t>in Iraq, Persia, and other lands, in recent times its adherent</w:t>
      </w:r>
      <w:r w:rsidR="00470FD1">
        <w:t xml:space="preserve">s </w:t>
      </w:r>
      <w:r>
        <w:t>have been confined mostly to Syria. Wahhabism, which i</w:t>
      </w:r>
      <w:r w:rsidR="00470FD1">
        <w:t xml:space="preserve">s </w:t>
      </w:r>
      <w:r>
        <w:t>dominant in Saudi Arabia, is an offshoot of H. anbalism, bu</w:t>
      </w:r>
      <w:r w:rsidR="00470FD1">
        <w:t xml:space="preserve">t </w:t>
      </w:r>
      <w:r>
        <w:t>must not be simply identified with it. Wahhabism, whic</w:t>
      </w:r>
      <w:r w:rsidR="00470FD1">
        <w:t xml:space="preserve">h </w:t>
      </w:r>
      <w:r>
        <w:t>arose as a reformist movement in the eighteenth century i</w:t>
      </w:r>
      <w:r w:rsidR="00470FD1">
        <w:t xml:space="preserve">n </w:t>
      </w:r>
      <w:r>
        <w:t>Najd in southern Arabia, opposed the later refinements o</w:t>
      </w:r>
      <w:r w:rsidR="00470FD1">
        <w:t xml:space="preserve">f </w:t>
      </w:r>
      <w:r>
        <w:t>Islamic culture in the form of philosophy and theology a</w:t>
      </w:r>
      <w:r w:rsidR="00470FD1">
        <w:t xml:space="preserve">s </w:t>
      </w:r>
      <w:r>
        <w:t>well as the arts; in the domain of religion itself it strongl</w:t>
      </w:r>
      <w:r w:rsidR="00470FD1">
        <w:t xml:space="preserve">y </w:t>
      </w:r>
      <w:r>
        <w:t>opposed both Sufism and Sh</w:t>
      </w:r>
      <w:r w:rsidR="005C6066">
        <w:t>i</w:t>
      </w:r>
      <w:r>
        <w:t>‘ism, the visit to the tombs o</w:t>
      </w:r>
      <w:r w:rsidR="00470FD1">
        <w:t xml:space="preserve">f </w:t>
      </w:r>
      <w:r>
        <w:t>saints, and intercession by saints before God for an individua</w:t>
      </w:r>
      <w:r w:rsidR="00470FD1">
        <w:t xml:space="preserve">l </w:t>
      </w:r>
      <w:r>
        <w:t>believer. It was opposed not only by Sh</w:t>
      </w:r>
      <w:r w:rsidR="005C6066">
        <w:t>i</w:t>
      </w:r>
      <w:r>
        <w:t>‘ites, but also b</w:t>
      </w:r>
      <w:r w:rsidR="00470FD1">
        <w:t xml:space="preserve">y </w:t>
      </w:r>
      <w:r>
        <w:t>orthodox Sunnis, and in the nineteenth century the Ottoma</w:t>
      </w:r>
      <w:r w:rsidR="00470FD1">
        <w:t xml:space="preserve">n </w:t>
      </w:r>
      <w:r>
        <w:t>caliph even sent an army to defeat the movement. Bu</w:t>
      </w:r>
      <w:r w:rsidR="00470FD1">
        <w:t xml:space="preserve">t </w:t>
      </w:r>
      <w:r>
        <w:t>through an alliance made between the Wahhab</w:t>
      </w:r>
      <w:r w:rsidR="005C6066">
        <w:t>i</w:t>
      </w:r>
      <w:r>
        <w:t xml:space="preserve"> scholar</w:t>
      </w:r>
      <w:r w:rsidR="00470FD1">
        <w:t xml:space="preserve">s </w:t>
      </w:r>
      <w:r>
        <w:t>and the House of Sa‘ud, the movement was kept alive i</w:t>
      </w:r>
      <w:r w:rsidR="00470FD1">
        <w:t xml:space="preserve">n </w:t>
      </w:r>
      <w:r>
        <w:t>Najd until the beginning of the twentieth century, when i</w:t>
      </w:r>
      <w:r w:rsidR="00470FD1">
        <w:t xml:space="preserve">t </w:t>
      </w:r>
      <w:r>
        <w:t>began to consolidate political power. After World War I i</w:t>
      </w:r>
      <w:r w:rsidR="00470FD1">
        <w:t xml:space="preserve">t </w:t>
      </w:r>
      <w:r>
        <w:t>captured Hijaz, where Mecca and Medina are located, an</w:t>
      </w:r>
      <w:r w:rsidR="00470FD1">
        <w:t xml:space="preserve">d </w:t>
      </w:r>
      <w:r>
        <w:t>created the Kingdom of Saudi Arabia. As a result of this historica</w:t>
      </w:r>
      <w:r w:rsidR="00470FD1">
        <w:t xml:space="preserve">l </w:t>
      </w:r>
      <w:r>
        <w:t>process, Wahhabism became accepted throughou</w:t>
      </w:r>
      <w:r w:rsidR="00470FD1">
        <w:t xml:space="preserve">t </w:t>
      </w:r>
      <w:r>
        <w:t>Saudi Arabia as the official interpretation of Islam. Despit</w:t>
      </w:r>
      <w:r w:rsidR="00470FD1">
        <w:t>e</w:t>
      </w:r>
      <w:r w:rsidR="008449EE">
        <w:t xml:space="preserve"> </w:t>
      </w:r>
      <w:r>
        <w:t>its opposition to mainstream Sunni Islam, Sh</w:t>
      </w:r>
      <w:r w:rsidR="005C6066">
        <w:t>i</w:t>
      </w:r>
      <w:r>
        <w:t>‘ite, and Sufism</w:t>
      </w:r>
      <w:r w:rsidR="00470FD1">
        <w:t xml:space="preserve">, </w:t>
      </w:r>
      <w:r>
        <w:t>however, Wahhabism was not in itself always violent</w:t>
      </w:r>
      <w:r w:rsidR="00470FD1">
        <w:t xml:space="preserve">, </w:t>
      </w:r>
      <w:r>
        <w:t>although it was quite exoteric and exclusivist in its interpretatio</w:t>
      </w:r>
      <w:r w:rsidR="00470FD1">
        <w:t xml:space="preserve">n </w:t>
      </w:r>
      <w:r>
        <w:t>of Islam. Its influence remained, however, confine</w:t>
      </w:r>
      <w:r w:rsidR="00470FD1">
        <w:t xml:space="preserve">d </w:t>
      </w:r>
      <w:r>
        <w:t>to Saudi Arabia until the increased wealth in th</w:t>
      </w:r>
      <w:r w:rsidR="00470FD1">
        <w:t xml:space="preserve">e </w:t>
      </w:r>
      <w:r>
        <w:t>kingdom due to income from oil made it possible fo</w:t>
      </w:r>
      <w:r w:rsidR="00470FD1">
        <w:t xml:space="preserve">r </w:t>
      </w:r>
      <w:r>
        <w:t>Wahhab</w:t>
      </w:r>
      <w:r w:rsidR="005C6066">
        <w:t>i</w:t>
      </w:r>
      <w:r>
        <w:t xml:space="preserve"> schools and mosques to be established in man</w:t>
      </w:r>
      <w:r w:rsidR="00470FD1">
        <w:t xml:space="preserve">y </w:t>
      </w:r>
      <w:r>
        <w:t>other areas of the world. But even then its influence remaine</w:t>
      </w:r>
      <w:r w:rsidR="00470FD1">
        <w:t xml:space="preserve">d </w:t>
      </w:r>
      <w:r>
        <w:t>limited, and today the vast majority of Sunnis canno</w:t>
      </w:r>
      <w:r w:rsidR="00470FD1">
        <w:t xml:space="preserve">t </w:t>
      </w:r>
      <w:r>
        <w:t>in any way be described as Wahhab</w:t>
      </w:r>
      <w:r w:rsidR="005C6066">
        <w:t>i</w:t>
      </w:r>
      <w:r>
        <w:t>, not to speak o</w:t>
      </w:r>
      <w:r w:rsidR="00470FD1">
        <w:t xml:space="preserve">f </w:t>
      </w:r>
      <w:r>
        <w:t>Sh</w:t>
      </w:r>
      <w:r w:rsidR="005C6066">
        <w:t>i</w:t>
      </w:r>
      <w:r>
        <w:t>‘ites, who have always opposed Wahhabism. Withi</w:t>
      </w:r>
      <w:r w:rsidR="00470FD1">
        <w:t xml:space="preserve">n </w:t>
      </w:r>
      <w:r>
        <w:t xml:space="preserve">Arabia itself during the past two decades there has been </w:t>
      </w:r>
      <w:r w:rsidR="00470FD1">
        <w:t xml:space="preserve">a </w:t>
      </w:r>
      <w:r>
        <w:t>notable opening in certain religious circles toward othe</w:t>
      </w:r>
      <w:r w:rsidR="00470FD1">
        <w:t xml:space="preserve">r </w:t>
      </w:r>
      <w:r>
        <w:t>schools of Islam, both Sunni and Sh</w:t>
      </w:r>
      <w:r w:rsidR="005C6066">
        <w:t>i</w:t>
      </w:r>
      <w:r>
        <w:t>‘ite, although th</w:t>
      </w:r>
      <w:r w:rsidR="00470FD1">
        <w:t xml:space="preserve">e </w:t>
      </w:r>
      <w:r>
        <w:t>influence of Wahhabism is still dominant.</w:t>
      </w:r>
    </w:p>
    <w:p w:rsidR="00807AC7" w:rsidRDefault="009A258F" w:rsidP="009A258F">
      <w:pPr>
        <w:pStyle w:val="libNormal"/>
      </w:pPr>
      <w:r>
        <w:t>The four founders of the traditional schools of Sunn</w:t>
      </w:r>
      <w:r w:rsidR="00470FD1">
        <w:t xml:space="preserve">i </w:t>
      </w:r>
      <w:r>
        <w:t>Law mentioned above are highly respected and revered b</w:t>
      </w:r>
      <w:r w:rsidR="00470FD1">
        <w:t xml:space="preserve">y </w:t>
      </w:r>
      <w:r>
        <w:t>all Sunnis. Converting from one school to another take</w:t>
      </w:r>
      <w:r w:rsidR="00470FD1">
        <w:t xml:space="preserve">s </w:t>
      </w:r>
      <w:r>
        <w:t>place occasionally, and in modern times some government</w:t>
      </w:r>
      <w:r w:rsidR="00470FD1">
        <w:t xml:space="preserve">s </w:t>
      </w:r>
      <w:r>
        <w:t>have drawn from various schools, including the Sh</w:t>
      </w:r>
      <w:r w:rsidR="005C6066">
        <w:t>i</w:t>
      </w:r>
      <w:r>
        <w:t>‘ism, t</w:t>
      </w:r>
      <w:r w:rsidR="00470FD1">
        <w:t xml:space="preserve">o </w:t>
      </w:r>
      <w:r>
        <w:t>create civil laws in their countries. The difference betwee</w:t>
      </w:r>
      <w:r w:rsidR="00470FD1">
        <w:t xml:space="preserve">n </w:t>
      </w:r>
      <w:r>
        <w:t>the Sunni</w:t>
      </w:r>
    </w:p>
    <w:p w:rsidR="009A258F" w:rsidRDefault="009A258F" w:rsidP="00807AC7">
      <w:pPr>
        <w:pStyle w:val="libNormal0"/>
      </w:pPr>
      <w:r>
        <w:lastRenderedPageBreak/>
        <w:t>schools of Law and the Ja‘far</w:t>
      </w:r>
      <w:r w:rsidR="005C6066">
        <w:t>i</w:t>
      </w:r>
      <w:r>
        <w:t xml:space="preserve"> or other Sh</w:t>
      </w:r>
      <w:r w:rsidR="005C6066">
        <w:t>i</w:t>
      </w:r>
      <w:r>
        <w:t>‘it</w:t>
      </w:r>
      <w:r w:rsidR="00470FD1">
        <w:t xml:space="preserve">e </w:t>
      </w:r>
      <w:r>
        <w:t>schools of Law is minor, especially when it comes to th</w:t>
      </w:r>
      <w:r w:rsidR="00470FD1">
        <w:t xml:space="preserve">e </w:t>
      </w:r>
      <w:r>
        <w:t>practice of rites. In certain fields, such as laws of inheritanc</w:t>
      </w:r>
      <w:r w:rsidR="00470FD1">
        <w:t xml:space="preserve">e </w:t>
      </w:r>
      <w:r>
        <w:t>or the legality of temporary marriage, there are, however</w:t>
      </w:r>
      <w:r w:rsidR="00470FD1">
        <w:t xml:space="preserve">, </w:t>
      </w:r>
      <w:r>
        <w:t>notable differences.</w:t>
      </w:r>
    </w:p>
    <w:p w:rsidR="009A258F" w:rsidRDefault="009A258F" w:rsidP="009A258F">
      <w:pPr>
        <w:pStyle w:val="libNormal"/>
      </w:pPr>
      <w:r>
        <w:t>As for Sh</w:t>
      </w:r>
      <w:r w:rsidR="005C6066">
        <w:t>i</w:t>
      </w:r>
      <w:r>
        <w:t>‘ism, although one could distinguish the variou</w:t>
      </w:r>
      <w:r w:rsidR="00470FD1">
        <w:t xml:space="preserve">s </w:t>
      </w:r>
      <w:r>
        <w:t>schools from each other on the basis of their legal orientation</w:t>
      </w:r>
      <w:r w:rsidR="00470FD1">
        <w:t xml:space="preserve">, </w:t>
      </w:r>
      <w:r>
        <w:t>a more telling criterion for distinction, used b</w:t>
      </w:r>
      <w:r w:rsidR="00470FD1">
        <w:t xml:space="preserve">y </w:t>
      </w:r>
      <w:r>
        <w:t>Muslims themselves as well as by Western scholars, is th</w:t>
      </w:r>
      <w:r w:rsidR="00470FD1">
        <w:t xml:space="preserve">e </w:t>
      </w:r>
      <w:r>
        <w:t>position each branch of Sh</w:t>
      </w:r>
      <w:r w:rsidR="005C6066">
        <w:t>i</w:t>
      </w:r>
      <w:r>
        <w:t>‘ism takes on the Imams. Afte</w:t>
      </w:r>
      <w:r w:rsidR="00470FD1">
        <w:t xml:space="preserve">r </w:t>
      </w:r>
      <w:r>
        <w:t>‘</w:t>
      </w:r>
      <w:r w:rsidR="005C6066">
        <w:t>Ali</w:t>
      </w:r>
      <w:r>
        <w:t>, his son H. asan became Imam. He lived a quiet, politicall</w:t>
      </w:r>
      <w:r w:rsidR="00470FD1">
        <w:t xml:space="preserve">y </w:t>
      </w:r>
      <w:r>
        <w:t>inactive life in Medina disseminating knowledge of th</w:t>
      </w:r>
      <w:r w:rsidR="00470FD1">
        <w:t>e</w:t>
      </w:r>
      <w:r w:rsidR="0052680E">
        <w:t xml:space="preserve"> </w:t>
      </w:r>
      <w:r>
        <w:t>Quran, but his brother H. usayn, who became the thir</w:t>
      </w:r>
      <w:r w:rsidR="00470FD1">
        <w:t xml:space="preserve">d </w:t>
      </w:r>
      <w:r>
        <w:t>Imam, arose against Yaz</w:t>
      </w:r>
      <w:r w:rsidR="005C6066">
        <w:t>i</w:t>
      </w:r>
      <w:r>
        <w:t>d, the son of Mu‘awiyyah, who ha</w:t>
      </w:r>
      <w:r w:rsidR="00470FD1">
        <w:t xml:space="preserve">d </w:t>
      </w:r>
      <w:r>
        <w:t>opposed ‘</w:t>
      </w:r>
      <w:r w:rsidR="005C6066">
        <w:t>Ali</w:t>
      </w:r>
      <w:r>
        <w:t xml:space="preserve"> and who had founded the Umayyad caliphat</w:t>
      </w:r>
      <w:r w:rsidR="00470FD1">
        <w:t xml:space="preserve">e </w:t>
      </w:r>
      <w:r>
        <w:t>with its capital in Damascus. H. usayn was invited to go t</w:t>
      </w:r>
      <w:r w:rsidR="00470FD1">
        <w:t xml:space="preserve">o </w:t>
      </w:r>
      <w:r>
        <w:t>Iraq by the people of the Iraqi city of Kufa, who promise</w:t>
      </w:r>
      <w:r w:rsidR="00470FD1">
        <w:t xml:space="preserve">d </w:t>
      </w:r>
      <w:r>
        <w:t>to support him. And so in the year 680 he set out with hi</w:t>
      </w:r>
      <w:r w:rsidR="00470FD1">
        <w:t xml:space="preserve">s </w:t>
      </w:r>
      <w:r>
        <w:t>family and many followers from Medina for Iraq. Befor</w:t>
      </w:r>
      <w:r w:rsidR="00470FD1">
        <w:t xml:space="preserve">e </w:t>
      </w:r>
      <w:r>
        <w:t>reaching Kufa, however, he was met by the army of Yaz</w:t>
      </w:r>
      <w:r w:rsidR="005C6066">
        <w:t>i</w:t>
      </w:r>
      <w:r>
        <w:t>d i</w:t>
      </w:r>
      <w:r w:rsidR="00470FD1">
        <w:t xml:space="preserve">n </w:t>
      </w:r>
      <w:r>
        <w:t>Karbala’, where he and all the male members of the famil</w:t>
      </w:r>
      <w:r w:rsidR="00470FD1">
        <w:t xml:space="preserve">y </w:t>
      </w:r>
      <w:r>
        <w:t>of the Prophet, save Zayn al</w:t>
      </w:r>
      <w:r w:rsidR="00807AC7">
        <w:t>-</w:t>
      </w:r>
      <w:r>
        <w:t>‘Abid</w:t>
      </w:r>
      <w:r w:rsidR="005C6066">
        <w:t>i</w:t>
      </w:r>
      <w:r>
        <w:t>n, who was ill, wer</w:t>
      </w:r>
      <w:r w:rsidR="00470FD1">
        <w:t xml:space="preserve">e </w:t>
      </w:r>
      <w:r>
        <w:t>killed. H. usayn’s body was interred in Karbala’ and his hea</w:t>
      </w:r>
      <w:r w:rsidR="00470FD1">
        <w:t xml:space="preserve">d </w:t>
      </w:r>
      <w:r>
        <w:t>brought to Damascus, but Yaz</w:t>
      </w:r>
      <w:r w:rsidR="005C6066">
        <w:t>i</w:t>
      </w:r>
      <w:r>
        <w:t>d, afraid of the reactions tha</w:t>
      </w:r>
      <w:r w:rsidR="00470FD1">
        <w:t xml:space="preserve">t </w:t>
      </w:r>
      <w:r>
        <w:t>might follow, tried to distance himself from the inciden</w:t>
      </w:r>
      <w:r w:rsidR="00470FD1">
        <w:t xml:space="preserve">t </w:t>
      </w:r>
      <w:r>
        <w:t>and exiled Zaynab, the sister of H. usayn, to Egypt with th</w:t>
      </w:r>
      <w:r w:rsidR="00470FD1">
        <w:t xml:space="preserve">e </w:t>
      </w:r>
      <w:r>
        <w:t>head of her brother. According to Sunni tradition, sh</w:t>
      </w:r>
      <w:r w:rsidR="00470FD1">
        <w:t xml:space="preserve">e </w:t>
      </w:r>
      <w:r>
        <w:t>buried the head at a site that became the heart of wha</w:t>
      </w:r>
      <w:r w:rsidR="00470FD1">
        <w:t xml:space="preserve">t </w:t>
      </w:r>
      <w:r>
        <w:t>was later to become the city known as al</w:t>
      </w:r>
      <w:r w:rsidR="00807AC7">
        <w:t>-</w:t>
      </w:r>
      <w:r>
        <w:t>Qahirah, or Cairo.</w:t>
      </w:r>
    </w:p>
    <w:p w:rsidR="009A258F" w:rsidRDefault="009A258F" w:rsidP="009A258F">
      <w:pPr>
        <w:pStyle w:val="libNormal"/>
      </w:pPr>
      <w:r>
        <w:t>This tragic event crystallized the Sh</w:t>
      </w:r>
      <w:r w:rsidR="005C6066">
        <w:t>i</w:t>
      </w:r>
      <w:r>
        <w:t>‘ite movement in Ira</w:t>
      </w:r>
      <w:r w:rsidR="00470FD1">
        <w:t xml:space="preserve">q </w:t>
      </w:r>
      <w:r>
        <w:t>and later elsewhere, especially in Persia, and finally led t</w:t>
      </w:r>
      <w:r w:rsidR="00470FD1">
        <w:t xml:space="preserve">o </w:t>
      </w:r>
      <w:r>
        <w:t>the downfall of the Umayyads. To this day the tragedy o</w:t>
      </w:r>
      <w:r w:rsidR="00470FD1">
        <w:t xml:space="preserve">f </w:t>
      </w:r>
      <w:r>
        <w:t>Karbala’ is commemorated on the tenth of Muh. arram i</w:t>
      </w:r>
      <w:r w:rsidR="00470FD1">
        <w:t xml:space="preserve">n </w:t>
      </w:r>
      <w:r>
        <w:t>many countries, especially Iran, Iraq, the Indo</w:t>
      </w:r>
      <w:r w:rsidR="00807AC7">
        <w:t>-</w:t>
      </w:r>
      <w:r>
        <w:t>Pakistan</w:t>
      </w:r>
      <w:r w:rsidR="00470FD1">
        <w:t xml:space="preserve">i </w:t>
      </w:r>
      <w:r>
        <w:t>subcontinent, and Lebanon, and these events are the mos</w:t>
      </w:r>
      <w:r w:rsidR="00470FD1">
        <w:t xml:space="preserve">t </w:t>
      </w:r>
      <w:r>
        <w:t>notable popular religious ceremonies in Islam after the annua</w:t>
      </w:r>
      <w:r w:rsidR="00470FD1">
        <w:t xml:space="preserve">l </w:t>
      </w:r>
      <w:r>
        <w:t>pilgrimage, or</w:t>
      </w:r>
      <w:r w:rsidR="00AF478E">
        <w:t xml:space="preserve"> h</w:t>
      </w:r>
      <w:r>
        <w:t>ajj. Recollection of vast religious processions</w:t>
      </w:r>
      <w:r w:rsidR="00470FD1">
        <w:t xml:space="preserve">, </w:t>
      </w:r>
      <w:r>
        <w:t>sermons, and passion plays of Muh. arram, whic</w:t>
      </w:r>
      <w:r w:rsidR="00470FD1">
        <w:t xml:space="preserve">h </w:t>
      </w:r>
      <w:r>
        <w:t>dominated the life of Tehran during my childhood spent i</w:t>
      </w:r>
      <w:r w:rsidR="00470FD1">
        <w:t xml:space="preserve">n </w:t>
      </w:r>
      <w:r>
        <w:t>that city, are still indelibly etched in my memory.</w:t>
      </w:r>
    </w:p>
    <w:p w:rsidR="00807AC7" w:rsidRDefault="009A258F" w:rsidP="009A258F">
      <w:pPr>
        <w:pStyle w:val="libNormal"/>
      </w:pPr>
      <w:r>
        <w:t>All other Imams of Sh</w:t>
      </w:r>
      <w:r w:rsidR="005C6066">
        <w:t>i</w:t>
      </w:r>
      <w:r>
        <w:t>‘ism were descendants of H. usay</w:t>
      </w:r>
      <w:r w:rsidR="00470FD1">
        <w:t xml:space="preserve">n </w:t>
      </w:r>
      <w:r>
        <w:t>through his one son who survived, Zayn al</w:t>
      </w:r>
      <w:r w:rsidR="00807AC7">
        <w:t>-</w:t>
      </w:r>
      <w:r>
        <w:t>‘A bid</w:t>
      </w:r>
      <w:r w:rsidR="005C6066">
        <w:t>i</w:t>
      </w:r>
      <w:r>
        <w:t>n al</w:t>
      </w:r>
      <w:r w:rsidR="00807AC7">
        <w:t>-</w:t>
      </w:r>
      <w:r>
        <w:t>Sajjad, who became the fourth Imam. The main branch o</w:t>
      </w:r>
      <w:r w:rsidR="00470FD1">
        <w:t xml:space="preserve">f </w:t>
      </w:r>
      <w:r>
        <w:t>Sh</w:t>
      </w:r>
      <w:r w:rsidR="005C6066">
        <w:t>i</w:t>
      </w:r>
      <w:r>
        <w:t>‘ism, which includes the vast majority of Sh</w:t>
      </w:r>
      <w:r w:rsidR="005C6066">
        <w:t>i</w:t>
      </w:r>
      <w:r>
        <w:t>‘ites, i</w:t>
      </w:r>
      <w:r w:rsidR="00470FD1">
        <w:t xml:space="preserve">s </w:t>
      </w:r>
      <w:r>
        <w:t>called Ithna ‘ashariyyah, or Twelve</w:t>
      </w:r>
      <w:r w:rsidR="00807AC7">
        <w:t>-</w:t>
      </w:r>
      <w:r>
        <w:t>Imam Sh</w:t>
      </w:r>
      <w:r w:rsidR="005C6066">
        <w:t>i</w:t>
      </w:r>
      <w:r>
        <w:t>‘ism, whic</w:t>
      </w:r>
      <w:r w:rsidR="00470FD1">
        <w:t>h</w:t>
      </w:r>
      <w:r w:rsidR="008449EE">
        <w:t xml:space="preserve"> </w:t>
      </w:r>
      <w:r>
        <w:t>is dominant in Iran and is a majority in Iraq, Azerbaijan</w:t>
      </w:r>
      <w:r w:rsidR="00470FD1">
        <w:t xml:space="preserve">, </w:t>
      </w:r>
      <w:r>
        <w:t>Bahrain, and among the Muslims of Lebanon. The Twelver</w:t>
      </w:r>
      <w:r w:rsidR="00470FD1">
        <w:t xml:space="preserve">s </w:t>
      </w:r>
      <w:r>
        <w:t>accept a chain of Imams descending from the fourth</w:t>
      </w:r>
      <w:r w:rsidR="00470FD1">
        <w:t xml:space="preserve">, </w:t>
      </w:r>
      <w:r>
        <w:t>including his son, Muh.ammad al</w:t>
      </w:r>
      <w:r w:rsidR="00807AC7">
        <w:t>-</w:t>
      </w:r>
      <w:r>
        <w:t>Baqir, the fifth Imam, an</w:t>
      </w:r>
      <w:r w:rsidR="00470FD1">
        <w:t xml:space="preserve">d </w:t>
      </w:r>
      <w:r>
        <w:t>his son, Ja‘far al</w:t>
      </w:r>
      <w:r w:rsidR="00807AC7">
        <w:t>-</w:t>
      </w:r>
      <w:r w:rsidR="00773BD7">
        <w:t>Sadiq</w:t>
      </w:r>
      <w:r>
        <w:t>, the sixth Imam, down to th</w:t>
      </w:r>
      <w:r w:rsidR="00470FD1">
        <w:t xml:space="preserve">e </w:t>
      </w:r>
      <w:r>
        <w:t>Twelfth, Muh.ammad al</w:t>
      </w:r>
      <w:r w:rsidR="00807AC7">
        <w:t>-</w:t>
      </w:r>
      <w:r>
        <w:t>Mahd</w:t>
      </w:r>
      <w:r w:rsidR="005C6066">
        <w:t>i</w:t>
      </w:r>
      <w:r>
        <w:t>, whom they believe to hav</w:t>
      </w:r>
      <w:r w:rsidR="00470FD1">
        <w:t xml:space="preserve">e </w:t>
      </w:r>
      <w:r>
        <w:t>been given a mysteriously long life by God, but who is i</w:t>
      </w:r>
      <w:r w:rsidR="00470FD1">
        <w:t xml:space="preserve">n </w:t>
      </w:r>
      <w:r>
        <w:t xml:space="preserve">occultation </w:t>
      </w:r>
      <w:r w:rsidRPr="009C1B93">
        <w:rPr>
          <w:rStyle w:val="libItalicChar"/>
        </w:rPr>
        <w:t>(ghaybah)</w:t>
      </w:r>
      <w:r>
        <w:t>. He is alive like Elijah, who wa</w:t>
      </w:r>
      <w:r w:rsidR="00470FD1">
        <w:t xml:space="preserve">s </w:t>
      </w:r>
      <w:r>
        <w:t>taken to Heaven alive according to Jewish belief. But th</w:t>
      </w:r>
      <w:r w:rsidR="00470FD1">
        <w:t xml:space="preserve">e </w:t>
      </w:r>
      <w:r>
        <w:t>Twelfth Imam is also the secret master of this world an</w:t>
      </w:r>
      <w:r w:rsidR="00470FD1">
        <w:t xml:space="preserve">d </w:t>
      </w:r>
      <w:r>
        <w:t>can appear to those who are in the appropriate spiritua</w:t>
      </w:r>
      <w:r w:rsidR="00470FD1">
        <w:t xml:space="preserve">l </w:t>
      </w:r>
      <w:r>
        <w:t>state to see him. He will appear publicly before the end o</w:t>
      </w:r>
      <w:r w:rsidR="00470FD1">
        <w:t xml:space="preserve">f </w:t>
      </w:r>
      <w:r>
        <w:t>time, when inequity and oppression have become dominant</w:t>
      </w:r>
      <w:r w:rsidR="00470FD1">
        <w:t xml:space="preserve">, </w:t>
      </w:r>
      <w:r>
        <w:t>to reestablish justice and peace on earth, and he wil</w:t>
      </w:r>
      <w:r w:rsidR="00470FD1">
        <w:t xml:space="preserve">l </w:t>
      </w:r>
      <w:r>
        <w:t>prepare for the second coming of Christ, an event in whic</w:t>
      </w:r>
      <w:r w:rsidR="00470FD1">
        <w:t xml:space="preserve">h </w:t>
      </w:r>
      <w:r>
        <w:t>Muslims have as firm a</w:t>
      </w:r>
    </w:p>
    <w:p w:rsidR="009A258F" w:rsidRDefault="009A258F" w:rsidP="00807AC7">
      <w:pPr>
        <w:pStyle w:val="libNormal0"/>
      </w:pPr>
      <w:r>
        <w:lastRenderedPageBreak/>
        <w:t>belief as Christians. This eschatologica</w:t>
      </w:r>
      <w:r w:rsidR="00470FD1">
        <w:t xml:space="preserve">l </w:t>
      </w:r>
      <w:r>
        <w:t>expectation is therefore called Mahd</w:t>
      </w:r>
      <w:r w:rsidR="005C6066">
        <w:t>i</w:t>
      </w:r>
      <w:r>
        <w:t>ism and is by n</w:t>
      </w:r>
      <w:r w:rsidR="00470FD1">
        <w:t xml:space="preserve">o </w:t>
      </w:r>
      <w:r>
        <w:t>means confined to Sh</w:t>
      </w:r>
      <w:r w:rsidR="005C6066">
        <w:t>i</w:t>
      </w:r>
      <w:r>
        <w:t>‘ism. Sunnism also contains suc</w:t>
      </w:r>
      <w:r w:rsidR="00470FD1">
        <w:t xml:space="preserve">h </w:t>
      </w:r>
      <w:r>
        <w:t>teachings, the difference being that Sh</w:t>
      </w:r>
      <w:r w:rsidR="005C6066">
        <w:t>i</w:t>
      </w:r>
      <w:r>
        <w:t>‘ites claim to kno</w:t>
      </w:r>
      <w:r w:rsidR="00470FD1">
        <w:t xml:space="preserve">w </w:t>
      </w:r>
      <w:r>
        <w:t>here and now who the Mahd</w:t>
      </w:r>
      <w:r w:rsidR="005C6066">
        <w:t>i</w:t>
      </w:r>
      <w:r>
        <w:t xml:space="preserve"> is, whereas Sunnis expect </w:t>
      </w:r>
      <w:r w:rsidR="00470FD1">
        <w:t xml:space="preserve">a </w:t>
      </w:r>
      <w:r>
        <w:t>figure with such a name to appear in the future.</w:t>
      </w:r>
    </w:p>
    <w:p w:rsidR="009A258F" w:rsidRDefault="009A258F" w:rsidP="009A258F">
      <w:pPr>
        <w:pStyle w:val="libNormal"/>
      </w:pPr>
      <w:r>
        <w:t>Apocalyptic thought, although present in Islam, doe</w:t>
      </w:r>
      <w:r w:rsidR="00470FD1">
        <w:t xml:space="preserve">s </w:t>
      </w:r>
      <w:r>
        <w:t>not, however, play the same role there as it does in contemporar</w:t>
      </w:r>
      <w:r w:rsidR="00470FD1">
        <w:t xml:space="preserve">y </w:t>
      </w:r>
      <w:r>
        <w:t>Christianity, especially among certain televangelist</w:t>
      </w:r>
      <w:r w:rsidR="00470FD1">
        <w:t xml:space="preserve">s </w:t>
      </w:r>
      <w:r>
        <w:t>in America who have commercialized their contentiou</w:t>
      </w:r>
      <w:r w:rsidR="00470FD1">
        <w:t xml:space="preserve">s </w:t>
      </w:r>
      <w:r>
        <w:t>interpretations of the Book of Revelation and other Christia</w:t>
      </w:r>
      <w:r w:rsidR="00470FD1">
        <w:t xml:space="preserve">n </w:t>
      </w:r>
      <w:r>
        <w:t>sources on the basis of an exclusivism that is utterl</w:t>
      </w:r>
      <w:r w:rsidR="00470FD1">
        <w:t xml:space="preserve">y </w:t>
      </w:r>
      <w:r>
        <w:t>astounding. In the Islamic world, although the idea of th</w:t>
      </w:r>
      <w:r w:rsidR="00470FD1">
        <w:t xml:space="preserve">e </w:t>
      </w:r>
      <w:r>
        <w:t>coming of the Mahd</w:t>
      </w:r>
      <w:r w:rsidR="005C6066">
        <w:t>i</w:t>
      </w:r>
      <w:r>
        <w:t xml:space="preserve"> exists, there is much less public tal</w:t>
      </w:r>
      <w:r w:rsidR="00470FD1">
        <w:t xml:space="preserve">k </w:t>
      </w:r>
      <w:r>
        <w:t>about it, especially on television, and there is little emphasi</w:t>
      </w:r>
      <w:r w:rsidR="00470FD1">
        <w:t xml:space="preserve">s </w:t>
      </w:r>
      <w:r>
        <w:t>on creating an exclusive club of those who will be save</w:t>
      </w:r>
      <w:r w:rsidR="00470FD1">
        <w:t xml:space="preserve">d </w:t>
      </w:r>
      <w:r>
        <w:t>while the rest will be damned. Although in Black Afric</w:t>
      </w:r>
      <w:r w:rsidR="00470FD1">
        <w:t xml:space="preserve">a </w:t>
      </w:r>
      <w:r>
        <w:t>there have been a few Mahd</w:t>
      </w:r>
      <w:r w:rsidR="005C6066">
        <w:t>i</w:t>
      </w:r>
      <w:r>
        <w:t>ist leaders with followers willin</w:t>
      </w:r>
      <w:r w:rsidR="00470FD1">
        <w:t xml:space="preserve">g </w:t>
      </w:r>
      <w:r>
        <w:t>to die for them, in the heartland of Islam phenomen</w:t>
      </w:r>
      <w:r w:rsidR="00470FD1">
        <w:t>a</w:t>
      </w:r>
      <w:r w:rsidR="0052680E">
        <w:t xml:space="preserve"> </w:t>
      </w:r>
      <w:r>
        <w:t>such as Waco and Jonestown have not existed, except fo</w:t>
      </w:r>
      <w:r w:rsidR="00470FD1">
        <w:t xml:space="preserve">r </w:t>
      </w:r>
      <w:r>
        <w:t>the one episode in Mecca in 1980 when a person claimin</w:t>
      </w:r>
      <w:r w:rsidR="00470FD1">
        <w:t xml:space="preserve">g </w:t>
      </w:r>
      <w:r>
        <w:t>to be the Mahd</w:t>
      </w:r>
      <w:r w:rsidR="005C6066">
        <w:t>i</w:t>
      </w:r>
      <w:r>
        <w:t xml:space="preserve"> entered the Holy Mosque with his follower</w:t>
      </w:r>
      <w:r w:rsidR="00470FD1">
        <w:t xml:space="preserve">s </w:t>
      </w:r>
      <w:r>
        <w:t>and was finally killed when government forces attacke</w:t>
      </w:r>
      <w:r w:rsidR="00470FD1">
        <w:t xml:space="preserve">d </w:t>
      </w:r>
      <w:r>
        <w:t>the group inside the mosque.</w:t>
      </w:r>
    </w:p>
    <w:p w:rsidR="009A258F" w:rsidRDefault="009A258F" w:rsidP="009A258F">
      <w:pPr>
        <w:pStyle w:val="libNormal"/>
      </w:pPr>
      <w:r>
        <w:t>The second most important branch of Sh</w:t>
      </w:r>
      <w:r w:rsidR="005C6066">
        <w:t>i</w:t>
      </w:r>
      <w:r>
        <w:t>‘ism i</w:t>
      </w:r>
      <w:r w:rsidR="00470FD1">
        <w:t xml:space="preserve">s </w:t>
      </w:r>
      <w:r>
        <w:t>Isma‘</w:t>
      </w:r>
      <w:r w:rsidR="005C6066">
        <w:t>i</w:t>
      </w:r>
      <w:r>
        <w:t>lism, which separated from the main body of Sh</w:t>
      </w:r>
      <w:r w:rsidR="005C6066">
        <w:t>i</w:t>
      </w:r>
      <w:r>
        <w:t>‘is</w:t>
      </w:r>
      <w:r w:rsidR="00470FD1">
        <w:t xml:space="preserve">m </w:t>
      </w:r>
      <w:r>
        <w:t>over the question of the identity of the seventh Imam. Th</w:t>
      </w:r>
      <w:r w:rsidR="00470FD1">
        <w:t xml:space="preserve">e </w:t>
      </w:r>
      <w:r>
        <w:t>sixth Imam, Ja‘far al</w:t>
      </w:r>
      <w:r w:rsidR="00807AC7">
        <w:t>-</w:t>
      </w:r>
      <w:r w:rsidR="00773BD7">
        <w:t>Sadiq</w:t>
      </w:r>
      <w:r>
        <w:t>, had chosen, by Divine comman</w:t>
      </w:r>
      <w:r w:rsidR="00470FD1">
        <w:t xml:space="preserve">d </w:t>
      </w:r>
      <w:r>
        <w:t>according to Sh</w:t>
      </w:r>
      <w:r w:rsidR="005C6066">
        <w:t>i</w:t>
      </w:r>
      <w:r>
        <w:t>‘ite belief, his son Isma‘</w:t>
      </w:r>
      <w:r w:rsidR="005C6066">
        <w:t>i</w:t>
      </w:r>
      <w:r>
        <w:t>l as the sevent</w:t>
      </w:r>
      <w:r w:rsidR="00470FD1">
        <w:t xml:space="preserve">h </w:t>
      </w:r>
      <w:r>
        <w:t>Imam, but Isma‘</w:t>
      </w:r>
      <w:r w:rsidR="005C6066">
        <w:t>i</w:t>
      </w:r>
      <w:r>
        <w:t>l died while his father was still alive.</w:t>
      </w:r>
    </w:p>
    <w:p w:rsidR="009A258F" w:rsidRDefault="009A258F" w:rsidP="0052680E">
      <w:pPr>
        <w:pStyle w:val="libNormal"/>
      </w:pPr>
      <w:r>
        <w:t>Subsequently, Imam Musa al</w:t>
      </w:r>
      <w:r w:rsidR="00807AC7">
        <w:t>-</w:t>
      </w:r>
      <w:r>
        <w:t>Kaz.im was chosen as the sevent</w:t>
      </w:r>
      <w:r w:rsidR="00470FD1">
        <w:t xml:space="preserve">h </w:t>
      </w:r>
      <w:r>
        <w:t>Imam, but a number within the Sh</w:t>
      </w:r>
      <w:r w:rsidR="005C6066">
        <w:t>i</w:t>
      </w:r>
      <w:r>
        <w:t>‘ite communit</w:t>
      </w:r>
      <w:r w:rsidR="00470FD1">
        <w:t xml:space="preserve">y </w:t>
      </w:r>
      <w:r>
        <w:t>refused to accept this investiture and continued to conside</w:t>
      </w:r>
      <w:r w:rsidR="00470FD1">
        <w:t xml:space="preserve">r </w:t>
      </w:r>
      <w:r>
        <w:t>Isma‘</w:t>
      </w:r>
      <w:r w:rsidR="005C6066">
        <w:t>i</w:t>
      </w:r>
      <w:r>
        <w:t>l their imam, hence the name Isma‘</w:t>
      </w:r>
      <w:r w:rsidR="005C6066">
        <w:t>i</w:t>
      </w:r>
      <w:r>
        <w:t>lism. For som</w:t>
      </w:r>
      <w:r w:rsidR="00470FD1">
        <w:t xml:space="preserve">e </w:t>
      </w:r>
      <w:r>
        <w:t>time their imams were not present in public, until suddenl</w:t>
      </w:r>
      <w:r w:rsidR="00470FD1">
        <w:t xml:space="preserve">y </w:t>
      </w:r>
      <w:r>
        <w:t>in the tenth century the Isma‘</w:t>
      </w:r>
      <w:r w:rsidR="005C6066">
        <w:t>i</w:t>
      </w:r>
      <w:r>
        <w:t>l</w:t>
      </w:r>
      <w:r w:rsidR="005C6066">
        <w:t>i</w:t>
      </w:r>
      <w:r>
        <w:t>s arose in Tunisia to declar</w:t>
      </w:r>
      <w:r w:rsidR="00470FD1">
        <w:t xml:space="preserve">e </w:t>
      </w:r>
      <w:r>
        <w:t>themselves rulers and were able to extend their dominatio</w:t>
      </w:r>
      <w:r w:rsidR="00470FD1">
        <w:t xml:space="preserve">n </w:t>
      </w:r>
      <w:r>
        <w:t>to Egypt, much of the rest of North Africa, and even as fa</w:t>
      </w:r>
      <w:r w:rsidR="00470FD1">
        <w:t xml:space="preserve">r </w:t>
      </w:r>
      <w:r>
        <w:t>as Syria. They established the Fat.imid caliphate, which vie</w:t>
      </w:r>
      <w:r w:rsidR="00470FD1">
        <w:t xml:space="preserve">d </w:t>
      </w:r>
      <w:r>
        <w:t>with and opposed the Sunni ‘Abbasid caliphate, which ha</w:t>
      </w:r>
      <w:r w:rsidR="00470FD1">
        <w:t xml:space="preserve">d </w:t>
      </w:r>
      <w:r>
        <w:t>its capital in Baghdad. They made Cairo their capital an</w:t>
      </w:r>
      <w:r w:rsidR="00470FD1">
        <w:t xml:space="preserve">d </w:t>
      </w:r>
      <w:r>
        <w:t>built it into a great center of the sciences and the arts. Al</w:t>
      </w:r>
      <w:r w:rsidR="00807AC7">
        <w:t>-</w:t>
      </w:r>
      <w:r>
        <w:t>Azhar University, over a thousand years old and the mos</w:t>
      </w:r>
      <w:r w:rsidR="00470FD1">
        <w:t xml:space="preserve">t </w:t>
      </w:r>
      <w:r>
        <w:t>important seat of Sunni learning in the Islamic worl</w:t>
      </w:r>
      <w:r w:rsidR="00470FD1">
        <w:t xml:space="preserve">d </w:t>
      </w:r>
      <w:r>
        <w:t>today, was built by the Fat.imids, whose rulers were als</w:t>
      </w:r>
      <w:r w:rsidR="00470FD1">
        <w:t xml:space="preserve">o </w:t>
      </w:r>
      <w:r>
        <w:t>Isma‘</w:t>
      </w:r>
      <w:r w:rsidR="005C6066">
        <w:t>i</w:t>
      </w:r>
      <w:r>
        <w:t>l</w:t>
      </w:r>
      <w:r w:rsidR="005C6066">
        <w:t>i</w:t>
      </w:r>
      <w:r>
        <w:t xml:space="preserve"> imams.</w:t>
      </w:r>
    </w:p>
    <w:p w:rsidR="00807AC7" w:rsidRDefault="009A258F" w:rsidP="009A258F">
      <w:pPr>
        <w:pStyle w:val="libNormal"/>
      </w:pPr>
      <w:r>
        <w:t>Fat.imid Isma‘</w:t>
      </w:r>
      <w:r w:rsidR="005C6066">
        <w:t>i</w:t>
      </w:r>
      <w:r>
        <w:t>lism was its most moderate form, bu</w:t>
      </w:r>
      <w:r w:rsidR="00470FD1">
        <w:t xml:space="preserve">t </w:t>
      </w:r>
      <w:r>
        <w:t>other more radical movements followed from it. Th</w:t>
      </w:r>
      <w:r w:rsidR="00470FD1">
        <w:t xml:space="preserve">e </w:t>
      </w:r>
      <w:r>
        <w:t>Fat.imid caliph Mustans.ir bi’Llah had transferred the investitur</w:t>
      </w:r>
      <w:r w:rsidR="00470FD1">
        <w:t xml:space="preserve">e </w:t>
      </w:r>
      <w:r>
        <w:t>of the imamate from his older son, Nizar, to his younge</w:t>
      </w:r>
      <w:r w:rsidR="00470FD1">
        <w:t xml:space="preserve">r </w:t>
      </w:r>
      <w:r>
        <w:t>son, Musta‘l</w:t>
      </w:r>
      <w:r w:rsidR="005C6066">
        <w:t>i</w:t>
      </w:r>
      <w:r>
        <w:t>. Upon his death in 1094, some Isma‘</w:t>
      </w:r>
      <w:r w:rsidR="005C6066">
        <w:t>i</w:t>
      </w:r>
      <w:r>
        <w:t>l</w:t>
      </w:r>
      <w:r w:rsidR="005C6066">
        <w:t>i</w:t>
      </w:r>
      <w:r w:rsidR="00470FD1">
        <w:t xml:space="preserve">s </w:t>
      </w:r>
      <w:r>
        <w:t>followed Nizar and others Musta‘l</w:t>
      </w:r>
      <w:r w:rsidR="005C6066">
        <w:t>i</w:t>
      </w:r>
      <w:r>
        <w:t>. The Musta‘l</w:t>
      </w:r>
      <w:r w:rsidR="005C6066">
        <w:t>i</w:t>
      </w:r>
      <w:r>
        <w:t>s, or follower</w:t>
      </w:r>
      <w:r w:rsidR="00470FD1">
        <w:t xml:space="preserve">s </w:t>
      </w:r>
      <w:r>
        <w:t>of Musta‘l</w:t>
      </w:r>
      <w:r w:rsidR="005C6066">
        <w:t>i</w:t>
      </w:r>
      <w:r>
        <w:t>, continued the moderate teachings of th</w:t>
      </w:r>
      <w:r w:rsidR="00470FD1">
        <w:t>e</w:t>
      </w:r>
      <w:r w:rsidR="008449EE">
        <w:t xml:space="preserve"> </w:t>
      </w:r>
      <w:r>
        <w:t>earlier Fat.imids, but those who followed Nizar becam</w:t>
      </w:r>
      <w:r w:rsidR="00470FD1">
        <w:t xml:space="preserve">e </w:t>
      </w:r>
      <w:r>
        <w:t>more radical. In Iran the Nizar</w:t>
      </w:r>
      <w:r w:rsidR="005C6066">
        <w:t>i</w:t>
      </w:r>
      <w:r>
        <w:t>s created fort cities on top o</w:t>
      </w:r>
      <w:r w:rsidR="00470FD1">
        <w:t xml:space="preserve">f </w:t>
      </w:r>
      <w:r>
        <w:t>mountains, of which the most famous was Alamut. Th</w:t>
      </w:r>
      <w:r w:rsidR="00470FD1">
        <w:t xml:space="preserve">e </w:t>
      </w:r>
      <w:r>
        <w:t>Persian Isma‘</w:t>
      </w:r>
      <w:r w:rsidR="005C6066">
        <w:t>i</w:t>
      </w:r>
      <w:r>
        <w:t>l</w:t>
      </w:r>
      <w:r w:rsidR="005C6066">
        <w:t>i</w:t>
      </w:r>
      <w:r w:rsidR="00AF478E">
        <w:t xml:space="preserve"> H</w:t>
      </w:r>
      <w:r>
        <w:t>asan S. abbah. had a major role to play i</w:t>
      </w:r>
      <w:r w:rsidR="00470FD1">
        <w:t xml:space="preserve">n </w:t>
      </w:r>
      <w:r>
        <w:t>the creation of these forts and the propagation of the Nizar</w:t>
      </w:r>
      <w:r w:rsidR="005C6066">
        <w:t xml:space="preserve">i </w:t>
      </w:r>
      <w:r>
        <w:t>cause. In 1164 the Isma‘</w:t>
      </w:r>
      <w:r w:rsidR="005C6066">
        <w:t>i</w:t>
      </w:r>
      <w:r>
        <w:t>l</w:t>
      </w:r>
      <w:r w:rsidR="005C6066">
        <w:t>i</w:t>
      </w:r>
      <w:r>
        <w:t xml:space="preserve"> imam of the time, H. asan</w:t>
      </w:r>
      <w:r w:rsidR="00470FD1">
        <w:t xml:space="preserve">, </w:t>
      </w:r>
      <w:r>
        <w:t>declared the “Great Resurrection” and proclaimed tha</w:t>
      </w:r>
      <w:r w:rsidR="00470FD1">
        <w:t xml:space="preserve">t </w:t>
      </w:r>
      <w:r>
        <w:t>henceforth only the spiritual and esoteric aspect of Isla</w:t>
      </w:r>
      <w:r w:rsidR="00470FD1">
        <w:t xml:space="preserve">m </w:t>
      </w:r>
      <w:r>
        <w:t>mattered and the</w:t>
      </w:r>
    </w:p>
    <w:p w:rsidR="009A258F" w:rsidRDefault="009A258F" w:rsidP="00807AC7">
      <w:pPr>
        <w:pStyle w:val="libNormal0"/>
      </w:pPr>
      <w:r>
        <w:lastRenderedPageBreak/>
        <w:t>legal and formal aspect was to be pu</w:t>
      </w:r>
      <w:r w:rsidR="00470FD1">
        <w:t xml:space="preserve">t </w:t>
      </w:r>
      <w:r>
        <w:t>aside. Nizar</w:t>
      </w:r>
      <w:r w:rsidR="005C6066">
        <w:t>i</w:t>
      </w:r>
      <w:r>
        <w:t xml:space="preserve"> Isma‘</w:t>
      </w:r>
      <w:r w:rsidR="005C6066">
        <w:t>i</w:t>
      </w:r>
      <w:r>
        <w:t>lism became a radical and revolutionar</w:t>
      </w:r>
      <w:r w:rsidR="00470FD1">
        <w:t xml:space="preserve">y </w:t>
      </w:r>
      <w:r>
        <w:t>force until finally defeated by the Mongols. It is said tha</w:t>
      </w:r>
      <w:r w:rsidR="00470FD1">
        <w:t xml:space="preserve">t </w:t>
      </w:r>
      <w:r>
        <w:t>Isma‘</w:t>
      </w:r>
      <w:r w:rsidR="005C6066">
        <w:t>i</w:t>
      </w:r>
      <w:r>
        <w:t>l</w:t>
      </w:r>
      <w:r w:rsidR="005C6066">
        <w:t>i</w:t>
      </w:r>
      <w:r>
        <w:t xml:space="preserve"> devotees, who would sacrifice their lives as martyr</w:t>
      </w:r>
      <w:r w:rsidR="00470FD1">
        <w:t xml:space="preserve">s </w:t>
      </w:r>
      <w:r>
        <w:t>and were called fada’iyan, assassinated their Sunni opponent</w:t>
      </w:r>
      <w:r w:rsidR="00470FD1">
        <w:t xml:space="preserve">s </w:t>
      </w:r>
      <w:r>
        <w:t>who were oppressing them. The English word “assassin,</w:t>
      </w:r>
      <w:r w:rsidR="00470FD1">
        <w:t xml:space="preserve">” </w:t>
      </w:r>
      <w:r>
        <w:t>in fact, comes most likely from the name H. asan</w:t>
      </w:r>
      <w:r w:rsidR="00470FD1">
        <w:t xml:space="preserve">, </w:t>
      </w:r>
      <w:r>
        <w:t>although some Western scholars have claimed that it derive</w:t>
      </w:r>
      <w:r w:rsidR="00470FD1">
        <w:t xml:space="preserve">s </w:t>
      </w:r>
      <w:r>
        <w:t>from</w:t>
      </w:r>
      <w:r w:rsidR="00AF478E">
        <w:t xml:space="preserve"> h</w:t>
      </w:r>
      <w:r>
        <w:t>ash</w:t>
      </w:r>
      <w:r w:rsidR="005C6066">
        <w:t>i</w:t>
      </w:r>
      <w:r>
        <w:t>sh, which the assassins are said by their enemie</w:t>
      </w:r>
      <w:r w:rsidR="00470FD1">
        <w:t xml:space="preserve">s </w:t>
      </w:r>
      <w:r>
        <w:t>to have taken before committing acts of assassination.</w:t>
      </w:r>
    </w:p>
    <w:p w:rsidR="009A258F" w:rsidRDefault="009A258F" w:rsidP="009A258F">
      <w:pPr>
        <w:pStyle w:val="libNormal"/>
      </w:pPr>
      <w:r>
        <w:t>The revolutionary character of Isma‘</w:t>
      </w:r>
      <w:r w:rsidR="005C6066">
        <w:t>i</w:t>
      </w:r>
      <w:r>
        <w:t>lism died dow</w:t>
      </w:r>
      <w:r w:rsidR="00470FD1">
        <w:t xml:space="preserve">n </w:t>
      </w:r>
      <w:r>
        <w:t>after the Mongol invasion in the thirteenth century, and i</w:t>
      </w:r>
      <w:r w:rsidR="00470FD1">
        <w:t xml:space="preserve">n </w:t>
      </w:r>
      <w:r>
        <w:t>Persia itself most Isma‘</w:t>
      </w:r>
      <w:r w:rsidR="005C6066">
        <w:t>i</w:t>
      </w:r>
      <w:r>
        <w:t>l</w:t>
      </w:r>
      <w:r w:rsidR="005C6066">
        <w:t>i</w:t>
      </w:r>
      <w:r>
        <w:t>s went underground. Meanwhile</w:t>
      </w:r>
      <w:r w:rsidR="00470FD1">
        <w:t xml:space="preserve">, </w:t>
      </w:r>
      <w:r>
        <w:t>the Musta‘l</w:t>
      </w:r>
      <w:r w:rsidR="005C6066">
        <w:t>i</w:t>
      </w:r>
      <w:r>
        <w:t>s were flourishing in the Yemen. There was als</w:t>
      </w:r>
      <w:r w:rsidR="00470FD1">
        <w:t xml:space="preserve">o </w:t>
      </w:r>
      <w:r>
        <w:t>a third group of Isma‘</w:t>
      </w:r>
      <w:r w:rsidR="005C6066">
        <w:t>i</w:t>
      </w:r>
      <w:r>
        <w:t>l</w:t>
      </w:r>
      <w:r w:rsidR="005C6066">
        <w:t>i</w:t>
      </w:r>
      <w:r>
        <w:t>s, who had settled in Sindh an</w:t>
      </w:r>
      <w:r w:rsidR="00470FD1">
        <w:t xml:space="preserve">d </w:t>
      </w:r>
      <w:r>
        <w:t>Gujrat in India in early Islamic history and also converte</w:t>
      </w:r>
      <w:r w:rsidR="00470FD1">
        <w:t xml:space="preserve">d </w:t>
      </w:r>
      <w:r>
        <w:t>some Hindus to Isma‘</w:t>
      </w:r>
      <w:r w:rsidR="005C6066">
        <w:t>i</w:t>
      </w:r>
      <w:r>
        <w:t>lism. This community was split late</w:t>
      </w:r>
      <w:r w:rsidR="00470FD1">
        <w:t xml:space="preserve">r </w:t>
      </w:r>
      <w:r>
        <w:t>and the major group came to be known as the Sat Pant</w:t>
      </w:r>
      <w:r w:rsidR="00470FD1">
        <w:t xml:space="preserve">h </w:t>
      </w:r>
      <w:r>
        <w:t>(True Path). This branch of Isma‘</w:t>
      </w:r>
      <w:r w:rsidR="005C6066">
        <w:t>i</w:t>
      </w:r>
      <w:r>
        <w:t>lism was very eclectic i</w:t>
      </w:r>
      <w:r w:rsidR="00470FD1">
        <w:t xml:space="preserve">n </w:t>
      </w:r>
      <w:r>
        <w:t>its practices, incorporating many Hindu themes. Its religiou</w:t>
      </w:r>
      <w:r w:rsidR="00470FD1">
        <w:t xml:space="preserve">s </w:t>
      </w:r>
      <w:r>
        <w:t>poetry, called the Ginan, has verses in which th</w:t>
      </w:r>
      <w:r w:rsidR="00470FD1">
        <w:t xml:space="preserve">e </w:t>
      </w:r>
      <w:r>
        <w:t>major figures of Islamic sacred history such as ‘</w:t>
      </w:r>
      <w:r w:rsidR="005C6066">
        <w:t>Ali</w:t>
      </w:r>
      <w:r>
        <w:t xml:space="preserve"> are compare</w:t>
      </w:r>
      <w:r w:rsidR="00470FD1">
        <w:t xml:space="preserve">d </w:t>
      </w:r>
      <w:r>
        <w:t>to and even identified with various Hindu avatars. B</w:t>
      </w:r>
      <w:r w:rsidR="00470FD1">
        <w:t xml:space="preserve">y </w:t>
      </w:r>
      <w:r>
        <w:t>the nineteenth century the Persian and Yemeni branches o</w:t>
      </w:r>
      <w:r w:rsidR="00470FD1">
        <w:t xml:space="preserve">f </w:t>
      </w:r>
      <w:r>
        <w:t>Isma‘</w:t>
      </w:r>
      <w:r w:rsidR="005C6066">
        <w:t>i</w:t>
      </w:r>
      <w:r>
        <w:t>lism, known as the T. ayyibiyyah, were also centered i</w:t>
      </w:r>
      <w:r w:rsidR="00470FD1">
        <w:t xml:space="preserve">n </w:t>
      </w:r>
      <w:r>
        <w:t>India, especially with the migration of the Aga Khan fro</w:t>
      </w:r>
      <w:r w:rsidR="00470FD1">
        <w:t>m</w:t>
      </w:r>
      <w:r w:rsidR="0052680E">
        <w:t xml:space="preserve"> </w:t>
      </w:r>
      <w:r>
        <w:t>Persia to India. One now has primarily two branches o</w:t>
      </w:r>
      <w:r w:rsidR="00470FD1">
        <w:t xml:space="preserve">f </w:t>
      </w:r>
      <w:r>
        <w:t>Isma‘</w:t>
      </w:r>
      <w:r w:rsidR="005C6066">
        <w:t>i</w:t>
      </w:r>
      <w:r>
        <w:t>lism, the Aga Khanid and the Bohras, both havin</w:t>
      </w:r>
      <w:r w:rsidR="00470FD1">
        <w:t xml:space="preserve">g </w:t>
      </w:r>
      <w:r>
        <w:t>their concentration of followers in India and to some exten</w:t>
      </w:r>
      <w:r w:rsidR="00470FD1">
        <w:t xml:space="preserve">t </w:t>
      </w:r>
      <w:r>
        <w:t>Pakistan. But there are also notable Isma‘</w:t>
      </w:r>
      <w:r w:rsidR="005C6066">
        <w:t>i</w:t>
      </w:r>
      <w:r>
        <w:t>l</w:t>
      </w:r>
      <w:r w:rsidR="005C6066">
        <w:t>i</w:t>
      </w:r>
      <w:r>
        <w:t xml:space="preserve"> communities i</w:t>
      </w:r>
      <w:r w:rsidR="00470FD1">
        <w:t xml:space="preserve">n </w:t>
      </w:r>
      <w:r>
        <w:t>Central Asia, Persia, Syria, East Africa, and Canada, t</w:t>
      </w:r>
      <w:r w:rsidR="00470FD1">
        <w:t xml:space="preserve">o </w:t>
      </w:r>
      <w:r>
        <w:t>which many Isma‘</w:t>
      </w:r>
      <w:r w:rsidR="005C6066">
        <w:t>i</w:t>
      </w:r>
      <w:r>
        <w:t>l</w:t>
      </w:r>
      <w:r w:rsidR="005C6066">
        <w:t>i</w:t>
      </w:r>
      <w:r>
        <w:t>s from East Africa migrated after th</w:t>
      </w:r>
      <w:r w:rsidR="00470FD1">
        <w:t xml:space="preserve">e </w:t>
      </w:r>
      <w:r>
        <w:t>political tragedies of the 1960s and 1970s.</w:t>
      </w:r>
    </w:p>
    <w:p w:rsidR="009A258F" w:rsidRDefault="009A258F" w:rsidP="009A258F">
      <w:pPr>
        <w:pStyle w:val="libNormal"/>
      </w:pPr>
      <w:r>
        <w:t>No one outside of the Isma‘</w:t>
      </w:r>
      <w:r w:rsidR="005C6066">
        <w:t>i</w:t>
      </w:r>
      <w:r>
        <w:t>l</w:t>
      </w:r>
      <w:r w:rsidR="005C6066">
        <w:t>i</w:t>
      </w:r>
      <w:r>
        <w:t xml:space="preserve"> community knows th</w:t>
      </w:r>
      <w:r w:rsidR="00470FD1">
        <w:t xml:space="preserve">e </w:t>
      </w:r>
      <w:r>
        <w:t>exact number of Isma‘</w:t>
      </w:r>
      <w:r w:rsidR="005C6066">
        <w:t>i</w:t>
      </w:r>
      <w:r>
        <w:t>l</w:t>
      </w:r>
      <w:r w:rsidR="005C6066">
        <w:t>i</w:t>
      </w:r>
      <w:r>
        <w:t>s, although, since their imam i</w:t>
      </w:r>
      <w:r w:rsidR="00470FD1">
        <w:t xml:space="preserve">s </w:t>
      </w:r>
      <w:r>
        <w:t>alive and functioning as the head of the community, the</w:t>
      </w:r>
      <w:r w:rsidR="00470FD1">
        <w:t xml:space="preserve">y </w:t>
      </w:r>
      <w:r>
        <w:t>are well organized and have a strong global network tha</w:t>
      </w:r>
      <w:r w:rsidR="00470FD1">
        <w:t xml:space="preserve">t </w:t>
      </w:r>
      <w:r>
        <w:t>embraces the whole community. Although their numbe</w:t>
      </w:r>
      <w:r w:rsidR="00470FD1">
        <w:t xml:space="preserve">r </w:t>
      </w:r>
      <w:r>
        <w:t>is relatively small in comparison to the Ithna ‘ashariyyah</w:t>
      </w:r>
      <w:r w:rsidR="00470FD1">
        <w:t xml:space="preserve">, </w:t>
      </w:r>
      <w:r>
        <w:t>Isma‘</w:t>
      </w:r>
      <w:r w:rsidR="005C6066">
        <w:t>i</w:t>
      </w:r>
      <w:r>
        <w:t>l</w:t>
      </w:r>
      <w:r w:rsidR="005C6066">
        <w:t>i</w:t>
      </w:r>
      <w:r>
        <w:t>s have played an important role in Islamic history</w:t>
      </w:r>
      <w:r w:rsidR="00470FD1">
        <w:t xml:space="preserve">, </w:t>
      </w:r>
      <w:r>
        <w:t>intellectually, artistically, and politically, and constitute</w:t>
      </w:r>
      <w:r w:rsidR="00470FD1">
        <w:t xml:space="preserve">, </w:t>
      </w:r>
      <w:r>
        <w:t>despite their relatively small number, a notable part of th</w:t>
      </w:r>
      <w:r w:rsidR="00470FD1">
        <w:t xml:space="preserve">e </w:t>
      </w:r>
      <w:r>
        <w:t>Islamic spectrum.</w:t>
      </w:r>
    </w:p>
    <w:p w:rsidR="009A258F" w:rsidRDefault="009A258F" w:rsidP="009A258F">
      <w:pPr>
        <w:pStyle w:val="libNormal"/>
      </w:pPr>
      <w:r>
        <w:t>Finally, the third branch of Sh</w:t>
      </w:r>
      <w:r w:rsidR="005C6066">
        <w:t>i</w:t>
      </w:r>
      <w:r>
        <w:t>‘ism, the Zayd</w:t>
      </w:r>
      <w:r w:rsidR="005C6066">
        <w:t>i</w:t>
      </w:r>
      <w:r>
        <w:t>, chos</w:t>
      </w:r>
      <w:r w:rsidR="00470FD1">
        <w:t xml:space="preserve">e </w:t>
      </w:r>
      <w:r>
        <w:t>Zayd, the son of the fourth Imam, as its leader. The Zayd</w:t>
      </w:r>
      <w:r w:rsidR="005C6066">
        <w:t>i</w:t>
      </w:r>
      <w:r w:rsidR="00470FD1">
        <w:t xml:space="preserve">s </w:t>
      </w:r>
      <w:r>
        <w:t>represent a moderate form of Sh</w:t>
      </w:r>
      <w:r w:rsidR="005C6066">
        <w:t>i</w:t>
      </w:r>
      <w:r>
        <w:t>‘ism and, in contrast t</w:t>
      </w:r>
      <w:r w:rsidR="00470FD1">
        <w:t xml:space="preserve">o </w:t>
      </w:r>
      <w:r>
        <w:t>the Isma‘</w:t>
      </w:r>
      <w:r w:rsidR="005C6066">
        <w:t>i</w:t>
      </w:r>
      <w:r>
        <w:t>l</w:t>
      </w:r>
      <w:r w:rsidR="005C6066">
        <w:t>i</w:t>
      </w:r>
      <w:r>
        <w:t>s, do not emphasize the esoteric over the exoteri</w:t>
      </w:r>
      <w:r w:rsidR="00470FD1">
        <w:t xml:space="preserve">c </w:t>
      </w:r>
      <w:r>
        <w:t>dimension of the religion. They had many followers i</w:t>
      </w:r>
      <w:r w:rsidR="00470FD1">
        <w:t xml:space="preserve">n </w:t>
      </w:r>
      <w:r>
        <w:t>Persia and the Arab East in the tenth century, but graduall</w:t>
      </w:r>
      <w:r w:rsidR="00470FD1">
        <w:t xml:space="preserve">y </w:t>
      </w:r>
      <w:r>
        <w:t>they receded to the Yemen, where they constitute almos</w:t>
      </w:r>
      <w:r w:rsidR="00470FD1">
        <w:t xml:space="preserve">t </w:t>
      </w:r>
      <w:r>
        <w:t>half the population today and where they ruled for a thousan</w:t>
      </w:r>
      <w:r w:rsidR="00470FD1">
        <w:t xml:space="preserve">d </w:t>
      </w:r>
      <w:r>
        <w:t>years until 1962, following the Egyptian invasion o</w:t>
      </w:r>
      <w:r w:rsidR="00470FD1">
        <w:t xml:space="preserve">f </w:t>
      </w:r>
      <w:r>
        <w:t>the Yemen. Zayd</w:t>
      </w:r>
      <w:r w:rsidR="005C6066">
        <w:t>i</w:t>
      </w:r>
      <w:r>
        <w:t>ism has its own school of law and theolog</w:t>
      </w:r>
      <w:r w:rsidR="00470FD1">
        <w:t xml:space="preserve">y </w:t>
      </w:r>
      <w:r>
        <w:t>as well as a political philosophy according to which an</w:t>
      </w:r>
      <w:r w:rsidR="00470FD1">
        <w:t xml:space="preserve">y </w:t>
      </w:r>
      <w:r>
        <w:t>Muslim who is pious and learned and can defend the countr</w:t>
      </w:r>
      <w:r w:rsidR="00470FD1">
        <w:t xml:space="preserve">y </w:t>
      </w:r>
      <w:r>
        <w:t>and preserve peace and security can be accepted a</w:t>
      </w:r>
      <w:r w:rsidR="00470FD1">
        <w:t xml:space="preserve">s </w:t>
      </w:r>
      <w:r>
        <w:t>imam and ruler.</w:t>
      </w:r>
    </w:p>
    <w:p w:rsidR="009A258F" w:rsidRDefault="009A258F" w:rsidP="009A258F">
      <w:pPr>
        <w:pStyle w:val="libNormal"/>
      </w:pPr>
      <w:r>
        <w:t>Although the Zayd</w:t>
      </w:r>
      <w:r w:rsidR="005C6066">
        <w:t>i</w:t>
      </w:r>
      <w:r>
        <w:t>s and Isma‘</w:t>
      </w:r>
      <w:r w:rsidR="005C6066">
        <w:t>i</w:t>
      </w:r>
      <w:r>
        <w:t>l</w:t>
      </w:r>
      <w:r w:rsidR="005C6066">
        <w:t>i</w:t>
      </w:r>
      <w:r>
        <w:t>s number in the few millions</w:t>
      </w:r>
      <w:r w:rsidR="00470FD1">
        <w:t xml:space="preserve">, </w:t>
      </w:r>
      <w:r>
        <w:t>Twelve</w:t>
      </w:r>
      <w:r w:rsidR="00807AC7">
        <w:t>-</w:t>
      </w:r>
      <w:r>
        <w:t>Imam Sh</w:t>
      </w:r>
      <w:r w:rsidR="005C6066">
        <w:t>i</w:t>
      </w:r>
      <w:r>
        <w:t>‘ism has some 150 million followers.</w:t>
      </w:r>
    </w:p>
    <w:p w:rsidR="00023A7A" w:rsidRDefault="009A258F" w:rsidP="009A258F">
      <w:pPr>
        <w:pStyle w:val="libNormal"/>
      </w:pPr>
      <w:r>
        <w:lastRenderedPageBreak/>
        <w:t>The history of its early expansion was less connected t</w:t>
      </w:r>
      <w:r w:rsidR="00470FD1">
        <w:t>o</w:t>
      </w:r>
      <w:r w:rsidR="008449EE">
        <w:t xml:space="preserve"> </w:t>
      </w:r>
      <w:r>
        <w:t>political institutions than to the spread of its teachings b</w:t>
      </w:r>
      <w:r w:rsidR="00470FD1">
        <w:t xml:space="preserve">y </w:t>
      </w:r>
      <w:r>
        <w:t>individual adherents. In fact, its political expression cam</w:t>
      </w:r>
      <w:r w:rsidR="00470FD1">
        <w:t xml:space="preserve">e </w:t>
      </w:r>
      <w:r>
        <w:t>later than both Zayd</w:t>
      </w:r>
      <w:r w:rsidR="005C6066">
        <w:t>i</w:t>
      </w:r>
      <w:r>
        <w:t>ism and Isma‘</w:t>
      </w:r>
      <w:r w:rsidR="005C6066">
        <w:t>i</w:t>
      </w:r>
      <w:r>
        <w:t>lism. It was not unti</w:t>
      </w:r>
      <w:r w:rsidR="00470FD1">
        <w:t xml:space="preserve">l </w:t>
      </w:r>
      <w:r>
        <w:t>1499 that the Safavids established themselves as rulers o</w:t>
      </w:r>
      <w:r w:rsidR="00470FD1">
        <w:t xml:space="preserve">f </w:t>
      </w:r>
      <w:r>
        <w:t>Persia, which included not only present</w:t>
      </w:r>
      <w:r w:rsidR="00807AC7">
        <w:t>-</w:t>
      </w:r>
      <w:r>
        <w:t>day Iran, but als</w:t>
      </w:r>
      <w:r w:rsidR="00470FD1">
        <w:t xml:space="preserve">o </w:t>
      </w:r>
      <w:r>
        <w:t>Afghanistan as well as parts of Pakistan, Caucasia, and Centra</w:t>
      </w:r>
      <w:r w:rsidR="00470FD1">
        <w:t xml:space="preserve">l </w:t>
      </w:r>
      <w:r>
        <w:t>Asia. They established Twelve</w:t>
      </w:r>
      <w:r w:rsidR="00807AC7">
        <w:t>-</w:t>
      </w:r>
      <w:r>
        <w:t>Imam Sh</w:t>
      </w:r>
      <w:r w:rsidR="005C6066">
        <w:t>i</w:t>
      </w:r>
      <w:r>
        <w:t>‘ism as the stat</w:t>
      </w:r>
      <w:r w:rsidR="00470FD1">
        <w:t xml:space="preserve">e </w:t>
      </w:r>
      <w:r>
        <w:t>religion and gave support to Sh</w:t>
      </w:r>
      <w:r w:rsidR="005C6066">
        <w:t>i</w:t>
      </w:r>
      <w:r>
        <w:t>‘ism elsewhere, especially i</w:t>
      </w:r>
      <w:r w:rsidR="00470FD1">
        <w:t xml:space="preserve">n </w:t>
      </w:r>
      <w:r>
        <w:t>Iraq, over which they ruled for some time before losing it t</w:t>
      </w:r>
      <w:r w:rsidR="00470FD1">
        <w:t xml:space="preserve">o </w:t>
      </w:r>
      <w:r>
        <w:t>the Ottomans. There were also local dynasties in India tha</w:t>
      </w:r>
      <w:r w:rsidR="00470FD1">
        <w:t xml:space="preserve">t </w:t>
      </w:r>
      <w:r>
        <w:t>were Twelve</w:t>
      </w:r>
      <w:r w:rsidR="00807AC7">
        <w:t>-</w:t>
      </w:r>
      <w:r>
        <w:t>Imam Sh</w:t>
      </w:r>
      <w:r w:rsidR="005C6066">
        <w:t>i</w:t>
      </w:r>
      <w:r>
        <w:t>‘ite. Consequently, the number o</w:t>
      </w:r>
      <w:r w:rsidR="00470FD1">
        <w:t xml:space="preserve">f </w:t>
      </w:r>
      <w:r>
        <w:t>Twelve</w:t>
      </w:r>
      <w:r w:rsidR="00807AC7">
        <w:t>-</w:t>
      </w:r>
      <w:r>
        <w:t>Imam Sh</w:t>
      </w:r>
      <w:r w:rsidR="005C6066">
        <w:t>i</w:t>
      </w:r>
      <w:r>
        <w:t>‘ites rose considerably during the past fe</w:t>
      </w:r>
      <w:r w:rsidR="00470FD1">
        <w:t xml:space="preserve">w </w:t>
      </w:r>
      <w:r>
        <w:t>centuries and today it constitutes the vast majority o</w:t>
      </w:r>
      <w:r w:rsidR="00470FD1">
        <w:t xml:space="preserve">f </w:t>
      </w:r>
      <w:r>
        <w:t>Sh</w:t>
      </w:r>
      <w:r w:rsidR="005C6066">
        <w:t>i</w:t>
      </w:r>
      <w:r>
        <w:t>‘ites throughout the world.</w:t>
      </w:r>
    </w:p>
    <w:p w:rsidR="009A258F" w:rsidRPr="00023A7A" w:rsidRDefault="00023A7A" w:rsidP="00156C81">
      <w:pPr>
        <w:pStyle w:val="libNormal"/>
      </w:pPr>
      <w:r>
        <w:br w:type="page"/>
      </w:r>
    </w:p>
    <w:p w:rsidR="00023A7A" w:rsidRDefault="009A258F" w:rsidP="00023A7A">
      <w:pPr>
        <w:pStyle w:val="Heading2Center"/>
      </w:pPr>
      <w:bookmarkStart w:id="15" w:name="_Toc404587656"/>
      <w:r>
        <w:lastRenderedPageBreak/>
        <w:t>RELIGIOUS SECT</w:t>
      </w:r>
      <w:r w:rsidR="00470FD1">
        <w:t xml:space="preserve">S </w:t>
      </w:r>
      <w:r>
        <w:t>WITHIN THE ISLAMIC WORL</w:t>
      </w:r>
      <w:r w:rsidR="00023A7A">
        <w:t>D</w:t>
      </w:r>
      <w:bookmarkEnd w:id="15"/>
    </w:p>
    <w:p w:rsidR="009A258F" w:rsidRDefault="009A258F" w:rsidP="009A258F">
      <w:pPr>
        <w:pStyle w:val="libNormal"/>
      </w:pPr>
      <w:r>
        <w:t>There is a</w:t>
      </w:r>
      <w:r w:rsidR="00AF478E">
        <w:t xml:space="preserve"> h</w:t>
      </w:r>
      <w:r>
        <w:t>ad</w:t>
      </w:r>
      <w:r w:rsidR="005C6066">
        <w:t>i</w:t>
      </w:r>
      <w:r>
        <w:t>th of the Prophet according to which hi</w:t>
      </w:r>
      <w:r w:rsidR="00470FD1">
        <w:t xml:space="preserve">s </w:t>
      </w:r>
      <w:r>
        <w:t>community would become divided into seventy</w:t>
      </w:r>
      <w:r w:rsidR="00807AC7">
        <w:t>-</w:t>
      </w:r>
      <w:r>
        <w:t>tw</w:t>
      </w:r>
      <w:r w:rsidR="00470FD1">
        <w:t xml:space="preserve">o </w:t>
      </w:r>
      <w:r>
        <w:t>groups, of which only one would possess the Truth, bu</w:t>
      </w:r>
      <w:r w:rsidR="00470FD1">
        <w:t xml:space="preserve">t </w:t>
      </w:r>
      <w:r>
        <w:t xml:space="preserve">this saying pertains more to theological </w:t>
      </w:r>
      <w:r w:rsidRPr="009C1B93">
        <w:rPr>
          <w:rStyle w:val="libItalicChar"/>
        </w:rPr>
        <w:t>(kalam)</w:t>
      </w:r>
      <w:r>
        <w:t xml:space="preserve"> difference</w:t>
      </w:r>
      <w:r w:rsidR="00470FD1">
        <w:t xml:space="preserve">s </w:t>
      </w:r>
      <w:r>
        <w:t>rather than to Shar</w:t>
      </w:r>
      <w:r w:rsidR="005C6066">
        <w:t>i</w:t>
      </w:r>
      <w:r>
        <w:t>‘ite ones. In practice there are far fewe</w:t>
      </w:r>
      <w:r w:rsidR="00470FD1">
        <w:t xml:space="preserve">r </w:t>
      </w:r>
      <w:r>
        <w:t>sects in Islam than there are in Christianity, which has experience</w:t>
      </w:r>
      <w:r w:rsidR="00470FD1">
        <w:t xml:space="preserve">d </w:t>
      </w:r>
      <w:r>
        <w:t>continuous fragmentation and division withi</w:t>
      </w:r>
      <w:r w:rsidR="00470FD1">
        <w:t xml:space="preserve">n </w:t>
      </w:r>
      <w:r>
        <w:t>Protestantism since the Reformation. First of all, Sunnis</w:t>
      </w:r>
      <w:r w:rsidR="00470FD1">
        <w:t xml:space="preserve">m </w:t>
      </w:r>
      <w:r>
        <w:t>and majority Sh</w:t>
      </w:r>
      <w:r w:rsidR="005C6066">
        <w:t>i</w:t>
      </w:r>
      <w:r>
        <w:t>‘ism must be understood as the orthodo</w:t>
      </w:r>
      <w:r w:rsidR="00470FD1">
        <w:t xml:space="preserve">x </w:t>
      </w:r>
      <w:r>
        <w:t>mainstream and not as sects as this term is used in English.</w:t>
      </w:r>
    </w:p>
    <w:p w:rsidR="009A258F" w:rsidRDefault="009A258F" w:rsidP="009A258F">
      <w:pPr>
        <w:pStyle w:val="libNormal"/>
      </w:pPr>
      <w:r>
        <w:t xml:space="preserve">In the context of Islam, the term “sect” </w:t>
      </w:r>
      <w:r w:rsidRPr="009C1B93">
        <w:rPr>
          <w:rStyle w:val="libItalicChar"/>
        </w:rPr>
        <w:t>(firqah)</w:t>
      </w:r>
      <w:r>
        <w:t xml:space="preserve"> can b</w:t>
      </w:r>
      <w:r w:rsidR="00470FD1">
        <w:t xml:space="preserve">e </w:t>
      </w:r>
      <w:r>
        <w:t>used in its classic sense to refer to small groups entertainin</w:t>
      </w:r>
      <w:r w:rsidR="00470FD1">
        <w:t xml:space="preserve">g </w:t>
      </w:r>
      <w:r>
        <w:t>particular theological views that deviate from the genera</w:t>
      </w:r>
      <w:r w:rsidR="00470FD1">
        <w:t xml:space="preserve">l </w:t>
      </w:r>
      <w:r>
        <w:t>norm, or one can use this term in its current English usag</w:t>
      </w:r>
      <w:r w:rsidR="00470FD1">
        <w:t xml:space="preserve">e </w:t>
      </w:r>
      <w:r>
        <w:t>to mean “a dissenting denomination” or “a schismati</w:t>
      </w:r>
      <w:r w:rsidR="00470FD1">
        <w:t>c</w:t>
      </w:r>
      <w:r w:rsidR="0052680E">
        <w:t xml:space="preserve"> </w:t>
      </w:r>
      <w:r>
        <w:t>group holding to a distinctive doctrine,” but apply it to th</w:t>
      </w:r>
      <w:r w:rsidR="00470FD1">
        <w:t xml:space="preserve">e </w:t>
      </w:r>
      <w:r>
        <w:t xml:space="preserve">case of Islam. The classic meaning has to be put aside in </w:t>
      </w:r>
      <w:r w:rsidR="00470FD1">
        <w:t xml:space="preserve">a </w:t>
      </w:r>
      <w:r>
        <w:t>work such as this because the discussion of firaq (plural o</w:t>
      </w:r>
      <w:r w:rsidR="00470FD1">
        <w:t xml:space="preserve">f </w:t>
      </w:r>
      <w:r>
        <w:t>firqah) in classical Islamic thought would require delvin</w:t>
      </w:r>
      <w:r w:rsidR="00470FD1">
        <w:t xml:space="preserve">g </w:t>
      </w:r>
      <w:r>
        <w:t>into minutiae of Islamic theology and sacred history wit</w:t>
      </w:r>
      <w:r w:rsidR="00470FD1">
        <w:t xml:space="preserve">h </w:t>
      </w:r>
      <w:r>
        <w:t>which we cannot be concerned here. It is, however, important</w:t>
      </w:r>
      <w:r w:rsidR="00470FD1">
        <w:t xml:space="preserve">, </w:t>
      </w:r>
      <w:r>
        <w:t>in order to understand all the details of the tapestry o</w:t>
      </w:r>
      <w:r w:rsidR="00470FD1">
        <w:t xml:space="preserve">f </w:t>
      </w:r>
      <w:r>
        <w:t>the present</w:t>
      </w:r>
      <w:r w:rsidR="00807AC7">
        <w:t>-</w:t>
      </w:r>
      <w:r>
        <w:t>day Islamic world, to mention some of th</w:t>
      </w:r>
      <w:r w:rsidR="00470FD1">
        <w:t xml:space="preserve">e </w:t>
      </w:r>
      <w:r>
        <w:t>more important small religious groups that qualify as sect</w:t>
      </w:r>
      <w:r w:rsidR="00470FD1">
        <w:t xml:space="preserve">s </w:t>
      </w:r>
      <w:r>
        <w:t>as this term is currently understood in English.</w:t>
      </w:r>
    </w:p>
    <w:p w:rsidR="009A258F" w:rsidRDefault="009A258F" w:rsidP="009A258F">
      <w:pPr>
        <w:pStyle w:val="libNormal"/>
      </w:pPr>
      <w:r>
        <w:t>There are, first of all, the remnants of the early Khawarij</w:t>
      </w:r>
      <w:r w:rsidR="00470FD1">
        <w:t xml:space="preserve">, </w:t>
      </w:r>
      <w:r>
        <w:t>who existed in the seventh century and opposed both Sunnis</w:t>
      </w:r>
      <w:r w:rsidR="00470FD1">
        <w:t xml:space="preserve">m </w:t>
      </w:r>
      <w:r>
        <w:t>and Sh</w:t>
      </w:r>
      <w:r w:rsidR="005C6066">
        <w:t>i</w:t>
      </w:r>
      <w:r>
        <w:t>‘ism. At that time they were a revolutionar</w:t>
      </w:r>
      <w:r w:rsidR="00470FD1">
        <w:t xml:space="preserve">y </w:t>
      </w:r>
      <w:r>
        <w:t>and violent movement with some following among th</w:t>
      </w:r>
      <w:r w:rsidR="00470FD1">
        <w:t xml:space="preserve">e </w:t>
      </w:r>
      <w:r>
        <w:t>nomads. Later they settled down into established communities.</w:t>
      </w:r>
    </w:p>
    <w:p w:rsidR="009A258F" w:rsidRDefault="009A258F" w:rsidP="009A258F">
      <w:pPr>
        <w:pStyle w:val="libNormal"/>
      </w:pPr>
      <w:r>
        <w:t>Today they are to be found mostly in southern Algeri</w:t>
      </w:r>
      <w:r w:rsidR="00470FD1">
        <w:t xml:space="preserve">a </w:t>
      </w:r>
      <w:r>
        <w:t>and Oman and are known as ‘Ibad</w:t>
      </w:r>
      <w:r w:rsidR="005C6066">
        <w:t>i</w:t>
      </w:r>
      <w:r>
        <w:t>s. They have thei</w:t>
      </w:r>
      <w:r w:rsidR="00470FD1">
        <w:t xml:space="preserve">r </w:t>
      </w:r>
      <w:r>
        <w:t>own school of law and although they began as a sect, toda</w:t>
      </w:r>
      <w:r w:rsidR="00470FD1">
        <w:t xml:space="preserve">y </w:t>
      </w:r>
      <w:r>
        <w:t>they are closer to the mainstream than other sects.</w:t>
      </w:r>
    </w:p>
    <w:p w:rsidR="009A258F" w:rsidRDefault="009A258F" w:rsidP="009A258F">
      <w:pPr>
        <w:pStyle w:val="libNormal"/>
      </w:pPr>
      <w:r>
        <w:t>Before modern times, most of the sects in Islam issue</w:t>
      </w:r>
      <w:r w:rsidR="00470FD1">
        <w:t xml:space="preserve">d </w:t>
      </w:r>
      <w:r>
        <w:t>from extreme forms of Sh</w:t>
      </w:r>
      <w:r w:rsidR="005C6066">
        <w:t>i</w:t>
      </w:r>
      <w:r>
        <w:t>‘ism deviating in the direction o</w:t>
      </w:r>
      <w:r w:rsidR="00470FD1">
        <w:t xml:space="preserve">f </w:t>
      </w:r>
      <w:r>
        <w:t>the divinization of ‘</w:t>
      </w:r>
      <w:r w:rsidR="005C6066">
        <w:t>Ali</w:t>
      </w:r>
      <w:r>
        <w:t xml:space="preserve"> or some other personage or i</w:t>
      </w:r>
      <w:r w:rsidR="00470FD1">
        <w:t xml:space="preserve">n </w:t>
      </w:r>
      <w:r>
        <w:t>emphasizing some esoteric teachings without the appropriat</w:t>
      </w:r>
      <w:r w:rsidR="00470FD1">
        <w:t xml:space="preserve">e </w:t>
      </w:r>
      <w:r>
        <w:t>exoteric ones. To this day there is a sect known as th</w:t>
      </w:r>
      <w:r w:rsidR="00470FD1">
        <w:t xml:space="preserve">e </w:t>
      </w:r>
      <w:r>
        <w:t>‘</w:t>
      </w:r>
      <w:r w:rsidR="005C6066">
        <w:t>Ali</w:t>
      </w:r>
      <w:r>
        <w:t>allah</w:t>
      </w:r>
      <w:r w:rsidR="005C6066">
        <w:t>i</w:t>
      </w:r>
      <w:r>
        <w:t xml:space="preserve"> in Iraq and Iran that divinizes ‘</w:t>
      </w:r>
      <w:r w:rsidR="005C6066">
        <w:t>Ali</w:t>
      </w:r>
      <w:r>
        <w:t>. The Druze</w:t>
      </w:r>
      <w:r w:rsidR="00470FD1">
        <w:t xml:space="preserve">, </w:t>
      </w:r>
      <w:r>
        <w:t>who live in southern Lebanon and Syria as well as norther</w:t>
      </w:r>
      <w:r w:rsidR="00470FD1">
        <w:t xml:space="preserve">n </w:t>
      </w:r>
      <w:r>
        <w:t>Israel, broke away from Fat.imid Isma‘</w:t>
      </w:r>
      <w:r w:rsidR="005C6066">
        <w:t>i</w:t>
      </w:r>
      <w:r>
        <w:t>lism and conside</w:t>
      </w:r>
      <w:r w:rsidR="00470FD1">
        <w:t xml:space="preserve">r </w:t>
      </w:r>
      <w:r>
        <w:t>the seventh Fat.imid caliph, al</w:t>
      </w:r>
      <w:r w:rsidR="00807AC7">
        <w:t>-</w:t>
      </w:r>
      <w:r>
        <w:t>H. akim bi’Llah, to be a divin</w:t>
      </w:r>
      <w:r w:rsidR="00470FD1">
        <w:t xml:space="preserve">e </w:t>
      </w:r>
      <w:r>
        <w:t>incarnation. In Turkey there are the ‘Alaw</w:t>
      </w:r>
      <w:r w:rsidR="005C6066">
        <w:t>i</w:t>
      </w:r>
      <w:r>
        <w:t>s (not to be confuse</w:t>
      </w:r>
      <w:r w:rsidR="00470FD1">
        <w:t xml:space="preserve">d </w:t>
      </w:r>
      <w:r>
        <w:t>with the ‘Alaw</w:t>
      </w:r>
      <w:r w:rsidR="005C6066">
        <w:t>i</w:t>
      </w:r>
      <w:r>
        <w:t>s of Syria or with the ‘Alaw</w:t>
      </w:r>
      <w:r w:rsidR="005C6066">
        <w:t>i</w:t>
      </w:r>
      <w:r>
        <w:t xml:space="preserve"> Suf</w:t>
      </w:r>
      <w:r w:rsidR="00470FD1">
        <w:t xml:space="preserve">i </w:t>
      </w:r>
      <w:r>
        <w:t>orders). The Turkish ‘Alaw</w:t>
      </w:r>
      <w:r w:rsidR="005C6066">
        <w:t>i</w:t>
      </w:r>
      <w:r>
        <w:t>s, who live mostly in centra</w:t>
      </w:r>
      <w:r w:rsidR="00470FD1">
        <w:t xml:space="preserve">l </w:t>
      </w:r>
      <w:r>
        <w:t>Anatolia, are remnants of Sh</w:t>
      </w:r>
      <w:r w:rsidR="005C6066">
        <w:t>i</w:t>
      </w:r>
      <w:r>
        <w:t>‘ites who, after the rise o</w:t>
      </w:r>
      <w:r w:rsidR="00470FD1">
        <w:t xml:space="preserve">f </w:t>
      </w:r>
      <w:r>
        <w:t>the Safavids and the Ottoman opposition to them, becam</w:t>
      </w:r>
      <w:r w:rsidR="00470FD1">
        <w:t>e</w:t>
      </w:r>
      <w:r w:rsidR="008449EE">
        <w:t xml:space="preserve"> </w:t>
      </w:r>
      <w:r>
        <w:t>isolated and oppressed, forgetting many of the tenets o</w:t>
      </w:r>
      <w:r w:rsidR="00470FD1">
        <w:t xml:space="preserve">f </w:t>
      </w:r>
      <w:r>
        <w:t>traditional Sh</w:t>
      </w:r>
      <w:r w:rsidR="005C6066">
        <w:t>i</w:t>
      </w:r>
      <w:r>
        <w:t>‘ism. The ‘Alaw</w:t>
      </w:r>
      <w:r w:rsidR="005C6066">
        <w:t>i</w:t>
      </w:r>
      <w:r>
        <w:t>s of Syria, also known a</w:t>
      </w:r>
      <w:r w:rsidR="00470FD1">
        <w:t xml:space="preserve">s </w:t>
      </w:r>
      <w:r>
        <w:t>Nus.ayr</w:t>
      </w:r>
      <w:r w:rsidR="005C6066">
        <w:t>i</w:t>
      </w:r>
      <w:r>
        <w:t>s, who now hold political power in the country</w:t>
      </w:r>
      <w:r w:rsidR="00470FD1">
        <w:t xml:space="preserve">, </w:t>
      </w:r>
      <w:r>
        <w:t>were originally a pre</w:t>
      </w:r>
      <w:r w:rsidR="00807AC7">
        <w:t>-</w:t>
      </w:r>
      <w:r>
        <w:t>Islamic religious sect with roots i</w:t>
      </w:r>
      <w:r w:rsidR="00470FD1">
        <w:t xml:space="preserve">n </w:t>
      </w:r>
      <w:r>
        <w:t>Gnosticism and Babylonian religions. They have survive</w:t>
      </w:r>
      <w:r w:rsidR="00470FD1">
        <w:t xml:space="preserve">d </w:t>
      </w:r>
      <w:r>
        <w:t>by describing themselves as a school of Sh</w:t>
      </w:r>
      <w:r w:rsidR="005C6066">
        <w:t>i</w:t>
      </w:r>
      <w:r>
        <w:t>‘ism and have, i</w:t>
      </w:r>
      <w:r w:rsidR="00470FD1">
        <w:t xml:space="preserve">n </w:t>
      </w:r>
      <w:r>
        <w:t>the past few decades, been trying to gain more Sh</w:t>
      </w:r>
      <w:r w:rsidR="005C6066">
        <w:t>i</w:t>
      </w:r>
      <w:r>
        <w:t>‘ite legitimacy.</w:t>
      </w:r>
    </w:p>
    <w:p w:rsidR="00807AC7" w:rsidRDefault="009A258F" w:rsidP="0052680E">
      <w:pPr>
        <w:pStyle w:val="libNormal"/>
      </w:pPr>
      <w:r>
        <w:t>There are other small communities of this kind in th</w:t>
      </w:r>
      <w:r w:rsidR="00470FD1">
        <w:t xml:space="preserve">e </w:t>
      </w:r>
      <w:r>
        <w:t>Islamic world, such as the Yaz</w:t>
      </w:r>
      <w:r w:rsidR="005C6066">
        <w:t>i</w:t>
      </w:r>
      <w:r>
        <w:t>d</w:t>
      </w:r>
      <w:r w:rsidR="005C6066">
        <w:t>i</w:t>
      </w:r>
      <w:r>
        <w:t>s of Iraq, the inhabitants o</w:t>
      </w:r>
      <w:r w:rsidR="00470FD1">
        <w:t xml:space="preserve">f </w:t>
      </w:r>
      <w:r>
        <w:t>Kafirestan in northern Afghanistan, and the Sabaeans o</w:t>
      </w:r>
      <w:r w:rsidR="00470FD1">
        <w:t xml:space="preserve">f </w:t>
      </w:r>
      <w:r>
        <w:t>Iraq and Iran. Like the Nus.ayr</w:t>
      </w:r>
      <w:r w:rsidR="005C6066">
        <w:t>i</w:t>
      </w:r>
      <w:r>
        <w:t>s, they are remnants of</w:t>
      </w:r>
    </w:p>
    <w:p w:rsidR="009A258F" w:rsidRDefault="009A258F" w:rsidP="00807AC7">
      <w:pPr>
        <w:pStyle w:val="libNormal0"/>
      </w:pPr>
      <w:r>
        <w:lastRenderedPageBreak/>
        <w:t>pre</w:t>
      </w:r>
      <w:r w:rsidR="00807AC7">
        <w:t>-</w:t>
      </w:r>
      <w:r>
        <w:t>Islamic religions and cannot properly be called Islami</w:t>
      </w:r>
      <w:r w:rsidR="00470FD1">
        <w:t xml:space="preserve">c </w:t>
      </w:r>
      <w:r>
        <w:t>sects. There are also groups of this kind among Muslims o</w:t>
      </w:r>
      <w:r w:rsidR="00470FD1">
        <w:t xml:space="preserve">f </w:t>
      </w:r>
      <w:r>
        <w:t>Black Africa. It must be emphasized, however, that th</w:t>
      </w:r>
      <w:r w:rsidR="00470FD1">
        <w:t xml:space="preserve">e </w:t>
      </w:r>
      <w:r>
        <w:t>number of all these and similar sects is quite small. The</w:t>
      </w:r>
      <w:r w:rsidR="00470FD1">
        <w:t xml:space="preserve">y </w:t>
      </w:r>
      <w:r>
        <w:t>came to play a more prominent role only when the</w:t>
      </w:r>
      <w:r w:rsidR="00470FD1">
        <w:t xml:space="preserve">y </w:t>
      </w:r>
      <w:r>
        <w:t>became a factor in the balance of power in local situations</w:t>
      </w:r>
      <w:r w:rsidR="00470FD1">
        <w:t xml:space="preserve">, </w:t>
      </w:r>
      <w:r>
        <w:t>as one sees in the case of the Druze in Lebanon as well as i</w:t>
      </w:r>
      <w:r w:rsidR="00470FD1">
        <w:t xml:space="preserve">n </w:t>
      </w:r>
      <w:r>
        <w:t>Israel, or in the exceptional case of the ‘Alaw</w:t>
      </w:r>
      <w:r w:rsidR="005C6066">
        <w:t>i</w:t>
      </w:r>
      <w:r>
        <w:t xml:space="preserve">s of Syria, </w:t>
      </w:r>
      <w:r w:rsidR="00470FD1">
        <w:t xml:space="preserve">a </w:t>
      </w:r>
      <w:r>
        <w:t>small sect that has been able to take hold of the reins o</w:t>
      </w:r>
      <w:r w:rsidR="00470FD1">
        <w:t xml:space="preserve">f </w:t>
      </w:r>
      <w:r>
        <w:t>power. The case of the Taliban in Afghanistan present</w:t>
      </w:r>
      <w:r w:rsidR="00470FD1">
        <w:t xml:space="preserve">s </w:t>
      </w:r>
      <w:r>
        <w:t>another example of an extremist minority group that wa</w:t>
      </w:r>
      <w:r w:rsidR="00470FD1">
        <w:t xml:space="preserve">s </w:t>
      </w:r>
      <w:r>
        <w:t>able to dominate the country for several years.</w:t>
      </w:r>
    </w:p>
    <w:p w:rsidR="009A258F" w:rsidRDefault="009A258F" w:rsidP="009A258F">
      <w:pPr>
        <w:pStyle w:val="libNormal"/>
      </w:pPr>
      <w:r>
        <w:t>In the early nineteenth century, one of the responses t</w:t>
      </w:r>
      <w:r w:rsidR="00470FD1">
        <w:t xml:space="preserve">o </w:t>
      </w:r>
      <w:r>
        <w:t>the domination of the Islamic world by colonial powers wa</w:t>
      </w:r>
      <w:r w:rsidR="00470FD1">
        <w:t xml:space="preserve">s </w:t>
      </w:r>
      <w:r>
        <w:t>a wave of Mahd</w:t>
      </w:r>
      <w:r w:rsidR="005C6066">
        <w:t>i</w:t>
      </w:r>
      <w:r>
        <w:t>ism that swept over many Muslim lands. I</w:t>
      </w:r>
      <w:r w:rsidR="00470FD1">
        <w:t xml:space="preserve">n </w:t>
      </w:r>
      <w:r>
        <w:t>certain areas it produced local Mahd</w:t>
      </w:r>
      <w:r w:rsidR="005C6066">
        <w:t>i</w:t>
      </w:r>
      <w:r>
        <w:t>s with considerabl</w:t>
      </w:r>
      <w:r w:rsidR="00470FD1">
        <w:t xml:space="preserve">e </w:t>
      </w:r>
      <w:r>
        <w:t>religious and political influence, as one sees in the case o</w:t>
      </w:r>
      <w:r w:rsidR="00470FD1">
        <w:t xml:space="preserve">f </w:t>
      </w:r>
      <w:r>
        <w:t>‘Uthman Dan Fadio, who changed the religious landscap</w:t>
      </w:r>
      <w:r w:rsidR="00470FD1">
        <w:t xml:space="preserve">e </w:t>
      </w:r>
      <w:r>
        <w:t>of West Africa, or the Mahd</w:t>
      </w:r>
      <w:r w:rsidR="005C6066">
        <w:t>i</w:t>
      </w:r>
      <w:r>
        <w:t xml:space="preserve"> of the Sudan, whose follower</w:t>
      </w:r>
      <w:r w:rsidR="00470FD1">
        <w:t xml:space="preserve">s </w:t>
      </w:r>
      <w:r>
        <w:t>play an important role in that country to this day. But suc</w:t>
      </w:r>
      <w:r w:rsidR="00470FD1">
        <w:t xml:space="preserve">h </w:t>
      </w:r>
      <w:r>
        <w:t>movements did not give rise to new sects. Movements tha</w:t>
      </w:r>
      <w:r w:rsidR="00470FD1">
        <w:t>t</w:t>
      </w:r>
      <w:r w:rsidR="0052680E">
        <w:t xml:space="preserve"> </w:t>
      </w:r>
      <w:r>
        <w:t>did, however, create sects include Babism in Persia and th</w:t>
      </w:r>
      <w:r w:rsidR="00470FD1">
        <w:t xml:space="preserve">e </w:t>
      </w:r>
      <w:r>
        <w:t>Ah. madiyyah movement in the Punjab, the former issuin</w:t>
      </w:r>
      <w:r w:rsidR="00470FD1">
        <w:t xml:space="preserve">g </w:t>
      </w:r>
      <w:r>
        <w:t>from a Sh</w:t>
      </w:r>
      <w:r w:rsidR="005C6066">
        <w:t>i</w:t>
      </w:r>
      <w:r>
        <w:t>‘ite and the latter from a Sunni background. I</w:t>
      </w:r>
      <w:r w:rsidR="00470FD1">
        <w:t xml:space="preserve">n </w:t>
      </w:r>
      <w:r>
        <w:t>Persia there had developed already in the eighteenth centur</w:t>
      </w:r>
      <w:r w:rsidR="00470FD1">
        <w:t xml:space="preserve">y </w:t>
      </w:r>
      <w:r>
        <w:t>the Shaykh</w:t>
      </w:r>
      <w:r w:rsidR="005C6066">
        <w:t>i</w:t>
      </w:r>
      <w:r>
        <w:t xml:space="preserve"> movement, which was a very pious for</w:t>
      </w:r>
      <w:r w:rsidR="00470FD1">
        <w:t xml:space="preserve">m </w:t>
      </w:r>
      <w:r>
        <w:t>of Sh</w:t>
      </w:r>
      <w:r w:rsidR="005C6066">
        <w:t>i</w:t>
      </w:r>
      <w:r>
        <w:t>‘ism with extreme emphasis on reverence for th</w:t>
      </w:r>
      <w:r w:rsidR="00470FD1">
        <w:t xml:space="preserve">e </w:t>
      </w:r>
      <w:r>
        <w:t>Imams and an “anti</w:t>
      </w:r>
      <w:r w:rsidR="00807AC7">
        <w:t>-</w:t>
      </w:r>
      <w:r>
        <w:t>intellectual” attitude in theology an</w:t>
      </w:r>
      <w:r w:rsidR="00470FD1">
        <w:t xml:space="preserve">d </w:t>
      </w:r>
      <w:r>
        <w:t>law. The movement remained, however, still within th</w:t>
      </w:r>
      <w:r w:rsidR="00470FD1">
        <w:t xml:space="preserve">e </w:t>
      </w:r>
      <w:r>
        <w:t>fold of Twelve</w:t>
      </w:r>
      <w:r w:rsidR="00807AC7">
        <w:t>-</w:t>
      </w:r>
      <w:r>
        <w:t>Imam Sh</w:t>
      </w:r>
      <w:r w:rsidR="005C6066">
        <w:t>i</w:t>
      </w:r>
      <w:r>
        <w:t>‘ism. From its background ther</w:t>
      </w:r>
      <w:r w:rsidR="00470FD1">
        <w:t xml:space="preserve">e </w:t>
      </w:r>
      <w:r>
        <w:t>arose in the early decades of the nineteenth century th</w:t>
      </w:r>
      <w:r w:rsidR="00470FD1">
        <w:t xml:space="preserve">e </w:t>
      </w:r>
      <w:r>
        <w:t>Bab</w:t>
      </w:r>
      <w:r w:rsidR="005C6066">
        <w:t>i</w:t>
      </w:r>
      <w:r>
        <w:t xml:space="preserve"> movement, whose founder, Sayyid Muh.ammad Bab</w:t>
      </w:r>
      <w:r w:rsidR="00470FD1">
        <w:t xml:space="preserve">, </w:t>
      </w:r>
      <w:r>
        <w:t>claimed to be the bab, or “gate,” to the Mahd</w:t>
      </w:r>
      <w:r w:rsidR="005C6066">
        <w:t>i</w:t>
      </w:r>
      <w:r>
        <w:t>. One o</w:t>
      </w:r>
      <w:r w:rsidR="00470FD1">
        <w:t xml:space="preserve">f </w:t>
      </w:r>
      <w:r>
        <w:t xml:space="preserve">the Bab’s students, Baha’ </w:t>
      </w:r>
      <w:r w:rsidR="005C6066" w:rsidRPr="00773BD7">
        <w:rPr>
          <w:rStyle w:val="libItalicChar"/>
        </w:rPr>
        <w:t>Allah</w:t>
      </w:r>
      <w:r>
        <w:t>, went further and declare</w:t>
      </w:r>
      <w:r w:rsidR="00470FD1">
        <w:t xml:space="preserve">d </w:t>
      </w:r>
      <w:r>
        <w:t>himself not only the Mahd</w:t>
      </w:r>
      <w:r w:rsidR="005C6066">
        <w:t>i</w:t>
      </w:r>
      <w:r>
        <w:t>, but a new prophet an</w:t>
      </w:r>
      <w:r w:rsidR="00470FD1">
        <w:t xml:space="preserve">d </w:t>
      </w:r>
      <w:r>
        <w:t>founder of Baha’ism, which also exists in the West today</w:t>
      </w:r>
      <w:r w:rsidR="00470FD1">
        <w:t xml:space="preserve">, </w:t>
      </w:r>
      <w:r>
        <w:t>but which, although based on a Sh</w:t>
      </w:r>
      <w:r w:rsidR="005C6066">
        <w:t>i</w:t>
      </w:r>
      <w:r>
        <w:t>‘ite background, canno</w:t>
      </w:r>
      <w:r w:rsidR="00470FD1">
        <w:t xml:space="preserve">t </w:t>
      </w:r>
      <w:r>
        <w:t>be called Islamic. Rather, it is a modernist religious movemen</w:t>
      </w:r>
      <w:r w:rsidR="00470FD1">
        <w:t xml:space="preserve">t </w:t>
      </w:r>
      <w:r>
        <w:t>seeking to attach iself to certain of the prophetic an</w:t>
      </w:r>
      <w:r w:rsidR="00470FD1">
        <w:t xml:space="preserve">d </w:t>
      </w:r>
      <w:r>
        <w:t>universalist principles of Islam, but not in the way tha</w:t>
      </w:r>
      <w:r w:rsidR="00470FD1">
        <w:t xml:space="preserve">t </w:t>
      </w:r>
      <w:r>
        <w:t>Muslims understand those principles.</w:t>
      </w:r>
    </w:p>
    <w:p w:rsidR="009A258F" w:rsidRDefault="009A258F" w:rsidP="009A258F">
      <w:pPr>
        <w:pStyle w:val="libNormal"/>
      </w:pPr>
      <w:r>
        <w:t>The Ah.madiyyah movement, founded by Ghulam Ah.ma</w:t>
      </w:r>
      <w:r w:rsidR="00470FD1">
        <w:t xml:space="preserve">d </w:t>
      </w:r>
      <w:r>
        <w:t>in what is now Pakistan, was in many ways a reaction t</w:t>
      </w:r>
      <w:r w:rsidR="00470FD1">
        <w:t xml:space="preserve">o </w:t>
      </w:r>
      <w:r>
        <w:t>English missionary activity in India. Its founder claimed fo</w:t>
      </w:r>
      <w:r w:rsidR="00470FD1">
        <w:t xml:space="preserve">r </w:t>
      </w:r>
      <w:r>
        <w:t>himself a new Divine dispensation, if not an out</w:t>
      </w:r>
      <w:r w:rsidR="00807AC7">
        <w:t>-</w:t>
      </w:r>
      <w:r>
        <w:t>and</w:t>
      </w:r>
      <w:r w:rsidR="00807AC7">
        <w:t>-</w:t>
      </w:r>
      <w:r>
        <w:t>ou</w:t>
      </w:r>
      <w:r w:rsidR="00470FD1">
        <w:t xml:space="preserve">t </w:t>
      </w:r>
      <w:r>
        <w:t>prophetic mission. He established for the first time in Isla</w:t>
      </w:r>
      <w:r w:rsidR="00470FD1">
        <w:t xml:space="preserve">m </w:t>
      </w:r>
      <w:r>
        <w:t>missionary activity along the lines of the Christian version.</w:t>
      </w:r>
    </w:p>
    <w:p w:rsidR="00807AC7" w:rsidRDefault="009A258F" w:rsidP="009A258F">
      <w:pPr>
        <w:pStyle w:val="libNormal"/>
      </w:pPr>
      <w:r>
        <w:t>Supported to a large extent for political reasons by th</w:t>
      </w:r>
      <w:r w:rsidR="00470FD1">
        <w:t xml:space="preserve">e </w:t>
      </w:r>
      <w:r>
        <w:t>British, the Ah. madiyyah established the first major mosqu</w:t>
      </w:r>
      <w:r w:rsidR="00470FD1">
        <w:t xml:space="preserve">e </w:t>
      </w:r>
      <w:r>
        <w:t>in Britain, which still stands, and sent many missionaries t</w:t>
      </w:r>
      <w:r w:rsidR="00470FD1">
        <w:t xml:space="preserve">o </w:t>
      </w:r>
      <w:r>
        <w:t>Africa as well as Europe. In practice the Ah. madiyyah, i</w:t>
      </w:r>
      <w:r w:rsidR="00470FD1">
        <w:t xml:space="preserve">n </w:t>
      </w:r>
      <w:r>
        <w:t>contrast to Baha’</w:t>
      </w:r>
      <w:r w:rsidR="005C6066">
        <w:t>i</w:t>
      </w:r>
      <w:r>
        <w:t>s, follow Islamic practices, but their theologica</w:t>
      </w:r>
      <w:r w:rsidR="00470FD1">
        <w:t xml:space="preserve">l </w:t>
      </w:r>
      <w:r>
        <w:t>views are rejected by the mainstream Islamic community</w:t>
      </w:r>
      <w:r w:rsidR="00470FD1">
        <w:t xml:space="preserve">, </w:t>
      </w:r>
      <w:r>
        <w:t>especially their view that Christ migrated to an</w:t>
      </w:r>
      <w:r w:rsidR="00470FD1">
        <w:t>d</w:t>
      </w:r>
      <w:r w:rsidR="008449EE">
        <w:t xml:space="preserve"> </w:t>
      </w:r>
      <w:r>
        <w:t>died in India and Ghulam Ah. mad’s subtle challenge to th</w:t>
      </w:r>
      <w:r w:rsidR="00470FD1">
        <w:t xml:space="preserve">e </w:t>
      </w:r>
      <w:r>
        <w:t>finality of the prophethood of the Prophet of Islam. Sinc</w:t>
      </w:r>
      <w:r w:rsidR="00470FD1">
        <w:t xml:space="preserve">e </w:t>
      </w:r>
      <w:r>
        <w:t>its inception, the status of the Ah. madiyyah has been somewha</w:t>
      </w:r>
      <w:r w:rsidR="00470FD1">
        <w:t xml:space="preserve">t </w:t>
      </w:r>
      <w:r>
        <w:t>ambiguous. Some Muslims have accepted them as a</w:t>
      </w:r>
      <w:r w:rsidR="00470FD1">
        <w:t xml:space="preserve">n </w:t>
      </w:r>
      <w:r>
        <w:t>Islamic sect, although deviant in some ways, while other</w:t>
      </w:r>
      <w:r w:rsidR="00470FD1">
        <w:t xml:space="preserve">s </w:t>
      </w:r>
      <w:r>
        <w:t>have declared that they</w:t>
      </w:r>
    </w:p>
    <w:p w:rsidR="00023A7A" w:rsidRDefault="009A258F" w:rsidP="00807AC7">
      <w:pPr>
        <w:pStyle w:val="libNormal0"/>
      </w:pPr>
      <w:r>
        <w:lastRenderedPageBreak/>
        <w:t>are not Muslims. In any case thei</w:t>
      </w:r>
      <w:r w:rsidR="00470FD1">
        <w:t xml:space="preserve">r </w:t>
      </w:r>
      <w:r>
        <w:t>status vis</w:t>
      </w:r>
      <w:r w:rsidR="00807AC7">
        <w:t>-</w:t>
      </w:r>
      <w:r>
        <w:t>à</w:t>
      </w:r>
      <w:r w:rsidR="00807AC7">
        <w:t>-</w:t>
      </w:r>
      <w:r>
        <w:t>vis Islam is different from that of Baha’ism</w:t>
      </w:r>
      <w:r w:rsidR="00470FD1">
        <w:t xml:space="preserve">, </w:t>
      </w:r>
      <w:r>
        <w:t>which separated itself clearly from Islam and cannot be considere</w:t>
      </w:r>
      <w:r w:rsidR="00470FD1">
        <w:t xml:space="preserve">d </w:t>
      </w:r>
      <w:r>
        <w:t>in any way as a sect or branch of Islam.</w:t>
      </w:r>
    </w:p>
    <w:p w:rsidR="009A258F" w:rsidRPr="00023A7A" w:rsidRDefault="00023A7A" w:rsidP="00156C81">
      <w:pPr>
        <w:pStyle w:val="libNormal"/>
      </w:pPr>
      <w:r>
        <w:br w:type="page"/>
      </w:r>
    </w:p>
    <w:p w:rsidR="00023A7A" w:rsidRDefault="009A258F" w:rsidP="00023A7A">
      <w:pPr>
        <w:pStyle w:val="Heading2Center"/>
      </w:pPr>
      <w:bookmarkStart w:id="16" w:name="_Toc404587657"/>
      <w:r>
        <w:lastRenderedPageBreak/>
        <w:t>INTELLECTUAL AN</w:t>
      </w:r>
      <w:r w:rsidR="00470FD1">
        <w:t xml:space="preserve">D </w:t>
      </w:r>
      <w:r>
        <w:t>THEOLOGICAL DIVERSIT</w:t>
      </w:r>
      <w:r w:rsidR="00023A7A">
        <w:t>Y</w:t>
      </w:r>
      <w:bookmarkEnd w:id="16"/>
    </w:p>
    <w:p w:rsidR="009A258F" w:rsidRDefault="009A258F" w:rsidP="009A258F">
      <w:pPr>
        <w:pStyle w:val="libNormal"/>
      </w:pPr>
      <w:r>
        <w:t>In addition to those variations delineating Sunnism an</w:t>
      </w:r>
      <w:r w:rsidR="00470FD1">
        <w:t xml:space="preserve">d </w:t>
      </w:r>
      <w:r>
        <w:t>Sh</w:t>
      </w:r>
      <w:r w:rsidR="005C6066">
        <w:t>i</w:t>
      </w:r>
      <w:r>
        <w:t>‘ism and the numerous sects, there have existed sinc</w:t>
      </w:r>
      <w:r w:rsidR="00470FD1">
        <w:t xml:space="preserve">e </w:t>
      </w:r>
      <w:r>
        <w:t>the beginning of Islamic history, within the mainstream</w:t>
      </w:r>
      <w:r w:rsidR="00470FD1">
        <w:t xml:space="preserve">, </w:t>
      </w:r>
      <w:r>
        <w:t>different theologies and philosophies that have contribute</w:t>
      </w:r>
      <w:r w:rsidR="00470FD1">
        <w:t xml:space="preserve">d </w:t>
      </w:r>
      <w:r>
        <w:t>to diversity within the Islamic world, even within a particula</w:t>
      </w:r>
      <w:r w:rsidR="00470FD1">
        <w:t xml:space="preserve">r </w:t>
      </w:r>
      <w:r>
        <w:t>school of Law. When one thinks of Islam, it is importan</w:t>
      </w:r>
      <w:r w:rsidR="00470FD1">
        <w:t xml:space="preserve">t </w:t>
      </w:r>
      <w:r>
        <w:t>to remember that, on the intellectual and theological levels</w:t>
      </w:r>
      <w:r w:rsidR="00470FD1">
        <w:t xml:space="preserve">, </w:t>
      </w:r>
      <w:r>
        <w:t>as well as on the juridical one, Islam is not a monolithi</w:t>
      </w:r>
      <w:r w:rsidR="00470FD1">
        <w:t xml:space="preserve">c </w:t>
      </w:r>
      <w:r>
        <w:t>structure, but displays remarkable diversity, the elements o</w:t>
      </w:r>
      <w:r w:rsidR="00470FD1">
        <w:t xml:space="preserve">f </w:t>
      </w:r>
      <w:r>
        <w:t xml:space="preserve">which are bound together by the doctrine of </w:t>
      </w:r>
      <w:r w:rsidR="00AF478E">
        <w:t>tawhid</w:t>
      </w:r>
      <w:r>
        <w:t>, o</w:t>
      </w:r>
      <w:r w:rsidR="00470FD1">
        <w:t xml:space="preserve">r </w:t>
      </w:r>
      <w:r>
        <w:t>unity. Over the centuries, Islam has created one of the riches</w:t>
      </w:r>
      <w:r w:rsidR="00470FD1">
        <w:t xml:space="preserve">t </w:t>
      </w:r>
      <w:r>
        <w:t>intellectual traditions of the world, favorably comparabl</w:t>
      </w:r>
      <w:r w:rsidR="00470FD1">
        <w:t xml:space="preserve">e </w:t>
      </w:r>
      <w:r>
        <w:t>in its depth and diversity to those of India, China, an</w:t>
      </w:r>
      <w:r w:rsidR="00470FD1">
        <w:t xml:space="preserve">d </w:t>
      </w:r>
      <w:r>
        <w:t>the Christian West. In medieval times, in fact, many Jewis</w:t>
      </w:r>
      <w:r w:rsidR="00470FD1">
        <w:t xml:space="preserve">h </w:t>
      </w:r>
      <w:r>
        <w:t>and Christian theological and philosophical schools i</w:t>
      </w:r>
      <w:r w:rsidR="00470FD1">
        <w:t xml:space="preserve">n </w:t>
      </w:r>
      <w:r>
        <w:t>Europe were created as a result of the influence of and i</w:t>
      </w:r>
      <w:r w:rsidR="00470FD1">
        <w:t xml:space="preserve">n </w:t>
      </w:r>
      <w:r>
        <w:t>response to Islamic philosophical and theological teachings.</w:t>
      </w:r>
    </w:p>
    <w:p w:rsidR="009A258F" w:rsidRDefault="009A258F" w:rsidP="009A258F">
      <w:pPr>
        <w:pStyle w:val="libNormal"/>
      </w:pPr>
      <w:r>
        <w:t>To discuss in depth all the different theological an</w:t>
      </w:r>
      <w:r w:rsidR="00470FD1">
        <w:t xml:space="preserve">d </w:t>
      </w:r>
      <w:r>
        <w:t>philosophical schools or even the most important one</w:t>
      </w:r>
      <w:r w:rsidR="00470FD1">
        <w:t xml:space="preserve">s </w:t>
      </w:r>
      <w:r>
        <w:t>would not be possible here. What is important in the present context is to at least mention the best</w:t>
      </w:r>
      <w:r w:rsidR="00807AC7">
        <w:t>-</w:t>
      </w:r>
      <w:r>
        <w:t>known school</w:t>
      </w:r>
      <w:r w:rsidR="00470FD1">
        <w:t xml:space="preserve">s </w:t>
      </w:r>
      <w:r>
        <w:t>and point out that even on some of the most importan</w:t>
      </w:r>
      <w:r w:rsidR="00470FD1">
        <w:t xml:space="preserve">t </w:t>
      </w:r>
      <w:r>
        <w:t>central religious issues</w:t>
      </w:r>
      <w:r w:rsidR="00807AC7">
        <w:t>-</w:t>
      </w:r>
      <w:r>
        <w:t>the meaning of Divine Unity especiall</w:t>
      </w:r>
      <w:r w:rsidR="00470FD1">
        <w:t xml:space="preserve">y </w:t>
      </w:r>
      <w:r>
        <w:t>in relation to multiplicity, the nature of God’s Name</w:t>
      </w:r>
      <w:r w:rsidR="00470FD1">
        <w:t xml:space="preserve">s </w:t>
      </w:r>
      <w:r>
        <w:t>and Qualities, the relation between faith and works i</w:t>
      </w:r>
      <w:r w:rsidR="00470FD1">
        <w:t xml:space="preserve">n </w:t>
      </w:r>
      <w:r>
        <w:t>human salvation, predestination and free will, revelatio</w:t>
      </w:r>
      <w:r w:rsidR="00470FD1">
        <w:t xml:space="preserve">n </w:t>
      </w:r>
      <w:r>
        <w:t>and reason, the relation between God’s Mercy and His Justice</w:t>
      </w:r>
      <w:r w:rsidR="00470FD1">
        <w:t xml:space="preserve">, </w:t>
      </w:r>
      <w:r>
        <w:t>and questions of eschatology, not to mention politica</w:t>
      </w:r>
      <w:r w:rsidR="00470FD1">
        <w:t xml:space="preserve">l </w:t>
      </w:r>
      <w:r>
        <w:t>philosophy</w:t>
      </w:r>
      <w:r w:rsidR="00807AC7">
        <w:t>-</w:t>
      </w:r>
      <w:r>
        <w:t>there have existed numerous views, sometime</w:t>
      </w:r>
      <w:r w:rsidR="00470FD1">
        <w:t xml:space="preserve">s </w:t>
      </w:r>
      <w:r>
        <w:t>opposed to each other.</w:t>
      </w:r>
    </w:p>
    <w:p w:rsidR="009A258F" w:rsidRDefault="009A258F" w:rsidP="009A258F">
      <w:pPr>
        <w:pStyle w:val="libNormal"/>
      </w:pPr>
      <w:r>
        <w:t>In theology, which in Islam is called ‘ilm al</w:t>
      </w:r>
      <w:r w:rsidR="00807AC7">
        <w:t>-</w:t>
      </w:r>
      <w:r>
        <w:t>kalam o</w:t>
      </w:r>
      <w:r w:rsidR="00470FD1">
        <w:t xml:space="preserve">r </w:t>
      </w:r>
      <w:r>
        <w:t>simply kalam, there developed in the Sunni world in th</w:t>
      </w:r>
      <w:r w:rsidR="00470FD1">
        <w:t xml:space="preserve">e </w:t>
      </w:r>
      <w:r>
        <w:t>eighth century, first of all, the Mu‘tazilite school, whic</w:t>
      </w:r>
      <w:r w:rsidR="00470FD1">
        <w:t xml:space="preserve">h </w:t>
      </w:r>
      <w:r>
        <w:t>favored extensive use of reason in the interpretation of religiou</w:t>
      </w:r>
      <w:r w:rsidR="00470FD1">
        <w:t xml:space="preserve">s </w:t>
      </w:r>
      <w:r>
        <w:t>matters, a position to which certain strict literalis</w:t>
      </w:r>
      <w:r w:rsidR="00470FD1">
        <w:t xml:space="preserve">t </w:t>
      </w:r>
      <w:r>
        <w:t xml:space="preserve">interpreters of the Quran and Sunnah, such as the </w:t>
      </w:r>
      <w:r w:rsidR="005C6066">
        <w:t>Hanbali</w:t>
      </w:r>
      <w:r>
        <w:t>s</w:t>
      </w:r>
      <w:r w:rsidR="00470FD1">
        <w:t xml:space="preserve">, </w:t>
      </w:r>
      <w:r>
        <w:t xml:space="preserve">were opposed. In fact, the </w:t>
      </w:r>
      <w:r w:rsidR="005C6066">
        <w:t>Hanbali</w:t>
      </w:r>
      <w:r>
        <w:t>s have remained oppose</w:t>
      </w:r>
      <w:r w:rsidR="00470FD1">
        <w:t xml:space="preserve">d </w:t>
      </w:r>
      <w:r>
        <w:t>to all forms of kalam until today, as has their Wahhab</w:t>
      </w:r>
      <w:r w:rsidR="005C6066">
        <w:t>i</w:t>
      </w:r>
      <w:r>
        <w:t xml:space="preserve"> offshoot.</w:t>
      </w:r>
    </w:p>
    <w:p w:rsidR="009A258F" w:rsidRDefault="009A258F" w:rsidP="009A258F">
      <w:pPr>
        <w:pStyle w:val="libNormal"/>
      </w:pPr>
      <w:r>
        <w:t>To this day the teaching of any form of kalam is forbidde</w:t>
      </w:r>
      <w:r w:rsidR="00470FD1">
        <w:t xml:space="preserve">n </w:t>
      </w:r>
      <w:r>
        <w:t>in religious universities in Saudi Arabia.</w:t>
      </w:r>
    </w:p>
    <w:p w:rsidR="00807AC7" w:rsidRDefault="009A258F" w:rsidP="009A258F">
      <w:pPr>
        <w:pStyle w:val="libNormal"/>
      </w:pPr>
      <w:r>
        <w:t>In the tenth century a new school of kalam called th</w:t>
      </w:r>
      <w:r w:rsidR="00470FD1">
        <w:t xml:space="preserve">e </w:t>
      </w:r>
      <w:r>
        <w:t xml:space="preserve">Ash‘arite arose in Baghdad with the aim of creating </w:t>
      </w:r>
      <w:r w:rsidR="00470FD1">
        <w:t xml:space="preserve">a </w:t>
      </w:r>
      <w:r>
        <w:t>middle ground on many questions, such as the use of reaso</w:t>
      </w:r>
      <w:r w:rsidR="00470FD1">
        <w:t xml:space="preserve">n </w:t>
      </w:r>
      <w:r>
        <w:t>in religious matters. Ash‘arism, which many orientalist</w:t>
      </w:r>
      <w:r w:rsidR="00470FD1">
        <w:t xml:space="preserve">s </w:t>
      </w:r>
      <w:r>
        <w:t>have identified with Islamic theological orthodoxy as such</w:t>
      </w:r>
      <w:r w:rsidR="00470FD1">
        <w:t xml:space="preserve">, </w:t>
      </w:r>
      <w:r>
        <w:t>spread quickly among the Shafi‘</w:t>
      </w:r>
      <w:r w:rsidR="005C6066">
        <w:t>i</w:t>
      </w:r>
      <w:r>
        <w:t>s and reached its peak i</w:t>
      </w:r>
      <w:r w:rsidR="00470FD1">
        <w:t xml:space="preserve">n </w:t>
      </w:r>
      <w:r>
        <w:t>many ways with al</w:t>
      </w:r>
      <w:r w:rsidR="00807AC7">
        <w:t>-</w:t>
      </w:r>
      <w:r>
        <w:t>Ghazzal</w:t>
      </w:r>
      <w:r w:rsidR="005C6066">
        <w:t>i</w:t>
      </w:r>
      <w:r>
        <w:t>, who did, however, hold som</w:t>
      </w:r>
      <w:r w:rsidR="00470FD1">
        <w:t xml:space="preserve">e </w:t>
      </w:r>
      <w:r>
        <w:t>non</w:t>
      </w:r>
      <w:r w:rsidR="00807AC7">
        <w:t>-</w:t>
      </w:r>
      <w:r>
        <w:t>Ash‘arite views, and with Fakhr al</w:t>
      </w:r>
      <w:r w:rsidR="00807AC7">
        <w:t>-</w:t>
      </w:r>
      <w:r>
        <w:t>D</w:t>
      </w:r>
      <w:r w:rsidR="005C6066">
        <w:t>i</w:t>
      </w:r>
      <w:r>
        <w:t>n al</w:t>
      </w:r>
      <w:r w:rsidR="00807AC7">
        <w:t>-</w:t>
      </w:r>
      <w:r>
        <w:t>Raz</w:t>
      </w:r>
      <w:r w:rsidR="005C6066">
        <w:t>i</w:t>
      </w:r>
      <w:r>
        <w:t>, in th</w:t>
      </w:r>
      <w:r w:rsidR="00470FD1">
        <w:t xml:space="preserve">e </w:t>
      </w:r>
      <w:r>
        <w:t>eleventh and twelfth centuries. Gradually Ash‘arism sprea</w:t>
      </w:r>
      <w:r w:rsidR="00470FD1">
        <w:t xml:space="preserve">d </w:t>
      </w:r>
      <w:r>
        <w:t xml:space="preserve">among the </w:t>
      </w:r>
      <w:r w:rsidR="005C6066">
        <w:t>Hanafi</w:t>
      </w:r>
      <w:r>
        <w:t>s and Malik</w:t>
      </w:r>
      <w:r w:rsidR="005C6066">
        <w:t>i</w:t>
      </w:r>
      <w:r>
        <w:t>s as well and became th</w:t>
      </w:r>
      <w:r w:rsidR="00470FD1">
        <w:t xml:space="preserve">e </w:t>
      </w:r>
      <w:r>
        <w:t>most widely held school of kalam in the Sunni world unti</w:t>
      </w:r>
      <w:r w:rsidR="00470FD1">
        <w:t xml:space="preserve">l </w:t>
      </w:r>
      <w:r>
        <w:t>the contemporary period. But there were also other Sunn</w:t>
      </w:r>
      <w:r w:rsidR="00470FD1">
        <w:t xml:space="preserve">i </w:t>
      </w:r>
      <w:r>
        <w:t>schools of kalam that held sway in certain localities, such a</w:t>
      </w:r>
      <w:r w:rsidR="00470FD1">
        <w:t>s</w:t>
      </w:r>
      <w:r w:rsidR="008449EE">
        <w:t xml:space="preserve"> </w:t>
      </w:r>
      <w:r>
        <w:t>Matur</w:t>
      </w:r>
      <w:r w:rsidR="005C6066">
        <w:t>i</w:t>
      </w:r>
      <w:r>
        <w:t>dism in Khurasan and Central Asia and T. ahawism i</w:t>
      </w:r>
      <w:r w:rsidR="00470FD1">
        <w:t xml:space="preserve">n </w:t>
      </w:r>
      <w:r>
        <w:t>Egypt. Since the late nineteenth century, certain Musli</w:t>
      </w:r>
      <w:r w:rsidR="00470FD1">
        <w:t xml:space="preserve">m </w:t>
      </w:r>
      <w:r>
        <w:t>“reformers” such as Muh.ammad ‘Abduh of Egypt hav</w:t>
      </w:r>
      <w:r w:rsidR="00470FD1">
        <w:t xml:space="preserve">e </w:t>
      </w:r>
      <w:r>
        <w:t>sought to revive Mu‘tazilism, because it</w:t>
      </w:r>
    </w:p>
    <w:p w:rsidR="009A258F" w:rsidRDefault="009A258F" w:rsidP="00807AC7">
      <w:pPr>
        <w:pStyle w:val="libNormal0"/>
      </w:pPr>
      <w:r>
        <w:lastRenderedPageBreak/>
        <w:t>made greater use o</w:t>
      </w:r>
      <w:r w:rsidR="00470FD1">
        <w:t xml:space="preserve">f </w:t>
      </w:r>
      <w:r>
        <w:t>reason rather than relying predominately on the tenets o</w:t>
      </w:r>
      <w:r w:rsidR="00470FD1">
        <w:t xml:space="preserve">f </w:t>
      </w:r>
      <w:r>
        <w:t>the revelation.</w:t>
      </w:r>
    </w:p>
    <w:p w:rsidR="009A258F" w:rsidRDefault="009A258F" w:rsidP="009A258F">
      <w:pPr>
        <w:pStyle w:val="libNormal"/>
      </w:pPr>
      <w:r>
        <w:t>In Sh</w:t>
      </w:r>
      <w:r w:rsidR="005C6066">
        <w:t>i</w:t>
      </w:r>
      <w:r>
        <w:t>‘ism also, kalam has had a long history. Isma‘</w:t>
      </w:r>
      <w:r w:rsidR="005C6066">
        <w:t>i</w:t>
      </w:r>
      <w:r>
        <w:t>l</w:t>
      </w:r>
      <w:r w:rsidR="005C6066">
        <w:t xml:space="preserve">i </w:t>
      </w:r>
      <w:r>
        <w:t>kalam, which began to be developed from the eighth centur</w:t>
      </w:r>
      <w:r w:rsidR="00470FD1">
        <w:t xml:space="preserve">y </w:t>
      </w:r>
      <w:r>
        <w:t>onward, was closely allied to Isma‘</w:t>
      </w:r>
      <w:r w:rsidR="005C6066">
        <w:t>i</w:t>
      </w:r>
      <w:r>
        <w:t>l</w:t>
      </w:r>
      <w:r w:rsidR="005C6066">
        <w:t>i</w:t>
      </w:r>
      <w:r>
        <w:t xml:space="preserve"> philosophy an</w:t>
      </w:r>
      <w:r w:rsidR="00470FD1">
        <w:t xml:space="preserve">d </w:t>
      </w:r>
      <w:r>
        <w:t>took greater interest in what in the West would be calle</w:t>
      </w:r>
      <w:r w:rsidR="00470FD1">
        <w:t xml:space="preserve">d </w:t>
      </w:r>
      <w:r>
        <w:t>mystical theology than Sunni schools of kalam. As fo</w:t>
      </w:r>
      <w:r w:rsidR="00470FD1">
        <w:t xml:space="preserve">r </w:t>
      </w:r>
      <w:r>
        <w:t>Twelve</w:t>
      </w:r>
      <w:r w:rsidR="00807AC7">
        <w:t>-</w:t>
      </w:r>
      <w:r>
        <w:t>Imam Sh</w:t>
      </w:r>
      <w:r w:rsidR="005C6066">
        <w:t>i</w:t>
      </w:r>
      <w:r>
        <w:t>‘ite kalam, it developed along more intellectua</w:t>
      </w:r>
      <w:r w:rsidR="00470FD1">
        <w:t xml:space="preserve">l </w:t>
      </w:r>
      <w:r>
        <w:t>lines than Ash‘arite kalam and received its systemati</w:t>
      </w:r>
      <w:r w:rsidR="00470FD1">
        <w:t xml:space="preserve">c </w:t>
      </w:r>
      <w:r>
        <w:t>formulation in the thirteenth century in the hands o</w:t>
      </w:r>
      <w:r w:rsidR="00470FD1">
        <w:t xml:space="preserve">f </w:t>
      </w:r>
      <w:r>
        <w:t>Nas.</w:t>
      </w:r>
      <w:r w:rsidR="005C6066">
        <w:t>i</w:t>
      </w:r>
      <w:r>
        <w:t>r al</w:t>
      </w:r>
      <w:r w:rsidR="00807AC7">
        <w:t>-</w:t>
      </w:r>
      <w:r>
        <w:t>D</w:t>
      </w:r>
      <w:r w:rsidR="005C6066">
        <w:t>i</w:t>
      </w:r>
      <w:r>
        <w:t>n T. us</w:t>
      </w:r>
      <w:r w:rsidR="005C6066">
        <w:t>i</w:t>
      </w:r>
      <w:r>
        <w:t>, who was also one of the greatest philosophers</w:t>
      </w:r>
      <w:r w:rsidR="00470FD1">
        <w:t xml:space="preserve">, </w:t>
      </w:r>
      <w:r>
        <w:t>mathematicians, and astronomers of Islam. Th</w:t>
      </w:r>
      <w:r w:rsidR="00470FD1">
        <w:t xml:space="preserve">e </w:t>
      </w:r>
      <w:r>
        <w:t>Zayd</w:t>
      </w:r>
      <w:r w:rsidR="005C6066">
        <w:t>i</w:t>
      </w:r>
      <w:r>
        <w:t>s adopted more or less Mu‘tazilite kalam, whic</w:t>
      </w:r>
      <w:r w:rsidR="00470FD1">
        <w:t xml:space="preserve">h </w:t>
      </w:r>
      <w:r>
        <w:t>therefore survived in the Yemen long after it had becom</w:t>
      </w:r>
      <w:r w:rsidR="00470FD1">
        <w:t xml:space="preserve">e </w:t>
      </w:r>
      <w:r>
        <w:t>eclipsed by Ash‘arism after the eleventh century in th</w:t>
      </w:r>
      <w:r w:rsidR="00470FD1">
        <w:t xml:space="preserve">e </w:t>
      </w:r>
      <w:r>
        <w:t>intellectual centers of the heartland of the Islamic world i</w:t>
      </w:r>
      <w:r w:rsidR="00470FD1">
        <w:t xml:space="preserve">n </w:t>
      </w:r>
      <w:r>
        <w:t>the Arab East and Persia.</w:t>
      </w:r>
    </w:p>
    <w:p w:rsidR="009A258F" w:rsidRDefault="009A258F" w:rsidP="009A258F">
      <w:pPr>
        <w:pStyle w:val="libNormal"/>
      </w:pPr>
      <w:r>
        <w:t>Islamic philosophy was developed by Islamic thinker</w:t>
      </w:r>
      <w:r w:rsidR="00470FD1">
        <w:t xml:space="preserve">s </w:t>
      </w:r>
      <w:r>
        <w:t>rooted in the Quranic revelation and meditating upo</w:t>
      </w:r>
      <w:r w:rsidR="00470FD1">
        <w:t xml:space="preserve">n </w:t>
      </w:r>
      <w:r>
        <w:t>translations of Greek and Syriac texts into Arabic. The resul</w:t>
      </w:r>
      <w:r w:rsidR="00470FD1">
        <w:t xml:space="preserve">t </w:t>
      </w:r>
      <w:r>
        <w:t>was the integration of ideas drawn mostly from Pythagoreanism</w:t>
      </w:r>
      <w:r w:rsidR="00470FD1">
        <w:t xml:space="preserve">, </w:t>
      </w:r>
      <w:r>
        <w:t>Platonism, Aristotelianism, Neoplatonism, Hermeticism</w:t>
      </w:r>
      <w:r w:rsidR="00470FD1">
        <w:t xml:space="preserve">, </w:t>
      </w:r>
      <w:r>
        <w:t>and to some extent Stoicism into the Qurani</w:t>
      </w:r>
      <w:r w:rsidR="00470FD1">
        <w:t xml:space="preserve">c </w:t>
      </w:r>
      <w:r>
        <w:t>worldview and the creation of new philosophical perspectives.</w:t>
      </w:r>
    </w:p>
    <w:p w:rsidR="009A258F" w:rsidRDefault="009A258F" w:rsidP="009A258F">
      <w:pPr>
        <w:pStyle w:val="libNormal"/>
      </w:pPr>
      <w:r>
        <w:t>Various schools were developed, starting with th</w:t>
      </w:r>
      <w:r w:rsidR="00470FD1">
        <w:t xml:space="preserve">e </w:t>
      </w:r>
      <w:r>
        <w:t>Peripatetic (mashsha’</w:t>
      </w:r>
      <w:r w:rsidR="005C6066">
        <w:t>i</w:t>
      </w:r>
      <w:r>
        <w:t>) and Isma‘</w:t>
      </w:r>
      <w:r w:rsidR="005C6066">
        <w:t>i</w:t>
      </w:r>
      <w:r>
        <w:t>l</w:t>
      </w:r>
      <w:r w:rsidR="005C6066">
        <w:t>i</w:t>
      </w:r>
      <w:r>
        <w:t xml:space="preserve"> from the ninth centur</w:t>
      </w:r>
      <w:r w:rsidR="00470FD1">
        <w:t xml:space="preserve">y </w:t>
      </w:r>
      <w:r>
        <w:t>onward. This early period produced such famous philosopher</w:t>
      </w:r>
      <w:r w:rsidR="00470FD1">
        <w:t xml:space="preserve">s </w:t>
      </w:r>
      <w:r>
        <w:t>as al</w:t>
      </w:r>
      <w:r w:rsidR="00807AC7">
        <w:t>-</w:t>
      </w:r>
      <w:r>
        <w:t>Kind</w:t>
      </w:r>
      <w:r w:rsidR="005C6066">
        <w:t>i</w:t>
      </w:r>
      <w:r>
        <w:t>, al</w:t>
      </w:r>
      <w:r w:rsidR="00807AC7">
        <w:t>-</w:t>
      </w:r>
      <w:r>
        <w:t>Farab</w:t>
      </w:r>
      <w:r w:rsidR="005C6066">
        <w:t>i</w:t>
      </w:r>
      <w:r>
        <w:t>, Ibn S</w:t>
      </w:r>
      <w:r w:rsidR="005C6066">
        <w:t>i</w:t>
      </w:r>
      <w:r>
        <w:t xml:space="preserve">na </w:t>
      </w:r>
      <w:r w:rsidRPr="009C1B93">
        <w:rPr>
          <w:rStyle w:val="libItalicChar"/>
        </w:rPr>
        <w:t>(Avicenna)</w:t>
      </w:r>
      <w:r>
        <w:t>, and Ib</w:t>
      </w:r>
      <w:r w:rsidR="00470FD1">
        <w:t xml:space="preserve">n </w:t>
      </w:r>
      <w:r>
        <w:t xml:space="preserve">Rushd </w:t>
      </w:r>
      <w:r w:rsidRPr="009C1B93">
        <w:rPr>
          <w:rStyle w:val="libItalicChar"/>
        </w:rPr>
        <w:t>(Averroës)</w:t>
      </w:r>
      <w:r>
        <w:t>, whose influence on the medieval Wes</w:t>
      </w:r>
      <w:r w:rsidR="00470FD1">
        <w:t xml:space="preserve">t </w:t>
      </w:r>
      <w:r>
        <w:t>was immense. One cannot conceive of either the Christia</w:t>
      </w:r>
      <w:r w:rsidR="00470FD1">
        <w:t>n</w:t>
      </w:r>
      <w:r w:rsidR="0052680E">
        <w:t xml:space="preserve"> </w:t>
      </w:r>
      <w:r>
        <w:t>philosophy of the Middle Ages and such figures as Alber</w:t>
      </w:r>
      <w:r w:rsidR="00470FD1">
        <w:t xml:space="preserve">t </w:t>
      </w:r>
      <w:r>
        <w:t>the Great, St. Thomas, and Duns Scotus or medieval Jewis</w:t>
      </w:r>
      <w:r w:rsidR="00470FD1">
        <w:t xml:space="preserve">h </w:t>
      </w:r>
      <w:r>
        <w:t>philosophy as represented by such masters as Ibn Gabiro</w:t>
      </w:r>
      <w:r w:rsidR="00470FD1">
        <w:t xml:space="preserve">l </w:t>
      </w:r>
      <w:r>
        <w:t>and Maimonides (who wrote his most famous work, Th</w:t>
      </w:r>
      <w:r w:rsidR="00470FD1">
        <w:t xml:space="preserve">e </w:t>
      </w:r>
      <w:r>
        <w:t>Guide of the Perplexed, first in Arabic), without consideratio</w:t>
      </w:r>
      <w:r w:rsidR="00470FD1">
        <w:t xml:space="preserve">n </w:t>
      </w:r>
      <w:r>
        <w:t>of the influence of early Islamic philosophy and t</w:t>
      </w:r>
      <w:r w:rsidR="00470FD1">
        <w:t xml:space="preserve">o </w:t>
      </w:r>
      <w:r>
        <w:t>some extent kalam upon them.</w:t>
      </w:r>
    </w:p>
    <w:p w:rsidR="009A258F" w:rsidRDefault="009A258F" w:rsidP="009A258F">
      <w:pPr>
        <w:pStyle w:val="libNormal"/>
      </w:pPr>
      <w:r>
        <w:t>Although the influence of Islamic philosophy upon th</w:t>
      </w:r>
      <w:r w:rsidR="00470FD1">
        <w:t xml:space="preserve">e </w:t>
      </w:r>
      <w:r>
        <w:t>West came more or less to an end in the thirteenth centur</w:t>
      </w:r>
      <w:r w:rsidR="00470FD1">
        <w:t xml:space="preserve">y </w:t>
      </w:r>
      <w:r>
        <w:t>with the translation of Averroës and earlier Islamic philosopher</w:t>
      </w:r>
      <w:r w:rsidR="00470FD1">
        <w:t xml:space="preserve">s </w:t>
      </w:r>
      <w:r>
        <w:t>into Latin, Islamic philosophy itself not only did no</w:t>
      </w:r>
      <w:r w:rsidR="00470FD1">
        <w:t xml:space="preserve">t </w:t>
      </w:r>
      <w:r>
        <w:t>come to an end, but was revived in the eastern land</w:t>
      </w:r>
      <w:r w:rsidR="00470FD1">
        <w:t xml:space="preserve">s </w:t>
      </w:r>
      <w:r>
        <w:t>of Islam and especially Persia. In the twelfth centur</w:t>
      </w:r>
      <w:r w:rsidR="00470FD1">
        <w:t xml:space="preserve">y </w:t>
      </w:r>
      <w:r>
        <w:t>Suhraward</w:t>
      </w:r>
      <w:r w:rsidR="005C6066">
        <w:t>i</w:t>
      </w:r>
      <w:r>
        <w:t xml:space="preserve"> founded a new school of philosophy called th</w:t>
      </w:r>
      <w:r w:rsidR="00470FD1">
        <w:t xml:space="preserve">e </w:t>
      </w:r>
      <w:r>
        <w:t xml:space="preserve">School of Illumination </w:t>
      </w:r>
      <w:r w:rsidRPr="009C1B93">
        <w:rPr>
          <w:rStyle w:val="libItalicChar"/>
        </w:rPr>
        <w:t>(ishraq)</w:t>
      </w:r>
      <w:r>
        <w:t xml:space="preserve"> and in the seventeenth centur</w:t>
      </w:r>
      <w:r w:rsidR="00470FD1">
        <w:t xml:space="preserve">y </w:t>
      </w:r>
      <w:r>
        <w:t>S. adr al</w:t>
      </w:r>
      <w:r w:rsidR="00807AC7">
        <w:t>-</w:t>
      </w:r>
      <w:r>
        <w:t>D</w:t>
      </w:r>
      <w:r w:rsidR="005C6066">
        <w:t>i</w:t>
      </w:r>
      <w:r>
        <w:t>n Sh</w:t>
      </w:r>
      <w:r w:rsidR="005C6066">
        <w:t>i</w:t>
      </w:r>
      <w:r>
        <w:t>raz</w:t>
      </w:r>
      <w:r w:rsidR="005C6066">
        <w:t>i</w:t>
      </w:r>
      <w:r>
        <w:t xml:space="preserve"> created a major synthesis of philosophy</w:t>
      </w:r>
      <w:r w:rsidR="00470FD1">
        <w:t xml:space="preserve">, </w:t>
      </w:r>
      <w:r>
        <w:t>doctrinal Sufism or gnosis in the sense of illuminativ</w:t>
      </w:r>
      <w:r w:rsidR="00470FD1">
        <w:t xml:space="preserve">e </w:t>
      </w:r>
      <w:r>
        <w:t>and unitive knowledge (‘irfan), and theology in a ne</w:t>
      </w:r>
      <w:r w:rsidR="00470FD1">
        <w:t xml:space="preserve">w </w:t>
      </w:r>
      <w:r>
        <w:t>school he called “the transcendent theosophy” (al</w:t>
      </w:r>
      <w:r w:rsidR="00807AC7">
        <w:t>-</w:t>
      </w:r>
      <w:r>
        <w:t>h. ikma</w:t>
      </w:r>
      <w:r w:rsidR="00470FD1">
        <w:t xml:space="preserve">t </w:t>
      </w:r>
      <w:r>
        <w:t>al</w:t>
      </w:r>
      <w:r w:rsidR="00807AC7">
        <w:t>-</w:t>
      </w:r>
      <w:r>
        <w:t>muta‘aliyah). Both of these schools are still very muc</w:t>
      </w:r>
      <w:r w:rsidR="00470FD1">
        <w:t xml:space="preserve">h </w:t>
      </w:r>
      <w:r>
        <w:t>alive and have played a major role in the intellectual life o</w:t>
      </w:r>
      <w:r w:rsidR="00470FD1">
        <w:t xml:space="preserve">f </w:t>
      </w:r>
      <w:r>
        <w:t>Persia, India, and as far as the school of ishraq is concerned</w:t>
      </w:r>
      <w:r w:rsidR="00470FD1">
        <w:t xml:space="preserve">, </w:t>
      </w:r>
      <w:r>
        <w:t>to some extent, Ottoman Turkey.</w:t>
      </w:r>
    </w:p>
    <w:p w:rsidR="009A258F" w:rsidRDefault="009A258F" w:rsidP="009A258F">
      <w:pPr>
        <w:pStyle w:val="libNormal"/>
      </w:pPr>
      <w:r>
        <w:t>Another major school that developed in the later histor</w:t>
      </w:r>
      <w:r w:rsidR="00470FD1">
        <w:t xml:space="preserve">y </w:t>
      </w:r>
      <w:r>
        <w:t>of Islam is doctrinal Sufism, or gnosis, associated with</w:t>
      </w:r>
      <w:r w:rsidR="00470FD1">
        <w:t xml:space="preserve">, </w:t>
      </w:r>
      <w:r>
        <w:t>more than anyone else, the name of the thirteenth</w:t>
      </w:r>
      <w:r w:rsidR="00807AC7">
        <w:t>-</w:t>
      </w:r>
      <w:r>
        <w:t>centur</w:t>
      </w:r>
      <w:r w:rsidR="00470FD1">
        <w:t xml:space="preserve">y </w:t>
      </w:r>
      <w:r>
        <w:t>Andalusian Sufi Muh. y</w:t>
      </w:r>
      <w:r w:rsidR="005C6066">
        <w:t>i</w:t>
      </w:r>
      <w:r>
        <w:t xml:space="preserve"> al</w:t>
      </w:r>
      <w:r w:rsidR="00807AC7">
        <w:t>-</w:t>
      </w:r>
      <w:r>
        <w:t>D</w:t>
      </w:r>
      <w:r w:rsidR="005C6066">
        <w:t>i</w:t>
      </w:r>
      <w:r>
        <w:t>n ibn ‘Arab</w:t>
      </w:r>
      <w:r w:rsidR="005C6066">
        <w:t>i</w:t>
      </w:r>
      <w:r>
        <w:t>, the most influentia</w:t>
      </w:r>
      <w:r w:rsidR="00470FD1">
        <w:t xml:space="preserve">l </w:t>
      </w:r>
      <w:r>
        <w:t>intellectual figure in Islam during the past seven centuries.</w:t>
      </w:r>
    </w:p>
    <w:p w:rsidR="009A258F" w:rsidRDefault="009A258F" w:rsidP="009A258F">
      <w:pPr>
        <w:pStyle w:val="libNormal"/>
      </w:pPr>
      <w:r>
        <w:lastRenderedPageBreak/>
        <w:t>His teachings spread from Sumatra and China t</w:t>
      </w:r>
      <w:r w:rsidR="00470FD1">
        <w:t xml:space="preserve">o </w:t>
      </w:r>
      <w:r>
        <w:t>Mali and Mauritania, and his school produced numerou</w:t>
      </w:r>
      <w:r w:rsidR="00470FD1">
        <w:t xml:space="preserve">s </w:t>
      </w:r>
      <w:r>
        <w:t>major thinkers and poets in nearly every Islamic land.</w:t>
      </w:r>
    </w:p>
    <w:p w:rsidR="00023A7A" w:rsidRDefault="009A258F" w:rsidP="009A258F">
      <w:pPr>
        <w:pStyle w:val="libNormal"/>
      </w:pPr>
      <w:r>
        <w:t>All of these schools of kalam, philosophy, and gnosi</w:t>
      </w:r>
      <w:r w:rsidR="00470FD1">
        <w:t xml:space="preserve">s </w:t>
      </w:r>
      <w:r>
        <w:t>along with the philosophy of law, methods of Qurani</w:t>
      </w:r>
      <w:r w:rsidR="00470FD1">
        <w:t xml:space="preserve">c </w:t>
      </w:r>
      <w:r>
        <w:t>commentary, and the study of other transmitted science</w:t>
      </w:r>
      <w:r w:rsidR="00470FD1">
        <w:t>s</w:t>
      </w:r>
      <w:r w:rsidR="008449EE">
        <w:t xml:space="preserve"> </w:t>
      </w:r>
      <w:r>
        <w:t>with which we cannot deal here, as well as various school</w:t>
      </w:r>
      <w:r w:rsidR="00470FD1">
        <w:t xml:space="preserve">s </w:t>
      </w:r>
      <w:r>
        <w:t>of the sciences from medicine to astronomy, all of whic</w:t>
      </w:r>
      <w:r w:rsidR="00470FD1">
        <w:t xml:space="preserve">h </w:t>
      </w:r>
      <w:r>
        <w:t>are so important for both Islam and the development o</w:t>
      </w:r>
      <w:r w:rsidR="00470FD1">
        <w:t xml:space="preserve">f </w:t>
      </w:r>
      <w:r>
        <w:t>science in the West, had both their adherents and opponents</w:t>
      </w:r>
      <w:r w:rsidR="00470FD1">
        <w:t xml:space="preserve">, </w:t>
      </w:r>
      <w:r>
        <w:t>and all of them must be seen as so many strands i</w:t>
      </w:r>
      <w:r w:rsidR="00470FD1">
        <w:t xml:space="preserve">n </w:t>
      </w:r>
      <w:r>
        <w:t>the total tapestry of the Islamic intellectual tradition. Althoug</w:t>
      </w:r>
      <w:r w:rsidR="00470FD1">
        <w:t xml:space="preserve">h </w:t>
      </w:r>
      <w:r>
        <w:t>they were all concerned with either the intellectua</w:t>
      </w:r>
      <w:r w:rsidR="00470FD1">
        <w:t xml:space="preserve">l </w:t>
      </w:r>
      <w:r>
        <w:t>aspects of the religion, the cosmos in light of the truths o</w:t>
      </w:r>
      <w:r w:rsidR="00470FD1">
        <w:t xml:space="preserve">f </w:t>
      </w:r>
      <w:r>
        <w:t>revelation, or purely theoretical knowledge, they often als</w:t>
      </w:r>
      <w:r w:rsidR="00470FD1">
        <w:t xml:space="preserve">o </w:t>
      </w:r>
      <w:r>
        <w:t>exercised either direct or indirect influence on the popula</w:t>
      </w:r>
      <w:r w:rsidR="00470FD1">
        <w:t xml:space="preserve">r </w:t>
      </w:r>
      <w:r>
        <w:t>level. In any case, their diversity must be considered whe</w:t>
      </w:r>
      <w:r w:rsidR="00470FD1">
        <w:t xml:space="preserve">n </w:t>
      </w:r>
      <w:r>
        <w:t>studying the spectrum of Islam in its totality. Their ver</w:t>
      </w:r>
      <w:r w:rsidR="00470FD1">
        <w:t xml:space="preserve">y </w:t>
      </w:r>
      <w:r>
        <w:t>existence also demonstrates the remarkably open univers</w:t>
      </w:r>
      <w:r w:rsidR="00470FD1">
        <w:t xml:space="preserve">e </w:t>
      </w:r>
      <w:r>
        <w:t>of intellectual discourse within the framework of th</w:t>
      </w:r>
      <w:r w:rsidR="00470FD1">
        <w:t xml:space="preserve">e </w:t>
      </w:r>
      <w:r>
        <w:t>Islamic tradition, an openness that marked many periods o</w:t>
      </w:r>
      <w:r w:rsidR="00470FD1">
        <w:t xml:space="preserve">f </w:t>
      </w:r>
      <w:r>
        <w:t>Islamic history yet did not lead to rebellion against th</w:t>
      </w:r>
      <w:r w:rsidR="00470FD1">
        <w:t xml:space="preserve">e </w:t>
      </w:r>
      <w:r>
        <w:t>sacred framework established by Islam, as was to happen i</w:t>
      </w:r>
      <w:r w:rsidR="00470FD1">
        <w:t xml:space="preserve">n </w:t>
      </w:r>
      <w:r>
        <w:t>Christianity in the West after the Middle Ages.</w:t>
      </w:r>
    </w:p>
    <w:p w:rsidR="009A258F" w:rsidRPr="00023A7A" w:rsidRDefault="00023A7A" w:rsidP="00156C81">
      <w:pPr>
        <w:pStyle w:val="libNormal"/>
      </w:pPr>
      <w:r>
        <w:br w:type="page"/>
      </w:r>
    </w:p>
    <w:p w:rsidR="00023A7A" w:rsidRDefault="009A258F" w:rsidP="00023A7A">
      <w:pPr>
        <w:pStyle w:val="Heading2Center"/>
      </w:pPr>
      <w:bookmarkStart w:id="17" w:name="_Toc404587658"/>
      <w:r>
        <w:lastRenderedPageBreak/>
        <w:t>THE QUESTION OF OR</w:t>
      </w:r>
      <w:r w:rsidR="00023A7A">
        <w:t>h</w:t>
      </w:r>
      <w:r>
        <w:t>THODOX</w:t>
      </w:r>
      <w:r w:rsidR="00470FD1">
        <w:t xml:space="preserve">Y </w:t>
      </w:r>
      <w:r>
        <w:t>AND HETERODOX</w:t>
      </w:r>
      <w:r w:rsidR="00023A7A">
        <w:t>Y</w:t>
      </w:r>
      <w:bookmarkEnd w:id="17"/>
    </w:p>
    <w:p w:rsidR="009A258F" w:rsidRDefault="009A258F" w:rsidP="009A258F">
      <w:pPr>
        <w:pStyle w:val="libNormal"/>
      </w:pPr>
      <w:r>
        <w:t>The question of orthodoxy in any religion is of the utmos</w:t>
      </w:r>
      <w:r w:rsidR="00470FD1">
        <w:t xml:space="preserve">t </w:t>
      </w:r>
      <w:r>
        <w:t>importance, for the very word means “correctness of belie</w:t>
      </w:r>
      <w:r w:rsidR="00470FD1">
        <w:t xml:space="preserve">f </w:t>
      </w:r>
      <w:r>
        <w:t>or doctrine.” If there is truth, there is also error, and i</w:t>
      </w:r>
      <w:r w:rsidR="00470FD1">
        <w:t xml:space="preserve">f </w:t>
      </w:r>
      <w:r>
        <w:t>nothing is false, then there is no truth. As the Quran says</w:t>
      </w:r>
      <w:r w:rsidR="00470FD1">
        <w:t xml:space="preserve">, </w:t>
      </w:r>
      <w:r>
        <w:t>“The truth has come and falsehood has perished” (17:81).</w:t>
      </w:r>
    </w:p>
    <w:p w:rsidR="009A258F" w:rsidRDefault="009A258F" w:rsidP="009A258F">
      <w:pPr>
        <w:pStyle w:val="libNormal"/>
      </w:pPr>
      <w:r>
        <w:t>Orthodoxy means possession of religious truth, and orthopraxy</w:t>
      </w:r>
      <w:r w:rsidR="00470FD1">
        <w:t xml:space="preserve">, </w:t>
      </w:r>
      <w:r>
        <w:t>the correct manner of practicing and reaching th</w:t>
      </w:r>
      <w:r w:rsidR="00470FD1">
        <w:t xml:space="preserve">e </w:t>
      </w:r>
      <w:r>
        <w:t>truth. In the context of the totality of the Islamic traditio</w:t>
      </w:r>
      <w:r w:rsidR="00470FD1">
        <w:t xml:space="preserve">n </w:t>
      </w:r>
      <w:r>
        <w:t>and in light of what has been said of the spectrum of Islam</w:t>
      </w:r>
      <w:r w:rsidR="00470FD1">
        <w:t xml:space="preserve">, </w:t>
      </w:r>
      <w:r>
        <w:t>orthodoxy and orthopraxy can be understood as the stat</w:t>
      </w:r>
      <w:r w:rsidR="00470FD1">
        <w:t>e</w:t>
      </w:r>
      <w:r w:rsidR="0052680E">
        <w:t xml:space="preserve"> </w:t>
      </w:r>
      <w:r>
        <w:t>of being on the “straight path” (al</w:t>
      </w:r>
      <w:r w:rsidR="00807AC7">
        <w:t>-</w:t>
      </w:r>
      <w:r>
        <w:t>s.irat. al</w:t>
      </w:r>
      <w:r w:rsidR="00807AC7">
        <w:t>-</w:t>
      </w:r>
      <w:r>
        <w:t>mustaq</w:t>
      </w:r>
      <w:r w:rsidR="005C6066">
        <w:t>i</w:t>
      </w:r>
      <w:r>
        <w:t>m)</w:t>
      </w:r>
      <w:r w:rsidR="00AF478E">
        <w:t xml:space="preserve">; </w:t>
      </w:r>
      <w:r>
        <w:t>Islam itself is sometimes called the “religion of the straigh</w:t>
      </w:r>
      <w:r w:rsidR="00470FD1">
        <w:t xml:space="preserve">t </w:t>
      </w:r>
      <w:r>
        <w:t>path.”</w:t>
      </w:r>
    </w:p>
    <w:p w:rsidR="009A258F" w:rsidRDefault="009A258F" w:rsidP="009A258F">
      <w:pPr>
        <w:pStyle w:val="libNormal"/>
      </w:pPr>
      <w:r>
        <w:t>There is no magisterium in Islam, as there is in Catholicism</w:t>
      </w:r>
      <w:r w:rsidR="00470FD1">
        <w:t xml:space="preserve">, </w:t>
      </w:r>
      <w:r>
        <w:t>to determine the correctness of doctrine, and on th</w:t>
      </w:r>
      <w:r w:rsidR="00470FD1">
        <w:t xml:space="preserve">e </w:t>
      </w:r>
      <w:r>
        <w:t>level of belief and doctrine Islam has been less stringen</w:t>
      </w:r>
      <w:r w:rsidR="00470FD1">
        <w:t xml:space="preserve">t </w:t>
      </w:r>
      <w:r>
        <w:t>than Catholicism in determining what is orthodox. Usuall</w:t>
      </w:r>
      <w:r w:rsidR="00470FD1">
        <w:t xml:space="preserve">y </w:t>
      </w:r>
      <w:r>
        <w:t>acceptance of the testifications of faith, that is, “There is n</w:t>
      </w:r>
      <w:r w:rsidR="00470FD1">
        <w:t xml:space="preserve">o </w:t>
      </w:r>
      <w:r>
        <w:t>god but God” and “Muh.ammad is His Messenger,” ha</w:t>
      </w:r>
      <w:r w:rsidR="00470FD1">
        <w:t xml:space="preserve">s </w:t>
      </w:r>
      <w:r>
        <w:t>sufficed, even if opposition has been made to other belief</w:t>
      </w:r>
      <w:r w:rsidR="00470FD1">
        <w:t xml:space="preserve">s </w:t>
      </w:r>
      <w:r>
        <w:t>and interpretations of a particular person or group. Lik</w:t>
      </w:r>
      <w:r w:rsidR="00470FD1">
        <w:t xml:space="preserve">e </w:t>
      </w:r>
      <w:r>
        <w:t>Judaism, Islam has insisted more on the importance o</w:t>
      </w:r>
      <w:r w:rsidR="00470FD1">
        <w:t xml:space="preserve">f </w:t>
      </w:r>
      <w:r>
        <w:t>orthopraxy than orthodoxy. Although it has been lenien</w:t>
      </w:r>
      <w:r w:rsidR="00470FD1">
        <w:t xml:space="preserve">t </w:t>
      </w:r>
      <w:r>
        <w:t xml:space="preserve">on the level of orthodoxy as long as the principle of </w:t>
      </w:r>
      <w:r w:rsidR="00AF478E">
        <w:t>tawhid</w:t>
      </w:r>
      <w:r w:rsidR="00470FD1">
        <w:t xml:space="preserve"> </w:t>
      </w:r>
      <w:r>
        <w:t>and the messengership of the Prophet have been accepted</w:t>
      </w:r>
      <w:r w:rsidR="00470FD1">
        <w:t xml:space="preserve">, </w:t>
      </w:r>
      <w:r>
        <w:t>it has been more stringent on the level of practice of th</w:t>
      </w:r>
      <w:r w:rsidR="00470FD1">
        <w:t xml:space="preserve">e </w:t>
      </w:r>
      <w:r>
        <w:t>daily prayers, fasting, pilgrimage, and so forth; in observin</w:t>
      </w:r>
      <w:r w:rsidR="00470FD1">
        <w:t xml:space="preserve">g </w:t>
      </w:r>
      <w:r>
        <w:t>dietary laws such as abstention from pork and alcoholi</w:t>
      </w:r>
      <w:r w:rsidR="00470FD1">
        <w:t xml:space="preserve">c </w:t>
      </w:r>
      <w:r>
        <w:t>drinks; and in following moral laws dealing with sexua</w:t>
      </w:r>
      <w:r w:rsidR="00470FD1">
        <w:t xml:space="preserve">l </w:t>
      </w:r>
      <w:r>
        <w:t>relations, theft, murder, and so on.</w:t>
      </w:r>
    </w:p>
    <w:p w:rsidR="009A258F" w:rsidRDefault="009A258F" w:rsidP="009A258F">
      <w:pPr>
        <w:pStyle w:val="libNormal"/>
      </w:pPr>
      <w:r>
        <w:t>As to what plays the role of the magisterium in Islam, th</w:t>
      </w:r>
      <w:r w:rsidR="00470FD1">
        <w:t xml:space="preserve">e </w:t>
      </w:r>
      <w:r>
        <w:t>best response is the ummah, or the Islamic community itself</w:t>
      </w:r>
      <w:r w:rsidR="00470FD1">
        <w:t xml:space="preserve">, </w:t>
      </w:r>
      <w:r>
        <w:t>and for Sh</w:t>
      </w:r>
      <w:r w:rsidR="005C6066">
        <w:t>i</w:t>
      </w:r>
      <w:r>
        <w:t>‘ism the guidance of the Imam. Throughou</w:t>
      </w:r>
      <w:r w:rsidR="00470FD1">
        <w:t xml:space="preserve">t </w:t>
      </w:r>
      <w:r>
        <w:t>Islamic history, the consensus of the community ha</w:t>
      </w:r>
      <w:r w:rsidR="00470FD1">
        <w:t xml:space="preserve">s </w:t>
      </w:r>
      <w:r>
        <w:t>decided in the long run what new interpretations of th</w:t>
      </w:r>
      <w:r w:rsidR="00470FD1">
        <w:t xml:space="preserve">e </w:t>
      </w:r>
      <w:r>
        <w:t>Quran and</w:t>
      </w:r>
      <w:r w:rsidRPr="00CE4481">
        <w:rPr>
          <w:rStyle w:val="libItalicChar"/>
        </w:rPr>
        <w:t xml:space="preserve"> Sunnah </w:t>
      </w:r>
      <w:r>
        <w:t>on the level of both thought and actio</w:t>
      </w:r>
      <w:r w:rsidR="00470FD1">
        <w:t xml:space="preserve">n </w:t>
      </w:r>
      <w:r>
        <w:t>are permissible and what is to be rejected. But this action b</w:t>
      </w:r>
      <w:r w:rsidR="00470FD1">
        <w:t xml:space="preserve">y </w:t>
      </w:r>
      <w:r>
        <w:t>the community must always remain subservient to th</w:t>
      </w:r>
      <w:r w:rsidR="00470FD1">
        <w:t xml:space="preserve">e </w:t>
      </w:r>
      <w:r>
        <w:t>teachings of God’s Word and those of His Prophet. At tha</w:t>
      </w:r>
      <w:r w:rsidR="00470FD1">
        <w:t xml:space="preserve">t </w:t>
      </w:r>
      <w:r>
        <w:t xml:space="preserve">level any innovation (bid‘ah) has always been seen as </w:t>
      </w:r>
      <w:r w:rsidR="00470FD1">
        <w:t xml:space="preserve">a </w:t>
      </w:r>
      <w:r>
        <w:t>major sin and deviation from the “straight path,” but th</w:t>
      </w:r>
      <w:r w:rsidR="00470FD1">
        <w:t xml:space="preserve">e </w:t>
      </w:r>
      <w:r>
        <w:t>strong rejection of bid‘ah in its technical religious sense ha</w:t>
      </w:r>
      <w:r w:rsidR="00470FD1">
        <w:t xml:space="preserve">s </w:t>
      </w:r>
      <w:r>
        <w:t>never meant opposition to adaptation and application of th</w:t>
      </w:r>
      <w:r w:rsidR="00470FD1">
        <w:t>e</w:t>
      </w:r>
      <w:r w:rsidR="008449EE">
        <w:t xml:space="preserve"> </w:t>
      </w:r>
      <w:r>
        <w:t>immutable principles of Islam to new conditions and situations</w:t>
      </w:r>
      <w:r w:rsidR="00470FD1">
        <w:t xml:space="preserve">, </w:t>
      </w:r>
      <w:r>
        <w:t>as has happened often throughout Islamic history.</w:t>
      </w:r>
    </w:p>
    <w:p w:rsidR="009A258F" w:rsidRDefault="009A258F" w:rsidP="009A258F">
      <w:pPr>
        <w:pStyle w:val="libNormal"/>
      </w:pPr>
      <w:r>
        <w:t>With these definitions in mind, we can now turn to th</w:t>
      </w:r>
      <w:r w:rsidR="00470FD1">
        <w:t xml:space="preserve">e </w:t>
      </w:r>
      <w:r>
        <w:t>spectrum of Islam and pose the question “What constitute</w:t>
      </w:r>
      <w:r w:rsidR="00470FD1">
        <w:t xml:space="preserve">s </w:t>
      </w:r>
      <w:r>
        <w:t>orthodox Islam?” In most Western studies, orthodoxy i</w:t>
      </w:r>
      <w:r w:rsidR="00470FD1">
        <w:t xml:space="preserve">s </w:t>
      </w:r>
      <w:r>
        <w:t>limited to its exoteric aspect, and when Islam is considered</w:t>
      </w:r>
      <w:r w:rsidR="00470FD1">
        <w:t xml:space="preserve">, </w:t>
      </w:r>
      <w:r>
        <w:t>the four Sunni schools of Law alone are considered orthodox.</w:t>
      </w:r>
    </w:p>
    <w:p w:rsidR="009A258F" w:rsidRDefault="009A258F" w:rsidP="009A258F">
      <w:pPr>
        <w:pStyle w:val="libNormal"/>
      </w:pPr>
      <w:r>
        <w:t>But this appraisal is totally inadequate. There is a</w:t>
      </w:r>
      <w:r w:rsidR="00470FD1">
        <w:t xml:space="preserve">n </w:t>
      </w:r>
      <w:r>
        <w:t>exoteric orthodoxy and orthopraxy and there is an esoteri</w:t>
      </w:r>
      <w:r w:rsidR="00470FD1">
        <w:t xml:space="preserve">c </w:t>
      </w:r>
      <w:r>
        <w:t>orthodoxy and orthopraxy. Traditional and orthodo</w:t>
      </w:r>
      <w:r w:rsidR="00470FD1">
        <w:t xml:space="preserve">x </w:t>
      </w:r>
      <w:r>
        <w:t>Sufism is not only part of Islamic orthodoxy, but is its hear</w:t>
      </w:r>
      <w:r w:rsidR="00470FD1">
        <w:t xml:space="preserve">t </w:t>
      </w:r>
      <w:r>
        <w:t>and must not be seen as analogous to various mystical an</w:t>
      </w:r>
      <w:r w:rsidR="00470FD1">
        <w:t xml:space="preserve">d </w:t>
      </w:r>
      <w:r>
        <w:t>occult manifestations in postmedieval Christianity that ar</w:t>
      </w:r>
      <w:r w:rsidR="00470FD1">
        <w:t xml:space="preserve">e </w:t>
      </w:r>
      <w:r>
        <w:t>called heterodox. Sufism is as much a part of Islamic orthodox</w:t>
      </w:r>
      <w:r w:rsidR="00470FD1">
        <w:t xml:space="preserve">y </w:t>
      </w:r>
      <w:r>
        <w:t>as Franciscan or Dominican spirituality was part o</w:t>
      </w:r>
      <w:r w:rsidR="00470FD1">
        <w:t xml:space="preserve">f </w:t>
      </w:r>
      <w:r>
        <w:t>Catholic orthodoxy in the Middle Ages.</w:t>
      </w:r>
    </w:p>
    <w:p w:rsidR="009A258F" w:rsidRDefault="009A258F" w:rsidP="009A258F">
      <w:pPr>
        <w:pStyle w:val="libNormal"/>
      </w:pPr>
      <w:r>
        <w:lastRenderedPageBreak/>
        <w:t>To understand the position of Sh</w:t>
      </w:r>
      <w:r w:rsidR="005C6066">
        <w:t>i</w:t>
      </w:r>
      <w:r>
        <w:t>‘ism within the Islami</w:t>
      </w:r>
      <w:r w:rsidR="00470FD1">
        <w:t xml:space="preserve">c </w:t>
      </w:r>
      <w:r>
        <w:t>tradition, one must compare it not to Protestantism, whic</w:t>
      </w:r>
      <w:r w:rsidR="00470FD1">
        <w:t xml:space="preserve">h </w:t>
      </w:r>
      <w:r>
        <w:t>arose many centuries after the foundation of Christianity a</w:t>
      </w:r>
      <w:r w:rsidR="00470FD1">
        <w:t xml:space="preserve">s </w:t>
      </w:r>
      <w:r>
        <w:t>a protest against Catholicism, but to Eastern Orthodoxy</w:t>
      </w:r>
      <w:r w:rsidR="00470FD1">
        <w:t xml:space="preserve">, </w:t>
      </w:r>
      <w:r>
        <w:t>which has been there from the beginning. Althoug</w:t>
      </w:r>
      <w:r w:rsidR="00470FD1">
        <w:t xml:space="preserve">h </w:t>
      </w:r>
      <w:r>
        <w:t>Catholicism and Orthodoxy have been at odds with eac</w:t>
      </w:r>
      <w:r w:rsidR="00470FD1">
        <w:t xml:space="preserve">h </w:t>
      </w:r>
      <w:r>
        <w:t>other for nearly one thousand years, both belong to th</w:t>
      </w:r>
      <w:r w:rsidR="00470FD1">
        <w:t xml:space="preserve">e </w:t>
      </w:r>
      <w:r>
        <w:t>totality of Christian orthodoxy. The same holds true fo</w:t>
      </w:r>
      <w:r w:rsidR="00470FD1">
        <w:t xml:space="preserve">r </w:t>
      </w:r>
      <w:r>
        <w:t>Sunnism and mainstream Sh</w:t>
      </w:r>
      <w:r w:rsidR="005C6066">
        <w:t>i</w:t>
      </w:r>
      <w:r>
        <w:t>‘ism of the Twelve</w:t>
      </w:r>
      <w:r w:rsidR="00807AC7">
        <w:t>-</w:t>
      </w:r>
      <w:r>
        <w:t>Ima</w:t>
      </w:r>
      <w:r w:rsidR="00470FD1">
        <w:t xml:space="preserve">m </w:t>
      </w:r>
      <w:r>
        <w:t>School. One might say that in the middle of the spectru</w:t>
      </w:r>
      <w:r w:rsidR="00470FD1">
        <w:t xml:space="preserve">m </w:t>
      </w:r>
      <w:r>
        <w:t>of Islam as far as orthodoxy and heterodoxy are concerne</w:t>
      </w:r>
      <w:r w:rsidR="00470FD1">
        <w:t xml:space="preserve">d </w:t>
      </w:r>
      <w:r>
        <w:t>stand Sunnism and Twelve</w:t>
      </w:r>
      <w:r w:rsidR="00807AC7">
        <w:t>-</w:t>
      </w:r>
      <w:r>
        <w:t>Imam Sh</w:t>
      </w:r>
      <w:r w:rsidR="005C6066">
        <w:t>i</w:t>
      </w:r>
      <w:r>
        <w:t>‘ism. On the side o</w:t>
      </w:r>
      <w:r w:rsidR="00470FD1">
        <w:t xml:space="preserve">f </w:t>
      </w:r>
      <w:r>
        <w:t>Sunnism leaning in the direction of extremism stand th</w:t>
      </w:r>
      <w:r w:rsidR="00470FD1">
        <w:t xml:space="preserve">e </w:t>
      </w:r>
      <w:r>
        <w:t>Khawarij and similar groups, and on the side of Sh</w:t>
      </w:r>
      <w:r w:rsidR="005C6066">
        <w:t>i</w:t>
      </w:r>
      <w:r>
        <w:t>‘ism afte</w:t>
      </w:r>
      <w:r w:rsidR="00470FD1">
        <w:t xml:space="preserve">r </w:t>
      </w:r>
      <w:r>
        <w:t>the Zayd</w:t>
      </w:r>
      <w:r w:rsidR="005C6066">
        <w:t>i</w:t>
      </w:r>
      <w:r>
        <w:t>s and moderate Isma‘</w:t>
      </w:r>
      <w:r w:rsidR="005C6066">
        <w:t>i</w:t>
      </w:r>
      <w:r>
        <w:t>l</w:t>
      </w:r>
      <w:r w:rsidR="005C6066">
        <w:t>i</w:t>
      </w:r>
      <w:r>
        <w:t>s stand those called Sh</w:t>
      </w:r>
      <w:r w:rsidR="005C6066">
        <w:t>i</w:t>
      </w:r>
      <w:r>
        <w:t>‘it</w:t>
      </w:r>
      <w:r w:rsidR="00470FD1">
        <w:t xml:space="preserve">e </w:t>
      </w:r>
      <w:r>
        <w:t xml:space="preserve">extremists </w:t>
      </w:r>
      <w:r w:rsidRPr="009C1B93">
        <w:rPr>
          <w:rStyle w:val="libItalicChar"/>
        </w:rPr>
        <w:t>(ghulat)</w:t>
      </w:r>
      <w:r>
        <w:t>, including eclectic forms of Isma‘</w:t>
      </w:r>
      <w:r w:rsidR="005C6066">
        <w:t>i</w:t>
      </w:r>
      <w:r>
        <w:t>lis</w:t>
      </w:r>
      <w:r w:rsidR="00470FD1">
        <w:t xml:space="preserve">m </w:t>
      </w:r>
      <w:r>
        <w:t>and the various sects described above. Certainly on the formal and exoteric level all the four schools of Sunni Law</w:t>
      </w:r>
      <w:r w:rsidR="00470FD1">
        <w:t xml:space="preserve">, </w:t>
      </w:r>
      <w:r>
        <w:t>Twelve</w:t>
      </w:r>
      <w:r w:rsidR="00807AC7">
        <w:t>-</w:t>
      </w:r>
      <w:r>
        <w:t>Imam Sh</w:t>
      </w:r>
      <w:r w:rsidR="005C6066">
        <w:t>i</w:t>
      </w:r>
      <w:r>
        <w:t>‘ism, Zayd</w:t>
      </w:r>
      <w:r w:rsidR="005C6066">
        <w:t>i</w:t>
      </w:r>
      <w:r>
        <w:t>ism, as well as those at the tw</w:t>
      </w:r>
      <w:r w:rsidR="00470FD1">
        <w:t xml:space="preserve">o </w:t>
      </w:r>
      <w:r>
        <w:t>sides of the central bands of the spectrum, whether they b</w:t>
      </w:r>
      <w:r w:rsidR="00470FD1">
        <w:t xml:space="preserve">e </w:t>
      </w:r>
      <w:r>
        <w:t>Isma‘</w:t>
      </w:r>
      <w:r w:rsidR="005C6066">
        <w:t>i</w:t>
      </w:r>
      <w:r>
        <w:t>l</w:t>
      </w:r>
      <w:r w:rsidR="005C6066">
        <w:t>i</w:t>
      </w:r>
      <w:r>
        <w:t>s or ‘Ibad</w:t>
      </w:r>
      <w:r w:rsidR="005C6066">
        <w:t>i</w:t>
      </w:r>
      <w:r>
        <w:t xml:space="preserve">s, as long as they practice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470FD1">
        <w:t xml:space="preserve">, </w:t>
      </w:r>
      <w:r>
        <w:t>belong to the category of Islamic orthodoxy, as does o</w:t>
      </w:r>
      <w:r w:rsidR="00470FD1">
        <w:t xml:space="preserve">f </w:t>
      </w:r>
      <w:r>
        <w:t>course all normative Sufism that bases itself on the practic</w:t>
      </w:r>
      <w:r w:rsidR="00470FD1">
        <w:t xml:space="preserve">e </w:t>
      </w:r>
      <w:r>
        <w:t>of Shar</w:t>
      </w:r>
      <w:r w:rsidR="005C6066">
        <w:t>i</w:t>
      </w:r>
      <w:r>
        <w:t>‘ite injunctions. In fact, because of the centrality o</w:t>
      </w:r>
      <w:r w:rsidR="00470FD1">
        <w:t xml:space="preserve">f </w:t>
      </w:r>
      <w:r>
        <w:t>orthopraxy one could say that Muslims who practice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belong also to Islamic orthodoxy as long as the</w:t>
      </w:r>
      <w:r w:rsidR="00470FD1">
        <w:t xml:space="preserve">y </w:t>
      </w:r>
      <w:r>
        <w:t>do not flout the major doctrines of the faith such as th</w:t>
      </w:r>
      <w:r w:rsidR="00470FD1">
        <w:t xml:space="preserve">e </w:t>
      </w:r>
      <w:r>
        <w:t>Prophet being the seal of prophecy, as do the Ah. madiyyah.</w:t>
      </w:r>
    </w:p>
    <w:p w:rsidR="009A258F" w:rsidRDefault="009A258F" w:rsidP="009A258F">
      <w:pPr>
        <w:pStyle w:val="libNormal"/>
      </w:pPr>
      <w:r>
        <w:t>The use of such terms as “heterodox” and “sect” mus</w:t>
      </w:r>
      <w:r w:rsidR="00470FD1">
        <w:t xml:space="preserve">t </w:t>
      </w:r>
      <w:r>
        <w:t>be weighed closely in light of the nature and structure o</w:t>
      </w:r>
      <w:r w:rsidR="00470FD1">
        <w:t xml:space="preserve">f </w:t>
      </w:r>
      <w:r>
        <w:t>the Islamic tradition. One should never refer to Sh</w:t>
      </w:r>
      <w:r w:rsidR="005C6066">
        <w:t>i</w:t>
      </w:r>
      <w:r>
        <w:t xml:space="preserve">‘ism as </w:t>
      </w:r>
      <w:r w:rsidR="00470FD1">
        <w:t xml:space="preserve">a </w:t>
      </w:r>
      <w:r>
        <w:t>whole as a sect, any more than one would call the Gree</w:t>
      </w:r>
      <w:r w:rsidR="00470FD1">
        <w:t xml:space="preserve">k </w:t>
      </w:r>
      <w:r>
        <w:t>Orthodox Church a sect. Nor should one call Sufism heterodox</w:t>
      </w:r>
      <w:r w:rsidR="00470FD1">
        <w:t xml:space="preserve">, </w:t>
      </w:r>
      <w:r>
        <w:t>unless one is pointing to a particular figure o</w:t>
      </w:r>
      <w:r w:rsidR="00470FD1">
        <w:t xml:space="preserve">r </w:t>
      </w:r>
      <w:r>
        <w:t>group which has adopted either beliefs or practices that ar</w:t>
      </w:r>
      <w:r w:rsidR="00470FD1">
        <w:t xml:space="preserve">e </w:t>
      </w:r>
      <w:r>
        <w:t>indeed heterodox as judged by the consensus, or ijma‘, o</w:t>
      </w:r>
      <w:r w:rsidR="00470FD1">
        <w:t xml:space="preserve">f </w:t>
      </w:r>
      <w:r>
        <w:t>the mainstream community on the basis of the Quran an</w:t>
      </w:r>
      <w:r w:rsidR="00470FD1">
        <w:t xml:space="preserve">d </w:t>
      </w:r>
      <w:r>
        <w:t>the Sunnah, but such a phenomenon pales into insignificanc</w:t>
      </w:r>
      <w:r w:rsidR="00470FD1">
        <w:t xml:space="preserve">e </w:t>
      </w:r>
      <w:r>
        <w:t>when compared with the vast reality of Sufism.</w:t>
      </w:r>
    </w:p>
    <w:p w:rsidR="00023A7A" w:rsidRDefault="009A258F" w:rsidP="009A258F">
      <w:pPr>
        <w:pStyle w:val="libNormal"/>
      </w:pPr>
      <w:r>
        <w:t>Authentic esoterism, far from being heterodox, lies at th</w:t>
      </w:r>
      <w:r w:rsidR="00470FD1">
        <w:t xml:space="preserve">e </w:t>
      </w:r>
      <w:r>
        <w:t>heart of orthodoxy and orthopraxy in their most universa</w:t>
      </w:r>
      <w:r w:rsidR="00470FD1">
        <w:t xml:space="preserve">l </w:t>
      </w:r>
      <w:r>
        <w:t>sense.</w:t>
      </w:r>
    </w:p>
    <w:p w:rsidR="009A258F" w:rsidRPr="00023A7A" w:rsidRDefault="00023A7A" w:rsidP="00156C81">
      <w:pPr>
        <w:pStyle w:val="libNormal"/>
      </w:pPr>
      <w:r>
        <w:br w:type="page"/>
      </w:r>
    </w:p>
    <w:p w:rsidR="00023A7A" w:rsidRDefault="009A258F" w:rsidP="00023A7A">
      <w:pPr>
        <w:pStyle w:val="Heading2Center"/>
      </w:pPr>
      <w:bookmarkStart w:id="18" w:name="_Toc404587659"/>
      <w:r>
        <w:lastRenderedPageBreak/>
        <w:t>CULTURAL ZONES IN ISLAMIC CIVILIZATIO</w:t>
      </w:r>
      <w:r w:rsidR="00023A7A">
        <w:t>N</w:t>
      </w:r>
      <w:bookmarkEnd w:id="18"/>
    </w:p>
    <w:p w:rsidR="009A258F" w:rsidRDefault="009A258F" w:rsidP="009A258F">
      <w:pPr>
        <w:pStyle w:val="libNormal"/>
      </w:pPr>
      <w:r>
        <w:t>People often speak of Arabic, Persian, or Turkish Islam as i</w:t>
      </w:r>
      <w:r w:rsidR="00470FD1">
        <w:t xml:space="preserve">f </w:t>
      </w:r>
      <w:r>
        <w:t>they were three Islams. In reality there is only one Islam</w:t>
      </w:r>
      <w:r w:rsidR="00470FD1">
        <w:t xml:space="preserve">, </w:t>
      </w:r>
      <w:r>
        <w:t>but with local coloring related to the ethnic, linguistic, an</w:t>
      </w:r>
      <w:r w:rsidR="00470FD1">
        <w:t xml:space="preserve">d </w:t>
      </w:r>
      <w:r>
        <w:t>cultural traits of the different peoples who became part o</w:t>
      </w:r>
      <w:r w:rsidR="00470FD1">
        <w:t xml:space="preserve">f </w:t>
      </w:r>
      <w:r>
        <w:t>the Islamic community. Wherever Islam went, it did no</w:t>
      </w:r>
      <w:r w:rsidR="00470FD1">
        <w:t>t</w:t>
      </w:r>
      <w:r w:rsidR="008449EE">
        <w:t xml:space="preserve"> </w:t>
      </w:r>
      <w:r>
        <w:t>seek to level the existing cultural structures to the ground</w:t>
      </w:r>
      <w:r w:rsidR="00470FD1">
        <w:t xml:space="preserve">, </w:t>
      </w:r>
      <w:r>
        <w:t>but to preserve and transform them as long as they did no</w:t>
      </w:r>
      <w:r w:rsidR="00470FD1">
        <w:t xml:space="preserve">t </w:t>
      </w:r>
      <w:r>
        <w:t>oppose the spirit and form of the Islamic revelation. Th</w:t>
      </w:r>
      <w:r w:rsidR="00470FD1">
        <w:t xml:space="preserve">e </w:t>
      </w:r>
      <w:r>
        <w:t>result was the creation of a single Islamic identity. The vas</w:t>
      </w:r>
      <w:r w:rsidR="00470FD1">
        <w:t xml:space="preserve">t </w:t>
      </w:r>
      <w:r>
        <w:t>area of the “Abode of Islam” (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>) therefore cam</w:t>
      </w:r>
      <w:r w:rsidR="00470FD1">
        <w:t xml:space="preserve">e </w:t>
      </w:r>
      <w:r>
        <w:t>to display remarkable diversity on the human plane whil</w:t>
      </w:r>
      <w:r w:rsidR="00470FD1">
        <w:t xml:space="preserve">e </w:t>
      </w:r>
      <w:r>
        <w:t>reflecting everywhere the one message of the Quran reveale</w:t>
      </w:r>
      <w:r w:rsidR="00470FD1">
        <w:t xml:space="preserve">d </w:t>
      </w:r>
      <w:r>
        <w:t>through the Prophet. This cultural and ethnic diversificatio</w:t>
      </w:r>
      <w:r w:rsidR="00470FD1">
        <w:t xml:space="preserve">n </w:t>
      </w:r>
      <w:r>
        <w:t>must therefore be added to all of the factor</w:t>
      </w:r>
      <w:r w:rsidR="00470FD1">
        <w:t xml:space="preserve">s </w:t>
      </w:r>
      <w:r>
        <w:t>already mentioned to make clearer the patterns that, superimpose</w:t>
      </w:r>
      <w:r w:rsidR="00470FD1">
        <w:t xml:space="preserve">d </w:t>
      </w:r>
      <w:r>
        <w:t>upon each other, have created the great diversit</w:t>
      </w:r>
      <w:r w:rsidR="00470FD1">
        <w:t xml:space="preserve">y </w:t>
      </w:r>
      <w:r>
        <w:t>in unity found in Islam.</w:t>
      </w:r>
    </w:p>
    <w:p w:rsidR="009A258F" w:rsidRDefault="009A258F" w:rsidP="00003B6D">
      <w:pPr>
        <w:pStyle w:val="libNormal"/>
      </w:pPr>
      <w:r>
        <w:t>The first cultural zone in the Islamic world is the Arabi</w:t>
      </w:r>
      <w:r w:rsidR="00470FD1">
        <w:t xml:space="preserve">c </w:t>
      </w:r>
      <w:r>
        <w:t>zone, which stretches from Iraq and the Persian Gulf t</w:t>
      </w:r>
      <w:r w:rsidR="00470FD1">
        <w:t xml:space="preserve">o </w:t>
      </w:r>
      <w:r>
        <w:t>Mauritania and before 1492 into the southern part of th</w:t>
      </w:r>
      <w:r w:rsidR="00470FD1">
        <w:t xml:space="preserve">e </w:t>
      </w:r>
      <w:r>
        <w:t>Iberian Peninsula. Needless to say, in contrast to wha</w:t>
      </w:r>
      <w:r w:rsidR="00470FD1">
        <w:t xml:space="preserve">t </w:t>
      </w:r>
      <w:r>
        <w:t>many in the West think, the Arab world is not by any mean</w:t>
      </w:r>
      <w:r w:rsidR="00470FD1">
        <w:t xml:space="preserve">s </w:t>
      </w:r>
      <w:r>
        <w:t>synonymous with the Islamic world. In fact, Arab Muslim</w:t>
      </w:r>
      <w:r w:rsidR="00470FD1">
        <w:t xml:space="preserve">s </w:t>
      </w:r>
      <w:r>
        <w:t>constitute less than a fifth of all Muslims, being around 220</w:t>
      </w:r>
      <w:r w:rsidR="00003B6D">
        <w:t xml:space="preserve"> </w:t>
      </w:r>
      <w:r>
        <w:t>million in number, but since the Quran was revealed to th</w:t>
      </w:r>
      <w:r w:rsidR="00470FD1">
        <w:t xml:space="preserve">e </w:t>
      </w:r>
      <w:r>
        <w:t>Arab Prophet of Islam and the first Islamic society wa</w:t>
      </w:r>
      <w:r w:rsidR="00470FD1">
        <w:t xml:space="preserve">s </w:t>
      </w:r>
      <w:r>
        <w:t>established in Arabia, the Arabic zone of the “Abode o</w:t>
      </w:r>
      <w:r w:rsidR="00470FD1">
        <w:t xml:space="preserve">f </w:t>
      </w:r>
      <w:r>
        <w:t>Islam” is the oldest part of the Islamic community an</w:t>
      </w:r>
      <w:r w:rsidR="00470FD1">
        <w:t xml:space="preserve">d </w:t>
      </w:r>
      <w:r>
        <w:t>remains central to it. One of the great mysteries of earl</w:t>
      </w:r>
      <w:r w:rsidR="00470FD1">
        <w:t xml:space="preserve">y </w:t>
      </w:r>
      <w:r>
        <w:t>Islamic history is that as the Arab armies came out of Arabia</w:t>
      </w:r>
      <w:r w:rsidR="00470FD1">
        <w:t xml:space="preserve">, </w:t>
      </w:r>
      <w:r>
        <w:t>the lands that they conquered to the north and th</w:t>
      </w:r>
      <w:r w:rsidR="00470FD1">
        <w:t xml:space="preserve">e </w:t>
      </w:r>
      <w:r>
        <w:t>west became both Islamicized and Arabized. The wor</w:t>
      </w:r>
      <w:r w:rsidR="00470FD1">
        <w:t xml:space="preserve">d </w:t>
      </w:r>
      <w:r>
        <w:t>“Arab” is a linguistic and not an ethnic term when used i</w:t>
      </w:r>
      <w:r w:rsidR="00470FD1">
        <w:t xml:space="preserve">n </w:t>
      </w:r>
      <w:r>
        <w:t>a phrase like “the Arab world.” There was also much Ara</w:t>
      </w:r>
      <w:r w:rsidR="00470FD1">
        <w:t xml:space="preserve">b </w:t>
      </w:r>
      <w:r>
        <w:t>migration into this world, but what made it decisively Ara</w:t>
      </w:r>
      <w:r w:rsidR="00470FD1">
        <w:t xml:space="preserve">b </w:t>
      </w:r>
      <w:r>
        <w:t>was the adoption of the Arabic language from Morocco t</w:t>
      </w:r>
      <w:r w:rsidR="00470FD1">
        <w:t xml:space="preserve">o </w:t>
      </w:r>
      <w:r>
        <w:t>Iraq. Even a country with such an unparalleled ancient pas</w:t>
      </w:r>
      <w:r w:rsidR="00470FD1">
        <w:t xml:space="preserve">t </w:t>
      </w:r>
      <w:r>
        <w:t>as Egypt became Arab and in fact remains to this day th</w:t>
      </w:r>
      <w:r w:rsidR="00470FD1">
        <w:t>e</w:t>
      </w:r>
      <w:r w:rsidR="0052680E">
        <w:t xml:space="preserve"> </w:t>
      </w:r>
      <w:r>
        <w:t>center of Arabic culture. In contrast, the people of the Persia</w:t>
      </w:r>
      <w:r w:rsidR="00470FD1">
        <w:t xml:space="preserve">n </w:t>
      </w:r>
      <w:r>
        <w:t>Empire under the Sassanids, who were conquered b</w:t>
      </w:r>
      <w:r w:rsidR="00470FD1">
        <w:t xml:space="preserve">y </w:t>
      </w:r>
      <w:r>
        <w:t>the Arabs in the seventh century, became Muslim, but the</w:t>
      </w:r>
      <w:r w:rsidR="00470FD1">
        <w:t xml:space="preserve">y </w:t>
      </w:r>
      <w:r>
        <w:t>did not adopt the Arabic language. Rather, they develope</w:t>
      </w:r>
      <w:r w:rsidR="00470FD1">
        <w:t xml:space="preserve">d </w:t>
      </w:r>
      <w:r>
        <w:t>Persian on the basis of earlier Iranian languages an</w:t>
      </w:r>
      <w:r w:rsidR="00470FD1">
        <w:t xml:space="preserve">d </w:t>
      </w:r>
      <w:r>
        <w:t>retained a distinct cultural zone of their own. Iraq was th</w:t>
      </w:r>
      <w:r w:rsidR="00470FD1">
        <w:t xml:space="preserve">e </w:t>
      </w:r>
      <w:r>
        <w:t>only exception. Although the seat of the Sassanid capital, i</w:t>
      </w:r>
      <w:r w:rsidR="00470FD1">
        <w:t xml:space="preserve">t </w:t>
      </w:r>
      <w:r>
        <w:t>became Arab and in fact the center of the ‘Abbasid caliphate</w:t>
      </w:r>
      <w:r w:rsidR="00470FD1">
        <w:t xml:space="preserve">, </w:t>
      </w:r>
      <w:r>
        <w:t>but it always retained strong Persian elements.</w:t>
      </w:r>
    </w:p>
    <w:p w:rsidR="009A258F" w:rsidRDefault="009A258F" w:rsidP="009A258F">
      <w:pPr>
        <w:pStyle w:val="libNormal"/>
      </w:pPr>
      <w:r>
        <w:t>It is interesting to compare this development with th</w:t>
      </w:r>
      <w:r w:rsidR="00470FD1">
        <w:t xml:space="preserve">e </w:t>
      </w:r>
      <w:r>
        <w:t>spread of Christianity into Europe. Through becomin</w:t>
      </w:r>
      <w:r w:rsidR="00470FD1">
        <w:t xml:space="preserve">g </w:t>
      </w:r>
      <w:r>
        <w:t>Christian, Europe also became to some extent a part of th</w:t>
      </w:r>
      <w:r w:rsidR="00470FD1">
        <w:t xml:space="preserve">e </w:t>
      </w:r>
      <w:r>
        <w:t>Abrahamic world, but remained less Semiticized than th</w:t>
      </w:r>
      <w:r w:rsidR="00470FD1">
        <w:t xml:space="preserve">e </w:t>
      </w:r>
      <w:r>
        <w:t>non</w:t>
      </w:r>
      <w:r w:rsidR="00807AC7">
        <w:t>-</w:t>
      </w:r>
      <w:r>
        <w:t>Arab Muslims who embraced Islam, because throug</w:t>
      </w:r>
      <w:r w:rsidR="00470FD1">
        <w:t xml:space="preserve">h </w:t>
      </w:r>
      <w:r>
        <w:t>St. Paul Christianity itself had already become les</w:t>
      </w:r>
      <w:r w:rsidR="00470FD1">
        <w:t xml:space="preserve">s </w:t>
      </w:r>
      <w:r>
        <w:t>“Semitic” before spreading into Europe. That is why th</w:t>
      </w:r>
      <w:r w:rsidR="00470FD1">
        <w:t xml:space="preserve">e </w:t>
      </w:r>
      <w:r>
        <w:t>Christianization of Europe was not accompanied by th</w:t>
      </w:r>
      <w:r w:rsidR="00470FD1">
        <w:t xml:space="preserve">e </w:t>
      </w:r>
      <w:r>
        <w:t>spread of Aramaic or some other Semitic language i</w:t>
      </w:r>
      <w:r w:rsidR="00470FD1">
        <w:t xml:space="preserve">n </w:t>
      </w:r>
      <w:r>
        <w:t>the same way that Arabic spread in the Near East an</w:t>
      </w:r>
      <w:r w:rsidR="00470FD1">
        <w:t xml:space="preserve">d </w:t>
      </w:r>
      <w:r>
        <w:t>Africa and also among Persians and Indians, who belonge</w:t>
      </w:r>
      <w:r w:rsidR="00470FD1">
        <w:t xml:space="preserve">d </w:t>
      </w:r>
      <w:r>
        <w:t>to the same linguistic and racial stock as the Europeans.</w:t>
      </w:r>
    </w:p>
    <w:p w:rsidR="009A258F" w:rsidRDefault="009A258F" w:rsidP="009A258F">
      <w:pPr>
        <w:pStyle w:val="libNormal"/>
      </w:pPr>
      <w:r>
        <w:lastRenderedPageBreak/>
        <w:t>Not only were the Gospels written in Greek and not Aramaic</w:t>
      </w:r>
      <w:r w:rsidR="00470FD1">
        <w:t xml:space="preserve">, </w:t>
      </w:r>
      <w:r>
        <w:t>which Christ spoke, but also the Bible itself wa</w:t>
      </w:r>
      <w:r w:rsidR="00470FD1">
        <w:t xml:space="preserve">s </w:t>
      </w:r>
      <w:r>
        <w:t>translated early into Latin as the Vulgate and became linguisticall</w:t>
      </w:r>
      <w:r w:rsidR="00470FD1">
        <w:t xml:space="preserve">y </w:t>
      </w:r>
      <w:r>
        <w:t>severed from its origin. Latin became the closes</w:t>
      </w:r>
      <w:r w:rsidR="00470FD1">
        <w:t xml:space="preserve">t </w:t>
      </w:r>
      <w:r>
        <w:t>in its role as the language of religion and learning in th</w:t>
      </w:r>
      <w:r w:rsidR="00470FD1">
        <w:t xml:space="preserve">e </w:t>
      </w:r>
      <w:r>
        <w:t>West to what Arabic was in the Islamic world, with th</w:t>
      </w:r>
      <w:r w:rsidR="00470FD1">
        <w:t xml:space="preserve">e </w:t>
      </w:r>
      <w:r>
        <w:t>major difference that Arabic is the sacred language of Isla</w:t>
      </w:r>
      <w:r w:rsidR="00470FD1">
        <w:t xml:space="preserve">m </w:t>
      </w:r>
      <w:r>
        <w:t>as Hebrew is that of Judaism, whereas Latin is a liturgica</w:t>
      </w:r>
      <w:r w:rsidR="00470FD1">
        <w:t xml:space="preserve">l </w:t>
      </w:r>
      <w:r>
        <w:t>language of Christianity along with several other liturgica</w:t>
      </w:r>
      <w:r w:rsidR="00470FD1">
        <w:t xml:space="preserve">l </w:t>
      </w:r>
      <w:r>
        <w:t>languages such as Greek and Slavonic. The Arabization o</w:t>
      </w:r>
      <w:r w:rsidR="00470FD1">
        <w:t xml:space="preserve">f </w:t>
      </w:r>
      <w:r>
        <w:t>what is now the Arab world and the significance of Arabi</w:t>
      </w:r>
      <w:r w:rsidR="00470FD1">
        <w:t xml:space="preserve">c </w:t>
      </w:r>
      <w:r>
        <w:t>among non</w:t>
      </w:r>
      <w:r w:rsidR="00807AC7">
        <w:t>-</w:t>
      </w:r>
      <w:r>
        <w:t>Arab Muslims cannot therefore be equate</w:t>
      </w:r>
      <w:r w:rsidR="00470FD1">
        <w:t>d</w:t>
      </w:r>
      <w:r w:rsidR="008449EE">
        <w:t xml:space="preserve"> </w:t>
      </w:r>
      <w:r>
        <w:t>with the Christianization of Europe and the role of Lati</w:t>
      </w:r>
      <w:r w:rsidR="00470FD1">
        <w:t xml:space="preserve">n </w:t>
      </w:r>
      <w:r>
        <w:t>in the medieval West, although there are some interestin</w:t>
      </w:r>
      <w:r w:rsidR="00470FD1">
        <w:t xml:space="preserve">g </w:t>
      </w:r>
      <w:r>
        <w:t>parallels to be drawn between the two worlds.</w:t>
      </w:r>
    </w:p>
    <w:p w:rsidR="009A258F" w:rsidRDefault="009A258F" w:rsidP="009A258F">
      <w:pPr>
        <w:pStyle w:val="libNormal"/>
      </w:pPr>
      <w:r>
        <w:t>The Arabic zone, characterized by the use of Arabic a</w:t>
      </w:r>
      <w:r w:rsidR="00470FD1">
        <w:t xml:space="preserve">s </w:t>
      </w:r>
      <w:r>
        <w:t>not only the language of religion, which is common to al</w:t>
      </w:r>
      <w:r w:rsidR="00470FD1">
        <w:t xml:space="preserve">l </w:t>
      </w:r>
      <w:r>
        <w:t>Muslims, but also as the language of daily life, is furthe</w:t>
      </w:r>
      <w:r w:rsidR="00470FD1">
        <w:t xml:space="preserve">r </w:t>
      </w:r>
      <w:r>
        <w:t>divided into an eastern and a western part, with the line o</w:t>
      </w:r>
      <w:r w:rsidR="00470FD1">
        <w:t xml:space="preserve">f </w:t>
      </w:r>
      <w:r>
        <w:t>demarcation being in the middle of Libya. The wester</w:t>
      </w:r>
      <w:r w:rsidR="00470FD1">
        <w:t xml:space="preserve">n </w:t>
      </w:r>
      <w:r>
        <w:t>lands, called in classical Arabic al</w:t>
      </w:r>
      <w:r w:rsidR="00807AC7">
        <w:t>-</w:t>
      </w:r>
      <w:r>
        <w:t>Maghrib, that is, “th</w:t>
      </w:r>
      <w:r w:rsidR="00470FD1">
        <w:t xml:space="preserve">e </w:t>
      </w:r>
      <w:r>
        <w:t>West,” are further divided into the “near West,” includin</w:t>
      </w:r>
      <w:r w:rsidR="00470FD1">
        <w:t xml:space="preserve">g </w:t>
      </w:r>
      <w:r>
        <w:t>western Libya, Tunisia, and most of Algeria, and “the fa</w:t>
      </w:r>
      <w:r w:rsidR="00470FD1">
        <w:t xml:space="preserve">r </w:t>
      </w:r>
      <w:r>
        <w:t>West,” including western Algeria, Morocco, Mauritania</w:t>
      </w:r>
      <w:r w:rsidR="00470FD1">
        <w:t xml:space="preserve">, </w:t>
      </w:r>
      <w:r>
        <w:t>and in earlier periods of Islamic history al</w:t>
      </w:r>
      <w:r w:rsidR="00807AC7">
        <w:t>-</w:t>
      </w:r>
      <w:r>
        <w:t>Andalus, or Musli</w:t>
      </w:r>
      <w:r w:rsidR="00470FD1">
        <w:t xml:space="preserve">m </w:t>
      </w:r>
      <w:r>
        <w:t>Iberia. Also within the western zone are importan</w:t>
      </w:r>
      <w:r w:rsidR="00470FD1">
        <w:t xml:space="preserve">t </w:t>
      </w:r>
      <w:r>
        <w:t>non</w:t>
      </w:r>
      <w:r w:rsidR="00807AC7">
        <w:t>-</w:t>
      </w:r>
      <w:r>
        <w:t>Arab groups, the most important being the Berber</w:t>
      </w:r>
      <w:r w:rsidR="00470FD1">
        <w:t xml:space="preserve">, </w:t>
      </w:r>
      <w:r>
        <w:t>who inhabit mostly the Atlas Mountains and who hav</w:t>
      </w:r>
      <w:r w:rsidR="00470FD1">
        <w:t xml:space="preserve">e </w:t>
      </w:r>
      <w:r>
        <w:t>their own distinct language.</w:t>
      </w:r>
    </w:p>
    <w:p w:rsidR="009A258F" w:rsidRDefault="009A258F" w:rsidP="009A258F">
      <w:pPr>
        <w:pStyle w:val="libNormal"/>
      </w:pPr>
      <w:r>
        <w:t>The second zone of Islamic culture, whose people wer</w:t>
      </w:r>
      <w:r w:rsidR="00470FD1">
        <w:t xml:space="preserve">e </w:t>
      </w:r>
      <w:r>
        <w:t>the second ethnic group to embrace Islam and to participat</w:t>
      </w:r>
      <w:r w:rsidR="00470FD1">
        <w:t xml:space="preserve">e </w:t>
      </w:r>
      <w:r>
        <w:t>with the Arabs in building classical Islamic civilization</w:t>
      </w:r>
      <w:r w:rsidR="00470FD1">
        <w:t xml:space="preserve">, </w:t>
      </w:r>
      <w:r>
        <w:t>is the Persian zone, consisting of present</w:t>
      </w:r>
      <w:r w:rsidR="00807AC7">
        <w:t>-</w:t>
      </w:r>
      <w:r>
        <w:t>day Iran, Afghanistan</w:t>
      </w:r>
      <w:r w:rsidR="00470FD1">
        <w:t xml:space="preserve">, </w:t>
      </w:r>
      <w:r>
        <w:t>and Tajikistan (with certain cities in Uzbekistan).</w:t>
      </w:r>
    </w:p>
    <w:p w:rsidR="009A258F" w:rsidRDefault="009A258F" w:rsidP="0052680E">
      <w:pPr>
        <w:pStyle w:val="libNormal"/>
      </w:pPr>
      <w:r>
        <w:t>The dominant language of the people of all thes</w:t>
      </w:r>
      <w:r w:rsidR="00470FD1">
        <w:t xml:space="preserve">e </w:t>
      </w:r>
      <w:r>
        <w:t>countries is Persian, known locally by three differen</w:t>
      </w:r>
      <w:r w:rsidR="00470FD1">
        <w:t xml:space="preserve">t </w:t>
      </w:r>
      <w:r>
        <w:t>names, Fars</w:t>
      </w:r>
      <w:r w:rsidR="005C6066">
        <w:t>i</w:t>
      </w:r>
      <w:r>
        <w:t>, Dar</w:t>
      </w:r>
      <w:r w:rsidR="005C6066">
        <w:t>i</w:t>
      </w:r>
      <w:r>
        <w:t>, and Tajik, all of which are the same language</w:t>
      </w:r>
      <w:r w:rsidR="00AF478E">
        <w:t xml:space="preserve">; </w:t>
      </w:r>
      <w:r>
        <w:t>the differences between them are no greater tha</w:t>
      </w:r>
      <w:r w:rsidR="00470FD1">
        <w:t xml:space="preserve">n </w:t>
      </w:r>
      <w:r>
        <w:t>differences between the English of Australia, England, an</w:t>
      </w:r>
      <w:r w:rsidR="00470FD1">
        <w:t xml:space="preserve">d </w:t>
      </w:r>
      <w:r>
        <w:t>Texas. This zone also included southern Caucasia, the ol</w:t>
      </w:r>
      <w:r w:rsidR="00470FD1">
        <w:t xml:space="preserve">d </w:t>
      </w:r>
      <w:r>
        <w:t>Khorasan, Transoxiana, and parts of what is today Pakista</w:t>
      </w:r>
      <w:r w:rsidR="00470FD1">
        <w:t xml:space="preserve">n </w:t>
      </w:r>
      <w:r>
        <w:t>before the migration south of Turkic people from the tent</w:t>
      </w:r>
      <w:r w:rsidR="00470FD1">
        <w:t xml:space="preserve">h </w:t>
      </w:r>
      <w:r>
        <w:t>and eleventh centuries and subsequent ethnic and geopolitica</w:t>
      </w:r>
      <w:r w:rsidR="00470FD1">
        <w:t xml:space="preserve">l </w:t>
      </w:r>
      <w:r>
        <w:t>changes. The people of this zone are predominantly o</w:t>
      </w:r>
      <w:r w:rsidR="00470FD1">
        <w:t xml:space="preserve">f </w:t>
      </w:r>
      <w:r>
        <w:t>the Iranian race, which is a branch of the Aryan or Indo</w:t>
      </w:r>
      <w:r w:rsidR="00807AC7">
        <w:t>-</w:t>
      </w:r>
      <w:r>
        <w:t>Iranian</w:t>
      </w:r>
      <w:r w:rsidR="00807AC7">
        <w:t>-</w:t>
      </w:r>
      <w:r>
        <w:t>European peoples, and Persian is related to th</w:t>
      </w:r>
      <w:r w:rsidR="00470FD1">
        <w:t xml:space="preserve">e </w:t>
      </w:r>
      <w:r>
        <w:t>Indo</w:t>
      </w:r>
      <w:r w:rsidR="00807AC7">
        <w:t>-</w:t>
      </w:r>
      <w:r>
        <w:t>European languages as are other Iranian language</w:t>
      </w:r>
      <w:r w:rsidR="00470FD1">
        <w:t xml:space="preserve">s </w:t>
      </w:r>
      <w:r>
        <w:t>spoken in this zone, such as Kurdish, Baluchi, and Pashtu.</w:t>
      </w:r>
    </w:p>
    <w:p w:rsidR="009A258F" w:rsidRDefault="009A258F" w:rsidP="009A258F">
      <w:pPr>
        <w:pStyle w:val="libNormal"/>
      </w:pPr>
      <w:r>
        <w:t>This zone has a population of some 100 million people</w:t>
      </w:r>
      <w:r w:rsidR="00470FD1">
        <w:t xml:space="preserve">, </w:t>
      </w:r>
      <w:r>
        <w:t>but its influence is felt strongly beyond its borders in othe</w:t>
      </w:r>
      <w:r w:rsidR="00470FD1">
        <w:t xml:space="preserve">r </w:t>
      </w:r>
      <w:r>
        <w:t>zones of Islamic culture in Asia from the Turkic and th</w:t>
      </w:r>
      <w:r w:rsidR="00470FD1">
        <w:t xml:space="preserve">e </w:t>
      </w:r>
      <w:r>
        <w:t>Indian to the Chinese.</w:t>
      </w:r>
    </w:p>
    <w:p w:rsidR="009A258F" w:rsidRDefault="009A258F" w:rsidP="009A258F">
      <w:pPr>
        <w:pStyle w:val="libNormal"/>
      </w:pPr>
      <w:r>
        <w:t>The first Persian to embrace Islam was Salman</w:t>
      </w:r>
      <w:r w:rsidR="00807AC7">
        <w:t>-</w:t>
      </w:r>
      <w:r>
        <w:t>i Fars</w:t>
      </w:r>
      <w:r w:rsidR="005C6066">
        <w:t>i</w:t>
      </w:r>
      <w:r>
        <w:t xml:space="preserve">, </w:t>
      </w:r>
      <w:r w:rsidR="00470FD1">
        <w:t xml:space="preserve">a </w:t>
      </w:r>
      <w:r>
        <w:t>slave whom the Prophet caused to become free, makin</w:t>
      </w:r>
      <w:r w:rsidR="00470FD1">
        <w:t xml:space="preserve">g </w:t>
      </w:r>
      <w:r>
        <w:t>him a member of his “Household.” From the beginnin</w:t>
      </w:r>
      <w:r w:rsidR="00470FD1">
        <w:t xml:space="preserve">g </w:t>
      </w:r>
      <w:r>
        <w:t>the Persians were deeply respectful of the “Family of th</w:t>
      </w:r>
      <w:r w:rsidR="00470FD1">
        <w:t xml:space="preserve">e </w:t>
      </w:r>
      <w:r>
        <w:t>Prophet” and many of the descendants of the Prophet</w:t>
      </w:r>
      <w:r w:rsidR="00470FD1">
        <w:t xml:space="preserve">, </w:t>
      </w:r>
      <w:r>
        <w:t>including the eighth Imam, ‘</w:t>
      </w:r>
      <w:r w:rsidR="005C6066">
        <w:t>Ali</w:t>
      </w:r>
      <w:r>
        <w:t xml:space="preserve"> al</w:t>
      </w:r>
      <w:r w:rsidR="00807AC7">
        <w:t>-</w:t>
      </w:r>
      <w:r>
        <w:t>Rid.a, are buried in Persia.</w:t>
      </w:r>
    </w:p>
    <w:p w:rsidR="00807AC7" w:rsidRDefault="009A258F" w:rsidP="009A258F">
      <w:pPr>
        <w:pStyle w:val="libNormal"/>
      </w:pPr>
      <w:r>
        <w:t>But it would be false to think that the Persians wer</w:t>
      </w:r>
      <w:r w:rsidR="00470FD1">
        <w:t xml:space="preserve">e </w:t>
      </w:r>
      <w:r>
        <w:t>always Sh</w:t>
      </w:r>
      <w:r w:rsidR="005C6066">
        <w:t>i</w:t>
      </w:r>
      <w:r>
        <w:t>‘ites and the Arabs Sunnis. Sh</w:t>
      </w:r>
      <w:r w:rsidR="005C6066">
        <w:t>i</w:t>
      </w:r>
      <w:r>
        <w:t>‘ism began amon</w:t>
      </w:r>
      <w:r w:rsidR="00470FD1">
        <w:t xml:space="preserve">g </w:t>
      </w:r>
      <w:r>
        <w:t>Arabs and in the tenth century</w:t>
      </w:r>
    </w:p>
    <w:p w:rsidR="009A258F" w:rsidRDefault="009A258F" w:rsidP="00807AC7">
      <w:pPr>
        <w:pStyle w:val="libNormal0"/>
      </w:pPr>
      <w:r>
        <w:lastRenderedPageBreak/>
        <w:t>much of the Arab east wa</w:t>
      </w:r>
      <w:r w:rsidR="00470FD1">
        <w:t xml:space="preserve">s </w:t>
      </w:r>
      <w:r>
        <w:t>Sh</w:t>
      </w:r>
      <w:r w:rsidR="005C6066">
        <w:t>i</w:t>
      </w:r>
      <w:r>
        <w:t>‘ite, while Khorasan, a major Persian province, was th</w:t>
      </w:r>
      <w:r w:rsidR="00470FD1">
        <w:t xml:space="preserve">e </w:t>
      </w:r>
      <w:r>
        <w:t>seat of Sunni thought. It is only after the establishmen</w:t>
      </w:r>
      <w:r w:rsidR="00470FD1">
        <w:t xml:space="preserve">t </w:t>
      </w:r>
      <w:r>
        <w:t>of the Safavids that Persia became predominantly Sh</w:t>
      </w:r>
      <w:r w:rsidR="005C6066">
        <w:t>i</w:t>
      </w:r>
      <w:r>
        <w:t>‘it</w:t>
      </w:r>
      <w:r w:rsidR="00470FD1">
        <w:t xml:space="preserve">e </w:t>
      </w:r>
      <w:r>
        <w:t>and this majority increased when Afghanistan, a part o</w:t>
      </w:r>
      <w:r w:rsidR="00470FD1">
        <w:t xml:space="preserve">f </w:t>
      </w:r>
      <w:r>
        <w:t>Baluchistan, and much of Central Asia, which were predominantl</w:t>
      </w:r>
      <w:r w:rsidR="00470FD1">
        <w:t xml:space="preserve">y </w:t>
      </w:r>
      <w:r>
        <w:t>Sunni, were separated from Persia, and Iran i</w:t>
      </w:r>
      <w:r w:rsidR="00470FD1">
        <w:t xml:space="preserve">n </w:t>
      </w:r>
      <w:r>
        <w:t>its present form was created. As far as Afghanistan is concerned</w:t>
      </w:r>
      <w:r w:rsidR="00470FD1">
        <w:t xml:space="preserve">, </w:t>
      </w:r>
      <w:r>
        <w:t>during the Safavid period until the eighteenth centur</w:t>
      </w:r>
      <w:r w:rsidR="00470FD1">
        <w:t xml:space="preserve">y </w:t>
      </w:r>
      <w:r>
        <w:t>it was part of Persia. Then the leader of the Afgha</w:t>
      </w:r>
      <w:r w:rsidR="00470FD1">
        <w:t xml:space="preserve">n </w:t>
      </w:r>
      <w:r>
        <w:t>tribes defeated the Safavids and killed the last Safavid king.</w:t>
      </w:r>
    </w:p>
    <w:p w:rsidR="009A258F" w:rsidRDefault="009A258F" w:rsidP="00003B6D">
      <w:pPr>
        <w:pStyle w:val="libNormal"/>
      </w:pPr>
      <w:r>
        <w:t>Shortly thereafter Nadir Shah, the last oriental conqueror</w:t>
      </w:r>
      <w:r w:rsidR="00470FD1">
        <w:t xml:space="preserve">, </w:t>
      </w:r>
      <w:r>
        <w:t>recaptured lands all the way to Delhi, including what i</w:t>
      </w:r>
      <w:r w:rsidR="00470FD1">
        <w:t xml:space="preserve">s </w:t>
      </w:r>
      <w:r>
        <w:t>today Afghanistan. After his death, however, eastern Afghanista</w:t>
      </w:r>
      <w:r w:rsidR="00470FD1">
        <w:t xml:space="preserve">n </w:t>
      </w:r>
      <w:r>
        <w:t>became independent, and in the nineteenth centur</w:t>
      </w:r>
      <w:r w:rsidR="00470FD1">
        <w:t xml:space="preserve">y </w:t>
      </w:r>
      <w:r>
        <w:t>finally, under British pressure, Persia relinquished it</w:t>
      </w:r>
      <w:r w:rsidR="00470FD1">
        <w:t xml:space="preserve">s </w:t>
      </w:r>
      <w:r>
        <w:t>claim on Herat and western Afghanistan, and thereafte</w:t>
      </w:r>
      <w:r w:rsidR="00470FD1">
        <w:t xml:space="preserve">r </w:t>
      </w:r>
      <w:r>
        <w:t>Afghanistan as we now know it came into being.</w:t>
      </w:r>
    </w:p>
    <w:p w:rsidR="009A258F" w:rsidRDefault="009A258F" w:rsidP="009A258F">
      <w:pPr>
        <w:pStyle w:val="libNormal"/>
      </w:pPr>
      <w:r>
        <w:t>The third zone of Islamic culture is that of Black Africa.</w:t>
      </w:r>
    </w:p>
    <w:p w:rsidR="009A258F" w:rsidRDefault="009A258F" w:rsidP="009A258F">
      <w:pPr>
        <w:pStyle w:val="libNormal"/>
      </w:pPr>
      <w:r>
        <w:t>Among the entourage of the Prophet, in addition t</w:t>
      </w:r>
      <w:r w:rsidR="00470FD1">
        <w:t xml:space="preserve">o </w:t>
      </w:r>
      <w:r>
        <w:t>Salman, there was another famous companion who was no</w:t>
      </w:r>
      <w:r w:rsidR="00470FD1">
        <w:t xml:space="preserve">t </w:t>
      </w:r>
      <w:r>
        <w:t>Arab. He was Bilal ibn Rabah al</w:t>
      </w:r>
      <w:r w:rsidR="00807AC7">
        <w:t>-H</w:t>
      </w:r>
      <w:r>
        <w:t>abash</w:t>
      </w:r>
      <w:r w:rsidR="005C6066">
        <w:t>i</w:t>
      </w:r>
      <w:r>
        <w:t>, the muezzin o</w:t>
      </w:r>
      <w:r w:rsidR="00470FD1">
        <w:t xml:space="preserve">r </w:t>
      </w:r>
      <w:r>
        <w:t>caller to prayer of the Prophet, who was a Black African.</w:t>
      </w:r>
    </w:p>
    <w:p w:rsidR="009A258F" w:rsidRDefault="009A258F" w:rsidP="009A258F">
      <w:pPr>
        <w:pStyle w:val="libNormal"/>
      </w:pPr>
      <w:r>
        <w:t>His presence symbolized the rapid spread of Islam amon</w:t>
      </w:r>
      <w:r w:rsidR="00470FD1">
        <w:t xml:space="preserve">g </w:t>
      </w:r>
      <w:r>
        <w:t>the Blacks and the creation of the Black African zone o</w:t>
      </w:r>
      <w:r w:rsidR="00470FD1">
        <w:t xml:space="preserve">f </w:t>
      </w:r>
      <w:r>
        <w:t>Islamic culture, encompassing a vast area from the highland</w:t>
      </w:r>
      <w:r w:rsidR="00470FD1">
        <w:t xml:space="preserve">s </w:t>
      </w:r>
      <w:r>
        <w:t>of Ethiopia, where Islam spread already in the sevent</w:t>
      </w:r>
      <w:r w:rsidR="00470FD1">
        <w:t xml:space="preserve">h </w:t>
      </w:r>
      <w:r>
        <w:t>century, to Mali and Senegal. The descendants of Bilal ar</w:t>
      </w:r>
      <w:r w:rsidR="00470FD1">
        <w:t xml:space="preserve">e </w:t>
      </w:r>
      <w:r>
        <w:t>said to have migrated to Mali, forming the Mandinka cla</w:t>
      </w:r>
      <w:r w:rsidR="00470FD1">
        <w:t xml:space="preserve">n </w:t>
      </w:r>
      <w:r>
        <w:t>Keita, which helped create the Mali Empire. Some of th</w:t>
      </w:r>
      <w:r w:rsidR="00470FD1">
        <w:t xml:space="preserve">e </w:t>
      </w:r>
      <w:r>
        <w:t>companions of the Prophet also migrated to Chad an</w:t>
      </w:r>
      <w:r w:rsidR="00470FD1">
        <w:t xml:space="preserve">d </w:t>
      </w:r>
      <w:r>
        <w:t>established Islam there a generation after the Prophet.</w:t>
      </w:r>
    </w:p>
    <w:p w:rsidR="009A258F" w:rsidRDefault="009A258F" w:rsidP="009A258F">
      <w:pPr>
        <w:pStyle w:val="libNormal"/>
      </w:pPr>
      <w:r>
        <w:t>Altogether Islam spread in Black Africa mostly throug</w:t>
      </w:r>
      <w:r w:rsidR="00470FD1">
        <w:t xml:space="preserve">h </w:t>
      </w:r>
      <w:r>
        <w:t>trade, and such tribes as the Sanhaja, who themselve</w:t>
      </w:r>
      <w:r w:rsidR="00470FD1">
        <w:t xml:space="preserve">s </w:t>
      </w:r>
      <w:r>
        <w:t>embraced Islam early, became intermediaries between Ara</w:t>
      </w:r>
      <w:r w:rsidR="00470FD1">
        <w:t xml:space="preserve">b </w:t>
      </w:r>
      <w:r>
        <w:t>Muslims to the north and Black Africans. By the elevent</w:t>
      </w:r>
      <w:r w:rsidR="00470FD1">
        <w:t xml:space="preserve">h </w:t>
      </w:r>
      <w:r>
        <w:t>century a powerful Islamic kingdom was established i</w:t>
      </w:r>
      <w:r w:rsidR="00470FD1">
        <w:t xml:space="preserve">n </w:t>
      </w:r>
      <w:r>
        <w:t>Ghana, and by the fourteenth century the Mali Empire</w:t>
      </w:r>
      <w:r w:rsidR="00470FD1">
        <w:t xml:space="preserve">, </w:t>
      </w:r>
      <w:r>
        <w:t>which was Muslim, was one of the richest in the world; it</w:t>
      </w:r>
      <w:r w:rsidR="00470FD1">
        <w:t xml:space="preserve">s </w:t>
      </w:r>
      <w:r>
        <w:t>most famous ruler, Mansa Musa, one of the most notabl</w:t>
      </w:r>
      <w:r w:rsidR="00470FD1">
        <w:t xml:space="preserve">e </w:t>
      </w:r>
      <w:r>
        <w:t>rulers in the whole of the Islamic world.</w:t>
      </w:r>
    </w:p>
    <w:p w:rsidR="009A258F" w:rsidRDefault="009A258F" w:rsidP="009A258F">
      <w:pPr>
        <w:pStyle w:val="libNormal"/>
      </w:pPr>
      <w:r>
        <w:t>In East Africa, which received Islam earlier than Wes</w:t>
      </w:r>
      <w:r w:rsidR="00470FD1">
        <w:t xml:space="preserve">t </w:t>
      </w:r>
      <w:r>
        <w:t>Africa, the process of Islamization took a different path an</w:t>
      </w:r>
      <w:r w:rsidR="00470FD1">
        <w:t xml:space="preserve">d </w:t>
      </w:r>
      <w:r>
        <w:t>was influenced greatly by the migration of both Arabs an</w:t>
      </w:r>
      <w:r w:rsidR="00470FD1">
        <w:t xml:space="preserve">d </w:t>
      </w:r>
      <w:r>
        <w:t>Persians into the coastal areas of West Africa. By the twelft</w:t>
      </w:r>
      <w:r w:rsidR="00470FD1">
        <w:t xml:space="preserve">h </w:t>
      </w:r>
      <w:r>
        <w:t>century a Swahili kingdom was established with its capita</w:t>
      </w:r>
      <w:r w:rsidR="00470FD1">
        <w:t xml:space="preserve">l </w:t>
      </w:r>
      <w:r>
        <w:t>in Kilwa, and from the mixture of Arabic, Persian, an</w:t>
      </w:r>
      <w:r w:rsidR="00470FD1">
        <w:t xml:space="preserve">d </w:t>
      </w:r>
      <w:r>
        <w:t>Bantu the new Swahili language, perhaps the most importan</w:t>
      </w:r>
      <w:r w:rsidR="00470FD1">
        <w:t xml:space="preserve">t </w:t>
      </w:r>
      <w:r>
        <w:t>Islamic language of Muslim Black Africa, was born.</w:t>
      </w:r>
    </w:p>
    <w:p w:rsidR="009A258F" w:rsidRDefault="009A258F" w:rsidP="009A258F">
      <w:pPr>
        <w:pStyle w:val="libNormal"/>
      </w:pPr>
      <w:r>
        <w:t>But in contrast to the Arab and Persian worlds, where on</w:t>
      </w:r>
      <w:r w:rsidR="00470FD1">
        <w:t xml:space="preserve">e </w:t>
      </w:r>
      <w:r>
        <w:t>language dominates, the Black African zone of Islamic cultur</w:t>
      </w:r>
      <w:r w:rsidR="00470FD1">
        <w:t xml:space="preserve">e </w:t>
      </w:r>
      <w:r>
        <w:t>consists of many subzones with very distinct language</w:t>
      </w:r>
      <w:r w:rsidR="00470FD1">
        <w:t>s</w:t>
      </w:r>
      <w:r w:rsidR="0052680E">
        <w:t xml:space="preserve"> </w:t>
      </w:r>
      <w:r>
        <w:t>ranging from Hausa and Fulani to Somali. Some of thes</w:t>
      </w:r>
      <w:r w:rsidR="00470FD1">
        <w:t xml:space="preserve">e </w:t>
      </w:r>
      <w:r>
        <w:t>languages are also spoken by Christians and are culturall</w:t>
      </w:r>
      <w:r w:rsidR="00470FD1">
        <w:t xml:space="preserve">y </w:t>
      </w:r>
      <w:r>
        <w:t>signficant for African Christianity.</w:t>
      </w:r>
    </w:p>
    <w:p w:rsidR="00807AC7" w:rsidRDefault="009A258F" w:rsidP="009A258F">
      <w:pPr>
        <w:pStyle w:val="libNormal"/>
      </w:pPr>
      <w:r>
        <w:t>Although the north of the African continent was alread</w:t>
      </w:r>
      <w:r w:rsidR="00470FD1">
        <w:t xml:space="preserve">y </w:t>
      </w:r>
      <w:r>
        <w:t>Arab a century after the rise of Islam, the area called classicall</w:t>
      </w:r>
      <w:r w:rsidR="00470FD1">
        <w:t xml:space="preserve">y </w:t>
      </w:r>
      <w:r>
        <w:t>the Sudan, which included</w:t>
      </w:r>
    </w:p>
    <w:p w:rsidR="009A258F" w:rsidRDefault="009A258F" w:rsidP="00807AC7">
      <w:pPr>
        <w:pStyle w:val="libNormal0"/>
      </w:pPr>
      <w:r>
        <w:lastRenderedPageBreak/>
        <w:t>the steppes and the grassland</w:t>
      </w:r>
      <w:r w:rsidR="00470FD1">
        <w:t xml:space="preserve">s </w:t>
      </w:r>
      <w:r>
        <w:t>from present</w:t>
      </w:r>
      <w:r w:rsidR="00807AC7">
        <w:t>-</w:t>
      </w:r>
      <w:r>
        <w:t xml:space="preserve">day Sudan to Senegal, also became to </w:t>
      </w:r>
      <w:r w:rsidR="00470FD1">
        <w:t xml:space="preserve">a </w:t>
      </w:r>
      <w:r>
        <w:t>large extent Muslim over a millennium ago. It is, however</w:t>
      </w:r>
      <w:r w:rsidR="00470FD1">
        <w:t xml:space="preserve">, </w:t>
      </w:r>
      <w:r>
        <w:t>only since the nineteenth century that Islam has begun t</w:t>
      </w:r>
      <w:r w:rsidR="00470FD1">
        <w:t xml:space="preserve">o </w:t>
      </w:r>
      <w:r>
        <w:t>penetrate inland into the forest regions south of the classica</w:t>
      </w:r>
      <w:r w:rsidR="00470FD1">
        <w:t xml:space="preserve">l </w:t>
      </w:r>
      <w:r>
        <w:t>Sudan. There are of course also intermediate region</w:t>
      </w:r>
      <w:r w:rsidR="00470FD1">
        <w:t xml:space="preserve">s </w:t>
      </w:r>
      <w:r>
        <w:t>between the Arabic north and Black Africa where the tw</w:t>
      </w:r>
      <w:r w:rsidR="00470FD1">
        <w:t xml:space="preserve">o </w:t>
      </w:r>
      <w:r>
        <w:t>zones become intermingled, such as present</w:t>
      </w:r>
      <w:r w:rsidR="00807AC7">
        <w:t>-</w:t>
      </w:r>
      <w:r>
        <w:t>day Sudan</w:t>
      </w:r>
      <w:r w:rsidR="00470FD1">
        <w:t xml:space="preserve">, </w:t>
      </w:r>
      <w:r>
        <w:t>Eritrea, and Somalia. The zone of Black African Islamic cultur</w:t>
      </w:r>
      <w:r w:rsidR="00470FD1">
        <w:t xml:space="preserve">e </w:t>
      </w:r>
      <w:r>
        <w:t>with a population of well over 150 million people i</w:t>
      </w:r>
      <w:r w:rsidR="00470FD1">
        <w:t xml:space="preserve">s </w:t>
      </w:r>
      <w:r>
        <w:t>bewilderingly diverse and presents a remarkable panoram</w:t>
      </w:r>
      <w:r w:rsidR="00470FD1">
        <w:t xml:space="preserve">a </w:t>
      </w:r>
      <w:r>
        <w:t>of ethnic and cultural diversity within the local unity o</w:t>
      </w:r>
      <w:r w:rsidR="00470FD1">
        <w:t xml:space="preserve">f </w:t>
      </w:r>
      <w:r>
        <w:t>Black African culture and the universal unity of Islam itself.</w:t>
      </w:r>
    </w:p>
    <w:p w:rsidR="009A258F" w:rsidRDefault="009A258F" w:rsidP="009A258F">
      <w:pPr>
        <w:pStyle w:val="libNormal"/>
      </w:pPr>
      <w:r>
        <w:t>The fourth zone of Islamic culture is the Turkic zone</w:t>
      </w:r>
      <w:r w:rsidR="00470FD1">
        <w:t xml:space="preserve">, </w:t>
      </w:r>
      <w:r>
        <w:t>embracing all the people who speak one of the Altaic languages</w:t>
      </w:r>
      <w:r w:rsidR="00470FD1">
        <w:t xml:space="preserve">, </w:t>
      </w:r>
      <w:r>
        <w:t>of which the most important is Turkish, but whic</w:t>
      </w:r>
      <w:r w:rsidR="00470FD1">
        <w:t xml:space="preserve">h </w:t>
      </w:r>
      <w:r>
        <w:t xml:space="preserve">also include Adhari </w:t>
      </w:r>
      <w:r w:rsidRPr="009C1B93">
        <w:rPr>
          <w:rStyle w:val="libItalicChar"/>
        </w:rPr>
        <w:t>(Azeri)</w:t>
      </w:r>
      <w:r>
        <w:t>, Chechen, Uighur, Uzbek</w:t>
      </w:r>
      <w:r w:rsidR="00470FD1">
        <w:t xml:space="preserve">, </w:t>
      </w:r>
      <w:r>
        <w:t>Kirghiz, and Turkeman. The Turkic people, who were originall</w:t>
      </w:r>
      <w:r w:rsidR="00470FD1">
        <w:t xml:space="preserve">y </w:t>
      </w:r>
      <w:r>
        <w:t>nomadic, migrated south from the Altai Mountain</w:t>
      </w:r>
      <w:r w:rsidR="00470FD1">
        <w:t xml:space="preserve">s </w:t>
      </w:r>
      <w:r>
        <w:t>to conquer Central Asia from the Persians, changing it</w:t>
      </w:r>
      <w:r w:rsidR="00470FD1">
        <w:t xml:space="preserve">s </w:t>
      </w:r>
      <w:r>
        <w:t>ethnic nature but remaining culturally very close to th</w:t>
      </w:r>
      <w:r w:rsidR="00470FD1">
        <w:t xml:space="preserve">e </w:t>
      </w:r>
      <w:r>
        <w:t>Persian world. By the time they had entered the Persia o</w:t>
      </w:r>
      <w:r w:rsidR="00470FD1">
        <w:t xml:space="preserve">f </w:t>
      </w:r>
      <w:r>
        <w:t>that historical period, they had already embraced Islam an</w:t>
      </w:r>
      <w:r w:rsidR="00470FD1">
        <w:t xml:space="preserve">d </w:t>
      </w:r>
      <w:r>
        <w:t>in fact became its great champions. Not only did the</w:t>
      </w:r>
      <w:r w:rsidR="00470FD1">
        <w:t xml:space="preserve">y </w:t>
      </w:r>
      <w:r>
        <w:t>defeat local Persian rulers such as the Samanids, but the</w:t>
      </w:r>
      <w:r w:rsidR="00470FD1">
        <w:t xml:space="preserve">y </w:t>
      </w:r>
      <w:r>
        <w:t>soon pushed westward toward Anatolia, defeating th</w:t>
      </w:r>
      <w:r w:rsidR="00470FD1">
        <w:t xml:space="preserve">e </w:t>
      </w:r>
      <w:r>
        <w:t>Byzantine army at the Battle of Manzikert (Malazgirt i</w:t>
      </w:r>
      <w:r w:rsidR="00470FD1">
        <w:t xml:space="preserve">n </w:t>
      </w:r>
      <w:r>
        <w:t>Turkish) in 1071. This was one of the pivotal battles o</w:t>
      </w:r>
      <w:r w:rsidR="00470FD1">
        <w:t xml:space="preserve">f </w:t>
      </w:r>
      <w:r>
        <w:t>Islamic history. It opened the Anatolian pasturelands to th</w:t>
      </w:r>
      <w:r w:rsidR="00470FD1">
        <w:t>e</w:t>
      </w:r>
      <w:r w:rsidR="008449EE">
        <w:t xml:space="preserve"> </w:t>
      </w:r>
      <w:r>
        <w:t>Turkic nomads and led to the Turkification of Anatolia, th</w:t>
      </w:r>
      <w:r w:rsidR="00470FD1">
        <w:t xml:space="preserve">e </w:t>
      </w:r>
      <w:r>
        <w:t>establishment of the Ottoman Empire, and finally to th</w:t>
      </w:r>
      <w:r w:rsidR="00470FD1">
        <w:t xml:space="preserve">e </w:t>
      </w:r>
      <w:r>
        <w:t>conquest of Constantinople in 1453. The Turks were powerfu</w:t>
      </w:r>
      <w:r w:rsidR="00470FD1">
        <w:t xml:space="preserve">l </w:t>
      </w:r>
      <w:r>
        <w:t>militarily and ruled over many Muslim lands, includin</w:t>
      </w:r>
      <w:r w:rsidR="00470FD1">
        <w:t xml:space="preserve">g </w:t>
      </w:r>
      <w:r>
        <w:t>Persia and Egypt, and their role in later Islamic histor</w:t>
      </w:r>
      <w:r w:rsidR="00470FD1">
        <w:t xml:space="preserve">y </w:t>
      </w:r>
      <w:r>
        <w:t>can hardly be exaggerated. Today the Turkic peoples, compose</w:t>
      </w:r>
      <w:r w:rsidR="00470FD1">
        <w:t xml:space="preserve">d </w:t>
      </w:r>
      <w:r>
        <w:t>of more than 150 million people, are spread fro</w:t>
      </w:r>
      <w:r w:rsidR="00470FD1">
        <w:t xml:space="preserve">m </w:t>
      </w:r>
      <w:r>
        <w:t>Macedonia to Siberia and all the way to Vladivostok an</w:t>
      </w:r>
      <w:r w:rsidR="00470FD1">
        <w:t xml:space="preserve">d </w:t>
      </w:r>
      <w:r>
        <w:t>are geographically the most widespread ethnic and cultura</w:t>
      </w:r>
      <w:r w:rsidR="00470FD1">
        <w:t xml:space="preserve">l </w:t>
      </w:r>
      <w:r>
        <w:t>group within the Islamic world. There are notable Turki</w:t>
      </w:r>
      <w:r w:rsidR="00470FD1">
        <w:t xml:space="preserve">c </w:t>
      </w:r>
      <w:r>
        <w:t>groups also within other areas that are not majority Turkic</w:t>
      </w:r>
      <w:r w:rsidR="00470FD1">
        <w:t xml:space="preserve">, </w:t>
      </w:r>
      <w:r>
        <w:t>including Persia, Afghanistan, Egypt, Jordan, Syria, an</w:t>
      </w:r>
      <w:r w:rsidR="00470FD1">
        <w:t xml:space="preserve">d </w:t>
      </w:r>
      <w:r>
        <w:t>Russia, which has important Turkic minorities who ar</w:t>
      </w:r>
      <w:r w:rsidR="00470FD1">
        <w:t xml:space="preserve">e </w:t>
      </w:r>
      <w:r>
        <w:t>remnants of people conquered during the expansion of th</w:t>
      </w:r>
      <w:r w:rsidR="00470FD1">
        <w:t xml:space="preserve">e </w:t>
      </w:r>
      <w:r>
        <w:t>Russian Empire under the czars.</w:t>
      </w:r>
    </w:p>
    <w:p w:rsidR="009A258F" w:rsidRDefault="009A258F" w:rsidP="009A258F">
      <w:pPr>
        <w:pStyle w:val="libNormal"/>
      </w:pPr>
      <w:r>
        <w:t>The fifth major zone of Islamic culture is that of th</w:t>
      </w:r>
      <w:r w:rsidR="00470FD1">
        <w:t xml:space="preserve">e </w:t>
      </w:r>
      <w:r>
        <w:t>Indian subcontinent. Already in the first decade of th</w:t>
      </w:r>
      <w:r w:rsidR="00470FD1">
        <w:t xml:space="preserve">e </w:t>
      </w:r>
      <w:r>
        <w:t>eighth century, the army of Muh.ammad ibn Qasim ha</w:t>
      </w:r>
      <w:r w:rsidR="00470FD1">
        <w:t xml:space="preserve">d </w:t>
      </w:r>
      <w:r>
        <w:t>conquered Sindh, and thus began the penetration of Isla</w:t>
      </w:r>
      <w:r w:rsidR="00470FD1">
        <w:t xml:space="preserve">m </w:t>
      </w:r>
      <w:r>
        <w:t>into the subcontinent during the next few centuries, bu</w:t>
      </w:r>
      <w:r w:rsidR="00470FD1">
        <w:t xml:space="preserve">t </w:t>
      </w:r>
      <w:r>
        <w:t>Islam spread throughout India mostly through Sufi orders.</w:t>
      </w:r>
    </w:p>
    <w:p w:rsidR="00807AC7" w:rsidRDefault="009A258F" w:rsidP="009A258F">
      <w:pPr>
        <w:pStyle w:val="libNormal"/>
      </w:pPr>
      <w:r>
        <w:t>There were also invasions by various Turkic rulers int</w:t>
      </w:r>
      <w:r w:rsidR="00470FD1">
        <w:t xml:space="preserve">o </w:t>
      </w:r>
      <w:r>
        <w:t>India, and from the eleventh century onward and until th</w:t>
      </w:r>
      <w:r w:rsidR="00470FD1">
        <w:t xml:space="preserve">e </w:t>
      </w:r>
      <w:r>
        <w:t>British colonization of India Muslim rulers dominated ove</w:t>
      </w:r>
      <w:r w:rsidR="00470FD1">
        <w:t xml:space="preserve">r </w:t>
      </w:r>
      <w:r>
        <w:t>much of India, especially the north, where the Moghul</w:t>
      </w:r>
      <w:r w:rsidR="00470FD1">
        <w:t xml:space="preserve">s </w:t>
      </w:r>
      <w:r>
        <w:t>established a major empire in the sixteenth century. India</w:t>
      </w:r>
      <w:r w:rsidR="00470FD1">
        <w:t xml:space="preserve">n </w:t>
      </w:r>
      <w:r>
        <w:t>Islam is ethnically mostly homogeneous, with some Persia</w:t>
      </w:r>
      <w:r w:rsidR="00470FD1">
        <w:t xml:space="preserve">n </w:t>
      </w:r>
      <w:r>
        <w:t>and Turkic elements added to the local Indian population</w:t>
      </w:r>
      <w:r w:rsidR="00470FD1">
        <w:t xml:space="preserve">, </w:t>
      </w:r>
      <w:r>
        <w:t>but it is culturally and linguistically very diverse. For nearl</w:t>
      </w:r>
      <w:r w:rsidR="00470FD1">
        <w:t xml:space="preserve">y </w:t>
      </w:r>
      <w:r>
        <w:t>a thousand years the intellectual and literary language o</w:t>
      </w:r>
      <w:r w:rsidR="00470FD1">
        <w:t xml:space="preserve">f </w:t>
      </w:r>
      <w:r>
        <w:t>Indian Muslims was Persian, but several local languages</w:t>
      </w:r>
      <w:r w:rsidR="00470FD1">
        <w:t xml:space="preserve">, </w:t>
      </w:r>
      <w:r>
        <w:t>such as Sindhi, Gujrati, Punjabi, and Bengali, also gaine</w:t>
      </w:r>
      <w:r w:rsidR="00470FD1">
        <w:t xml:space="preserve">d </w:t>
      </w:r>
      <w:r>
        <w:t>some</w:t>
      </w:r>
    </w:p>
    <w:p w:rsidR="009A258F" w:rsidRDefault="009A258F" w:rsidP="00807AC7">
      <w:pPr>
        <w:pStyle w:val="libNormal0"/>
      </w:pPr>
      <w:r>
        <w:lastRenderedPageBreak/>
        <w:t>prominence as Islamic languages. Gradually, from th</w:t>
      </w:r>
      <w:r w:rsidR="00470FD1">
        <w:t xml:space="preserve">e </w:t>
      </w:r>
      <w:r>
        <w:t>sixteenth and seventeenth centuries, a new language wa</w:t>
      </w:r>
      <w:r w:rsidR="00470FD1">
        <w:t>s</w:t>
      </w:r>
      <w:r w:rsidR="0052680E">
        <w:t xml:space="preserve"> </w:t>
      </w:r>
      <w:r>
        <w:t>born of the wedding of the Indian languages and Persia</w:t>
      </w:r>
      <w:r w:rsidR="00470FD1">
        <w:t xml:space="preserve">n </w:t>
      </w:r>
      <w:r>
        <w:t>with Turkic elements added and became known as Urdu.</w:t>
      </w:r>
    </w:p>
    <w:p w:rsidR="009A258F" w:rsidRDefault="009A258F" w:rsidP="009A258F">
      <w:pPr>
        <w:pStyle w:val="libNormal"/>
      </w:pPr>
      <w:r>
        <w:t>Written in the Arabic</w:t>
      </w:r>
      <w:r w:rsidR="00807AC7">
        <w:t>-</w:t>
      </w:r>
      <w:r>
        <w:t>Persian script, Urdu became, lik</w:t>
      </w:r>
      <w:r w:rsidR="00470FD1">
        <w:t xml:space="preserve">e </w:t>
      </w:r>
      <w:r>
        <w:t>Swahili, Ottoman Turkish, and several other Islamic languages</w:t>
      </w:r>
      <w:r w:rsidR="00470FD1">
        <w:t xml:space="preserve">, </w:t>
      </w:r>
      <w:r>
        <w:t>a major language of Islamic discourse and was late</w:t>
      </w:r>
      <w:r w:rsidR="00470FD1">
        <w:t xml:space="preserve">r </w:t>
      </w:r>
      <w:r>
        <w:t>adopted as the official language of Pakistan. The India</w:t>
      </w:r>
      <w:r w:rsidR="00470FD1">
        <w:t xml:space="preserve">n </w:t>
      </w:r>
      <w:r>
        <w:t>zone of Islamic culture includes Pakistan, Bangladesh</w:t>
      </w:r>
      <w:r w:rsidR="00470FD1">
        <w:t xml:space="preserve">, </w:t>
      </w:r>
      <w:r>
        <w:t>Muslims of India and Nepal, and the deeply rooted Islami</w:t>
      </w:r>
      <w:r w:rsidR="00470FD1">
        <w:t xml:space="preserve">c </w:t>
      </w:r>
      <w:r>
        <w:t>community of Sri Lanka. There are some 400 million Muslim</w:t>
      </w:r>
      <w:r w:rsidR="00470FD1">
        <w:t xml:space="preserve">s </w:t>
      </w:r>
      <w:r>
        <w:t>in this region, more than in any other. The reason fo</w:t>
      </w:r>
      <w:r w:rsidR="00470FD1">
        <w:t xml:space="preserve">r </w:t>
      </w:r>
      <w:r>
        <w:t>this vast population is the rapid rise of the general populatio</w:t>
      </w:r>
      <w:r w:rsidR="00470FD1">
        <w:t xml:space="preserve">n </w:t>
      </w:r>
      <w:r>
        <w:t>in all of India since the nineteenth century, includin</w:t>
      </w:r>
      <w:r w:rsidR="00470FD1">
        <w:t xml:space="preserve">g </w:t>
      </w:r>
      <w:r>
        <w:t>both Hindus and Muslims, and the fact that more tha</w:t>
      </w:r>
      <w:r w:rsidR="00470FD1">
        <w:t xml:space="preserve">n </w:t>
      </w:r>
      <w:r>
        <w:t>one</w:t>
      </w:r>
      <w:r w:rsidR="00807AC7">
        <w:t>-</w:t>
      </w:r>
      <w:r>
        <w:t>fourth of Indians had embraced Islam, which was abl</w:t>
      </w:r>
      <w:r w:rsidR="00470FD1">
        <w:t xml:space="preserve">e </w:t>
      </w:r>
      <w:r>
        <w:t>to provide providentially a path of salvation for those wh</w:t>
      </w:r>
      <w:r w:rsidR="00470FD1">
        <w:t xml:space="preserve">o </w:t>
      </w:r>
      <w:r>
        <w:t>could no longer function within the world of traditiona</w:t>
      </w:r>
      <w:r w:rsidR="00470FD1">
        <w:t xml:space="preserve">l </w:t>
      </w:r>
      <w:r>
        <w:t>Hinduism. They have created some of the greatest works o</w:t>
      </w:r>
      <w:r w:rsidR="00470FD1">
        <w:t xml:space="preserve">f </w:t>
      </w:r>
      <w:r>
        <w:t>Islamic art and culture, and although ruled often by Turki</w:t>
      </w:r>
      <w:r w:rsidR="00470FD1">
        <w:t xml:space="preserve">c </w:t>
      </w:r>
      <w:r>
        <w:t>dynasties, they have been very close in cultural matters t</w:t>
      </w:r>
      <w:r w:rsidR="00470FD1">
        <w:t xml:space="preserve">o </w:t>
      </w:r>
      <w:r>
        <w:t>the Persian world until modern times.</w:t>
      </w:r>
    </w:p>
    <w:p w:rsidR="009A258F" w:rsidRDefault="009A258F" w:rsidP="00003B6D">
      <w:pPr>
        <w:pStyle w:val="libNormal"/>
      </w:pPr>
      <w:r>
        <w:t>The sixth zone of Islamic culture embraces the Mala</w:t>
      </w:r>
      <w:r w:rsidR="00470FD1">
        <w:t xml:space="preserve">y </w:t>
      </w:r>
      <w:r>
        <w:t>world in Southeast Asia. Islamicized by Arab traders fro</w:t>
      </w:r>
      <w:r w:rsidR="00470FD1">
        <w:t xml:space="preserve">m </w:t>
      </w:r>
      <w:r>
        <w:t>the Persian Gulf and the Arabian Sea and also by merchant</w:t>
      </w:r>
      <w:r w:rsidR="00470FD1">
        <w:t xml:space="preserve">s </w:t>
      </w:r>
      <w:r>
        <w:t>and Sufis from India from the thirteenth century onward</w:t>
      </w:r>
      <w:r w:rsidR="00470FD1">
        <w:t xml:space="preserve">, </w:t>
      </w:r>
      <w:r>
        <w:t>Malay Islam displays again much ethnic homogeneity an</w:t>
      </w:r>
      <w:r w:rsidR="00470FD1">
        <w:t xml:space="preserve">d </w:t>
      </w:r>
      <w:r>
        <w:t>possesses local traits all its own. Influenced deeply fro</w:t>
      </w:r>
      <w:r w:rsidR="00470FD1">
        <w:t xml:space="preserve">m </w:t>
      </w:r>
      <w:r>
        <w:t>the beginning by Sufism, which played a major role in th</w:t>
      </w:r>
      <w:r w:rsidR="00470FD1">
        <w:t xml:space="preserve">e </w:t>
      </w:r>
      <w:r>
        <w:t>spread of Islam into that world, Malay Islam has usuall</w:t>
      </w:r>
      <w:r w:rsidR="00470FD1">
        <w:t xml:space="preserve">y </w:t>
      </w:r>
      <w:r>
        <w:t>reflected a mild and gentle aspect also in conformity wit</w:t>
      </w:r>
      <w:r w:rsidR="00470FD1">
        <w:t xml:space="preserve">h </w:t>
      </w:r>
      <w:r>
        <w:t>the predominant ethnic characteristics of the people. Dominate</w:t>
      </w:r>
      <w:r w:rsidR="00470FD1">
        <w:t xml:space="preserve">d </w:t>
      </w:r>
      <w:r>
        <w:t>by Malay and Javanese languages, Malay Islam embrace</w:t>
      </w:r>
      <w:r w:rsidR="00470FD1">
        <w:t xml:space="preserve">s </w:t>
      </w:r>
      <w:r>
        <w:t>Indonesia, Malaysia, Brunei, and sizable minoritie</w:t>
      </w:r>
      <w:r w:rsidR="00470FD1">
        <w:t xml:space="preserve">s </w:t>
      </w:r>
      <w:r>
        <w:t>in Thailand as well as the Philippines and smaller minoritie</w:t>
      </w:r>
      <w:r w:rsidR="00470FD1">
        <w:t xml:space="preserve">s </w:t>
      </w:r>
      <w:r>
        <w:t>in Cambodia and Vietnam. Altogether there are over 220</w:t>
      </w:r>
      <w:r w:rsidR="00003B6D">
        <w:t xml:space="preserve"> </w:t>
      </w:r>
      <w:r>
        <w:t>million Muslims in this zone, and although this part of th</w:t>
      </w:r>
      <w:r w:rsidR="00470FD1">
        <w:t xml:space="preserve">e </w:t>
      </w:r>
      <w:r>
        <w:t>Islamic world is a relative newcomer to the “Abode o</w:t>
      </w:r>
      <w:r w:rsidR="00470FD1">
        <w:t xml:space="preserve">f </w:t>
      </w:r>
      <w:r>
        <w:t>Islam,” its adherents are known for their close attachmen</w:t>
      </w:r>
      <w:r w:rsidR="00470FD1">
        <w:t xml:space="preserve">t </w:t>
      </w:r>
      <w:r>
        <w:t>to Mecca and Medina and love for the Prophetic traditions.</w:t>
      </w:r>
    </w:p>
    <w:p w:rsidR="009A258F" w:rsidRDefault="009A258F" w:rsidP="009A258F">
      <w:pPr>
        <w:pStyle w:val="libNormal"/>
      </w:pPr>
      <w:r>
        <w:t>As is the case with Africa and India, Malay Islam i</w:t>
      </w:r>
      <w:r w:rsidR="00470FD1">
        <w:t xml:space="preserve">s </w:t>
      </w:r>
      <w:r>
        <w:t>highly influenced and colored operatively and intellectuall</w:t>
      </w:r>
      <w:r w:rsidR="00470FD1">
        <w:t xml:space="preserve">y </w:t>
      </w:r>
      <w:r>
        <w:t>by Sufism.</w:t>
      </w:r>
    </w:p>
    <w:p w:rsidR="009A258F" w:rsidRDefault="009A258F" w:rsidP="009A258F">
      <w:pPr>
        <w:pStyle w:val="libNormal"/>
      </w:pPr>
      <w:r>
        <w:t>Besides these six major zones of Islamic culture, a fe</w:t>
      </w:r>
      <w:r w:rsidR="00470FD1">
        <w:t xml:space="preserve">w </w:t>
      </w:r>
      <w:r>
        <w:t>smaller ones must also be mentioned. One is Chinese Islam</w:t>
      </w:r>
      <w:r w:rsidR="00470FD1">
        <w:t xml:space="preserve">, </w:t>
      </w:r>
      <w:r>
        <w:t>whose origin goes back to the seventh century, when soo</w:t>
      </w:r>
      <w:r w:rsidR="00470FD1">
        <w:t xml:space="preserve">n </w:t>
      </w:r>
      <w:r>
        <w:t>after the advent of Islam Muslim merchants settled in Chines</w:t>
      </w:r>
      <w:r w:rsidR="00470FD1">
        <w:t xml:space="preserve">e </w:t>
      </w:r>
      <w:r>
        <w:t>ports such as Canton. There has been a continuou</w:t>
      </w:r>
      <w:r w:rsidR="00470FD1">
        <w:t xml:space="preserve">s </w:t>
      </w:r>
      <w:r>
        <w:t>presence of Islam in China since that time, but mostly i</w:t>
      </w:r>
      <w:r w:rsidR="00470FD1">
        <w:t xml:space="preserve">n </w:t>
      </w:r>
      <w:r>
        <w:t>Sinkiang, which Muslim geographers call Eastern Turkistan.</w:t>
      </w:r>
    </w:p>
    <w:p w:rsidR="00807AC7" w:rsidRDefault="009A258F" w:rsidP="009A258F">
      <w:pPr>
        <w:pStyle w:val="libNormal"/>
      </w:pPr>
      <w:r>
        <w:t>The Islamic population of China includes both people o</w:t>
      </w:r>
      <w:r w:rsidR="00470FD1">
        <w:t xml:space="preserve">f </w:t>
      </w:r>
      <w:r>
        <w:t>Turkic origin, such as the Uigurs, and native Chinese calle</w:t>
      </w:r>
      <w:r w:rsidR="00470FD1">
        <w:t xml:space="preserve">d </w:t>
      </w:r>
      <w:r>
        <w:t>Hui. Even among the Hans there are some Muslims. Th</w:t>
      </w:r>
      <w:r w:rsidR="00470FD1">
        <w:t xml:space="preserve">e </w:t>
      </w:r>
      <w:r>
        <w:t>number of Muslims in China remains a great mystery an</w:t>
      </w:r>
      <w:r w:rsidR="00470FD1">
        <w:t xml:space="preserve">d </w:t>
      </w:r>
      <w:r>
        <w:t>figures from 25 to 100 million have been mentioned. Ther</w:t>
      </w:r>
      <w:r w:rsidR="00470FD1">
        <w:t xml:space="preserve">e </w:t>
      </w:r>
      <w:r>
        <w:t>is a distinct Chinese Islamic architecture and calligraphy a</w:t>
      </w:r>
      <w:r w:rsidR="00470FD1">
        <w:t xml:space="preserve">s </w:t>
      </w:r>
      <w:r>
        <w:t>well as a whole intellectual tradition closely allied to Persia</w:t>
      </w:r>
      <w:r w:rsidR="00470FD1">
        <w:t xml:space="preserve">n </w:t>
      </w:r>
      <w:r>
        <w:t>Sufism. The Islamic</w:t>
      </w:r>
    </w:p>
    <w:p w:rsidR="009A258F" w:rsidRDefault="009A258F" w:rsidP="00807AC7">
      <w:pPr>
        <w:pStyle w:val="libNormal0"/>
      </w:pPr>
      <w:r>
        <w:lastRenderedPageBreak/>
        <w:t>intellectual tradition in China began t</w:t>
      </w:r>
      <w:r w:rsidR="00470FD1">
        <w:t xml:space="preserve">o </w:t>
      </w:r>
      <w:r>
        <w:t>express itself in classical Chinese rather than Persian an</w:t>
      </w:r>
      <w:r w:rsidR="00470FD1">
        <w:t xml:space="preserve">d </w:t>
      </w:r>
      <w:r>
        <w:t>Arabic only from the seventeenth century onward.</w:t>
      </w:r>
    </w:p>
    <w:p w:rsidR="009A258F" w:rsidRDefault="009A258F" w:rsidP="009A258F">
      <w:pPr>
        <w:pStyle w:val="libNormal"/>
      </w:pPr>
      <w:r>
        <w:t>Then there are the European Muslims</w:t>
      </w:r>
      <w:r w:rsidR="00807AC7">
        <w:t>-</w:t>
      </w:r>
      <w:r>
        <w:t>not Turkis</w:t>
      </w:r>
      <w:r w:rsidR="00470FD1">
        <w:t xml:space="preserve">h </w:t>
      </w:r>
      <w:r>
        <w:t>enclaves found in Bulgaria, Greece, and Macedonia, bu</w:t>
      </w:r>
      <w:r w:rsidR="00470FD1">
        <w:t xml:space="preserve">t </w:t>
      </w:r>
      <w:r>
        <w:t>European ethnic groups</w:t>
      </w:r>
      <w:r w:rsidR="00807AC7">
        <w:t>-</w:t>
      </w:r>
      <w:r>
        <w:t>that have been Muslims for hal</w:t>
      </w:r>
      <w:r w:rsidR="00470FD1">
        <w:t xml:space="preserve">f </w:t>
      </w:r>
      <w:r>
        <w:t>a millennium. The most important among these groups ar</w:t>
      </w:r>
      <w:r w:rsidR="00470FD1">
        <w:t xml:space="preserve">e </w:t>
      </w:r>
      <w:r>
        <w:t>the Albanians, found throughout Albania, Kosovo, an</w:t>
      </w:r>
      <w:r w:rsidR="00470FD1">
        <w:t xml:space="preserve">d </w:t>
      </w:r>
      <w:r>
        <w:t>Macedonia, and Bosnians, found mostly in Bosnia but t</w:t>
      </w:r>
      <w:r w:rsidR="00470FD1">
        <w:t xml:space="preserve">o </w:t>
      </w:r>
      <w:r>
        <w:t>some extent also in Croatia and Serbia. These groups ar</w:t>
      </w:r>
      <w:r w:rsidR="00470FD1">
        <w:t xml:space="preserve">e </w:t>
      </w:r>
      <w:r>
        <w:t>ethnically of European stock, and the understanding o</w:t>
      </w:r>
      <w:r w:rsidR="00470FD1">
        <w:t xml:space="preserve">f </w:t>
      </w:r>
      <w:r>
        <w:t>their culture is important for a better comprehension o</w:t>
      </w:r>
      <w:r w:rsidR="00470FD1">
        <w:t>f</w:t>
      </w:r>
      <w:r w:rsidR="0052680E">
        <w:t xml:space="preserve"> </w:t>
      </w:r>
      <w:r>
        <w:t>both the spectrum of Islam in its totality and the rappor</w:t>
      </w:r>
      <w:r w:rsidR="00470FD1">
        <w:t xml:space="preserve">t </w:t>
      </w:r>
      <w:r>
        <w:t>between Islam and the West in today’s Europe.</w:t>
      </w:r>
    </w:p>
    <w:p w:rsidR="009A258F" w:rsidRDefault="009A258F" w:rsidP="009A258F">
      <w:pPr>
        <w:pStyle w:val="libNormal"/>
      </w:pPr>
      <w:r>
        <w:t>Finally, there are the new Islamic communities i</w:t>
      </w:r>
      <w:r w:rsidR="00470FD1">
        <w:t xml:space="preserve">n </w:t>
      </w:r>
      <w:r>
        <w:t>Europe and America, including both immigrants and convert</w:t>
      </w:r>
      <w:r w:rsidR="00470FD1">
        <w:t xml:space="preserve">s </w:t>
      </w:r>
      <w:r>
        <w:t>(or what many Muslims prefer to call reverts, that is</w:t>
      </w:r>
      <w:r w:rsidR="00470FD1">
        <w:t xml:space="preserve">, </w:t>
      </w:r>
      <w:r>
        <w:t>those who have gone back or reverted to the primordia</w:t>
      </w:r>
      <w:r w:rsidR="00470FD1">
        <w:t xml:space="preserve">l </w:t>
      </w:r>
      <w:r>
        <w:t>religion, which is identified here with Islam). These includ</w:t>
      </w:r>
      <w:r w:rsidR="00470FD1">
        <w:t xml:space="preserve">e </w:t>
      </w:r>
      <w:r>
        <w:t>several million North Africans in France, some 3 millio</w:t>
      </w:r>
      <w:r w:rsidR="00470FD1">
        <w:t xml:space="preserve">n </w:t>
      </w:r>
      <w:r>
        <w:t>Turks and a sizable number of Kurds in Germany, som</w:t>
      </w:r>
      <w:r w:rsidR="00470FD1">
        <w:t xml:space="preserve">e </w:t>
      </w:r>
      <w:r>
        <w:t>2 million mostly from the Indian subcontinent in Grea</w:t>
      </w:r>
      <w:r w:rsidR="00470FD1">
        <w:t xml:space="preserve">t </w:t>
      </w:r>
      <w:r>
        <w:t>Britain, and smaller but nevertheless sizable populations i</w:t>
      </w:r>
      <w:r w:rsidR="00470FD1">
        <w:t xml:space="preserve">n </w:t>
      </w:r>
      <w:r>
        <w:t>other European countries. In America there are bot</w:t>
      </w:r>
      <w:r w:rsidR="00470FD1">
        <w:t xml:space="preserve">h </w:t>
      </w:r>
      <w:r>
        <w:t>immigrants, mostly from the Arab East, Iran, and the subcontinent</w:t>
      </w:r>
      <w:r w:rsidR="00470FD1">
        <w:t xml:space="preserve">, </w:t>
      </w:r>
      <w:r>
        <w:t>and converts, primarily among African American</w:t>
      </w:r>
      <w:r w:rsidR="00470FD1">
        <w:t xml:space="preserve">s </w:t>
      </w:r>
      <w:r>
        <w:t>but also some among whites. The spread of Isla</w:t>
      </w:r>
      <w:r w:rsidR="00470FD1">
        <w:t xml:space="preserve">m </w:t>
      </w:r>
      <w:r>
        <w:t>among African Americans began with Elijah Muhammad</w:t>
      </w:r>
      <w:r w:rsidR="00470FD1">
        <w:t xml:space="preserve">, </w:t>
      </w:r>
      <w:r>
        <w:t>who created the Nation of Islam, which espouses revers</w:t>
      </w:r>
      <w:r w:rsidR="00470FD1">
        <w:t xml:space="preserve">e </w:t>
      </w:r>
      <w:r>
        <w:t>racism against whites. This movement later split into tw</w:t>
      </w:r>
      <w:r w:rsidR="00470FD1">
        <w:t xml:space="preserve">o </w:t>
      </w:r>
      <w:r>
        <w:t>groups and most of its members, along with other Africa</w:t>
      </w:r>
      <w:r w:rsidR="00470FD1">
        <w:t xml:space="preserve">n </w:t>
      </w:r>
      <w:r>
        <w:t>American Muslims, soon joined the mainstream of Islam.</w:t>
      </w:r>
    </w:p>
    <w:p w:rsidR="009A258F" w:rsidRDefault="009A258F" w:rsidP="009A258F">
      <w:pPr>
        <w:pStyle w:val="libNormal"/>
      </w:pPr>
      <w:r>
        <w:t>In this process the role of El</w:t>
      </w:r>
      <w:r w:rsidR="00807AC7">
        <w:t>-</w:t>
      </w:r>
      <w:r>
        <w:t>Hajj Malik El</w:t>
      </w:r>
      <w:r w:rsidR="00807AC7">
        <w:t>-</w:t>
      </w:r>
      <w:r>
        <w:t>Shabazz, bette</w:t>
      </w:r>
      <w:r w:rsidR="00470FD1">
        <w:t xml:space="preserve">r </w:t>
      </w:r>
      <w:r>
        <w:t>known as Malcolm X, was of particular significance. Ther</w:t>
      </w:r>
      <w:r w:rsidR="00470FD1">
        <w:t xml:space="preserve">e </w:t>
      </w:r>
      <w:r>
        <w:t>are some 25 million Muslims in Europe, some 6 millio</w:t>
      </w:r>
      <w:r w:rsidR="00470FD1">
        <w:t xml:space="preserve">n </w:t>
      </w:r>
      <w:r>
        <w:t>(although some have claimed other figures ranging fro</w:t>
      </w:r>
      <w:r w:rsidR="00470FD1">
        <w:t xml:space="preserve">m </w:t>
      </w:r>
      <w:r>
        <w:t>5 to 7 million) in America, half a million in Canada, an</w:t>
      </w:r>
      <w:r w:rsidR="00470FD1">
        <w:t xml:space="preserve">d </w:t>
      </w:r>
      <w:r>
        <w:t>perhaps over 2 million in South America. To view the spectru</w:t>
      </w:r>
      <w:r w:rsidR="00470FD1">
        <w:t xml:space="preserve">m </w:t>
      </w:r>
      <w:r>
        <w:t>of Islam globally, it is necessary to consider also thes</w:t>
      </w:r>
      <w:r w:rsidR="00470FD1">
        <w:t xml:space="preserve">e </w:t>
      </w:r>
      <w:r>
        <w:t>Islamic communities in the West, especially since they pla</w:t>
      </w:r>
      <w:r w:rsidR="00470FD1">
        <w:t xml:space="preserve">y </w:t>
      </w:r>
      <w:r>
        <w:t>such an important role as a bridge between the “Abode o</w:t>
      </w:r>
      <w:r w:rsidR="00470FD1">
        <w:t xml:space="preserve">f </w:t>
      </w:r>
      <w:r>
        <w:t>Islam” (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>), from which they come, and th</w:t>
      </w:r>
      <w:r w:rsidR="00470FD1">
        <w:t xml:space="preserve">e </w:t>
      </w:r>
      <w:r>
        <w:t>West, which is their home.</w:t>
      </w:r>
    </w:p>
    <w:p w:rsidR="00003B6D" w:rsidRDefault="009A258F" w:rsidP="009A258F">
      <w:pPr>
        <w:pStyle w:val="libNormal"/>
      </w:pPr>
      <w:r>
        <w:t>These zones of Islamic culture described briefly here displa</w:t>
      </w:r>
      <w:r w:rsidR="00470FD1">
        <w:t xml:space="preserve">y </w:t>
      </w:r>
      <w:r>
        <w:t>a bewildering array of ethnicities, languages, forms o</w:t>
      </w:r>
      <w:r w:rsidR="00470FD1">
        <w:t>f</w:t>
      </w:r>
      <w:r w:rsidR="008449EE">
        <w:t xml:space="preserve"> </w:t>
      </w:r>
    </w:p>
    <w:p w:rsidR="00003B6D" w:rsidRDefault="00003B6D" w:rsidP="00156C81">
      <w:pPr>
        <w:pStyle w:val="libNormal"/>
      </w:pPr>
      <w:r>
        <w:br w:type="page"/>
      </w:r>
    </w:p>
    <w:p w:rsidR="00F07F71" w:rsidRDefault="00F07F71" w:rsidP="00F07F71">
      <w:pPr>
        <w:pStyle w:val="libCenter"/>
      </w:pPr>
      <w:r>
        <w:rPr>
          <w:noProof/>
        </w:rPr>
        <w:lastRenderedPageBreak/>
        <w:drawing>
          <wp:inline distT="0" distB="0" distL="0" distR="0">
            <wp:extent cx="4191000" cy="6296025"/>
            <wp:effectExtent l="19050" t="0" r="0" b="0"/>
            <wp:docPr id="5" name="Picture 2" descr="D:\barkatullah\books\new books\the_heart_of_islam\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rkatullah\books\new books\the_heart_of_islam\image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81" w:rsidRDefault="00156C81" w:rsidP="00156C81">
      <w:pPr>
        <w:pStyle w:val="libNormal"/>
      </w:pPr>
      <w:r>
        <w:br w:type="page"/>
      </w:r>
    </w:p>
    <w:p w:rsidR="00156C81" w:rsidRDefault="00156C81" w:rsidP="00156C81">
      <w:pPr>
        <w:pStyle w:val="libCenter"/>
      </w:pPr>
      <w:r>
        <w:rPr>
          <w:noProof/>
        </w:rPr>
        <w:lastRenderedPageBreak/>
        <w:drawing>
          <wp:inline distT="0" distB="0" distL="0" distR="0">
            <wp:extent cx="4191000" cy="6296025"/>
            <wp:effectExtent l="19050" t="0" r="0" b="0"/>
            <wp:docPr id="6" name="Picture 3" descr="D:\barkatullah\books\new books\the_heart_of_islam\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rkatullah\books\new books\the_heart_of_islam\image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6D" w:rsidRDefault="00003B6D" w:rsidP="00156C81">
      <w:pPr>
        <w:pStyle w:val="libNormal"/>
      </w:pPr>
      <w:r>
        <w:br w:type="page"/>
      </w:r>
    </w:p>
    <w:p w:rsidR="00023A7A" w:rsidRDefault="009A258F" w:rsidP="00807AC7">
      <w:pPr>
        <w:pStyle w:val="libNormal0"/>
      </w:pPr>
      <w:r>
        <w:lastRenderedPageBreak/>
        <w:t>art and music, and differing habitats for human life. Islam i</w:t>
      </w:r>
      <w:r w:rsidR="00470FD1">
        <w:t xml:space="preserve">s </w:t>
      </w:r>
      <w:r>
        <w:t>practiced from the jungles of Borneo to the Hindu Kus</w:t>
      </w:r>
      <w:r w:rsidR="00470FD1">
        <w:t xml:space="preserve">h </w:t>
      </w:r>
      <w:r>
        <w:t>mountains to the deserts of Mauritania. It includes whites</w:t>
      </w:r>
      <w:r w:rsidR="00470FD1">
        <w:t xml:space="preserve">, </w:t>
      </w:r>
      <w:r>
        <w:t>blacks, yellow</w:t>
      </w:r>
      <w:r w:rsidR="00807AC7">
        <w:t>-</w:t>
      </w:r>
      <w:r>
        <w:t>skinned people, and practically every intermediar</w:t>
      </w:r>
      <w:r w:rsidR="00470FD1">
        <w:t xml:space="preserve">y </w:t>
      </w:r>
      <w:r>
        <w:t>type. Its followers have black as well as blond hair</w:t>
      </w:r>
      <w:r w:rsidR="00470FD1">
        <w:t xml:space="preserve">, </w:t>
      </w:r>
      <w:r>
        <w:t>brown as well as blue eyes. But within this remarkabl</w:t>
      </w:r>
      <w:r w:rsidR="00470FD1">
        <w:t xml:space="preserve">e </w:t>
      </w:r>
      <w:r>
        <w:t>diversity there reigns the unity created by Islam, a unit</w:t>
      </w:r>
      <w:r w:rsidR="00470FD1">
        <w:t xml:space="preserve">y </w:t>
      </w:r>
      <w:r>
        <w:t>that can be seen in the recitation of the Quran in Arabi</w:t>
      </w:r>
      <w:r w:rsidR="00470FD1">
        <w:t xml:space="preserve">c </w:t>
      </w:r>
      <w:r>
        <w:t>from east to west, in the daily prayers in the directio</w:t>
      </w:r>
      <w:r w:rsidR="00470FD1">
        <w:t xml:space="preserve">n </w:t>
      </w:r>
      <w:r>
        <w:t>of Mecca, in the emulation of the single model of th</w:t>
      </w:r>
      <w:r w:rsidR="00470FD1">
        <w:t xml:space="preserve">e </w:t>
      </w:r>
      <w:r>
        <w:t xml:space="preserve">Prophet, in the following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in the spiritua</w:t>
      </w:r>
      <w:r w:rsidR="00470FD1">
        <w:t xml:space="preserve">l </w:t>
      </w:r>
      <w:r>
        <w:t>perfume of the Sufi orders, in the universal patterns an</w:t>
      </w:r>
      <w:r w:rsidR="00470FD1">
        <w:t xml:space="preserve">d </w:t>
      </w:r>
      <w:r>
        <w:t>rhythms of Islamic art, and in many other factors. Unity i</w:t>
      </w:r>
      <w:r w:rsidR="00470FD1">
        <w:t xml:space="preserve">n </w:t>
      </w:r>
      <w:r>
        <w:t>Islam has never meant uniformity and has always embrace</w:t>
      </w:r>
      <w:r w:rsidR="00470FD1">
        <w:t xml:space="preserve">d </w:t>
      </w:r>
      <w:r>
        <w:t>diversity. To understand both this unity and this diversit</w:t>
      </w:r>
      <w:r w:rsidR="00470FD1">
        <w:t xml:space="preserve">y </w:t>
      </w:r>
      <w:r>
        <w:t>within unity is to grasp the way in which Islam has bee</w:t>
      </w:r>
      <w:r w:rsidR="00470FD1">
        <w:t xml:space="preserve">n </w:t>
      </w:r>
      <w:r>
        <w:t>able to encompass so many human collectivities, to respec</w:t>
      </w:r>
      <w:r w:rsidR="00470FD1">
        <w:t xml:space="preserve">t </w:t>
      </w:r>
      <w:r>
        <w:t>God</w:t>
      </w:r>
      <w:r w:rsidR="00807AC7">
        <w:t>-</w:t>
      </w:r>
      <w:r>
        <w:t>given differences and yet create a vast civilization unifie</w:t>
      </w:r>
      <w:r w:rsidR="00470FD1">
        <w:t xml:space="preserve">d </w:t>
      </w:r>
      <w:r>
        <w:t xml:space="preserve">and dominated by the principle of </w:t>
      </w:r>
      <w:r w:rsidR="00AF478E">
        <w:t>tawhid</w:t>
      </w:r>
      <w:r>
        <w:t>, or unity.</w:t>
      </w:r>
    </w:p>
    <w:p w:rsidR="009A258F" w:rsidRPr="00023A7A" w:rsidRDefault="00023A7A" w:rsidP="00156C81">
      <w:pPr>
        <w:pStyle w:val="libNormal"/>
      </w:pPr>
      <w:r>
        <w:br w:type="page"/>
      </w:r>
    </w:p>
    <w:p w:rsidR="00023A7A" w:rsidRDefault="009A258F" w:rsidP="000D75F4">
      <w:pPr>
        <w:pStyle w:val="Heading2Center"/>
      </w:pPr>
      <w:bookmarkStart w:id="19" w:name="_Toc404587660"/>
      <w:r>
        <w:lastRenderedPageBreak/>
        <w:t>TRADITIONAL, MODERNIST, AN</w:t>
      </w:r>
      <w:r w:rsidR="00470FD1">
        <w:t xml:space="preserve">D </w:t>
      </w:r>
      <w:r>
        <w:t>“FUNDAMENTALIST” INTERPRETATION</w:t>
      </w:r>
      <w:r w:rsidR="00470FD1">
        <w:t xml:space="preserve">S </w:t>
      </w:r>
      <w:r>
        <w:t>OF ISLAM TODA</w:t>
      </w:r>
      <w:r w:rsidR="00023A7A">
        <w:t>Y</w:t>
      </w:r>
      <w:bookmarkEnd w:id="19"/>
    </w:p>
    <w:p w:rsidR="009A258F" w:rsidRDefault="009A258F" w:rsidP="009A258F">
      <w:pPr>
        <w:pStyle w:val="libNormal"/>
      </w:pPr>
      <w:r>
        <w:t>All that has been said thus far provides the necessary contex</w:t>
      </w:r>
      <w:r w:rsidR="00470FD1">
        <w:t xml:space="preserve">t </w:t>
      </w:r>
      <w:r>
        <w:t>and framework for understanding the recent development</w:t>
      </w:r>
      <w:r w:rsidR="00470FD1">
        <w:t xml:space="preserve">s </w:t>
      </w:r>
      <w:r>
        <w:t>in the Islamic world. Until the impact of Europea</w:t>
      </w:r>
      <w:r w:rsidR="00470FD1">
        <w:t xml:space="preserve">n </w:t>
      </w:r>
      <w:r>
        <w:t>colonialism on the heart of the Islamic world, there wer</w:t>
      </w:r>
      <w:r w:rsidR="00470FD1">
        <w:t xml:space="preserve">e </w:t>
      </w:r>
      <w:r>
        <w:t>those who fought against Western rule in the extremities o</w:t>
      </w:r>
      <w:r w:rsidR="00470FD1">
        <w:t xml:space="preserve">f </w:t>
      </w:r>
      <w:r>
        <w:t>the “Abode of Islam,” but there were no Muslim modernist</w:t>
      </w:r>
      <w:r w:rsidR="00470FD1">
        <w:t xml:space="preserve">s </w:t>
      </w:r>
      <w:r>
        <w:t>or fundamentalists. Muslims were all traditional an</w:t>
      </w:r>
      <w:r w:rsidR="00470FD1">
        <w:t xml:space="preserve">d </w:t>
      </w:r>
      <w:r>
        <w:t>fitted into the complex pattern of the spectrum of Isla</w:t>
      </w:r>
      <w:r w:rsidR="00470FD1">
        <w:t xml:space="preserve">m </w:t>
      </w:r>
      <w:r>
        <w:t>outlined above. But with the advent of European domination of the heartland of Islam, represented by the Napoleoni</w:t>
      </w:r>
      <w:r w:rsidR="00470FD1">
        <w:t xml:space="preserve">c </w:t>
      </w:r>
      <w:r>
        <w:t>invasion of Egypt in 1798, the period of divers</w:t>
      </w:r>
      <w:r w:rsidR="00470FD1">
        <w:t xml:space="preserve">e </w:t>
      </w:r>
      <w:r>
        <w:t>reactions and interpretations leading to the contemporar</w:t>
      </w:r>
      <w:r w:rsidR="00470FD1">
        <w:t xml:space="preserve">y </w:t>
      </w:r>
      <w:r>
        <w:t>period began.</w:t>
      </w:r>
    </w:p>
    <w:p w:rsidR="009A258F" w:rsidRDefault="009A258F" w:rsidP="009A258F">
      <w:pPr>
        <w:pStyle w:val="libNormal"/>
      </w:pPr>
      <w:r>
        <w:t>The European encroachment upon the Islamic worl</w:t>
      </w:r>
      <w:r w:rsidR="00470FD1">
        <w:t xml:space="preserve">d </w:t>
      </w:r>
      <w:r>
        <w:t>had actually begun over two and a half centuries earlie</w:t>
      </w:r>
      <w:r w:rsidR="00470FD1">
        <w:t xml:space="preserve">r </w:t>
      </w:r>
      <w:r>
        <w:t>with the Portuguese and later Dutch and British dominatio</w:t>
      </w:r>
      <w:r w:rsidR="00470FD1">
        <w:t xml:space="preserve">n </w:t>
      </w:r>
      <w:r>
        <w:t>of the Indian Ocean, which had been a major economi</w:t>
      </w:r>
      <w:r w:rsidR="00470FD1">
        <w:t xml:space="preserve">c </w:t>
      </w:r>
      <w:r>
        <w:t>lifeline for Islamic civilization. There had also bee</w:t>
      </w:r>
      <w:r w:rsidR="00470FD1">
        <w:t xml:space="preserve">n </w:t>
      </w:r>
      <w:r>
        <w:t>European invasions of North Africa, the decisive defeat o</w:t>
      </w:r>
      <w:r w:rsidR="00470FD1">
        <w:t xml:space="preserve">f </w:t>
      </w:r>
      <w:r>
        <w:t>the Ottoman navy in the Battle of Lepanto in 1571, whic</w:t>
      </w:r>
      <w:r w:rsidR="00470FD1">
        <w:t xml:space="preserve">h </w:t>
      </w:r>
      <w:r>
        <w:t>cut the Ottomans off from the western Mediterranean, an</w:t>
      </w:r>
      <w:r w:rsidR="00470FD1">
        <w:t xml:space="preserve">d </w:t>
      </w:r>
      <w:r>
        <w:t>the defeat of the Ottomans in their siege of Vienna i</w:t>
      </w:r>
      <w:r w:rsidR="00470FD1">
        <w:t xml:space="preserve">n </w:t>
      </w:r>
      <w:r>
        <w:t>1683, which marked the beginning of the waning of thei</w:t>
      </w:r>
      <w:r w:rsidR="00470FD1">
        <w:t xml:space="preserve">r </w:t>
      </w:r>
      <w:r>
        <w:t>power. But none of these events, nor the Dutch colonizatio</w:t>
      </w:r>
      <w:r w:rsidR="00470FD1">
        <w:t xml:space="preserve">n </w:t>
      </w:r>
      <w:r>
        <w:t>of the East Indies, nor British penetration into India</w:t>
      </w:r>
      <w:r w:rsidR="00470FD1">
        <w:t xml:space="preserve">, </w:t>
      </w:r>
      <w:r>
        <w:t>moved the minds and souls of Muslims as did the conques</w:t>
      </w:r>
      <w:r w:rsidR="00470FD1">
        <w:t xml:space="preserve">t </w:t>
      </w:r>
      <w:r>
        <w:t>of Egypt. That event awakened Muslims to a challeng</w:t>
      </w:r>
      <w:r w:rsidR="00470FD1">
        <w:t xml:space="preserve">e </w:t>
      </w:r>
      <w:r>
        <w:t>without precedence in their history.</w:t>
      </w:r>
    </w:p>
    <w:p w:rsidR="009A258F" w:rsidRDefault="009A258F" w:rsidP="009A258F">
      <w:pPr>
        <w:pStyle w:val="libNormal"/>
      </w:pPr>
      <w:r>
        <w:t>The Quran states, “If God aideth you, no one shall overcom</w:t>
      </w:r>
      <w:r w:rsidR="00470FD1">
        <w:t xml:space="preserve">e </w:t>
      </w:r>
      <w:r>
        <w:t>you” (3:159). In the eyes of Muslims, twelve centurie</w:t>
      </w:r>
      <w:r w:rsidR="00470FD1">
        <w:t xml:space="preserve">s </w:t>
      </w:r>
      <w:r>
        <w:t>of Islamic history had demonstrated the legitimacy o</w:t>
      </w:r>
      <w:r w:rsidR="00470FD1">
        <w:t xml:space="preserve">f </w:t>
      </w:r>
      <w:r>
        <w:t>their claim and the truth of their call. God had been “o</w:t>
      </w:r>
      <w:r w:rsidR="00470FD1">
        <w:t xml:space="preserve">n </w:t>
      </w:r>
      <w:r>
        <w:t>their side” and aided them over all those centuries, notwithstandin</w:t>
      </w:r>
      <w:r w:rsidR="00470FD1">
        <w:t xml:space="preserve">g </w:t>
      </w:r>
      <w:r>
        <w:t>the defeat of Muslims in Spain and the destructio</w:t>
      </w:r>
      <w:r w:rsidR="00470FD1">
        <w:t xml:space="preserve">n </w:t>
      </w:r>
      <w:r>
        <w:t>of the Tartar kingdom by the Russians, becaus</w:t>
      </w:r>
      <w:r w:rsidR="00470FD1">
        <w:t xml:space="preserve">e </w:t>
      </w:r>
      <w:r>
        <w:t>these were at the margins of the world of Islam and lack o</w:t>
      </w:r>
      <w:r w:rsidR="00470FD1">
        <w:t xml:space="preserve">f </w:t>
      </w:r>
      <w:r>
        <w:t>internal unity was considered as the reason for these defeats.</w:t>
      </w:r>
    </w:p>
    <w:p w:rsidR="009A258F" w:rsidRDefault="009A258F" w:rsidP="009A258F">
      <w:pPr>
        <w:pStyle w:val="libNormal"/>
      </w:pPr>
      <w:r>
        <w:t>Otherwise, wherever Islam had gone, it had become victorious</w:t>
      </w:r>
      <w:r w:rsidR="00AF478E">
        <w:t xml:space="preserve">; </w:t>
      </w:r>
      <w:r>
        <w:t>even the powerful Mongols had soon embrace</w:t>
      </w:r>
      <w:r w:rsidR="00470FD1">
        <w:t xml:space="preserve">d </w:t>
      </w:r>
      <w:r>
        <w:t>Islam. But these Europeans, whom Muslims had neglecte</w:t>
      </w:r>
      <w:r w:rsidR="00470FD1">
        <w:t xml:space="preserve">d </w:t>
      </w:r>
      <w:r>
        <w:t>for so long and considered their cultural inferiors, were no</w:t>
      </w:r>
      <w:r w:rsidR="00470FD1">
        <w:t xml:space="preserve">w </w:t>
      </w:r>
      <w:r>
        <w:t>dominating the Islamic world and there was no possibilit</w:t>
      </w:r>
      <w:r w:rsidR="00470FD1">
        <w:t>y</w:t>
      </w:r>
      <w:r w:rsidR="008449EE">
        <w:t xml:space="preserve"> </w:t>
      </w:r>
      <w:r>
        <w:t>of their accepting Islam as the Turks or Mongols had. The</w:t>
      </w:r>
      <w:r w:rsidR="00470FD1">
        <w:t xml:space="preserve">y </w:t>
      </w:r>
      <w:r>
        <w:t>claimed themselves to be superior and were so proud o</w:t>
      </w:r>
      <w:r w:rsidR="00470FD1">
        <w:t xml:space="preserve">f </w:t>
      </w:r>
      <w:r>
        <w:t>their own culture that they showed no interest in anythin</w:t>
      </w:r>
      <w:r w:rsidR="00470FD1">
        <w:t xml:space="preserve">g </w:t>
      </w:r>
      <w:r>
        <w:t>else. This situation created a crisis of cosmic proportion</w:t>
      </w:r>
      <w:r w:rsidR="00470FD1">
        <w:t xml:space="preserve">s </w:t>
      </w:r>
      <w:r>
        <w:t>with eschatological overtones.</w:t>
      </w:r>
    </w:p>
    <w:p w:rsidR="009A258F" w:rsidRDefault="009A258F" w:rsidP="009A258F">
      <w:pPr>
        <w:pStyle w:val="libNormal"/>
      </w:pPr>
      <w:r>
        <w:t>Several attitudes could have been taken in face of thi</w:t>
      </w:r>
      <w:r w:rsidR="00470FD1">
        <w:t xml:space="preserve">s </w:t>
      </w:r>
      <w:r>
        <w:t>crisis, and in fact every one of them was adopted by on</w:t>
      </w:r>
      <w:r w:rsidR="00470FD1">
        <w:t xml:space="preserve">e </w:t>
      </w:r>
      <w:r>
        <w:t>group or another. One view held that Muslims had becom</w:t>
      </w:r>
      <w:r w:rsidR="00470FD1">
        <w:t xml:space="preserve">e </w:t>
      </w:r>
      <w:r>
        <w:t>weak because they had strayed from the original messag</w:t>
      </w:r>
      <w:r w:rsidR="00470FD1">
        <w:t xml:space="preserve">e </w:t>
      </w:r>
      <w:r>
        <w:t>of the faith and had become corrupted by luxury and deviations.</w:t>
      </w:r>
    </w:p>
    <w:p w:rsidR="00807AC7" w:rsidRDefault="009A258F" w:rsidP="009A258F">
      <w:pPr>
        <w:pStyle w:val="libNormal"/>
      </w:pPr>
      <w:r>
        <w:t>This was the position of the so</w:t>
      </w:r>
      <w:r w:rsidR="00807AC7">
        <w:t>-</w:t>
      </w:r>
      <w:r>
        <w:t>called puritanica</w:t>
      </w:r>
      <w:r w:rsidR="00470FD1">
        <w:t xml:space="preserve">l </w:t>
      </w:r>
      <w:r>
        <w:t>reformists, of whom the most famous, the eighteenthcentur</w:t>
      </w:r>
      <w:r w:rsidR="00470FD1">
        <w:t>y</w:t>
      </w:r>
      <w:r w:rsidR="00AF478E">
        <w:t xml:space="preserve"> Muhammad</w:t>
      </w:r>
      <w:r>
        <w:t xml:space="preserve"> ibn ‘Abd al</w:t>
      </w:r>
      <w:r w:rsidR="00807AC7">
        <w:t>-</w:t>
      </w:r>
      <w:r>
        <w:t>Wahhab from Najd, live</w:t>
      </w:r>
      <w:r w:rsidR="00470FD1">
        <w:t xml:space="preserve">d </w:t>
      </w:r>
      <w:r>
        <w:t>in fact before the Napoleonic invasion of Egypt at the en</w:t>
      </w:r>
      <w:r w:rsidR="00470FD1">
        <w:t xml:space="preserve">d </w:t>
      </w:r>
      <w:r>
        <w:t>of the</w:t>
      </w:r>
    </w:p>
    <w:p w:rsidR="009A258F" w:rsidRDefault="009A258F" w:rsidP="00807AC7">
      <w:pPr>
        <w:pStyle w:val="libNormal0"/>
      </w:pPr>
      <w:r>
        <w:lastRenderedPageBreak/>
        <w:t>eighteenth century, but whose message sought t</w:t>
      </w:r>
      <w:r w:rsidR="00470FD1">
        <w:t xml:space="preserve">o </w:t>
      </w:r>
      <w:r>
        <w:t>respond to causes for Muslim weakness. Although his messag</w:t>
      </w:r>
      <w:r w:rsidR="00470FD1">
        <w:t xml:space="preserve">e </w:t>
      </w:r>
      <w:r>
        <w:t>remained mostly in Arabia, this type of puritanica</w:t>
      </w:r>
      <w:r w:rsidR="00470FD1">
        <w:t xml:space="preserve">l </w:t>
      </w:r>
      <w:r>
        <w:t>reformism, which was usually against Sufism, Sh</w:t>
      </w:r>
      <w:r w:rsidR="005C6066">
        <w:t>i</w:t>
      </w:r>
      <w:r>
        <w:t>‘ism</w:t>
      </w:r>
      <w:r w:rsidR="00470FD1">
        <w:t xml:space="preserve">, </w:t>
      </w:r>
      <w:r>
        <w:t>Islamic philosophy and theology, and the refinement o</w:t>
      </w:r>
      <w:r w:rsidR="00470FD1">
        <w:t xml:space="preserve">f </w:t>
      </w:r>
      <w:r>
        <w:t>classical Islamic cities as demonstrated in the arts, becam</w:t>
      </w:r>
      <w:r w:rsidR="00470FD1">
        <w:t xml:space="preserve">e </w:t>
      </w:r>
      <w:r>
        <w:t>known as the Salafiyyah, that is, those who follow the earl</w:t>
      </w:r>
      <w:r w:rsidR="00470FD1">
        <w:t xml:space="preserve">y </w:t>
      </w:r>
      <w:r>
        <w:t>predecessors, or salaf, disregarding the thirteen or fourtee</w:t>
      </w:r>
      <w:r w:rsidR="00470FD1">
        <w:t xml:space="preserve">n </w:t>
      </w:r>
      <w:r>
        <w:t>centuries of development of the Islamic tradition from it</w:t>
      </w:r>
      <w:r w:rsidR="00470FD1">
        <w:t xml:space="preserve">s </w:t>
      </w:r>
      <w:r>
        <w:t>Quranic and Prophetic roots.</w:t>
      </w:r>
    </w:p>
    <w:p w:rsidR="009A258F" w:rsidRDefault="009A258F" w:rsidP="009A258F">
      <w:pPr>
        <w:pStyle w:val="libNormal"/>
      </w:pPr>
      <w:r>
        <w:t>A second possibility was to turn to eschatological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 w:rsidR="00470FD1" w:rsidRPr="00CE4481">
        <w:rPr>
          <w:rStyle w:val="libItalicChar"/>
        </w:rPr>
        <w:t xml:space="preserve">s </w:t>
      </w:r>
      <w:r>
        <w:t>concerning the end of the world, when, it was said, oppressio</w:t>
      </w:r>
      <w:r w:rsidR="00470FD1">
        <w:t xml:space="preserve">n </w:t>
      </w:r>
      <w:r>
        <w:t>would reign everywhere and Muslims would becom</w:t>
      </w:r>
      <w:r w:rsidR="00470FD1">
        <w:t xml:space="preserve">e </w:t>
      </w:r>
      <w:r>
        <w:t>weakened and dominated by others. As a result of thi</w:t>
      </w:r>
      <w:r w:rsidR="00470FD1">
        <w:t xml:space="preserve">s </w:t>
      </w:r>
      <w:r>
        <w:t>focus, a wave of Mahd</w:t>
      </w:r>
      <w:r w:rsidR="005C6066">
        <w:t>i</w:t>
      </w:r>
      <w:r>
        <w:t>ism swept across some areas of th</w:t>
      </w:r>
      <w:r w:rsidR="00470FD1">
        <w:t xml:space="preserve">e </w:t>
      </w:r>
      <w:r>
        <w:t>Islamic world in the early nineteenth century, ranging fro</w:t>
      </w:r>
      <w:r w:rsidR="00470FD1">
        <w:t xml:space="preserve">m </w:t>
      </w:r>
      <w:r>
        <w:t>the Brelvi movement in the northwestern province o</w:t>
      </w:r>
      <w:r w:rsidR="00470FD1">
        <w:t xml:space="preserve">f </w:t>
      </w:r>
      <w:r>
        <w:t>present</w:t>
      </w:r>
      <w:r w:rsidR="00807AC7">
        <w:t>-</w:t>
      </w:r>
      <w:r>
        <w:t>day Pakistan; to the movements of Ghulam Ah.ma</w:t>
      </w:r>
      <w:r w:rsidR="00470FD1">
        <w:t xml:space="preserve">d </w:t>
      </w:r>
      <w:r>
        <w:t>and the Bab already mentioned; to uprisings by major figures in West Africa, of whom the most significant, althoug</w:t>
      </w:r>
      <w:r w:rsidR="00470FD1">
        <w:t xml:space="preserve">h </w:t>
      </w:r>
      <w:r>
        <w:t>his career began somewhat earlier, was ‘Uthman Dan Fadio</w:t>
      </w:r>
      <w:r w:rsidR="00470FD1">
        <w:t xml:space="preserve">, </w:t>
      </w:r>
      <w:r>
        <w:t>the founder of the Sokoto Caliphate, whose influenc</w:t>
      </w:r>
      <w:r w:rsidR="00470FD1">
        <w:t xml:space="preserve">e </w:t>
      </w:r>
      <w:r>
        <w:t>spread even to the Caribbean; to the Mahd</w:t>
      </w:r>
      <w:r w:rsidR="005C6066">
        <w:t>i</w:t>
      </w:r>
      <w:r>
        <w:t>ist movement o</w:t>
      </w:r>
      <w:r w:rsidR="00470FD1">
        <w:t xml:space="preserve">f </w:t>
      </w:r>
      <w:r>
        <w:t>the Sudan, which inflicted the only defeat on the Britis</w:t>
      </w:r>
      <w:r w:rsidR="00470FD1">
        <w:t xml:space="preserve">h </w:t>
      </w:r>
      <w:r>
        <w:t>army in the nineteenth century. As with every millennialis</w:t>
      </w:r>
      <w:r w:rsidR="00470FD1">
        <w:t xml:space="preserve">t </w:t>
      </w:r>
      <w:r>
        <w:t>movement, this Mahd</w:t>
      </w:r>
      <w:r w:rsidR="005C6066">
        <w:t>i</w:t>
      </w:r>
      <w:r>
        <w:t>ist wave gradually died down, in thi</w:t>
      </w:r>
      <w:r w:rsidR="00470FD1">
        <w:t xml:space="preserve">s </w:t>
      </w:r>
      <w:r>
        <w:t>case by the second half of the nineteenth century.</w:t>
      </w:r>
    </w:p>
    <w:p w:rsidR="009A258F" w:rsidRDefault="009A258F" w:rsidP="009A258F">
      <w:pPr>
        <w:pStyle w:val="libNormal"/>
      </w:pPr>
      <w:r>
        <w:t>The third possibility was to say, in the manner of Europea</w:t>
      </w:r>
      <w:r w:rsidR="00470FD1">
        <w:t xml:space="preserve">n </w:t>
      </w:r>
      <w:r>
        <w:t>modernists, that the regulations of Islam were for th</w:t>
      </w:r>
      <w:r w:rsidR="00470FD1">
        <w:t xml:space="preserve">e </w:t>
      </w:r>
      <w:r>
        <w:t>seventh century and times had changed; therefore religio</w:t>
      </w:r>
      <w:r w:rsidR="00470FD1">
        <w:t xml:space="preserve">n </w:t>
      </w:r>
      <w:r>
        <w:t>had to be reformed and modernized. The modernists bega</w:t>
      </w:r>
      <w:r w:rsidR="00470FD1">
        <w:t xml:space="preserve">n </w:t>
      </w:r>
      <w:r>
        <w:t>in Egypt, the most famous of whom were Jamal al</w:t>
      </w:r>
      <w:r w:rsidR="00807AC7">
        <w:t>-</w:t>
      </w:r>
      <w:r>
        <w:t>D</w:t>
      </w:r>
      <w:r w:rsidR="005C6066">
        <w:t>i</w:t>
      </w:r>
      <w:r w:rsidR="00470FD1">
        <w:t xml:space="preserve">n </w:t>
      </w:r>
      <w:r>
        <w:t>al</w:t>
      </w:r>
      <w:r w:rsidR="00807AC7">
        <w:t>-</w:t>
      </w:r>
      <w:r>
        <w:t>Afghan</w:t>
      </w:r>
      <w:r w:rsidR="005C6066">
        <w:t>i</w:t>
      </w:r>
      <w:r>
        <w:t>, who was of Persian origin, and Muh.amma</w:t>
      </w:r>
      <w:r w:rsidR="00470FD1">
        <w:t xml:space="preserve">d </w:t>
      </w:r>
      <w:r>
        <w:t>‘Abduh. They also appeared in Ottoman Turkey, especiall</w:t>
      </w:r>
      <w:r w:rsidR="00470FD1">
        <w:t xml:space="preserve">y </w:t>
      </w:r>
      <w:r>
        <w:t>within the Young Turk movement; in India, with suc</w:t>
      </w:r>
      <w:r w:rsidR="00470FD1">
        <w:t xml:space="preserve">h </w:t>
      </w:r>
      <w:r>
        <w:t>figures as Sir Sayyid Ah.mad Khan; and in Persia, whic</w:t>
      </w:r>
      <w:r w:rsidR="00470FD1">
        <w:t xml:space="preserve">h </w:t>
      </w:r>
      <w:r>
        <w:t>produced several other figures besides al</w:t>
      </w:r>
      <w:r w:rsidR="00807AC7">
        <w:t>-</w:t>
      </w:r>
      <w:r>
        <w:t>Afghan</w:t>
      </w:r>
      <w:r w:rsidR="005C6066">
        <w:t>i</w:t>
      </w:r>
      <w:r>
        <w:t>, whos</w:t>
      </w:r>
      <w:r w:rsidR="00470FD1">
        <w:t xml:space="preserve">e </w:t>
      </w:r>
      <w:r>
        <w:t>effect was, however, more local. These modernists varied i</w:t>
      </w:r>
      <w:r w:rsidR="00470FD1">
        <w:t xml:space="preserve">n </w:t>
      </w:r>
      <w:r>
        <w:t>their degree of modernism and approach, but in genera</w:t>
      </w:r>
      <w:r w:rsidR="00470FD1">
        <w:t xml:space="preserve">l </w:t>
      </w:r>
      <w:r>
        <w:t>they were great admirers of the West and of rationalism</w:t>
      </w:r>
      <w:r w:rsidR="00470FD1">
        <w:t xml:space="preserve">, </w:t>
      </w:r>
      <w:r>
        <w:t>nationalism, and modern science. The most philosophica</w:t>
      </w:r>
      <w:r w:rsidR="00470FD1">
        <w:t xml:space="preserve">l </w:t>
      </w:r>
      <w:r>
        <w:t>of all of them was Muh.ammad Iqbal, who belongs to th</w:t>
      </w:r>
      <w:r w:rsidR="00470FD1">
        <w:t xml:space="preserve">e </w:t>
      </w:r>
      <w:r>
        <w:t>end of this first period of response to the West, whic</w:t>
      </w:r>
      <w:r w:rsidR="00470FD1">
        <w:t xml:space="preserve">h </w:t>
      </w:r>
      <w:r>
        <w:t>lasted until World War II. When Western scholars speak o</w:t>
      </w:r>
      <w:r w:rsidR="00470FD1">
        <w:t xml:space="preserve">f </w:t>
      </w:r>
      <w:r>
        <w:t>Islamic reformers, they have mostly such figures in mind</w:t>
      </w:r>
      <w:r w:rsidR="00470FD1">
        <w:t xml:space="preserve">, </w:t>
      </w:r>
      <w:r>
        <w:t>along with the so</w:t>
      </w:r>
      <w:r w:rsidR="00807AC7">
        <w:t>-</w:t>
      </w:r>
      <w:r>
        <w:t>called puritanical reformers. From th</w:t>
      </w:r>
      <w:r w:rsidR="00470FD1">
        <w:t xml:space="preserve">e </w:t>
      </w:r>
      <w:r>
        <w:t>ranks of the modernists rose nationalists and liberal thinkers</w:t>
      </w:r>
      <w:r w:rsidR="00470FD1">
        <w:t xml:space="preserve">, </w:t>
      </w:r>
      <w:r>
        <w:t>men who sought to modernize Islamic society, on th</w:t>
      </w:r>
      <w:r w:rsidR="00470FD1">
        <w:t xml:space="preserve">e </w:t>
      </w:r>
      <w:r>
        <w:t>one hand, and fight against the West in the name o</w:t>
      </w:r>
      <w:r w:rsidR="00470FD1">
        <w:t xml:space="preserve">f </w:t>
      </w:r>
      <w:r>
        <w:t>national independence, on the other. The colonial war</w:t>
      </w:r>
      <w:r w:rsidR="00470FD1">
        <w:t xml:space="preserve">s </w:t>
      </w:r>
      <w:r>
        <w:t>fought against Western powers for national independenc</w:t>
      </w:r>
      <w:r w:rsidR="00470FD1">
        <w:t xml:space="preserve">e </w:t>
      </w:r>
      <w:r>
        <w:t>by such figures as Ataturk, Sukarno, Bourgiba, and other</w:t>
      </w:r>
      <w:r w:rsidR="00470FD1">
        <w:t>s</w:t>
      </w:r>
      <w:r w:rsidR="008449EE">
        <w:t xml:space="preserve"> </w:t>
      </w:r>
      <w:r>
        <w:t>were carried out in the name of nationalism, not Islam.</w:t>
      </w:r>
    </w:p>
    <w:p w:rsidR="009A258F" w:rsidRDefault="009A258F" w:rsidP="009A258F">
      <w:pPr>
        <w:pStyle w:val="libNormal"/>
      </w:pPr>
      <w:r>
        <w:t>Consequently, when Western powers left their colonies, a</w:t>
      </w:r>
      <w:r w:rsidR="00470FD1">
        <w:t xml:space="preserve">t </w:t>
      </w:r>
      <w:r>
        <w:t>least outwardly, in many areas they left behind them rulin</w:t>
      </w:r>
      <w:r w:rsidR="00470FD1">
        <w:t xml:space="preserve">g </w:t>
      </w:r>
      <w:r>
        <w:t>groups who were Muslim in name, but whose thinking wa</w:t>
      </w:r>
      <w:r w:rsidR="00470FD1">
        <w:t xml:space="preserve">s </w:t>
      </w:r>
      <w:r>
        <w:t>more like that of the colonizers they had replaced.</w:t>
      </w:r>
    </w:p>
    <w:p w:rsidR="009A258F" w:rsidRDefault="009A258F" w:rsidP="009A258F">
      <w:pPr>
        <w:pStyle w:val="libNormal"/>
      </w:pPr>
      <w:r>
        <w:lastRenderedPageBreak/>
        <w:t>There were, of course, also groups of fighters for independenc</w:t>
      </w:r>
      <w:r w:rsidR="00470FD1">
        <w:t xml:space="preserve">e </w:t>
      </w:r>
      <w:r>
        <w:t>who were not modernists at all, but traditiona</w:t>
      </w:r>
      <w:r w:rsidR="00470FD1">
        <w:t xml:space="preserve">l </w:t>
      </w:r>
      <w:r>
        <w:t>Muslims, often associated with various Sufi orders. The</w:t>
      </w:r>
      <w:r w:rsidR="00470FD1">
        <w:t xml:space="preserve">y </w:t>
      </w:r>
      <w:r>
        <w:t>usually carried out military resistance to preserve thei</w:t>
      </w:r>
      <w:r w:rsidR="00470FD1">
        <w:t xml:space="preserve">r </w:t>
      </w:r>
      <w:r>
        <w:t>homelands with a degree of nobility and magnanimity tha</w:t>
      </w:r>
      <w:r w:rsidR="00470FD1">
        <w:t xml:space="preserve">t </w:t>
      </w:r>
      <w:r>
        <w:t xml:space="preserve">deeply impressed their European enemies. One can cite as </w:t>
      </w:r>
      <w:r w:rsidR="00470FD1">
        <w:t xml:space="preserve">a </w:t>
      </w:r>
      <w:r>
        <w:t>supreme example of this type Am</w:t>
      </w:r>
      <w:r w:rsidR="005C6066">
        <w:t>i</w:t>
      </w:r>
      <w:r>
        <w:t>r ‘Abd al</w:t>
      </w:r>
      <w:r w:rsidR="00807AC7">
        <w:t>-</w:t>
      </w:r>
      <w:r>
        <w:t>Qadir, the grea</w:t>
      </w:r>
      <w:r w:rsidR="00470FD1">
        <w:t xml:space="preserve">t </w:t>
      </w:r>
      <w:r>
        <w:t xml:space="preserve">Algerian freedom fighter and Sufi sage; his opponent, </w:t>
      </w:r>
      <w:r w:rsidR="00470FD1">
        <w:t xml:space="preserve">a </w:t>
      </w:r>
      <w:r>
        <w:t>French general, wrote back to Paris saying that fightin</w:t>
      </w:r>
      <w:r w:rsidR="00470FD1">
        <w:t xml:space="preserve">g </w:t>
      </w:r>
      <w:r>
        <w:t>against the Am</w:t>
      </w:r>
      <w:r w:rsidR="005C6066">
        <w:t>i</w:t>
      </w:r>
      <w:r>
        <w:t>r was like confronting one of the prophet</w:t>
      </w:r>
      <w:r w:rsidR="00470FD1">
        <w:t xml:space="preserve">s </w:t>
      </w:r>
      <w:r>
        <w:t>of the Old Testament. Another notable example is Ima</w:t>
      </w:r>
      <w:r w:rsidR="00470FD1">
        <w:t xml:space="preserve">m </w:t>
      </w:r>
      <w:r>
        <w:t>Shamil, who fought for years in Caucasia against Russia</w:t>
      </w:r>
      <w:r w:rsidR="00470FD1">
        <w:t xml:space="preserve">n </w:t>
      </w:r>
      <w:r>
        <w:t>encroachment. The example of the saintly nature of thes</w:t>
      </w:r>
      <w:r w:rsidR="00470FD1">
        <w:t xml:space="preserve">e </w:t>
      </w:r>
      <w:r>
        <w:t>men and the manner in which they treated their enemies a</w:t>
      </w:r>
      <w:r w:rsidR="00470FD1">
        <w:t xml:space="preserve">s </w:t>
      </w:r>
      <w:r>
        <w:t>well as noncombatants, no matter what the other side wa</w:t>
      </w:r>
      <w:r w:rsidR="00470FD1">
        <w:t xml:space="preserve">s </w:t>
      </w:r>
      <w:r>
        <w:t>doing, is of the utmost importance for Muslims as well a</w:t>
      </w:r>
      <w:r w:rsidR="00470FD1">
        <w:t xml:space="preserve">s </w:t>
      </w:r>
      <w:r>
        <w:t>Westerners to remember in the present</w:t>
      </w:r>
      <w:r w:rsidR="00807AC7">
        <w:t>-</w:t>
      </w:r>
      <w:r>
        <w:t>day situation.</w:t>
      </w:r>
    </w:p>
    <w:p w:rsidR="009A258F" w:rsidRDefault="009A258F" w:rsidP="0052680E">
      <w:pPr>
        <w:pStyle w:val="libNormal"/>
      </w:pPr>
      <w:r>
        <w:t>Most of the Islamic world in the period between, let u</w:t>
      </w:r>
      <w:r w:rsidR="00470FD1">
        <w:t xml:space="preserve">s </w:t>
      </w:r>
      <w:r>
        <w:t>say, 1800 and World War II did not react in any of th</w:t>
      </w:r>
      <w:r w:rsidR="00470FD1">
        <w:t xml:space="preserve">e </w:t>
      </w:r>
      <w:r>
        <w:t>three manners described above. They were the traditiona</w:t>
      </w:r>
      <w:r w:rsidR="00470FD1">
        <w:t xml:space="preserve">l </w:t>
      </w:r>
      <w:r>
        <w:t xml:space="preserve">Muslims for whom the life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as well as th</w:t>
      </w:r>
      <w:r w:rsidR="00470FD1">
        <w:t>e</w:t>
      </w:r>
      <w:r w:rsidR="00AF478E">
        <w:t xml:space="preserve"> T</w:t>
      </w:r>
      <w:r>
        <w:t>ar</w:t>
      </w:r>
      <w:r w:rsidR="005C6066">
        <w:t>i</w:t>
      </w:r>
      <w:r>
        <w:t>qah continued in its time</w:t>
      </w:r>
      <w:r w:rsidR="00807AC7">
        <w:t>-</w:t>
      </w:r>
      <w:r>
        <w:t>honored manner. Ther</w:t>
      </w:r>
      <w:r w:rsidR="00470FD1">
        <w:t xml:space="preserve">e </w:t>
      </w:r>
      <w:r>
        <w:t>were, of course, continuous renewals from within tha</w:t>
      </w:r>
      <w:r w:rsidR="00470FD1">
        <w:t xml:space="preserve">t </w:t>
      </w:r>
      <w:r>
        <w:t>must not, however, be confused with reform in its moder</w:t>
      </w:r>
      <w:r w:rsidR="00470FD1">
        <w:t xml:space="preserve">n </w:t>
      </w:r>
      <w:r>
        <w:t>sense. Many great scholars of Law continued to appear an</w:t>
      </w:r>
      <w:r w:rsidR="00470FD1">
        <w:t xml:space="preserve">d </w:t>
      </w:r>
      <w:r>
        <w:t>Sufism was rejuvenated in several areas, especially in th</w:t>
      </w:r>
      <w:r w:rsidR="00470FD1">
        <w:t xml:space="preserve">e </w:t>
      </w:r>
      <w:r>
        <w:t>Maghrib and West and East Africa, as we see in the rise o</w:t>
      </w:r>
      <w:r w:rsidR="00470FD1">
        <w:t xml:space="preserve">f </w:t>
      </w:r>
      <w:r>
        <w:t>the Tijaniyyah and Sanusiyy</w:t>
      </w:r>
      <w:r w:rsidR="0052680E">
        <w:t>ah orders as well as the appear</w:t>
      </w:r>
      <w:r>
        <w:t>ance of such great masters as Shaykh al</w:t>
      </w:r>
      <w:r w:rsidR="00807AC7">
        <w:t>-</w:t>
      </w:r>
      <w:r>
        <w:t>Darqaw</w:t>
      </w:r>
      <w:r w:rsidR="005C6066">
        <w:t>i</w:t>
      </w:r>
      <w:r>
        <w:t>, Shayk</w:t>
      </w:r>
      <w:r w:rsidR="00470FD1">
        <w:t xml:space="preserve">h </w:t>
      </w:r>
      <w:r w:rsidR="00807AC7">
        <w:t xml:space="preserve">Ahmad </w:t>
      </w:r>
      <w:r>
        <w:t>al</w:t>
      </w:r>
      <w:r w:rsidR="00807AC7">
        <w:t>-</w:t>
      </w:r>
      <w:r>
        <w:t>‘Alaw</w:t>
      </w:r>
      <w:r w:rsidR="005C6066">
        <w:t>i</w:t>
      </w:r>
      <w:r>
        <w:t>, and Shaykh Salamah al</w:t>
      </w:r>
      <w:r w:rsidR="00807AC7">
        <w:t>-</w:t>
      </w:r>
      <w:r>
        <w:t>Rad.</w:t>
      </w:r>
      <w:r w:rsidR="005C6066">
        <w:t>i</w:t>
      </w:r>
      <w:r>
        <w:t>, all of who</w:t>
      </w:r>
      <w:r w:rsidR="00470FD1">
        <w:t xml:space="preserve">m </w:t>
      </w:r>
      <w:r>
        <w:t>revived the Shadhiliyyah Order. Nevertheless, the modu</w:t>
      </w:r>
      <w:r w:rsidR="00470FD1">
        <w:t xml:space="preserve">s </w:t>
      </w:r>
      <w:r>
        <w:t>vivendi of traditional Muslims was not reaction, but continuatio</w:t>
      </w:r>
      <w:r w:rsidR="00470FD1">
        <w:t xml:space="preserve">n </w:t>
      </w:r>
      <w:r>
        <w:t>of the traditional Islamic modes of life an</w:t>
      </w:r>
      <w:r w:rsidR="00470FD1">
        <w:t xml:space="preserve">d </w:t>
      </w:r>
      <w:r>
        <w:t>thought.</w:t>
      </w:r>
    </w:p>
    <w:p w:rsidR="009A258F" w:rsidRDefault="009A258F" w:rsidP="009A258F">
      <w:pPr>
        <w:pStyle w:val="libNormal"/>
      </w:pPr>
      <w:r>
        <w:t>After World War II most Islamic countries had becom</w:t>
      </w:r>
      <w:r w:rsidR="00470FD1">
        <w:t xml:space="preserve">e </w:t>
      </w:r>
      <w:r>
        <w:t>politically free, except for Algeria, which gained its independenc</w:t>
      </w:r>
      <w:r w:rsidR="00470FD1">
        <w:t xml:space="preserve">e </w:t>
      </w:r>
      <w:r>
        <w:t>in 1962 after a war that cost a million lives, an</w:t>
      </w:r>
      <w:r w:rsidR="00470FD1">
        <w:t xml:space="preserve">d </w:t>
      </w:r>
      <w:r>
        <w:t>Muslim areas within the Communist world. The genera</w:t>
      </w:r>
      <w:r w:rsidR="00470FD1">
        <w:t xml:space="preserve">l </w:t>
      </w:r>
      <w:r>
        <w:t>population of Muslims had expected that with politica</w:t>
      </w:r>
      <w:r w:rsidR="00470FD1">
        <w:t xml:space="preserve">l </w:t>
      </w:r>
      <w:r>
        <w:t>independence would come cultural, social, and economi</w:t>
      </w:r>
      <w:r w:rsidR="00470FD1">
        <w:t xml:space="preserve">c </w:t>
      </w:r>
      <w:r>
        <w:t>independence as well. When the reverse occurred, that is</w:t>
      </w:r>
      <w:r w:rsidR="00470FD1">
        <w:t xml:space="preserve">, </w:t>
      </w:r>
      <w:r>
        <w:t>when with the advent of political independence Westernize</w:t>
      </w:r>
      <w:r w:rsidR="00470FD1">
        <w:t xml:space="preserve">d </w:t>
      </w:r>
      <w:r>
        <w:t>classes began ruling over a deeply pious public, as ca</w:t>
      </w:r>
      <w:r w:rsidR="00470FD1">
        <w:t xml:space="preserve">n </w:t>
      </w:r>
      <w:r>
        <w:t>be seen in countries as different as Turkey, Iran, Egypt, an</w:t>
      </w:r>
      <w:r w:rsidR="00470FD1">
        <w:t xml:space="preserve">d </w:t>
      </w:r>
      <w:r>
        <w:t>Pakistan, major reactions set in that can be seen throughou</w:t>
      </w:r>
      <w:r w:rsidR="00470FD1">
        <w:t xml:space="preserve">t </w:t>
      </w:r>
      <w:r>
        <w:t>the Islamic world to this day.</w:t>
      </w:r>
    </w:p>
    <w:p w:rsidR="00807AC7" w:rsidRDefault="009A258F" w:rsidP="009A258F">
      <w:pPr>
        <w:pStyle w:val="libNormal"/>
      </w:pPr>
      <w:r>
        <w:t>The old modernist and liberal schools of thought becam</w:t>
      </w:r>
      <w:r w:rsidR="00470FD1">
        <w:t xml:space="preserve">e </w:t>
      </w:r>
      <w:r>
        <w:t>discredited, as did the modernists as a political class</w:t>
      </w:r>
      <w:r w:rsidR="00470FD1">
        <w:t xml:space="preserve">, </w:t>
      </w:r>
      <w:r>
        <w:t>which had failed to solve any of the major problems tha</w:t>
      </w:r>
      <w:r w:rsidR="00470FD1">
        <w:t xml:space="preserve">t </w:t>
      </w:r>
      <w:r>
        <w:t>society faced in addition to suffering humiliating defeats</w:t>
      </w:r>
      <w:r w:rsidR="00470FD1">
        <w:t xml:space="preserve">, </w:t>
      </w:r>
      <w:r>
        <w:t>especially in the several Arab</w:t>
      </w:r>
      <w:r w:rsidR="00807AC7">
        <w:t>-</w:t>
      </w:r>
      <w:r>
        <w:t>Israeli wars. Nevertheless</w:t>
      </w:r>
      <w:r w:rsidR="00470FD1">
        <w:t xml:space="preserve">, </w:t>
      </w:r>
      <w:r>
        <w:t>modernism continued, often with a new Marxist component</w:t>
      </w:r>
      <w:r w:rsidR="00470FD1">
        <w:t xml:space="preserve">, </w:t>
      </w:r>
      <w:r>
        <w:t>and remained powerful because it controlled and stil</w:t>
      </w:r>
      <w:r w:rsidR="00470FD1">
        <w:t xml:space="preserve">l </w:t>
      </w:r>
      <w:r>
        <w:t>controls the state apparatus in most Muslim lands. But it</w:t>
      </w:r>
      <w:r w:rsidR="00470FD1">
        <w:t xml:space="preserve">s </w:t>
      </w:r>
      <w:r>
        <w:t>intellectual and social power began to wane and weake</w:t>
      </w:r>
      <w:r w:rsidR="00470FD1">
        <w:t xml:space="preserve">n </w:t>
      </w:r>
      <w:r>
        <w:t>nearly everywhere except in Turkey, where Ataturk’s secularis</w:t>
      </w:r>
      <w:r w:rsidR="00470FD1">
        <w:t xml:space="preserve">m </w:t>
      </w:r>
      <w:r>
        <w:t>remains strong, held in place by the force of th</w:t>
      </w:r>
      <w:r w:rsidR="00470FD1">
        <w:t xml:space="preserve">e </w:t>
      </w:r>
      <w:r>
        <w:t>army. Iran was the first country in which a political revolutio</w:t>
      </w:r>
      <w:r w:rsidR="00470FD1">
        <w:t xml:space="preserve">n </w:t>
      </w:r>
      <w:r>
        <w:t>removed the modernist government in favor of a</w:t>
      </w:r>
      <w:r w:rsidR="00470FD1">
        <w:t xml:space="preserve">n </w:t>
      </w:r>
      <w:r>
        <w:t>Islamic one. A process of internal Islamization also too</w:t>
      </w:r>
      <w:r w:rsidR="00470FD1">
        <w:t>k</w:t>
      </w:r>
    </w:p>
    <w:p w:rsidR="009A258F" w:rsidRDefault="009A258F" w:rsidP="00807AC7">
      <w:pPr>
        <w:pStyle w:val="libNormal0"/>
      </w:pPr>
      <w:r>
        <w:lastRenderedPageBreak/>
        <w:t>place, gradually and without revolutionary upheaval, i</w:t>
      </w:r>
      <w:r w:rsidR="00470FD1">
        <w:t>n</w:t>
      </w:r>
      <w:r w:rsidR="008449EE">
        <w:t xml:space="preserve"> </w:t>
      </w:r>
      <w:r>
        <w:t>Pakistan, Afghanistan, Malaysia, the Sudan, Jordan, Egypt</w:t>
      </w:r>
      <w:r w:rsidR="00470FD1">
        <w:t xml:space="preserve">, </w:t>
      </w:r>
      <w:r>
        <w:t>and some other countries, and that process continues.</w:t>
      </w:r>
    </w:p>
    <w:p w:rsidR="009A258F" w:rsidRDefault="009A258F" w:rsidP="0052680E">
      <w:pPr>
        <w:pStyle w:val="libNormal"/>
      </w:pPr>
      <w:r>
        <w:t>As for what is called “fundamentalism,” the earlier for</w:t>
      </w:r>
      <w:r w:rsidR="00470FD1">
        <w:t xml:space="preserve">m </w:t>
      </w:r>
      <w:r>
        <w:t>of it as found in Saudi Arabia became transformed in man</w:t>
      </w:r>
      <w:r w:rsidR="00470FD1">
        <w:t xml:space="preserve">y </w:t>
      </w:r>
      <w:r>
        <w:t>ways. By the 1960s there was a general malaise in th</w:t>
      </w:r>
      <w:r w:rsidR="00470FD1">
        <w:t xml:space="preserve">e </w:t>
      </w:r>
      <w:r>
        <w:t>Islamic world caused by the simple emulation of a West</w:t>
      </w:r>
      <w:r w:rsidR="00470FD1">
        <w:t xml:space="preserve">, </w:t>
      </w:r>
      <w:r>
        <w:t>which, according to its leading thinkers, did not kno</w:t>
      </w:r>
      <w:r w:rsidR="00470FD1">
        <w:t xml:space="preserve">w </w:t>
      </w:r>
      <w:r>
        <w:t>where it was going itself. Many people, even among th</w:t>
      </w:r>
      <w:r w:rsidR="00470FD1">
        <w:t xml:space="preserve">e </w:t>
      </w:r>
      <w:r>
        <w:t>modernized classes, turned back to Islam to find solution</w:t>
      </w:r>
      <w:r w:rsidR="00470FD1">
        <w:t xml:space="preserve">s </w:t>
      </w:r>
      <w:r>
        <w:t>to the existential problems posed by life itself and mor</w:t>
      </w:r>
      <w:r w:rsidR="00470FD1">
        <w:t xml:space="preserve">e </w:t>
      </w:r>
      <w:r>
        <w:t>particularly the actual situation of Muslims. The desire o</w:t>
      </w:r>
      <w:r w:rsidR="00470FD1">
        <w:t xml:space="preserve">f </w:t>
      </w:r>
      <w:r>
        <w:t>the vast majority of people was to be left alone to solve th</w:t>
      </w:r>
      <w:r w:rsidR="00470FD1">
        <w:t xml:space="preserve">e </w:t>
      </w:r>
      <w:r>
        <w:t>problems of the Islamic world, to preserve the religion o</w:t>
      </w:r>
      <w:r w:rsidR="00470FD1">
        <w:t xml:space="preserve">f </w:t>
      </w:r>
      <w:r>
        <w:t xml:space="preserve">Islam, including the revival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and to rebuil</w:t>
      </w:r>
      <w:r w:rsidR="00470FD1">
        <w:t xml:space="preserve">d </w:t>
      </w:r>
      <w:r>
        <w:t>Islamic civilization, but the dominant civilization of th</w:t>
      </w:r>
      <w:r w:rsidR="00470FD1">
        <w:t xml:space="preserve">e </w:t>
      </w:r>
      <w:r>
        <w:t>West hardly allowed such a thing to take place. Many organization</w:t>
      </w:r>
      <w:r w:rsidR="00470FD1">
        <w:t xml:space="preserve">s </w:t>
      </w:r>
      <w:r>
        <w:t>were nevertheless established to pursue thes</w:t>
      </w:r>
      <w:r w:rsidR="00470FD1">
        <w:t xml:space="preserve">e </w:t>
      </w:r>
      <w:r>
        <w:t>ends by peaceful means, chief among them the Ikhwan al</w:t>
      </w:r>
      <w:r w:rsidR="00807AC7">
        <w:t>-</w:t>
      </w:r>
      <w:r>
        <w:t>Muslim</w:t>
      </w:r>
      <w:r w:rsidR="005C6066">
        <w:t>i</w:t>
      </w:r>
      <w:r>
        <w:t>n, or Muslim Brotherhood, founded in Egypt i</w:t>
      </w:r>
      <w:r w:rsidR="00470FD1">
        <w:t xml:space="preserve">n </w:t>
      </w:r>
      <w:r>
        <w:t>the 1920s by H. asan al</w:t>
      </w:r>
      <w:r w:rsidR="00807AC7">
        <w:t>-</w:t>
      </w:r>
      <w:r>
        <w:t>Banna’, and the Jama‘at</w:t>
      </w:r>
      <w:r w:rsidR="00807AC7">
        <w:t>-</w:t>
      </w:r>
      <w:r>
        <w:t xml:space="preserve">i </w:t>
      </w:r>
      <w:r w:rsidR="006C22D9">
        <w:t>islam</w:t>
      </w:r>
      <w:r w:rsidR="005C6066">
        <w:t>i</w:t>
      </w:r>
      <w:r w:rsidR="00470FD1">
        <w:t xml:space="preserve">, </w:t>
      </w:r>
      <w:r>
        <w:t>founded by Mawlana Mawdud</w:t>
      </w:r>
      <w:r w:rsidR="005C6066">
        <w:t>i</w:t>
      </w:r>
      <w:r>
        <w:t xml:space="preserve"> in 1941, both of whic</w:t>
      </w:r>
      <w:r w:rsidR="00470FD1">
        <w:t xml:space="preserve">h </w:t>
      </w:r>
      <w:r>
        <w:t>remain powerful to this day.</w:t>
      </w:r>
    </w:p>
    <w:p w:rsidR="009A258F" w:rsidRDefault="009A258F" w:rsidP="009A258F">
      <w:pPr>
        <w:pStyle w:val="libNormal"/>
      </w:pPr>
      <w:r>
        <w:t>In the past few decades this desire to preserve religion</w:t>
      </w:r>
      <w:r w:rsidR="00470FD1">
        <w:t xml:space="preserve">, </w:t>
      </w:r>
      <w:r>
        <w:t>re</w:t>
      </w:r>
      <w:r w:rsidR="00807AC7">
        <w:t>-</w:t>
      </w:r>
      <w:r>
        <w:t>Islamicize Islamic society, and reconstruct Islamic civilizatio</w:t>
      </w:r>
      <w:r w:rsidR="00470FD1">
        <w:t xml:space="preserve">n </w:t>
      </w:r>
      <w:r>
        <w:t>has drawn a vast spectrum of people into its fold, al</w:t>
      </w:r>
      <w:r w:rsidR="00470FD1">
        <w:t xml:space="preserve">l </w:t>
      </w:r>
      <w:r>
        <w:t>of whom are now branded indiscriminately in the West a</w:t>
      </w:r>
      <w:r w:rsidR="00470FD1">
        <w:t xml:space="preserve">s </w:t>
      </w:r>
      <w:r>
        <w:t>“fundamentalist.” The majority of such people, however</w:t>
      </w:r>
      <w:r w:rsidR="00470FD1">
        <w:t xml:space="preserve">, </w:t>
      </w:r>
      <w:r>
        <w:t>pursue nonviolent means to achieve their goals, as do mos</w:t>
      </w:r>
      <w:r w:rsidR="00470FD1">
        <w:t xml:space="preserve">t </w:t>
      </w:r>
      <w:r>
        <w:t>Christian, Jewish, or Hindu “fundamentalists.” But ther</w:t>
      </w:r>
      <w:r w:rsidR="00470FD1">
        <w:t xml:space="preserve">e </w:t>
      </w:r>
      <w:r>
        <w:t>are also those who take recourse to violent action, nearl</w:t>
      </w:r>
      <w:r w:rsidR="00470FD1">
        <w:t xml:space="preserve">y </w:t>
      </w:r>
      <w:r>
        <w:t>always when they are trying to defend their homeland, as i</w:t>
      </w:r>
      <w:r w:rsidR="00470FD1">
        <w:t xml:space="preserve">n </w:t>
      </w:r>
      <w:r>
        <w:t>Palestine, Chechnya, Kashmir, Kosovo, or the souther</w:t>
      </w:r>
      <w:r w:rsidR="00470FD1">
        <w:t xml:space="preserve">n </w:t>
      </w:r>
      <w:r>
        <w:t>Philippines, or sometimes in exasperation to defend thei</w:t>
      </w:r>
      <w:r w:rsidR="00470FD1">
        <w:t>r</w:t>
      </w:r>
      <w:r w:rsidR="0052680E">
        <w:t xml:space="preserve"> </w:t>
      </w:r>
      <w:r>
        <w:t>faith and traditional cultural values, as one sees in occasiona</w:t>
      </w:r>
      <w:r w:rsidR="00470FD1">
        <w:t xml:space="preserve">l </w:t>
      </w:r>
      <w:r>
        <w:t>violent eruptions in Indonesia, Pakistan, and elsewhere.</w:t>
      </w:r>
    </w:p>
    <w:p w:rsidR="009A258F" w:rsidRDefault="009A258F" w:rsidP="009A258F">
      <w:pPr>
        <w:pStyle w:val="libNormal"/>
      </w:pPr>
      <w:r>
        <w:t>But to act Islamically is to act in defense. Those wh</w:t>
      </w:r>
      <w:r w:rsidR="00470FD1">
        <w:t xml:space="preserve">o </w:t>
      </w:r>
      <w:r>
        <w:t>inflict harm upon the innocent, no matter how just thei</w:t>
      </w:r>
      <w:r w:rsidR="00470FD1">
        <w:t xml:space="preserve">r </w:t>
      </w:r>
      <w:r>
        <w:t>cause might be, are going against the clear teachings of th</w:t>
      </w:r>
      <w:r w:rsidR="00470FD1">
        <w:t xml:space="preserve">e </w:t>
      </w:r>
      <w:r>
        <w:t xml:space="preserve">Quran and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concerning peace and war (t</w:t>
      </w:r>
      <w:r w:rsidR="00470FD1">
        <w:t xml:space="preserve">o </w:t>
      </w:r>
      <w:r>
        <w:t>which we turn later in Chapter 6). In any case, the unfortunat</w:t>
      </w:r>
      <w:r w:rsidR="00470FD1">
        <w:t xml:space="preserve">e </w:t>
      </w:r>
      <w:r>
        <w:t>use of the term “fundamentalism,” drawn originall</w:t>
      </w:r>
      <w:r w:rsidR="00470FD1">
        <w:t xml:space="preserve">y </w:t>
      </w:r>
      <w:r>
        <w:t>from American Protestantism, for Islam cannot now b</w:t>
      </w:r>
      <w:r w:rsidR="00470FD1">
        <w:t xml:space="preserve">e </w:t>
      </w:r>
      <w:r>
        <w:t>avoided, but it is of the utmost importance to realize that i</w:t>
      </w:r>
      <w:r w:rsidR="00470FD1">
        <w:t xml:space="preserve">t </w:t>
      </w:r>
      <w:r>
        <w:t>embraces very different phenomena and must not be confuse</w:t>
      </w:r>
      <w:r w:rsidR="00470FD1">
        <w:t xml:space="preserve">d </w:t>
      </w:r>
      <w:r>
        <w:t>with the demonizing usage of the term in the Wester</w:t>
      </w:r>
      <w:r w:rsidR="00470FD1">
        <w:t xml:space="preserve">n </w:t>
      </w:r>
      <w:r>
        <w:t>media.</w:t>
      </w:r>
    </w:p>
    <w:p w:rsidR="009A258F" w:rsidRDefault="009A258F" w:rsidP="009A258F">
      <w:pPr>
        <w:pStyle w:val="libNormal"/>
      </w:pPr>
      <w:r>
        <w:t>Disappointment among Muslims with the lack of tru</w:t>
      </w:r>
      <w:r w:rsidR="00470FD1">
        <w:t xml:space="preserve">e </w:t>
      </w:r>
      <w:r>
        <w:t>freedom after the attainment of political freedom afte</w:t>
      </w:r>
      <w:r w:rsidR="00470FD1">
        <w:t xml:space="preserve">r </w:t>
      </w:r>
      <w:r>
        <w:t>World War II also led to a new wave of Mahd</w:t>
      </w:r>
      <w:r w:rsidR="005C6066">
        <w:t>i</w:t>
      </w:r>
      <w:r>
        <w:t>ism, as see</w:t>
      </w:r>
      <w:r w:rsidR="00470FD1">
        <w:t xml:space="preserve">n </w:t>
      </w:r>
      <w:r>
        <w:t>in the coming of Ayatollah Khomeini to power in Iran a</w:t>
      </w:r>
      <w:r w:rsidR="00470FD1">
        <w:t xml:space="preserve">t </w:t>
      </w:r>
      <w:r>
        <w:t xml:space="preserve">the time of the Iranian Revolution of 1979 (which was </w:t>
      </w:r>
      <w:r w:rsidR="00470FD1">
        <w:t xml:space="preserve">a </w:t>
      </w:r>
      <w:r>
        <w:t>major event in modern history and which definitely possesse</w:t>
      </w:r>
      <w:r w:rsidR="00470FD1">
        <w:t xml:space="preserve">d </w:t>
      </w:r>
      <w:r>
        <w:t>eschatological overtones), the taking over of th</w:t>
      </w:r>
      <w:r w:rsidR="00470FD1">
        <w:t xml:space="preserve">e </w:t>
      </w:r>
      <w:r>
        <w:t>Grand Mosque in Mecca in 1980, and the appearance o</w:t>
      </w:r>
      <w:r w:rsidR="00470FD1">
        <w:t xml:space="preserve">f </w:t>
      </w:r>
      <w:r>
        <w:t>Mahd</w:t>
      </w:r>
      <w:r w:rsidR="005C6066">
        <w:t>i</w:t>
      </w:r>
      <w:r w:rsidR="00807AC7">
        <w:t>-</w:t>
      </w:r>
      <w:r>
        <w:t>like figures in Nigeria during the last two decades.</w:t>
      </w:r>
    </w:p>
    <w:p w:rsidR="009A258F" w:rsidRDefault="009A258F" w:rsidP="009A258F">
      <w:pPr>
        <w:pStyle w:val="libNormal"/>
      </w:pPr>
      <w:r>
        <w:t>There is no doubt that there is again a presence o</w:t>
      </w:r>
      <w:r w:rsidR="00470FD1">
        <w:t xml:space="preserve">f </w:t>
      </w:r>
      <w:r>
        <w:t>Mahd</w:t>
      </w:r>
      <w:r w:rsidR="005C6066">
        <w:t>i</w:t>
      </w:r>
      <w:r>
        <w:t>ism in the air throughout the Islamic world, as ther</w:t>
      </w:r>
      <w:r w:rsidR="00470FD1">
        <w:t xml:space="preserve">e </w:t>
      </w:r>
      <w:r>
        <w:t>are millennialist expectations among both Jews and Christian</w:t>
      </w:r>
      <w:r w:rsidR="00470FD1">
        <w:t xml:space="preserve">s </w:t>
      </w:r>
      <w:r>
        <w:t>today.</w:t>
      </w:r>
    </w:p>
    <w:p w:rsidR="009A258F" w:rsidRDefault="009A258F" w:rsidP="009A258F">
      <w:pPr>
        <w:pStyle w:val="libNormal"/>
      </w:pPr>
      <w:r>
        <w:lastRenderedPageBreak/>
        <w:t>As for traditional Islam, in contrast to the first phase o</w:t>
      </w:r>
      <w:r w:rsidR="00470FD1">
        <w:t xml:space="preserve">f </w:t>
      </w:r>
      <w:r>
        <w:t>the encounter with the West, from the 1960s onward i</w:t>
      </w:r>
      <w:r w:rsidR="00470FD1">
        <w:t xml:space="preserve">t </w:t>
      </w:r>
      <w:r>
        <w:t>began to manifest itself in the public intellectual arena an</w:t>
      </w:r>
      <w:r w:rsidR="00470FD1">
        <w:t xml:space="preserve">d </w:t>
      </w:r>
      <w:r>
        <w:t>to challenge both the modernists and the so</w:t>
      </w:r>
      <w:r w:rsidR="00807AC7">
        <w:t>-</w:t>
      </w:r>
      <w:r>
        <w:t>called fundamentalists.</w:t>
      </w:r>
    </w:p>
    <w:p w:rsidR="009A258F" w:rsidRDefault="009A258F" w:rsidP="009A258F">
      <w:pPr>
        <w:pStyle w:val="libNormal"/>
      </w:pPr>
      <w:r>
        <w:t>Scholars deeply rooted in the Islamic traditio</w:t>
      </w:r>
      <w:r w:rsidR="00470FD1">
        <w:t xml:space="preserve">n </w:t>
      </w:r>
      <w:r>
        <w:t>but also well acquainted with the West began to defen</w:t>
      </w:r>
      <w:r w:rsidR="00470FD1">
        <w:t xml:space="preserve">d </w:t>
      </w:r>
      <w:r>
        <w:t>the integral Islamic tradition, the</w:t>
      </w:r>
      <w:r w:rsidR="00AF478E">
        <w:t xml:space="preserve"> T</w:t>
      </w:r>
      <w:r>
        <w:t>ar</w:t>
      </w:r>
      <w:r w:rsidR="005C6066">
        <w:t>i</w:t>
      </w:r>
      <w:r>
        <w:t>qah as well as th</w:t>
      </w:r>
      <w:r w:rsidR="00470FD1">
        <w:t>e</w:t>
      </w:r>
      <w:r w:rsidR="008449EE">
        <w:t xml:space="preserve">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the intellectual disciplines as well as the traditiona</w:t>
      </w:r>
      <w:r w:rsidR="00470FD1">
        <w:t xml:space="preserve">l </w:t>
      </w:r>
      <w:r>
        <w:t>arts. At the same time they began in</w:t>
      </w:r>
      <w:r w:rsidR="00807AC7">
        <w:t>-</w:t>
      </w:r>
      <w:r>
        <w:t>depth criticism not o</w:t>
      </w:r>
      <w:r w:rsidR="00470FD1">
        <w:t xml:space="preserve">f </w:t>
      </w:r>
      <w:r>
        <w:t>Christianity or Judaism, but of secularist modernism, whic</w:t>
      </w:r>
      <w:r w:rsidR="00470FD1">
        <w:t xml:space="preserve">h </w:t>
      </w:r>
      <w:r>
        <w:t>was first incubated and grew in the West, but later spread t</w:t>
      </w:r>
      <w:r w:rsidR="00470FD1">
        <w:t xml:space="preserve">o </w:t>
      </w:r>
      <w:r>
        <w:t>other continents. Such scholars base themselves on the universalit</w:t>
      </w:r>
      <w:r w:rsidR="00470FD1">
        <w:t xml:space="preserve">y </w:t>
      </w:r>
      <w:r>
        <w:t>of revelation stated in the Quran and seek to rejec</w:t>
      </w:r>
      <w:r w:rsidR="00470FD1">
        <w:t xml:space="preserve">t </w:t>
      </w:r>
      <w:r>
        <w:t>the substitution of the “kingdom of man” for the “Kingdo</w:t>
      </w:r>
      <w:r w:rsidR="00470FD1">
        <w:t xml:space="preserve">m </w:t>
      </w:r>
      <w:r>
        <w:t>of God” as posited by modern secularism. Their criticism</w:t>
      </w:r>
      <w:r w:rsidR="00470FD1">
        <w:t xml:space="preserve">s </w:t>
      </w:r>
      <w:r>
        <w:t>of the modern world have drawn much from Wester</w:t>
      </w:r>
      <w:r w:rsidR="00470FD1">
        <w:t xml:space="preserve">n </w:t>
      </w:r>
      <w:r>
        <w:t>critics of modernism, rationalism, and scientism, includin</w:t>
      </w:r>
      <w:r w:rsidR="00470FD1">
        <w:t xml:space="preserve">g </w:t>
      </w:r>
      <w:r>
        <w:t>not only such traditionalists as René Guénon, Frithjo</w:t>
      </w:r>
      <w:r w:rsidR="00470FD1">
        <w:t xml:space="preserve">f </w:t>
      </w:r>
      <w:r>
        <w:t>Schuon, Titus Burckhardt, and Martin Lings, but also suc</w:t>
      </w:r>
      <w:r w:rsidR="00470FD1">
        <w:t xml:space="preserve">h </w:t>
      </w:r>
      <w:r>
        <w:t>well</w:t>
      </w:r>
      <w:r w:rsidR="00807AC7">
        <w:t>-</w:t>
      </w:r>
      <w:r>
        <w:t>known European and American critics of the modernis</w:t>
      </w:r>
      <w:r w:rsidR="00470FD1">
        <w:t xml:space="preserve">t </w:t>
      </w:r>
      <w:r>
        <w:t>project, including modern science and technology</w:t>
      </w:r>
      <w:r w:rsidR="00470FD1">
        <w:t xml:space="preserve">, </w:t>
      </w:r>
      <w:r>
        <w:t>as Jacques Ellul, Ivan Illich, and Theodore Roszak. Th</w:t>
      </w:r>
      <w:r w:rsidR="00470FD1">
        <w:t xml:space="preserve">e </w:t>
      </w:r>
      <w:r>
        <w:t>traditional Islamic response began with those trained i</w:t>
      </w:r>
      <w:r w:rsidR="00470FD1">
        <w:t xml:space="preserve">n </w:t>
      </w:r>
      <w:r>
        <w:t>Western</w:t>
      </w:r>
      <w:r w:rsidR="00807AC7">
        <w:t>-</w:t>
      </w:r>
      <w:r>
        <w:t>style educational organizations, but during th</w:t>
      </w:r>
      <w:r w:rsidR="00470FD1">
        <w:t xml:space="preserve">e </w:t>
      </w:r>
      <w:r>
        <w:t>past two decades has come to also include figures fro</w:t>
      </w:r>
      <w:r w:rsidR="00470FD1">
        <w:t xml:space="preserve">m </w:t>
      </w:r>
      <w:r>
        <w:t>among the class of religious scholars, or ‘ulama’, and traditiona</w:t>
      </w:r>
      <w:r w:rsidR="00470FD1">
        <w:t xml:space="preserve">l </w:t>
      </w:r>
      <w:r>
        <w:t>Sufis. These scholars and leaders seek to preserve th</w:t>
      </w:r>
      <w:r w:rsidR="00470FD1">
        <w:t xml:space="preserve">e </w:t>
      </w:r>
      <w:r>
        <w:t>rhythm of traditional Islamic life as well as its intellectua</w:t>
      </w:r>
      <w:r w:rsidR="00470FD1">
        <w:t xml:space="preserve">l </w:t>
      </w:r>
      <w:r>
        <w:t>and spiritual traditions and find natural allies in Judais</w:t>
      </w:r>
      <w:r w:rsidR="00470FD1">
        <w:t xml:space="preserve">m </w:t>
      </w:r>
      <w:r>
        <w:t>and Christianity in confronting the challenges of moder</w:t>
      </w:r>
      <w:r w:rsidR="00470FD1">
        <w:t xml:space="preserve">n </w:t>
      </w:r>
      <w:r>
        <w:t>secularism as well as globalization.</w:t>
      </w:r>
    </w:p>
    <w:p w:rsidR="00807AC7" w:rsidRDefault="009A258F" w:rsidP="009A258F">
      <w:pPr>
        <w:pStyle w:val="libNormal"/>
      </w:pPr>
      <w:r>
        <w:t>The great majority of Muslims today still belong to th</w:t>
      </w:r>
      <w:r w:rsidR="00470FD1">
        <w:t xml:space="preserve">e </w:t>
      </w:r>
      <w:r>
        <w:t>traditionalist category and must be distinguished from bot</w:t>
      </w:r>
      <w:r w:rsidR="00470FD1">
        <w:t xml:space="preserve">h </w:t>
      </w:r>
      <w:r>
        <w:t>secularist modernizers and “fundamentalists,” as the latte</w:t>
      </w:r>
      <w:r w:rsidR="00470FD1">
        <w:t xml:space="preserve">r </w:t>
      </w:r>
      <w:r>
        <w:t>term is now used in the Western media. In fact, it would b</w:t>
      </w:r>
      <w:r w:rsidR="00470FD1">
        <w:t xml:space="preserve">e </w:t>
      </w:r>
      <w:r>
        <w:t>the greatest error to fail to distinguish the traditionalist</w:t>
      </w:r>
      <w:r w:rsidR="00470FD1">
        <w:t xml:space="preserve">s </w:t>
      </w:r>
      <w:r>
        <w:t>from the “fundamentalists” and to include anyone wh</w:t>
      </w:r>
      <w:r w:rsidR="00470FD1">
        <w:t xml:space="preserve">o </w:t>
      </w:r>
      <w:r>
        <w:t>wishes to preserve the traditional Islamic way of life an</w:t>
      </w:r>
      <w:r w:rsidR="00470FD1">
        <w:t xml:space="preserve">d </w:t>
      </w:r>
      <w:r>
        <w:t>thought in the “fundamentalist” category. It would be a</w:t>
      </w:r>
      <w:r w:rsidR="00470FD1">
        <w:t xml:space="preserve">s </w:t>
      </w:r>
      <w:r>
        <w:t>if in contemporary Catholicism one were to call Padre Pi</w:t>
      </w:r>
      <w:r w:rsidR="00470FD1">
        <w:t>o</w:t>
      </w:r>
      <w:r w:rsidR="0052680E">
        <w:t xml:space="preserve"> </w:t>
      </w:r>
      <w:r>
        <w:t>and Mother Teresa “fundamentalists” because they insiste</w:t>
      </w:r>
      <w:r w:rsidR="00470FD1">
        <w:t xml:space="preserve">d </w:t>
      </w:r>
      <w:r>
        <w:t>on preserving traditional Catholic teachings. It is essentia</w:t>
      </w:r>
      <w:r w:rsidR="00470FD1">
        <w:t xml:space="preserve">l </w:t>
      </w:r>
      <w:r>
        <w:t>to realize that the notion of extremism implies a center, o</w:t>
      </w:r>
      <w:r w:rsidR="00470FD1">
        <w:t xml:space="preserve">r </w:t>
      </w:r>
      <w:r>
        <w:t>median, of the spectrum; phenomena are judged “extreme</w:t>
      </w:r>
      <w:r w:rsidR="00470FD1">
        <w:t xml:space="preserve">” </w:t>
      </w:r>
      <w:r>
        <w:t>according to their distance, on either side, from thi</w:t>
      </w:r>
      <w:r w:rsidR="00470FD1">
        <w:t xml:space="preserve">s </w:t>
      </w:r>
      <w:r>
        <w:t>designated center. Unfortunately in the Western medi</w:t>
      </w:r>
      <w:r w:rsidR="00470FD1">
        <w:t xml:space="preserve">a </w:t>
      </w:r>
      <w:r>
        <w:t>today, that center is usually defined as the modernizing element</w:t>
      </w:r>
      <w:r w:rsidR="00470FD1">
        <w:t xml:space="preserve">s </w:t>
      </w:r>
      <w:r>
        <w:t>in Islamic society, and it is forgotten that modernis</w:t>
      </w:r>
      <w:r w:rsidR="00470FD1">
        <w:t xml:space="preserve">m </w:t>
      </w:r>
      <w:r>
        <w:t>is itself one of the most fanatical, dogmatic, and extremis</w:t>
      </w:r>
      <w:r w:rsidR="00470FD1">
        <w:t xml:space="preserve">t </w:t>
      </w:r>
      <w:r>
        <w:t>ideologies that history has ever seen. It seeks to destro</w:t>
      </w:r>
      <w:r w:rsidR="00470FD1">
        <w:t xml:space="preserve">y </w:t>
      </w:r>
      <w:r>
        <w:t>every other point of view and is completely intoleran</w:t>
      </w:r>
      <w:r w:rsidR="00470FD1">
        <w:t xml:space="preserve">t </w:t>
      </w:r>
      <w:r>
        <w:t>toward any Weltanschauung that opposes it, whether it i</w:t>
      </w:r>
      <w:r w:rsidR="00470FD1">
        <w:t xml:space="preserve">s </w:t>
      </w:r>
      <w:r>
        <w:t>that of the Native Americans, whose whole world wa</w:t>
      </w:r>
      <w:r w:rsidR="00470FD1">
        <w:t xml:space="preserve">s </w:t>
      </w:r>
      <w:r>
        <w:t>forcibly crushed by it, or Hinduism, Buddhism, or Islam</w:t>
      </w:r>
      <w:r w:rsidR="00470FD1">
        <w:t xml:space="preserve">, </w:t>
      </w:r>
      <w:r>
        <w:t>or for that matter traditional Christianity or Judaism. Orthodo</w:t>
      </w:r>
      <w:r w:rsidR="00470FD1">
        <w:t xml:space="preserve">x </w:t>
      </w:r>
      <w:r>
        <w:t>Jews have as much difficulty resisting the constan</w:t>
      </w:r>
      <w:r w:rsidR="00470FD1">
        <w:t xml:space="preserve">t </w:t>
      </w:r>
      <w:r>
        <w:t>assault of modern secularism upon their worldview and religiou</w:t>
      </w:r>
      <w:r w:rsidR="00470FD1">
        <w:t xml:space="preserve">s </w:t>
      </w:r>
      <w:r>
        <w:t>practices as do Hindus or Muslims. If one is going t</w:t>
      </w:r>
      <w:r w:rsidR="00470FD1">
        <w:t xml:space="preserve">o </w:t>
      </w:r>
      <w:r>
        <w:t>speak of “fundamentalism” in religions, then one mus</w:t>
      </w:r>
      <w:r w:rsidR="00470FD1">
        <w:t xml:space="preserve">t </w:t>
      </w:r>
      <w:r>
        <w:t>include “secularist fundamentalism,” which is no less virulentl</w:t>
      </w:r>
      <w:r w:rsidR="00470FD1">
        <w:t xml:space="preserve">y </w:t>
      </w:r>
      <w:r>
        <w:t>proselytizing and aggressive</w:t>
      </w:r>
    </w:p>
    <w:p w:rsidR="009A258F" w:rsidRDefault="009A258F" w:rsidP="00807AC7">
      <w:pPr>
        <w:pStyle w:val="libNormal0"/>
      </w:pPr>
      <w:r>
        <w:lastRenderedPageBreak/>
        <w:t>toward anything standin</w:t>
      </w:r>
      <w:r w:rsidR="00470FD1">
        <w:t xml:space="preserve">g </w:t>
      </w:r>
      <w:r>
        <w:t>in its way than the most fanatical form of religiou</w:t>
      </w:r>
      <w:r w:rsidR="00470FD1">
        <w:t xml:space="preserve">s </w:t>
      </w:r>
      <w:r>
        <w:t>“fundamentalism.”</w:t>
      </w:r>
    </w:p>
    <w:p w:rsidR="009A258F" w:rsidRDefault="009A258F" w:rsidP="009A258F">
      <w:pPr>
        <w:pStyle w:val="libNormal"/>
      </w:pPr>
      <w:r>
        <w:t>In the case of Islam, there are today certainly religiou</w:t>
      </w:r>
      <w:r w:rsidR="00470FD1">
        <w:t xml:space="preserve">s </w:t>
      </w:r>
      <w:r>
        <w:t>extremists of different kinds, but they do not define th</w:t>
      </w:r>
      <w:r w:rsidR="00470FD1">
        <w:t xml:space="preserve">e </w:t>
      </w:r>
      <w:r>
        <w:t>mainstream, or center, of Islam. That center belongs to traditiona</w:t>
      </w:r>
      <w:r w:rsidR="00470FD1">
        <w:t xml:space="preserve">l </w:t>
      </w:r>
      <w:r>
        <w:t>Islam. And that center is the one against which on</w:t>
      </w:r>
      <w:r w:rsidR="00470FD1">
        <w:t xml:space="preserve">e </w:t>
      </w:r>
      <w:r>
        <w:t>should view fanatical religious extremism, on the one side</w:t>
      </w:r>
      <w:r w:rsidR="00470FD1">
        <w:t xml:space="preserve">, </w:t>
      </w:r>
      <w:r>
        <w:t>and the rabid secularist modernism found in most Islami</w:t>
      </w:r>
      <w:r w:rsidR="00470FD1">
        <w:t xml:space="preserve">c </w:t>
      </w:r>
      <w:r>
        <w:t>countries, but especially in such places as Turkey, Tunisia</w:t>
      </w:r>
      <w:r w:rsidR="00470FD1">
        <w:t xml:space="preserve">, </w:t>
      </w:r>
      <w:r>
        <w:t>and Algeria, on the other. Traditional Islam is not oppose</w:t>
      </w:r>
      <w:r w:rsidR="00470FD1">
        <w:t xml:space="preserve">d </w:t>
      </w:r>
      <w:r>
        <w:t>to what the West wishes to do within its own borders, bu</w:t>
      </w:r>
      <w:r w:rsidR="00470FD1">
        <w:t xml:space="preserve">t </w:t>
      </w:r>
      <w:r>
        <w:t>to the corrosive influences emanating from modern an</w:t>
      </w:r>
      <w:r w:rsidR="00470FD1">
        <w:t>d</w:t>
      </w:r>
      <w:r w:rsidR="008449EE">
        <w:t xml:space="preserve"> </w:t>
      </w:r>
      <w:r>
        <w:t>postmodern Western culture, now associated so much wit</w:t>
      </w:r>
      <w:r w:rsidR="00470FD1">
        <w:t xml:space="preserve">h </w:t>
      </w:r>
      <w:r>
        <w:t>what is called globalization, that threaten Islamic values</w:t>
      </w:r>
      <w:r w:rsidR="00470FD1">
        <w:t xml:space="preserve">, </w:t>
      </w:r>
      <w:r>
        <w:t>just as they threaten Christian and Jewish values in the Wes</w:t>
      </w:r>
      <w:r w:rsidR="00470FD1">
        <w:t xml:space="preserve">t </w:t>
      </w:r>
      <w:r>
        <w:t>itself. But the philosophy of defense of traditional Islam ha</w:t>
      </w:r>
      <w:r w:rsidR="00470FD1">
        <w:t xml:space="preserve">s </w:t>
      </w:r>
      <w:r>
        <w:t>always been to keep within the boundaries of Islamic teachings.</w:t>
      </w:r>
    </w:p>
    <w:p w:rsidR="009A258F" w:rsidRDefault="009A258F" w:rsidP="0052680E">
      <w:pPr>
        <w:pStyle w:val="libNormal"/>
      </w:pPr>
      <w:r>
        <w:t>Its method of combat has been and remains primaril</w:t>
      </w:r>
      <w:r w:rsidR="00470FD1">
        <w:t xml:space="preserve">y </w:t>
      </w:r>
      <w:r>
        <w:t>intellectual and spiritual, and when it has been forced t</w:t>
      </w:r>
      <w:r w:rsidR="00470FD1">
        <w:t xml:space="preserve">o </w:t>
      </w:r>
      <w:r>
        <w:t>take recourse to physical action in the form of defense of it</w:t>
      </w:r>
      <w:r w:rsidR="00470FD1">
        <w:t xml:space="preserve">s </w:t>
      </w:r>
      <w:r>
        <w:t>home and shelter, its models have been the Am</w:t>
      </w:r>
      <w:r w:rsidR="005C6066">
        <w:t>i</w:t>
      </w:r>
      <w:r>
        <w:t>r ‘Abd al</w:t>
      </w:r>
      <w:r w:rsidR="00807AC7">
        <w:t>-</w:t>
      </w:r>
      <w:r>
        <w:t>Qadirs and Imam Shamils, not the Reign of Terror of th</w:t>
      </w:r>
      <w:r w:rsidR="00470FD1">
        <w:t xml:space="preserve">e </w:t>
      </w:r>
      <w:r>
        <w:t>French Revolution or homegrown models of Che Guevara.</w:t>
      </w:r>
    </w:p>
    <w:p w:rsidR="009A258F" w:rsidRDefault="009A258F" w:rsidP="009A258F">
      <w:pPr>
        <w:pStyle w:val="libNormal"/>
      </w:pPr>
      <w:r>
        <w:t>To understand events in the Islamic world today, eve</w:t>
      </w:r>
      <w:r w:rsidR="00470FD1">
        <w:t xml:space="preserve">n </w:t>
      </w:r>
      <w:r>
        <w:t>the most outrageous and evil actions carried out in th</w:t>
      </w:r>
      <w:r w:rsidR="00470FD1">
        <w:t xml:space="preserve">e </w:t>
      </w:r>
      <w:r>
        <w:t>name of Islam, it is necessary to have a context withi</w:t>
      </w:r>
      <w:r w:rsidR="00470FD1">
        <w:t xml:space="preserve">n </w:t>
      </w:r>
      <w:r>
        <w:t>which to place these actions, in the same way that Westerner</w:t>
      </w:r>
      <w:r w:rsidR="00470FD1">
        <w:t xml:space="preserve">s </w:t>
      </w:r>
      <w:r>
        <w:t>are able to place Jonestown, Waco, bombs by the Iris</w:t>
      </w:r>
      <w:r w:rsidR="00470FD1">
        <w:t xml:space="preserve">h </w:t>
      </w:r>
      <w:r>
        <w:t>Republican Army, Serbian ethnic cleansing, or the killing</w:t>
      </w:r>
      <w:r w:rsidR="00470FD1">
        <w:t xml:space="preserve">s </w:t>
      </w:r>
      <w:r>
        <w:t>carried out by Baruch Goldstein or Rabbi Kahane’s grou</w:t>
      </w:r>
      <w:r w:rsidR="00470FD1">
        <w:t xml:space="preserve">p </w:t>
      </w:r>
      <w:r>
        <w:t>in context and not to identify them simply with Christianit</w:t>
      </w:r>
      <w:r w:rsidR="00470FD1">
        <w:t xml:space="preserve">y </w:t>
      </w:r>
      <w:r>
        <w:t>or Judaism as such. This context can only be provided b</w:t>
      </w:r>
      <w:r w:rsidR="00470FD1">
        <w:t xml:space="preserve">y </w:t>
      </w:r>
      <w:r>
        <w:t>looking at the vast spectrum of Islam outlined above. Yes</w:t>
      </w:r>
      <w:r w:rsidR="00470FD1">
        <w:t xml:space="preserve">, </w:t>
      </w:r>
      <w:r>
        <w:t>there are those in the Islamic world today who have take</w:t>
      </w:r>
      <w:r w:rsidR="00470FD1">
        <w:t xml:space="preserve">n </w:t>
      </w:r>
      <w:r>
        <w:t>recourse to military action and violence using modern technolog</w:t>
      </w:r>
      <w:r w:rsidR="00470FD1">
        <w:t xml:space="preserve">y </w:t>
      </w:r>
      <w:r>
        <w:t>with the supposed aim of ameliorating real or imaginar</w:t>
      </w:r>
      <w:r w:rsidR="00470FD1">
        <w:t xml:space="preserve">y </w:t>
      </w:r>
      <w:r>
        <w:t>wrongs and injustices. Considering the history of th</w:t>
      </w:r>
      <w:r w:rsidR="00470FD1">
        <w:t xml:space="preserve">e </w:t>
      </w:r>
      <w:r>
        <w:t>recent past, it is hardly surprising that such extremist illici</w:t>
      </w:r>
      <w:r w:rsidR="00470FD1">
        <w:t xml:space="preserve">t </w:t>
      </w:r>
      <w:r>
        <w:t>and morally reprehensible actions by a few using the nam</w:t>
      </w:r>
      <w:r w:rsidR="00470FD1">
        <w:t xml:space="preserve">e </w:t>
      </w:r>
      <w:r>
        <w:t>of Islam should take place, especially when injustices an</w:t>
      </w:r>
      <w:r w:rsidR="00470FD1">
        <w:t xml:space="preserve">d </w:t>
      </w:r>
      <w:r>
        <w:t>suppressions within Islamic societies are added to externa</w:t>
      </w:r>
      <w:r w:rsidR="00470FD1">
        <w:t xml:space="preserve">l </w:t>
      </w:r>
      <w:r>
        <w:t>ones. Nor does asking why despicable actions take place i</w:t>
      </w:r>
      <w:r w:rsidR="00470FD1">
        <w:t xml:space="preserve">n </w:t>
      </w:r>
      <w:r>
        <w:t>the name of Islam by the few and coming to understan</w:t>
      </w:r>
      <w:r w:rsidR="00470FD1">
        <w:t xml:space="preserve">d </w:t>
      </w:r>
      <w:r>
        <w:t>the background of these actions in any way condone o</w:t>
      </w:r>
      <w:r w:rsidR="00470FD1">
        <w:t xml:space="preserve">r </w:t>
      </w:r>
      <w:r>
        <w:t>excuse them.</w:t>
      </w:r>
    </w:p>
    <w:p w:rsidR="000D75F4" w:rsidRDefault="00156C81" w:rsidP="00156C81">
      <w:pPr>
        <w:pStyle w:val="libCenter"/>
      </w:pPr>
      <w:r>
        <w:rPr>
          <w:noProof/>
        </w:rPr>
        <w:drawing>
          <wp:inline distT="0" distB="0" distL="0" distR="0">
            <wp:extent cx="3943350" cy="1914525"/>
            <wp:effectExtent l="19050" t="0" r="0" b="0"/>
            <wp:docPr id="7" name="Picture 4" descr="D:\barkatullah\books\new books\the_heart_of_islam\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rkatullah\books\new books\the_heart_of_islam\image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8F" w:rsidRDefault="009A258F" w:rsidP="009A258F">
      <w:pPr>
        <w:pStyle w:val="libNormal"/>
      </w:pPr>
      <w:r>
        <w:lastRenderedPageBreak/>
        <w:t>The vast majority of Muslims still breathe in a universe i</w:t>
      </w:r>
      <w:r w:rsidR="00470FD1">
        <w:t xml:space="preserve">n </w:t>
      </w:r>
      <w:r>
        <w:t>which the Name of God is associated above all with Compassio</w:t>
      </w:r>
      <w:r w:rsidR="00470FD1">
        <w:t xml:space="preserve">n </w:t>
      </w:r>
      <w:r>
        <w:t>and Mercy, and they turn to Him in patience eve</w:t>
      </w:r>
      <w:r w:rsidR="00470FD1">
        <w:t xml:space="preserve">n </w:t>
      </w:r>
      <w:r>
        <w:t>in the midst of the worst tribulations. If it seems that mor</w:t>
      </w:r>
      <w:r w:rsidR="00470FD1">
        <w:t xml:space="preserve">e </w:t>
      </w:r>
      <w:r>
        <w:t>violence is associated with Islam than with other religion</w:t>
      </w:r>
      <w:r w:rsidR="00470FD1">
        <w:t xml:space="preserve">s </w:t>
      </w:r>
      <w:r>
        <w:t>today, it is not due to the fact that there has been no violenc</w:t>
      </w:r>
      <w:r w:rsidR="00470FD1">
        <w:t xml:space="preserve">e </w:t>
      </w:r>
      <w:r>
        <w:t>elsewhere</w:t>
      </w:r>
      <w:r w:rsidR="00807AC7">
        <w:t>-</w:t>
      </w:r>
      <w:r>
        <w:t>think of the Korean and Vietnam wars</w:t>
      </w:r>
      <w:r w:rsidR="00470FD1">
        <w:t xml:space="preserve">, </w:t>
      </w:r>
      <w:r>
        <w:t>the atrocities committed by the Serbs, and the genocide i</w:t>
      </w:r>
      <w:r w:rsidR="00470FD1">
        <w:t xml:space="preserve">n </w:t>
      </w:r>
      <w:r>
        <w:t>Rwanda and Burundi. The reason is that Islam is still ver</w:t>
      </w:r>
      <w:r w:rsidR="00470FD1">
        <w:t xml:space="preserve">y </w:t>
      </w:r>
      <w:r>
        <w:t>strong in Islamic society. Because Islam so pervades the live</w:t>
      </w:r>
      <w:r w:rsidR="00470FD1">
        <w:t xml:space="preserve">s </w:t>
      </w:r>
      <w:r>
        <w:t>of Muslims, all actions, including violent ones, are carrie</w:t>
      </w:r>
      <w:r w:rsidR="00470FD1">
        <w:t xml:space="preserve">d </w:t>
      </w:r>
      <w:r>
        <w:t>out in the name of Islam, especially since other ideologie</w:t>
      </w:r>
      <w:r w:rsidR="00470FD1">
        <w:t xml:space="preserve">s </w:t>
      </w:r>
      <w:r>
        <w:t>such as nationalism and socialism have become so bankrupt.</w:t>
      </w:r>
    </w:p>
    <w:p w:rsidR="009A258F" w:rsidRDefault="009A258F" w:rsidP="009A258F">
      <w:pPr>
        <w:pStyle w:val="libNormal"/>
      </w:pPr>
      <w:r>
        <w:t>Yet this identification is itself paradoxical because traditiona</w:t>
      </w:r>
      <w:r w:rsidR="00470FD1">
        <w:t xml:space="preserve">l </w:t>
      </w:r>
      <w:r>
        <w:t>Islam is as much on the side of peace and accord as are traditiona</w:t>
      </w:r>
      <w:r w:rsidR="00470FD1">
        <w:t xml:space="preserve">l </w:t>
      </w:r>
      <w:r>
        <w:t>Judaism and Christianity. Despite such phenomena</w:t>
      </w:r>
      <w:r w:rsidR="00470FD1">
        <w:t xml:space="preserve">, </w:t>
      </w:r>
      <w:r>
        <w:t>however, if one looks at the extensive panorama of th</w:t>
      </w:r>
      <w:r w:rsidR="00470FD1">
        <w:t xml:space="preserve">e </w:t>
      </w:r>
      <w:r>
        <w:t>Islamic spectrum summarized below, it becomes eviden</w:t>
      </w:r>
      <w:r w:rsidR="00470FD1">
        <w:t xml:space="preserve">t </w:t>
      </w:r>
      <w:r>
        <w:t>that for the vast majority of Muslims, the traditional norm</w:t>
      </w:r>
      <w:r w:rsidR="00470FD1">
        <w:t xml:space="preserve">s </w:t>
      </w:r>
      <w:r>
        <w:t>based on peace and openness to others, norms that hav</w:t>
      </w:r>
      <w:r w:rsidR="00470FD1">
        <w:t xml:space="preserve">e </w:t>
      </w:r>
      <w:r>
        <w:t>governed their lives over the centuries and are opposed t</w:t>
      </w:r>
      <w:r w:rsidR="00470FD1">
        <w:t xml:space="preserve">o </w:t>
      </w:r>
      <w:r>
        <w:t>both secularist modernism and “fundamentalism,” are o</w:t>
      </w:r>
      <w:r w:rsidR="00470FD1">
        <w:t xml:space="preserve">f </w:t>
      </w:r>
      <w:r>
        <w:t>central concern. And after the dust settles in this tumultuou</w:t>
      </w:r>
      <w:r w:rsidR="00470FD1">
        <w:t xml:space="preserve">s </w:t>
      </w:r>
      <w:r>
        <w:t>period of both Islamic and global history, it will b</w:t>
      </w:r>
      <w:r w:rsidR="00470FD1">
        <w:t xml:space="preserve">e </w:t>
      </w:r>
      <w:r>
        <w:t>the voice of traditional Islam that will have the final say i</w:t>
      </w:r>
      <w:r w:rsidR="00470FD1">
        <w:t xml:space="preserve">n </w:t>
      </w:r>
      <w:r>
        <w:t>the Islamic world.</w:t>
      </w:r>
    </w:p>
    <w:p w:rsidR="001973BB" w:rsidRDefault="001973BB" w:rsidP="006D514C">
      <w:pPr>
        <w:pStyle w:val="libNormal"/>
      </w:pPr>
      <w:r>
        <w:br w:type="page"/>
      </w:r>
    </w:p>
    <w:p w:rsidR="008449EE" w:rsidRDefault="008449EE" w:rsidP="00156C81">
      <w:pPr>
        <w:pStyle w:val="libNormal"/>
      </w:pPr>
      <w:r>
        <w:lastRenderedPageBreak/>
        <w:br w:type="page"/>
      </w:r>
    </w:p>
    <w:p w:rsidR="008449EE" w:rsidRDefault="00EF4A7F" w:rsidP="00A3114A">
      <w:pPr>
        <w:pStyle w:val="Heading1Center"/>
      </w:pPr>
      <w:bookmarkStart w:id="20" w:name="_Toc404587661"/>
      <w:r>
        <w:lastRenderedPageBreak/>
        <w:t>CHAPTER</w:t>
      </w:r>
      <w:r w:rsidR="00E70C51">
        <w:t xml:space="preserve"> </w:t>
      </w:r>
      <w:r w:rsidR="00D12855">
        <w:t>THREE:</w:t>
      </w:r>
      <w:r w:rsidR="00A3114A">
        <w:t xml:space="preserve"> </w:t>
      </w:r>
      <w:r w:rsidR="009A258F">
        <w:t>DIVINE AN</w:t>
      </w:r>
      <w:r w:rsidR="00470FD1">
        <w:t xml:space="preserve">D </w:t>
      </w:r>
      <w:r w:rsidR="009A258F">
        <w:t>HUMAN LAW</w:t>
      </w:r>
      <w:r w:rsidR="008449EE">
        <w:t>S</w:t>
      </w:r>
      <w:bookmarkEnd w:id="20"/>
    </w:p>
    <w:p w:rsidR="009A258F" w:rsidRDefault="009A258F" w:rsidP="00A3114A">
      <w:pPr>
        <w:pStyle w:val="libBoldItalic"/>
      </w:pPr>
      <w:r>
        <w:t>And now We have set thee (O</w:t>
      </w:r>
      <w:r w:rsidR="00AF478E">
        <w:t xml:space="preserve"> Muhammad</w:t>
      </w:r>
      <w:r w:rsidR="00470FD1">
        <w:t xml:space="preserve">) </w:t>
      </w:r>
      <w:r>
        <w:t>on a clear road (Shar‘) of Our Commandment</w:t>
      </w:r>
      <w:r w:rsidR="00AF478E">
        <w:t xml:space="preserve">; </w:t>
      </w:r>
      <w:r>
        <w:t>so follow it, and follow not the whi</w:t>
      </w:r>
      <w:r w:rsidR="00470FD1">
        <w:t xml:space="preserve">m </w:t>
      </w:r>
      <w:r>
        <w:t>of those who know not.</w:t>
      </w:r>
    </w:p>
    <w:p w:rsidR="009A258F" w:rsidRDefault="009A258F" w:rsidP="00A3114A">
      <w:pPr>
        <w:pStyle w:val="libBoldItalic"/>
      </w:pPr>
      <w:r>
        <w:t>Quran 45:18</w:t>
      </w:r>
    </w:p>
    <w:p w:rsidR="009A258F" w:rsidRDefault="009A258F" w:rsidP="00A3114A">
      <w:pPr>
        <w:pStyle w:val="libBoldItalic"/>
      </w:pPr>
      <w:r>
        <w:t>It is the Law of God which has take</w:t>
      </w:r>
      <w:r w:rsidR="00470FD1">
        <w:t xml:space="preserve">n </w:t>
      </w:r>
      <w:r>
        <w:t>course aforetime. Thou wilt not fin</w:t>
      </w:r>
      <w:r w:rsidR="00470FD1">
        <w:t xml:space="preserve">d </w:t>
      </w:r>
      <w:r>
        <w:t>any change in the Law of God.</w:t>
      </w:r>
    </w:p>
    <w:p w:rsidR="009A258F" w:rsidRDefault="009A258F" w:rsidP="00A3114A">
      <w:pPr>
        <w:pStyle w:val="libBoldItalic"/>
      </w:pPr>
      <w:r>
        <w:t>Quran 48:23</w:t>
      </w:r>
    </w:p>
    <w:p w:rsidR="00AF2788" w:rsidRDefault="00AF2788" w:rsidP="00156C81">
      <w:pPr>
        <w:pStyle w:val="libNormal"/>
      </w:pPr>
      <w:r>
        <w:br w:type="page"/>
      </w:r>
    </w:p>
    <w:p w:rsidR="00AF2788" w:rsidRDefault="009A258F" w:rsidP="000F5EEB">
      <w:pPr>
        <w:pStyle w:val="Heading2Center"/>
      </w:pPr>
      <w:bookmarkStart w:id="21" w:name="_Toc404587662"/>
      <w:r>
        <w:lastRenderedPageBreak/>
        <w:t>THE PHILOSOPHY OF LAW IN ISLA</w:t>
      </w:r>
      <w:r w:rsidR="00AF2788">
        <w:t>M</w:t>
      </w:r>
      <w:bookmarkEnd w:id="21"/>
    </w:p>
    <w:p w:rsidR="009A258F" w:rsidRDefault="009A258F" w:rsidP="009A258F">
      <w:pPr>
        <w:pStyle w:val="libNormal"/>
      </w:pPr>
      <w:r>
        <w:t>One of the most difficult aspects of Islam to understand fo</w:t>
      </w:r>
      <w:r w:rsidR="00470FD1">
        <w:t xml:space="preserve">r </w:t>
      </w:r>
      <w:r>
        <w:t>modern Westerners is the “philosophy of law,” which provide</w:t>
      </w:r>
      <w:r w:rsidR="00470FD1">
        <w:t xml:space="preserve">s </w:t>
      </w:r>
      <w:r>
        <w:t xml:space="preserve">the conceptual foundation for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(literally</w:t>
      </w:r>
      <w:r w:rsidR="00470FD1">
        <w:t xml:space="preserve">, </w:t>
      </w:r>
      <w:r>
        <w:t>“road” or “path”), or Divine Law, in Islam. Since Chris</w:t>
      </w:r>
      <w:r w:rsidR="00470FD1">
        <w:t xml:space="preserve">t </w:t>
      </w:r>
      <w:r>
        <w:t>did not promulgate a law like those of the prophets of th</w:t>
      </w:r>
      <w:r w:rsidR="00470FD1">
        <w:t xml:space="preserve">e </w:t>
      </w:r>
      <w:r>
        <w:t>Old Testament and the Prophet of Islam, but rather cam</w:t>
      </w:r>
      <w:r w:rsidR="00470FD1">
        <w:t xml:space="preserve">e </w:t>
      </w:r>
      <w:r>
        <w:t>to break the letter of the law in the name of the Spirit, religiou</w:t>
      </w:r>
      <w:r w:rsidR="00470FD1">
        <w:t xml:space="preserve">s </w:t>
      </w:r>
      <w:r>
        <w:t>law in the West developed in a very different manne</w:t>
      </w:r>
      <w:r w:rsidR="00470FD1">
        <w:t xml:space="preserve">r </w:t>
      </w:r>
      <w:r>
        <w:t>than it did in Islam. Even during the Middle Ages, whe</w:t>
      </w:r>
      <w:r w:rsidR="00470FD1">
        <w:t xml:space="preserve">n </w:t>
      </w:r>
      <w:r>
        <w:t>Western society was thoroughly Christian, everyday law</w:t>
      </w:r>
      <w:r w:rsidR="00470FD1">
        <w:t xml:space="preserve">s </w:t>
      </w:r>
      <w:r>
        <w:t>were drawn from Roman sources or common law. Thes</w:t>
      </w:r>
      <w:r w:rsidR="00470FD1">
        <w:t xml:space="preserve">e </w:t>
      </w:r>
      <w:r>
        <w:t>sources were clearly distinguished from Divine Law, whic</w:t>
      </w:r>
      <w:r w:rsidR="00470FD1">
        <w:t xml:space="preserve">h </w:t>
      </w:r>
      <w:r>
        <w:t>in the Christian context involved spiritual principles an</w:t>
      </w:r>
      <w:r w:rsidR="00470FD1">
        <w:t xml:space="preserve">d </w:t>
      </w:r>
      <w:r>
        <w:t>not ordinary laws dealing with society in general. Moreover</w:t>
      </w:r>
      <w:r w:rsidR="00470FD1">
        <w:t xml:space="preserve">, </w:t>
      </w:r>
      <w:r>
        <w:t>Christian theologians developed an elaborate doctrin</w:t>
      </w:r>
      <w:r w:rsidR="00470FD1">
        <w:t xml:space="preserve">e </w:t>
      </w:r>
      <w:r>
        <w:t>of natural law, which does not have an exact counterpart i</w:t>
      </w:r>
      <w:r w:rsidR="00470FD1">
        <w:t xml:space="preserve">n </w:t>
      </w:r>
      <w:r>
        <w:t>Islam, although there are striking developments worthy o</w:t>
      </w:r>
      <w:r w:rsidR="00470FD1">
        <w:t xml:space="preserve">f </w:t>
      </w:r>
      <w:r>
        <w:t>comparison in this domain within the two traditions.</w:t>
      </w:r>
    </w:p>
    <w:p w:rsidR="009A258F" w:rsidRDefault="009A258F" w:rsidP="00564492">
      <w:pPr>
        <w:pStyle w:val="libNormal"/>
      </w:pPr>
      <w:r>
        <w:t>Originally, natural law meant a system of rights or justic</w:t>
      </w:r>
      <w:r w:rsidR="00470FD1">
        <w:t xml:space="preserve">e </w:t>
      </w:r>
      <w:r>
        <w:t>common to all human beings and derived from nature. St.</w:t>
      </w:r>
      <w:r w:rsidR="00564492">
        <w:t xml:space="preserve"> </w:t>
      </w:r>
      <w:r>
        <w:t>Thomas Aquinas provided the greatest elaboration of thi</w:t>
      </w:r>
      <w:r w:rsidR="00470FD1">
        <w:t xml:space="preserve">s </w:t>
      </w:r>
      <w:r>
        <w:t>concept, stating that eternal law exists in God’s mind and i</w:t>
      </w:r>
      <w:r w:rsidR="00470FD1">
        <w:t xml:space="preserve">s </w:t>
      </w:r>
      <w:r>
        <w:t>known to us only in part through revelation and in par</w:t>
      </w:r>
      <w:r w:rsidR="00470FD1">
        <w:t xml:space="preserve">t </w:t>
      </w:r>
      <w:r>
        <w:t>through reason. For St. Thomas, the law of nature is th</w:t>
      </w:r>
      <w:r w:rsidR="00470FD1">
        <w:t xml:space="preserve">e </w:t>
      </w:r>
      <w:r>
        <w:t>“participation of the eternal law in the rational creature.”</w:t>
      </w:r>
    </w:p>
    <w:p w:rsidR="009A258F" w:rsidRDefault="009A258F" w:rsidP="009A258F">
      <w:pPr>
        <w:pStyle w:val="libNormal"/>
      </w:pPr>
      <w:r>
        <w:t>Human law, based on precepts that human beings can deriv</w:t>
      </w:r>
      <w:r w:rsidR="00470FD1">
        <w:t xml:space="preserve">e </w:t>
      </w:r>
      <w:r>
        <w:t>by their own reason, must be a particular application o</w:t>
      </w:r>
      <w:r w:rsidR="00470FD1">
        <w:t xml:space="preserve">f </w:t>
      </w:r>
      <w:r>
        <w:t>that law. Now, although Muslim theologians also debate</w:t>
      </w:r>
      <w:r w:rsidR="00470FD1">
        <w:t xml:space="preserve">d </w:t>
      </w:r>
      <w:r>
        <w:t>among themselves whether our God</w:t>
      </w:r>
      <w:r w:rsidR="00807AC7">
        <w:t>-</w:t>
      </w:r>
      <w:r>
        <w:t>given reason ca</w:t>
      </w:r>
      <w:r w:rsidR="00470FD1">
        <w:t xml:space="preserve">n </w:t>
      </w:r>
      <w:r>
        <w:t xml:space="preserve">know the good without revelation, they did not develop </w:t>
      </w:r>
      <w:r w:rsidR="00470FD1">
        <w:t xml:space="preserve">a </w:t>
      </w:r>
      <w:r>
        <w:t>theory of natural law such as one finds in Thomism. Thei</w:t>
      </w:r>
      <w:r w:rsidR="00470FD1">
        <w:t xml:space="preserve">r </w:t>
      </w:r>
      <w:r>
        <w:t>view was closer to that of John Duns Scotus and Francisc</w:t>
      </w:r>
      <w:r w:rsidR="00470FD1">
        <w:t xml:space="preserve">o </w:t>
      </w:r>
      <w:r>
        <w:t>Suarez, who believed that the Divine Will, rather than reason</w:t>
      </w:r>
      <w:r w:rsidR="00470FD1">
        <w:t xml:space="preserve">, </w:t>
      </w:r>
      <w:r>
        <w:t>was the source of law. In any case, even in the Middl</w:t>
      </w:r>
      <w:r w:rsidR="00470FD1">
        <w:t xml:space="preserve">e </w:t>
      </w:r>
      <w:r>
        <w:t>Ages there were differences between the Islamic and certai</w:t>
      </w:r>
      <w:r w:rsidR="00470FD1">
        <w:t xml:space="preserve">n </w:t>
      </w:r>
      <w:r>
        <w:t>of the predominantly Catholic schools of theolog</w:t>
      </w:r>
      <w:r w:rsidR="00470FD1">
        <w:t xml:space="preserve">y </w:t>
      </w:r>
      <w:r>
        <w:t>concerning the philosophy of law.</w:t>
      </w:r>
    </w:p>
    <w:p w:rsidR="009A258F" w:rsidRDefault="009A258F" w:rsidP="009A258F">
      <w:pPr>
        <w:pStyle w:val="libNormal"/>
      </w:pPr>
      <w:r>
        <w:t>From the Renaissance onward laws became more an</w:t>
      </w:r>
      <w:r w:rsidR="00470FD1">
        <w:t xml:space="preserve">d </w:t>
      </w:r>
      <w:r>
        <w:t>more secularized in the West, and they came to be seen a</w:t>
      </w:r>
      <w:r w:rsidR="00470FD1">
        <w:t xml:space="preserve">s </w:t>
      </w:r>
      <w:r>
        <w:t>ever</w:t>
      </w:r>
      <w:r w:rsidR="00807AC7">
        <w:t>-</w:t>
      </w:r>
      <w:r>
        <w:t>changing regulations devised and defined by society t</w:t>
      </w:r>
      <w:r w:rsidR="00470FD1">
        <w:t xml:space="preserve">o </w:t>
      </w:r>
      <w:r>
        <w:t>be made and discarded as circumstances dictate. And wit</w:t>
      </w:r>
      <w:r w:rsidR="00470FD1">
        <w:t xml:space="preserve">h </w:t>
      </w:r>
      <w:r>
        <w:t>the rise of parliamentary democracy, these laws came to b</w:t>
      </w:r>
      <w:r w:rsidR="00470FD1">
        <w:t xml:space="preserve">e </w:t>
      </w:r>
      <w:r>
        <w:t>made and abrogated by the representatives of the people.</w:t>
      </w:r>
    </w:p>
    <w:p w:rsidR="009A258F" w:rsidRDefault="009A258F" w:rsidP="009A258F">
      <w:pPr>
        <w:pStyle w:val="libNormal"/>
      </w:pPr>
      <w:r>
        <w:t>Within the context of such a background, it is easy to se</w:t>
      </w:r>
      <w:r w:rsidR="00470FD1">
        <w:t xml:space="preserve">e </w:t>
      </w:r>
      <w:r>
        <w:t>why the understanding of the Islamic, and more generall</w:t>
      </w:r>
      <w:r w:rsidR="00470FD1">
        <w:t xml:space="preserve">y </w:t>
      </w:r>
      <w:r>
        <w:t>the Semitic, concept of law, which is associated with th</w:t>
      </w:r>
      <w:r w:rsidR="00470FD1">
        <w:t xml:space="preserve">e </w:t>
      </w:r>
      <w:r>
        <w:t>Will of God and is meant to determine society rather tha</w:t>
      </w:r>
      <w:r w:rsidR="00470FD1">
        <w:t xml:space="preserve">n </w:t>
      </w:r>
      <w:r>
        <w:t>be determined by it, poses such a problem for moder</w:t>
      </w:r>
      <w:r w:rsidR="00470FD1">
        <w:t xml:space="preserve">n </w:t>
      </w:r>
      <w:r>
        <w:t>Westerners.</w:t>
      </w:r>
    </w:p>
    <w:p w:rsidR="009A258F" w:rsidRDefault="009A258F" w:rsidP="009A258F">
      <w:pPr>
        <w:pStyle w:val="libNormal"/>
      </w:pPr>
      <w:r>
        <w:t>Yet such a view should not be so difficult to understan</w:t>
      </w:r>
      <w:r w:rsidR="00470FD1">
        <w:t xml:space="preserve">d </w:t>
      </w:r>
      <w:r>
        <w:t>in the West if one only turns to Jewish Law and the Ol</w:t>
      </w:r>
      <w:r w:rsidR="00470FD1">
        <w:t xml:space="preserve">d </w:t>
      </w:r>
      <w:r>
        <w:t>Testament, which is of course also a part of Christian sacre</w:t>
      </w:r>
      <w:r w:rsidR="00470FD1">
        <w:t xml:space="preserve">d </w:t>
      </w:r>
      <w:r>
        <w:t>scripture. In the Old Testament is stated a clear theolog</w:t>
      </w:r>
      <w:r w:rsidR="00470FD1">
        <w:t xml:space="preserve">y </w:t>
      </w:r>
      <w:r>
        <w:t>that determines the meaning of law for human society.</w:t>
      </w:r>
    </w:p>
    <w:p w:rsidR="00807AC7" w:rsidRDefault="009A258F" w:rsidP="00564492">
      <w:pPr>
        <w:pStyle w:val="libNormal"/>
      </w:pPr>
      <w:r>
        <w:t>According to it, God is the Transcendent Reality Who is al</w:t>
      </w:r>
      <w:r w:rsidR="00470FD1">
        <w:t xml:space="preserve">l </w:t>
      </w:r>
      <w:r>
        <w:t>powerful and sovereign over human beings. He is the onl</w:t>
      </w:r>
      <w:r w:rsidR="00470FD1">
        <w:t xml:space="preserve">y </w:t>
      </w:r>
      <w:r>
        <w:t>ultimate sanction of law, and</w:t>
      </w:r>
    </w:p>
    <w:p w:rsidR="009A258F" w:rsidRDefault="009A258F" w:rsidP="00807AC7">
      <w:pPr>
        <w:pStyle w:val="libNormal0"/>
      </w:pPr>
      <w:r>
        <w:lastRenderedPageBreak/>
        <w:t>the laws of human society ar</w:t>
      </w:r>
      <w:r w:rsidR="00470FD1">
        <w:t xml:space="preserve">e </w:t>
      </w:r>
      <w:r>
        <w:t>the embodiments of His Will. In the Bible, law is designate</w:t>
      </w:r>
      <w:r w:rsidR="00470FD1">
        <w:t xml:space="preserve">d </w:t>
      </w:r>
      <w:r>
        <w:t>as God’s commandments (mitsvah; as in Deut.11:13), teaching or instruction (torah; Gen. 26:5), utterance (davar; Deut. 4:13), and norm (mishpot; Exod. 21:1)</w:t>
      </w:r>
      <w:r w:rsidR="00470FD1">
        <w:t xml:space="preserve">, </w:t>
      </w:r>
      <w:r>
        <w:t>along with other expressions. Violation of law is seen no</w:t>
      </w:r>
      <w:r w:rsidR="00470FD1">
        <w:t xml:space="preserve">t </w:t>
      </w:r>
      <w:r>
        <w:t>only as an offense against society, but also as a moral si</w:t>
      </w:r>
      <w:r w:rsidR="00470FD1">
        <w:t xml:space="preserve">n </w:t>
      </w:r>
      <w:r>
        <w:t>and a violation of God’s order to humanity, for whic</w:t>
      </w:r>
      <w:r w:rsidR="00470FD1">
        <w:t xml:space="preserve">h </w:t>
      </w:r>
      <w:r>
        <w:t>human beings are accountable to God (Gen. 20:6; Lev. 19</w:t>
      </w:r>
      <w:r w:rsidR="00807AC7">
        <w:t>-</w:t>
      </w:r>
    </w:p>
    <w:p w:rsidR="009A258F" w:rsidRDefault="009A258F" w:rsidP="009A258F">
      <w:pPr>
        <w:pStyle w:val="libNormal"/>
      </w:pPr>
      <w:r>
        <w:t>20, 22). The Bible makes no distinction between religiou</w:t>
      </w:r>
      <w:r w:rsidR="00470FD1">
        <w:t xml:space="preserve">s </w:t>
      </w:r>
      <w:r>
        <w:t xml:space="preserve">and secular offense against the law, and the law is seen as </w:t>
      </w:r>
      <w:r w:rsidR="00470FD1">
        <w:t xml:space="preserve">a </w:t>
      </w:r>
      <w:r>
        <w:t>norm by which not only men and women, but all being</w:t>
      </w:r>
      <w:r w:rsidR="00470FD1">
        <w:t xml:space="preserve">s </w:t>
      </w:r>
      <w:r>
        <w:t>must abide (Gen. 2:11</w:t>
      </w:r>
      <w:r w:rsidR="00807AC7">
        <w:t>-</w:t>
      </w:r>
      <w:r>
        <w:t>17; 9:1</w:t>
      </w:r>
      <w:r w:rsidR="00807AC7">
        <w:t>-</w:t>
      </w:r>
      <w:r>
        <w:t>7). For the rabbis, ther</w:t>
      </w:r>
      <w:r w:rsidR="00470FD1">
        <w:t xml:space="preserve">e </w:t>
      </w:r>
      <w:r>
        <w:t>was no distinction between fas, God</w:t>
      </w:r>
      <w:r w:rsidR="00807AC7">
        <w:t>-</w:t>
      </w:r>
      <w:r>
        <w:t>given laws, and lex</w:t>
      </w:r>
      <w:r w:rsidR="00470FD1">
        <w:t xml:space="preserve">, </w:t>
      </w:r>
      <w:r>
        <w:t>human laws, as claimed by the Romans; all laws were see</w:t>
      </w:r>
      <w:r w:rsidR="00470FD1">
        <w:t xml:space="preserve">n </w:t>
      </w:r>
      <w:r>
        <w:t>as expressions of God’s Will.</w:t>
      </w:r>
    </w:p>
    <w:p w:rsidR="009A258F" w:rsidRDefault="009A258F" w:rsidP="009A258F">
      <w:pPr>
        <w:pStyle w:val="libNormal"/>
      </w:pPr>
      <w:r>
        <w:t>Now, this whole understanding of the meaning of law i</w:t>
      </w:r>
      <w:r w:rsidR="00470FD1">
        <w:t xml:space="preserve">n </w:t>
      </w:r>
      <w:r>
        <w:t>the Bible corresponds very much to that of the Quran. I</w:t>
      </w:r>
      <w:r w:rsidR="00470FD1">
        <w:t xml:space="preserve">f </w:t>
      </w:r>
      <w:r>
        <w:t>modern Westerners were only to grasp what the Old Testamen</w:t>
      </w:r>
      <w:r w:rsidR="00470FD1">
        <w:t xml:space="preserve">t </w:t>
      </w:r>
      <w:r>
        <w:t>says about law or how contemporary traditional Jew</w:t>
      </w:r>
      <w:r w:rsidR="00470FD1">
        <w:t xml:space="preserve">s </w:t>
      </w:r>
      <w:r>
        <w:t>comprehend and practice Talmudic Law, it would be muc</w:t>
      </w:r>
      <w:r w:rsidR="00470FD1">
        <w:t xml:space="preserve">h </w:t>
      </w:r>
      <w:r>
        <w:t>easier to understand the “philosophy of law” in Islam. Fo</w:t>
      </w:r>
      <w:r w:rsidR="00470FD1">
        <w:t xml:space="preserve">r </w:t>
      </w:r>
      <w:r>
        <w:t>Muslims also, God as the supreme and transcendent Sovereig</w:t>
      </w:r>
      <w:r w:rsidR="00470FD1">
        <w:t xml:space="preserve">n </w:t>
      </w:r>
      <w:r>
        <w:t>has revealed His Laws through His prophets.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the concrete embodiment of the Divine Will</w:t>
      </w:r>
      <w:r w:rsidR="00470FD1">
        <w:t xml:space="preserve">, </w:t>
      </w:r>
      <w:r>
        <w:t>and in its most universal sense it embraces the whole of creation</w:t>
      </w:r>
      <w:r w:rsidR="00AF478E">
        <w:t xml:space="preserve">; </w:t>
      </w:r>
      <w:r>
        <w:t xml:space="preserve">what we call laws of nature are “the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” of variou</w:t>
      </w:r>
      <w:r w:rsidR="00470FD1">
        <w:t xml:space="preserve">s </w:t>
      </w:r>
      <w:r>
        <w:t>orders of corporeal reality. There is no distinctio</w:t>
      </w:r>
      <w:r w:rsidR="00470FD1">
        <w:t xml:space="preserve">n </w:t>
      </w:r>
      <w:r>
        <w:t>between the religious and secular realms, although the existenc</w:t>
      </w:r>
      <w:r w:rsidR="00470FD1">
        <w:t xml:space="preserve">e </w:t>
      </w:r>
      <w:r>
        <w:t>of non</w:t>
      </w:r>
      <w:r w:rsidR="00807AC7">
        <w:t>-</w:t>
      </w:r>
      <w:r>
        <w:t>Shar</w:t>
      </w:r>
      <w:r w:rsidR="005C6066">
        <w:t>i</w:t>
      </w:r>
      <w:r>
        <w:t>‘ite laws are recognized in practice, as w</w:t>
      </w:r>
      <w:r w:rsidR="00470FD1">
        <w:t xml:space="preserve">e </w:t>
      </w:r>
      <w:r>
        <w:t>shall see later.</w:t>
      </w:r>
    </w:p>
    <w:p w:rsidR="009A258F" w:rsidRDefault="009A258F" w:rsidP="009A258F">
      <w:pPr>
        <w:pStyle w:val="libNormal"/>
      </w:pPr>
      <w:r>
        <w:t>In the Islamic perspective, Divine Law is to be implemente</w:t>
      </w:r>
      <w:r w:rsidR="00470FD1">
        <w:t xml:space="preserve">d </w:t>
      </w:r>
      <w:r>
        <w:t>to regulate society and the actions of its member</w:t>
      </w:r>
      <w:r w:rsidR="00470FD1">
        <w:t xml:space="preserve">s </w:t>
      </w:r>
      <w:r>
        <w:t>rather than society dictating what laws should be. Th</w:t>
      </w:r>
      <w:r w:rsidR="00470FD1">
        <w:t xml:space="preserve">e </w:t>
      </w:r>
      <w:r>
        <w:t>injunctions of Divine Law are permanent, but the principle</w:t>
      </w:r>
      <w:r w:rsidR="00470FD1">
        <w:t xml:space="preserve">s </w:t>
      </w:r>
      <w:r>
        <w:t>can also be applied to new circumstances as they arise.</w:t>
      </w:r>
    </w:p>
    <w:p w:rsidR="009A258F" w:rsidRDefault="009A258F" w:rsidP="009A258F">
      <w:pPr>
        <w:pStyle w:val="libNormal"/>
      </w:pPr>
      <w:r>
        <w:t>But the basic thesis is one of trying to make the huma</w:t>
      </w:r>
      <w:r w:rsidR="00470FD1">
        <w:t>n</w:t>
      </w:r>
      <w:r w:rsidR="00AF2788">
        <w:t xml:space="preserve"> </w:t>
      </w:r>
      <w:r>
        <w:t>order conform to the Divine norm, not vice</w:t>
      </w:r>
      <w:r w:rsidR="00807AC7">
        <w:t>-</w:t>
      </w:r>
      <w:r>
        <w:t>versa. To spea</w:t>
      </w:r>
      <w:r w:rsidR="00470FD1">
        <w:t xml:space="preserve">k </w:t>
      </w:r>
      <w:r>
        <w:t xml:space="preserve">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as being simply the laws of the seventh centur</w:t>
      </w:r>
      <w:r w:rsidR="00470FD1">
        <w:t xml:space="preserve">y </w:t>
      </w:r>
      <w:r>
        <w:t>fixed in time and not relevant today would be lik</w:t>
      </w:r>
      <w:r w:rsidR="00470FD1">
        <w:t xml:space="preserve">e </w:t>
      </w:r>
      <w:r>
        <w:t>telling Christians that the injunctions of Christ to lov</w:t>
      </w:r>
      <w:r w:rsidR="00470FD1">
        <w:t xml:space="preserve">e </w:t>
      </w:r>
      <w:r>
        <w:t>one’s neighbor and not commit adultery were simply law</w:t>
      </w:r>
      <w:r w:rsidR="00470FD1">
        <w:t xml:space="preserve">s </w:t>
      </w:r>
      <w:r>
        <w:t>of the Palestine of two thousand years ago and not relevan</w:t>
      </w:r>
      <w:r w:rsidR="00470FD1">
        <w:t xml:space="preserve">t </w:t>
      </w:r>
      <w:r>
        <w:t>today, or telling Jews not to keep Sabbath because this i</w:t>
      </w:r>
      <w:r w:rsidR="00470FD1">
        <w:t xml:space="preserve">s </w:t>
      </w:r>
      <w:r>
        <w:t>simply an outmoded practice of three thousand years ago.</w:t>
      </w:r>
    </w:p>
    <w:p w:rsidR="009A258F" w:rsidRDefault="009A258F" w:rsidP="009A258F">
      <w:pPr>
        <w:pStyle w:val="libNormal"/>
      </w:pPr>
      <w:r>
        <w:t>Modern secularists might advance these arguments, but i</w:t>
      </w:r>
      <w:r w:rsidR="00470FD1">
        <w:t xml:space="preserve">t </w:t>
      </w:r>
      <w:r>
        <w:t>is difficult to understand how Jews or Christians who stil</w:t>
      </w:r>
      <w:r w:rsidR="00470FD1">
        <w:t xml:space="preserve">l </w:t>
      </w:r>
      <w:r>
        <w:t>follow their religious tradition could do so. As far as Christianit</w:t>
      </w:r>
      <w:r w:rsidR="00470FD1">
        <w:t xml:space="preserve">y </w:t>
      </w:r>
      <w:r>
        <w:t>is concerned, how Christians hold the spiritua</w:t>
      </w:r>
      <w:r w:rsidR="00470FD1">
        <w:t xml:space="preserve">l </w:t>
      </w:r>
      <w:r>
        <w:t>teachings of Christ to be immutable can be a key for th</w:t>
      </w:r>
      <w:r w:rsidR="00470FD1">
        <w:t xml:space="preserve">e </w:t>
      </w:r>
      <w:r>
        <w:t xml:space="preserve">understanding of how Muslims regard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As fo</w:t>
      </w:r>
      <w:r w:rsidR="00470FD1">
        <w:t xml:space="preserve">r </w:t>
      </w:r>
      <w:r>
        <w:t>Jews, such an understanding should be even easier, becaus</w:t>
      </w:r>
      <w:r w:rsidR="00470FD1">
        <w:t xml:space="preserve">e </w:t>
      </w:r>
      <w:r>
        <w:t>the Islamic understanding of Divine Law is so similar t</w:t>
      </w:r>
      <w:r w:rsidR="00470FD1">
        <w:t xml:space="preserve">o </w:t>
      </w:r>
      <w:r>
        <w:t xml:space="preserve">that found in Judaism, and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and Halakhah hol</w:t>
      </w:r>
      <w:r w:rsidR="00470FD1">
        <w:t xml:space="preserve">d </w:t>
      </w:r>
      <w:r>
        <w:t>very similar positions in the two religions, respectively.</w:t>
      </w:r>
    </w:p>
    <w:p w:rsidR="00807AC7" w:rsidRDefault="009A258F" w:rsidP="009A258F">
      <w:pPr>
        <w:pStyle w:val="libNormal"/>
      </w:pPr>
      <w:r>
        <w:t>As in Judaism, for Islam Divine Law is more central tha</w:t>
      </w:r>
      <w:r w:rsidR="00470FD1">
        <w:t xml:space="preserve">n </w:t>
      </w:r>
      <w:r>
        <w:t>theological thought to the religious life. One can be a ver</w:t>
      </w:r>
      <w:r w:rsidR="00470FD1">
        <w:t xml:space="preserve">y </w:t>
      </w:r>
      <w:r>
        <w:t>serious Muslim without interest in kalam, or Islamic theology</w:t>
      </w:r>
      <w:r w:rsidR="00470FD1">
        <w:t xml:space="preserve">, </w:t>
      </w:r>
      <w:r>
        <w:t>but one cannot be a serious Christian</w:t>
      </w:r>
    </w:p>
    <w:p w:rsidR="009A258F" w:rsidRDefault="009A258F" w:rsidP="00807AC7">
      <w:pPr>
        <w:pStyle w:val="libNormal0"/>
      </w:pPr>
      <w:r>
        <w:lastRenderedPageBreak/>
        <w:t>without interes</w:t>
      </w:r>
      <w:r w:rsidR="00470FD1">
        <w:t xml:space="preserve">t </w:t>
      </w:r>
      <w:r>
        <w:t>in Christian theology unless one is a mystic or pietist. On</w:t>
      </w:r>
      <w:r w:rsidR="00470FD1">
        <w:t xml:space="preserve">e </w:t>
      </w:r>
      <w:r>
        <w:t>could, in fact, say that what theology is to Christianity,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or Divine Law, is to Islam. To be a Muslim is t</w:t>
      </w:r>
      <w:r w:rsidR="00470FD1">
        <w:t xml:space="preserve">o </w:t>
      </w:r>
      <w:r>
        <w:t xml:space="preserve">accept the validity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even if one is too wea</w:t>
      </w:r>
      <w:r w:rsidR="00470FD1">
        <w:t xml:space="preserve">k </w:t>
      </w:r>
      <w:r>
        <w:t>to practice all of its injunctions, and to understand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to gain knowledge of the formal religious structur</w:t>
      </w:r>
      <w:r w:rsidR="00470FD1">
        <w:t xml:space="preserve">e </w:t>
      </w:r>
      <w:r>
        <w:t>of Islam. Even those who have sought to go beyon</w:t>
      </w:r>
      <w:r w:rsidR="00470FD1">
        <w:t xml:space="preserve">d </w:t>
      </w:r>
      <w:r>
        <w:t>the formal level, through the</w:t>
      </w:r>
      <w:r w:rsidR="00AF478E">
        <w:t xml:space="preserve"> T</w:t>
      </w:r>
      <w:r>
        <w:t>ar</w:t>
      </w:r>
      <w:r w:rsidR="005C6066">
        <w:t>i</w:t>
      </w:r>
      <w:r>
        <w:t>qah to the absolut</w:t>
      </w:r>
      <w:r w:rsidR="00470FD1">
        <w:t xml:space="preserve">e </w:t>
      </w:r>
      <w:r>
        <w:t>Truth, which transcends all forms, have never ceased t</w:t>
      </w:r>
      <w:r w:rsidR="00470FD1">
        <w:t xml:space="preserve">o </w:t>
      </w:r>
      <w:r>
        <w:t xml:space="preserve">revere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and to practice it. The greatest philosopher</w:t>
      </w:r>
      <w:r w:rsidR="00470FD1">
        <w:t xml:space="preserve">s </w:t>
      </w:r>
      <w:r>
        <w:t>of Islam from Avicenna to Averroës practiced th</w:t>
      </w:r>
      <w:r w:rsidR="00470FD1">
        <w:t>e</w:t>
      </w:r>
      <w:r w:rsidR="0052680E">
        <w:t xml:space="preserve">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; so did the greatest saints and mystics, such as Ib</w:t>
      </w:r>
      <w:r w:rsidR="00470FD1">
        <w:t xml:space="preserve">n </w:t>
      </w:r>
      <w:r>
        <w:t>‘Arab</w:t>
      </w:r>
      <w:r w:rsidR="005C6066">
        <w:t>i</w:t>
      </w:r>
      <w:r>
        <w:t>, who wrote that his heart was the temple for idol</w:t>
      </w:r>
      <w:r w:rsidR="00470FD1">
        <w:t xml:space="preserve">s </w:t>
      </w:r>
      <w:r>
        <w:t>and house for the Torah, the Gospels, and the Quran, bu</w:t>
      </w:r>
      <w:r w:rsidR="00470FD1">
        <w:t xml:space="preserve">t </w:t>
      </w:r>
      <w:r>
        <w:t>who never broke the Divine Law or stopped saying hi</w:t>
      </w:r>
      <w:r w:rsidR="00470FD1">
        <w:t xml:space="preserve">s </w:t>
      </w:r>
      <w:r>
        <w:t xml:space="preserve">daily prayers, promulgated by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until his death.</w:t>
      </w:r>
    </w:p>
    <w:p w:rsidR="009A258F" w:rsidRDefault="009A258F" w:rsidP="009A258F">
      <w:pPr>
        <w:pStyle w:val="libNormal"/>
      </w:pPr>
      <w:r>
        <w:t>The transcending of the Law in Islam in the direction o</w:t>
      </w:r>
      <w:r w:rsidR="00470FD1">
        <w:t xml:space="preserve">f </w:t>
      </w:r>
      <w:r>
        <w:t>the Spirit has never been through the flouting of the Law</w:t>
      </w:r>
      <w:r w:rsidR="00470FD1">
        <w:t xml:space="preserve">, </w:t>
      </w:r>
      <w:r>
        <w:t>through breaking or denying its formal structure, but b</w:t>
      </w:r>
      <w:r w:rsidR="00470FD1">
        <w:t xml:space="preserve">y </w:t>
      </w:r>
      <w:r>
        <w:t>transcending it from within. If there have been exception</w:t>
      </w:r>
      <w:r w:rsidR="00470FD1">
        <w:t xml:space="preserve">s </w:t>
      </w:r>
      <w:r>
        <w:t>for those crazed by the love of God and in a paranorma</w:t>
      </w:r>
      <w:r w:rsidR="00470FD1">
        <w:t xml:space="preserve">l </w:t>
      </w:r>
      <w:r>
        <w:t>state of consciousness, they have been there as exception</w:t>
      </w:r>
      <w:r w:rsidR="00470FD1">
        <w:t xml:space="preserve">s </w:t>
      </w:r>
      <w:r>
        <w:t>to prove the rule. To speak of Islam on the level of individua</w:t>
      </w:r>
      <w:r w:rsidR="00470FD1">
        <w:t xml:space="preserve">l </w:t>
      </w:r>
      <w:r>
        <w:t xml:space="preserve">practice and social norms is to speak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470FD1">
        <w:t xml:space="preserve">, </w:t>
      </w:r>
      <w:r>
        <w:t>which has provided over the centuries guidelines for thos</w:t>
      </w:r>
      <w:r w:rsidR="00470FD1">
        <w:t xml:space="preserve">e </w:t>
      </w:r>
      <w:r>
        <w:t>who have wanted or wish today to live according to God’</w:t>
      </w:r>
      <w:r w:rsidR="00470FD1">
        <w:t xml:space="preserve">s </w:t>
      </w:r>
      <w:r>
        <w:t>Will in its Islamic form. When we hear in the Lord’s Praye</w:t>
      </w:r>
      <w:r w:rsidR="00470FD1">
        <w:t xml:space="preserve">r </w:t>
      </w:r>
      <w:r>
        <w:t>uttered by Christ “Thy Will be done on earth as it is i</w:t>
      </w:r>
      <w:r w:rsidR="00470FD1">
        <w:t xml:space="preserve">n </w:t>
      </w:r>
      <w:r>
        <w:t>Heaven,” for the Muslim His Will is expressed in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and to live according to this Will on earth is, firs</w:t>
      </w:r>
      <w:r w:rsidR="00470FD1">
        <w:t xml:space="preserve">t </w:t>
      </w:r>
      <w:r>
        <w:t>of all, to practice the injunctions of the Divine Law. It i</w:t>
      </w:r>
      <w:r w:rsidR="00470FD1">
        <w:t xml:space="preserve">s </w:t>
      </w:r>
      <w:r>
        <w:t>on the basis of this practice, meant for all Muslims, tha</w:t>
      </w:r>
      <w:r w:rsidR="00470FD1">
        <w:t xml:space="preserve">t </w:t>
      </w:r>
      <w:r>
        <w:t>the saintly can then surrender their whole will to the Wil</w:t>
      </w:r>
      <w:r w:rsidR="00470FD1">
        <w:t xml:space="preserve">l </w:t>
      </w:r>
      <w:r>
        <w:t>of God.</w:t>
      </w:r>
    </w:p>
    <w:p w:rsidR="009A258F" w:rsidRDefault="009A258F" w:rsidP="009A258F">
      <w:pPr>
        <w:pStyle w:val="libNormal"/>
      </w:pPr>
      <w:r>
        <w:t>God, then, is the supreme Legislator (</w:t>
      </w:r>
      <w:r w:rsidRPr="00B915C5">
        <w:rPr>
          <w:rStyle w:val="libItalicChar"/>
        </w:rPr>
        <w:t>al</w:t>
      </w:r>
      <w:r w:rsidR="00807AC7">
        <w:rPr>
          <w:rStyle w:val="libItalicChar"/>
        </w:rPr>
        <w:t>-</w:t>
      </w:r>
      <w:r w:rsidRPr="00B915C5">
        <w:rPr>
          <w:rStyle w:val="libItalicChar"/>
        </w:rPr>
        <w:t>Shari‘</w:t>
      </w:r>
      <w:r>
        <w:t>).</w:t>
      </w:r>
    </w:p>
    <w:p w:rsidR="009A258F" w:rsidRDefault="009A258F" w:rsidP="009A258F">
      <w:pPr>
        <w:pStyle w:val="libNormal"/>
      </w:pPr>
      <w:r>
        <w:t>Through His Laws, before which according to Islam al</w:t>
      </w:r>
      <w:r w:rsidR="00470FD1">
        <w:t xml:space="preserve">l </w:t>
      </w:r>
      <w:r>
        <w:t>men and women are equal, human life is sanctified. Th</w:t>
      </w:r>
      <w:r w:rsidR="00470FD1">
        <w:t xml:space="preserve">e </w:t>
      </w:r>
      <w:r>
        <w:t>Divine Law embraces every aspect of life and removes th</w:t>
      </w:r>
      <w:r w:rsidR="00470FD1">
        <w:t xml:space="preserve">e </w:t>
      </w:r>
      <w:r>
        <w:t>distinction between sacred and profane or religious an</w:t>
      </w:r>
      <w:r w:rsidR="00470FD1">
        <w:t xml:space="preserve">d </w:t>
      </w:r>
      <w:r>
        <w:t>secular. Since God is the creator of all things, there is n</w:t>
      </w:r>
      <w:r w:rsidR="00470FD1">
        <w:t xml:space="preserve">o </w:t>
      </w:r>
      <w:r>
        <w:t>legitimate domain of life to which His Will or His Laws d</w:t>
      </w:r>
      <w:r w:rsidR="00470FD1">
        <w:t xml:space="preserve">o </w:t>
      </w:r>
      <w:r>
        <w:t>not apply. Even the most ordinary acts of life carried ou</w:t>
      </w:r>
      <w:r w:rsidR="00470FD1">
        <w:t xml:space="preserve">t </w:t>
      </w:r>
      <w:r>
        <w:t xml:space="preserve">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are sanctified, and persons o</w:t>
      </w:r>
      <w:r w:rsidR="00470FD1">
        <w:t xml:space="preserve">f </w:t>
      </w:r>
      <w:r>
        <w:t>faith who live a life according to the Divine Law live a lif</w:t>
      </w:r>
      <w:r w:rsidR="00470FD1">
        <w:t>e</w:t>
      </w:r>
      <w:r w:rsidR="00AF2788">
        <w:t xml:space="preserve"> </w:t>
      </w:r>
      <w:r>
        <w:t>immersed in grace, or what in Arabic is called barakah.</w:t>
      </w:r>
    </w:p>
    <w:p w:rsidR="009A258F" w:rsidRDefault="009A258F" w:rsidP="009A258F">
      <w:pPr>
        <w:pStyle w:val="libNormal"/>
      </w:pPr>
      <w:r>
        <w:t>Their life gains meaning, and they move through the journe</w:t>
      </w:r>
      <w:r w:rsidR="00470FD1">
        <w:t xml:space="preserve">y </w:t>
      </w:r>
      <w:r>
        <w:t>of life certain that they are following a road (shar‘) designate</w:t>
      </w:r>
      <w:r w:rsidR="00470FD1">
        <w:t xml:space="preserve">d </w:t>
      </w:r>
      <w:r>
        <w:t>by God, a road that leads to salvation and felicity i</w:t>
      </w:r>
      <w:r w:rsidR="00470FD1">
        <w:t xml:space="preserve">n </w:t>
      </w:r>
      <w:r>
        <w:t>the ultimate encounter with Him. To live according to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in both form and inner meaning is to live an ethica</w:t>
      </w:r>
      <w:r w:rsidR="00470FD1">
        <w:t xml:space="preserve">l </w:t>
      </w:r>
      <w:r>
        <w:t>life in the fullest sense.</w:t>
      </w:r>
    </w:p>
    <w:p w:rsidR="000F5EEB" w:rsidRDefault="000F5EEB" w:rsidP="00156C81">
      <w:pPr>
        <w:pStyle w:val="libNormal"/>
      </w:pPr>
      <w:r>
        <w:br w:type="page"/>
      </w:r>
    </w:p>
    <w:p w:rsidR="000F5EEB" w:rsidRDefault="009A258F" w:rsidP="000F5EEB">
      <w:pPr>
        <w:pStyle w:val="Heading2Center"/>
      </w:pPr>
      <w:bookmarkStart w:id="22" w:name="_Toc404587663"/>
      <w:r>
        <w:lastRenderedPageBreak/>
        <w:t>THE SOURCES OF THE SHARI‘AH AND TH</w:t>
      </w:r>
      <w:r w:rsidR="00470FD1">
        <w:t xml:space="preserve">E </w:t>
      </w:r>
      <w:r>
        <w:t>METHODOLOGY OF ISLAMIC JURISPRUDENC</w:t>
      </w:r>
      <w:r w:rsidR="000F5EEB">
        <w:t>E</w:t>
      </w:r>
      <w:bookmarkEnd w:id="22"/>
    </w:p>
    <w:p w:rsidR="009A258F" w:rsidRDefault="009A258F" w:rsidP="009A258F">
      <w:pPr>
        <w:pStyle w:val="libNormal"/>
      </w:pPr>
      <w:r>
        <w:t xml:space="preserve">The most important source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the Quran</w:t>
      </w:r>
      <w:r w:rsidR="00470FD1">
        <w:t xml:space="preserve">, </w:t>
      </w:r>
      <w:r>
        <w:t>which some scholars claim to be the only basic source; al</w:t>
      </w:r>
      <w:r w:rsidR="00470FD1">
        <w:t xml:space="preserve">l </w:t>
      </w:r>
      <w:r>
        <w:t>other sources serve only to elucidate and elaborate th</w:t>
      </w:r>
      <w:r w:rsidR="00470FD1">
        <w:t xml:space="preserve">e </w:t>
      </w:r>
      <w:r>
        <w:t>roots and principles contained in the Sacred Text. Ther</w:t>
      </w:r>
      <w:r w:rsidR="00470FD1">
        <w:t xml:space="preserve">e </w:t>
      </w:r>
      <w:r>
        <w:t>are some 350 legal verses, or what Western law calls juri</w:t>
      </w:r>
      <w:r w:rsidR="00470FD1">
        <w:t xml:space="preserve">s </w:t>
      </w:r>
      <w:r>
        <w:t>corpus, in the Quran. Some of them deal with specific lega</w:t>
      </w:r>
      <w:r w:rsidR="00470FD1">
        <w:t xml:space="preserve">l </w:t>
      </w:r>
      <w:r>
        <w:t>issues and penalties for illicit and illegal acts. A large numbe</w:t>
      </w:r>
      <w:r w:rsidR="00470FD1">
        <w:t xml:space="preserve">r </w:t>
      </w:r>
      <w:r>
        <w:t>deal with the principles of the acts of worship and i</w:t>
      </w:r>
      <w:r w:rsidR="00470FD1">
        <w:t xml:space="preserve">n </w:t>
      </w:r>
      <w:r>
        <w:t>some cases the details of such actions. Another group o</w:t>
      </w:r>
      <w:r w:rsidR="00470FD1">
        <w:t xml:space="preserve">f </w:t>
      </w:r>
      <w:r>
        <w:t>verses deals with commercial and economic issues. In addition</w:t>
      </w:r>
      <w:r w:rsidR="00470FD1">
        <w:t xml:space="preserve">, </w:t>
      </w:r>
      <w:r>
        <w:t>many verses deal with the questions of justice, equality</w:t>
      </w:r>
      <w:r w:rsidR="00470FD1">
        <w:t xml:space="preserve">, </w:t>
      </w:r>
      <w:r>
        <w:t>evidence in law, legal rights, and so forth. Togethe</w:t>
      </w:r>
      <w:r w:rsidR="00470FD1">
        <w:t xml:space="preserve">r </w:t>
      </w:r>
      <w:r>
        <w:t>these verses constitute only a small part of the Quran, bu</w:t>
      </w:r>
      <w:r w:rsidR="00470FD1">
        <w:t xml:space="preserve">t </w:t>
      </w:r>
      <w:r>
        <w:t>they are essential as the roots of Islamic Law.</w:t>
      </w:r>
    </w:p>
    <w:p w:rsidR="009A258F" w:rsidRDefault="009A258F" w:rsidP="009A258F">
      <w:pPr>
        <w:pStyle w:val="libNormal"/>
      </w:pPr>
      <w:r>
        <w:t>The injunctions of the Quran would not, however, b</w:t>
      </w:r>
      <w:r w:rsidR="00470FD1">
        <w:t xml:space="preserve">e </w:t>
      </w:r>
      <w:r>
        <w:t>fully understood without the</w:t>
      </w:r>
      <w:r w:rsidRPr="00CE4481">
        <w:rPr>
          <w:rStyle w:val="libItalicChar"/>
        </w:rPr>
        <w:t xml:space="preserve"> Sunnah </w:t>
      </w:r>
      <w:r>
        <w:t>and</w:t>
      </w:r>
      <w:r w:rsidR="00AF478E">
        <w:t xml:space="preserve"> </w:t>
      </w:r>
      <w:r w:rsidR="00393B22">
        <w:t>Had</w:t>
      </w:r>
      <w:r w:rsidR="005C6066">
        <w:t>i</w:t>
      </w:r>
      <w:r w:rsidR="00393B22">
        <w:t xml:space="preserve">th </w:t>
      </w:r>
      <w:r>
        <w:t>of th</w:t>
      </w:r>
      <w:r w:rsidR="00470FD1">
        <w:t xml:space="preserve">e </w:t>
      </w:r>
      <w:r>
        <w:t>Prophet, which constitute its first commentary. The Qura</w:t>
      </w:r>
      <w:r w:rsidR="00470FD1">
        <w:t xml:space="preserve">n </w:t>
      </w:r>
      <w:r>
        <w:t>orders Muslims to pray, but how to pray was learned fro</w:t>
      </w:r>
      <w:r w:rsidR="00470FD1">
        <w:t xml:space="preserve">m </w:t>
      </w:r>
      <w:r>
        <w:t>the model established by the Prophet. After the Quran</w:t>
      </w:r>
      <w:r w:rsidR="00470FD1">
        <w:t xml:space="preserve">, </w:t>
      </w:r>
      <w:r>
        <w:t>therefore, the</w:t>
      </w:r>
      <w:r w:rsidRPr="00CE4481">
        <w:rPr>
          <w:rStyle w:val="libItalicChar"/>
        </w:rPr>
        <w:t xml:space="preserve"> Sunnah </w:t>
      </w:r>
      <w:r>
        <w:t>and</w:t>
      </w:r>
      <w:r w:rsidR="00AF478E">
        <w:t xml:space="preserve"> </w:t>
      </w:r>
      <w:r w:rsidR="00393B22">
        <w:t>Had</w:t>
      </w:r>
      <w:r w:rsidR="005C6066">
        <w:t>i</w:t>
      </w:r>
      <w:r w:rsidR="00393B22">
        <w:t xml:space="preserve">th </w:t>
      </w:r>
      <w:r>
        <w:t>are the second most importan</w:t>
      </w:r>
      <w:r w:rsidR="00470FD1">
        <w:t xml:space="preserve">t </w:t>
      </w:r>
      <w:r>
        <w:t xml:space="preserve">source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All schools of Law, Sunn</w:t>
      </w:r>
      <w:r w:rsidR="00470FD1">
        <w:t xml:space="preserve">i </w:t>
      </w:r>
      <w:r>
        <w:t>and Sh</w:t>
      </w:r>
      <w:r w:rsidR="005C6066">
        <w:t>i</w:t>
      </w:r>
      <w:r>
        <w:t>‘ite alike, accept these two as the absolutely necessar</w:t>
      </w:r>
      <w:r w:rsidR="00470FD1">
        <w:t xml:space="preserve">y </w:t>
      </w:r>
      <w:r>
        <w:t>sources for Islamic Law. It is important to note that i</w:t>
      </w:r>
      <w:r w:rsidR="00470FD1">
        <w:t>t</w:t>
      </w:r>
      <w:r w:rsidR="0052680E">
        <w:t xml:space="preserve"> </w:t>
      </w:r>
      <w:r>
        <w:t>was only after the canonical collections of</w:t>
      </w:r>
      <w:r w:rsidR="00AF478E">
        <w:t xml:space="preserve"> </w:t>
      </w:r>
      <w:r w:rsidR="00393B22">
        <w:t>Had</w:t>
      </w:r>
      <w:r w:rsidR="005C6066">
        <w:t>i</w:t>
      </w:r>
      <w:r w:rsidR="00393B22">
        <w:t xml:space="preserve">th </w:t>
      </w:r>
      <w:r>
        <w:t>were assemble</w:t>
      </w:r>
      <w:r w:rsidR="00470FD1">
        <w:t xml:space="preserve">d </w:t>
      </w:r>
      <w:r>
        <w:t>in the ninth century that the definitive work o</w:t>
      </w:r>
      <w:r w:rsidR="00470FD1">
        <w:t xml:space="preserve">n </w:t>
      </w:r>
      <w:r>
        <w:t>the methodology of jurisprudence was produced by Ima</w:t>
      </w:r>
      <w:r w:rsidR="00470FD1">
        <w:t xml:space="preserve">m </w:t>
      </w:r>
      <w:r>
        <w:t>al</w:t>
      </w:r>
      <w:r w:rsidR="00807AC7">
        <w:t>-</w:t>
      </w:r>
      <w:r>
        <w:t>Shafi‘</w:t>
      </w:r>
      <w:r w:rsidR="005C6066">
        <w:t>i</w:t>
      </w:r>
      <w:r>
        <w:t>.</w:t>
      </w:r>
    </w:p>
    <w:p w:rsidR="009A258F" w:rsidRDefault="009A258F" w:rsidP="009A258F">
      <w:pPr>
        <w:pStyle w:val="libNormal"/>
      </w:pPr>
      <w:r>
        <w:t xml:space="preserve">Other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sources are accepted by some school</w:t>
      </w:r>
      <w:r w:rsidR="00470FD1">
        <w:t xml:space="preserve">s </w:t>
      </w:r>
      <w:r>
        <w:t>and not by others. They include qiyas, or analogy, in it</w:t>
      </w:r>
      <w:r w:rsidR="00470FD1">
        <w:t xml:space="preserve">s </w:t>
      </w:r>
      <w:r>
        <w:t xml:space="preserve">juridical sense, which technically means the extension of </w:t>
      </w:r>
      <w:r w:rsidR="00470FD1">
        <w:t xml:space="preserve">a </w:t>
      </w:r>
      <w:r>
        <w:t>Shar</w:t>
      </w:r>
      <w:r w:rsidR="005C6066">
        <w:t>i</w:t>
      </w:r>
      <w:r>
        <w:t>‘ite ruling or value from a known and accepted cas</w:t>
      </w:r>
      <w:r w:rsidR="00470FD1">
        <w:t xml:space="preserve">e </w:t>
      </w:r>
      <w:r>
        <w:t>(</w:t>
      </w:r>
      <w:r w:rsidR="00D54212" w:rsidRPr="00D54212">
        <w:rPr>
          <w:rStyle w:val="libItalicChar"/>
        </w:rPr>
        <w:t>asl</w:t>
      </w:r>
      <w:r>
        <w:t>) to a new case with the same effective cause, legall</w:t>
      </w:r>
      <w:r w:rsidR="00470FD1">
        <w:t xml:space="preserve">y </w:t>
      </w:r>
      <w:r>
        <w:t>speaking. These sources also include ijma‘, or consensus</w:t>
      </w:r>
      <w:r w:rsidR="00470FD1">
        <w:t xml:space="preserve">, </w:t>
      </w:r>
      <w:r>
        <w:t>which is usually considered to be the consensus on a lega</w:t>
      </w:r>
      <w:r w:rsidR="00470FD1">
        <w:t xml:space="preserve">l </w:t>
      </w:r>
      <w:r>
        <w:t>matter of the legal scholars who are specialists in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but which in Islamic history has also been th</w:t>
      </w:r>
      <w:r w:rsidR="00470FD1">
        <w:t xml:space="preserve">e </w:t>
      </w:r>
      <w:r>
        <w:t>consensus of the whole community over a long period, a</w:t>
      </w:r>
      <w:r w:rsidR="00470FD1">
        <w:t xml:space="preserve">s </w:t>
      </w:r>
      <w:r>
        <w:t>in the case of the banning of slavery and the acceptance o</w:t>
      </w:r>
      <w:r w:rsidR="00470FD1">
        <w:t xml:space="preserve">f </w:t>
      </w:r>
      <w:r>
        <w:t>tobacco as being</w:t>
      </w:r>
      <w:r w:rsidR="00AF478E">
        <w:t xml:space="preserve"> h</w:t>
      </w:r>
      <w:r>
        <w:t>alal, that is, legally acceptable rathe</w:t>
      </w:r>
      <w:r w:rsidR="00470FD1">
        <w:t xml:space="preserve">r </w:t>
      </w:r>
      <w:r>
        <w:t>than forbidden. There is, in fact, a</w:t>
      </w:r>
      <w:r w:rsidR="00AF478E">
        <w:t xml:space="preserve"> h</w:t>
      </w:r>
      <w:r>
        <w:t>ad</w:t>
      </w:r>
      <w:r w:rsidR="005C6066">
        <w:t>i</w:t>
      </w:r>
      <w:r>
        <w:t>th of the Prophe</w:t>
      </w:r>
      <w:r w:rsidR="00470FD1">
        <w:t xml:space="preserve">t </w:t>
      </w:r>
      <w:r>
        <w:t>that asserts: “My community shall never agree on error.”</w:t>
      </w:r>
    </w:p>
    <w:p w:rsidR="009A258F" w:rsidRDefault="009A258F" w:rsidP="009A258F">
      <w:pPr>
        <w:pStyle w:val="libNormal"/>
      </w:pPr>
      <w:r>
        <w:t>Then there is ist</w:t>
      </w:r>
      <w:r w:rsidR="00773BD7">
        <w:t>ihsan</w:t>
      </w:r>
      <w:r>
        <w:t>, or equity, which differs from equit</w:t>
      </w:r>
      <w:r w:rsidR="00470FD1">
        <w:t xml:space="preserve">y </w:t>
      </w:r>
      <w:r>
        <w:t>in Western law in that in the latter equity relies on the concep</w:t>
      </w:r>
      <w:r w:rsidR="00470FD1">
        <w:t xml:space="preserve">t </w:t>
      </w:r>
      <w:r>
        <w:t>of natural law, whereas ist</w:t>
      </w:r>
      <w:r w:rsidR="00773BD7">
        <w:t>ihsan</w:t>
      </w:r>
      <w:r>
        <w:t xml:space="preserve"> relies on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AF478E">
        <w:t xml:space="preserve">; </w:t>
      </w:r>
      <w:r>
        <w:t>otherwise, they are similar in that both are concerned wit</w:t>
      </w:r>
      <w:r w:rsidR="00470FD1">
        <w:t xml:space="preserve">h </w:t>
      </w:r>
      <w:r>
        <w:t>the idea of fairness and conscience in law. Finally, in thi</w:t>
      </w:r>
      <w:r w:rsidR="00470FD1">
        <w:t xml:space="preserve">s </w:t>
      </w:r>
      <w:r>
        <w:t>brief account one must mention mas.lah. ah mursalah, o</w:t>
      </w:r>
      <w:r w:rsidR="00470FD1">
        <w:t xml:space="preserve">r </w:t>
      </w:r>
      <w:r>
        <w:t>considerations of public interest that are harmonious wit</w:t>
      </w:r>
      <w:r w:rsidR="00470FD1">
        <w:t xml:space="preserve">h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and the objectives of the Lawgiver.</w:t>
      </w:r>
    </w:p>
    <w:p w:rsidR="00807AC7" w:rsidRDefault="009A258F" w:rsidP="009A258F">
      <w:pPr>
        <w:pStyle w:val="libNormal"/>
      </w:pPr>
      <w:r>
        <w:t>An important point here is the position within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of human custom and law as distinct from th</w:t>
      </w:r>
      <w:r w:rsidR="00470FD1">
        <w:t xml:space="preserve">e </w:t>
      </w:r>
      <w:r>
        <w:t>Divine Law. What in classical texts is called ‘urf or ‘adah</w:t>
      </w:r>
      <w:r w:rsidR="00470FD1">
        <w:t xml:space="preserve">, </w:t>
      </w:r>
      <w:r>
        <w:t>meaning human custom or habit, is considered valid in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itself if such a custom or habit does not contradic</w:t>
      </w:r>
      <w:r w:rsidR="00470FD1">
        <w:t xml:space="preserve">t </w:t>
      </w:r>
      <w:r>
        <w:t xml:space="preserve">or contravene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Therefore, human laws no</w:t>
      </w:r>
      <w:r w:rsidR="00470FD1">
        <w:t xml:space="preserve">t </w:t>
      </w:r>
      <w:r>
        <w:t>derived from the Divine Law can become integrated int</w:t>
      </w:r>
      <w:r w:rsidR="00470FD1">
        <w:t xml:space="preserve">o </w:t>
      </w:r>
      <w:r>
        <w:t>the Islamic legal system as long as they do not oppose th</w:t>
      </w:r>
      <w:r w:rsidR="00470FD1">
        <w:t>e</w:t>
      </w:r>
      <w:r w:rsidR="00AF2788">
        <w:t xml:space="preserve"> </w:t>
      </w:r>
      <w:r>
        <w:t xml:space="preserve">edicts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This occurred often</w:t>
      </w:r>
    </w:p>
    <w:p w:rsidR="009A258F" w:rsidRDefault="009A258F" w:rsidP="00807AC7">
      <w:pPr>
        <w:pStyle w:val="libNormal0"/>
      </w:pPr>
      <w:r>
        <w:lastRenderedPageBreak/>
        <w:t>throughou</w:t>
      </w:r>
      <w:r w:rsidR="00470FD1">
        <w:t xml:space="preserve">t </w:t>
      </w:r>
      <w:r>
        <w:t xml:space="preserve">Islamic history. Divine Law is referred to as </w:t>
      </w:r>
      <w:r w:rsidRPr="00773BD7">
        <w:rPr>
          <w:rStyle w:val="libItalicChar"/>
        </w:rPr>
        <w:t>Shar‘</w:t>
      </w:r>
      <w:r>
        <w:t>, and huma</w:t>
      </w:r>
      <w:r w:rsidR="00470FD1">
        <w:t xml:space="preserve">n </w:t>
      </w:r>
      <w:r>
        <w:t xml:space="preserve">law is referred to as </w:t>
      </w:r>
      <w:r w:rsidRPr="00773BD7">
        <w:rPr>
          <w:rStyle w:val="libItalicChar"/>
        </w:rPr>
        <w:t>qanun</w:t>
      </w:r>
      <w:r>
        <w:t xml:space="preserve"> (from the Greek wor</w:t>
      </w:r>
      <w:r w:rsidR="00470FD1">
        <w:t xml:space="preserve">d </w:t>
      </w:r>
      <w:r>
        <w:t>kanon, which is also the source for the word “canonical” i</w:t>
      </w:r>
      <w:r w:rsidR="00470FD1">
        <w:t xml:space="preserve">n </w:t>
      </w:r>
      <w:r>
        <w:t>Western law). Paradoxically, nonreligious law in Islam use</w:t>
      </w:r>
      <w:r w:rsidR="00470FD1">
        <w:t xml:space="preserve">s </w:t>
      </w:r>
      <w:r>
        <w:t>the same term as religious or ecclesiastical law in Christianity.</w:t>
      </w:r>
    </w:p>
    <w:p w:rsidR="009A258F" w:rsidRDefault="009A258F" w:rsidP="009A258F">
      <w:pPr>
        <w:pStyle w:val="libNormal"/>
      </w:pPr>
      <w:r>
        <w:t xml:space="preserve">From the point of view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to follow th</w:t>
      </w:r>
      <w:r w:rsidR="00470FD1">
        <w:t xml:space="preserve">e </w:t>
      </w:r>
      <w:r w:rsidRPr="00773BD7">
        <w:rPr>
          <w:rStyle w:val="libItalicChar"/>
        </w:rPr>
        <w:t>qanun</w:t>
      </w:r>
      <w:r>
        <w:t xml:space="preserve"> of any country in which one finds oneself is itsel</w:t>
      </w:r>
      <w:r w:rsidR="00470FD1">
        <w:t xml:space="preserve">f </w:t>
      </w:r>
      <w:r>
        <w:t xml:space="preserve">commended as long as that </w:t>
      </w:r>
      <w:r w:rsidRPr="00773BD7">
        <w:rPr>
          <w:rStyle w:val="libItalicChar"/>
        </w:rPr>
        <w:t>qanun</w:t>
      </w:r>
      <w:r>
        <w:t xml:space="preserve"> or law does not contradic</w:t>
      </w:r>
      <w:r w:rsidR="00470FD1">
        <w:t xml:space="preserve">t </w:t>
      </w:r>
      <w:r>
        <w:t xml:space="preserve">the injunctions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</w:t>
      </w:r>
    </w:p>
    <w:p w:rsidR="009A258F" w:rsidRDefault="009A258F" w:rsidP="009A258F">
      <w:pPr>
        <w:pStyle w:val="libNormal"/>
      </w:pPr>
      <w:r>
        <w:t>Historically and in contrast to the modern period, ther</w:t>
      </w:r>
      <w:r w:rsidR="00470FD1">
        <w:t xml:space="preserve">e </w:t>
      </w:r>
      <w:r w:rsidR="00773BD7">
        <w:t xml:space="preserve">was much harmony between </w:t>
      </w:r>
      <w:r w:rsidR="00773BD7" w:rsidRPr="00773BD7">
        <w:rPr>
          <w:rStyle w:val="libItalicChar"/>
        </w:rPr>
        <w:t>Shar‘</w:t>
      </w:r>
      <w:r w:rsidR="00773BD7">
        <w:t xml:space="preserve"> </w:t>
      </w:r>
      <w:r>
        <w:t xml:space="preserve">and </w:t>
      </w:r>
      <w:r w:rsidRPr="00773BD7">
        <w:rPr>
          <w:rStyle w:val="libItalicChar"/>
        </w:rPr>
        <w:t>qanun</w:t>
      </w:r>
      <w:r>
        <w:t xml:space="preserve"> in the Islami</w:t>
      </w:r>
      <w:r w:rsidR="00470FD1">
        <w:t xml:space="preserve">c </w:t>
      </w:r>
      <w:r>
        <w:t>world, and traditional Muslims did not feel an</w:t>
      </w:r>
      <w:r w:rsidR="00470FD1">
        <w:t xml:space="preserve">y </w:t>
      </w:r>
      <w:r>
        <w:t>appreciable tension between Divine Law and human law.</w:t>
      </w:r>
    </w:p>
    <w:p w:rsidR="009A258F" w:rsidRDefault="009A258F" w:rsidP="009A258F">
      <w:pPr>
        <w:pStyle w:val="libNormal"/>
      </w:pPr>
      <w:r>
        <w:t>This tension is a modern phenomenon that began in th</w:t>
      </w:r>
      <w:r w:rsidR="00470FD1">
        <w:t xml:space="preserve">e </w:t>
      </w:r>
      <w:r>
        <w:t>nineteenth and early twentieth centuries with the abrogatio</w:t>
      </w:r>
      <w:r w:rsidR="00470FD1">
        <w:t xml:space="preserve">n </w:t>
      </w:r>
      <w:r>
        <w:t xml:space="preserve">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in certain Muslim countries and th</w:t>
      </w:r>
      <w:r w:rsidR="00470FD1">
        <w:t xml:space="preserve">e </w:t>
      </w:r>
      <w:r>
        <w:t>forced implementation of various European legal codes, fo</w:t>
      </w:r>
      <w:r w:rsidR="00470FD1">
        <w:t xml:space="preserve">r </w:t>
      </w:r>
      <w:r>
        <w:t>example, in Persia, Egypt, Turkey, and North Africa. I</w:t>
      </w:r>
      <w:r w:rsidR="00470FD1">
        <w:t xml:space="preserve">n </w:t>
      </w:r>
      <w:r>
        <w:t>these and similar countries, needless to say, the substitutio</w:t>
      </w:r>
      <w:r w:rsidR="00470FD1">
        <w:t xml:space="preserve">n </w:t>
      </w:r>
      <w:r>
        <w:t xml:space="preserve">of European laws for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created a tension betwee</w:t>
      </w:r>
      <w:r w:rsidR="00470FD1">
        <w:t xml:space="preserve">n </w:t>
      </w:r>
      <w:r>
        <w:t>private religious life and the public domain and dre</w:t>
      </w:r>
      <w:r w:rsidR="00470FD1">
        <w:t xml:space="preserve">w </w:t>
      </w:r>
      <w:r>
        <w:t>the majority of the population further away from their governments</w:t>
      </w:r>
      <w:r w:rsidR="00470FD1">
        <w:t xml:space="preserve">, </w:t>
      </w:r>
      <w:r>
        <w:t>which they began to view as anti</w:t>
      </w:r>
      <w:r w:rsidR="00807AC7">
        <w:t>-</w:t>
      </w:r>
      <w:r>
        <w:t>Islamic or a</w:t>
      </w:r>
      <w:r w:rsidR="00470FD1">
        <w:t xml:space="preserve">t </w:t>
      </w:r>
      <w:r>
        <w:t>best indifferent to Islam.</w:t>
      </w:r>
    </w:p>
    <w:p w:rsidR="009A258F" w:rsidRDefault="009A258F" w:rsidP="009A258F">
      <w:pPr>
        <w:pStyle w:val="libNormal"/>
      </w:pPr>
      <w:r>
        <w:t>In the hierarchy of the sources mentioned above, th</w:t>
      </w:r>
      <w:r w:rsidR="00470FD1">
        <w:t xml:space="preserve">e </w:t>
      </w:r>
      <w:r>
        <w:t>Quran stands at the highest level, followed by the</w:t>
      </w:r>
      <w:r w:rsidRPr="00CE4481">
        <w:rPr>
          <w:rStyle w:val="libItalicChar"/>
        </w:rPr>
        <w:t xml:space="preserve"> Sunna</w:t>
      </w:r>
      <w:r w:rsidR="00470FD1" w:rsidRPr="00CE4481">
        <w:rPr>
          <w:rStyle w:val="libItalicChar"/>
        </w:rPr>
        <w:t xml:space="preserve">h </w:t>
      </w:r>
      <w:r>
        <w:t>and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. An elaborate methodology was developed t</w:t>
      </w:r>
      <w:r w:rsidR="00470FD1">
        <w:t xml:space="preserve">o </w:t>
      </w:r>
      <w:r>
        <w:t>deduce rulings from these sources and create the body o</w:t>
      </w:r>
      <w:r w:rsidR="00470FD1">
        <w:t xml:space="preserve">f </w:t>
      </w:r>
      <w:r>
        <w:t>Islamic laws. This science of deriving juridical decision</w:t>
      </w:r>
      <w:r w:rsidR="00470FD1">
        <w:t xml:space="preserve">s </w:t>
      </w:r>
      <w:r>
        <w:t>from sources is called the “principles of jurisprudence</w:t>
      </w:r>
      <w:r w:rsidR="00AF478E">
        <w:t xml:space="preserve">” </w:t>
      </w:r>
      <w:r>
        <w:t>(</w:t>
      </w:r>
      <w:r w:rsidRPr="00773BD7">
        <w:rPr>
          <w:rStyle w:val="libItalicChar"/>
        </w:rPr>
        <w:t>us.ul al</w:t>
      </w:r>
      <w:r w:rsidR="00807AC7">
        <w:rPr>
          <w:rStyle w:val="libItalicChar"/>
        </w:rPr>
        <w:t>-</w:t>
      </w:r>
      <w:r w:rsidRPr="00773BD7">
        <w:rPr>
          <w:rStyle w:val="libItalicChar"/>
        </w:rPr>
        <w:t>fiqh</w:t>
      </w:r>
      <w:r>
        <w:t>) and is central to Islamic Law. Although</w:t>
      </w:r>
      <w:r w:rsidRPr="00CE4481">
        <w:rPr>
          <w:rStyle w:val="libItalicChar"/>
        </w:rPr>
        <w:t xml:space="preserve"> fiq</w:t>
      </w:r>
      <w:r w:rsidR="00470FD1" w:rsidRPr="00CE4481">
        <w:rPr>
          <w:rStyle w:val="libItalicChar"/>
        </w:rPr>
        <w:t xml:space="preserve">h </w:t>
      </w:r>
      <w:r>
        <w:t>itself originally meant “understanding” or “knowledge” i</w:t>
      </w:r>
      <w:r w:rsidR="00470FD1">
        <w:t xml:space="preserve">n </w:t>
      </w:r>
      <w:r>
        <w:t>general, gradually it came to be associated with the “scienc</w:t>
      </w:r>
      <w:r w:rsidR="00470FD1">
        <w:t>e</w:t>
      </w:r>
      <w:r w:rsidR="0052680E">
        <w:t xml:space="preserve"> </w:t>
      </w:r>
      <w:r>
        <w:t>of the law,” or jurisprudence, corresponding to what th</w:t>
      </w:r>
      <w:r w:rsidR="00470FD1">
        <w:t xml:space="preserve">e </w:t>
      </w:r>
      <w:r>
        <w:t>Romans called iurisprudentia. It deals with the body of th</w:t>
      </w:r>
      <w:r w:rsidR="00470FD1">
        <w:t xml:space="preserve">e </w:t>
      </w:r>
      <w:r>
        <w:t>law and ways of concluding legal views from the principle</w:t>
      </w:r>
      <w:r w:rsidR="00470FD1">
        <w:t xml:space="preserve">s </w:t>
      </w:r>
      <w:r>
        <w:t>and sources of the law.</w:t>
      </w:r>
      <w:r w:rsidRPr="00CE4481">
        <w:rPr>
          <w:rStyle w:val="libItalicChar"/>
        </w:rPr>
        <w:t xml:space="preserve"> Fiqh </w:t>
      </w:r>
      <w:r>
        <w:t>has, therefore, a more technica</w:t>
      </w:r>
      <w:r w:rsidR="00470FD1">
        <w:t xml:space="preserve">l </w:t>
      </w:r>
      <w:r>
        <w:t xml:space="preserve">legal meaning than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which includes moral law</w:t>
      </w:r>
      <w:r w:rsidR="00470FD1">
        <w:t xml:space="preserve">s </w:t>
      </w:r>
      <w:r>
        <w:t>and the general framework for the religious life of Islam.</w:t>
      </w:r>
    </w:p>
    <w:p w:rsidR="009A258F" w:rsidRDefault="009A258F" w:rsidP="009A258F">
      <w:pPr>
        <w:pStyle w:val="libNormal"/>
      </w:pPr>
      <w:r>
        <w:t>Fiqh, according to traditional authorities, is knowledge o</w:t>
      </w:r>
      <w:r w:rsidR="00470FD1">
        <w:t xml:space="preserve">f </w:t>
      </w:r>
      <w:r>
        <w:t xml:space="preserve">the practical regulations and rules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acquire</w:t>
      </w:r>
      <w:r w:rsidR="00470FD1">
        <w:t xml:space="preserve">d </w:t>
      </w:r>
      <w:r>
        <w:t>by reference to and detailed study of the sources.</w:t>
      </w:r>
    </w:p>
    <w:p w:rsidR="00807AC7" w:rsidRDefault="009A258F" w:rsidP="009A258F">
      <w:pPr>
        <w:pStyle w:val="libNormal"/>
      </w:pPr>
      <w:r>
        <w:t>Although the fifth and sixth Sh</w:t>
      </w:r>
      <w:r w:rsidR="005C6066">
        <w:t>i</w:t>
      </w:r>
      <w:r>
        <w:t>‘ite Imams, Muh.amma</w:t>
      </w:r>
      <w:r w:rsidR="00470FD1">
        <w:t xml:space="preserve">d </w:t>
      </w:r>
      <w:r>
        <w:t>al</w:t>
      </w:r>
      <w:r w:rsidR="00807AC7">
        <w:t>-</w:t>
      </w:r>
      <w:r>
        <w:t>Baqir and Ja‘far al</w:t>
      </w:r>
      <w:r w:rsidR="00807AC7">
        <w:t>-</w:t>
      </w:r>
      <w:r w:rsidR="00773BD7">
        <w:t>Sadiq</w:t>
      </w:r>
      <w:r>
        <w:t>, said much about</w:t>
      </w:r>
      <w:r w:rsidRPr="00CE4481">
        <w:rPr>
          <w:rStyle w:val="libItalicChar"/>
        </w:rPr>
        <w:t xml:space="preserve"> fiqh </w:t>
      </w:r>
      <w:r>
        <w:t>and it</w:t>
      </w:r>
      <w:r w:rsidR="00470FD1">
        <w:t xml:space="preserve">s </w:t>
      </w:r>
      <w:r>
        <w:t>principles, it was Imam al</w:t>
      </w:r>
      <w:r w:rsidR="00807AC7">
        <w:t>-</w:t>
      </w:r>
      <w:r>
        <w:t>Shafi‘</w:t>
      </w:r>
      <w:r w:rsidR="005C6066">
        <w:t>i</w:t>
      </w:r>
      <w:r>
        <w:t xml:space="preserve"> who, in his Risalah (“Treatise”)</w:t>
      </w:r>
      <w:r w:rsidR="00470FD1">
        <w:t xml:space="preserve">, </w:t>
      </w:r>
      <w:r>
        <w:t>established the systematic methodology for derivin</w:t>
      </w:r>
      <w:r w:rsidR="00470FD1">
        <w:t xml:space="preserve">g </w:t>
      </w:r>
      <w:r>
        <w:t>laws from the sources. To exercise such an intellectua</w:t>
      </w:r>
      <w:r w:rsidR="00470FD1">
        <w:t xml:space="preserve">l </w:t>
      </w:r>
      <w:r>
        <w:t>undertaking is called ijtihad, and the person who can giv</w:t>
      </w:r>
      <w:r w:rsidR="00470FD1">
        <w:t xml:space="preserve">e </w:t>
      </w:r>
      <w:r>
        <w:t>fresh views on matters of law by going back to the sources i</w:t>
      </w:r>
      <w:r w:rsidR="00470FD1">
        <w:t xml:space="preserve">s </w:t>
      </w:r>
      <w:r>
        <w:t>called a mujtahid. In the Sunni world the “gate of ijtihad</w:t>
      </w:r>
      <w:r w:rsidR="00AF478E">
        <w:t xml:space="preserve">” </w:t>
      </w:r>
      <w:r>
        <w:t>closed after the tenth and eleventh centuries, when th</w:t>
      </w:r>
      <w:r w:rsidR="00470FD1">
        <w:t xml:space="preserve">e </w:t>
      </w:r>
      <w:r>
        <w:t>major schools were established, whereas in the Sh</w:t>
      </w:r>
      <w:r w:rsidR="005C6066">
        <w:t>i</w:t>
      </w:r>
      <w:r>
        <w:t>‘ite worl</w:t>
      </w:r>
      <w:r w:rsidR="00470FD1">
        <w:t xml:space="preserve">d </w:t>
      </w:r>
      <w:r>
        <w:t>it has remained open to this day and in each generation th</w:t>
      </w:r>
      <w:r w:rsidR="00470FD1">
        <w:t xml:space="preserve">e </w:t>
      </w:r>
      <w:r>
        <w:t>mujtahids have derived the laws from the established principle</w:t>
      </w:r>
      <w:r w:rsidR="00470FD1">
        <w:t xml:space="preserve">s </w:t>
      </w:r>
      <w:r>
        <w:t>and sources, which for</w:t>
      </w:r>
    </w:p>
    <w:p w:rsidR="009A258F" w:rsidRDefault="009A258F" w:rsidP="00807AC7">
      <w:pPr>
        <w:pStyle w:val="libNormal0"/>
      </w:pPr>
      <w:r>
        <w:lastRenderedPageBreak/>
        <w:t>Sh</w:t>
      </w:r>
      <w:r w:rsidR="005C6066">
        <w:t>i</w:t>
      </w:r>
      <w:r>
        <w:t>‘ites are the Quran, th</w:t>
      </w:r>
      <w:r w:rsidR="00470FD1">
        <w:t>e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of the Prophet, and the teachings of the Imams.</w:t>
      </w:r>
    </w:p>
    <w:p w:rsidR="009A258F" w:rsidRDefault="009A258F" w:rsidP="009A258F">
      <w:pPr>
        <w:pStyle w:val="libNormal"/>
      </w:pPr>
      <w:r>
        <w:t>Through the meticulous following of the methodologie</w:t>
      </w:r>
      <w:r w:rsidR="00470FD1">
        <w:t xml:space="preserve">s </w:t>
      </w:r>
      <w:r>
        <w:t xml:space="preserve">elaborated in </w:t>
      </w:r>
      <w:r w:rsidRPr="00773BD7">
        <w:rPr>
          <w:rStyle w:val="libItalicChar"/>
        </w:rPr>
        <w:t>us.ul al</w:t>
      </w:r>
      <w:r w:rsidR="00807AC7">
        <w:rPr>
          <w:rStyle w:val="libItalicChar"/>
        </w:rPr>
        <w:t>-</w:t>
      </w:r>
      <w:r w:rsidRPr="00773BD7">
        <w:rPr>
          <w:rStyle w:val="libItalicChar"/>
        </w:rPr>
        <w:t>fiqh</w:t>
      </w:r>
      <w:r>
        <w:t>, the major schools of Sunni La</w:t>
      </w:r>
      <w:r w:rsidR="00470FD1">
        <w:t xml:space="preserve">w </w:t>
      </w:r>
      <w:r>
        <w:t xml:space="preserve">already mentioned, that is, the </w:t>
      </w:r>
      <w:r w:rsidR="005C6066">
        <w:t>Hanafi</w:t>
      </w:r>
      <w:r>
        <w:t>, Malik</w:t>
      </w:r>
      <w:r w:rsidR="005C6066">
        <w:t>i</w:t>
      </w:r>
      <w:r>
        <w:t>, Shafi‘</w:t>
      </w:r>
      <w:r w:rsidR="005C6066">
        <w:t>i</w:t>
      </w:r>
      <w:r>
        <w:t>, an</w:t>
      </w:r>
      <w:r w:rsidR="00470FD1">
        <w:t>d</w:t>
      </w:r>
      <w:r w:rsidR="00AF478E">
        <w:t xml:space="preserve"> H</w:t>
      </w:r>
      <w:r>
        <w:t>anbal</w:t>
      </w:r>
      <w:r w:rsidR="005C6066">
        <w:t>i</w:t>
      </w:r>
      <w:r>
        <w:t>, came into being, as did the Twelve</w:t>
      </w:r>
      <w:r w:rsidR="00807AC7">
        <w:t>-</w:t>
      </w:r>
      <w:r>
        <w:t>Imam Ja‘far</w:t>
      </w:r>
      <w:r w:rsidR="005C6066">
        <w:t xml:space="preserve">i </w:t>
      </w:r>
      <w:r>
        <w:t>School and the Zayd</w:t>
      </w:r>
      <w:r w:rsidR="005C6066">
        <w:t>i</w:t>
      </w:r>
      <w:r>
        <w:t>, Isma‘</w:t>
      </w:r>
      <w:r w:rsidR="005C6066">
        <w:t>i</w:t>
      </w:r>
      <w:r>
        <w:t>l</w:t>
      </w:r>
      <w:r w:rsidR="005C6066">
        <w:t>i</w:t>
      </w:r>
      <w:r>
        <w:t>, and ‘Ibad</w:t>
      </w:r>
      <w:r w:rsidR="005C6066">
        <w:t>i</w:t>
      </w:r>
      <w:r>
        <w:t xml:space="preserve"> schools. Sinc</w:t>
      </w:r>
      <w:r w:rsidR="00470FD1">
        <w:t xml:space="preserve">e </w:t>
      </w:r>
      <w:r>
        <w:t>the last century, a great debate has taken place in the Sunn</w:t>
      </w:r>
      <w:r w:rsidR="00470FD1">
        <w:t xml:space="preserve">i </w:t>
      </w:r>
      <w:r>
        <w:t>world about opening the “gate of ijtihad” again, and i</w:t>
      </w:r>
      <w:r w:rsidR="00470FD1">
        <w:t xml:space="preserve">n </w:t>
      </w:r>
      <w:r>
        <w:t>both the Sunni and the Sh</w:t>
      </w:r>
      <w:r w:rsidR="005C6066">
        <w:t>i</w:t>
      </w:r>
      <w:r>
        <w:t>‘ite worlds, fundamental discussion</w:t>
      </w:r>
      <w:r w:rsidR="00470FD1">
        <w:t xml:space="preserve">s </w:t>
      </w:r>
      <w:r>
        <w:t>are taking place today about the future developmen</w:t>
      </w:r>
      <w:r w:rsidR="00470FD1">
        <w:t xml:space="preserve">t </w:t>
      </w:r>
      <w:r>
        <w:t xml:space="preserve">and application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to Islamic societ</w:t>
      </w:r>
      <w:r w:rsidR="00470FD1">
        <w:t xml:space="preserve">y </w:t>
      </w:r>
      <w:r>
        <w:t>facing major new challenges, including those issuing fro</w:t>
      </w:r>
      <w:r w:rsidR="00470FD1">
        <w:t>m</w:t>
      </w:r>
      <w:r w:rsidR="00AF2788">
        <w:t xml:space="preserve"> </w:t>
      </w:r>
      <w:r>
        <w:t>biotechnology and all the problems that it poses for ethics.</w:t>
      </w:r>
    </w:p>
    <w:p w:rsidR="009A258F" w:rsidRDefault="009A258F" w:rsidP="009A258F">
      <w:pPr>
        <w:pStyle w:val="libNormal"/>
      </w:pPr>
      <w:r>
        <w:t>In this domain the recent responses of Jewish and Christia</w:t>
      </w:r>
      <w:r w:rsidR="00470FD1">
        <w:t xml:space="preserve">n </w:t>
      </w:r>
      <w:r>
        <w:t>thinkers are close to Muslim ones, and the follower</w:t>
      </w:r>
      <w:r w:rsidR="00470FD1">
        <w:t xml:space="preserve">s </w:t>
      </w:r>
      <w:r>
        <w:t>of the three monotheistic faiths can certainly collaborat</w:t>
      </w:r>
      <w:r w:rsidR="00470FD1">
        <w:t xml:space="preserve">e </w:t>
      </w:r>
      <w:r>
        <w:t>together on many issues in the fields of bioethics and environmenta</w:t>
      </w:r>
      <w:r w:rsidR="00470FD1">
        <w:t xml:space="preserve">l </w:t>
      </w:r>
      <w:r>
        <w:t>ethics.</w:t>
      </w:r>
    </w:p>
    <w:p w:rsidR="009A258F" w:rsidRDefault="009A258F" w:rsidP="009A258F">
      <w:pPr>
        <w:pStyle w:val="libNormal"/>
      </w:pP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can best be understood through the use o</w:t>
      </w:r>
      <w:r w:rsidR="00470FD1">
        <w:t xml:space="preserve">f </w:t>
      </w:r>
      <w:r>
        <w:t>the symbol of the tree, mentioned in the Quran: “Sees</w:t>
      </w:r>
      <w:r w:rsidR="00470FD1">
        <w:t xml:space="preserve">t </w:t>
      </w:r>
      <w:r>
        <w:t xml:space="preserve">thou not how God coineth a similitude: A good saying, as </w:t>
      </w:r>
      <w:r w:rsidR="00470FD1">
        <w:t xml:space="preserve">a </w:t>
      </w:r>
      <w:r>
        <w:t>goodly tree, its roots set firm, its branches reaching int</w:t>
      </w:r>
      <w:r w:rsidR="00470FD1">
        <w:t xml:space="preserve">o </w:t>
      </w:r>
      <w:r>
        <w:t>heaven” (14:24). This symbol has many levels of meaning</w:t>
      </w:r>
      <w:r w:rsidR="00470FD1">
        <w:t xml:space="preserve">, </w:t>
      </w:r>
      <w:r>
        <w:t xml:space="preserve">one of which concerns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. Divine Law is like </w:t>
      </w:r>
      <w:r w:rsidR="00470FD1">
        <w:t xml:space="preserve">a </w:t>
      </w:r>
      <w:r>
        <w:t>tree whose roots are sunk firmly in the ground of revelation</w:t>
      </w:r>
      <w:r w:rsidR="00470FD1">
        <w:t xml:space="preserve">, </w:t>
      </w:r>
      <w:r>
        <w:t>but whose branches extend in different directions an</w:t>
      </w:r>
      <w:r w:rsidR="00470FD1">
        <w:t xml:space="preserve">d </w:t>
      </w:r>
      <w:r>
        <w:t>have grown in various ways. The firmness of the roots doe</w:t>
      </w:r>
      <w:r w:rsidR="00470FD1">
        <w:t xml:space="preserve">s </w:t>
      </w:r>
      <w:r>
        <w:t>not mean that the tree is not living. On the contrary, it i</w:t>
      </w:r>
      <w:r w:rsidR="00470FD1">
        <w:t xml:space="preserve">s </w:t>
      </w:r>
      <w:r>
        <w:t>the very firmness and immutability of the roots that guarante</w:t>
      </w:r>
      <w:r w:rsidR="00470FD1">
        <w:t xml:space="preserve">e </w:t>
      </w:r>
      <w:r>
        <w:t>the flowing of the sap into the branches and the continuou</w:t>
      </w:r>
      <w:r w:rsidR="00470FD1">
        <w:t xml:space="preserve">s </w:t>
      </w:r>
      <w:r>
        <w:t xml:space="preserve">life of the tree.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has developed in man</w:t>
      </w:r>
      <w:r w:rsidR="00470FD1">
        <w:t xml:space="preserve">y </w:t>
      </w:r>
      <w:r>
        <w:t>different cultural and political climates over the centuries.</w:t>
      </w:r>
    </w:p>
    <w:p w:rsidR="009A258F" w:rsidRDefault="009A258F" w:rsidP="009A258F">
      <w:pPr>
        <w:pStyle w:val="libNormal"/>
      </w:pPr>
      <w:r>
        <w:t>It has harbored many differences of interpretation, and ye</w:t>
      </w:r>
      <w:r w:rsidR="00470FD1">
        <w:t xml:space="preserve">t </w:t>
      </w:r>
      <w:r>
        <w:t xml:space="preserve">it has remained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Today it is faced with unprecedente</w:t>
      </w:r>
      <w:r w:rsidR="00470FD1">
        <w:t xml:space="preserve">d </w:t>
      </w:r>
      <w:r>
        <w:t>challenges both from within the borders of th</w:t>
      </w:r>
      <w:r w:rsidR="00470FD1">
        <w:t xml:space="preserve">e </w:t>
      </w:r>
      <w:r>
        <w:t>“Abode of Islam” and from outside, but it remains a livin</w:t>
      </w:r>
      <w:r w:rsidR="00470FD1">
        <w:t xml:space="preserve">g </w:t>
      </w:r>
      <w:r>
        <w:t>body of law that Muslims consider the concrete embodimen</w:t>
      </w:r>
      <w:r w:rsidR="00470FD1">
        <w:t xml:space="preserve">t </w:t>
      </w:r>
      <w:r>
        <w:t>of God’s Will for them to follow on the basis of thei</w:t>
      </w:r>
      <w:r w:rsidR="00470FD1">
        <w:t xml:space="preserve">r </w:t>
      </w:r>
      <w:r>
        <w:t>faith and free will.</w:t>
      </w:r>
    </w:p>
    <w:p w:rsidR="009A258F" w:rsidRDefault="009A258F" w:rsidP="000F5EEB">
      <w:pPr>
        <w:pStyle w:val="Heading2Center"/>
      </w:pPr>
      <w:bookmarkStart w:id="23" w:name="_Toc404587664"/>
      <w:r>
        <w:t>TO WHOM DOES THE SHARI‘AH APPLY?</w:t>
      </w:r>
      <w:bookmarkEnd w:id="23"/>
    </w:p>
    <w:p w:rsidR="009A258F" w:rsidRDefault="009A258F" w:rsidP="009A258F">
      <w:pPr>
        <w:pStyle w:val="libNormal"/>
      </w:pPr>
      <w:r>
        <w:t>According to all schools of Islamic Law, the injunctions o</w:t>
      </w:r>
      <w:r w:rsidR="00470FD1">
        <w:t xml:space="preserve">f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of Islam apply to all Muslims, male and female</w:t>
      </w:r>
      <w:r w:rsidR="00470FD1">
        <w:t xml:space="preserve">, </w:t>
      </w:r>
      <w:r>
        <w:t>who have reached the legal age and only to them. All Muslim</w:t>
      </w:r>
      <w:r w:rsidR="00470FD1">
        <w:t xml:space="preserve">s </w:t>
      </w:r>
      <w:r>
        <w:t>are in principle equal before the law, whether they ar</w:t>
      </w:r>
      <w:r w:rsidR="00470FD1">
        <w:t>e</w:t>
      </w:r>
      <w:r w:rsidR="0052680E">
        <w:t xml:space="preserve"> </w:t>
      </w:r>
      <w:r>
        <w:t>kings or beggars, women or men, black or white, rich o</w:t>
      </w:r>
      <w:r w:rsidR="00470FD1">
        <w:t xml:space="preserve">r </w:t>
      </w:r>
      <w:r>
        <w:t>poor. The Quran especially emphasizes that its injunction</w:t>
      </w:r>
      <w:r w:rsidR="00470FD1">
        <w:t xml:space="preserve">s </w:t>
      </w:r>
      <w:r>
        <w:t>concern both men and women in several verses where bot</w:t>
      </w:r>
      <w:r w:rsidR="00470FD1">
        <w:t xml:space="preserve">h </w:t>
      </w:r>
      <w:r>
        <w:t>sexes are addressed clearly and in a distinct manner, a</w:t>
      </w:r>
      <w:r w:rsidR="00470FD1">
        <w:t xml:space="preserve">s </w:t>
      </w:r>
      <w:r>
        <w:t>when it says:</w:t>
      </w:r>
    </w:p>
    <w:p w:rsidR="00807AC7" w:rsidRDefault="009A258F" w:rsidP="009A258F">
      <w:pPr>
        <w:pStyle w:val="libNormal"/>
      </w:pPr>
      <w:r>
        <w:t>Verily, men who surrender unto God, and wome</w:t>
      </w:r>
      <w:r w:rsidR="00470FD1">
        <w:t xml:space="preserve">n </w:t>
      </w:r>
      <w:r>
        <w:t>who surrender, and men who believe and women wh</w:t>
      </w:r>
      <w:r w:rsidR="00470FD1">
        <w:t xml:space="preserve">o </w:t>
      </w:r>
      <w:r>
        <w:t>believe, and men who obey and women who obey</w:t>
      </w:r>
      <w:r w:rsidR="00470FD1">
        <w:t xml:space="preserve">, </w:t>
      </w:r>
      <w:r>
        <w:t>and men who speak the truth and women who spea</w:t>
      </w:r>
      <w:r w:rsidR="00470FD1">
        <w:t xml:space="preserve">k </w:t>
      </w:r>
      <w:r>
        <w:t>the truth . . . and men who give alms and women wh</w:t>
      </w:r>
      <w:r w:rsidR="00470FD1">
        <w:t xml:space="preserve">o </w:t>
      </w:r>
      <w:r>
        <w:t>give alms, and men who fast and women who fast, an</w:t>
      </w:r>
      <w:r w:rsidR="00470FD1">
        <w:t xml:space="preserve">d </w:t>
      </w:r>
      <w:r>
        <w:t>men who guard their modesty and women who guar</w:t>
      </w:r>
      <w:r w:rsidR="00470FD1">
        <w:t xml:space="preserve">d </w:t>
      </w:r>
      <w:r>
        <w:t>(their modesty), and men who remember God muc</w:t>
      </w:r>
      <w:r w:rsidR="00470FD1">
        <w:t xml:space="preserve">h </w:t>
      </w:r>
      <w:r>
        <w:t>and women who</w:t>
      </w:r>
    </w:p>
    <w:p w:rsidR="009A258F" w:rsidRDefault="009A258F" w:rsidP="00807AC7">
      <w:pPr>
        <w:pStyle w:val="libNormal0"/>
      </w:pPr>
      <w:r>
        <w:lastRenderedPageBreak/>
        <w:t>remember</w:t>
      </w:r>
      <w:r w:rsidR="00807AC7">
        <w:t>-</w:t>
      </w:r>
      <w:r>
        <w:t>God hath prepared fo</w:t>
      </w:r>
      <w:r w:rsidR="00470FD1">
        <w:t xml:space="preserve">r </w:t>
      </w:r>
      <w:r>
        <w:t>them forgiveness and a vast reward. (33:35)</w:t>
      </w:r>
    </w:p>
    <w:p w:rsidR="000F5EEB" w:rsidRDefault="009A258F" w:rsidP="009A258F">
      <w:pPr>
        <w:pStyle w:val="libNormal"/>
      </w:pPr>
      <w:r>
        <w:t xml:space="preserve">In a society ruled by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and in which Muslim</w:t>
      </w:r>
      <w:r w:rsidR="00470FD1">
        <w:t xml:space="preserve">s </w:t>
      </w:r>
      <w:r>
        <w:t>are the majority, accepted religious minorities are absolve</w:t>
      </w:r>
      <w:r w:rsidR="00470FD1">
        <w:t xml:space="preserve">d </w:t>
      </w:r>
      <w:r>
        <w:t xml:space="preserve">from following the Islamic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except in that whic</w:t>
      </w:r>
      <w:r w:rsidR="00470FD1">
        <w:t xml:space="preserve">h </w:t>
      </w:r>
      <w:r>
        <w:t xml:space="preserve">concerns public order. According to the Islamic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</w:t>
      </w:r>
      <w:r w:rsidR="00470FD1" w:rsidRPr="00CE4481">
        <w:rPr>
          <w:rStyle w:val="libItalicChar"/>
        </w:rPr>
        <w:t>h</w:t>
      </w:r>
      <w:r w:rsidR="00470FD1">
        <w:t xml:space="preserve"> </w:t>
      </w:r>
      <w:r>
        <w:t>itself, Jews, Christians, and other “People of the Book,</w:t>
      </w:r>
      <w:r w:rsidR="00AF478E">
        <w:t xml:space="preserve">” </w:t>
      </w:r>
      <w:r>
        <w:t>which in India included Hindus and in Persia the Zoroastrians</w:t>
      </w:r>
      <w:r w:rsidR="00470FD1">
        <w:t xml:space="preserve">, </w:t>
      </w:r>
      <w:r>
        <w:t xml:space="preserve">have their own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and therefore their persona</w:t>
      </w:r>
      <w:r w:rsidR="00470FD1">
        <w:t xml:space="preserve">l </w:t>
      </w:r>
      <w:r>
        <w:t>and communal affairs should be left to them. This is ho</w:t>
      </w:r>
      <w:r w:rsidR="00470FD1">
        <w:t xml:space="preserve">w </w:t>
      </w:r>
      <w:r>
        <w:t>the “community system,” or millat system, of the Ottoma</w:t>
      </w:r>
      <w:r w:rsidR="00470FD1">
        <w:t xml:space="preserve">n </w:t>
      </w:r>
      <w:r>
        <w:t>world functioned for many centuries. In the millat syste</w:t>
      </w:r>
      <w:r w:rsidR="00470FD1">
        <w:t xml:space="preserve">m </w:t>
      </w:r>
      <w:r>
        <w:t>the central government, although Islamic, recognized full</w:t>
      </w:r>
      <w:r w:rsidR="00470FD1">
        <w:t xml:space="preserve">y </w:t>
      </w:r>
      <w:r>
        <w:t>the social, economic, and especially religious rights of establishe</w:t>
      </w:r>
      <w:r w:rsidR="00470FD1">
        <w:t xml:space="preserve">d </w:t>
      </w:r>
      <w:r>
        <w:t>minorities, so that there was no danger of th</w:t>
      </w:r>
      <w:r w:rsidR="00470FD1">
        <w:t xml:space="preserve">e </w:t>
      </w:r>
      <w:r>
        <w:t>majority destroying the presence or identity of minorit</w:t>
      </w:r>
      <w:r w:rsidR="00470FD1">
        <w:t xml:space="preserve">y </w:t>
      </w:r>
      <w:r>
        <w:t>groups. Under the Ottomans the rights of Jews and Christian</w:t>
      </w:r>
      <w:r w:rsidR="00470FD1">
        <w:t xml:space="preserve">s </w:t>
      </w:r>
      <w:r>
        <w:t>were guaranteed by the state itself. Although ther</w:t>
      </w:r>
      <w:r w:rsidR="00470FD1">
        <w:t xml:space="preserve">e </w:t>
      </w:r>
      <w:r>
        <w:t>were occasionally social frictions, by and large there wa</w:t>
      </w:r>
      <w:r w:rsidR="00470FD1">
        <w:t>s</w:t>
      </w:r>
      <w:r w:rsidR="00AF2788">
        <w:t xml:space="preserve"> </w:t>
      </w:r>
      <w:r>
        <w:t>certainly much greater tolerance between various group</w:t>
      </w:r>
      <w:r w:rsidR="00470FD1">
        <w:t xml:space="preserve">s </w:t>
      </w:r>
      <w:r>
        <w:t>than what we have observed in Yugoslavia since its breakup</w:t>
      </w:r>
      <w:r w:rsidR="00470FD1">
        <w:t xml:space="preserve">, </w:t>
      </w:r>
      <w:r>
        <w:t>with all those horrendous acts of ethnic cleansing an</w:t>
      </w:r>
      <w:r w:rsidR="00470FD1">
        <w:t xml:space="preserve">d </w:t>
      </w:r>
      <w:r>
        <w:t>genocide that followed.</w:t>
      </w:r>
    </w:p>
    <w:p w:rsidR="009A258F" w:rsidRPr="000F5EEB" w:rsidRDefault="000F5EEB" w:rsidP="00156C81">
      <w:pPr>
        <w:pStyle w:val="libNormal"/>
      </w:pPr>
      <w:r>
        <w:br w:type="page"/>
      </w:r>
    </w:p>
    <w:p w:rsidR="000F5EEB" w:rsidRDefault="009A258F" w:rsidP="000F5EEB">
      <w:pPr>
        <w:pStyle w:val="Heading2Center"/>
      </w:pPr>
      <w:bookmarkStart w:id="24" w:name="_Toc404587665"/>
      <w:r>
        <w:lastRenderedPageBreak/>
        <w:t>CATEGORIES OF ACTIONS AND VALUE</w:t>
      </w:r>
      <w:r w:rsidR="000F5EEB">
        <w:t>S</w:t>
      </w:r>
      <w:bookmarkEnd w:id="24"/>
    </w:p>
    <w:p w:rsidR="009A258F" w:rsidRDefault="009A258F" w:rsidP="000F5EEB">
      <w:pPr>
        <w:pStyle w:val="libNormal"/>
      </w:pPr>
      <w:r>
        <w:t>According to Islamic Law, the Lawgiver, that is, God, ha</w:t>
      </w:r>
      <w:r w:rsidR="00470FD1">
        <w:t xml:space="preserve">s </w:t>
      </w:r>
      <w:r>
        <w:t>made a demand upon human beings in five categories:</w:t>
      </w:r>
      <w:r w:rsidR="000F5EEB" w:rsidRPr="009C1B93">
        <w:rPr>
          <w:rStyle w:val="libItalicChar"/>
        </w:rPr>
        <w:t xml:space="preserve"> </w:t>
      </w:r>
      <w:r w:rsidRPr="009C1B93">
        <w:rPr>
          <w:rStyle w:val="libItalicChar"/>
        </w:rPr>
        <w:t xml:space="preserve">wajib </w:t>
      </w:r>
      <w:r>
        <w:t xml:space="preserve">or </w:t>
      </w:r>
      <w:r w:rsidRPr="009C1B93">
        <w:rPr>
          <w:rStyle w:val="libItalicChar"/>
        </w:rPr>
        <w:t>fard</w:t>
      </w:r>
      <w:r>
        <w:t xml:space="preserve"> (obligatory), </w:t>
      </w:r>
      <w:r w:rsidRPr="009C1B93">
        <w:rPr>
          <w:rStyle w:val="libItalicChar"/>
        </w:rPr>
        <w:t>mandub</w:t>
      </w:r>
      <w:r>
        <w:t xml:space="preserve"> (recommended),</w:t>
      </w:r>
      <w:r w:rsidR="00AF478E" w:rsidRPr="009C1B93">
        <w:rPr>
          <w:rStyle w:val="libItalicChar"/>
        </w:rPr>
        <w:t xml:space="preserve"> h</w:t>
      </w:r>
      <w:r w:rsidRPr="009C1B93">
        <w:rPr>
          <w:rStyle w:val="libItalicChar"/>
        </w:rPr>
        <w:t>ar</w:t>
      </w:r>
      <w:r w:rsidR="00470FD1" w:rsidRPr="009C1B93">
        <w:rPr>
          <w:rStyle w:val="libItalicChar"/>
        </w:rPr>
        <w:t>a</w:t>
      </w:r>
      <w:r w:rsidRPr="009C1B93">
        <w:rPr>
          <w:rStyle w:val="libItalicChar"/>
        </w:rPr>
        <w:t xml:space="preserve">m </w:t>
      </w:r>
      <w:r>
        <w:t xml:space="preserve">(forbidden), </w:t>
      </w:r>
      <w:r w:rsidRPr="009C1B93">
        <w:rPr>
          <w:rStyle w:val="libItalicChar"/>
        </w:rPr>
        <w:t>makruh</w:t>
      </w:r>
      <w:r>
        <w:t xml:space="preserve"> (abominable), and</w:t>
      </w:r>
      <w:r w:rsidR="009C1B93" w:rsidRPr="009C1B93">
        <w:rPr>
          <w:rStyle w:val="libItalicChar"/>
        </w:rPr>
        <w:t xml:space="preserve"> mubah</w:t>
      </w:r>
      <w:r>
        <w:t xml:space="preserve"> o</w:t>
      </w:r>
      <w:r w:rsidR="00470FD1">
        <w:t>r</w:t>
      </w:r>
      <w:r w:rsidR="00AF478E">
        <w:t xml:space="preserve"> h</w:t>
      </w:r>
      <w:r>
        <w:t>alal (permissible). Each of these categories possesse</w:t>
      </w:r>
      <w:r w:rsidR="00470FD1">
        <w:t xml:space="preserve">s </w:t>
      </w:r>
      <w:r>
        <w:t>nuances and subdivisions into which we cannot go here.</w:t>
      </w:r>
      <w:r w:rsidR="000F5EEB">
        <w:t xml:space="preserve"> </w:t>
      </w:r>
      <w:r>
        <w:t>Just to cite one example,</w:t>
      </w:r>
      <w:r w:rsidRPr="009C1B93">
        <w:rPr>
          <w:rStyle w:val="libItalicChar"/>
        </w:rPr>
        <w:t xml:space="preserve"> wajib </w:t>
      </w:r>
      <w:r>
        <w:t xml:space="preserve">or </w:t>
      </w:r>
      <w:r w:rsidRPr="009C1B93">
        <w:rPr>
          <w:rStyle w:val="libItalicChar"/>
        </w:rPr>
        <w:t>fard</w:t>
      </w:r>
      <w:r>
        <w:t xml:space="preserve"> can involve the individua</w:t>
      </w:r>
      <w:r w:rsidR="00470FD1">
        <w:t xml:space="preserve">l </w:t>
      </w:r>
      <w:r>
        <w:t>(</w:t>
      </w:r>
      <w:r w:rsidRPr="009C1B93">
        <w:rPr>
          <w:rStyle w:val="libItalicChar"/>
        </w:rPr>
        <w:t>‘ayn</w:t>
      </w:r>
      <w:r w:rsidR="005C6066" w:rsidRPr="009C1B93">
        <w:rPr>
          <w:rStyle w:val="libItalicChar"/>
        </w:rPr>
        <w:t>i</w:t>
      </w:r>
      <w:r>
        <w:t>) or the collectivity (</w:t>
      </w:r>
      <w:r w:rsidRPr="009C1B93">
        <w:rPr>
          <w:rStyle w:val="libItalicChar"/>
        </w:rPr>
        <w:t>kafa’</w:t>
      </w:r>
      <w:r w:rsidR="005C6066" w:rsidRPr="009C1B93">
        <w:rPr>
          <w:rStyle w:val="libItalicChar"/>
        </w:rPr>
        <w:t>i</w:t>
      </w:r>
      <w:r>
        <w:t>). The daily prayer</w:t>
      </w:r>
      <w:r w:rsidR="00470FD1">
        <w:t xml:space="preserve">s </w:t>
      </w:r>
      <w:r>
        <w:t>are</w:t>
      </w:r>
      <w:r w:rsidRPr="009C1B93">
        <w:rPr>
          <w:rStyle w:val="libItalicChar"/>
        </w:rPr>
        <w:t xml:space="preserve"> wajib ‘ayn</w:t>
      </w:r>
      <w:r w:rsidR="005C6066" w:rsidRPr="009C1B93">
        <w:rPr>
          <w:rStyle w:val="libItalicChar"/>
        </w:rPr>
        <w:t>i</w:t>
      </w:r>
      <w:r>
        <w:t>, incumbent upon each and every individual</w:t>
      </w:r>
      <w:r w:rsidR="00470FD1">
        <w:t xml:space="preserve">, </w:t>
      </w:r>
      <w:r>
        <w:t>while building orphanages and hospitals is obligatory upo</w:t>
      </w:r>
      <w:r w:rsidR="00470FD1">
        <w:t xml:space="preserve">n </w:t>
      </w:r>
      <w:r>
        <w:t xml:space="preserve">the community as a whole (wajib </w:t>
      </w:r>
      <w:r w:rsidRPr="009C1B93">
        <w:rPr>
          <w:rStyle w:val="libItalicChar"/>
        </w:rPr>
        <w:t>kafa’</w:t>
      </w:r>
      <w:r w:rsidR="005C6066" w:rsidRPr="009C1B93">
        <w:rPr>
          <w:rStyle w:val="libItalicChar"/>
        </w:rPr>
        <w:t>i</w:t>
      </w:r>
      <w:r>
        <w:t>) and not on a particula</w:t>
      </w:r>
      <w:r w:rsidR="00470FD1">
        <w:t xml:space="preserve">r </w:t>
      </w:r>
      <w:r>
        <w:t>person.</w:t>
      </w:r>
    </w:p>
    <w:p w:rsidR="009A258F" w:rsidRDefault="009A258F" w:rsidP="009A258F">
      <w:pPr>
        <w:pStyle w:val="libNormal"/>
      </w:pPr>
      <w:r>
        <w:t>Obligatory injunctions include the “pillars of Islam,” o</w:t>
      </w:r>
      <w:r w:rsidR="00470FD1">
        <w:t xml:space="preserve">r </w:t>
      </w:r>
      <w:r>
        <w:t>the rites to which we shall turn later, and taking good car</w:t>
      </w:r>
      <w:r w:rsidR="00470FD1">
        <w:t xml:space="preserve">e </w:t>
      </w:r>
      <w:r>
        <w:t>of one’s health to the extent possible. They also includ</w:t>
      </w:r>
      <w:r w:rsidR="00470FD1">
        <w:t xml:space="preserve">e </w:t>
      </w:r>
      <w:r>
        <w:t>supporting one’s family, feeding the hungry, and paying th</w:t>
      </w:r>
      <w:r w:rsidR="00470FD1">
        <w:t xml:space="preserve">e </w:t>
      </w:r>
      <w:r>
        <w:t xml:space="preserve">dowry of one’s wife. Recommended </w:t>
      </w:r>
      <w:r w:rsidRPr="009C1B93">
        <w:rPr>
          <w:rStyle w:val="libItalicChar"/>
        </w:rPr>
        <w:t>(mandub)</w:t>
      </w:r>
      <w:r>
        <w:t xml:space="preserve"> acts are no</w:t>
      </w:r>
      <w:r w:rsidR="00470FD1">
        <w:t xml:space="preserve">t </w:t>
      </w:r>
      <w:r>
        <w:t>required, but are pleasing in the eyes of God and brin</w:t>
      </w:r>
      <w:r w:rsidR="00470FD1">
        <w:t xml:space="preserve">g </w:t>
      </w:r>
      <w:r>
        <w:t>reward in the Hereafter. Such acts are called acts of rectitud</w:t>
      </w:r>
      <w:r w:rsidR="00470FD1">
        <w:t xml:space="preserve">e </w:t>
      </w:r>
      <w:r>
        <w:t xml:space="preserve">and bring with them reward from God </w:t>
      </w:r>
      <w:r w:rsidRPr="009C1B93">
        <w:rPr>
          <w:rStyle w:val="libItalicChar"/>
        </w:rPr>
        <w:t>(thawab)</w:t>
      </w:r>
      <w:r>
        <w:t>.</w:t>
      </w:r>
    </w:p>
    <w:p w:rsidR="009A258F" w:rsidRDefault="009A258F" w:rsidP="009A258F">
      <w:pPr>
        <w:pStyle w:val="libNormal"/>
      </w:pPr>
      <w:r>
        <w:t>They include acts of nonobligatory charity, for example</w:t>
      </w:r>
      <w:r w:rsidR="00470FD1">
        <w:t xml:space="preserve">, </w:t>
      </w:r>
      <w:r>
        <w:t>building a school or mosque, performing extra prayers, an</w:t>
      </w:r>
      <w:r w:rsidR="00470FD1">
        <w:t xml:space="preserve">d </w:t>
      </w:r>
      <w:r>
        <w:t>following the example of the Prophet in personal matter</w:t>
      </w:r>
      <w:r w:rsidR="00470FD1">
        <w:t xml:space="preserve">s </w:t>
      </w:r>
      <w:r>
        <w:t xml:space="preserve">recommended but not required by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</w:t>
      </w:r>
    </w:p>
    <w:p w:rsidR="009A258F" w:rsidRDefault="009A258F" w:rsidP="009A258F">
      <w:pPr>
        <w:pStyle w:val="libNormal"/>
      </w:pPr>
      <w:r>
        <w:t>The category of the forbidden (</w:t>
      </w:r>
      <w:r w:rsidR="009C1B93" w:rsidRPr="009C1B93">
        <w:rPr>
          <w:rStyle w:val="libItalicChar"/>
        </w:rPr>
        <w:t>haram</w:t>
      </w:r>
      <w:r>
        <w:t>) includes all act</w:t>
      </w:r>
      <w:r w:rsidR="00470FD1">
        <w:t xml:space="preserve">s </w:t>
      </w:r>
      <w:r>
        <w:t>the commission of which is punishable and the omission o</w:t>
      </w:r>
      <w:r w:rsidR="00470FD1">
        <w:t>f</w:t>
      </w:r>
      <w:r w:rsidR="0052680E">
        <w:t xml:space="preserve"> </w:t>
      </w:r>
      <w:r>
        <w:t>which is rewarded. This includes all the “Thou shalt not</w:t>
      </w:r>
      <w:r w:rsidR="00AF478E">
        <w:t xml:space="preserve">” </w:t>
      </w:r>
      <w:r>
        <w:t>injunctions in the Ten Commandments such as murder</w:t>
      </w:r>
      <w:r w:rsidR="00470FD1">
        <w:t xml:space="preserve">, </w:t>
      </w:r>
      <w:r>
        <w:t>adultery, and theft as well as others such as the eating o</w:t>
      </w:r>
      <w:r w:rsidR="00470FD1">
        <w:t xml:space="preserve">f </w:t>
      </w:r>
      <w:r>
        <w:t>pork, the drinking of blood, use of alcoholic beverages</w:t>
      </w:r>
      <w:r w:rsidR="00470FD1">
        <w:t xml:space="preserve">, </w:t>
      </w:r>
      <w:r>
        <w:t>usury, gambling, marrying two sisters at the same time, an</w:t>
      </w:r>
      <w:r w:rsidR="00470FD1">
        <w:t xml:space="preserve">d </w:t>
      </w:r>
      <w:r>
        <w:t>looking at the private parts of others (excluding one’</w:t>
      </w:r>
      <w:r w:rsidR="00470FD1">
        <w:t xml:space="preserve">s </w:t>
      </w:r>
      <w:r>
        <w:t>spouse). This category covers a wide range from moral an</w:t>
      </w:r>
      <w:r w:rsidR="00470FD1">
        <w:t xml:space="preserve">d </w:t>
      </w:r>
      <w:r>
        <w:t>ethical issues to practical dietary matters.</w:t>
      </w:r>
    </w:p>
    <w:p w:rsidR="009A258F" w:rsidRDefault="009A258F" w:rsidP="009A258F">
      <w:pPr>
        <w:pStyle w:val="libNormal"/>
      </w:pPr>
      <w:r>
        <w:t xml:space="preserve">Something is abominable </w:t>
      </w:r>
      <w:r w:rsidRPr="009C1B93">
        <w:rPr>
          <w:rStyle w:val="libItalicChar"/>
        </w:rPr>
        <w:t>(makruh)</w:t>
      </w:r>
      <w:r>
        <w:t xml:space="preserve"> if omitting it is bette</w:t>
      </w:r>
      <w:r w:rsidR="00470FD1">
        <w:t xml:space="preserve">r </w:t>
      </w:r>
      <w:r>
        <w:t>than performing it, and this category is the opposite o</w:t>
      </w:r>
      <w:r w:rsidR="00470FD1">
        <w:t xml:space="preserve">f </w:t>
      </w:r>
      <w:r>
        <w:t xml:space="preserve">what is recommended </w:t>
      </w:r>
      <w:r w:rsidRPr="009C1B93">
        <w:rPr>
          <w:rStyle w:val="libItalicChar"/>
        </w:rPr>
        <w:t>(mandub)</w:t>
      </w:r>
      <w:r>
        <w:t>. The person who commit</w:t>
      </w:r>
      <w:r w:rsidR="00470FD1">
        <w:t xml:space="preserve">s </w:t>
      </w:r>
      <w:r>
        <w:t xml:space="preserve">an act that is </w:t>
      </w:r>
      <w:r w:rsidRPr="009C1B93">
        <w:rPr>
          <w:rStyle w:val="libItalicChar"/>
        </w:rPr>
        <w:t>makruh</w:t>
      </w:r>
      <w:r>
        <w:t xml:space="preserve"> cannot be punished by law, bu</w:t>
      </w:r>
      <w:r w:rsidR="00470FD1">
        <w:t xml:space="preserve">t </w:t>
      </w:r>
      <w:r>
        <w:t xml:space="preserve">the person who avoids the </w:t>
      </w:r>
      <w:r w:rsidRPr="009C1B93">
        <w:rPr>
          <w:rStyle w:val="libItalicChar"/>
        </w:rPr>
        <w:t>makruh</w:t>
      </w:r>
      <w:r>
        <w:t xml:space="preserve"> gains merit with God.</w:t>
      </w:r>
    </w:p>
    <w:p w:rsidR="009A258F" w:rsidRDefault="009A258F" w:rsidP="009A258F">
      <w:pPr>
        <w:pStyle w:val="libNormal"/>
      </w:pPr>
      <w:r>
        <w:t>Something such as divorce, which is permitted but considere</w:t>
      </w:r>
      <w:r w:rsidR="00470FD1">
        <w:t xml:space="preserve">d </w:t>
      </w:r>
      <w:r>
        <w:t>to be “the most abominable of permitted things” i</w:t>
      </w:r>
      <w:r w:rsidR="00470FD1">
        <w:t xml:space="preserve">n </w:t>
      </w:r>
      <w:r>
        <w:t xml:space="preserve">the sight of God, is </w:t>
      </w:r>
      <w:r w:rsidRPr="009C1B93">
        <w:rPr>
          <w:rStyle w:val="libItalicChar"/>
        </w:rPr>
        <w:t>makruh</w:t>
      </w:r>
      <w:r>
        <w:t>. Another example is the wearin</w:t>
      </w:r>
      <w:r w:rsidR="00470FD1">
        <w:t xml:space="preserve">g </w:t>
      </w:r>
      <w:r>
        <w:t xml:space="preserve">of gold and silk by men. There are also </w:t>
      </w:r>
      <w:r w:rsidRPr="009C1B93">
        <w:rPr>
          <w:rStyle w:val="libItalicChar"/>
        </w:rPr>
        <w:t>makruh</w:t>
      </w:r>
      <w:r>
        <w:t xml:space="preserve"> acts i</w:t>
      </w:r>
      <w:r w:rsidR="00470FD1">
        <w:t xml:space="preserve">n </w:t>
      </w:r>
      <w:r>
        <w:t>the economic field, such as making an offer to buy somethin</w:t>
      </w:r>
      <w:r w:rsidR="00470FD1">
        <w:t xml:space="preserve">g </w:t>
      </w:r>
      <w:r>
        <w:t>for which another person has already made an offer.</w:t>
      </w:r>
    </w:p>
    <w:p w:rsidR="009A258F" w:rsidRDefault="009A258F" w:rsidP="009A258F">
      <w:pPr>
        <w:pStyle w:val="libNormal"/>
      </w:pPr>
      <w:r>
        <w:t>Finally, the permissible, or</w:t>
      </w:r>
      <w:r w:rsidR="009C1B93" w:rsidRPr="009C1B93">
        <w:rPr>
          <w:rStyle w:val="libItalicChar"/>
        </w:rPr>
        <w:t xml:space="preserve"> mubah</w:t>
      </w:r>
      <w:r w:rsidR="00CE4481">
        <w:t>,</w:t>
      </w:r>
      <w:r>
        <w:t xml:space="preserve"> pertains to any act </w:t>
      </w:r>
      <w:r w:rsidR="00470FD1">
        <w:t xml:space="preserve">a </w:t>
      </w:r>
      <w:r>
        <w:t>person has the equal option of performing or not performing.</w:t>
      </w:r>
    </w:p>
    <w:p w:rsidR="009A258F" w:rsidRDefault="009A258F" w:rsidP="009A258F">
      <w:pPr>
        <w:pStyle w:val="libNormal"/>
      </w:pPr>
      <w:r>
        <w:t>The most obvious case is that of consumption of foo</w:t>
      </w:r>
      <w:r w:rsidR="00470FD1">
        <w:t xml:space="preserve">d </w:t>
      </w:r>
      <w:r>
        <w:t>that the Quran and</w:t>
      </w:r>
      <w:r w:rsidRPr="00CE4481">
        <w:rPr>
          <w:rStyle w:val="libItalicChar"/>
        </w:rPr>
        <w:t xml:space="preserve"> Sunnah </w:t>
      </w:r>
      <w:r>
        <w:t>consider to be permissible t</w:t>
      </w:r>
      <w:r w:rsidR="00470FD1">
        <w:t xml:space="preserve">o </w:t>
      </w:r>
      <w:r>
        <w:t>Muslims. Also, a sinful act committed under necessity ca</w:t>
      </w:r>
      <w:r w:rsidR="00470FD1">
        <w:t xml:space="preserve">n </w:t>
      </w:r>
      <w:r>
        <w:t>become permissible and</w:t>
      </w:r>
      <w:r w:rsidR="009C1B93" w:rsidRPr="009C1B93">
        <w:rPr>
          <w:rStyle w:val="libItalicChar"/>
        </w:rPr>
        <w:t xml:space="preserve"> mubah</w:t>
      </w:r>
      <w:r>
        <w:t xml:space="preserve"> . An example of this woul</w:t>
      </w:r>
      <w:r w:rsidR="00470FD1">
        <w:t xml:space="preserve">d </w:t>
      </w:r>
      <w:r>
        <w:t>be eating a carcass of a dead animal when one is dying o</w:t>
      </w:r>
      <w:r w:rsidR="00470FD1">
        <w:t xml:space="preserve">f </w:t>
      </w:r>
      <w:r>
        <w:t>hunger and has no other means of nourishment. In genera</w:t>
      </w:r>
      <w:r w:rsidR="00470FD1">
        <w:t xml:space="preserve">l </w:t>
      </w:r>
      <w:r>
        <w:t>any act that does not belong to one of the other four categorie</w:t>
      </w:r>
      <w:r w:rsidR="00470FD1">
        <w:t xml:space="preserve">s </w:t>
      </w:r>
      <w:r>
        <w:t>is permissible, provided it does not cause harm.</w:t>
      </w:r>
    </w:p>
    <w:p w:rsidR="009A258F" w:rsidRDefault="009A258F" w:rsidP="009A258F">
      <w:pPr>
        <w:pStyle w:val="libNormal"/>
      </w:pPr>
      <w:r>
        <w:lastRenderedPageBreak/>
        <w:t>Since many Muslims now live in the West, the term</w:t>
      </w:r>
      <w:r w:rsidR="00AF478E">
        <w:t xml:space="preserve"> h</w:t>
      </w:r>
      <w:r>
        <w:t>ala</w:t>
      </w:r>
      <w:r w:rsidR="00470FD1">
        <w:t xml:space="preserve">l </w:t>
      </w:r>
      <w:r>
        <w:t>has practically entered into everyday English vocabulary.</w:t>
      </w:r>
    </w:p>
    <w:p w:rsidR="009A258F" w:rsidRDefault="009A258F" w:rsidP="009A258F">
      <w:pPr>
        <w:pStyle w:val="libNormal"/>
      </w:pPr>
      <w:r>
        <w:t>This fact necessitates elucidating somewhat further how th</w:t>
      </w:r>
      <w:r w:rsidR="00470FD1">
        <w:t xml:space="preserve">e </w:t>
      </w:r>
      <w:r>
        <w:t>category of</w:t>
      </w:r>
      <w:r w:rsidR="00AF478E">
        <w:t xml:space="preserve"> h</w:t>
      </w:r>
      <w:r>
        <w:t>alal pertains to dietary regulations, althoug</w:t>
      </w:r>
      <w:r w:rsidR="00470FD1">
        <w:t>h</w:t>
      </w:r>
      <w:r w:rsidR="00AF2788">
        <w:t xml:space="preserve"> </w:t>
      </w:r>
      <w:r>
        <w:t>of course this category is far from limited to these matters.</w:t>
      </w:r>
    </w:p>
    <w:p w:rsidR="009A258F" w:rsidRDefault="009A258F" w:rsidP="009A258F">
      <w:pPr>
        <w:pStyle w:val="libNormal"/>
      </w:pPr>
      <w:r>
        <w:t>Like Judaism and Hinduism and in contrast to Christianity</w:t>
      </w:r>
      <w:r w:rsidR="00470FD1">
        <w:t xml:space="preserve">, </w:t>
      </w:r>
      <w:r>
        <w:t>Islam has dietary regulations that have a religious basis an</w:t>
      </w:r>
      <w:r w:rsidR="00470FD1">
        <w:t xml:space="preserve">d </w:t>
      </w:r>
      <w:r>
        <w:t>are a means of sanctifying everyday life. Islamic dietary law</w:t>
      </w:r>
      <w:r w:rsidR="00470FD1">
        <w:t xml:space="preserve">s </w:t>
      </w:r>
      <w:r>
        <w:t>are not as complicated as those of Hinduism and Judaism</w:t>
      </w:r>
      <w:r w:rsidR="00470FD1">
        <w:t xml:space="preserve">, </w:t>
      </w:r>
      <w:r>
        <w:t>but they share some elements with the latter. Like Jews</w:t>
      </w:r>
      <w:r w:rsidR="00470FD1">
        <w:t xml:space="preserve">, </w:t>
      </w:r>
      <w:r>
        <w:t>Muslims refrain from eating products of the swine, whethe</w:t>
      </w:r>
      <w:r w:rsidR="00470FD1">
        <w:t xml:space="preserve">r </w:t>
      </w:r>
      <w:r>
        <w:t>flesh or grease derived from the flesh. And also like Jews</w:t>
      </w:r>
      <w:r w:rsidR="00470FD1">
        <w:t xml:space="preserve">, </w:t>
      </w:r>
      <w:r>
        <w:t>they eat only certain animals, such as cows, sheep, birds</w:t>
      </w:r>
      <w:r w:rsidR="00470FD1">
        <w:t xml:space="preserve">, </w:t>
      </w:r>
      <w:r>
        <w:t>and so on, but on condition that they have been killed rituall</w:t>
      </w:r>
      <w:r w:rsidR="00470FD1">
        <w:t xml:space="preserve">y </w:t>
      </w:r>
      <w:r>
        <w:t>and in the Name of God. For Christians the sacrifice o</w:t>
      </w:r>
      <w:r w:rsidR="00470FD1">
        <w:t xml:space="preserve">f </w:t>
      </w:r>
      <w:r>
        <w:t>Christ removed the necessity of the ritual slaughter of animal</w:t>
      </w:r>
      <w:r w:rsidR="00470FD1">
        <w:t xml:space="preserve">s </w:t>
      </w:r>
      <w:r>
        <w:t>in order that their meat might be consumed, but no</w:t>
      </w:r>
      <w:r w:rsidR="00470FD1">
        <w:t xml:space="preserve">t </w:t>
      </w:r>
      <w:r>
        <w:t>for Jews and Muslims. What is called kosher meat i</w:t>
      </w:r>
      <w:r w:rsidR="00470FD1">
        <w:t xml:space="preserve">n </w:t>
      </w:r>
      <w:r>
        <w:t>Judaism corresponds closely to</w:t>
      </w:r>
      <w:r w:rsidR="00AF478E">
        <w:t xml:space="preserve"> h</w:t>
      </w:r>
      <w:r>
        <w:t>alal meat in Islam. Muslim</w:t>
      </w:r>
      <w:r w:rsidR="00470FD1">
        <w:t xml:space="preserve">s </w:t>
      </w:r>
      <w:r>
        <w:t>also refrain from the use of any alcoholic beverages</w:t>
      </w:r>
      <w:r w:rsidR="00470FD1">
        <w:t xml:space="preserve">, </w:t>
      </w:r>
      <w:r>
        <w:t>not because they are chaotic in their very substance like th</w:t>
      </w:r>
      <w:r w:rsidR="00470FD1">
        <w:t xml:space="preserve">e </w:t>
      </w:r>
      <w:r>
        <w:t>flesh of swine (the swine is envisaged by both Judaism an</w:t>
      </w:r>
      <w:r w:rsidR="00470FD1">
        <w:t xml:space="preserve">d </w:t>
      </w:r>
      <w:r>
        <w:t>Islam from the point of view of ritual purity for huma</w:t>
      </w:r>
      <w:r w:rsidR="00470FD1">
        <w:t xml:space="preserve">n </w:t>
      </w:r>
      <w:r>
        <w:t>beings and in light of what it consumes as an animal), bu</w:t>
      </w:r>
      <w:r w:rsidR="00470FD1">
        <w:t xml:space="preserve">t </w:t>
      </w:r>
      <w:r>
        <w:t>because, as the Quran says, its harmful effects outweigh it</w:t>
      </w:r>
      <w:r w:rsidR="00470FD1">
        <w:t xml:space="preserve">s </w:t>
      </w:r>
      <w:r>
        <w:t>positive ones. The Quran speaks of the pure wine the virtuou</w:t>
      </w:r>
      <w:r w:rsidR="00470FD1">
        <w:t xml:space="preserve">s </w:t>
      </w:r>
      <w:r>
        <w:t>shall taste in Paradise, and wine as a symbol of realize</w:t>
      </w:r>
      <w:r w:rsidR="00470FD1">
        <w:t xml:space="preserve">d </w:t>
      </w:r>
      <w:r>
        <w:t xml:space="preserve">knowledge of God combined with love for Him plays </w:t>
      </w:r>
      <w:r w:rsidR="00470FD1">
        <w:t xml:space="preserve">a </w:t>
      </w:r>
      <w:r>
        <w:t>central role in Sufi poetry.</w:t>
      </w:r>
    </w:p>
    <w:p w:rsidR="009A258F" w:rsidRDefault="009A258F" w:rsidP="009A258F">
      <w:pPr>
        <w:pStyle w:val="libNormal"/>
      </w:pPr>
      <w:r>
        <w:t>Some in the West have claimed that the Shar</w:t>
      </w:r>
      <w:r w:rsidR="005C6066">
        <w:t>i</w:t>
      </w:r>
      <w:r>
        <w:t>‘ite divisio</w:t>
      </w:r>
      <w:r w:rsidR="00470FD1">
        <w:t xml:space="preserve">n </w:t>
      </w:r>
      <w:r>
        <w:t>of acts into five categories destroys the spontaneity of religiou</w:t>
      </w:r>
      <w:r w:rsidR="00470FD1">
        <w:t xml:space="preserve">s </w:t>
      </w:r>
      <w:r>
        <w:t>life and reduces it to a mechanical exercise withou</w:t>
      </w:r>
      <w:r w:rsidR="00470FD1">
        <w:t xml:space="preserve">t </w:t>
      </w:r>
      <w:r>
        <w:t>grace. Nothing could be further from the truth for eithe</w:t>
      </w:r>
      <w:r w:rsidR="00470FD1">
        <w:t xml:space="preserve">r </w:t>
      </w:r>
      <w:r>
        <w:t>Islam or other religions with similar views of Sacred Law</w:t>
      </w:r>
      <w:r w:rsidR="00470FD1">
        <w:t xml:space="preserve">, </w:t>
      </w:r>
      <w:r>
        <w:t>such as Hinduism and Judaism. The Shar</w:t>
      </w:r>
      <w:r w:rsidR="005C6066">
        <w:t>i</w:t>
      </w:r>
      <w:r>
        <w:t>‘ite categories ar</w:t>
      </w:r>
      <w:r w:rsidR="00470FD1">
        <w:t xml:space="preserve">e </w:t>
      </w:r>
      <w:r>
        <w:t>so many signposts along the road of life, but men an</w:t>
      </w:r>
      <w:r w:rsidR="00470FD1">
        <w:t xml:space="preserve">d </w:t>
      </w:r>
      <w:r>
        <w:t>women still have to travel on this road and in every ste</w:t>
      </w:r>
      <w:r w:rsidR="00470FD1">
        <w:t>p</w:t>
      </w:r>
      <w:r w:rsidR="0052680E">
        <w:t xml:space="preserve"> </w:t>
      </w:r>
      <w:r>
        <w:t>there is the tension between the good and the evil tendencie</w:t>
      </w:r>
      <w:r w:rsidR="00470FD1">
        <w:t xml:space="preserve">s </w:t>
      </w:r>
      <w:r>
        <w:t>of the soul, between what Simone Weil called gravit</w:t>
      </w:r>
      <w:r w:rsidR="00470FD1">
        <w:t xml:space="preserve">y </w:t>
      </w:r>
      <w:r>
        <w:t>and grace. The drama of human existence and the tremendou</w:t>
      </w:r>
      <w:r w:rsidR="00470FD1">
        <w:t xml:space="preserve">s </w:t>
      </w:r>
      <w:r>
        <w:t>responsibility that having free will entails for th</w:t>
      </w:r>
      <w:r w:rsidR="00470FD1">
        <w:t xml:space="preserve">e </w:t>
      </w:r>
      <w:r>
        <w:t>human being are not in any way diminished by any Sacre</w:t>
      </w:r>
      <w:r w:rsidR="00470FD1">
        <w:t xml:space="preserve">d </w:t>
      </w:r>
      <w:r>
        <w:t>Law, but are enacted and lived in each religious univers</w:t>
      </w:r>
      <w:r w:rsidR="00470FD1">
        <w:t xml:space="preserve">e </w:t>
      </w:r>
      <w:r>
        <w:t>according to the principles and norms dominating that universe.</w:t>
      </w:r>
    </w:p>
    <w:p w:rsidR="009A258F" w:rsidRDefault="009A258F" w:rsidP="009A258F">
      <w:pPr>
        <w:pStyle w:val="libNormal"/>
      </w:pPr>
      <w:r>
        <w:t>But the drama within the soul is nevertheless ther</w:t>
      </w:r>
      <w:r w:rsidR="00470FD1">
        <w:t xml:space="preserve">e </w:t>
      </w:r>
      <w:r>
        <w:t>for all religious beings whether they are Jews, Zoroastrians</w:t>
      </w:r>
      <w:r w:rsidR="00470FD1">
        <w:t xml:space="preserve">, </w:t>
      </w:r>
      <w:r>
        <w:t>Christians, Muslims, Hindus, Buddhists, Taoists, Confucians</w:t>
      </w:r>
      <w:r w:rsidR="00470FD1">
        <w:t xml:space="preserve">, </w:t>
      </w:r>
      <w:r>
        <w:t>or followers of one of the primal religions.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for Muslims neither destroys that drama no</w:t>
      </w:r>
      <w:r w:rsidR="00470FD1">
        <w:t xml:space="preserve">r </w:t>
      </w:r>
      <w:r>
        <w:t>removes human responsibility before God and one’s ow</w:t>
      </w:r>
      <w:r w:rsidR="00470FD1">
        <w:t xml:space="preserve">n </w:t>
      </w:r>
      <w:r>
        <w:t>conscience. Rather, it provides the framework for the religiou</w:t>
      </w:r>
      <w:r w:rsidR="00470FD1">
        <w:t xml:space="preserve">s </w:t>
      </w:r>
      <w:r>
        <w:t>life of the individual and the community and sanctifie</w:t>
      </w:r>
      <w:r w:rsidR="00470FD1">
        <w:t xml:space="preserve">s </w:t>
      </w:r>
      <w:r>
        <w:t>daily life.</w:t>
      </w:r>
    </w:p>
    <w:p w:rsidR="000F5EEB" w:rsidRDefault="000F5EEB" w:rsidP="00156C81">
      <w:pPr>
        <w:pStyle w:val="libNormal"/>
      </w:pPr>
      <w:r>
        <w:br w:type="page"/>
      </w:r>
    </w:p>
    <w:p w:rsidR="000F5EEB" w:rsidRDefault="009A258F" w:rsidP="000F5EEB">
      <w:pPr>
        <w:pStyle w:val="Heading2Center"/>
      </w:pPr>
      <w:bookmarkStart w:id="25" w:name="_Toc404587666"/>
      <w:r>
        <w:lastRenderedPageBreak/>
        <w:t>THE CONTENT OF THE SHARI‘AH:</w:t>
      </w:r>
      <w:r w:rsidR="000F5EEB">
        <w:t xml:space="preserve"> </w:t>
      </w:r>
      <w:r>
        <w:t>ACTS OF WORSHIP AND TRANSACTION</w:t>
      </w:r>
      <w:r w:rsidR="000F5EEB">
        <w:t>S</w:t>
      </w:r>
      <w:bookmarkEnd w:id="25"/>
    </w:p>
    <w:p w:rsidR="009A258F" w:rsidRDefault="009A258F" w:rsidP="000F5EEB">
      <w:pPr>
        <w:pStyle w:val="libNormal"/>
      </w:pPr>
      <w:r>
        <w:t xml:space="preserve">Traditionally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has been divided into two parts:</w:t>
      </w:r>
      <w:r w:rsidR="000F5EEB">
        <w:t xml:space="preserve"> </w:t>
      </w:r>
      <w:r>
        <w:t>the ‘ibadat, or acts of worship, and the mu‘amalat, o</w:t>
      </w:r>
      <w:r w:rsidR="00470FD1">
        <w:t xml:space="preserve">r </w:t>
      </w:r>
      <w:r>
        <w:t xml:space="preserve">transactions. The heart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may be said to b</w:t>
      </w:r>
      <w:r w:rsidR="00470FD1">
        <w:t xml:space="preserve">e </w:t>
      </w:r>
      <w:r>
        <w:t>the part dealing with the ‘ibadat. Even in modern times</w:t>
      </w:r>
      <w:r w:rsidR="00470FD1">
        <w:t xml:space="preserve">, </w:t>
      </w:r>
      <w:r>
        <w:t>when in many lands governments have replaced much o</w:t>
      </w:r>
      <w:r w:rsidR="00470FD1">
        <w:t xml:space="preserve">f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with European laws, the part dealing with worshi</w:t>
      </w:r>
      <w:r w:rsidR="00470FD1">
        <w:t xml:space="preserve">p </w:t>
      </w:r>
      <w:r>
        <w:t>continues to be practiced and could not but continu</w:t>
      </w:r>
      <w:r w:rsidR="00470FD1">
        <w:t xml:space="preserve">e </w:t>
      </w:r>
      <w:r>
        <w:t>to be the foundation of the religion, or what Muslim</w:t>
      </w:r>
      <w:r w:rsidR="00470FD1">
        <w:t xml:space="preserve">s </w:t>
      </w:r>
      <w:r>
        <w:t>themselves call arkan al</w:t>
      </w:r>
      <w:r w:rsidR="00807AC7">
        <w:t>-</w:t>
      </w:r>
      <w:r>
        <w:t>d</w:t>
      </w:r>
      <w:r w:rsidR="005C6066">
        <w:t>i</w:t>
      </w:r>
      <w:r>
        <w:t>n, the “pillars of the religion.”</w:t>
      </w:r>
    </w:p>
    <w:p w:rsidR="009A258F" w:rsidRDefault="009A258F" w:rsidP="009A258F">
      <w:pPr>
        <w:pStyle w:val="libNormal"/>
      </w:pPr>
      <w:r>
        <w:t>These “pillars” include (besides bearing witness to the tw</w:t>
      </w:r>
      <w:r w:rsidR="00470FD1">
        <w:t xml:space="preserve">o </w:t>
      </w:r>
      <w:r>
        <w:t>shahadahs) the daily prayers (s.alah), fasting (s.awm), almsgivin</w:t>
      </w:r>
      <w:r w:rsidR="00470FD1">
        <w:t xml:space="preserve">g </w:t>
      </w:r>
      <w:r w:rsidR="000F5EEB" w:rsidRPr="009C1B93">
        <w:rPr>
          <w:rStyle w:val="libItalicChar"/>
        </w:rPr>
        <w:t>(zakah)</w:t>
      </w:r>
      <w:r w:rsidR="000F5EEB">
        <w:t xml:space="preserve">, and pilgrimage </w:t>
      </w:r>
      <w:r w:rsidR="000F5EEB" w:rsidRPr="009C1B93">
        <w:rPr>
          <w:rStyle w:val="libItalicChar"/>
        </w:rPr>
        <w:t>(h</w:t>
      </w:r>
      <w:r w:rsidRPr="009C1B93">
        <w:rPr>
          <w:rStyle w:val="libItalicChar"/>
        </w:rPr>
        <w:t>ajj)</w:t>
      </w:r>
      <w:r>
        <w:t>. As for jihad, meanin</w:t>
      </w:r>
      <w:r w:rsidR="00470FD1">
        <w:t>g</w:t>
      </w:r>
      <w:r w:rsidR="00AF2788">
        <w:t xml:space="preserve"> </w:t>
      </w:r>
      <w:r>
        <w:t>“exertion in the path of God,” to which we shall tur</w:t>
      </w:r>
      <w:r w:rsidR="00470FD1">
        <w:t xml:space="preserve">n </w:t>
      </w:r>
      <w:r>
        <w:t>extensively later in this book, it is a necessity for carryin</w:t>
      </w:r>
      <w:r w:rsidR="00470FD1">
        <w:t xml:space="preserve">g </w:t>
      </w:r>
      <w:r>
        <w:t>out any act pleasing to God including all the “pillars.”</w:t>
      </w:r>
    </w:p>
    <w:p w:rsidR="000F5EEB" w:rsidRDefault="009A258F" w:rsidP="000F5EEB">
      <w:pPr>
        <w:pStyle w:val="Heading3Center"/>
      </w:pPr>
      <w:bookmarkStart w:id="26" w:name="_Toc404587667"/>
      <w:r>
        <w:t>Acts of Worshi</w:t>
      </w:r>
      <w:r w:rsidR="000F5EEB">
        <w:t>p</w:t>
      </w:r>
      <w:bookmarkEnd w:id="26"/>
    </w:p>
    <w:p w:rsidR="009A258F" w:rsidRDefault="009A258F" w:rsidP="009A258F">
      <w:pPr>
        <w:pStyle w:val="libNormal"/>
      </w:pPr>
      <w:r>
        <w:t>Daily Prayers: Of all the Islamic rites, the most importan</w:t>
      </w:r>
      <w:r w:rsidR="00470FD1">
        <w:t xml:space="preserve">t </w:t>
      </w:r>
      <w:r>
        <w:t>and central are the daily prayers (s.alah), whose form wa</w:t>
      </w:r>
      <w:r w:rsidR="00470FD1">
        <w:t xml:space="preserve">s </w:t>
      </w:r>
      <w:r>
        <w:t>revealed by God to the Prophet and was then taught b</w:t>
      </w:r>
      <w:r w:rsidR="00470FD1">
        <w:t xml:space="preserve">y </w:t>
      </w:r>
      <w:r>
        <w:t>him to Muslims. This rite is obligatory upon all men an</w:t>
      </w:r>
      <w:r w:rsidR="00470FD1">
        <w:t xml:space="preserve">d </w:t>
      </w:r>
      <w:r>
        <w:t>women (except during their menstrual period) from th</w:t>
      </w:r>
      <w:r w:rsidR="00470FD1">
        <w:t xml:space="preserve">e </w:t>
      </w:r>
      <w:r>
        <w:t>age of puberty until death. Five times a day, determined b</w:t>
      </w:r>
      <w:r w:rsidR="00470FD1">
        <w:t xml:space="preserve">y </w:t>
      </w:r>
      <w:r>
        <w:t>cosmic events and not any mechanical or electronic means</w:t>
      </w:r>
      <w:r w:rsidR="00470FD1">
        <w:t xml:space="preserve">, </w:t>
      </w:r>
      <w:r>
        <w:t>Muslims must make a ritual ablution, which is a purificatio</w:t>
      </w:r>
      <w:r w:rsidR="00470FD1">
        <w:t xml:space="preserve">n </w:t>
      </w:r>
      <w:r>
        <w:t>like the Catholic confession, and then perform the prayers.</w:t>
      </w:r>
    </w:p>
    <w:p w:rsidR="009A258F" w:rsidRDefault="009A258F" w:rsidP="009A258F">
      <w:pPr>
        <w:pStyle w:val="libNormal"/>
      </w:pPr>
      <w:r>
        <w:t>The ordinary ablution involves the ritual washing wit</w:t>
      </w:r>
      <w:r w:rsidR="00470FD1">
        <w:t xml:space="preserve">h </w:t>
      </w:r>
      <w:r>
        <w:t>clean water of the hands, face, arms, feet, and the top of th</w:t>
      </w:r>
      <w:r w:rsidR="00470FD1">
        <w:t xml:space="preserve">e </w:t>
      </w:r>
      <w:r>
        <w:t>head. This is in addition to the washing of the anus and th</w:t>
      </w:r>
      <w:r w:rsidR="00470FD1">
        <w:t xml:space="preserve">e </w:t>
      </w:r>
      <w:r>
        <w:t>male or female organ after relieving oneself. A total ablution</w:t>
      </w:r>
      <w:r w:rsidR="00470FD1">
        <w:t xml:space="preserve">, </w:t>
      </w:r>
      <w:r>
        <w:t>which involves the washing of the whole body, mus</w:t>
      </w:r>
      <w:r w:rsidR="00470FD1">
        <w:t xml:space="preserve">t </w:t>
      </w:r>
      <w:r>
        <w:t>be performed after certain states and actions such as sexua</w:t>
      </w:r>
      <w:r w:rsidR="00470FD1">
        <w:t xml:space="preserve">l </w:t>
      </w:r>
      <w:r>
        <w:t>intercourse. That is why every Muslim town and city fro</w:t>
      </w:r>
      <w:r w:rsidR="00470FD1">
        <w:t xml:space="preserve">m </w:t>
      </w:r>
      <w:r>
        <w:t>the seventh century onward has always had public baths</w:t>
      </w:r>
      <w:r w:rsidR="00470FD1">
        <w:t xml:space="preserve">, </w:t>
      </w:r>
      <w:r>
        <w:t>some of which that have survived being outstanding work</w:t>
      </w:r>
      <w:r w:rsidR="00470FD1">
        <w:t xml:space="preserve">s </w:t>
      </w:r>
      <w:r>
        <w:t>of art. Before modern times, for many centuries the onl</w:t>
      </w:r>
      <w:r w:rsidR="00470FD1">
        <w:t xml:space="preserve">y </w:t>
      </w:r>
      <w:r>
        <w:t>towns in Europe that had bathhouses were those that wer</w:t>
      </w:r>
      <w:r w:rsidR="00470FD1">
        <w:t xml:space="preserve">e </w:t>
      </w:r>
      <w:r>
        <w:t>or had been ruled by Muslims. The ritual ablution, a ver</w:t>
      </w:r>
      <w:r w:rsidR="00470FD1">
        <w:t xml:space="preserve">y </w:t>
      </w:r>
      <w:r>
        <w:t>important aspect of the Islamic pattern of life, is also closel</w:t>
      </w:r>
      <w:r w:rsidR="00470FD1">
        <w:t xml:space="preserve">y </w:t>
      </w:r>
      <w:r>
        <w:t>associated with the importance of cleanliness. Certain verse</w:t>
      </w:r>
      <w:r w:rsidR="00470FD1">
        <w:t xml:space="preserve">s </w:t>
      </w:r>
      <w:r>
        <w:t>of the Quran and sayings of the Prophet constitute th</w:t>
      </w:r>
      <w:r w:rsidR="00470FD1">
        <w:t xml:space="preserve">e </w:t>
      </w:r>
      <w:r>
        <w:t>Islamic counterpart of the Western adage that cleanliness i</w:t>
      </w:r>
      <w:r w:rsidR="00470FD1">
        <w:t xml:space="preserve">s </w:t>
      </w:r>
      <w:r>
        <w:t>related to godliness.</w:t>
      </w:r>
    </w:p>
    <w:p w:rsidR="009A258F" w:rsidRDefault="009A258F" w:rsidP="009A258F">
      <w:pPr>
        <w:pStyle w:val="libNormal"/>
      </w:pPr>
      <w:r>
        <w:t>After making the ablution, wearing ritually clean clothin</w:t>
      </w:r>
      <w:r w:rsidR="00470FD1">
        <w:t xml:space="preserve">g </w:t>
      </w:r>
      <w:r>
        <w:t>and standing on clean ground, Muslims turn in th</w:t>
      </w:r>
      <w:r w:rsidR="00470FD1">
        <w:t>e</w:t>
      </w:r>
      <w:r w:rsidR="0052680E">
        <w:t xml:space="preserve"> </w:t>
      </w:r>
      <w:r>
        <w:t>direction of Mecca and perform the prayers. These involv</w:t>
      </w:r>
      <w:r w:rsidR="00470FD1">
        <w:t xml:space="preserve">e </w:t>
      </w:r>
      <w:r>
        <w:t>the recitation of verses of the Quran and the making of certai</w:t>
      </w:r>
      <w:r w:rsidR="00470FD1">
        <w:t xml:space="preserve">n </w:t>
      </w:r>
      <w:r>
        <w:t>bodily movements that integrate the psycho</w:t>
      </w:r>
      <w:r w:rsidR="00807AC7">
        <w:t>-</w:t>
      </w:r>
      <w:r>
        <w:t>physica</w:t>
      </w:r>
      <w:r w:rsidR="00470FD1">
        <w:t xml:space="preserve">l </w:t>
      </w:r>
      <w:r>
        <w:t>dimension of the human being into its spiritual archetype.</w:t>
      </w:r>
    </w:p>
    <w:p w:rsidR="009A258F" w:rsidRDefault="009A258F" w:rsidP="009A258F">
      <w:pPr>
        <w:pStyle w:val="libNormal"/>
      </w:pPr>
      <w:r>
        <w:t>In the prayers each person acts as his or her own pries</w:t>
      </w:r>
      <w:r w:rsidR="00470FD1">
        <w:t xml:space="preserve">t </w:t>
      </w:r>
      <w:r>
        <w:t>standing directly before God. But when two or mor</w:t>
      </w:r>
      <w:r w:rsidR="00470FD1">
        <w:t xml:space="preserve">e </w:t>
      </w:r>
      <w:r>
        <w:t>people are present, it is recommended that the prayers b</w:t>
      </w:r>
      <w:r w:rsidR="00470FD1">
        <w:t xml:space="preserve">e </w:t>
      </w:r>
      <w:r>
        <w:t>said in assembly with one person, called the imam, leadin</w:t>
      </w:r>
      <w:r w:rsidR="00470FD1">
        <w:t xml:space="preserve">g </w:t>
      </w:r>
      <w:r>
        <w:t>it. On Fridays the major weekly congregational prayers includ</w:t>
      </w:r>
      <w:r w:rsidR="00470FD1">
        <w:t xml:space="preserve">e </w:t>
      </w:r>
      <w:r>
        <w:t>a sermon, which often contains an important socia</w:t>
      </w:r>
      <w:r w:rsidR="00470FD1">
        <w:t xml:space="preserve">l </w:t>
      </w:r>
      <w:r>
        <w:t>and political message as well as an ethical and spiritual one.</w:t>
      </w:r>
    </w:p>
    <w:p w:rsidR="009A258F" w:rsidRDefault="009A258F" w:rsidP="00807AC7">
      <w:pPr>
        <w:pStyle w:val="libNormal"/>
      </w:pPr>
      <w:r>
        <w:lastRenderedPageBreak/>
        <w:t>The heart of s.alah is the first chapter of the Quran, calle</w:t>
      </w:r>
      <w:r w:rsidR="00470FD1">
        <w:t xml:space="preserve">d </w:t>
      </w:r>
      <w:r>
        <w:t>the Surat al</w:t>
      </w:r>
      <w:r w:rsidR="00807AC7">
        <w:t>-Fatih</w:t>
      </w:r>
      <w:r>
        <w:t>ah (or Opening Chapter), which is repeate</w:t>
      </w:r>
      <w:r w:rsidR="00470FD1">
        <w:t xml:space="preserve">d </w:t>
      </w:r>
      <w:r>
        <w:t>in every unit of the canonical prayer. It is the hear</w:t>
      </w:r>
      <w:r w:rsidR="00470FD1">
        <w:t xml:space="preserve">t </w:t>
      </w:r>
      <w:r>
        <w:t>of the Quran and contains the message pertaining to th</w:t>
      </w:r>
      <w:r w:rsidR="00470FD1">
        <w:t xml:space="preserve">e </w:t>
      </w:r>
      <w:r>
        <w:t>dimensions of the ultimate relation between human being</w:t>
      </w:r>
      <w:r w:rsidR="00470FD1">
        <w:t xml:space="preserve">s </w:t>
      </w:r>
      <w:r>
        <w:t>and God. The surah is as follows:</w:t>
      </w:r>
    </w:p>
    <w:p w:rsidR="009A258F" w:rsidRDefault="009A258F" w:rsidP="009A258F">
      <w:pPr>
        <w:pStyle w:val="libNormal"/>
      </w:pPr>
      <w:r>
        <w:t>Praise be to God, the Lord of the worlds</w:t>
      </w:r>
      <w:r w:rsidR="00470FD1">
        <w:t xml:space="preserve">, </w:t>
      </w:r>
      <w:r>
        <w:t>the Infinitely Good, the All</w:t>
      </w:r>
      <w:r w:rsidR="00807AC7">
        <w:t>-</w:t>
      </w:r>
      <w:r>
        <w:t>Merciful</w:t>
      </w:r>
      <w:r w:rsidR="00470FD1">
        <w:t xml:space="preserve">, </w:t>
      </w:r>
      <w:r>
        <w:t>Master of the Day of Judgment.</w:t>
      </w:r>
    </w:p>
    <w:p w:rsidR="009A258F" w:rsidRDefault="009A258F" w:rsidP="009A258F">
      <w:pPr>
        <w:pStyle w:val="libNormal"/>
      </w:pPr>
      <w:r>
        <w:t>Thee we worship, and in Thee we seek help.</w:t>
      </w:r>
    </w:p>
    <w:p w:rsidR="009A258F" w:rsidRDefault="009A258F" w:rsidP="000F5EEB">
      <w:pPr>
        <w:pStyle w:val="libNormal"/>
      </w:pPr>
      <w:r>
        <w:t>Guide us upon the straight path</w:t>
      </w:r>
      <w:r w:rsidR="00470FD1">
        <w:t xml:space="preserve">, </w:t>
      </w:r>
      <w:r>
        <w:t>the path of those on whom Thy Grace is</w:t>
      </w:r>
      <w:r w:rsidR="00470FD1">
        <w:t xml:space="preserve">, </w:t>
      </w:r>
      <w:r>
        <w:t>not those on whom Thine Anger is</w:t>
      </w:r>
      <w:r w:rsidR="00470FD1">
        <w:t xml:space="preserve">, </w:t>
      </w:r>
      <w:r>
        <w:t>nor those who are astray.</w:t>
      </w:r>
      <w:r w:rsidR="000F5EEB">
        <w:t xml:space="preserve"> </w:t>
      </w:r>
      <w:r>
        <w:t>(1:2</w:t>
      </w:r>
      <w:r w:rsidR="00807AC7">
        <w:t>-</w:t>
      </w:r>
      <w:r>
        <w:t>7)1</w:t>
      </w:r>
    </w:p>
    <w:p w:rsidR="009A258F" w:rsidRDefault="009A258F" w:rsidP="009A258F">
      <w:pPr>
        <w:pStyle w:val="libNormal"/>
      </w:pPr>
      <w:r>
        <w:t>The life of the practicing Muslim is punctuated eve</w:t>
      </w:r>
      <w:r w:rsidR="00470FD1">
        <w:t xml:space="preserve">r </w:t>
      </w:r>
      <w:r>
        <w:t>anew by the daily prayers, which break the hold of profan</w:t>
      </w:r>
      <w:r w:rsidR="00470FD1">
        <w:t xml:space="preserve">e </w:t>
      </w:r>
      <w:r>
        <w:t xml:space="preserve">time upon the soul and bring men and women back to </w:t>
      </w:r>
      <w:r w:rsidR="00470FD1">
        <w:t xml:space="preserve">a </w:t>
      </w:r>
      <w:r>
        <w:t xml:space="preserve">sacred time marked by the meeting with God and to </w:t>
      </w:r>
      <w:r w:rsidR="00470FD1">
        <w:t xml:space="preserve">a </w:t>
      </w:r>
      <w:r>
        <w:t>sacred space pointing to the supreme center of the Islami</w:t>
      </w:r>
      <w:r w:rsidR="00470FD1">
        <w:t xml:space="preserve">c </w:t>
      </w:r>
      <w:r>
        <w:t>universe, Mecca, where the celestial axis penetrates th</w:t>
      </w:r>
      <w:r w:rsidR="00470FD1">
        <w:t>e</w:t>
      </w:r>
      <w:r w:rsidR="00AF2788">
        <w:t xml:space="preserve"> </w:t>
      </w:r>
      <w:r>
        <w:t>plane of earthly existence. The prayers are a rejuvenatio</w:t>
      </w:r>
      <w:r w:rsidR="00470FD1">
        <w:t xml:space="preserve">n </w:t>
      </w:r>
      <w:r>
        <w:t>for the soul, protection against evil acts, and a shelter fo</w:t>
      </w:r>
      <w:r w:rsidR="00470FD1">
        <w:t xml:space="preserve">r </w:t>
      </w:r>
      <w:r>
        <w:t>believers amid the storm of the life of this world. They hav</w:t>
      </w:r>
      <w:r w:rsidR="00470FD1">
        <w:t xml:space="preserve">e </w:t>
      </w:r>
      <w:r>
        <w:t>many levels of meaning, from the most outward to th</w:t>
      </w:r>
      <w:r w:rsidR="00470FD1">
        <w:t xml:space="preserve">e </w:t>
      </w:r>
      <w:r>
        <w:t>most esoteric known to and experienced only by the sage</w:t>
      </w:r>
      <w:r w:rsidR="00470FD1">
        <w:t xml:space="preserve">s </w:t>
      </w:r>
      <w:r>
        <w:t>and saints who are the friends of God. The canonica</w:t>
      </w:r>
      <w:r w:rsidR="00470FD1">
        <w:t xml:space="preserve">l </w:t>
      </w:r>
      <w:r>
        <w:t>prayers were constituted in such a way that all kinds o</w:t>
      </w:r>
      <w:r w:rsidR="00470FD1">
        <w:t xml:space="preserve">f </w:t>
      </w:r>
      <w:r>
        <w:t>people with various degrees of understanding and perspicacit</w:t>
      </w:r>
      <w:r w:rsidR="00470FD1">
        <w:t xml:space="preserve">y </w:t>
      </w:r>
      <w:r>
        <w:t>can participate in them and be nourished by the</w:t>
      </w:r>
      <w:r w:rsidR="00470FD1">
        <w:t xml:space="preserve">m </w:t>
      </w:r>
      <w:r>
        <w:t>according to their own capacity. They are a Divine nor</w:t>
      </w:r>
      <w:r w:rsidR="00470FD1">
        <w:t xml:space="preserve">m </w:t>
      </w:r>
      <w:r>
        <w:t>transcending the individual order, and yet they act as th</w:t>
      </w:r>
      <w:r w:rsidR="00470FD1">
        <w:t xml:space="preserve">e </w:t>
      </w:r>
      <w:r>
        <w:t>gate for the individual’s access to the universal. There are i</w:t>
      </w:r>
      <w:r w:rsidR="00470FD1">
        <w:t xml:space="preserve">n </w:t>
      </w:r>
      <w:r>
        <w:t>Islam two other modes of prayer, the prayer of the heart</w:t>
      </w:r>
      <w:r w:rsidR="00470FD1">
        <w:t xml:space="preserve">, </w:t>
      </w:r>
      <w:r>
        <w:t>meant only for those following a spiritual path, or</w:t>
      </w:r>
      <w:r w:rsidR="00AF478E">
        <w:t xml:space="preserve"> T</w:t>
      </w:r>
      <w:r>
        <w:t>ar</w:t>
      </w:r>
      <w:r w:rsidR="005C6066">
        <w:t>i</w:t>
      </w:r>
      <w:r>
        <w:t>qah</w:t>
      </w:r>
      <w:r w:rsidR="00470FD1">
        <w:t xml:space="preserve">, </w:t>
      </w:r>
      <w:r>
        <w:t>and individual prayers (du‘a) that Muslims, like Christians</w:t>
      </w:r>
      <w:r w:rsidR="00470FD1">
        <w:t xml:space="preserve">, </w:t>
      </w:r>
      <w:r>
        <w:t>Jews, and others, perform from time to time. The s.alah</w:t>
      </w:r>
      <w:r w:rsidR="00470FD1">
        <w:t xml:space="preserve">, </w:t>
      </w:r>
      <w:r>
        <w:t>however, is incumbent upon all Muslims, for it is the guarante</w:t>
      </w:r>
      <w:r w:rsidR="00470FD1">
        <w:t xml:space="preserve">e </w:t>
      </w:r>
      <w:r>
        <w:t>of our living in accordance with our theomorphi</w:t>
      </w:r>
      <w:r w:rsidR="00470FD1">
        <w:t xml:space="preserve">c </w:t>
      </w:r>
      <w:r>
        <w:t>nature as beings reflecting God’s Names and Qualities an</w:t>
      </w:r>
      <w:r w:rsidR="00470FD1">
        <w:t xml:space="preserve">d </w:t>
      </w:r>
      <w:r>
        <w:t>the means whereby we stand directly before God to addres</w:t>
      </w:r>
      <w:r w:rsidR="00470FD1">
        <w:t xml:space="preserve">s </w:t>
      </w:r>
      <w:r>
        <w:t>Him as His vicegerents on earth.</w:t>
      </w:r>
    </w:p>
    <w:p w:rsidR="009A258F" w:rsidRDefault="009A258F" w:rsidP="009A258F">
      <w:pPr>
        <w:pStyle w:val="libNormal"/>
      </w:pPr>
      <w:r>
        <w:t>Fasting: Like the daily canonical prayers, fasting (s.awm</w:t>
      </w:r>
      <w:r w:rsidR="00470FD1">
        <w:t xml:space="preserve">) </w:t>
      </w:r>
      <w:r>
        <w:t>is an obligatory rite to be performed during the luna</w:t>
      </w:r>
      <w:r w:rsidR="00470FD1">
        <w:t xml:space="preserve">r </w:t>
      </w:r>
      <w:r>
        <w:t>month of Ramad.an by all Muslim men and women fro</w:t>
      </w:r>
      <w:r w:rsidR="00470FD1">
        <w:t xml:space="preserve">m </w:t>
      </w:r>
      <w:r>
        <w:t>the age of puberty until old age. It is a fast from all food</w:t>
      </w:r>
      <w:r w:rsidR="00470FD1">
        <w:t xml:space="preserve">, </w:t>
      </w:r>
      <w:r>
        <w:t>drink, smoke, and sexual activity (also evil thoughts an</w:t>
      </w:r>
      <w:r w:rsidR="00470FD1">
        <w:t xml:space="preserve">d </w:t>
      </w:r>
      <w:r>
        <w:t>deeds) from dawn to sunset (and for Sh</w:t>
      </w:r>
      <w:r w:rsidR="005C6066">
        <w:t>i</w:t>
      </w:r>
      <w:r>
        <w:t>‘ites until dusk).</w:t>
      </w:r>
    </w:p>
    <w:p w:rsidR="009A258F" w:rsidRDefault="009A258F" w:rsidP="009A258F">
      <w:pPr>
        <w:pStyle w:val="libNormal"/>
      </w:pPr>
      <w:r>
        <w:t>This rite is, however, obligatory only for those who hav</w:t>
      </w:r>
      <w:r w:rsidR="00470FD1">
        <w:t xml:space="preserve">e </w:t>
      </w:r>
      <w:r>
        <w:t>the physical capability to carry it out. Exceptions are mad</w:t>
      </w:r>
      <w:r w:rsidR="00470FD1">
        <w:t xml:space="preserve">e </w:t>
      </w:r>
      <w:r>
        <w:t>for the sick and those on a journey (who must make it u</w:t>
      </w:r>
      <w:r w:rsidR="00470FD1">
        <w:t xml:space="preserve">p </w:t>
      </w:r>
      <w:r>
        <w:t>later), women in their menstrual period or pregnant o</w:t>
      </w:r>
      <w:r w:rsidR="00470FD1">
        <w:t xml:space="preserve">r </w:t>
      </w:r>
      <w:r>
        <w:t>nursing a child, and those who are too weak because of ol</w:t>
      </w:r>
      <w:r w:rsidR="00470FD1">
        <w:t xml:space="preserve">d </w:t>
      </w:r>
      <w:r>
        <w:t>age. The month of Ramad.an was the month of the descen</w:t>
      </w:r>
      <w:r w:rsidR="00470FD1">
        <w:t>t</w:t>
      </w:r>
      <w:r w:rsidR="0052680E">
        <w:t xml:space="preserve"> </w:t>
      </w:r>
      <w:r>
        <w:t>of the Quran. In this holiest of Islamic months, Muslim</w:t>
      </w:r>
      <w:r w:rsidR="00470FD1">
        <w:t xml:space="preserve">s </w:t>
      </w:r>
      <w:r>
        <w:t>combine physical and psychological purification with a</w:t>
      </w:r>
      <w:r w:rsidR="00470FD1">
        <w:t xml:space="preserve">n </w:t>
      </w:r>
      <w:r>
        <w:t>intensification of prayer, recitation of the Quran, and act</w:t>
      </w:r>
      <w:r w:rsidR="00470FD1">
        <w:t xml:space="preserve">s </w:t>
      </w:r>
      <w:r>
        <w:t>of charity. During this month, in almost all Islamic cities</w:t>
      </w:r>
      <w:r w:rsidR="00470FD1">
        <w:t xml:space="preserve">, </w:t>
      </w:r>
      <w:r>
        <w:t>vast amounts of food are provided free for the poor, an</w:t>
      </w:r>
      <w:r w:rsidR="00470FD1">
        <w:t xml:space="preserve">d </w:t>
      </w:r>
      <w:r>
        <w:t>the cost of the one meal that one and one’s family does no</w:t>
      </w:r>
      <w:r w:rsidR="00470FD1">
        <w:t xml:space="preserve">t </w:t>
      </w:r>
      <w:r>
        <w:t>eat each day is given to the needy.</w:t>
      </w:r>
    </w:p>
    <w:p w:rsidR="003439A4" w:rsidRDefault="009A258F" w:rsidP="009A258F">
      <w:pPr>
        <w:pStyle w:val="libNormal"/>
      </w:pPr>
      <w:r>
        <w:t>During the fast one puts on, in a sense, the dress o</w:t>
      </w:r>
      <w:r w:rsidR="00470FD1">
        <w:t xml:space="preserve">f </w:t>
      </w:r>
      <w:r>
        <w:t>death and distances oneself from the passions that attac</w:t>
      </w:r>
      <w:r w:rsidR="00470FD1">
        <w:t xml:space="preserve">h </w:t>
      </w:r>
      <w:r>
        <w:t>one to the world. It is a time for great</w:t>
      </w:r>
    </w:p>
    <w:p w:rsidR="009A258F" w:rsidRDefault="009A258F" w:rsidP="003439A4">
      <w:pPr>
        <w:pStyle w:val="libNormal0"/>
      </w:pPr>
      <w:r>
        <w:lastRenderedPageBreak/>
        <w:t>self</w:t>
      </w:r>
      <w:r w:rsidR="00807AC7">
        <w:t>-</w:t>
      </w:r>
      <w:r>
        <w:t>discipline an</w:t>
      </w:r>
      <w:r w:rsidR="00470FD1">
        <w:t xml:space="preserve">d </w:t>
      </w:r>
      <w:r>
        <w:t>the practice of the virtues of patience and persistence i</w:t>
      </w:r>
      <w:r w:rsidR="00470FD1">
        <w:t xml:space="preserve">n </w:t>
      </w:r>
      <w:r>
        <w:t>hardship for the sake of God. It is also a time to develo</w:t>
      </w:r>
      <w:r w:rsidR="00470FD1">
        <w:t xml:space="preserve">p </w:t>
      </w:r>
      <w:r>
        <w:t>greater compassion toward the needy and to realize what i</w:t>
      </w:r>
      <w:r w:rsidR="00470FD1">
        <w:t xml:space="preserve">t </w:t>
      </w:r>
      <w:r>
        <w:t>means to suffer from hunger. The Prophet loved fasting</w:t>
      </w:r>
      <w:r w:rsidR="00470FD1">
        <w:t xml:space="preserve">, </w:t>
      </w:r>
      <w:r>
        <w:t>and in a way fasting from food in Islam corresponds t</w:t>
      </w:r>
      <w:r w:rsidR="00470FD1">
        <w:t xml:space="preserve">o </w:t>
      </w:r>
      <w:r>
        <w:t xml:space="preserve">abstaining from sexuality in Christianity, which exists as </w:t>
      </w:r>
      <w:r w:rsidR="00470FD1">
        <w:t xml:space="preserve">a </w:t>
      </w:r>
      <w:r>
        <w:t>religious ideal although only practiced fully by those wh</w:t>
      </w:r>
      <w:r w:rsidR="00470FD1">
        <w:t xml:space="preserve">o </w:t>
      </w:r>
      <w:r>
        <w:t>observe celibacy. The Founder of Islam fasted on man</w:t>
      </w:r>
      <w:r w:rsidR="00470FD1">
        <w:t xml:space="preserve">y </w:t>
      </w:r>
      <w:r>
        <w:t>other days during the year, and there are many who emulat</w:t>
      </w:r>
      <w:r w:rsidR="00470FD1">
        <w:t xml:space="preserve">e </w:t>
      </w:r>
      <w:r>
        <w:t>his model to this day. But the only obligatory fast i</w:t>
      </w:r>
      <w:r w:rsidR="00470FD1">
        <w:t xml:space="preserve">s </w:t>
      </w:r>
      <w:r>
        <w:t>that of Ramad.an, which is practiced by the vast majority o</w:t>
      </w:r>
      <w:r w:rsidR="00470FD1">
        <w:t xml:space="preserve">f </w:t>
      </w:r>
      <w:r>
        <w:t>Muslims throughout the world to this day.</w:t>
      </w:r>
    </w:p>
    <w:p w:rsidR="009A258F" w:rsidRDefault="009A258F" w:rsidP="009A258F">
      <w:pPr>
        <w:pStyle w:val="libNormal"/>
      </w:pPr>
      <w:r>
        <w:t>It is necessary here to say something about the Islami</w:t>
      </w:r>
      <w:r w:rsidR="00470FD1">
        <w:t xml:space="preserve">c </w:t>
      </w:r>
      <w:r>
        <w:t>lunar calendar, which determines the period of fasting a</w:t>
      </w:r>
      <w:r w:rsidR="00470FD1">
        <w:t xml:space="preserve">s </w:t>
      </w:r>
      <w:r>
        <w:t>well as other religious rites and ceremonies. In Islam al</w:t>
      </w:r>
      <w:r w:rsidR="00470FD1">
        <w:t xml:space="preserve">l </w:t>
      </w:r>
      <w:r>
        <w:t>religious events are based on the lunar calendar, althoug</w:t>
      </w:r>
      <w:r w:rsidR="00470FD1">
        <w:t xml:space="preserve">h </w:t>
      </w:r>
      <w:r>
        <w:t>the solar calendar is used for agricultural and other matters.</w:t>
      </w:r>
    </w:p>
    <w:p w:rsidR="009A258F" w:rsidRDefault="009A258F" w:rsidP="009A258F">
      <w:pPr>
        <w:pStyle w:val="libNormal"/>
      </w:pPr>
      <w:r>
        <w:t>In fact, the most accurate solar calendar ever devised, mor</w:t>
      </w:r>
      <w:r w:rsidR="00470FD1">
        <w:t xml:space="preserve">e </w:t>
      </w:r>
      <w:r>
        <w:t>accurate than the Julian or Gregorian calendars, is the Jalal</w:t>
      </w:r>
      <w:r w:rsidR="005C6066">
        <w:t xml:space="preserve">i </w:t>
      </w:r>
      <w:r>
        <w:t>calendar, devised by the famous mathematician</w:t>
      </w:r>
      <w:r w:rsidR="00807AC7">
        <w:t>-</w:t>
      </w:r>
      <w:r>
        <w:t>poet ‘Uma</w:t>
      </w:r>
      <w:r w:rsidR="00470FD1">
        <w:t xml:space="preserve">r </w:t>
      </w:r>
      <w:r>
        <w:t>Khayyam and others in the twelfth century and still in us</w:t>
      </w:r>
      <w:r w:rsidR="00470FD1">
        <w:t xml:space="preserve">e </w:t>
      </w:r>
      <w:r>
        <w:t>in Iran and Afghanistan. This solar calendar divides the yea</w:t>
      </w:r>
      <w:r w:rsidR="00470FD1">
        <w:t xml:space="preserve">r </w:t>
      </w:r>
      <w:r>
        <w:t>into twelve months, the first six of which have thirty</w:t>
      </w:r>
      <w:r w:rsidR="00807AC7">
        <w:t>-</w:t>
      </w:r>
      <w:r>
        <w:t>on</w:t>
      </w:r>
      <w:r w:rsidR="00470FD1">
        <w:t>e</w:t>
      </w:r>
      <w:r w:rsidR="00AF2788">
        <w:t xml:space="preserve"> </w:t>
      </w:r>
      <w:r>
        <w:t>days, the next five, thirty days, and the twelfth month</w:t>
      </w:r>
      <w:r w:rsidR="00470FD1">
        <w:t xml:space="preserve">, </w:t>
      </w:r>
      <w:r>
        <w:t>twenty</w:t>
      </w:r>
      <w:r w:rsidR="00807AC7">
        <w:t>-</w:t>
      </w:r>
      <w:r>
        <w:t>nine days, except on leap year when it has thirt</w:t>
      </w:r>
      <w:r w:rsidR="00470FD1">
        <w:t xml:space="preserve">y </w:t>
      </w:r>
      <w:r>
        <w:t>days. It therefore makes it easier to keep count of ho</w:t>
      </w:r>
      <w:r w:rsidR="00470FD1">
        <w:t xml:space="preserve">w </w:t>
      </w:r>
      <w:r>
        <w:t>many days are in each month as compared with the Wester</w:t>
      </w:r>
      <w:r w:rsidR="00470FD1">
        <w:t xml:space="preserve">n </w:t>
      </w:r>
      <w:r>
        <w:t>calendar and is also astronomically more precise. Bu</w:t>
      </w:r>
      <w:r w:rsidR="00470FD1">
        <w:t xml:space="preserve">t </w:t>
      </w:r>
      <w:r>
        <w:t xml:space="preserve">Islam explicitly bans intercalation, which means adding </w:t>
      </w:r>
      <w:r w:rsidR="00470FD1">
        <w:t xml:space="preserve">a </w:t>
      </w:r>
      <w:r>
        <w:t>number of days to the lunar year to make it the equivalen</w:t>
      </w:r>
      <w:r w:rsidR="00470FD1">
        <w:t xml:space="preserve">t </w:t>
      </w:r>
      <w:r>
        <w:t>of the solar year. Consequently, the Islamic lunar calenda</w:t>
      </w:r>
      <w:r w:rsidR="00470FD1">
        <w:t xml:space="preserve">r </w:t>
      </w:r>
      <w:r>
        <w:t>moves through the solar calendar completing one cycl</w:t>
      </w:r>
      <w:r w:rsidR="00470FD1">
        <w:t xml:space="preserve">e </w:t>
      </w:r>
      <w:r>
        <w:t>every thirty</w:t>
      </w:r>
      <w:r w:rsidR="00807AC7">
        <w:t>-</w:t>
      </w:r>
      <w:r>
        <w:t>three years. As a result, Ramad.an is sometime</w:t>
      </w:r>
      <w:r w:rsidR="00470FD1">
        <w:t xml:space="preserve">s </w:t>
      </w:r>
      <w:r>
        <w:t>in the winter and sometimes in the summer, sometime</w:t>
      </w:r>
      <w:r w:rsidR="00470FD1">
        <w:t xml:space="preserve">s </w:t>
      </w:r>
      <w:r>
        <w:t>during long and hot days and sometimes during short an</w:t>
      </w:r>
      <w:r w:rsidR="00470FD1">
        <w:t xml:space="preserve">d </w:t>
      </w:r>
      <w:r>
        <w:t>cool ones. Since Islam is a global community, this injunctio</w:t>
      </w:r>
      <w:r w:rsidR="00470FD1">
        <w:t xml:space="preserve">n </w:t>
      </w:r>
      <w:r>
        <w:t>banning intercalation, as foreseen in the Quran, guarantee</w:t>
      </w:r>
      <w:r w:rsidR="00470FD1">
        <w:t xml:space="preserve">s </w:t>
      </w:r>
      <w:r>
        <w:t>fairness and justice as far as conditions go for fasting</w:t>
      </w:r>
      <w:r w:rsidR="00470FD1">
        <w:t xml:space="preserve">, </w:t>
      </w:r>
      <w:r>
        <w:t>the</w:t>
      </w:r>
      <w:r w:rsidR="00AF478E">
        <w:t xml:space="preserve"> h</w:t>
      </w:r>
      <w:r>
        <w:t>ajj, and early morning prayers for people living in differen</w:t>
      </w:r>
      <w:r w:rsidR="00470FD1">
        <w:t xml:space="preserve">t </w:t>
      </w:r>
      <w:r>
        <w:t>geographical latitudes and in the two different hemisphere</w:t>
      </w:r>
      <w:r w:rsidR="00470FD1">
        <w:t xml:space="preserve">s </w:t>
      </w:r>
      <w:r>
        <w:t>of the globe.</w:t>
      </w:r>
    </w:p>
    <w:p w:rsidR="009A258F" w:rsidRDefault="009A258F" w:rsidP="009A258F">
      <w:pPr>
        <w:pStyle w:val="libNormal"/>
      </w:pPr>
      <w:r>
        <w:t>Almsgiving: The word for almsgiving, zakah, come</w:t>
      </w:r>
      <w:r w:rsidR="00470FD1">
        <w:t xml:space="preserve">s </w:t>
      </w:r>
      <w:r>
        <w:t>from the root zky, meaning “to purify.” It is a tithe or alm</w:t>
      </w:r>
      <w:r w:rsidR="00470FD1">
        <w:t xml:space="preserve">s </w:t>
      </w:r>
      <w:r>
        <w:t xml:space="preserve">whose payment is obligatory 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</w:t>
      </w:r>
      <w:r w:rsidR="00470FD1">
        <w:t xml:space="preserve">d </w:t>
      </w:r>
      <w:r>
        <w:t>is the means of “purifying” what bounties God has give</w:t>
      </w:r>
      <w:r w:rsidR="00470FD1">
        <w:t xml:space="preserve">n </w:t>
      </w:r>
      <w:r>
        <w:t>by sharing some of it with the poor and the needy. In traditiona</w:t>
      </w:r>
      <w:r w:rsidR="00470FD1">
        <w:t xml:space="preserve">l </w:t>
      </w:r>
      <w:r>
        <w:t>Islamic society, this sum was paid to the public treasury.</w:t>
      </w:r>
    </w:p>
    <w:p w:rsidR="009A258F" w:rsidRDefault="009A258F" w:rsidP="009A258F">
      <w:pPr>
        <w:pStyle w:val="libNormal"/>
      </w:pPr>
      <w:r>
        <w:t>Many projects for public use, such as the creation an</w:t>
      </w:r>
      <w:r w:rsidR="00470FD1">
        <w:t xml:space="preserve">d </w:t>
      </w:r>
      <w:r>
        <w:t>maintenance of schools, hospitals, orphanages, and the like</w:t>
      </w:r>
      <w:r w:rsidR="00470FD1">
        <w:t xml:space="preserve">, </w:t>
      </w:r>
      <w:r>
        <w:t>were implemented by use of the sums collected throug</w:t>
      </w:r>
      <w:r w:rsidR="00470FD1">
        <w:t xml:space="preserve">h </w:t>
      </w:r>
      <w:r>
        <w:t>this religious tax.</w:t>
      </w:r>
    </w:p>
    <w:p w:rsidR="009A258F" w:rsidRDefault="009A258F" w:rsidP="009A258F">
      <w:pPr>
        <w:pStyle w:val="libNormal"/>
      </w:pPr>
      <w:r>
        <w:t>Those familiar with Jewish and Christian practices ca</w:t>
      </w:r>
      <w:r w:rsidR="00470FD1">
        <w:t xml:space="preserve">n </w:t>
      </w:r>
      <w:r>
        <w:t>see obvious similarities in the use of tithing in the thre</w:t>
      </w:r>
      <w:r w:rsidR="00470FD1">
        <w:t xml:space="preserve">e </w:t>
      </w:r>
      <w:r>
        <w:t>Abrahamic traditions. The word “tithe” comes from th</w:t>
      </w:r>
      <w:r w:rsidR="00470FD1">
        <w:t xml:space="preserve">e </w:t>
      </w:r>
      <w:r>
        <w:t>Old English word meaning “tenth,” but the practice goe</w:t>
      </w:r>
      <w:r w:rsidR="00470FD1">
        <w:t xml:space="preserve">s </w:t>
      </w:r>
      <w:r>
        <w:t>back to Judaism, where Mosaic laws prescribed the payin</w:t>
      </w:r>
      <w:r w:rsidR="00470FD1">
        <w:t>g</w:t>
      </w:r>
      <w:r w:rsidR="0052680E">
        <w:t xml:space="preserve"> </w:t>
      </w:r>
      <w:r>
        <w:t>of tithes for the support of the Levites and temple service.</w:t>
      </w:r>
    </w:p>
    <w:p w:rsidR="009A258F" w:rsidRDefault="009A258F" w:rsidP="009A258F">
      <w:pPr>
        <w:pStyle w:val="libNormal"/>
      </w:pPr>
      <w:r>
        <w:lastRenderedPageBreak/>
        <w:t>The book of Numbers (18:21) in the Old Testament states</w:t>
      </w:r>
      <w:r w:rsidR="00470FD1">
        <w:t xml:space="preserve">, </w:t>
      </w:r>
      <w:r>
        <w:t>“I have given the children of Levi all the tithes in Israel fo</w:t>
      </w:r>
      <w:r w:rsidR="00470FD1">
        <w:t xml:space="preserve">r </w:t>
      </w:r>
      <w:r>
        <w:t>an inheritance in return for the work which they perform.”</w:t>
      </w:r>
    </w:p>
    <w:p w:rsidR="009A258F" w:rsidRDefault="009A258F" w:rsidP="009A258F">
      <w:pPr>
        <w:pStyle w:val="libNormal"/>
      </w:pPr>
      <w:r>
        <w:t>The practice was followed later by the Roman Catholi</w:t>
      </w:r>
      <w:r w:rsidR="00470FD1">
        <w:t xml:space="preserve">c </w:t>
      </w:r>
      <w:r>
        <w:t>Church and revenues were used for the support of clergy</w:t>
      </w:r>
      <w:r w:rsidR="00470FD1">
        <w:t xml:space="preserve">, </w:t>
      </w:r>
      <w:r>
        <w:t>churches, and the poor. It became enjoined by ecclesiastica</w:t>
      </w:r>
      <w:r w:rsidR="00470FD1">
        <w:t xml:space="preserve">l </w:t>
      </w:r>
      <w:r>
        <w:t>law from the sixth century onward and enforced by secula</w:t>
      </w:r>
      <w:r w:rsidR="00470FD1">
        <w:t xml:space="preserve">r </w:t>
      </w:r>
      <w:r>
        <w:t>law starting in the eighth century. It provided the mai</w:t>
      </w:r>
      <w:r w:rsidR="00470FD1">
        <w:t xml:space="preserve">n </w:t>
      </w:r>
      <w:r>
        <w:t>source of funds for the building of the beautiful medieva</w:t>
      </w:r>
      <w:r w:rsidR="00470FD1">
        <w:t xml:space="preserve">l </w:t>
      </w:r>
      <w:r>
        <w:t>cathedrals. Martin Luther approved of tithing, while th</w:t>
      </w:r>
      <w:r w:rsidR="00470FD1">
        <w:t xml:space="preserve">e </w:t>
      </w:r>
      <w:r>
        <w:t>French Revolution repealed it. In contrast to Catholicis</w:t>
      </w:r>
      <w:r w:rsidR="00470FD1">
        <w:t xml:space="preserve">m </w:t>
      </w:r>
      <w:r>
        <w:t>and Protestantism, however, the Orthodox Church did no</w:t>
      </w:r>
      <w:r w:rsidR="00470FD1">
        <w:t xml:space="preserve">t </w:t>
      </w:r>
      <w:r>
        <w:t>accept the practice of tithing. As far as the United State</w:t>
      </w:r>
      <w:r w:rsidR="00470FD1">
        <w:t xml:space="preserve">s </w:t>
      </w:r>
      <w:r>
        <w:t>is concerned, the practice of tithing was never enforce</w:t>
      </w:r>
      <w:r w:rsidR="00470FD1">
        <w:t xml:space="preserve">d </w:t>
      </w:r>
      <w:r>
        <w:t>except by Mormons. Looking at Western Christianity i</w:t>
      </w:r>
      <w:r w:rsidR="00470FD1">
        <w:t xml:space="preserve">n </w:t>
      </w:r>
      <w:r>
        <w:t>general, one can therefore see that tithing and zakah ar</w:t>
      </w:r>
      <w:r w:rsidR="00470FD1">
        <w:t xml:space="preserve">e </w:t>
      </w:r>
      <w:r>
        <w:t>similar, although the amount of the alms or religious ta</w:t>
      </w:r>
      <w:r w:rsidR="00470FD1">
        <w:t xml:space="preserve">x </w:t>
      </w:r>
      <w:r>
        <w:t>has not been the same in the three Abrahamic faiths.</w:t>
      </w:r>
    </w:p>
    <w:p w:rsidR="009A258F" w:rsidRDefault="009A258F" w:rsidP="009A258F">
      <w:pPr>
        <w:pStyle w:val="libNormal"/>
      </w:pPr>
      <w:r>
        <w:t>In Sh</w:t>
      </w:r>
      <w:r w:rsidR="005C6066">
        <w:t>i</w:t>
      </w:r>
      <w:r>
        <w:t>‘ite Islam in addition to zakah, there is also anothe</w:t>
      </w:r>
      <w:r w:rsidR="00470FD1">
        <w:t xml:space="preserve">r </w:t>
      </w:r>
      <w:r>
        <w:t>obligatory religious tax called khums, meaning on</w:t>
      </w:r>
      <w:r w:rsidR="00470FD1">
        <w:t xml:space="preserve">e </w:t>
      </w:r>
      <w:r>
        <w:t>fifth. Moreover, there are many other kinds of almsgivin</w:t>
      </w:r>
      <w:r w:rsidR="00470FD1">
        <w:t xml:space="preserve">g </w:t>
      </w:r>
      <w:r>
        <w:t>common to all Muslims, such as s.adaqah, a sum given t</w:t>
      </w:r>
      <w:r w:rsidR="00470FD1">
        <w:t xml:space="preserve">o </w:t>
      </w:r>
      <w:r>
        <w:t>the poor in gratefulness to God for the warding off of som</w:t>
      </w:r>
      <w:r w:rsidR="00470FD1">
        <w:t xml:space="preserve">e </w:t>
      </w:r>
      <w:r>
        <w:t>danger or the receiving of a special blessing, or fit.riyyah</w:t>
      </w:r>
      <w:r w:rsidR="00470FD1">
        <w:t xml:space="preserve">, </w:t>
      </w:r>
      <w:r>
        <w:t>money given to the poor at the end of the month o</w:t>
      </w:r>
      <w:r w:rsidR="00470FD1">
        <w:t xml:space="preserve">f </w:t>
      </w:r>
      <w:r>
        <w:t>Ramad.an. These forms of almsgiving must not, however</w:t>
      </w:r>
      <w:r w:rsidR="00470FD1">
        <w:t xml:space="preserve">, </w:t>
      </w:r>
      <w:r>
        <w:t>be confused with the zakah, which is obligatory and one o</w:t>
      </w:r>
      <w:r w:rsidR="00470FD1">
        <w:t xml:space="preserve">f </w:t>
      </w:r>
      <w:r>
        <w:t>the “pillars” of Islam.</w:t>
      </w:r>
    </w:p>
    <w:p w:rsidR="009A258F" w:rsidRDefault="009A258F" w:rsidP="009A258F">
      <w:pPr>
        <w:pStyle w:val="libNormal"/>
      </w:pPr>
      <w:r>
        <w:t xml:space="preserve">In general,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encourages giving </w:t>
      </w:r>
      <w:r w:rsidRPr="009C1B93">
        <w:rPr>
          <w:rStyle w:val="libItalicChar"/>
        </w:rPr>
        <w:t>(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thar)</w:t>
      </w:r>
      <w:r>
        <w:t xml:space="preserve"> in th</w:t>
      </w:r>
      <w:r w:rsidR="00470FD1">
        <w:t xml:space="preserve">e </w:t>
      </w:r>
      <w:r>
        <w:t>path of God, and Muslims agree completely with the dictu</w:t>
      </w:r>
      <w:r w:rsidR="00470FD1">
        <w:t xml:space="preserve">m </w:t>
      </w:r>
      <w:r>
        <w:t>of the Gospels, “It is more blessed to give than t</w:t>
      </w:r>
      <w:r w:rsidR="00470FD1">
        <w:t xml:space="preserve">o </w:t>
      </w:r>
      <w:r>
        <w:t>receive.” Much of the social and economic life of Islami</w:t>
      </w:r>
      <w:r w:rsidR="00470FD1">
        <w:t>c</w:t>
      </w:r>
      <w:r w:rsidR="00AF2788">
        <w:t xml:space="preserve"> </w:t>
      </w:r>
      <w:r>
        <w:t>society, in fact, continues to be financed through variou</w:t>
      </w:r>
      <w:r w:rsidR="00470FD1">
        <w:t xml:space="preserve">s </w:t>
      </w:r>
      <w:r>
        <w:t>forms of religious charity. The institution of waqf, or religiou</w:t>
      </w:r>
      <w:r w:rsidR="00470FD1">
        <w:t xml:space="preserve">s </w:t>
      </w:r>
      <w:r>
        <w:t>endowment, whose conditions are set forth in Islami</w:t>
      </w:r>
      <w:r w:rsidR="00470FD1">
        <w:t xml:space="preserve">c </w:t>
      </w:r>
      <w:r>
        <w:t>Law, has played the greatest role in Islamic history in th</w:t>
      </w:r>
      <w:r w:rsidR="00470FD1">
        <w:t xml:space="preserve">e </w:t>
      </w:r>
      <w:r>
        <w:t>creation of public facilities, especially schools and hospitals.</w:t>
      </w:r>
    </w:p>
    <w:p w:rsidR="009A258F" w:rsidRDefault="009A258F" w:rsidP="009A258F">
      <w:pPr>
        <w:pStyle w:val="libNormal"/>
      </w:pPr>
      <w:r>
        <w:t>Today in most Islamic countries the waqf is taken over b</w:t>
      </w:r>
      <w:r w:rsidR="00470FD1">
        <w:t xml:space="preserve">y </w:t>
      </w:r>
      <w:r>
        <w:t>governments, but traditionally the waqf was like the endowment</w:t>
      </w:r>
      <w:r w:rsidR="00470FD1">
        <w:t xml:space="preserve">s </w:t>
      </w:r>
      <w:r>
        <w:t>created and sustained by the private sector in Americ</w:t>
      </w:r>
      <w:r w:rsidR="00470FD1">
        <w:t xml:space="preserve">a </w:t>
      </w:r>
      <w:r>
        <w:t>today, except that it was always of a religious character.</w:t>
      </w:r>
    </w:p>
    <w:p w:rsidR="009A258F" w:rsidRDefault="009A258F" w:rsidP="003439A4">
      <w:pPr>
        <w:pStyle w:val="libNormal"/>
      </w:pPr>
      <w:r>
        <w:t>Pilgrimage: Thanks to radio and television broadcast</w:t>
      </w:r>
      <w:r w:rsidR="00470FD1">
        <w:t xml:space="preserve">s </w:t>
      </w:r>
      <w:r>
        <w:t>available globally, most of the world has now heard of th</w:t>
      </w:r>
      <w:r w:rsidR="00470FD1">
        <w:t xml:space="preserve">e </w:t>
      </w:r>
      <w:r>
        <w:t>Muslim pilgrimage, the</w:t>
      </w:r>
      <w:r w:rsidR="00AF478E">
        <w:t xml:space="preserve"> h</w:t>
      </w:r>
      <w:r>
        <w:t>ajj, and most likely seen images o</w:t>
      </w:r>
      <w:r w:rsidR="00470FD1">
        <w:t xml:space="preserve">f </w:t>
      </w:r>
      <w:r>
        <w:t>what is perhaps the largest annual religious gathering in th</w:t>
      </w:r>
      <w:r w:rsidR="00470FD1">
        <w:t xml:space="preserve">e </w:t>
      </w:r>
      <w:r>
        <w:t>world. The</w:t>
      </w:r>
      <w:r w:rsidR="00AF478E">
        <w:t xml:space="preserve"> h</w:t>
      </w:r>
      <w:r>
        <w:t>ajj, which is obligatory at least once in a Muslim’</w:t>
      </w:r>
      <w:r w:rsidR="00470FD1">
        <w:t xml:space="preserve">s </w:t>
      </w:r>
      <w:r>
        <w:t>lifetime if he or she has the financial means and i</w:t>
      </w:r>
      <w:r w:rsidR="00470FD1">
        <w:t xml:space="preserve">s </w:t>
      </w:r>
      <w:r>
        <w:t>physically able to perform it, involves pilgrimage to Mecc</w:t>
      </w:r>
      <w:r w:rsidR="00470FD1">
        <w:t xml:space="preserve">a </w:t>
      </w:r>
      <w:r>
        <w:t>during a particular peri</w:t>
      </w:r>
      <w:r w:rsidR="003439A4">
        <w:t>od in the lunar month of Dhu’lh</w:t>
      </w:r>
      <w:r>
        <w:t>ijjah. The rite retraces the acts of Abraham after he rebuil</w:t>
      </w:r>
      <w:r w:rsidR="00470FD1">
        <w:t xml:space="preserve">t </w:t>
      </w:r>
      <w:r>
        <w:t>the Ka‘bah (the cubic structure at the center of Mecca considere</w:t>
      </w:r>
      <w:r w:rsidR="00470FD1">
        <w:t xml:space="preserve">d </w:t>
      </w:r>
      <w:r>
        <w:t>by Muslims to be the most ancient sanctuary, buil</w:t>
      </w:r>
      <w:r w:rsidR="00470FD1">
        <w:t xml:space="preserve">t </w:t>
      </w:r>
      <w:r>
        <w:t>originally by Adam) and follows the model established b</w:t>
      </w:r>
      <w:r w:rsidR="00470FD1">
        <w:t xml:space="preserve">y </w:t>
      </w:r>
      <w:r>
        <w:t>the Prophet. It is in a sense an Abrahamic rite within th</w:t>
      </w:r>
      <w:r w:rsidR="00470FD1">
        <w:t xml:space="preserve">e </w:t>
      </w:r>
      <w:r>
        <w:t>final expression of monotheism, that is, Islam, which revive</w:t>
      </w:r>
      <w:r w:rsidR="00470FD1">
        <w:t xml:space="preserve">d </w:t>
      </w:r>
      <w:r>
        <w:t>and reestablished pure Abrahamic monotheism.</w:t>
      </w:r>
    </w:p>
    <w:p w:rsidR="009A258F" w:rsidRDefault="009A258F" w:rsidP="009A258F">
      <w:pPr>
        <w:pStyle w:val="libNormal"/>
      </w:pPr>
      <w:r>
        <w:lastRenderedPageBreak/>
        <w:t>The pilgrim, whether male or female, must wear a specia</w:t>
      </w:r>
      <w:r w:rsidR="00470FD1">
        <w:t xml:space="preserve">l </w:t>
      </w:r>
      <w:r>
        <w:t>white cloth, called ih. ram, before entering the sacred precinc</w:t>
      </w:r>
      <w:r w:rsidR="00470FD1">
        <w:t xml:space="preserve">t </w:t>
      </w:r>
      <w:r>
        <w:t>around Mecca, within which only Muslims are allowed</w:t>
      </w:r>
      <w:r w:rsidR="00470FD1">
        <w:t xml:space="preserve">, </w:t>
      </w:r>
      <w:r>
        <w:t>a cloth that is often used later as one’s shroud. I</w:t>
      </w:r>
      <w:r w:rsidR="00470FD1">
        <w:t xml:space="preserve">n </w:t>
      </w:r>
      <w:r>
        <w:t>becoming muh. rim, that is, clothed with this special cloth</w:t>
      </w:r>
      <w:r w:rsidR="00470FD1">
        <w:t xml:space="preserve">, </w:t>
      </w:r>
      <w:r>
        <w:t>men and women must leave the world behind. During th</w:t>
      </w:r>
      <w:r w:rsidR="00470FD1">
        <w:t>e</w:t>
      </w:r>
      <w:r w:rsidR="00AF478E">
        <w:t xml:space="preserve"> h</w:t>
      </w:r>
      <w:r>
        <w:t>ajj they must abstain from sexual activity and devot</w:t>
      </w:r>
      <w:r w:rsidR="00470FD1">
        <w:t xml:space="preserve">e </w:t>
      </w:r>
      <w:r>
        <w:t>themselves wholly to God, whose House, the Ka‘bah, the</w:t>
      </w:r>
      <w:r w:rsidR="00470FD1">
        <w:t xml:space="preserve">y </w:t>
      </w:r>
      <w:r>
        <w:t>are visiting. Here all external distinctions are erased; kin</w:t>
      </w:r>
      <w:r w:rsidR="00470FD1">
        <w:t>g</w:t>
      </w:r>
      <w:r w:rsidR="0052680E">
        <w:t xml:space="preserve"> </w:t>
      </w:r>
      <w:r>
        <w:t>and peasant are dressed in the same manner. The complicate</w:t>
      </w:r>
      <w:r w:rsidR="00470FD1">
        <w:t xml:space="preserve">d </w:t>
      </w:r>
      <w:r>
        <w:t>rites involve among other acts circumambulatio</w:t>
      </w:r>
      <w:r w:rsidR="00470FD1">
        <w:t xml:space="preserve">n </w:t>
      </w:r>
      <w:r>
        <w:t>around the Ka‘bah in a counterclockwise direction with th</w:t>
      </w:r>
      <w:r w:rsidR="00470FD1">
        <w:t xml:space="preserve">e </w:t>
      </w:r>
      <w:r>
        <w:t>awareness that one is moving against the march of time an</w:t>
      </w:r>
      <w:r w:rsidR="00470FD1">
        <w:t xml:space="preserve">d </w:t>
      </w:r>
      <w:r>
        <w:t>washing away from one’s soul all the dross that has accrue</w:t>
      </w:r>
      <w:r w:rsidR="00470FD1">
        <w:t xml:space="preserve">d </w:t>
      </w:r>
      <w:r>
        <w:t>within as the result of the flow of time. Through these rites</w:t>
      </w:r>
      <w:r w:rsidR="00470FD1">
        <w:t xml:space="preserve">, </w:t>
      </w:r>
      <w:r>
        <w:t>which include the sacrifice of an animal symbolizing th</w:t>
      </w:r>
      <w:r w:rsidR="00470FD1">
        <w:t xml:space="preserve">e </w:t>
      </w:r>
      <w:r>
        <w:t>sacrifice of one’s passionate soul before God, the pilgri</w:t>
      </w:r>
      <w:r w:rsidR="00470FD1">
        <w:t xml:space="preserve">m </w:t>
      </w:r>
      <w:r>
        <w:t>returns to the state of primordiality, or the Edenic state i</w:t>
      </w:r>
      <w:r w:rsidR="00470FD1">
        <w:t xml:space="preserve">n </w:t>
      </w:r>
      <w:r>
        <w:t>which he or she was created, and God forgives that person’</w:t>
      </w:r>
      <w:r w:rsidR="00470FD1">
        <w:t xml:space="preserve">s </w:t>
      </w:r>
      <w:r>
        <w:t>sins if the</w:t>
      </w:r>
      <w:r w:rsidR="00AF478E">
        <w:t xml:space="preserve"> h</w:t>
      </w:r>
      <w:r>
        <w:t>ajj is performed with full sincerity an</w:t>
      </w:r>
      <w:r w:rsidR="00470FD1">
        <w:t xml:space="preserve">d </w:t>
      </w:r>
      <w:r>
        <w:t>devotion. That is why many older people make the pilgrimag</w:t>
      </w:r>
      <w:r w:rsidR="00470FD1">
        <w:t xml:space="preserve">e </w:t>
      </w:r>
      <w:r>
        <w:t>with the hope of dying in the process and therefor</w:t>
      </w:r>
      <w:r w:rsidR="00470FD1">
        <w:t xml:space="preserve">e </w:t>
      </w:r>
      <w:r>
        <w:t>leaving this world cleansed of their sins. At the corner o</w:t>
      </w:r>
      <w:r w:rsidR="00470FD1">
        <w:t xml:space="preserve">f </w:t>
      </w:r>
      <w:r>
        <w:t>the Ka‘bah is to be found the black stone that symbolize</w:t>
      </w:r>
      <w:r w:rsidR="00470FD1">
        <w:t xml:space="preserve">s </w:t>
      </w:r>
      <w:r>
        <w:t>the covenant between human beings and God. All pilgrim</w:t>
      </w:r>
      <w:r w:rsidR="00470FD1">
        <w:t xml:space="preserve">s </w:t>
      </w:r>
      <w:r>
        <w:t>seek to kiss and touch it to remind themselves concretel</w:t>
      </w:r>
      <w:r w:rsidR="00470FD1">
        <w:t xml:space="preserve">y </w:t>
      </w:r>
      <w:r>
        <w:t>of the primordial covenant they have made with God t</w:t>
      </w:r>
      <w:r w:rsidR="00470FD1">
        <w:t xml:space="preserve">o </w:t>
      </w:r>
      <w:r>
        <w:t>accept the state of being human, which means to accept th</w:t>
      </w:r>
      <w:r w:rsidR="00470FD1">
        <w:t xml:space="preserve">e </w:t>
      </w:r>
      <w:r>
        <w:t>Lordship of God and surrender to Him.</w:t>
      </w:r>
    </w:p>
    <w:p w:rsidR="009A258F" w:rsidRDefault="009A258F" w:rsidP="009A258F">
      <w:pPr>
        <w:pStyle w:val="libNormal"/>
      </w:pPr>
      <w:r>
        <w:t>The</w:t>
      </w:r>
      <w:r w:rsidR="00AF478E">
        <w:t xml:space="preserve"> h</w:t>
      </w:r>
      <w:r>
        <w:t>ajj is both the means of purification of the individua</w:t>
      </w:r>
      <w:r w:rsidR="00470FD1">
        <w:t xml:space="preserve">l </w:t>
      </w:r>
      <w:r>
        <w:t>and the integration of society. Muslims from all parts o</w:t>
      </w:r>
      <w:r w:rsidR="00470FD1">
        <w:t xml:space="preserve">f </w:t>
      </w:r>
      <w:r>
        <w:t xml:space="preserve">the world are to be seen at the </w:t>
      </w:r>
      <w:r w:rsidR="00393B22">
        <w:t>hajj</w:t>
      </w:r>
      <w:r>
        <w:t>. Today the over 2 millio</w:t>
      </w:r>
      <w:r w:rsidR="00470FD1">
        <w:t xml:space="preserve">n </w:t>
      </w:r>
      <w:r>
        <w:t>people who perform it each year come from all quarter</w:t>
      </w:r>
      <w:r w:rsidR="00470FD1">
        <w:t xml:space="preserve">s </w:t>
      </w:r>
      <w:r>
        <w:t>of the world and include Arabs, Persians, and Turks as wel</w:t>
      </w:r>
      <w:r w:rsidR="00470FD1">
        <w:t xml:space="preserve">l </w:t>
      </w:r>
      <w:r>
        <w:t>as Black Africans and Malays, Chinese and Indo</w:t>
      </w:r>
      <w:r w:rsidR="00807AC7">
        <w:t>-</w:t>
      </w:r>
      <w:r>
        <w:t>Pakistani</w:t>
      </w:r>
      <w:r w:rsidR="00470FD1">
        <w:t xml:space="preserve">s </w:t>
      </w:r>
      <w:r>
        <w:t>as well as Germans and Americans, black</w:t>
      </w:r>
      <w:r w:rsidR="00807AC7">
        <w:t>-</w:t>
      </w:r>
      <w:r>
        <w:t>skinned as well a</w:t>
      </w:r>
      <w:r w:rsidR="00470FD1">
        <w:t xml:space="preserve">s </w:t>
      </w:r>
      <w:r>
        <w:t>fair</w:t>
      </w:r>
      <w:r w:rsidR="00807AC7">
        <w:t>-</w:t>
      </w:r>
      <w:r>
        <w:t>skinned people, pilgrims with dark eyes as well as blu</w:t>
      </w:r>
      <w:r w:rsidR="00470FD1">
        <w:t xml:space="preserve">e </w:t>
      </w:r>
      <w:r>
        <w:t>ones. Nowhere else in the world is the ethnic and racia</w:t>
      </w:r>
      <w:r w:rsidR="00470FD1">
        <w:t xml:space="preserve">l </w:t>
      </w:r>
      <w:r>
        <w:t>diversity of the Islamic community unified in the surrende</w:t>
      </w:r>
      <w:r w:rsidR="00470FD1">
        <w:t xml:space="preserve">r </w:t>
      </w:r>
      <w:r>
        <w:t>to the One God more evident than in Mecca during th</w:t>
      </w:r>
      <w:r w:rsidR="00470FD1">
        <w:t>e</w:t>
      </w:r>
      <w:r w:rsidR="00AF478E">
        <w:t xml:space="preserve"> h</w:t>
      </w:r>
      <w:r>
        <w:t>ajj. Here, exchange of ideas and goods also takes plac</w:t>
      </w:r>
      <w:r w:rsidR="00470FD1">
        <w:t xml:space="preserve">e </w:t>
      </w:r>
      <w:r>
        <w:t>between Muslims from various parts of the world, and th</w:t>
      </w:r>
      <w:r w:rsidR="00470FD1">
        <w:t xml:space="preserve">e </w:t>
      </w:r>
      <w:r>
        <w:t>Divine and Human Laws 137</w:t>
      </w:r>
      <w:r w:rsidR="00AF478E">
        <w:t xml:space="preserve"> h</w:t>
      </w:r>
      <w:r>
        <w:t>ajj has been called by some Western scholars the world’</w:t>
      </w:r>
      <w:r w:rsidR="00470FD1">
        <w:t xml:space="preserve">s </w:t>
      </w:r>
      <w:r>
        <w:t>first international scientific congress as well as internationa</w:t>
      </w:r>
      <w:r w:rsidR="00470FD1">
        <w:t xml:space="preserve">l </w:t>
      </w:r>
      <w:r>
        <w:t>economic fair. But more than anything else, through th</w:t>
      </w:r>
      <w:r w:rsidR="00470FD1">
        <w:t>e</w:t>
      </w:r>
      <w:r w:rsidR="00AF478E">
        <w:t xml:space="preserve"> h</w:t>
      </w:r>
      <w:r>
        <w:t>ajj, pilgrims are purified and in returning home brin</w:t>
      </w:r>
      <w:r w:rsidR="00470FD1">
        <w:t xml:space="preserve">g </w:t>
      </w:r>
      <w:r>
        <w:t>something of the grace, or barakah, of the Center to th</w:t>
      </w:r>
      <w:r w:rsidR="00470FD1">
        <w:t xml:space="preserve">e </w:t>
      </w:r>
      <w:r>
        <w:t>farthest outreaches of the Islamic world.</w:t>
      </w:r>
    </w:p>
    <w:p w:rsidR="009A258F" w:rsidRDefault="009A258F" w:rsidP="009A258F">
      <w:pPr>
        <w:pStyle w:val="libNormal"/>
      </w:pPr>
      <w:r>
        <w:t>With the global population explosion, the problem o</w:t>
      </w:r>
      <w:r w:rsidR="00470FD1">
        <w:t xml:space="preserve">f </w:t>
      </w:r>
      <w:r>
        <w:t>accommodating all the pilgrims who wish to make the</w:t>
      </w:r>
      <w:r w:rsidR="00AF478E">
        <w:t xml:space="preserve"> h</w:t>
      </w:r>
      <w:r>
        <w:t>aj</w:t>
      </w:r>
      <w:r w:rsidR="00470FD1">
        <w:t xml:space="preserve">j </w:t>
      </w:r>
      <w:r>
        <w:t>has become acute. Although the number of pilgrims ha</w:t>
      </w:r>
      <w:r w:rsidR="00470FD1">
        <w:t xml:space="preserve">s </w:t>
      </w:r>
      <w:r>
        <w:t>now risen to over 2 million, this is still a small percentage o</w:t>
      </w:r>
      <w:r w:rsidR="00470FD1">
        <w:t xml:space="preserve">f </w:t>
      </w:r>
      <w:r>
        <w:t>the 1.2 billion Muslims in the world, not all of whom</w:t>
      </w:r>
      <w:r w:rsidR="00470FD1">
        <w:t xml:space="preserve">, </w:t>
      </w:r>
      <w:r>
        <w:t>however, fulfill the conditions necessary to make the</w:t>
      </w:r>
      <w:r w:rsidR="00AF478E">
        <w:t xml:space="preserve"> h</w:t>
      </w:r>
      <w:r>
        <w:t>ajj.</w:t>
      </w:r>
    </w:p>
    <w:p w:rsidR="003439A4" w:rsidRDefault="009A258F" w:rsidP="009A258F">
      <w:pPr>
        <w:pStyle w:val="libNormal"/>
      </w:pPr>
      <w:r>
        <w:t>The number of those who do qualify annually according t</w:t>
      </w:r>
      <w:r w:rsidR="00470FD1">
        <w:t xml:space="preserve">o </w:t>
      </w:r>
      <w:r>
        <w:t>the Divine Law to make the</w:t>
      </w:r>
      <w:r w:rsidR="00AF478E">
        <w:t xml:space="preserve"> h</w:t>
      </w:r>
      <w:r>
        <w:t>ajj, however, is much large</w:t>
      </w:r>
      <w:r w:rsidR="00470FD1">
        <w:t xml:space="preserve">r </w:t>
      </w:r>
      <w:r>
        <w:t>than those given permission to perform it. There is therefor</w:t>
      </w:r>
      <w:r w:rsidR="00470FD1">
        <w:t xml:space="preserve">e </w:t>
      </w:r>
      <w:r>
        <w:t>a great deal of pressure on most Muslim government</w:t>
      </w:r>
      <w:r w:rsidR="00470FD1">
        <w:t xml:space="preserve">s </w:t>
      </w:r>
      <w:r>
        <w:t>as well as on Saudi Arabia to permit more pilgrims ever</w:t>
      </w:r>
      <w:r w:rsidR="00470FD1">
        <w:t xml:space="preserve">y </w:t>
      </w:r>
      <w:r>
        <w:t>year,</w:t>
      </w:r>
    </w:p>
    <w:p w:rsidR="009A258F" w:rsidRDefault="009A258F" w:rsidP="003439A4">
      <w:pPr>
        <w:pStyle w:val="libNormal0"/>
      </w:pPr>
      <w:r>
        <w:lastRenderedPageBreak/>
        <w:t>while at the same time the very logistics of such a larg</w:t>
      </w:r>
      <w:r w:rsidR="00470FD1">
        <w:t xml:space="preserve">e </w:t>
      </w:r>
      <w:r>
        <w:t>gathering and the space limitations make it impossible t</w:t>
      </w:r>
      <w:r w:rsidR="00470FD1">
        <w:t xml:space="preserve">o </w:t>
      </w:r>
      <w:r>
        <w:t>continue to increase the number of pilgrims. In view of th</w:t>
      </w:r>
      <w:r w:rsidR="00470FD1">
        <w:t xml:space="preserve">e </w:t>
      </w:r>
      <w:r>
        <w:t>limitations, some Muslims make the pilgrimage to Mecc</w:t>
      </w:r>
      <w:r w:rsidR="00470FD1">
        <w:t xml:space="preserve">a </w:t>
      </w:r>
      <w:r>
        <w:t>outside of the specified season to benefit from the grace o</w:t>
      </w:r>
      <w:r w:rsidR="00470FD1">
        <w:t xml:space="preserve">f </w:t>
      </w:r>
      <w:r>
        <w:t>the visit to the House of God even if it is not during th</w:t>
      </w:r>
      <w:r w:rsidR="00470FD1">
        <w:t xml:space="preserve">e </w:t>
      </w:r>
      <w:r>
        <w:t>days specified by Islamic Law.</w:t>
      </w:r>
    </w:p>
    <w:p w:rsidR="009A258F" w:rsidRDefault="009A258F" w:rsidP="009A258F">
      <w:pPr>
        <w:pStyle w:val="libNormal"/>
      </w:pPr>
      <w:r>
        <w:t>The</w:t>
      </w:r>
      <w:r w:rsidR="00AF478E">
        <w:t xml:space="preserve"> h</w:t>
      </w:r>
      <w:r>
        <w:t>ajj, however, is not the only form of Islamic pilgrimage</w:t>
      </w:r>
      <w:r w:rsidR="00470FD1">
        <w:t xml:space="preserve">, </w:t>
      </w:r>
      <w:r>
        <w:t>but the only one that is obligatory according t</w:t>
      </w:r>
      <w:r w:rsidR="00470FD1">
        <w:t xml:space="preserve">o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if certain conditions are fulfilled. Today i</w:t>
      </w:r>
      <w:r w:rsidR="00470FD1">
        <w:t xml:space="preserve">n </w:t>
      </w:r>
      <w:r>
        <w:t>America, pilgrimage does not play such a central role in th</w:t>
      </w:r>
      <w:r w:rsidR="00470FD1">
        <w:t xml:space="preserve">e </w:t>
      </w:r>
      <w:r>
        <w:t>religious life of Protestants, although there are still thos</w:t>
      </w:r>
      <w:r w:rsidR="00470FD1">
        <w:t xml:space="preserve">e </w:t>
      </w:r>
      <w:r>
        <w:t>who make pilgrimage to Jerusalem. As for Catholics, bot</w:t>
      </w:r>
      <w:r w:rsidR="00470FD1">
        <w:t xml:space="preserve">h </w:t>
      </w:r>
      <w:r>
        <w:t>in America and Europe there are still those who make pilgrimag</w:t>
      </w:r>
      <w:r w:rsidR="00470FD1">
        <w:t xml:space="preserve">e </w:t>
      </w:r>
      <w:r>
        <w:t>to Jerusalem, Lourdes, or Rome, and in Centra</w:t>
      </w:r>
      <w:r w:rsidR="00470FD1">
        <w:t xml:space="preserve">l </w:t>
      </w:r>
      <w:r>
        <w:t>and South America to local shrines such as that of the Virgin of Guadalupe in Mexico City. In the Middle Ages</w:t>
      </w:r>
      <w:r w:rsidR="00470FD1">
        <w:t xml:space="preserve">, </w:t>
      </w:r>
      <w:r>
        <w:t>however, pilgrimage was much more common in the West</w:t>
      </w:r>
      <w:r w:rsidR="00470FD1">
        <w:t xml:space="preserve">, </w:t>
      </w:r>
      <w:r>
        <w:t>not only to Jerusalem, which served as the excuse for th</w:t>
      </w:r>
      <w:r w:rsidR="00470FD1">
        <w:t xml:space="preserve">e </w:t>
      </w:r>
      <w:r>
        <w:t>Crusades, but also to many local sites such as Canterbury i</w:t>
      </w:r>
      <w:r w:rsidR="00470FD1">
        <w:t xml:space="preserve">n </w:t>
      </w:r>
      <w:r>
        <w:t>England and Santiago de Compostela in Spain. The importanc</w:t>
      </w:r>
      <w:r w:rsidR="00470FD1">
        <w:t xml:space="preserve">e </w:t>
      </w:r>
      <w:r>
        <w:t>of pilgrimage in Islam today must be compared mor</w:t>
      </w:r>
      <w:r w:rsidR="00470FD1">
        <w:t xml:space="preserve">e </w:t>
      </w:r>
      <w:r>
        <w:t>to practices in the earlier eras of Christian history tha</w:t>
      </w:r>
      <w:r w:rsidR="00470FD1">
        <w:t xml:space="preserve">n </w:t>
      </w:r>
      <w:r>
        <w:t>those today, especially in America.</w:t>
      </w:r>
    </w:p>
    <w:p w:rsidR="009A258F" w:rsidRDefault="009A258F" w:rsidP="009A258F">
      <w:pPr>
        <w:pStyle w:val="libNormal"/>
      </w:pPr>
      <w:r>
        <w:t>In the Islamic world, those who make the</w:t>
      </w:r>
      <w:r w:rsidR="00AF478E">
        <w:t xml:space="preserve"> h</w:t>
      </w:r>
      <w:r>
        <w:t>ajj also visi</w:t>
      </w:r>
      <w:r w:rsidR="00470FD1">
        <w:t xml:space="preserve">t </w:t>
      </w:r>
      <w:r>
        <w:t>the tomb of the Prophet in Medina and before the 1967</w:t>
      </w:r>
    </w:p>
    <w:p w:rsidR="009A258F" w:rsidRDefault="009A258F" w:rsidP="009A258F">
      <w:pPr>
        <w:pStyle w:val="libNormal"/>
      </w:pPr>
      <w:r>
        <w:t>Israeli takeover of Jerusalem, they also made pilgrimage i</w:t>
      </w:r>
      <w:r w:rsidR="00470FD1">
        <w:t xml:space="preserve">n </w:t>
      </w:r>
      <w:r>
        <w:t>large numbers to this third holy city of Islam. Many loca</w:t>
      </w:r>
      <w:r w:rsidR="00470FD1">
        <w:t xml:space="preserve">l </w:t>
      </w:r>
      <w:r>
        <w:t>sites of pilgrimage are loci of grace associated with th</w:t>
      </w:r>
      <w:r w:rsidR="00470FD1">
        <w:t xml:space="preserve">e </w:t>
      </w:r>
      <w:r>
        <w:t>tombs of descendants of the Prophet and the great saints.</w:t>
      </w:r>
    </w:p>
    <w:p w:rsidR="009A258F" w:rsidRDefault="009A258F" w:rsidP="009A258F">
      <w:pPr>
        <w:pStyle w:val="libNormal"/>
      </w:pPr>
      <w:r>
        <w:t>All of these sites are so many extensions of Medina an</w:t>
      </w:r>
      <w:r w:rsidR="00470FD1">
        <w:t xml:space="preserve">d </w:t>
      </w:r>
      <w:r>
        <w:t>expand the barakah of the city of the Prophet and hi</w:t>
      </w:r>
      <w:r w:rsidR="00470FD1">
        <w:t xml:space="preserve">s </w:t>
      </w:r>
      <w:r>
        <w:t>sacred remains to the various areas of the Islamic world.</w:t>
      </w:r>
    </w:p>
    <w:p w:rsidR="009A258F" w:rsidRDefault="009A258F" w:rsidP="009A258F">
      <w:pPr>
        <w:pStyle w:val="libNormal"/>
      </w:pPr>
      <w:r>
        <w:t>Some of these sites are the tomb of Ah.mad Bamba i</w:t>
      </w:r>
      <w:r w:rsidR="00470FD1">
        <w:t xml:space="preserve">n </w:t>
      </w:r>
      <w:r>
        <w:t>Touba, West Africa; the two Moulay Idr</w:t>
      </w:r>
      <w:r w:rsidR="005C6066">
        <w:t>i</w:t>
      </w:r>
      <w:r>
        <w:t>ses in the proximit</w:t>
      </w:r>
      <w:r w:rsidR="00470FD1">
        <w:t xml:space="preserve">y </w:t>
      </w:r>
      <w:r>
        <w:t>of Maknes and in Fez; the Mosque of the “Head o</w:t>
      </w:r>
      <w:r w:rsidR="00470FD1">
        <w:t>f</w:t>
      </w:r>
      <w:r w:rsidR="00AF478E">
        <w:t xml:space="preserve"> H</w:t>
      </w:r>
      <w:r>
        <w:t>usayn” in Cairo; the tomb of Sayyid Ah.mad Badaw</w:t>
      </w:r>
      <w:r w:rsidR="005C6066">
        <w:t>i</w:t>
      </w:r>
      <w:r>
        <w:t>, th</w:t>
      </w:r>
      <w:r w:rsidR="00470FD1">
        <w:t xml:space="preserve">e </w:t>
      </w:r>
      <w:r>
        <w:t>patron saint of Egypt, in Tanta; and the “sacred stations” o</w:t>
      </w:r>
      <w:r w:rsidR="00470FD1">
        <w:t xml:space="preserve">f </w:t>
      </w:r>
      <w:r>
        <w:t>Zaynab in Cairo and Damascus. The many holy sites in Ira</w:t>
      </w:r>
      <w:r w:rsidR="00470FD1">
        <w:t xml:space="preserve">q </w:t>
      </w:r>
      <w:r>
        <w:t>include the tomb of ‘Abd al</w:t>
      </w:r>
      <w:r w:rsidR="00807AC7">
        <w:t>-</w:t>
      </w:r>
      <w:r>
        <w:t>Qadir al</w:t>
      </w:r>
      <w:r w:rsidR="00807AC7">
        <w:t>-</w:t>
      </w:r>
      <w:r>
        <w:t>J</w:t>
      </w:r>
      <w:r w:rsidR="005C6066">
        <w:t>i</w:t>
      </w:r>
      <w:r>
        <w:t>lan</w:t>
      </w:r>
      <w:r w:rsidR="005C6066">
        <w:t>i</w:t>
      </w:r>
      <w:r>
        <w:t xml:space="preserve"> and the mausoleum</w:t>
      </w:r>
      <w:r w:rsidR="00470FD1">
        <w:t xml:space="preserve">s </w:t>
      </w:r>
      <w:r>
        <w:t>of the Sh</w:t>
      </w:r>
      <w:r w:rsidR="005C6066">
        <w:t>i</w:t>
      </w:r>
      <w:r>
        <w:t>‘ite Imams, especially those of ‘</w:t>
      </w:r>
      <w:r w:rsidR="005C6066">
        <w:t>Ali</w:t>
      </w:r>
      <w:r>
        <w:t xml:space="preserve"> i</w:t>
      </w:r>
      <w:r w:rsidR="00470FD1">
        <w:t xml:space="preserve">n </w:t>
      </w:r>
      <w:r>
        <w:t>Najaf and H. usayn in Karbala’. The mausoleum of Jalal al</w:t>
      </w:r>
      <w:r w:rsidR="00807AC7">
        <w:t>-</w:t>
      </w:r>
      <w:r>
        <w:t>D</w:t>
      </w:r>
      <w:r w:rsidR="005C6066">
        <w:t>i</w:t>
      </w:r>
      <w:r>
        <w:t>n Rum</w:t>
      </w:r>
      <w:r w:rsidR="005C6066">
        <w:t>i</w:t>
      </w:r>
      <w:r>
        <w:t xml:space="preserve"> in Konya, Turkey; the holy cities of Mashhad an</w:t>
      </w:r>
      <w:r w:rsidR="00470FD1">
        <w:t xml:space="preserve">d </w:t>
      </w:r>
      <w:r>
        <w:t xml:space="preserve">Qom in Iran; the mausoleum of Khwajah ‘Abd </w:t>
      </w:r>
      <w:r w:rsidR="005C6066" w:rsidRPr="00773BD7">
        <w:rPr>
          <w:rStyle w:val="libItalicChar"/>
        </w:rPr>
        <w:t>Allah</w:t>
      </w:r>
      <w:r>
        <w:t xml:space="preserve"> Ans.ar</w:t>
      </w:r>
      <w:r w:rsidR="005C6066">
        <w:t xml:space="preserve">i </w:t>
      </w:r>
      <w:r>
        <w:t>in Herat and that of Baha’ al</w:t>
      </w:r>
      <w:r w:rsidR="00807AC7">
        <w:t>-</w:t>
      </w:r>
      <w:r>
        <w:t>D</w:t>
      </w:r>
      <w:r w:rsidR="005C6066">
        <w:t>i</w:t>
      </w:r>
      <w:r>
        <w:t>n Naqshband near Bukhara</w:t>
      </w:r>
      <w:r w:rsidR="00AF478E">
        <w:t xml:space="preserve">; </w:t>
      </w:r>
      <w:r>
        <w:t>and the tombs of many of the great Sufi saints of the subcontine</w:t>
      </w:r>
      <w:r w:rsidR="00470FD1">
        <w:t xml:space="preserve">t </w:t>
      </w:r>
      <w:r>
        <w:t>of India such as that of Dadaj</w:t>
      </w:r>
      <w:r w:rsidR="005C6066">
        <w:t>i</w:t>
      </w:r>
      <w:r>
        <w:t xml:space="preserve"> Ganjbakhsh i</w:t>
      </w:r>
      <w:r w:rsidR="00470FD1">
        <w:t xml:space="preserve">n </w:t>
      </w:r>
      <w:r>
        <w:t>Lahore, Niz.am al</w:t>
      </w:r>
      <w:r w:rsidR="00807AC7">
        <w:t>-</w:t>
      </w:r>
      <w:r>
        <w:t>D</w:t>
      </w:r>
      <w:r w:rsidR="005C6066">
        <w:t>i</w:t>
      </w:r>
      <w:r>
        <w:t>n Awliya’ in Delhi, and Mu‘</w:t>
      </w:r>
      <w:r w:rsidR="005C6066">
        <w:t>i</w:t>
      </w:r>
      <w:r>
        <w:t>n al</w:t>
      </w:r>
      <w:r w:rsidR="00807AC7">
        <w:t>-</w:t>
      </w:r>
      <w:r>
        <w:t>D</w:t>
      </w:r>
      <w:r w:rsidR="005C6066">
        <w:t>i</w:t>
      </w:r>
      <w:r w:rsidR="00470FD1">
        <w:t xml:space="preserve">n </w:t>
      </w:r>
      <w:r>
        <w:t>Chisht</w:t>
      </w:r>
      <w:r w:rsidR="005C6066">
        <w:t>i</w:t>
      </w:r>
      <w:r>
        <w:t xml:space="preserve"> in Ajmer, which are among the greatest sites o</w:t>
      </w:r>
      <w:r w:rsidR="00470FD1">
        <w:t>f</w:t>
      </w:r>
      <w:r w:rsidR="00AF2788">
        <w:t xml:space="preserve"> </w:t>
      </w:r>
      <w:r>
        <w:t>religious life in Islam. During annual commemorations o</w:t>
      </w:r>
      <w:r w:rsidR="00470FD1">
        <w:t xml:space="preserve">f </w:t>
      </w:r>
      <w:r>
        <w:t>the death of these saints, often hundreds of thousands o</w:t>
      </w:r>
      <w:r w:rsidR="00470FD1">
        <w:t xml:space="preserve">f </w:t>
      </w:r>
      <w:r>
        <w:t>people gather at these locations for religious rites and t</w:t>
      </w:r>
      <w:r w:rsidR="00470FD1">
        <w:t xml:space="preserve">o </w:t>
      </w:r>
      <w:r>
        <w:t>receive blessings.</w:t>
      </w:r>
    </w:p>
    <w:p w:rsidR="003439A4" w:rsidRDefault="009A258F" w:rsidP="009A258F">
      <w:pPr>
        <w:pStyle w:val="libNormal"/>
      </w:pPr>
      <w:r>
        <w:t>It is important to note that these sites of blessing ar</w:t>
      </w:r>
      <w:r w:rsidR="00470FD1">
        <w:t xml:space="preserve">e </w:t>
      </w:r>
      <w:r>
        <w:t xml:space="preserve">not limited to the sacred station </w:t>
      </w:r>
      <w:r w:rsidRPr="009C1B93">
        <w:rPr>
          <w:rStyle w:val="libItalicChar"/>
        </w:rPr>
        <w:t>(maqam)</w:t>
      </w:r>
      <w:r>
        <w:t>, or mausoleum</w:t>
      </w:r>
      <w:r w:rsidR="00470FD1">
        <w:t xml:space="preserve">, </w:t>
      </w:r>
      <w:r>
        <w:t>of males, but include those of females as well. In Cairo</w:t>
      </w:r>
      <w:r w:rsidR="00470FD1">
        <w:t xml:space="preserve">, </w:t>
      </w:r>
      <w:r>
        <w:t>after the Mosque of the “Head of H. usayn,” the mos</w:t>
      </w:r>
      <w:r w:rsidR="00470FD1">
        <w:t xml:space="preserve">t </w:t>
      </w:r>
      <w:r>
        <w:t>important sanctuary and center for pilgrims is the maqa</w:t>
      </w:r>
      <w:r w:rsidR="00470FD1">
        <w:t xml:space="preserve">m </w:t>
      </w:r>
      <w:r>
        <w:t>of the</w:t>
      </w:r>
    </w:p>
    <w:p w:rsidR="009A258F" w:rsidRDefault="009A258F" w:rsidP="003439A4">
      <w:pPr>
        <w:pStyle w:val="libNormal0"/>
      </w:pPr>
      <w:r>
        <w:lastRenderedPageBreak/>
        <w:t>granddaughter of the Prophet, Zaynab, whose othe</w:t>
      </w:r>
      <w:r w:rsidR="00470FD1">
        <w:t xml:space="preserve">r </w:t>
      </w:r>
      <w:r>
        <w:t>maqam in Damascus is in many ways the religious center o</w:t>
      </w:r>
      <w:r w:rsidR="00470FD1">
        <w:t xml:space="preserve">f </w:t>
      </w:r>
      <w:r>
        <w:t>the city. Also in Cairo, the mausoleum of Sayyidah Naf</w:t>
      </w:r>
      <w:r w:rsidR="005C6066">
        <w:t>i</w:t>
      </w:r>
      <w:r>
        <w:t>sah</w:t>
      </w:r>
      <w:r w:rsidR="00470FD1">
        <w:t xml:space="preserve">, </w:t>
      </w:r>
      <w:r>
        <w:t xml:space="preserve">a great scholar, saint, and descendant of the Prophet, is </w:t>
      </w:r>
      <w:r w:rsidR="00470FD1">
        <w:t xml:space="preserve">a </w:t>
      </w:r>
      <w:r>
        <w:t>major religious site. In Iran, after Mashhad, the city o</w:t>
      </w:r>
      <w:r w:rsidR="00470FD1">
        <w:t xml:space="preserve">f </w:t>
      </w:r>
      <w:r>
        <w:t>Qom, which is the center of Twelve</w:t>
      </w:r>
      <w:r w:rsidR="00807AC7">
        <w:t>-</w:t>
      </w:r>
      <w:r>
        <w:t>Imam Sh</w:t>
      </w:r>
      <w:r w:rsidR="005C6066">
        <w:t>i</w:t>
      </w:r>
      <w:r>
        <w:t>‘ism, is th</w:t>
      </w:r>
      <w:r w:rsidR="00470FD1">
        <w:t xml:space="preserve">e </w:t>
      </w:r>
      <w:r>
        <w:t>most important shrine in Iran because of the tomb o</w:t>
      </w:r>
      <w:r w:rsidR="00470FD1">
        <w:t xml:space="preserve">f </w:t>
      </w:r>
      <w:r>
        <w:t>Had.rat</w:t>
      </w:r>
      <w:r w:rsidR="00807AC7">
        <w:t>-</w:t>
      </w:r>
      <w:r>
        <w:t>i Ma‘s.umah, the sister of Imam Rid.a, who is burie</w:t>
      </w:r>
      <w:r w:rsidR="00470FD1">
        <w:t xml:space="preserve">d </w:t>
      </w:r>
      <w:r>
        <w:t>in Mashhad. And before the Wahhab</w:t>
      </w:r>
      <w:r w:rsidR="005C6066">
        <w:t>i</w:t>
      </w:r>
      <w:r>
        <w:t>s destroyed the mausoleum</w:t>
      </w:r>
      <w:r w:rsidR="00470FD1">
        <w:t xml:space="preserve">s </w:t>
      </w:r>
      <w:r>
        <w:t>of the wife and daughter of the Prophet, Khad</w:t>
      </w:r>
      <w:r w:rsidR="005C6066">
        <w:t>i</w:t>
      </w:r>
      <w:r>
        <w:t>ja</w:t>
      </w:r>
      <w:r w:rsidR="00470FD1">
        <w:t xml:space="preserve">h </w:t>
      </w:r>
      <w:r>
        <w:t>and Fat.imah, in the Hijaz, those sites were also major center</w:t>
      </w:r>
      <w:r w:rsidR="00470FD1">
        <w:t xml:space="preserve">s </w:t>
      </w:r>
      <w:r>
        <w:t>for pilgrimage. Naturally, these mausoleums of femal</w:t>
      </w:r>
      <w:r w:rsidR="00470FD1">
        <w:t xml:space="preserve">e </w:t>
      </w:r>
      <w:r>
        <w:t>saints are visited especially by women, but not exclusively.</w:t>
      </w:r>
    </w:p>
    <w:p w:rsidR="009A258F" w:rsidRDefault="009A258F" w:rsidP="009A258F">
      <w:pPr>
        <w:pStyle w:val="libNormal"/>
      </w:pPr>
      <w:r>
        <w:t>Both men and women participate in large numbers in pilgrimag</w:t>
      </w:r>
      <w:r w:rsidR="00470FD1">
        <w:t xml:space="preserve">e </w:t>
      </w:r>
      <w:r>
        <w:t>to all of these sites, whether they are associate</w:t>
      </w:r>
      <w:r w:rsidR="00470FD1">
        <w:t xml:space="preserve">d </w:t>
      </w:r>
      <w:r>
        <w:t>with a male or female saintly figure.</w:t>
      </w:r>
    </w:p>
    <w:p w:rsidR="009A258F" w:rsidRDefault="009A258F" w:rsidP="009A258F">
      <w:pPr>
        <w:pStyle w:val="libNormal"/>
      </w:pPr>
      <w:r>
        <w:t>Visits and pilgrimage to the tombs of saints is strongl</w:t>
      </w:r>
      <w:r w:rsidR="00470FD1">
        <w:t xml:space="preserve">y </w:t>
      </w:r>
      <w:r>
        <w:t>opposed by Wahhab</w:t>
      </w:r>
      <w:r w:rsidR="005C6066">
        <w:t>i</w:t>
      </w:r>
      <w:r>
        <w:t>s and other puritanical reformers an</w:t>
      </w:r>
      <w:r w:rsidR="00470FD1">
        <w:t xml:space="preserve">d </w:t>
      </w:r>
      <w:r>
        <w:t>also discouraged by modernists. The Wahhab</w:t>
      </w:r>
      <w:r w:rsidR="005C6066">
        <w:t>i</w:t>
      </w:r>
      <w:r>
        <w:t xml:space="preserve"> opposition i</w:t>
      </w:r>
      <w:r w:rsidR="00470FD1">
        <w:t xml:space="preserve">s </w:t>
      </w:r>
      <w:r>
        <w:t>based on the idea that to visit the tomb of a saint is like ido</w:t>
      </w:r>
      <w:r w:rsidR="00470FD1">
        <w:t xml:space="preserve">l </w:t>
      </w:r>
      <w:r>
        <w:t>worship and takes one’s attention away from the transcendenc</w:t>
      </w:r>
      <w:r w:rsidR="00470FD1">
        <w:t xml:space="preserve">e </w:t>
      </w:r>
      <w:r>
        <w:t>of God; modernists have discouraged such pilgrimage</w:t>
      </w:r>
      <w:r w:rsidR="00470FD1">
        <w:t xml:space="preserve">s </w:t>
      </w:r>
      <w:r>
        <w:t>in order to secularize social life, but their oppositio</w:t>
      </w:r>
      <w:r w:rsidR="00470FD1">
        <w:t xml:space="preserve">n </w:t>
      </w:r>
      <w:r>
        <w:t>has never been as severe as that of the Wahhab</w:t>
      </w:r>
      <w:r w:rsidR="005C6066">
        <w:t>i</w:t>
      </w:r>
      <w:r>
        <w:t>s. Still, th</w:t>
      </w:r>
      <w:r w:rsidR="00470FD1">
        <w:t>e</w:t>
      </w:r>
      <w:r w:rsidR="0052680E">
        <w:t xml:space="preserve"> </w:t>
      </w:r>
      <w:r>
        <w:t>practice of pilgrimage to various holy sites remains to thi</w:t>
      </w:r>
      <w:r w:rsidR="00470FD1">
        <w:t xml:space="preserve">s </w:t>
      </w:r>
      <w:r>
        <w:t>day at the heart of the religious life of the Islamic world.</w:t>
      </w:r>
    </w:p>
    <w:p w:rsidR="009A258F" w:rsidRDefault="009A258F" w:rsidP="009A258F">
      <w:pPr>
        <w:pStyle w:val="libNormal"/>
      </w:pPr>
      <w:r>
        <w:t>One cannot understand the religious practice of Islam withou</w:t>
      </w:r>
      <w:r w:rsidR="00470FD1">
        <w:t xml:space="preserve">t </w:t>
      </w:r>
      <w:r>
        <w:t>paying attention to the significance of pilgrimage</w:t>
      </w:r>
      <w:r w:rsidR="00470FD1">
        <w:t xml:space="preserve">, </w:t>
      </w:r>
      <w:r>
        <w:t>which ranges hierarchically from the</w:t>
      </w:r>
      <w:r w:rsidR="00AF478E">
        <w:t xml:space="preserve"> h</w:t>
      </w:r>
      <w:r>
        <w:t>ajj and the pilgrimag</w:t>
      </w:r>
      <w:r w:rsidR="00470FD1">
        <w:t xml:space="preserve">e </w:t>
      </w:r>
      <w:r>
        <w:t>to Medina to visitation of local sacred sites that exist i</w:t>
      </w:r>
      <w:r w:rsidR="00470FD1">
        <w:t xml:space="preserve">n </w:t>
      </w:r>
      <w:r>
        <w:t>most Muslim lands. These “lesser” forms of pilgrimage d</w:t>
      </w:r>
      <w:r w:rsidR="00470FD1">
        <w:t xml:space="preserve">o </w:t>
      </w:r>
      <w:r>
        <w:t>not, however, in any way detract from the centrality of th</w:t>
      </w:r>
      <w:r w:rsidR="00470FD1">
        <w:t>e</w:t>
      </w:r>
      <w:r w:rsidR="00AF478E">
        <w:t xml:space="preserve"> h</w:t>
      </w:r>
      <w:r>
        <w:t>ajj, but are like so many foretastes and reflections of it.</w:t>
      </w:r>
    </w:p>
    <w:p w:rsidR="009A258F" w:rsidRDefault="009A258F" w:rsidP="009A258F">
      <w:pPr>
        <w:pStyle w:val="libNormal"/>
      </w:pPr>
      <w:r>
        <w:t>The visit to the “House of God” remains supreme in th</w:t>
      </w:r>
      <w:r w:rsidR="00470FD1">
        <w:t xml:space="preserve">e </w:t>
      </w:r>
      <w:r>
        <w:t>mind of Muslims when it comes to pilgrimage, and man</w:t>
      </w:r>
      <w:r w:rsidR="00470FD1">
        <w:t xml:space="preserve">y </w:t>
      </w:r>
      <w:r>
        <w:t>visit it even outside the designated season in what is calle</w:t>
      </w:r>
      <w:r w:rsidR="00470FD1">
        <w:t xml:space="preserve">d </w:t>
      </w:r>
      <w:r>
        <w:t>‘umrah. That is why today, when populations have increase</w:t>
      </w:r>
      <w:r w:rsidR="00470FD1">
        <w:t xml:space="preserve">d </w:t>
      </w:r>
      <w:r>
        <w:t>and travel is easier, every day of the year there ar</w:t>
      </w:r>
      <w:r w:rsidR="00470FD1">
        <w:t xml:space="preserve">e </w:t>
      </w:r>
      <w:r>
        <w:t>numerous pilgrims in Mecca, and in the middle of any nigh</w:t>
      </w:r>
      <w:r w:rsidR="00470FD1">
        <w:t xml:space="preserve">t </w:t>
      </w:r>
      <w:r>
        <w:t>during any season one finds thousands of pilgrims circumambulatin</w:t>
      </w:r>
      <w:r w:rsidR="00470FD1">
        <w:t xml:space="preserve">g </w:t>
      </w:r>
      <w:r>
        <w:t>around the Ka‘bah and praying before th</w:t>
      </w:r>
      <w:r w:rsidR="00470FD1">
        <w:t xml:space="preserve">e </w:t>
      </w:r>
      <w:r>
        <w:t>house rebuilt by Abraham in celebration of the One Go</w:t>
      </w:r>
      <w:r w:rsidR="00470FD1">
        <w:t xml:space="preserve">d </w:t>
      </w:r>
      <w:r>
        <w:t>who in the Old Testament uttered, “I am That I am.”</w:t>
      </w:r>
    </w:p>
    <w:p w:rsidR="009A258F" w:rsidRDefault="009A258F" w:rsidP="009A258F">
      <w:pPr>
        <w:pStyle w:val="libNormal"/>
      </w:pPr>
      <w:r>
        <w:t xml:space="preserve">Besides all these rites promulgated by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ther</w:t>
      </w:r>
      <w:r w:rsidR="00470FD1">
        <w:t xml:space="preserve">e </w:t>
      </w:r>
      <w:r>
        <w:t>are also many other religious practices in Islam based o</w:t>
      </w:r>
      <w:r w:rsidR="00470FD1">
        <w:t xml:space="preserve">n </w:t>
      </w:r>
      <w:r>
        <w:t>the</w:t>
      </w:r>
      <w:r w:rsidRPr="00CE4481">
        <w:rPr>
          <w:rStyle w:val="libItalicChar"/>
        </w:rPr>
        <w:t xml:space="preserve"> Sunnah </w:t>
      </w:r>
      <w:r>
        <w:t>of the Prophet and later traditional elaboration</w:t>
      </w:r>
      <w:r w:rsidR="00470FD1">
        <w:t xml:space="preserve">s </w:t>
      </w:r>
      <w:r>
        <w:t>thereof. They include ritualized ways of feeding th</w:t>
      </w:r>
      <w:r w:rsidR="00470FD1">
        <w:t xml:space="preserve">e </w:t>
      </w:r>
      <w:r>
        <w:t>poor, sessions of special prayers, ritualized sermons, sacrific</w:t>
      </w:r>
      <w:r w:rsidR="00470FD1">
        <w:t xml:space="preserve">e </w:t>
      </w:r>
      <w:r>
        <w:t>of animals whose meat is then distributed among th</w:t>
      </w:r>
      <w:r w:rsidR="00470FD1">
        <w:t xml:space="preserve">e </w:t>
      </w:r>
      <w:r>
        <w:t>needy, and many other activities. In the traditional Islami</w:t>
      </w:r>
      <w:r w:rsidR="00470FD1">
        <w:t xml:space="preserve">c </w:t>
      </w:r>
      <w:r>
        <w:t>world, in fact, nearly every necessity of life is sanctified, an</w:t>
      </w:r>
      <w:r w:rsidR="00470FD1">
        <w:t xml:space="preserve">d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considers even the earning of one’s daily brea</w:t>
      </w:r>
      <w:r w:rsidR="00470FD1">
        <w:t xml:space="preserve">d </w:t>
      </w:r>
      <w:r>
        <w:t>a religious act. It is the totality of the obligatory rites as wel</w:t>
      </w:r>
      <w:r w:rsidR="00470FD1">
        <w:t xml:space="preserve">l </w:t>
      </w:r>
      <w:r>
        <w:t>as the recommended ones together with the sacralize</w:t>
      </w:r>
      <w:r w:rsidR="00470FD1">
        <w:t xml:space="preserve">d </w:t>
      </w:r>
      <w:r>
        <w:t>forms of many different actions that constitute the Islami</w:t>
      </w:r>
      <w:r w:rsidR="00470FD1">
        <w:t xml:space="preserve">c </w:t>
      </w:r>
      <w:r>
        <w:t>way of life, in which, in principle, there is no distinctio</w:t>
      </w:r>
      <w:r w:rsidR="00470FD1">
        <w:t xml:space="preserve">n </w:t>
      </w:r>
      <w:r>
        <w:t>between the sacred and the profane and what we now cal</w:t>
      </w:r>
      <w:r w:rsidR="00470FD1">
        <w:t>l</w:t>
      </w:r>
      <w:r w:rsidR="00AF2788">
        <w:t xml:space="preserve"> </w:t>
      </w:r>
      <w:r>
        <w:t>ordinary or everyday life is integrated into the matrix of th</w:t>
      </w:r>
      <w:r w:rsidR="00470FD1">
        <w:t xml:space="preserve">e </w:t>
      </w:r>
      <w:r>
        <w:t>sacred.</w:t>
      </w:r>
    </w:p>
    <w:p w:rsidR="009A258F" w:rsidRDefault="009A258F" w:rsidP="009A258F">
      <w:pPr>
        <w:pStyle w:val="libNormal"/>
      </w:pPr>
      <w:r>
        <w:lastRenderedPageBreak/>
        <w:t>Transaction</w:t>
      </w:r>
      <w:r w:rsidR="00470FD1">
        <w:t xml:space="preserve">s </w:t>
      </w:r>
      <w:r>
        <w:t>It is precisely the all</w:t>
      </w:r>
      <w:r w:rsidR="00807AC7">
        <w:t>-</w:t>
      </w:r>
      <w:r>
        <w:t xml:space="preserve">embracing nature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tha</w:t>
      </w:r>
      <w:r w:rsidR="00470FD1">
        <w:t xml:space="preserve">t </w:t>
      </w:r>
      <w:r>
        <w:t>has necessitated its dealing with what are called transaction</w:t>
      </w:r>
      <w:r w:rsidR="00470FD1">
        <w:t xml:space="preserve">s </w:t>
      </w:r>
      <w:r>
        <w:t>(mu‘amalat)</w:t>
      </w:r>
      <w:r w:rsidR="00807AC7">
        <w:t>-</w:t>
      </w:r>
      <w:r>
        <w:t>social, environmental, economic, and politica</w:t>
      </w:r>
      <w:r w:rsidR="00470FD1">
        <w:t xml:space="preserve">l </w:t>
      </w:r>
      <w:r>
        <w:t>matters such as personal laws, the family, the neighbor</w:t>
      </w:r>
      <w:r w:rsidR="00470FD1">
        <w:t xml:space="preserve">, </w:t>
      </w:r>
      <w:r>
        <w:t>and so forth. Social teachings are dealt with in the nex</w:t>
      </w:r>
      <w:r w:rsidR="00470FD1">
        <w:t xml:space="preserve">t </w:t>
      </w:r>
      <w:r>
        <w:t>chapter, but here it is necessary to say a few words abou</w:t>
      </w:r>
      <w:r w:rsidR="00470FD1">
        <w:t xml:space="preserve">t </w:t>
      </w:r>
      <w:r>
        <w:t>the environmental, economic, and political teachings of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some of which are parts of jurisprudence, or fiqh</w:t>
      </w:r>
      <w:r w:rsidR="00470FD1">
        <w:t xml:space="preserve">, </w:t>
      </w:r>
      <w:r>
        <w:t>and others principles to be applied by various generation</w:t>
      </w:r>
      <w:r w:rsidR="00470FD1">
        <w:t xml:space="preserve">s </w:t>
      </w:r>
      <w:r>
        <w:t>of Muslims to specific situations in the absence of explici</w:t>
      </w:r>
      <w:r w:rsidR="00470FD1">
        <w:t xml:space="preserve">t </w:t>
      </w:r>
      <w:r>
        <w:t>legal rulings.</w:t>
      </w:r>
    </w:p>
    <w:p w:rsidR="009A258F" w:rsidRDefault="009A258F" w:rsidP="009A258F">
      <w:pPr>
        <w:pStyle w:val="libNormal"/>
      </w:pPr>
      <w:r>
        <w:t>Environmental Teachings: The environmental crisis i</w:t>
      </w:r>
      <w:r w:rsidR="00470FD1">
        <w:t xml:space="preserve">s </w:t>
      </w:r>
      <w:r>
        <w:t>primarily the consequence of an inner malaise and a whol</w:t>
      </w:r>
      <w:r w:rsidR="00470FD1">
        <w:t xml:space="preserve">e </w:t>
      </w:r>
      <w:r>
        <w:t>worldview that gives human beings unlimited power ove</w:t>
      </w:r>
      <w:r w:rsidR="00470FD1">
        <w:t xml:space="preserve">r </w:t>
      </w:r>
      <w:r>
        <w:t>nature seen as a desacralized reality. This manner of lookin</w:t>
      </w:r>
      <w:r w:rsidR="00470FD1">
        <w:t xml:space="preserve">g </w:t>
      </w:r>
      <w:r>
        <w:t>at things has resulted in the reduction of nature to onl</w:t>
      </w:r>
      <w:r w:rsidR="00470FD1">
        <w:t xml:space="preserve">y </w:t>
      </w:r>
      <w:r>
        <w:t>a resource for economic production. As far as dealing wit</w:t>
      </w:r>
      <w:r w:rsidR="00470FD1">
        <w:t xml:space="preserve">h </w:t>
      </w:r>
      <w:r>
        <w:t>it on the social and legal planes is concerned, however, fo</w:t>
      </w:r>
      <w:r w:rsidR="00470FD1">
        <w:t xml:space="preserve">r </w:t>
      </w:r>
      <w:r>
        <w:t>Islam environmental matters may be said to be a legal issu</w:t>
      </w:r>
      <w:r w:rsidR="00470FD1">
        <w:t xml:space="preserve">e </w:t>
      </w:r>
      <w:r>
        <w:t>already treated in principle in the sources and application</w:t>
      </w:r>
      <w:r w:rsidR="00470FD1">
        <w:t xml:space="preserve">s </w:t>
      </w:r>
      <w:r>
        <w:t>of Islamic Law, whereas in the West law seems to be tryin</w:t>
      </w:r>
      <w:r w:rsidR="00470FD1">
        <w:t xml:space="preserve">g </w:t>
      </w:r>
      <w:r>
        <w:t>to “catch up” with the problems caused by this crisis. Th</w:t>
      </w:r>
      <w:r w:rsidR="00470FD1">
        <w:t xml:space="preserve">e </w:t>
      </w:r>
      <w:r>
        <w:t>traditional Islamic worldview is totally opposed to th</w:t>
      </w:r>
      <w:r w:rsidR="00470FD1">
        <w:t xml:space="preserve">e </w:t>
      </w:r>
      <w:r>
        <w:t>prevalent modern paradigm of the relation between huma</w:t>
      </w:r>
      <w:r w:rsidR="00470FD1">
        <w:t xml:space="preserve">n </w:t>
      </w:r>
      <w:r>
        <w:t>beings and nature, which has caused unprecedented har</w:t>
      </w:r>
      <w:r w:rsidR="00470FD1">
        <w:t xml:space="preserve">m </w:t>
      </w:r>
      <w:r>
        <w:t>to the natural environment, has led to the loss of many species</w:t>
      </w:r>
      <w:r w:rsidR="00470FD1">
        <w:t xml:space="preserve">, </w:t>
      </w:r>
      <w:r>
        <w:t>and now threatens the very future of human life o</w:t>
      </w:r>
      <w:r w:rsidR="00470FD1">
        <w:t xml:space="preserve">n </w:t>
      </w:r>
      <w:r>
        <w:t>earth. Islam sees men and women as God’s vicegerents o</w:t>
      </w:r>
      <w:r w:rsidR="00470FD1">
        <w:t xml:space="preserve">n </w:t>
      </w:r>
      <w:r>
        <w:t>earth. Therefore, in the same way that God has power ove</w:t>
      </w:r>
      <w:r w:rsidR="00470FD1">
        <w:t>r</w:t>
      </w:r>
      <w:r w:rsidR="0052680E">
        <w:t xml:space="preserve"> </w:t>
      </w:r>
      <w:r>
        <w:t>His creation but is also its sustainer and protector, huma</w:t>
      </w:r>
      <w:r w:rsidR="00470FD1">
        <w:t xml:space="preserve">n </w:t>
      </w:r>
      <w:r>
        <w:t>beings must also combine power over nature with responsibilit</w:t>
      </w:r>
      <w:r w:rsidR="00470FD1">
        <w:t xml:space="preserve">y </w:t>
      </w:r>
      <w:r>
        <w:t>for its protection and sustenance. The Quran is replet</w:t>
      </w:r>
      <w:r w:rsidR="00470FD1">
        <w:t xml:space="preserve">e </w:t>
      </w:r>
      <w:r>
        <w:t>with references to nature, and the phenomena o</w:t>
      </w:r>
      <w:r w:rsidR="00470FD1">
        <w:t xml:space="preserve">f </w:t>
      </w:r>
      <w:r>
        <w:t>nature are referred to as God’s signs and are therefor</w:t>
      </w:r>
      <w:r w:rsidR="00470FD1">
        <w:t xml:space="preserve">e </w:t>
      </w:r>
      <w:r>
        <w:t>sacred. In traditional Islamic society human beings lived i</w:t>
      </w:r>
      <w:r w:rsidR="00470FD1">
        <w:t xml:space="preserve">n </w:t>
      </w:r>
      <w:r>
        <w:t>remarkable harmony with their natural environment, as ca</w:t>
      </w:r>
      <w:r w:rsidR="00470FD1">
        <w:t xml:space="preserve">n </w:t>
      </w:r>
      <w:r>
        <w:t>be seen in the urban design of traditional Islamic cities an</w:t>
      </w:r>
      <w:r w:rsidR="00470FD1">
        <w:t xml:space="preserve">d </w:t>
      </w:r>
      <w:r>
        <w:t>also in the life in the villages, which, as in other premoder</w:t>
      </w:r>
      <w:r w:rsidR="00470FD1">
        <w:t xml:space="preserve">n </w:t>
      </w:r>
      <w:r>
        <w:t>parts of the world, is still based on remarkable harmon</w:t>
      </w:r>
      <w:r w:rsidR="00470FD1">
        <w:t xml:space="preserve">y </w:t>
      </w:r>
      <w:r>
        <w:t>with the rhythms of nature and makes full use of what i</w:t>
      </w:r>
      <w:r w:rsidR="00470FD1">
        <w:t xml:space="preserve">s </w:t>
      </w:r>
      <w:r>
        <w:t>now called recycling.</w:t>
      </w:r>
    </w:p>
    <w:p w:rsidR="009A258F" w:rsidRDefault="009A258F" w:rsidP="009A258F">
      <w:pPr>
        <w:pStyle w:val="libNormal"/>
      </w:pPr>
      <w:r>
        <w:t>On the basis of the Quran and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 xml:space="preserve">,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</w:t>
      </w:r>
      <w:r w:rsidR="00470FD1" w:rsidRPr="00CE4481">
        <w:rPr>
          <w:rStyle w:val="libItalicChar"/>
        </w:rPr>
        <w:t>h</w:t>
      </w:r>
      <w:r w:rsidR="00470FD1">
        <w:t xml:space="preserve"> </w:t>
      </w:r>
      <w:r>
        <w:t>has extensive teachings, both legal and moral, concernin</w:t>
      </w:r>
      <w:r w:rsidR="00470FD1">
        <w:t xml:space="preserve">g </w:t>
      </w:r>
      <w:r>
        <w:t>the natural environment: the way that animals should b</w:t>
      </w:r>
      <w:r w:rsidR="00470FD1">
        <w:t xml:space="preserve">e </w:t>
      </w:r>
      <w:r>
        <w:t>treated kindly, trees preserved and not cut unless absolutel</w:t>
      </w:r>
      <w:r w:rsidR="00470FD1">
        <w:t xml:space="preserve">y </w:t>
      </w:r>
      <w:r>
        <w:t>necessary, vegetation guarded even in war, running wate</w:t>
      </w:r>
      <w:r w:rsidR="00470FD1">
        <w:t xml:space="preserve">r </w:t>
      </w:r>
      <w:r>
        <w:t>protected, and many other relevant issues. The Prophe</w:t>
      </w:r>
      <w:r w:rsidR="00470FD1">
        <w:t xml:space="preserve">t </w:t>
      </w:r>
      <w:r>
        <w:t>himself was always very kind to animals. As for trees, h</w:t>
      </w:r>
      <w:r w:rsidR="00470FD1">
        <w:t xml:space="preserve">e </w:t>
      </w:r>
      <w:r>
        <w:t>emphasized the significance of creating what is today calle</w:t>
      </w:r>
      <w:r w:rsidR="00470FD1">
        <w:t xml:space="preserve">d </w:t>
      </w:r>
      <w:r>
        <w:t>green space; He said, “It is a blessed act to plant a tree eve</w:t>
      </w:r>
      <w:r w:rsidR="00470FD1">
        <w:t xml:space="preserve">n </w:t>
      </w:r>
      <w:r>
        <w:t xml:space="preserve">if it be a day before the end of the world.”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</w:t>
      </w:r>
      <w:r w:rsidR="00470FD1" w:rsidRPr="00CE4481">
        <w:rPr>
          <w:rStyle w:val="libItalicChar"/>
        </w:rPr>
        <w:t>h</w:t>
      </w:r>
      <w:r w:rsidR="00470FD1">
        <w:t xml:space="preserve"> </w:t>
      </w:r>
      <w:r>
        <w:t>promulgates certain general principles concerning the environment</w:t>
      </w:r>
      <w:r w:rsidR="00470FD1">
        <w:t xml:space="preserve">, </w:t>
      </w:r>
      <w:r>
        <w:t xml:space="preserve">such as that of balance </w:t>
      </w:r>
      <w:r w:rsidRPr="009C1B93">
        <w:rPr>
          <w:rStyle w:val="libItalicChar"/>
        </w:rPr>
        <w:t>(m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zan)</w:t>
      </w:r>
      <w:r>
        <w:t xml:space="preserve"> between all part</w:t>
      </w:r>
      <w:r w:rsidR="00470FD1">
        <w:t xml:space="preserve">s </w:t>
      </w:r>
      <w:r>
        <w:t>of God’s creation, the prohibition of waste, and respect fo</w:t>
      </w:r>
      <w:r w:rsidR="00470FD1">
        <w:t xml:space="preserve">r </w:t>
      </w:r>
      <w:r>
        <w:t>all life forms, and specific injunctions, such as the creatio</w:t>
      </w:r>
      <w:r w:rsidR="00470FD1">
        <w:t xml:space="preserve">n </w:t>
      </w:r>
      <w:r>
        <w:t>of protected areas for wildlife.</w:t>
      </w:r>
    </w:p>
    <w:p w:rsidR="003439A4" w:rsidRDefault="009A258F" w:rsidP="009A258F">
      <w:pPr>
        <w:pStyle w:val="libNormal"/>
      </w:pPr>
      <w:r>
        <w:t>But in many areas where crises have been created durin</w:t>
      </w:r>
      <w:r w:rsidR="00470FD1">
        <w:t xml:space="preserve">g </w:t>
      </w:r>
      <w:r>
        <w:t>the past century as a result of the advent of modern technology</w:t>
      </w:r>
      <w:r w:rsidR="00470FD1">
        <w:t xml:space="preserve">, </w:t>
      </w:r>
      <w:r>
        <w:t>overpopulation, economic plunder, and so on, specifi</w:t>
      </w:r>
      <w:r w:rsidR="00470FD1">
        <w:t xml:space="preserve">c </w:t>
      </w:r>
      <w:r>
        <w:t>Shar</w:t>
      </w:r>
      <w:r w:rsidR="005C6066">
        <w:t>i</w:t>
      </w:r>
      <w:r>
        <w:t>‘ite laws are missing. For some time the</w:t>
      </w:r>
    </w:p>
    <w:p w:rsidR="009A258F" w:rsidRDefault="009A258F" w:rsidP="003439A4">
      <w:pPr>
        <w:pStyle w:val="libNormal0"/>
      </w:pPr>
      <w:r>
        <w:lastRenderedPageBreak/>
        <w:t>Islami</w:t>
      </w:r>
      <w:r w:rsidR="00470FD1">
        <w:t xml:space="preserve">c </w:t>
      </w:r>
      <w:r>
        <w:t>world, like the rest of the non</w:t>
      </w:r>
      <w:r w:rsidR="00807AC7">
        <w:t>-</w:t>
      </w:r>
      <w:r>
        <w:t>Western world, neglecte</w:t>
      </w:r>
      <w:r w:rsidR="00470FD1">
        <w:t xml:space="preserve">d </w:t>
      </w:r>
      <w:r>
        <w:t>the environmental crisis and thought that it was a proble</w:t>
      </w:r>
      <w:r w:rsidR="00470FD1">
        <w:t xml:space="preserve">m </w:t>
      </w:r>
      <w:r>
        <w:t>only for highly industrialized countries. As the dimension</w:t>
      </w:r>
      <w:r w:rsidR="00470FD1">
        <w:t>s</w:t>
      </w:r>
      <w:r w:rsidR="00AF2788">
        <w:t xml:space="preserve"> </w:t>
      </w:r>
      <w:r>
        <w:t>of the crisis grew, however, the situation changed durin</w:t>
      </w:r>
      <w:r w:rsidR="00470FD1">
        <w:t xml:space="preserve">g </w:t>
      </w:r>
      <w:r>
        <w:t>the last two decades of the twentieth century. A whole ne</w:t>
      </w:r>
      <w:r w:rsidR="00470FD1">
        <w:t xml:space="preserve">w </w:t>
      </w:r>
      <w:r>
        <w:t xml:space="preserve">branch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now being developed on the basi</w:t>
      </w:r>
      <w:r w:rsidR="00470FD1">
        <w:t xml:space="preserve">s </w:t>
      </w:r>
      <w:r>
        <w:t>of the traditional sources of the Divine Law to address th</w:t>
      </w:r>
      <w:r w:rsidR="00470FD1">
        <w:t xml:space="preserve">e </w:t>
      </w:r>
      <w:r>
        <w:t>crucial problems posed by the environmental crisis in th</w:t>
      </w:r>
      <w:r w:rsidR="00470FD1">
        <w:t xml:space="preserve">e </w:t>
      </w:r>
      <w:r>
        <w:t>Islamic world as elsewhere. From Nigeria to Malaysia, lega</w:t>
      </w:r>
      <w:r w:rsidR="00470FD1">
        <w:t xml:space="preserve">l </w:t>
      </w:r>
      <w:r>
        <w:t>scholars are applying themselves to these issues, and thi</w:t>
      </w:r>
      <w:r w:rsidR="00470FD1">
        <w:t xml:space="preserve">s </w:t>
      </w:r>
      <w:r>
        <w:t xml:space="preserve">branch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one of the most challenging an</w:t>
      </w:r>
      <w:r w:rsidR="00470FD1">
        <w:t xml:space="preserve">d </w:t>
      </w:r>
      <w:r>
        <w:t>dynamic aspects of it in the present day.</w:t>
      </w:r>
    </w:p>
    <w:p w:rsidR="009A258F" w:rsidRDefault="009A258F" w:rsidP="009A258F">
      <w:pPr>
        <w:pStyle w:val="libNormal"/>
      </w:pPr>
      <w:r>
        <w:t>Economic Teachings: Before modern times there was n</w:t>
      </w:r>
      <w:r w:rsidR="00470FD1">
        <w:t xml:space="preserve">o </w:t>
      </w:r>
      <w:r>
        <w:t>such thing as economics among the Islamic sciences, just a</w:t>
      </w:r>
      <w:r w:rsidR="00470FD1">
        <w:t xml:space="preserve">s </w:t>
      </w:r>
      <w:r>
        <w:t>it was not part of European divisions of learning before th</w:t>
      </w:r>
      <w:r w:rsidR="00470FD1">
        <w:t xml:space="preserve">e </w:t>
      </w:r>
      <w:r>
        <w:t>Renaissance. Both civilizations knew the Latin word oeconomicu</w:t>
      </w:r>
      <w:r w:rsidR="00470FD1">
        <w:t xml:space="preserve">s </w:t>
      </w:r>
      <w:r>
        <w:t>(itself of Greek origin), from which the moder</w:t>
      </w:r>
      <w:r w:rsidR="00470FD1">
        <w:t xml:space="preserve">n </w:t>
      </w:r>
      <w:r>
        <w:t>word is derived, but understood it in its original sense o</w:t>
      </w:r>
      <w:r w:rsidR="00470FD1">
        <w:t xml:space="preserve">f </w:t>
      </w:r>
      <w:r>
        <w:t>managing the affairs of one’s household. The modern Arabi</w:t>
      </w:r>
      <w:r w:rsidR="00470FD1">
        <w:t xml:space="preserve">c </w:t>
      </w:r>
      <w:r>
        <w:t>word for economics, al</w:t>
      </w:r>
      <w:r w:rsidR="00807AC7">
        <w:t>-</w:t>
      </w:r>
      <w:r>
        <w:t>iqtis.ad, in fact, had the completel</w:t>
      </w:r>
      <w:r w:rsidR="00470FD1">
        <w:t xml:space="preserve">y </w:t>
      </w:r>
      <w:r>
        <w:t>different meaning of “moderation” or the “jus</w:t>
      </w:r>
      <w:r w:rsidR="00470FD1">
        <w:t xml:space="preserve">t </w:t>
      </w:r>
      <w:r>
        <w:t>mean” in classical Arabic and is part of the title of one o</w:t>
      </w:r>
      <w:r w:rsidR="00470FD1">
        <w:t xml:space="preserve">f </w:t>
      </w:r>
      <w:r>
        <w:t>the most famous works of Islamic theology by al</w:t>
      </w:r>
      <w:r w:rsidR="00807AC7">
        <w:t>-</w:t>
      </w:r>
      <w:r>
        <w:t>Ghazzal</w:t>
      </w:r>
      <w:r w:rsidR="005C6066">
        <w:t>i</w:t>
      </w:r>
      <w:r>
        <w:t>.</w:t>
      </w:r>
    </w:p>
    <w:p w:rsidR="009A258F" w:rsidRDefault="009A258F" w:rsidP="009A258F">
      <w:pPr>
        <w:pStyle w:val="libNormal"/>
      </w:pPr>
      <w:r>
        <w:t>One could not say, of course, that there was no economic</w:t>
      </w:r>
      <w:r w:rsidR="00470FD1">
        <w:t xml:space="preserve">s </w:t>
      </w:r>
      <w:r>
        <w:t>in Islam, but the area or activity known as economics as w</w:t>
      </w:r>
      <w:r w:rsidR="00470FD1">
        <w:t xml:space="preserve">e </w:t>
      </w:r>
      <w:r>
        <w:t>understand it today was never isolated by itself in Islami</w:t>
      </w:r>
      <w:r w:rsidR="00470FD1">
        <w:t xml:space="preserve">c </w:t>
      </w:r>
      <w:r>
        <w:t>society. It was always combined with ethics and was seen a</w:t>
      </w:r>
      <w:r w:rsidR="00470FD1">
        <w:t xml:space="preserve">s </w:t>
      </w:r>
      <w:r>
        <w:t>an organic part of the life of human beings, all of whic</w:t>
      </w:r>
      <w:r w:rsidR="00470FD1">
        <w:t xml:space="preserve">h </w:t>
      </w:r>
      <w:r>
        <w:t>should be dominated by ethical principles. That is why th</w:t>
      </w:r>
      <w:r w:rsidR="00470FD1">
        <w:t xml:space="preserve">e </w:t>
      </w:r>
      <w:r>
        <w:t>very acceptance of economics as an independent domain</w:t>
      </w:r>
      <w:r w:rsidR="00470FD1">
        <w:t xml:space="preserve">, </w:t>
      </w:r>
      <w:r>
        <w:t>not to speak of as the dominating factor in life according t</w:t>
      </w:r>
      <w:r w:rsidR="00470FD1">
        <w:t xml:space="preserve">o </w:t>
      </w:r>
      <w:r>
        <w:t>the prevailing paradigms in the modern world, is devastatin</w:t>
      </w:r>
      <w:r w:rsidR="00470FD1">
        <w:t xml:space="preserve">g </w:t>
      </w:r>
      <w:r>
        <w:t>to the Islamic view of human life.</w:t>
      </w:r>
    </w:p>
    <w:p w:rsidR="009A258F" w:rsidRDefault="009A258F" w:rsidP="009A258F">
      <w:pPr>
        <w:pStyle w:val="libNormal"/>
      </w:pPr>
      <w:r>
        <w:t>If we were to accept the modern definition of economics</w:t>
      </w:r>
      <w:r w:rsidR="00470FD1">
        <w:t xml:space="preserve">, </w:t>
      </w:r>
      <w:r>
        <w:t>then we could say that the Quran has many verses tha</w:t>
      </w:r>
      <w:r w:rsidR="00470FD1">
        <w:t xml:space="preserve">t </w:t>
      </w:r>
      <w:r>
        <w:t>refer to economic life, including questions of inheritance</w:t>
      </w:r>
      <w:r w:rsidR="00470FD1">
        <w:t xml:space="preserve">, </w:t>
      </w:r>
      <w:r>
        <w:t>religious tax, opposition to excessive amassing of wealth</w:t>
      </w:r>
      <w:r w:rsidR="00470FD1">
        <w:t>,</w:t>
      </w:r>
      <w:r w:rsidR="0052680E">
        <w:t xml:space="preserve"> </w:t>
      </w:r>
      <w:r>
        <w:t>and so forth. It also contains, as does the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, numerou</w:t>
      </w:r>
      <w:r w:rsidR="00470FD1">
        <w:t xml:space="preserve">s </w:t>
      </w:r>
      <w:r>
        <w:t>ethical teachings that bear directly upon economic lif</w:t>
      </w:r>
      <w:r w:rsidR="00470FD1">
        <w:t xml:space="preserve">e </w:t>
      </w:r>
      <w:r>
        <w:t xml:space="preserve">and are incorporated into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These include oppositio</w:t>
      </w:r>
      <w:r w:rsidR="00470FD1">
        <w:t xml:space="preserve">n </w:t>
      </w:r>
      <w:r>
        <w:t>to greed, the importance of honesty in all economi</w:t>
      </w:r>
      <w:r w:rsidR="00470FD1">
        <w:t xml:space="preserve">c </w:t>
      </w:r>
      <w:r>
        <w:t>transactions, the inviolability of private property, an</w:t>
      </w:r>
      <w:r w:rsidR="00470FD1">
        <w:t xml:space="preserve">d </w:t>
      </w:r>
      <w:r>
        <w:t>so on. As far as property is concerned, in principle “al</w:t>
      </w:r>
      <w:r w:rsidR="00470FD1">
        <w:t xml:space="preserve">l </w:t>
      </w:r>
      <w:r>
        <w:t>property belongs to God,” but God has given human being</w:t>
      </w:r>
      <w:r w:rsidR="00470FD1">
        <w:t xml:space="preserve">s </w:t>
      </w:r>
      <w:r>
        <w:t xml:space="preserve">the right to possess their own property, although </w:t>
      </w:r>
      <w:r w:rsidR="00470FD1">
        <w:t xml:space="preserve">a </w:t>
      </w:r>
      <w:r>
        <w:t>limit is set on the right to private property when it comes t</w:t>
      </w:r>
      <w:r w:rsidR="00470FD1">
        <w:t xml:space="preserve">o </w:t>
      </w:r>
      <w:r>
        <w:t>what is meant for everyone and should remain public suc</w:t>
      </w:r>
      <w:r w:rsidR="00470FD1">
        <w:t xml:space="preserve">h </w:t>
      </w:r>
      <w:r>
        <w:t>as mountains, forests, and rivers.</w:t>
      </w:r>
    </w:p>
    <w:p w:rsidR="003439A4" w:rsidRDefault="009A258F" w:rsidP="009A258F">
      <w:pPr>
        <w:pStyle w:val="libNormal"/>
      </w:pP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promulgates a work ethic of central importanc</w:t>
      </w:r>
      <w:r w:rsidR="00470FD1">
        <w:t xml:space="preserve">e </w:t>
      </w:r>
      <w:r>
        <w:t>to economic life. The Quran states, “O ye who hav</w:t>
      </w:r>
      <w:r w:rsidR="00470FD1">
        <w:t xml:space="preserve">e </w:t>
      </w:r>
      <w:r>
        <w:t>faith! Be faithful to your covenants (‘uqud)” (5:1). Thi</w:t>
      </w:r>
      <w:r w:rsidR="00470FD1">
        <w:t xml:space="preserve">s </w:t>
      </w:r>
      <w:r>
        <w:t>verse connects work ethics explicitly to human religiou</w:t>
      </w:r>
      <w:r w:rsidR="00470FD1">
        <w:t xml:space="preserve">s </w:t>
      </w:r>
      <w:r>
        <w:t>life. Covenants can be between human beings and God</w:t>
      </w:r>
      <w:r w:rsidR="00470FD1">
        <w:t xml:space="preserve">, </w:t>
      </w:r>
      <w:r>
        <w:t>between the human being and his or her own soul, o</w:t>
      </w:r>
      <w:r w:rsidR="00470FD1">
        <w:t xml:space="preserve">r </w:t>
      </w:r>
      <w:r>
        <w:t>between an individual or group and another person o</w:t>
      </w:r>
      <w:r w:rsidR="00470FD1">
        <w:t xml:space="preserve">r </w:t>
      </w:r>
      <w:r>
        <w:t>group. The third covenantal relationship is at the foundatio</w:t>
      </w:r>
      <w:r w:rsidR="00470FD1">
        <w:t xml:space="preserve">n </w:t>
      </w:r>
      <w:r>
        <w:t>of Islamic work ethics, but at the same time is inseparabl</w:t>
      </w:r>
      <w:r w:rsidR="00470FD1">
        <w:t xml:space="preserve">e </w:t>
      </w:r>
      <w:r>
        <w:t>from the other two. On the basis of this and othe</w:t>
      </w:r>
      <w:r w:rsidR="00470FD1">
        <w:t xml:space="preserve">r </w:t>
      </w:r>
      <w:r>
        <w:t xml:space="preserve">verses,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teaches that in all economic transaction</w:t>
      </w:r>
      <w:r w:rsidR="00470FD1">
        <w:t xml:space="preserve">s </w:t>
      </w:r>
      <w:r>
        <w:t>the two sides must strictly observe</w:t>
      </w:r>
    </w:p>
    <w:p w:rsidR="009A258F" w:rsidRDefault="009A258F" w:rsidP="003439A4">
      <w:pPr>
        <w:pStyle w:val="libNormal0"/>
      </w:pPr>
      <w:r>
        <w:lastRenderedPageBreak/>
        <w:t>the conditions o</w:t>
      </w:r>
      <w:r w:rsidR="00470FD1">
        <w:t xml:space="preserve">n </w:t>
      </w:r>
      <w:r>
        <w:t>the basis of which a transaction is to take place. Both th</w:t>
      </w:r>
      <w:r w:rsidR="00470FD1">
        <w:t xml:space="preserve">e </w:t>
      </w:r>
      <w:r>
        <w:t xml:space="preserve">employer and employee or the buyer and seller have </w:t>
      </w:r>
      <w:r w:rsidR="00470FD1">
        <w:t xml:space="preserve">a </w:t>
      </w:r>
      <w:r>
        <w:t>responsibility to keep their covenant, and the manner i</w:t>
      </w:r>
      <w:r w:rsidR="00470FD1">
        <w:t xml:space="preserve">n </w:t>
      </w:r>
      <w:r>
        <w:t>which they carry out a transaction affects their soul as wel</w:t>
      </w:r>
      <w:r w:rsidR="00470FD1">
        <w:t xml:space="preserve">l </w:t>
      </w:r>
      <w:r>
        <w:t>as their relation to God.</w:t>
      </w:r>
    </w:p>
    <w:p w:rsidR="009A258F" w:rsidRDefault="009A258F" w:rsidP="009A258F">
      <w:pPr>
        <w:pStyle w:val="libNormal"/>
      </w:pPr>
      <w:r>
        <w:t>As far as the relation between employer and employee i</w:t>
      </w:r>
      <w:r w:rsidR="00470FD1">
        <w:t xml:space="preserve">s </w:t>
      </w:r>
      <w:r>
        <w:t xml:space="preserve">concerned,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emphasizes the significance of persona</w:t>
      </w:r>
      <w:r w:rsidR="00470FD1">
        <w:t xml:space="preserve">l </w:t>
      </w:r>
      <w:r>
        <w:t>relationship and recommends fairness and kindnes</w:t>
      </w:r>
      <w:r w:rsidR="00470FD1">
        <w:t xml:space="preserve">s </w:t>
      </w:r>
      <w:r>
        <w:t>on the part of the employer, who is in a position of powe</w:t>
      </w:r>
      <w:r w:rsidR="00470FD1">
        <w:t xml:space="preserve">r </w:t>
      </w:r>
      <w:r>
        <w:t>over the employee. According to a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, a worker shoul</w:t>
      </w:r>
      <w:r w:rsidR="00470FD1">
        <w:t xml:space="preserve">d </w:t>
      </w:r>
      <w:r>
        <w:t>be paid wages due before the sweat on his or her brow ha</w:t>
      </w:r>
      <w:r w:rsidR="00470FD1">
        <w:t>s</w:t>
      </w:r>
      <w:r w:rsidR="00AF2788">
        <w:t xml:space="preserve"> </w:t>
      </w:r>
      <w:r>
        <w:t>dried. This personal relationship in economic transactions i</w:t>
      </w:r>
      <w:r w:rsidR="00470FD1">
        <w:t xml:space="preserve">s </w:t>
      </w:r>
      <w:r>
        <w:t>so emphasized in Islamic civilization that to this day, eve</w:t>
      </w:r>
      <w:r w:rsidR="00470FD1">
        <w:t xml:space="preserve">n </w:t>
      </w:r>
      <w:r>
        <w:t>amid modern impersonal economic practices, most Muslim</w:t>
      </w:r>
      <w:r w:rsidR="00470FD1">
        <w:t xml:space="preserve">s </w:t>
      </w:r>
      <w:r>
        <w:t>still rely on and trust personal contact above all else.</w:t>
      </w:r>
    </w:p>
    <w:p w:rsidR="009A258F" w:rsidRDefault="009A258F" w:rsidP="009A258F">
      <w:pPr>
        <w:pStyle w:val="libNormal"/>
      </w:pPr>
      <w:r>
        <w:t>This personal relationship was of course also very muc</w:t>
      </w:r>
      <w:r w:rsidR="00470FD1">
        <w:t xml:space="preserve">h </w:t>
      </w:r>
      <w:r>
        <w:t>emphasized in the production of goods, as we see in th</w:t>
      </w:r>
      <w:r w:rsidR="00470FD1">
        <w:t xml:space="preserve">e </w:t>
      </w:r>
      <w:r>
        <w:t>guilds, to which we turn in the next chapter.</w:t>
      </w:r>
    </w:p>
    <w:p w:rsidR="009A258F" w:rsidRDefault="009A258F" w:rsidP="009A258F">
      <w:pPr>
        <w:pStyle w:val="libNormal"/>
      </w:pP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moreover, opposes certain economic practices</w:t>
      </w:r>
      <w:r w:rsidR="00470FD1">
        <w:t xml:space="preserve">, </w:t>
      </w:r>
      <w:r>
        <w:t>some of which are forbidden and others discouraged.</w:t>
      </w:r>
    </w:p>
    <w:p w:rsidR="009A258F" w:rsidRDefault="009A258F" w:rsidP="009A258F">
      <w:pPr>
        <w:pStyle w:val="libNormal"/>
      </w:pPr>
      <w:r>
        <w:t>The practice of usury (riba’) is forbidden in the Quran an</w:t>
      </w:r>
      <w:r w:rsidR="00470FD1">
        <w:t xml:space="preserve">d </w:t>
      </w:r>
      <w:r>
        <w:t>according to Islamic Law, as it was forbidden in the Roma</w:t>
      </w:r>
      <w:r w:rsidR="00470FD1">
        <w:t xml:space="preserve">n </w:t>
      </w:r>
      <w:r w:rsidR="003439A4">
        <w:t xml:space="preserve">Empire, in Europe in the </w:t>
      </w:r>
      <w:r>
        <w:t>Middle Ages, and even in Englan</w:t>
      </w:r>
      <w:r w:rsidR="00470FD1">
        <w:t xml:space="preserve">d </w:t>
      </w:r>
      <w:r>
        <w:t>before Henry VIII. The excessive amassing of wealth</w:t>
      </w:r>
      <w:r w:rsidR="00470FD1">
        <w:t xml:space="preserve">, </w:t>
      </w:r>
      <w:r>
        <w:t>to which the Quran refers in terms of gold and silver is als</w:t>
      </w:r>
      <w:r w:rsidR="00470FD1">
        <w:t xml:space="preserve">o </w:t>
      </w:r>
      <w:r>
        <w:t>forbidden, as is dealing with substances that are themselve</w:t>
      </w:r>
      <w:r w:rsidR="00470FD1">
        <w:t>s</w:t>
      </w:r>
      <w:r w:rsidR="00AF478E">
        <w:t xml:space="preserve"> h</w:t>
      </w:r>
      <w:r>
        <w:t>aram, such as making or selling alcoholic beverages. Suc</w:t>
      </w:r>
      <w:r w:rsidR="00470FD1">
        <w:t xml:space="preserve">h </w:t>
      </w:r>
      <w:r>
        <w:t>acts are considered both illegal and sinful. Altogether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envisages a society in which economic life is organic</w:t>
      </w:r>
      <w:r w:rsidR="00470FD1">
        <w:t xml:space="preserve">, </w:t>
      </w:r>
      <w:r>
        <w:t>based on the flow of goods and capital through variou</w:t>
      </w:r>
      <w:r w:rsidR="00470FD1">
        <w:t xml:space="preserve">s </w:t>
      </w:r>
      <w:r>
        <w:t>parts of society like the blood circulating through th</w:t>
      </w:r>
      <w:r w:rsidR="00470FD1">
        <w:t xml:space="preserve">e </w:t>
      </w:r>
      <w:r>
        <w:t>human body.</w:t>
      </w:r>
    </w:p>
    <w:p w:rsidR="009A258F" w:rsidRDefault="009A258F" w:rsidP="009A258F">
      <w:pPr>
        <w:pStyle w:val="libNormal"/>
      </w:pPr>
      <w:r>
        <w:t>In contrast to the Christian West, where mercantile activit</w:t>
      </w:r>
      <w:r w:rsidR="00470FD1">
        <w:t xml:space="preserve">y </w:t>
      </w:r>
      <w:r>
        <w:t>was looked down upon up until the Renaissance, i</w:t>
      </w:r>
      <w:r w:rsidR="00470FD1">
        <w:t xml:space="preserve">n </w:t>
      </w:r>
      <w:r>
        <w:t>the Islamic world from the beginning trade and economi</w:t>
      </w:r>
      <w:r w:rsidR="00470FD1">
        <w:t xml:space="preserve">c </w:t>
      </w:r>
      <w:r>
        <w:t>transactions were seen in a positive light from the religiou</w:t>
      </w:r>
      <w:r w:rsidR="00470FD1">
        <w:t xml:space="preserve">s </w:t>
      </w:r>
      <w:r>
        <w:t xml:space="preserve">point of view. The Prophet himself had originally been </w:t>
      </w:r>
      <w:r w:rsidR="00470FD1">
        <w:t xml:space="preserve">a </w:t>
      </w:r>
      <w:r>
        <w:t>merchant, as had his wife Khad</w:t>
      </w:r>
      <w:r w:rsidR="005C6066">
        <w:t>i</w:t>
      </w:r>
      <w:r>
        <w:t>jah, and throughout Islami</w:t>
      </w:r>
      <w:r w:rsidR="00470FD1">
        <w:t xml:space="preserve">c </w:t>
      </w:r>
      <w:r>
        <w:t>history the merchant class associated with the bazaar ha</w:t>
      </w:r>
      <w:r w:rsidR="00470FD1">
        <w:t xml:space="preserve">s </w:t>
      </w:r>
      <w:r>
        <w:t>been among the most pious in Islamic urban areas, as hav</w:t>
      </w:r>
      <w:r w:rsidR="00470FD1">
        <w:t xml:space="preserve">e </w:t>
      </w:r>
      <w:r>
        <w:t>been farmers living in the countryside and villages. Traditiona</w:t>
      </w:r>
      <w:r w:rsidR="00470FD1">
        <w:t xml:space="preserve">l </w:t>
      </w:r>
      <w:r>
        <w:t>Islamic society succeeded in creating a notable integratio</w:t>
      </w:r>
      <w:r w:rsidR="00470FD1">
        <w:t xml:space="preserve">n </w:t>
      </w:r>
      <w:r>
        <w:t>of economic life and religion. It is also important t</w:t>
      </w:r>
      <w:r w:rsidR="00470FD1">
        <w:t xml:space="preserve">o </w:t>
      </w:r>
      <w:r>
        <w:t>remember that in the economic domain, participation wa</w:t>
      </w:r>
      <w:r w:rsidR="00470FD1">
        <w:t>s</w:t>
      </w:r>
      <w:r w:rsidR="0052680E">
        <w:t xml:space="preserve"> </w:t>
      </w:r>
      <w:r>
        <w:t>not limited to men and integration concerned the whole o</w:t>
      </w:r>
      <w:r w:rsidR="00470FD1">
        <w:t xml:space="preserve">f </w:t>
      </w:r>
      <w:r>
        <w:t>society. Women were active in the production of man</w:t>
      </w:r>
      <w:r w:rsidR="00470FD1">
        <w:t xml:space="preserve">y </w:t>
      </w:r>
      <w:r>
        <w:t>goods from agricultural products to carpets and also a</w:t>
      </w:r>
      <w:r w:rsidR="00470FD1">
        <w:t xml:space="preserve">s </w:t>
      </w:r>
      <w:r>
        <w:t xml:space="preserve">merchants and property owners.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has give</w:t>
      </w:r>
      <w:r w:rsidR="00470FD1">
        <w:t xml:space="preserve">n </w:t>
      </w:r>
      <w:r>
        <w:t>economic rights to women that did not exist in any larg</w:t>
      </w:r>
      <w:r w:rsidR="00470FD1">
        <w:t xml:space="preserve">e </w:t>
      </w:r>
      <w:r>
        <w:t>society, including the West, until very recently.</w:t>
      </w:r>
    </w:p>
    <w:p w:rsidR="003439A4" w:rsidRDefault="009A258F" w:rsidP="009A258F">
      <w:pPr>
        <w:pStyle w:val="libNormal"/>
      </w:pPr>
      <w:r>
        <w:t>There has been a great deal of effort during the past fe</w:t>
      </w:r>
      <w:r w:rsidR="00470FD1">
        <w:t xml:space="preserve">w </w:t>
      </w:r>
      <w:r>
        <w:t>decades to study the economic principles and injunction</w:t>
      </w:r>
      <w:r w:rsidR="00470FD1">
        <w:t xml:space="preserve">s </w:t>
      </w:r>
      <w:r>
        <w:t xml:space="preserve">(in the Western sense) contained in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whic</w:t>
      </w:r>
      <w:r w:rsidR="00470FD1">
        <w:t xml:space="preserve">h </w:t>
      </w:r>
      <w:r>
        <w:t>many now call Islamic economics, and to put them int</w:t>
      </w:r>
      <w:r w:rsidR="00470FD1">
        <w:t xml:space="preserve">o </w:t>
      </w:r>
      <w:r>
        <w:t>practice. Interest</w:t>
      </w:r>
      <w:r w:rsidR="00807AC7">
        <w:t>-</w:t>
      </w:r>
      <w:r>
        <w:t>free banks, called Islamic banks, hav</w:t>
      </w:r>
      <w:r w:rsidR="00470FD1">
        <w:t xml:space="preserve">e </w:t>
      </w:r>
      <w:r>
        <w:t>been created in several Islamic countries and in the Wes</w:t>
      </w:r>
      <w:r w:rsidR="00470FD1">
        <w:t xml:space="preserve">t </w:t>
      </w:r>
      <w:r>
        <w:t>and interest</w:t>
      </w:r>
      <w:r w:rsidR="00807AC7">
        <w:t>-</w:t>
      </w:r>
      <w:r>
        <w:t>free loans made available. But the deeper issue</w:t>
      </w:r>
      <w:r w:rsidR="00470FD1">
        <w:t xml:space="preserve">s </w:t>
      </w:r>
      <w:r>
        <w:t>have rarely been tackled in the face of</w:t>
      </w:r>
    </w:p>
    <w:p w:rsidR="009A258F" w:rsidRDefault="009A258F" w:rsidP="003439A4">
      <w:pPr>
        <w:pStyle w:val="libNormal0"/>
      </w:pPr>
      <w:r>
        <w:lastRenderedPageBreak/>
        <w:t>problems created b</w:t>
      </w:r>
      <w:r w:rsidR="00470FD1">
        <w:t xml:space="preserve">y </w:t>
      </w:r>
      <w:r>
        <w:t xml:space="preserve">the fact that the Islamic world is forced to be involved in </w:t>
      </w:r>
      <w:r w:rsidR="00470FD1">
        <w:t xml:space="preserve">a </w:t>
      </w:r>
      <w:r>
        <w:t>global economic system based on very different tenets an</w:t>
      </w:r>
      <w:r w:rsidR="00470FD1">
        <w:t xml:space="preserve">d </w:t>
      </w:r>
      <w:r>
        <w:t>presumptions. But the field remains, nevertheless, amon</w:t>
      </w:r>
      <w:r w:rsidR="00470FD1">
        <w:t xml:space="preserve">g </w:t>
      </w:r>
      <w:r>
        <w:t>the most lively on the contemporary Islamic intellectua</w:t>
      </w:r>
      <w:r w:rsidR="00470FD1">
        <w:t xml:space="preserve">l </w:t>
      </w:r>
      <w:r>
        <w:t>and religious scene.</w:t>
      </w:r>
    </w:p>
    <w:p w:rsidR="009A258F" w:rsidRDefault="009A258F" w:rsidP="009A258F">
      <w:pPr>
        <w:pStyle w:val="libNormal"/>
      </w:pPr>
      <w:r>
        <w:t>Political Teachings: The Quran does not outline a particula</w:t>
      </w:r>
      <w:r w:rsidR="00470FD1">
        <w:t xml:space="preserve">r </w:t>
      </w:r>
      <w:r>
        <w:t>political structure, but presents certain basic principle</w:t>
      </w:r>
      <w:r w:rsidR="00470FD1">
        <w:t xml:space="preserve">s </w:t>
      </w:r>
      <w:r>
        <w:t>for rule, the most important of which is consultation, o</w:t>
      </w:r>
      <w:r w:rsidR="00470FD1">
        <w:t xml:space="preserve">r </w:t>
      </w:r>
      <w:r>
        <w:t>shawra, as stated in the verse, “and consult with the</w:t>
      </w:r>
      <w:r w:rsidR="00470FD1">
        <w:t xml:space="preserve">m </w:t>
      </w:r>
      <w:r>
        <w:t>concerning conduct in affairs” (3:159). The rule of th</w:t>
      </w:r>
      <w:r w:rsidR="00470FD1">
        <w:t xml:space="preserve">e </w:t>
      </w:r>
      <w:r>
        <w:t>Prophet in Medina and the document called the Constitutio</w:t>
      </w:r>
      <w:r w:rsidR="00470FD1">
        <w:t xml:space="preserve">n </w:t>
      </w:r>
      <w:r>
        <w:t>of Medina are also central to all later Islamic politica</w:t>
      </w:r>
      <w:r w:rsidR="00470FD1">
        <w:t xml:space="preserve">l </w:t>
      </w:r>
      <w:r>
        <w:t>thought and action, but, again, this constitution does no</w:t>
      </w:r>
      <w:r w:rsidR="00470FD1">
        <w:t xml:space="preserve">t </w:t>
      </w:r>
      <w:r>
        <w:t>outline a particular form of government in the absenc</w:t>
      </w:r>
      <w:r w:rsidR="00470FD1">
        <w:t xml:space="preserve">e </w:t>
      </w:r>
      <w:r>
        <w:t>of the Prophet, who was both prophet and ruler of th</w:t>
      </w:r>
      <w:r w:rsidR="00470FD1">
        <w:t xml:space="preserve">e </w:t>
      </w:r>
      <w:r>
        <w:t>community. What 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emphasize, however</w:t>
      </w:r>
      <w:r w:rsidR="00470FD1">
        <w:t xml:space="preserve">, </w:t>
      </w:r>
      <w:r>
        <w:t>is that the domain of politics cannot be separate</w:t>
      </w:r>
      <w:r w:rsidR="00470FD1">
        <w:t xml:space="preserve">d </w:t>
      </w:r>
      <w:r>
        <w:t>from that of religion, which, however, must not be interprete</w:t>
      </w:r>
      <w:r w:rsidR="00470FD1">
        <w:t xml:space="preserve">d </w:t>
      </w:r>
      <w:r>
        <w:t>as “church” in the Western sense of the term. I</w:t>
      </w:r>
      <w:r w:rsidR="00470FD1">
        <w:t>n</w:t>
      </w:r>
      <w:r w:rsidR="00AF2788">
        <w:t xml:space="preserve"> </w:t>
      </w:r>
      <w:r>
        <w:t>America one always speaks of the separation of church an</w:t>
      </w:r>
      <w:r w:rsidR="00470FD1">
        <w:t xml:space="preserve">d </w:t>
      </w:r>
      <w:r>
        <w:t>state, although religion itself has never been totally separate</w:t>
      </w:r>
      <w:r w:rsidR="00470FD1">
        <w:t xml:space="preserve">d </w:t>
      </w:r>
      <w:r>
        <w:t>from political life from the time of the writing of th</w:t>
      </w:r>
      <w:r w:rsidR="00470FD1">
        <w:t xml:space="preserve">e </w:t>
      </w:r>
      <w:r>
        <w:t>American Constitution onward. In Europe, during the premoder</w:t>
      </w:r>
      <w:r w:rsidR="00470FD1">
        <w:t xml:space="preserve">n </w:t>
      </w:r>
      <w:r>
        <w:t>period there were always two powers, the papac</w:t>
      </w:r>
      <w:r w:rsidR="00470FD1">
        <w:t xml:space="preserve">y </w:t>
      </w:r>
      <w:r>
        <w:t>and the empire or monarchy, and the latter received its religiou</w:t>
      </w:r>
      <w:r w:rsidR="00470FD1">
        <w:t xml:space="preserve">s </w:t>
      </w:r>
      <w:r>
        <w:t>legitimacy and investiture from the former. Later</w:t>
      </w:r>
      <w:r w:rsidR="00470FD1">
        <w:t xml:space="preserve">, </w:t>
      </w:r>
      <w:r>
        <w:t>states became secularized, especially after the French Revolution</w:t>
      </w:r>
      <w:r w:rsidR="00470FD1">
        <w:t xml:space="preserve">, </w:t>
      </w:r>
      <w:r>
        <w:t>but in many countries state religions have bee</w:t>
      </w:r>
      <w:r w:rsidR="00470FD1">
        <w:t xml:space="preserve">n </w:t>
      </w:r>
      <w:r>
        <w:t>maintained to this day, and in Great Britain the monarch i</w:t>
      </w:r>
      <w:r w:rsidR="00470FD1">
        <w:t xml:space="preserve">s </w:t>
      </w:r>
      <w:r>
        <w:t>still the head of the Church of England.</w:t>
      </w:r>
    </w:p>
    <w:p w:rsidR="009A258F" w:rsidRDefault="009A258F" w:rsidP="009A258F">
      <w:pPr>
        <w:pStyle w:val="libNormal"/>
      </w:pPr>
      <w:r>
        <w:t>None of these models apply, however, to the Islami</w:t>
      </w:r>
      <w:r w:rsidR="00470FD1">
        <w:t xml:space="preserve">c </w:t>
      </w:r>
      <w:r>
        <w:t>world, where there is no church or pope and where th</w:t>
      </w:r>
      <w:r w:rsidR="00470FD1">
        <w:t xml:space="preserve">e </w:t>
      </w:r>
      <w:r>
        <w:t>classical caliphate was neither like the papacy nor like th</w:t>
      </w:r>
      <w:r w:rsidR="00470FD1">
        <w:t xml:space="preserve">e </w:t>
      </w:r>
      <w:r>
        <w:t>emperorship of the Holy Roman Empire. Some have sai</w:t>
      </w:r>
      <w:r w:rsidR="00470FD1">
        <w:t xml:space="preserve">d </w:t>
      </w:r>
      <w:r>
        <w:t>that the Islamic model is a theocracy, but this is not exactl</w:t>
      </w:r>
      <w:r w:rsidR="00470FD1">
        <w:t xml:space="preserve">y </w:t>
      </w:r>
      <w:r>
        <w:t>true as this term has been understood in the context o</w:t>
      </w:r>
      <w:r w:rsidR="00470FD1">
        <w:t xml:space="preserve">f </w:t>
      </w:r>
      <w:r>
        <w:t>Western history or even that of ancient Egypt or classica</w:t>
      </w:r>
      <w:r w:rsidR="00470FD1">
        <w:t xml:space="preserve">l </w:t>
      </w:r>
      <w:r>
        <w:t>Japan. A theocracy means the rule of the priesthood or th</w:t>
      </w:r>
      <w:r w:rsidR="00470FD1">
        <w:t xml:space="preserve">e </w:t>
      </w:r>
      <w:r>
        <w:t>priestly class, of whom the ruler is the head or leader. I</w:t>
      </w:r>
      <w:r w:rsidR="00470FD1">
        <w:t xml:space="preserve">n </w:t>
      </w:r>
      <w:r>
        <w:t>Islam, however, there is no priesthood comparable to tha</w:t>
      </w:r>
      <w:r w:rsidR="00470FD1">
        <w:t xml:space="preserve">t </w:t>
      </w:r>
      <w:r>
        <w:t>found in Christianity, Hinduism, or Buddhism; the closes</w:t>
      </w:r>
      <w:r w:rsidR="00470FD1">
        <w:t xml:space="preserve">t </w:t>
      </w:r>
      <w:r>
        <w:t>class in Islamic society to priests is the ‘ulama’, or religiou</w:t>
      </w:r>
      <w:r w:rsidR="00470FD1">
        <w:t xml:space="preserve">s </w:t>
      </w:r>
      <w:r>
        <w:t>scholars, who are knowledgeable in the Divine Law an</w:t>
      </w:r>
      <w:r w:rsidR="00470FD1">
        <w:t xml:space="preserve">d </w:t>
      </w:r>
      <w:r>
        <w:t>serve as its guardians and interpreters. Moreover, except fo</w:t>
      </w:r>
      <w:r w:rsidR="00470FD1">
        <w:t xml:space="preserve">r </w:t>
      </w:r>
      <w:r>
        <w:t>Iran since the Revolution of 1979, the ‘ulama’ have neve</w:t>
      </w:r>
      <w:r w:rsidR="00470FD1">
        <w:t xml:space="preserve">r </w:t>
      </w:r>
      <w:r>
        <w:t>ruled directly over Islamic society, and even in Iran, the rul</w:t>
      </w:r>
      <w:r w:rsidR="00470FD1">
        <w:t xml:space="preserve">e </w:t>
      </w:r>
      <w:r>
        <w:t>of the jurisprudent (wilayat</w:t>
      </w:r>
      <w:r w:rsidR="00807AC7">
        <w:t>-</w:t>
      </w:r>
      <w:r>
        <w:t>i faq</w:t>
      </w:r>
      <w:r w:rsidR="005C6066">
        <w:t>i</w:t>
      </w:r>
      <w:r>
        <w:t>h) is modified by th</w:t>
      </w:r>
      <w:r w:rsidR="00470FD1">
        <w:t xml:space="preserve">e </w:t>
      </w:r>
      <w:r>
        <w:t>presence of an elected parliament. In any case, facile comparison</w:t>
      </w:r>
      <w:r w:rsidR="00470FD1">
        <w:t xml:space="preserve">s </w:t>
      </w:r>
      <w:r>
        <w:t>between the views of Christian fundamentalist</w:t>
      </w:r>
      <w:r w:rsidR="00470FD1">
        <w:t xml:space="preserve">s </w:t>
      </w:r>
      <w:r>
        <w:t>concerning “theocracy” and Islamic views of governmen</w:t>
      </w:r>
      <w:r w:rsidR="00470FD1">
        <w:t xml:space="preserve">t </w:t>
      </w:r>
      <w:r>
        <w:t>are simply false. Technically speaking, the Islamic ideal i</w:t>
      </w:r>
      <w:r w:rsidR="00470FD1">
        <w:t xml:space="preserve">s </w:t>
      </w:r>
      <w:r>
        <w:t>that of a nomocracy, that is, the rule of Divine Law. It i</w:t>
      </w:r>
      <w:r w:rsidR="00470FD1">
        <w:t>s</w:t>
      </w:r>
      <w:r w:rsidR="0052680E">
        <w:t xml:space="preserve"> </w:t>
      </w:r>
      <w:r>
        <w:t>true that all power, including political power, belongs ultimatel</w:t>
      </w:r>
      <w:r w:rsidR="00470FD1">
        <w:t xml:space="preserve">y </w:t>
      </w:r>
      <w:r>
        <w:t>to God, as the Quran states, “The command rest</w:t>
      </w:r>
      <w:r w:rsidR="00470FD1">
        <w:t xml:space="preserve">s </w:t>
      </w:r>
      <w:r>
        <w:t>with none but God” (6:57; 12:40). But in the case o</w:t>
      </w:r>
      <w:r w:rsidR="00470FD1">
        <w:t xml:space="preserve">f </w:t>
      </w:r>
      <w:r>
        <w:t>Islam, the rule of God was never associated with the rule o</w:t>
      </w:r>
      <w:r w:rsidR="00470FD1">
        <w:t xml:space="preserve">f </w:t>
      </w:r>
      <w:r>
        <w:t>the priestly class; rather, it was associated with that of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The Islamic Republic of Iran is the first case i</w:t>
      </w:r>
      <w:r w:rsidR="00470FD1">
        <w:t xml:space="preserve">n </w:t>
      </w:r>
      <w:r>
        <w:t>Islamic history in which the religious ‘ulama’, the closes</w:t>
      </w:r>
      <w:r w:rsidR="00470FD1">
        <w:t xml:space="preserve">t </w:t>
      </w:r>
      <w:r>
        <w:t>one can come in Islam to a priestly class, has ruled directl</w:t>
      </w:r>
      <w:r w:rsidR="00470FD1">
        <w:t xml:space="preserve">y </w:t>
      </w:r>
      <w:r>
        <w:t>over a major Islamic country.</w:t>
      </w:r>
    </w:p>
    <w:p w:rsidR="009A258F" w:rsidRDefault="009A258F" w:rsidP="009A258F">
      <w:pPr>
        <w:pStyle w:val="libNormal"/>
      </w:pPr>
      <w:r>
        <w:lastRenderedPageBreak/>
        <w:t>During Islamic history, first the institution of the caliphat</w:t>
      </w:r>
      <w:r w:rsidR="00470FD1">
        <w:t xml:space="preserve">e </w:t>
      </w:r>
      <w:r>
        <w:t>and then that of the sultanate were developed i</w:t>
      </w:r>
      <w:r w:rsidR="00470FD1">
        <w:t xml:space="preserve">n </w:t>
      </w:r>
      <w:r>
        <w:t>Sunni Islam. Sh</w:t>
      </w:r>
      <w:r w:rsidR="005C6066">
        <w:t>i</w:t>
      </w:r>
      <w:r>
        <w:t>‘ism rejected the caliphate as a politica</w:t>
      </w:r>
      <w:r w:rsidR="00470FD1">
        <w:t xml:space="preserve">l </w:t>
      </w:r>
      <w:r>
        <w:t>institution, but accepted the sultanate, or monarchy, as th</w:t>
      </w:r>
      <w:r w:rsidR="00470FD1">
        <w:t xml:space="preserve">e </w:t>
      </w:r>
      <w:r>
        <w:t>least imperfect form of government in the absence of th</w:t>
      </w:r>
      <w:r w:rsidR="00470FD1">
        <w:t xml:space="preserve">e </w:t>
      </w:r>
      <w:r>
        <w:t>Mahd</w:t>
      </w:r>
      <w:r w:rsidR="005C6066">
        <w:t>i</w:t>
      </w:r>
      <w:r>
        <w:t>. This was even the view of Ayatollah Khomeini i</w:t>
      </w:r>
      <w:r w:rsidR="00470FD1">
        <w:t xml:space="preserve">n </w:t>
      </w:r>
      <w:r>
        <w:t>his earlier writings, before he turned against the institutio</w:t>
      </w:r>
      <w:r w:rsidR="00470FD1">
        <w:t xml:space="preserve">n </w:t>
      </w:r>
      <w:r>
        <w:t>of the monarchy in favor of the new concept of the “rule o</w:t>
      </w:r>
      <w:r w:rsidR="00470FD1">
        <w:t xml:space="preserve">f </w:t>
      </w:r>
      <w:r>
        <w:t>the jurisprudent” (wilayat</w:t>
      </w:r>
      <w:r w:rsidR="00807AC7">
        <w:t>-</w:t>
      </w:r>
      <w:r>
        <w:t>i faq</w:t>
      </w:r>
      <w:r w:rsidR="005C6066">
        <w:t>i</w:t>
      </w:r>
      <w:r>
        <w:t>h). In any case, in all th</w:t>
      </w:r>
      <w:r w:rsidR="00470FD1">
        <w:t xml:space="preserve">e </w:t>
      </w:r>
      <w:r>
        <w:t>different forms of government, the ruler sought legitimac</w:t>
      </w:r>
      <w:r w:rsidR="00470FD1">
        <w:t xml:space="preserve">y </w:t>
      </w:r>
      <w:r>
        <w:t xml:space="preserve">by protecting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or at least claiming to do so</w:t>
      </w:r>
      <w:r w:rsidR="00470FD1">
        <w:t xml:space="preserve">, </w:t>
      </w:r>
      <w:r>
        <w:t>and seeking the backing of those who were the custodian</w:t>
      </w:r>
      <w:r w:rsidR="00470FD1">
        <w:t xml:space="preserve">s </w:t>
      </w:r>
      <w:r>
        <w:t xml:space="preserve">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namely, the ‘ulama’. Even the legitimacy o</w:t>
      </w:r>
      <w:r w:rsidR="00470FD1">
        <w:t xml:space="preserve">f </w:t>
      </w:r>
      <w:r>
        <w:t>the monarchy relied not so much on blood, as in Europe</w:t>
      </w:r>
      <w:r w:rsidR="00470FD1">
        <w:t xml:space="preserve">, </w:t>
      </w:r>
      <w:r>
        <w:t>but on the ability to preserve order and to protect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Of course, many rulers did not follow the teaching</w:t>
      </w:r>
      <w:r w:rsidR="00470FD1">
        <w:t xml:space="preserve">s </w:t>
      </w:r>
      <w:r>
        <w:t xml:space="preserve">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which in principle applied to them a</w:t>
      </w:r>
      <w:r w:rsidR="00470FD1">
        <w:t xml:space="preserve">s </w:t>
      </w:r>
      <w:r>
        <w:t>to everyone else. But the ideal of protecting and preservin</w:t>
      </w:r>
      <w:r w:rsidR="00470FD1">
        <w:t xml:space="preserve">g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was always there, and, in fact, in practice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often served as a shield for the protection of th</w:t>
      </w:r>
      <w:r w:rsidR="00470FD1">
        <w:t xml:space="preserve">e </w:t>
      </w:r>
      <w:r>
        <w:t>people against the whims of powerful authoritarian rulers</w:t>
      </w:r>
      <w:r w:rsidR="00470FD1">
        <w:t xml:space="preserve">, </w:t>
      </w:r>
      <w:r>
        <w:t>although there were, again, exceptions.</w:t>
      </w:r>
    </w:p>
    <w:p w:rsidR="009A258F" w:rsidRDefault="009A258F" w:rsidP="009A258F">
      <w:pPr>
        <w:pStyle w:val="libNormal"/>
      </w:pPr>
      <w:r>
        <w:t>In Islamic political theory, the role of the government i</w:t>
      </w:r>
      <w:r w:rsidR="00470FD1">
        <w:t xml:space="preserve">s </w:t>
      </w:r>
      <w:r>
        <w:t>always limited, and in practice such major areas as justice</w:t>
      </w:r>
      <w:r w:rsidR="00470FD1">
        <w:t>,</w:t>
      </w:r>
      <w:r w:rsidR="00AF2788">
        <w:t xml:space="preserve"> </w:t>
      </w:r>
      <w:r>
        <w:t>health, and education were left to the private sector befor</w:t>
      </w:r>
      <w:r w:rsidR="00470FD1">
        <w:t xml:space="preserve">e </w:t>
      </w:r>
      <w:r>
        <w:t>the rise of modern states in the Islamic world. Rule was als</w:t>
      </w:r>
      <w:r w:rsidR="00470FD1">
        <w:t xml:space="preserve">o </w:t>
      </w:r>
      <w:r>
        <w:t>usually personal, and before modern times caliphs an</w:t>
      </w:r>
      <w:r w:rsidR="00470FD1">
        <w:t xml:space="preserve">d </w:t>
      </w:r>
      <w:r>
        <w:t>kings would hold regular sessions with their ordinary subject</w:t>
      </w:r>
      <w:r w:rsidR="00470FD1">
        <w:t xml:space="preserve">s </w:t>
      </w:r>
      <w:r>
        <w:t>during which the petitions of the latter were receive</w:t>
      </w:r>
      <w:r w:rsidR="00470FD1">
        <w:t xml:space="preserve">d </w:t>
      </w:r>
      <w:r>
        <w:t>and answered. Today there is much talk of Islam an</w:t>
      </w:r>
      <w:r w:rsidR="00470FD1">
        <w:t xml:space="preserve">d </w:t>
      </w:r>
      <w:r>
        <w:t>democracy. If democracy is understood as the rule of th</w:t>
      </w:r>
      <w:r w:rsidR="00470FD1">
        <w:t xml:space="preserve">e </w:t>
      </w:r>
      <w:r>
        <w:t>will of the people, then there were mechanisms in traditiona</w:t>
      </w:r>
      <w:r w:rsidR="00470FD1">
        <w:t xml:space="preserve">l </w:t>
      </w:r>
      <w:r>
        <w:t>Islamic society where the will of the people wa</w:t>
      </w:r>
      <w:r w:rsidR="00470FD1">
        <w:t xml:space="preserve">s </w:t>
      </w:r>
      <w:r>
        <w:t>reflected to the ruling class, including the caliph or sultan</w:t>
      </w:r>
      <w:r w:rsidR="00470FD1">
        <w:t xml:space="preserve">, </w:t>
      </w:r>
      <w:r>
        <w:t>and it definitely played a role in those governments tha</w:t>
      </w:r>
      <w:r w:rsidR="00470FD1">
        <w:t xml:space="preserve">t </w:t>
      </w:r>
      <w:r>
        <w:t>were successful and that endured. If it means the particula</w:t>
      </w:r>
      <w:r w:rsidR="00470FD1">
        <w:t xml:space="preserve">r </w:t>
      </w:r>
      <w:r>
        <w:t>institutions developed during the past few centuries in th</w:t>
      </w:r>
      <w:r w:rsidR="00470FD1">
        <w:t xml:space="preserve">e </w:t>
      </w:r>
      <w:r>
        <w:t>West, then there is no parallel for them in premoder</w:t>
      </w:r>
      <w:r w:rsidR="00470FD1">
        <w:t xml:space="preserve">n </w:t>
      </w:r>
      <w:r>
        <w:t>Islamic history, no more than there is for them in premoder</w:t>
      </w:r>
      <w:r w:rsidR="00470FD1">
        <w:t xml:space="preserve">n </w:t>
      </w:r>
      <w:r>
        <w:t>Japan, China, or India. Although many Islamic countrie</w:t>
      </w:r>
      <w:r w:rsidR="00470FD1">
        <w:t xml:space="preserve">s </w:t>
      </w:r>
      <w:r>
        <w:t>have tried to introduce Western models of democrac</w:t>
      </w:r>
      <w:r w:rsidR="00470FD1">
        <w:t xml:space="preserve">y </w:t>
      </w:r>
      <w:r>
        <w:t>during the past century, usually with little success, an</w:t>
      </w:r>
      <w:r w:rsidR="00470FD1">
        <w:t xml:space="preserve">d </w:t>
      </w:r>
      <w:r>
        <w:t>although there is much turmoil in this domain today, th</w:t>
      </w:r>
      <w:r w:rsidR="00470FD1">
        <w:t xml:space="preserve">e </w:t>
      </w:r>
      <w:r>
        <w:t>one principle that remains clear to all Muslims is that sovereignt</w:t>
      </w:r>
      <w:r w:rsidR="00470FD1">
        <w:t xml:space="preserve">y </w:t>
      </w:r>
      <w:r>
        <w:t>belongs ultimately to God as expressed in the Divin</w:t>
      </w:r>
      <w:r w:rsidR="00470FD1">
        <w:t xml:space="preserve">e </w:t>
      </w:r>
      <w:r>
        <w:t>Law and an Islamic society is one in which this sovereignt</w:t>
      </w:r>
      <w:r w:rsidR="00470FD1">
        <w:t xml:space="preserve">y </w:t>
      </w:r>
      <w:r>
        <w:t>is accepted; but that still leaves a vast domain in which th</w:t>
      </w:r>
      <w:r w:rsidR="00470FD1">
        <w:t xml:space="preserve">e </w:t>
      </w:r>
      <w:r>
        <w:t>people can exercise their views and act freely as long as the</w:t>
      </w:r>
      <w:r w:rsidR="00470FD1">
        <w:t xml:space="preserve">y </w:t>
      </w:r>
      <w:r>
        <w:t>do not oppose the Divine Law.</w:t>
      </w:r>
    </w:p>
    <w:p w:rsidR="003439A4" w:rsidRDefault="009A258F" w:rsidP="009A258F">
      <w:pPr>
        <w:pStyle w:val="libNormal"/>
      </w:pPr>
      <w:r>
        <w:t>With the fall of the Ottoman caliphate and the man</w:t>
      </w:r>
      <w:r w:rsidR="00470FD1">
        <w:t xml:space="preserve">y </w:t>
      </w:r>
      <w:r>
        <w:t>twentieth</w:t>
      </w:r>
      <w:r w:rsidR="00807AC7">
        <w:t>-</w:t>
      </w:r>
      <w:r>
        <w:t>century revolutions based on the Europea</w:t>
      </w:r>
      <w:r w:rsidR="00470FD1">
        <w:t xml:space="preserve">n </w:t>
      </w:r>
      <w:r>
        <w:t>model that followed, the whole question of political rule i</w:t>
      </w:r>
      <w:r w:rsidR="00470FD1">
        <w:t xml:space="preserve">n </w:t>
      </w:r>
      <w:r>
        <w:t>its relation to Islamic teachings, the wishes of the people</w:t>
      </w:r>
      <w:r w:rsidR="00470FD1">
        <w:t xml:space="preserve">, </w:t>
      </w:r>
      <w:r>
        <w:t>and the form that an Islamic government should take ha</w:t>
      </w:r>
      <w:r w:rsidR="00470FD1">
        <w:t xml:space="preserve">s </w:t>
      </w:r>
      <w:r>
        <w:t>become central. There is today great confusion and turmoi</w:t>
      </w:r>
      <w:r w:rsidR="00470FD1">
        <w:t xml:space="preserve">l </w:t>
      </w:r>
      <w:r>
        <w:t>in the Islamic world on this matter. Some have adopte</w:t>
      </w:r>
      <w:r w:rsidR="00470FD1">
        <w:t xml:space="preserve">d </w:t>
      </w:r>
      <w:r>
        <w:t>Western republican models, others have continued th</w:t>
      </w:r>
      <w:r w:rsidR="00470FD1">
        <w:t>e</w:t>
      </w:r>
      <w:r w:rsidR="0052680E">
        <w:t xml:space="preserve"> </w:t>
      </w:r>
      <w:r>
        <w:t>older form of sultanate or monarchy, and yet others want t</w:t>
      </w:r>
      <w:r w:rsidR="00470FD1">
        <w:t xml:space="preserve">o </w:t>
      </w:r>
      <w:r>
        <w:t>revive the caliphate. It will take some time before Islami</w:t>
      </w:r>
      <w:r w:rsidR="00470FD1">
        <w:t xml:space="preserve">c </w:t>
      </w:r>
      <w:r>
        <w:t>civilization can again develop its own authentic politica</w:t>
      </w:r>
      <w:r w:rsidR="00470FD1">
        <w:t xml:space="preserve">l </w:t>
      </w:r>
      <w:r>
        <w:t>forms, a task that is being made</w:t>
      </w:r>
    </w:p>
    <w:p w:rsidR="003439A4" w:rsidRDefault="009A258F" w:rsidP="003439A4">
      <w:pPr>
        <w:pStyle w:val="libNormal0"/>
      </w:pPr>
      <w:r>
        <w:lastRenderedPageBreak/>
        <w:t>much more difficult toda</w:t>
      </w:r>
      <w:r w:rsidR="00470FD1">
        <w:t xml:space="preserve">y </w:t>
      </w:r>
      <w:r>
        <w:t>by the fact that it is under constant external pressure and i</w:t>
      </w:r>
      <w:r w:rsidR="00470FD1">
        <w:t xml:space="preserve">s </w:t>
      </w:r>
      <w:r>
        <w:t>not able to create institutions based on the inner dynami</w:t>
      </w:r>
      <w:r w:rsidR="00470FD1">
        <w:t xml:space="preserve">c </w:t>
      </w:r>
      <w:r>
        <w:t>of Islamic society. Paradoxically, many Western</w:t>
      </w:r>
      <w:r w:rsidR="00807AC7">
        <w:t>-</w:t>
      </w:r>
      <w:r>
        <w:t>oriente</w:t>
      </w:r>
      <w:r w:rsidR="00470FD1">
        <w:t xml:space="preserve">d </w:t>
      </w:r>
      <w:r>
        <w:t>Islamic countries that are praised in the West for havin</w:t>
      </w:r>
      <w:r w:rsidR="00470FD1">
        <w:t xml:space="preserve">g </w:t>
      </w:r>
      <w:r>
        <w:t>“secularist” governments do not allow Western</w:t>
      </w:r>
      <w:r w:rsidR="00807AC7">
        <w:t>-</w:t>
      </w:r>
      <w:r>
        <w:t>style democrati</w:t>
      </w:r>
      <w:r w:rsidR="00470FD1">
        <w:t xml:space="preserve">c </w:t>
      </w:r>
      <w:r>
        <w:t>practices; if they did in the sense of allowing peopl</w:t>
      </w:r>
      <w:r w:rsidR="00470FD1">
        <w:t xml:space="preserve">e </w:t>
      </w:r>
      <w:r>
        <w:t>to really express their preferences, the result would b</w:t>
      </w:r>
      <w:r w:rsidR="00470FD1">
        <w:t xml:space="preserve">e </w:t>
      </w:r>
      <w:r>
        <w:t>a much more Islamic government as far as the rule of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concerned. This is because the vast majority o</w:t>
      </w:r>
      <w:r w:rsidR="00470FD1">
        <w:t xml:space="preserve">f </w:t>
      </w:r>
      <w:r>
        <w:t>all Muslims, even in the most Westernized and modernize</w:t>
      </w:r>
      <w:r w:rsidR="00470FD1">
        <w:t xml:space="preserve">d </w:t>
      </w:r>
      <w:r>
        <w:t xml:space="preserve">countries, would like to live 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</w:t>
      </w:r>
      <w:r w:rsidR="00470FD1">
        <w:t xml:space="preserve">d </w:t>
      </w:r>
      <w:r>
        <w:t>to have their own freedom and democracy on the basis o</w:t>
      </w:r>
      <w:r w:rsidR="00470FD1">
        <w:t xml:space="preserve">f </w:t>
      </w:r>
      <w:r>
        <w:t>their own understanding of these concepts and ideals rathe</w:t>
      </w:r>
      <w:r w:rsidR="00470FD1">
        <w:t xml:space="preserve">r </w:t>
      </w:r>
      <w:r>
        <w:t>than on how they are understood in the modern and postmoder</w:t>
      </w:r>
      <w:r w:rsidR="00470FD1">
        <w:t xml:space="preserve">n </w:t>
      </w:r>
      <w:r>
        <w:t>West.</w:t>
      </w:r>
    </w:p>
    <w:p w:rsidR="009A258F" w:rsidRPr="003439A4" w:rsidRDefault="003439A4" w:rsidP="003439A4">
      <w:pPr>
        <w:pStyle w:val="libNormal"/>
      </w:pPr>
      <w:r w:rsidRPr="003439A4">
        <w:br w:type="page"/>
      </w:r>
    </w:p>
    <w:p w:rsidR="000F5EEB" w:rsidRDefault="009A258F" w:rsidP="000F5EEB">
      <w:pPr>
        <w:pStyle w:val="Heading2Center"/>
      </w:pPr>
      <w:bookmarkStart w:id="27" w:name="_Toc404587668"/>
      <w:r>
        <w:lastRenderedPageBreak/>
        <w:t>PUNISHMENTS AN</w:t>
      </w:r>
      <w:r w:rsidR="00470FD1">
        <w:t xml:space="preserve">D </w:t>
      </w:r>
      <w:r>
        <w:t>RESTRICTIVE ORDINANCE</w:t>
      </w:r>
      <w:r w:rsidR="000F5EEB">
        <w:t>S</w:t>
      </w:r>
      <w:bookmarkEnd w:id="27"/>
    </w:p>
    <w:p w:rsidR="009A258F" w:rsidRDefault="009A258F" w:rsidP="009A258F">
      <w:pPr>
        <w:pStyle w:val="libNormal"/>
      </w:pPr>
      <w:r>
        <w:t>To speak of law is also to speak of restrictive ordinances an</w:t>
      </w:r>
      <w:r w:rsidR="00470FD1">
        <w:t xml:space="preserve">d </w:t>
      </w:r>
      <w:r>
        <w:t>statutes (h. udud), or punishment, under that law. Of course</w:t>
      </w:r>
      <w:r w:rsidR="00470FD1">
        <w:t xml:space="preserve">, </w:t>
      </w:r>
      <w:r>
        <w:t>to disobey the Divine Law is a sin, but it also has its lega</w:t>
      </w:r>
      <w:r w:rsidR="00470FD1">
        <w:t xml:space="preserve">l </w:t>
      </w:r>
      <w:r>
        <w:t>consequences in this world, as we also see in Jewish law. I</w:t>
      </w:r>
      <w:r w:rsidR="00470FD1">
        <w:t xml:space="preserve">n </w:t>
      </w:r>
      <w:r>
        <w:t>the modern world, religious statutes of this kind are ofte</w:t>
      </w:r>
      <w:r w:rsidR="00470FD1">
        <w:t xml:space="preserve">n </w:t>
      </w:r>
      <w:r>
        <w:t>called “medieval” and “barbaric” on the basis of the ide</w:t>
      </w:r>
      <w:r w:rsidR="00470FD1">
        <w:t xml:space="preserve">a </w:t>
      </w:r>
      <w:r>
        <w:t>that through progress people have now become much mor</w:t>
      </w:r>
      <w:r w:rsidR="00470FD1">
        <w:t xml:space="preserve">e </w:t>
      </w:r>
      <w:r>
        <w:t>“civilized” and “humane”</w:t>
      </w:r>
      <w:r w:rsidR="00807AC7">
        <w:t>-</w:t>
      </w:r>
      <w:r>
        <w:t xml:space="preserve">as if waiting on death row for </w:t>
      </w:r>
      <w:r w:rsidR="00470FD1">
        <w:t xml:space="preserve">a </w:t>
      </w:r>
      <w:r>
        <w:t>dozen years and then being executed is a lesser torture tha</w:t>
      </w:r>
      <w:r w:rsidR="00470FD1">
        <w:t xml:space="preserve">n </w:t>
      </w:r>
      <w:r>
        <w:t>being hanged shortly after being found guilty. And usuall</w:t>
      </w:r>
      <w:r w:rsidR="00470FD1">
        <w:t>y</w:t>
      </w:r>
      <w:r w:rsidR="00AF2788">
        <w:t xml:space="preserve"> </w:t>
      </w:r>
      <w:r>
        <w:t>this criticism is immediately leveled at the Islamic restrictiv</w:t>
      </w:r>
      <w:r w:rsidR="00470FD1">
        <w:t xml:space="preserve">e </w:t>
      </w:r>
      <w:r>
        <w:t>ordinances. To make the situation clear it is necessary t</w:t>
      </w:r>
      <w:r w:rsidR="00470FD1">
        <w:t xml:space="preserve">o </w:t>
      </w:r>
      <w:r>
        <w:t>point out, however, that these statutes and ordinances</w:t>
      </w:r>
      <w:r w:rsidR="00470FD1">
        <w:t xml:space="preserve">, </w:t>
      </w:r>
      <w:r>
        <w:t>called</w:t>
      </w:r>
      <w:r w:rsidR="00AF478E">
        <w:t xml:space="preserve"> h</w:t>
      </w:r>
      <w:r>
        <w:t>udud in Islamic Law, are fewer than in Jewish Law</w:t>
      </w:r>
      <w:r w:rsidR="00470FD1">
        <w:t xml:space="preserve">, </w:t>
      </w:r>
      <w:r>
        <w:t>where thirty</w:t>
      </w:r>
      <w:r w:rsidR="00807AC7">
        <w:t>-</w:t>
      </w:r>
      <w:r>
        <w:t>six crimes such as adultery, sodomy, idolatry</w:t>
      </w:r>
      <w:r w:rsidR="00470FD1">
        <w:t xml:space="preserve">, </w:t>
      </w:r>
      <w:r>
        <w:t>sorcery, and murder are punishable by death by hanging</w:t>
      </w:r>
      <w:r w:rsidR="00470FD1">
        <w:t xml:space="preserve">, </w:t>
      </w:r>
      <w:r>
        <w:t>beheading, burning, or strangling. I mention especiall</w:t>
      </w:r>
      <w:r w:rsidR="00470FD1">
        <w:t xml:space="preserve">y </w:t>
      </w:r>
      <w:r>
        <w:t>Jewish Law, because according to Islam, the Jewish law</w:t>
      </w:r>
      <w:r w:rsidR="00470FD1">
        <w:t xml:space="preserve">s </w:t>
      </w:r>
      <w:r>
        <w:t>brought by the Hebrew prophets remained valid as long a</w:t>
      </w:r>
      <w:r w:rsidR="00470FD1">
        <w:t xml:space="preserve">s </w:t>
      </w:r>
      <w:r>
        <w:t>they were not abrogated by Islamic laws. A case in point i</w:t>
      </w:r>
      <w:r w:rsidR="00470FD1">
        <w:t xml:space="preserve">s </w:t>
      </w:r>
      <w:r>
        <w:t>the stoning of an adulterer or adulteress, which is not mentione</w:t>
      </w:r>
      <w:r w:rsidR="00470FD1">
        <w:t xml:space="preserve">d </w:t>
      </w:r>
      <w:r>
        <w:t>in the Quran, but which was a Jewish practice tha</w:t>
      </w:r>
      <w:r w:rsidR="00470FD1">
        <w:t xml:space="preserve">t </w:t>
      </w:r>
      <w:r>
        <w:t>was continued in Islam with the addition of restrictions t</w:t>
      </w:r>
      <w:r w:rsidR="00470FD1">
        <w:t xml:space="preserve">o </w:t>
      </w:r>
      <w:r>
        <w:t>the conditions needed to prove guilt in a Shar</w:t>
      </w:r>
      <w:r w:rsidR="005C6066">
        <w:t>i</w:t>
      </w:r>
      <w:r>
        <w:t>‘ite court.</w:t>
      </w:r>
    </w:p>
    <w:p w:rsidR="009A258F" w:rsidRDefault="009A258F" w:rsidP="009A258F">
      <w:pPr>
        <w:pStyle w:val="libNormal"/>
      </w:pPr>
      <w:r>
        <w:t>The Quran says, “He [God] is the most swift of reckoners</w:t>
      </w:r>
      <w:r w:rsidR="00AF478E">
        <w:t xml:space="preserve">” </w:t>
      </w:r>
      <w:r>
        <w:t>(6:62), and many verses of the Quran, such as 2:187</w:t>
      </w:r>
      <w:r w:rsidR="00470FD1">
        <w:t xml:space="preserve">, </w:t>
      </w:r>
      <w:r>
        <w:t>229, 230 and 4:13</w:t>
      </w:r>
      <w:r w:rsidR="00807AC7">
        <w:t>-</w:t>
      </w:r>
      <w:r>
        <w:t>14, are concerned with ordinances, o</w:t>
      </w:r>
      <w:r w:rsidR="00470FD1">
        <w:t>r</w:t>
      </w:r>
      <w:r w:rsidR="00AF478E">
        <w:t xml:space="preserve"> h</w:t>
      </w:r>
      <w:r>
        <w:t>udud, which literally means “limits” set by God. Fo</w:t>
      </w:r>
      <w:r w:rsidR="00470FD1">
        <w:t xml:space="preserve">r </w:t>
      </w:r>
      <w:r>
        <w:t>example, “Those who disobey God and His Messenger an</w:t>
      </w:r>
      <w:r w:rsidR="00470FD1">
        <w:t xml:space="preserve">d </w:t>
      </w:r>
      <w:r>
        <w:t>transgress His limits (h. udud) will be admitted to a fire, t</w:t>
      </w:r>
      <w:r w:rsidR="00470FD1">
        <w:t xml:space="preserve">o </w:t>
      </w:r>
      <w:r>
        <w:t>abide therein: and they shall have a humiliating punishment</w:t>
      </w:r>
      <w:r w:rsidR="00AF478E">
        <w:t xml:space="preserve">” </w:t>
      </w:r>
      <w:r>
        <w:t>(4:14). Quranic punishment, based on the concep</w:t>
      </w:r>
      <w:r w:rsidR="00470FD1">
        <w:t xml:space="preserve">t </w:t>
      </w:r>
      <w:r>
        <w:t>that God is just and the reckoner of our deeds, involve</w:t>
      </w:r>
      <w:r w:rsidR="00470FD1">
        <w:t xml:space="preserve">s </w:t>
      </w:r>
      <w:r>
        <w:t>acts forbidden in the Sacred Text; such acts are both illega</w:t>
      </w:r>
      <w:r w:rsidR="00470FD1">
        <w:t xml:space="preserve">l </w:t>
      </w:r>
      <w:r>
        <w:t>and a sin against God. These acts include illicit sexual intercours</w:t>
      </w:r>
      <w:r w:rsidR="00470FD1">
        <w:t xml:space="preserve">e </w:t>
      </w:r>
      <w:r>
        <w:t>and false accusation of it, drinking wine, theft</w:t>
      </w:r>
      <w:r w:rsidR="00470FD1">
        <w:t xml:space="preserve">, </w:t>
      </w:r>
      <w:r>
        <w:t xml:space="preserve">robbery, and murder. 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the punishmen</w:t>
      </w:r>
      <w:r w:rsidR="00470FD1">
        <w:t xml:space="preserve">t </w:t>
      </w:r>
      <w:r>
        <w:t xml:space="preserve">for adultery is stoning, but there has to be either </w:t>
      </w:r>
      <w:r w:rsidR="00470FD1">
        <w:t xml:space="preserve">a </w:t>
      </w:r>
      <w:r>
        <w:t>confession by the party or parties involved or four just witnesses.</w:t>
      </w:r>
    </w:p>
    <w:p w:rsidR="009A258F" w:rsidRDefault="009A258F" w:rsidP="009A258F">
      <w:pPr>
        <w:pStyle w:val="libNormal"/>
      </w:pPr>
      <w:r>
        <w:t>That is why such a punishment has been extremel</w:t>
      </w:r>
      <w:r w:rsidR="00470FD1">
        <w:t xml:space="preserve">y </w:t>
      </w:r>
      <w:r>
        <w:t>rare in traditional Islamic society. Punishment for theft an</w:t>
      </w:r>
      <w:r w:rsidR="00470FD1">
        <w:t xml:space="preserve">d </w:t>
      </w:r>
      <w:r>
        <w:t>highway robbery, if it involves homicide, is death by swor</w:t>
      </w:r>
      <w:r w:rsidR="00470FD1">
        <w:t xml:space="preserve">d </w:t>
      </w:r>
      <w:r>
        <w:t>or hanging, and if it does not, the amputation of a finger o</w:t>
      </w:r>
      <w:r w:rsidR="00470FD1">
        <w:t>r</w:t>
      </w:r>
      <w:r w:rsidR="0052680E">
        <w:t xml:space="preserve"> </w:t>
      </w:r>
      <w:r>
        <w:t>in extreme cases a hand or foot. But many other conditions</w:t>
      </w:r>
      <w:r w:rsidR="00470FD1">
        <w:t xml:space="preserve">, </w:t>
      </w:r>
      <w:r>
        <w:t>according to some jurists twelve in number, have t</w:t>
      </w:r>
      <w:r w:rsidR="00470FD1">
        <w:t xml:space="preserve">o </w:t>
      </w:r>
      <w:r>
        <w:t>be met before the punishment of amputation can be carrie</w:t>
      </w:r>
      <w:r w:rsidR="00470FD1">
        <w:t xml:space="preserve">d </w:t>
      </w:r>
      <w:r>
        <w:t>out. That is why this punishment has also been very rare.</w:t>
      </w:r>
    </w:p>
    <w:p w:rsidR="003439A4" w:rsidRDefault="009A258F" w:rsidP="009A258F">
      <w:pPr>
        <w:pStyle w:val="libNormal"/>
      </w:pPr>
      <w:r>
        <w:t>For lesser cases there is flogging. The punishment for murde</w:t>
      </w:r>
      <w:r w:rsidR="00470FD1">
        <w:t xml:space="preserve">r </w:t>
      </w:r>
      <w:r>
        <w:t>is death unless the family of the victim accepts bloo</w:t>
      </w:r>
      <w:r w:rsidR="00470FD1">
        <w:t xml:space="preserve">d </w:t>
      </w:r>
      <w:r>
        <w:t>money. Although these are transgressions against God</w:t>
      </w:r>
      <w:r w:rsidR="00470FD1">
        <w:t xml:space="preserve">, </w:t>
      </w:r>
      <w:r>
        <w:t>repentance is accepted and the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strongly limits th</w:t>
      </w:r>
      <w:r w:rsidR="00470FD1">
        <w:t xml:space="preserve">e </w:t>
      </w:r>
      <w:r>
        <w:t>application of</w:t>
      </w:r>
      <w:r w:rsidR="00AF478E">
        <w:t xml:space="preserve"> h</w:t>
      </w:r>
      <w:r>
        <w:t>udud, as we also see in the case of Jewis</w:t>
      </w:r>
      <w:r w:rsidR="00470FD1">
        <w:t xml:space="preserve">h </w:t>
      </w:r>
      <w:r>
        <w:t>Law. In a Shar</w:t>
      </w:r>
      <w:r w:rsidR="005C6066">
        <w:t>i</w:t>
      </w:r>
      <w:r>
        <w:t>‘ite court, proof of offense is made very difficult</w:t>
      </w:r>
      <w:r w:rsidR="00470FD1">
        <w:t xml:space="preserve">, </w:t>
      </w:r>
      <w:r>
        <w:t>and the judge or qad.</w:t>
      </w:r>
      <w:r w:rsidR="005C6066">
        <w:t>i</w:t>
      </w:r>
      <w:r>
        <w:t>, is even permitted to accept th</w:t>
      </w:r>
      <w:r w:rsidR="00470FD1">
        <w:t xml:space="preserve">e </w:t>
      </w:r>
      <w:r>
        <w:t>withdrawal of confessions. Many religious scholars, ove</w:t>
      </w:r>
      <w:r w:rsidR="00470FD1">
        <w:t xml:space="preserve">r </w:t>
      </w:r>
      <w:r>
        <w:t>the ages, have given the edict that the punishment for thef</w:t>
      </w:r>
      <w:r w:rsidR="00470FD1">
        <w:t xml:space="preserve">t </w:t>
      </w:r>
      <w:r>
        <w:t>should only be carried out in a society that is Islamicall</w:t>
      </w:r>
      <w:r w:rsidR="00470FD1">
        <w:t xml:space="preserve">y </w:t>
      </w:r>
      <w:r>
        <w:t>just from</w:t>
      </w:r>
    </w:p>
    <w:p w:rsidR="009A258F" w:rsidRDefault="009A258F" w:rsidP="003439A4">
      <w:pPr>
        <w:pStyle w:val="libNormal0"/>
      </w:pPr>
      <w:r>
        <w:lastRenderedPageBreak/>
        <w:t>the economic point of view and that it should no</w:t>
      </w:r>
      <w:r w:rsidR="00470FD1">
        <w:t xml:space="preserve">t </w:t>
      </w:r>
      <w:r>
        <w:t>be applied to a petty thief who has stolen because of povert</w:t>
      </w:r>
      <w:r w:rsidR="00470FD1">
        <w:t xml:space="preserve">y </w:t>
      </w:r>
      <w:r>
        <w:t>and dire need.</w:t>
      </w:r>
    </w:p>
    <w:p w:rsidR="009A258F" w:rsidRDefault="009A258F" w:rsidP="009A258F">
      <w:pPr>
        <w:pStyle w:val="libNormal"/>
      </w:pPr>
      <w:r>
        <w:t>Although a great deal is made today in the West of th</w:t>
      </w:r>
      <w:r w:rsidR="00470FD1">
        <w:t xml:space="preserve">e </w:t>
      </w:r>
      <w:r>
        <w:t>extreme nature of such punishments in certain so</w:t>
      </w:r>
      <w:r w:rsidR="00807AC7">
        <w:t>-</w:t>
      </w:r>
      <w:r>
        <w:t>calle</w:t>
      </w:r>
      <w:r w:rsidR="00470FD1">
        <w:t xml:space="preserve">d </w:t>
      </w:r>
      <w:r>
        <w:t>fundamentalist countries, little is said about how rare, i</w:t>
      </w:r>
      <w:r w:rsidR="00470FD1">
        <w:t xml:space="preserve">n </w:t>
      </w:r>
      <w:r>
        <w:t>fact, such punishments are in the Islamic world as a whole.</w:t>
      </w:r>
    </w:p>
    <w:p w:rsidR="009A258F" w:rsidRDefault="009A258F" w:rsidP="009A258F">
      <w:pPr>
        <w:pStyle w:val="libNormal"/>
      </w:pPr>
      <w:r>
        <w:t>More important, few want to face the fact that the numbe</w:t>
      </w:r>
      <w:r w:rsidR="00470FD1">
        <w:t xml:space="preserve">r </w:t>
      </w:r>
      <w:r>
        <w:t>of people who die or are seriously injured in crimes involvin</w:t>
      </w:r>
      <w:r w:rsidR="00470FD1">
        <w:t xml:space="preserve">g </w:t>
      </w:r>
      <w:r>
        <w:t>theft and rape in America is far greater than the numbe</w:t>
      </w:r>
      <w:r w:rsidR="00470FD1">
        <w:t xml:space="preserve">r </w:t>
      </w:r>
      <w:r>
        <w:t>of people punished for theft or adultery in a land such a</w:t>
      </w:r>
      <w:r w:rsidR="00470FD1">
        <w:t xml:space="preserve">s </w:t>
      </w:r>
      <w:r>
        <w:t>Saudi Arabia, where they deal severely with these matters.</w:t>
      </w:r>
    </w:p>
    <w:p w:rsidR="006C22D9" w:rsidRDefault="009A258F" w:rsidP="009A258F">
      <w:pPr>
        <w:pStyle w:val="libNormal"/>
      </w:pPr>
      <w:r>
        <w:t>In trying to understand the Shar</w:t>
      </w:r>
      <w:r w:rsidR="005C6066">
        <w:t>i</w:t>
      </w:r>
      <w:r>
        <w:t>‘ite restrictive ordinances</w:t>
      </w:r>
      <w:r w:rsidR="00470FD1">
        <w:t xml:space="preserve">, </w:t>
      </w:r>
      <w:r>
        <w:t>one must do so in the context of the historical reality o</w:t>
      </w:r>
      <w:r w:rsidR="00470FD1">
        <w:t xml:space="preserve">f </w:t>
      </w:r>
      <w:r>
        <w:t>Islam and in light of all the mitigating circumstances tha</w:t>
      </w:r>
      <w:r w:rsidR="00470FD1">
        <w:t xml:space="preserve">t </w:t>
      </w:r>
      <w:r>
        <w:t>limit them in practice. Furthermore, it is important to se</w:t>
      </w:r>
      <w:r w:rsidR="00470FD1">
        <w:t xml:space="preserve">e </w:t>
      </w:r>
      <w:r>
        <w:t>such matters not in the matrix of what is popular in th</w:t>
      </w:r>
      <w:r w:rsidR="00470FD1">
        <w:t xml:space="preserve">e </w:t>
      </w:r>
      <w:r>
        <w:t>West today, but also in relation to the whole history of th</w:t>
      </w:r>
      <w:r w:rsidR="00470FD1">
        <w:t xml:space="preserve">e </w:t>
      </w:r>
      <w:r>
        <w:t>West and the punishments meted out until only recently i</w:t>
      </w:r>
      <w:r w:rsidR="00470FD1">
        <w:t>n</w:t>
      </w:r>
      <w:r w:rsidR="00AF2788">
        <w:t xml:space="preserve"> </w:t>
      </w:r>
      <w:r>
        <w:t>both Europe and America for various crimes. The Islami</w:t>
      </w:r>
      <w:r w:rsidR="00470FD1">
        <w:t xml:space="preserve">c </w:t>
      </w:r>
      <w:r>
        <w:t>world is in the process of observing and studying the recen</w:t>
      </w:r>
      <w:r w:rsidR="00470FD1">
        <w:t xml:space="preserve">t </w:t>
      </w:r>
      <w:r>
        <w:t>changes in the West in these matters and will not follow th</w:t>
      </w:r>
      <w:r w:rsidR="00470FD1">
        <w:t xml:space="preserve">e </w:t>
      </w:r>
      <w:r>
        <w:t>same course as has the West, if the results of current socia</w:t>
      </w:r>
      <w:r w:rsidR="00470FD1">
        <w:t xml:space="preserve">l </w:t>
      </w:r>
      <w:r>
        <w:t>and legal experiments in Europe and America do not succee</w:t>
      </w:r>
      <w:r w:rsidR="00470FD1">
        <w:t xml:space="preserve">d </w:t>
      </w:r>
      <w:r>
        <w:t>in noticeably diminishing the crimes for which variou</w:t>
      </w:r>
      <w:r w:rsidR="00470FD1">
        <w:t xml:space="preserve">s </w:t>
      </w:r>
      <w:r>
        <w:t>societies, including the Islamic, had set punishments ove</w:t>
      </w:r>
      <w:r w:rsidR="00470FD1">
        <w:t xml:space="preserve">r </w:t>
      </w:r>
      <w:r>
        <w:t>the ages.</w:t>
      </w:r>
    </w:p>
    <w:p w:rsidR="009A258F" w:rsidRPr="006C22D9" w:rsidRDefault="006C22D9" w:rsidP="00156C81">
      <w:pPr>
        <w:pStyle w:val="libNormal"/>
      </w:pPr>
      <w:r>
        <w:br w:type="page"/>
      </w:r>
    </w:p>
    <w:p w:rsidR="006C22D9" w:rsidRDefault="009A258F" w:rsidP="006C22D9">
      <w:pPr>
        <w:pStyle w:val="Heading2Center"/>
      </w:pPr>
      <w:bookmarkStart w:id="28" w:name="_Toc404587669"/>
      <w:r>
        <w:lastRenderedPageBreak/>
        <w:t>DIVINE AND HUMAN LAWS:</w:t>
      </w:r>
      <w:r w:rsidR="006C22D9">
        <w:t xml:space="preserve"> </w:t>
      </w:r>
      <w:r>
        <w:t>CRISIS AND CONFRONTATION TODA</w:t>
      </w:r>
      <w:r w:rsidR="006C22D9">
        <w:t>Y</w:t>
      </w:r>
      <w:bookmarkEnd w:id="28"/>
    </w:p>
    <w:p w:rsidR="009A258F" w:rsidRDefault="009A258F" w:rsidP="006C22D9">
      <w:pPr>
        <w:pStyle w:val="libNormal"/>
      </w:pPr>
      <w:r>
        <w:t>Already in the middle of the nineteenth century in man</w:t>
      </w:r>
      <w:r w:rsidR="00470FD1">
        <w:t xml:space="preserve">y </w:t>
      </w:r>
      <w:r>
        <w:t xml:space="preserve">Islamic countries, the rule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as a legal syste</w:t>
      </w:r>
      <w:r w:rsidR="00470FD1">
        <w:t xml:space="preserve">m </w:t>
      </w:r>
      <w:r>
        <w:t>was either limited to personal laws governing the family</w:t>
      </w:r>
      <w:r w:rsidR="00470FD1">
        <w:t xml:space="preserve">, </w:t>
      </w:r>
      <w:r>
        <w:t>inheritance, and so on or replaced by Napoleonic codes o</w:t>
      </w:r>
      <w:r w:rsidR="00470FD1">
        <w:t xml:space="preserve">r </w:t>
      </w:r>
      <w:r>
        <w:t>English common law and European</w:t>
      </w:r>
      <w:r w:rsidR="00807AC7">
        <w:t>-</w:t>
      </w:r>
      <w:r>
        <w:t>style courts. By th</w:t>
      </w:r>
      <w:r w:rsidR="00470FD1">
        <w:t xml:space="preserve">e </w:t>
      </w:r>
      <w:r>
        <w:t>time most Islamic countries gained their independence afte</w:t>
      </w:r>
      <w:r w:rsidR="00470FD1">
        <w:t xml:space="preserve">r </w:t>
      </w:r>
      <w:r>
        <w:t xml:space="preserve">World War II, the full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was applied only in a fe</w:t>
      </w:r>
      <w:r w:rsidR="00470FD1">
        <w:t xml:space="preserve">w </w:t>
      </w:r>
      <w:r>
        <w:t>lands such as Saudi Arabia, the Yemen, and Afghanistan.</w:t>
      </w:r>
    </w:p>
    <w:p w:rsidR="009A258F" w:rsidRDefault="009A258F" w:rsidP="006C22D9">
      <w:pPr>
        <w:pStyle w:val="libNormal"/>
      </w:pPr>
      <w:r>
        <w:t>These countries may have had various political and economi</w:t>
      </w:r>
      <w:r w:rsidR="00470FD1">
        <w:t xml:space="preserve">c </w:t>
      </w:r>
      <w:r>
        <w:t>problems, but at least they did not experience th</w:t>
      </w:r>
      <w:r w:rsidR="00470FD1">
        <w:t xml:space="preserve">e </w:t>
      </w:r>
      <w:r>
        <w:t>tension between two different legal systems and philosophie</w:t>
      </w:r>
      <w:r w:rsidR="00470FD1">
        <w:t xml:space="preserve">s </w:t>
      </w:r>
      <w:r>
        <w:t>that other Islamic countries did. Unfortunately, th</w:t>
      </w:r>
      <w:r w:rsidR="00470FD1">
        <w:t xml:space="preserve">e </w:t>
      </w:r>
      <w:r>
        <w:t xml:space="preserve">application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did not prevent Yemen an</w:t>
      </w:r>
      <w:r w:rsidR="00470FD1">
        <w:t xml:space="preserve">d </w:t>
      </w:r>
      <w:r>
        <w:t>Afghanistan from being invaded by foreign forces and havin</w:t>
      </w:r>
      <w:r w:rsidR="00470FD1">
        <w:t xml:space="preserve">g </w:t>
      </w:r>
      <w:r>
        <w:t>their traditional patterns of life, including their lega</w:t>
      </w:r>
      <w:r w:rsidR="00470FD1">
        <w:t xml:space="preserve">l </w:t>
      </w:r>
      <w:r>
        <w:t>aspects, deeply disturbed and in some places shattered.</w:t>
      </w:r>
    </w:p>
    <w:p w:rsidR="009A258F" w:rsidRDefault="009A258F" w:rsidP="009A258F">
      <w:pPr>
        <w:pStyle w:val="libNormal"/>
      </w:pPr>
      <w:r>
        <w:t>Despite these tragedies, however, Shar</w:t>
      </w:r>
      <w:r w:rsidR="005C6066">
        <w:t>i</w:t>
      </w:r>
      <w:r>
        <w:t xml:space="preserve">‘ite Law played </w:t>
      </w:r>
      <w:r w:rsidR="00470FD1">
        <w:t xml:space="preserve">a </w:t>
      </w:r>
      <w:r>
        <w:t>central role in preserving the religious character of the lif</w:t>
      </w:r>
      <w:r w:rsidR="00470FD1">
        <w:t xml:space="preserve">e </w:t>
      </w:r>
      <w:r>
        <w:t>of the people of these countries even under great duress.</w:t>
      </w:r>
    </w:p>
    <w:p w:rsidR="009A258F" w:rsidRDefault="009A258F" w:rsidP="009A258F">
      <w:pPr>
        <w:pStyle w:val="libNormal"/>
      </w:pPr>
      <w:r>
        <w:t>Despite all the political turmoil in the Islamic world durin</w:t>
      </w:r>
      <w:r w:rsidR="00470FD1">
        <w:t xml:space="preserve">g </w:t>
      </w:r>
      <w:r>
        <w:t>the past half century, there has been an attempt in mos</w:t>
      </w:r>
      <w:r w:rsidR="00470FD1">
        <w:t>t</w:t>
      </w:r>
      <w:r w:rsidR="0052680E">
        <w:t xml:space="preserve"> </w:t>
      </w:r>
      <w:r>
        <w:t>Islamic countries to return to the Divine Law as containe</w:t>
      </w:r>
      <w:r w:rsidR="00470FD1">
        <w:t xml:space="preserve">d </w:t>
      </w:r>
      <w:r>
        <w:t xml:space="preserve">in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while incorporating and taking into consideratio</w:t>
      </w:r>
      <w:r w:rsidR="00470FD1">
        <w:t xml:space="preserve">n </w:t>
      </w:r>
      <w:r>
        <w:t>human laws associated with modern situations i</w:t>
      </w:r>
      <w:r w:rsidR="00470FD1">
        <w:t xml:space="preserve">n </w:t>
      </w:r>
      <w:r>
        <w:t>which Muslims find themselves. Moreover, there continue</w:t>
      </w:r>
      <w:r w:rsidR="00470FD1">
        <w:t xml:space="preserve">s </w:t>
      </w:r>
      <w:r>
        <w:t xml:space="preserve">to be extensive discussion on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itself.</w:t>
      </w:r>
    </w:p>
    <w:p w:rsidR="006C22D9" w:rsidRDefault="009A258F" w:rsidP="009A258F">
      <w:pPr>
        <w:pStyle w:val="libNormal"/>
      </w:pPr>
      <w:r>
        <w:t>In the Sunni world, as already mentioned, many want t</w:t>
      </w:r>
      <w:r w:rsidR="00470FD1">
        <w:t xml:space="preserve">o </w:t>
      </w:r>
      <w:r>
        <w:t>open the gate of ijtihad again, and there are those wh</w:t>
      </w:r>
      <w:r w:rsidR="00470FD1">
        <w:t xml:space="preserve">o </w:t>
      </w:r>
      <w:r>
        <w:t>speak of combining rulings from different classical school</w:t>
      </w:r>
      <w:r w:rsidR="00470FD1">
        <w:t xml:space="preserve">s </w:t>
      </w:r>
      <w:r>
        <w:t>of Law such as the Shafi‘</w:t>
      </w:r>
      <w:r w:rsidR="005C6066">
        <w:t>i</w:t>
      </w:r>
      <w:r>
        <w:t xml:space="preserve"> and the </w:t>
      </w:r>
      <w:r w:rsidR="005C6066">
        <w:t>Hanafi</w:t>
      </w:r>
      <w:r>
        <w:t>. Also, there ar</w:t>
      </w:r>
      <w:r w:rsidR="00470FD1">
        <w:t xml:space="preserve">e </w:t>
      </w:r>
      <w:r>
        <w:t>now a number of lay lawyers (not formal members of th</w:t>
      </w:r>
      <w:r w:rsidR="00470FD1">
        <w:t xml:space="preserve">e </w:t>
      </w:r>
      <w:r>
        <w:t xml:space="preserve">class of ‘ulama’, the traditional custodians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 w:rsidR="00470FD1">
        <w:t xml:space="preserve">) </w:t>
      </w:r>
      <w:r>
        <w:t>who believe that they have the right to make juridical decision</w:t>
      </w:r>
      <w:r w:rsidR="00470FD1">
        <w:t xml:space="preserve">s </w:t>
      </w:r>
      <w:r w:rsidRPr="009C1B93">
        <w:rPr>
          <w:rStyle w:val="libItalicChar"/>
        </w:rPr>
        <w:t>(fatwas)</w:t>
      </w:r>
      <w:r>
        <w:t xml:space="preserve"> and formulate new Shar</w:t>
      </w:r>
      <w:r w:rsidR="005C6066">
        <w:t>i</w:t>
      </w:r>
      <w:r>
        <w:t>‘ite rulings. Even i</w:t>
      </w:r>
      <w:r w:rsidR="00470FD1">
        <w:t xml:space="preserve">n </w:t>
      </w:r>
      <w:r>
        <w:t>Sh</w:t>
      </w:r>
      <w:r w:rsidR="005C6066">
        <w:t>i</w:t>
      </w:r>
      <w:r>
        <w:t>‘ite Iran, where the ijtihad is practiced afresh in ever</w:t>
      </w:r>
      <w:r w:rsidR="00470FD1">
        <w:t xml:space="preserve">y </w:t>
      </w:r>
      <w:r>
        <w:t>generation, a number of modernized religious thinker</w:t>
      </w:r>
      <w:r w:rsidR="00470FD1">
        <w:t xml:space="preserve">s </w:t>
      </w:r>
      <w:r>
        <w:t xml:space="preserve">speak of the “dynamic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,” which they contrast wit</w:t>
      </w:r>
      <w:r w:rsidR="00470FD1">
        <w:t xml:space="preserve">h </w:t>
      </w:r>
      <w:r>
        <w:t>the old static one. In the field of law, just as in the field o</w:t>
      </w:r>
      <w:r w:rsidR="00470FD1">
        <w:t xml:space="preserve">f </w:t>
      </w:r>
      <w:r>
        <w:t>politics, which is closely related to it, there is much debat</w:t>
      </w:r>
      <w:r w:rsidR="00470FD1">
        <w:t xml:space="preserve">e </w:t>
      </w:r>
      <w:r>
        <w:t>and discussion going on throughout the Islamic world, bu</w:t>
      </w:r>
      <w:r w:rsidR="00470FD1">
        <w:t xml:space="preserve">t </w:t>
      </w:r>
      <w:r>
        <w:t>there is no doubt that the question of the revival of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after its eclipse during the colonial period is at th</w:t>
      </w:r>
      <w:r w:rsidR="00470FD1">
        <w:t xml:space="preserve">e </w:t>
      </w:r>
      <w:r>
        <w:t>center of the concerns of contemporary Islam.</w:t>
      </w:r>
    </w:p>
    <w:p w:rsidR="009A258F" w:rsidRPr="006C22D9" w:rsidRDefault="006C22D9" w:rsidP="00156C81">
      <w:pPr>
        <w:pStyle w:val="libNormal"/>
      </w:pPr>
      <w:r>
        <w:br w:type="page"/>
      </w:r>
    </w:p>
    <w:p w:rsidR="006C22D9" w:rsidRDefault="009A258F" w:rsidP="006C22D9">
      <w:pPr>
        <w:pStyle w:val="Heading2Center"/>
      </w:pPr>
      <w:bookmarkStart w:id="29" w:name="_Toc404587670"/>
      <w:r>
        <w:lastRenderedPageBreak/>
        <w:t>THE DIVINE LAW, ETHICS</w:t>
      </w:r>
      <w:r w:rsidR="00470FD1">
        <w:t xml:space="preserve">, </w:t>
      </w:r>
      <w:r>
        <w:t>AND THE RELIGIOUS ETHO</w:t>
      </w:r>
      <w:r w:rsidR="006C22D9">
        <w:t>S</w:t>
      </w:r>
      <w:bookmarkEnd w:id="29"/>
    </w:p>
    <w:p w:rsidR="009A258F" w:rsidRDefault="009A258F" w:rsidP="009A258F">
      <w:pPr>
        <w:pStyle w:val="libNormal"/>
      </w:pP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not only concrete positive law, but also a se</w:t>
      </w:r>
      <w:r w:rsidR="00470FD1">
        <w:t xml:space="preserve">t </w:t>
      </w:r>
      <w:r>
        <w:t>of values and framework for the religious life of Muslims.</w:t>
      </w:r>
    </w:p>
    <w:p w:rsidR="009A258F" w:rsidRDefault="009A258F" w:rsidP="009A258F">
      <w:pPr>
        <w:pStyle w:val="libNormal"/>
      </w:pPr>
      <w:r>
        <w:t xml:space="preserve">The books of jurisprudence </w:t>
      </w:r>
      <w:r w:rsidRPr="009C1B93">
        <w:rPr>
          <w:rStyle w:val="libItalicChar"/>
        </w:rPr>
        <w:t>(fiqh)</w:t>
      </w:r>
      <w:r>
        <w:t xml:space="preserve"> contain the specific law</w:t>
      </w:r>
      <w:r w:rsidR="00470FD1">
        <w:t xml:space="preserve">s </w:t>
      </w:r>
      <w:r>
        <w:t xml:space="preserve">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, but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itself also includes ethica</w:t>
      </w:r>
      <w:r w:rsidR="00470FD1">
        <w:t xml:space="preserve">l </w:t>
      </w:r>
      <w:r>
        <w:t xml:space="preserve">and spiritual teachings that are, strictly speaking, not of </w:t>
      </w:r>
      <w:r w:rsidR="00470FD1">
        <w:t xml:space="preserve">a </w:t>
      </w:r>
      <w:r>
        <w:t>legal nature, although the legal is never separated from th</w:t>
      </w:r>
      <w:r w:rsidR="00470FD1">
        <w:t xml:space="preserve">e </w:t>
      </w:r>
      <w:r>
        <w:t>moral in Islam. On the basis of the Quran and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, th</w:t>
      </w:r>
      <w:r w:rsidR="00470FD1">
        <w:t>e</w:t>
      </w:r>
      <w:r w:rsidR="00AF2788">
        <w:t xml:space="preserve">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teaches Muslims to respect their parents, to b</w:t>
      </w:r>
      <w:r w:rsidR="00470FD1">
        <w:t xml:space="preserve">e </w:t>
      </w:r>
      <w:r>
        <w:t>kind to their neighbors, to be charitable, to be alway</w:t>
      </w:r>
      <w:r w:rsidR="00470FD1">
        <w:t xml:space="preserve">s </w:t>
      </w:r>
      <w:r>
        <w:t>truthful, to keep their word, to be honest in all affairs, an</w:t>
      </w:r>
      <w:r w:rsidR="00470FD1">
        <w:t xml:space="preserve">d </w:t>
      </w:r>
      <w:r>
        <w:t>so forth. The whole ethics of Islam is related on the individua</w:t>
      </w:r>
      <w:r w:rsidR="00470FD1">
        <w:t xml:space="preserve">l </w:t>
      </w:r>
      <w:r>
        <w:t xml:space="preserve">and social plane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while the inne</w:t>
      </w:r>
      <w:r w:rsidR="00470FD1">
        <w:t xml:space="preserve">r </w:t>
      </w:r>
      <w:r>
        <w:t>purification of the soul and the penetration into the inwar</w:t>
      </w:r>
      <w:r w:rsidR="00470FD1">
        <w:t xml:space="preserve">d </w:t>
      </w:r>
      <w:r>
        <w:t xml:space="preserve">meaning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are for the spiritual path, or th</w:t>
      </w:r>
      <w:r w:rsidR="00470FD1">
        <w:t>e</w:t>
      </w:r>
      <w:r w:rsidR="00AF478E">
        <w:t xml:space="preserve"> T</w:t>
      </w:r>
      <w:r>
        <w:t>ar</w:t>
      </w:r>
      <w:r w:rsidR="005C6066">
        <w:t>i</w:t>
      </w:r>
      <w:r>
        <w:t>qah, which is of necessity always based on the forma</w:t>
      </w:r>
      <w:r w:rsidR="00470FD1">
        <w:t xml:space="preserve">l </w:t>
      </w:r>
      <w:r>
        <w:t>practice of the Divine Law.</w:t>
      </w:r>
    </w:p>
    <w:p w:rsidR="009A258F" w:rsidRDefault="009A258F" w:rsidP="009A258F">
      <w:pPr>
        <w:pStyle w:val="libNormal"/>
      </w:pPr>
      <w:r>
        <w:t>Today, in many parts of the Islamic world, Divine Law</w:t>
      </w:r>
      <w:r w:rsidR="00470FD1">
        <w:t xml:space="preserve">, </w:t>
      </w:r>
      <w:r>
        <w:t xml:space="preserve">or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is no longer fully practiced on the level o</w:t>
      </w:r>
      <w:r w:rsidR="00470FD1">
        <w:t xml:space="preserve">f </w:t>
      </w:r>
      <w:r>
        <w:t>law, but the ethics that are contained in its teachings stil</w:t>
      </w:r>
      <w:r w:rsidR="00470FD1">
        <w:t xml:space="preserve">l </w:t>
      </w:r>
      <w:r>
        <w:t xml:space="preserve">permeate Islamic society.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in fact, determine</w:t>
      </w:r>
      <w:r w:rsidR="00470FD1">
        <w:t xml:space="preserve">s </w:t>
      </w:r>
      <w:r>
        <w:t>the religious ethos of Islam on both the personal and th</w:t>
      </w:r>
      <w:r w:rsidR="00470FD1">
        <w:t xml:space="preserve">e </w:t>
      </w:r>
      <w:r>
        <w:t>social level and is inseparable from the life of faith. For th</w:t>
      </w:r>
      <w:r w:rsidR="00470FD1">
        <w:t xml:space="preserve">e </w:t>
      </w:r>
      <w:r>
        <w:t>vast majority of Muslims, the practice of the injunctions o</w:t>
      </w:r>
      <w:r w:rsidR="00470FD1">
        <w:t xml:space="preserve">f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their manner of practicing their surrender t</w:t>
      </w:r>
      <w:r w:rsidR="00470FD1">
        <w:t xml:space="preserve">o </w:t>
      </w:r>
      <w:r>
        <w:t>the Will of God and of living a virtuous and righteous lif</w:t>
      </w:r>
      <w:r w:rsidR="00470FD1">
        <w:t xml:space="preserve">e </w:t>
      </w:r>
      <w:r>
        <w:t>leading to felicity and salvation in the Hereafter. Even thos</w:t>
      </w:r>
      <w:r w:rsidR="00470FD1">
        <w:t xml:space="preserve">e </w:t>
      </w:r>
      <w:r>
        <w:t xml:space="preserve">who do not practice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but still consider themselve</w:t>
      </w:r>
      <w:r w:rsidR="00470FD1">
        <w:t xml:space="preserve">s </w:t>
      </w:r>
      <w:r>
        <w:t>Muslims draw their ethics, their understanding o</w:t>
      </w:r>
      <w:r w:rsidR="00470FD1">
        <w:t xml:space="preserve">f </w:t>
      </w:r>
      <w:r>
        <w:t>right and wrong, and their frame of reference in the chao</w:t>
      </w:r>
      <w:r w:rsidR="00470FD1">
        <w:t xml:space="preserve">s </w:t>
      </w:r>
      <w:r>
        <w:t xml:space="preserve">of this world from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And those who aim t</w:t>
      </w:r>
      <w:r w:rsidR="00470FD1">
        <w:t xml:space="preserve">o </w:t>
      </w:r>
      <w:r>
        <w:t>reach God in this life and to walk the path of the</w:t>
      </w:r>
      <w:r w:rsidR="00AF478E">
        <w:t xml:space="preserve"> T</w:t>
      </w:r>
      <w:r>
        <w:t>ar</w:t>
      </w:r>
      <w:r w:rsidR="005C6066">
        <w:t>i</w:t>
      </w:r>
      <w:r>
        <w:t>qa</w:t>
      </w:r>
      <w:r w:rsidR="00470FD1">
        <w:t xml:space="preserve">h </w:t>
      </w:r>
      <w:r>
        <w:t>to that Truth, or</w:t>
      </w:r>
      <w:r w:rsidR="00AF478E">
        <w:t xml:space="preserve"> H</w:t>
      </w:r>
      <w:r>
        <w:t>aq</w:t>
      </w:r>
      <w:r w:rsidR="005C6066">
        <w:t>i</w:t>
      </w:r>
      <w:r>
        <w:t>qah, which is the source of both th</w:t>
      </w:r>
      <w:r w:rsidR="00470FD1">
        <w:t xml:space="preserve">e </w:t>
      </w:r>
      <w:r>
        <w:t>Law and the Way are more aware than anyone else ho</w:t>
      </w:r>
      <w:r w:rsidR="00470FD1">
        <w:t xml:space="preserve">w </w:t>
      </w:r>
      <w:r>
        <w:t>indispensable the Divine Law is, the law that alone can provid</w:t>
      </w:r>
      <w:r w:rsidR="00470FD1">
        <w:t xml:space="preserve">e </w:t>
      </w:r>
      <w:r>
        <w:t>the sacred forms that are the sole gateways in thi</w:t>
      </w:r>
      <w:r w:rsidR="00470FD1">
        <w:t xml:space="preserve">s </w:t>
      </w:r>
      <w:r>
        <w:t>world of change and becoming to the immutable empyrea</w:t>
      </w:r>
      <w:r w:rsidR="00470FD1">
        <w:t xml:space="preserve">n </w:t>
      </w:r>
      <w:r>
        <w:t>of the Formless.</w:t>
      </w:r>
    </w:p>
    <w:p w:rsidR="001973BB" w:rsidRDefault="001973BB" w:rsidP="006D514C">
      <w:pPr>
        <w:pStyle w:val="libNormal"/>
      </w:pPr>
      <w:r>
        <w:br w:type="page"/>
      </w:r>
    </w:p>
    <w:p w:rsidR="00AF2788" w:rsidRDefault="00AF2788" w:rsidP="00156C81">
      <w:pPr>
        <w:pStyle w:val="libNormal"/>
      </w:pPr>
      <w:r>
        <w:lastRenderedPageBreak/>
        <w:br w:type="page"/>
      </w:r>
    </w:p>
    <w:p w:rsidR="00AF2788" w:rsidRDefault="00EF4A7F" w:rsidP="006C22D9">
      <w:pPr>
        <w:pStyle w:val="Heading1Center"/>
      </w:pPr>
      <w:bookmarkStart w:id="30" w:name="_Toc404587671"/>
      <w:r>
        <w:lastRenderedPageBreak/>
        <w:t>CHAPTER</w:t>
      </w:r>
      <w:r w:rsidR="00E70C51">
        <w:t xml:space="preserve"> </w:t>
      </w:r>
      <w:r w:rsidR="006C22D9">
        <w:t xml:space="preserve">FOUR: </w:t>
      </w:r>
      <w:r w:rsidR="009A258F">
        <w:t>THE VISIO</w:t>
      </w:r>
      <w:r w:rsidR="00470FD1">
        <w:t xml:space="preserve">N </w:t>
      </w:r>
      <w:r w:rsidR="009A258F">
        <w:t>OF COMMUNIT</w:t>
      </w:r>
      <w:r w:rsidR="00470FD1">
        <w:t xml:space="preserve">Y </w:t>
      </w:r>
      <w:r w:rsidR="009A258F">
        <w:t>AND SOCIET</w:t>
      </w:r>
      <w:r w:rsidR="00AF2788">
        <w:t>Y</w:t>
      </w:r>
      <w:bookmarkEnd w:id="30"/>
    </w:p>
    <w:p w:rsidR="009A258F" w:rsidRDefault="009A258F" w:rsidP="006C22D9">
      <w:pPr>
        <w:pStyle w:val="libBoldItalic"/>
      </w:pPr>
      <w:r>
        <w:t>People were one community and God sen</w:t>
      </w:r>
      <w:r w:rsidR="00470FD1">
        <w:t xml:space="preserve">t </w:t>
      </w:r>
      <w:r>
        <w:t>unto them prophets as bearers of good tiding</w:t>
      </w:r>
      <w:r w:rsidR="00470FD1">
        <w:t xml:space="preserve">s </w:t>
      </w:r>
      <w:r>
        <w:t>and as warners, and revealed therein the scriptur</w:t>
      </w:r>
      <w:r w:rsidR="00470FD1">
        <w:t xml:space="preserve">e </w:t>
      </w:r>
      <w:r>
        <w:t>with the truth that it might judge between peopl</w:t>
      </w:r>
      <w:r w:rsidR="00470FD1">
        <w:t xml:space="preserve">e </w:t>
      </w:r>
      <w:r>
        <w:t>concerning that wherein they differed.</w:t>
      </w:r>
    </w:p>
    <w:p w:rsidR="009A258F" w:rsidRDefault="009A258F" w:rsidP="006C22D9">
      <w:pPr>
        <w:pStyle w:val="libBoldItalic"/>
      </w:pPr>
      <w:r>
        <w:t>Quran 2:213</w:t>
      </w:r>
    </w:p>
    <w:p w:rsidR="009A258F" w:rsidRDefault="009A258F" w:rsidP="006C22D9">
      <w:pPr>
        <w:pStyle w:val="libBoldItalic"/>
      </w:pPr>
      <w:r>
        <w:t>This community of yours is a single community.</w:t>
      </w:r>
    </w:p>
    <w:p w:rsidR="009A258F" w:rsidRDefault="009A258F" w:rsidP="006C22D9">
      <w:pPr>
        <w:pStyle w:val="libBoldItalic"/>
      </w:pPr>
      <w:r>
        <w:t>Quran 21:92</w:t>
      </w:r>
    </w:p>
    <w:p w:rsidR="00AF2788" w:rsidRDefault="00AF2788" w:rsidP="00156C81">
      <w:pPr>
        <w:pStyle w:val="libNormal"/>
      </w:pPr>
      <w:r>
        <w:br w:type="page"/>
      </w:r>
    </w:p>
    <w:p w:rsidR="00AF2788" w:rsidRDefault="009A258F" w:rsidP="006C22D9">
      <w:pPr>
        <w:pStyle w:val="Heading2Center"/>
      </w:pPr>
      <w:bookmarkStart w:id="31" w:name="_Toc404587672"/>
      <w:r>
        <w:lastRenderedPageBreak/>
        <w:t>THE CONCEPT OF COMMUNIT</w:t>
      </w:r>
      <w:r w:rsidR="00AF2788">
        <w:t>Y</w:t>
      </w:r>
      <w:bookmarkEnd w:id="31"/>
    </w:p>
    <w:p w:rsidR="009A258F" w:rsidRDefault="009A258F" w:rsidP="009A258F">
      <w:pPr>
        <w:pStyle w:val="libNormal"/>
      </w:pPr>
      <w:r>
        <w:t>One of the key concepts of the Quran and of Islam as a religio</w:t>
      </w:r>
      <w:r w:rsidR="00470FD1">
        <w:t xml:space="preserve">n </w:t>
      </w:r>
      <w:r>
        <w:t xml:space="preserve">is that of community </w:t>
      </w:r>
      <w:r w:rsidRPr="009C1B93">
        <w:rPr>
          <w:rStyle w:val="libItalicChar"/>
        </w:rPr>
        <w:t>(ummah)</w:t>
      </w:r>
      <w:r>
        <w:t>. There is no doub</w:t>
      </w:r>
      <w:r w:rsidR="00470FD1">
        <w:t xml:space="preserve">t </w:t>
      </w:r>
      <w:r>
        <w:t>that Islam meant to create a community based on justice</w:t>
      </w:r>
      <w:r w:rsidR="00470FD1">
        <w:t xml:space="preserve">, </w:t>
      </w:r>
      <w:r>
        <w:t>one in which the pursuit of the Divine Law was made possible</w:t>
      </w:r>
      <w:r w:rsidR="00470FD1">
        <w:t xml:space="preserve">, </w:t>
      </w:r>
      <w:r>
        <w:t>not just injunctions for private behavior. In the debat</w:t>
      </w:r>
      <w:r w:rsidR="00470FD1">
        <w:t xml:space="preserve">e </w:t>
      </w:r>
      <w:r>
        <w:t>between those who claim the primacy of society an</w:t>
      </w:r>
      <w:r w:rsidR="00470FD1">
        <w:t xml:space="preserve">d </w:t>
      </w:r>
      <w:r>
        <w:t>those who emphasize the primal significance of the individual</w:t>
      </w:r>
      <w:r w:rsidR="00470FD1">
        <w:t xml:space="preserve">, </w:t>
      </w:r>
      <w:r>
        <w:t>Islam takes a middle course and believes that this polarizatio</w:t>
      </w:r>
      <w:r w:rsidR="00470FD1">
        <w:t xml:space="preserve">n </w:t>
      </w:r>
      <w:r>
        <w:t>is in fact based on a false dichotomy. There is n</w:t>
      </w:r>
      <w:r w:rsidR="00470FD1">
        <w:t xml:space="preserve">o </w:t>
      </w:r>
      <w:r>
        <w:t>society without the individual; nor can the individual surviv</w:t>
      </w:r>
      <w:r w:rsidR="00470FD1">
        <w:t xml:space="preserve">e </w:t>
      </w:r>
      <w:r>
        <w:t>without society. The social nature of the human bein</w:t>
      </w:r>
      <w:r w:rsidR="00470FD1">
        <w:t xml:space="preserve">g </w:t>
      </w:r>
      <w:r>
        <w:t>is part of the wisdom of God’s creation, and the Qura</w:t>
      </w:r>
      <w:r w:rsidR="00470FD1">
        <w:t xml:space="preserve">n </w:t>
      </w:r>
      <w:r>
        <w:t>asserts, “There is no secret conference of three but He i</w:t>
      </w:r>
      <w:r w:rsidR="00470FD1">
        <w:t xml:space="preserve">s </w:t>
      </w:r>
      <w:r>
        <w:t>their fourth, nor of five but He is their sixth, nor of less tha</w:t>
      </w:r>
      <w:r w:rsidR="00470FD1">
        <w:t xml:space="preserve">t </w:t>
      </w:r>
      <w:r>
        <w:t>that or more but He is with them wheresoever they ma</w:t>
      </w:r>
      <w:r w:rsidR="00470FD1">
        <w:t xml:space="preserve">y </w:t>
      </w:r>
      <w:r>
        <w:t>be” (58: 7). This truth does not refer only to God’s omniscience</w:t>
      </w:r>
      <w:r w:rsidR="00470FD1">
        <w:t xml:space="preserve">, </w:t>
      </w:r>
      <w:r>
        <w:t>but also to the profound reality of God’s Presenc</w:t>
      </w:r>
      <w:r w:rsidR="00470FD1">
        <w:t xml:space="preserve">e </w:t>
      </w:r>
      <w:r>
        <w:t>in all human assembly. He is present in human communit</w:t>
      </w:r>
      <w:r w:rsidR="00470FD1">
        <w:t xml:space="preserve">y </w:t>
      </w:r>
      <w:r>
        <w:t>as He is within the heart or center of the individual.</w:t>
      </w:r>
    </w:p>
    <w:p w:rsidR="009A258F" w:rsidRDefault="009A258F" w:rsidP="009A258F">
      <w:pPr>
        <w:pStyle w:val="libNormal"/>
      </w:pPr>
      <w:r>
        <w:t>Yet the role of religion is to save human souls, and o</w:t>
      </w:r>
      <w:r w:rsidR="00470FD1">
        <w:t xml:space="preserve">n </w:t>
      </w:r>
      <w:r>
        <w:t>the Day of Judgment, according to Islam, human being</w:t>
      </w:r>
      <w:r w:rsidR="00470FD1">
        <w:t xml:space="preserve">s </w:t>
      </w:r>
      <w:r>
        <w:t>are judged individually and not collectively. The huma</w:t>
      </w:r>
      <w:r w:rsidR="00470FD1">
        <w:t xml:space="preserve">n </w:t>
      </w:r>
      <w:r>
        <w:t>community is judged in the Quran according to the degre</w:t>
      </w:r>
      <w:r w:rsidR="00470FD1">
        <w:t xml:space="preserve">e </w:t>
      </w:r>
      <w:r>
        <w:t>to which it allows its members to live the good life, in th</w:t>
      </w:r>
      <w:r w:rsidR="00470FD1">
        <w:t xml:space="preserve">e </w:t>
      </w:r>
      <w:r>
        <w:t>religious sense, based on moral principles. It judges a communit</w:t>
      </w:r>
      <w:r w:rsidR="00470FD1">
        <w:t xml:space="preserve">y </w:t>
      </w:r>
      <w:r>
        <w:t>to be good to the degree that it reflects the constan</w:t>
      </w:r>
      <w:r w:rsidR="00470FD1">
        <w:t xml:space="preserve">t </w:t>
      </w:r>
      <w:r>
        <w:t>presence of the Transcendent Dimension in huma</w:t>
      </w:r>
      <w:r w:rsidR="00470FD1">
        <w:t xml:space="preserve">n </w:t>
      </w:r>
      <w:r>
        <w:t>life and is based on spiritual and religious ideals. A communit</w:t>
      </w:r>
      <w:r w:rsidR="00470FD1">
        <w:t xml:space="preserve">y </w:t>
      </w:r>
      <w:r>
        <w:t>as a whole can be judged and punished by God in thi</w:t>
      </w:r>
      <w:r w:rsidR="00470FD1">
        <w:t xml:space="preserve">s </w:t>
      </w:r>
      <w:r>
        <w:t>world, but a whole community does not enter paradise o</w:t>
      </w:r>
      <w:r w:rsidR="00470FD1">
        <w:t xml:space="preserve">r </w:t>
      </w:r>
      <w:r>
        <w:t>hell as a collectivity. Only individual souls do so. Hence ou</w:t>
      </w:r>
      <w:r w:rsidR="00470FD1">
        <w:t xml:space="preserve">r </w:t>
      </w:r>
      <w:r>
        <w:t>personal responsibility before God remains, in whicheve</w:t>
      </w:r>
      <w:r w:rsidR="00470FD1">
        <w:t xml:space="preserve">r </w:t>
      </w:r>
      <w:r>
        <w:t>community we happen to live.</w:t>
      </w:r>
    </w:p>
    <w:p w:rsidR="009A258F" w:rsidRDefault="009A258F" w:rsidP="009A258F">
      <w:pPr>
        <w:pStyle w:val="libNormal"/>
      </w:pPr>
      <w:r>
        <w:t>Islam recognizes communities according to their religiou</w:t>
      </w:r>
      <w:r w:rsidR="00470FD1">
        <w:t xml:space="preserve">s </w:t>
      </w:r>
      <w:r>
        <w:t>affiliation. Christians are referred to as the ummah, o</w:t>
      </w:r>
      <w:r w:rsidR="00470FD1">
        <w:t xml:space="preserve">r </w:t>
      </w:r>
      <w:r>
        <w:t>community, of Christ and Jews as the ummah of Moses, a</w:t>
      </w:r>
      <w:r w:rsidR="00470FD1">
        <w:t xml:space="preserve">s </w:t>
      </w:r>
      <w:r>
        <w:t>Muslims constitute the ummah of the Prophet. Abraha</w:t>
      </w:r>
      <w:r w:rsidR="00470FD1">
        <w:t xml:space="preserve">m </w:t>
      </w:r>
      <w:r>
        <w:t>himself is called an ummah “obedient unto God” (16:120)</w:t>
      </w:r>
      <w:r w:rsidR="00470FD1">
        <w:t xml:space="preserve">, </w:t>
      </w:r>
      <w:r>
        <w:t>and each community has a set of rites chosen for it by God</w:t>
      </w:r>
      <w:r w:rsidR="00470FD1">
        <w:t xml:space="preserve">, </w:t>
      </w:r>
      <w:r>
        <w:t>“And for every community have We appointed a ritual</w:t>
      </w:r>
      <w:r w:rsidR="00AF478E">
        <w:t xml:space="preserve">” </w:t>
      </w:r>
      <w:r>
        <w:t>(22:34). Originally there was only one ummah: “Peopl</w:t>
      </w:r>
      <w:r w:rsidR="00470FD1">
        <w:t xml:space="preserve">e </w:t>
      </w:r>
      <w:r>
        <w:t>were only one community” (10:19), but with the passag</w:t>
      </w:r>
      <w:r w:rsidR="00470FD1">
        <w:t xml:space="preserve">e </w:t>
      </w:r>
      <w:r>
        <w:t>of history, different communities came into being and man</w:t>
      </w:r>
      <w:r w:rsidR="00470FD1">
        <w:t xml:space="preserve">y </w:t>
      </w:r>
      <w:r>
        <w:t>faded away or were destroyed. The Quran depicts in elaborat</w:t>
      </w:r>
      <w:r w:rsidR="00470FD1">
        <w:t xml:space="preserve">e </w:t>
      </w:r>
      <w:r>
        <w:t>terms the rise, decay, and falling away of various communities</w:t>
      </w:r>
      <w:r w:rsidR="00470FD1">
        <w:t xml:space="preserve">, </w:t>
      </w:r>
      <w:r>
        <w:t>which can also be understood as nations in th</w:t>
      </w:r>
      <w:r w:rsidR="00470FD1">
        <w:t xml:space="preserve">e </w:t>
      </w:r>
      <w:r>
        <w:t>biblical sense. In fact, “every community has a term, an</w:t>
      </w:r>
      <w:r w:rsidR="00470FD1">
        <w:t xml:space="preserve">d </w:t>
      </w:r>
      <w:r>
        <w:t>when its term comes, they cannot put it off an hour nor ye</w:t>
      </w:r>
      <w:r w:rsidR="00470FD1">
        <w:t xml:space="preserve">t </w:t>
      </w:r>
      <w:r>
        <w:t>advance [it]” (7:34). And the decay and destruction o</w:t>
      </w:r>
      <w:r w:rsidR="00470FD1">
        <w:t xml:space="preserve">f </w:t>
      </w:r>
      <w:r>
        <w:t>communities or nations has happened, according to th</w:t>
      </w:r>
      <w:r w:rsidR="00470FD1">
        <w:t xml:space="preserve">e </w:t>
      </w:r>
      <w:r>
        <w:t>Quran, not because of loss of wealth or economic power o</w:t>
      </w:r>
      <w:r w:rsidR="00470FD1">
        <w:t xml:space="preserve">r </w:t>
      </w:r>
      <w:r>
        <w:t>even military defeat, but because of moral corruption an</w:t>
      </w:r>
      <w:r w:rsidR="00470FD1">
        <w:t xml:space="preserve">d </w:t>
      </w:r>
      <w:r>
        <w:t>straying from the religious norms willed by God for th</w:t>
      </w:r>
      <w:r w:rsidR="00470FD1">
        <w:t xml:space="preserve">e </w:t>
      </w:r>
      <w:r>
        <w:t>community in question. The earth belongs to God, and H</w:t>
      </w:r>
      <w:r w:rsidR="00470FD1">
        <w:t xml:space="preserve">e </w:t>
      </w:r>
      <w:r>
        <w:t>allows deserving communities or nations to rule over it a</w:t>
      </w:r>
      <w:r w:rsidR="00470FD1">
        <w:t xml:space="preserve">s </w:t>
      </w:r>
      <w:r>
        <w:t>long as they deserve to do so. Once they lose their mora</w:t>
      </w:r>
      <w:r w:rsidR="00470FD1">
        <w:t xml:space="preserve">l </w:t>
      </w:r>
      <w:r>
        <w:t>authority, they are replaced by God with other communitie</w:t>
      </w:r>
      <w:r w:rsidR="00470FD1">
        <w:t xml:space="preserve">s </w:t>
      </w:r>
      <w:r>
        <w:t>or nations.</w:t>
      </w:r>
    </w:p>
    <w:p w:rsidR="009A258F" w:rsidRDefault="009A258F" w:rsidP="009A258F">
      <w:pPr>
        <w:pStyle w:val="libNormal"/>
      </w:pPr>
      <w:r>
        <w:lastRenderedPageBreak/>
        <w:t>For Islam, community implies above all a human collectivit</w:t>
      </w:r>
      <w:r w:rsidR="00470FD1">
        <w:t xml:space="preserve">y </w:t>
      </w:r>
      <w:r>
        <w:t>held together by religious bonds that are themselve</w:t>
      </w:r>
      <w:r w:rsidR="00470FD1">
        <w:t>s</w:t>
      </w:r>
      <w:r w:rsidR="0052680E">
        <w:t xml:space="preserve"> </w:t>
      </w:r>
      <w:r>
        <w:t>the foundation for social, juridical, political, economic, an</w:t>
      </w:r>
      <w:r w:rsidR="00470FD1">
        <w:t xml:space="preserve">d </w:t>
      </w:r>
      <w:r>
        <w:t>ethical links between its members. In our period of huma</w:t>
      </w:r>
      <w:r w:rsidR="00470FD1">
        <w:t xml:space="preserve">n </w:t>
      </w:r>
      <w:r>
        <w:t>history, there is not one, but many communities or nations</w:t>
      </w:r>
      <w:r w:rsidR="00470FD1">
        <w:t xml:space="preserve">, </w:t>
      </w:r>
      <w:r>
        <w:t>which means many religions, as mentioned in Chapter 1</w:t>
      </w:r>
      <w:r w:rsidR="00470FD1">
        <w:t xml:space="preserve">, </w:t>
      </w:r>
      <w:r>
        <w:t>and this is set in the Quran as a condition willed by God</w:t>
      </w:r>
      <w:r w:rsidR="00470FD1">
        <w:t xml:space="preserve">, </w:t>
      </w:r>
      <w:r>
        <w:t>for, “Had God willed, He could have made them one community</w:t>
      </w:r>
      <w:r w:rsidR="00AF478E">
        <w:t xml:space="preserve">” </w:t>
      </w:r>
      <w:r>
        <w:t>(42:8). It is within the context of a world wit</w:t>
      </w:r>
      <w:r w:rsidR="00470FD1">
        <w:t xml:space="preserve">h </w:t>
      </w:r>
      <w:r>
        <w:t>many communities, all of which Islam sees in religiou</w:t>
      </w:r>
      <w:r w:rsidR="00470FD1">
        <w:t xml:space="preserve">s </w:t>
      </w:r>
      <w:r>
        <w:t>terms, that the Islamic understanding of itself as an umma</w:t>
      </w:r>
      <w:r w:rsidR="00470FD1">
        <w:t xml:space="preserve">h </w:t>
      </w:r>
      <w:r>
        <w:t>must be situated and understood.</w:t>
      </w:r>
    </w:p>
    <w:p w:rsidR="009A258F" w:rsidRDefault="009A258F" w:rsidP="009A258F">
      <w:pPr>
        <w:pStyle w:val="libNormal"/>
      </w:pPr>
      <w:r>
        <w:t>First of all, Islam emphasizes the unity of its ow</w:t>
      </w:r>
      <w:r w:rsidR="00470FD1">
        <w:t xml:space="preserve">n </w:t>
      </w:r>
      <w:r>
        <w:t>ummah. Although after the first few years of Islamic histor</w:t>
      </w:r>
      <w:r w:rsidR="00470FD1">
        <w:t xml:space="preserve">y </w:t>
      </w:r>
      <w:r>
        <w:t>various theological and political rifts began to set in an</w:t>
      </w:r>
      <w:r w:rsidR="00470FD1">
        <w:t xml:space="preserve">d </w:t>
      </w:r>
      <w:r>
        <w:t>although after the end of the Umayyad caliphate in the Eas</w:t>
      </w:r>
      <w:r w:rsidR="00470FD1">
        <w:t xml:space="preserve">t </w:t>
      </w:r>
      <w:r>
        <w:t>in the eighth century the political unity of Islam was neve</w:t>
      </w:r>
      <w:r w:rsidR="00470FD1">
        <w:t xml:space="preserve">r </w:t>
      </w:r>
      <w:r>
        <w:t>again realized, the ideal of the unity of the ummah ha</w:t>
      </w:r>
      <w:r w:rsidR="00470FD1">
        <w:t xml:space="preserve">s </w:t>
      </w:r>
      <w:r>
        <w:t>remained strong throughout Islamic history. In moder</w:t>
      </w:r>
      <w:r w:rsidR="00470FD1">
        <w:t xml:space="preserve">n </w:t>
      </w:r>
      <w:r>
        <w:t>times it has manifested itself in various pan</w:t>
      </w:r>
      <w:r w:rsidR="00807AC7">
        <w:t>-</w:t>
      </w:r>
      <w:r>
        <w:t>Islamic movement</w:t>
      </w:r>
      <w:r w:rsidR="00470FD1">
        <w:t xml:space="preserve">s </w:t>
      </w:r>
      <w:r>
        <w:t>going back to Jamal al</w:t>
      </w:r>
      <w:r w:rsidR="00807AC7">
        <w:t>-</w:t>
      </w:r>
      <w:r>
        <w:t>D</w:t>
      </w:r>
      <w:r w:rsidR="005C6066">
        <w:t>i</w:t>
      </w:r>
      <w:r>
        <w:t>n al</w:t>
      </w:r>
      <w:r w:rsidR="00807AC7">
        <w:t>-</w:t>
      </w:r>
      <w:r>
        <w:t>Afghan</w:t>
      </w:r>
      <w:r w:rsidR="005C6066">
        <w:t>i</w:t>
      </w:r>
      <w:r>
        <w:t xml:space="preserve"> in the nineteent</w:t>
      </w:r>
      <w:r w:rsidR="00470FD1">
        <w:t xml:space="preserve">h </w:t>
      </w:r>
      <w:r>
        <w:t>century. The unity of the Islamic community lies</w:t>
      </w:r>
      <w:r w:rsidR="00470FD1">
        <w:t xml:space="preserve">, </w:t>
      </w:r>
      <w:r>
        <w:t>however, primarily in ethical and spiritual realities withi</w:t>
      </w:r>
      <w:r w:rsidR="00470FD1">
        <w:t xml:space="preserve">n </w:t>
      </w:r>
      <w:r>
        <w:t>the hearts of the true believers, who emphasize the Qurani</w:t>
      </w:r>
      <w:r w:rsidR="00470FD1">
        <w:t xml:space="preserve">c </w:t>
      </w:r>
      <w:r>
        <w:t>dictum that “Verily the believers are brothers” (49:9). Ye</w:t>
      </w:r>
      <w:r w:rsidR="00470FD1">
        <w:t xml:space="preserve">t </w:t>
      </w:r>
      <w:r>
        <w:t>although this theme is repeated endlessly in sermons i</w:t>
      </w:r>
      <w:r w:rsidR="00470FD1">
        <w:t xml:space="preserve">n </w:t>
      </w:r>
      <w:r>
        <w:t>mosques and elsewhere on various religious occasions, i</w:t>
      </w:r>
      <w:r w:rsidR="00470FD1">
        <w:t xml:space="preserve">n </w:t>
      </w:r>
      <w:r>
        <w:t>practice some Muslims have made a mockery of it. Thi</w:t>
      </w:r>
      <w:r w:rsidR="00470FD1">
        <w:t xml:space="preserve">s </w:t>
      </w:r>
      <w:r>
        <w:t>sense of unity and brotherhood, which also includes o</w:t>
      </w:r>
      <w:r w:rsidR="00470FD1">
        <w:t xml:space="preserve">f </w:t>
      </w:r>
      <w:r>
        <w:t>course sisterhood, has become weakened by many ethnic</w:t>
      </w:r>
      <w:r w:rsidR="00470FD1">
        <w:t xml:space="preserve">, </w:t>
      </w:r>
      <w:r>
        <w:t>sectarian, and personal factors over the ages, especially i</w:t>
      </w:r>
      <w:r w:rsidR="00470FD1">
        <w:t xml:space="preserve">n </w:t>
      </w:r>
      <w:r>
        <w:t>modern times.</w:t>
      </w:r>
    </w:p>
    <w:p w:rsidR="009A258F" w:rsidRDefault="009A258F" w:rsidP="009A258F">
      <w:pPr>
        <w:pStyle w:val="libNormal"/>
      </w:pPr>
      <w:r>
        <w:t>Besides seeing themselves as an ummah ordered by Go</w:t>
      </w:r>
      <w:r w:rsidR="00470FD1">
        <w:t xml:space="preserve">d </w:t>
      </w:r>
      <w:r>
        <w:t>to “call to the good,” Muslims also see themselves as th</w:t>
      </w:r>
      <w:r w:rsidR="00470FD1">
        <w:t xml:space="preserve">e </w:t>
      </w:r>
      <w:r>
        <w:t>“middle community” in the world on the basis of th</w:t>
      </w:r>
      <w:r w:rsidR="00470FD1">
        <w:t>e</w:t>
      </w:r>
      <w:r w:rsidR="00AF2788">
        <w:t xml:space="preserve"> </w:t>
      </w:r>
      <w:r>
        <w:t>famous Quranic verse in which Muslims are addressed a</w:t>
      </w:r>
      <w:r w:rsidR="00470FD1">
        <w:t xml:space="preserve">s </w:t>
      </w:r>
      <w:r>
        <w:t>follows: “Thus We have appointed you a middle communit</w:t>
      </w:r>
      <w:r w:rsidR="00470FD1">
        <w:t xml:space="preserve">y </w:t>
      </w:r>
      <w:r>
        <w:t>(ummah wasat.ah) that you may be witnesses unto th</w:t>
      </w:r>
      <w:r w:rsidR="00470FD1">
        <w:t xml:space="preserve">e </w:t>
      </w:r>
      <w:r>
        <w:t>people and the messenger may be a witness unto you</w:t>
      </w:r>
      <w:r w:rsidR="00AF478E">
        <w:t xml:space="preserve">” </w:t>
      </w:r>
      <w:r>
        <w:t>(2:143). This verse can be and in fact has been understoo</w:t>
      </w:r>
      <w:r w:rsidR="00470FD1">
        <w:t xml:space="preserve">d </w:t>
      </w:r>
      <w:r>
        <w:t>in many ways. On the most external level, it means tha</w:t>
      </w:r>
      <w:r w:rsidR="00470FD1">
        <w:t xml:space="preserve">t </w:t>
      </w:r>
      <w:r>
        <w:t>Islam was destined to occupy the middle belt of the classica</w:t>
      </w:r>
      <w:r w:rsidR="00470FD1">
        <w:t xml:space="preserve">l </w:t>
      </w:r>
      <w:r>
        <w:t>world from the Mediterranean to the China Sea, wit</w:t>
      </w:r>
      <w:r w:rsidR="00470FD1">
        <w:t xml:space="preserve">h </w:t>
      </w:r>
      <w:r>
        <w:t>many non</w:t>
      </w:r>
      <w:r w:rsidR="00807AC7">
        <w:t>-</w:t>
      </w:r>
      <w:r>
        <w:t>Muslim communities and peoples to the nort</w:t>
      </w:r>
      <w:r w:rsidR="00470FD1">
        <w:t xml:space="preserve">h </w:t>
      </w:r>
      <w:r>
        <w:t>and south. On a theological level and within the Abrahami</w:t>
      </w:r>
      <w:r w:rsidR="00470FD1">
        <w:t xml:space="preserve">c </w:t>
      </w:r>
      <w:r>
        <w:t>family, Muslims interpret this verse to mean that whil</w:t>
      </w:r>
      <w:r w:rsidR="00470FD1">
        <w:t xml:space="preserve">e </w:t>
      </w:r>
      <w:r>
        <w:t>Judaism emphasizes laws for this world and Christianit</w:t>
      </w:r>
      <w:r w:rsidR="00470FD1">
        <w:t xml:space="preserve">y </w:t>
      </w:r>
      <w:r>
        <w:t>otherworldliness, Islam came to emphasize the middl</w:t>
      </w:r>
      <w:r w:rsidR="00470FD1">
        <w:t xml:space="preserve">e </w:t>
      </w:r>
      <w:r>
        <w:t>ground, to strike a balance between this world and th</w:t>
      </w:r>
      <w:r w:rsidR="00470FD1">
        <w:t xml:space="preserve">e </w:t>
      </w:r>
      <w:r>
        <w:t>next. Another interpretation, which is primarily ethical, i</w:t>
      </w:r>
      <w:r w:rsidR="00470FD1">
        <w:t xml:space="preserve">s </w:t>
      </w:r>
      <w:r>
        <w:t>that “middle community” means that God chose for Muslim</w:t>
      </w:r>
      <w:r w:rsidR="00470FD1">
        <w:t xml:space="preserve">s </w:t>
      </w:r>
      <w:r>
        <w:t>the golden mean, the avoidance of extremes in ethica</w:t>
      </w:r>
      <w:r w:rsidR="00470FD1">
        <w:t xml:space="preserve">l </w:t>
      </w:r>
      <w:r>
        <w:t>and religious actions. Yet another meaning of this verse</w:t>
      </w:r>
      <w:r w:rsidR="00470FD1">
        <w:t xml:space="preserve">, </w:t>
      </w:r>
      <w:r>
        <w:t>with global implications, is that Muslims constitute “th</w:t>
      </w:r>
      <w:r w:rsidR="00470FD1">
        <w:t xml:space="preserve">e </w:t>
      </w:r>
      <w:r>
        <w:t>middle community,” because they have been chosen b</w:t>
      </w:r>
      <w:r w:rsidR="00470FD1">
        <w:t xml:space="preserve">y </w:t>
      </w:r>
      <w:r>
        <w:t>God to create a balance between various communities an</w:t>
      </w:r>
      <w:r w:rsidR="00470FD1">
        <w:t xml:space="preserve">d </w:t>
      </w:r>
      <w:r>
        <w:t>nations.</w:t>
      </w:r>
    </w:p>
    <w:p w:rsidR="003439A4" w:rsidRDefault="009A258F" w:rsidP="009A258F">
      <w:pPr>
        <w:pStyle w:val="libNormal"/>
      </w:pPr>
      <w:r>
        <w:t>This last interpretation, however, does not at all mea</w:t>
      </w:r>
      <w:r w:rsidR="00470FD1">
        <w:t xml:space="preserve">n </w:t>
      </w:r>
      <w:r>
        <w:t>that Muslims see themselves as the chosen people in th</w:t>
      </w:r>
      <w:r w:rsidR="00470FD1">
        <w:t xml:space="preserve">e </w:t>
      </w:r>
      <w:r>
        <w:t>Jewish sense of the term. On the contrary, Muslims see al</w:t>
      </w:r>
      <w:r w:rsidR="00470FD1">
        <w:t xml:space="preserve">l </w:t>
      </w:r>
      <w:r>
        <w:t>communities, Muslim and non</w:t>
      </w:r>
      <w:r w:rsidR="00807AC7">
        <w:t>-</w:t>
      </w:r>
      <w:r>
        <w:t>Muslim alike, to have bee</w:t>
      </w:r>
      <w:r w:rsidR="00470FD1">
        <w:t xml:space="preserve">n </w:t>
      </w:r>
      <w:r>
        <w:t>chosen by God, given their own sacred institutions an</w:t>
      </w:r>
      <w:r w:rsidR="00470FD1">
        <w:t xml:space="preserve">d </w:t>
      </w:r>
      <w:r>
        <w:t>rites, and</w:t>
      </w:r>
    </w:p>
    <w:p w:rsidR="009A258F" w:rsidRDefault="009A258F" w:rsidP="003439A4">
      <w:pPr>
        <w:pStyle w:val="libNormal0"/>
      </w:pPr>
      <w:r>
        <w:lastRenderedPageBreak/>
        <w:t>held responsible to Him. The role Muslims hav</w:t>
      </w:r>
      <w:r w:rsidR="00470FD1">
        <w:t xml:space="preserve">e </w:t>
      </w:r>
      <w:r>
        <w:t>always envisaged for themselves in the arena of human histor</w:t>
      </w:r>
      <w:r w:rsidR="00470FD1">
        <w:t xml:space="preserve">y </w:t>
      </w:r>
      <w:r>
        <w:t>as the “middle community” does not mean that othe</w:t>
      </w:r>
      <w:r w:rsidR="00470FD1">
        <w:t xml:space="preserve">r </w:t>
      </w:r>
      <w:r>
        <w:t>human collectivities do not have their own God</w:t>
      </w:r>
      <w:r w:rsidR="00807AC7">
        <w:t>-</w:t>
      </w:r>
      <w:r>
        <w:t>ordaine</w:t>
      </w:r>
      <w:r w:rsidR="00470FD1">
        <w:t xml:space="preserve">d </w:t>
      </w:r>
      <w:r>
        <w:t>roles to play. Nothing is further from Islam’s traditiona</w:t>
      </w:r>
      <w:r w:rsidR="00470FD1">
        <w:t xml:space="preserve">l </w:t>
      </w:r>
      <w:r>
        <w:t>understanding of itself than being God’s chosen people</w:t>
      </w:r>
      <w:r w:rsidR="00470FD1">
        <w:t>,</w:t>
      </w:r>
      <w:r w:rsidR="0052680E">
        <w:t xml:space="preserve"> </w:t>
      </w:r>
      <w:r>
        <w:t>unless one expands this claim to say that all ummahs, o</w:t>
      </w:r>
      <w:r w:rsidR="00470FD1">
        <w:t xml:space="preserve">r </w:t>
      </w:r>
      <w:r>
        <w:t>communities, are God’s chosen people, each brought int</w:t>
      </w:r>
      <w:r w:rsidR="00470FD1">
        <w:t xml:space="preserve">o </w:t>
      </w:r>
      <w:r>
        <w:t>this world to perform a function in accordance with th</w:t>
      </w:r>
      <w:r w:rsidR="00470FD1">
        <w:t xml:space="preserve">e </w:t>
      </w:r>
      <w:r>
        <w:t>Divine Wisdom and Will.</w:t>
      </w:r>
    </w:p>
    <w:p w:rsidR="009A258F" w:rsidRDefault="009A258F" w:rsidP="009A258F">
      <w:pPr>
        <w:pStyle w:val="libNormal"/>
      </w:pPr>
      <w:r>
        <w:t>Today in the Islamic world, the ummah is politicall</w:t>
      </w:r>
      <w:r w:rsidR="00470FD1">
        <w:t xml:space="preserve">y </w:t>
      </w:r>
      <w:r>
        <w:t xml:space="preserve">more divided and even culturally more fragmented, as </w:t>
      </w:r>
      <w:r w:rsidR="00470FD1">
        <w:t xml:space="preserve">a </w:t>
      </w:r>
      <w:r>
        <w:t>result of the impact of modernism, than at any time in it</w:t>
      </w:r>
      <w:r w:rsidR="00470FD1">
        <w:t xml:space="preserve">s </w:t>
      </w:r>
      <w:r>
        <w:t>history. And yet it would be a great mistake to underestimat</w:t>
      </w:r>
      <w:r w:rsidR="00470FD1">
        <w:t xml:space="preserve">e </w:t>
      </w:r>
      <w:r>
        <w:t>the significance of the Quranic vision of communit</w:t>
      </w:r>
      <w:r w:rsidR="00470FD1">
        <w:t xml:space="preserve">y </w:t>
      </w:r>
      <w:r>
        <w:t>that most Muslims bear within their hearts and minds. Thi</w:t>
      </w:r>
      <w:r w:rsidR="00470FD1">
        <w:t xml:space="preserve">s </w:t>
      </w:r>
      <w:r>
        <w:t>vision is still very much alive and manifests itself in unforesee</w:t>
      </w:r>
      <w:r w:rsidR="00470FD1">
        <w:t xml:space="preserve">n </w:t>
      </w:r>
      <w:r>
        <w:t>ways not only politically and economically, but als</w:t>
      </w:r>
      <w:r w:rsidR="00470FD1">
        <w:t xml:space="preserve">o </w:t>
      </w:r>
      <w:r>
        <w:t>socially and culturally, not to mention within the domain o</w:t>
      </w:r>
      <w:r w:rsidR="00470FD1">
        <w:t xml:space="preserve">f </w:t>
      </w:r>
      <w:r>
        <w:t>religion itself.</w:t>
      </w:r>
    </w:p>
    <w:p w:rsidR="006C22D9" w:rsidRDefault="006C22D9" w:rsidP="00156C81">
      <w:pPr>
        <w:pStyle w:val="libNormal"/>
      </w:pPr>
      <w:r>
        <w:br w:type="page"/>
      </w:r>
    </w:p>
    <w:p w:rsidR="006C22D9" w:rsidRDefault="006C22D9" w:rsidP="006C22D9">
      <w:pPr>
        <w:pStyle w:val="Heading2Center"/>
      </w:pPr>
      <w:bookmarkStart w:id="32" w:name="_Toc404587673"/>
      <w:r>
        <w:lastRenderedPageBreak/>
        <w:t>DAR AL</w:t>
      </w:r>
      <w:r w:rsidR="00807AC7">
        <w:t>-</w:t>
      </w:r>
      <w:r>
        <w:t>ISLAM AND DAR AL</w:t>
      </w:r>
      <w:r w:rsidR="00807AC7">
        <w:t>-</w:t>
      </w:r>
      <w:r>
        <w:t>H</w:t>
      </w:r>
      <w:r w:rsidR="009A258F">
        <w:t>AR</w:t>
      </w:r>
      <w:r>
        <w:t>B</w:t>
      </w:r>
      <w:bookmarkEnd w:id="32"/>
    </w:p>
    <w:p w:rsidR="009A258F" w:rsidRDefault="009A258F" w:rsidP="006C22D9">
      <w:pPr>
        <w:pStyle w:val="libNormal"/>
      </w:pPr>
      <w:r>
        <w:t>The Islamic idea of community, or ummah, is closel</w:t>
      </w:r>
      <w:r w:rsidR="00470FD1">
        <w:t xml:space="preserve">y </w:t>
      </w:r>
      <w:r>
        <w:t xml:space="preserve">related to that of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>, or the “Abode of Islam,</w:t>
      </w:r>
      <w:r w:rsidR="00AF478E">
        <w:t xml:space="preserve">” </w:t>
      </w:r>
      <w:r>
        <w:t>which corresponds in many ways to the Western notion o</w:t>
      </w:r>
      <w:r w:rsidR="00470FD1">
        <w:t xml:space="preserve">f </w:t>
      </w:r>
      <w:r>
        <w:t xml:space="preserve">Christendom. </w:t>
      </w:r>
      <w:r w:rsidRPr="00CE4481">
        <w:rPr>
          <w:rStyle w:val="libItalicChar"/>
        </w:rPr>
        <w:t>Dar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 xml:space="preserve"> is the geographic area in whic</w:t>
      </w:r>
      <w:r w:rsidR="00470FD1">
        <w:t xml:space="preserve">h </w:t>
      </w:r>
      <w:r>
        <w:t>the Islamic ummah lives as a majority and where Islami</w:t>
      </w:r>
      <w:r w:rsidR="00470FD1">
        <w:t xml:space="preserve">c </w:t>
      </w:r>
      <w:r>
        <w:t>Law is promulgated and practiced, although there may b</w:t>
      </w:r>
      <w:r w:rsidR="00470FD1">
        <w:t xml:space="preserve">e </w:t>
      </w:r>
      <w:r>
        <w:t>other ummahs such as Jews and Christians living within it</w:t>
      </w:r>
      <w:r w:rsidR="00470FD1">
        <w:t xml:space="preserve">s </w:t>
      </w:r>
      <w:r>
        <w:t xml:space="preserve">borders. Classically,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 xml:space="preserve"> was juxtaposed with </w:t>
      </w:r>
      <w:r w:rsidR="006C22D9" w:rsidRPr="00CE4481">
        <w:rPr>
          <w:rStyle w:val="libItalicChar"/>
        </w:rPr>
        <w:t>dar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>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harb</w:t>
      </w:r>
      <w:r>
        <w:t>, or the “Abode of War,” in which Muslims coul</w:t>
      </w:r>
      <w:r w:rsidR="00470FD1">
        <w:t xml:space="preserve">d </w:t>
      </w:r>
      <w:r>
        <w:t>not live and practice their religion easily because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was not the law of the land, although there wer</w:t>
      </w:r>
      <w:r w:rsidR="00470FD1">
        <w:t xml:space="preserve">e </w:t>
      </w:r>
      <w:r>
        <w:t>in practice always Muslim minorities living in various part</w:t>
      </w:r>
      <w:r w:rsidR="00470FD1">
        <w:t xml:space="preserve">s </w:t>
      </w:r>
      <w:r>
        <w:t>of it. Later Islamic jurists a</w:t>
      </w:r>
      <w:r w:rsidR="006C22D9">
        <w:t xml:space="preserve">dded a third category, dar </w:t>
      </w:r>
      <w:r w:rsidR="00CE4481" w:rsidRPr="00CE4481">
        <w:rPr>
          <w:rStyle w:val="libItalicChar"/>
        </w:rPr>
        <w:t>alsulh</w:t>
      </w:r>
      <w:r>
        <w:t>, the “Abode of Peace.” By this category they cam</w:t>
      </w:r>
      <w:r w:rsidR="00470FD1">
        <w:t xml:space="preserve">e </w:t>
      </w:r>
      <w:r>
        <w:t>to mean a land that was not part of the Islamic worl</w:t>
      </w:r>
      <w:r w:rsidR="00470FD1">
        <w:t xml:space="preserve">d </w:t>
      </w:r>
      <w:r>
        <w:t>but one in which Muslims could practice their religion i</w:t>
      </w:r>
      <w:r w:rsidR="00470FD1">
        <w:t>n</w:t>
      </w:r>
      <w:r w:rsidR="00AF2788">
        <w:t xml:space="preserve"> </w:t>
      </w:r>
      <w:r>
        <w:t>peace. In the contemporary context Muslims living i</w:t>
      </w:r>
      <w:r w:rsidR="00470FD1">
        <w:t xml:space="preserve">n </w:t>
      </w:r>
      <w:r>
        <w:t>America or Western Europe could be said to be living i</w:t>
      </w:r>
      <w:r w:rsidR="00470FD1">
        <w:t xml:space="preserve">n </w:t>
      </w:r>
      <w:r w:rsidR="006C22D9">
        <w:t>dar</w:t>
      </w:r>
      <w:r>
        <w:t xml:space="preserve"> </w:t>
      </w:r>
      <w:r w:rsidR="006C22D9">
        <w:t>al</w:t>
      </w:r>
      <w:r w:rsidR="00807AC7">
        <w:t>-</w:t>
      </w:r>
      <w:r w:rsidR="006C22D9">
        <w:t>sulh</w:t>
      </w:r>
      <w:r>
        <w:t>, in contrast to those living in the former Sovie</w:t>
      </w:r>
      <w:r w:rsidR="00470FD1">
        <w:t xml:space="preserve">t </w:t>
      </w:r>
      <w:r>
        <w:t>Union or present</w:t>
      </w:r>
      <w:r w:rsidR="00807AC7">
        <w:t>-</w:t>
      </w:r>
      <w:r>
        <w:t>day Burma, who would be or are livin</w:t>
      </w:r>
      <w:r w:rsidR="00470FD1">
        <w:t xml:space="preserve">g </w:t>
      </w:r>
      <w:r>
        <w:t xml:space="preserve">in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harb</w:t>
      </w:r>
      <w:r>
        <w:t>.</w:t>
      </w:r>
    </w:p>
    <w:p w:rsidR="009A258F" w:rsidRDefault="009A258F" w:rsidP="009A258F">
      <w:pPr>
        <w:pStyle w:val="libNormal"/>
      </w:pPr>
      <w:r>
        <w:t>The presence of the “Abode of War” did not necessaril</w:t>
      </w:r>
      <w:r w:rsidR="00470FD1">
        <w:t xml:space="preserve">y </w:t>
      </w:r>
      <w:r>
        <w:t>mean, however, that the Islamic world should be at wa</w:t>
      </w:r>
      <w:r w:rsidR="00470FD1">
        <w:t xml:space="preserve">r </w:t>
      </w:r>
      <w:r>
        <w:t>with that region, as some have claimed. According to th</w:t>
      </w:r>
      <w:r w:rsidR="00470FD1">
        <w:t xml:space="preserve">e </w:t>
      </w:r>
      <w:r>
        <w:t>Islamic law of international treaties, Muslims could mak</w:t>
      </w:r>
      <w:r w:rsidR="00470FD1">
        <w:t xml:space="preserve">e </w:t>
      </w:r>
      <w:r>
        <w:t>treaties of peace and live at peace with countries outsid</w:t>
      </w:r>
      <w:r w:rsidR="00470FD1">
        <w:t xml:space="preserve">e </w:t>
      </w:r>
      <w:r>
        <w:t xml:space="preserve">of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 xml:space="preserve"> if they themselves were not threatened b</w:t>
      </w:r>
      <w:r w:rsidR="00470FD1">
        <w:t xml:space="preserve">y </w:t>
      </w:r>
      <w:r>
        <w:t>them. The best example of such a situation is the friendl</w:t>
      </w:r>
      <w:r w:rsidR="00470FD1">
        <w:t xml:space="preserve">y </w:t>
      </w:r>
      <w:r>
        <w:t>relations the Prophet himself had with then Christian Abyssinians</w:t>
      </w:r>
      <w:r w:rsidR="00470FD1">
        <w:t xml:space="preserve">, </w:t>
      </w:r>
      <w:r>
        <w:t>who had in fact given refuge to some of the Muslim</w:t>
      </w:r>
      <w:r w:rsidR="00470FD1">
        <w:t xml:space="preserve">s </w:t>
      </w:r>
      <w:r>
        <w:t>from Mecca shortly after the advent of the Qurani</w:t>
      </w:r>
      <w:r w:rsidR="00470FD1">
        <w:t xml:space="preserve">c </w:t>
      </w:r>
      <w:r>
        <w:t>revelation. Many instances of such peaceful coexistence ar</w:t>
      </w:r>
      <w:r w:rsidR="00470FD1">
        <w:t xml:space="preserve">e </w:t>
      </w:r>
      <w:r>
        <w:t>also to be seen between Muslim and Christian kingdoms i</w:t>
      </w:r>
      <w:r w:rsidR="00470FD1">
        <w:t xml:space="preserve">n </w:t>
      </w:r>
      <w:r>
        <w:t>Spain and Hindu and Muslim states in India. In thi</w:t>
      </w:r>
      <w:r w:rsidR="00470FD1">
        <w:t xml:space="preserve">s </w:t>
      </w:r>
      <w:r>
        <w:t>domain the Islamic principles must not be confused wit</w:t>
      </w:r>
      <w:r w:rsidR="00470FD1">
        <w:t xml:space="preserve">h </w:t>
      </w:r>
      <w:r>
        <w:t>matters of political expediency and particular actions of thi</w:t>
      </w:r>
      <w:r w:rsidR="00470FD1">
        <w:t xml:space="preserve">s </w:t>
      </w:r>
      <w:r>
        <w:t>or that ruler over the ages. What is important is to understan</w:t>
      </w:r>
      <w:r w:rsidR="00470FD1">
        <w:t xml:space="preserve">d </w:t>
      </w:r>
      <w:r>
        <w:t>the Islamic principles involved.</w:t>
      </w:r>
    </w:p>
    <w:p w:rsidR="009A258F" w:rsidRDefault="009A258F" w:rsidP="006C22D9">
      <w:pPr>
        <w:pStyle w:val="libNormal"/>
      </w:pPr>
      <w:r>
        <w:t xml:space="preserve">As far as living in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h</w:t>
      </w:r>
      <w:r w:rsidRPr="00CE4481">
        <w:rPr>
          <w:rStyle w:val="libItalicChar"/>
        </w:rPr>
        <w:t>arb</w:t>
      </w:r>
      <w:r>
        <w:t xml:space="preserve"> is concerned, Islamic La</w:t>
      </w:r>
      <w:r w:rsidR="00470FD1">
        <w:t xml:space="preserve">w </w:t>
      </w:r>
      <w:r>
        <w:t>requires that Muslims in such a situation respect the laws o</w:t>
      </w:r>
      <w:r w:rsidR="00470FD1">
        <w:t xml:space="preserve">f </w:t>
      </w:r>
      <w:r>
        <w:t>the land in which they live, but also insists that they be abl</w:t>
      </w:r>
      <w:r w:rsidR="00470FD1">
        <w:t xml:space="preserve">e </w:t>
      </w:r>
      <w:r>
        <w:t>to follow their own religious practices even if to do so i</w:t>
      </w:r>
      <w:r w:rsidR="00470FD1">
        <w:t xml:space="preserve">s </w:t>
      </w:r>
      <w:r>
        <w:t>difficult. If such a way of living were to become impossible</w:t>
      </w:r>
      <w:r w:rsidR="00470FD1">
        <w:t xml:space="preserve">, </w:t>
      </w:r>
      <w:r>
        <w:t>then they are advised to migrate to the “Abode of Islam</w:t>
      </w:r>
      <w:r w:rsidR="00AF478E">
        <w:t xml:space="preserve">” </w:t>
      </w:r>
      <w:r>
        <w:t>itself. As for following local laws and practices, as long a</w:t>
      </w:r>
      <w:r w:rsidR="00470FD1">
        <w:t xml:space="preserve">s </w:t>
      </w:r>
      <w:r>
        <w:t>they do not contradict Islamic laws and practices, the sam</w:t>
      </w:r>
      <w:r w:rsidR="00470FD1">
        <w:t xml:space="preserve">e </w:t>
      </w:r>
      <w:r>
        <w:t xml:space="preserve">injunctions hold for </w:t>
      </w:r>
      <w:r w:rsidR="006C22D9">
        <w:t>dar</w:t>
      </w:r>
      <w:r>
        <w:t xml:space="preserve"> al</w:t>
      </w:r>
      <w:r w:rsidR="00807AC7">
        <w:t>-</w:t>
      </w:r>
      <w:r w:rsidR="006C22D9">
        <w:t>sulh</w:t>
      </w:r>
      <w:r>
        <w:t xml:space="preserve"> as they do for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harb</w:t>
      </w:r>
      <w:r>
        <w:t>.</w:t>
      </w:r>
      <w:r w:rsidR="006C22D9">
        <w:t xml:space="preserve"> </w:t>
      </w:r>
      <w:r>
        <w:t>The Sh</w:t>
      </w:r>
      <w:r w:rsidR="005C6066">
        <w:t>i</w:t>
      </w:r>
      <w:r>
        <w:t>‘ites, who have been a minority during most o</w:t>
      </w:r>
      <w:r w:rsidR="00470FD1">
        <w:t xml:space="preserve">f </w:t>
      </w:r>
      <w:r>
        <w:t>their history and often suffered persecution, have added th</w:t>
      </w:r>
      <w:r w:rsidR="00470FD1">
        <w:t>e</w:t>
      </w:r>
      <w:r w:rsidR="0052680E">
        <w:t xml:space="preserve"> </w:t>
      </w:r>
      <w:r>
        <w:t xml:space="preserve">principle of dissimulation </w:t>
      </w:r>
      <w:r w:rsidRPr="009C1B93">
        <w:rPr>
          <w:rStyle w:val="libItalicChar"/>
        </w:rPr>
        <w:t>(taqiyyah)</w:t>
      </w:r>
      <w:r>
        <w:t>, according to whic</w:t>
      </w:r>
      <w:r w:rsidR="00470FD1">
        <w:t xml:space="preserve">h </w:t>
      </w:r>
      <w:r>
        <w:t>they should hide their religious beliefs and practices fro</w:t>
      </w:r>
      <w:r w:rsidR="00470FD1">
        <w:t xml:space="preserve">m </w:t>
      </w:r>
      <w:r>
        <w:t>the larger public if revealing them would endanger thei</w:t>
      </w:r>
      <w:r w:rsidR="00470FD1">
        <w:t xml:space="preserve">r </w:t>
      </w:r>
      <w:r>
        <w:t>lives or property.</w:t>
      </w:r>
    </w:p>
    <w:p w:rsidR="006C22D9" w:rsidRDefault="006C22D9" w:rsidP="00156C81">
      <w:pPr>
        <w:pStyle w:val="libNormal"/>
      </w:pPr>
      <w:r>
        <w:br w:type="page"/>
      </w:r>
    </w:p>
    <w:p w:rsidR="006C22D9" w:rsidRDefault="009A258F" w:rsidP="006C22D9">
      <w:pPr>
        <w:pStyle w:val="Heading2Center"/>
      </w:pPr>
      <w:bookmarkStart w:id="33" w:name="_Toc404587674"/>
      <w:r>
        <w:lastRenderedPageBreak/>
        <w:t>MUSLIM MINORITIE</w:t>
      </w:r>
      <w:r w:rsidR="006C22D9">
        <w:t>S</w:t>
      </w:r>
      <w:bookmarkEnd w:id="33"/>
    </w:p>
    <w:p w:rsidR="009A258F" w:rsidRDefault="009A258F" w:rsidP="009A258F">
      <w:pPr>
        <w:pStyle w:val="libNormal"/>
      </w:pPr>
      <w:r>
        <w:t>In the same way that throughout history many Christian</w:t>
      </w:r>
      <w:r w:rsidR="00470FD1">
        <w:t xml:space="preserve">s </w:t>
      </w:r>
      <w:r>
        <w:t>have lived outside of Christendom, throughout Islamic histor</w:t>
      </w:r>
      <w:r w:rsidR="00470FD1">
        <w:t xml:space="preserve">y </w:t>
      </w:r>
      <w:r>
        <w:t xml:space="preserve">parts of the Islamic ummah have lived outside of </w:t>
      </w:r>
      <w:r w:rsidR="006C22D9" w:rsidRPr="00CE4481">
        <w:rPr>
          <w:rStyle w:val="libItalicChar"/>
        </w:rPr>
        <w:t>dar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>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 xml:space="preserve"> in many different cultural and religious setting</w:t>
      </w:r>
      <w:r w:rsidR="00470FD1">
        <w:t xml:space="preserve">s </w:t>
      </w:r>
      <w:r>
        <w:t>from West Africa to China. Today, the largest single minorit</w:t>
      </w:r>
      <w:r w:rsidR="00470FD1">
        <w:t xml:space="preserve">y </w:t>
      </w:r>
      <w:r>
        <w:t>in the world is the Islamic community in India, whic</w:t>
      </w:r>
      <w:r w:rsidR="00470FD1">
        <w:t xml:space="preserve">h </w:t>
      </w:r>
      <w:r>
        <w:t>has a population of around 150 million. There are also ten</w:t>
      </w:r>
      <w:r w:rsidR="00470FD1">
        <w:t xml:space="preserve">s </w:t>
      </w:r>
      <w:r>
        <w:t>of millions of Muslims living in China, possibly 20 millio</w:t>
      </w:r>
      <w:r w:rsidR="00470FD1">
        <w:t xml:space="preserve">n </w:t>
      </w:r>
      <w:r>
        <w:t>in Russia, sizable minorities in many Black African countries</w:t>
      </w:r>
      <w:r w:rsidR="00470FD1">
        <w:t xml:space="preserve">, </w:t>
      </w:r>
      <w:r>
        <w:t>and small but old and firmly established communitie</w:t>
      </w:r>
      <w:r w:rsidR="00470FD1">
        <w:t xml:space="preserve">s </w:t>
      </w:r>
      <w:r>
        <w:t>in the Balkans, Finland, Bulgaria, Greece, Tibet, Nepal</w:t>
      </w:r>
      <w:r w:rsidR="00470FD1">
        <w:t xml:space="preserve">, </w:t>
      </w:r>
      <w:r>
        <w:t>Sri Lanka, Burma, Thailand, Vietnam, and Cambodia.</w:t>
      </w:r>
    </w:p>
    <w:p w:rsidR="009A258F" w:rsidRDefault="009A258F" w:rsidP="009A258F">
      <w:pPr>
        <w:pStyle w:val="libNormal"/>
      </w:pPr>
      <w:r>
        <w:t>There are also, of course, newer Islamic communities i</w:t>
      </w:r>
      <w:r w:rsidR="00470FD1">
        <w:t xml:space="preserve">n </w:t>
      </w:r>
      <w:r>
        <w:t>most European countries as well as in North and Sout</w:t>
      </w:r>
      <w:r w:rsidR="00470FD1">
        <w:t xml:space="preserve">h </w:t>
      </w:r>
      <w:r>
        <w:t>America. As already mentioned, in the United States alon</w:t>
      </w:r>
      <w:r w:rsidR="00470FD1">
        <w:t xml:space="preserve">e </w:t>
      </w:r>
      <w:r>
        <w:t>there are some 6 million Muslims.</w:t>
      </w:r>
    </w:p>
    <w:p w:rsidR="009A258F" w:rsidRDefault="009A258F" w:rsidP="009A258F">
      <w:pPr>
        <w:pStyle w:val="libNormal"/>
      </w:pPr>
      <w:r>
        <w:t>In practice, the situation of such minorities has varied an</w:t>
      </w:r>
      <w:r w:rsidR="00470FD1">
        <w:t xml:space="preserve">d </w:t>
      </w:r>
      <w:r>
        <w:t>still varies greatly from country to country. In some place</w:t>
      </w:r>
      <w:r w:rsidR="00470FD1">
        <w:t xml:space="preserve">s </w:t>
      </w:r>
      <w:r>
        <w:t>they have established a notable local culture of their own; i</w:t>
      </w:r>
      <w:r w:rsidR="00470FD1">
        <w:t xml:space="preserve">n </w:t>
      </w:r>
      <w:r>
        <w:t>others they have remained as an enclave within the muc</w:t>
      </w:r>
      <w:r w:rsidR="00470FD1">
        <w:t xml:space="preserve">h </w:t>
      </w:r>
      <w:r>
        <w:t>larger society, clinging to their religious identity but no</w:t>
      </w:r>
      <w:r w:rsidR="00470FD1">
        <w:t xml:space="preserve">t </w:t>
      </w:r>
      <w:r>
        <w:t>able to express much creativity on the larger cultural scene.</w:t>
      </w:r>
    </w:p>
    <w:p w:rsidR="006C22D9" w:rsidRDefault="009A258F" w:rsidP="009A258F">
      <w:pPr>
        <w:pStyle w:val="libNormal"/>
      </w:pPr>
      <w:r>
        <w:t>These minorities have represented over the ages an Islami</w:t>
      </w:r>
      <w:r w:rsidR="00470FD1">
        <w:t xml:space="preserve">c </w:t>
      </w:r>
      <w:r>
        <w:t>presence in different parts of the world and have interacte</w:t>
      </w:r>
      <w:r w:rsidR="00470FD1">
        <w:t xml:space="preserve">d </w:t>
      </w:r>
      <w:r>
        <w:t>with many diverse cultures, often acting as a bridge betwee</w:t>
      </w:r>
      <w:r w:rsidR="00470FD1">
        <w:t xml:space="preserve">n </w:t>
      </w:r>
      <w:r>
        <w:t>those non</w:t>
      </w:r>
      <w:r w:rsidR="00807AC7">
        <w:t>-</w:t>
      </w:r>
      <w:r>
        <w:t xml:space="preserve">Islamic cultures and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>. Such Musli</w:t>
      </w:r>
      <w:r w:rsidR="00470FD1">
        <w:t>m</w:t>
      </w:r>
      <w:r w:rsidR="00AF2788">
        <w:t xml:space="preserve"> </w:t>
      </w:r>
      <w:r>
        <w:t>minorities now have a major responsibility to fulfill this tas</w:t>
      </w:r>
      <w:r w:rsidR="00470FD1">
        <w:t xml:space="preserve">k </w:t>
      </w:r>
      <w:r>
        <w:t xml:space="preserve">as far as the relation of the Western world to </w:t>
      </w:r>
      <w:r w:rsidR="006C22D9" w:rsidRPr="00CE4481">
        <w:rPr>
          <w:rStyle w:val="libItalicChar"/>
        </w:rPr>
        <w:t>dar</w:t>
      </w:r>
      <w:r w:rsidRPr="00CE4481">
        <w:rPr>
          <w:rStyle w:val="libItalicChar"/>
        </w:rPr>
        <w:t xml:space="preserve"> al</w:t>
      </w:r>
      <w:r w:rsidR="00807AC7">
        <w:rPr>
          <w:rStyle w:val="libItalicChar"/>
        </w:rPr>
        <w:t>-</w:t>
      </w:r>
      <w:r w:rsidR="006C22D9" w:rsidRPr="00CE4481">
        <w:rPr>
          <w:rStyle w:val="libItalicChar"/>
        </w:rPr>
        <w:t>islam</w:t>
      </w:r>
      <w:r>
        <w:t xml:space="preserve"> i</w:t>
      </w:r>
      <w:r w:rsidR="00470FD1">
        <w:t xml:space="preserve">s </w:t>
      </w:r>
      <w:r>
        <w:t>concerned.</w:t>
      </w:r>
    </w:p>
    <w:p w:rsidR="009A258F" w:rsidRPr="006C22D9" w:rsidRDefault="006C22D9" w:rsidP="00156C81">
      <w:pPr>
        <w:pStyle w:val="libNormal"/>
      </w:pPr>
      <w:r>
        <w:br w:type="page"/>
      </w:r>
    </w:p>
    <w:p w:rsidR="009A258F" w:rsidRDefault="009A258F" w:rsidP="006C22D9">
      <w:pPr>
        <w:pStyle w:val="Heading2Center"/>
      </w:pPr>
      <w:bookmarkStart w:id="34" w:name="_Toc404587675"/>
      <w:r>
        <w:lastRenderedPageBreak/>
        <w:t>MINORITIES WITHIN THE “ABODE OF ISLAM”</w:t>
      </w:r>
      <w:bookmarkEnd w:id="34"/>
    </w:p>
    <w:p w:rsidR="009A258F" w:rsidRDefault="009A258F" w:rsidP="009A258F">
      <w:pPr>
        <w:pStyle w:val="libNormal"/>
      </w:pPr>
      <w:r>
        <w:t>Except for the central part of the Arabian Peninsula, ther</w:t>
      </w:r>
      <w:r w:rsidR="00470FD1">
        <w:t xml:space="preserve">e </w:t>
      </w:r>
      <w:r>
        <w:t>is no area in the “Abode of Islam” where there are no</w:t>
      </w:r>
      <w:r w:rsidR="00470FD1">
        <w:t xml:space="preserve">t </w:t>
      </w:r>
      <w:r>
        <w:t>minorities belonging, from the Islamic point of view, t</w:t>
      </w:r>
      <w:r w:rsidR="00470FD1">
        <w:t xml:space="preserve">o </w:t>
      </w:r>
      <w:r>
        <w:t>other ummahs. In the heartland of the Islamic world thes</w:t>
      </w:r>
      <w:r w:rsidR="00470FD1">
        <w:t xml:space="preserve">e </w:t>
      </w:r>
      <w:r>
        <w:t>minorities have been usually Jews, Christians, and Zoroastrians</w:t>
      </w:r>
      <w:r w:rsidR="00470FD1">
        <w:t xml:space="preserve">, </w:t>
      </w:r>
      <w:r>
        <w:t>but there have also been and continue to be othe</w:t>
      </w:r>
      <w:r w:rsidR="00470FD1">
        <w:t xml:space="preserve">r </w:t>
      </w:r>
      <w:r>
        <w:t>minorities, such as the Druze, the Yaz</w:t>
      </w:r>
      <w:r w:rsidR="005C6066">
        <w:t>i</w:t>
      </w:r>
      <w:r>
        <w:t>d</w:t>
      </w:r>
      <w:r w:rsidR="005C6066">
        <w:t>i</w:t>
      </w:r>
      <w:r>
        <w:t>s, and the ‘Alaw</w:t>
      </w:r>
      <w:r w:rsidR="005C6066">
        <w:t>i</w:t>
      </w:r>
      <w:r>
        <w:t>s</w:t>
      </w:r>
      <w:r w:rsidR="00470FD1">
        <w:t xml:space="preserve">, </w:t>
      </w:r>
      <w:r>
        <w:t>who have survived over the ages in the very cradle o</w:t>
      </w:r>
      <w:r w:rsidR="00470FD1">
        <w:t xml:space="preserve">f </w:t>
      </w:r>
      <w:r>
        <w:t>Islamic civilization. Traditionally Islam has categorize</w:t>
      </w:r>
      <w:r w:rsidR="00470FD1">
        <w:t xml:space="preserve">d </w:t>
      </w:r>
      <w:r>
        <w:t>societal groups on the basis of religious affiliation, an</w:t>
      </w:r>
      <w:r w:rsidR="00470FD1">
        <w:t xml:space="preserve">d </w:t>
      </w:r>
      <w:r>
        <w:t>therefore categories of minorities based on factors such a</w:t>
      </w:r>
      <w:r w:rsidR="00470FD1">
        <w:t xml:space="preserve">s </w:t>
      </w:r>
      <w:r>
        <w:t>race or language have been of much lesser consequence.</w:t>
      </w:r>
    </w:p>
    <w:p w:rsidR="009A258F" w:rsidRDefault="009A258F" w:rsidP="009A258F">
      <w:pPr>
        <w:pStyle w:val="libNormal"/>
      </w:pPr>
      <w:r>
        <w:t>Kurds, who are linguistically a distinct minority, hav</w:t>
      </w:r>
      <w:r w:rsidR="00470FD1">
        <w:t xml:space="preserve">e </w:t>
      </w:r>
      <w:r>
        <w:t>become rulers of Arabs, as have Blacks, who in some case</w:t>
      </w:r>
      <w:r w:rsidR="00470FD1">
        <w:t xml:space="preserve">s </w:t>
      </w:r>
      <w:r>
        <w:t>were members of a racial minority in those lands wher</w:t>
      </w:r>
      <w:r w:rsidR="00470FD1">
        <w:t xml:space="preserve">e </w:t>
      </w:r>
      <w:r>
        <w:t>they gained political power.</w:t>
      </w:r>
    </w:p>
    <w:p w:rsidR="009A258F" w:rsidRDefault="009A258F" w:rsidP="009A258F">
      <w:pPr>
        <w:pStyle w:val="libNormal"/>
      </w:pPr>
      <w:r>
        <w:t>Islamic Law requires the lives, property, and freedom o</w:t>
      </w:r>
      <w:r w:rsidR="00470FD1">
        <w:t xml:space="preserve">f </w:t>
      </w:r>
      <w:r>
        <w:t>religion of religious minorities to be guaranteed if they ar</w:t>
      </w:r>
      <w:r w:rsidR="00470FD1">
        <w:t xml:space="preserve">e </w:t>
      </w:r>
      <w:r>
        <w:t>a “People of the Book,” a category applied widely durin</w:t>
      </w:r>
      <w:r w:rsidR="00470FD1">
        <w:t xml:space="preserve">g </w:t>
      </w:r>
      <w:r>
        <w:t>Islamic history. On the basis of the verse of the Quran tha</w:t>
      </w:r>
      <w:r w:rsidR="00470FD1">
        <w:t xml:space="preserve">t </w:t>
      </w:r>
      <w:r>
        <w:t>speaks about fighting nonbelievers and those who do no</w:t>
      </w:r>
      <w:r w:rsidR="00470FD1">
        <w:t xml:space="preserve">t </w:t>
      </w:r>
      <w:r>
        <w:t>acknowledge the Religion of the Truth even among th</w:t>
      </w:r>
      <w:r w:rsidR="00470FD1">
        <w:t xml:space="preserve">e </w:t>
      </w:r>
      <w:r>
        <w:t>People of the Book “until they pay the jizyah” (9:29), religiou</w:t>
      </w:r>
      <w:r w:rsidR="00470FD1">
        <w:t xml:space="preserve">s </w:t>
      </w:r>
      <w:r>
        <w:t>minorities were required to pay a special religious ta</w:t>
      </w:r>
      <w:r w:rsidR="00470FD1">
        <w:t xml:space="preserve">x </w:t>
      </w:r>
      <w:r w:rsidRPr="009C1B93">
        <w:rPr>
          <w:rStyle w:val="libItalicChar"/>
        </w:rPr>
        <w:t>(jizyah)</w:t>
      </w:r>
      <w:r>
        <w:t xml:space="preserve"> and given in return protection from external attac</w:t>
      </w:r>
      <w:r w:rsidR="00470FD1">
        <w:t xml:space="preserve">k </w:t>
      </w:r>
      <w:r>
        <w:t>and security for their lives and property. In the moder</w:t>
      </w:r>
      <w:r w:rsidR="00470FD1">
        <w:t xml:space="preserve">n </w:t>
      </w:r>
      <w:r>
        <w:t>world, where the idea of the modern nation and citizenshi</w:t>
      </w:r>
      <w:r w:rsidR="00470FD1">
        <w:t>p</w:t>
      </w:r>
      <w:r w:rsidR="0052680E">
        <w:t xml:space="preserve"> </w:t>
      </w:r>
      <w:r>
        <w:t>in it has become prevalent, the classical Islamic theory ha</w:t>
      </w:r>
      <w:r w:rsidR="00470FD1">
        <w:t xml:space="preserve">s </w:t>
      </w:r>
      <w:r>
        <w:t>been often criticized, and in the contemporary Islami</w:t>
      </w:r>
      <w:r w:rsidR="00470FD1">
        <w:t xml:space="preserve">c </w:t>
      </w:r>
      <w:r>
        <w:t>world it is not even always practiced. That is because eve</w:t>
      </w:r>
      <w:r w:rsidR="00470FD1">
        <w:t xml:space="preserve">n </w:t>
      </w:r>
      <w:r>
        <w:t>in the Islamic world, on the outward level for certai</w:t>
      </w:r>
      <w:r w:rsidR="00470FD1">
        <w:t xml:space="preserve">n </w:t>
      </w:r>
      <w:r>
        <w:t>groups loyalty to the state and the modern nation has latel</w:t>
      </w:r>
      <w:r w:rsidR="00470FD1">
        <w:t xml:space="preserve">y </w:t>
      </w:r>
      <w:r>
        <w:t>come to replace to some extent loyalty to religion, somethin</w:t>
      </w:r>
      <w:r w:rsidR="00470FD1">
        <w:t xml:space="preserve">g </w:t>
      </w:r>
      <w:r>
        <w:t>that did not occur even in Europe until fairly recently.</w:t>
      </w:r>
    </w:p>
    <w:p w:rsidR="009A258F" w:rsidRDefault="009A258F" w:rsidP="009A258F">
      <w:pPr>
        <w:pStyle w:val="libNormal"/>
      </w:pPr>
      <w:r>
        <w:t>The Islamic system must be understood in terms of th</w:t>
      </w:r>
      <w:r w:rsidR="00470FD1">
        <w:t xml:space="preserve">e </w:t>
      </w:r>
      <w:r>
        <w:t>premises of the Islamic conception of society, whose goal i</w:t>
      </w:r>
      <w:r w:rsidR="00470FD1">
        <w:t xml:space="preserve">s </w:t>
      </w:r>
      <w:r>
        <w:t>to provide a just system and a beneficial environment fo</w:t>
      </w:r>
      <w:r w:rsidR="00470FD1">
        <w:t xml:space="preserve">r </w:t>
      </w:r>
      <w:r>
        <w:t>the spiritual and religious growth of human beings. Fro</w:t>
      </w:r>
      <w:r w:rsidR="00470FD1">
        <w:t xml:space="preserve">m </w:t>
      </w:r>
      <w:r>
        <w:t>that point of view, minorities in the Islamic world certainl</w:t>
      </w:r>
      <w:r w:rsidR="00470FD1">
        <w:t xml:space="preserve">y </w:t>
      </w:r>
      <w:r>
        <w:t>did not fare worse than those in the West, as one can see i</w:t>
      </w:r>
      <w:r w:rsidR="00470FD1">
        <w:t xml:space="preserve">n </w:t>
      </w:r>
      <w:r>
        <w:t>a comparison of the history of Judaism in the “Abode o</w:t>
      </w:r>
      <w:r w:rsidR="00470FD1">
        <w:t xml:space="preserve">f </w:t>
      </w:r>
      <w:r>
        <w:t>Islam” and its history in Europe. Also during five hundre</w:t>
      </w:r>
      <w:r w:rsidR="00470FD1">
        <w:t xml:space="preserve">d </w:t>
      </w:r>
      <w:r>
        <w:t>years of Ottoman domination of Greece, Mt. Atho</w:t>
      </w:r>
      <w:r w:rsidR="00470FD1">
        <w:t xml:space="preserve">s </w:t>
      </w:r>
      <w:r>
        <w:t>remained the most vibrant and living center of Orthodo</w:t>
      </w:r>
      <w:r w:rsidR="00470FD1">
        <w:t xml:space="preserve">x </w:t>
      </w:r>
      <w:r>
        <w:t>spirituality. As for economic life, it might seem a paradox</w:t>
      </w:r>
      <w:r w:rsidR="00470FD1">
        <w:t xml:space="preserve">, </w:t>
      </w:r>
      <w:r>
        <w:t>but in most Islamic countries the religious minorities are i</w:t>
      </w:r>
      <w:r w:rsidR="00470FD1">
        <w:t xml:space="preserve">n </w:t>
      </w:r>
      <w:r>
        <w:t>a better economic situation than the Muslim majority, a</w:t>
      </w:r>
      <w:r w:rsidR="00470FD1">
        <w:t xml:space="preserve">s </w:t>
      </w:r>
      <w:r>
        <w:t>one can see in the case of the Christians of Lebanon an</w:t>
      </w:r>
      <w:r w:rsidR="00470FD1">
        <w:t xml:space="preserve">d </w:t>
      </w:r>
      <w:r>
        <w:t>Egypt.</w:t>
      </w:r>
    </w:p>
    <w:p w:rsidR="009A258F" w:rsidRDefault="009A258F" w:rsidP="009A258F">
      <w:pPr>
        <w:pStyle w:val="libNormal"/>
      </w:pPr>
      <w:r>
        <w:t>Of course, no human institution is without imperfection</w:t>
      </w:r>
      <w:r w:rsidR="00470FD1">
        <w:t xml:space="preserve">s </w:t>
      </w:r>
      <w:r>
        <w:t>and abuses. Each theory of viewing the componen</w:t>
      </w:r>
      <w:r w:rsidR="00470FD1">
        <w:t xml:space="preserve">t </w:t>
      </w:r>
      <w:r>
        <w:t>communities that make up society is based on certai</w:t>
      </w:r>
      <w:r w:rsidR="00470FD1">
        <w:t xml:space="preserve">n </w:t>
      </w:r>
      <w:r>
        <w:t>premises and provides certain advantages as well as disadvantages.</w:t>
      </w:r>
    </w:p>
    <w:p w:rsidR="003439A4" w:rsidRDefault="009A258F" w:rsidP="009A258F">
      <w:pPr>
        <w:pStyle w:val="libNormal"/>
      </w:pPr>
      <w:r>
        <w:t>The Islamic system, sometimes called the milla</w:t>
      </w:r>
      <w:r w:rsidR="00470FD1">
        <w:t xml:space="preserve">t </w:t>
      </w:r>
      <w:r>
        <w:t>system (the word millah, “community,” also means “nation</w:t>
      </w:r>
      <w:r w:rsidR="00AF478E">
        <w:t xml:space="preserve">” </w:t>
      </w:r>
      <w:r>
        <w:t>in the biblical sense), first of all eradicated distinction</w:t>
      </w:r>
      <w:r w:rsidR="00470FD1">
        <w:t xml:space="preserve">s </w:t>
      </w:r>
      <w:r>
        <w:t>based on race, ethnicity, or language. Second, by accordin</w:t>
      </w:r>
      <w:r w:rsidR="00470FD1">
        <w:t xml:space="preserve">g </w:t>
      </w:r>
      <w:r>
        <w:t>protection to minorities on the basis of religion, it therefor</w:t>
      </w:r>
      <w:r w:rsidR="00470FD1">
        <w:t xml:space="preserve">e </w:t>
      </w:r>
      <w:r>
        <w:t>created the means for these religions to survive in contras</w:t>
      </w:r>
      <w:r w:rsidR="00470FD1">
        <w:t xml:space="preserve">t </w:t>
      </w:r>
      <w:r>
        <w:t>to the situation</w:t>
      </w:r>
    </w:p>
    <w:p w:rsidR="009A258F" w:rsidRDefault="009A258F" w:rsidP="003439A4">
      <w:pPr>
        <w:pStyle w:val="libNormal0"/>
      </w:pPr>
      <w:r>
        <w:lastRenderedPageBreak/>
        <w:t>in, let us say, Europe, where afte</w:t>
      </w:r>
      <w:r w:rsidR="00470FD1">
        <w:t>r</w:t>
      </w:r>
      <w:r w:rsidR="00AF2788">
        <w:t xml:space="preserve"> </w:t>
      </w:r>
      <w:r>
        <w:t>Christianization, other religions such as those of th</w:t>
      </w:r>
      <w:r w:rsidR="00470FD1">
        <w:t xml:space="preserve">e </w:t>
      </w:r>
      <w:r>
        <w:t>Druids and the ancient Germans were totally eradicated, a</w:t>
      </w:r>
      <w:r w:rsidR="00470FD1">
        <w:t xml:space="preserve">s </w:t>
      </w:r>
      <w:r>
        <w:t>were certain later movements within Christianity such a</w:t>
      </w:r>
      <w:r w:rsidR="00470FD1">
        <w:t xml:space="preserve">s </w:t>
      </w:r>
      <w:r>
        <w:t>the Cathars.</w:t>
      </w:r>
    </w:p>
    <w:p w:rsidR="006C22D9" w:rsidRDefault="009A258F" w:rsidP="009A258F">
      <w:pPr>
        <w:pStyle w:val="libNormal"/>
      </w:pPr>
      <w:r>
        <w:t>In the Islamic world today, however, no nation lives an</w:t>
      </w:r>
      <w:r w:rsidR="00470FD1">
        <w:t xml:space="preserve">y </w:t>
      </w:r>
      <w:r>
        <w:t>longer under the old Ottoman millat system, but peopl</w:t>
      </w:r>
      <w:r w:rsidR="00470FD1">
        <w:t xml:space="preserve">e </w:t>
      </w:r>
      <w:r>
        <w:t>live according to the Western</w:t>
      </w:r>
      <w:r w:rsidR="00807AC7">
        <w:t>-</w:t>
      </w:r>
      <w:r>
        <w:t xml:space="preserve">style idea of citizenship in </w:t>
      </w:r>
      <w:r w:rsidR="00470FD1">
        <w:t xml:space="preserve">a </w:t>
      </w:r>
      <w:r>
        <w:t>nation. The modern nation</w:t>
      </w:r>
      <w:r w:rsidR="00807AC7">
        <w:t>-</w:t>
      </w:r>
      <w:r>
        <w:t>state system removes distinction</w:t>
      </w:r>
      <w:r w:rsidR="00470FD1">
        <w:t xml:space="preserve">s </w:t>
      </w:r>
      <w:r>
        <w:t>based on religion, at least in theory, but at th</w:t>
      </w:r>
      <w:r w:rsidR="00470FD1">
        <w:t xml:space="preserve">e </w:t>
      </w:r>
      <w:r>
        <w:t>expense of subordinating minority and majority religiou</w:t>
      </w:r>
      <w:r w:rsidR="00470FD1">
        <w:t xml:space="preserve">s </w:t>
      </w:r>
      <w:r>
        <w:t>laws to secular laws. And yet within that system based o</w:t>
      </w:r>
      <w:r w:rsidR="00470FD1">
        <w:t xml:space="preserve">n </w:t>
      </w:r>
      <w:r>
        <w:t>nationalism, people continue to insist upon the significanc</w:t>
      </w:r>
      <w:r w:rsidR="00470FD1">
        <w:t xml:space="preserve">e </w:t>
      </w:r>
      <w:r>
        <w:t>of religious laws and practices, and the very tension betwee</w:t>
      </w:r>
      <w:r w:rsidR="00470FD1">
        <w:t xml:space="preserve">n </w:t>
      </w:r>
      <w:r>
        <w:t>the two has made the question of minorities mor</w:t>
      </w:r>
      <w:r w:rsidR="00470FD1">
        <w:t xml:space="preserve">e </w:t>
      </w:r>
      <w:r>
        <w:t>difficult than before. In days of old the Kurds did not hav</w:t>
      </w:r>
      <w:r w:rsidR="00470FD1">
        <w:t xml:space="preserve">e </w:t>
      </w:r>
      <w:r>
        <w:t>the same problems with the Turks and Iraqi Arabs that the</w:t>
      </w:r>
      <w:r w:rsidR="00470FD1">
        <w:t xml:space="preserve">y </w:t>
      </w:r>
      <w:r>
        <w:t>do now, nor did the Copts in Egypt experience the sam</w:t>
      </w:r>
      <w:r w:rsidR="00470FD1">
        <w:t xml:space="preserve">e </w:t>
      </w:r>
      <w:r>
        <w:t>tensions they now face with the so</w:t>
      </w:r>
      <w:r w:rsidR="00807AC7">
        <w:t>-</w:t>
      </w:r>
      <w:r>
        <w:t>called fundamentalists</w:t>
      </w:r>
      <w:r w:rsidR="00470FD1">
        <w:t xml:space="preserve">, </w:t>
      </w:r>
      <w:r>
        <w:t>who are themselves reacting to the secularization of th</w:t>
      </w:r>
      <w:r w:rsidR="00470FD1">
        <w:t xml:space="preserve">e </w:t>
      </w:r>
      <w:r>
        <w:t>laws of the land.</w:t>
      </w:r>
    </w:p>
    <w:p w:rsidR="009A258F" w:rsidRPr="006C22D9" w:rsidRDefault="006C22D9" w:rsidP="00156C81">
      <w:pPr>
        <w:pStyle w:val="libNormal"/>
      </w:pPr>
      <w:r>
        <w:br w:type="page"/>
      </w:r>
    </w:p>
    <w:p w:rsidR="006C22D9" w:rsidRDefault="009A258F" w:rsidP="006C22D9">
      <w:pPr>
        <w:pStyle w:val="Heading2Center"/>
      </w:pPr>
      <w:bookmarkStart w:id="35" w:name="_Toc404587676"/>
      <w:r>
        <w:lastRenderedPageBreak/>
        <w:t>ISLAMIC SOCIETY: THE IDEA</w:t>
      </w:r>
      <w:r w:rsidR="00470FD1">
        <w:t xml:space="preserve">L </w:t>
      </w:r>
      <w:r>
        <w:t>AND THE PRACTICE OF THE GOOD LIF</w:t>
      </w:r>
      <w:r w:rsidR="006C22D9">
        <w:t>E</w:t>
      </w:r>
      <w:bookmarkEnd w:id="35"/>
    </w:p>
    <w:p w:rsidR="009A258F" w:rsidRDefault="009A258F" w:rsidP="009A258F">
      <w:pPr>
        <w:pStyle w:val="libNormal"/>
      </w:pPr>
      <w:r>
        <w:t>It is essential to distinguish between the ideal societ</w:t>
      </w:r>
      <w:r w:rsidR="00470FD1">
        <w:t xml:space="preserve">y </w:t>
      </w:r>
      <w:r>
        <w:t>described in 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and historical Islami</w:t>
      </w:r>
      <w:r w:rsidR="00470FD1">
        <w:t xml:space="preserve">c </w:t>
      </w:r>
      <w:r>
        <w:t>society. If the two were identical, there would be no evil o</w:t>
      </w:r>
      <w:r w:rsidR="00470FD1">
        <w:t xml:space="preserve">r </w:t>
      </w:r>
      <w:r>
        <w:t>shortcomings in the world, and the world would not be th</w:t>
      </w:r>
      <w:r w:rsidR="00470FD1">
        <w:t xml:space="preserve">e </w:t>
      </w:r>
      <w:r>
        <w:t>world with all its imperfections. In fact, throughout thei</w:t>
      </w:r>
      <w:r w:rsidR="00470FD1">
        <w:t xml:space="preserve">r </w:t>
      </w:r>
      <w:r>
        <w:t>own history, Muslims have looked upon the society o</w:t>
      </w:r>
      <w:r w:rsidR="00470FD1">
        <w:t xml:space="preserve">f </w:t>
      </w:r>
      <w:r>
        <w:t>Medina at the time of the Prophet as the ideal society, a</w:t>
      </w:r>
      <w:r w:rsidR="00470FD1">
        <w:t xml:space="preserve">s </w:t>
      </w:r>
      <w:r>
        <w:t>the golden age of Islam, religiously speaking, and hav</w:t>
      </w:r>
      <w:r w:rsidR="00470FD1">
        <w:t xml:space="preserve">e </w:t>
      </w:r>
      <w:r>
        <w:t>sought to emulate that society to the extent possible, bu</w:t>
      </w:r>
      <w:r w:rsidR="00470FD1">
        <w:t>t</w:t>
      </w:r>
      <w:r w:rsidR="0052680E">
        <w:t xml:space="preserve"> </w:t>
      </w:r>
      <w:r>
        <w:t>have always fallen short. Generations of young Muslim</w:t>
      </w:r>
      <w:r w:rsidR="00470FD1">
        <w:t xml:space="preserve">s </w:t>
      </w:r>
      <w:r>
        <w:t>have been told stories of that period, when, one might say</w:t>
      </w:r>
      <w:r w:rsidR="00470FD1">
        <w:t xml:space="preserve">, </w:t>
      </w:r>
      <w:r>
        <w:t xml:space="preserve">Heaven and earth touched either other. I remember as </w:t>
      </w:r>
      <w:r w:rsidR="00470FD1">
        <w:t xml:space="preserve">a </w:t>
      </w:r>
      <w:r>
        <w:t>child hearing stories about the Prophet or other great earl</w:t>
      </w:r>
      <w:r w:rsidR="00470FD1">
        <w:t xml:space="preserve">y </w:t>
      </w:r>
      <w:r>
        <w:t>saints helping the poor, being honest in all affairs, administerin</w:t>
      </w:r>
      <w:r w:rsidR="00470FD1">
        <w:t xml:space="preserve">g </w:t>
      </w:r>
      <w:r>
        <w:t>justice, and the like from my parents and others.</w:t>
      </w:r>
    </w:p>
    <w:p w:rsidR="009A258F" w:rsidRDefault="009A258F" w:rsidP="009A258F">
      <w:pPr>
        <w:pStyle w:val="libNormal"/>
      </w:pPr>
      <w:r>
        <w:t>Almost always, numerous contemporary actions in societ</w:t>
      </w:r>
      <w:r w:rsidR="00470FD1">
        <w:t xml:space="preserve">y </w:t>
      </w:r>
      <w:r>
        <w:t>were contrasted with the ideals set forth by them. Yet tallyin</w:t>
      </w:r>
      <w:r w:rsidR="00470FD1">
        <w:t xml:space="preserve">g </w:t>
      </w:r>
      <w:r>
        <w:t>up and bemoaning shortcomings is far less profitabl</w:t>
      </w:r>
      <w:r w:rsidR="00470FD1">
        <w:t xml:space="preserve">e </w:t>
      </w:r>
      <w:r>
        <w:t>than seeking to understand the extent to which Islami</w:t>
      </w:r>
      <w:r w:rsidR="00470FD1">
        <w:t xml:space="preserve">c </w:t>
      </w:r>
      <w:r>
        <w:t>ideals have been implemented and realized in each Islami</w:t>
      </w:r>
      <w:r w:rsidR="00470FD1">
        <w:t xml:space="preserve">c </w:t>
      </w:r>
      <w:r>
        <w:t>society despite the imperfections inherent in the huma</w:t>
      </w:r>
      <w:r w:rsidR="00470FD1">
        <w:t xml:space="preserve">n </w:t>
      </w:r>
      <w:r>
        <w:t>state, imperfections that the original teachings of Isla</w:t>
      </w:r>
      <w:r w:rsidR="00470FD1">
        <w:t xml:space="preserve">m </w:t>
      </w:r>
      <w:r>
        <w:t>itself have taken into consideration. Although every subsequen</w:t>
      </w:r>
      <w:r w:rsidR="00470FD1">
        <w:t xml:space="preserve">t </w:t>
      </w:r>
      <w:r>
        <w:t>generation of Muslims has fallen below the standard</w:t>
      </w:r>
      <w:r w:rsidR="00470FD1">
        <w:t xml:space="preserve">s </w:t>
      </w:r>
      <w:r>
        <w:t>established by the Prophet in Medina and despite huma</w:t>
      </w:r>
      <w:r w:rsidR="00470FD1">
        <w:t xml:space="preserve">n </w:t>
      </w:r>
      <w:r>
        <w:t>frailties, each generation until modern times has in fac</w:t>
      </w:r>
      <w:r w:rsidR="00470FD1">
        <w:t xml:space="preserve">t </w:t>
      </w:r>
      <w:r>
        <w:t>realized many of the values established by Islam within th</w:t>
      </w:r>
      <w:r w:rsidR="00470FD1">
        <w:t xml:space="preserve">e </w:t>
      </w:r>
      <w:r>
        <w:t>society in which it lived.</w:t>
      </w:r>
    </w:p>
    <w:p w:rsidR="009A258F" w:rsidRDefault="009A258F" w:rsidP="009A258F">
      <w:pPr>
        <w:pStyle w:val="libNormal"/>
      </w:pPr>
      <w:r>
        <w:t>The ideal norms of society as envisaged by the Qura</w:t>
      </w:r>
      <w:r w:rsidR="00470FD1">
        <w:t xml:space="preserve">n </w:t>
      </w:r>
      <w:r>
        <w:t>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include the establishment of justice and equalit</w:t>
      </w:r>
      <w:r w:rsidR="00470FD1">
        <w:t xml:space="preserve">y </w:t>
      </w:r>
      <w:r>
        <w:t>before the Divine Law, economic fair play, and the jus</w:t>
      </w:r>
      <w:r w:rsidR="00470FD1">
        <w:t xml:space="preserve">t </w:t>
      </w:r>
      <w:r>
        <w:t>distribution of wealth, while legitimizing private propert</w:t>
      </w:r>
      <w:r w:rsidR="00470FD1">
        <w:t xml:space="preserve">y </w:t>
      </w:r>
      <w:r>
        <w:t>and encouraging economic activities, equitable treatmen</w:t>
      </w:r>
      <w:r w:rsidR="00470FD1">
        <w:t xml:space="preserve">t </w:t>
      </w:r>
      <w:r>
        <w:t>of all human beings (Muslims and non</w:t>
      </w:r>
      <w:r w:rsidR="00807AC7">
        <w:t>-</w:t>
      </w:r>
      <w:r>
        <w:t>Muslims living a</w:t>
      </w:r>
      <w:r w:rsidR="00470FD1">
        <w:t xml:space="preserve">s </w:t>
      </w:r>
      <w:r>
        <w:t>members of their own respective religious communitie</w:t>
      </w:r>
      <w:r w:rsidR="00470FD1">
        <w:t xml:space="preserve">s </w:t>
      </w:r>
      <w:r>
        <w:t>within Islamic society), and the creation of a religious socia</w:t>
      </w:r>
      <w:r w:rsidR="00470FD1">
        <w:t xml:space="preserve">l </w:t>
      </w:r>
      <w:r>
        <w:t>environment in which the presence of the Transcendent i</w:t>
      </w:r>
      <w:r w:rsidR="00470FD1">
        <w:t xml:space="preserve">s </w:t>
      </w:r>
      <w:r>
        <w:t>never forgotten. In such a society family bonds are honore</w:t>
      </w:r>
      <w:r w:rsidR="00470FD1">
        <w:t xml:space="preserve">d </w:t>
      </w:r>
      <w:r>
        <w:t>over tribal ones, but the truth is considered to be abov</w:t>
      </w:r>
      <w:r w:rsidR="00470FD1">
        <w:t xml:space="preserve">e </w:t>
      </w:r>
      <w:r>
        <w:t>even family affiliations. It was Christ who said, “Leave al</w:t>
      </w:r>
      <w:r w:rsidR="00470FD1">
        <w:t xml:space="preserve">l </w:t>
      </w:r>
      <w:r>
        <w:t>and follow me” and that one should hate one’s parents i</w:t>
      </w:r>
      <w:r w:rsidR="00470FD1">
        <w:t xml:space="preserve">f </w:t>
      </w:r>
      <w:r>
        <w:t>they oppose the truth. Likewise, the Quran states, “W</w:t>
      </w:r>
      <w:r w:rsidR="00470FD1">
        <w:t>e</w:t>
      </w:r>
      <w:r w:rsidR="00AF2788">
        <w:t xml:space="preserve"> </w:t>
      </w:r>
      <w:r>
        <w:t>have enjoined on human beings kindness to parents, but i</w:t>
      </w:r>
      <w:r w:rsidR="00470FD1">
        <w:t xml:space="preserve">f </w:t>
      </w:r>
      <w:r>
        <w:t>they strive to make you join with that of which you have n</w:t>
      </w:r>
      <w:r w:rsidR="00470FD1">
        <w:t xml:space="preserve">o </w:t>
      </w:r>
      <w:r>
        <w:t>knowledge, then obey them not” (29:8).</w:t>
      </w:r>
    </w:p>
    <w:p w:rsidR="009A258F" w:rsidRDefault="009A258F" w:rsidP="009A258F">
      <w:pPr>
        <w:pStyle w:val="libNormal"/>
      </w:pPr>
      <w:r>
        <w:t>Since the goal of Islamic society is to make possible “Th</w:t>
      </w:r>
      <w:r w:rsidR="00470FD1">
        <w:t xml:space="preserve">y </w:t>
      </w:r>
      <w:r>
        <w:t>will be done on earth,” in the ideal society it is the duty o</w:t>
      </w:r>
      <w:r w:rsidR="00470FD1">
        <w:t xml:space="preserve">f </w:t>
      </w:r>
      <w:r>
        <w:t>each Muslim, as stated in several Quranic verses, to “enjoi</w:t>
      </w:r>
      <w:r w:rsidR="00470FD1">
        <w:t xml:space="preserve">n </w:t>
      </w:r>
      <w:r>
        <w:t>the good and forbid the wrong” (3:110). This does no</w:t>
      </w:r>
      <w:r w:rsidR="00470FD1">
        <w:t xml:space="preserve">t </w:t>
      </w:r>
      <w:r>
        <w:t>mean that individual Muslims should interfere in the affair</w:t>
      </w:r>
      <w:r w:rsidR="00470FD1">
        <w:t xml:space="preserve">s </w:t>
      </w:r>
      <w:r>
        <w:t>of others; rather, each person has the social responsibility t</w:t>
      </w:r>
      <w:r w:rsidR="00470FD1">
        <w:t xml:space="preserve">o </w:t>
      </w:r>
      <w:r>
        <w:t>make certain that moral authority reigns in the community.</w:t>
      </w:r>
    </w:p>
    <w:p w:rsidR="009A258F" w:rsidRDefault="009A258F" w:rsidP="009A258F">
      <w:pPr>
        <w:pStyle w:val="libNormal"/>
      </w:pPr>
      <w:r>
        <w:t>In such a society keeping the peace and fostering social harmon</w:t>
      </w:r>
      <w:r w:rsidR="00470FD1">
        <w:t xml:space="preserve">y </w:t>
      </w:r>
      <w:r>
        <w:t>are requirements, but if moral authority is destroye</w:t>
      </w:r>
      <w:r w:rsidR="00470FD1">
        <w:t xml:space="preserve">d </w:t>
      </w:r>
      <w:r>
        <w:t>for one reason or another and the religious norms floute</w:t>
      </w:r>
      <w:r w:rsidR="00470FD1">
        <w:t xml:space="preserve">d </w:t>
      </w:r>
      <w:r>
        <w:t>by those who wield political power, then there is a right t</w:t>
      </w:r>
      <w:r w:rsidR="00470FD1">
        <w:t xml:space="preserve">o </w:t>
      </w:r>
      <w:r>
        <w:t>rebellion and the reestablishment of an order based on ethica</w:t>
      </w:r>
      <w:r w:rsidR="00470FD1">
        <w:t xml:space="preserve">l </w:t>
      </w:r>
      <w:r>
        <w:t>norms and the Divine Law.</w:t>
      </w:r>
    </w:p>
    <w:p w:rsidR="009A258F" w:rsidRDefault="009A258F" w:rsidP="009A258F">
      <w:pPr>
        <w:pStyle w:val="libNormal"/>
      </w:pPr>
      <w:r>
        <w:lastRenderedPageBreak/>
        <w:t>Also in the ideal Islamic society, virtue, goodness, an</w:t>
      </w:r>
      <w:r w:rsidR="00470FD1">
        <w:t xml:space="preserve">d </w:t>
      </w:r>
      <w:r>
        <w:t>knowledge should be the only criteria for honoring and elevatin</w:t>
      </w:r>
      <w:r w:rsidR="00470FD1">
        <w:t xml:space="preserve">g </w:t>
      </w:r>
      <w:r>
        <w:t>individuals. The hierarchy of society should be base</w:t>
      </w:r>
      <w:r w:rsidR="00470FD1">
        <w:t xml:space="preserve">d </w:t>
      </w:r>
      <w:r>
        <w:t>on the God</w:t>
      </w:r>
      <w:r w:rsidR="00807AC7">
        <w:t>-</w:t>
      </w:r>
      <w:r>
        <w:t>fearing quality called taqwa and on knowledge</w:t>
      </w:r>
      <w:r w:rsidR="00470FD1">
        <w:t xml:space="preserve">, </w:t>
      </w:r>
      <w:r>
        <w:t>both of which the Quran refers to explicitly. All other honor</w:t>
      </w:r>
      <w:r w:rsidR="00470FD1">
        <w:t xml:space="preserve">s </w:t>
      </w:r>
      <w:r>
        <w:t>and distinctions should be evaluated in light of th</w:t>
      </w:r>
      <w:r w:rsidR="00470FD1">
        <w:t xml:space="preserve">e </w:t>
      </w:r>
      <w:r>
        <w:t>truth of the transience of the world. This ideal has not bee</w:t>
      </w:r>
      <w:r w:rsidR="00470FD1">
        <w:t xml:space="preserve">n </w:t>
      </w:r>
      <w:r>
        <w:t>totally realized, but devout Muslims remain very muc</w:t>
      </w:r>
      <w:r w:rsidR="00470FD1">
        <w:t xml:space="preserve">h </w:t>
      </w:r>
      <w:r>
        <w:t>aware of it, as seen in the attitude of many powerful ruler</w:t>
      </w:r>
      <w:r w:rsidR="00470FD1">
        <w:t xml:space="preserve">s </w:t>
      </w:r>
      <w:r>
        <w:t>toward the saintly and the knowledgeable. Even in my ow</w:t>
      </w:r>
      <w:r w:rsidR="00470FD1">
        <w:t xml:space="preserve">n </w:t>
      </w:r>
      <w:r>
        <w:t>life I have witnessed the great respect shown to virtuou</w:t>
      </w:r>
      <w:r w:rsidR="00470FD1">
        <w:t xml:space="preserve">s </w:t>
      </w:r>
      <w:r>
        <w:t>and pious scholars not only by ordinary people, but also b</w:t>
      </w:r>
      <w:r w:rsidR="00470FD1">
        <w:t xml:space="preserve">y </w:t>
      </w:r>
      <w:r>
        <w:t>the wealthy and the politically powerful.</w:t>
      </w:r>
    </w:p>
    <w:p w:rsidR="009A258F" w:rsidRDefault="009A258F" w:rsidP="009A258F">
      <w:pPr>
        <w:pStyle w:val="libNormal"/>
      </w:pPr>
      <w:r>
        <w:t>Islamic social teachings also include support and help fo</w:t>
      </w:r>
      <w:r w:rsidR="00470FD1">
        <w:t xml:space="preserve">r </w:t>
      </w:r>
      <w:r>
        <w:t>those who have been oppressed or deprived in one way o</w:t>
      </w:r>
      <w:r w:rsidR="00470FD1">
        <w:t xml:space="preserve">r </w:t>
      </w:r>
      <w:r>
        <w:t>another. In the reform that Islam carried out in Arabia</w:t>
      </w:r>
      <w:r w:rsidR="00470FD1">
        <w:t xml:space="preserve">n </w:t>
      </w:r>
      <w:r>
        <w:t>society, it sided with the poor, and, like Christ, who said</w:t>
      </w:r>
      <w:r w:rsidR="00470FD1">
        <w:t>,</w:t>
      </w:r>
      <w:r w:rsidR="0052680E">
        <w:t xml:space="preserve"> </w:t>
      </w:r>
      <w:r>
        <w:t>“Blessed are the poor,” the Prophet said, “Poverty is m</w:t>
      </w:r>
      <w:r w:rsidR="00470FD1">
        <w:t xml:space="preserve">y </w:t>
      </w:r>
      <w:r>
        <w:t>pride.” Of course, in both instances poverty means, abov</w:t>
      </w:r>
      <w:r w:rsidR="00470FD1">
        <w:t xml:space="preserve">e </w:t>
      </w:r>
      <w:r>
        <w:t>all, spiritual poverty, but also on the material level th</w:t>
      </w:r>
      <w:r w:rsidR="00470FD1">
        <w:t xml:space="preserve">e </w:t>
      </w:r>
      <w:r>
        <w:t>Prophet, like Christ, lived in simplicity and was closer t</w:t>
      </w:r>
      <w:r w:rsidR="00470FD1">
        <w:t xml:space="preserve">o </w:t>
      </w:r>
      <w:r>
        <w:t>the poor and weak than the wealthy and the powerful.</w:t>
      </w:r>
    </w:p>
    <w:p w:rsidR="009A258F" w:rsidRDefault="009A258F" w:rsidP="009A258F">
      <w:pPr>
        <w:pStyle w:val="libNormal"/>
      </w:pPr>
      <w:r>
        <w:t>Although the Prophet said that wealth is like a ladder wit</w:t>
      </w:r>
      <w:r w:rsidR="00470FD1">
        <w:t xml:space="preserve">h </w:t>
      </w:r>
      <w:r>
        <w:t>which one can either ascend to Heaven or descend to hell</w:t>
      </w:r>
      <w:r w:rsidR="00470FD1">
        <w:t xml:space="preserve">, </w:t>
      </w:r>
      <w:r>
        <w:t>he always emphasized that the poor must be helped an</w:t>
      </w:r>
      <w:r w:rsidR="00470FD1">
        <w:t xml:space="preserve">d </w:t>
      </w:r>
      <w:r>
        <w:t>respected regardless of their lack of worldly provisions.</w:t>
      </w:r>
    </w:p>
    <w:p w:rsidR="009A258F" w:rsidRDefault="009A258F" w:rsidP="009A258F">
      <w:pPr>
        <w:pStyle w:val="libNormal"/>
      </w:pPr>
      <w:r>
        <w:t>Likewise, Islamic social ideals emphasize being kind t</w:t>
      </w:r>
      <w:r w:rsidR="00470FD1">
        <w:t xml:space="preserve">o </w:t>
      </w:r>
      <w:r>
        <w:t>slaves, treating women gently, and being generous to thos</w:t>
      </w:r>
      <w:r w:rsidR="00470FD1">
        <w:t xml:space="preserve">e </w:t>
      </w:r>
      <w:r>
        <w:t>who have suffered economic loss and are in debt or other</w:t>
      </w:r>
      <w:r w:rsidR="00470FD1">
        <w:t xml:space="preserve">s </w:t>
      </w:r>
      <w:r>
        <w:t>in society whom modern sociologists would call the deprive</w:t>
      </w:r>
      <w:r w:rsidR="00470FD1">
        <w:t xml:space="preserve">d </w:t>
      </w:r>
      <w:r>
        <w:t>classes.</w:t>
      </w:r>
    </w:p>
    <w:p w:rsidR="009A258F" w:rsidRDefault="009A258F" w:rsidP="009A258F">
      <w:pPr>
        <w:pStyle w:val="libNormal"/>
      </w:pPr>
      <w:r>
        <w:t>Again, these and other ideals were not always fully realize</w:t>
      </w:r>
      <w:r w:rsidR="00470FD1">
        <w:t xml:space="preserve">d </w:t>
      </w:r>
      <w:r>
        <w:t>by later Islamic societies, but as ideals set forth for on</w:t>
      </w:r>
      <w:r w:rsidR="00470FD1">
        <w:t xml:space="preserve">e </w:t>
      </w:r>
      <w:r>
        <w:t>generation after another, they are crucial for the understandin</w:t>
      </w:r>
      <w:r w:rsidR="00470FD1">
        <w:t xml:space="preserve">g </w:t>
      </w:r>
      <w:r>
        <w:t>of the dominant values in Islamic society. O</w:t>
      </w:r>
      <w:r w:rsidR="00470FD1">
        <w:t xml:space="preserve">f </w:t>
      </w:r>
      <w:r>
        <w:t>course, the sentiment that “my religion is the best” is to b</w:t>
      </w:r>
      <w:r w:rsidR="00470FD1">
        <w:t xml:space="preserve">e </w:t>
      </w:r>
      <w:r>
        <w:t>found of necessity in every religious climate, and th</w:t>
      </w:r>
      <w:r w:rsidR="00470FD1">
        <w:t xml:space="preserve">e </w:t>
      </w:r>
      <w:r>
        <w:t>Islamic is no exception. The Quran, in fact, refers to Muslim</w:t>
      </w:r>
      <w:r w:rsidR="00470FD1">
        <w:t xml:space="preserve">s </w:t>
      </w:r>
      <w:r>
        <w:t>as the best community. But in practice individual Muslim</w:t>
      </w:r>
      <w:r w:rsidR="00470FD1">
        <w:t xml:space="preserve">s </w:t>
      </w:r>
      <w:r>
        <w:t>often found that certain virtues that were supposed t</w:t>
      </w:r>
      <w:r w:rsidR="00470FD1">
        <w:t xml:space="preserve">o </w:t>
      </w:r>
      <w:r>
        <w:t>be displayed among members of the Islamic communit</w:t>
      </w:r>
      <w:r w:rsidR="00470FD1">
        <w:t xml:space="preserve">y </w:t>
      </w:r>
      <w:r>
        <w:t>were in fact lacking in their own but found in members o</w:t>
      </w:r>
      <w:r w:rsidR="00470FD1">
        <w:t xml:space="preserve">f </w:t>
      </w:r>
      <w:r>
        <w:t>other religious communities. For example, usually thos</w:t>
      </w:r>
      <w:r w:rsidR="00470FD1">
        <w:t xml:space="preserve">e </w:t>
      </w:r>
      <w:r>
        <w:t>who have performed the</w:t>
      </w:r>
      <w:r w:rsidR="00AF478E">
        <w:t xml:space="preserve"> h</w:t>
      </w:r>
      <w:r>
        <w:t>ajj and are called</w:t>
      </w:r>
      <w:r w:rsidR="00AF478E">
        <w:t xml:space="preserve"> </w:t>
      </w:r>
      <w:r w:rsidR="00393B22">
        <w:t>hajj</w:t>
      </w:r>
      <w:r w:rsidR="005C6066">
        <w:t>i</w:t>
      </w:r>
      <w:r>
        <w:t>are deepl</w:t>
      </w:r>
      <w:r w:rsidR="00470FD1">
        <w:t xml:space="preserve">y </w:t>
      </w:r>
      <w:r>
        <w:t>respected as pious and trustworthy, a reputation most hav</w:t>
      </w:r>
      <w:r w:rsidR="00470FD1">
        <w:t xml:space="preserve">e </w:t>
      </w:r>
      <w:r>
        <w:t>lived up to, but there have been exceptions, deceptive</w:t>
      </w:r>
      <w:r w:rsidR="00AF478E">
        <w:t xml:space="preserve"> </w:t>
      </w:r>
      <w:r w:rsidR="00393B22">
        <w:t>hajj</w:t>
      </w:r>
      <w:r w:rsidR="005C6066">
        <w:t>i</w:t>
      </w:r>
      <w:r w:rsidR="00470FD1">
        <w:t xml:space="preserve">s </w:t>
      </w:r>
      <w:r>
        <w:t>who, in the guise of piety, have often dealt dishonestly wit</w:t>
      </w:r>
      <w:r w:rsidR="00470FD1">
        <w:t xml:space="preserve">h </w:t>
      </w:r>
      <w:r>
        <w:t>their customers in the bazaar. In my own family in Persi</w:t>
      </w:r>
      <w:r w:rsidR="00470FD1">
        <w:t xml:space="preserve">a </w:t>
      </w:r>
      <w:r>
        <w:t>we always bought our carpets from an extremely hones</w:t>
      </w:r>
      <w:r w:rsidR="00470FD1">
        <w:t xml:space="preserve">t </w:t>
      </w:r>
      <w:r>
        <w:t>Jewish rug dealer, and everyone in the family used to sa</w:t>
      </w:r>
      <w:r w:rsidR="00470FD1">
        <w:t>y</w:t>
      </w:r>
      <w:r w:rsidR="00AF2788">
        <w:t xml:space="preserve"> </w:t>
      </w:r>
      <w:r>
        <w:t>that he was as honest as a real</w:t>
      </w:r>
      <w:r w:rsidR="00AF478E">
        <w:t xml:space="preserve"> </w:t>
      </w:r>
      <w:r w:rsidR="00393B22">
        <w:t>hajj</w:t>
      </w:r>
      <w:r w:rsidR="005C6066">
        <w:t>i</w:t>
      </w:r>
      <w:r>
        <w:t>. In any case the dynamic</w:t>
      </w:r>
      <w:r w:rsidR="00470FD1">
        <w:t xml:space="preserve">s </w:t>
      </w:r>
      <w:r>
        <w:t>between ideals and everyday practices for Muslims, a</w:t>
      </w:r>
      <w:r w:rsidR="00470FD1">
        <w:t xml:space="preserve">s </w:t>
      </w:r>
      <w:r>
        <w:t>for Jews, Christians, or Hindus, is a complicated matter.</w:t>
      </w:r>
    </w:p>
    <w:p w:rsidR="003439A4" w:rsidRDefault="009A258F" w:rsidP="009A258F">
      <w:pPr>
        <w:pStyle w:val="libNormal"/>
      </w:pPr>
      <w:r>
        <w:t>They should not lead to either a self</w:t>
      </w:r>
      <w:r w:rsidR="00807AC7">
        <w:t>-</w:t>
      </w:r>
      <w:r>
        <w:t>righteous attitude o</w:t>
      </w:r>
      <w:r w:rsidR="00470FD1">
        <w:t xml:space="preserve">r </w:t>
      </w:r>
      <w:r>
        <w:t>the deprecation of one’s own religious community as bein</w:t>
      </w:r>
      <w:r w:rsidR="00470FD1">
        <w:t xml:space="preserve">g </w:t>
      </w:r>
      <w:r>
        <w:t>devoid of any virtues. As far as the Islamic world is concerned</w:t>
      </w:r>
      <w:r w:rsidR="00470FD1">
        <w:t xml:space="preserve">, </w:t>
      </w:r>
      <w:r>
        <w:t>both of these attitudes have been expressed by outsider</w:t>
      </w:r>
      <w:r w:rsidR="00470FD1">
        <w:t xml:space="preserve">s </w:t>
      </w:r>
      <w:r>
        <w:t>as well as by small groups within Islamic society itsel</w:t>
      </w:r>
      <w:r w:rsidR="00470FD1">
        <w:t xml:space="preserve">f </w:t>
      </w:r>
      <w:r>
        <w:t>in</w:t>
      </w:r>
    </w:p>
    <w:p w:rsidR="009A258F" w:rsidRDefault="009A258F" w:rsidP="003439A4">
      <w:pPr>
        <w:pStyle w:val="libNormal0"/>
      </w:pPr>
      <w:r>
        <w:lastRenderedPageBreak/>
        <w:t>modern times. The phenomenon has led to unfortunat</w:t>
      </w:r>
      <w:r w:rsidR="00470FD1">
        <w:t xml:space="preserve">e </w:t>
      </w:r>
      <w:r>
        <w:t>extremist positions and movements.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36" w:name="_Toc404587677"/>
      <w:r>
        <w:lastRenderedPageBreak/>
        <w:t>THE STRUCTURE OF ISLAMIC SOCIET</w:t>
      </w:r>
      <w:r w:rsidR="00393B22">
        <w:t>Y</w:t>
      </w:r>
      <w:bookmarkEnd w:id="36"/>
    </w:p>
    <w:p w:rsidR="009A258F" w:rsidRDefault="009A258F" w:rsidP="009A258F">
      <w:pPr>
        <w:pStyle w:val="libNormal"/>
      </w:pPr>
      <w:r>
        <w:t>Of course, not all Islamic societies are exactly alike and i</w:t>
      </w:r>
      <w:r w:rsidR="00470FD1">
        <w:t xml:space="preserve">t </w:t>
      </w:r>
      <w:r>
        <w:t>would be wiser to speak of Islamic societies rather tha</w:t>
      </w:r>
      <w:r w:rsidR="00470FD1">
        <w:t xml:space="preserve">n </w:t>
      </w:r>
      <w:r>
        <w:t>society if one were to analyze every part of the ummah i</w:t>
      </w:r>
      <w:r w:rsidR="00470FD1">
        <w:t xml:space="preserve">n </w:t>
      </w:r>
      <w:r>
        <w:t>detail. But for our present purpose and concentrating o</w:t>
      </w:r>
      <w:r w:rsidR="00470FD1">
        <w:t xml:space="preserve">n </w:t>
      </w:r>
      <w:r>
        <w:t>the heartland of the Islamic world, where classical Islami</w:t>
      </w:r>
      <w:r w:rsidR="00470FD1">
        <w:t xml:space="preserve">c </w:t>
      </w:r>
      <w:r>
        <w:t>civilization was created, it is possible to speak about Islami</w:t>
      </w:r>
      <w:r w:rsidR="00470FD1">
        <w:t xml:space="preserve">c </w:t>
      </w:r>
      <w:r>
        <w:t>society when trying to bring out salient features of socia</w:t>
      </w:r>
      <w:r w:rsidR="00470FD1">
        <w:t xml:space="preserve">l </w:t>
      </w:r>
      <w:r>
        <w:t>structure shared by countries as far apart as Morocco an</w:t>
      </w:r>
      <w:r w:rsidR="00470FD1">
        <w:t xml:space="preserve">d </w:t>
      </w:r>
      <w:r>
        <w:t>Persia. In contrast to the West and also Hindu India befor</w:t>
      </w:r>
      <w:r w:rsidR="00470FD1">
        <w:t xml:space="preserve">e </w:t>
      </w:r>
      <w:r>
        <w:t xml:space="preserve">modern times, Islamic society did not possess as rigid </w:t>
      </w:r>
      <w:r w:rsidR="00470FD1">
        <w:t xml:space="preserve">a </w:t>
      </w:r>
      <w:r>
        <w:t>stratification and there was, relatively speaking, more dynamis</w:t>
      </w:r>
      <w:r w:rsidR="00470FD1">
        <w:t xml:space="preserve">m </w:t>
      </w:r>
      <w:r>
        <w:t>and fluidity within Islamic society than was the cas</w:t>
      </w:r>
      <w:r w:rsidR="00470FD1">
        <w:t xml:space="preserve">e </w:t>
      </w:r>
      <w:r>
        <w:t>with its two neighbors in medieval times. Social mobility i</w:t>
      </w:r>
      <w:r w:rsidR="00470FD1">
        <w:t xml:space="preserve">n </w:t>
      </w:r>
      <w:r>
        <w:t>Islamic society was achievable, especially through the acquirin</w:t>
      </w:r>
      <w:r w:rsidR="00470FD1">
        <w:t xml:space="preserve">g </w:t>
      </w:r>
      <w:r>
        <w:t>of religious knowledge, on the one hand, and personal</w:t>
      </w:r>
      <w:r w:rsidR="00470FD1">
        <w:t xml:space="preserve">, </w:t>
      </w:r>
      <w:r>
        <w:t>military, and administrative prowess, on the other.</w:t>
      </w:r>
    </w:p>
    <w:p w:rsidR="009A258F" w:rsidRDefault="009A258F" w:rsidP="009A258F">
      <w:pPr>
        <w:pStyle w:val="libNormal"/>
      </w:pPr>
      <w:r>
        <w:t>There was, strictly speaking, no feudal system in Islam, an</w:t>
      </w:r>
      <w:r w:rsidR="00470FD1">
        <w:t xml:space="preserve">d </w:t>
      </w:r>
      <w:r>
        <w:t>there was nothing corresponding exactly to the landed aristocrac</w:t>
      </w:r>
      <w:r w:rsidR="00470FD1">
        <w:t xml:space="preserve">y </w:t>
      </w:r>
      <w:r>
        <w:t>in the West with its lords and other feudal powers</w:t>
      </w:r>
      <w:r w:rsidR="00470FD1">
        <w:t xml:space="preserve">, </w:t>
      </w:r>
      <w:r>
        <w:t>although, in certain lands such as Persia and what is toda</w:t>
      </w:r>
      <w:r w:rsidR="00470FD1">
        <w:t>y</w:t>
      </w:r>
      <w:r w:rsidR="0052680E">
        <w:t xml:space="preserve"> </w:t>
      </w:r>
      <w:r>
        <w:t>Pakistan, powerful landowners existed and in fact still exist.</w:t>
      </w:r>
    </w:p>
    <w:p w:rsidR="009A258F" w:rsidRDefault="009A258F" w:rsidP="009A258F">
      <w:pPr>
        <w:pStyle w:val="libNormal"/>
      </w:pPr>
      <w:r>
        <w:t>Nor did the peasantry play as important a role as it did i</w:t>
      </w:r>
      <w:r w:rsidR="00470FD1">
        <w:t xml:space="preserve">n </w:t>
      </w:r>
      <w:r>
        <w:t>medieval European society.</w:t>
      </w:r>
    </w:p>
    <w:p w:rsidR="009A258F" w:rsidRDefault="009A258F" w:rsidP="009A258F">
      <w:pPr>
        <w:pStyle w:val="libNormal"/>
      </w:pPr>
      <w:r>
        <w:t>One important factor present in Islamic society bu</w:t>
      </w:r>
      <w:r w:rsidR="00470FD1">
        <w:t xml:space="preserve">t </w:t>
      </w:r>
      <w:r>
        <w:t>absent from the Christian West was the nomadic element.</w:t>
      </w:r>
    </w:p>
    <w:p w:rsidR="009A258F" w:rsidRDefault="009A258F" w:rsidP="009A258F">
      <w:pPr>
        <w:pStyle w:val="libNormal"/>
      </w:pPr>
      <w:r>
        <w:t>In fact, as the great fourteenth</w:t>
      </w:r>
      <w:r w:rsidR="00807AC7">
        <w:t>-</w:t>
      </w:r>
      <w:r>
        <w:t>century Tunisian historia</w:t>
      </w:r>
      <w:r w:rsidR="00470FD1">
        <w:t xml:space="preserve">n </w:t>
      </w:r>
      <w:r>
        <w:t>Ibn Khaldun, whom many consider to be the father of sociology</w:t>
      </w:r>
      <w:r w:rsidR="00470FD1">
        <w:t xml:space="preserve">, </w:t>
      </w:r>
      <w:r>
        <w:t>wrote, the rhythm of Islamic history can be understoo</w:t>
      </w:r>
      <w:r w:rsidR="00470FD1">
        <w:t xml:space="preserve">d </w:t>
      </w:r>
      <w:r>
        <w:t>as the constant interplay between sedentary peopl</w:t>
      </w:r>
      <w:r w:rsidR="00470FD1">
        <w:t xml:space="preserve">e </w:t>
      </w:r>
      <w:r>
        <w:t>and nomads. The Arabs were originally nomads, whil</w:t>
      </w:r>
      <w:r w:rsidR="00470FD1">
        <w:t xml:space="preserve">e </w:t>
      </w:r>
      <w:r>
        <w:t>Islam arose in Mecca, which was a sedentary environment.</w:t>
      </w:r>
    </w:p>
    <w:p w:rsidR="009A258F" w:rsidRDefault="009A258F" w:rsidP="009A258F">
      <w:pPr>
        <w:pStyle w:val="libNormal"/>
      </w:pPr>
      <w:r>
        <w:t>Yet something of what one might call “nomadic spirituality,</w:t>
      </w:r>
      <w:r w:rsidR="00AF478E">
        <w:t xml:space="preserve">” </w:t>
      </w:r>
      <w:r>
        <w:t>with its emphasis upon the transience of the world</w:t>
      </w:r>
      <w:r w:rsidR="00470FD1">
        <w:t xml:space="preserve">, </w:t>
      </w:r>
      <w:r>
        <w:t>closeness to nature, love of language, and respect for th</w:t>
      </w:r>
      <w:r w:rsidR="00470FD1">
        <w:t xml:space="preserve">e </w:t>
      </w:r>
      <w:r>
        <w:t>power of the word, is contained within the spiritual perspectiv</w:t>
      </w:r>
      <w:r w:rsidR="00470FD1">
        <w:t xml:space="preserve">e </w:t>
      </w:r>
      <w:r>
        <w:t>of the Islamic revelation itself and is manifeste</w:t>
      </w:r>
      <w:r w:rsidR="00470FD1">
        <w:t xml:space="preserve">d </w:t>
      </w:r>
      <w:r>
        <w:t>clearly in Islamic art. On the social level also the constan</w:t>
      </w:r>
      <w:r w:rsidR="00470FD1">
        <w:t xml:space="preserve">t </w:t>
      </w:r>
      <w:r>
        <w:t>dynamic between the nomad and the urban dweller continue</w:t>
      </w:r>
      <w:r w:rsidR="00470FD1">
        <w:t xml:space="preserve">d </w:t>
      </w:r>
      <w:r>
        <w:t>throughout most of Islamic history.</w:t>
      </w:r>
    </w:p>
    <w:p w:rsidR="003439A4" w:rsidRDefault="009A258F" w:rsidP="009A258F">
      <w:pPr>
        <w:pStyle w:val="libNormal"/>
      </w:pPr>
      <w:r>
        <w:t>The Prophet sought to replace tribal bonds with those o</w:t>
      </w:r>
      <w:r w:rsidR="00470FD1">
        <w:t xml:space="preserve">f </w:t>
      </w:r>
      <w:r>
        <w:t>the Islamic community, or ummah, dominated by the trut</w:t>
      </w:r>
      <w:r w:rsidR="00470FD1">
        <w:t xml:space="preserve">h </w:t>
      </w:r>
      <w:r>
        <w:t>of the Quranic revelation. Although he succeeded to a larg</w:t>
      </w:r>
      <w:r w:rsidR="00470FD1">
        <w:t xml:space="preserve">e </w:t>
      </w:r>
      <w:r>
        <w:t>extent, tribal allegiances did not by any means disappea</w:t>
      </w:r>
      <w:r w:rsidR="00470FD1">
        <w:t xml:space="preserve">r </w:t>
      </w:r>
      <w:r>
        <w:t>and occasionally burst forth in political movements base</w:t>
      </w:r>
      <w:r w:rsidR="00470FD1">
        <w:t xml:space="preserve">d </w:t>
      </w:r>
      <w:r>
        <w:t>on tribal affiliations. This tension between the unifyin</w:t>
      </w:r>
      <w:r w:rsidR="00470FD1">
        <w:t xml:space="preserve">g </w:t>
      </w:r>
      <w:r>
        <w:t>force of Islam and the dispersing and centripetal forces o</w:t>
      </w:r>
      <w:r w:rsidR="00470FD1">
        <w:t xml:space="preserve">f </w:t>
      </w:r>
      <w:r>
        <w:t>tribalism has manifested itself in many ways in Islamic histor</w:t>
      </w:r>
      <w:r w:rsidR="00470FD1">
        <w:t xml:space="preserve">y </w:t>
      </w:r>
      <w:r>
        <w:t>and is still alive under new forms. Some have, in fact</w:t>
      </w:r>
      <w:r w:rsidR="00470FD1">
        <w:t xml:space="preserve">, </w:t>
      </w:r>
      <w:r>
        <w:t>interpreted the present opposition of local cultural, ethnic</w:t>
      </w:r>
      <w:r w:rsidR="00470FD1">
        <w:t xml:space="preserve">, </w:t>
      </w:r>
      <w:r>
        <w:t>and religious forces to globalization as “tribalism” and hav</w:t>
      </w:r>
      <w:r w:rsidR="00470FD1">
        <w:t xml:space="preserve">e </w:t>
      </w:r>
      <w:r>
        <w:t>considered both tribalism and globalization to be enemie</w:t>
      </w:r>
      <w:r w:rsidR="00470FD1">
        <w:t xml:space="preserve">s </w:t>
      </w:r>
      <w:r>
        <w:t>of democracy. Such an analysis must not, however, be confuse</w:t>
      </w:r>
      <w:r w:rsidR="00470FD1">
        <w:t xml:space="preserve">d </w:t>
      </w:r>
      <w:r>
        <w:t>with the role and function of tribalism in Islami</w:t>
      </w:r>
      <w:r w:rsidR="00470FD1">
        <w:t>c</w:t>
      </w:r>
      <w:r w:rsidR="00AF2788">
        <w:t xml:space="preserve"> </w:t>
      </w:r>
      <w:r>
        <w:t>history, which was witness to the tension between th</w:t>
      </w:r>
      <w:r w:rsidR="00470FD1">
        <w:t xml:space="preserve">e </w:t>
      </w:r>
      <w:r>
        <w:t>nomads and sedentary people but also to the positive rol</w:t>
      </w:r>
      <w:r w:rsidR="00470FD1">
        <w:t xml:space="preserve">e </w:t>
      </w:r>
      <w:r>
        <w:t>of the tribal nomads in the constant renewal and revival o</w:t>
      </w:r>
      <w:r w:rsidR="00470FD1">
        <w:t xml:space="preserve">f </w:t>
      </w:r>
      <w:r>
        <w:t>sedentary life and even in the unification of vast areas of th</w:t>
      </w:r>
      <w:r w:rsidR="00470FD1">
        <w:t xml:space="preserve">e </w:t>
      </w:r>
      <w:r>
        <w:t>Islamic world under one “global” order as we see with th</w:t>
      </w:r>
      <w:r w:rsidR="00470FD1">
        <w:t>e</w:t>
      </w:r>
    </w:p>
    <w:p w:rsidR="009A258F" w:rsidRDefault="009A258F" w:rsidP="003439A4">
      <w:pPr>
        <w:pStyle w:val="libNormal0"/>
      </w:pPr>
      <w:r>
        <w:lastRenderedPageBreak/>
        <w:t>Seljuqs and Ottomans. The civilization of Islam, which wa</w:t>
      </w:r>
      <w:r w:rsidR="00470FD1">
        <w:t xml:space="preserve">s </w:t>
      </w:r>
      <w:r>
        <w:t>global in its own way, was created in urban environments</w:t>
      </w:r>
      <w:r w:rsidR="00470FD1">
        <w:t xml:space="preserve">, </w:t>
      </w:r>
      <w:r>
        <w:t>and, in fact, during the medieval period the Islamic worl</w:t>
      </w:r>
      <w:r w:rsidR="00470FD1">
        <w:t xml:space="preserve">d </w:t>
      </w:r>
      <w:r>
        <w:t>had many cities of much greater population than the larges</w:t>
      </w:r>
      <w:r w:rsidR="00470FD1">
        <w:t xml:space="preserve">t </w:t>
      </w:r>
      <w:r>
        <w:t>European cities of the time. But the city is at once the locu</w:t>
      </w:r>
      <w:r w:rsidR="00470FD1">
        <w:t xml:space="preserve">s </w:t>
      </w:r>
      <w:r>
        <w:t>of refinement in the arts and sciences, on the one hand, an</w:t>
      </w:r>
      <w:r w:rsidR="00470FD1">
        <w:t xml:space="preserve">d </w:t>
      </w:r>
      <w:r>
        <w:t>moral decadence and excessive luxury, on the other. Th</w:t>
      </w:r>
      <w:r w:rsidR="00470FD1">
        <w:t xml:space="preserve">e </w:t>
      </w:r>
      <w:r>
        <w:t>city has produced great sages and saints, but it is also th</w:t>
      </w:r>
      <w:r w:rsidR="00470FD1">
        <w:t xml:space="preserve">e </w:t>
      </w:r>
      <w:r>
        <w:t>only place that has produced skeptics and even atheists.</w:t>
      </w:r>
    </w:p>
    <w:p w:rsidR="009A258F" w:rsidRDefault="009A258F" w:rsidP="009A258F">
      <w:pPr>
        <w:pStyle w:val="libNormal"/>
      </w:pPr>
      <w:r>
        <w:t>History has not recorded any nomadic agnostics or skeptics</w:t>
      </w:r>
      <w:r w:rsidR="00470FD1">
        <w:t xml:space="preserve">, </w:t>
      </w:r>
      <w:r>
        <w:t>not to mention atheists. Even the Quran alludes to th</w:t>
      </w:r>
      <w:r w:rsidR="00470FD1">
        <w:t xml:space="preserve">e </w:t>
      </w:r>
      <w:r>
        <w:t>fact that every city will be punished one day before the en</w:t>
      </w:r>
      <w:r w:rsidR="00470FD1">
        <w:t xml:space="preserve">d </w:t>
      </w:r>
      <w:r>
        <w:t>of time.</w:t>
      </w:r>
    </w:p>
    <w:p w:rsidR="009A258F" w:rsidRDefault="009A258F" w:rsidP="009A258F">
      <w:pPr>
        <w:pStyle w:val="libNormal"/>
      </w:pPr>
      <w:r>
        <w:t>In the Islamic world, nomads, who constantly threatene</w:t>
      </w:r>
      <w:r w:rsidR="00470FD1">
        <w:t xml:space="preserve">d </w:t>
      </w:r>
      <w:r>
        <w:t>the cities, would invade and dominate them onc</w:t>
      </w:r>
      <w:r w:rsidR="00470FD1">
        <w:t xml:space="preserve">e </w:t>
      </w:r>
      <w:r>
        <w:t>decadence had set in. The nomads would inject new energ</w:t>
      </w:r>
      <w:r w:rsidR="00470FD1">
        <w:t xml:space="preserve">y </w:t>
      </w:r>
      <w:r>
        <w:t>into the city, revive its moral character, and help keep th</w:t>
      </w:r>
      <w:r w:rsidR="00470FD1">
        <w:t xml:space="preserve">e </w:t>
      </w:r>
      <w:r>
        <w:t>fire of tradition burning. Then they in turn would becom</w:t>
      </w:r>
      <w:r w:rsidR="00470FD1">
        <w:t xml:space="preserve">e </w:t>
      </w:r>
      <w:r>
        <w:t>sedentary, gradually losing their nomadic virtues and becomin</w:t>
      </w:r>
      <w:r w:rsidR="00470FD1">
        <w:t xml:space="preserve">g </w:t>
      </w:r>
      <w:r>
        <w:t>immersed in decadent luxury until they were themselve</w:t>
      </w:r>
      <w:r w:rsidR="00470FD1">
        <w:t xml:space="preserve">s </w:t>
      </w:r>
      <w:r>
        <w:t>swept over by a new wave of nomadic invasion. Th</w:t>
      </w:r>
      <w:r w:rsidR="00470FD1">
        <w:t xml:space="preserve">e </w:t>
      </w:r>
      <w:r>
        <w:t>Islamic world knew not only Arab nomads, but also Turki</w:t>
      </w:r>
      <w:r w:rsidR="00470FD1">
        <w:t xml:space="preserve">c </w:t>
      </w:r>
      <w:r>
        <w:t>ones, who began to migrate to the heartland of the Islami</w:t>
      </w:r>
      <w:r w:rsidR="00470FD1">
        <w:t xml:space="preserve">c </w:t>
      </w:r>
      <w:r>
        <w:t>world from the tenth century onward, and later the Mongols</w:t>
      </w:r>
      <w:r w:rsidR="00470FD1">
        <w:t xml:space="preserve">, </w:t>
      </w:r>
      <w:r>
        <w:t>who destroyed much of Islamic sedentary life, but als</w:t>
      </w:r>
      <w:r w:rsidR="00470FD1">
        <w:t xml:space="preserve">o </w:t>
      </w:r>
      <w:r>
        <w:t>rejuvenated its art and architecture as well as its politica</w:t>
      </w:r>
      <w:r w:rsidR="00470FD1">
        <w:t xml:space="preserve">l </w:t>
      </w:r>
      <w:r>
        <w:t>power. To this day, despite the forced settlement of s</w:t>
      </w:r>
      <w:r w:rsidR="00470FD1">
        <w:t xml:space="preserve">o </w:t>
      </w:r>
      <w:r>
        <w:t>many nomads, there are still Arab, Black, and Berber nomads in all of North and Saharan Africa, Turkish and Turki</w:t>
      </w:r>
      <w:r w:rsidR="00470FD1">
        <w:t xml:space="preserve">c </w:t>
      </w:r>
      <w:r>
        <w:t>nomads in Anatolia, Persia, and Central Asia, Ara</w:t>
      </w:r>
      <w:r w:rsidR="00470FD1">
        <w:t xml:space="preserve">b </w:t>
      </w:r>
      <w:r>
        <w:t>nomads in Saudi Arabia, Yemen, Jordan, Syria, and Iraq</w:t>
      </w:r>
      <w:r w:rsidR="00470FD1">
        <w:t xml:space="preserve">, </w:t>
      </w:r>
      <w:r>
        <w:t>and even Iranian tribes such as the Pashtus, some of who</w:t>
      </w:r>
      <w:r w:rsidR="00470FD1">
        <w:t xml:space="preserve">m </w:t>
      </w:r>
      <w:r>
        <w:t>have now settled, in both Afghanistan and Pakistan. Eve</w:t>
      </w:r>
      <w:r w:rsidR="00470FD1">
        <w:t xml:space="preserve">n </w:t>
      </w:r>
      <w:r>
        <w:t>Egypt, which has been a sedentary society from tim</w:t>
      </w:r>
      <w:r w:rsidR="00470FD1">
        <w:t xml:space="preserve">e </w:t>
      </w:r>
      <w:r>
        <w:t>immemorial, has nomads in the south. Just recently, whil</w:t>
      </w:r>
      <w:r w:rsidR="00470FD1">
        <w:t xml:space="preserve">e </w:t>
      </w:r>
      <w:r>
        <w:t xml:space="preserve">visiting the tomb of a great Sufi saint in southern Egypt, </w:t>
      </w:r>
      <w:r w:rsidR="00470FD1">
        <w:t xml:space="preserve">I </w:t>
      </w:r>
      <w:r>
        <w:t>was surprised to discover that the Egyptian desert near th</w:t>
      </w:r>
      <w:r w:rsidR="00470FD1">
        <w:t xml:space="preserve">e </w:t>
      </w:r>
      <w:r>
        <w:t>Sudanese border is still dominated by nomadic tribes. S</w:t>
      </w:r>
      <w:r w:rsidR="00470FD1">
        <w:t xml:space="preserve">o </w:t>
      </w:r>
      <w:r>
        <w:t>one can hardly overemphasize the importance of th</w:t>
      </w:r>
      <w:r w:rsidR="00470FD1">
        <w:t xml:space="preserve">e </w:t>
      </w:r>
      <w:r>
        <w:t>nomadic element, socially, psychologically, and spiritually i</w:t>
      </w:r>
      <w:r w:rsidR="00470FD1">
        <w:t xml:space="preserve">n </w:t>
      </w:r>
      <w:r>
        <w:t>Islamic society. Moreover, one must not forget that somethin</w:t>
      </w:r>
      <w:r w:rsidR="00470FD1">
        <w:t xml:space="preserve">g </w:t>
      </w:r>
      <w:r>
        <w:t>of the nomadic spirit survives even among those wh</w:t>
      </w:r>
      <w:r w:rsidR="00470FD1">
        <w:t xml:space="preserve">o </w:t>
      </w:r>
      <w:r>
        <w:t>have become settled in towns, for as the Arabic adage affirms</w:t>
      </w:r>
      <w:r w:rsidR="00470FD1">
        <w:t xml:space="preserve">, </w:t>
      </w:r>
      <w:r>
        <w:t>“You can take a nomadic boy out of the desert, bu</w:t>
      </w:r>
      <w:r w:rsidR="00470FD1">
        <w:t xml:space="preserve">t </w:t>
      </w:r>
      <w:r>
        <w:t>you cannot take the desert out of that boy.”</w:t>
      </w:r>
    </w:p>
    <w:p w:rsidR="003439A4" w:rsidRDefault="009A258F" w:rsidP="009A258F">
      <w:pPr>
        <w:pStyle w:val="libNormal"/>
      </w:pPr>
      <w:r>
        <w:t>As for classes within sedentary Islamic society, the mos</w:t>
      </w:r>
      <w:r w:rsidR="00470FD1">
        <w:t xml:space="preserve">t </w:t>
      </w:r>
      <w:r>
        <w:t>important before the advent of recent social change</w:t>
      </w:r>
      <w:r w:rsidR="00470FD1">
        <w:t xml:space="preserve">s </w:t>
      </w:r>
      <w:r>
        <w:t>included the learned and the scholarly (‘ulama’), the rulin</w:t>
      </w:r>
      <w:r w:rsidR="00470FD1">
        <w:t xml:space="preserve">g </w:t>
      </w:r>
      <w:r>
        <w:t>and military class, the merchants, the guilds, and in certai</w:t>
      </w:r>
      <w:r w:rsidR="00470FD1">
        <w:t xml:space="preserve">n </w:t>
      </w:r>
      <w:r>
        <w:t>areas such as Egypt and Persia the peasantry. The ‘ulama’</w:t>
      </w:r>
      <w:r w:rsidR="00470FD1">
        <w:t xml:space="preserve">, </w:t>
      </w:r>
      <w:r>
        <w:t>meaning literally “those who know,” referred originally t</w:t>
      </w:r>
      <w:r w:rsidR="00470FD1">
        <w:t xml:space="preserve">o </w:t>
      </w:r>
      <w:r>
        <w:t>savants in every field, including astronomy and medicine</w:t>
      </w:r>
      <w:r w:rsidR="00470FD1">
        <w:t xml:space="preserve">, </w:t>
      </w:r>
      <w:r>
        <w:t>not only Islamic Law, and it is still used to some degree i</w:t>
      </w:r>
      <w:r w:rsidR="00470FD1">
        <w:t xml:space="preserve">n </w:t>
      </w:r>
      <w:r>
        <w:t>this general sense. But gradually it gained the more particula</w:t>
      </w:r>
      <w:r w:rsidR="00470FD1">
        <w:t xml:space="preserve">r </w:t>
      </w:r>
      <w:r>
        <w:t>meaning of religious scholars, especially those who specialize</w:t>
      </w:r>
      <w:r w:rsidR="00470FD1">
        <w:t xml:space="preserve">d </w:t>
      </w:r>
      <w:r>
        <w:t xml:space="preserve">in knowledge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Although there is n</w:t>
      </w:r>
      <w:r w:rsidR="00470FD1">
        <w:t xml:space="preserve">o </w:t>
      </w:r>
      <w:r>
        <w:t>priesthood in Islam, this class is the closest to that of rabbi</w:t>
      </w:r>
      <w:r w:rsidR="00470FD1">
        <w:t xml:space="preserve">s </w:t>
      </w:r>
      <w:r>
        <w:t>in Judaism and to a lesser extent priests in Christianity o</w:t>
      </w:r>
      <w:r w:rsidR="00470FD1">
        <w:t xml:space="preserve">r </w:t>
      </w:r>
      <w:r>
        <w:t>the Brahmins in Hinduism, although their religious functio</w:t>
      </w:r>
      <w:r w:rsidR="00470FD1">
        <w:t xml:space="preserve">n </w:t>
      </w:r>
      <w:r>
        <w:t>is not exactly the same. Throughout Islamic history th</w:t>
      </w:r>
      <w:r w:rsidR="00470FD1">
        <w:t xml:space="preserve">e </w:t>
      </w:r>
      <w:r>
        <w:t>‘ulama’,</w:t>
      </w:r>
    </w:p>
    <w:p w:rsidR="009A258F" w:rsidRDefault="009A258F" w:rsidP="003439A4">
      <w:pPr>
        <w:pStyle w:val="libNormal0"/>
      </w:pPr>
      <w:r>
        <w:lastRenderedPageBreak/>
        <w:t>who to this day usually wear the dress of th</w:t>
      </w:r>
      <w:r w:rsidR="00470FD1">
        <w:t>e</w:t>
      </w:r>
      <w:r w:rsidR="00AF2788">
        <w:t xml:space="preserve"> </w:t>
      </w:r>
      <w:r>
        <w:t>Prophet and a turban to follow his example, have been th</w:t>
      </w:r>
      <w:r w:rsidR="00470FD1">
        <w:t xml:space="preserve">e </w:t>
      </w:r>
      <w:r>
        <w:t xml:space="preserve">guardians and interpreters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As a result, the</w:t>
      </w:r>
      <w:r w:rsidR="00470FD1">
        <w:t xml:space="preserve">y </w:t>
      </w:r>
      <w:r>
        <w:t>have wielded great power and before modern times supervise</w:t>
      </w:r>
      <w:r w:rsidR="00470FD1">
        <w:t xml:space="preserve">d </w:t>
      </w:r>
      <w:r>
        <w:t>both the educational and judicial activity of Islami</w:t>
      </w:r>
      <w:r w:rsidR="00470FD1">
        <w:t xml:space="preserve">c </w:t>
      </w:r>
      <w:r>
        <w:t>society. They were also traditionally protectors of the peopl</w:t>
      </w:r>
      <w:r w:rsidR="00470FD1">
        <w:t xml:space="preserve">e </w:t>
      </w:r>
      <w:r>
        <w:t>against the power of political and military authorities. Generall</w:t>
      </w:r>
      <w:r w:rsidR="00470FD1">
        <w:t xml:space="preserve">y </w:t>
      </w:r>
      <w:r>
        <w:t>Twelve</w:t>
      </w:r>
      <w:r w:rsidR="00807AC7">
        <w:t>-</w:t>
      </w:r>
      <w:r>
        <w:t>Imam Sh</w:t>
      </w:r>
      <w:r w:rsidR="005C6066">
        <w:t>i</w:t>
      </w:r>
      <w:r>
        <w:t>‘ite ‘ulama’ have been more powerfu</w:t>
      </w:r>
      <w:r w:rsidR="00470FD1">
        <w:t xml:space="preserve">l </w:t>
      </w:r>
      <w:r>
        <w:t>than Sunni ones because, in contrast to the latter, the</w:t>
      </w:r>
      <w:r w:rsidR="00470FD1">
        <w:t xml:space="preserve">y </w:t>
      </w:r>
      <w:r>
        <w:t>have been traditionally independent of political power an</w:t>
      </w:r>
      <w:r w:rsidR="00470FD1">
        <w:t xml:space="preserve">d </w:t>
      </w:r>
      <w:r>
        <w:t>collected religious taxes directly, so that they have also bee</w:t>
      </w:r>
      <w:r w:rsidR="00470FD1">
        <w:t xml:space="preserve">n </w:t>
      </w:r>
      <w:r>
        <w:t>to a great extent economically independent. The Islami</w:t>
      </w:r>
      <w:r w:rsidR="00470FD1">
        <w:t xml:space="preserve">c </w:t>
      </w:r>
      <w:r>
        <w:t>Revolution of Iran in 1979 would not have been possible i</w:t>
      </w:r>
      <w:r w:rsidR="00470FD1">
        <w:t xml:space="preserve">f </w:t>
      </w:r>
      <w:r>
        <w:t>such a power had not existed at the same time. The direc</w:t>
      </w:r>
      <w:r w:rsidR="00470FD1">
        <w:t xml:space="preserve">t </w:t>
      </w:r>
      <w:r>
        <w:t>political rule of the ‘ulama’ in Iran today, for the first tim</w:t>
      </w:r>
      <w:r w:rsidR="00470FD1">
        <w:t xml:space="preserve">e </w:t>
      </w:r>
      <w:r>
        <w:t>in Islamic history, has, however, posed important challenge</w:t>
      </w:r>
      <w:r w:rsidR="00470FD1">
        <w:t xml:space="preserve">s </w:t>
      </w:r>
      <w:r>
        <w:t>to it as a distinct religious class within Persian society and t</w:t>
      </w:r>
      <w:r w:rsidR="00470FD1">
        <w:t xml:space="preserve">o </w:t>
      </w:r>
      <w:r>
        <w:t>its role and function within that society.</w:t>
      </w:r>
    </w:p>
    <w:p w:rsidR="009A258F" w:rsidRDefault="009A258F" w:rsidP="009A258F">
      <w:pPr>
        <w:pStyle w:val="libNormal"/>
      </w:pPr>
      <w:r>
        <w:t>Many Sufis have been among the ‘ulama’, and most Suf</w:t>
      </w:r>
      <w:r w:rsidR="00470FD1">
        <w:t xml:space="preserve">i </w:t>
      </w:r>
      <w:r>
        <w:t>masters are also well versed in Islamic Law, but they do no</w:t>
      </w:r>
      <w:r w:rsidR="00470FD1">
        <w:t xml:space="preserve">t </w:t>
      </w:r>
      <w:r>
        <w:t>constitute a distinct class in Islamic society. They, in fact</w:t>
      </w:r>
      <w:r w:rsidR="00470FD1">
        <w:t xml:space="preserve">, </w:t>
      </w:r>
      <w:r>
        <w:t>constitute a “society” within society to which men an</w:t>
      </w:r>
      <w:r w:rsidR="00470FD1">
        <w:t xml:space="preserve">d </w:t>
      </w:r>
      <w:r>
        <w:t xml:space="preserve">women from all walks of life can belong. According to </w:t>
      </w:r>
      <w:r w:rsidR="00470FD1">
        <w:t>a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, “There is no monasticism in Islam,” and the Qura</w:t>
      </w:r>
      <w:r w:rsidR="00470FD1">
        <w:t xml:space="preserve">n </w:t>
      </w:r>
      <w:r>
        <w:t>states, “The monasticism which they invented for themselves</w:t>
      </w:r>
      <w:r w:rsidR="00470FD1">
        <w:t xml:space="preserve">, </w:t>
      </w:r>
      <w:r>
        <w:t>We did not prescribe for them” (57:27). Therefor</w:t>
      </w:r>
      <w:r w:rsidR="00470FD1">
        <w:t xml:space="preserve">e </w:t>
      </w:r>
      <w:r>
        <w:t>there is no distinct class of monks in Islamic society, bu</w:t>
      </w:r>
      <w:r w:rsidR="00470FD1">
        <w:t xml:space="preserve">t </w:t>
      </w:r>
      <w:r>
        <w:t>the ideal of leading a spiritual life devoted wholly to Go</w:t>
      </w:r>
      <w:r w:rsidR="00470FD1">
        <w:t xml:space="preserve">d </w:t>
      </w:r>
      <w:r>
        <w:t>has been realized within the Sufi orders, which are integrate</w:t>
      </w:r>
      <w:r w:rsidR="00470FD1">
        <w:t xml:space="preserve">d </w:t>
      </w:r>
      <w:r>
        <w:t>outwardly within society at large. It is also interestin</w:t>
      </w:r>
      <w:r w:rsidR="00470FD1">
        <w:t xml:space="preserve">g </w:t>
      </w:r>
      <w:r>
        <w:t>to note that although Islam did not accept th</w:t>
      </w:r>
      <w:r w:rsidR="00470FD1">
        <w:t xml:space="preserve">e </w:t>
      </w:r>
      <w:r>
        <w:t>monastic institution, the Prophet and, following him, generation</w:t>
      </w:r>
      <w:r w:rsidR="00470FD1">
        <w:t xml:space="preserve">s </w:t>
      </w:r>
      <w:r>
        <w:t>of Muslims have looked very kindly upon Christia</w:t>
      </w:r>
      <w:r w:rsidR="00470FD1">
        <w:t xml:space="preserve">n </w:t>
      </w:r>
      <w:r>
        <w:t>monks.</w:t>
      </w:r>
    </w:p>
    <w:p w:rsidR="009A258F" w:rsidRDefault="009A258F" w:rsidP="009C5A96">
      <w:pPr>
        <w:pStyle w:val="libNormal"/>
      </w:pPr>
      <w:r>
        <w:t>There is, moreover, a Sufism meant for the spiritual elite</w:t>
      </w:r>
      <w:r w:rsidR="00470FD1">
        <w:t xml:space="preserve">, </w:t>
      </w:r>
      <w:r>
        <w:t>who usually study advanced texts of Sufism combined wit</w:t>
      </w:r>
      <w:r w:rsidR="00470FD1">
        <w:t xml:space="preserve">h </w:t>
      </w:r>
      <w:r>
        <w:t>advanced spiritual practice, and there is a popular Sufis</w:t>
      </w:r>
      <w:r w:rsidR="00470FD1">
        <w:t xml:space="preserve">m </w:t>
      </w:r>
      <w:r>
        <w:t>that brings the blessings, or barakah, of Sufism to a larg</w:t>
      </w:r>
      <w:r w:rsidR="00470FD1">
        <w:t xml:space="preserve">e </w:t>
      </w:r>
      <w:r>
        <w:t>number of people who usually participate in it passively an</w:t>
      </w:r>
      <w:r w:rsidR="00470FD1">
        <w:t xml:space="preserve">d </w:t>
      </w:r>
      <w:r>
        <w:t>do not travel actively on the path to spiritual perfection o</w:t>
      </w:r>
      <w:r w:rsidR="00470FD1">
        <w:t xml:space="preserve">f </w:t>
      </w:r>
      <w:r>
        <w:t>the first group. This distinction between the elite (</w:t>
      </w:r>
      <w:r w:rsidR="009C5A96" w:rsidRPr="009C5A96">
        <w:rPr>
          <w:rStyle w:val="libItalicChar"/>
        </w:rPr>
        <w:t>khawass</w:t>
      </w:r>
      <w:r w:rsidR="00470FD1">
        <w:t xml:space="preserve">) </w:t>
      </w:r>
      <w:r>
        <w:t>and commoners (</w:t>
      </w:r>
      <w:r w:rsidRPr="009C5A96">
        <w:rPr>
          <w:rStyle w:val="libItalicChar"/>
        </w:rPr>
        <w:t>‘awamm</w:t>
      </w:r>
      <w:r>
        <w:t>), so conspicuous in Sufism, ca</w:t>
      </w:r>
      <w:r w:rsidR="00470FD1">
        <w:t xml:space="preserve">n </w:t>
      </w:r>
      <w:r>
        <w:t>in fact be found throughout Islamic society and must no</w:t>
      </w:r>
      <w:r w:rsidR="00470FD1">
        <w:t xml:space="preserve">t </w:t>
      </w:r>
      <w:r>
        <w:t>be confused with “elitism” in the modern sense. Today th</w:t>
      </w:r>
      <w:r w:rsidR="00470FD1">
        <w:t xml:space="preserve">e </w:t>
      </w:r>
      <w:r>
        <w:t>word “elite” is disliked in public discourse especially i</w:t>
      </w:r>
      <w:r w:rsidR="00470FD1">
        <w:t xml:space="preserve">n </w:t>
      </w:r>
      <w:r>
        <w:t>America, but in fact it exists in various domains of life an</w:t>
      </w:r>
      <w:r w:rsidR="00470FD1">
        <w:t xml:space="preserve">d </w:t>
      </w:r>
      <w:r>
        <w:t>corresponds to what is widely practiced openly in its Islami</w:t>
      </w:r>
      <w:r w:rsidR="00470FD1">
        <w:t xml:space="preserve">c </w:t>
      </w:r>
      <w:r>
        <w:t>sense. For example, a small number of mathematician</w:t>
      </w:r>
      <w:r w:rsidR="00470FD1">
        <w:t xml:space="preserve">s </w:t>
      </w:r>
      <w:r>
        <w:t>know advanced mathematics. They are the elite of this field</w:t>
      </w:r>
      <w:r w:rsidR="00470FD1">
        <w:t xml:space="preserve">, </w:t>
      </w:r>
      <w:r>
        <w:t>while the rest of us are “commoners” in this domain. Bu</w:t>
      </w:r>
      <w:r w:rsidR="00470FD1">
        <w:t xml:space="preserve">t </w:t>
      </w:r>
      <w:r>
        <w:t>one of the commoners can be an elite in knowledge of th</w:t>
      </w:r>
      <w:r w:rsidR="00470FD1">
        <w:t xml:space="preserve">e </w:t>
      </w:r>
      <w:r>
        <w:t>medical properties of herbs, in which a mathematician wh</w:t>
      </w:r>
      <w:r w:rsidR="00470FD1">
        <w:t xml:space="preserve">o </w:t>
      </w:r>
      <w:r>
        <w:t>belongs to the elite in mathematics is a commoner. It is i</w:t>
      </w:r>
      <w:r w:rsidR="00470FD1">
        <w:t xml:space="preserve">n </w:t>
      </w:r>
      <w:r>
        <w:t>this sense that the important category of khawas an</w:t>
      </w:r>
      <w:r w:rsidR="009C5A96">
        <w:t xml:space="preserve">d </w:t>
      </w:r>
      <w:r w:rsidRPr="009C5A96">
        <w:rPr>
          <w:rStyle w:val="libItalicChar"/>
        </w:rPr>
        <w:t>‘awamm</w:t>
      </w:r>
      <w:r>
        <w:t xml:space="preserve"> used by the Sufis and elsewhere in Islamic societ</w:t>
      </w:r>
      <w:r w:rsidR="00470FD1">
        <w:t xml:space="preserve">y </w:t>
      </w:r>
      <w:r>
        <w:t>must be understood. When used in an absolute sens</w:t>
      </w:r>
      <w:r w:rsidR="00470FD1">
        <w:t xml:space="preserve">e </w:t>
      </w:r>
      <w:r w:rsidR="009C5A96" w:rsidRPr="009C5A96">
        <w:rPr>
          <w:rStyle w:val="libItalicChar"/>
        </w:rPr>
        <w:t>khawass</w:t>
      </w:r>
      <w:r>
        <w:t xml:space="preserve"> refers to those who possess advanced spiritua</w:t>
      </w:r>
      <w:r w:rsidR="00470FD1">
        <w:t xml:space="preserve">l </w:t>
      </w:r>
      <w:r>
        <w:t>knowledge and exceptional virtue.</w:t>
      </w:r>
    </w:p>
    <w:p w:rsidR="003439A4" w:rsidRDefault="009A258F" w:rsidP="009A258F">
      <w:pPr>
        <w:pStyle w:val="libNormal"/>
      </w:pPr>
      <w:r>
        <w:t>The practitioners of Sufism on all its different levels constitut</w:t>
      </w:r>
      <w:r w:rsidR="00470FD1">
        <w:t xml:space="preserve">e </w:t>
      </w:r>
      <w:r>
        <w:t>an important group in Islamic society, even if no</w:t>
      </w:r>
      <w:r w:rsidR="00470FD1">
        <w:t xml:space="preserve">t </w:t>
      </w:r>
      <w:r>
        <w:t>sociologically distinct as a class, and they have exercise</w:t>
      </w:r>
      <w:r w:rsidR="00470FD1">
        <w:t xml:space="preserve">d </w:t>
      </w:r>
      <w:r>
        <w:t>great influence over the ages on fields as far</w:t>
      </w:r>
    </w:p>
    <w:p w:rsidR="009A258F" w:rsidRDefault="009A258F" w:rsidP="003439A4">
      <w:pPr>
        <w:pStyle w:val="libNormal0"/>
      </w:pPr>
      <w:r>
        <w:lastRenderedPageBreak/>
        <w:t>apart a</w:t>
      </w:r>
      <w:r w:rsidR="00470FD1">
        <w:t xml:space="preserve">s </w:t>
      </w:r>
      <w:r>
        <w:t>the inner life and public ethics, psychology and art, metaphysic</w:t>
      </w:r>
      <w:r w:rsidR="00470FD1">
        <w:t xml:space="preserve">s </w:t>
      </w:r>
      <w:r>
        <w:t>and the guilds, poetry and politics. Sufism canno</w:t>
      </w:r>
      <w:r w:rsidR="00470FD1">
        <w:t xml:space="preserve">t </w:t>
      </w:r>
      <w:r>
        <w:t>be reduced to its social manifestations or analyze</w:t>
      </w:r>
      <w:r w:rsidR="00470FD1">
        <w:t xml:space="preserve">d </w:t>
      </w:r>
      <w:r>
        <w:t>simply in sociological terms. But one cannot understan</w:t>
      </w:r>
      <w:r w:rsidR="00470FD1">
        <w:t xml:space="preserve">d </w:t>
      </w:r>
      <w:r>
        <w:t>the structure of Islamic society without considering full</w:t>
      </w:r>
      <w:r w:rsidR="00470FD1">
        <w:t>y</w:t>
      </w:r>
      <w:r w:rsidR="00AF2788">
        <w:t xml:space="preserve"> </w:t>
      </w:r>
      <w:r>
        <w:t>the significance of the Sufis along with the ‘ulama’ an</w:t>
      </w:r>
      <w:r w:rsidR="00470FD1">
        <w:t xml:space="preserve">d </w:t>
      </w:r>
      <w:r>
        <w:t>other distinct classes.</w:t>
      </w:r>
    </w:p>
    <w:p w:rsidR="009A258F" w:rsidRDefault="009A258F" w:rsidP="009A258F">
      <w:pPr>
        <w:pStyle w:val="libNormal"/>
      </w:pPr>
      <w:r>
        <w:t>If in a sense the ‘ulama’ and the Sufis, at least their leaders</w:t>
      </w:r>
      <w:r w:rsidR="00470FD1">
        <w:t xml:space="preserve">, </w:t>
      </w:r>
      <w:r>
        <w:t>correspond to the sacerdotal class in medieval Christianity</w:t>
      </w:r>
      <w:r w:rsidR="00470FD1">
        <w:t xml:space="preserve">, </w:t>
      </w:r>
      <w:r>
        <w:t>the political and military classes in Islam can als</w:t>
      </w:r>
      <w:r w:rsidR="00470FD1">
        <w:t xml:space="preserve">o </w:t>
      </w:r>
      <w:r>
        <w:t>be compared to their counterpart in the Christian West</w:t>
      </w:r>
      <w:r w:rsidR="00470FD1">
        <w:t xml:space="preserve">, </w:t>
      </w:r>
      <w:r>
        <w:t>although the differences between the types of monarch</w:t>
      </w:r>
      <w:r w:rsidR="00470FD1">
        <w:t xml:space="preserve">y </w:t>
      </w:r>
      <w:r>
        <w:t>and political aristocracy in the Islamic world and the Wes</w:t>
      </w:r>
      <w:r w:rsidR="00470FD1">
        <w:t xml:space="preserve">t </w:t>
      </w:r>
      <w:r>
        <w:t>as well as differences in hereditary titles must be fully considered.</w:t>
      </w:r>
    </w:p>
    <w:p w:rsidR="009A258F" w:rsidRDefault="009A258F" w:rsidP="009A258F">
      <w:pPr>
        <w:pStyle w:val="libNormal"/>
      </w:pPr>
      <w:r>
        <w:t>Besides the supreme ruler of society, whether he i</w:t>
      </w:r>
      <w:r w:rsidR="00470FD1">
        <w:t xml:space="preserve">s </w:t>
      </w:r>
      <w:r>
        <w:t>a caliph, sultan, or amir, whom we have already discussed</w:t>
      </w:r>
      <w:r w:rsidR="00470FD1">
        <w:t xml:space="preserve">, </w:t>
      </w:r>
      <w:r>
        <w:t>Islamic society has always had two groups involved in th</w:t>
      </w:r>
      <w:r w:rsidR="00470FD1">
        <w:t xml:space="preserve">e </w:t>
      </w:r>
      <w:r>
        <w:t>political and military life of the country. The first is the clas</w:t>
      </w:r>
      <w:r w:rsidR="00470FD1">
        <w:t xml:space="preserve">s </w:t>
      </w:r>
      <w:r>
        <w:t>of administrators and the second that of the military.</w:t>
      </w:r>
    </w:p>
    <w:p w:rsidR="009A258F" w:rsidRDefault="009A258F" w:rsidP="009A258F">
      <w:pPr>
        <w:pStyle w:val="libNormal"/>
      </w:pPr>
      <w:r>
        <w:t>The class of administrators developed early in Islam o</w:t>
      </w:r>
      <w:r w:rsidR="00470FD1">
        <w:t xml:space="preserve">n </w:t>
      </w:r>
      <w:r>
        <w:t>the basis of older Persian Sassanid models. In earlie</w:t>
      </w:r>
      <w:r w:rsidR="00470FD1">
        <w:t xml:space="preserve">r </w:t>
      </w:r>
      <w:r>
        <w:t>Islamic history this class was practically the only one i</w:t>
      </w:r>
      <w:r w:rsidR="00470FD1">
        <w:t xml:space="preserve">n </w:t>
      </w:r>
      <w:r>
        <w:t>Islamic society outside of the cadre of ‘ulama’ to be wel</w:t>
      </w:r>
      <w:r w:rsidR="00470FD1">
        <w:t xml:space="preserve">l </w:t>
      </w:r>
      <w:r>
        <w:t>educated as a class in the arts of reading, writing, logic, an</w:t>
      </w:r>
      <w:r w:rsidR="00470FD1">
        <w:t xml:space="preserve">d </w:t>
      </w:r>
      <w:r>
        <w:t>so forth; it even played a role in the development of a ne</w:t>
      </w:r>
      <w:r w:rsidR="00470FD1">
        <w:t xml:space="preserve">w </w:t>
      </w:r>
      <w:r>
        <w:t>style of Arabic associated with the activity of those wh</w:t>
      </w:r>
      <w:r w:rsidR="00470FD1">
        <w:t xml:space="preserve">o </w:t>
      </w:r>
      <w:r>
        <w:t>worked in the various d</w:t>
      </w:r>
      <w:r w:rsidR="005C6066">
        <w:t>i</w:t>
      </w:r>
      <w:r>
        <w:t>wans, which came to be know</w:t>
      </w:r>
      <w:r w:rsidR="00470FD1">
        <w:t xml:space="preserve">n </w:t>
      </w:r>
      <w:r>
        <w:t>later in the West as ministries. The contribution of thi</w:t>
      </w:r>
      <w:r w:rsidR="00470FD1">
        <w:t xml:space="preserve">s </w:t>
      </w:r>
      <w:r>
        <w:t>class to Islamic learning, literature, ethics, and politica</w:t>
      </w:r>
      <w:r w:rsidR="00470FD1">
        <w:t xml:space="preserve">l </w:t>
      </w:r>
      <w:r>
        <w:t>thought as well as the running of the state has been o</w:t>
      </w:r>
      <w:r w:rsidR="00470FD1">
        <w:t xml:space="preserve">f </w:t>
      </w:r>
      <w:r>
        <w:t>great importance in Islamic history. During the ‘Abbasi</w:t>
      </w:r>
      <w:r w:rsidR="00470FD1">
        <w:t xml:space="preserve">d </w:t>
      </w:r>
      <w:r>
        <w:t>caliphate, from the eighth to the thirteenth century, whil</w:t>
      </w:r>
      <w:r w:rsidR="00470FD1">
        <w:t xml:space="preserve">e </w:t>
      </w:r>
      <w:r>
        <w:t>the Arabic element was primarily associated with religio</w:t>
      </w:r>
      <w:r w:rsidR="00470FD1">
        <w:t xml:space="preserve">n </w:t>
      </w:r>
      <w:r>
        <w:t>and the Turkic element with military power, the Persia</w:t>
      </w:r>
      <w:r w:rsidR="00470FD1">
        <w:t xml:space="preserve">n </w:t>
      </w:r>
      <w:r>
        <w:t>element was associated most of all with administration, an</w:t>
      </w:r>
      <w:r w:rsidR="00470FD1">
        <w:t xml:space="preserve">d </w:t>
      </w:r>
      <w:r>
        <w:t>some of the most outstanding grand</w:t>
      </w:r>
      <w:r w:rsidR="00807AC7">
        <w:t>-</w:t>
      </w:r>
      <w:r>
        <w:t>viziers, or prim</w:t>
      </w:r>
      <w:r w:rsidR="00470FD1">
        <w:t xml:space="preserve">e </w:t>
      </w:r>
      <w:r>
        <w:t>ministers, of the Arab caliphs or later Turkic sultans wer</w:t>
      </w:r>
      <w:r w:rsidR="00470FD1">
        <w:t xml:space="preserve">e </w:t>
      </w:r>
      <w:r>
        <w:t>Persian.</w:t>
      </w:r>
    </w:p>
    <w:p w:rsidR="009A258F" w:rsidRDefault="009A258F" w:rsidP="009A258F">
      <w:pPr>
        <w:pStyle w:val="libNormal"/>
      </w:pPr>
      <w:r>
        <w:t>The military class has of course been important throughou</w:t>
      </w:r>
      <w:r w:rsidR="00470FD1">
        <w:t xml:space="preserve">t </w:t>
      </w:r>
      <w:r>
        <w:t>Islamic history, as it has been in other societies</w:t>
      </w:r>
      <w:r w:rsidR="00470FD1">
        <w:t xml:space="preserve">, </w:t>
      </w:r>
      <w:r>
        <w:t>although Islam never emphasized the hereditary aspect a</w:t>
      </w:r>
      <w:r w:rsidR="00470FD1">
        <w:t xml:space="preserve">s </w:t>
      </w:r>
      <w:r>
        <w:t>much as did many other traditional cultures. With th</w:t>
      </w:r>
      <w:r w:rsidR="00470FD1">
        <w:t xml:space="preserve">e </w:t>
      </w:r>
      <w:r>
        <w:t>breakdown of the traditional political structures in moder</w:t>
      </w:r>
      <w:r w:rsidR="00470FD1">
        <w:t xml:space="preserve">n </w:t>
      </w:r>
      <w:r>
        <w:t xml:space="preserve">times, however, many Islamic countries were witness to </w:t>
      </w:r>
      <w:r w:rsidR="00470FD1">
        <w:t xml:space="preserve">a </w:t>
      </w:r>
      <w:r>
        <w:t>military coup followed by a military rule very differen</w:t>
      </w:r>
      <w:r w:rsidR="00470FD1">
        <w:t xml:space="preserve">t </w:t>
      </w:r>
      <w:r>
        <w:t xml:space="preserve">from the traditional Islamic political order. Traditionally, </w:t>
      </w:r>
      <w:r w:rsidR="00470FD1">
        <w:t xml:space="preserve">a </w:t>
      </w:r>
      <w:r>
        <w:t>new military commander who was able to establish rul</w:t>
      </w:r>
      <w:r w:rsidR="00470FD1">
        <w:t xml:space="preserve">e </w:t>
      </w:r>
      <w:r>
        <w:t>became a sultan or amir, but he was still bound by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and traditions of rule. Such is not the case with th</w:t>
      </w:r>
      <w:r w:rsidR="00470FD1">
        <w:t xml:space="preserve">e </w:t>
      </w:r>
      <w:r>
        <w:t>modern military dictators who took over the reins of powe</w:t>
      </w:r>
      <w:r w:rsidR="00470FD1">
        <w:t xml:space="preserve">r </w:t>
      </w:r>
      <w:r>
        <w:t>in so many Islamic countries during the second part of th</w:t>
      </w:r>
      <w:r w:rsidR="00470FD1">
        <w:t xml:space="preserve">e </w:t>
      </w:r>
      <w:r>
        <w:t>twentieth century.</w:t>
      </w:r>
    </w:p>
    <w:p w:rsidR="009A258F" w:rsidRDefault="009A258F" w:rsidP="009A258F">
      <w:pPr>
        <w:pStyle w:val="libNormal"/>
      </w:pPr>
      <w:r>
        <w:t>The merchant class has always played a major role i</w:t>
      </w:r>
      <w:r w:rsidR="00470FD1">
        <w:t xml:space="preserve">n </w:t>
      </w:r>
      <w:r>
        <w:t>Islamic society and has been an important guardian o</w:t>
      </w:r>
      <w:r w:rsidR="00470FD1">
        <w:t xml:space="preserve">f </w:t>
      </w:r>
      <w:r>
        <w:t>Islam. The Prophet began his adult life as a merchant an</w:t>
      </w:r>
      <w:r w:rsidR="00470FD1">
        <w:t xml:space="preserve">d </w:t>
      </w:r>
      <w:r>
        <w:t>his wife Khad</w:t>
      </w:r>
      <w:r w:rsidR="005C6066">
        <w:t>i</w:t>
      </w:r>
      <w:r>
        <w:t>jah was also a major merchant in Mecca.</w:t>
      </w:r>
    </w:p>
    <w:p w:rsidR="003439A4" w:rsidRDefault="009A258F" w:rsidP="009A258F">
      <w:pPr>
        <w:pStyle w:val="libNormal"/>
      </w:pPr>
      <w:r>
        <w:t>From the beginning, the profession was considered a ver</w:t>
      </w:r>
      <w:r w:rsidR="00470FD1">
        <w:t xml:space="preserve">y </w:t>
      </w:r>
      <w:r>
        <w:t>honorable one, and the merchant class played a greater rol</w:t>
      </w:r>
      <w:r w:rsidR="00470FD1">
        <w:t xml:space="preserve">e </w:t>
      </w:r>
      <w:r>
        <w:t>in Islamic society than did the mercantile class in medieva</w:t>
      </w:r>
      <w:r w:rsidR="00470FD1">
        <w:t xml:space="preserve">l </w:t>
      </w:r>
      <w:r>
        <w:t>Europe before the rise of the bourgeoisie in Italy durin</w:t>
      </w:r>
      <w:r w:rsidR="00470FD1">
        <w:t xml:space="preserve">g </w:t>
      </w:r>
      <w:r>
        <w:t>the Renaissance. To this day the bazaar is not only th</w:t>
      </w:r>
      <w:r w:rsidR="00470FD1">
        <w:t xml:space="preserve">e </w:t>
      </w:r>
      <w:r>
        <w:t>heart of business activity in the still relatively traditiona</w:t>
      </w:r>
      <w:r w:rsidR="00470FD1">
        <w:t xml:space="preserve">l </w:t>
      </w:r>
      <w:r>
        <w:t>Islamic cities, but the</w:t>
      </w:r>
    </w:p>
    <w:p w:rsidR="009A258F" w:rsidRDefault="009A258F" w:rsidP="003439A4">
      <w:pPr>
        <w:pStyle w:val="libNormal0"/>
      </w:pPr>
      <w:r>
        <w:lastRenderedPageBreak/>
        <w:t>religious heart of the urban environmen</w:t>
      </w:r>
      <w:r w:rsidR="00470FD1">
        <w:t xml:space="preserve">t </w:t>
      </w:r>
      <w:r>
        <w:t>as well, where major mosques and religious school</w:t>
      </w:r>
      <w:r w:rsidR="00470FD1">
        <w:t xml:space="preserve">s </w:t>
      </w:r>
      <w:r>
        <w:t>are usually located. In Persian as in other Islamic languages</w:t>
      </w:r>
      <w:r w:rsidR="00470FD1">
        <w:t xml:space="preserve">, </w:t>
      </w:r>
      <w:r>
        <w:t>the term bazar</w:t>
      </w:r>
      <w:r w:rsidR="005C6066">
        <w:t>i</w:t>
      </w:r>
      <w:r>
        <w:t>, that is, a merchant in the bazaar, is associate</w:t>
      </w:r>
      <w:r w:rsidR="00470FD1">
        <w:t xml:space="preserve">d </w:t>
      </w:r>
      <w:r>
        <w:t>with piety and religious fervor, and this class ha</w:t>
      </w:r>
      <w:r w:rsidR="00470FD1">
        <w:t xml:space="preserve">s </w:t>
      </w:r>
      <w:r>
        <w:t>always been close to the ‘ulama’. I still remember my childhoo</w:t>
      </w:r>
      <w:r w:rsidR="00470FD1">
        <w:t xml:space="preserve">d </w:t>
      </w:r>
      <w:r>
        <w:t>days when during the mourning period of Muh. arra</w:t>
      </w:r>
      <w:r w:rsidR="00470FD1">
        <w:t xml:space="preserve">m </w:t>
      </w:r>
      <w:r>
        <w:t xml:space="preserve">my mother would take me to the Tehran bazaar, where </w:t>
      </w:r>
      <w:r w:rsidR="00470FD1">
        <w:t xml:space="preserve">I </w:t>
      </w:r>
      <w:r>
        <w:t>was so moved by all the black flags and curtains coverin</w:t>
      </w:r>
      <w:r w:rsidR="00470FD1">
        <w:t>g</w:t>
      </w:r>
      <w:r w:rsidR="00AF2788">
        <w:t xml:space="preserve"> </w:t>
      </w:r>
      <w:r>
        <w:t>everything. To this day the most intense religious activities</w:t>
      </w:r>
      <w:r w:rsidR="00470FD1">
        <w:t xml:space="preserve">, </w:t>
      </w:r>
      <w:r>
        <w:t>such as religious processions in streets and functions withi</w:t>
      </w:r>
      <w:r w:rsidR="00470FD1">
        <w:t xml:space="preserve">n </w:t>
      </w:r>
      <w:r>
        <w:t>mosques, in Persia are associated with the bazaar. Nor ar</w:t>
      </w:r>
      <w:r w:rsidR="00470FD1">
        <w:t xml:space="preserve">e </w:t>
      </w:r>
      <w:r>
        <w:t>matters different in the Arab world. The heart of Cairo i</w:t>
      </w:r>
      <w:r w:rsidR="00470FD1">
        <w:t xml:space="preserve">s </w:t>
      </w:r>
      <w:r>
        <w:t>the mosque of Ra’s al</w:t>
      </w:r>
      <w:r w:rsidR="00807AC7">
        <w:t>-</w:t>
      </w:r>
      <w:r>
        <w:t>H. usayn, and whenever I visit it</w:t>
      </w:r>
      <w:r w:rsidR="00470FD1">
        <w:t xml:space="preserve">, </w:t>
      </w:r>
      <w:r>
        <w:t>inevitably I also pay a visit to the Khan</w:t>
      </w:r>
      <w:r w:rsidR="00807AC7">
        <w:t>-</w:t>
      </w:r>
      <w:r>
        <w:t>Khal</w:t>
      </w:r>
      <w:r w:rsidR="005C6066">
        <w:t>i</w:t>
      </w:r>
      <w:r>
        <w:t>l</w:t>
      </w:r>
      <w:r w:rsidR="005C6066">
        <w:t>i</w:t>
      </w:r>
      <w:r>
        <w:t xml:space="preserve"> bazaar adjacen</w:t>
      </w:r>
      <w:r w:rsidR="00470FD1">
        <w:t xml:space="preserve">t </w:t>
      </w:r>
      <w:r>
        <w:t>to it, where one observes clearly the wedding betwee</w:t>
      </w:r>
      <w:r w:rsidR="00470FD1">
        <w:t xml:space="preserve">n </w:t>
      </w:r>
      <w:r>
        <w:t>religious piety and trade.</w:t>
      </w:r>
    </w:p>
    <w:p w:rsidR="009A258F" w:rsidRDefault="009A258F" w:rsidP="00003B6D">
      <w:pPr>
        <w:pStyle w:val="libNormal"/>
      </w:pPr>
      <w:r>
        <w:t>In traditional Islamic society a major institution associate</w:t>
      </w:r>
      <w:r w:rsidR="00470FD1">
        <w:t xml:space="preserve">d </w:t>
      </w:r>
      <w:r>
        <w:t>with the bazaar and the production of goods was th</w:t>
      </w:r>
      <w:r w:rsidR="00470FD1">
        <w:t xml:space="preserve">e </w:t>
      </w:r>
      <w:r>
        <w:t>guilds (as.naf). Considered to have been founded by ‘</w:t>
      </w:r>
      <w:r w:rsidR="005C6066">
        <w:t>Ali</w:t>
      </w:r>
      <w:r w:rsidR="00003B6D">
        <w:t xml:space="preserve"> </w:t>
      </w:r>
      <w:r>
        <w:t>ibn Ab</w:t>
      </w:r>
      <w:r w:rsidR="005C6066">
        <w:t>i</w:t>
      </w:r>
      <w:r w:rsidR="00564492">
        <w:t>T</w:t>
      </w:r>
      <w:r>
        <w:t>alib, the guilds combine apprenticeship in variou</w:t>
      </w:r>
      <w:r w:rsidR="00470FD1">
        <w:t xml:space="preserve">s </w:t>
      </w:r>
      <w:r>
        <w:t>arts and crafts with moral and spiritual discipline. In th</w:t>
      </w:r>
      <w:r w:rsidR="00470FD1">
        <w:t xml:space="preserve">e </w:t>
      </w:r>
      <w:r>
        <w:t>guilds the masters are usually also moral and spiritual teachers</w:t>
      </w:r>
      <w:r w:rsidR="00470FD1">
        <w:t xml:space="preserve">, </w:t>
      </w:r>
      <w:r>
        <w:t>and apprentices receive initiation into a guild once the</w:t>
      </w:r>
      <w:r w:rsidR="00470FD1">
        <w:t xml:space="preserve">y </w:t>
      </w:r>
      <w:r>
        <w:t>meet the moral and practical qualifications for acceptance.</w:t>
      </w:r>
    </w:p>
    <w:p w:rsidR="009A258F" w:rsidRDefault="009A258F" w:rsidP="009A258F">
      <w:pPr>
        <w:pStyle w:val="libNormal"/>
      </w:pPr>
      <w:r>
        <w:t>The Islamic guilds are like the medieval European guild o</w:t>
      </w:r>
      <w:r w:rsidR="00470FD1">
        <w:t xml:space="preserve">f </w:t>
      </w:r>
      <w:r>
        <w:t>masons, which was a secret organization with knowledge o</w:t>
      </w:r>
      <w:r w:rsidR="00470FD1">
        <w:t xml:space="preserve">f </w:t>
      </w:r>
      <w:r>
        <w:t>both theory and practical techniques that was transmitte</w:t>
      </w:r>
      <w:r w:rsidR="00470FD1">
        <w:t xml:space="preserve">d </w:t>
      </w:r>
      <w:r>
        <w:t>orally. In fact, Freemasonry began when the guild o</w:t>
      </w:r>
      <w:r w:rsidR="00470FD1">
        <w:t xml:space="preserve">f </w:t>
      </w:r>
      <w:r>
        <w:t>masons became “speculative” and cut off from the practic</w:t>
      </w:r>
      <w:r w:rsidR="00470FD1">
        <w:t xml:space="preserve">e </w:t>
      </w:r>
      <w:r>
        <w:t>of masonry and turned into a secret organization with particula</w:t>
      </w:r>
      <w:r w:rsidR="00470FD1">
        <w:t xml:space="preserve">r </w:t>
      </w:r>
      <w:r>
        <w:t>political and social goals. Although European Freemasonr</w:t>
      </w:r>
      <w:r w:rsidR="00470FD1">
        <w:t xml:space="preserve">y </w:t>
      </w:r>
      <w:r>
        <w:t>came into the Islamic world through colonizin</w:t>
      </w:r>
      <w:r w:rsidR="00470FD1">
        <w:t xml:space="preserve">g </w:t>
      </w:r>
      <w:r>
        <w:t>powers in the nineteenth century, the Islamic guilds themselve</w:t>
      </w:r>
      <w:r w:rsidR="00470FD1">
        <w:t xml:space="preserve">s </w:t>
      </w:r>
      <w:r>
        <w:t>never underwent such a transformation. They remaine</w:t>
      </w:r>
      <w:r w:rsidR="00470FD1">
        <w:t xml:space="preserve">d </w:t>
      </w:r>
      <w:r>
        <w:t>closely wed to Sufism and the spiritual practices o</w:t>
      </w:r>
      <w:r w:rsidR="00470FD1">
        <w:t xml:space="preserve">f </w:t>
      </w:r>
      <w:r>
        <w:t>the Islamic religion. With the advent of modern technolog</w:t>
      </w:r>
      <w:r w:rsidR="00470FD1">
        <w:t xml:space="preserve">y </w:t>
      </w:r>
      <w:r>
        <w:t>and the introduction of industrialism into many parts of th</w:t>
      </w:r>
      <w:r w:rsidR="00470FD1">
        <w:t xml:space="preserve">e </w:t>
      </w:r>
      <w:r>
        <w:t>Islamic world, many of the guilds disappeared, but som</w:t>
      </w:r>
      <w:r w:rsidR="00470FD1">
        <w:t xml:space="preserve">e </w:t>
      </w:r>
      <w:r>
        <w:t>survive to this day from Fez to Benares. It is interesting t</w:t>
      </w:r>
      <w:r w:rsidR="00470FD1">
        <w:t xml:space="preserve">o </w:t>
      </w:r>
      <w:r>
        <w:t>note that the famous Benares silk has been made and is stil</w:t>
      </w:r>
      <w:r w:rsidR="00470FD1">
        <w:t>l</w:t>
      </w:r>
      <w:r w:rsidR="0052680E">
        <w:t xml:space="preserve"> </w:t>
      </w:r>
      <w:r>
        <w:t>made to a large extent by Muslim guilds of weavers an</w:t>
      </w:r>
      <w:r w:rsidR="00470FD1">
        <w:t xml:space="preserve">d </w:t>
      </w:r>
      <w:r>
        <w:t>cloth printers. A few decades ago when I visited this holies</w:t>
      </w:r>
      <w:r w:rsidR="00470FD1">
        <w:t xml:space="preserve">t </w:t>
      </w:r>
      <w:r>
        <w:t>of Hindu cities, I was astonished to see the traditional Islami</w:t>
      </w:r>
      <w:r w:rsidR="00470FD1">
        <w:t xml:space="preserve">c </w:t>
      </w:r>
      <w:r>
        <w:t>guild still very much alive; the master of the guil</w:t>
      </w:r>
      <w:r w:rsidR="00470FD1">
        <w:t xml:space="preserve">d </w:t>
      </w:r>
      <w:r>
        <w:t>that made the most beautiful saris was one of the dignitarie</w:t>
      </w:r>
      <w:r w:rsidR="00470FD1">
        <w:t xml:space="preserve">s </w:t>
      </w:r>
      <w:r>
        <w:t>of the local branch of the Qadiriyyah order, which i</w:t>
      </w:r>
      <w:r w:rsidR="00470FD1">
        <w:t xml:space="preserve">s </w:t>
      </w:r>
      <w:r>
        <w:t>one of the oldest Sufi orders.</w:t>
      </w:r>
    </w:p>
    <w:p w:rsidR="009A258F" w:rsidRDefault="009A258F" w:rsidP="009A258F">
      <w:pPr>
        <w:pStyle w:val="libNormal"/>
      </w:pPr>
      <w:r>
        <w:t>Finally, in discussing the structure of Islamic societ</w:t>
      </w:r>
      <w:r w:rsidR="00470FD1">
        <w:t xml:space="preserve">y </w:t>
      </w:r>
      <w:r>
        <w:t>one must mention the peasantry, which of course exist</w:t>
      </w:r>
      <w:r w:rsidR="00470FD1">
        <w:t xml:space="preserve">s </w:t>
      </w:r>
      <w:r>
        <w:t>throughout the Islamic world but which, except in certai</w:t>
      </w:r>
      <w:r w:rsidR="00470FD1">
        <w:t xml:space="preserve">n </w:t>
      </w:r>
      <w:r>
        <w:t>areas, has not played the same central historical role it ha</w:t>
      </w:r>
      <w:r w:rsidR="00470FD1">
        <w:t xml:space="preserve">s </w:t>
      </w:r>
      <w:r>
        <w:t>in the West. In such lands as Egypt, parts of Persia, and th</w:t>
      </w:r>
      <w:r w:rsidR="00470FD1">
        <w:t xml:space="preserve">e </w:t>
      </w:r>
      <w:r>
        <w:t>Punjab, there has always existed a large peasantry, whic</w:t>
      </w:r>
      <w:r w:rsidR="00470FD1">
        <w:t xml:space="preserve">h </w:t>
      </w:r>
      <w:r>
        <w:t>has usually been educated religiously from urban centers.</w:t>
      </w:r>
    </w:p>
    <w:p w:rsidR="003439A4" w:rsidRDefault="009A258F" w:rsidP="009A258F">
      <w:pPr>
        <w:pStyle w:val="libNormal"/>
      </w:pPr>
      <w:r>
        <w:t>In such lands the peasantry has also been a conservativ</w:t>
      </w:r>
      <w:r w:rsidR="00470FD1">
        <w:t xml:space="preserve">e </w:t>
      </w:r>
      <w:r>
        <w:t>social force and has provided many of the religious student</w:t>
      </w:r>
      <w:r w:rsidR="00470FD1">
        <w:t xml:space="preserve">s </w:t>
      </w:r>
      <w:r>
        <w:t>for madrasahs in bigger cities, students some of whom late</w:t>
      </w:r>
      <w:r w:rsidR="00470FD1">
        <w:t xml:space="preserve">r </w:t>
      </w:r>
      <w:r>
        <w:t>became major religious leaders. Popular Sufism has als</w:t>
      </w:r>
      <w:r w:rsidR="00470FD1">
        <w:t xml:space="preserve">o </w:t>
      </w:r>
      <w:r>
        <w:t>been strong among the peasantry, as we see among th</w:t>
      </w:r>
      <w:r w:rsidR="00470FD1">
        <w:t>e</w:t>
      </w:r>
    </w:p>
    <w:p w:rsidR="009A258F" w:rsidRDefault="003439A4" w:rsidP="003439A4">
      <w:pPr>
        <w:pStyle w:val="libNormal0"/>
      </w:pPr>
      <w:r>
        <w:rPr>
          <w:rStyle w:val="libItalicChar"/>
        </w:rPr>
        <w:lastRenderedPageBreak/>
        <w:t>fillah</w:t>
      </w:r>
      <w:r w:rsidR="009A258F" w:rsidRPr="003439A4">
        <w:rPr>
          <w:rStyle w:val="libItalicChar"/>
        </w:rPr>
        <w:t xml:space="preserve"> </w:t>
      </w:r>
      <w:r w:rsidR="005C6066" w:rsidRPr="003439A4">
        <w:rPr>
          <w:rStyle w:val="libItalicChar"/>
        </w:rPr>
        <w:t>i</w:t>
      </w:r>
      <w:r w:rsidR="009A258F" w:rsidRPr="003439A4">
        <w:rPr>
          <w:rStyle w:val="libItalicChar"/>
        </w:rPr>
        <w:t>n</w:t>
      </w:r>
      <w:r w:rsidR="009A258F">
        <w:t xml:space="preserve"> of Egypt and in the spread of Maraboutism, whic</w:t>
      </w:r>
      <w:r w:rsidR="00470FD1">
        <w:t xml:space="preserve">h </w:t>
      </w:r>
      <w:r w:rsidR="009A258F">
        <w:t>is a popular Sufi movement, in North and West Africa.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37" w:name="_Toc404587678"/>
      <w:r>
        <w:lastRenderedPageBreak/>
        <w:t>ISLAM AND SLAVER</w:t>
      </w:r>
      <w:r w:rsidR="00393B22">
        <w:t>Y</w:t>
      </w:r>
      <w:bookmarkEnd w:id="37"/>
    </w:p>
    <w:p w:rsidR="009A258F" w:rsidRDefault="009A258F" w:rsidP="009A258F">
      <w:pPr>
        <w:pStyle w:val="libNormal"/>
      </w:pPr>
      <w:r>
        <w:t>Islam came into a world in which slavery was almost universall</w:t>
      </w:r>
      <w:r w:rsidR="00470FD1">
        <w:t xml:space="preserve">y </w:t>
      </w:r>
      <w:r>
        <w:t>practiced. 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advise kindnes</w:t>
      </w:r>
      <w:r w:rsidR="00470FD1">
        <w:t xml:space="preserve">s </w:t>
      </w:r>
      <w:r>
        <w:t>toward slaves and their humane treatment and encourag</w:t>
      </w:r>
      <w:r w:rsidR="00470FD1">
        <w:t xml:space="preserve">e </w:t>
      </w:r>
      <w:r>
        <w:t>setting them free. The Prophet himself bought the Persia</w:t>
      </w:r>
      <w:r w:rsidR="00470FD1">
        <w:t xml:space="preserve">n </w:t>
      </w:r>
      <w:r>
        <w:t xml:space="preserve">slave Salman and immediately freed him, making him </w:t>
      </w:r>
      <w:r w:rsidR="00470FD1">
        <w:t xml:space="preserve">a </w:t>
      </w:r>
      <w:r>
        <w:t>member of his family. It is important to note that in Islami</w:t>
      </w:r>
      <w:r w:rsidR="00470FD1">
        <w:t xml:space="preserve">c </w:t>
      </w:r>
      <w:r>
        <w:t>society slavery was not equated with racism. Turkic slave</w:t>
      </w:r>
      <w:r w:rsidR="00470FD1">
        <w:t xml:space="preserve">s </w:t>
      </w:r>
      <w:r>
        <w:t>became military commanders and kings and leaders, as di</w:t>
      </w:r>
      <w:r w:rsidR="00470FD1">
        <w:t>d</w:t>
      </w:r>
      <w:r w:rsidR="00AF2788">
        <w:t xml:space="preserve"> </w:t>
      </w:r>
      <w:r>
        <w:t>some Black African slaves. Moreover, there was a great dea</w:t>
      </w:r>
      <w:r w:rsidR="00470FD1">
        <w:t xml:space="preserve">l </w:t>
      </w:r>
      <w:r>
        <w:t>of intermarriage, and usually a slave’s descendants woul</w:t>
      </w:r>
      <w:r w:rsidR="00470FD1">
        <w:t xml:space="preserve">d </w:t>
      </w:r>
      <w:r>
        <w:t>sooner or later melt into the general texture of society.</w:t>
      </w:r>
    </w:p>
    <w:p w:rsidR="009A258F" w:rsidRDefault="009A258F" w:rsidP="009A258F">
      <w:pPr>
        <w:pStyle w:val="libNormal"/>
      </w:pPr>
      <w:r>
        <w:t>There were of course Arab slave traders in Africa as well a</w:t>
      </w:r>
      <w:r w:rsidR="00470FD1">
        <w:t xml:space="preserve">s </w:t>
      </w:r>
      <w:r>
        <w:t>European ones, but despite the fact that European colonia</w:t>
      </w:r>
      <w:r w:rsidR="00470FD1">
        <w:t xml:space="preserve">l </w:t>
      </w:r>
      <w:r>
        <w:t>powers made the presence of Arab slave traders an excus</w:t>
      </w:r>
      <w:r w:rsidR="00470FD1">
        <w:t xml:space="preserve">e </w:t>
      </w:r>
      <w:r>
        <w:t>to colonize Africa, there has never been a Harlem or a</w:t>
      </w:r>
      <w:r w:rsidR="00470FD1">
        <w:t xml:space="preserve">n </w:t>
      </w:r>
      <w:r>
        <w:t>Anacostia in any Islamic city. Even where there is a stron</w:t>
      </w:r>
      <w:r w:rsidR="00470FD1">
        <w:t xml:space="preserve">g </w:t>
      </w:r>
      <w:r>
        <w:t>Black African presence, as in Arabia or Morocco, there is n</w:t>
      </w:r>
      <w:r w:rsidR="00470FD1">
        <w:t xml:space="preserve">o </w:t>
      </w:r>
      <w:r>
        <w:t>feeling of racial distinction. Today in any grand mosque i</w:t>
      </w:r>
      <w:r w:rsidR="00470FD1">
        <w:t xml:space="preserve">n </w:t>
      </w:r>
      <w:r>
        <w:t>Morocco at the time of prayers one sees worshipers rangin</w:t>
      </w:r>
      <w:r w:rsidR="00470FD1">
        <w:t xml:space="preserve">g </w:t>
      </w:r>
      <w:r>
        <w:t>from Black Africans to blue</w:t>
      </w:r>
      <w:r w:rsidR="00807AC7">
        <w:t>-</w:t>
      </w:r>
      <w:r>
        <w:t>eyed Berbers, but one does no</w:t>
      </w:r>
      <w:r w:rsidR="00470FD1">
        <w:t xml:space="preserve">t </w:t>
      </w:r>
      <w:r>
        <w:t>have a feeling of racial heterogeneity.</w:t>
      </w:r>
    </w:p>
    <w:p w:rsidR="009A258F" w:rsidRDefault="009A258F" w:rsidP="009A258F">
      <w:pPr>
        <w:pStyle w:val="libNormal"/>
      </w:pPr>
      <w:r>
        <w:t>Many pious Muslims also refused to have slaves an</w:t>
      </w:r>
      <w:r w:rsidR="00470FD1">
        <w:t xml:space="preserve">d </w:t>
      </w:r>
      <w:r>
        <w:t>wrote against it, but the practice in its Islamic form, whic</w:t>
      </w:r>
      <w:r w:rsidR="00470FD1">
        <w:t xml:space="preserve">h </w:t>
      </w:r>
      <w:r>
        <w:t>meant ultimate integration rather than segregation, continue</w:t>
      </w:r>
      <w:r w:rsidR="00470FD1">
        <w:t xml:space="preserve">d </w:t>
      </w:r>
      <w:r>
        <w:t>sporadically but less frequently until the nineteent</w:t>
      </w:r>
      <w:r w:rsidR="00470FD1">
        <w:t xml:space="preserve">h </w:t>
      </w:r>
      <w:r>
        <w:t>century, when under internal forces and the impact of th</w:t>
      </w:r>
      <w:r w:rsidR="00470FD1">
        <w:t xml:space="preserve">e </w:t>
      </w:r>
      <w:r>
        <w:t>ideas of Abraham Lincoln and others it was discontinued. I</w:t>
      </w:r>
      <w:r w:rsidR="00470FD1">
        <w:t xml:space="preserve">f </w:t>
      </w:r>
      <w:r>
        <w:t>some write today that slavery is still practiced here an</w:t>
      </w:r>
      <w:r w:rsidR="00470FD1">
        <w:t xml:space="preserve">d </w:t>
      </w:r>
      <w:r>
        <w:t>there, as in the Sudan or some other African lands, it i</w:t>
      </w:r>
      <w:r w:rsidR="00470FD1">
        <w:t xml:space="preserve">s </w:t>
      </w:r>
      <w:r>
        <w:t>more like the slavery of sweatshops in China or the Wes</w:t>
      </w:r>
      <w:r w:rsidR="00470FD1">
        <w:t xml:space="preserve">t </w:t>
      </w:r>
      <w:r>
        <w:t>today. In neither case is it a prevalent practice, nor are suc</w:t>
      </w:r>
      <w:r w:rsidR="00470FD1">
        <w:t xml:space="preserve">h </w:t>
      </w:r>
      <w:r>
        <w:t>practices condoned by religious authorities. Before moder</w:t>
      </w:r>
      <w:r w:rsidR="00470FD1">
        <w:t xml:space="preserve">n </w:t>
      </w:r>
      <w:r>
        <w:t>times both Christians and Muslims had slaves, which doe</w:t>
      </w:r>
      <w:r w:rsidR="00470FD1">
        <w:t xml:space="preserve">s </w:t>
      </w:r>
      <w:r>
        <w:t>not mean that either religion created or encouraged slavery.</w:t>
      </w:r>
    </w:p>
    <w:p w:rsidR="009A258F" w:rsidRDefault="009A258F" w:rsidP="009A258F">
      <w:pPr>
        <w:pStyle w:val="libNormal"/>
      </w:pPr>
      <w:r>
        <w:t>Various groups, not only Black Africans, were brough</w:t>
      </w:r>
      <w:r w:rsidR="00470FD1">
        <w:t xml:space="preserve">t </w:t>
      </w:r>
      <w:r>
        <w:t>into the Islamic world as slaves, but all of them becam</w:t>
      </w:r>
      <w:r w:rsidR="00470FD1">
        <w:t xml:space="preserve">e </w:t>
      </w:r>
      <w:r>
        <w:t>soon integrated into the ummah, and Islamic society wa</w:t>
      </w:r>
      <w:r w:rsidR="00470FD1">
        <w:t xml:space="preserve">s </w:t>
      </w:r>
      <w:r>
        <w:t>never witness to the types of practices that went on in th</w:t>
      </w:r>
      <w:r w:rsidR="00470FD1">
        <w:t xml:space="preserve">e </w:t>
      </w:r>
      <w:r>
        <w:t>American South before the Civil War. What is most importan</w:t>
      </w:r>
      <w:r w:rsidR="00470FD1">
        <w:t xml:space="preserve">t </w:t>
      </w:r>
      <w:r>
        <w:t>to understand is that even when it was practiced</w:t>
      </w:r>
      <w:r w:rsidR="00470FD1">
        <w:t xml:space="preserve">, </w:t>
      </w:r>
      <w:r>
        <w:t>slavery was not wed to racism in the Islamic world an</w:t>
      </w:r>
      <w:r w:rsidR="00470FD1">
        <w:t>d</w:t>
      </w:r>
      <w:r w:rsidR="0052680E">
        <w:t xml:space="preserve"> </w:t>
      </w:r>
      <w:r>
        <w:t>therefore former slaves were soon integrated through intermarriag</w:t>
      </w:r>
      <w:r w:rsidR="00470FD1">
        <w:t xml:space="preserve">e </w:t>
      </w:r>
      <w:r>
        <w:t>with the rest of the society in most parts and durin</w:t>
      </w:r>
      <w:r w:rsidR="00470FD1">
        <w:t xml:space="preserve">g </w:t>
      </w:r>
      <w:r>
        <w:t>most periods of Islamic history.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38" w:name="_Toc404587679"/>
      <w:r>
        <w:lastRenderedPageBreak/>
        <w:t>THE FAMILY WITHIN ISLAMIC SOCIET</w:t>
      </w:r>
      <w:r w:rsidR="00393B22">
        <w:t>Y</w:t>
      </w:r>
      <w:bookmarkEnd w:id="38"/>
    </w:p>
    <w:p w:rsidR="009A258F" w:rsidRDefault="009A258F" w:rsidP="009A258F">
      <w:pPr>
        <w:pStyle w:val="libNormal"/>
      </w:pPr>
      <w:r>
        <w:t xml:space="preserve">The basic unit of Islamic society is the family, which as </w:t>
      </w:r>
      <w:r w:rsidR="00470FD1">
        <w:t xml:space="preserve">a </w:t>
      </w:r>
      <w:r>
        <w:t>result of the Quranic revelation came to replace the Ara</w:t>
      </w:r>
      <w:r w:rsidR="00470FD1">
        <w:t xml:space="preserve">b </w:t>
      </w:r>
      <w:r>
        <w:t>tribe as the immediate social reality for the individual. On</w:t>
      </w:r>
      <w:r w:rsidR="00470FD1">
        <w:t xml:space="preserve">e </w:t>
      </w:r>
      <w:r>
        <w:t>of the most important social reforms carried out by Isla</w:t>
      </w:r>
      <w:r w:rsidR="00470FD1">
        <w:t xml:space="preserve">m </w:t>
      </w:r>
      <w:r>
        <w:t>was the strengthening of the family and the bonds of marriage.</w:t>
      </w:r>
    </w:p>
    <w:p w:rsidR="009A258F" w:rsidRDefault="009A258F" w:rsidP="009A258F">
      <w:pPr>
        <w:pStyle w:val="libNormal"/>
      </w:pPr>
      <w:r>
        <w:t>In Islamic society, as in many other traditional societies</w:t>
      </w:r>
      <w:r w:rsidR="00470FD1">
        <w:t xml:space="preserve">, </w:t>
      </w:r>
      <w:r>
        <w:t>the family is not limited to the nuclear family o</w:t>
      </w:r>
      <w:r w:rsidR="00470FD1">
        <w:t xml:space="preserve">f </w:t>
      </w:r>
      <w:r>
        <w:t>parents and children, but is made up of the extended famil</w:t>
      </w:r>
      <w:r w:rsidR="00470FD1">
        <w:t xml:space="preserve">y </w:t>
      </w:r>
      <w:r>
        <w:t>including grandparents, uncles, aunts, in</w:t>
      </w:r>
      <w:r w:rsidR="00807AC7">
        <w:t>-</w:t>
      </w:r>
      <w:r>
        <w:t>laws, and cousins.</w:t>
      </w:r>
    </w:p>
    <w:p w:rsidR="009A258F" w:rsidRDefault="009A258F" w:rsidP="009A258F">
      <w:pPr>
        <w:pStyle w:val="libNormal"/>
      </w:pPr>
      <w:r>
        <w:t>The extended family plays a major role in the upbringing o</w:t>
      </w:r>
      <w:r w:rsidR="00470FD1">
        <w:t xml:space="preserve">f </w:t>
      </w:r>
      <w:r>
        <w:t>children, in protecting the younger generation from externa</w:t>
      </w:r>
      <w:r w:rsidR="00470FD1">
        <w:t xml:space="preserve">l </w:t>
      </w:r>
      <w:r>
        <w:t>social and economic pressure, and in transmitting religion</w:t>
      </w:r>
      <w:r w:rsidR="00470FD1">
        <w:t xml:space="preserve">, </w:t>
      </w:r>
      <w:r>
        <w:t>customs, traditions, and secrets of the family trade.</w:t>
      </w:r>
    </w:p>
    <w:p w:rsidR="009A258F" w:rsidRDefault="009A258F" w:rsidP="009A258F">
      <w:pPr>
        <w:pStyle w:val="libNormal"/>
      </w:pPr>
      <w:r>
        <w:t>One can hardly overemphasize the role of the extende</w:t>
      </w:r>
      <w:r w:rsidR="00470FD1">
        <w:t xml:space="preserve">d </w:t>
      </w:r>
      <w:r>
        <w:t>family in Islamic society even today.</w:t>
      </w:r>
    </w:p>
    <w:p w:rsidR="009A258F" w:rsidRDefault="009A258F" w:rsidP="009A258F">
      <w:pPr>
        <w:pStyle w:val="libNormal"/>
      </w:pPr>
      <w:r>
        <w:t>The impact of modernism has destroyed many Islami</w:t>
      </w:r>
      <w:r w:rsidR="00470FD1">
        <w:t xml:space="preserve">c </w:t>
      </w:r>
      <w:r>
        <w:t>institutions, but not, as yet, the family. In the West th</w:t>
      </w:r>
      <w:r w:rsidR="00470FD1">
        <w:t xml:space="preserve">e </w:t>
      </w:r>
      <w:r>
        <w:t>extended family became reduced to the nuclear family an</w:t>
      </w:r>
      <w:r w:rsidR="00470FD1">
        <w:t xml:space="preserve">d </w:t>
      </w:r>
      <w:r>
        <w:t>more recently, through a kind of splitting of the socia</w:t>
      </w:r>
      <w:r w:rsidR="00470FD1">
        <w:t xml:space="preserve">l </w:t>
      </w:r>
      <w:r>
        <w:t>atom, the nuclear family has been further distilled into th</w:t>
      </w:r>
      <w:r w:rsidR="00470FD1">
        <w:t xml:space="preserve">e </w:t>
      </w:r>
      <w:r>
        <w:t>single</w:t>
      </w:r>
      <w:r w:rsidR="00807AC7">
        <w:t>-</w:t>
      </w:r>
      <w:r>
        <w:t>parent family, and the institution of the family as suc</w:t>
      </w:r>
      <w:r w:rsidR="00470FD1">
        <w:t xml:space="preserve">h </w:t>
      </w:r>
      <w:r>
        <w:t>has been placed under severe strain. Most Muslims loo</w:t>
      </w:r>
      <w:r w:rsidR="00470FD1">
        <w:t xml:space="preserve">k </w:t>
      </w:r>
      <w:r>
        <w:t>upon these developments in Western society, along wit</w:t>
      </w:r>
      <w:r w:rsidR="00470FD1">
        <w:t xml:space="preserve">h </w:t>
      </w:r>
      <w:r>
        <w:t>new sexual mores and new female and male roles, as incomplet</w:t>
      </w:r>
      <w:r w:rsidR="00470FD1">
        <w:t xml:space="preserve">e </w:t>
      </w:r>
      <w:r>
        <w:t>social experiments the results of which are still uncertain</w:t>
      </w:r>
      <w:r w:rsidR="00470FD1">
        <w:t xml:space="preserve">, </w:t>
      </w:r>
      <w:r>
        <w:t>and not as definitely established and time</w:t>
      </w:r>
      <w:r w:rsidR="00807AC7">
        <w:t>-</w:t>
      </w:r>
      <w:r>
        <w:t>honore</w:t>
      </w:r>
      <w:r w:rsidR="00470FD1">
        <w:t xml:space="preserve">d </w:t>
      </w:r>
      <w:r>
        <w:t xml:space="preserve">models to be emulated. This issue has therefore become </w:t>
      </w:r>
      <w:r w:rsidR="00470FD1">
        <w:t>a</w:t>
      </w:r>
      <w:r w:rsidR="00AF2788">
        <w:t xml:space="preserve"> </w:t>
      </w:r>
      <w:r>
        <w:t>point of contention between certain ultramodernist circle</w:t>
      </w:r>
      <w:r w:rsidR="00470FD1">
        <w:t xml:space="preserve">s </w:t>
      </w:r>
      <w:r>
        <w:t>in the West and the Islamic world, but then many moder</w:t>
      </w:r>
      <w:r w:rsidR="00470FD1">
        <w:t xml:space="preserve">n </w:t>
      </w:r>
      <w:r>
        <w:t>practices are opposed with equal severity by conservativ</w:t>
      </w:r>
      <w:r w:rsidR="00470FD1">
        <w:t xml:space="preserve">e </w:t>
      </w:r>
      <w:r>
        <w:t>Jews and Christians within the West itself. The attitude o</w:t>
      </w:r>
      <w:r w:rsidR="00470FD1">
        <w:t xml:space="preserve">f </w:t>
      </w:r>
      <w:r>
        <w:t>the ordinary Muslim to all these recent social experimentation</w:t>
      </w:r>
      <w:r w:rsidR="00470FD1">
        <w:t xml:space="preserve">s </w:t>
      </w:r>
      <w:r>
        <w:t>with marriage and the family is not much differen</w:t>
      </w:r>
      <w:r w:rsidR="00470FD1">
        <w:t xml:space="preserve">t </w:t>
      </w:r>
      <w:r>
        <w:t xml:space="preserve">from those of traditional Jews and Christians in the West. </w:t>
      </w:r>
      <w:r w:rsidR="00470FD1">
        <w:t xml:space="preserve">I </w:t>
      </w:r>
      <w:r>
        <w:t>know of many Jewish, Protestant, and Catholic families i</w:t>
      </w:r>
      <w:r w:rsidR="00470FD1">
        <w:t xml:space="preserve">n </w:t>
      </w:r>
      <w:r>
        <w:t>America who, in their understanding of the meaning an</w:t>
      </w:r>
      <w:r w:rsidR="00470FD1">
        <w:t xml:space="preserve">d </w:t>
      </w:r>
      <w:r>
        <w:t>significance of the family, feel closer to their Muslim neighbor</w:t>
      </w:r>
      <w:r w:rsidR="00470FD1">
        <w:t xml:space="preserve">s </w:t>
      </w:r>
      <w:r>
        <w:t>than to some of their own childhood friends.</w:t>
      </w:r>
    </w:p>
    <w:p w:rsidR="009A258F" w:rsidRDefault="009A258F" w:rsidP="009A258F">
      <w:pPr>
        <w:pStyle w:val="libNormal"/>
      </w:pPr>
      <w:r>
        <w:t>As for the question of marriage itself, one cannot understan</w:t>
      </w:r>
      <w:r w:rsidR="00470FD1">
        <w:t xml:space="preserve">d </w:t>
      </w:r>
      <w:r>
        <w:t>its status in Islam without first comprehending th</w:t>
      </w:r>
      <w:r w:rsidR="00470FD1">
        <w:t xml:space="preserve">e </w:t>
      </w:r>
      <w:r>
        <w:t>significance of sexuality for Muslims. In classical Wester</w:t>
      </w:r>
      <w:r w:rsidR="00470FD1">
        <w:t xml:space="preserve">n </w:t>
      </w:r>
      <w:r>
        <w:t>Christian theology, sexuality itself is associated with origina</w:t>
      </w:r>
      <w:r w:rsidR="00470FD1">
        <w:t xml:space="preserve">l </w:t>
      </w:r>
      <w:r>
        <w:t>sin and accepted only as a means of procreation. To practic</w:t>
      </w:r>
      <w:r w:rsidR="00470FD1">
        <w:t xml:space="preserve">e </w:t>
      </w:r>
      <w:r>
        <w:t>it in the context of the religion therefore requires that it b</w:t>
      </w:r>
      <w:r w:rsidR="00470FD1">
        <w:t xml:space="preserve">e </w:t>
      </w:r>
      <w:r>
        <w:t>sanctified through the sacrament of marriage. In Islam, a</w:t>
      </w:r>
      <w:r w:rsidR="00470FD1">
        <w:t xml:space="preserve">s </w:t>
      </w:r>
      <w:r>
        <w:t>in Judaism, sexuality itself is sacred and a blessing. Therefore</w:t>
      </w:r>
      <w:r w:rsidR="00470FD1">
        <w:t xml:space="preserve">, </w:t>
      </w:r>
      <w:r>
        <w:t>there is no need of a sacrament, in the Christian sense</w:t>
      </w:r>
      <w:r w:rsidR="00470FD1">
        <w:t xml:space="preserve">, </w:t>
      </w:r>
      <w:r>
        <w:t>to sanctify it. Rather, marriage in Islam is a contract draw</w:t>
      </w:r>
      <w:r w:rsidR="00470FD1">
        <w:t xml:space="preserve">n </w:t>
      </w:r>
      <w:r>
        <w:t xml:space="preserve">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to legitimize the sexual act withi</w:t>
      </w:r>
      <w:r w:rsidR="00470FD1">
        <w:t xml:space="preserve">n </w:t>
      </w:r>
      <w:r>
        <w:t>marriage and to protect the rights of both partners. In bot</w:t>
      </w:r>
      <w:r w:rsidR="00470FD1">
        <w:t xml:space="preserve">h </w:t>
      </w:r>
      <w:r>
        <w:t>Christianity and Islam, however, as in Judaism, sexual activit</w:t>
      </w:r>
      <w:r w:rsidR="00470FD1">
        <w:t xml:space="preserve">y </w:t>
      </w:r>
      <w:r>
        <w:t xml:space="preserve">outside of marriage is not allowed and is considered </w:t>
      </w:r>
      <w:r w:rsidR="00470FD1">
        <w:t xml:space="preserve">a </w:t>
      </w:r>
      <w:r>
        <w:t>sin in the eyes of God.</w:t>
      </w:r>
    </w:p>
    <w:p w:rsidR="003439A4" w:rsidRDefault="009A258F" w:rsidP="009A258F">
      <w:pPr>
        <w:pStyle w:val="libNormal"/>
      </w:pPr>
      <w:r>
        <w:t>Islam does legally allow divorce, but makes it morall</w:t>
      </w:r>
      <w:r w:rsidR="00470FD1">
        <w:t xml:space="preserve">y </w:t>
      </w:r>
      <w:r>
        <w:t>and socially difficult. According to a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, of all th</w:t>
      </w:r>
      <w:r w:rsidR="00470FD1">
        <w:t xml:space="preserve">e </w:t>
      </w:r>
      <w:r>
        <w:t>things that God has permitted, what He hates most i</w:t>
      </w:r>
      <w:r w:rsidR="00470FD1">
        <w:t xml:space="preserve">s </w:t>
      </w:r>
      <w:r>
        <w:t>divorce. That is why, although legally it seems easy</w:t>
      </w:r>
    </w:p>
    <w:p w:rsidR="009A258F" w:rsidRDefault="009A258F" w:rsidP="003439A4">
      <w:pPr>
        <w:pStyle w:val="libNormal0"/>
      </w:pPr>
      <w:r>
        <w:lastRenderedPageBreak/>
        <w:t xml:space="preserve">for </w:t>
      </w:r>
      <w:r w:rsidR="00470FD1">
        <w:t xml:space="preserve">a </w:t>
      </w:r>
      <w:r>
        <w:t>man to divorce his wife and a wife also has certain ground</w:t>
      </w:r>
      <w:r w:rsidR="00470FD1">
        <w:t xml:space="preserve">s </w:t>
      </w:r>
      <w:r>
        <w:t>for divorcing her husband, including being neglected an</w:t>
      </w:r>
      <w:r w:rsidR="00470FD1">
        <w:t xml:space="preserve">d </w:t>
      </w:r>
      <w:r>
        <w:t>not supported, in practice divorce is relatively rare, especially in the more traditional segments of Islamic society</w:t>
      </w:r>
      <w:r w:rsidR="00470FD1">
        <w:t xml:space="preserve">, </w:t>
      </w:r>
      <w:r>
        <w:t>certainly much rarer than in present</w:t>
      </w:r>
      <w:r w:rsidR="00807AC7">
        <w:t>-</w:t>
      </w:r>
      <w:r>
        <w:t>day Europe or America.</w:t>
      </w:r>
    </w:p>
    <w:p w:rsidR="009A258F" w:rsidRDefault="009A258F" w:rsidP="009A258F">
      <w:pPr>
        <w:pStyle w:val="libNormal"/>
      </w:pPr>
      <w:r>
        <w:t>The current perception in the West about women’</w:t>
      </w:r>
      <w:r w:rsidR="00470FD1">
        <w:t xml:space="preserve">s </w:t>
      </w:r>
      <w:r>
        <w:t>rights in Islamic society in matters of family and divorce i</w:t>
      </w:r>
      <w:r w:rsidR="00470FD1">
        <w:t xml:space="preserve">s </w:t>
      </w:r>
      <w:r>
        <w:t>not accurate, because it fails to take into consideration th</w:t>
      </w:r>
      <w:r w:rsidR="00470FD1">
        <w:t xml:space="preserve">e </w:t>
      </w:r>
      <w:r>
        <w:t>many social and ethical factors involved in most family situations</w:t>
      </w:r>
      <w:r w:rsidR="00470FD1">
        <w:t xml:space="preserve">, </w:t>
      </w:r>
      <w:r>
        <w:t>although there are, alas, also many tragic injustices.</w:t>
      </w:r>
    </w:p>
    <w:p w:rsidR="009A258F" w:rsidRDefault="009A258F" w:rsidP="009A258F">
      <w:pPr>
        <w:pStyle w:val="libNormal"/>
      </w:pPr>
      <w:r>
        <w:t>As far as actual practices in questions of family law and divorc</w:t>
      </w:r>
      <w:r w:rsidR="00470FD1">
        <w:t xml:space="preserve">e </w:t>
      </w:r>
      <w:r>
        <w:t>are concerned, there is much debate going on in th</w:t>
      </w:r>
      <w:r w:rsidR="00470FD1">
        <w:t xml:space="preserve">e </w:t>
      </w:r>
      <w:r>
        <w:t>Islamic world today about protecting the rights of wome</w:t>
      </w:r>
      <w:r w:rsidR="00470FD1">
        <w:t xml:space="preserve">n </w:t>
      </w:r>
      <w:r>
        <w:t>whose husbands abuse them but refuse to divorce them</w:t>
      </w:r>
      <w:r w:rsidR="00470FD1">
        <w:t xml:space="preserve">, </w:t>
      </w:r>
      <w:r>
        <w:t>and family courts have been established in many countrie</w:t>
      </w:r>
      <w:r w:rsidR="00470FD1">
        <w:t xml:space="preserve">s </w:t>
      </w:r>
      <w:r>
        <w:t>to try to administer justice according to the spirit and la</w:t>
      </w:r>
      <w:r w:rsidR="00470FD1">
        <w:t xml:space="preserve">w </w:t>
      </w:r>
      <w:r>
        <w:t>of the Quran rather than current customs. There are, needles</w:t>
      </w:r>
      <w:r w:rsidR="00470FD1">
        <w:t xml:space="preserve">s </w:t>
      </w:r>
      <w:r>
        <w:t>to say, abuses in Islamic society in this matter as ther</w:t>
      </w:r>
      <w:r w:rsidR="00470FD1">
        <w:t xml:space="preserve">e </w:t>
      </w:r>
      <w:r>
        <w:t>are elsewhere, but Islam emphasizes the importance o</w:t>
      </w:r>
      <w:r w:rsidR="00470FD1">
        <w:t xml:space="preserve">f </w:t>
      </w:r>
      <w:r>
        <w:t>family and marriage and the responsibility that God ha</w:t>
      </w:r>
      <w:r w:rsidR="00470FD1">
        <w:t xml:space="preserve">s </w:t>
      </w:r>
      <w:r>
        <w:t>placed on the shoulders of both husband and wife, even i</w:t>
      </w:r>
      <w:r w:rsidR="00470FD1">
        <w:t xml:space="preserve">f </w:t>
      </w:r>
      <w:r>
        <w:t>some of those who call themselves Muslims do not fulfil</w:t>
      </w:r>
      <w:r w:rsidR="00470FD1">
        <w:t xml:space="preserve">l </w:t>
      </w:r>
      <w:r>
        <w:t>those responsibilities.</w:t>
      </w:r>
    </w:p>
    <w:p w:rsidR="009A258F" w:rsidRDefault="009A258F" w:rsidP="0052680E">
      <w:pPr>
        <w:pStyle w:val="libNormal"/>
      </w:pPr>
      <w:r>
        <w:t>As for marriage itself, it must be recalled that the Christia</w:t>
      </w:r>
      <w:r w:rsidR="00470FD1">
        <w:t xml:space="preserve">n </w:t>
      </w:r>
      <w:r>
        <w:t>and Islamic marriages are based upon two differen</w:t>
      </w:r>
      <w:r w:rsidR="00470FD1">
        <w:t xml:space="preserve">t </w:t>
      </w:r>
      <w:r>
        <w:t>spiritual prototypes. That is why Christians and even post</w:t>
      </w:r>
      <w:r w:rsidR="00807AC7">
        <w:t>-</w:t>
      </w:r>
      <w:r>
        <w:t>Christians in the West identify marriage solely wit</w:t>
      </w:r>
      <w:r w:rsidR="00470FD1">
        <w:t xml:space="preserve">h </w:t>
      </w:r>
      <w:r>
        <w:t>monogamy, while Islam includes the possibility of polygam</w:t>
      </w:r>
      <w:r w:rsidR="00470FD1">
        <w:t xml:space="preserve">y </w:t>
      </w:r>
      <w:r>
        <w:t>in certain cases and situations. No one has expresse</w:t>
      </w:r>
      <w:r w:rsidR="00470FD1">
        <w:t xml:space="preserve">d </w:t>
      </w:r>
      <w:r>
        <w:t>this difference of prototypes better than Titus Burckhardt</w:t>
      </w:r>
      <w:r w:rsidR="00470FD1">
        <w:t xml:space="preserve">, </w:t>
      </w:r>
      <w:r>
        <w:t>one of the most profound Western scholars of the Islami</w:t>
      </w:r>
      <w:r w:rsidR="00470FD1">
        <w:t xml:space="preserve">c </w:t>
      </w:r>
      <w:r>
        <w:t>tradition. He writes:</w:t>
      </w:r>
    </w:p>
    <w:p w:rsidR="009A258F" w:rsidRDefault="009A258F" w:rsidP="009A258F">
      <w:pPr>
        <w:pStyle w:val="libNormal"/>
      </w:pPr>
      <w:r>
        <w:t>Europeans tend to look on Muslim polygamy as sexua</w:t>
      </w:r>
      <w:r w:rsidR="00470FD1">
        <w:t xml:space="preserve">l </w:t>
      </w:r>
      <w:r>
        <w:t>licence. In so doing, they forget that the “licence</w:t>
      </w:r>
      <w:r w:rsidR="00AF478E">
        <w:t xml:space="preserve">” </w:t>
      </w:r>
      <w:r>
        <w:t>is largely compensated for by the monastic seclusio</w:t>
      </w:r>
      <w:r w:rsidR="00470FD1">
        <w:t>n</w:t>
      </w:r>
      <w:r w:rsidR="00AF2788">
        <w:t xml:space="preserve"> </w:t>
      </w:r>
      <w:r>
        <w:t>of family life. The essential point, however, is tha</w:t>
      </w:r>
      <w:r w:rsidR="00470FD1">
        <w:t xml:space="preserve">t </w:t>
      </w:r>
      <w:r>
        <w:t>Islamic marriage presupposes a completely differen</w:t>
      </w:r>
      <w:r w:rsidR="00470FD1">
        <w:t xml:space="preserve">t </w:t>
      </w:r>
      <w:r>
        <w:t>spiritual prototype from that of Christian marriage:</w:t>
      </w:r>
    </w:p>
    <w:p w:rsidR="009A258F" w:rsidRDefault="009A258F" w:rsidP="009A258F">
      <w:pPr>
        <w:pStyle w:val="libNormal"/>
      </w:pPr>
      <w:r>
        <w:t>Christian monogamy reflects the marriage of th</w:t>
      </w:r>
      <w:r w:rsidR="00470FD1">
        <w:t xml:space="preserve">e </w:t>
      </w:r>
      <w:r>
        <w:t>church</w:t>
      </w:r>
      <w:r w:rsidR="00807AC7">
        <w:t>-</w:t>
      </w:r>
      <w:r>
        <w:t>or the soul</w:t>
      </w:r>
      <w:r w:rsidR="00807AC7">
        <w:t>-</w:t>
      </w:r>
      <w:r>
        <w:t>to Christ, and this union i</w:t>
      </w:r>
      <w:r w:rsidR="00470FD1">
        <w:t xml:space="preserve">s </w:t>
      </w:r>
      <w:r>
        <w:t>founded on a personal and non</w:t>
      </w:r>
      <w:r w:rsidR="00807AC7">
        <w:t>-</w:t>
      </w:r>
      <w:r>
        <w:t>transferable love.</w:t>
      </w:r>
    </w:p>
    <w:p w:rsidR="009A258F" w:rsidRDefault="009A258F" w:rsidP="003439A4">
      <w:pPr>
        <w:pStyle w:val="libNormal"/>
      </w:pPr>
      <w:r>
        <w:t>Islamic polygamy on the other hand finds its justificatio</w:t>
      </w:r>
      <w:r w:rsidR="00470FD1">
        <w:t xml:space="preserve">n </w:t>
      </w:r>
      <w:r>
        <w:t>in the relationship of the one Truth (al</w:t>
      </w:r>
      <w:r w:rsidR="00807AC7">
        <w:t>-</w:t>
      </w:r>
      <w:r>
        <w:t>H. aqq)</w:t>
      </w:r>
      <w:r w:rsidR="00470FD1">
        <w:t xml:space="preserve">, </w:t>
      </w:r>
      <w:r>
        <w:t>to its several animic “vessels”: Man, as spiritual offician</w:t>
      </w:r>
      <w:r w:rsidR="00470FD1">
        <w:t xml:space="preserve">t </w:t>
      </w:r>
      <w:r w:rsidRPr="009C1B93">
        <w:rPr>
          <w:rStyle w:val="libItalicChar"/>
        </w:rPr>
        <w:t>(imam)</w:t>
      </w:r>
      <w:r>
        <w:t xml:space="preserve"> of his family, represents the Truth; hi</w:t>
      </w:r>
      <w:r w:rsidR="00470FD1">
        <w:t xml:space="preserve">s </w:t>
      </w:r>
      <w:r>
        <w:t>role corresponds to the “active” vessel, namely th</w:t>
      </w:r>
      <w:r w:rsidR="00470FD1">
        <w:t xml:space="preserve">e </w:t>
      </w:r>
      <w:r>
        <w:t>Spirit; whereas his wife corresponds to the “passive</w:t>
      </w:r>
      <w:r w:rsidR="00AF478E">
        <w:t xml:space="preserve">” </w:t>
      </w:r>
      <w:r>
        <w:t>vessel, namely the soul. This is also why a Musli</w:t>
      </w:r>
      <w:r w:rsidR="00470FD1">
        <w:t xml:space="preserve">m </w:t>
      </w:r>
      <w:r>
        <w:t>man may marry a Christian or Jewish woman, wherea</w:t>
      </w:r>
      <w:r w:rsidR="00470FD1">
        <w:t xml:space="preserve">s </w:t>
      </w:r>
      <w:r>
        <w:t>a Muslim woman may only take a husband of th</w:t>
      </w:r>
      <w:r w:rsidR="00470FD1">
        <w:t xml:space="preserve">e </w:t>
      </w:r>
      <w:r>
        <w:t>same faith as herself. These spiritual prototypes</w:t>
      </w:r>
      <w:r w:rsidR="00807AC7">
        <w:t>-</w:t>
      </w:r>
      <w:r w:rsidR="003439A4">
        <w:t xml:space="preserve"> </w:t>
      </w:r>
      <w:r>
        <w:t>both cases</w:t>
      </w:r>
      <w:r w:rsidR="00807AC7">
        <w:t>-</w:t>
      </w:r>
      <w:r>
        <w:t>are not something imposed on marriag</w:t>
      </w:r>
      <w:r w:rsidR="00470FD1">
        <w:t xml:space="preserve">e </w:t>
      </w:r>
      <w:r>
        <w:t>from the outside, but inhere in the nature of things.</w:t>
      </w:r>
    </w:p>
    <w:p w:rsidR="009A258F" w:rsidRDefault="009A258F" w:rsidP="009A258F">
      <w:pPr>
        <w:pStyle w:val="libNormal"/>
      </w:pPr>
      <w:r>
        <w:t>The symbolism in question is not necessarily in everyone’</w:t>
      </w:r>
      <w:r w:rsidR="00470FD1">
        <w:t xml:space="preserve">s </w:t>
      </w:r>
      <w:r>
        <w:t>consciousness, far from it, but it is inherent i</w:t>
      </w:r>
      <w:r w:rsidR="00470FD1">
        <w:t xml:space="preserve">n </w:t>
      </w:r>
      <w:r>
        <w:t>the respective tradition, and therefore part of the collectiv</w:t>
      </w:r>
      <w:r w:rsidR="00470FD1">
        <w:t xml:space="preserve">e </w:t>
      </w:r>
      <w:r>
        <w:t>mentality.</w:t>
      </w:r>
      <w:r w:rsidRPr="003439A4">
        <w:rPr>
          <w:rStyle w:val="libFootnotenumChar"/>
        </w:rPr>
        <w:t>1</w:t>
      </w:r>
    </w:p>
    <w:p w:rsidR="009A258F" w:rsidRDefault="009A258F" w:rsidP="009A258F">
      <w:pPr>
        <w:pStyle w:val="libNormal"/>
      </w:pPr>
      <w:r>
        <w:t>The spiritual principles and prototypes mentioned her</w:t>
      </w:r>
      <w:r w:rsidR="00470FD1">
        <w:t xml:space="preserve">e </w:t>
      </w:r>
      <w:r>
        <w:t>do not in any way mean to reduce the relation of man an</w:t>
      </w:r>
      <w:r w:rsidR="00470FD1">
        <w:t xml:space="preserve">d </w:t>
      </w:r>
      <w:r>
        <w:t>woman to simply that of the active and passive principles.</w:t>
      </w:r>
    </w:p>
    <w:p w:rsidR="009A258F" w:rsidRDefault="009A258F" w:rsidP="009A258F">
      <w:pPr>
        <w:pStyle w:val="libNormal"/>
      </w:pPr>
      <w:r>
        <w:lastRenderedPageBreak/>
        <w:t>As in the Far Eastern tradition, where males and female</w:t>
      </w:r>
      <w:r w:rsidR="00470FD1">
        <w:t xml:space="preserve">s </w:t>
      </w:r>
      <w:r>
        <w:t>possess both yin and yang, but in different proportions, s</w:t>
      </w:r>
      <w:r w:rsidR="00470FD1">
        <w:t xml:space="preserve">o </w:t>
      </w:r>
      <w:r>
        <w:t>in the Islamic perspective the male is not simply equate</w:t>
      </w:r>
      <w:r w:rsidR="00470FD1">
        <w:t xml:space="preserve">d </w:t>
      </w:r>
      <w:r>
        <w:t>with the active principle and the female with the passive, fo</w:t>
      </w:r>
      <w:r w:rsidR="00470FD1">
        <w:t xml:space="preserve">r </w:t>
      </w:r>
      <w:r>
        <w:t>both the male and female contain both elements withi</w:t>
      </w:r>
      <w:r w:rsidR="00470FD1">
        <w:t xml:space="preserve">n </w:t>
      </w:r>
      <w:r>
        <w:t>their nature. What is elucidated by Burckhardt are the spiritua</w:t>
      </w:r>
      <w:r w:rsidR="00470FD1">
        <w:t xml:space="preserve">l </w:t>
      </w:r>
      <w:r>
        <w:t>prototypes and principles involved.</w:t>
      </w:r>
    </w:p>
    <w:p w:rsidR="009A258F" w:rsidRDefault="009A258F" w:rsidP="009A258F">
      <w:pPr>
        <w:pStyle w:val="libNormal"/>
      </w:pPr>
      <w:r>
        <w:t>If for Christians the multiple marriages of the Prophe</w:t>
      </w:r>
      <w:r w:rsidR="00470FD1">
        <w:t xml:space="preserve">t </w:t>
      </w:r>
      <w:r>
        <w:t>diminish his spiritual status, for Muslims they ennoble sexua</w:t>
      </w:r>
      <w:r w:rsidR="00470FD1">
        <w:t xml:space="preserve">l </w:t>
      </w:r>
      <w:r>
        <w:t>union and sanctify it. Moreover, if one relates marriag</w:t>
      </w:r>
      <w:r w:rsidR="00470FD1">
        <w:t xml:space="preserve">e </w:t>
      </w:r>
      <w:r>
        <w:t>to the sexual act and accepts that there should be no sexua</w:t>
      </w:r>
      <w:r w:rsidR="00470FD1">
        <w:t xml:space="preserve">l </w:t>
      </w:r>
      <w:r>
        <w:t xml:space="preserve">activity outside of marriage, then there has probably been </w:t>
      </w:r>
      <w:r w:rsidR="00470FD1">
        <w:t xml:space="preserve">a </w:t>
      </w:r>
      <w:r>
        <w:t>lot less promiscuity in the Islamic world, with polygamy</w:t>
      </w:r>
      <w:r w:rsidR="00470FD1">
        <w:t xml:space="preserve">, </w:t>
      </w:r>
      <w:r>
        <w:t>than there has been in the West, even before the 1960s sexua</w:t>
      </w:r>
      <w:r w:rsidR="00470FD1">
        <w:t xml:space="preserve">l </w:t>
      </w:r>
      <w:r>
        <w:t>revolution, with its claim to monogamy. The Islami</w:t>
      </w:r>
      <w:r w:rsidR="00470FD1">
        <w:t xml:space="preserve">c </w:t>
      </w:r>
      <w:r>
        <w:t>world has for so long been accused in the West of bein</w:t>
      </w:r>
      <w:r w:rsidR="00470FD1">
        <w:t xml:space="preserve">g </w:t>
      </w:r>
      <w:r>
        <w:t>sexually licentious, while Christianity is pictured as favorin</w:t>
      </w:r>
      <w:r w:rsidR="00470FD1">
        <w:t xml:space="preserve">g </w:t>
      </w:r>
      <w:r>
        <w:t>chastity and being severely opposed to extramarital sexua</w:t>
      </w:r>
      <w:r w:rsidR="00470FD1">
        <w:t xml:space="preserve">l </w:t>
      </w:r>
      <w:r>
        <w:t>activity. The social reality is quite something else. There i</w:t>
      </w:r>
      <w:r w:rsidR="00470FD1">
        <w:t xml:space="preserve">s </w:t>
      </w:r>
      <w:r>
        <w:t>no doubt that there is some polygamy in the Islamic world</w:t>
      </w:r>
      <w:r w:rsidR="00470FD1">
        <w:t xml:space="preserve">, </w:t>
      </w:r>
      <w:r>
        <w:t>and also temporary marriage in Sh</w:t>
      </w:r>
      <w:r w:rsidR="005C6066">
        <w:t>i</w:t>
      </w:r>
      <w:r>
        <w:t>‘ism, but most men ar</w:t>
      </w:r>
      <w:r w:rsidR="00470FD1">
        <w:t xml:space="preserve">e </w:t>
      </w:r>
      <w:r>
        <w:t>monogamous and there is little extramarital sexual activit</w:t>
      </w:r>
      <w:r w:rsidR="00470FD1">
        <w:t xml:space="preserve">y </w:t>
      </w:r>
      <w:r>
        <w:t>in traditional Islamic society. Moreover, there is also a grea</w:t>
      </w:r>
      <w:r w:rsidR="00470FD1">
        <w:t xml:space="preserve">t </w:t>
      </w:r>
      <w:r>
        <w:t>deal of extramarital sexual activity in the West, althoug</w:t>
      </w:r>
      <w:r w:rsidR="00470FD1">
        <w:t xml:space="preserve">h </w:t>
      </w:r>
      <w:r>
        <w:t>polygamy is not officially practiced. In Islamic society, illici</w:t>
      </w:r>
      <w:r w:rsidR="00470FD1">
        <w:t xml:space="preserve">t </w:t>
      </w:r>
      <w:r>
        <w:t>sexual practice is rare, although it is not totally absent, an</w:t>
      </w:r>
      <w:r w:rsidR="00470FD1">
        <w:t xml:space="preserve">d </w:t>
      </w:r>
      <w:r>
        <w:t>there are practically no illegitimate children because in al</w:t>
      </w:r>
      <w:r w:rsidR="00470FD1">
        <w:t xml:space="preserve">l </w:t>
      </w:r>
      <w:r>
        <w:t>types of marriages, including the temporary, children ar</w:t>
      </w:r>
      <w:r w:rsidR="00470FD1">
        <w:t xml:space="preserve">e </w:t>
      </w:r>
      <w:r>
        <w:t>officially recognized by law and the father has the duty t</w:t>
      </w:r>
      <w:r w:rsidR="00470FD1">
        <w:t xml:space="preserve">o </w:t>
      </w:r>
      <w:r>
        <w:t>support them.</w:t>
      </w:r>
    </w:p>
    <w:p w:rsidR="009A258F" w:rsidRDefault="009A258F" w:rsidP="009A258F">
      <w:pPr>
        <w:pStyle w:val="libNormal"/>
      </w:pPr>
      <w:r>
        <w:t>The Prophet said, “Marriage is half of religion,” and t</w:t>
      </w:r>
      <w:r w:rsidR="00470FD1">
        <w:t xml:space="preserve">o </w:t>
      </w:r>
      <w:r>
        <w:t>marry is considered by Muslims a blessed way to follow th</w:t>
      </w:r>
      <w:r w:rsidR="00470FD1">
        <w:t xml:space="preserve">e </w:t>
      </w:r>
      <w:r>
        <w:t>prophetic Sunnah, although it is not technically required b</w:t>
      </w:r>
      <w:r w:rsidR="00470FD1">
        <w:t xml:space="preserve">y </w:t>
      </w:r>
      <w:r>
        <w:t xml:space="preserve">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. Because of the religious significance of marriage</w:t>
      </w:r>
      <w:r w:rsidR="00470FD1">
        <w:t xml:space="preserve">, </w:t>
      </w:r>
      <w:r>
        <w:t>nearly everyone within the Islamic world, even in bi</w:t>
      </w:r>
      <w:r w:rsidR="00470FD1">
        <w:t xml:space="preserve">g </w:t>
      </w:r>
      <w:r>
        <w:t>cities, is married, and great pressure is put on the young t</w:t>
      </w:r>
      <w:r w:rsidR="00470FD1">
        <w:t xml:space="preserve">o </w:t>
      </w:r>
      <w:r>
        <w:t>marry, especially to avoid sinful actions. There are hardl</w:t>
      </w:r>
      <w:r w:rsidR="00470FD1">
        <w:t xml:space="preserve">y </w:t>
      </w:r>
      <w:r>
        <w:t xml:space="preserve">any unmarried men and women in Islamic society; only </w:t>
      </w:r>
      <w:r w:rsidR="00470FD1">
        <w:t xml:space="preserve">a </w:t>
      </w:r>
      <w:r>
        <w:t>few are to be found here and there. In the countryside eve</w:t>
      </w:r>
      <w:r w:rsidR="00470FD1">
        <w:t xml:space="preserve">n </w:t>
      </w:r>
      <w:r>
        <w:t>more than in cities, a woman whose husband has died ofte</w:t>
      </w:r>
      <w:r w:rsidR="00470FD1">
        <w:t>n</w:t>
      </w:r>
      <w:r w:rsidR="00AF2788">
        <w:t xml:space="preserve"> </w:t>
      </w:r>
      <w:r>
        <w:t>marries another man even if she is not young and has man</w:t>
      </w:r>
      <w:r w:rsidR="00470FD1">
        <w:t xml:space="preserve">y </w:t>
      </w:r>
      <w:r>
        <w:t>children. Likewise, a widower is usually pressured to remarry.</w:t>
      </w:r>
    </w:p>
    <w:p w:rsidR="009A258F" w:rsidRDefault="009A258F" w:rsidP="009A258F">
      <w:pPr>
        <w:pStyle w:val="libNormal"/>
      </w:pPr>
      <w:r>
        <w:t>Even those who are not married, male and female</w:t>
      </w:r>
      <w:r w:rsidR="00470FD1">
        <w:t xml:space="preserve">, </w:t>
      </w:r>
      <w:r>
        <w:t>usually live with relatives and are part of the larger extende</w:t>
      </w:r>
      <w:r w:rsidR="00470FD1">
        <w:t xml:space="preserve">d </w:t>
      </w:r>
      <w:r>
        <w:t>family.</w:t>
      </w:r>
    </w:p>
    <w:p w:rsidR="00393B22" w:rsidRPr="001973BB" w:rsidRDefault="00393B22" w:rsidP="001973BB">
      <w:pPr>
        <w:pStyle w:val="libNormal"/>
      </w:pPr>
      <w:r w:rsidRPr="001973BB">
        <w:br w:type="page"/>
      </w:r>
    </w:p>
    <w:p w:rsidR="00393B22" w:rsidRDefault="009A258F" w:rsidP="00393B22">
      <w:pPr>
        <w:pStyle w:val="Heading2Center"/>
      </w:pPr>
      <w:bookmarkStart w:id="39" w:name="_Toc404587680"/>
      <w:r>
        <w:lastRenderedPageBreak/>
        <w:t>THE MALE AND FEMAL</w:t>
      </w:r>
      <w:r w:rsidR="00470FD1">
        <w:t xml:space="preserve">E </w:t>
      </w:r>
      <w:r>
        <w:t>IN THE ISLAMIC PERSPECTIV</w:t>
      </w:r>
      <w:r w:rsidR="00393B22">
        <w:t>E</w:t>
      </w:r>
      <w:bookmarkEnd w:id="39"/>
    </w:p>
    <w:p w:rsidR="009A258F" w:rsidRDefault="009A258F" w:rsidP="009A258F">
      <w:pPr>
        <w:pStyle w:val="libNormal"/>
      </w:pPr>
      <w:r>
        <w:t>From the point of view of Islam, the distinction betwee</w:t>
      </w:r>
      <w:r w:rsidR="00470FD1">
        <w:t xml:space="preserve">n </w:t>
      </w:r>
      <w:r>
        <w:t>the male and the female is not only biological or even psychological</w:t>
      </w:r>
      <w:r w:rsidR="00470FD1">
        <w:t xml:space="preserve">, </w:t>
      </w:r>
      <w:r>
        <w:t>but has its root in the Divine Nature Itself. Th</w:t>
      </w:r>
      <w:r w:rsidR="00470FD1">
        <w:t xml:space="preserve">e </w:t>
      </w:r>
      <w:r>
        <w:t>Quran asserts, “Glory to God, Who created in pairs al</w:t>
      </w:r>
      <w:r w:rsidR="00470FD1">
        <w:t xml:space="preserve">l </w:t>
      </w:r>
      <w:r>
        <w:t>things” (36:36), and also, “We have created you in pairs</w:t>
      </w:r>
      <w:r w:rsidR="00AF478E">
        <w:t xml:space="preserve">” </w:t>
      </w:r>
      <w:r>
        <w:t>(78:8). The male and the female polarization is an essentia</w:t>
      </w:r>
      <w:r w:rsidR="00470FD1">
        <w:t xml:space="preserve">l </w:t>
      </w:r>
      <w:r>
        <w:t>part of the mystery of God’s creation. Each gender is full</w:t>
      </w:r>
      <w:r w:rsidR="00470FD1">
        <w:t xml:space="preserve">y </w:t>
      </w:r>
      <w:r>
        <w:t>human with an immortal soul, and both sexes share equall</w:t>
      </w:r>
      <w:r w:rsidR="00470FD1">
        <w:t xml:space="preserve">y </w:t>
      </w:r>
      <w:r>
        <w:t>in their religious responsibilities and are equal before God’</w:t>
      </w:r>
      <w:r w:rsidR="00470FD1">
        <w:t xml:space="preserve">s </w:t>
      </w:r>
      <w:r>
        <w:t>laws. And yet each sex complements the other and together</w:t>
      </w:r>
      <w:r w:rsidR="00470FD1">
        <w:t xml:space="preserve">, </w:t>
      </w:r>
      <w:r>
        <w:t>like the yin</w:t>
      </w:r>
      <w:r w:rsidR="00807AC7">
        <w:t>-</w:t>
      </w:r>
      <w:r>
        <w:t>yang symbol of the Far East, they for</w:t>
      </w:r>
      <w:r w:rsidR="00470FD1">
        <w:t xml:space="preserve">m </w:t>
      </w:r>
      <w:r>
        <w:t>a circle, which symbolizes perfection, totality, and completion.</w:t>
      </w:r>
    </w:p>
    <w:p w:rsidR="009A258F" w:rsidRDefault="009A258F" w:rsidP="009A258F">
      <w:pPr>
        <w:pStyle w:val="libNormal"/>
      </w:pPr>
      <w:r>
        <w:t>That is why the male and female both vie with eac</w:t>
      </w:r>
      <w:r w:rsidR="00470FD1">
        <w:t xml:space="preserve">h </w:t>
      </w:r>
      <w:r>
        <w:t>other and are attracted to each other. The alchemy of marriag</w:t>
      </w:r>
      <w:r w:rsidR="00470FD1">
        <w:t xml:space="preserve">e </w:t>
      </w:r>
      <w:r>
        <w:t>and sexual union has the power to transmute an</w:t>
      </w:r>
      <w:r w:rsidR="00470FD1">
        <w:t xml:space="preserve">d </w:t>
      </w:r>
      <w:r>
        <w:t>complete each side through the realization of both complementarit</w:t>
      </w:r>
      <w:r w:rsidR="00470FD1">
        <w:t xml:space="preserve">y </w:t>
      </w:r>
      <w:r>
        <w:t>and wholeness through a love that transcends th</w:t>
      </w:r>
      <w:r w:rsidR="00470FD1">
        <w:t xml:space="preserve">e </w:t>
      </w:r>
      <w:r>
        <w:t>two sides and yet encompasses them, a love that is roote</w:t>
      </w:r>
      <w:r w:rsidR="00470FD1">
        <w:t xml:space="preserve">d </w:t>
      </w:r>
      <w:r>
        <w:t>in God.</w:t>
      </w:r>
    </w:p>
    <w:p w:rsidR="009A258F" w:rsidRDefault="009A258F" w:rsidP="009A258F">
      <w:pPr>
        <w:pStyle w:val="libNormal"/>
      </w:pPr>
      <w:r>
        <w:t>The bond between two hearts is made by God, as usua</w:t>
      </w:r>
      <w:r w:rsidR="00470FD1">
        <w:t xml:space="preserve">l </w:t>
      </w:r>
      <w:r>
        <w:t>Islamic formulas of marriage state, and the love of on</w:t>
      </w:r>
      <w:r w:rsidR="00470FD1">
        <w:t xml:space="preserve">e </w:t>
      </w:r>
      <w:r>
        <w:t>spouse for the other is an earthly reflection of the love o</w:t>
      </w:r>
      <w:r w:rsidR="00470FD1">
        <w:t xml:space="preserve">f </w:t>
      </w:r>
      <w:r>
        <w:t>the soul for God, although the male and female forms o</w:t>
      </w:r>
      <w:r w:rsidR="00470FD1">
        <w:t xml:space="preserve">f </w:t>
      </w:r>
      <w:r>
        <w:t>spirituality are not the same. This intimate bond betwee</w:t>
      </w:r>
      <w:r w:rsidR="00470FD1">
        <w:t>n</w:t>
      </w:r>
      <w:r w:rsidR="0052680E">
        <w:t xml:space="preserve"> </w:t>
      </w:r>
      <w:r>
        <w:t>the male and female in marriage is indicated in the verse</w:t>
      </w:r>
      <w:r w:rsidR="00470FD1">
        <w:t xml:space="preserve">, </w:t>
      </w:r>
      <w:r>
        <w:t>“They [your wives] are raiment for you and ye are raimen</w:t>
      </w:r>
      <w:r w:rsidR="00470FD1">
        <w:t xml:space="preserve">t </w:t>
      </w:r>
      <w:r>
        <w:t>for them” (2:187). Each spouse is a raiment for the othe</w:t>
      </w:r>
      <w:r w:rsidR="00470FD1">
        <w:t xml:space="preserve">r </w:t>
      </w:r>
      <w:r>
        <w:t>not only in the sense that he or she covers the intimate lif</w:t>
      </w:r>
      <w:r w:rsidR="00470FD1">
        <w:t xml:space="preserve">e </w:t>
      </w:r>
      <w:r>
        <w:t>and even faults of the other from public view as our clothin</w:t>
      </w:r>
      <w:r w:rsidR="00470FD1">
        <w:t xml:space="preserve">g </w:t>
      </w:r>
      <w:r>
        <w:t>covers our bodies, but also in the sense that the raimen</w:t>
      </w:r>
      <w:r w:rsidR="00470FD1">
        <w:t xml:space="preserve">t </w:t>
      </w:r>
      <w:r>
        <w:t>is the thing closest to our body. Husband and wife shoul</w:t>
      </w:r>
      <w:r w:rsidR="00470FD1">
        <w:t xml:space="preserve">d </w:t>
      </w:r>
      <w:r>
        <w:t>be also the closest being to each other. Needless to say, no</w:t>
      </w:r>
      <w:r w:rsidR="00470FD1">
        <w:t xml:space="preserve">t </w:t>
      </w:r>
      <w:r>
        <w:t>all marriages turn out to be perfect, neither in the Islami</w:t>
      </w:r>
      <w:r w:rsidR="00470FD1">
        <w:t xml:space="preserve">c </w:t>
      </w:r>
      <w:r>
        <w:t>world nor in the West. But the ideals set forth in the Qura</w:t>
      </w:r>
      <w:r w:rsidR="00470FD1">
        <w:t xml:space="preserve">n </w:t>
      </w:r>
      <w:r>
        <w:t>have remained very much alive in every generation of Muslim</w:t>
      </w:r>
      <w:r w:rsidR="00470FD1">
        <w:t xml:space="preserve">s </w:t>
      </w:r>
      <w:r>
        <w:t>and continue to be so today.</w:t>
      </w:r>
    </w:p>
    <w:p w:rsidR="00393B22" w:rsidRDefault="009A258F" w:rsidP="00393B22">
      <w:pPr>
        <w:pStyle w:val="Heading3Center"/>
      </w:pPr>
      <w:bookmarkStart w:id="40" w:name="_Toc404587681"/>
      <w:r>
        <w:t>WOMEN IN THE FAMILY AND IN SOCIET</w:t>
      </w:r>
      <w:r w:rsidR="00393B22">
        <w:t>Y</w:t>
      </w:r>
      <w:bookmarkEnd w:id="40"/>
    </w:p>
    <w:p w:rsidR="009A258F" w:rsidRDefault="009A258F" w:rsidP="009A258F">
      <w:pPr>
        <w:pStyle w:val="libNormal"/>
      </w:pPr>
      <w:r>
        <w:t>Since the rise of feminism in the West, whole forests hav</w:t>
      </w:r>
      <w:r w:rsidR="00470FD1">
        <w:t xml:space="preserve">e </w:t>
      </w:r>
      <w:r>
        <w:t>been cut down to produce books by Western observers o</w:t>
      </w:r>
      <w:r w:rsidR="00470FD1">
        <w:t xml:space="preserve">n </w:t>
      </w:r>
      <w:r>
        <w:t>the subject of women in Islam. In most cases current Wester</w:t>
      </w:r>
      <w:r w:rsidR="00470FD1">
        <w:t xml:space="preserve">n </w:t>
      </w:r>
      <w:r>
        <w:t>ideas have been chosen as absolute criteria to judg</w:t>
      </w:r>
      <w:r w:rsidR="00470FD1">
        <w:t xml:space="preserve">e </w:t>
      </w:r>
      <w:r>
        <w:t>women in other societies and to preach to them about ho</w:t>
      </w:r>
      <w:r w:rsidR="00470FD1">
        <w:t xml:space="preserve">w </w:t>
      </w:r>
      <w:r>
        <w:t>they should behave. In the West today there is a tendenc</w:t>
      </w:r>
      <w:r w:rsidR="00470FD1">
        <w:t xml:space="preserve">y </w:t>
      </w:r>
      <w:r>
        <w:t>toward what one might call “the absolutization of the transient.”</w:t>
      </w:r>
    </w:p>
    <w:p w:rsidR="003439A4" w:rsidRDefault="009A258F" w:rsidP="009A258F">
      <w:pPr>
        <w:pStyle w:val="libNormal"/>
      </w:pPr>
      <w:r>
        <w:t>Each decade absolutizes its own fashions of though</w:t>
      </w:r>
      <w:r w:rsidR="00470FD1">
        <w:t xml:space="preserve">t </w:t>
      </w:r>
      <w:r>
        <w:t>and action without the least pause and consideration of th</w:t>
      </w:r>
      <w:r w:rsidR="00470FD1">
        <w:t xml:space="preserve">e </w:t>
      </w:r>
      <w:r>
        <w:t>fact that a decade later those very fashions and ideas will b</w:t>
      </w:r>
      <w:r w:rsidR="00470FD1">
        <w:t xml:space="preserve">e </w:t>
      </w:r>
      <w:r>
        <w:t>buried in the dustbin of history as one turns to a ne</w:t>
      </w:r>
      <w:r w:rsidR="00470FD1">
        <w:t xml:space="preserve">w </w:t>
      </w:r>
      <w:r>
        <w:t>decade. Nowhere is this phenomenon more evident than i</w:t>
      </w:r>
      <w:r w:rsidR="00470FD1">
        <w:t xml:space="preserve">n </w:t>
      </w:r>
      <w:r>
        <w:t>the question of women’s rights and roles. If the West wer</w:t>
      </w:r>
      <w:r w:rsidR="00470FD1">
        <w:t xml:space="preserve">e </w:t>
      </w:r>
      <w:r>
        <w:t>carrying out this debate in 1900, there would be very differen</w:t>
      </w:r>
      <w:r w:rsidR="00470FD1">
        <w:t xml:space="preserve">t </w:t>
      </w:r>
      <w:r>
        <w:t>criteria for judgment, and most likely in 2100 ther</w:t>
      </w:r>
      <w:r w:rsidR="00470FD1">
        <w:t xml:space="preserve">e </w:t>
      </w:r>
      <w:r>
        <w:t>will be still others. Rather than using the question o</w:t>
      </w:r>
      <w:r w:rsidR="00470FD1">
        <w:t xml:space="preserve">f </w:t>
      </w:r>
      <w:r>
        <w:t>women in Islam as a ram with which to batter the gate o</w:t>
      </w:r>
      <w:r w:rsidR="00470FD1">
        <w:t xml:space="preserve">f </w:t>
      </w:r>
      <w:r>
        <w:t>Islamic society as a part of a new “crusade” coming fro</w:t>
      </w:r>
      <w:r w:rsidR="00470FD1">
        <w:t>m</w:t>
      </w:r>
      <w:r w:rsidR="00AF2788">
        <w:t xml:space="preserve"> </w:t>
      </w:r>
      <w:r>
        <w:t>the West, it is best to first understand the situation from th</w:t>
      </w:r>
      <w:r w:rsidR="00470FD1">
        <w:t xml:space="preserve">e </w:t>
      </w:r>
      <w:r>
        <w:t>point of view of Islam and Islamic society and then mak</w:t>
      </w:r>
      <w:r w:rsidR="00470FD1">
        <w:t>e</w:t>
      </w:r>
    </w:p>
    <w:p w:rsidR="009A258F" w:rsidRDefault="009A258F" w:rsidP="003439A4">
      <w:pPr>
        <w:pStyle w:val="libNormal0"/>
      </w:pPr>
      <w:r>
        <w:lastRenderedPageBreak/>
        <w:t>whatever criticism one wants based on objective awarenes</w:t>
      </w:r>
      <w:r w:rsidR="00470FD1">
        <w:t xml:space="preserve">s </w:t>
      </w:r>
      <w:r>
        <w:t>of what criteria one is using.</w:t>
      </w:r>
    </w:p>
    <w:p w:rsidR="009A258F" w:rsidRDefault="009A258F" w:rsidP="009A258F">
      <w:pPr>
        <w:pStyle w:val="libNormal"/>
      </w:pPr>
      <w:r>
        <w:t>It is, first of all, essential to realize that what is observe</w:t>
      </w:r>
      <w:r w:rsidR="00470FD1">
        <w:t xml:space="preserve">d </w:t>
      </w:r>
      <w:r>
        <w:t>in the Islamic world is the result of not only explicit Islami</w:t>
      </w:r>
      <w:r w:rsidR="00470FD1">
        <w:t xml:space="preserve">c </w:t>
      </w:r>
      <w:r>
        <w:t>teachings, but also the customs and habits of the societie</w:t>
      </w:r>
      <w:r w:rsidR="00470FD1">
        <w:t xml:space="preserve">s </w:t>
      </w:r>
      <w:r>
        <w:t>into which Islam entered. For example, in what is calle</w:t>
      </w:r>
      <w:r w:rsidR="00470FD1">
        <w:t xml:space="preserve">d </w:t>
      </w:r>
      <w:r>
        <w:t>the Middle East today, not only Muslim but also Jewis</w:t>
      </w:r>
      <w:r w:rsidR="00470FD1">
        <w:t xml:space="preserve">h </w:t>
      </w:r>
      <w:r>
        <w:t>and Christian women have always covered their hair. Th</w:t>
      </w:r>
      <w:r w:rsidR="00470FD1">
        <w:t xml:space="preserve">e </w:t>
      </w:r>
      <w:r>
        <w:t>covering of the face is not mentioned in the Quran, no</w:t>
      </w:r>
      <w:r w:rsidR="00470FD1">
        <w:t xml:space="preserve">r </w:t>
      </w:r>
      <w:r>
        <w:t>was it practiced by the women around the Prophet; it wa</w:t>
      </w:r>
      <w:r w:rsidR="00470FD1">
        <w:t xml:space="preserve">s </w:t>
      </w:r>
      <w:r>
        <w:t>adopted from Persian and Byzantine models. In view of th</w:t>
      </w:r>
      <w:r w:rsidR="00470FD1">
        <w:t xml:space="preserve">e </w:t>
      </w:r>
      <w:r>
        <w:t>fact that female education and the participation of wome</w:t>
      </w:r>
      <w:r w:rsidR="00470FD1">
        <w:t xml:space="preserve">n </w:t>
      </w:r>
      <w:r>
        <w:t>in politics were not common practice before modern time</w:t>
      </w:r>
      <w:r w:rsidR="00470FD1">
        <w:t xml:space="preserve">s </w:t>
      </w:r>
      <w:r>
        <w:t>in non</w:t>
      </w:r>
      <w:r w:rsidR="00807AC7">
        <w:t>-</w:t>
      </w:r>
      <w:r>
        <w:t>Islamic societies as far away as Japan, China, an</w:t>
      </w:r>
      <w:r w:rsidR="00470FD1">
        <w:t xml:space="preserve">d </w:t>
      </w:r>
      <w:r>
        <w:t>other Asian societies, it seems incorrect to highlight what i</w:t>
      </w:r>
      <w:r w:rsidR="00470FD1">
        <w:t xml:space="preserve">s </w:t>
      </w:r>
      <w:r>
        <w:t xml:space="preserve">called the “patriarchal nature of Islamic society” as </w:t>
      </w:r>
      <w:r w:rsidR="00470FD1">
        <w:t xml:space="preserve">a </w:t>
      </w:r>
      <w:r>
        <w:t>unique phenomenon associated with Islam alone. Somehow</w:t>
      </w:r>
      <w:r w:rsidR="00470FD1">
        <w:t xml:space="preserve">, </w:t>
      </w:r>
      <w:r>
        <w:t>however, nearly all the criticism coming from secularis</w:t>
      </w:r>
      <w:r w:rsidR="00470FD1">
        <w:t xml:space="preserve">t </w:t>
      </w:r>
      <w:r>
        <w:t>feminists is aimed these days at the Islamic worl</w:t>
      </w:r>
      <w:r w:rsidR="00470FD1">
        <w:t xml:space="preserve">d </w:t>
      </w:r>
      <w:r>
        <w:t>without bothering to ask practicing Muslim women themselves</w:t>
      </w:r>
      <w:r w:rsidR="00807AC7">
        <w:t>-</w:t>
      </w:r>
    </w:p>
    <w:p w:rsidR="009A258F" w:rsidRDefault="009A258F" w:rsidP="009A258F">
      <w:pPr>
        <w:pStyle w:val="libNormal"/>
      </w:pPr>
      <w:r>
        <w:t>women from the mainstream of Islamic society, no</w:t>
      </w:r>
      <w:r w:rsidR="00470FD1">
        <w:t xml:space="preserve">t </w:t>
      </w:r>
      <w:r>
        <w:t>just those from the completely Westernized fringes</w:t>
      </w:r>
      <w:r w:rsidR="00807AC7">
        <w:t>-</w:t>
      </w:r>
      <w:r>
        <w:t>wha</w:t>
      </w:r>
      <w:r w:rsidR="00470FD1">
        <w:t xml:space="preserve">t </w:t>
      </w:r>
      <w:r>
        <w:t>their problems really are.</w:t>
      </w:r>
    </w:p>
    <w:p w:rsidR="009A258F" w:rsidRDefault="009A258F" w:rsidP="009A258F">
      <w:pPr>
        <w:pStyle w:val="libNormal"/>
      </w:pPr>
      <w:r>
        <w:t>The teachings of Islam emphasize that, although me</w:t>
      </w:r>
      <w:r w:rsidR="00470FD1">
        <w:t xml:space="preserve">n </w:t>
      </w:r>
      <w:r>
        <w:t>and women stand equally before God and the Law, the</w:t>
      </w:r>
      <w:r w:rsidR="00470FD1">
        <w:t xml:space="preserve">y </w:t>
      </w:r>
      <w:r>
        <w:t>should complement each other in family and social life.</w:t>
      </w:r>
    </w:p>
    <w:p w:rsidR="009A258F" w:rsidRDefault="009A258F" w:rsidP="009A258F">
      <w:pPr>
        <w:pStyle w:val="libNormal"/>
      </w:pPr>
      <w:r>
        <w:t>Equality before God and the Law does not destroy the realit</w:t>
      </w:r>
      <w:r w:rsidR="00470FD1">
        <w:t xml:space="preserve">y </w:t>
      </w:r>
      <w:r>
        <w:t>of complementarity. Some have asked me if men an</w:t>
      </w:r>
      <w:r w:rsidR="00470FD1">
        <w:t xml:space="preserve">d </w:t>
      </w:r>
      <w:r>
        <w:t>women are equal in Islam. My answer has always been tha</w:t>
      </w:r>
      <w:r w:rsidR="00470FD1">
        <w:t xml:space="preserve">t </w:t>
      </w:r>
      <w:r>
        <w:t>before God, in the face of the ultimate eschatological realities</w:t>
      </w:r>
      <w:r w:rsidR="00470FD1">
        <w:t xml:space="preserve">, </w:t>
      </w:r>
      <w:r>
        <w:t>and before the Law, yes, but in this world, not always.</w:t>
      </w:r>
    </w:p>
    <w:p w:rsidR="009A258F" w:rsidRDefault="009A258F" w:rsidP="009A258F">
      <w:pPr>
        <w:pStyle w:val="libNormal"/>
      </w:pPr>
      <w:r>
        <w:t>Women are not equal to men, but neither are men equal t</w:t>
      </w:r>
      <w:r w:rsidR="00470FD1">
        <w:t xml:space="preserve">o </w:t>
      </w:r>
      <w:r>
        <w:t>women, a truth to which some American authors have bee</w:t>
      </w:r>
      <w:r w:rsidR="00470FD1">
        <w:t xml:space="preserve">n </w:t>
      </w:r>
      <w:r>
        <w:t>referring recently as distinctions between “persons fro</w:t>
      </w:r>
      <w:r w:rsidR="00470FD1">
        <w:t xml:space="preserve">m </w:t>
      </w:r>
      <w:r>
        <w:t>Mars” and “persons from Venus.”</w:t>
      </w:r>
    </w:p>
    <w:p w:rsidR="009A258F" w:rsidRDefault="009A258F" w:rsidP="009A258F">
      <w:pPr>
        <w:pStyle w:val="libNormal"/>
      </w:pPr>
      <w:r>
        <w:t>The traditional structure of Islamic society is based no</w:t>
      </w:r>
      <w:r w:rsidR="00470FD1">
        <w:t xml:space="preserve">t </w:t>
      </w:r>
      <w:r>
        <w:t>on quantitative equality, but on the reality of complementarity</w:t>
      </w:r>
      <w:r w:rsidR="00470FD1">
        <w:t xml:space="preserve">, </w:t>
      </w:r>
      <w:r>
        <w:t>although there are exceptions. In this complementarit</w:t>
      </w:r>
      <w:r w:rsidR="00470FD1">
        <w:t xml:space="preserve">y </w:t>
      </w:r>
      <w:r>
        <w:t>of functions, the man is seen as the protector an</w:t>
      </w:r>
      <w:r w:rsidR="00470FD1">
        <w:t xml:space="preserve">d </w:t>
      </w:r>
      <w:r>
        <w:t>provider of his family and its imam, religiously speaking.</w:t>
      </w:r>
    </w:p>
    <w:p w:rsidR="009A258F" w:rsidRDefault="009A258F" w:rsidP="009A258F">
      <w:pPr>
        <w:pStyle w:val="libNormal"/>
      </w:pPr>
      <w:r>
        <w:t>The woman is the real mistress of the household, in whic</w:t>
      </w:r>
      <w:r w:rsidR="00470FD1">
        <w:t xml:space="preserve">h </w:t>
      </w:r>
      <w:r>
        <w:t>the husband is like a guest. Her primary duty has been see</w:t>
      </w:r>
      <w:r w:rsidR="00470FD1">
        <w:t xml:space="preserve">n </w:t>
      </w:r>
      <w:r>
        <w:t>as that of raising of children and attending to their earlies</w:t>
      </w:r>
      <w:r w:rsidR="00470FD1">
        <w:t xml:space="preserve">t </w:t>
      </w:r>
      <w:r>
        <w:t>education, as well as being the basic buttress of the family.</w:t>
      </w:r>
    </w:p>
    <w:p w:rsidR="009A258F" w:rsidRDefault="009A258F" w:rsidP="009A258F">
      <w:pPr>
        <w:pStyle w:val="libNormal"/>
      </w:pPr>
      <w:r>
        <w:t>Like all traditional societies, Islam has honored the work o</w:t>
      </w:r>
      <w:r w:rsidR="00470FD1">
        <w:t xml:space="preserve">f </w:t>
      </w:r>
      <w:r>
        <w:t>homemaker and mother as being of the highest value, t</w:t>
      </w:r>
      <w:r w:rsidR="00470FD1">
        <w:t xml:space="preserve">o </w:t>
      </w:r>
      <w:r>
        <w:t>the extent that the Prophet said, “Heaven lies under th</w:t>
      </w:r>
      <w:r w:rsidR="00470FD1">
        <w:t xml:space="preserve">e </w:t>
      </w:r>
      <w:r>
        <w:t>feet of mothers.” Islamic society has never thought tha</w:t>
      </w:r>
      <w:r w:rsidR="00470FD1">
        <w:t xml:space="preserve">t </w:t>
      </w:r>
      <w:r>
        <w:t>working in an office is of a higher order of importance fo</w:t>
      </w:r>
      <w:r w:rsidR="00470FD1">
        <w:t xml:space="preserve">r </w:t>
      </w:r>
      <w:r>
        <w:t>society than bringing up one’s children. Also an economi</w:t>
      </w:r>
      <w:r w:rsidR="00470FD1">
        <w:t xml:space="preserve">c </w:t>
      </w:r>
      <w:r>
        <w:t>system was created in the cities, where, by and large, bu</w:t>
      </w:r>
      <w:r w:rsidR="00470FD1">
        <w:t xml:space="preserve">t </w:t>
      </w:r>
      <w:r>
        <w:t>not always, the wife was not forced for economic reasons t</w:t>
      </w:r>
      <w:r w:rsidR="00470FD1">
        <w:t xml:space="preserve">o </w:t>
      </w:r>
      <w:r>
        <w:t>leave the home and her children during the day. From th</w:t>
      </w:r>
      <w:r w:rsidR="00470FD1">
        <w:t xml:space="preserve">e </w:t>
      </w:r>
      <w:r>
        <w:t>Islamic point of view, the right of a child to a full</w:t>
      </w:r>
      <w:r w:rsidR="00807AC7">
        <w:t>-</w:t>
      </w:r>
      <w:r>
        <w:t>tim</w:t>
      </w:r>
      <w:r w:rsidR="00470FD1">
        <w:t xml:space="preserve">e </w:t>
      </w:r>
      <w:r>
        <w:t>mother rather than a nanny or day</w:t>
      </w:r>
      <w:r w:rsidR="00807AC7">
        <w:t>-</w:t>
      </w:r>
      <w:r>
        <w:t>care provider is mor</w:t>
      </w:r>
      <w:r w:rsidR="00470FD1">
        <w:t xml:space="preserve">e </w:t>
      </w:r>
      <w:r>
        <w:t>essential than many rights held dear today.</w:t>
      </w:r>
    </w:p>
    <w:p w:rsidR="009A258F" w:rsidRDefault="009A258F" w:rsidP="009A258F">
      <w:pPr>
        <w:pStyle w:val="libNormal"/>
      </w:pPr>
      <w:r>
        <w:lastRenderedPageBreak/>
        <w:t>Within the home Muslim women usually wield grea</w:t>
      </w:r>
      <w:r w:rsidR="00470FD1">
        <w:t xml:space="preserve">t </w:t>
      </w:r>
      <w:r>
        <w:t>power and authority. In my own very large extended famil</w:t>
      </w:r>
      <w:r w:rsidR="00470FD1">
        <w:t xml:space="preserve">y </w:t>
      </w:r>
      <w:r>
        <w:t>on both the paternal and maternal side, I have known man</w:t>
      </w:r>
      <w:r w:rsidR="00470FD1">
        <w:t xml:space="preserve">y </w:t>
      </w:r>
      <w:r>
        <w:t>mothers who were every bit as powerful and even autocrati</w:t>
      </w:r>
      <w:r w:rsidR="00470FD1">
        <w:t xml:space="preserve">c </w:t>
      </w:r>
      <w:r>
        <w:t>as the most forceful “Jewish mother” or “Italian mother.”</w:t>
      </w:r>
    </w:p>
    <w:p w:rsidR="009A258F" w:rsidRDefault="009A258F" w:rsidP="009A258F">
      <w:pPr>
        <w:pStyle w:val="libNormal"/>
      </w:pPr>
      <w:r>
        <w:t>Anyone who thinks that in Islamic society women hav</w:t>
      </w:r>
      <w:r w:rsidR="00470FD1">
        <w:t xml:space="preserve">e </w:t>
      </w:r>
      <w:r>
        <w:t>always been weak, downtrodden, and oppressed beings simpl</w:t>
      </w:r>
      <w:r w:rsidR="00470FD1">
        <w:t xml:space="preserve">y </w:t>
      </w:r>
      <w:r>
        <w:t>does not know the inner workings of a Muslim family.</w:t>
      </w:r>
    </w:p>
    <w:p w:rsidR="009A258F" w:rsidRDefault="009A258F" w:rsidP="009A258F">
      <w:pPr>
        <w:pStyle w:val="libNormal"/>
      </w:pPr>
      <w:r>
        <w:t>The Vision of Community and Society 191</w:t>
      </w:r>
    </w:p>
    <w:p w:rsidR="009A258F" w:rsidRDefault="009A258F" w:rsidP="009A258F">
      <w:pPr>
        <w:pStyle w:val="libNormal"/>
      </w:pPr>
      <w:r>
        <w:t>The number of husbands oppressed by their wives is probabl</w:t>
      </w:r>
      <w:r w:rsidR="00470FD1">
        <w:t xml:space="preserve">y </w:t>
      </w:r>
      <w:r>
        <w:t>no smaller in Islamic society than anywhere else. Tha</w:t>
      </w:r>
      <w:r w:rsidR="00470FD1">
        <w:t xml:space="preserve">t </w:t>
      </w:r>
      <w:r>
        <w:t>does not mean, however, that there has not been in the pas</w:t>
      </w:r>
      <w:r w:rsidR="00470FD1">
        <w:t xml:space="preserve">t </w:t>
      </w:r>
      <w:r>
        <w:t>or does not exist in the present terrible treatment of som</w:t>
      </w:r>
      <w:r w:rsidR="00470FD1">
        <w:t xml:space="preserve">e </w:t>
      </w:r>
      <w:r>
        <w:t>wives by Muslim husbands, despite the explicit injunctio</w:t>
      </w:r>
      <w:r w:rsidR="00470FD1">
        <w:t xml:space="preserve">n </w:t>
      </w:r>
      <w:r>
        <w:t>of the Quran to honor the possessions of one’s wife and t</w:t>
      </w:r>
      <w:r w:rsidR="00470FD1">
        <w:t xml:space="preserve">o </w:t>
      </w:r>
      <w:r>
        <w:t>deal kindly with her, as when it says, “Consort with them i</w:t>
      </w:r>
      <w:r w:rsidR="00470FD1">
        <w:t xml:space="preserve">n </w:t>
      </w:r>
      <w:r>
        <w:t>kindness” (4:19). Considering the practices that were goin</w:t>
      </w:r>
      <w:r w:rsidR="00470FD1">
        <w:t xml:space="preserve">g </w:t>
      </w:r>
      <w:r>
        <w:t>on in pre</w:t>
      </w:r>
      <w:r w:rsidR="00807AC7">
        <w:t>-</w:t>
      </w:r>
      <w:r>
        <w:t xml:space="preserve">Islamic Arabia, the regulations of Islam effected </w:t>
      </w:r>
      <w:r w:rsidR="00470FD1">
        <w:t xml:space="preserve">a </w:t>
      </w:r>
      <w:r>
        <w:t>remarkable transformation in bestowing economic an</w:t>
      </w:r>
      <w:r w:rsidR="00470FD1">
        <w:t xml:space="preserve">d </w:t>
      </w:r>
      <w:r>
        <w:t>social rights upon women and protecting them from injustice.</w:t>
      </w:r>
    </w:p>
    <w:p w:rsidR="009A258F" w:rsidRDefault="009A258F" w:rsidP="009A258F">
      <w:pPr>
        <w:pStyle w:val="libNormal"/>
      </w:pPr>
      <w:r>
        <w:t>Nevertheless, human beings being what they are, ther</w:t>
      </w:r>
      <w:r w:rsidR="00470FD1">
        <w:t xml:space="preserve">e </w:t>
      </w:r>
      <w:r>
        <w:t>continue to be Muslim husbands who are cruel toward thei</w:t>
      </w:r>
      <w:r w:rsidR="00470FD1">
        <w:t xml:space="preserve">r </w:t>
      </w:r>
      <w:r>
        <w:t>wives and who abuse them physically</w:t>
      </w:r>
      <w:r w:rsidR="00807AC7">
        <w:t>-</w:t>
      </w:r>
      <w:r>
        <w:t>against the injunction</w:t>
      </w:r>
      <w:r w:rsidR="00470FD1">
        <w:t xml:space="preserve">s </w:t>
      </w:r>
      <w:r>
        <w:t>of Islam. But of course we know only too well tha</w:t>
      </w:r>
      <w:r w:rsidR="00470FD1">
        <w:t xml:space="preserve">t </w:t>
      </w:r>
      <w:r>
        <w:t>there are also many shelters for battered women in Americ</w:t>
      </w:r>
      <w:r w:rsidR="00470FD1">
        <w:t xml:space="preserve">a </w:t>
      </w:r>
      <w:r>
        <w:t>and Europe, and this problem is not confined to any singl</w:t>
      </w:r>
      <w:r w:rsidR="00470FD1">
        <w:t xml:space="preserve">e </w:t>
      </w:r>
      <w:r>
        <w:t>part of the world. But to neglect for one moment th</w:t>
      </w:r>
      <w:r w:rsidR="00470FD1">
        <w:t xml:space="preserve">e </w:t>
      </w:r>
      <w:r>
        <w:t>power that most Muslim women wield within the famil</w:t>
      </w:r>
      <w:r w:rsidR="00470FD1">
        <w:t xml:space="preserve">y </w:t>
      </w:r>
      <w:r>
        <w:t>and in the most important decisions affecting the lives o</w:t>
      </w:r>
      <w:r w:rsidR="00470FD1">
        <w:t xml:space="preserve">f </w:t>
      </w:r>
      <w:r>
        <w:t>family members is simply to misunderstand the actual rol</w:t>
      </w:r>
      <w:r w:rsidR="00470FD1">
        <w:t xml:space="preserve">e </w:t>
      </w:r>
      <w:r>
        <w:t>and status of women in Islamic society.</w:t>
      </w:r>
    </w:p>
    <w:p w:rsidR="009A258F" w:rsidRDefault="009A258F" w:rsidP="003439A4">
      <w:pPr>
        <w:pStyle w:val="libNormal"/>
      </w:pPr>
      <w:r>
        <w:t>As was stated before, in Islam the economic responsibilit</w:t>
      </w:r>
      <w:r w:rsidR="00470FD1">
        <w:t xml:space="preserve">y </w:t>
      </w:r>
      <w:r>
        <w:t>for supporting the family resides with the husband, eve</w:t>
      </w:r>
      <w:r w:rsidR="00470FD1">
        <w:t xml:space="preserve">n </w:t>
      </w:r>
      <w:r>
        <w:t>if the wife happens to be wealthy. The Quranic law o</w:t>
      </w:r>
      <w:r w:rsidR="00470FD1">
        <w:t xml:space="preserve">f </w:t>
      </w:r>
      <w:r>
        <w:t>inheritance, according to which a male inherits twice a</w:t>
      </w:r>
      <w:r w:rsidR="00470FD1">
        <w:t xml:space="preserve">s </w:t>
      </w:r>
      <w:r>
        <w:t>much as a female, must be understood in light of the husband’</w:t>
      </w:r>
      <w:r w:rsidR="00470FD1">
        <w:t xml:space="preserve">s </w:t>
      </w:r>
      <w:r>
        <w:t>responsibility to support the whole family financiall</w:t>
      </w:r>
      <w:r w:rsidR="00470FD1">
        <w:t xml:space="preserve">y </w:t>
      </w:r>
      <w:r>
        <w:t>while the wife can do with her wealth as she wills. Th</w:t>
      </w:r>
      <w:r w:rsidR="00470FD1">
        <w:t xml:space="preserve">e </w:t>
      </w:r>
      <w:r>
        <w:t>famous Quranic verse “Men are the protectors and maintainer</w:t>
      </w:r>
      <w:r w:rsidR="00470FD1">
        <w:t xml:space="preserve">s </w:t>
      </w:r>
      <w:r>
        <w:t>of women” (4:34) must be understood in this economi</w:t>
      </w:r>
      <w:r w:rsidR="00470FD1">
        <w:t xml:space="preserve">c </w:t>
      </w:r>
      <w:r>
        <w:t>and social context, not taken to mean that th</w:t>
      </w:r>
      <w:r w:rsidR="00470FD1">
        <w:t xml:space="preserve">e </w:t>
      </w:r>
      <w:r>
        <w:t>husband controls the wife’s whole life. As for the testimon</w:t>
      </w:r>
      <w:r w:rsidR="00470FD1">
        <w:t xml:space="preserve">y </w:t>
      </w:r>
      <w:r>
        <w:t>of two women equaling that of one man in legal matters</w:t>
      </w:r>
      <w:r w:rsidR="00470FD1">
        <w:t>,</w:t>
      </w:r>
      <w:r w:rsidR="0052680E">
        <w:t xml:space="preserve"> </w:t>
      </w:r>
      <w:r>
        <w:t>this concerns cases of crime and wrongdoing and not ever</w:t>
      </w:r>
      <w:r w:rsidR="00470FD1">
        <w:t xml:space="preserve">y </w:t>
      </w:r>
      <w:r>
        <w:t>form of testimony, as some jurists interpreted it later. Whe</w:t>
      </w:r>
      <w:r w:rsidR="00470FD1">
        <w:t xml:space="preserve">n </w:t>
      </w:r>
      <w:r>
        <w:t>it comes to bearing witness to a crime, the Quranic injunctio</w:t>
      </w:r>
      <w:r w:rsidR="00470FD1">
        <w:t xml:space="preserve">n </w:t>
      </w:r>
      <w:r>
        <w:t>takes into consideration the more merciful, gentle, forgiving</w:t>
      </w:r>
      <w:r w:rsidR="00470FD1">
        <w:t xml:space="preserve">, </w:t>
      </w:r>
      <w:r>
        <w:t>and nurturing nature of women in comparison t</w:t>
      </w:r>
      <w:r w:rsidR="00470FD1">
        <w:t xml:space="preserve">o </w:t>
      </w:r>
      <w:r>
        <w:t>that of men; the injunction does not at all belittle women</w:t>
      </w:r>
      <w:r w:rsidR="00807AC7">
        <w:t>-</w:t>
      </w:r>
      <w:r>
        <w:t>quite the contrary.</w:t>
      </w:r>
    </w:p>
    <w:p w:rsidR="009A258F" w:rsidRDefault="009A258F" w:rsidP="009A258F">
      <w:pPr>
        <w:pStyle w:val="libNormal"/>
      </w:pPr>
      <w:r>
        <w:t>Islamic sources do not at all prevent Muslim wome</w:t>
      </w:r>
      <w:r w:rsidR="00470FD1">
        <w:t xml:space="preserve">n </w:t>
      </w:r>
      <w:r>
        <w:t>from working and receiving wages. In the agricultural secto</w:t>
      </w:r>
      <w:r w:rsidR="00470FD1">
        <w:t xml:space="preserve">r </w:t>
      </w:r>
      <w:r>
        <w:t>of traditional Islamic society women always worked wit</w:t>
      </w:r>
      <w:r w:rsidR="00470FD1">
        <w:t xml:space="preserve">h </w:t>
      </w:r>
      <w:r>
        <w:t>men and were also very active in many of the arts and crafts.</w:t>
      </w:r>
    </w:p>
    <w:p w:rsidR="003439A4" w:rsidRDefault="009A258F" w:rsidP="009A258F">
      <w:pPr>
        <w:pStyle w:val="libNormal"/>
      </w:pPr>
      <w:r>
        <w:t>To this day most of the carpets and kilims of various Islami</w:t>
      </w:r>
      <w:r w:rsidR="00470FD1">
        <w:t xml:space="preserve">c </w:t>
      </w:r>
      <w:r>
        <w:t>countries are woven by women. Islam gave women complet</w:t>
      </w:r>
      <w:r w:rsidR="00470FD1">
        <w:t xml:space="preserve">e </w:t>
      </w:r>
      <w:r>
        <w:t>economic independence</w:t>
      </w:r>
    </w:p>
    <w:p w:rsidR="009A258F" w:rsidRDefault="009A258F" w:rsidP="003439A4">
      <w:pPr>
        <w:pStyle w:val="libNormal0"/>
      </w:pPr>
      <w:r>
        <w:lastRenderedPageBreak/>
        <w:t>even from their husbands</w:t>
      </w:r>
      <w:r w:rsidR="00470FD1">
        <w:t xml:space="preserve">, </w:t>
      </w:r>
      <w:r>
        <w:t>and over the ages many women have also engaged in trad</w:t>
      </w:r>
      <w:r w:rsidR="00470FD1">
        <w:t xml:space="preserve">e </w:t>
      </w:r>
      <w:r>
        <w:t>and been merchants, as was the Prophet’s wife Khad</w:t>
      </w:r>
      <w:r w:rsidR="005C6066">
        <w:t>i</w:t>
      </w:r>
      <w:r>
        <w:t>jah.</w:t>
      </w:r>
    </w:p>
    <w:p w:rsidR="009A258F" w:rsidRDefault="009A258F" w:rsidP="009A258F">
      <w:pPr>
        <w:pStyle w:val="libNormal"/>
      </w:pPr>
      <w:r>
        <w:t>Likewise, there is no objection in principle to Musli</w:t>
      </w:r>
      <w:r w:rsidR="00470FD1">
        <w:t xml:space="preserve">m </w:t>
      </w:r>
      <w:r>
        <w:t>women participating in politics. Before modern times ther</w:t>
      </w:r>
      <w:r w:rsidR="00470FD1">
        <w:t xml:space="preserve">e </w:t>
      </w:r>
      <w:r>
        <w:t>were even occasionally Muslim queens who ruled independentl</w:t>
      </w:r>
      <w:r w:rsidR="00470FD1">
        <w:t xml:space="preserve">y </w:t>
      </w:r>
      <w:r>
        <w:t>and many others who exerted great political powe</w:t>
      </w:r>
      <w:r w:rsidR="00470FD1">
        <w:t xml:space="preserve">r </w:t>
      </w:r>
      <w:r>
        <w:t>behind the scenes. If one objects that there were few suc</w:t>
      </w:r>
      <w:r w:rsidR="00470FD1">
        <w:t xml:space="preserve">h </w:t>
      </w:r>
      <w:r>
        <w:t>female political figures, one could answer that the same hel</w:t>
      </w:r>
      <w:r w:rsidR="00470FD1">
        <w:t xml:space="preserve">d </w:t>
      </w:r>
      <w:r>
        <w:t>true for Christian Byzantium or Confucian China and tha</w:t>
      </w:r>
      <w:r w:rsidR="00470FD1">
        <w:t xml:space="preserve">t </w:t>
      </w:r>
      <w:r>
        <w:t>this limitation was not imposed by the Quran. In fact, th</w:t>
      </w:r>
      <w:r w:rsidR="00470FD1">
        <w:t xml:space="preserve">e </w:t>
      </w:r>
      <w:r>
        <w:t>granddaughter of the Prophet, Zaynab, played a majo</w:t>
      </w:r>
      <w:r w:rsidR="00470FD1">
        <w:t xml:space="preserve">r </w:t>
      </w:r>
      <w:r>
        <w:t>political role in early Islamic history, as did a number o</w:t>
      </w:r>
      <w:r w:rsidR="00470FD1">
        <w:t xml:space="preserve">f </w:t>
      </w:r>
      <w:r>
        <w:t>other women. In modern times three Islamic countries hav</w:t>
      </w:r>
      <w:r w:rsidR="00470FD1">
        <w:t xml:space="preserve">e </w:t>
      </w:r>
      <w:r>
        <w:t>had women prime ministers and the Islamic Republic o</w:t>
      </w:r>
      <w:r w:rsidR="00470FD1">
        <w:t xml:space="preserve">f </w:t>
      </w:r>
      <w:r>
        <w:t>Iran, which was established to implement Islamic teaching</w:t>
      </w:r>
      <w:r w:rsidR="00470FD1">
        <w:t xml:space="preserve">s </w:t>
      </w:r>
      <w:r>
        <w:t>in the country, has a female vice</w:t>
      </w:r>
      <w:r w:rsidR="00807AC7">
        <w:t>-</w:t>
      </w:r>
      <w:r>
        <w:t>president and many othe</w:t>
      </w:r>
      <w:r w:rsidR="00470FD1">
        <w:t xml:space="preserve">r </w:t>
      </w:r>
      <w:r>
        <w:t>female officials, including members of the parliament.</w:t>
      </w:r>
    </w:p>
    <w:p w:rsidR="009A258F" w:rsidRDefault="009A258F" w:rsidP="009A258F">
      <w:pPr>
        <w:pStyle w:val="libNormal"/>
      </w:pPr>
      <w:r>
        <w:t>As for education, there is a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 xml:space="preserve"> according to whic</w:t>
      </w:r>
      <w:r w:rsidR="00470FD1">
        <w:t xml:space="preserve">h </w:t>
      </w:r>
      <w:r>
        <w:t>seeking knowledge is a religious obligation for every Muslim</w:t>
      </w:r>
      <w:r w:rsidR="00470FD1">
        <w:t xml:space="preserve">, </w:t>
      </w:r>
      <w:r>
        <w:t>male and female. Throughout Islamic history girl</w:t>
      </w:r>
      <w:r w:rsidR="00470FD1">
        <w:t>s</w:t>
      </w:r>
      <w:r w:rsidR="00AF2788">
        <w:t xml:space="preserve"> </w:t>
      </w:r>
      <w:r>
        <w:t>usually completed only the elementary Quranic school</w:t>
      </w:r>
      <w:r w:rsidR="00470FD1">
        <w:t xml:space="preserve">s </w:t>
      </w:r>
      <w:r>
        <w:t>and only a few advanced further</w:t>
      </w:r>
      <w:r w:rsidR="00807AC7">
        <w:t>-</w:t>
      </w:r>
      <w:r>
        <w:t>not because of Islami</w:t>
      </w:r>
      <w:r w:rsidR="00470FD1">
        <w:t xml:space="preserve">c </w:t>
      </w:r>
      <w:r>
        <w:t>teachings, but because of social conditions</w:t>
      </w:r>
      <w:r w:rsidR="00807AC7">
        <w:t>-</w:t>
      </w:r>
      <w:r>
        <w:t>and from tim</w:t>
      </w:r>
      <w:r w:rsidR="00470FD1">
        <w:t xml:space="preserve">e </w:t>
      </w:r>
      <w:r>
        <w:t>to time women have become Islamic scholars. Sayyida</w:t>
      </w:r>
      <w:r w:rsidR="00470FD1">
        <w:t xml:space="preserve">h </w:t>
      </w:r>
      <w:r>
        <w:t>Naf</w:t>
      </w:r>
      <w:r w:rsidR="005C6066">
        <w:t>i</w:t>
      </w:r>
      <w:r>
        <w:t>sah, whose sanctuary in Cairo is a major center of pilgrimag</w:t>
      </w:r>
      <w:r w:rsidR="00470FD1">
        <w:t xml:space="preserve">e </w:t>
      </w:r>
      <w:r>
        <w:t>to this day, was so learned in the science of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that occasionally the greatest Islamic scholar of the day</w:t>
      </w:r>
      <w:r w:rsidR="00470FD1">
        <w:t xml:space="preserve">, </w:t>
      </w:r>
      <w:r>
        <w:t>Imam al</w:t>
      </w:r>
      <w:r w:rsidR="00807AC7">
        <w:t>-</w:t>
      </w:r>
      <w:r>
        <w:t>Shafi‘</w:t>
      </w:r>
      <w:r w:rsidR="005C6066">
        <w:t>i</w:t>
      </w:r>
      <w:r>
        <w:t>, would consult with her. Women, in fact</w:t>
      </w:r>
      <w:r w:rsidR="00470FD1">
        <w:t xml:space="preserve">, </w:t>
      </w:r>
      <w:r>
        <w:t>played an especially important role in the transmission an</w:t>
      </w:r>
      <w:r w:rsidR="00470FD1">
        <w:t xml:space="preserve">d </w:t>
      </w:r>
      <w:r>
        <w:t>study of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. Also throughout Islamic history, ther</w:t>
      </w:r>
      <w:r w:rsidR="00470FD1">
        <w:t xml:space="preserve">e </w:t>
      </w:r>
      <w:r>
        <w:t>have been many women Sufis, some of whom were ver</w:t>
      </w:r>
      <w:r w:rsidR="00470FD1">
        <w:t xml:space="preserve">y </w:t>
      </w:r>
      <w:r>
        <w:t>learned, and fine women poets, from Rabi‘ah al</w:t>
      </w:r>
      <w:r w:rsidR="00807AC7">
        <w:t>-</w:t>
      </w:r>
      <w:r>
        <w:t>‘Adwiyyah</w:t>
      </w:r>
      <w:r w:rsidR="00470FD1">
        <w:t xml:space="preserve">, </w:t>
      </w:r>
      <w:r>
        <w:t>who lived in the eighth century, to Parw</w:t>
      </w:r>
      <w:r w:rsidR="005C6066">
        <w:t>i</w:t>
      </w:r>
      <w:r>
        <w:t>n E‘tes.am</w:t>
      </w:r>
      <w:r w:rsidR="005C6066">
        <w:t>i</w:t>
      </w:r>
      <w:r>
        <w:t>, wh</w:t>
      </w:r>
      <w:r w:rsidR="00470FD1">
        <w:t xml:space="preserve">o </w:t>
      </w:r>
      <w:r>
        <w:t>lived in the twentieth. Again, one must not equate educationa</w:t>
      </w:r>
      <w:r w:rsidR="00470FD1">
        <w:t xml:space="preserve">l </w:t>
      </w:r>
      <w:r>
        <w:t>practices in some parts of the Islamic world in moder</w:t>
      </w:r>
      <w:r w:rsidR="00470FD1">
        <w:t xml:space="preserve">n </w:t>
      </w:r>
      <w:r>
        <w:t>times, such as Afghanistan under the Taliban, althoug</w:t>
      </w:r>
      <w:r w:rsidR="00470FD1">
        <w:t xml:space="preserve">h </w:t>
      </w:r>
      <w:r>
        <w:t>they claimed to speak in the name of Islam, with the genera</w:t>
      </w:r>
      <w:r w:rsidR="00470FD1">
        <w:t xml:space="preserve">l </w:t>
      </w:r>
      <w:r>
        <w:t>Islamic view toward women’s education. If one looks a</w:t>
      </w:r>
      <w:r w:rsidR="00470FD1">
        <w:t xml:space="preserve">t </w:t>
      </w:r>
      <w:r>
        <w:t>such major Islamic countries as Egypt and Iran today, on</w:t>
      </w:r>
      <w:r w:rsidR="00470FD1">
        <w:t xml:space="preserve">e </w:t>
      </w:r>
      <w:r>
        <w:t>sees a very large number of women in nearly every field o</w:t>
      </w:r>
      <w:r w:rsidR="00470FD1">
        <w:t xml:space="preserve">f </w:t>
      </w:r>
      <w:r>
        <w:t>education, sometimes equaling or even surpassing men i</w:t>
      </w:r>
      <w:r w:rsidR="00470FD1">
        <w:t xml:space="preserve">n </w:t>
      </w:r>
      <w:r>
        <w:t>number in the faculties of certain major universities.</w:t>
      </w:r>
    </w:p>
    <w:p w:rsidR="003439A4" w:rsidRDefault="009A258F" w:rsidP="009A258F">
      <w:pPr>
        <w:pStyle w:val="libNormal"/>
      </w:pPr>
      <w:r>
        <w:t>The views of Islam concerning women bring us back t</w:t>
      </w:r>
      <w:r w:rsidR="00470FD1">
        <w:t xml:space="preserve">o </w:t>
      </w:r>
      <w:r>
        <w:t>the question of the veil and covering. For a long time th</w:t>
      </w:r>
      <w:r w:rsidR="00470FD1">
        <w:t xml:space="preserve">e </w:t>
      </w:r>
      <w:r>
        <w:t>West has had a distorted, exotic image of the mysteriou</w:t>
      </w:r>
      <w:r w:rsidR="00470FD1">
        <w:t xml:space="preserve">s </w:t>
      </w:r>
      <w:r>
        <w:t>Islamic world: women were covered head to toe in public</w:t>
      </w:r>
      <w:r w:rsidR="00470FD1">
        <w:t xml:space="preserve">, </w:t>
      </w:r>
      <w:r>
        <w:t>while harems of naked women were depicted reclining b</w:t>
      </w:r>
      <w:r w:rsidR="00470FD1">
        <w:t xml:space="preserve">y </w:t>
      </w:r>
      <w:r>
        <w:t>indoor pools in so many nineteenth</w:t>
      </w:r>
      <w:r w:rsidR="00807AC7">
        <w:t>-</w:t>
      </w:r>
      <w:r>
        <w:t>century “orientalist</w:t>
      </w:r>
      <w:r w:rsidR="00AF478E">
        <w:t xml:space="preserve">” </w:t>
      </w:r>
      <w:r>
        <w:t>paintings in Europe. These depictions had much more t</w:t>
      </w:r>
      <w:r w:rsidR="00470FD1">
        <w:t xml:space="preserve">o </w:t>
      </w:r>
      <w:r>
        <w:t>do with rebellion in the West against the restraints of th</w:t>
      </w:r>
      <w:r w:rsidR="00470FD1">
        <w:t xml:space="preserve">e </w:t>
      </w:r>
      <w:r>
        <w:t>Victorian era going back to the sexual paradigm of Christianity</w:t>
      </w:r>
      <w:r w:rsidR="00470FD1">
        <w:t xml:space="preserve">, </w:t>
      </w:r>
      <w:r>
        <w:t>but they nevertheless introduced to Western societ</w:t>
      </w:r>
      <w:r w:rsidR="00470FD1">
        <w:t xml:space="preserve">y </w:t>
      </w:r>
      <w:r>
        <w:t>a completely false image of Muslim women. During th</w:t>
      </w:r>
      <w:r w:rsidR="00470FD1">
        <w:t>e</w:t>
      </w:r>
      <w:r w:rsidR="0052680E">
        <w:t xml:space="preserve"> </w:t>
      </w:r>
      <w:r>
        <w:t>colonial period, head cover was taken by European colonizer</w:t>
      </w:r>
      <w:r w:rsidR="00470FD1">
        <w:t xml:space="preserve">s </w:t>
      </w:r>
      <w:r>
        <w:t>as a sign of female oppression in Islamic society an</w:t>
      </w:r>
      <w:r w:rsidR="00470FD1">
        <w:t xml:space="preserve">d </w:t>
      </w:r>
      <w:r>
        <w:t>Muslim modernists opted for this view themselves, as w</w:t>
      </w:r>
      <w:r w:rsidR="00470FD1">
        <w:t xml:space="preserve">e </w:t>
      </w:r>
      <w:r>
        <w:t>see in the forced unveiling of women in Turkey and Iran b</w:t>
      </w:r>
      <w:r w:rsidR="00470FD1">
        <w:t xml:space="preserve">y </w:t>
      </w:r>
      <w:r>
        <w:t>Ataturk and Reza Shah, respectively. As a result of thes</w:t>
      </w:r>
      <w:r w:rsidR="00470FD1">
        <w:t xml:space="preserve">e </w:t>
      </w:r>
      <w:r>
        <w:t>events, one sees today a whole spectrum of women, fro</w:t>
      </w:r>
      <w:r w:rsidR="00470FD1">
        <w:t xml:space="preserve">m </w:t>
      </w:r>
      <w:r>
        <w:t>those fully veiled to those in miniskirts, in many</w:t>
      </w:r>
    </w:p>
    <w:p w:rsidR="009A258F" w:rsidRDefault="009A258F" w:rsidP="003439A4">
      <w:pPr>
        <w:pStyle w:val="libNormal0"/>
      </w:pPr>
      <w:r>
        <w:lastRenderedPageBreak/>
        <w:t>Musli</w:t>
      </w:r>
      <w:r w:rsidR="00470FD1">
        <w:t xml:space="preserve">m </w:t>
      </w:r>
      <w:r>
        <w:t>countries and especially in the Middle East, where mor</w:t>
      </w:r>
      <w:r w:rsidR="00470FD1">
        <w:t xml:space="preserve">e </w:t>
      </w:r>
      <w:r>
        <w:t>women have discarded their traditional dress than elsewher</w:t>
      </w:r>
      <w:r w:rsidR="00470FD1">
        <w:t xml:space="preserve">e </w:t>
      </w:r>
      <w:r>
        <w:t>in the Islamic world, such as South or Southeast Asia.</w:t>
      </w:r>
    </w:p>
    <w:p w:rsidR="009A258F" w:rsidRDefault="009A258F" w:rsidP="009A258F">
      <w:pPr>
        <w:pStyle w:val="libNormal"/>
      </w:pPr>
      <w:r>
        <w:t>It is therefore especially important to be clear regardin</w:t>
      </w:r>
      <w:r w:rsidR="00470FD1">
        <w:t xml:space="preserve">g </w:t>
      </w:r>
      <w:r>
        <w:t>the Islamic teachings on this matter. The Quran command</w:t>
      </w:r>
      <w:r w:rsidR="00470FD1">
        <w:t xml:space="preserve">s </w:t>
      </w:r>
      <w:r>
        <w:t>both men and women to dress modestly and not displa</w:t>
      </w:r>
      <w:r w:rsidR="00470FD1">
        <w:t xml:space="preserve">y </w:t>
      </w:r>
      <w:r>
        <w:t xml:space="preserve">their bodies, and the Prophet asserted that modesty is </w:t>
      </w:r>
      <w:r w:rsidR="00470FD1">
        <w:t xml:space="preserve">a </w:t>
      </w:r>
      <w:r>
        <w:t>central character trait of Islam. It also commands women t</w:t>
      </w:r>
      <w:r w:rsidR="00470FD1">
        <w:t xml:space="preserve">o </w:t>
      </w:r>
      <w:r>
        <w:t xml:space="preserve">cover their “ornaments” </w:t>
      </w:r>
      <w:r w:rsidRPr="009C1B93">
        <w:rPr>
          <w:rStyle w:val="libItalicChar"/>
        </w:rPr>
        <w:t>(z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nah)</w:t>
      </w:r>
      <w:r>
        <w:t>, which is usually understoo</w:t>
      </w:r>
      <w:r w:rsidR="00470FD1">
        <w:t xml:space="preserve">d </w:t>
      </w:r>
      <w:r>
        <w:t>to mean their hair and, of course, their bodies. O</w:t>
      </w:r>
      <w:r w:rsidR="00470FD1">
        <w:t xml:space="preserve">n </w:t>
      </w:r>
      <w:r>
        <w:t>the basis of this injunction, various forms of dress wer</w:t>
      </w:r>
      <w:r w:rsidR="00470FD1">
        <w:t xml:space="preserve">e </w:t>
      </w:r>
      <w:r>
        <w:t>developed in different parts of the Islamic world, but som</w:t>
      </w:r>
      <w:r w:rsidR="00470FD1">
        <w:t xml:space="preserve">e </w:t>
      </w:r>
      <w:r>
        <w:t>forms of dress were carryovers from earlier pre</w:t>
      </w:r>
      <w:r w:rsidR="00807AC7">
        <w:t>-</w:t>
      </w:r>
      <w:r>
        <w:t>Islami</w:t>
      </w:r>
      <w:r w:rsidR="00470FD1">
        <w:t xml:space="preserve">c </w:t>
      </w:r>
      <w:r>
        <w:t>Near Eastern societies. In the earlier communities of Jew</w:t>
      </w:r>
      <w:r w:rsidR="00470FD1">
        <w:t xml:space="preserve">s </w:t>
      </w:r>
      <w:r>
        <w:t>and Christians, women also covered their hair. The iconograph</w:t>
      </w:r>
      <w:r w:rsidR="00470FD1">
        <w:t xml:space="preserve">y </w:t>
      </w:r>
      <w:r>
        <w:t>of the Virgin in Christian art always shows her wit</w:t>
      </w:r>
      <w:r w:rsidR="00470FD1">
        <w:t xml:space="preserve">h </w:t>
      </w:r>
      <w:r>
        <w:t>her hair covered, and until quite recently Georgian an</w:t>
      </w:r>
      <w:r w:rsidR="00470FD1">
        <w:t xml:space="preserve">d </w:t>
      </w:r>
      <w:r>
        <w:t>Armenian Christians as well as Oriental Jewish women covere</w:t>
      </w:r>
      <w:r w:rsidR="00470FD1">
        <w:t xml:space="preserve">d </w:t>
      </w:r>
      <w:r>
        <w:t>their hair, as did Muslims. The covering of the hai</w:t>
      </w:r>
      <w:r w:rsidR="00470FD1">
        <w:t xml:space="preserve">r </w:t>
      </w:r>
      <w:r>
        <w:t>was taken by women to be a natural part of life as a sign o</w:t>
      </w:r>
      <w:r w:rsidR="00470FD1">
        <w:t xml:space="preserve">f </w:t>
      </w:r>
      <w:r>
        <w:t>modesty and especially a sign of respect before God. Eve</w:t>
      </w:r>
      <w:r w:rsidR="00470FD1">
        <w:t xml:space="preserve">n </w:t>
      </w:r>
      <w:r>
        <w:t>in the West until a generation ago Catholic women woul</w:t>
      </w:r>
      <w:r w:rsidR="00470FD1">
        <w:t xml:space="preserve">d </w:t>
      </w:r>
      <w:r>
        <w:t>not go to church without covering their heads.</w:t>
      </w:r>
    </w:p>
    <w:p w:rsidR="009A258F" w:rsidRDefault="009A258F" w:rsidP="009A258F">
      <w:pPr>
        <w:pStyle w:val="libNormal"/>
      </w:pPr>
      <w:r>
        <w:t>Who has said that uncovering one’s hair is more liberatin</w:t>
      </w:r>
      <w:r w:rsidR="00470FD1">
        <w:t xml:space="preserve">g </w:t>
      </w:r>
      <w:r>
        <w:t>than covering it? This is a very complex issue that, as fa</w:t>
      </w:r>
      <w:r w:rsidR="00470FD1">
        <w:t xml:space="preserve">r </w:t>
      </w:r>
      <w:r>
        <w:t>as the Islamic world is concerned, must be decided alon</w:t>
      </w:r>
      <w:r w:rsidR="00470FD1">
        <w:t>g</w:t>
      </w:r>
      <w:r w:rsidR="00AF2788">
        <w:t xml:space="preserve"> </w:t>
      </w:r>
      <w:r>
        <w:t>with other women’s issues by Muslim women themselve</w:t>
      </w:r>
      <w:r w:rsidR="00470FD1">
        <w:t xml:space="preserve">s </w:t>
      </w:r>
      <w:r>
        <w:t>on the basis of Islamic teachings and prevalent social norms</w:t>
      </w:r>
      <w:r w:rsidR="00470FD1">
        <w:t xml:space="preserve">, </w:t>
      </w:r>
      <w:r>
        <w:t>not by others. Until thirty years ago, Muslim women wh</w:t>
      </w:r>
      <w:r w:rsidR="00470FD1">
        <w:t xml:space="preserve">o </w:t>
      </w:r>
      <w:r>
        <w:t>received Western education and became modernized woul</w:t>
      </w:r>
      <w:r w:rsidR="00470FD1">
        <w:t xml:space="preserve">d </w:t>
      </w:r>
      <w:r>
        <w:t>usually discard their head covers, but gradually matter</w:t>
      </w:r>
      <w:r w:rsidR="00470FD1">
        <w:t xml:space="preserve">s </w:t>
      </w:r>
      <w:r>
        <w:t>began to change. Today in many countries, such as Egypt</w:t>
      </w:r>
      <w:r w:rsidR="00470FD1">
        <w:t xml:space="preserve">, </w:t>
      </w:r>
      <w:r>
        <w:t>many highly educated women freely choose to cover thei</w:t>
      </w:r>
      <w:r w:rsidR="00470FD1">
        <w:t xml:space="preserve">r </w:t>
      </w:r>
      <w:r>
        <w:t>hair again as a sign of self</w:t>
      </w:r>
      <w:r w:rsidR="00807AC7">
        <w:t>-</w:t>
      </w:r>
      <w:r>
        <w:t>identity and protection. Paradoxically</w:t>
      </w:r>
      <w:r w:rsidR="00470FD1">
        <w:t xml:space="preserve">, </w:t>
      </w:r>
      <w:r>
        <w:t>in the one Islamic country that is the most modernize</w:t>
      </w:r>
      <w:r w:rsidR="00470FD1">
        <w:t xml:space="preserve">d </w:t>
      </w:r>
      <w:r>
        <w:t>and claims to be secularized in the European way, tha</w:t>
      </w:r>
      <w:r w:rsidR="00470FD1">
        <w:t xml:space="preserve">t </w:t>
      </w:r>
      <w:r>
        <w:t>is, Turkey, women do not have the right to cover their hai</w:t>
      </w:r>
      <w:r w:rsidR="00470FD1">
        <w:t xml:space="preserve">r </w:t>
      </w:r>
      <w:r>
        <w:t>in public buildings, this ban showing total disregard for fre</w:t>
      </w:r>
      <w:r w:rsidR="00470FD1">
        <w:t xml:space="preserve">e </w:t>
      </w:r>
      <w:r>
        <w:t>choice and women’s rights, so central to the concern o</w:t>
      </w:r>
      <w:r w:rsidR="00470FD1">
        <w:t xml:space="preserve">f </w:t>
      </w:r>
      <w:r>
        <w:t>Western feminists.</w:t>
      </w:r>
    </w:p>
    <w:p w:rsidR="009A258F" w:rsidRDefault="009A258F" w:rsidP="009A258F">
      <w:pPr>
        <w:pStyle w:val="libNormal"/>
      </w:pPr>
      <w:r>
        <w:t>The question of the veil and many other crucial issue</w:t>
      </w:r>
      <w:r w:rsidR="00470FD1">
        <w:t xml:space="preserve">s </w:t>
      </w:r>
      <w:r>
        <w:t>having to do with education, legal rights, and so on hav</w:t>
      </w:r>
      <w:r w:rsidR="00470FD1">
        <w:t xml:space="preserve">e </w:t>
      </w:r>
      <w:r>
        <w:t>become the focus of attention of a number of Musli</w:t>
      </w:r>
      <w:r w:rsidR="00470FD1">
        <w:t xml:space="preserve">m </w:t>
      </w:r>
      <w:r>
        <w:t>women who want to modernize the rest of society after th</w:t>
      </w:r>
      <w:r w:rsidR="00470FD1">
        <w:t xml:space="preserve">e </w:t>
      </w:r>
      <w:r>
        <w:t xml:space="preserve">model of the West, whatever that model, which is still in </w:t>
      </w:r>
      <w:r w:rsidR="00470FD1">
        <w:t xml:space="preserve">a </w:t>
      </w:r>
      <w:r>
        <w:t>state of flux, might be. They are abetted in this task b</w:t>
      </w:r>
      <w:r w:rsidR="00470FD1">
        <w:t xml:space="preserve">y </w:t>
      </w:r>
      <w:r>
        <w:t>Western secularist feminists and certain other elements tha</w:t>
      </w:r>
      <w:r w:rsidR="00470FD1">
        <w:t xml:space="preserve">t </w:t>
      </w:r>
      <w:r>
        <w:t>would like to secularize Islamic society. It is unfortunat</w:t>
      </w:r>
      <w:r w:rsidR="00470FD1">
        <w:t xml:space="preserve">e </w:t>
      </w:r>
      <w:r>
        <w:t>that most Western feminists do not bother to understan</w:t>
      </w:r>
      <w:r w:rsidR="00470FD1">
        <w:t xml:space="preserve">d </w:t>
      </w:r>
      <w:r>
        <w:t>the underlying philosophy of the relation between men an</w:t>
      </w:r>
      <w:r w:rsidR="00470FD1">
        <w:t xml:space="preserve">d </w:t>
      </w:r>
      <w:r>
        <w:t>women in Islam and, in fact, in other non</w:t>
      </w:r>
      <w:r w:rsidR="00807AC7">
        <w:t>-</w:t>
      </w:r>
      <w:r>
        <w:t>Western societies.</w:t>
      </w:r>
    </w:p>
    <w:p w:rsidR="009A258F" w:rsidRDefault="009A258F" w:rsidP="009A258F">
      <w:pPr>
        <w:pStyle w:val="libNormal"/>
      </w:pPr>
      <w:r>
        <w:t>Nor do they offer a clear alternative model that woul</w:t>
      </w:r>
      <w:r w:rsidR="00470FD1">
        <w:t xml:space="preserve">d </w:t>
      </w:r>
      <w:r>
        <w:t>have meaning for the vast majority of Muslim women.</w:t>
      </w:r>
    </w:p>
    <w:p w:rsidR="003439A4" w:rsidRDefault="009A258F" w:rsidP="009A258F">
      <w:pPr>
        <w:pStyle w:val="libNormal"/>
      </w:pPr>
      <w:r>
        <w:t>During the last two decades a new movement has begu</w:t>
      </w:r>
      <w:r w:rsidR="00470FD1">
        <w:t xml:space="preserve">n </w:t>
      </w:r>
      <w:r>
        <w:t>among believing Muslim women themselves to gain th</w:t>
      </w:r>
      <w:r w:rsidR="00470FD1">
        <w:t xml:space="preserve">e </w:t>
      </w:r>
      <w:r>
        <w:t>rights they believe 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accord them, bu</w:t>
      </w:r>
      <w:r w:rsidR="00470FD1">
        <w:t xml:space="preserve">t </w:t>
      </w:r>
      <w:r>
        <w:t>that local social customs and regulations have prevente</w:t>
      </w:r>
      <w:r w:rsidR="00470FD1">
        <w:t xml:space="preserve">d </w:t>
      </w:r>
      <w:r>
        <w:t>them from gaining. This so</w:t>
      </w:r>
      <w:r w:rsidR="00807AC7">
        <w:t>-</w:t>
      </w:r>
      <w:r>
        <w:t>called Islamic feminism i</w:t>
      </w:r>
      <w:r w:rsidR="00470FD1">
        <w:t xml:space="preserve">s </w:t>
      </w:r>
      <w:r>
        <w:t>much more pertinent than Western</w:t>
      </w:r>
      <w:r w:rsidR="00807AC7">
        <w:t>-</w:t>
      </w:r>
      <w:r>
        <w:t>style feminism as far a</w:t>
      </w:r>
      <w:r w:rsidR="00470FD1">
        <w:t>s</w:t>
      </w:r>
      <w:r w:rsidR="0052680E">
        <w:t xml:space="preserve"> </w:t>
      </w:r>
      <w:r>
        <w:t>the future of Islamic society</w:t>
      </w:r>
    </w:p>
    <w:p w:rsidR="009A258F" w:rsidRDefault="009A258F" w:rsidP="003439A4">
      <w:pPr>
        <w:pStyle w:val="libNormal0"/>
      </w:pPr>
      <w:r>
        <w:lastRenderedPageBreak/>
        <w:t>is concerned, because thos</w:t>
      </w:r>
      <w:r w:rsidR="00470FD1">
        <w:t xml:space="preserve">e </w:t>
      </w:r>
      <w:r>
        <w:t>women who pursue it, most of whom are pious Musli</w:t>
      </w:r>
      <w:r w:rsidR="00470FD1">
        <w:t xml:space="preserve">m </w:t>
      </w:r>
      <w:r>
        <w:t>women, do so from within the Islamic worldview. Furthermore</w:t>
      </w:r>
      <w:r w:rsidR="00470FD1">
        <w:t xml:space="preserve">, </w:t>
      </w:r>
      <w:r>
        <w:t>they also know much better than their Wester</w:t>
      </w:r>
      <w:r w:rsidR="00470FD1">
        <w:t xml:space="preserve">n </w:t>
      </w:r>
      <w:r>
        <w:t>counterparts what their own real problems are. In any case</w:t>
      </w:r>
      <w:r w:rsidR="00470FD1">
        <w:t xml:space="preserve">, </w:t>
      </w:r>
      <w:r>
        <w:t>women’s issues</w:t>
      </w:r>
      <w:r w:rsidR="00807AC7">
        <w:t>-</w:t>
      </w:r>
      <w:r>
        <w:t>their education, legal rights, participatio</w:t>
      </w:r>
      <w:r w:rsidR="00470FD1">
        <w:t xml:space="preserve">n </w:t>
      </w:r>
      <w:r>
        <w:t>in political affairs, and so forth</w:t>
      </w:r>
      <w:r w:rsidR="00807AC7">
        <w:t>-</w:t>
      </w:r>
      <w:r>
        <w:t>are one of the major challenge</w:t>
      </w:r>
      <w:r w:rsidR="00470FD1">
        <w:t xml:space="preserve">s </w:t>
      </w:r>
      <w:r>
        <w:t>facing the Islamic world today, one that each par</w:t>
      </w:r>
      <w:r w:rsidR="00470FD1">
        <w:t xml:space="preserve">t </w:t>
      </w:r>
      <w:r>
        <w:t>of the Islamic world has been trying to deal with on th</w:t>
      </w:r>
      <w:r w:rsidR="00470FD1">
        <w:t xml:space="preserve">e </w:t>
      </w:r>
      <w:r>
        <w:t>basis of Islamic teachings and its own customs and traditions</w:t>
      </w:r>
      <w:r w:rsidR="00470FD1">
        <w:t xml:space="preserve">, </w:t>
      </w:r>
      <w:r>
        <w:t>in spite of the constant pressure from various force</w:t>
      </w:r>
      <w:r w:rsidR="00470FD1">
        <w:t xml:space="preserve">s </w:t>
      </w:r>
      <w:r>
        <w:t>in the West.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41" w:name="_Toc404587682"/>
      <w:r>
        <w:lastRenderedPageBreak/>
        <w:t>ISLAM AND THE INTEGRATION OF SOCIET</w:t>
      </w:r>
      <w:r w:rsidR="00470FD1">
        <w:t>Y</w:t>
      </w:r>
      <w:bookmarkEnd w:id="41"/>
    </w:p>
    <w:p w:rsidR="009A258F" w:rsidRDefault="009A258F" w:rsidP="00393B22">
      <w:pPr>
        <w:pStyle w:val="libNormal"/>
      </w:pPr>
      <w:r>
        <w:t>Through the imposition of a Divine Law, the inculcation o</w:t>
      </w:r>
      <w:r w:rsidR="00470FD1">
        <w:t xml:space="preserve">f </w:t>
      </w:r>
      <w:r>
        <w:t>moral values within its members, and the creation of bond</w:t>
      </w:r>
      <w:r w:rsidR="00470FD1">
        <w:t xml:space="preserve">s </w:t>
      </w:r>
      <w:r>
        <w:t>of relationship, Islam played a major role in the integratio</w:t>
      </w:r>
      <w:r w:rsidR="00470FD1">
        <w:t xml:space="preserve">n </w:t>
      </w:r>
      <w:r>
        <w:t>of human society. A series of concentric circles can represen</w:t>
      </w:r>
      <w:r w:rsidR="00470FD1">
        <w:t xml:space="preserve">t </w:t>
      </w:r>
      <w:r>
        <w:t>the areas of relationship. At the center is the relationshi</w:t>
      </w:r>
      <w:r w:rsidR="00470FD1">
        <w:t xml:space="preserve">p </w:t>
      </w:r>
      <w:r>
        <w:t>between the individual and God. Surrounding that center i</w:t>
      </w:r>
      <w:r w:rsidR="00470FD1">
        <w:t xml:space="preserve">s </w:t>
      </w:r>
      <w:r>
        <w:t>the circle of the family, then of the quarter of one’s city o</w:t>
      </w:r>
      <w:r w:rsidR="00470FD1">
        <w:t xml:space="preserve">r </w:t>
      </w:r>
      <w:r>
        <w:t>town, then of one’s “nation” (wat.an) in the traditiona</w:t>
      </w:r>
      <w:r w:rsidR="00470FD1">
        <w:t xml:space="preserve">l </w:t>
      </w:r>
      <w:r>
        <w:t xml:space="preserve">sense of the term, then the Islamic community </w:t>
      </w:r>
      <w:r w:rsidRPr="009C1B93">
        <w:rPr>
          <w:rStyle w:val="libItalicChar"/>
        </w:rPr>
        <w:t>(ummah)</w:t>
      </w:r>
      <w:r w:rsidR="00470FD1">
        <w:t xml:space="preserve">, </w:t>
      </w:r>
      <w:r>
        <w:t>and finally all of humanity and in fact creation as a whole. I</w:t>
      </w:r>
      <w:r w:rsidR="00470FD1">
        <w:t xml:space="preserve">n </w:t>
      </w:r>
      <w:r>
        <w:t>the same way that each circle in the series has the same center</w:t>
      </w:r>
      <w:r w:rsidR="00470FD1">
        <w:t xml:space="preserve">, </w:t>
      </w:r>
      <w:r>
        <w:t>each of these relationships was and remains based o</w:t>
      </w:r>
      <w:r w:rsidR="00470FD1">
        <w:t xml:space="preserve">n </w:t>
      </w:r>
      <w:r>
        <w:t>the basic relationship between the human being and God.</w:t>
      </w:r>
    </w:p>
    <w:p w:rsidR="009A258F" w:rsidRDefault="008449EE" w:rsidP="008449EE">
      <w:pPr>
        <w:pStyle w:val="libNormal"/>
      </w:pPr>
      <w:r>
        <w:t>Tawhid</w:t>
      </w:r>
      <w:r w:rsidR="009A258F">
        <w:t>, or unity, which is the central doctrine of Isla</w:t>
      </w:r>
      <w:r w:rsidR="00470FD1">
        <w:t xml:space="preserve">m </w:t>
      </w:r>
      <w:r w:rsidR="009A258F">
        <w:t>and which also means “integration,” therefore began wit</w:t>
      </w:r>
      <w:r w:rsidR="00470FD1">
        <w:t xml:space="preserve">h </w:t>
      </w:r>
      <w:r w:rsidR="009A258F">
        <w:t>the integration of the individual soul into its Center, wher</w:t>
      </w:r>
      <w:r w:rsidR="00470FD1">
        <w:t xml:space="preserve">e </w:t>
      </w:r>
      <w:r w:rsidR="009A258F">
        <w:t>God resides, and then extended to bonds between member</w:t>
      </w:r>
      <w:r w:rsidR="00470FD1">
        <w:t xml:space="preserve">s </w:t>
      </w:r>
      <w:r w:rsidR="009A258F">
        <w:t>of the family and other increasingly larger grouping</w:t>
      </w:r>
      <w:r w:rsidR="00470FD1">
        <w:t xml:space="preserve">s </w:t>
      </w:r>
      <w:r w:rsidR="009A258F">
        <w:t>The Vision of Community and Society 197</w:t>
      </w:r>
      <w:r>
        <w:t xml:space="preserve"> </w:t>
      </w:r>
      <w:r w:rsidR="009A258F">
        <w:t>until it encompassed the whole of creation. Despite th</w:t>
      </w:r>
      <w:r w:rsidR="00470FD1">
        <w:t xml:space="preserve">e </w:t>
      </w:r>
      <w:r w:rsidR="009A258F">
        <w:t>relentless downward march of time and numerous vicissitudes</w:t>
      </w:r>
      <w:r w:rsidR="00470FD1">
        <w:t xml:space="preserve">, </w:t>
      </w:r>
      <w:r w:rsidR="009A258F">
        <w:t>Islam was able to integrate society to a large exten</w:t>
      </w:r>
      <w:r w:rsidR="00470FD1">
        <w:t xml:space="preserve">t </w:t>
      </w:r>
      <w:r w:rsidR="009A258F">
        <w:t>and create an ummah that stretched from the Atlantic t</w:t>
      </w:r>
      <w:r w:rsidR="00470FD1">
        <w:t xml:space="preserve">o </w:t>
      </w:r>
      <w:r w:rsidR="009A258F">
        <w:t>the Pacific. This ummah in turn created Islamic civilization</w:t>
      </w:r>
      <w:r w:rsidR="00470FD1">
        <w:t xml:space="preserve">, </w:t>
      </w:r>
      <w:r w:rsidR="009A258F">
        <w:t>one of the major global civilizations, which, despit</w:t>
      </w:r>
      <w:r w:rsidR="00470FD1">
        <w:t xml:space="preserve">e </w:t>
      </w:r>
      <w:r w:rsidR="009A258F">
        <w:t>some weakening from the eighteenth century onward, i</w:t>
      </w:r>
      <w:r w:rsidR="00470FD1">
        <w:t xml:space="preserve">s </w:t>
      </w:r>
      <w:r w:rsidR="009A258F">
        <w:t>still very much alive. The Islamic ummah and civilizatio</w:t>
      </w:r>
      <w:r w:rsidR="00470FD1">
        <w:t xml:space="preserve">n </w:t>
      </w:r>
      <w:r w:rsidR="009A258F">
        <w:t>have seen periods of decline and rejuvenation, the appearanc</w:t>
      </w:r>
      <w:r w:rsidR="00470FD1">
        <w:t xml:space="preserve">e </w:t>
      </w:r>
      <w:r w:rsidR="009A258F">
        <w:t>of those who have misled the people as well a</w:t>
      </w:r>
      <w:r w:rsidR="00470FD1">
        <w:t xml:space="preserve">s </w:t>
      </w:r>
      <w:r w:rsidR="009A258F">
        <w:t xml:space="preserve">authentic “renewers” </w:t>
      </w:r>
      <w:r w:rsidR="009A258F" w:rsidRPr="009C1B93">
        <w:rPr>
          <w:rStyle w:val="libItalicChar"/>
        </w:rPr>
        <w:t>(mujaddid)</w:t>
      </w:r>
      <w:r w:rsidR="009A258F">
        <w:t xml:space="preserve"> who, as promised by th</w:t>
      </w:r>
      <w:r w:rsidR="00470FD1">
        <w:t xml:space="preserve">e </w:t>
      </w:r>
      <w:r w:rsidR="009A258F">
        <w:t>Prophet, have periodically revitalized the religion an</w:t>
      </w:r>
      <w:r w:rsidR="00470FD1">
        <w:t xml:space="preserve">d </w:t>
      </w:r>
      <w:r w:rsidR="009A258F">
        <w:t>Islamic society from within.</w:t>
      </w:r>
    </w:p>
    <w:p w:rsidR="009A258F" w:rsidRDefault="009A258F" w:rsidP="009A258F">
      <w:pPr>
        <w:pStyle w:val="libNormal"/>
      </w:pPr>
      <w:r>
        <w:t>Today the Islamic ummah, politically segmented and divide</w:t>
      </w:r>
      <w:r w:rsidR="00470FD1">
        <w:t xml:space="preserve">d </w:t>
      </w:r>
      <w:r>
        <w:t>as never before, faces unprecedented challenges fro</w:t>
      </w:r>
      <w:r w:rsidR="00470FD1">
        <w:t xml:space="preserve">m </w:t>
      </w:r>
      <w:r>
        <w:t>the onslaught of modern secularism and consumerist globalization</w:t>
      </w:r>
      <w:r w:rsidR="00470FD1">
        <w:t xml:space="preserve">, </w:t>
      </w:r>
      <w:r>
        <w:t>challenges much greater than what it faced durin</w:t>
      </w:r>
      <w:r w:rsidR="00470FD1">
        <w:t xml:space="preserve">g </w:t>
      </w:r>
      <w:r>
        <w:t>the Mongol invasion. Of course, modern secularis</w:t>
      </w:r>
      <w:r w:rsidR="00470FD1">
        <w:t xml:space="preserve">m </w:t>
      </w:r>
      <w:r>
        <w:t>and now globalization are also challenges to Judaism an</w:t>
      </w:r>
      <w:r w:rsidR="00470FD1">
        <w:t xml:space="preserve">d </w:t>
      </w:r>
      <w:r>
        <w:t>Christianity in the West, but in their cases the challenge</w:t>
      </w:r>
      <w:r w:rsidR="00470FD1">
        <w:t xml:space="preserve">s </w:t>
      </w:r>
      <w:r>
        <w:t>come from within their own society. For the Islamic ummah</w:t>
      </w:r>
      <w:r w:rsidR="00470FD1">
        <w:t xml:space="preserve">, </w:t>
      </w:r>
      <w:r>
        <w:t>it comes from the outside and is supported by exceptiona</w:t>
      </w:r>
      <w:r w:rsidR="00470FD1">
        <w:t xml:space="preserve">l </w:t>
      </w:r>
      <w:r>
        <w:t>military, economic, and political power. Reaction t</w:t>
      </w:r>
      <w:r w:rsidR="00470FD1">
        <w:t xml:space="preserve">o </w:t>
      </w:r>
      <w:r>
        <w:t>this outside pressure has taken many forms, sometimes violen</w:t>
      </w:r>
      <w:r w:rsidR="00470FD1">
        <w:t xml:space="preserve">t </w:t>
      </w:r>
      <w:r>
        <w:t>ones that go against the very tenets of Islam. Thes</w:t>
      </w:r>
      <w:r w:rsidR="00470FD1">
        <w:t xml:space="preserve">e </w:t>
      </w:r>
      <w:r>
        <w:t>are, however, peripheral and transient phenomena. Th</w:t>
      </w:r>
      <w:r w:rsidR="00470FD1">
        <w:t xml:space="preserve">e </w:t>
      </w:r>
      <w:r>
        <w:t>profounder reality is the traditional religious truths of Isla</w:t>
      </w:r>
      <w:r w:rsidR="00470FD1">
        <w:t xml:space="preserve">m </w:t>
      </w:r>
      <w:r>
        <w:t>embedded deep in the heart of Islamic society, which wil</w:t>
      </w:r>
      <w:r w:rsidR="00470FD1">
        <w:t xml:space="preserve">l </w:t>
      </w:r>
      <w:r>
        <w:t>have to survive these enormous challenges without betrayin</w:t>
      </w:r>
      <w:r w:rsidR="00470FD1">
        <w:t xml:space="preserve">g </w:t>
      </w:r>
      <w:r>
        <w:t>the principles of Islam itself.</w:t>
      </w:r>
    </w:p>
    <w:p w:rsidR="009A258F" w:rsidRDefault="009A258F" w:rsidP="009A258F">
      <w:pPr>
        <w:pStyle w:val="libNormal"/>
      </w:pPr>
      <w:r>
        <w:t>More than ever before, it is important to remember tha</w:t>
      </w:r>
      <w:r w:rsidR="00470FD1">
        <w:t xml:space="preserve">t </w:t>
      </w:r>
      <w:r>
        <w:t>the empire of Islam resides in the hearts of men an</w:t>
      </w:r>
      <w:r w:rsidR="00470FD1">
        <w:t xml:space="preserve">d </w:t>
      </w:r>
      <w:r>
        <w:t>women and not in worldly power alone. To perpetuate th</w:t>
      </w:r>
      <w:r w:rsidR="00470FD1">
        <w:t>e</w:t>
      </w:r>
      <w:r w:rsidR="0052680E">
        <w:t xml:space="preserve"> </w:t>
      </w:r>
      <w:r>
        <w:t>life of the ummah and the rule of this “spiritual empire,” i</w:t>
      </w:r>
      <w:r w:rsidR="00470FD1">
        <w:t xml:space="preserve">t </w:t>
      </w:r>
      <w:r>
        <w:t>is essential to remember the truths for which Islam wa</w:t>
      </w:r>
      <w:r w:rsidR="00470FD1">
        <w:t xml:space="preserve">s </w:t>
      </w:r>
      <w:r>
        <w:t>revealed and the Prophet sent as the Messenger to th</w:t>
      </w:r>
      <w:r w:rsidR="00470FD1">
        <w:t xml:space="preserve">e </w:t>
      </w:r>
      <w:r>
        <w:t>world. In one of his most famous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ths </w:t>
      </w:r>
      <w:r>
        <w:t>the Prophet said</w:t>
      </w:r>
      <w:r w:rsidR="00470FD1">
        <w:t xml:space="preserve">, </w:t>
      </w:r>
      <w:r>
        <w:t>“I was sent in order to perfect [for you] the virtues of character.”</w:t>
      </w:r>
    </w:p>
    <w:p w:rsidR="009A258F" w:rsidRDefault="009A258F" w:rsidP="009A258F">
      <w:pPr>
        <w:pStyle w:val="libNormal"/>
      </w:pPr>
      <w:r>
        <w:lastRenderedPageBreak/>
        <w:t>The role of Islamic society has always been to mak</w:t>
      </w:r>
      <w:r w:rsidR="00470FD1">
        <w:t xml:space="preserve">e </w:t>
      </w:r>
      <w:r>
        <w:t>possible the attainment of virtue and the perfection of character</w:t>
      </w:r>
      <w:r w:rsidR="00470FD1">
        <w:t xml:space="preserve">, </w:t>
      </w:r>
      <w:r>
        <w:t>and such Muslim authorities as al</w:t>
      </w:r>
      <w:r w:rsidR="00807AC7">
        <w:t>-</w:t>
      </w:r>
      <w:r>
        <w:t>Farab</w:t>
      </w:r>
      <w:r w:rsidR="005C6066">
        <w:t>i</w:t>
      </w:r>
      <w:r>
        <w:t>, like Plato</w:t>
      </w:r>
      <w:r w:rsidR="00470FD1">
        <w:t xml:space="preserve">, </w:t>
      </w:r>
      <w:r>
        <w:t>divided societies according to their ability to provide an environmen</w:t>
      </w:r>
      <w:r w:rsidR="00470FD1">
        <w:t xml:space="preserve">t </w:t>
      </w:r>
      <w:r>
        <w:t>that would foster this inner perfection of mora</w:t>
      </w:r>
      <w:r w:rsidR="00470FD1">
        <w:t xml:space="preserve">l </w:t>
      </w:r>
      <w:r>
        <w:t>and spiritual qualities of the members of society. From th</w:t>
      </w:r>
      <w:r w:rsidR="00470FD1">
        <w:t xml:space="preserve">e </w:t>
      </w:r>
      <w:r>
        <w:t>Islamic point of view, the value of a society before the eye</w:t>
      </w:r>
      <w:r w:rsidR="00470FD1">
        <w:t xml:space="preserve">s </w:t>
      </w:r>
      <w:r>
        <w:t>of God lies in its virtuous quality, its moral excellence, an</w:t>
      </w:r>
      <w:r w:rsidR="00470FD1">
        <w:t xml:space="preserve">d </w:t>
      </w:r>
      <w:r>
        <w:t>not in power or wealth. It is this basic truth that Muslim</w:t>
      </w:r>
      <w:r w:rsidR="00470FD1">
        <w:t xml:space="preserve">s </w:t>
      </w:r>
      <w:r>
        <w:t>must remember as they confront the powerful forces of secularism</w:t>
      </w:r>
      <w:r w:rsidR="00470FD1">
        <w:t xml:space="preserve">, </w:t>
      </w:r>
      <w:r>
        <w:t>globalization, and consumerism that threaten th</w:t>
      </w:r>
      <w:r w:rsidR="00470FD1">
        <w:t xml:space="preserve">e </w:t>
      </w:r>
      <w:r>
        <w:t>very foundations of the Islamic order.</w:t>
      </w:r>
    </w:p>
    <w:p w:rsidR="001973BB" w:rsidRDefault="001973BB" w:rsidP="006D514C">
      <w:pPr>
        <w:pStyle w:val="libNormal"/>
      </w:pPr>
      <w:r>
        <w:br w:type="page"/>
      </w:r>
    </w:p>
    <w:p w:rsidR="001E3906" w:rsidRDefault="001E3906" w:rsidP="00156C81">
      <w:pPr>
        <w:pStyle w:val="libNormal"/>
      </w:pPr>
      <w:r>
        <w:lastRenderedPageBreak/>
        <w:br w:type="page"/>
      </w:r>
    </w:p>
    <w:p w:rsidR="001E3906" w:rsidRDefault="00EF4A7F" w:rsidP="00393B22">
      <w:pPr>
        <w:pStyle w:val="Heading1Center"/>
      </w:pPr>
      <w:bookmarkStart w:id="42" w:name="_Toc404587683"/>
      <w:r>
        <w:lastRenderedPageBreak/>
        <w:t>CHAPTER</w:t>
      </w:r>
      <w:r w:rsidR="00E70C51">
        <w:t xml:space="preserve"> </w:t>
      </w:r>
      <w:r w:rsidR="00D12855">
        <w:t>F</w:t>
      </w:r>
      <w:r w:rsidR="00393B22">
        <w:t xml:space="preserve">IVE: </w:t>
      </w:r>
      <w:r w:rsidR="009A258F">
        <w:t>COMPASSIO</w:t>
      </w:r>
      <w:r w:rsidR="00470FD1">
        <w:t xml:space="preserve">N </w:t>
      </w:r>
      <w:r w:rsidR="009A258F">
        <w:t>AND LOVE</w:t>
      </w:r>
      <w:r w:rsidR="00470FD1">
        <w:t xml:space="preserve">, </w:t>
      </w:r>
      <w:r w:rsidR="009A258F">
        <w:t>PEACE AND BEAUT</w:t>
      </w:r>
      <w:r w:rsidR="001E3906">
        <w:t>Y</w:t>
      </w:r>
      <w:bookmarkEnd w:id="42"/>
    </w:p>
    <w:p w:rsidR="009A258F" w:rsidRDefault="009A258F" w:rsidP="00393B22">
      <w:pPr>
        <w:pStyle w:val="libBoldItalic"/>
      </w:pPr>
      <w:r>
        <w:t>My Mercy and Compassion embrace all things.</w:t>
      </w:r>
    </w:p>
    <w:p w:rsidR="009A258F" w:rsidRDefault="009A258F" w:rsidP="00393B22">
      <w:pPr>
        <w:pStyle w:val="libBoldItalic"/>
      </w:pPr>
      <w:r>
        <w:t>Quran 7:156</w:t>
      </w:r>
    </w:p>
    <w:p w:rsidR="009A258F" w:rsidRDefault="009A258F" w:rsidP="00393B22">
      <w:pPr>
        <w:pStyle w:val="libBoldItalic"/>
      </w:pPr>
      <w:r>
        <w:t>Those who believe and do good works</w:t>
      </w:r>
      <w:r w:rsidR="00470FD1">
        <w:t xml:space="preserve">, </w:t>
      </w:r>
      <w:r>
        <w:t>the Infinitely Good will appoint for them love.</w:t>
      </w:r>
    </w:p>
    <w:p w:rsidR="009A258F" w:rsidRDefault="009A258F" w:rsidP="00393B22">
      <w:pPr>
        <w:pStyle w:val="libBoldItalic"/>
      </w:pPr>
      <w:r>
        <w:t>Quran 19:96</w:t>
      </w:r>
    </w:p>
    <w:p w:rsidR="009A258F" w:rsidRDefault="009A258F" w:rsidP="00393B22">
      <w:pPr>
        <w:pStyle w:val="libBoldItalic"/>
      </w:pPr>
      <w:r>
        <w:t>God is He than Whom there is no god</w:t>
      </w:r>
      <w:r w:rsidR="00470FD1">
        <w:t xml:space="preserve">, </w:t>
      </w:r>
      <w:r>
        <w:t>the Sovereign Lord, the Holy One, Peace.</w:t>
      </w:r>
    </w:p>
    <w:p w:rsidR="009A258F" w:rsidRDefault="009A258F" w:rsidP="00393B22">
      <w:pPr>
        <w:pStyle w:val="libBoldItalic"/>
      </w:pPr>
      <w:r>
        <w:t>Quran 59:23</w:t>
      </w:r>
    </w:p>
    <w:p w:rsidR="009A258F" w:rsidRDefault="009A258F" w:rsidP="00393B22">
      <w:pPr>
        <w:pStyle w:val="libItalic"/>
      </w:pPr>
      <w:r>
        <w:t>God is beautiful and loves beauty.</w:t>
      </w:r>
    </w:p>
    <w:p w:rsidR="009A258F" w:rsidRDefault="00393B22" w:rsidP="00393B22">
      <w:pPr>
        <w:pStyle w:val="libItalic"/>
      </w:pPr>
      <w:r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 xml:space="preserve"> </w:t>
      </w:r>
    </w:p>
    <w:p w:rsidR="001E3906" w:rsidRDefault="001E3906" w:rsidP="00156C81">
      <w:pPr>
        <w:pStyle w:val="libNormal"/>
      </w:pPr>
      <w:r>
        <w:br w:type="page"/>
      </w:r>
    </w:p>
    <w:p w:rsidR="001E3906" w:rsidRDefault="009A258F" w:rsidP="00393B22">
      <w:pPr>
        <w:pStyle w:val="Heading2Center"/>
      </w:pPr>
      <w:bookmarkStart w:id="43" w:name="_Toc404587684"/>
      <w:r>
        <w:lastRenderedPageBreak/>
        <w:t>COMPASSION, LOVE, PEACE</w:t>
      </w:r>
      <w:r w:rsidR="00470FD1">
        <w:t xml:space="preserve">, </w:t>
      </w:r>
      <w:r>
        <w:t>AND BEAUTY AS DIVINE QUALITIE</w:t>
      </w:r>
      <w:r w:rsidR="001E3906">
        <w:t>S</w:t>
      </w:r>
      <w:bookmarkEnd w:id="43"/>
    </w:p>
    <w:p w:rsidR="009A258F" w:rsidRDefault="009A258F" w:rsidP="009A258F">
      <w:pPr>
        <w:pStyle w:val="libNormal"/>
      </w:pPr>
      <w:r>
        <w:t>According to a well</w:t>
      </w:r>
      <w:r w:rsidR="00807AC7">
        <w:t>-</w:t>
      </w:r>
      <w:r>
        <w:t>known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th</w:t>
      </w:r>
      <w:r>
        <w:t>, on the Throne of Go</w:t>
      </w:r>
      <w:r w:rsidR="00470FD1">
        <w:t xml:space="preserve">d </w:t>
      </w:r>
      <w:r>
        <w:t>is written, “Verily My Mercy and Compassion precede m</w:t>
      </w:r>
      <w:r w:rsidR="00470FD1">
        <w:t xml:space="preserve">y </w:t>
      </w:r>
      <w:r>
        <w:t>Wrath.” To be sure there is Divine Justice and need for justic</w:t>
      </w:r>
      <w:r w:rsidR="00470FD1">
        <w:t xml:space="preserve">e </w:t>
      </w:r>
      <w:r>
        <w:t>in the world, as there is Divine Rigor and Wrath relate</w:t>
      </w:r>
      <w:r w:rsidR="00470FD1">
        <w:t xml:space="preserve">d </w:t>
      </w:r>
      <w:r>
        <w:t>to the Divine Majesty described so powerfully in both th</w:t>
      </w:r>
      <w:r w:rsidR="00470FD1">
        <w:t xml:space="preserve">e </w:t>
      </w:r>
      <w:r>
        <w:t>Bible and the Quran. But the inner dimension of reality i</w:t>
      </w:r>
      <w:r w:rsidR="00470FD1">
        <w:t xml:space="preserve">s </w:t>
      </w:r>
      <w:r>
        <w:t>inseparable from that Divine Mercy and Compassion bu</w:t>
      </w:r>
      <w:r w:rsidR="00470FD1">
        <w:t xml:space="preserve">t </w:t>
      </w:r>
      <w:r>
        <w:t>for which there would be no creation. Since this world i</w:t>
      </w:r>
      <w:r w:rsidR="00470FD1">
        <w:t xml:space="preserve">s </w:t>
      </w:r>
      <w:r>
        <w:t>the creation of God, it must reflect His Qualities, an</w:t>
      </w:r>
      <w:r w:rsidR="00470FD1">
        <w:t xml:space="preserve">d </w:t>
      </w:r>
      <w:r>
        <w:t>Islamic spiritual teachings emphasize that in fact the whol</w:t>
      </w:r>
      <w:r w:rsidR="00470FD1">
        <w:t xml:space="preserve">e </w:t>
      </w:r>
      <w:r>
        <w:t>universe is nothing but the interplay of the reflections o</w:t>
      </w:r>
      <w:r w:rsidR="00470FD1">
        <w:t xml:space="preserve">f </w:t>
      </w:r>
      <w:r>
        <w:t>God’s Names and Qualities. Therefore His Names o</w:t>
      </w:r>
      <w:r w:rsidR="00470FD1">
        <w:t xml:space="preserve">f </w:t>
      </w:r>
      <w:r>
        <w:t>Beauty and Mercy must be reflected in His creation a</w:t>
      </w:r>
      <w:r w:rsidR="00470FD1">
        <w:t xml:space="preserve">s </w:t>
      </w:r>
      <w:r>
        <w:t>much as His Names of Majesty and Justice. Furthermore</w:t>
      </w:r>
      <w:r w:rsidR="00470FD1">
        <w:t xml:space="preserve">, </w:t>
      </w:r>
      <w:r>
        <w:t>the former Names, having to do with the inner dimensio</w:t>
      </w:r>
      <w:r w:rsidR="00470FD1">
        <w:t xml:space="preserve">n </w:t>
      </w:r>
      <w:r>
        <w:t>of the Divine Reality, take precedence when it comes to th</w:t>
      </w:r>
      <w:r w:rsidR="00470FD1">
        <w:t xml:space="preserve">e </w:t>
      </w:r>
      <w:r>
        <w:t>inner life of the soul of the Muslim.</w:t>
      </w:r>
    </w:p>
    <w:p w:rsidR="009A258F" w:rsidRDefault="009A258F" w:rsidP="009A258F">
      <w:pPr>
        <w:pStyle w:val="libNormal"/>
      </w:pPr>
      <w:r>
        <w:t>The idea propagated by certain Western scholars an</w:t>
      </w:r>
      <w:r w:rsidR="00470FD1">
        <w:t xml:space="preserve">d </w:t>
      </w:r>
      <w:r>
        <w:t>Christian apologists that the God of Islam is only the Go</w:t>
      </w:r>
      <w:r w:rsidR="00470FD1">
        <w:t xml:space="preserve">d </w:t>
      </w:r>
      <w:r>
        <w:t>of Justice but not of Mercy, Compassion, and Love is totall</w:t>
      </w:r>
      <w:r w:rsidR="00470FD1">
        <w:t xml:space="preserve">y </w:t>
      </w:r>
      <w:r>
        <w:t>false. God’s Mercy, Compassion, Forgiveness, an</w:t>
      </w:r>
      <w:r w:rsidR="00470FD1">
        <w:t xml:space="preserve">d </w:t>
      </w:r>
      <w:r>
        <w:t>Love are mentioned more times in the Quran than are Hi</w:t>
      </w:r>
      <w:r w:rsidR="00470FD1">
        <w:t xml:space="preserve">s </w:t>
      </w:r>
      <w:r>
        <w:t>Justice and Retribution. All the four concepts mentioned i</w:t>
      </w:r>
      <w:r w:rsidR="00470FD1">
        <w:t xml:space="preserve">n </w:t>
      </w:r>
      <w:r>
        <w:t>the title of this chapter, namely, Compassion (which i</w:t>
      </w:r>
      <w:r w:rsidR="00470FD1">
        <w:t xml:space="preserve">s </w:t>
      </w:r>
      <w:r>
        <w:t>inseparable from Mercy in the Islamic view), Love, Peace</w:t>
      </w:r>
      <w:r w:rsidR="00470FD1">
        <w:t xml:space="preserve">, </w:t>
      </w:r>
      <w:r>
        <w:t>and Beauty, are Divine Names whose reflections mus</w:t>
      </w:r>
      <w:r w:rsidR="00470FD1">
        <w:t xml:space="preserve">t </w:t>
      </w:r>
      <w:r>
        <w:t>therefore be part of the very substance and root of the existenc</w:t>
      </w:r>
      <w:r w:rsidR="00470FD1">
        <w:t xml:space="preserve">e </w:t>
      </w:r>
      <w:r>
        <w:t>of human beings as well as that of other creatures.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44" w:name="_Toc404587685"/>
      <w:r>
        <w:lastRenderedPageBreak/>
        <w:t>COMPASSION AND MERC</w:t>
      </w:r>
      <w:r w:rsidR="00393B22">
        <w:t>Y</w:t>
      </w:r>
      <w:bookmarkEnd w:id="44"/>
    </w:p>
    <w:p w:rsidR="009A258F" w:rsidRDefault="009A258F" w:rsidP="009A258F">
      <w:pPr>
        <w:pStyle w:val="libNormal"/>
      </w:pPr>
      <w:r>
        <w:t>Of special significance for the understanding of the Islami</w:t>
      </w:r>
      <w:r w:rsidR="00470FD1">
        <w:t xml:space="preserve">c </w:t>
      </w:r>
      <w:r>
        <w:t>perspective on creation and revelation is the notion an</w:t>
      </w:r>
      <w:r w:rsidR="00470FD1">
        <w:t xml:space="preserve">d </w:t>
      </w:r>
      <w:r>
        <w:t>reality of mercy and compassion. As the Quranic verse cite</w:t>
      </w:r>
      <w:r w:rsidR="00470FD1">
        <w:t xml:space="preserve">d </w:t>
      </w:r>
      <w:r>
        <w:t>above bears witness, the Mercy and Compassion (</w:t>
      </w:r>
      <w:r w:rsidR="00003B6D" w:rsidRPr="00003B6D">
        <w:rPr>
          <w:rStyle w:val="libItalicChar"/>
        </w:rPr>
        <w:t>rahmah</w:t>
      </w:r>
      <w:r w:rsidR="00470FD1">
        <w:t xml:space="preserve">) </w:t>
      </w:r>
      <w:r>
        <w:t>of God embraces all things, and in fact the world would no</w:t>
      </w:r>
      <w:r w:rsidR="00470FD1">
        <w:t xml:space="preserve">t </w:t>
      </w:r>
      <w:r>
        <w:t xml:space="preserve">exist if there were to be no </w:t>
      </w:r>
      <w:r w:rsidR="00003B6D" w:rsidRPr="00003B6D">
        <w:rPr>
          <w:rStyle w:val="libItalicChar"/>
        </w:rPr>
        <w:t>rahmah</w:t>
      </w:r>
      <w:r>
        <w:t xml:space="preserve">. The term </w:t>
      </w:r>
      <w:r w:rsidR="00003B6D" w:rsidRPr="00003B6D">
        <w:rPr>
          <w:rStyle w:val="libItalicChar"/>
        </w:rPr>
        <w:t>rahmah</w:t>
      </w:r>
      <w:r w:rsidR="00470FD1">
        <w:t xml:space="preserve">, </w:t>
      </w:r>
      <w:r>
        <w:t>which means both “mercy” and “compassion,” is related t</w:t>
      </w:r>
      <w:r w:rsidR="00470FD1">
        <w:t xml:space="preserve">o </w:t>
      </w:r>
      <w:r>
        <w:t xml:space="preserve">the two Divine Names </w:t>
      </w:r>
      <w:r w:rsidR="00003B6D" w:rsidRPr="00003B6D">
        <w:rPr>
          <w:rStyle w:val="libItalicChar"/>
        </w:rPr>
        <w:t>al</w:t>
      </w:r>
      <w:r w:rsidR="00807AC7">
        <w:rPr>
          <w:rStyle w:val="libItalicChar"/>
        </w:rPr>
        <w:t>-</w:t>
      </w:r>
      <w:r w:rsidR="00003B6D" w:rsidRPr="00003B6D">
        <w:rPr>
          <w:rStyle w:val="libItalicChar"/>
        </w:rPr>
        <w:t>Rahman</w:t>
      </w:r>
      <w:r>
        <w:t>, the Infinitely Good</w:t>
      </w:r>
      <w:r w:rsidR="00470FD1">
        <w:t xml:space="preserve">, </w:t>
      </w:r>
      <w:r>
        <w:t>and al</w:t>
      </w:r>
      <w:r w:rsidR="00807AC7">
        <w:t>-</w:t>
      </w:r>
      <w:r>
        <w:t xml:space="preserve">Rah. </w:t>
      </w:r>
      <w:r w:rsidR="005C6066">
        <w:t>i</w:t>
      </w:r>
      <w:r>
        <w:t>m, the All</w:t>
      </w:r>
      <w:r w:rsidR="00807AC7">
        <w:t>-</w:t>
      </w:r>
      <w:r>
        <w:t>Merciful, with which every chapte</w:t>
      </w:r>
      <w:r w:rsidR="00470FD1">
        <w:t xml:space="preserve">r </w:t>
      </w:r>
      <w:r>
        <w:t>of the Quran except one commences. They are also th</w:t>
      </w:r>
      <w:r w:rsidR="00470FD1">
        <w:t xml:space="preserve">e </w:t>
      </w:r>
      <w:r>
        <w:t>Names with which daily human acts are consecrated.</w:t>
      </w:r>
    </w:p>
    <w:p w:rsidR="009A258F" w:rsidRDefault="009A258F" w:rsidP="009A258F">
      <w:pPr>
        <w:pStyle w:val="libNormal"/>
      </w:pPr>
      <w:r>
        <w:t>Because these Names are interwoven into every aspect o</w:t>
      </w:r>
      <w:r w:rsidR="00470FD1">
        <w:t xml:space="preserve">f </w:t>
      </w:r>
      <w:r>
        <w:t>the life of Muslims, life is thereby wrapped in Divine Goodness</w:t>
      </w:r>
      <w:r w:rsidR="00470FD1">
        <w:t xml:space="preserve">, </w:t>
      </w:r>
      <w:r>
        <w:t>Mercy, and Compassion, which are inextricably associate</w:t>
      </w:r>
      <w:r w:rsidR="00470FD1">
        <w:t xml:space="preserve">d </w:t>
      </w:r>
      <w:r>
        <w:t>with the Arabic word al</w:t>
      </w:r>
      <w:r w:rsidR="00807AC7">
        <w:t>-</w:t>
      </w:r>
      <w:r w:rsidR="00003B6D" w:rsidRPr="00003B6D">
        <w:rPr>
          <w:rStyle w:val="libItalicChar"/>
        </w:rPr>
        <w:t>rahmah</w:t>
      </w:r>
      <w:r>
        <w:t>. Moreover, thi</w:t>
      </w:r>
      <w:r w:rsidR="00470FD1">
        <w:t xml:space="preserve">s </w:t>
      </w:r>
      <w:r>
        <w:t>word is related to the Arabic term for “womb,” rah. im.</w:t>
      </w:r>
    </w:p>
    <w:p w:rsidR="009A258F" w:rsidRDefault="009A258F" w:rsidP="009A258F">
      <w:pPr>
        <w:pStyle w:val="libNormal"/>
      </w:pPr>
      <w:r>
        <w:t>Therefore, it might be said that the world issues from th</w:t>
      </w:r>
      <w:r w:rsidR="00470FD1">
        <w:t xml:space="preserve">e </w:t>
      </w:r>
      <w:r>
        <w:t>womb of Divine Mercy and Compassion. This truth is emphasize</w:t>
      </w:r>
      <w:r w:rsidR="00470FD1">
        <w:t xml:space="preserve">d </w:t>
      </w:r>
      <w:r>
        <w:t>by Sufis who, as already mentioned, claim that th</w:t>
      </w:r>
      <w:r w:rsidR="00470FD1">
        <w:t xml:space="preserve">e </w:t>
      </w:r>
      <w:r>
        <w:t>very substance of cosmic existence is the “Breath of th</w:t>
      </w:r>
      <w:r w:rsidR="00470FD1">
        <w:t xml:space="preserve">e </w:t>
      </w:r>
      <w:r>
        <w:t>Compassionate.” God breathed upon the archetypal realitie</w:t>
      </w:r>
      <w:r w:rsidR="00470FD1">
        <w:t xml:space="preserve">s </w:t>
      </w:r>
      <w:r>
        <w:t>of this world, and the consequence of this action wa</w:t>
      </w:r>
      <w:r w:rsidR="00470FD1">
        <w:t xml:space="preserve">s </w:t>
      </w:r>
      <w:r>
        <w:t>the realm of separative existence we call the world. It i</w:t>
      </w:r>
      <w:r w:rsidR="00470FD1">
        <w:t xml:space="preserve">s </w:t>
      </w:r>
      <w:r>
        <w:t xml:space="preserve">most significant that this “Breath” </w:t>
      </w:r>
      <w:r w:rsidRPr="009C1B93">
        <w:rPr>
          <w:rStyle w:val="libItalicChar"/>
        </w:rPr>
        <w:t>(nafas)</w:t>
      </w:r>
      <w:r>
        <w:t xml:space="preserve"> is associate</w:t>
      </w:r>
      <w:r w:rsidR="00470FD1">
        <w:t xml:space="preserve">d </w:t>
      </w:r>
      <w:r>
        <w:t>with the goodness and compassion of God and not som</w:t>
      </w:r>
      <w:r w:rsidR="00470FD1">
        <w:t xml:space="preserve">e </w:t>
      </w:r>
      <w:r>
        <w:t>other quality. Compassion is therefore at the root of ou</w:t>
      </w:r>
      <w:r w:rsidR="00470FD1">
        <w:t xml:space="preserve">r </w:t>
      </w:r>
      <w:r>
        <w:t>very existence, the gate through which both revelation an</w:t>
      </w:r>
      <w:r w:rsidR="00470FD1">
        <w:t xml:space="preserve">d </w:t>
      </w:r>
      <w:r>
        <w:t>creation were brought forth and therefore a central realit</w:t>
      </w:r>
      <w:r w:rsidR="00470FD1">
        <w:t>y</w:t>
      </w:r>
      <w:r w:rsidR="0052680E">
        <w:t xml:space="preserve"> </w:t>
      </w:r>
      <w:r>
        <w:t>in all aspects of human life. Every aspect of the traditiona</w:t>
      </w:r>
      <w:r w:rsidR="00470FD1">
        <w:t xml:space="preserve">l </w:t>
      </w:r>
      <w:r>
        <w:t>life of Muslims over the ages has been intertwined wit</w:t>
      </w:r>
      <w:r w:rsidR="00470FD1">
        <w:t xml:space="preserve">h </w:t>
      </w:r>
      <w:r w:rsidR="00003B6D" w:rsidRPr="00003B6D">
        <w:rPr>
          <w:rStyle w:val="libItalicChar"/>
        </w:rPr>
        <w:t>rahmah</w:t>
      </w:r>
      <w:r>
        <w:t xml:space="preserve"> and inseparable from it, since compassion is wove</w:t>
      </w:r>
      <w:r w:rsidR="00470FD1">
        <w:t xml:space="preserve">n </w:t>
      </w:r>
      <w:r>
        <w:t>into the very fiber of human existence.</w:t>
      </w:r>
    </w:p>
    <w:p w:rsidR="009A258F" w:rsidRDefault="009A258F" w:rsidP="009A258F">
      <w:pPr>
        <w:pStyle w:val="libNormal"/>
      </w:pPr>
      <w:r>
        <w:t>A poem of Rum</w:t>
      </w:r>
      <w:r w:rsidR="005C6066">
        <w:t>i</w:t>
      </w:r>
      <w:r>
        <w:t xml:space="preserve"> states, “Mus.t.afa [the chosen one</w:t>
      </w:r>
      <w:r w:rsidR="00807AC7">
        <w:t>-</w:t>
      </w:r>
    </w:p>
    <w:p w:rsidR="009A258F" w:rsidRDefault="009A258F" w:rsidP="009A258F">
      <w:pPr>
        <w:pStyle w:val="libNormal"/>
      </w:pPr>
      <w:r>
        <w:t>Muh. ammad] came to bring about intimacy and compassio</w:t>
      </w:r>
      <w:r w:rsidR="00470FD1">
        <w:t xml:space="preserve">n </w:t>
      </w:r>
      <w:r w:rsidRPr="009C1B93">
        <w:rPr>
          <w:rStyle w:val="libItalicChar"/>
        </w:rPr>
        <w:t>(hamdam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)</w:t>
      </w:r>
      <w:r>
        <w:t>.” The term</w:t>
      </w:r>
      <w:r w:rsidRPr="009C5A96">
        <w:rPr>
          <w:rStyle w:val="libItalicChar"/>
        </w:rPr>
        <w:t xml:space="preserve"> hamdam</w:t>
      </w:r>
      <w:r w:rsidR="005C6066" w:rsidRPr="009C5A96">
        <w:rPr>
          <w:rStyle w:val="libItalicChar"/>
        </w:rPr>
        <w:t>i</w:t>
      </w:r>
      <w:r>
        <w:t xml:space="preserve"> in Persian mean</w:t>
      </w:r>
      <w:r w:rsidR="00470FD1">
        <w:t xml:space="preserve">s </w:t>
      </w:r>
      <w:r>
        <w:t>literally “having the same breath,” therefore indicatin</w:t>
      </w:r>
      <w:r w:rsidR="00470FD1">
        <w:t xml:space="preserve">g </w:t>
      </w:r>
      <w:r>
        <w:t>close intimacy and what some ancient philosophers calle</w:t>
      </w:r>
      <w:r w:rsidR="00470FD1">
        <w:t xml:space="preserve">d </w:t>
      </w:r>
      <w:r>
        <w:t>sympatheia, which is closely related to compassion. Spiritually</w:t>
      </w:r>
      <w:r w:rsidR="00470FD1">
        <w:t xml:space="preserve">, </w:t>
      </w:r>
      <w:r>
        <w:t>the very message of the Prophet and the revelation o</w:t>
      </w:r>
      <w:r w:rsidR="00470FD1">
        <w:t xml:space="preserve">f </w:t>
      </w:r>
      <w:r>
        <w:t>the Quran were to bring about a full flowering of the compassio</w:t>
      </w:r>
      <w:r w:rsidR="00470FD1">
        <w:t xml:space="preserve">n </w:t>
      </w:r>
      <w:r>
        <w:t>that relates all beings to each other by the very fac</w:t>
      </w:r>
      <w:r w:rsidR="00470FD1">
        <w:t xml:space="preserve">t </w:t>
      </w:r>
      <w:r>
        <w:t xml:space="preserve">that they exist. The Prophet is himself called </w:t>
      </w:r>
      <w:r w:rsidR="00003B6D" w:rsidRPr="00003B6D">
        <w:rPr>
          <w:rStyle w:val="libItalicChar"/>
        </w:rPr>
        <w:t>rahmah</w:t>
      </w:r>
      <w:r>
        <w:t xml:space="preserve"> to al</w:t>
      </w:r>
      <w:r w:rsidR="00470FD1">
        <w:t xml:space="preserve">l </w:t>
      </w:r>
      <w:r>
        <w:t>the worlds, and his inner reality plays a most important rol</w:t>
      </w:r>
      <w:r w:rsidR="00470FD1">
        <w:t xml:space="preserve">e </w:t>
      </w:r>
      <w:r>
        <w:t>in the spiritual economy of Islamic life as far as compassio</w:t>
      </w:r>
      <w:r w:rsidR="00470FD1">
        <w:t xml:space="preserve">n </w:t>
      </w:r>
      <w:r>
        <w:t>and mercy are concerned.</w:t>
      </w:r>
    </w:p>
    <w:p w:rsidR="003439A4" w:rsidRDefault="009A258F" w:rsidP="008449EE">
      <w:pPr>
        <w:pStyle w:val="libNormal"/>
      </w:pPr>
      <w:r>
        <w:t>If one asks how compassion and mercy function concretel</w:t>
      </w:r>
      <w:r w:rsidR="00470FD1">
        <w:t xml:space="preserve">y </w:t>
      </w:r>
      <w:r>
        <w:t>in Islamic life, the answer begins with the distinction</w:t>
      </w:r>
      <w:r w:rsidR="00470FD1">
        <w:t xml:space="preserve">s </w:t>
      </w:r>
      <w:r>
        <w:t>between the relation of God to the individual, th</w:t>
      </w:r>
      <w:r w:rsidR="00470FD1">
        <w:t xml:space="preserve">e </w:t>
      </w:r>
      <w:r>
        <w:t>individual to God, human beings to each other, and humanit</w:t>
      </w:r>
      <w:r w:rsidR="00470FD1">
        <w:t xml:space="preserve">y </w:t>
      </w:r>
      <w:r>
        <w:t>to the rest of creation. As far as the relation of Go</w:t>
      </w:r>
      <w:r w:rsidR="00470FD1">
        <w:t xml:space="preserve">d </w:t>
      </w:r>
      <w:r>
        <w:t>to the individual and in fact to all of His creation is concerned</w:t>
      </w:r>
      <w:r w:rsidR="00470FD1">
        <w:t xml:space="preserve">, </w:t>
      </w:r>
      <w:r>
        <w:t>it always involves compassion and mercy. In additio</w:t>
      </w:r>
      <w:r w:rsidR="00470FD1">
        <w:t xml:space="preserve">n </w:t>
      </w:r>
      <w:r>
        <w:t xml:space="preserve">to </w:t>
      </w:r>
      <w:r w:rsidR="00003B6D" w:rsidRPr="00003B6D">
        <w:rPr>
          <w:rStyle w:val="libItalicChar"/>
        </w:rPr>
        <w:t>al</w:t>
      </w:r>
      <w:r w:rsidR="00807AC7">
        <w:rPr>
          <w:rStyle w:val="libItalicChar"/>
        </w:rPr>
        <w:t>-</w:t>
      </w:r>
      <w:r w:rsidR="00003B6D" w:rsidRPr="00003B6D">
        <w:rPr>
          <w:rStyle w:val="libItalicChar"/>
        </w:rPr>
        <w:t>Rahman</w:t>
      </w:r>
      <w:r>
        <w:t>, the Infinitely Good, and al</w:t>
      </w:r>
      <w:r w:rsidR="00807AC7">
        <w:t>-</w:t>
      </w:r>
      <w:r>
        <w:t xml:space="preserve">Rah. </w:t>
      </w:r>
      <w:r w:rsidR="005C6066">
        <w:t>i</w:t>
      </w:r>
      <w:r>
        <w:t>m</w:t>
      </w:r>
      <w:r w:rsidR="00470FD1">
        <w:t xml:space="preserve">, </w:t>
      </w:r>
      <w:r>
        <w:t>the All</w:t>
      </w:r>
      <w:r w:rsidR="00807AC7">
        <w:t>-</w:t>
      </w:r>
      <w:r>
        <w:t>Merciful, God is also known as al</w:t>
      </w:r>
      <w:r w:rsidR="00807AC7">
        <w:t>-</w:t>
      </w:r>
      <w:r>
        <w:t>Kar</w:t>
      </w:r>
      <w:r w:rsidR="005C6066">
        <w:t>i</w:t>
      </w:r>
      <w:r>
        <w:t>m, the All</w:t>
      </w:r>
      <w:r w:rsidR="00807AC7">
        <w:t>-</w:t>
      </w:r>
      <w:r>
        <w:t>Generous, al</w:t>
      </w:r>
      <w:r w:rsidR="00807AC7">
        <w:t>-</w:t>
      </w:r>
      <w:r>
        <w:t>Ghafur, the All</w:t>
      </w:r>
      <w:r w:rsidR="00807AC7">
        <w:t>-</w:t>
      </w:r>
      <w:r>
        <w:t>Forgiver, and al</w:t>
      </w:r>
      <w:r w:rsidR="00807AC7">
        <w:t>-</w:t>
      </w:r>
      <w:r>
        <w:t>Lat.</w:t>
      </w:r>
      <w:r w:rsidR="005C6066">
        <w:t>i</w:t>
      </w:r>
      <w:r>
        <w:t>f, th</w:t>
      </w:r>
      <w:r w:rsidR="00470FD1">
        <w:t xml:space="preserve">e </w:t>
      </w:r>
      <w:r>
        <w:t>All</w:t>
      </w:r>
      <w:r w:rsidR="00807AC7">
        <w:t>-</w:t>
      </w:r>
      <w:r>
        <w:t>Kind. He possesses also other Names and Qualitie</w:t>
      </w:r>
      <w:r w:rsidR="00470FD1">
        <w:t xml:space="preserve">s </w:t>
      </w:r>
      <w:r>
        <w:t>that indicate His Compassion</w:t>
      </w:r>
    </w:p>
    <w:p w:rsidR="009A258F" w:rsidRDefault="009A258F" w:rsidP="003439A4">
      <w:pPr>
        <w:pStyle w:val="libNormal0"/>
      </w:pPr>
      <w:r>
        <w:lastRenderedPageBreak/>
        <w:t>toward His creation an</w:t>
      </w:r>
      <w:r w:rsidR="00470FD1">
        <w:t xml:space="preserve">d </w:t>
      </w:r>
      <w:r>
        <w:t>His Mercy, but for which there would be no religion, n</w:t>
      </w:r>
      <w:r w:rsidR="00470FD1">
        <w:t xml:space="preserve">o </w:t>
      </w:r>
      <w:r>
        <w:t>human salvation, and in fact no existence. It is impossibl</w:t>
      </w:r>
      <w:r w:rsidR="00470FD1">
        <w:t xml:space="preserve">e </w:t>
      </w:r>
      <w:r>
        <w:t>for a Muslim to pray to God or even to think of God withou</w:t>
      </w:r>
      <w:r w:rsidR="00470FD1">
        <w:t xml:space="preserve">t </w:t>
      </w:r>
      <w:r>
        <w:t>awareness of this essential dimension of Compassio</w:t>
      </w:r>
      <w:r w:rsidR="00470FD1">
        <w:t>n</w:t>
      </w:r>
      <w:r w:rsidR="001E3906">
        <w:t xml:space="preserve"> </w:t>
      </w:r>
      <w:r>
        <w:t>and Mercy, without, however, losing sight of the Divin</w:t>
      </w:r>
      <w:r w:rsidR="00470FD1">
        <w:t xml:space="preserve">e </w:t>
      </w:r>
      <w:r>
        <w:t>Majesty, before which one must always remain in reverentia</w:t>
      </w:r>
      <w:r w:rsidR="00470FD1">
        <w:t xml:space="preserve">l </w:t>
      </w:r>
      <w:r>
        <w:t>awe.</w:t>
      </w:r>
    </w:p>
    <w:p w:rsidR="009A258F" w:rsidRDefault="009A258F" w:rsidP="003439A4">
      <w:pPr>
        <w:pStyle w:val="libNormal"/>
      </w:pPr>
      <w:r>
        <w:t>I recall from the numerous Islamic holy sites I have visited</w:t>
      </w:r>
      <w:r w:rsidR="00470FD1">
        <w:t xml:space="preserve">, </w:t>
      </w:r>
      <w:r>
        <w:t>where one hears hundreds of audible supplication</w:t>
      </w:r>
      <w:r w:rsidR="00470FD1">
        <w:t xml:space="preserve">s </w:t>
      </w:r>
      <w:r>
        <w:t xml:space="preserve">to God by women and men that besides the word </w:t>
      </w:r>
      <w:r w:rsidRPr="00773BD7">
        <w:rPr>
          <w:rStyle w:val="libItalicChar"/>
        </w:rPr>
        <w:t>Allah</w:t>
      </w:r>
      <w:r w:rsidR="00470FD1">
        <w:t xml:space="preserve">, </w:t>
      </w:r>
      <w:r>
        <w:t xml:space="preserve">or </w:t>
      </w:r>
      <w:r w:rsidRPr="009C5A96">
        <w:rPr>
          <w:rStyle w:val="libItalicChar"/>
        </w:rPr>
        <w:t xml:space="preserve">Khuda </w:t>
      </w:r>
      <w:r>
        <w:t>in Persian, no word is heard more often tha</w:t>
      </w:r>
      <w:r w:rsidR="00470FD1">
        <w:t xml:space="preserve">n </w:t>
      </w:r>
      <w:r w:rsidR="003439A4" w:rsidRPr="003439A4">
        <w:rPr>
          <w:rStyle w:val="libItalicChar"/>
        </w:rPr>
        <w:t>Raman</w:t>
      </w:r>
      <w:r w:rsidR="003439A4">
        <w:t xml:space="preserve">, </w:t>
      </w:r>
      <w:r w:rsidR="003439A4" w:rsidRPr="003439A4">
        <w:rPr>
          <w:rStyle w:val="libItalicChar"/>
        </w:rPr>
        <w:t>Rah</w:t>
      </w:r>
      <w:r w:rsidR="005C6066" w:rsidRPr="003439A4">
        <w:rPr>
          <w:rStyle w:val="libItalicChar"/>
        </w:rPr>
        <w:t>i</w:t>
      </w:r>
      <w:r w:rsidRPr="003439A4">
        <w:rPr>
          <w:rStyle w:val="libItalicChar"/>
        </w:rPr>
        <w:t>m</w:t>
      </w:r>
      <w:r>
        <w:t xml:space="preserve">, and </w:t>
      </w:r>
      <w:r w:rsidR="00003B6D" w:rsidRPr="00003B6D">
        <w:rPr>
          <w:rStyle w:val="libItalicChar"/>
        </w:rPr>
        <w:t>rahmah</w:t>
      </w:r>
      <w:r>
        <w:t>. I remember especially thi</w:t>
      </w:r>
      <w:r w:rsidR="00470FD1">
        <w:t xml:space="preserve">s </w:t>
      </w:r>
      <w:r>
        <w:t xml:space="preserve">prayer uttered in Arabic with the utmost sincerity by </w:t>
      </w:r>
      <w:r w:rsidR="00470FD1">
        <w:t xml:space="preserve">a </w:t>
      </w:r>
      <w:r>
        <w:t>simple woman: “O Lord, have Mercy and Compassion, fo</w:t>
      </w:r>
      <w:r w:rsidR="00470FD1">
        <w:t xml:space="preserve">r </w:t>
      </w:r>
      <w:r>
        <w:t>if Thou dost not have Mercy, who will have mercy?” Th</w:t>
      </w:r>
      <w:r w:rsidR="00470FD1">
        <w:t xml:space="preserve">e </w:t>
      </w:r>
      <w:r>
        <w:t>heartfelt prayer of this simple pilgrim epitomizes the quintessentia</w:t>
      </w:r>
      <w:r w:rsidR="00470FD1">
        <w:t xml:space="preserve">l </w:t>
      </w:r>
      <w:r>
        <w:t>Islamic attitude toward God as the source o</w:t>
      </w:r>
      <w:r w:rsidR="00470FD1">
        <w:t xml:space="preserve">f </w:t>
      </w:r>
      <w:r>
        <w:t>compassion and mercy. No matter what one has done i</w:t>
      </w:r>
      <w:r w:rsidR="00470FD1">
        <w:t xml:space="preserve">n </w:t>
      </w:r>
      <w:r>
        <w:t>life, one should never lose hope in His Compassion an</w:t>
      </w:r>
      <w:r w:rsidR="00470FD1">
        <w:t xml:space="preserve">d </w:t>
      </w:r>
      <w:r>
        <w:t>Mercy, for as the Quran states, “And who despaireth of th</w:t>
      </w:r>
      <w:r w:rsidR="00470FD1">
        <w:t xml:space="preserve">e </w:t>
      </w:r>
      <w:r>
        <w:t>Mercy of his Lord save those who go astray” (15:56), an</w:t>
      </w:r>
      <w:r w:rsidR="00470FD1">
        <w:t xml:space="preserve">d </w:t>
      </w:r>
      <w:r>
        <w:t>“Do not despair of God’s Mercy” (39:53). A Muslim’</w:t>
      </w:r>
      <w:r w:rsidR="00470FD1">
        <w:t xml:space="preserve">s </w:t>
      </w:r>
      <w:r>
        <w:t>prayer always contains an appeal to His dimension of Compassio</w:t>
      </w:r>
      <w:r w:rsidR="00470FD1">
        <w:t xml:space="preserve">n </w:t>
      </w:r>
      <w:r>
        <w:t>and Mercy. This attitude can be summarized in th</w:t>
      </w:r>
      <w:r w:rsidR="00470FD1">
        <w:t xml:space="preserve">e </w:t>
      </w:r>
      <w:r>
        <w:t>Quranic verse, “Have mercy upon us for Thou art the bes</w:t>
      </w:r>
      <w:r w:rsidR="00470FD1">
        <w:t xml:space="preserve">t </w:t>
      </w:r>
      <w:r>
        <w:t>of those who show mercy” (23:109). We may lose faith i</w:t>
      </w:r>
      <w:r w:rsidR="00470FD1">
        <w:t xml:space="preserve">n </w:t>
      </w:r>
      <w:r>
        <w:t>the compassion and mercy of human beings and even clos</w:t>
      </w:r>
      <w:r w:rsidR="00470FD1">
        <w:t xml:space="preserve">e </w:t>
      </w:r>
      <w:r>
        <w:t>friends, although even this despair is spiritually incorrect</w:t>
      </w:r>
      <w:r w:rsidR="00470FD1">
        <w:t xml:space="preserve">, </w:t>
      </w:r>
      <w:r>
        <w:t>but we should never lose faith or hope in God’s Compassio</w:t>
      </w:r>
      <w:r w:rsidR="00470FD1">
        <w:t xml:space="preserve">n </w:t>
      </w:r>
      <w:r>
        <w:t>and Mercy. It might be said that in the Islamic univers</w:t>
      </w:r>
      <w:r w:rsidR="00470FD1">
        <w:t xml:space="preserve">e </w:t>
      </w:r>
      <w:r>
        <w:t>the Face of God turned toward His creation i</w:t>
      </w:r>
      <w:r w:rsidR="00470FD1">
        <w:t xml:space="preserve">s </w:t>
      </w:r>
      <w:r>
        <w:t>inseparable from His Compassion and Mercy, while th</w:t>
      </w:r>
      <w:r w:rsidR="00470FD1">
        <w:t xml:space="preserve">e </w:t>
      </w:r>
      <w:r>
        <w:t>face of men and women turned toward their Lord mus</w:t>
      </w:r>
      <w:r w:rsidR="00470FD1">
        <w:t xml:space="preserve">t </w:t>
      </w:r>
      <w:r>
        <w:t>always be based on appeal to that Divine Compassion an</w:t>
      </w:r>
      <w:r w:rsidR="00470FD1">
        <w:t xml:space="preserve">d </w:t>
      </w:r>
      <w:r>
        <w:t>Mercy that “embraceth all things.”</w:t>
      </w:r>
    </w:p>
    <w:p w:rsidR="009A258F" w:rsidRDefault="009A258F" w:rsidP="009A258F">
      <w:pPr>
        <w:pStyle w:val="libNormal"/>
      </w:pPr>
      <w:r>
        <w:t>As for the relationship between human beings, not onl</w:t>
      </w:r>
      <w:r w:rsidR="00470FD1">
        <w:t xml:space="preserve">y </w:t>
      </w:r>
      <w:r>
        <w:t xml:space="preserve">do the injunctions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recommend and requir</w:t>
      </w:r>
      <w:r w:rsidR="00470FD1">
        <w:t xml:space="preserve">e </w:t>
      </w:r>
      <w:r>
        <w:t>acts of compassion, charity, and mercy toward the poor, th</w:t>
      </w:r>
      <w:r w:rsidR="00470FD1">
        <w:t>e</w:t>
      </w:r>
      <w:r w:rsidR="0052680E">
        <w:t xml:space="preserve"> </w:t>
      </w:r>
      <w:r>
        <w:t>sick, the weak, orphans, and the needy, but Islamic ethics</w:t>
      </w:r>
      <w:r w:rsidR="00470FD1">
        <w:t xml:space="preserve">, </w:t>
      </w:r>
      <w:r>
        <w:t>based on the model of the Prophet, emphasizes over an</w:t>
      </w:r>
      <w:r w:rsidR="00470FD1">
        <w:t xml:space="preserve">d </w:t>
      </w:r>
      <w:r>
        <w:t>over again the importance of the virtues of compassion an</w:t>
      </w:r>
      <w:r w:rsidR="00470FD1">
        <w:t xml:space="preserve">d </w:t>
      </w:r>
      <w:r>
        <w:t>charity, mercy and forgiveness. Muslims should be stric</w:t>
      </w:r>
      <w:r w:rsidR="00470FD1">
        <w:t xml:space="preserve">t </w:t>
      </w:r>
      <w:r>
        <w:t>with themselves, but generous and compassionate towar</w:t>
      </w:r>
      <w:r w:rsidR="00470FD1">
        <w:t xml:space="preserve">d </w:t>
      </w:r>
      <w:r>
        <w:t>those around them. This begins with the family, where th</w:t>
      </w:r>
      <w:r w:rsidR="00470FD1">
        <w:t xml:space="preserve">e </w:t>
      </w:r>
      <w:r>
        <w:t>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emphasize in numerous verses th</w:t>
      </w:r>
      <w:r w:rsidR="00470FD1">
        <w:t xml:space="preserve">e </w:t>
      </w:r>
      <w:r>
        <w:t xml:space="preserve">importance of exercising </w:t>
      </w:r>
      <w:r w:rsidR="00773BD7">
        <w:t>ihsan</w:t>
      </w:r>
      <w:r>
        <w:t>, that is, spiritual virtue an</w:t>
      </w:r>
      <w:r w:rsidR="00470FD1">
        <w:t xml:space="preserve">d </w:t>
      </w:r>
      <w:r>
        <w:t>goodness, which includes compassion and kindness towar</w:t>
      </w:r>
      <w:r w:rsidR="00470FD1">
        <w:t xml:space="preserve">d </w:t>
      </w:r>
      <w:r>
        <w:t>one’s parents, spouse, children, and other family members.</w:t>
      </w:r>
    </w:p>
    <w:p w:rsidR="009A258F" w:rsidRDefault="009A258F" w:rsidP="009A258F">
      <w:pPr>
        <w:pStyle w:val="libNormal"/>
      </w:pPr>
      <w:r>
        <w:t>Compassion and generosity must, moreover, be in deeds a</w:t>
      </w:r>
      <w:r w:rsidR="00470FD1">
        <w:t xml:space="preserve">s </w:t>
      </w:r>
      <w:r>
        <w:t>well as in words, and here the whole tradition of adab, o</w:t>
      </w:r>
      <w:r w:rsidR="00470FD1">
        <w:t xml:space="preserve">r </w:t>
      </w:r>
      <w:r>
        <w:t xml:space="preserve">traditional courtesy, manners, and comportment, plays </w:t>
      </w:r>
      <w:r w:rsidR="00470FD1">
        <w:t xml:space="preserve">a </w:t>
      </w:r>
      <w:r>
        <w:t>central role in making compassion, generosity, and the selfdisciplin</w:t>
      </w:r>
      <w:r w:rsidR="00470FD1">
        <w:t xml:space="preserve">e </w:t>
      </w:r>
      <w:r>
        <w:t xml:space="preserve">and nobility that are inseparable from them </w:t>
      </w:r>
      <w:r w:rsidR="00470FD1">
        <w:t xml:space="preserve">a </w:t>
      </w:r>
      <w:r>
        <w:t>concrete reality.</w:t>
      </w:r>
    </w:p>
    <w:p w:rsidR="003439A4" w:rsidRDefault="009A258F" w:rsidP="009A258F">
      <w:pPr>
        <w:pStyle w:val="libNormal"/>
      </w:pPr>
      <w:r>
        <w:t>Beyond the family there is the general category of neighbor</w:t>
      </w:r>
      <w:r w:rsidR="00470FD1">
        <w:t xml:space="preserve">, </w:t>
      </w:r>
      <w:r>
        <w:t>which usually includes one’s physical neighbors an</w:t>
      </w:r>
      <w:r w:rsidR="00470FD1">
        <w:t xml:space="preserve">d </w:t>
      </w:r>
      <w:r>
        <w:t>those living nearby. Again, there are numerous teachings i</w:t>
      </w:r>
      <w:r w:rsidR="00470FD1">
        <w:t xml:space="preserve">n </w:t>
      </w:r>
      <w:r>
        <w:t>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>th</w:t>
      </w:r>
      <w:r w:rsidR="00393B22">
        <w:t xml:space="preserve"> </w:t>
      </w:r>
      <w:r>
        <w:t>emphasizing the importance of havin</w:t>
      </w:r>
      <w:r w:rsidR="00470FD1">
        <w:t xml:space="preserve">g </w:t>
      </w:r>
      <w:r>
        <w:t>compassion toward the people who are one’s</w:t>
      </w:r>
    </w:p>
    <w:p w:rsidR="009A258F" w:rsidRDefault="009A258F" w:rsidP="003439A4">
      <w:pPr>
        <w:pStyle w:val="libNormal0"/>
      </w:pPr>
      <w:r>
        <w:lastRenderedPageBreak/>
        <w:t>neighbor</w:t>
      </w:r>
      <w:r w:rsidR="00470FD1">
        <w:t xml:space="preserve">s </w:t>
      </w:r>
      <w:r>
        <w:t>and being aware of their needs. Then beyond one’s neighborhoo</w:t>
      </w:r>
      <w:r w:rsidR="00470FD1">
        <w:t xml:space="preserve">d </w:t>
      </w:r>
      <w:r>
        <w:t>there is society at large, in which the same attitud</w:t>
      </w:r>
      <w:r w:rsidR="00470FD1">
        <w:t xml:space="preserve">e </w:t>
      </w:r>
      <w:r>
        <w:t>of compassion and kindness must exist even beyond th</w:t>
      </w:r>
      <w:r w:rsidR="00470FD1">
        <w:t xml:space="preserve">e </w:t>
      </w:r>
      <w:r>
        <w:t>boundary of one’s religion.</w:t>
      </w:r>
    </w:p>
    <w:p w:rsidR="009A258F" w:rsidRDefault="009A258F" w:rsidP="008449EE">
      <w:pPr>
        <w:pStyle w:val="libNormal"/>
      </w:pPr>
      <w:r>
        <w:t>When one looks at Islamic societies as a whole, one become</w:t>
      </w:r>
      <w:r w:rsidR="00470FD1">
        <w:t xml:space="preserve">s </w:t>
      </w:r>
      <w:r>
        <w:t>aware how socially and economically significant th</w:t>
      </w:r>
      <w:r w:rsidR="00470FD1">
        <w:t xml:space="preserve">e </w:t>
      </w:r>
      <w:r>
        <w:t>acts of compassion and mercy, in fact, are in the lives of s</w:t>
      </w:r>
      <w:r w:rsidR="00470FD1">
        <w:t xml:space="preserve">o </w:t>
      </w:r>
      <w:r>
        <w:t>many people, especially the poor. Without these religiousl</w:t>
      </w:r>
      <w:r w:rsidR="00470FD1">
        <w:t xml:space="preserve">y </w:t>
      </w:r>
      <w:r>
        <w:t>motivated acts of compassion and charity, the social orde</w:t>
      </w:r>
      <w:r w:rsidR="00470FD1">
        <w:t xml:space="preserve">r </w:t>
      </w:r>
      <w:r>
        <w:t>would collapse, since in many places in the Islamic worl</w:t>
      </w:r>
      <w:r w:rsidR="00470FD1">
        <w:t xml:space="preserve">d </w:t>
      </w:r>
      <w:r>
        <w:t>governments are not strong or wealthy enough to provid</w:t>
      </w:r>
      <w:r w:rsidR="00470FD1">
        <w:t xml:space="preserve">e </w:t>
      </w:r>
      <w:r>
        <w:t>a minimum income for all their citizens. Consequently th</w:t>
      </w:r>
      <w:r w:rsidR="00470FD1">
        <w:t xml:space="preserve">e </w:t>
      </w:r>
      <w:r>
        <w:t>welfare of the poor is left to a large extent to the mercy o</w:t>
      </w:r>
      <w:r w:rsidR="00470FD1">
        <w:t>f</w:t>
      </w:r>
      <w:r w:rsidR="001E3906">
        <w:t xml:space="preserve"> </w:t>
      </w:r>
      <w:r>
        <w:t>private individuals and institutions, all motivated, not b</w:t>
      </w:r>
      <w:r w:rsidR="00470FD1">
        <w:t xml:space="preserve">y </w:t>
      </w:r>
      <w:r>
        <w:t>some kind of secularist altruism, but by the Islamic emphasi</w:t>
      </w:r>
      <w:r w:rsidR="00470FD1">
        <w:t xml:space="preserve">s </w:t>
      </w:r>
      <w:r>
        <w:t>upon the importance of compassion, charity, kindness</w:t>
      </w:r>
      <w:r w:rsidR="00470FD1">
        <w:t xml:space="preserve">, </w:t>
      </w:r>
      <w:r>
        <w:t>and mercy to those less fortunate who turn to those bette</w:t>
      </w:r>
      <w:r w:rsidR="00470FD1">
        <w:t xml:space="preserve">r </w:t>
      </w:r>
      <w:r>
        <w:t>off for help. The hand of the needy beggar asking for hel</w:t>
      </w:r>
      <w:r w:rsidR="00470FD1">
        <w:t xml:space="preserve">p </w:t>
      </w:r>
      <w:r>
        <w:t>is in the deepest sense the Hand of Divine Mercy extende</w:t>
      </w:r>
      <w:r w:rsidR="00470FD1">
        <w:t xml:space="preserve">d </w:t>
      </w:r>
      <w:r>
        <w:t>to us, for in extending our compassion and mercy to one o</w:t>
      </w:r>
      <w:r w:rsidR="00470FD1">
        <w:t xml:space="preserve">f </w:t>
      </w:r>
      <w:r>
        <w:t>God’s creatures we become ourselves recipients of Divin</w:t>
      </w:r>
      <w:r w:rsidR="00470FD1">
        <w:t xml:space="preserve">e </w:t>
      </w:r>
      <w:r>
        <w:t>Mercy.</w:t>
      </w:r>
    </w:p>
    <w:p w:rsidR="009A258F" w:rsidRDefault="009A258F" w:rsidP="009A258F">
      <w:pPr>
        <w:pStyle w:val="libNormal"/>
      </w:pPr>
      <w:r>
        <w:t>The last relation to consider is that of human beings t</w:t>
      </w:r>
      <w:r w:rsidR="00470FD1">
        <w:t xml:space="preserve">o </w:t>
      </w:r>
      <w:r>
        <w:t>the nonhuman world. Despite the terrible abuse of bot</w:t>
      </w:r>
      <w:r w:rsidR="00470FD1">
        <w:t xml:space="preserve">h </w:t>
      </w:r>
      <w:r>
        <w:t>animals and vegetation in many big Islamic cities filled b</w:t>
      </w:r>
      <w:r w:rsidR="00470FD1">
        <w:t xml:space="preserve">y </w:t>
      </w:r>
      <w:r>
        <w:t>recently uprooted people no longer in harmony with thei</w:t>
      </w:r>
      <w:r w:rsidR="00470FD1">
        <w:t xml:space="preserve">r </w:t>
      </w:r>
      <w:r>
        <w:t>natural environment, Islamic teachings themselves emphasiz</w:t>
      </w:r>
      <w:r w:rsidR="00470FD1">
        <w:t xml:space="preserve">e </w:t>
      </w:r>
      <w:r>
        <w:t>that compassion, mercy, and kindness must be extende</w:t>
      </w:r>
      <w:r w:rsidR="00470FD1">
        <w:t xml:space="preserve">d </w:t>
      </w:r>
      <w:r>
        <w:t>to animals and plants as well as to human beings.</w:t>
      </w:r>
    </w:p>
    <w:p w:rsidR="009A258F" w:rsidRDefault="009A258F" w:rsidP="009A258F">
      <w:pPr>
        <w:pStyle w:val="libNormal"/>
      </w:pPr>
      <w:r>
        <w:t>Already in medieval Islamic cities there were animal hospital</w:t>
      </w:r>
      <w:r w:rsidR="00470FD1">
        <w:t xml:space="preserve">s </w:t>
      </w:r>
      <w:r>
        <w:t>and endowments established for the keeping of horse</w:t>
      </w:r>
      <w:r w:rsidR="00470FD1">
        <w:t xml:space="preserve">s </w:t>
      </w:r>
      <w:r>
        <w:t>and donkeys that had become ill or incapacitated. Th</w:t>
      </w:r>
      <w:r w:rsidR="00470FD1">
        <w:t xml:space="preserve">e </w:t>
      </w:r>
      <w:r>
        <w:t>Prophet dealt with animals gently, and many</w:t>
      </w:r>
      <w:r w:rsidR="00AF478E">
        <w:t xml:space="preserve"> h</w:t>
      </w:r>
      <w:r>
        <w:t>ad</w:t>
      </w:r>
      <w:r w:rsidR="005C6066">
        <w:t>i</w:t>
      </w:r>
      <w:r>
        <w:t>ths refe</w:t>
      </w:r>
      <w:r w:rsidR="00470FD1">
        <w:t xml:space="preserve">r </w:t>
      </w:r>
      <w:r>
        <w:t>to the importance of showing kindness to them as well as o</w:t>
      </w:r>
      <w:r w:rsidR="00470FD1">
        <w:t xml:space="preserve">f </w:t>
      </w:r>
      <w:r>
        <w:t>respecting the life of the vegetal world, of not destroyin</w:t>
      </w:r>
      <w:r w:rsidR="00470FD1">
        <w:t xml:space="preserve">g </w:t>
      </w:r>
      <w:r>
        <w:t>trees and other vegetation unless absolutely necessary. Traditiona</w:t>
      </w:r>
      <w:r w:rsidR="00470FD1">
        <w:t xml:space="preserve">l </w:t>
      </w:r>
      <w:r>
        <w:t>Islamic societies have many examples of the exercis</w:t>
      </w:r>
      <w:r w:rsidR="00470FD1">
        <w:t xml:space="preserve">e </w:t>
      </w:r>
      <w:r>
        <w:t>of compassion and mercy toward nonhuman realms o</w:t>
      </w:r>
      <w:r w:rsidR="00470FD1">
        <w:t xml:space="preserve">f </w:t>
      </w:r>
      <w:r>
        <w:t>life as well as the human order.</w:t>
      </w:r>
    </w:p>
    <w:p w:rsidR="003439A4" w:rsidRDefault="009A258F" w:rsidP="009A258F">
      <w:pPr>
        <w:pStyle w:val="libNormal"/>
      </w:pPr>
      <w:r>
        <w:t>Needless to say, not all Muslims heed the teachings o</w:t>
      </w:r>
      <w:r w:rsidR="00470FD1">
        <w:t xml:space="preserve">f </w:t>
      </w:r>
      <w:r>
        <w:t>Islam as far as compassion, mercy, generosity, and kindnes</w:t>
      </w:r>
      <w:r w:rsidR="00470FD1">
        <w:t xml:space="preserve">s </w:t>
      </w:r>
      <w:r>
        <w:t>are concerned, any more than do all Jews, Christians, o</w:t>
      </w:r>
      <w:r w:rsidR="00470FD1">
        <w:t xml:space="preserve">r </w:t>
      </w:r>
      <w:r>
        <w:t>even Buddhists, whose whole religion is based on the tw</w:t>
      </w:r>
      <w:r w:rsidR="00470FD1">
        <w:t xml:space="preserve">o </w:t>
      </w:r>
      <w:r>
        <w:t>foundations of compassion and enlightenment. Huma</w:t>
      </w:r>
      <w:r w:rsidR="00470FD1">
        <w:t xml:space="preserve">n </w:t>
      </w:r>
      <w:r>
        <w:t>imperfection is not the monopoly of any single people</w:t>
      </w:r>
      <w:r w:rsidR="00470FD1">
        <w:t xml:space="preserve">, </w:t>
      </w:r>
      <w:r>
        <w:t>race, or religious community; it exists everywhere. It i</w:t>
      </w:r>
      <w:r w:rsidR="00470FD1">
        <w:t>s</w:t>
      </w:r>
      <w:r w:rsidR="0052680E">
        <w:t xml:space="preserve"> </w:t>
      </w:r>
      <w:r>
        <w:t>essential to bring out the significance of compassion an</w:t>
      </w:r>
      <w:r w:rsidR="00470FD1">
        <w:t xml:space="preserve">d </w:t>
      </w:r>
      <w:r>
        <w:t>mercy in the Islamic religious universe, not in order t</w:t>
      </w:r>
      <w:r w:rsidR="00470FD1">
        <w:t xml:space="preserve">o </w:t>
      </w:r>
      <w:r>
        <w:t>claim that all Muslims have abided by the teachings of thei</w:t>
      </w:r>
      <w:r w:rsidR="00470FD1">
        <w:t xml:space="preserve">r </w:t>
      </w:r>
      <w:r>
        <w:t>religion concerning this central matter, but to refute th</w:t>
      </w:r>
      <w:r w:rsidR="00470FD1">
        <w:t xml:space="preserve">e </w:t>
      </w:r>
      <w:r>
        <w:t>false conception propagated by some in the West tha</w:t>
      </w:r>
      <w:r w:rsidR="00470FD1">
        <w:t xml:space="preserve">t </w:t>
      </w:r>
      <w:r>
        <w:t>Islam is a religion without compassion. If an impartial observe</w:t>
      </w:r>
      <w:r w:rsidR="00470FD1">
        <w:t xml:space="preserve">r </w:t>
      </w:r>
      <w:r>
        <w:t>were to visit, let us say, ten major sacred sites in te</w:t>
      </w:r>
      <w:r w:rsidR="00470FD1">
        <w:t xml:space="preserve">n </w:t>
      </w:r>
      <w:r>
        <w:t>Islamic countries and record how many times in one hou</w:t>
      </w:r>
      <w:r w:rsidR="00470FD1">
        <w:t xml:space="preserve">r </w:t>
      </w:r>
      <w:r>
        <w:t>words related to compassion and mercy, the Arabi</w:t>
      </w:r>
      <w:r w:rsidR="00470FD1">
        <w:t xml:space="preserve">c </w:t>
      </w:r>
      <w:r w:rsidR="00003B6D" w:rsidRPr="00003B6D">
        <w:rPr>
          <w:rStyle w:val="libItalicChar"/>
        </w:rPr>
        <w:t>rahmah</w:t>
      </w:r>
      <w:r>
        <w:t>, are heard in the supplications and prayers arisin</w:t>
      </w:r>
      <w:r w:rsidR="00470FD1">
        <w:t xml:space="preserve">g </w:t>
      </w:r>
      <w:r>
        <w:t>from the hearts of those assembled at such sites, it woul</w:t>
      </w:r>
      <w:r w:rsidR="00470FD1">
        <w:t xml:space="preserve">d </w:t>
      </w:r>
      <w:r>
        <w:t>become clear how central compassion and mercy are to th</w:t>
      </w:r>
      <w:r w:rsidR="00470FD1">
        <w:t xml:space="preserve">e </w:t>
      </w:r>
      <w:r>
        <w:t>Islamic understanding of God, the relation between huma</w:t>
      </w:r>
      <w:r w:rsidR="00470FD1">
        <w:t xml:space="preserve">n </w:t>
      </w:r>
      <w:r>
        <w:t>beings and God, and the rapport between huma</w:t>
      </w:r>
      <w:r w:rsidR="00470FD1">
        <w:t xml:space="preserve">n </w:t>
      </w:r>
      <w:r>
        <w:t>beings and all of His creation. The goal of Islam has alway</w:t>
      </w:r>
      <w:r w:rsidR="00470FD1">
        <w:t xml:space="preserve">s </w:t>
      </w:r>
      <w:r>
        <w:t>been to train</w:t>
      </w:r>
    </w:p>
    <w:p w:rsidR="009A258F" w:rsidRDefault="009A258F" w:rsidP="003439A4">
      <w:pPr>
        <w:pStyle w:val="libNormal0"/>
      </w:pPr>
      <w:r>
        <w:lastRenderedPageBreak/>
        <w:t>individuals to be aware of God’s Compassio</w:t>
      </w:r>
      <w:r w:rsidR="00470FD1">
        <w:t xml:space="preserve">n </w:t>
      </w:r>
      <w:r>
        <w:t>and Mercy, to rely in their spiritual life upon these Divin</w:t>
      </w:r>
      <w:r w:rsidR="00470FD1">
        <w:t xml:space="preserve">e </w:t>
      </w:r>
      <w:r>
        <w:t>Qualities, and to reflect these qualities in their human for</w:t>
      </w:r>
      <w:r w:rsidR="00470FD1">
        <w:t xml:space="preserve">m </w:t>
      </w:r>
      <w:r>
        <w:t>in their relations with all other beings in God’s creation.</w:t>
      </w:r>
    </w:p>
    <w:p w:rsidR="009A258F" w:rsidRDefault="009A258F" w:rsidP="009A258F">
      <w:pPr>
        <w:pStyle w:val="libNormal"/>
      </w:pPr>
      <w:r>
        <w:t xml:space="preserve">The aim of the Quranic revelation has also been to create </w:t>
      </w:r>
      <w:r w:rsidR="00470FD1">
        <w:t xml:space="preserve">a </w:t>
      </w:r>
      <w:r>
        <w:t>compassionate society, a society not based on ruthless competitio</w:t>
      </w:r>
      <w:r w:rsidR="00470FD1">
        <w:t xml:space="preserve">n </w:t>
      </w:r>
      <w:r>
        <w:t>and individualistic selfishness, but on the awarenes</w:t>
      </w:r>
      <w:r w:rsidR="00470FD1">
        <w:t xml:space="preserve">s </w:t>
      </w:r>
      <w:r>
        <w:t>that to gain inner felicity and be worthy of receivin</w:t>
      </w:r>
      <w:r w:rsidR="00470FD1">
        <w:t xml:space="preserve">g </w:t>
      </w:r>
      <w:r>
        <w:t>God’s Mercy and Compassion, we must exercise compassio</w:t>
      </w:r>
      <w:r w:rsidR="00470FD1">
        <w:t xml:space="preserve">n </w:t>
      </w:r>
      <w:r>
        <w:t>and kindness toward others. In giving on the basis o</w:t>
      </w:r>
      <w:r w:rsidR="00470FD1">
        <w:t xml:space="preserve">f </w:t>
      </w:r>
      <w:r>
        <w:t>compassion and mercy to others, we also give ourselves t</w:t>
      </w:r>
      <w:r w:rsidR="00470FD1">
        <w:t xml:space="preserve">o </w:t>
      </w:r>
      <w:r>
        <w:t>God and gain freedom from the prison of our limited ego.</w:t>
      </w:r>
    </w:p>
    <w:p w:rsidR="00393B22" w:rsidRDefault="009A258F" w:rsidP="00393B22">
      <w:pPr>
        <w:pStyle w:val="Heading3Center"/>
      </w:pPr>
      <w:bookmarkStart w:id="45" w:name="_Toc404587686"/>
      <w:r>
        <w:t>LOV</w:t>
      </w:r>
      <w:r w:rsidR="00470FD1">
        <w:t>E</w:t>
      </w:r>
      <w:bookmarkEnd w:id="45"/>
      <w:r w:rsidR="00470FD1">
        <w:t xml:space="preserve"> </w:t>
      </w:r>
    </w:p>
    <w:p w:rsidR="009A258F" w:rsidRDefault="009A258F" w:rsidP="008449EE">
      <w:pPr>
        <w:pStyle w:val="libNormal"/>
      </w:pPr>
      <w:r>
        <w:t>One of God’s Names is al</w:t>
      </w:r>
      <w:r w:rsidR="00807AC7">
        <w:t>-</w:t>
      </w:r>
      <w:r>
        <w:t>Wadud, Love, and in the Qura</w:t>
      </w:r>
      <w:r w:rsidR="00470FD1">
        <w:t xml:space="preserve">n </w:t>
      </w:r>
      <w:r>
        <w:t>there are numerous references to love, or</w:t>
      </w:r>
      <w:r w:rsidR="00AF478E">
        <w:t xml:space="preserve"> h</w:t>
      </w:r>
      <w:r>
        <w:t>ubb, as whe</w:t>
      </w:r>
      <w:r w:rsidR="00470FD1">
        <w:t xml:space="preserve">n </w:t>
      </w:r>
      <w:r>
        <w:t>it is said, “God will bring a people whom He loveth an</w:t>
      </w:r>
      <w:r w:rsidR="00470FD1">
        <w:t>d</w:t>
      </w:r>
      <w:r w:rsidR="001E3906">
        <w:t xml:space="preserve"> </w:t>
      </w:r>
      <w:r>
        <w:t>who love Him” (5:54). There is a certitude for Muslim</w:t>
      </w:r>
      <w:r w:rsidR="00470FD1">
        <w:t xml:space="preserve">s </w:t>
      </w:r>
      <w:r>
        <w:t>that God is all</w:t>
      </w:r>
      <w:r w:rsidR="00807AC7">
        <w:t>-</w:t>
      </w:r>
      <w:r>
        <w:t>loving, as He is all</w:t>
      </w:r>
      <w:r w:rsidR="00807AC7">
        <w:t>-</w:t>
      </w:r>
      <w:r>
        <w:t>compassionate and allforgiving</w:t>
      </w:r>
      <w:r w:rsidR="00470FD1">
        <w:t xml:space="preserve">, </w:t>
      </w:r>
      <w:r>
        <w:t>as stated in the verses, “Surely my Lord is All</w:t>
      </w:r>
      <w:r w:rsidR="00807AC7">
        <w:t>-</w:t>
      </w:r>
      <w:r>
        <w:t>Merciful, All</w:t>
      </w:r>
      <w:r w:rsidR="00807AC7">
        <w:t>-</w:t>
      </w:r>
      <w:r>
        <w:t>Love” (11:90) and “He is the All</w:t>
      </w:r>
      <w:r w:rsidR="00807AC7">
        <w:t>-</w:t>
      </w:r>
      <w:r>
        <w:t>Forgiving</w:t>
      </w:r>
      <w:r w:rsidR="00470FD1">
        <w:t xml:space="preserve">, </w:t>
      </w:r>
      <w:r>
        <w:t>the All</w:t>
      </w:r>
      <w:r w:rsidR="00807AC7">
        <w:t>-</w:t>
      </w:r>
      <w:r>
        <w:t>Loving” (85:14). Even the Prophet’s following o</w:t>
      </w:r>
      <w:r w:rsidR="00470FD1">
        <w:t xml:space="preserve">f </w:t>
      </w:r>
      <w:r>
        <w:t>God’s commands is related to his love for God, for as th</w:t>
      </w:r>
      <w:r w:rsidR="00470FD1">
        <w:t xml:space="preserve">e </w:t>
      </w:r>
      <w:r>
        <w:t>Sacred Text states, “Say (O</w:t>
      </w:r>
      <w:r w:rsidR="00AF478E">
        <w:t xml:space="preserve"> Muhammad</w:t>
      </w:r>
      <w:r>
        <w:t>): If ye love God</w:t>
      </w:r>
      <w:r w:rsidR="00470FD1">
        <w:t xml:space="preserve">, </w:t>
      </w:r>
      <w:r>
        <w:t>follow me” (3:31). One of the titles of the Prophet is i</w:t>
      </w:r>
      <w:r w:rsidR="00470FD1">
        <w:t xml:space="preserve">n </w:t>
      </w:r>
      <w:r>
        <w:t>fact H. ab</w:t>
      </w:r>
      <w:r w:rsidR="005C6066">
        <w:t>i</w:t>
      </w:r>
      <w:r>
        <w:t xml:space="preserve">b </w:t>
      </w:r>
      <w:r w:rsidR="005C6066" w:rsidRPr="00773BD7">
        <w:rPr>
          <w:rStyle w:val="libItalicChar"/>
        </w:rPr>
        <w:t>Allah</w:t>
      </w:r>
      <w:r>
        <w:t>, usually translated as “Friend of God,</w:t>
      </w:r>
      <w:r w:rsidR="00AF478E">
        <w:t xml:space="preserve">” </w:t>
      </w:r>
      <w:r>
        <w:t>but meaning also “Beloved of God.”</w:t>
      </w:r>
    </w:p>
    <w:p w:rsidR="009A258F" w:rsidRDefault="009A258F" w:rsidP="009A258F">
      <w:pPr>
        <w:pStyle w:val="libNormal"/>
      </w:pPr>
      <w:r>
        <w:t>In Christianity it is said that God is Love, and often fro</w:t>
      </w:r>
      <w:r w:rsidR="00470FD1">
        <w:t xml:space="preserve">m </w:t>
      </w:r>
      <w:r>
        <w:t>that perspective Islam is criticized for having a conceptio</w:t>
      </w:r>
      <w:r w:rsidR="00470FD1">
        <w:t xml:space="preserve">n </w:t>
      </w:r>
      <w:r>
        <w:t>of God that lacks love. In this context it is of interest t</w:t>
      </w:r>
      <w:r w:rsidR="00470FD1">
        <w:t xml:space="preserve">o </w:t>
      </w:r>
      <w:r>
        <w:t>turn to the observation of an outsider from the medieva</w:t>
      </w:r>
      <w:r w:rsidR="00470FD1">
        <w:t xml:space="preserve">l </w:t>
      </w:r>
      <w:r>
        <w:t>period, the famous Jewish sage and poet Abraham ib</w:t>
      </w:r>
      <w:r w:rsidR="00470FD1">
        <w:t xml:space="preserve">n </w:t>
      </w:r>
      <w:r>
        <w:t>Ezra, who wrote:</w:t>
      </w:r>
    </w:p>
    <w:p w:rsidR="009A258F" w:rsidRDefault="009A258F" w:rsidP="009A258F">
      <w:pPr>
        <w:pStyle w:val="libNormal"/>
      </w:pPr>
      <w:r>
        <w:t>The Muslims sing of love and of passio</w:t>
      </w:r>
      <w:r w:rsidR="00470FD1">
        <w:t xml:space="preserve">n </w:t>
      </w:r>
      <w:r>
        <w:t>The Christians of war and reveng</w:t>
      </w:r>
      <w:r w:rsidR="00470FD1">
        <w:t xml:space="preserve">e </w:t>
      </w:r>
      <w:r>
        <w:t>The Greeks of wisdom and device</w:t>
      </w:r>
      <w:r w:rsidR="00470FD1">
        <w:t xml:space="preserve">s </w:t>
      </w:r>
      <w:r>
        <w:t>The Indians of parables and riddle</w:t>
      </w:r>
      <w:r w:rsidR="00470FD1">
        <w:t xml:space="preserve">s </w:t>
      </w:r>
      <w:r>
        <w:t>And the Israelites</w:t>
      </w:r>
      <w:r w:rsidR="00807AC7">
        <w:t>-</w:t>
      </w:r>
      <w:r>
        <w:t>songs and praises to the Lor</w:t>
      </w:r>
      <w:r w:rsidR="00470FD1">
        <w:t xml:space="preserve">d </w:t>
      </w:r>
      <w:r>
        <w:t>of Hosts.</w:t>
      </w:r>
      <w:r w:rsidRPr="00CE4481">
        <w:rPr>
          <w:rStyle w:val="libFootnotenumChar"/>
        </w:rPr>
        <w:t>1</w:t>
      </w:r>
    </w:p>
    <w:p w:rsidR="009A258F" w:rsidRDefault="009A258F" w:rsidP="009A258F">
      <w:pPr>
        <w:pStyle w:val="libNormal"/>
      </w:pPr>
      <w:r>
        <w:t>The assertion that Muslims do not know Divine Love i</w:t>
      </w:r>
      <w:r w:rsidR="00470FD1">
        <w:t xml:space="preserve">s </w:t>
      </w:r>
      <w:r>
        <w:t>as absurd as claiming that Muslims know nothing of Divin</w:t>
      </w:r>
      <w:r w:rsidR="00470FD1">
        <w:t xml:space="preserve">e </w:t>
      </w:r>
      <w:r>
        <w:t>Compassion. Neither Judaism nor Hinduism identifies Go</w:t>
      </w:r>
      <w:r w:rsidR="00470FD1">
        <w:t xml:space="preserve">d </w:t>
      </w:r>
      <w:r>
        <w:t>simply or purely with love, but that does not mean either o</w:t>
      </w:r>
      <w:r w:rsidR="00470FD1">
        <w:t xml:space="preserve">f </w:t>
      </w:r>
      <w:r>
        <w:t>these religions, any more than Islam, is devoid of the notio</w:t>
      </w:r>
      <w:r w:rsidR="00470FD1">
        <w:t xml:space="preserve">n </w:t>
      </w:r>
      <w:r>
        <w:t>of Divine Love, which flowered in them in the for</w:t>
      </w:r>
      <w:r w:rsidR="00470FD1">
        <w:t xml:space="preserve">m </w:t>
      </w:r>
      <w:r>
        <w:t>of the Hasidic and bhakti movements, respectively. Isla</w:t>
      </w:r>
      <w:r w:rsidR="00470FD1">
        <w:t xml:space="preserve">m </w:t>
      </w:r>
      <w:r>
        <w:t>states that God is Love, since this is one of His Divin</w:t>
      </w:r>
      <w:r w:rsidR="00470FD1">
        <w:t xml:space="preserve">e </w:t>
      </w:r>
      <w:r>
        <w:t>Names, but it does not identify God solely with love, fo</w:t>
      </w:r>
      <w:r w:rsidR="00470FD1">
        <w:t>r</w:t>
      </w:r>
      <w:r w:rsidR="0052680E">
        <w:t xml:space="preserve"> </w:t>
      </w:r>
      <w:r>
        <w:t>He is also Knowledge and Light, Justice and Majesty a</w:t>
      </w:r>
      <w:r w:rsidR="00470FD1">
        <w:t xml:space="preserve">s </w:t>
      </w:r>
      <w:r>
        <w:t>well as Peace and Beauty, but He is never without love an</w:t>
      </w:r>
      <w:r w:rsidR="00470FD1">
        <w:t xml:space="preserve">d </w:t>
      </w:r>
      <w:r>
        <w:t>His Love is essential to the creation of the universe and ou</w:t>
      </w:r>
      <w:r w:rsidR="00470FD1">
        <w:t xml:space="preserve">r </w:t>
      </w:r>
      <w:r>
        <w:t>relation with Him.</w:t>
      </w:r>
    </w:p>
    <w:p w:rsidR="009A258F" w:rsidRDefault="009A258F" w:rsidP="009A258F">
      <w:pPr>
        <w:pStyle w:val="libNormal"/>
      </w:pPr>
      <w:r>
        <w:t>It is important to note that in the Islamic perspectiv</w:t>
      </w:r>
      <w:r w:rsidR="00470FD1">
        <w:t xml:space="preserve">e </w:t>
      </w:r>
      <w:r>
        <w:t>God’s Compassion for the world is not identified with suffering.</w:t>
      </w:r>
    </w:p>
    <w:p w:rsidR="003439A4" w:rsidRDefault="009A258F" w:rsidP="009A258F">
      <w:pPr>
        <w:pStyle w:val="libNormal"/>
      </w:pPr>
      <w:r>
        <w:t>Rather, it is translated into love. God’s Essence transcend</w:t>
      </w:r>
      <w:r w:rsidR="00470FD1">
        <w:t xml:space="preserve">s </w:t>
      </w:r>
      <w:r>
        <w:t>the created and temporal order, and He canno</w:t>
      </w:r>
      <w:r w:rsidR="00470FD1">
        <w:t xml:space="preserve">t </w:t>
      </w:r>
      <w:r>
        <w:t>suffer in His Essence for what happens in that order. Thi</w:t>
      </w:r>
      <w:r w:rsidR="00470FD1">
        <w:t xml:space="preserve">s </w:t>
      </w:r>
      <w:r>
        <w:t>aspect of Islam is therefore in contrast to the theme o</w:t>
      </w:r>
      <w:r w:rsidR="00470FD1">
        <w:t xml:space="preserve">f </w:t>
      </w:r>
      <w:r>
        <w:t>the suffering servant in messianic Judaism and the “sufferin</w:t>
      </w:r>
      <w:r w:rsidR="00470FD1">
        <w:t xml:space="preserve">g </w:t>
      </w:r>
      <w:r>
        <w:t>of God” in many strands of Christianity. As alread</w:t>
      </w:r>
      <w:r w:rsidR="00470FD1">
        <w:t xml:space="preserve">y </w:t>
      </w:r>
      <w:r>
        <w:t>mentioned, in the Islamic perspective God “loved” to b</w:t>
      </w:r>
      <w:r w:rsidR="00470FD1">
        <w:t xml:space="preserve">e </w:t>
      </w:r>
      <w:r>
        <w:t>known and therefore created the world. Therefore lov</w:t>
      </w:r>
      <w:r w:rsidR="00470FD1">
        <w:t xml:space="preserve">e </w:t>
      </w:r>
      <w:r>
        <w:t>runs through the vein of the universe and, like compassion</w:t>
      </w:r>
      <w:r w:rsidR="00470FD1">
        <w:t xml:space="preserve">, </w:t>
      </w:r>
      <w:r>
        <w:t>is inseparable</w:t>
      </w:r>
    </w:p>
    <w:p w:rsidR="009A258F" w:rsidRDefault="009A258F" w:rsidP="003439A4">
      <w:pPr>
        <w:pStyle w:val="libNormal0"/>
      </w:pPr>
      <w:r>
        <w:lastRenderedPageBreak/>
        <w:t>from existence. There is no realm of existenc</w:t>
      </w:r>
      <w:r w:rsidR="00470FD1">
        <w:t xml:space="preserve">e </w:t>
      </w:r>
      <w:r>
        <w:t>where love does not manifest itself in some way. One ca</w:t>
      </w:r>
      <w:r w:rsidR="00470FD1">
        <w:t xml:space="preserve">n </w:t>
      </w:r>
      <w:r>
        <w:t>even say that, metaphysically speaking, the gravitationa</w:t>
      </w:r>
      <w:r w:rsidR="00470FD1">
        <w:t xml:space="preserve">l </w:t>
      </w:r>
      <w:r>
        <w:t>attraction of physical bodies for each other is a particula</w:t>
      </w:r>
      <w:r w:rsidR="00470FD1">
        <w:t xml:space="preserve">r </w:t>
      </w:r>
      <w:r>
        <w:t>instance of the universal principle of love operating on th</w:t>
      </w:r>
      <w:r w:rsidR="00470FD1">
        <w:t xml:space="preserve">e </w:t>
      </w:r>
      <w:r>
        <w:t>level of physical reality.</w:t>
      </w:r>
    </w:p>
    <w:p w:rsidR="009A258F" w:rsidRDefault="009A258F" w:rsidP="008449EE">
      <w:pPr>
        <w:pStyle w:val="libNormal"/>
      </w:pPr>
      <w:r>
        <w:t>On the more practical level, love in the life of Muslim</w:t>
      </w:r>
      <w:r w:rsidR="00470FD1">
        <w:t xml:space="preserve">s </w:t>
      </w:r>
      <w:r>
        <w:t>has its exemplar in the love of God for the Prophet and th</w:t>
      </w:r>
      <w:r w:rsidR="00470FD1">
        <w:t xml:space="preserve">e </w:t>
      </w:r>
      <w:r>
        <w:t>Prophet for Him. For human beings the love of God necessitate</w:t>
      </w:r>
      <w:r w:rsidR="00470FD1">
        <w:t xml:space="preserve">s </w:t>
      </w:r>
      <w:r>
        <w:t>the love of the Prophet, and the love of the Prophe</w:t>
      </w:r>
      <w:r w:rsidR="00470FD1">
        <w:t xml:space="preserve">t </w:t>
      </w:r>
      <w:r>
        <w:t>and the saints, who are his spiritual or biological progeny</w:t>
      </w:r>
      <w:r w:rsidR="00470FD1">
        <w:t xml:space="preserve">, </w:t>
      </w:r>
      <w:r>
        <w:t>necessitates the love of God. There are, furthermore, man</w:t>
      </w:r>
      <w:r w:rsidR="00470FD1">
        <w:t xml:space="preserve">y </w:t>
      </w:r>
      <w:r>
        <w:t>levels of love natural to human beings: romantic love, lov</w:t>
      </w:r>
      <w:r w:rsidR="00470FD1">
        <w:t xml:space="preserve">e </w:t>
      </w:r>
      <w:r>
        <w:t>of children and parents, love of beauty in art and nature</w:t>
      </w:r>
      <w:r w:rsidR="00470FD1">
        <w:t xml:space="preserve">, </w:t>
      </w:r>
      <w:r>
        <w:t>love of knowledge, and even love of power, wealth, an</w:t>
      </w:r>
      <w:r w:rsidR="00470FD1">
        <w:t xml:space="preserve">d </w:t>
      </w:r>
      <w:r>
        <w:t>fame, which, however, since they are turned toward th</w:t>
      </w:r>
      <w:r w:rsidR="00470FD1">
        <w:t xml:space="preserve">e </w:t>
      </w:r>
      <w:r>
        <w:t>world, pose a danger for the soul. In the Islamic perspective</w:t>
      </w:r>
      <w:r w:rsidR="00470FD1">
        <w:t xml:space="preserve">, </w:t>
      </w:r>
      <w:r>
        <w:t>all earthly love should be in God and not separate</w:t>
      </w:r>
      <w:r w:rsidR="00470FD1">
        <w:t>d</w:t>
      </w:r>
      <w:r w:rsidR="001E3906">
        <w:t xml:space="preserve"> </w:t>
      </w:r>
      <w:r>
        <w:t>from the love of God, and any love that excludes God an</w:t>
      </w:r>
      <w:r w:rsidR="00470FD1">
        <w:t xml:space="preserve">d </w:t>
      </w:r>
      <w:r>
        <w:t>turns us away from Him is an illusion that can lead to th</w:t>
      </w:r>
      <w:r w:rsidR="00470FD1">
        <w:t xml:space="preserve">e </w:t>
      </w:r>
      <w:r>
        <w:t>ruin of the soul. The Islamic sages have in fact asserted th</w:t>
      </w:r>
      <w:r w:rsidR="00470FD1">
        <w:t xml:space="preserve">e </w:t>
      </w:r>
      <w:r>
        <w:t>doctrine that only the love of God is real love and all othe</w:t>
      </w:r>
      <w:r w:rsidR="00470FD1">
        <w:t xml:space="preserve">r </w:t>
      </w:r>
      <w:r>
        <w:t>love is metaphorical love. But metaphorical love is also rea</w:t>
      </w:r>
      <w:r w:rsidR="00470FD1">
        <w:t xml:space="preserve">l </w:t>
      </w:r>
      <w:r>
        <w:t>on its own level and is in fact a Divine gift, if it is understoo</w:t>
      </w:r>
      <w:r w:rsidR="00470FD1">
        <w:t xml:space="preserve">d </w:t>
      </w:r>
      <w:r>
        <w:t>properly and used as a ladder to reach real love</w:t>
      </w:r>
      <w:r w:rsidR="00470FD1">
        <w:t xml:space="preserve">, </w:t>
      </w:r>
      <w:r>
        <w:t>which is the love for the Source of all love, which is God.</w:t>
      </w:r>
    </w:p>
    <w:p w:rsidR="009A258F" w:rsidRDefault="009A258F" w:rsidP="009A258F">
      <w:pPr>
        <w:pStyle w:val="libNormal"/>
      </w:pPr>
      <w:r>
        <w:t>The dimension of love gushed forth in Islam withi</w:t>
      </w:r>
      <w:r w:rsidR="00470FD1">
        <w:t xml:space="preserve">n </w:t>
      </w:r>
      <w:r>
        <w:t>Sufism and resulted in some of the greatest literary work</w:t>
      </w:r>
      <w:r w:rsidR="00470FD1">
        <w:t xml:space="preserve">s </w:t>
      </w:r>
      <w:r>
        <w:t>about mystical love ever written. This perennial spring o</w:t>
      </w:r>
      <w:r w:rsidR="00470FD1">
        <w:t xml:space="preserve">f </w:t>
      </w:r>
      <w:r>
        <w:t>inspiration began to inundate the soul and spirit of Muslim</w:t>
      </w:r>
      <w:r w:rsidR="00470FD1">
        <w:t xml:space="preserve">s </w:t>
      </w:r>
      <w:r>
        <w:t>early in the history of Islam with the appearance of th</w:t>
      </w:r>
      <w:r w:rsidR="00470FD1">
        <w:t xml:space="preserve">e </w:t>
      </w:r>
      <w:r>
        <w:t>woman saint of Basra, Rabi‘ah al</w:t>
      </w:r>
      <w:r w:rsidR="00807AC7">
        <w:t>-</w:t>
      </w:r>
      <w:r>
        <w:t>‘Adawiyyah. Her beautifu</w:t>
      </w:r>
      <w:r w:rsidR="00470FD1">
        <w:t xml:space="preserve">l </w:t>
      </w:r>
      <w:r>
        <w:t>Arabic poems on the love of God are recited to this day i</w:t>
      </w:r>
      <w:r w:rsidR="00470FD1">
        <w:t xml:space="preserve">n </w:t>
      </w:r>
      <w:r>
        <w:t>the Arab world even by popular singers. In one of her movin</w:t>
      </w:r>
      <w:r w:rsidR="00470FD1">
        <w:t xml:space="preserve">g </w:t>
      </w:r>
      <w:r>
        <w:t>poems she writes:</w:t>
      </w:r>
    </w:p>
    <w:p w:rsidR="009A258F" w:rsidRDefault="009A258F" w:rsidP="009A258F">
      <w:pPr>
        <w:pStyle w:val="libNormal"/>
      </w:pPr>
      <w:r>
        <w:t>Two ways I love Thee: selfishly</w:t>
      </w:r>
      <w:r w:rsidR="00470FD1">
        <w:t xml:space="preserve">, </w:t>
      </w:r>
      <w:r>
        <w:t>And next, as worthy is of Thee.</w:t>
      </w:r>
    </w:p>
    <w:p w:rsidR="009A258F" w:rsidRDefault="009A258F" w:rsidP="009A258F">
      <w:pPr>
        <w:pStyle w:val="libNormal"/>
      </w:pPr>
      <w:r>
        <w:t>’Tis selfish love that I do naugh</w:t>
      </w:r>
      <w:r w:rsidR="00470FD1">
        <w:t xml:space="preserve">t </w:t>
      </w:r>
      <w:r>
        <w:t>Save think on Thee with every thought.</w:t>
      </w:r>
    </w:p>
    <w:p w:rsidR="009A258F" w:rsidRDefault="009A258F" w:rsidP="009A258F">
      <w:pPr>
        <w:pStyle w:val="libNormal"/>
      </w:pPr>
      <w:r>
        <w:t>’Tis purest love when Thou dost rais</w:t>
      </w:r>
      <w:r w:rsidR="00470FD1">
        <w:t xml:space="preserve">e </w:t>
      </w:r>
      <w:r>
        <w:t>The veil to my adoring gaze.</w:t>
      </w:r>
    </w:p>
    <w:p w:rsidR="009A258F" w:rsidRPr="00CE4481" w:rsidRDefault="009A258F" w:rsidP="009A258F">
      <w:pPr>
        <w:pStyle w:val="libNormal"/>
        <w:rPr>
          <w:rStyle w:val="libFootnotenumChar"/>
        </w:rPr>
      </w:pPr>
      <w:r>
        <w:t>Not mine the praise in that or this</w:t>
      </w:r>
      <w:r w:rsidR="00470FD1">
        <w:t xml:space="preserve">, </w:t>
      </w:r>
      <w:r>
        <w:t>Thine is the praise in both, I wis.</w:t>
      </w:r>
      <w:r w:rsidRPr="00CE4481">
        <w:rPr>
          <w:rStyle w:val="libFootnotenumChar"/>
        </w:rPr>
        <w:t>2</w:t>
      </w:r>
    </w:p>
    <w:p w:rsidR="009A258F" w:rsidRDefault="009A258F" w:rsidP="009A258F">
      <w:pPr>
        <w:pStyle w:val="libNormal"/>
      </w:pPr>
      <w:r>
        <w:t>Although in Sufism love is never separated from knowledge</w:t>
      </w:r>
      <w:r w:rsidR="00470FD1">
        <w:t xml:space="preserve">, </w:t>
      </w:r>
      <w:r>
        <w:t>some schools have emphasized one and some th</w:t>
      </w:r>
      <w:r w:rsidR="00470FD1">
        <w:t xml:space="preserve">e </w:t>
      </w:r>
      <w:r>
        <w:t>other. In early Islamic history the School of Khurasan i</w:t>
      </w:r>
      <w:r w:rsidR="00470FD1">
        <w:t xml:space="preserve">n </w:t>
      </w:r>
      <w:r>
        <w:t>Persia was especially identified with love and its greates</w:t>
      </w:r>
      <w:r w:rsidR="00470FD1">
        <w:t xml:space="preserve">t </w:t>
      </w:r>
      <w:r>
        <w:t>masters, such as Bayaz</w:t>
      </w:r>
      <w:r w:rsidR="005C6066">
        <w:t>i</w:t>
      </w:r>
      <w:r>
        <w:t>d Bast.am</w:t>
      </w:r>
      <w:r w:rsidR="005C6066">
        <w:t>i</w:t>
      </w:r>
      <w:r>
        <w:t>, Abu Sa‘</w:t>
      </w:r>
      <w:r w:rsidR="005C6066">
        <w:t>i</w:t>
      </w:r>
      <w:r>
        <w:t>d Abi’l</w:t>
      </w:r>
      <w:r w:rsidR="00807AC7">
        <w:t>-</w:t>
      </w:r>
      <w:r>
        <w:t>Khayr</w:t>
      </w:r>
      <w:r w:rsidR="00470FD1">
        <w:t xml:space="preserve">, </w:t>
      </w:r>
      <w:r>
        <w:t>and especially Ah.mad Ghazzal</w:t>
      </w:r>
      <w:r w:rsidR="005C6066">
        <w:t>i</w:t>
      </w:r>
      <w:r>
        <w:t>, who developed a whol</w:t>
      </w:r>
      <w:r w:rsidR="00470FD1">
        <w:t>e</w:t>
      </w:r>
      <w:r w:rsidR="0052680E">
        <w:t xml:space="preserve"> </w:t>
      </w:r>
      <w:r>
        <w:t>metaphysical language based on ‘ishq, or intense love</w:t>
      </w:r>
      <w:r w:rsidR="00470FD1">
        <w:t xml:space="preserve">, </w:t>
      </w:r>
      <w:r>
        <w:t>wrote some of the most memorable hymns to Divine Love.</w:t>
      </w:r>
    </w:p>
    <w:p w:rsidR="003439A4" w:rsidRDefault="009A258F" w:rsidP="009A258F">
      <w:pPr>
        <w:pStyle w:val="libNormal"/>
      </w:pPr>
      <w:r>
        <w:t>This tradition finally led to what some have considered th</w:t>
      </w:r>
      <w:r w:rsidR="00470FD1">
        <w:t xml:space="preserve">e </w:t>
      </w:r>
      <w:r>
        <w:t>greatest mystical poetry ever written, namely, that of th</w:t>
      </w:r>
      <w:r w:rsidR="00470FD1">
        <w:t xml:space="preserve">e </w:t>
      </w:r>
      <w:r>
        <w:t>thirteenth</w:t>
      </w:r>
      <w:r w:rsidR="00807AC7">
        <w:t>-</w:t>
      </w:r>
      <w:r>
        <w:t>century poet Jalal al</w:t>
      </w:r>
      <w:r w:rsidR="00807AC7">
        <w:t>-</w:t>
      </w:r>
      <w:r>
        <w:t>D</w:t>
      </w:r>
      <w:r w:rsidR="005C6066">
        <w:t>i</w:t>
      </w:r>
      <w:r>
        <w:t>n Rum</w:t>
      </w:r>
      <w:r w:rsidR="005C6066">
        <w:t>i</w:t>
      </w:r>
      <w:r>
        <w:t>, who was Persia</w:t>
      </w:r>
      <w:r w:rsidR="00470FD1">
        <w:t xml:space="preserve">n </w:t>
      </w:r>
      <w:r>
        <w:t>but spent most of his life in Anatolia and is buried in Kony</w:t>
      </w:r>
      <w:r w:rsidR="00470FD1">
        <w:t xml:space="preserve">a </w:t>
      </w:r>
      <w:r>
        <w:t>in present</w:t>
      </w:r>
      <w:r w:rsidR="00807AC7">
        <w:t>-</w:t>
      </w:r>
      <w:r>
        <w:t>day Turkey. Rum</w:t>
      </w:r>
      <w:r w:rsidR="005C6066">
        <w:t>i</w:t>
      </w:r>
      <w:r>
        <w:t>, who calls love “our Plato an</w:t>
      </w:r>
      <w:r w:rsidR="00470FD1">
        <w:t xml:space="preserve">d </w:t>
      </w:r>
      <w:r>
        <w:t>Galen” and says that when the pen comes to the questio</w:t>
      </w:r>
      <w:r w:rsidR="00470FD1">
        <w:t xml:space="preserve">n </w:t>
      </w:r>
      <w:r>
        <w:t>of describing what love is, it breaks in half, is today th</w:t>
      </w:r>
      <w:r w:rsidR="00470FD1">
        <w:t xml:space="preserve">e </w:t>
      </w:r>
      <w:r>
        <w:t>most widely read poet in America. This supreme troubadou</w:t>
      </w:r>
      <w:r w:rsidR="00470FD1">
        <w:t xml:space="preserve">r </w:t>
      </w:r>
      <w:r>
        <w:t>of Divine Love, along with Ibn ‘Arab</w:t>
      </w:r>
      <w:r w:rsidR="005C6066">
        <w:t>i</w:t>
      </w:r>
      <w:r>
        <w:t xml:space="preserve">, who lived </w:t>
      </w:r>
      <w:r w:rsidR="00470FD1">
        <w:t xml:space="preserve">a </w:t>
      </w:r>
      <w:r>
        <w:t>generation before him, represents the highest peak of Islami</w:t>
      </w:r>
      <w:r w:rsidR="00470FD1">
        <w:t xml:space="preserve">c </w:t>
      </w:r>
      <w:r>
        <w:t>spirituality in that period that saw the inner renewa</w:t>
      </w:r>
      <w:r w:rsidR="00470FD1">
        <w:t xml:space="preserve">l </w:t>
      </w:r>
      <w:r>
        <w:t>and revival of the spiritual dimensions</w:t>
      </w:r>
    </w:p>
    <w:p w:rsidR="009A258F" w:rsidRDefault="009A258F" w:rsidP="003439A4">
      <w:pPr>
        <w:pStyle w:val="libNormal0"/>
      </w:pPr>
      <w:r>
        <w:lastRenderedPageBreak/>
        <w:t>of Islam and th</w:t>
      </w:r>
      <w:r w:rsidR="00470FD1">
        <w:t xml:space="preserve">e </w:t>
      </w:r>
      <w:r>
        <w:t>creation of a sweet spring of spiritual knowledge and lov</w:t>
      </w:r>
      <w:r w:rsidR="00470FD1">
        <w:t xml:space="preserve">e </w:t>
      </w:r>
      <w:r>
        <w:t>whose tributaries have watered various Islamic lands fro</w:t>
      </w:r>
      <w:r w:rsidR="00470FD1">
        <w:t xml:space="preserve">m </w:t>
      </w:r>
      <w:r>
        <w:t>the Atlantic to the Pacific during the past seven centuries.</w:t>
      </w:r>
    </w:p>
    <w:p w:rsidR="009A258F" w:rsidRDefault="009A258F" w:rsidP="009A258F">
      <w:pPr>
        <w:pStyle w:val="libNormal"/>
      </w:pPr>
      <w:r>
        <w:t>Such extensive manifestation of love within the Islami</w:t>
      </w:r>
      <w:r w:rsidR="00470FD1">
        <w:t xml:space="preserve">c </w:t>
      </w:r>
      <w:r>
        <w:t>religious universe was not in spite of Islam, but because o</w:t>
      </w:r>
      <w:r w:rsidR="00470FD1">
        <w:t xml:space="preserve">f </w:t>
      </w:r>
      <w:r>
        <w:t>it. It cannot be traced to any foreign influences any mor</w:t>
      </w:r>
      <w:r w:rsidR="00470FD1">
        <w:t xml:space="preserve">e </w:t>
      </w:r>
      <w:r>
        <w:t>than Christian treatises on love can be reduced to the readin</w:t>
      </w:r>
      <w:r w:rsidR="00470FD1">
        <w:t xml:space="preserve">g </w:t>
      </w:r>
      <w:r>
        <w:t>of Neoplatonic sources without consideration of th</w:t>
      </w:r>
      <w:r w:rsidR="00470FD1">
        <w:t xml:space="preserve">e </w:t>
      </w:r>
      <w:r>
        <w:t>love for Christ. The very presence of this vast literature o</w:t>
      </w:r>
      <w:r w:rsidR="00470FD1">
        <w:t xml:space="preserve">n </w:t>
      </w:r>
      <w:r>
        <w:t>Divine Love in nearly every Islamic language from Arabi</w:t>
      </w:r>
      <w:r w:rsidR="00470FD1">
        <w:t xml:space="preserve">c </w:t>
      </w:r>
      <w:r>
        <w:t>and Persian to Turkish and Swahili, as well as most of th</w:t>
      </w:r>
      <w:r w:rsidR="00470FD1">
        <w:t xml:space="preserve">e </w:t>
      </w:r>
      <w:r>
        <w:t>local languages of India and Southeast Asia, is the bes</w:t>
      </w:r>
      <w:r w:rsidR="00470FD1">
        <w:t xml:space="preserve">t </w:t>
      </w:r>
      <w:r>
        <w:t>external sign of the significance of the dimension of love i</w:t>
      </w:r>
      <w:r w:rsidR="00470FD1">
        <w:t xml:space="preserve">n </w:t>
      </w:r>
      <w:r>
        <w:t>the inner life of Islam. This outpouring was so extensiv</w:t>
      </w:r>
      <w:r w:rsidR="00470FD1">
        <w:t xml:space="preserve">e </w:t>
      </w:r>
      <w:r>
        <w:t>and powerful in expression that it even influenced Jewish</w:t>
      </w:r>
      <w:r w:rsidR="00470FD1">
        <w:t xml:space="preserve">, </w:t>
      </w:r>
      <w:r>
        <w:t>Christian, and Hindu writers and spiritual practitioners.</w:t>
      </w:r>
    </w:p>
    <w:p w:rsidR="009A258F" w:rsidRDefault="009A258F" w:rsidP="008449EE">
      <w:pPr>
        <w:pStyle w:val="libNormal"/>
      </w:pPr>
      <w:r>
        <w:t>Raymond Lull, a Franciscan theologian who wrote agains</w:t>
      </w:r>
      <w:r w:rsidR="00470FD1">
        <w:t xml:space="preserve">t </w:t>
      </w:r>
      <w:r>
        <w:t>Islam, also composed a treatise entitled The Lover and th</w:t>
      </w:r>
      <w:r w:rsidR="00470FD1">
        <w:t xml:space="preserve">e </w:t>
      </w:r>
      <w:r>
        <w:t>Beloved, in which he imitated Sufi terminology, and th</w:t>
      </w:r>
      <w:r w:rsidR="00470FD1">
        <w:t>e</w:t>
      </w:r>
      <w:r w:rsidR="001E3906">
        <w:t xml:space="preserve"> </w:t>
      </w:r>
      <w:r>
        <w:t>greatest mystical writers of sixteenth</w:t>
      </w:r>
      <w:r w:rsidR="00807AC7">
        <w:t>-</w:t>
      </w:r>
      <w:r>
        <w:t>century Spain, St.Teresa of Avila and St. John of the Cross, adopted numerou</w:t>
      </w:r>
      <w:r w:rsidR="00470FD1">
        <w:t xml:space="preserve">s </w:t>
      </w:r>
      <w:r>
        <w:t>Sufi symbols for the love of God. The inner signs o</w:t>
      </w:r>
      <w:r w:rsidR="00470FD1">
        <w:t xml:space="preserve">f </w:t>
      </w:r>
      <w:r>
        <w:t>this dimension of love have always remained a secret betwee</w:t>
      </w:r>
      <w:r w:rsidR="00470FD1">
        <w:t xml:space="preserve">n </w:t>
      </w:r>
      <w:r>
        <w:t>a human being and God, as they have in other religions</w:t>
      </w:r>
      <w:r w:rsidR="00470FD1">
        <w:t xml:space="preserve">, </w:t>
      </w:r>
      <w:r>
        <w:t>between “a people whom He loveth and who lov</w:t>
      </w:r>
      <w:r w:rsidR="00470FD1">
        <w:t xml:space="preserve">e </w:t>
      </w:r>
      <w:r>
        <w:t>Him” (5:54) to quote the Quran, and this intimate nexu</w:t>
      </w:r>
      <w:r w:rsidR="00470FD1">
        <w:t xml:space="preserve">s </w:t>
      </w:r>
      <w:r>
        <w:t>between the soul and God is beyond external description.</w:t>
      </w:r>
    </w:p>
    <w:p w:rsidR="009A258F" w:rsidRDefault="009A258F" w:rsidP="009A258F">
      <w:pPr>
        <w:pStyle w:val="libNormal"/>
      </w:pPr>
      <w:r>
        <w:t>It is a fire that can only be known if it gives off sparks, as i</w:t>
      </w:r>
      <w:r w:rsidR="00470FD1">
        <w:t xml:space="preserve">t </w:t>
      </w:r>
      <w:r>
        <w:t>has fortunately done in the luminous writings of thos</w:t>
      </w:r>
      <w:r w:rsidR="00470FD1">
        <w:t xml:space="preserve">e </w:t>
      </w:r>
      <w:r>
        <w:t>“lovers of God,” those Islamic fedeli d’amore, who hav</w:t>
      </w:r>
      <w:r w:rsidR="00470FD1">
        <w:t xml:space="preserve">e </w:t>
      </w:r>
      <w:r>
        <w:t>expressed something of that love in human language. Bu</w:t>
      </w:r>
      <w:r w:rsidR="00470FD1">
        <w:t xml:space="preserve">t </w:t>
      </w:r>
      <w:r>
        <w:t>then there are many fires that do not give off sparks.</w:t>
      </w:r>
    </w:p>
    <w:p w:rsidR="009A258F" w:rsidRDefault="009A258F" w:rsidP="009A258F">
      <w:pPr>
        <w:pStyle w:val="libNormal"/>
      </w:pPr>
      <w:r>
        <w:t>Some might claim that all this Sufi emphasis upon love i</w:t>
      </w:r>
      <w:r w:rsidR="00470FD1">
        <w:t xml:space="preserve">s </w:t>
      </w:r>
      <w:r>
        <w:t>only for the Sufis and has nothing to do with the rest o</w:t>
      </w:r>
      <w:r w:rsidR="00470FD1">
        <w:t xml:space="preserve">f </w:t>
      </w:r>
      <w:r>
        <w:t>Islamic society. Nothing could be further from the truth, i</w:t>
      </w:r>
      <w:r w:rsidR="00470FD1">
        <w:t xml:space="preserve">f </w:t>
      </w:r>
      <w:r>
        <w:t>one considers traditional Islamic society and not modernis</w:t>
      </w:r>
      <w:r w:rsidR="00470FD1">
        <w:t xml:space="preserve">t </w:t>
      </w:r>
      <w:r>
        <w:t>or “fundamentalist” circles. Poetry celebrating the love an</w:t>
      </w:r>
      <w:r w:rsidR="00470FD1">
        <w:t xml:space="preserve">d </w:t>
      </w:r>
      <w:r>
        <w:t>the yearning of the soul for God spread throughout traditiona</w:t>
      </w:r>
      <w:r w:rsidR="00470FD1">
        <w:t xml:space="preserve">l </w:t>
      </w:r>
      <w:r>
        <w:t>society and was often memorized by ordinary me</w:t>
      </w:r>
      <w:r w:rsidR="00470FD1">
        <w:t xml:space="preserve">n </w:t>
      </w:r>
      <w:r>
        <w:t>and women who recited and still recite such verses with th</w:t>
      </w:r>
      <w:r w:rsidR="00470FD1">
        <w:t xml:space="preserve">e </w:t>
      </w:r>
      <w:r>
        <w:t>deepest feeling and existential identification rather tha</w:t>
      </w:r>
      <w:r w:rsidR="00470FD1">
        <w:t xml:space="preserve">n </w:t>
      </w:r>
      <w:r>
        <w:t>simply as literature of historical significance.</w:t>
      </w:r>
    </w:p>
    <w:p w:rsidR="009A258F" w:rsidRDefault="009A258F" w:rsidP="009A258F">
      <w:pPr>
        <w:pStyle w:val="libNormal"/>
      </w:pPr>
      <w:r>
        <w:t>Over forty years ago, when Lahore was still a beautifu</w:t>
      </w:r>
      <w:r w:rsidR="00470FD1">
        <w:t xml:space="preserve">l </w:t>
      </w:r>
      <w:r>
        <w:t>garden city, I remember visiting the tomb of the famou</w:t>
      </w:r>
      <w:r w:rsidR="00470FD1">
        <w:t xml:space="preserve">s </w:t>
      </w:r>
      <w:r>
        <w:t>Sufi saint Mian M</w:t>
      </w:r>
      <w:r w:rsidR="005C6066">
        <w:t>i</w:t>
      </w:r>
      <w:r>
        <w:t>r in the fields outside the city, a sanctuar</w:t>
      </w:r>
      <w:r w:rsidR="00470FD1">
        <w:t xml:space="preserve">y </w:t>
      </w:r>
      <w:r>
        <w:t>now surrounded by the horrid sprawl of the once beautifu</w:t>
      </w:r>
      <w:r w:rsidR="00470FD1">
        <w:t xml:space="preserve">l </w:t>
      </w:r>
      <w:r>
        <w:t>Lahore. It was nighttime, and I decided to take a horsedraw</w:t>
      </w:r>
      <w:r w:rsidR="00470FD1">
        <w:t xml:space="preserve">n </w:t>
      </w:r>
      <w:r>
        <w:t>carriage called a tonga back to town. The driver appeare</w:t>
      </w:r>
      <w:r w:rsidR="00470FD1">
        <w:t xml:space="preserve">d </w:t>
      </w:r>
      <w:r>
        <w:t>to be very poor and was scantily dressed. At th</w:t>
      </w:r>
      <w:r w:rsidR="00470FD1">
        <w:t xml:space="preserve">e </w:t>
      </w:r>
      <w:r>
        <w:t>beginning of our trip, he greeted me with the Islamic greetin</w:t>
      </w:r>
      <w:r w:rsidR="00470FD1">
        <w:t xml:space="preserve">g </w:t>
      </w:r>
      <w:r>
        <w:t>and asked me in Urdu where I was from. I answered i</w:t>
      </w:r>
      <w:r w:rsidR="00470FD1">
        <w:t xml:space="preserve">n </w:t>
      </w:r>
      <w:r>
        <w:t>Persian that I was from Persia. He became excited an</w:t>
      </w:r>
      <w:r w:rsidR="00470FD1">
        <w:t>d</w:t>
      </w:r>
      <w:r w:rsidR="0052680E">
        <w:t xml:space="preserve"> </w:t>
      </w:r>
      <w:r>
        <w:t>smiled. Then he began to recite God knows how many sublim</w:t>
      </w:r>
      <w:r w:rsidR="00470FD1">
        <w:t xml:space="preserve">e </w:t>
      </w:r>
      <w:r>
        <w:t>Persian poems of ‘At.t.ar, Rum</w:t>
      </w:r>
      <w:r w:rsidR="005C6066">
        <w:t>i</w:t>
      </w:r>
      <w:r>
        <w:t>, H. afiz., and others o</w:t>
      </w:r>
      <w:r w:rsidR="00470FD1">
        <w:t xml:space="preserve">n </w:t>
      </w:r>
      <w:r>
        <w:t>Divine Love and the nostalgia of the soul for God, renderin</w:t>
      </w:r>
      <w:r w:rsidR="00470FD1">
        <w:t xml:space="preserve">g </w:t>
      </w:r>
      <w:r>
        <w:t>all those poems as if he had experienced what wa</w:t>
      </w:r>
      <w:r w:rsidR="00470FD1">
        <w:t xml:space="preserve">s </w:t>
      </w:r>
      <w:r>
        <w:t>described in them and had composed the poems himself.</w:t>
      </w:r>
    </w:p>
    <w:p w:rsidR="009A258F" w:rsidRDefault="009A258F" w:rsidP="009A258F">
      <w:pPr>
        <w:pStyle w:val="libNormal"/>
      </w:pPr>
      <w:r>
        <w:lastRenderedPageBreak/>
        <w:t>That example</w:t>
      </w:r>
      <w:r w:rsidR="00807AC7">
        <w:t>-</w:t>
      </w:r>
      <w:r>
        <w:t>riding in that carriage that night under th</w:t>
      </w:r>
      <w:r w:rsidR="00470FD1">
        <w:t xml:space="preserve">e </w:t>
      </w:r>
      <w:r>
        <w:t>starry sky of the Punjabi countryside listening to an illiterat</w:t>
      </w:r>
      <w:r w:rsidR="00470FD1">
        <w:t xml:space="preserve">e </w:t>
      </w:r>
      <w:r>
        <w:t>tonga driver reciting some of the most sublime mystical lov</w:t>
      </w:r>
      <w:r w:rsidR="00470FD1">
        <w:t xml:space="preserve">e </w:t>
      </w:r>
      <w:r>
        <w:t>poetry ever written, reciting both from memory and fro</w:t>
      </w:r>
      <w:r w:rsidR="00470FD1">
        <w:t xml:space="preserve">m </w:t>
      </w:r>
      <w:r>
        <w:t>the center of his heart</w:t>
      </w:r>
      <w:r w:rsidR="00807AC7">
        <w:t>-</w:t>
      </w:r>
      <w:r>
        <w:t>shows how universal the living realit</w:t>
      </w:r>
      <w:r w:rsidR="00470FD1">
        <w:t xml:space="preserve">y </w:t>
      </w:r>
      <w:r>
        <w:t>of the love for God is in the Islamic spiritual universe.</w:t>
      </w:r>
    </w:p>
    <w:p w:rsidR="009A258F" w:rsidRDefault="009A258F" w:rsidP="009A258F">
      <w:pPr>
        <w:pStyle w:val="libNormal"/>
      </w:pPr>
      <w:r>
        <w:t>This love uses the sublime language of Sufi poets, but thi</w:t>
      </w:r>
      <w:r w:rsidR="00470FD1">
        <w:t xml:space="preserve">s </w:t>
      </w:r>
      <w:r>
        <w:t>poetry speaks for all those Muslims, technically Sufi an</w:t>
      </w:r>
      <w:r w:rsidR="00470FD1">
        <w:t xml:space="preserve">d </w:t>
      </w:r>
      <w:r>
        <w:t>non</w:t>
      </w:r>
      <w:r w:rsidR="00807AC7">
        <w:t>-</w:t>
      </w:r>
      <w:r>
        <w:t>Sufi alike, who are aware of God’s Love for His creation</w:t>
      </w:r>
      <w:r w:rsidR="00470FD1">
        <w:t xml:space="preserve">, </w:t>
      </w:r>
      <w:r>
        <w:t>those whose own love for God, hidden within th</w:t>
      </w:r>
      <w:r w:rsidR="00470FD1">
        <w:t xml:space="preserve">e </w:t>
      </w:r>
      <w:r>
        <w:t>very primordial substance of their souls, has begun to sti</w:t>
      </w:r>
      <w:r w:rsidR="00470FD1">
        <w:t xml:space="preserve">r </w:t>
      </w:r>
      <w:r>
        <w:t>and the steed of whose souls has turned in the direction o</w:t>
      </w:r>
      <w:r w:rsidR="00470FD1">
        <w:t xml:space="preserve">f </w:t>
      </w:r>
      <w:r>
        <w:t>that spiritual homeland from which they have come and t</w:t>
      </w:r>
      <w:r w:rsidR="00470FD1">
        <w:t xml:space="preserve">o </w:t>
      </w:r>
      <w:r>
        <w:t>which they yearn to return.</w:t>
      </w:r>
    </w:p>
    <w:p w:rsidR="00393B22" w:rsidRDefault="009A258F" w:rsidP="003F4441">
      <w:pPr>
        <w:pStyle w:val="Heading3Center"/>
      </w:pPr>
      <w:bookmarkStart w:id="46" w:name="_Toc404587687"/>
      <w:r>
        <w:t>PEAC</w:t>
      </w:r>
      <w:r w:rsidR="00470FD1">
        <w:t>E</w:t>
      </w:r>
      <w:bookmarkEnd w:id="46"/>
      <w:r w:rsidR="00470FD1">
        <w:t xml:space="preserve"> </w:t>
      </w:r>
    </w:p>
    <w:p w:rsidR="009A258F" w:rsidRDefault="009A258F" w:rsidP="009A258F">
      <w:pPr>
        <w:pStyle w:val="libNormal"/>
      </w:pPr>
      <w:r>
        <w:t>If one walks along the Ganges River in Benares, one keep</w:t>
      </w:r>
      <w:r w:rsidR="00470FD1">
        <w:t xml:space="preserve">s </w:t>
      </w:r>
      <w:r>
        <w:t>hearing the phrase “Shanti, shanti, shanti,” meanin</w:t>
      </w:r>
      <w:r w:rsidR="00470FD1">
        <w:t xml:space="preserve">g </w:t>
      </w:r>
      <w:r>
        <w:t>“Peace, peace, peace,” and when one sees Jews greetin</w:t>
      </w:r>
      <w:r w:rsidR="00470FD1">
        <w:t xml:space="preserve">g </w:t>
      </w:r>
      <w:r>
        <w:t>each other, one hears “Shalom” and from Muslims “Sal</w:t>
      </w:r>
      <w:r w:rsidR="00470FD1">
        <w:t>a</w:t>
      </w:r>
      <w:r>
        <w:t>m,” while for nearly two millennia the chant of “Pacem</w:t>
      </w:r>
      <w:r w:rsidR="00470FD1">
        <w:t xml:space="preserve">, </w:t>
      </w:r>
      <w:r>
        <w:t>pacem, pacem” has reverberated in the houses of worshi</w:t>
      </w:r>
      <w:r w:rsidR="00470FD1">
        <w:t xml:space="preserve">p </w:t>
      </w:r>
      <w:r>
        <w:t>dedicated to the figure known as the Prince of Peace.</w:t>
      </w:r>
    </w:p>
    <w:p w:rsidR="009A258F" w:rsidRDefault="009A258F" w:rsidP="009A258F">
      <w:pPr>
        <w:pStyle w:val="libNormal"/>
      </w:pPr>
      <w:r>
        <w:t>There is no major religion that does not emphasize peace</w:t>
      </w:r>
      <w:r w:rsidR="00470FD1">
        <w:t xml:space="preserve">, </w:t>
      </w:r>
      <w:r>
        <w:t>although only small groups such as the Quakers or Mennonite</w:t>
      </w:r>
      <w:r w:rsidR="00470FD1">
        <w:t xml:space="preserve">s </w:t>
      </w:r>
      <w:r>
        <w:t>could afford to be pacifists. All the major religion</w:t>
      </w:r>
      <w:r w:rsidR="00470FD1">
        <w:t xml:space="preserve">s </w:t>
      </w:r>
      <w:r>
        <w:t>preach peace, yet have to face occasions when war ha</w:t>
      </w:r>
      <w:r w:rsidR="00470FD1">
        <w:t>s</w:t>
      </w:r>
      <w:r w:rsidR="001E3906">
        <w:t xml:space="preserve"> </w:t>
      </w:r>
      <w:r>
        <w:t>become inevitable for one reason or another. Christ spok</w:t>
      </w:r>
      <w:r w:rsidR="00470FD1">
        <w:t xml:space="preserve">e </w:t>
      </w:r>
      <w:r>
        <w:t>of turning the other cheek, yet for centuries in Europ</w:t>
      </w:r>
      <w:r w:rsidR="00470FD1">
        <w:t xml:space="preserve">e </w:t>
      </w:r>
      <w:r>
        <w:t>major and minor wars were fought in the name of Christianit</w:t>
      </w:r>
      <w:r w:rsidR="00470FD1">
        <w:t xml:space="preserve">y </w:t>
      </w:r>
      <w:r>
        <w:t>or a particular brand of Christianity.</w:t>
      </w:r>
    </w:p>
    <w:p w:rsidR="009A258F" w:rsidRDefault="009A258F" w:rsidP="009A258F">
      <w:pPr>
        <w:pStyle w:val="libNormal"/>
      </w:pPr>
      <w:r>
        <w:t>And yet in the West Islam is often singled out as bein</w:t>
      </w:r>
      <w:r w:rsidR="00470FD1">
        <w:t xml:space="preserve">g </w:t>
      </w:r>
      <w:r>
        <w:t>warlike and the “religion of the sword” in contrast primaril</w:t>
      </w:r>
      <w:r w:rsidR="00470FD1">
        <w:t xml:space="preserve">y </w:t>
      </w:r>
      <w:r>
        <w:t xml:space="preserve">to Christianity as the religion of peace. Although such </w:t>
      </w:r>
      <w:r w:rsidR="00470FD1">
        <w:t xml:space="preserve">a </w:t>
      </w:r>
      <w:r>
        <w:t>major spiritual text of Hinduism as the Bhagavad Gita wa</w:t>
      </w:r>
      <w:r w:rsidR="00470FD1">
        <w:t xml:space="preserve">s </w:t>
      </w:r>
      <w:r>
        <w:t>revealed in the middle of a battlefield and the Old Testamen</w:t>
      </w:r>
      <w:r w:rsidR="00470FD1">
        <w:t xml:space="preserve">t </w:t>
      </w:r>
      <w:r>
        <w:t>has many more passages dealing with war than th</w:t>
      </w:r>
      <w:r w:rsidR="00470FD1">
        <w:t xml:space="preserve">e </w:t>
      </w:r>
      <w:r>
        <w:t>Quran, among many Christians the opprobrium agains</w:t>
      </w:r>
      <w:r w:rsidR="00470FD1">
        <w:t xml:space="preserve">t </w:t>
      </w:r>
      <w:r>
        <w:t>religious war is generally saved for Islam. As this book i</w:t>
      </w:r>
      <w:r w:rsidR="00470FD1">
        <w:t xml:space="preserve">s </w:t>
      </w:r>
      <w:r>
        <w:t>being written, some Filipinos are writing about how peacefu</w:t>
      </w:r>
      <w:r w:rsidR="00470FD1">
        <w:t xml:space="preserve">l </w:t>
      </w:r>
      <w:r>
        <w:t>Christianity is in contrast to Islam by conveniently forgettin</w:t>
      </w:r>
      <w:r w:rsidR="00470FD1">
        <w:t xml:space="preserve">g </w:t>
      </w:r>
      <w:r>
        <w:t>that, according to Spanish chronicles, when th</w:t>
      </w:r>
      <w:r w:rsidR="00470FD1">
        <w:t xml:space="preserve">e </w:t>
      </w:r>
      <w:r>
        <w:t>Spaniards invaded the Philippines they defeated the Islami</w:t>
      </w:r>
      <w:r w:rsidR="00470FD1">
        <w:t xml:space="preserve">c </w:t>
      </w:r>
      <w:r>
        <w:t>sultanate, with its seat in Manila, and then slaughtered ten</w:t>
      </w:r>
      <w:r w:rsidR="00470FD1">
        <w:t xml:space="preserve">s </w:t>
      </w:r>
      <w:r>
        <w:t>of thousands of Muslims, forcing the rest of those they wer</w:t>
      </w:r>
      <w:r w:rsidR="00470FD1">
        <w:t xml:space="preserve">e </w:t>
      </w:r>
      <w:r>
        <w:t>able to conquer to convert to Catholicism, as they had don</w:t>
      </w:r>
      <w:r w:rsidR="00470FD1">
        <w:t xml:space="preserve">e </w:t>
      </w:r>
      <w:r>
        <w:t>to Jews and Muslims in Spain. Moreover, in the West th</w:t>
      </w:r>
      <w:r w:rsidR="00470FD1">
        <w:t xml:space="preserve">e </w:t>
      </w:r>
      <w:r>
        <w:t>spread of Islam is associated with the “sword,” while hardl</w:t>
      </w:r>
      <w:r w:rsidR="00470FD1">
        <w:t xml:space="preserve">y </w:t>
      </w:r>
      <w:r>
        <w:t>anyone ever mentions the brutal manner in which norther</w:t>
      </w:r>
      <w:r w:rsidR="00470FD1">
        <w:t xml:space="preserve">n </w:t>
      </w:r>
      <w:r>
        <w:t>Europeans were forcefully converted to Christianity and th</w:t>
      </w:r>
      <w:r w:rsidR="00470FD1">
        <w:t xml:space="preserve">e </w:t>
      </w:r>
      <w:r>
        <w:t>older European religions destroyed. Even the Crusades</w:t>
      </w:r>
      <w:r w:rsidR="00470FD1">
        <w:t xml:space="preserve">, </w:t>
      </w:r>
      <w:r>
        <w:t>carried out in the name of Christianity, did not succeed i</w:t>
      </w:r>
      <w:r w:rsidR="00470FD1">
        <w:t xml:space="preserve">n </w:t>
      </w:r>
      <w:r>
        <w:t>changing the Western image of Islam as the “religion of th</w:t>
      </w:r>
      <w:r w:rsidR="00470FD1">
        <w:t xml:space="preserve">e </w:t>
      </w:r>
      <w:r>
        <w:t>sword” and Christianity as the religion of peace.</w:t>
      </w:r>
    </w:p>
    <w:p w:rsidR="003439A4" w:rsidRDefault="009A258F" w:rsidP="009A258F">
      <w:pPr>
        <w:pStyle w:val="libNormal"/>
      </w:pPr>
      <w:r>
        <w:t>It is true that the sacred history of Islam begins as a</w:t>
      </w:r>
      <w:r w:rsidR="00470FD1">
        <w:t xml:space="preserve">n </w:t>
      </w:r>
      <w:r>
        <w:t>epic with the rapid spread of the Arabs outside of Arabia i</w:t>
      </w:r>
      <w:r w:rsidR="00470FD1">
        <w:t xml:space="preserve">n </w:t>
      </w:r>
      <w:r>
        <w:t>an event that changed world history forever. But this rapi</w:t>
      </w:r>
      <w:r w:rsidR="00470FD1">
        <w:t xml:space="preserve">d </w:t>
      </w:r>
      <w:r>
        <w:t>expansion did not mean forced conversion of Jews, Christians</w:t>
      </w:r>
      <w:r w:rsidR="00470FD1">
        <w:t xml:space="preserve">, </w:t>
      </w:r>
      <w:r>
        <w:t>Zoroastrians, or others. In Persia three hundred year</w:t>
      </w:r>
      <w:r w:rsidR="00470FD1">
        <w:t xml:space="preserve">s </w:t>
      </w:r>
      <w:r>
        <w:t>after Muslim rule much of the country was still Zoroastrian</w:t>
      </w:r>
      <w:r w:rsidR="00470FD1">
        <w:t xml:space="preserve">, </w:t>
      </w:r>
      <w:r>
        <w:t>and the province of Mazandaran by the Caspian Se</w:t>
      </w:r>
      <w:r w:rsidR="00470FD1">
        <w:t>a</w:t>
      </w:r>
      <w:r w:rsidR="0052680E">
        <w:t xml:space="preserve"> </w:t>
      </w:r>
      <w:r>
        <w:t>did not embrace Islam until the tenth</w:t>
      </w:r>
    </w:p>
    <w:p w:rsidR="009A258F" w:rsidRDefault="009A258F" w:rsidP="003439A4">
      <w:pPr>
        <w:pStyle w:val="libNormal0"/>
      </w:pPr>
      <w:r>
        <w:lastRenderedPageBreak/>
        <w:t>century. In mos</w:t>
      </w:r>
      <w:r w:rsidR="00470FD1">
        <w:t xml:space="preserve">t </w:t>
      </w:r>
      <w:r>
        <w:t>areas Islamization was a gradual process. The history o</w:t>
      </w:r>
      <w:r w:rsidR="00470FD1">
        <w:t xml:space="preserve">f </w:t>
      </w:r>
      <w:r>
        <w:t>Islam, like that of Judaism and Hinduism, is intertwine</w:t>
      </w:r>
      <w:r w:rsidR="00470FD1">
        <w:t xml:space="preserve">d </w:t>
      </w:r>
      <w:r>
        <w:t>with a sacred epic, but that does not mean that Islam is an</w:t>
      </w:r>
      <w:r w:rsidR="00470FD1">
        <w:t xml:space="preserve">y </w:t>
      </w:r>
      <w:r>
        <w:t>more or less the “religion of the sword” or the “religion o</w:t>
      </w:r>
      <w:r w:rsidR="00470FD1">
        <w:t xml:space="preserve">f </w:t>
      </w:r>
      <w:r>
        <w:t>peace” than any other religion.</w:t>
      </w:r>
    </w:p>
    <w:p w:rsidR="009A258F" w:rsidRDefault="009A258F" w:rsidP="009A258F">
      <w:pPr>
        <w:pStyle w:val="libNormal"/>
      </w:pPr>
      <w:r>
        <w:t>Since this accusation against Islam as the “religion of th</w:t>
      </w:r>
      <w:r w:rsidR="00470FD1">
        <w:t xml:space="preserve">e </w:t>
      </w:r>
      <w:r>
        <w:t>sword” has continued in the modern West, which ha</w:t>
      </w:r>
      <w:r w:rsidR="00470FD1">
        <w:t xml:space="preserve">s </w:t>
      </w:r>
      <w:r>
        <w:t>fought more deadly wars than any other civilization, contemporar</w:t>
      </w:r>
      <w:r w:rsidR="00470FD1">
        <w:t xml:space="preserve">y </w:t>
      </w:r>
      <w:r>
        <w:t>Muslims have usually developed a defensive attitud</w:t>
      </w:r>
      <w:r w:rsidR="00470FD1">
        <w:t xml:space="preserve">e </w:t>
      </w:r>
      <w:r>
        <w:t>and simply respond that the very name Islam is relate</w:t>
      </w:r>
      <w:r w:rsidR="00470FD1">
        <w:t xml:space="preserve">d </w:t>
      </w:r>
      <w:r>
        <w:t>to the word salam, which means “peace.” This response is</w:t>
      </w:r>
      <w:r w:rsidR="00470FD1">
        <w:t xml:space="preserve">, </w:t>
      </w:r>
      <w:r>
        <w:t>however, not sufficient. They need to point out that, sinc</w:t>
      </w:r>
      <w:r w:rsidR="00470FD1">
        <w:t xml:space="preserve">e </w:t>
      </w:r>
      <w:r>
        <w:t>the goal of all authentic religions is to reach God Who i</w:t>
      </w:r>
      <w:r w:rsidR="00470FD1">
        <w:t xml:space="preserve">s </w:t>
      </w:r>
      <w:r>
        <w:t>Peace and the Source of all peace, Islam also aims to lead it</w:t>
      </w:r>
      <w:r w:rsidR="00470FD1">
        <w:t xml:space="preserve">s </w:t>
      </w:r>
      <w:r>
        <w:t>followers to the “Abode of Peace” and to create peace t</w:t>
      </w:r>
      <w:r w:rsidR="00470FD1">
        <w:t xml:space="preserve">o </w:t>
      </w:r>
      <w:r>
        <w:t>the degree possible in a world full of disequilibrium, tension</w:t>
      </w:r>
      <w:r w:rsidR="00470FD1">
        <w:t xml:space="preserve">, </w:t>
      </w:r>
      <w:r>
        <w:t>and affliction. Furthermore, Islam has sought to limi</w:t>
      </w:r>
      <w:r w:rsidR="00470FD1">
        <w:t xml:space="preserve">t </w:t>
      </w:r>
      <w:r>
        <w:t>war by legislating conditions pertaining to it, as will be discusse</w:t>
      </w:r>
      <w:r w:rsidR="00470FD1">
        <w:t xml:space="preserve">d </w:t>
      </w:r>
      <w:r>
        <w:t>in the next chapter, and succeeded during the fourtee</w:t>
      </w:r>
      <w:r w:rsidR="00470FD1">
        <w:t xml:space="preserve">n </w:t>
      </w:r>
      <w:r>
        <w:t>centuries of its history in reaching the goal of creatin</w:t>
      </w:r>
      <w:r w:rsidR="00470FD1">
        <w:t xml:space="preserve">g </w:t>
      </w:r>
      <w:r>
        <w:t>inner peace to a remarkable degree, while in the creation o</w:t>
      </w:r>
      <w:r w:rsidR="00470FD1">
        <w:t xml:space="preserve">f </w:t>
      </w:r>
      <w:r>
        <w:t>outward peace it was certainly no less successful than any o</w:t>
      </w:r>
      <w:r w:rsidR="00470FD1">
        <w:t xml:space="preserve">f </w:t>
      </w:r>
      <w:r>
        <w:t>the other major traditional civilizations such as the Japanese</w:t>
      </w:r>
      <w:r w:rsidR="00470FD1">
        <w:t xml:space="preserve">, </w:t>
      </w:r>
      <w:r>
        <w:t>Chinese, Hindu, or Christian. It is high time to pu</w:t>
      </w:r>
      <w:r w:rsidR="00470FD1">
        <w:t xml:space="preserve">t </w:t>
      </w:r>
      <w:r>
        <w:t xml:space="preserve">aside this curious historical characterization of Islam in </w:t>
      </w:r>
      <w:r w:rsidR="00470FD1">
        <w:t xml:space="preserve">a </w:t>
      </w:r>
      <w:r>
        <w:t>West that has carried out wars over the five continents ofte</w:t>
      </w:r>
      <w:r w:rsidR="00470FD1">
        <w:t xml:space="preserve">n </w:t>
      </w:r>
      <w:r>
        <w:t>in the name of Christianity and even eradicated whole ethni</w:t>
      </w:r>
      <w:r w:rsidR="00470FD1">
        <w:t xml:space="preserve">c </w:t>
      </w:r>
      <w:r>
        <w:t>groups with impunity because they were not Christians.</w:t>
      </w:r>
    </w:p>
    <w:p w:rsidR="009A258F" w:rsidRDefault="009A258F" w:rsidP="009A258F">
      <w:pPr>
        <w:pStyle w:val="libNormal"/>
      </w:pPr>
      <w:r>
        <w:t>It is easy for Muslims and Christians, or for that matte</w:t>
      </w:r>
      <w:r w:rsidR="00470FD1">
        <w:t xml:space="preserve">r </w:t>
      </w:r>
      <w:r>
        <w:t>Hindus, Confucians, or Buddhists, to point to episodes o</w:t>
      </w:r>
      <w:r w:rsidR="00470FD1">
        <w:t xml:space="preserve">f </w:t>
      </w:r>
      <w:r>
        <w:t>war in the history of other religions. The history of all societies</w:t>
      </w:r>
      <w:r w:rsidR="00470FD1">
        <w:t xml:space="preserve">, </w:t>
      </w:r>
      <w:r>
        <w:t>whether religious or secular, is replete with suc</w:t>
      </w:r>
      <w:r w:rsidR="00470FD1">
        <w:t xml:space="preserve">h </w:t>
      </w:r>
      <w:r>
        <w:t>examples, because human beings contain in their falle</w:t>
      </w:r>
      <w:r w:rsidR="00470FD1">
        <w:t>n</w:t>
      </w:r>
      <w:r w:rsidR="001E3906">
        <w:t xml:space="preserve"> </w:t>
      </w:r>
      <w:r>
        <w:t>state the seeds of strife and contention and take recourse i</w:t>
      </w:r>
      <w:r w:rsidR="00470FD1">
        <w:t xml:space="preserve">n </w:t>
      </w:r>
      <w:r>
        <w:t>aggression and war, using for their cause whatever idea o</w:t>
      </w:r>
      <w:r w:rsidR="00470FD1">
        <w:t xml:space="preserve">r </w:t>
      </w:r>
      <w:r>
        <w:t>ideology has the power to move people. When most Westerner</w:t>
      </w:r>
      <w:r w:rsidR="00470FD1">
        <w:t xml:space="preserve">s </w:t>
      </w:r>
      <w:r>
        <w:t>were devout Christians, it was Christianity tha</w:t>
      </w:r>
      <w:r w:rsidR="00470FD1">
        <w:t xml:space="preserve">t </w:t>
      </w:r>
      <w:r>
        <w:t>was the banner under which wars were fought, and whe</w:t>
      </w:r>
      <w:r w:rsidR="00470FD1">
        <w:t xml:space="preserve">n </w:t>
      </w:r>
      <w:r>
        <w:t>religion became weak, nationalism, Fascism, Communism</w:t>
      </w:r>
      <w:r w:rsidR="00470FD1">
        <w:t xml:space="preserve">, </w:t>
      </w:r>
      <w:r>
        <w:t>and other ideologies as well as economic interests too</w:t>
      </w:r>
      <w:r w:rsidR="00470FD1">
        <w:t xml:space="preserve">k </w:t>
      </w:r>
      <w:r>
        <w:t xml:space="preserve">its place. In the Islamic world, because religion remains </w:t>
      </w:r>
      <w:r w:rsidR="00470FD1">
        <w:t xml:space="preserve">a </w:t>
      </w:r>
      <w:r>
        <w:t>powerful force, its name is still used in support of whateve</w:t>
      </w:r>
      <w:r w:rsidR="00470FD1">
        <w:t xml:space="preserve">r </w:t>
      </w:r>
      <w:r>
        <w:t>causes arise that lead to contention and conflict, althoug</w:t>
      </w:r>
      <w:r w:rsidR="00470FD1">
        <w:t xml:space="preserve">h </w:t>
      </w:r>
      <w:r>
        <w:t>the Quran emphasizes that war must be only for defens</w:t>
      </w:r>
      <w:r w:rsidR="00470FD1">
        <w:t xml:space="preserve">e </w:t>
      </w:r>
      <w:r>
        <w:t>of one’s homeland and religion and not be offensive an</w:t>
      </w:r>
      <w:r w:rsidR="00470FD1">
        <w:t xml:space="preserve">d </w:t>
      </w:r>
      <w:r>
        <w:t>aggressive. When we return to the teachings that are at th</w:t>
      </w:r>
      <w:r w:rsidR="00470FD1">
        <w:t xml:space="preserve">e </w:t>
      </w:r>
      <w:r>
        <w:t>heart of all authentic religions, however, we see that th</w:t>
      </w:r>
      <w:r w:rsidR="00470FD1">
        <w:t xml:space="preserve">e </w:t>
      </w:r>
      <w:r>
        <w:t>role of each religion is to seek to bring about peace and t</w:t>
      </w:r>
      <w:r w:rsidR="00470FD1">
        <w:t xml:space="preserve">o </w:t>
      </w:r>
      <w:r>
        <w:t>accentuate those religious teachings that emphasize bot</w:t>
      </w:r>
      <w:r w:rsidR="00470FD1">
        <w:t xml:space="preserve">h </w:t>
      </w:r>
      <w:r>
        <w:t>heavenly and earthly accord, harmony, and peace. See</w:t>
      </w:r>
      <w:r w:rsidR="00470FD1">
        <w:t xml:space="preserve">n </w:t>
      </w:r>
      <w:r>
        <w:t>in this light, it becomes clear how central in fact the emphasi</w:t>
      </w:r>
      <w:r w:rsidR="00470FD1">
        <w:t xml:space="preserve">s </w:t>
      </w:r>
      <w:r>
        <w:t>on peace is in the teachings of Islam as traditionall</w:t>
      </w:r>
      <w:r w:rsidR="00470FD1">
        <w:t xml:space="preserve">y </w:t>
      </w:r>
      <w:r>
        <w:t>understood.</w:t>
      </w:r>
    </w:p>
    <w:p w:rsidR="003439A4" w:rsidRDefault="009A258F" w:rsidP="009A258F">
      <w:pPr>
        <w:pStyle w:val="libNormal"/>
      </w:pPr>
      <w:r>
        <w:t>Everyone today speaks of the need for peace, thank</w:t>
      </w:r>
      <w:r w:rsidR="00470FD1">
        <w:t xml:space="preserve">s </w:t>
      </w:r>
      <w:r>
        <w:t>partly to modern military technology, which has brough</w:t>
      </w:r>
      <w:r w:rsidR="00470FD1">
        <w:t xml:space="preserve">t </w:t>
      </w:r>
      <w:r>
        <w:t>the horrors of war to a level inconceivable to even the mos</w:t>
      </w:r>
      <w:r w:rsidR="00470FD1">
        <w:t xml:space="preserve">t </w:t>
      </w:r>
      <w:r>
        <w:t>warlike people of old. But there is also an innate yearnin</w:t>
      </w:r>
      <w:r w:rsidR="00470FD1">
        <w:t xml:space="preserve">g </w:t>
      </w:r>
      <w:r>
        <w:t>for peace in the soul of human beings that is certainly no</w:t>
      </w:r>
      <w:r w:rsidR="00470FD1">
        <w:t xml:space="preserve">t </w:t>
      </w:r>
      <w:r>
        <w:t>derived from experience. Even those who have never experience</w:t>
      </w:r>
      <w:r w:rsidR="00470FD1">
        <w:t xml:space="preserve">d </w:t>
      </w:r>
      <w:r>
        <w:t>peace</w:t>
      </w:r>
    </w:p>
    <w:p w:rsidR="009A258F" w:rsidRDefault="009A258F" w:rsidP="003439A4">
      <w:pPr>
        <w:pStyle w:val="libNormal0"/>
      </w:pPr>
      <w:r>
        <w:lastRenderedPageBreak/>
        <w:t>yearn for it. One might therefore ask wh</w:t>
      </w:r>
      <w:r w:rsidR="00470FD1">
        <w:t xml:space="preserve">y </w:t>
      </w:r>
      <w:r>
        <w:t>people seek peace. Islamic teachings have a clear answer t</w:t>
      </w:r>
      <w:r w:rsidR="00470FD1">
        <w:t xml:space="preserve">o </w:t>
      </w:r>
      <w:r>
        <w:t>this question, one that clarifies the concept and reality o</w:t>
      </w:r>
      <w:r w:rsidR="00470FD1">
        <w:t xml:space="preserve">f </w:t>
      </w:r>
      <w:r>
        <w:t>peace in the Islamic context. In the Quran God refers t</w:t>
      </w:r>
      <w:r w:rsidR="00470FD1">
        <w:t xml:space="preserve">o </w:t>
      </w:r>
      <w:r>
        <w:t>Himself as al</w:t>
      </w:r>
      <w:r w:rsidR="00807AC7">
        <w:t>-</w:t>
      </w:r>
      <w:r>
        <w:t>Salam, or Peace, so that one could, as a Muslim</w:t>
      </w:r>
      <w:r w:rsidR="00470FD1">
        <w:t xml:space="preserve">, </w:t>
      </w:r>
      <w:r>
        <w:t>say that God is Peace and our yearning for peace i</w:t>
      </w:r>
      <w:r w:rsidR="00470FD1">
        <w:t xml:space="preserve">s </w:t>
      </w:r>
      <w:r>
        <w:t>nothing more than our yearning for God. Deep down i</w:t>
      </w:r>
      <w:r w:rsidR="00470FD1">
        <w:t>n</w:t>
      </w:r>
      <w:r w:rsidR="0052680E">
        <w:t xml:space="preserve"> </w:t>
      </w:r>
      <w:r>
        <w:t>our primordial nature there is still the recollection of th</w:t>
      </w:r>
      <w:r w:rsidR="00470FD1">
        <w:t xml:space="preserve">e </w:t>
      </w:r>
      <w:r>
        <w:t>peace we experienced when we bore witness to God’</w:t>
      </w:r>
      <w:r w:rsidR="00470FD1">
        <w:t xml:space="preserve">s </w:t>
      </w:r>
      <w:r>
        <w:t>Lordship in pre</w:t>
      </w:r>
      <w:r w:rsidR="00807AC7">
        <w:t>-</w:t>
      </w:r>
      <w:r>
        <w:t>eternity before our fall into this world o</w:t>
      </w:r>
      <w:r w:rsidR="00470FD1">
        <w:t xml:space="preserve">f </w:t>
      </w:r>
      <w:r>
        <w:t>forgetfulness. Through a process we might liken to Platoni</w:t>
      </w:r>
      <w:r w:rsidR="00470FD1">
        <w:t xml:space="preserve">c </w:t>
      </w:r>
      <w:r>
        <w:t>recollection, we still recall now and then that peac</w:t>
      </w:r>
      <w:r w:rsidR="00470FD1">
        <w:t xml:space="preserve">e </w:t>
      </w:r>
      <w:r>
        <w:t>that Christ said “passeth all understanding.”</w:t>
      </w:r>
    </w:p>
    <w:p w:rsidR="009A258F" w:rsidRDefault="009A258F" w:rsidP="00CE4481">
      <w:pPr>
        <w:pStyle w:val="libNormal"/>
      </w:pPr>
      <w:r>
        <w:t>For Muslims, only religion is able to take us back to th</w:t>
      </w:r>
      <w:r w:rsidR="00470FD1">
        <w:t xml:space="preserve">e </w:t>
      </w:r>
      <w:r>
        <w:t>“Abode of Peace,” which is ultimately paradisal reality an</w:t>
      </w:r>
      <w:r w:rsidR="00470FD1">
        <w:t xml:space="preserve">d </w:t>
      </w:r>
      <w:r>
        <w:t>Divine Presence. “God guideth him who seeketh His goo</w:t>
      </w:r>
      <w:r w:rsidR="00470FD1">
        <w:t xml:space="preserve">d </w:t>
      </w:r>
      <w:r>
        <w:t>pleasure unto paths of peace” (5:16). Over and over agai</w:t>
      </w:r>
      <w:r w:rsidR="00470FD1">
        <w:t xml:space="preserve">n </w:t>
      </w:r>
      <w:r>
        <w:t>the Quran identifies peace with the paradisal states: “An</w:t>
      </w:r>
      <w:r w:rsidR="00470FD1">
        <w:t xml:space="preserve">d </w:t>
      </w:r>
      <w:r>
        <w:t>they call upon the dwellers of paradise: Peace be unto you</w:t>
      </w:r>
      <w:r w:rsidR="00AF478E">
        <w:t xml:space="preserve">” </w:t>
      </w:r>
      <w:r>
        <w:t>(7:46); the phrase “peace be unto you” is also the Musli</w:t>
      </w:r>
      <w:r w:rsidR="00470FD1">
        <w:t xml:space="preserve">m </w:t>
      </w:r>
      <w:r>
        <w:t>greeting taught by the Prophet as the greeting of th</w:t>
      </w:r>
      <w:r w:rsidR="00470FD1">
        <w:t xml:space="preserve">e </w:t>
      </w:r>
      <w:r>
        <w:t>people of paradise. “In paradise there is not idle chatter bu</w:t>
      </w:r>
      <w:r w:rsidR="00470FD1">
        <w:t xml:space="preserve">t </w:t>
      </w:r>
      <w:r>
        <w:t>only the invocation of peace” (19:62). “‘Peace’</w:t>
      </w:r>
      <w:r w:rsidR="00807AC7">
        <w:t>-</w:t>
      </w:r>
      <w:r>
        <w:t>such i</w:t>
      </w:r>
      <w:r w:rsidR="00470FD1">
        <w:t xml:space="preserve">s </w:t>
      </w:r>
      <w:r>
        <w:t>the greeting from the Lord All</w:t>
      </w:r>
      <w:r w:rsidR="00807AC7">
        <w:t>-</w:t>
      </w:r>
      <w:r>
        <w:t>Compassionate” (36:58).</w:t>
      </w:r>
      <w:r w:rsidR="00CE4481">
        <w:t xml:space="preserve"> </w:t>
      </w:r>
      <w:r>
        <w:t>In paradise there is “naught but the saying ‘peace, peace’</w:t>
      </w:r>
      <w:r w:rsidR="00AF478E">
        <w:t xml:space="preserve">” </w:t>
      </w:r>
      <w:r>
        <w:t>(56:26).</w:t>
      </w:r>
    </w:p>
    <w:p w:rsidR="009A258F" w:rsidRDefault="009A258F" w:rsidP="009A258F">
      <w:pPr>
        <w:pStyle w:val="libNormal"/>
      </w:pPr>
      <w:r>
        <w:t>Precisely because it is a celestial quality, peace is not eas</w:t>
      </w:r>
      <w:r w:rsidR="00470FD1">
        <w:t xml:space="preserve">y </w:t>
      </w:r>
      <w:r>
        <w:t>to attain either outwardly or inwardly. To have outwar</w:t>
      </w:r>
      <w:r w:rsidR="00470FD1">
        <w:t xml:space="preserve">d </w:t>
      </w:r>
      <w:r>
        <w:t>peace, one must be at peace with oneself, and to be a</w:t>
      </w:r>
      <w:r w:rsidR="00470FD1">
        <w:t xml:space="preserve">t </w:t>
      </w:r>
      <w:r>
        <w:t>peace with oneself, one must be at peace with God. Huma</w:t>
      </w:r>
      <w:r w:rsidR="00470FD1">
        <w:t xml:space="preserve">n </w:t>
      </w:r>
      <w:r>
        <w:t>beings have been created in the “form” of God, accordin</w:t>
      </w:r>
      <w:r w:rsidR="00470FD1">
        <w:t xml:space="preserve">g </w:t>
      </w:r>
      <w:r>
        <w:t>to the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already cited. Therefore every element of th</w:t>
      </w:r>
      <w:r w:rsidR="00470FD1">
        <w:t xml:space="preserve">e </w:t>
      </w:r>
      <w:r>
        <w:t>soul is of some value. The problem is that the soul of th</w:t>
      </w:r>
      <w:r w:rsidR="00470FD1">
        <w:t xml:space="preserve">e </w:t>
      </w:r>
      <w:r>
        <w:t>fallen human being has become chaotic, and various element</w:t>
      </w:r>
      <w:r w:rsidR="00470FD1">
        <w:t xml:space="preserve">s </w:t>
      </w:r>
      <w:r>
        <w:t>are no longer in their proper place. The great play</w:t>
      </w:r>
      <w:r w:rsidR="00470FD1">
        <w:t xml:space="preserve">s </w:t>
      </w:r>
      <w:r>
        <w:t>of Shakespeare can be understood as depicting this inne</w:t>
      </w:r>
      <w:r w:rsidR="00470FD1">
        <w:t xml:space="preserve">r </w:t>
      </w:r>
      <w:r>
        <w:t>drama of the soul. In Hamlet, all is not well in the kingdo</w:t>
      </w:r>
      <w:r w:rsidR="00470FD1">
        <w:t xml:space="preserve">m </w:t>
      </w:r>
      <w:r>
        <w:t>of Denmark, and the situation has become chaotic becaus</w:t>
      </w:r>
      <w:r w:rsidR="00470FD1">
        <w:t xml:space="preserve">e </w:t>
      </w:r>
      <w:r>
        <w:t>no one is in his or her right place. The kingdom of Denmar</w:t>
      </w:r>
      <w:r w:rsidR="00470FD1">
        <w:t xml:space="preserve">k </w:t>
      </w:r>
      <w:r>
        <w:t>is our soul, within which matters have to be pu</w:t>
      </w:r>
      <w:r w:rsidR="00470FD1">
        <w:t>t</w:t>
      </w:r>
      <w:r w:rsidR="001E3906">
        <w:t xml:space="preserve"> </w:t>
      </w:r>
      <w:r>
        <w:t>straight and elements put in their right place before harmon</w:t>
      </w:r>
      <w:r w:rsidR="00470FD1">
        <w:t xml:space="preserve">y </w:t>
      </w:r>
      <w:r>
        <w:t>and peace can be established. But it is impossible fo</w:t>
      </w:r>
      <w:r w:rsidR="00470FD1">
        <w:t xml:space="preserve">r </w:t>
      </w:r>
      <w:r>
        <w:t>the soul to achieve this task by itself. It needs the help o</w:t>
      </w:r>
      <w:r w:rsidR="00470FD1">
        <w:t xml:space="preserve">f </w:t>
      </w:r>
      <w:r>
        <w:t>Heaven. Like other spiritual traditions, Islam insists tha</w:t>
      </w:r>
      <w:r w:rsidR="00470FD1">
        <w:t xml:space="preserve">t </w:t>
      </w:r>
      <w:r>
        <w:t>without surrender to God (tasl</w:t>
      </w:r>
      <w:r w:rsidR="005C6066">
        <w:t>i</w:t>
      </w:r>
      <w:r>
        <w:t>m, which has the same roo</w:t>
      </w:r>
      <w:r w:rsidR="00470FD1">
        <w:t xml:space="preserve">t </w:t>
      </w:r>
      <w:r>
        <w:t>as peace, salam), we cannot attain peace, and without peac</w:t>
      </w:r>
      <w:r w:rsidR="00470FD1">
        <w:t xml:space="preserve">e </w:t>
      </w:r>
      <w:r>
        <w:t>within ourselves there can be no external peace.</w:t>
      </w:r>
    </w:p>
    <w:p w:rsidR="009A258F" w:rsidRDefault="009A258F" w:rsidP="009A258F">
      <w:pPr>
        <w:pStyle w:val="libNormal"/>
      </w:pPr>
      <w:r>
        <w:t>In the general discussion of peace today this hierarchy i</w:t>
      </w:r>
      <w:r w:rsidR="00470FD1">
        <w:t xml:space="preserve">s </w:t>
      </w:r>
      <w:r>
        <w:t>often forgotten. Secularized men and women, for who</w:t>
      </w:r>
      <w:r w:rsidR="00470FD1">
        <w:t xml:space="preserve">m </w:t>
      </w:r>
      <w:r>
        <w:t>the spiritual world has become unreal, limit their vision o</w:t>
      </w:r>
      <w:r w:rsidR="00470FD1">
        <w:t xml:space="preserve">f </w:t>
      </w:r>
      <w:r>
        <w:t>reality to the earth and life in this world; so they naturall</w:t>
      </w:r>
      <w:r w:rsidR="00470FD1">
        <w:t xml:space="preserve">y </w:t>
      </w:r>
      <w:r>
        <w:t>want to live in peace and avoid the dangers of war an</w:t>
      </w:r>
      <w:r w:rsidR="00470FD1">
        <w:t xml:space="preserve">d </w:t>
      </w:r>
      <w:r>
        <w:t>strife. But this talk of peace goes on while modern society i</w:t>
      </w:r>
      <w:r w:rsidR="00470FD1">
        <w:t xml:space="preserve">s </w:t>
      </w:r>
      <w:r>
        <w:t>carrying out a brutal war against the natural environmen</w:t>
      </w:r>
      <w:r w:rsidR="00470FD1">
        <w:t xml:space="preserve">t </w:t>
      </w:r>
      <w:r>
        <w:t>and while, within human society, competition based o</w:t>
      </w:r>
      <w:r w:rsidR="00470FD1">
        <w:t xml:space="preserve">n </w:t>
      </w:r>
      <w:r>
        <w:t>greed often eclipses compassion and the sense of socia</w:t>
      </w:r>
      <w:r w:rsidR="00470FD1">
        <w:t xml:space="preserve">l </w:t>
      </w:r>
      <w:r>
        <w:t>responsibility. Consequently, although there is no globa</w:t>
      </w:r>
      <w:r w:rsidR="00470FD1">
        <w:t xml:space="preserve">l </w:t>
      </w:r>
      <w:r>
        <w:t>war today, smaller wars, local strife, and acts of terro</w:t>
      </w:r>
      <w:r w:rsidR="00470FD1">
        <w:t xml:space="preserve">r </w:t>
      </w:r>
      <w:r>
        <w:t>abound around the globe, not to mention the continuin</w:t>
      </w:r>
      <w:r w:rsidR="00470FD1">
        <w:t xml:space="preserve">g </w:t>
      </w:r>
      <w:r>
        <w:t>economic and ecological warfare going on against nature i</w:t>
      </w:r>
      <w:r w:rsidR="00470FD1">
        <w:t xml:space="preserve">n </w:t>
      </w:r>
      <w:r>
        <w:t>the name and under the banner of peace and prosperity.</w:t>
      </w:r>
    </w:p>
    <w:p w:rsidR="009A258F" w:rsidRDefault="009A258F" w:rsidP="009A258F">
      <w:pPr>
        <w:pStyle w:val="libNormal"/>
      </w:pPr>
      <w:r>
        <w:lastRenderedPageBreak/>
        <w:t>From the Islamic point of view, since Peace (al</w:t>
      </w:r>
      <w:r w:rsidR="00807AC7">
        <w:t>-</w:t>
      </w:r>
      <w:r>
        <w:t xml:space="preserve">Salam) is </w:t>
      </w:r>
      <w:r w:rsidR="00470FD1">
        <w:t xml:space="preserve">a </w:t>
      </w:r>
      <w:r>
        <w:t>Name of God and all peace is a reflection of that Divin</w:t>
      </w:r>
      <w:r w:rsidR="00470FD1">
        <w:t xml:space="preserve">e </w:t>
      </w:r>
      <w:r>
        <w:t>Name, the question can be asked why God should allo</w:t>
      </w:r>
      <w:r w:rsidR="00470FD1">
        <w:t xml:space="preserve">w </w:t>
      </w:r>
      <w:r>
        <w:t>humanity to live at peace in the forgetfulness of Him, negligen</w:t>
      </w:r>
      <w:r w:rsidR="00470FD1">
        <w:t xml:space="preserve">t </w:t>
      </w:r>
      <w:r>
        <w:t>of the goal for which men and women were created.</w:t>
      </w:r>
    </w:p>
    <w:p w:rsidR="009A258F" w:rsidRDefault="009A258F" w:rsidP="009A258F">
      <w:pPr>
        <w:pStyle w:val="libNormal"/>
      </w:pPr>
      <w:r>
        <w:t>For Muslims, the idea of living at peace while denyin</w:t>
      </w:r>
      <w:r w:rsidR="00470FD1">
        <w:t xml:space="preserve">g </w:t>
      </w:r>
      <w:r>
        <w:t>God is totally absurd, because only God can put the chao</w:t>
      </w:r>
      <w:r w:rsidR="00470FD1">
        <w:t xml:space="preserve">s </w:t>
      </w:r>
      <w:r>
        <w:t>and strife within the human soul in order, and when ther</w:t>
      </w:r>
      <w:r w:rsidR="00470FD1">
        <w:t xml:space="preserve">e </w:t>
      </w:r>
      <w:r>
        <w:t>is no peace within, there will be no peace without. Islami</w:t>
      </w:r>
      <w:r w:rsidR="00470FD1">
        <w:t xml:space="preserve">c </w:t>
      </w:r>
      <w:r>
        <w:t>teachings contain many injunctions for settling dispute</w:t>
      </w:r>
      <w:r w:rsidR="00470FD1">
        <w:t xml:space="preserve">s </w:t>
      </w:r>
      <w:r>
        <w:t>between people and nations with the aim of establishin</w:t>
      </w:r>
      <w:r w:rsidR="00470FD1">
        <w:t xml:space="preserve">g </w:t>
      </w:r>
      <w:r>
        <w:t>peace. But the highest goal of Islam is to lead the soul t</w:t>
      </w:r>
      <w:r w:rsidR="00470FD1">
        <w:t>o</w:t>
      </w:r>
      <w:r w:rsidR="0052680E">
        <w:t xml:space="preserve"> </w:t>
      </w:r>
      <w:r>
        <w:t>the “Abode of Peace” by guiding us to live a virtuous lif</w:t>
      </w:r>
      <w:r w:rsidR="00470FD1">
        <w:t xml:space="preserve">e </w:t>
      </w:r>
      <w:r>
        <w:t>and to establish inner harmony with the help of Heaven.</w:t>
      </w:r>
    </w:p>
    <w:p w:rsidR="009A258F" w:rsidRDefault="009A258F" w:rsidP="009A258F">
      <w:pPr>
        <w:pStyle w:val="libNormal"/>
      </w:pPr>
      <w:r>
        <w:t>For Islam, as for all authentic traditions, the goal of religio</w:t>
      </w:r>
      <w:r w:rsidR="00470FD1">
        <w:t xml:space="preserve">n </w:t>
      </w:r>
      <w:r>
        <w:t>is to save the human soul and consequently establish justic</w:t>
      </w:r>
      <w:r w:rsidR="00470FD1">
        <w:t xml:space="preserve">e </w:t>
      </w:r>
      <w:r>
        <w:t>and peace in society so that people can live virtuously an</w:t>
      </w:r>
      <w:r w:rsidR="00470FD1">
        <w:t xml:space="preserve">d </w:t>
      </w:r>
      <w:r>
        <w:t>live and die “in peace,” which in the deepest sense means i</w:t>
      </w:r>
      <w:r w:rsidR="00470FD1">
        <w:t xml:space="preserve">n </w:t>
      </w:r>
      <w:r>
        <w:t>the blessed state that leads to the experience of celestia</w:t>
      </w:r>
      <w:r w:rsidR="00470FD1">
        <w:t xml:space="preserve">l </w:t>
      </w:r>
      <w:r>
        <w:t>peace. In Buddhism, the spiritual practices that lead t</w:t>
      </w:r>
      <w:r w:rsidR="00470FD1">
        <w:t xml:space="preserve">o </w:t>
      </w:r>
      <w:r>
        <w:t>escape from samsara and entry into nirvana on the basis o</w:t>
      </w:r>
      <w:r w:rsidR="00470FD1">
        <w:t xml:space="preserve">f </w:t>
      </w:r>
      <w:r>
        <w:t>the doctrine of no</w:t>
      </w:r>
      <w:r w:rsidR="00807AC7">
        <w:t>-</w:t>
      </w:r>
      <w:r>
        <w:t>self represent another perspective of th</w:t>
      </w:r>
      <w:r w:rsidR="00470FD1">
        <w:t xml:space="preserve">e </w:t>
      </w:r>
      <w:r>
        <w:t>same reality. Buddhism is there to save its followers fro</w:t>
      </w:r>
      <w:r w:rsidR="00470FD1">
        <w:t xml:space="preserve">m </w:t>
      </w:r>
      <w:r>
        <w:t>samsara and the wheel of rebirth, suffering, and death, a</w:t>
      </w:r>
      <w:r w:rsidR="00470FD1">
        <w:t xml:space="preserve">s </w:t>
      </w:r>
      <w:r>
        <w:t>other religions are there to save their adherents from th</w:t>
      </w:r>
      <w:r w:rsidR="00470FD1">
        <w:t xml:space="preserve">e </w:t>
      </w:r>
      <w:r>
        <w:t>world. Islam has been there to remind its followers over th</w:t>
      </w:r>
      <w:r w:rsidR="00470FD1">
        <w:t xml:space="preserve">e </w:t>
      </w:r>
      <w:r>
        <w:t>ages that there is no possibility of peace on earth withou</w:t>
      </w:r>
      <w:r w:rsidR="00470FD1">
        <w:t xml:space="preserve">t </w:t>
      </w:r>
      <w:r>
        <w:t>peace with Heaven, and today it is called upon to also asser</w:t>
      </w:r>
      <w:r w:rsidR="00470FD1">
        <w:t xml:space="preserve">t </w:t>
      </w:r>
      <w:r>
        <w:t>that peace with Heaven requires, as never before, peac</w:t>
      </w:r>
      <w:r w:rsidR="00470FD1">
        <w:t xml:space="preserve">e </w:t>
      </w:r>
      <w:r>
        <w:t>between the messages that, through Divine Wisdom, hav</w:t>
      </w:r>
      <w:r w:rsidR="00470FD1">
        <w:t xml:space="preserve">e </w:t>
      </w:r>
      <w:r>
        <w:t>descended from Heaven over the ages. As Rum</w:t>
      </w:r>
      <w:r w:rsidR="005C6066">
        <w:t>i</w:t>
      </w:r>
      <w:r>
        <w:t xml:space="preserve"> has said</w:t>
      </w:r>
      <w:r w:rsidR="00470FD1">
        <w:t xml:space="preserve">, </w:t>
      </w:r>
      <w:r>
        <w:t>If thou fleest with the hope of peace and comfort</w:t>
      </w:r>
      <w:r w:rsidR="00470FD1">
        <w:t xml:space="preserve">, </w:t>
      </w:r>
      <w:r>
        <w:t>From that side thou shalt be afflicted wit</w:t>
      </w:r>
      <w:r w:rsidR="00470FD1">
        <w:t xml:space="preserve">h </w:t>
      </w:r>
      <w:r>
        <w:t>misfortune.</w:t>
      </w:r>
    </w:p>
    <w:p w:rsidR="009A258F" w:rsidRDefault="009A258F" w:rsidP="009A258F">
      <w:pPr>
        <w:pStyle w:val="libNormal"/>
      </w:pPr>
      <w:r>
        <w:t>There is no treasure without wild beasts and traps</w:t>
      </w:r>
      <w:r w:rsidR="00470FD1">
        <w:t xml:space="preserve">, </w:t>
      </w:r>
      <w:r>
        <w:t>There is no peace except in the spiritual retreat o</w:t>
      </w:r>
      <w:r w:rsidR="00470FD1">
        <w:t xml:space="preserve">f </w:t>
      </w:r>
      <w:r>
        <w:t>God.</w:t>
      </w:r>
      <w:r w:rsidRPr="00393B22">
        <w:rPr>
          <w:rStyle w:val="libFootnotenumChar"/>
        </w:rPr>
        <w:t>3</w:t>
      </w:r>
    </w:p>
    <w:p w:rsidR="009A258F" w:rsidRDefault="009A258F" w:rsidP="009A258F">
      <w:pPr>
        <w:pStyle w:val="libNormal"/>
      </w:pPr>
      <w:r>
        <w:t>When speaking of peace, one should never forget th</w:t>
      </w:r>
      <w:r w:rsidR="00470FD1">
        <w:t xml:space="preserve">e </w:t>
      </w:r>
      <w:r>
        <w:t>famous Quranic verse, “He it is who made the Divin</w:t>
      </w:r>
      <w:r w:rsidR="00470FD1">
        <w:t xml:space="preserve">e </w:t>
      </w:r>
      <w:r>
        <w:t>Peace (al</w:t>
      </w:r>
      <w:r w:rsidR="00807AC7">
        <w:t>-</w:t>
      </w:r>
      <w:r>
        <w:t>sak</w:t>
      </w:r>
      <w:r w:rsidR="005C6066">
        <w:t>i</w:t>
      </w:r>
      <w:r>
        <w:t>nah) to descend in the hearts of believers</w:t>
      </w:r>
      <w:r w:rsidR="00AF478E">
        <w:t xml:space="preserve">” </w:t>
      </w:r>
      <w:r>
        <w:t>(48:4). Whether one speaks of sak</w:t>
      </w:r>
      <w:r w:rsidR="005C6066">
        <w:t>i</w:t>
      </w:r>
      <w:r>
        <w:t>nah, or the Hebre</w:t>
      </w:r>
      <w:r w:rsidR="00470FD1">
        <w:t xml:space="preserve">w </w:t>
      </w:r>
      <w:r>
        <w:t xml:space="preserve">equivalent </w:t>
      </w:r>
      <w:r w:rsidRPr="00CE4481">
        <w:rPr>
          <w:rStyle w:val="libItalicChar"/>
        </w:rPr>
        <w:t>shekinah</w:t>
      </w:r>
      <w:r>
        <w:t>, or for that matter pacem or shanti, th</w:t>
      </w:r>
      <w:r w:rsidR="00470FD1">
        <w:t xml:space="preserve">e </w:t>
      </w:r>
      <w:r>
        <w:t>reality emphasized by Islam remains that the source o</w:t>
      </w:r>
      <w:r w:rsidR="00470FD1">
        <w:t>f</w:t>
      </w:r>
      <w:r w:rsidR="001E3906">
        <w:t xml:space="preserve"> </w:t>
      </w:r>
      <w:r>
        <w:t>peace is God Who is Himself Peace and without Who</w:t>
      </w:r>
      <w:r w:rsidR="00470FD1">
        <w:t xml:space="preserve">m </w:t>
      </w:r>
      <w:r>
        <w:t>there can be no peace on earth.</w:t>
      </w:r>
    </w:p>
    <w:p w:rsidR="00393B22" w:rsidRDefault="009A258F" w:rsidP="003F4441">
      <w:pPr>
        <w:pStyle w:val="Heading3Center"/>
      </w:pPr>
      <w:bookmarkStart w:id="47" w:name="_Toc404587688"/>
      <w:r>
        <w:t>BEAUT</w:t>
      </w:r>
      <w:r w:rsidR="00470FD1">
        <w:t>Y</w:t>
      </w:r>
      <w:bookmarkEnd w:id="47"/>
      <w:r w:rsidR="00470FD1">
        <w:t xml:space="preserve"> </w:t>
      </w:r>
    </w:p>
    <w:p w:rsidR="009A258F" w:rsidRDefault="009A258F" w:rsidP="009A258F">
      <w:pPr>
        <w:pStyle w:val="libNormal"/>
      </w:pPr>
      <w:r>
        <w:t>Like compassion, love, and peace, beauty is seen as a Divin</w:t>
      </w:r>
      <w:r w:rsidR="00470FD1">
        <w:t xml:space="preserve">e </w:t>
      </w:r>
      <w:r>
        <w:t>Quality in Islam, one of God’s Names being al</w:t>
      </w:r>
      <w:r w:rsidR="00807AC7">
        <w:t>-</w:t>
      </w:r>
      <w:r>
        <w:t>Jam</w:t>
      </w:r>
      <w:r w:rsidR="005C6066">
        <w:t>i</w:t>
      </w:r>
      <w:r>
        <w:t>l, th</w:t>
      </w:r>
      <w:r w:rsidR="00470FD1">
        <w:t xml:space="preserve">e </w:t>
      </w:r>
      <w:r>
        <w:t>Beautiful. Furthermore, according to the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quoted a</w:t>
      </w:r>
      <w:r w:rsidR="00470FD1">
        <w:t xml:space="preserve">t </w:t>
      </w:r>
      <w:r>
        <w:t>the beginning of this chapter, God loves beauty, meanin</w:t>
      </w:r>
      <w:r w:rsidR="00470FD1">
        <w:t xml:space="preserve">g </w:t>
      </w:r>
      <w:r>
        <w:t>that the qualities of beauty and love are intertwined on th</w:t>
      </w:r>
      <w:r w:rsidR="00470FD1">
        <w:t xml:space="preserve">e </w:t>
      </w:r>
      <w:r>
        <w:t>Divine plane. And this reality is reflected on the huma</w:t>
      </w:r>
      <w:r w:rsidR="00470FD1">
        <w:t xml:space="preserve">n </w:t>
      </w:r>
      <w:r>
        <w:t>plane as well by the fact that our soul loves what it perceive</w:t>
      </w:r>
      <w:r w:rsidR="00470FD1">
        <w:t xml:space="preserve">s </w:t>
      </w:r>
      <w:r>
        <w:t>as beautiful and sees as beautiful what it loves. Beauty als</w:t>
      </w:r>
      <w:r w:rsidR="00470FD1">
        <w:t xml:space="preserve">o </w:t>
      </w:r>
      <w:r>
        <w:t>has the power of radiation and emanation and shares therefor</w:t>
      </w:r>
      <w:r w:rsidR="00470FD1">
        <w:t xml:space="preserve">e </w:t>
      </w:r>
      <w:r>
        <w:t>a basic characteristic with compassion and mercy. Furthermore</w:t>
      </w:r>
      <w:r w:rsidR="00470FD1">
        <w:t xml:space="preserve">, </w:t>
      </w:r>
      <w:r>
        <w:t>beauty brings about collectedness and helps th</w:t>
      </w:r>
      <w:r w:rsidR="00470FD1">
        <w:t xml:space="preserve">e </w:t>
      </w:r>
      <w:r>
        <w:t>scattered elements of the soul gather together in a state o</w:t>
      </w:r>
      <w:r w:rsidR="00470FD1">
        <w:t xml:space="preserve">f </w:t>
      </w:r>
      <w:r>
        <w:t xml:space="preserve">calm. Beauty is therefore also related to peace and has </w:t>
      </w:r>
      <w:r w:rsidR="00470FD1">
        <w:t xml:space="preserve">a </w:t>
      </w:r>
      <w:r>
        <w:t>remarkable pacifying power over the soul, a quality that i</w:t>
      </w:r>
      <w:r w:rsidR="00470FD1">
        <w:t xml:space="preserve">s </w:t>
      </w:r>
      <w:r>
        <w:t>essential to Islamic spirituality, as reflected so clearly i</w:t>
      </w:r>
      <w:r w:rsidR="00470FD1">
        <w:t xml:space="preserve">n </w:t>
      </w:r>
      <w:r>
        <w:t>Islamic art.</w:t>
      </w:r>
    </w:p>
    <w:p w:rsidR="009A258F" w:rsidRDefault="009A258F" w:rsidP="009A258F">
      <w:pPr>
        <w:pStyle w:val="libNormal"/>
      </w:pPr>
      <w:r>
        <w:lastRenderedPageBreak/>
        <w:t>But what is beauty? In the Islamic universe, as in othe</w:t>
      </w:r>
      <w:r w:rsidR="00470FD1">
        <w:t xml:space="preserve">r </w:t>
      </w:r>
      <w:r>
        <w:t>traditional worlds, beauty is not simply a subjective stat</w:t>
      </w:r>
      <w:r w:rsidR="00470FD1">
        <w:t xml:space="preserve">e </w:t>
      </w:r>
      <w:r>
        <w:t>existing only “in the eye of the beholder,” although eac</w:t>
      </w:r>
      <w:r w:rsidR="00470FD1">
        <w:t xml:space="preserve">h </w:t>
      </w:r>
      <w:r>
        <w:t>human being usually has the capacity to appreciate certai</w:t>
      </w:r>
      <w:r w:rsidR="00470FD1">
        <w:t xml:space="preserve">n </w:t>
      </w:r>
      <w:r>
        <w:t>kinds of beauty and not others. Beauty is a dimension o</w:t>
      </w:r>
      <w:r w:rsidR="00470FD1">
        <w:t xml:space="preserve">f </w:t>
      </w:r>
      <w:r>
        <w:t>reality itself, and throughout the ages Islamic philosopher</w:t>
      </w:r>
      <w:r w:rsidR="00470FD1">
        <w:t xml:space="preserve">s </w:t>
      </w:r>
      <w:r>
        <w:t>and mystics have confirmed in their own terms the Platoni</w:t>
      </w:r>
      <w:r w:rsidR="00470FD1">
        <w:t xml:space="preserve">c </w:t>
      </w:r>
      <w:r>
        <w:t>dictum “Beauty is the splendor of the truth.” Now, th</w:t>
      </w:r>
      <w:r w:rsidR="00470FD1">
        <w:t xml:space="preserve">e </w:t>
      </w:r>
      <w:r>
        <w:t>Arabic word</w:t>
      </w:r>
      <w:r w:rsidR="00AF478E">
        <w:t xml:space="preserve"> h</w:t>
      </w:r>
      <w:r>
        <w:t>aq</w:t>
      </w:r>
      <w:r w:rsidR="005C6066">
        <w:t>i</w:t>
      </w:r>
      <w:r>
        <w:t>qah means both “truth” and “reality” an</w:t>
      </w:r>
      <w:r w:rsidR="00470FD1">
        <w:t xml:space="preserve">d </w:t>
      </w:r>
      <w:r w:rsidR="00CE4481">
        <w:t xml:space="preserve">the </w:t>
      </w:r>
      <w:r w:rsidR="00CE4481" w:rsidRPr="00CE4481">
        <w:rPr>
          <w:rStyle w:val="libItalicChar"/>
        </w:rPr>
        <w:t>Divine Name al</w:t>
      </w:r>
      <w:r w:rsidR="00807AC7">
        <w:rPr>
          <w:rStyle w:val="libItalicChar"/>
        </w:rPr>
        <w:t>-</w:t>
      </w:r>
      <w:r w:rsidR="00CE4481" w:rsidRPr="00CE4481">
        <w:rPr>
          <w:rStyle w:val="libItalicChar"/>
        </w:rPr>
        <w:t>H</w:t>
      </w:r>
      <w:r w:rsidRPr="00CE4481">
        <w:rPr>
          <w:rStyle w:val="libItalicChar"/>
        </w:rPr>
        <w:t>aqq</w:t>
      </w:r>
      <w:r>
        <w:t xml:space="preserve"> indicates the union of the two i</w:t>
      </w:r>
      <w:r w:rsidR="00470FD1">
        <w:t xml:space="preserve">n </w:t>
      </w:r>
      <w:r>
        <w:t>God Who is both the Truth in its absolute sense, the Trut</w:t>
      </w:r>
      <w:r w:rsidR="00470FD1">
        <w:t xml:space="preserve">h </w:t>
      </w:r>
      <w:r>
        <w:t>that makes us free, as Christ asserted, and absolute Reality.</w:t>
      </w:r>
    </w:p>
    <w:p w:rsidR="009A258F" w:rsidRDefault="009A258F" w:rsidP="009A258F">
      <w:pPr>
        <w:pStyle w:val="libNormal"/>
      </w:pPr>
      <w:r>
        <w:t>Metaphysically speaking, since God is both Truth and Reality</w:t>
      </w:r>
      <w:r w:rsidR="00470FD1">
        <w:t xml:space="preserve">, </w:t>
      </w:r>
      <w:r>
        <w:t>He could not but be beautiful. As the Sufis would say</w:t>
      </w:r>
      <w:r w:rsidR="00470FD1">
        <w:t xml:space="preserve">, </w:t>
      </w:r>
      <w:r>
        <w:t>ultimately all beauty is the radiation on a particular level o</w:t>
      </w:r>
      <w:r w:rsidR="00470FD1">
        <w:t xml:space="preserve">f </w:t>
      </w:r>
      <w:r>
        <w:t>reality of the Beauty of the Face of the Beloved.</w:t>
      </w:r>
    </w:p>
    <w:p w:rsidR="009A258F" w:rsidRDefault="009A258F" w:rsidP="009A258F">
      <w:pPr>
        <w:pStyle w:val="libNormal"/>
      </w:pPr>
      <w:r>
        <w:t>One might say that Islam is the religion of beauty, whic</w:t>
      </w:r>
      <w:r w:rsidR="00470FD1">
        <w:t xml:space="preserve">h </w:t>
      </w:r>
      <w:r>
        <w:t>it never separates from goodness. In today’s world, goodnes</w:t>
      </w:r>
      <w:r w:rsidR="00470FD1">
        <w:t xml:space="preserve">s </w:t>
      </w:r>
      <w:r>
        <w:t>and beauty have become separated from each other</w:t>
      </w:r>
      <w:r w:rsidR="00470FD1">
        <w:t xml:space="preserve">, </w:t>
      </w:r>
      <w:r>
        <w:t>and even religious people inclined toward the good ofte</w:t>
      </w:r>
      <w:r w:rsidR="00470FD1">
        <w:t xml:space="preserve">n </w:t>
      </w:r>
      <w:r>
        <w:t>consider beauty a luxury. Some modern religious thinker</w:t>
      </w:r>
      <w:r w:rsidR="00470FD1">
        <w:t xml:space="preserve">s </w:t>
      </w:r>
      <w:r>
        <w:t>in the West have even developed a “cult of ugliness,” th</w:t>
      </w:r>
      <w:r w:rsidR="00470FD1">
        <w:t xml:space="preserve">e </w:t>
      </w:r>
      <w:r>
        <w:t>result of which is a large number of horrendously ugl</w:t>
      </w:r>
      <w:r w:rsidR="00470FD1">
        <w:t xml:space="preserve">y </w:t>
      </w:r>
      <w:r>
        <w:t>churches to be seen especially in some Catholic countries</w:t>
      </w:r>
      <w:r w:rsidR="00470FD1">
        <w:t xml:space="preserve">, </w:t>
      </w:r>
      <w:r>
        <w:t>where one also finds the most beautiful manifestations o</w:t>
      </w:r>
      <w:r w:rsidR="00470FD1">
        <w:t xml:space="preserve">f </w:t>
      </w:r>
      <w:r>
        <w:t>Christian architecture. Needless to say, this “cult of ugliness</w:t>
      </w:r>
      <w:r w:rsidR="00AF478E">
        <w:t xml:space="preserve">” </w:t>
      </w:r>
      <w:r>
        <w:t>has now also spread to the Islamic world, whic</w:t>
      </w:r>
      <w:r w:rsidR="00470FD1">
        <w:t xml:space="preserve">h </w:t>
      </w:r>
      <w:r>
        <w:t>knows many mosques that are in no way behind thei</w:t>
      </w:r>
      <w:r w:rsidR="00470FD1">
        <w:t xml:space="preserve">r </w:t>
      </w:r>
      <w:r>
        <w:t>Western counterparts in ugliness. They do not, however</w:t>
      </w:r>
      <w:r w:rsidR="00470FD1">
        <w:t xml:space="preserve">, </w:t>
      </w:r>
      <w:r>
        <w:t>represent Islamic art or thought but simply external influences.</w:t>
      </w:r>
    </w:p>
    <w:p w:rsidR="009A258F" w:rsidRDefault="009A258F" w:rsidP="009A258F">
      <w:pPr>
        <w:pStyle w:val="libNormal"/>
      </w:pPr>
      <w:r>
        <w:t>In any case, in the traditional Islamic perspectiv</w:t>
      </w:r>
      <w:r w:rsidR="00470FD1">
        <w:t xml:space="preserve">e </w:t>
      </w:r>
      <w:r>
        <w:t>beauty and goodness are inseparable. In fact, in Arabic th</w:t>
      </w:r>
      <w:r w:rsidR="00470FD1">
        <w:t xml:space="preserve">e </w:t>
      </w:r>
      <w:r>
        <w:t>word</w:t>
      </w:r>
      <w:r w:rsidR="00AF478E">
        <w:t xml:space="preserve"> h</w:t>
      </w:r>
      <w:r>
        <w:t>usn means both “beauty” and “goodness,” whil</w:t>
      </w:r>
      <w:r w:rsidR="00470FD1">
        <w:t>e</w:t>
      </w:r>
      <w:r w:rsidR="00470FD1" w:rsidRPr="00CE4481">
        <w:rPr>
          <w:rStyle w:val="libItalicChar"/>
        </w:rPr>
        <w:t xml:space="preserve"> </w:t>
      </w:r>
      <w:r w:rsidRPr="00CE4481">
        <w:rPr>
          <w:rStyle w:val="libItalicChar"/>
        </w:rPr>
        <w:t>qubh</w:t>
      </w:r>
      <w:r>
        <w:t>. means both “ugliness” and “evil.”</w:t>
      </w:r>
    </w:p>
    <w:p w:rsidR="009A258F" w:rsidRDefault="009A258F" w:rsidP="009A258F">
      <w:pPr>
        <w:pStyle w:val="libNormal"/>
      </w:pPr>
      <w:r>
        <w:t>One might say that goodness corresponds to the oute</w:t>
      </w:r>
      <w:r w:rsidR="00470FD1">
        <w:t xml:space="preserve">r </w:t>
      </w:r>
      <w:r>
        <w:t>dimension and beauty to the inner dimension of things, no</w:t>
      </w:r>
      <w:r w:rsidR="00470FD1">
        <w:t xml:space="preserve">t </w:t>
      </w:r>
      <w:r>
        <w:t>that there is no outward beauty or inward goodness. Ther</w:t>
      </w:r>
      <w:r w:rsidR="00470FD1">
        <w:t xml:space="preserve">e </w:t>
      </w:r>
      <w:r>
        <w:t>is a very telling saying in connection with this question tha</w:t>
      </w:r>
      <w:r w:rsidR="00470FD1">
        <w:t xml:space="preserve">t </w:t>
      </w:r>
      <w:r>
        <w:t>also clarifies the complementarity between the male an</w:t>
      </w:r>
      <w:r w:rsidR="00470FD1">
        <w:t xml:space="preserve">d </w:t>
      </w:r>
      <w:r>
        <w:t>female, or yin and yang, which are seen cosmologically an</w:t>
      </w:r>
      <w:r w:rsidR="00470FD1">
        <w:t xml:space="preserve">d </w:t>
      </w:r>
      <w:r>
        <w:t>spiritually as well as on the human level. It is said in Isla</w:t>
      </w:r>
      <w:r w:rsidR="00470FD1">
        <w:t xml:space="preserve">m </w:t>
      </w:r>
      <w:r>
        <w:t>that a woman’s beauty is outward and her goodnes</w:t>
      </w:r>
      <w:r w:rsidR="00470FD1">
        <w:t xml:space="preserve">s </w:t>
      </w:r>
      <w:r>
        <w:t>inward, while a man’s goodness is outward and his beaut</w:t>
      </w:r>
      <w:r w:rsidR="00470FD1">
        <w:t xml:space="preserve">y </w:t>
      </w:r>
      <w:r>
        <w:t>inward. Like the yin and yang, which complement eac</w:t>
      </w:r>
      <w:r w:rsidR="00470FD1">
        <w:t xml:space="preserve">h </w:t>
      </w:r>
      <w:r>
        <w:t>other and together make the perfect circle associated wit</w:t>
      </w:r>
      <w:r w:rsidR="00470FD1">
        <w:t>h</w:t>
      </w:r>
      <w:r w:rsidR="001E3906">
        <w:t xml:space="preserve"> </w:t>
      </w:r>
      <w:r>
        <w:t>the Tao, beauty and goodness complement and are inseparabl</w:t>
      </w:r>
      <w:r w:rsidR="00470FD1">
        <w:t xml:space="preserve">e </w:t>
      </w:r>
      <w:r>
        <w:t>from each other. In the Islamic perspective the role o</w:t>
      </w:r>
      <w:r w:rsidR="00470FD1">
        <w:t xml:space="preserve">f </w:t>
      </w:r>
      <w:r>
        <w:t>religion is not only to teach the practice of goodness, bu</w:t>
      </w:r>
      <w:r w:rsidR="00470FD1">
        <w:t xml:space="preserve">t </w:t>
      </w:r>
      <w:r>
        <w:t>also to disseminate beauty on all its levels, spiritual, intellectual</w:t>
      </w:r>
      <w:r w:rsidR="00470FD1">
        <w:t xml:space="preserve">, </w:t>
      </w:r>
      <w:r>
        <w:t>and physical.</w:t>
      </w:r>
    </w:p>
    <w:p w:rsidR="003439A4" w:rsidRDefault="009A258F" w:rsidP="009A258F">
      <w:pPr>
        <w:pStyle w:val="libNormal"/>
      </w:pPr>
      <w:r>
        <w:t>It is said in Buddhism that the Buddha image saves soul</w:t>
      </w:r>
      <w:r w:rsidR="00470FD1">
        <w:t xml:space="preserve">s </w:t>
      </w:r>
      <w:r>
        <w:t>through its beauty. One might say, likewise, that the ver</w:t>
      </w:r>
      <w:r w:rsidR="00470FD1">
        <w:t xml:space="preserve">y </w:t>
      </w:r>
      <w:r>
        <w:t>beauty of Quranic recitation is salvific. In traditional Islami</w:t>
      </w:r>
      <w:r w:rsidR="00470FD1">
        <w:t xml:space="preserve">c </w:t>
      </w:r>
      <w:r>
        <w:t>society one never hears the Word of God except in beautifu</w:t>
      </w:r>
      <w:r w:rsidR="00470FD1">
        <w:t xml:space="preserve">l </w:t>
      </w:r>
      <w:r>
        <w:t>chanting, which moves the very depth of the soul o</w:t>
      </w:r>
      <w:r w:rsidR="00470FD1">
        <w:t xml:space="preserve">f </w:t>
      </w:r>
      <w:r>
        <w:t>even those Muslims who do not know Arabic and do no</w:t>
      </w:r>
      <w:r w:rsidR="00470FD1">
        <w:t xml:space="preserve">t </w:t>
      </w:r>
      <w:r>
        <w:t>comprehend the message of what is recited. The sam</w:t>
      </w:r>
      <w:r w:rsidR="00470FD1">
        <w:t xml:space="preserve">e </w:t>
      </w:r>
      <w:r>
        <w:t>holds true for the writing of the</w:t>
      </w:r>
    </w:p>
    <w:p w:rsidR="009A258F" w:rsidRDefault="009A258F" w:rsidP="003439A4">
      <w:pPr>
        <w:pStyle w:val="libNormal0"/>
      </w:pPr>
      <w:r>
        <w:lastRenderedPageBreak/>
        <w:t>Quran, which is the fountainhea</w:t>
      </w:r>
      <w:r w:rsidR="00470FD1">
        <w:t xml:space="preserve">d </w:t>
      </w:r>
      <w:r>
        <w:t>of all Islamic calligraphy. From the earliest days</w:t>
      </w:r>
      <w:r w:rsidR="00470FD1">
        <w:t xml:space="preserve">, </w:t>
      </w:r>
      <w:r>
        <w:t>the Sacred Text was written in beautiful calligraphy, an</w:t>
      </w:r>
      <w:r w:rsidR="00470FD1">
        <w:t xml:space="preserve">d </w:t>
      </w:r>
      <w:r>
        <w:t>certainly throughout the centuries the most beautifu</w:t>
      </w:r>
      <w:r w:rsidR="00470FD1">
        <w:t xml:space="preserve">l </w:t>
      </w:r>
      <w:r>
        <w:t>books produced in any generation of Muslims have bee</w:t>
      </w:r>
      <w:r w:rsidR="00470FD1">
        <w:t xml:space="preserve">n </w:t>
      </w:r>
      <w:r>
        <w:t>the Quran. In the eyes and ears of Muslims the centra</w:t>
      </w:r>
      <w:r w:rsidR="00470FD1">
        <w:t xml:space="preserve">l </w:t>
      </w:r>
      <w:r>
        <w:t>theophany of their religion, namely the Quran, has alway</w:t>
      </w:r>
      <w:r w:rsidR="00470FD1">
        <w:t xml:space="preserve">s </w:t>
      </w:r>
      <w:r>
        <w:t>been associated with beauty, as have sites and structure</w:t>
      </w:r>
      <w:r w:rsidR="00470FD1">
        <w:t xml:space="preserve">s </w:t>
      </w:r>
      <w:r>
        <w:t>associated with religious matters. Nor has this emphasi</w:t>
      </w:r>
      <w:r w:rsidR="00470FD1">
        <w:t xml:space="preserve">s </w:t>
      </w:r>
      <w:r>
        <w:t>upon the link between beauty and the sacred been uniqu</w:t>
      </w:r>
      <w:r w:rsidR="00470FD1">
        <w:t xml:space="preserve">e </w:t>
      </w:r>
      <w:r>
        <w:t>to Islam. Before modern times the most beautiful art of al</w:t>
      </w:r>
      <w:r w:rsidR="00470FD1">
        <w:t xml:space="preserve">l </w:t>
      </w:r>
      <w:r>
        <w:t>civilizations was the sacred art associated directly with th</w:t>
      </w:r>
      <w:r w:rsidR="00470FD1">
        <w:t xml:space="preserve">e </w:t>
      </w:r>
      <w:r>
        <w:t>rites and practices of religion, as seen in Gothic cathedrals</w:t>
      </w:r>
      <w:r w:rsidR="00470FD1">
        <w:t xml:space="preserve">, </w:t>
      </w:r>
      <w:r>
        <w:t>Torah scrolls, Hindu and Buddhist temples, and variou</w:t>
      </w:r>
      <w:r w:rsidR="00470FD1">
        <w:t xml:space="preserve">s </w:t>
      </w:r>
      <w:r>
        <w:t>types of icons, not to mention the sonoral arts of music an</w:t>
      </w:r>
      <w:r w:rsidR="00470FD1">
        <w:t xml:space="preserve">d </w:t>
      </w:r>
      <w:r>
        <w:t>poetry.</w:t>
      </w:r>
    </w:p>
    <w:p w:rsidR="009A258F" w:rsidRDefault="009A258F" w:rsidP="009A258F">
      <w:pPr>
        <w:pStyle w:val="libNormal"/>
      </w:pPr>
      <w:r>
        <w:t>It might be asked why, if Islam can be called the religio</w:t>
      </w:r>
      <w:r w:rsidR="00470FD1">
        <w:t xml:space="preserve">n </w:t>
      </w:r>
      <w:r>
        <w:t>of beauty, religious thinkers, Islamic as well as Jewish an</w:t>
      </w:r>
      <w:r w:rsidR="00470FD1">
        <w:t xml:space="preserve">d </w:t>
      </w:r>
      <w:r>
        <w:t>Christian, have also warned that the soul can be ensnare</w:t>
      </w:r>
      <w:r w:rsidR="00470FD1">
        <w:t xml:space="preserve">d </w:t>
      </w:r>
      <w:r>
        <w:t>by beauty and distracted from God, and why some grea</w:t>
      </w:r>
      <w:r w:rsidR="00470FD1">
        <w:t xml:space="preserve">t </w:t>
      </w:r>
      <w:r>
        <w:t>mystics have avoided having or being surrounded by beautiful objects. The answer is that precisely because beauty i</w:t>
      </w:r>
      <w:r w:rsidR="00470FD1">
        <w:t xml:space="preserve">s </w:t>
      </w:r>
      <w:r>
        <w:t>a powerfully attractive theophany, or visible manifestation</w:t>
      </w:r>
      <w:r w:rsidR="00470FD1">
        <w:t xml:space="preserve">, </w:t>
      </w:r>
      <w:r>
        <w:t>of the Divine Reality, it has the power to draw the soul t</w:t>
      </w:r>
      <w:r w:rsidR="00470FD1">
        <w:t xml:space="preserve">o </w:t>
      </w:r>
      <w:r>
        <w:t>itself and can cause some to mistake that theophany for th</w:t>
      </w:r>
      <w:r w:rsidR="00470FD1">
        <w:t xml:space="preserve">e </w:t>
      </w:r>
      <w:r>
        <w:t>Origin of all theophanies. It is precisely beauty’s ability t</w:t>
      </w:r>
      <w:r w:rsidR="00470FD1">
        <w:t xml:space="preserve">o </w:t>
      </w:r>
      <w:r>
        <w:t>attract the soul that makes it a double</w:t>
      </w:r>
      <w:r w:rsidR="00807AC7">
        <w:t>-</w:t>
      </w:r>
      <w:r>
        <w:t>edged sword. Beaut</w:t>
      </w:r>
      <w:r w:rsidR="00470FD1">
        <w:t xml:space="preserve">y </w:t>
      </w:r>
      <w:r>
        <w:t>is at once a royal path to God and an impediment to reachin</w:t>
      </w:r>
      <w:r w:rsidR="00470FD1">
        <w:t xml:space="preserve">g </w:t>
      </w:r>
      <w:r>
        <w:t>God if it is taken as a god in itself. One might say that i</w:t>
      </w:r>
      <w:r w:rsidR="00470FD1">
        <w:t xml:space="preserve">f </w:t>
      </w:r>
      <w:r>
        <w:t>there were no beauty in this world, there would be n</w:t>
      </w:r>
      <w:r w:rsidR="00470FD1">
        <w:t xml:space="preserve">o </w:t>
      </w:r>
      <w:r>
        <w:t>worldly distraction for the soul and every soul would b</w:t>
      </w:r>
      <w:r w:rsidR="00470FD1">
        <w:t xml:space="preserve">e </w:t>
      </w:r>
      <w:r>
        <w:t>drawn only to God. In a sense the spiritual life would no</w:t>
      </w:r>
      <w:r w:rsidR="00470FD1">
        <w:t xml:space="preserve">t </w:t>
      </w:r>
      <w:r>
        <w:t>be a challenge and the grandeur of the human state woul</w:t>
      </w:r>
      <w:r w:rsidR="00470FD1">
        <w:t xml:space="preserve">d </w:t>
      </w:r>
      <w:r>
        <w:t>itself be diminished. What makes the spiritual quest heroi</w:t>
      </w:r>
      <w:r w:rsidR="00470FD1">
        <w:t xml:space="preserve">c </w:t>
      </w:r>
      <w:r>
        <w:t>is precisely that the soul must learn to distance itself fro</w:t>
      </w:r>
      <w:r w:rsidR="00470FD1">
        <w:t xml:space="preserve">m </w:t>
      </w:r>
      <w:r>
        <w:t>the worldly, which nevertheless appeals to it as attractiv</w:t>
      </w:r>
      <w:r w:rsidR="00470FD1">
        <w:t xml:space="preserve">e </w:t>
      </w:r>
      <w:r>
        <w:t>and beautiful, in order to reach the Source of all beauty.</w:t>
      </w:r>
    </w:p>
    <w:p w:rsidR="003439A4" w:rsidRDefault="009A258F" w:rsidP="009A258F">
      <w:pPr>
        <w:pStyle w:val="libNormal"/>
      </w:pPr>
      <w:r>
        <w:t>It is here that the element of asceticism comes in, fo</w:t>
      </w:r>
      <w:r w:rsidR="00470FD1">
        <w:t xml:space="preserve">r </w:t>
      </w:r>
      <w:r>
        <w:t>Islam as for other religions. In order to see earthly beaut</w:t>
      </w:r>
      <w:r w:rsidR="00470FD1">
        <w:t xml:space="preserve">y </w:t>
      </w:r>
      <w:r>
        <w:t>as a ladder to Divine Beauty, it is first of all necessary fo</w:t>
      </w:r>
      <w:r w:rsidR="00470FD1">
        <w:t xml:space="preserve">r </w:t>
      </w:r>
      <w:r>
        <w:t>the soul to pull its roots from this world and plant them i</w:t>
      </w:r>
      <w:r w:rsidR="00470FD1">
        <w:t xml:space="preserve">n </w:t>
      </w:r>
      <w:r>
        <w:t>God. Hence the necessity of ascetic practice and spiritua</w:t>
      </w:r>
      <w:r w:rsidR="00470FD1">
        <w:t xml:space="preserve">l </w:t>
      </w:r>
      <w:r>
        <w:t>discipline. There is no religious law and spiritual path tha</w:t>
      </w:r>
      <w:r w:rsidR="00470FD1">
        <w:t xml:space="preserve">t </w:t>
      </w:r>
      <w:r>
        <w:t>does not contain at least some ascetic practices. In Islam</w:t>
      </w:r>
      <w:r w:rsidR="00470FD1">
        <w:t xml:space="preserve">, </w:t>
      </w:r>
      <w:r>
        <w:t>although excessive asceticism as practiced by certain monk</w:t>
      </w:r>
      <w:r w:rsidR="00470FD1">
        <w:t xml:space="preserve">s </w:t>
      </w:r>
      <w:r>
        <w:t>or yogis is not acceptable, asceticism and spiritual selfdisciplin</w:t>
      </w:r>
      <w:r w:rsidR="00470FD1">
        <w:t xml:space="preserve">e </w:t>
      </w:r>
      <w:r>
        <w:t>certainly exist, as one sees in the prayers and th</w:t>
      </w:r>
      <w:r w:rsidR="00470FD1">
        <w:t xml:space="preserve">e </w:t>
      </w:r>
      <w:r>
        <w:t xml:space="preserve">fast. Through the disciplines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the soul i</w:t>
      </w:r>
      <w:r w:rsidR="00470FD1">
        <w:t xml:space="preserve">s </w:t>
      </w:r>
      <w:r>
        <w:t>prepared to accept further spiritual discipline and embar</w:t>
      </w:r>
      <w:r w:rsidR="00470FD1">
        <w:t xml:space="preserve">k </w:t>
      </w:r>
      <w:r>
        <w:t>upon the spiritual path that leads to God, where the sourc</w:t>
      </w:r>
      <w:r w:rsidR="00470FD1">
        <w:t xml:space="preserve">e </w:t>
      </w:r>
      <w:r>
        <w:t>of attraction that makes this journey possible is beauty an</w:t>
      </w:r>
      <w:r w:rsidR="00470FD1">
        <w:t xml:space="preserve">d </w:t>
      </w:r>
      <w:r>
        <w:t>love. There is also, of course, in addition, the spiritual an</w:t>
      </w:r>
      <w:r w:rsidR="00470FD1">
        <w:t xml:space="preserve">d </w:t>
      </w:r>
      <w:r>
        <w:t>initiatic power (wilayah/walayah) transmitted through th</w:t>
      </w:r>
      <w:r w:rsidR="00470FD1">
        <w:t xml:space="preserve">e </w:t>
      </w:r>
      <w:r>
        <w:t>Prophet to all later generations of Muslims who hav</w:t>
      </w:r>
      <w:r w:rsidR="00470FD1">
        <w:t>e</w:t>
      </w:r>
      <w:r w:rsidR="001E3906">
        <w:t xml:space="preserve"> </w:t>
      </w:r>
      <w:r>
        <w:t>sought and still seek to behold even in this life the incomparabl</w:t>
      </w:r>
      <w:r w:rsidR="00470FD1">
        <w:t xml:space="preserve">e </w:t>
      </w:r>
      <w:r>
        <w:t>beauty of the Face of the Origin of all beauty. Fo</w:t>
      </w:r>
      <w:r w:rsidR="00470FD1">
        <w:t xml:space="preserve">r </w:t>
      </w:r>
      <w:r>
        <w:t>the realized sages, all beauty is the reflection of Divin</w:t>
      </w:r>
      <w:r w:rsidR="00470FD1">
        <w:t xml:space="preserve">e </w:t>
      </w:r>
      <w:r>
        <w:t>Beauty. The soul of such persons has passed beyond th</w:t>
      </w:r>
      <w:r w:rsidR="00470FD1">
        <w:t xml:space="preserve">e </w:t>
      </w:r>
      <w:r>
        <w:t>danger of being ensnared by the reflection of Beauty fro</w:t>
      </w:r>
      <w:r w:rsidR="00470FD1">
        <w:t xml:space="preserve">m </w:t>
      </w:r>
      <w:r>
        <w:t>beholding the Beautiful. For such persons no earthl</w:t>
      </w:r>
      <w:r w:rsidR="00470FD1">
        <w:t xml:space="preserve">y </w:t>
      </w:r>
      <w:r>
        <w:t>beauty can become an obstacle to God. On the contrary</w:t>
      </w:r>
      <w:r w:rsidR="00470FD1">
        <w:t xml:space="preserve">, </w:t>
      </w:r>
      <w:r>
        <w:t>every form of beauty here</w:t>
      </w:r>
    </w:p>
    <w:p w:rsidR="009A258F" w:rsidRDefault="009A258F" w:rsidP="003439A4">
      <w:pPr>
        <w:pStyle w:val="libNormal0"/>
      </w:pPr>
      <w:r>
        <w:lastRenderedPageBreak/>
        <w:t>below offers the occasion for th</w:t>
      </w:r>
      <w:r w:rsidR="00470FD1">
        <w:t xml:space="preserve">e </w:t>
      </w:r>
      <w:r>
        <w:t>recollection of the Beauty of God and the remembranc</w:t>
      </w:r>
      <w:r w:rsidR="00470FD1">
        <w:t xml:space="preserve">e </w:t>
      </w:r>
      <w:r>
        <w:t>of beholding the Beauty of His Countenance in our preeterna</w:t>
      </w:r>
      <w:r w:rsidR="00470FD1">
        <w:t xml:space="preserve">l </w:t>
      </w:r>
      <w:r>
        <w:t>encounter with our Lord when we attested, accordin</w:t>
      </w:r>
      <w:r w:rsidR="00470FD1">
        <w:t xml:space="preserve">g </w:t>
      </w:r>
      <w:r>
        <w:t>to the Quran, to His Lordship.</w:t>
      </w:r>
    </w:p>
    <w:p w:rsidR="009A258F" w:rsidRDefault="009A258F" w:rsidP="009A258F">
      <w:pPr>
        <w:pStyle w:val="libNormal"/>
      </w:pPr>
      <w:r>
        <w:t>Islamic thought and artistic sensibility have always associate</w:t>
      </w:r>
      <w:r w:rsidR="00470FD1">
        <w:t xml:space="preserve">d </w:t>
      </w:r>
      <w:r>
        <w:t>beauty with reality and ugliness with nonexistence.</w:t>
      </w:r>
    </w:p>
    <w:p w:rsidR="009A258F" w:rsidRDefault="009A258F" w:rsidP="009A258F">
      <w:pPr>
        <w:pStyle w:val="libNormal"/>
      </w:pPr>
      <w:r>
        <w:t>Today, it has become fashionable for many to seek the ugl</w:t>
      </w:r>
      <w:r w:rsidR="00470FD1">
        <w:t xml:space="preserve">y </w:t>
      </w:r>
      <w:r>
        <w:t>and the evil and to parade them as the real, while the beautifu</w:t>
      </w:r>
      <w:r w:rsidR="00470FD1">
        <w:t xml:space="preserve">l </w:t>
      </w:r>
      <w:r>
        <w:t>and the good are cast aside as being irrelevant, secondary</w:t>
      </w:r>
      <w:r w:rsidR="00470FD1">
        <w:t xml:space="preserve">, </w:t>
      </w:r>
      <w:r>
        <w:t>and ultimately unreal. For example, the medi</w:t>
      </w:r>
      <w:r w:rsidR="00470FD1">
        <w:t xml:space="preserve">a </w:t>
      </w:r>
      <w:r>
        <w:t>often search and search to find some evil in a person’s lif</w:t>
      </w:r>
      <w:r w:rsidR="00470FD1">
        <w:t xml:space="preserve">e </w:t>
      </w:r>
      <w:r>
        <w:t>and then exaggerate it to such an extent that the goo</w:t>
      </w:r>
      <w:r w:rsidR="00470FD1">
        <w:t xml:space="preserve">d </w:t>
      </w:r>
      <w:r>
        <w:t>and the beautiful in that life are completely overshadowed.</w:t>
      </w:r>
    </w:p>
    <w:p w:rsidR="009A258F" w:rsidRDefault="009A258F" w:rsidP="009A258F">
      <w:pPr>
        <w:pStyle w:val="libNormal"/>
      </w:pPr>
      <w:r>
        <w:t>Even in the photography and film used in the media, th</w:t>
      </w:r>
      <w:r w:rsidR="00470FD1">
        <w:t xml:space="preserve">e </w:t>
      </w:r>
      <w:r>
        <w:t>ugly is often more emphasized than the beautiful. Th</w:t>
      </w:r>
      <w:r w:rsidR="00470FD1">
        <w:t xml:space="preserve">e </w:t>
      </w:r>
      <w:r>
        <w:t>reign of the machine and the creation by modern huma</w:t>
      </w:r>
      <w:r w:rsidR="00470FD1">
        <w:t xml:space="preserve">n </w:t>
      </w:r>
      <w:r>
        <w:t>beings of an artificial urban ambience cut off from nature</w:t>
      </w:r>
      <w:r w:rsidR="00470FD1">
        <w:t xml:space="preserve">, </w:t>
      </w:r>
      <w:r>
        <w:t>which is overwhelmingly beautiful, have caused many t</w:t>
      </w:r>
      <w:r w:rsidR="00470FD1">
        <w:t xml:space="preserve">o </w:t>
      </w:r>
      <w:r>
        <w:t>take the ugly to be the norm and the real while beauty i</w:t>
      </w:r>
      <w:r w:rsidR="00470FD1">
        <w:t xml:space="preserve">s </w:t>
      </w:r>
      <w:r>
        <w:t>seen as a luxury for the rich. This is diametrically oppose</w:t>
      </w:r>
      <w:r w:rsidR="00470FD1">
        <w:t xml:space="preserve">d </w:t>
      </w:r>
      <w:r>
        <w:t>to the Islamic perspective, which has always been oppose</w:t>
      </w:r>
      <w:r w:rsidR="00470FD1">
        <w:t xml:space="preserve">d </w:t>
      </w:r>
      <w:r>
        <w:t>to the “cult of ugliness” and has always remembered tha</w:t>
      </w:r>
      <w:r w:rsidR="00470FD1">
        <w:t xml:space="preserve">t </w:t>
      </w:r>
      <w:r>
        <w:t>beauty, far from being a luxury, is as necessary for the sou</w:t>
      </w:r>
      <w:r w:rsidR="00470FD1">
        <w:t xml:space="preserve">l </w:t>
      </w:r>
      <w:r>
        <w:t>as the air we breathe is for the body. It is no accident tha</w:t>
      </w:r>
      <w:r w:rsidR="00470FD1">
        <w:t xml:space="preserve">t </w:t>
      </w:r>
      <w:r>
        <w:t>only in those urban settings deprived of sacred and traditional art and the harmony and beauty of nature hav</w:t>
      </w:r>
      <w:r w:rsidR="00470FD1">
        <w:t xml:space="preserve">e </w:t>
      </w:r>
      <w:r>
        <w:t>agnostics and atheists arisen and thrived. Islamic civilizatio</w:t>
      </w:r>
      <w:r w:rsidR="00470FD1">
        <w:t xml:space="preserve">n </w:t>
      </w:r>
      <w:r>
        <w:t>avoided this pitfall by creating an art and architectur</w:t>
      </w:r>
      <w:r w:rsidR="00470FD1">
        <w:t xml:space="preserve">e </w:t>
      </w:r>
      <w:r>
        <w:t>both beautiful and still in touch with nature and its underlyin</w:t>
      </w:r>
      <w:r w:rsidR="00470FD1">
        <w:t xml:space="preserve">g </w:t>
      </w:r>
      <w:r>
        <w:t>rhythms and harmonies.</w:t>
      </w:r>
    </w:p>
    <w:p w:rsidR="009A258F" w:rsidRDefault="009A258F" w:rsidP="009A258F">
      <w:pPr>
        <w:pStyle w:val="libNormal"/>
      </w:pPr>
      <w:r>
        <w:t>Wherever it went, throughout its history, Islam create</w:t>
      </w:r>
      <w:r w:rsidR="00470FD1">
        <w:t xml:space="preserve">d </w:t>
      </w:r>
      <w:r>
        <w:t>an atmosphere of beauty. According to a</w:t>
      </w:r>
      <w:r w:rsidR="00AF478E">
        <w:t xml:space="preserve"> h</w:t>
      </w:r>
      <w:r>
        <w:t>ad</w:t>
      </w:r>
      <w:r w:rsidR="005C6066">
        <w:t>i</w:t>
      </w:r>
      <w:r>
        <w:t>th, “God hat</w:t>
      </w:r>
      <w:r w:rsidR="00470FD1">
        <w:t xml:space="preserve">h </w:t>
      </w:r>
      <w:r>
        <w:t>written beauty upon the face of all things.” The mission o</w:t>
      </w:r>
      <w:r w:rsidR="00470FD1">
        <w:t xml:space="preserve">f </w:t>
      </w:r>
      <w:r>
        <w:t>Islam has always been to guide the soul to God bot</w:t>
      </w:r>
      <w:r w:rsidR="00470FD1">
        <w:t xml:space="preserve">h </w:t>
      </w:r>
      <w:r>
        <w:t>through the Divine Law and the creation of art throug</w:t>
      </w:r>
      <w:r w:rsidR="00470FD1">
        <w:t xml:space="preserve">h </w:t>
      </w:r>
      <w:r>
        <w:t>which the beauty written by God on the face of thing</w:t>
      </w:r>
      <w:r w:rsidR="00470FD1">
        <w:t xml:space="preserve">s </w:t>
      </w:r>
      <w:r>
        <w:t>would be unveiled. There has never been an authenti</w:t>
      </w:r>
      <w:r w:rsidR="00470FD1">
        <w:t xml:space="preserve">c </w:t>
      </w:r>
      <w:r>
        <w:t>expression of Islam without beauty, and one could even sa</w:t>
      </w:r>
      <w:r w:rsidR="00470FD1">
        <w:t xml:space="preserve">y </w:t>
      </w:r>
      <w:r>
        <w:t>that the criterion of beauty can be used along with that o</w:t>
      </w:r>
      <w:r w:rsidR="00470FD1">
        <w:t xml:space="preserve">f </w:t>
      </w:r>
      <w:r>
        <w:t>the truth to judge the authenticity of the claims of an</w:t>
      </w:r>
      <w:r w:rsidR="00470FD1">
        <w:t xml:space="preserve">y </w:t>
      </w:r>
      <w:r>
        <w:t>movement today that seeks to use the name of and identif</w:t>
      </w:r>
      <w:r w:rsidR="00470FD1">
        <w:t xml:space="preserve">y </w:t>
      </w:r>
      <w:r>
        <w:t>itself with Islam. The Quranic verse “God is with th</w:t>
      </w:r>
      <w:r w:rsidR="00470FD1">
        <w:t xml:space="preserve">e </w:t>
      </w:r>
      <w:r>
        <w:t>good” (29:69) can also be translated “God is with thos</w:t>
      </w:r>
      <w:r w:rsidR="00470FD1">
        <w:t xml:space="preserve">e </w:t>
      </w:r>
      <w:r>
        <w:t>enmeshed in beauty.”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48" w:name="_Toc404587689"/>
      <w:r>
        <w:lastRenderedPageBreak/>
        <w:t>THE SPIRITUAL SIGNIFICANC</w:t>
      </w:r>
      <w:r w:rsidR="00470FD1">
        <w:t xml:space="preserve">E </w:t>
      </w:r>
      <w:r>
        <w:t>OF ISLAMIC AR</w:t>
      </w:r>
      <w:r w:rsidR="00393B22">
        <w:t>T</w:t>
      </w:r>
      <w:bookmarkEnd w:id="48"/>
    </w:p>
    <w:p w:rsidR="009A258F" w:rsidRDefault="009A258F" w:rsidP="009A258F">
      <w:pPr>
        <w:pStyle w:val="libNormal"/>
      </w:pPr>
      <w:r>
        <w:t>One cannot speak of beauty in the Islamic context withou</w:t>
      </w:r>
      <w:r w:rsidR="00470FD1">
        <w:t xml:space="preserve">t </w:t>
      </w:r>
      <w:r>
        <w:t>saying something about Islamic art and its spiritual and religiou</w:t>
      </w:r>
      <w:r w:rsidR="00470FD1">
        <w:t xml:space="preserve">s </w:t>
      </w:r>
      <w:r>
        <w:t>significance. Since Islam seeks to embrace all of life, i</w:t>
      </w:r>
      <w:r w:rsidR="00470FD1">
        <w:t xml:space="preserve">t </w:t>
      </w:r>
      <w:r>
        <w:t>had to create its own art just as it brought forth the Divin</w:t>
      </w:r>
      <w:r w:rsidR="00470FD1">
        <w:t xml:space="preserve">e </w:t>
      </w:r>
      <w:r>
        <w:t xml:space="preserve">Law. Now, human beings both act and make.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</w:t>
      </w:r>
      <w:r w:rsidR="00470FD1" w:rsidRPr="00CE4481">
        <w:rPr>
          <w:rStyle w:val="libItalicChar"/>
        </w:rPr>
        <w:t>h</w:t>
      </w:r>
      <w:r w:rsidR="00470FD1">
        <w:t xml:space="preserve"> </w:t>
      </w:r>
      <w:r>
        <w:t>concerns the plane of action, while Islamic art is concerne</w:t>
      </w:r>
      <w:r w:rsidR="00470FD1">
        <w:t xml:space="preserve">d </w:t>
      </w:r>
      <w:r>
        <w:t>with the principles and methods of the making of things.</w:t>
      </w:r>
    </w:p>
    <w:p w:rsidR="009A258F" w:rsidRDefault="009A258F" w:rsidP="009A258F">
      <w:pPr>
        <w:pStyle w:val="libNormal"/>
      </w:pPr>
      <w:r>
        <w:t>Both Islamic art and Islamic Law derive from the Qurani</w:t>
      </w:r>
      <w:r w:rsidR="00470FD1">
        <w:t xml:space="preserve">c </w:t>
      </w:r>
      <w:r>
        <w:t>revelation and the</w:t>
      </w:r>
      <w:r w:rsidRPr="00CE4481">
        <w:rPr>
          <w:rStyle w:val="libItalicChar"/>
        </w:rPr>
        <w:t xml:space="preserve"> Sunnah </w:t>
      </w:r>
      <w:r>
        <w:t>of the Prophet, but they do so i</w:t>
      </w:r>
      <w:r w:rsidR="00470FD1">
        <w:t xml:space="preserve">n </w:t>
      </w:r>
      <w:r>
        <w:t xml:space="preserve">different ways.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based on the legal aspects o</w:t>
      </w:r>
      <w:r w:rsidR="00470FD1">
        <w:t>f</w:t>
      </w:r>
      <w:r w:rsidR="001E3906">
        <w:t xml:space="preserve"> </w:t>
      </w:r>
      <w:r>
        <w:t>the revelation and the literal and outward meaning of th</w:t>
      </w:r>
      <w:r w:rsidR="00470FD1">
        <w:t xml:space="preserve">e </w:t>
      </w:r>
      <w:r>
        <w:t>Quran and Sunnah, while Islamic art is derived from th</w:t>
      </w:r>
      <w:r w:rsidR="00470FD1">
        <w:t>e</w:t>
      </w:r>
      <w:r w:rsidR="00AF478E">
        <w:t xml:space="preserve"> h</w:t>
      </w:r>
      <w:r>
        <w:t>aq</w:t>
      </w:r>
      <w:r w:rsidR="005C6066">
        <w:t>i</w:t>
      </w:r>
      <w:r>
        <w:t>qah, or inner truth, of these sources. As in other majo</w:t>
      </w:r>
      <w:r w:rsidR="00470FD1">
        <w:t xml:space="preserve">r </w:t>
      </w:r>
      <w:r>
        <w:t>traditions such as Christianity, Hinduism, and Buddhism</w:t>
      </w:r>
      <w:r w:rsidR="00470FD1">
        <w:t xml:space="preserve">, </w:t>
      </w:r>
      <w:r>
        <w:t>the sacred art of Islam is related to its very essence an</w:t>
      </w:r>
      <w:r w:rsidR="00470FD1">
        <w:t xml:space="preserve">d </w:t>
      </w:r>
      <w:r>
        <w:t>heart. If one wants to understand what Christianity is, al</w:t>
      </w:r>
      <w:r w:rsidR="00470FD1">
        <w:t xml:space="preserve">l </w:t>
      </w:r>
      <w:r>
        <w:t>one needs to do is to go inside Chartres Cathedral an</w:t>
      </w:r>
      <w:r w:rsidR="00470FD1">
        <w:t xml:space="preserve">d </w:t>
      </w:r>
      <w:r>
        <w:t>behold the sacred space and forms that surround the observer.</w:t>
      </w:r>
    </w:p>
    <w:p w:rsidR="009A258F" w:rsidRDefault="009A258F" w:rsidP="009A258F">
      <w:pPr>
        <w:pStyle w:val="libNormal"/>
      </w:pPr>
      <w:r>
        <w:t>Or what better explanation of Japanese Buddhis</w:t>
      </w:r>
      <w:r w:rsidR="00470FD1">
        <w:t xml:space="preserve">m </w:t>
      </w:r>
      <w:r>
        <w:t>than the Golden Temple in Kyoto? Once a European aske</w:t>
      </w:r>
      <w:r w:rsidR="00470FD1">
        <w:t xml:space="preserve">d </w:t>
      </w:r>
      <w:r>
        <w:t>Titus Burckhardt, who more than any other Westerner ha</w:t>
      </w:r>
      <w:r w:rsidR="00470FD1">
        <w:t xml:space="preserve">s </w:t>
      </w:r>
      <w:r>
        <w:t>succeeded in revealing the meaning and spiritual significanc</w:t>
      </w:r>
      <w:r w:rsidR="00470FD1">
        <w:t xml:space="preserve">e </w:t>
      </w:r>
      <w:r>
        <w:t>of Islamic art, what Islam was. He answered, “G</w:t>
      </w:r>
      <w:r w:rsidR="00470FD1">
        <w:t xml:space="preserve">o </w:t>
      </w:r>
      <w:r>
        <w:t>and see the Ibn T. ulun Mosque in Cairo.” He could hav</w:t>
      </w:r>
      <w:r w:rsidR="00470FD1">
        <w:t xml:space="preserve">e </w:t>
      </w:r>
      <w:r>
        <w:t>said the same of many other masterpieces of Islamic architecture</w:t>
      </w:r>
      <w:r w:rsidR="00470FD1">
        <w:t xml:space="preserve">, </w:t>
      </w:r>
      <w:r>
        <w:t>from the Mezquita in Cordova to the Qayrawa</w:t>
      </w:r>
      <w:r w:rsidR="00470FD1">
        <w:t xml:space="preserve">n </w:t>
      </w:r>
      <w:r>
        <w:t>Mosque in Tunis to the Dome of the Rock in Jerusalem o</w:t>
      </w:r>
      <w:r w:rsidR="00470FD1">
        <w:t xml:space="preserve">r </w:t>
      </w:r>
      <w:r>
        <w:t>the Shah Mosque in Isfahan and the Sult.an Ah.mad Mosqu</w:t>
      </w:r>
      <w:r w:rsidR="00470FD1">
        <w:t xml:space="preserve">e </w:t>
      </w:r>
      <w:r>
        <w:t>in Istanbul.</w:t>
      </w:r>
    </w:p>
    <w:p w:rsidR="009A258F" w:rsidRDefault="009A258F" w:rsidP="009A258F">
      <w:pPr>
        <w:pStyle w:val="libNormal"/>
      </w:pPr>
      <w:r>
        <w:t>For Westerners sensitive to art, Islamic art is in fact on</w:t>
      </w:r>
      <w:r w:rsidR="00470FD1">
        <w:t xml:space="preserve">e </w:t>
      </w:r>
      <w:r>
        <w:t>of the best means of understanding the heart of Islam. Th</w:t>
      </w:r>
      <w:r w:rsidR="00470FD1">
        <w:t xml:space="preserve">e </w:t>
      </w:r>
      <w:r>
        <w:t>metaphysical reason why something in the material worl</w:t>
      </w:r>
      <w:r w:rsidR="00470FD1">
        <w:t xml:space="preserve">d </w:t>
      </w:r>
      <w:r>
        <w:t>made of brick, stucco, or stone can play such a role is that</w:t>
      </w:r>
      <w:r w:rsidR="00470FD1">
        <w:t xml:space="preserve">, </w:t>
      </w:r>
      <w:r>
        <w:t>according to the famous Hermetic saying, “That which i</w:t>
      </w:r>
      <w:r w:rsidR="00470FD1">
        <w:t xml:space="preserve">s </w:t>
      </w:r>
      <w:r>
        <w:t>lowest symbolizes that which is highest.” By virtue o</w:t>
      </w:r>
      <w:r w:rsidR="00470FD1">
        <w:t xml:space="preserve">f </w:t>
      </w:r>
      <w:r>
        <w:t>belonging to the physical level of reality, the plastic an</w:t>
      </w:r>
      <w:r w:rsidR="00470FD1">
        <w:t xml:space="preserve">d </w:t>
      </w:r>
      <w:r>
        <w:t>sonoral arts are able to symbolize and reflect the highes</w:t>
      </w:r>
      <w:r w:rsidR="00470FD1">
        <w:t xml:space="preserve">t </w:t>
      </w:r>
      <w:r>
        <w:t>level of reality, which is the Divine Realm. Far from bein</w:t>
      </w:r>
      <w:r w:rsidR="00470FD1">
        <w:t xml:space="preserve">g </w:t>
      </w:r>
      <w:r>
        <w:t>something peripheral, Islamic art is a central manifestatio</w:t>
      </w:r>
      <w:r w:rsidR="00470FD1">
        <w:t xml:space="preserve">n </w:t>
      </w:r>
      <w:r>
        <w:t>of the Islamic religion. It not only plays a decisive an</w:t>
      </w:r>
      <w:r w:rsidR="00470FD1">
        <w:t xml:space="preserve">d </w:t>
      </w:r>
      <w:r>
        <w:t>essential role in the life of Muslims, but is also a key for th</w:t>
      </w:r>
      <w:r w:rsidR="00470FD1">
        <w:t xml:space="preserve">e </w:t>
      </w:r>
      <w:r>
        <w:t>understanding of the deepest dimensions of Islam, if one i</w:t>
      </w:r>
      <w:r w:rsidR="00470FD1">
        <w:t xml:space="preserve">s </w:t>
      </w:r>
      <w:r>
        <w:t>willing to seek beyond mere formal appearances.</w:t>
      </w:r>
    </w:p>
    <w:p w:rsidR="009A258F" w:rsidRDefault="009A258F" w:rsidP="009A258F">
      <w:pPr>
        <w:pStyle w:val="libNormal"/>
      </w:pPr>
      <w:r>
        <w:t>In Arabic the words used for art are fann and s.ina‘ah.</w:t>
      </w:r>
    </w:p>
    <w:p w:rsidR="003439A4" w:rsidRDefault="009A258F" w:rsidP="00393B22">
      <w:pPr>
        <w:pStyle w:val="libNormal"/>
      </w:pPr>
      <w:r>
        <w:t>The second word, like the original Greek term techne an</w:t>
      </w:r>
      <w:r w:rsidR="00470FD1">
        <w:t xml:space="preserve">d </w:t>
      </w:r>
      <w:r>
        <w:t>the Latin ars, means simply to make something accordin</w:t>
      </w:r>
      <w:r w:rsidR="00470FD1">
        <w:t xml:space="preserve">g </w:t>
      </w:r>
      <w:r>
        <w:t>to the correct principles. The first means the know</w:t>
      </w:r>
      <w:r w:rsidR="00807AC7">
        <w:t>-</w:t>
      </w:r>
      <w:r>
        <w:t>how i</w:t>
      </w:r>
      <w:r w:rsidR="00470FD1">
        <w:t xml:space="preserve">n </w:t>
      </w:r>
      <w:r>
        <w:t>doing or making anything correctly and must be combine</w:t>
      </w:r>
      <w:r w:rsidR="00470FD1">
        <w:t xml:space="preserve">d </w:t>
      </w:r>
      <w:r>
        <w:t>with wisdom, or hikmah, to become operative as art. In traditiona</w:t>
      </w:r>
      <w:r w:rsidR="00470FD1">
        <w:t xml:space="preserve">l </w:t>
      </w:r>
      <w:r>
        <w:t>Islamic society art was life itself and not a particula</w:t>
      </w:r>
      <w:r w:rsidR="00470FD1">
        <w:t xml:space="preserve">r </w:t>
      </w:r>
      <w:r>
        <w:t>activity, and everything from sewing to cooking to playin</w:t>
      </w:r>
      <w:r w:rsidR="00470FD1">
        <w:t xml:space="preserve">g </w:t>
      </w:r>
      <w:r>
        <w:t>music or composing poetry had its own fann. Once A. K.</w:t>
      </w:r>
      <w:r w:rsidR="00393B22">
        <w:t xml:space="preserve"> </w:t>
      </w:r>
      <w:r>
        <w:t>Coomaraswamy, the great twentieth</w:t>
      </w:r>
      <w:r w:rsidR="00807AC7">
        <w:t>-</w:t>
      </w:r>
      <w:r>
        <w:t>century Indian exper</w:t>
      </w:r>
      <w:r w:rsidR="00470FD1">
        <w:t xml:space="preserve">t </w:t>
      </w:r>
      <w:r>
        <w:t>on traditional metaphysics and art, said that in moder</w:t>
      </w:r>
      <w:r w:rsidR="00470FD1">
        <w:t xml:space="preserve">n </w:t>
      </w:r>
      <w:r>
        <w:t>society the artist is a special kind of person, while in traditiona</w:t>
      </w:r>
      <w:r w:rsidR="00470FD1">
        <w:t xml:space="preserve">l </w:t>
      </w:r>
      <w:r>
        <w:t>society every person is a special kind of artist. Thi</w:t>
      </w:r>
      <w:r w:rsidR="00470FD1">
        <w:t xml:space="preserve">s </w:t>
      </w:r>
      <w:r>
        <w:t>observation holds completely true for traditional Islami</w:t>
      </w:r>
      <w:r w:rsidR="00470FD1">
        <w:t xml:space="preserve">c </w:t>
      </w:r>
      <w:r>
        <w:t>society as well, where no distinction was made betwee</w:t>
      </w:r>
      <w:r w:rsidR="00470FD1">
        <w:t>n</w:t>
      </w:r>
    </w:p>
    <w:p w:rsidR="009A258F" w:rsidRDefault="009A258F" w:rsidP="003439A4">
      <w:pPr>
        <w:pStyle w:val="libNormal0"/>
      </w:pPr>
      <w:r>
        <w:lastRenderedPageBreak/>
        <w:t>fine arts and industrial arts or major and minor arts or religiou</w:t>
      </w:r>
      <w:r w:rsidR="00470FD1">
        <w:t xml:space="preserve">s </w:t>
      </w:r>
      <w:r>
        <w:t>and secular art. Everything was marked by the seal o</w:t>
      </w:r>
      <w:r w:rsidR="00470FD1">
        <w:t xml:space="preserve">f </w:t>
      </w:r>
      <w:r>
        <w:t>Islamic spirituality.</w:t>
      </w:r>
    </w:p>
    <w:p w:rsidR="009A258F" w:rsidRDefault="009A258F" w:rsidP="009A258F">
      <w:pPr>
        <w:pStyle w:val="libNormal"/>
      </w:pPr>
      <w:r>
        <w:t>Of course, each civilization has its own hierarchy of art</w:t>
      </w:r>
      <w:r w:rsidR="00470FD1">
        <w:t xml:space="preserve">s </w:t>
      </w:r>
      <w:r>
        <w:t>based on the formal structure of the religion that create</w:t>
      </w:r>
      <w:r w:rsidR="00470FD1">
        <w:t xml:space="preserve">d </w:t>
      </w:r>
      <w:r>
        <w:t>that civilization. For example, in the West the highest for</w:t>
      </w:r>
      <w:r w:rsidR="00470FD1">
        <w:t xml:space="preserve">m </w:t>
      </w:r>
      <w:r>
        <w:t>of art has been painting because of the centrality of the ico</w:t>
      </w:r>
      <w:r w:rsidR="00470FD1">
        <w:t xml:space="preserve">n </w:t>
      </w:r>
      <w:r>
        <w:t>in Christianity. In contrast, there is no iconic presentatio</w:t>
      </w:r>
      <w:r w:rsidR="00470FD1">
        <w:t xml:space="preserve">n </w:t>
      </w:r>
      <w:r>
        <w:t>in Islamic art, since Islam, like Judaism, prohibits the paintin</w:t>
      </w:r>
      <w:r w:rsidR="00470FD1">
        <w:t xml:space="preserve">g </w:t>
      </w:r>
      <w:r>
        <w:t>or sculpture of the image of the Divine and its sacre</w:t>
      </w:r>
      <w:r w:rsidR="00470FD1">
        <w:t xml:space="preserve">d </w:t>
      </w:r>
      <w:r>
        <w:t>art is aniconic. For Islam the highest art is, as in Christianity</w:t>
      </w:r>
      <w:r w:rsidR="00470FD1">
        <w:t xml:space="preserve">, </w:t>
      </w:r>
      <w:r>
        <w:t>related to the Word of God, which for Islam, however</w:t>
      </w:r>
      <w:r w:rsidR="00470FD1">
        <w:t xml:space="preserve">, </w:t>
      </w:r>
      <w:r>
        <w:t>is not a person named Christ, but a book known as th</w:t>
      </w:r>
      <w:r w:rsidR="00470FD1">
        <w:t xml:space="preserve">e </w:t>
      </w:r>
      <w:r>
        <w:t>Quran. The writing of the Word of God, that is, calligraphy</w:t>
      </w:r>
      <w:r w:rsidR="00470FD1">
        <w:t xml:space="preserve">, </w:t>
      </w:r>
      <w:r>
        <w:t>and chanting of it, that is, Quranic psalmody, stand a</w:t>
      </w:r>
      <w:r w:rsidR="00470FD1">
        <w:t xml:space="preserve">t </w:t>
      </w:r>
      <w:r>
        <w:t>the top of the hierarchy of the arts. Next comes architecture</w:t>
      </w:r>
      <w:r w:rsidR="00470FD1">
        <w:t xml:space="preserve">, </w:t>
      </w:r>
      <w:r>
        <w:t>essentially of the mosque, but also extending to othe</w:t>
      </w:r>
      <w:r w:rsidR="00470FD1">
        <w:t xml:space="preserve">r </w:t>
      </w:r>
      <w:r>
        <w:t>forms, where the Word of God in the form of the chantin</w:t>
      </w:r>
      <w:r w:rsidR="00470FD1">
        <w:t>g</w:t>
      </w:r>
      <w:r w:rsidR="001E3906">
        <w:t xml:space="preserve"> </w:t>
      </w:r>
      <w:r>
        <w:t>of the Quran reverberates. The art of dress, both male an</w:t>
      </w:r>
      <w:r w:rsidR="00470FD1">
        <w:t xml:space="preserve">d </w:t>
      </w:r>
      <w:r>
        <w:t>female, follows, because after our body nothing is as clos</w:t>
      </w:r>
      <w:r w:rsidR="00470FD1">
        <w:t xml:space="preserve">e </w:t>
      </w:r>
      <w:r>
        <w:t>to our soul as the clothing we wear. Much of the artisti</w:t>
      </w:r>
      <w:r w:rsidR="00470FD1">
        <w:t xml:space="preserve">c </w:t>
      </w:r>
      <w:r>
        <w:t>creativity of Muslims went into the art of the dress base</w:t>
      </w:r>
      <w:r w:rsidR="00470FD1">
        <w:t xml:space="preserve">d </w:t>
      </w:r>
      <w:r>
        <w:t>on the modesty ordained by the Quran, the theomorphi</w:t>
      </w:r>
      <w:r w:rsidR="00470FD1">
        <w:t xml:space="preserve">c </w:t>
      </w:r>
      <w:r>
        <w:t>nature of the human being and its sacerdotal function i</w:t>
      </w:r>
      <w:r w:rsidR="00470FD1">
        <w:t xml:space="preserve">n </w:t>
      </w:r>
      <w:r>
        <w:t>the world, and the sharp distinction between the complementar</w:t>
      </w:r>
      <w:r w:rsidR="00470FD1">
        <w:t xml:space="preserve">y </w:t>
      </w:r>
      <w:r>
        <w:t>functions of men and women, including the complementar</w:t>
      </w:r>
      <w:r w:rsidR="00470FD1">
        <w:t xml:space="preserve">y </w:t>
      </w:r>
      <w:r>
        <w:t>nature of the beauty belonging to each gender.</w:t>
      </w:r>
    </w:p>
    <w:p w:rsidR="009A258F" w:rsidRDefault="009A258F" w:rsidP="009A258F">
      <w:pPr>
        <w:pStyle w:val="libNormal"/>
      </w:pPr>
      <w:r>
        <w:t>After dress come the articles of the house, the so</w:t>
      </w:r>
      <w:r w:rsidR="00807AC7">
        <w:t>-</w:t>
      </w:r>
      <w:r>
        <w:t>calle</w:t>
      </w:r>
      <w:r w:rsidR="00470FD1">
        <w:t xml:space="preserve">d </w:t>
      </w:r>
      <w:r>
        <w:t>minor arts, such as carpets, textiles, utensils, and the like</w:t>
      </w:r>
      <w:r w:rsidR="00470FD1">
        <w:t xml:space="preserve">, </w:t>
      </w:r>
      <w:r>
        <w:t>which affect the soul much more than paintings hangin</w:t>
      </w:r>
      <w:r w:rsidR="00470FD1">
        <w:t xml:space="preserve">g </w:t>
      </w:r>
      <w:r>
        <w:t>on the walls of palaces or museums do. Then there is th</w:t>
      </w:r>
      <w:r w:rsidR="00470FD1">
        <w:t xml:space="preserve">e </w:t>
      </w:r>
      <w:r>
        <w:t>art of the book, which includes paintings usually calle</w:t>
      </w:r>
      <w:r w:rsidR="00470FD1">
        <w:t xml:space="preserve">d </w:t>
      </w:r>
      <w:r>
        <w:t>miniatures. These were originally illustrations for variou</w:t>
      </w:r>
      <w:r w:rsidR="00470FD1">
        <w:t xml:space="preserve">s </w:t>
      </w:r>
      <w:r>
        <w:t>scientific, literary, and historical texts, but later develope</w:t>
      </w:r>
      <w:r w:rsidR="00470FD1">
        <w:t xml:space="preserve">d </w:t>
      </w:r>
      <w:r>
        <w:t>as refined Persian miniatures, which reached their peak o</w:t>
      </w:r>
      <w:r w:rsidR="00470FD1">
        <w:t xml:space="preserve">f </w:t>
      </w:r>
      <w:r>
        <w:t>perfection from the fourteenth to the sixteenth centuries.</w:t>
      </w:r>
    </w:p>
    <w:p w:rsidR="009A258F" w:rsidRDefault="009A258F" w:rsidP="009A258F">
      <w:pPr>
        <w:pStyle w:val="libNormal"/>
      </w:pPr>
      <w:r>
        <w:t>The Persian miniature also led later to the Ottoman an</w:t>
      </w:r>
      <w:r w:rsidR="00470FD1">
        <w:t xml:space="preserve">d </w:t>
      </w:r>
      <w:r>
        <w:t>Moghul schools of miniature painting.</w:t>
      </w:r>
    </w:p>
    <w:p w:rsidR="009A258F" w:rsidRDefault="009A258F" w:rsidP="009A258F">
      <w:pPr>
        <w:pStyle w:val="libNormal"/>
      </w:pPr>
      <w:r>
        <w:t>Although some Persian miniatures are among the grea</w:t>
      </w:r>
      <w:r w:rsidR="00470FD1">
        <w:t xml:space="preserve">t </w:t>
      </w:r>
      <w:r>
        <w:t>masterpieces of world art and Islamic paintings in genera</w:t>
      </w:r>
      <w:r w:rsidR="00470FD1">
        <w:t xml:space="preserve">l </w:t>
      </w:r>
      <w:r>
        <w:t>are deeply appreciated in the West, painting as a whol</w:t>
      </w:r>
      <w:r w:rsidR="00470FD1">
        <w:t xml:space="preserve">e </w:t>
      </w:r>
      <w:r>
        <w:t>does not occupy the same position in Islamic art as it doe</w:t>
      </w:r>
      <w:r w:rsidR="00470FD1">
        <w:t xml:space="preserve">s </w:t>
      </w:r>
      <w:r>
        <w:t>in Western art. But that does not mean that all forms o</w:t>
      </w:r>
      <w:r w:rsidR="00470FD1">
        <w:t xml:space="preserve">f </w:t>
      </w:r>
      <w:r>
        <w:t>painting were prohibited in Islam. What is forbidden is th</w:t>
      </w:r>
      <w:r w:rsidR="00470FD1">
        <w:t xml:space="preserve">e </w:t>
      </w:r>
      <w:r>
        <w:t>painting or sculpture of the Divine and of the Prophet.</w:t>
      </w:r>
    </w:p>
    <w:p w:rsidR="009A258F" w:rsidRDefault="009A258F" w:rsidP="009A258F">
      <w:pPr>
        <w:pStyle w:val="libNormal"/>
      </w:pPr>
      <w:r>
        <w:t>Furthermore, Islam opposes a naturalistic art that woul</w:t>
      </w:r>
      <w:r w:rsidR="00470FD1">
        <w:t xml:space="preserve">d </w:t>
      </w:r>
      <w:r>
        <w:t>seek to imitate God’s creation without being able t</w:t>
      </w:r>
      <w:r w:rsidR="00470FD1">
        <w:t xml:space="preserve">o </w:t>
      </w:r>
      <w:r>
        <w:t>breathe life into it; hence the almost complete lack of th</w:t>
      </w:r>
      <w:r w:rsidR="00470FD1">
        <w:t xml:space="preserve">e </w:t>
      </w:r>
      <w:r>
        <w:t>art of sculpture in Islam. The few lions or other animal</w:t>
      </w:r>
      <w:r w:rsidR="00470FD1">
        <w:t xml:space="preserve">s </w:t>
      </w:r>
      <w:r>
        <w:t xml:space="preserve">that do appear in some gardens are highly stylized. As </w:t>
      </w:r>
      <w:r w:rsidR="00470FD1">
        <w:t xml:space="preserve">a </w:t>
      </w:r>
      <w:r>
        <w:t>whole, Islamic piety tries to avoid setting before believer</w:t>
      </w:r>
      <w:r w:rsidR="00470FD1">
        <w:t xml:space="preserve">s </w:t>
      </w:r>
      <w:r>
        <w:t>any images that might become idols or negatively affect th</w:t>
      </w:r>
      <w:r w:rsidR="00470FD1">
        <w:t>e</w:t>
      </w:r>
      <w:r w:rsidR="0052680E">
        <w:t xml:space="preserve"> </w:t>
      </w:r>
      <w:r>
        <w:t>imaginative faculty. Therefore, there are no images of an</w:t>
      </w:r>
      <w:r w:rsidR="00470FD1">
        <w:t xml:space="preserve">y </w:t>
      </w:r>
      <w:r>
        <w:t>kind in any mosques or other places of worship, and th</w:t>
      </w:r>
      <w:r w:rsidR="00470FD1">
        <w:t xml:space="preserve">e </w:t>
      </w:r>
      <w:r>
        <w:t>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are never illustrated. The prohibition o</w:t>
      </w:r>
      <w:r w:rsidR="00470FD1">
        <w:t xml:space="preserve">f </w:t>
      </w:r>
      <w:r>
        <w:t>nonnaturalistic paintings has been strongest historicall</w:t>
      </w:r>
      <w:r w:rsidR="00470FD1">
        <w:t xml:space="preserve">y </w:t>
      </w:r>
      <w:r>
        <w:t>among Arabs, who as Semites are in greater danger o</w:t>
      </w:r>
      <w:r w:rsidR="00470FD1">
        <w:t xml:space="preserve">f </w:t>
      </w:r>
      <w:r>
        <w:t>confusing image and idol than most other ethnic groups.</w:t>
      </w:r>
    </w:p>
    <w:p w:rsidR="009A258F" w:rsidRDefault="009A258F" w:rsidP="009A258F">
      <w:pPr>
        <w:pStyle w:val="libNormal"/>
      </w:pPr>
      <w:r>
        <w:lastRenderedPageBreak/>
        <w:t>Among Persians, Turks, Indian Muslims, Malays, an</w:t>
      </w:r>
      <w:r w:rsidR="00470FD1">
        <w:t xml:space="preserve">d </w:t>
      </w:r>
      <w:r>
        <w:t>Black Africans the prohibition has not been as strict. I</w:t>
      </w:r>
      <w:r w:rsidR="00470FD1">
        <w:t xml:space="preserve">n </w:t>
      </w:r>
      <w:r>
        <w:t>modern times, of course, there are painters everywhere</w:t>
      </w:r>
      <w:r w:rsidR="00470FD1">
        <w:t xml:space="preserve">, </w:t>
      </w:r>
      <w:r>
        <w:t>including in the Arab world, but most modern paintings</w:t>
      </w:r>
      <w:r w:rsidR="00470FD1">
        <w:t xml:space="preserve">, </w:t>
      </w:r>
      <w:r>
        <w:t>even if they are sometimes inspired by traditional Islami</w:t>
      </w:r>
      <w:r w:rsidR="00470FD1">
        <w:t xml:space="preserve">c </w:t>
      </w:r>
      <w:r>
        <w:t>themes and motifs, are not really Islamic art, but Westerninspire</w:t>
      </w:r>
      <w:r w:rsidR="00470FD1">
        <w:t xml:space="preserve">d </w:t>
      </w:r>
      <w:r>
        <w:t>art executed by artists who are Muslims.</w:t>
      </w:r>
    </w:p>
    <w:p w:rsidR="009A258F" w:rsidRDefault="009A258F" w:rsidP="009A258F">
      <w:pPr>
        <w:pStyle w:val="libNormal"/>
      </w:pPr>
      <w:r>
        <w:t>A word must also be said about music and poetry, bot</w:t>
      </w:r>
      <w:r w:rsidR="00470FD1">
        <w:t xml:space="preserve">h </w:t>
      </w:r>
      <w:r>
        <w:t>of which are sonoral arts and must be considered separatel</w:t>
      </w:r>
      <w:r w:rsidR="00470FD1">
        <w:t xml:space="preserve">y </w:t>
      </w:r>
      <w:r>
        <w:t>from the hierarchy listed above. Although the Quran i</w:t>
      </w:r>
      <w:r w:rsidR="00470FD1">
        <w:t xml:space="preserve">s </w:t>
      </w:r>
      <w:r>
        <w:t>poetry of the highest quality and eloquence, it is not calle</w:t>
      </w:r>
      <w:r w:rsidR="00470FD1">
        <w:t xml:space="preserve">d </w:t>
      </w:r>
      <w:r>
        <w:t>poetry in the usual sense; in fact, in one of the Qurani</w:t>
      </w:r>
      <w:r w:rsidR="00470FD1">
        <w:t xml:space="preserve">c </w:t>
      </w:r>
      <w:r>
        <w:t>chapters entitled “The Poets” it is said, “As for the poets</w:t>
      </w:r>
      <w:r w:rsidR="00470FD1">
        <w:t xml:space="preserve">, </w:t>
      </w:r>
      <w:r>
        <w:t>the erring follows them” (26:224). But this criticism wa</w:t>
      </w:r>
      <w:r w:rsidR="00470FD1">
        <w:t xml:space="preserve">s </w:t>
      </w:r>
      <w:r>
        <w:t>cast not against poetry in general, but rather against th</w:t>
      </w:r>
      <w:r w:rsidR="00470FD1">
        <w:t xml:space="preserve">e </w:t>
      </w:r>
      <w:r>
        <w:t>influential poets of pre</w:t>
      </w:r>
      <w:r w:rsidR="00807AC7">
        <w:t>-</w:t>
      </w:r>
      <w:r>
        <w:t>Islamic Mecca, soothsayers wh</w:t>
      </w:r>
      <w:r w:rsidR="00470FD1">
        <w:t xml:space="preserve">o </w:t>
      </w:r>
      <w:r>
        <w:t>would compose poetry for any patron without being concerne</w:t>
      </w:r>
      <w:r w:rsidR="00470FD1">
        <w:t xml:space="preserve">d </w:t>
      </w:r>
      <w:r>
        <w:t>with the truth (although their poetry was of a ver</w:t>
      </w:r>
      <w:r w:rsidR="00470FD1">
        <w:t xml:space="preserve">y </w:t>
      </w:r>
      <w:r>
        <w:t>high quality). In fact, as a result of the impact of the Quran</w:t>
      </w:r>
      <w:r w:rsidR="00470FD1">
        <w:t xml:space="preserve">, </w:t>
      </w:r>
      <w:r>
        <w:t>poetry became a highly appreciated art in Islam, and majo</w:t>
      </w:r>
      <w:r w:rsidR="00470FD1">
        <w:t xml:space="preserve">r </w:t>
      </w:r>
      <w:r>
        <w:t>works of poetry appeared in Arabic, Persian, Turkish, an</w:t>
      </w:r>
      <w:r w:rsidR="00470FD1">
        <w:t xml:space="preserve">d </w:t>
      </w:r>
      <w:r>
        <w:t>other Islamic languages, some of which are among th</w:t>
      </w:r>
      <w:r w:rsidR="00470FD1">
        <w:t xml:space="preserve">e </w:t>
      </w:r>
      <w:r>
        <w:t>greatest masterpieces of world literature. Wherever Isla</w:t>
      </w:r>
      <w:r w:rsidR="00470FD1">
        <w:t xml:space="preserve">m </w:t>
      </w:r>
      <w:r>
        <w:t>has gone, poetry has flourished, and to this day poetry i</w:t>
      </w:r>
      <w:r w:rsidR="00470FD1">
        <w:t xml:space="preserve">s </w:t>
      </w:r>
      <w:r>
        <w:t>very much alive as a major cultural force in nearly ever</w:t>
      </w:r>
      <w:r w:rsidR="00470FD1">
        <w:t xml:space="preserve">y </w:t>
      </w:r>
      <w:r>
        <w:t>Islamic society, where it plays a much more central rol</w:t>
      </w:r>
      <w:r w:rsidR="00470FD1">
        <w:t xml:space="preserve">e </w:t>
      </w:r>
      <w:r>
        <w:t>culturally, religiously, and socially than it does in Americ</w:t>
      </w:r>
      <w:r w:rsidR="00470FD1">
        <w:t xml:space="preserve">a </w:t>
      </w:r>
      <w:r>
        <w:t>and in most European countries today.</w:t>
      </w:r>
    </w:p>
    <w:p w:rsidR="009A258F" w:rsidRDefault="009A258F" w:rsidP="009A258F">
      <w:pPr>
        <w:pStyle w:val="libNormal"/>
      </w:pPr>
      <w:r>
        <w:t>Many Westerners have heard that music is forbidden i</w:t>
      </w:r>
      <w:r w:rsidR="00470FD1">
        <w:t xml:space="preserve">n </w:t>
      </w:r>
      <w:r>
        <w:t>Islam and may have even heard Muslim individuals fro</w:t>
      </w:r>
      <w:r w:rsidR="00470FD1">
        <w:t xml:space="preserve">m </w:t>
      </w:r>
      <w:r>
        <w:t>certain religious backgrounds express the same opinion. Ye</w:t>
      </w:r>
      <w:r w:rsidR="00470FD1">
        <w:t xml:space="preserve">t </w:t>
      </w:r>
      <w:r>
        <w:t>the Quran, whose psalmody is the supreme sonoral sacre</w:t>
      </w:r>
      <w:r w:rsidR="00470FD1">
        <w:t xml:space="preserve">d </w:t>
      </w:r>
      <w:r>
        <w:t>art in Islam, and the call to prayer are chanted musicall</w:t>
      </w:r>
      <w:r w:rsidR="00470FD1">
        <w:t xml:space="preserve">y </w:t>
      </w:r>
      <w:r>
        <w:t>throughout the Islamic world, and if one turns on the radi</w:t>
      </w:r>
      <w:r w:rsidR="00470FD1">
        <w:t xml:space="preserve">o </w:t>
      </w:r>
      <w:r>
        <w:t>in a country such as the Islamic Republic of Iran one wil</w:t>
      </w:r>
      <w:r w:rsidR="00470FD1">
        <w:t xml:space="preserve">l </w:t>
      </w:r>
      <w:r>
        <w:t>hear the most sublime pieces of classical Persian musi</w:t>
      </w:r>
      <w:r w:rsidR="00470FD1">
        <w:t xml:space="preserve">c </w:t>
      </w:r>
      <w:r>
        <w:t>played throughout the day. The question of the legality o</w:t>
      </w:r>
      <w:r w:rsidR="00470FD1">
        <w:t xml:space="preserve">f </w:t>
      </w:r>
      <w:r>
        <w:t>music in Islam is a complex one and the Quran, it seem</w:t>
      </w:r>
      <w:r w:rsidR="00470FD1">
        <w:t xml:space="preserve">s </w:t>
      </w:r>
      <w:r>
        <w:t>providentially, did not leave specific injunctions concernin</w:t>
      </w:r>
      <w:r w:rsidR="00470FD1">
        <w:t xml:space="preserve">g </w:t>
      </w:r>
      <w:r>
        <w:t>it. However, on the basis of the</w:t>
      </w:r>
      <w:r w:rsidRPr="00CE4481">
        <w:rPr>
          <w:rStyle w:val="libItalicChar"/>
        </w:rPr>
        <w:t xml:space="preserve"> Sunnah </w:t>
      </w:r>
      <w:r>
        <w:t>of the Prophet an</w:t>
      </w:r>
      <w:r w:rsidR="00470FD1">
        <w:t xml:space="preserve">d </w:t>
      </w:r>
      <w:r>
        <w:t>the general tenor of the teachings of the Quran, musi</w:t>
      </w:r>
      <w:r w:rsidR="00470FD1">
        <w:t xml:space="preserve">c </w:t>
      </w:r>
      <w:r>
        <w:t>developed differently than it did in the West. First of all, fo</w:t>
      </w:r>
      <w:r w:rsidR="00470FD1">
        <w:t xml:space="preserve">r </w:t>
      </w:r>
      <w:r>
        <w:t>the chanting of the Quran and other liturgies the Arabi</w:t>
      </w:r>
      <w:r w:rsidR="00470FD1">
        <w:t xml:space="preserve">c </w:t>
      </w:r>
      <w:r>
        <w:t>term mus</w:t>
      </w:r>
      <w:r w:rsidR="005C6066">
        <w:t>i</w:t>
      </w:r>
      <w:r>
        <w:t>qa, which is derived from the same Greek wor</w:t>
      </w:r>
      <w:r w:rsidR="00470FD1">
        <w:t xml:space="preserve">d </w:t>
      </w:r>
      <w:r>
        <w:t>that is the origin of the English word “music,” has neve</w:t>
      </w:r>
      <w:r w:rsidR="00470FD1">
        <w:t xml:space="preserve">r </w:t>
      </w:r>
      <w:r>
        <w:t>been used. Moreover, the chanting of the Quran is alway</w:t>
      </w:r>
      <w:r w:rsidR="00470FD1">
        <w:t xml:space="preserve">s </w:t>
      </w:r>
      <w:r>
        <w:t>done only with the human voice, and musical instrument</w:t>
      </w:r>
      <w:r w:rsidR="00470FD1">
        <w:t xml:space="preserve">s </w:t>
      </w:r>
      <w:r>
        <w:t>are not allowed in mosques. In the early history of Christianit</w:t>
      </w:r>
      <w:r w:rsidR="00470FD1">
        <w:t xml:space="preserve">y </w:t>
      </w:r>
      <w:r>
        <w:t>also the use of instruments was forbidden in sacre</w:t>
      </w:r>
      <w:r w:rsidR="00470FD1">
        <w:t xml:space="preserve">d </w:t>
      </w:r>
      <w:r>
        <w:t>music, as we see with Gregorian chant. Second, certai</w:t>
      </w:r>
      <w:r w:rsidR="00470FD1">
        <w:t xml:space="preserve">n </w:t>
      </w:r>
      <w:r>
        <w:t>kinds of music, such as music played at weddings, for th</w:t>
      </w:r>
      <w:r w:rsidR="00470FD1">
        <w:t xml:space="preserve">e </w:t>
      </w:r>
      <w:r>
        <w:t>march of caravans, and for military expeditions, wer</w:t>
      </w:r>
      <w:r w:rsidR="00470FD1">
        <w:t xml:space="preserve">e </w:t>
      </w:r>
      <w:r>
        <w:t>allowed explicitly by the Prophet and in fact the earlies</w:t>
      </w:r>
      <w:r w:rsidR="00470FD1">
        <w:t xml:space="preserve">t </w:t>
      </w:r>
      <w:r>
        <w:t>Western military bands were based on Ottoman models.</w:t>
      </w:r>
    </w:p>
    <w:p w:rsidR="009A258F" w:rsidRDefault="009A258F" w:rsidP="009A258F">
      <w:pPr>
        <w:pStyle w:val="libNormal"/>
      </w:pPr>
      <w:r>
        <w:t>We even have Mozart’s famous “Turkish March.” As fo</w:t>
      </w:r>
      <w:r w:rsidR="00470FD1">
        <w:t xml:space="preserve">r </w:t>
      </w:r>
      <w:r>
        <w:t>other forms of music, what incited the passions toward evi</w:t>
      </w:r>
      <w:r w:rsidR="00470FD1">
        <w:t xml:space="preserve">l </w:t>
      </w:r>
      <w:r>
        <w:t>acts was forbidden, and the door was left open for th</w:t>
      </w:r>
      <w:r w:rsidR="00470FD1">
        <w:t xml:space="preserve">e </w:t>
      </w:r>
      <w:r>
        <w:t>development of the spiritual music that came to be cultivate</w:t>
      </w:r>
      <w:r w:rsidR="00470FD1">
        <w:t xml:space="preserve">d </w:t>
      </w:r>
      <w:r>
        <w:t>by the Sufis over the centuries.</w:t>
      </w:r>
    </w:p>
    <w:p w:rsidR="009A258F" w:rsidRDefault="009A258F" w:rsidP="009A258F">
      <w:pPr>
        <w:pStyle w:val="libNormal"/>
      </w:pPr>
      <w:r>
        <w:lastRenderedPageBreak/>
        <w:t>Several decades ago the world</w:t>
      </w:r>
      <w:r w:rsidR="00807AC7">
        <w:t>-</w:t>
      </w:r>
      <w:r>
        <w:t>famous violinist Yehud</w:t>
      </w:r>
      <w:r w:rsidR="00470FD1">
        <w:t xml:space="preserve">i </w:t>
      </w:r>
      <w:r>
        <w:t>Menuhin came to Tehran, and we arranged for him to hea</w:t>
      </w:r>
      <w:r w:rsidR="00470FD1">
        <w:t>r</w:t>
      </w:r>
      <w:r w:rsidR="0052680E">
        <w:t xml:space="preserve"> </w:t>
      </w:r>
      <w:r>
        <w:t>classical Persian music for the first time. After listening t</w:t>
      </w:r>
      <w:r w:rsidR="00470FD1">
        <w:t xml:space="preserve">o </w:t>
      </w:r>
      <w:r>
        <w:t>the concert he said, “This music is the ladder between th</w:t>
      </w:r>
      <w:r w:rsidR="00470FD1">
        <w:t xml:space="preserve">e </w:t>
      </w:r>
      <w:r>
        <w:t>soul and God.” Being the great musician and human bein</w:t>
      </w:r>
      <w:r w:rsidR="00470FD1">
        <w:t xml:space="preserve">g </w:t>
      </w:r>
      <w:r>
        <w:t>that he was, he detected immediately the spiritual quality o</w:t>
      </w:r>
      <w:r w:rsidR="00470FD1">
        <w:t xml:space="preserve">f </w:t>
      </w:r>
      <w:r>
        <w:t>this classical musical tradition, a quality also shared by classica</w:t>
      </w:r>
      <w:r w:rsidR="00470FD1">
        <w:t xml:space="preserve">l </w:t>
      </w:r>
      <w:r>
        <w:t>Arabic, Turkish, Muslim Indian, and other tradition</w:t>
      </w:r>
      <w:r w:rsidR="00470FD1">
        <w:t xml:space="preserve">s </w:t>
      </w:r>
      <w:r>
        <w:t>as far away as the Sundanese music of Java. The famou</w:t>
      </w:r>
      <w:r w:rsidR="00470FD1">
        <w:t xml:space="preserve">s </w:t>
      </w:r>
      <w:r>
        <w:t>theologian and Sufi al</w:t>
      </w:r>
      <w:r w:rsidR="00807AC7">
        <w:t>-</w:t>
      </w:r>
      <w:r>
        <w:t>Ghazzal</w:t>
      </w:r>
      <w:r w:rsidR="005C6066">
        <w:t>i</w:t>
      </w:r>
      <w:r>
        <w:t xml:space="preserve"> wrote that music intensifie</w:t>
      </w:r>
      <w:r w:rsidR="00470FD1">
        <w:t xml:space="preserve">s </w:t>
      </w:r>
      <w:r>
        <w:t>the passions within the soul. If the passion is directe</w:t>
      </w:r>
      <w:r w:rsidR="00470FD1">
        <w:t xml:space="preserve">d </w:t>
      </w:r>
      <w:r>
        <w:t>toward God, it makes this passion more powerful an</w:t>
      </w:r>
      <w:r w:rsidR="00470FD1">
        <w:t xml:space="preserve">d </w:t>
      </w:r>
      <w:r>
        <w:t>increases the fire of love for God; and if there exists passio</w:t>
      </w:r>
      <w:r w:rsidR="00470FD1">
        <w:t xml:space="preserve">n </w:t>
      </w:r>
      <w:r>
        <w:t>for worldliness, it increases the soul’s worldliness and tendenc</w:t>
      </w:r>
      <w:r w:rsidR="00470FD1">
        <w:t xml:space="preserve">y </w:t>
      </w:r>
      <w:r>
        <w:t>toward concupiscence. Islam was fully aware of thi</w:t>
      </w:r>
      <w:r w:rsidR="00470FD1">
        <w:t xml:space="preserve">s </w:t>
      </w:r>
      <w:r>
        <w:t>reality and limited exteriorized forms of music in favor o</w:t>
      </w:r>
      <w:r w:rsidR="00470FD1">
        <w:t xml:space="preserve">f </w:t>
      </w:r>
      <w:r>
        <w:t>interiorized music, which increases the love for God, is th</w:t>
      </w:r>
      <w:r w:rsidR="00470FD1">
        <w:t xml:space="preserve">e </w:t>
      </w:r>
      <w:r>
        <w:t>means of recollection of paradisal realities, and intensifie</w:t>
      </w:r>
      <w:r w:rsidR="00470FD1">
        <w:t xml:space="preserve">s </w:t>
      </w:r>
      <w:r>
        <w:t>the upward currents that help the wings of the soul to fly t</w:t>
      </w:r>
      <w:r w:rsidR="00470FD1">
        <w:t xml:space="preserve">o </w:t>
      </w:r>
      <w:r>
        <w:t>its original celestial homeland.</w:t>
      </w:r>
    </w:p>
    <w:p w:rsidR="009A258F" w:rsidRDefault="009A258F" w:rsidP="009A258F">
      <w:pPr>
        <w:pStyle w:val="libNormal"/>
      </w:pPr>
      <w:r>
        <w:t>The traditions of music in the Islamic world are amon</w:t>
      </w:r>
      <w:r w:rsidR="00470FD1">
        <w:t xml:space="preserve">g </w:t>
      </w:r>
      <w:r>
        <w:t>the richest in the world. Over the ages they have not onl</w:t>
      </w:r>
      <w:r w:rsidR="00470FD1">
        <w:t xml:space="preserve">y </w:t>
      </w:r>
      <w:r>
        <w:t>enriched the lives of numerous Muslims and played a</w:t>
      </w:r>
      <w:r w:rsidR="00470FD1">
        <w:t xml:space="preserve">n </w:t>
      </w:r>
      <w:r>
        <w:t>important role in Sufi practice, they have also influence</w:t>
      </w:r>
      <w:r w:rsidR="00470FD1">
        <w:t xml:space="preserve">d </w:t>
      </w:r>
      <w:r>
        <w:t>Western music in many ways. Whenever I hear flamenc</w:t>
      </w:r>
      <w:r w:rsidR="00470FD1">
        <w:t xml:space="preserve">o </w:t>
      </w:r>
      <w:r>
        <w:t>music I feel as if I were hearing classical Arabic or Persia</w:t>
      </w:r>
      <w:r w:rsidR="00470FD1">
        <w:t xml:space="preserve">n </w:t>
      </w:r>
      <w:r>
        <w:t>music. The Western lute was adapted from the Arabic ‘ud</w:t>
      </w:r>
      <w:r w:rsidR="00470FD1">
        <w:t xml:space="preserve">, </w:t>
      </w:r>
      <w:r>
        <w:t>as the name itself reveals, and the guitar is the child of th</w:t>
      </w:r>
      <w:r w:rsidR="00470FD1">
        <w:t xml:space="preserve">e </w:t>
      </w:r>
      <w:r>
        <w:t>Persian tar. Today there is much interest in the Islami</w:t>
      </w:r>
      <w:r w:rsidR="00470FD1">
        <w:t xml:space="preserve">c </w:t>
      </w:r>
      <w:r>
        <w:t>musical traditions in the West, in a musical language tha</w:t>
      </w:r>
      <w:r w:rsidR="00470FD1">
        <w:t xml:space="preserve">t </w:t>
      </w:r>
      <w:r>
        <w:t>speaks of the deepest realities of Islam without the use o</w:t>
      </w:r>
      <w:r w:rsidR="00470FD1">
        <w:t xml:space="preserve">f </w:t>
      </w:r>
      <w:r>
        <w:t>alien theological categories.</w:t>
      </w:r>
    </w:p>
    <w:p w:rsidR="009A258F" w:rsidRDefault="009A258F" w:rsidP="009A258F">
      <w:pPr>
        <w:pStyle w:val="libNormal"/>
      </w:pPr>
      <w:r>
        <w:t>In recent years many heard of the Taliban’s banning o</w:t>
      </w:r>
      <w:r w:rsidR="00470FD1">
        <w:t xml:space="preserve">f </w:t>
      </w:r>
      <w:r>
        <w:t>music in Afghanistan, a land that has always been a treasurehous</w:t>
      </w:r>
      <w:r w:rsidR="00470FD1">
        <w:t xml:space="preserve">e </w:t>
      </w:r>
      <w:r>
        <w:t>for several musical traditions in the Islamic world.</w:t>
      </w:r>
    </w:p>
    <w:p w:rsidR="009A258F" w:rsidRDefault="009A258F" w:rsidP="009A258F">
      <w:pPr>
        <w:pStyle w:val="libNormal"/>
      </w:pPr>
      <w:r>
        <w:t>But this ban was far from being a common norm in Islami</w:t>
      </w:r>
      <w:r w:rsidR="00470FD1">
        <w:t xml:space="preserve">c </w:t>
      </w:r>
      <w:r>
        <w:t>history. Rather, it was like certain bans imposed in the pas</w:t>
      </w:r>
      <w:r w:rsidR="00470FD1">
        <w:t xml:space="preserve">t </w:t>
      </w:r>
      <w:r>
        <w:t>by strict Protestant groups on certain forms of art, includin</w:t>
      </w:r>
      <w:r w:rsidR="00470FD1">
        <w:t xml:space="preserve">g </w:t>
      </w:r>
      <w:r>
        <w:t>music, in the West. In the traditional Islamic world, on</w:t>
      </w:r>
      <w:r w:rsidR="00470FD1">
        <w:t xml:space="preserve">e </w:t>
      </w:r>
      <w:r>
        <w:t>always heard and still hears to a large extent the sound o</w:t>
      </w:r>
      <w:r w:rsidR="00470FD1">
        <w:t xml:space="preserve">f </w:t>
      </w:r>
      <w:r>
        <w:t xml:space="preserve">spiritual songs </w:t>
      </w:r>
      <w:r w:rsidRPr="009C1B93">
        <w:rPr>
          <w:rStyle w:val="libItalicChar"/>
        </w:rPr>
        <w:t>(nash</w:t>
      </w:r>
      <w:r w:rsidR="005C6066" w:rsidRPr="009C1B93">
        <w:rPr>
          <w:rStyle w:val="libItalicChar"/>
        </w:rPr>
        <w:t>i</w:t>
      </w:r>
      <w:r w:rsidRPr="009C1B93">
        <w:rPr>
          <w:rStyle w:val="libItalicChar"/>
        </w:rPr>
        <w:t>d)</w:t>
      </w:r>
      <w:r>
        <w:t xml:space="preserve"> in Egypt; the ney of the Mawlaw</w:t>
      </w:r>
      <w:r w:rsidR="005C6066">
        <w:t>i</w:t>
      </w:r>
      <w:r w:rsidR="00470FD1">
        <w:t xml:space="preserve">s </w:t>
      </w:r>
      <w:r>
        <w:t>in Turkey; the tar and santur playing the dastgahs, or system</w:t>
      </w:r>
      <w:r w:rsidR="00470FD1">
        <w:t xml:space="preserve">s </w:t>
      </w:r>
      <w:r>
        <w:t>of classical Persian music, in Persia; the Andalusia</w:t>
      </w:r>
      <w:r w:rsidR="00470FD1">
        <w:t xml:space="preserve">n </w:t>
      </w:r>
      <w:r>
        <w:t>orchestra in Morocco; the qawwal</w:t>
      </w:r>
      <w:r w:rsidR="005C6066">
        <w:t>i</w:t>
      </w:r>
      <w:r>
        <w:t xml:space="preserve"> (made famous in th</w:t>
      </w:r>
      <w:r w:rsidR="00470FD1">
        <w:t xml:space="preserve">e </w:t>
      </w:r>
      <w:r>
        <w:t>West by Nus.rat Fatih. ‘</w:t>
      </w:r>
      <w:r w:rsidR="005C6066">
        <w:t>Ali</w:t>
      </w:r>
      <w:r>
        <w:t xml:space="preserve"> Khan) in Pakistan and Musli</w:t>
      </w:r>
      <w:r w:rsidR="00470FD1">
        <w:t xml:space="preserve">m </w:t>
      </w:r>
      <w:r>
        <w:t>India; rhythmic drumbeats in Muslim Black Africa; an</w:t>
      </w:r>
      <w:r w:rsidR="00470FD1">
        <w:t xml:space="preserve">d </w:t>
      </w:r>
      <w:r>
        <w:t>many other forms of spiritual music that permeated th</w:t>
      </w:r>
      <w:r w:rsidR="00470FD1">
        <w:t xml:space="preserve">e </w:t>
      </w:r>
      <w:r>
        <w:t>air and accompanied throughout their lives those sensitiv</w:t>
      </w:r>
      <w:r w:rsidR="00470FD1">
        <w:t xml:space="preserve">e </w:t>
      </w:r>
      <w:r>
        <w:t>to the melodies and harmonies of music. Far from bein</w:t>
      </w:r>
      <w:r w:rsidR="00470FD1">
        <w:t xml:space="preserve">g </w:t>
      </w:r>
      <w:r>
        <w:t>un</w:t>
      </w:r>
      <w:r w:rsidR="00807AC7">
        <w:t>-</w:t>
      </w:r>
      <w:r>
        <w:t>Islamic, as some have claimed, the art of music in th</w:t>
      </w:r>
      <w:r w:rsidR="00470FD1">
        <w:t xml:space="preserve">e </w:t>
      </w:r>
      <w:r>
        <w:t>Islamic world is one of the most powerful and universa</w:t>
      </w:r>
      <w:r w:rsidR="00470FD1">
        <w:t xml:space="preserve">l </w:t>
      </w:r>
      <w:r>
        <w:t>means of expressing what lies at the heart of the Islami</w:t>
      </w:r>
      <w:r w:rsidR="00470FD1">
        <w:t xml:space="preserve">c </w:t>
      </w:r>
      <w:r>
        <w:t>message, which is the realization of the beauty of the Divin</w:t>
      </w:r>
      <w:r w:rsidR="00470FD1">
        <w:t xml:space="preserve">e </w:t>
      </w:r>
      <w:r>
        <w:t>Face and surrender to that Reality which is at once Beaut</w:t>
      </w:r>
      <w:r w:rsidR="00470FD1">
        <w:t xml:space="preserve">y </w:t>
      </w:r>
      <w:r>
        <w:t>and Peace, Compassion and Love.</w:t>
      </w:r>
    </w:p>
    <w:p w:rsidR="003439A4" w:rsidRDefault="009A258F" w:rsidP="009A258F">
      <w:pPr>
        <w:pStyle w:val="libNormal"/>
      </w:pPr>
      <w:r>
        <w:t>Islamic art in its many forms is of the greatest import fo</w:t>
      </w:r>
      <w:r w:rsidR="00470FD1">
        <w:t xml:space="preserve">r </w:t>
      </w:r>
      <w:r>
        <w:t>the understanding of the essence of Islam and a centra</w:t>
      </w:r>
      <w:r w:rsidR="00470FD1">
        <w:t xml:space="preserve">l </w:t>
      </w:r>
      <w:r>
        <w:t>means of transmitting its message to the contemporar</w:t>
      </w:r>
      <w:r w:rsidR="00470FD1">
        <w:t xml:space="preserve">y </w:t>
      </w:r>
      <w:r>
        <w:t>world. When one thinks of Islam, one should go beyon</w:t>
      </w:r>
      <w:r w:rsidR="00470FD1">
        <w:t xml:space="preserve">d </w:t>
      </w:r>
      <w:r>
        <w:t>the repetitive scenes on television of wars and battles, whic</w:t>
      </w:r>
      <w:r w:rsidR="00470FD1">
        <w:t>h</w:t>
      </w:r>
    </w:p>
    <w:p w:rsidR="009A258F" w:rsidRDefault="009A258F" w:rsidP="003439A4">
      <w:pPr>
        <w:pStyle w:val="libNormal0"/>
      </w:pPr>
      <w:r>
        <w:lastRenderedPageBreak/>
        <w:t>unfortunately abound in today’s world, to behold the peac</w:t>
      </w:r>
      <w:r w:rsidR="00470FD1">
        <w:t xml:space="preserve">e </w:t>
      </w:r>
      <w:r>
        <w:t>and harmony of Islamic art seen in the great mosques, traditiona</w:t>
      </w:r>
      <w:r w:rsidR="00470FD1">
        <w:t xml:space="preserve">l </w:t>
      </w:r>
      <w:r>
        <w:t>urban settings and gardens, and the rhythm an</w:t>
      </w:r>
      <w:r w:rsidR="00470FD1">
        <w:t xml:space="preserve">d </w:t>
      </w:r>
      <w:r>
        <w:t>geometry of calligraphy and arabesque designs; read in th</w:t>
      </w:r>
      <w:r w:rsidR="00470FD1">
        <w:t xml:space="preserve">e </w:t>
      </w:r>
      <w:r>
        <w:t>poems that sing of the love that permeates all of God’s creatio</w:t>
      </w:r>
      <w:r w:rsidR="00470FD1">
        <w:t xml:space="preserve">n </w:t>
      </w:r>
      <w:r>
        <w:t>and binds creatures to God; and heard in the strain</w:t>
      </w:r>
      <w:r w:rsidR="00470FD1">
        <w:t xml:space="preserve">s </w:t>
      </w:r>
      <w:r>
        <w:t>of melodies that echo what we had experienced in that primordia</w:t>
      </w:r>
      <w:r w:rsidR="00470FD1">
        <w:t xml:space="preserve">l </w:t>
      </w:r>
      <w:r>
        <w:t>morn preceding creation and our descent int</w:t>
      </w:r>
      <w:r w:rsidR="00470FD1">
        <w:t>o</w:t>
      </w:r>
      <w:r w:rsidR="0052680E">
        <w:t xml:space="preserve"> </w:t>
      </w:r>
      <w:r>
        <w:t>this lowly world. Today more than ever before, the understandin</w:t>
      </w:r>
      <w:r w:rsidR="00470FD1">
        <w:t xml:space="preserve">g </w:t>
      </w:r>
      <w:r>
        <w:t>of Islamic art is an indispensable key for the comprehensio</w:t>
      </w:r>
      <w:r w:rsidR="00470FD1">
        <w:t xml:space="preserve">n </w:t>
      </w:r>
      <w:r>
        <w:t>of Islam itself. Those who are sensitive to th</w:t>
      </w:r>
      <w:r w:rsidR="00470FD1">
        <w:t xml:space="preserve">e </w:t>
      </w:r>
      <w:r>
        <w:t>language of traditional art and the beauty of a paradisal orde</w:t>
      </w:r>
      <w:r w:rsidR="00470FD1">
        <w:t xml:space="preserve">r </w:t>
      </w:r>
      <w:r>
        <w:t>that emanates from it as well as the intellectual principle</w:t>
      </w:r>
      <w:r w:rsidR="00470FD1">
        <w:t xml:space="preserve">s </w:t>
      </w:r>
      <w:r>
        <w:t>conveyed through it can learn much from this art.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49" w:name="_Toc404587690"/>
      <w:r>
        <w:lastRenderedPageBreak/>
        <w:t>IHSAN: VIRTUOUS BEAUTY</w:t>
      </w:r>
      <w:r w:rsidR="00470FD1">
        <w:t xml:space="preserve">, </w:t>
      </w:r>
      <w:r>
        <w:t>BEAUTIFUL VIRTU</w:t>
      </w:r>
      <w:r w:rsidR="00470FD1">
        <w:t>E</w:t>
      </w:r>
      <w:bookmarkEnd w:id="49"/>
    </w:p>
    <w:p w:rsidR="009A258F" w:rsidRDefault="009A258F" w:rsidP="009A258F">
      <w:pPr>
        <w:pStyle w:val="libNormal"/>
      </w:pPr>
      <w:r>
        <w:t>The highest form of beauty in this world is the beauty o</w:t>
      </w:r>
      <w:r w:rsidR="00470FD1">
        <w:t xml:space="preserve">f </w:t>
      </w:r>
      <w:r>
        <w:t xml:space="preserve">the human soul, which is related to </w:t>
      </w:r>
      <w:r w:rsidR="00773BD7">
        <w:t>ihsan</w:t>
      </w:r>
      <w:r>
        <w:t>, a term that mean</w:t>
      </w:r>
      <w:r w:rsidR="00470FD1">
        <w:t xml:space="preserve">s </w:t>
      </w:r>
      <w:r>
        <w:t xml:space="preserve">at once beauty, goodness, and virtue. To possess </w:t>
      </w:r>
      <w:r w:rsidR="00773BD7">
        <w:t>ihsan</w:t>
      </w:r>
      <w:r>
        <w:t xml:space="preserve"> is t</w:t>
      </w:r>
      <w:r w:rsidR="00470FD1">
        <w:t xml:space="preserve">o </w:t>
      </w:r>
      <w:r>
        <w:t>have the virtues of generosity and love and to live at peac</w:t>
      </w:r>
      <w:r w:rsidR="00470FD1">
        <w:t xml:space="preserve">e </w:t>
      </w:r>
      <w:r>
        <w:t>in one’s Center, where God resides. The Quran states</w:t>
      </w:r>
      <w:r w:rsidR="00470FD1">
        <w:t xml:space="preserve">, </w:t>
      </w:r>
      <w:r>
        <w:t>“Surely We created man in the best of stature” (90:4). Th</w:t>
      </w:r>
      <w:r w:rsidR="00470FD1">
        <w:t xml:space="preserve">e </w:t>
      </w:r>
      <w:r>
        <w:t>word “best” in this verse is ah. san, which comes from th</w:t>
      </w:r>
      <w:r w:rsidR="00470FD1">
        <w:t xml:space="preserve">e </w:t>
      </w:r>
      <w:r>
        <w:t xml:space="preserve">same root as </w:t>
      </w:r>
      <w:r w:rsidR="00773BD7">
        <w:t>ihsan</w:t>
      </w:r>
      <w:r>
        <w:t xml:space="preserve"> and also means “beauty.” The vers</w:t>
      </w:r>
      <w:r w:rsidR="00470FD1">
        <w:t xml:space="preserve">e </w:t>
      </w:r>
      <w:r>
        <w:t>could therefore also be translated as “in the most beautifu</w:t>
      </w:r>
      <w:r w:rsidR="00470FD1">
        <w:t xml:space="preserve">l </w:t>
      </w:r>
      <w:r>
        <w:t xml:space="preserve">stature.” To embellish the soul with beauty, or </w:t>
      </w:r>
      <w:r w:rsidR="00773BD7">
        <w:t>ihsan</w:t>
      </w:r>
      <w:r w:rsidR="00470FD1">
        <w:t xml:space="preserve">, </w:t>
      </w:r>
      <w:r>
        <w:t>through spiritual practice is therefore to realize the origina</w:t>
      </w:r>
      <w:r w:rsidR="00470FD1">
        <w:t xml:space="preserve">l </w:t>
      </w:r>
      <w:r>
        <w:t>beauty of the soul and to return it to its primordial state o</w:t>
      </w:r>
      <w:r w:rsidR="00470FD1">
        <w:t xml:space="preserve">f </w:t>
      </w:r>
      <w:r>
        <w:t xml:space="preserve">“the most beautiful stature.” To gain and practice </w:t>
      </w:r>
      <w:r w:rsidR="00773BD7">
        <w:t>ihsan</w:t>
      </w:r>
      <w:r>
        <w:t xml:space="preserve"> i</w:t>
      </w:r>
      <w:r w:rsidR="00470FD1">
        <w:t xml:space="preserve">s </w:t>
      </w:r>
      <w:r>
        <w:t>also to respond with the beauty of one’s soul to the Creator</w:t>
      </w:r>
      <w:r w:rsidR="00470FD1">
        <w:t xml:space="preserve">, </w:t>
      </w:r>
      <w:r>
        <w:t>Who is called the best or most beautiful of creators i</w:t>
      </w:r>
      <w:r w:rsidR="00470FD1">
        <w:t xml:space="preserve">n </w:t>
      </w:r>
      <w:r>
        <w:t>the Quran (23:14) and to Whom belong the most beautifu</w:t>
      </w:r>
      <w:r w:rsidR="00470FD1">
        <w:t xml:space="preserve">l </w:t>
      </w:r>
      <w:r>
        <w:t>Names (7:180). Even the famous Quranic verse “Is th</w:t>
      </w:r>
      <w:r w:rsidR="00470FD1">
        <w:t xml:space="preserve">e </w:t>
      </w:r>
      <w:r>
        <w:t xml:space="preserve">reward of goodness ought save goodness </w:t>
      </w:r>
      <w:r w:rsidRPr="009C1B93">
        <w:rPr>
          <w:rStyle w:val="libItalicChar"/>
        </w:rPr>
        <w:t>(</w:t>
      </w:r>
      <w:r w:rsidR="00773BD7" w:rsidRPr="009C1B93">
        <w:rPr>
          <w:rStyle w:val="libItalicChar"/>
        </w:rPr>
        <w:t>ihsan</w:t>
      </w:r>
      <w:r w:rsidRPr="009C1B93">
        <w:rPr>
          <w:rStyle w:val="libItalicChar"/>
        </w:rPr>
        <w:t>)</w:t>
      </w:r>
      <w:r>
        <w:t>?” (55:60</w:t>
      </w:r>
      <w:r w:rsidR="00470FD1">
        <w:t xml:space="preserve">) </w:t>
      </w:r>
      <w:r>
        <w:t>can also be understood to mean “Is the reward of beaut</w:t>
      </w:r>
      <w:r w:rsidR="00470FD1">
        <w:t xml:space="preserve">y </w:t>
      </w:r>
      <w:r>
        <w:t>but beauty?” Is the reward of the soul beautified throug</w:t>
      </w:r>
      <w:r w:rsidR="00470FD1">
        <w:t xml:space="preserve">h </w:t>
      </w:r>
      <w:r w:rsidR="00773BD7">
        <w:t>ihsan</w:t>
      </w:r>
      <w:r>
        <w:t xml:space="preserve"> but the Beauty of the One?</w:t>
      </w:r>
    </w:p>
    <w:p w:rsidR="009A258F" w:rsidRDefault="009A258F" w:rsidP="009A258F">
      <w:pPr>
        <w:pStyle w:val="libNormal"/>
      </w:pPr>
      <w:r>
        <w:t>The goal of human life is to beautify the soul throug</w:t>
      </w:r>
      <w:r w:rsidR="00470FD1">
        <w:t xml:space="preserve">h </w:t>
      </w:r>
      <w:r>
        <w:t>goodness and virtue and to make it worthy of offerin</w:t>
      </w:r>
      <w:r w:rsidR="00470FD1">
        <w:t>g</w:t>
      </w:r>
      <w:r w:rsidR="001E3906">
        <w:t xml:space="preserve"> </w:t>
      </w:r>
      <w:r>
        <w:t xml:space="preserve">to God Who is the Beautiful. Those who possess </w:t>
      </w:r>
      <w:r w:rsidR="00773BD7">
        <w:t>ihsan</w:t>
      </w:r>
      <w:r w:rsidR="00470FD1">
        <w:t xml:space="preserve"> </w:t>
      </w:r>
      <w:r>
        <w:t xml:space="preserve">think through </w:t>
      </w:r>
      <w:r w:rsidR="00773BD7">
        <w:t>ihsan</w:t>
      </w:r>
      <w:r>
        <w:t xml:space="preserve"> and act and create with </w:t>
      </w:r>
      <w:r w:rsidR="00773BD7">
        <w:t>ihsan</w:t>
      </w:r>
      <w:r>
        <w:t>. Thei</w:t>
      </w:r>
      <w:r w:rsidR="00470FD1">
        <w:t xml:space="preserve">r </w:t>
      </w:r>
      <w:r>
        <w:t>thoughts are based on the truth of which beauty is the aur</w:t>
      </w:r>
      <w:r w:rsidR="00470FD1">
        <w:t xml:space="preserve">a </w:t>
      </w:r>
      <w:r>
        <w:t xml:space="preserve">and splendor, their actions are always based on </w:t>
      </w:r>
      <w:r w:rsidR="00773BD7">
        <w:t>ihsan</w:t>
      </w:r>
      <w:r>
        <w:t xml:space="preserve"> a</w:t>
      </w:r>
      <w:r w:rsidR="00470FD1">
        <w:t xml:space="preserve">s </w:t>
      </w:r>
      <w:r>
        <w:t>goodness, and what they create reflects the beauty of th</w:t>
      </w:r>
      <w:r w:rsidR="00470FD1">
        <w:t xml:space="preserve">e </w:t>
      </w:r>
      <w:r>
        <w:t>object “written by God upon its face” as well as the beaut</w:t>
      </w:r>
      <w:r w:rsidR="00470FD1">
        <w:t xml:space="preserve">y </w:t>
      </w:r>
      <w:r>
        <w:t xml:space="preserve">of the soul of the artisan. To possess </w:t>
      </w:r>
      <w:r w:rsidR="00773BD7">
        <w:t>ihsan</w:t>
      </w:r>
      <w:r>
        <w:t xml:space="preserve"> is to be open t</w:t>
      </w:r>
      <w:r w:rsidR="00470FD1">
        <w:t xml:space="preserve">o </w:t>
      </w:r>
      <w:r>
        <w:t>the Divine Compassion and Mercy and to be compassionat</w:t>
      </w:r>
      <w:r w:rsidR="00470FD1">
        <w:t xml:space="preserve">e </w:t>
      </w:r>
      <w:r>
        <w:t>toward others. It is to love God and His creation i</w:t>
      </w:r>
      <w:r w:rsidR="00470FD1">
        <w:t xml:space="preserve">n </w:t>
      </w:r>
      <w:r>
        <w:t xml:space="preserve">Him. It is to live at peace in the Center of one’s being in </w:t>
      </w:r>
      <w:r w:rsidR="00470FD1">
        <w:t xml:space="preserve">a </w:t>
      </w:r>
      <w:r>
        <w:t>state of equilibrium and harmony with the worlds withi</w:t>
      </w:r>
      <w:r w:rsidR="00470FD1">
        <w:t xml:space="preserve">n </w:t>
      </w:r>
      <w:r>
        <w:t>and without. And it is to be immersed in beauty on all it</w:t>
      </w:r>
      <w:r w:rsidR="00470FD1">
        <w:t xml:space="preserve">s </w:t>
      </w:r>
      <w:r>
        <w:t>levels of manifestation, beauty that liberates us from th</w:t>
      </w:r>
      <w:r w:rsidR="00470FD1">
        <w:t xml:space="preserve">e </w:t>
      </w:r>
      <w:r>
        <w:t>confinements of earthly existence and ultimately immerse</w:t>
      </w:r>
      <w:r w:rsidR="00470FD1">
        <w:t xml:space="preserve">s </w:t>
      </w:r>
      <w:r>
        <w:t xml:space="preserve">us in the ocean of Divine Infinitude. To realize </w:t>
      </w:r>
      <w:r w:rsidR="00773BD7">
        <w:t>ihsan</w:t>
      </w:r>
      <w:r>
        <w:t xml:space="preserve"> is</w:t>
      </w:r>
      <w:r w:rsidR="00470FD1">
        <w:t xml:space="preserve">, </w:t>
      </w:r>
      <w:r>
        <w:t>according to the already quoted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of Gabriel, to worshi</w:t>
      </w:r>
      <w:r w:rsidR="00470FD1">
        <w:t xml:space="preserve">p </w:t>
      </w:r>
      <w:r>
        <w:t>God as if we were to see Him, and if we were not t</w:t>
      </w:r>
      <w:r w:rsidR="00470FD1">
        <w:t xml:space="preserve">o </w:t>
      </w:r>
      <w:r>
        <w:t>see Him, He would see us. It is therefore to live in Divin</w:t>
      </w:r>
      <w:r w:rsidR="00470FD1">
        <w:t xml:space="preserve">e </w:t>
      </w:r>
      <w:r>
        <w:t>Intimacy, where the perfume and vision of God’s Compassion</w:t>
      </w:r>
      <w:r w:rsidR="00470FD1">
        <w:t xml:space="preserve">, </w:t>
      </w:r>
      <w:r>
        <w:t>Love, Peace, and Beauty are most evident. The perso</w:t>
      </w:r>
      <w:r w:rsidR="00470FD1">
        <w:t xml:space="preserve">n </w:t>
      </w:r>
      <w:r>
        <w:t xml:space="preserve">who has realized </w:t>
      </w:r>
      <w:r w:rsidR="00773BD7">
        <w:t>ihsan</w:t>
      </w:r>
      <w:r>
        <w:t xml:space="preserve"> is fully aware of the centrality o</w:t>
      </w:r>
      <w:r w:rsidR="00470FD1">
        <w:t xml:space="preserve">f </w:t>
      </w:r>
      <w:r>
        <w:t>the qualities of compassion and love, peace and beauty i</w:t>
      </w:r>
      <w:r w:rsidR="00470FD1">
        <w:t xml:space="preserve">n </w:t>
      </w:r>
      <w:r>
        <w:t>the Islamic spiritual universe and is able to see with th</w:t>
      </w:r>
      <w:r w:rsidR="00470FD1">
        <w:t xml:space="preserve">e </w:t>
      </w:r>
      <w:r>
        <w:t>inner eye the verse written on the Divine Throne, “Veril</w:t>
      </w:r>
      <w:r w:rsidR="00470FD1">
        <w:t xml:space="preserve">y </w:t>
      </w:r>
      <w:r>
        <w:t>My Mercy and Compassion precede My Wrath.”</w:t>
      </w:r>
    </w:p>
    <w:p w:rsidR="001973BB" w:rsidRDefault="001973BB" w:rsidP="006D514C">
      <w:pPr>
        <w:pStyle w:val="libNormal"/>
      </w:pPr>
      <w:r>
        <w:br w:type="page"/>
      </w:r>
    </w:p>
    <w:p w:rsidR="001E3906" w:rsidRDefault="001E3906" w:rsidP="00156C81">
      <w:pPr>
        <w:pStyle w:val="libNormal"/>
      </w:pPr>
      <w:r>
        <w:lastRenderedPageBreak/>
        <w:br w:type="page"/>
      </w:r>
    </w:p>
    <w:p w:rsidR="001E3906" w:rsidRDefault="00EF4A7F" w:rsidP="00393B22">
      <w:pPr>
        <w:pStyle w:val="Heading1Center"/>
      </w:pPr>
      <w:bookmarkStart w:id="50" w:name="_Toc404587691"/>
      <w:r>
        <w:lastRenderedPageBreak/>
        <w:t>CHAPTER</w:t>
      </w:r>
      <w:r w:rsidR="00E70C51">
        <w:t xml:space="preserve"> </w:t>
      </w:r>
      <w:r w:rsidR="00393B22">
        <w:t xml:space="preserve">SIX: </w:t>
      </w:r>
      <w:r w:rsidR="009A258F">
        <w:t>DIVINE AN</w:t>
      </w:r>
      <w:r w:rsidR="00470FD1">
        <w:t xml:space="preserve">D </w:t>
      </w:r>
      <w:r w:rsidR="009A258F">
        <w:t>HUMAN JUSTIC</w:t>
      </w:r>
      <w:r w:rsidR="00470FD1">
        <w:t>E</w:t>
      </w:r>
      <w:bookmarkEnd w:id="50"/>
    </w:p>
    <w:p w:rsidR="009A258F" w:rsidRDefault="009A258F" w:rsidP="00393B22">
      <w:pPr>
        <w:pStyle w:val="libBoldItalic"/>
      </w:pPr>
      <w:r>
        <w:t>Peace and the Question of Wa</w:t>
      </w:r>
      <w:r w:rsidR="00470FD1">
        <w:t xml:space="preserve">r </w:t>
      </w:r>
      <w:r>
        <w:t>O believers, be ye steadfast before God</w:t>
      </w:r>
      <w:r w:rsidR="00470FD1">
        <w:t xml:space="preserve">, </w:t>
      </w:r>
      <w:r>
        <w:t>witness for justice.</w:t>
      </w:r>
    </w:p>
    <w:p w:rsidR="009A258F" w:rsidRDefault="009A258F" w:rsidP="00393B22">
      <w:pPr>
        <w:pStyle w:val="libBoldItalic"/>
      </w:pPr>
      <w:r>
        <w:t>Quran 5:8</w:t>
      </w:r>
    </w:p>
    <w:p w:rsidR="009A258F" w:rsidRDefault="009A258F" w:rsidP="00393B22">
      <w:pPr>
        <w:pStyle w:val="libBoldItalic"/>
      </w:pPr>
      <w:r>
        <w:t>God loves the just.</w:t>
      </w:r>
    </w:p>
    <w:p w:rsidR="009A258F" w:rsidRDefault="009A258F" w:rsidP="00393B22">
      <w:pPr>
        <w:pStyle w:val="libBoldItalic"/>
      </w:pPr>
      <w:r>
        <w:t>Quran 5:42</w:t>
      </w:r>
    </w:p>
    <w:p w:rsidR="009A258F" w:rsidRDefault="009A258F" w:rsidP="00393B22">
      <w:pPr>
        <w:pStyle w:val="libItalic"/>
      </w:pPr>
      <w:r>
        <w:t>Shall I inform you of a better act than fasting</w:t>
      </w:r>
      <w:r w:rsidR="00470FD1">
        <w:t xml:space="preserve">, </w:t>
      </w:r>
      <w:r>
        <w:t>alms, and prayers? Making peace betwee</w:t>
      </w:r>
      <w:r w:rsidR="00470FD1">
        <w:t xml:space="preserve">n </w:t>
      </w:r>
      <w:r>
        <w:t>one another: enmity and malice tear u</w:t>
      </w:r>
      <w:r w:rsidR="00470FD1">
        <w:t xml:space="preserve">p </w:t>
      </w:r>
      <w:r>
        <w:t>heavenly rewards by the roots.</w:t>
      </w:r>
    </w:p>
    <w:p w:rsidR="00393B22" w:rsidRDefault="009A258F" w:rsidP="00393B22">
      <w:pPr>
        <w:pStyle w:val="libItalic"/>
      </w:pPr>
      <w:r>
        <w:t>Prophetic</w:t>
      </w:r>
      <w:r w:rsidR="00AF478E">
        <w:t xml:space="preserve"> h</w:t>
      </w:r>
      <w:r>
        <w:t>ad</w:t>
      </w:r>
      <w:r w:rsidR="005C6066">
        <w:t>i</w:t>
      </w:r>
      <w:r>
        <w:t>t</w:t>
      </w:r>
      <w:r w:rsidR="00393B22">
        <w:t>h</w:t>
      </w:r>
    </w:p>
    <w:p w:rsidR="009A258F" w:rsidRDefault="009A258F" w:rsidP="00393B22">
      <w:pPr>
        <w:pStyle w:val="libItalic"/>
      </w:pPr>
      <w:r>
        <w:t>I bear witness that He is Justic</w:t>
      </w:r>
      <w:r w:rsidR="00470FD1">
        <w:t xml:space="preserve">e </w:t>
      </w:r>
      <w:r>
        <w:t>and that He acts justly.</w:t>
      </w:r>
    </w:p>
    <w:p w:rsidR="009A258F" w:rsidRDefault="009A258F" w:rsidP="00393B22">
      <w:pPr>
        <w:pStyle w:val="libItalic"/>
      </w:pPr>
      <w:r>
        <w:t>‘</w:t>
      </w:r>
      <w:r w:rsidR="005C6066">
        <w:t>Ali</w:t>
      </w:r>
      <w:r>
        <w:t xml:space="preserve"> ibn Ab</w:t>
      </w:r>
      <w:r w:rsidR="005C6066">
        <w:t>i</w:t>
      </w:r>
      <w:r w:rsidR="00564492">
        <w:t>T</w:t>
      </w:r>
      <w:r>
        <w:t>alib, Nahj al</w:t>
      </w:r>
      <w:r w:rsidR="00807AC7">
        <w:t>-</w:t>
      </w:r>
      <w:r>
        <w:t>balagha</w:t>
      </w:r>
      <w:r w:rsidR="00470FD1">
        <w:t xml:space="preserve">h </w:t>
      </w:r>
    </w:p>
    <w:p w:rsidR="001E3906" w:rsidRDefault="001E3906" w:rsidP="00156C81">
      <w:pPr>
        <w:pStyle w:val="libNormal"/>
      </w:pPr>
      <w:r>
        <w:br w:type="page"/>
      </w:r>
    </w:p>
    <w:p w:rsidR="001E3906" w:rsidRDefault="009A258F" w:rsidP="00393B22">
      <w:pPr>
        <w:pStyle w:val="Heading2Center"/>
      </w:pPr>
      <w:bookmarkStart w:id="51" w:name="_Toc404587692"/>
      <w:r>
        <w:lastRenderedPageBreak/>
        <w:t>THE INNATE HUMAN SENSE OF JUSTIC</w:t>
      </w:r>
      <w:r w:rsidR="00470FD1">
        <w:t xml:space="preserve">E </w:t>
      </w:r>
      <w:r>
        <w:t>AND THE SEARCH FOR JUSTIC</w:t>
      </w:r>
      <w:r w:rsidR="001E3906">
        <w:t>E</w:t>
      </w:r>
      <w:bookmarkEnd w:id="51"/>
    </w:p>
    <w:p w:rsidR="009A258F" w:rsidRDefault="009A258F" w:rsidP="009A258F">
      <w:pPr>
        <w:pStyle w:val="libNormal"/>
      </w:pPr>
      <w:r>
        <w:t>Like the sense of peace and nostalgia for peace, the sense o</w:t>
      </w:r>
      <w:r w:rsidR="00470FD1">
        <w:t xml:space="preserve">f </w:t>
      </w:r>
      <w:r>
        <w:t>justice and quest for its realization seem to have bee</w:t>
      </w:r>
      <w:r w:rsidR="00470FD1">
        <w:t xml:space="preserve">n </w:t>
      </w:r>
      <w:r>
        <w:t>kneaded into the very substance from which humanity wa</w:t>
      </w:r>
      <w:r w:rsidR="00470FD1">
        <w:t xml:space="preserve">s </w:t>
      </w:r>
      <w:r>
        <w:t>created. No matter how ambiguous and dim the philosophical</w:t>
      </w:r>
      <w:r w:rsidR="00470FD1">
        <w:t xml:space="preserve">, </w:t>
      </w:r>
      <w:r>
        <w:t>theological, and even juridical meaning of justic</w:t>
      </w:r>
      <w:r w:rsidR="00470FD1">
        <w:t xml:space="preserve">e </w:t>
      </w:r>
      <w:r>
        <w:t>may be in our minds, our souls have in their depth a sens</w:t>
      </w:r>
      <w:r w:rsidR="00470FD1">
        <w:t xml:space="preserve">e </w:t>
      </w:r>
      <w:r>
        <w:t>of justice that shines within our conscience, and a fire burn</w:t>
      </w:r>
      <w:r w:rsidR="00470FD1">
        <w:t xml:space="preserve">s </w:t>
      </w:r>
      <w:r>
        <w:t>deep within us urging us to live justly, to administer justice</w:t>
      </w:r>
      <w:r w:rsidR="00470FD1">
        <w:t xml:space="preserve">, </w:t>
      </w:r>
      <w:r>
        <w:t>and to protect what we perceive to be just. Messengers</w:t>
      </w:r>
      <w:r w:rsidR="00470FD1">
        <w:t xml:space="preserve">, </w:t>
      </w:r>
      <w:r>
        <w:t>apostles, and sages</w:t>
      </w:r>
      <w:r w:rsidR="00807AC7">
        <w:t>-</w:t>
      </w:r>
      <w:r>
        <w:t>from the Hebrew prophets, Zoroaster</w:t>
      </w:r>
      <w:r w:rsidR="00470FD1">
        <w:t xml:space="preserve">, </w:t>
      </w:r>
      <w:r>
        <w:t>and Confucius to Solon, Plato, and Aristotle to Christ, th</w:t>
      </w:r>
      <w:r w:rsidR="00470FD1">
        <w:t xml:space="preserve">e </w:t>
      </w:r>
      <w:r>
        <w:t>Prophet of Islam, and countless later religious thinkers</w:t>
      </w:r>
      <w:r w:rsidR="00470FD1">
        <w:t xml:space="preserve">, </w:t>
      </w:r>
      <w:r>
        <w:t>including Muslims</w:t>
      </w:r>
      <w:r w:rsidR="00807AC7">
        <w:t>-</w:t>
      </w:r>
      <w:r>
        <w:t>have uttered numerous statement</w:t>
      </w:r>
      <w:r w:rsidR="00470FD1">
        <w:t xml:space="preserve">s </w:t>
      </w:r>
      <w:r>
        <w:t>and written many texts on the subject. Sacred scripture</w:t>
      </w:r>
      <w:r w:rsidR="00470FD1">
        <w:t xml:space="preserve">s </w:t>
      </w:r>
      <w:r>
        <w:t>from the Upanishads and the Bible to the Quran contai</w:t>
      </w:r>
      <w:r w:rsidR="00470FD1">
        <w:t xml:space="preserve">n </w:t>
      </w:r>
      <w:r>
        <w:t>many illuminating passages on the centrality of justice t</w:t>
      </w:r>
      <w:r w:rsidR="00470FD1">
        <w:t xml:space="preserve">o </w:t>
      </w:r>
      <w:r>
        <w:t>the moral and spiritual life. Every people and nation speak</w:t>
      </w:r>
      <w:r w:rsidR="00470FD1">
        <w:t xml:space="preserve">s </w:t>
      </w:r>
      <w:r>
        <w:t>of justice even when injustice abounds in this world, an</w:t>
      </w:r>
      <w:r w:rsidR="00470FD1">
        <w:t xml:space="preserve">d </w:t>
      </w:r>
      <w:r>
        <w:t>the human spirit seems no more able to live without justic</w:t>
      </w:r>
      <w:r w:rsidR="00470FD1">
        <w:t xml:space="preserve">e </w:t>
      </w:r>
      <w:r>
        <w:t>than it can without beauty, peace, love, and compassion.</w:t>
      </w:r>
    </w:p>
    <w:p w:rsidR="009A258F" w:rsidRDefault="009A258F" w:rsidP="009A258F">
      <w:pPr>
        <w:pStyle w:val="libNormal"/>
      </w:pPr>
      <w:r>
        <w:t>And yet when it comes to the understanding of the exac</w:t>
      </w:r>
      <w:r w:rsidR="00470FD1">
        <w:t xml:space="preserve">t </w:t>
      </w:r>
      <w:r>
        <w:t>meaning of justice, on the formal plane the concept differ</w:t>
      </w:r>
      <w:r w:rsidR="00470FD1">
        <w:t xml:space="preserve">s </w:t>
      </w:r>
      <w:r>
        <w:t>in various religions and moral philosophies and even withi</w:t>
      </w:r>
      <w:r w:rsidR="00470FD1">
        <w:t xml:space="preserve">n </w:t>
      </w:r>
      <w:r>
        <w:t>a single religious universe. The case of Islam is no exception.</w:t>
      </w:r>
    </w:p>
    <w:p w:rsidR="009A258F" w:rsidRDefault="009A258F" w:rsidP="009A258F">
      <w:pPr>
        <w:pStyle w:val="libNormal"/>
      </w:pPr>
      <w:r>
        <w:t>The theme of justice permeates the whole of Islami</w:t>
      </w:r>
      <w:r w:rsidR="00470FD1">
        <w:t xml:space="preserve">c </w:t>
      </w:r>
      <w:r>
        <w:t>life and the Divine Law, the goal of whose implementatio</w:t>
      </w:r>
      <w:r w:rsidR="00470FD1">
        <w:t xml:space="preserve">n </w:t>
      </w:r>
      <w:r>
        <w:t>is the establishment of justice. The Quran is strewn wit</w:t>
      </w:r>
      <w:r w:rsidR="00470FD1">
        <w:t xml:space="preserve">h </w:t>
      </w:r>
      <w:r>
        <w:t>references to the subject of justice and identifies the goo</w:t>
      </w:r>
      <w:r w:rsidR="00470FD1">
        <w:t xml:space="preserve">d </w:t>
      </w:r>
      <w:r>
        <w:t>society with a just one. This virtue is so central to Isla</w:t>
      </w:r>
      <w:r w:rsidR="00470FD1">
        <w:t xml:space="preserve">m </w:t>
      </w:r>
      <w:r>
        <w:t>that, according to a saying of the Prophet, “A kingdo</w:t>
      </w:r>
      <w:r w:rsidR="00470FD1">
        <w:t xml:space="preserve">m </w:t>
      </w:r>
      <w:r>
        <w:t>might survive in infidelity, but it cannot survive in injustic</w:t>
      </w:r>
      <w:r w:rsidR="00470FD1">
        <w:t xml:space="preserve">e </w:t>
      </w:r>
      <w:r>
        <w:t>and inequity.” But for Muslims, as for Jews, who ar</w:t>
      </w:r>
      <w:r w:rsidR="00470FD1">
        <w:t xml:space="preserve">e </w:t>
      </w:r>
      <w:r>
        <w:t>addressed so often in the Torah on matters pertaining t</w:t>
      </w:r>
      <w:r w:rsidR="00470FD1">
        <w:t xml:space="preserve">o </w:t>
      </w:r>
      <w:r>
        <w:t>justice, and Christians, so many of whose greatest religiou</w:t>
      </w:r>
      <w:r w:rsidR="00470FD1">
        <w:t xml:space="preserve">s </w:t>
      </w:r>
      <w:r>
        <w:t>thinkers have been primarily concerned with the issue, a</w:t>
      </w:r>
      <w:r w:rsidR="00470FD1">
        <w:t xml:space="preserve">s </w:t>
      </w:r>
      <w:r>
        <w:t>well as for followers of other religions, some of the majo</w:t>
      </w:r>
      <w:r w:rsidR="00470FD1">
        <w:t xml:space="preserve">r </w:t>
      </w:r>
      <w:r>
        <w:t>questions are as follows: What does it mean to say that Go</w:t>
      </w:r>
      <w:r w:rsidR="00470FD1">
        <w:t xml:space="preserve">d </w:t>
      </w:r>
      <w:r>
        <w:t>is just and what does justice mean in this context? Ho</w:t>
      </w:r>
      <w:r w:rsidR="00470FD1">
        <w:t xml:space="preserve">w </w:t>
      </w:r>
      <w:r>
        <w:t>does God judge and how can we judge in justice? What i</w:t>
      </w:r>
      <w:r w:rsidR="00470FD1">
        <w:t xml:space="preserve">s </w:t>
      </w:r>
      <w:r>
        <w:t>the meaning of justice on the human plane and why</w:t>
      </w:r>
      <w:r w:rsidR="00470FD1">
        <w:t xml:space="preserve">, </w:t>
      </w:r>
      <w:r>
        <w:t>despite all the teachings of religion about justice, is there s</w:t>
      </w:r>
      <w:r w:rsidR="00470FD1">
        <w:t xml:space="preserve">o </w:t>
      </w:r>
      <w:r>
        <w:t>much injustice in this world?</w:t>
      </w:r>
    </w:p>
    <w:p w:rsidR="009A258F" w:rsidRDefault="009A258F" w:rsidP="009A258F">
      <w:pPr>
        <w:pStyle w:val="libNormal"/>
      </w:pPr>
      <w:r>
        <w:t>One truth, evident for and accepted by all Muslims, i</w:t>
      </w:r>
      <w:r w:rsidR="00470FD1">
        <w:t xml:space="preserve">s </w:t>
      </w:r>
      <w:r>
        <w:t>that God is just and justice is related to Him and the truth</w:t>
      </w:r>
      <w:r w:rsidR="00470FD1">
        <w:t xml:space="preserve">s </w:t>
      </w:r>
      <w:r>
        <w:t>revealed by Him through His prophets. But within thi</w:t>
      </w:r>
      <w:r w:rsidR="00470FD1">
        <w:t xml:space="preserve">s </w:t>
      </w:r>
      <w:r>
        <w:t>general framework, there have been many interpretation</w:t>
      </w:r>
      <w:r w:rsidR="00470FD1">
        <w:t xml:space="preserve">s </w:t>
      </w:r>
      <w:r>
        <w:t>over the ages by various schools of Islamic thought on thi</w:t>
      </w:r>
      <w:r w:rsidR="00470FD1">
        <w:t xml:space="preserve">s </w:t>
      </w:r>
      <w:r>
        <w:t>central issue, as there have been for Christians and Jews.</w:t>
      </w:r>
    </w:p>
    <w:p w:rsidR="009A258F" w:rsidRDefault="009A258F" w:rsidP="009A258F">
      <w:pPr>
        <w:pStyle w:val="libNormal"/>
      </w:pPr>
      <w:r>
        <w:t>Needless to say, we cannot deal with these theological an</w:t>
      </w:r>
      <w:r w:rsidR="00470FD1">
        <w:t xml:space="preserve">d </w:t>
      </w:r>
      <w:r>
        <w:t>philosophical differences here, but we can turn to certai</w:t>
      </w:r>
      <w:r w:rsidR="00470FD1">
        <w:t xml:space="preserve">n </w:t>
      </w:r>
      <w:r>
        <w:t>basic tenets universally accepted by Muslims and seek t</w:t>
      </w:r>
      <w:r w:rsidR="00470FD1">
        <w:t xml:space="preserve">o </w:t>
      </w:r>
      <w:r>
        <w:t>understand in the Islamic context some of the essential feature</w:t>
      </w:r>
      <w:r w:rsidR="00470FD1">
        <w:t xml:space="preserve">s </w:t>
      </w:r>
      <w:r>
        <w:t>of the central reality of justice and the means of livin</w:t>
      </w:r>
      <w:r w:rsidR="00470FD1">
        <w:t xml:space="preserve">g </w:t>
      </w:r>
      <w:r>
        <w:t>and acting justly, on the one hand, and opposing injustice</w:t>
      </w:r>
      <w:r w:rsidR="00470FD1">
        <w:t xml:space="preserve">, </w:t>
      </w:r>
      <w:r>
        <w:t>oppression, and inequity, on the other.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52" w:name="_Toc404587693"/>
      <w:r>
        <w:lastRenderedPageBreak/>
        <w:t>DIVINE JUSTIC</w:t>
      </w:r>
      <w:r w:rsidR="00393B22">
        <w:t>E</w:t>
      </w:r>
      <w:bookmarkEnd w:id="52"/>
    </w:p>
    <w:p w:rsidR="009A258F" w:rsidRDefault="009A258F" w:rsidP="009A258F">
      <w:pPr>
        <w:pStyle w:val="libNormal"/>
      </w:pPr>
      <w:r>
        <w:t>In the same way that Compassion and Love, Peace an</w:t>
      </w:r>
      <w:r w:rsidR="00470FD1">
        <w:t xml:space="preserve">d </w:t>
      </w:r>
      <w:r>
        <w:t>Beauty are Names of God, Justice is also a Divine Name.</w:t>
      </w:r>
    </w:p>
    <w:p w:rsidR="009A258F" w:rsidRDefault="009A258F" w:rsidP="0052680E">
      <w:pPr>
        <w:pStyle w:val="libNormal"/>
      </w:pPr>
      <w:r>
        <w:t>God is al</w:t>
      </w:r>
      <w:r w:rsidR="00807AC7">
        <w:t>-</w:t>
      </w:r>
      <w:r>
        <w:t>‘Adil, as well as al</w:t>
      </w:r>
      <w:r w:rsidR="00807AC7">
        <w:t>-</w:t>
      </w:r>
      <w:r>
        <w:t>‘Adl, al</w:t>
      </w:r>
      <w:r w:rsidR="00807AC7">
        <w:t>-</w:t>
      </w:r>
      <w:r>
        <w:t>Muqsit, and al</w:t>
      </w:r>
      <w:r w:rsidR="00807AC7">
        <w:t>-</w:t>
      </w:r>
      <w:r w:rsidR="00AF478E">
        <w:t>H</w:t>
      </w:r>
      <w:r>
        <w:t>akam, meaning the Just as well as Justice Itself, the Equitable</w:t>
      </w:r>
      <w:r w:rsidR="00470FD1">
        <w:t xml:space="preserve">, </w:t>
      </w:r>
      <w:r>
        <w:t>and the Bringer of Justice. As these Names show, on</w:t>
      </w:r>
      <w:r w:rsidR="00470FD1">
        <w:t xml:space="preserve">e </w:t>
      </w:r>
      <w:r>
        <w:t>could say in the Islamic context that not only is God Just</w:t>
      </w:r>
      <w:r w:rsidR="00470FD1">
        <w:t xml:space="preserve">, </w:t>
      </w:r>
      <w:r>
        <w:t>but that He is Justice Itself in the highest sense of the term.</w:t>
      </w:r>
    </w:p>
    <w:p w:rsidR="009A258F" w:rsidRDefault="009A258F" w:rsidP="009A258F">
      <w:pPr>
        <w:pStyle w:val="libNormal"/>
      </w:pPr>
      <w:r>
        <w:t>What, then, is the Islamic understanding of justice i</w:t>
      </w:r>
      <w:r w:rsidR="00470FD1">
        <w:t xml:space="preserve">n </w:t>
      </w:r>
      <w:r>
        <w:t>itself and when applied to God? In one of his aphorism</w:t>
      </w:r>
      <w:r w:rsidR="00470FD1">
        <w:t xml:space="preserve">s </w:t>
      </w:r>
      <w:r>
        <w:t>‘</w:t>
      </w:r>
      <w:r w:rsidR="005C6066">
        <w:t>Ali</w:t>
      </w:r>
      <w:r>
        <w:t xml:space="preserve"> ibn Ab</w:t>
      </w:r>
      <w:r w:rsidR="005C6066">
        <w:t>i</w:t>
      </w:r>
      <w:r w:rsidR="00AF478E">
        <w:t xml:space="preserve"> T</w:t>
      </w:r>
      <w:r>
        <w:t>alib said, “Justice puts everything in it</w:t>
      </w:r>
      <w:r w:rsidR="00470FD1">
        <w:t xml:space="preserve">s </w:t>
      </w:r>
      <w:r>
        <w:t>place.” Justice is related to balance, to giving each thing it</w:t>
      </w:r>
      <w:r w:rsidR="00470FD1">
        <w:t xml:space="preserve">s </w:t>
      </w:r>
      <w:r>
        <w:t>due (h. aqq), to having everything be in its place accordin</w:t>
      </w:r>
      <w:r w:rsidR="00470FD1">
        <w:t xml:space="preserve">g </w:t>
      </w:r>
      <w:r>
        <w:t>its nature, and, in keeping with what Plato said in th</w:t>
      </w:r>
      <w:r w:rsidR="00470FD1">
        <w:t xml:space="preserve">e </w:t>
      </w:r>
      <w:r>
        <w:t>Republic, to having each person perform his or her duty i</w:t>
      </w:r>
      <w:r w:rsidR="00470FD1">
        <w:t xml:space="preserve">n </w:t>
      </w:r>
      <w:r>
        <w:t>society in accordance with his or her nature. Now, God i</w:t>
      </w:r>
      <w:r w:rsidR="00470FD1">
        <w:t xml:space="preserve">s </w:t>
      </w:r>
      <w:r>
        <w:t>al</w:t>
      </w:r>
      <w:r w:rsidR="00807AC7">
        <w:t>-</w:t>
      </w:r>
      <w:r>
        <w:t>H. aqq, the Truth and Reality, from which comes th</w:t>
      </w:r>
      <w:r w:rsidR="00470FD1">
        <w:t xml:space="preserve">e </w:t>
      </w:r>
      <w:r>
        <w:t>word for what each thing is due and also the word for la</w:t>
      </w:r>
      <w:r w:rsidR="00470FD1">
        <w:t xml:space="preserve">w </w:t>
      </w:r>
      <w:r>
        <w:t>and rights, to which we shall turn in the next chapter.</w:t>
      </w:r>
    </w:p>
    <w:p w:rsidR="009A258F" w:rsidRDefault="009A258F" w:rsidP="009A258F">
      <w:pPr>
        <w:pStyle w:val="libNormal"/>
      </w:pPr>
      <w:r>
        <w:t>Being absolute Truth and Reality, and ultimately the onl</w:t>
      </w:r>
      <w:r w:rsidR="00470FD1">
        <w:t xml:space="preserve">y </w:t>
      </w:r>
      <w:r>
        <w:t>Reality, without any division or delimitation in His Essence</w:t>
      </w:r>
      <w:r w:rsidR="00470FD1">
        <w:t xml:space="preserve">, </w:t>
      </w:r>
      <w:r>
        <w:t>God is Justice Itself, for He is all Himself and nothing bu</w:t>
      </w:r>
      <w:r w:rsidR="00470FD1">
        <w:t xml:space="preserve">t </w:t>
      </w:r>
      <w:r>
        <w:t>Himself. There is no possibility of disequilibrium or disorder</w:t>
      </w:r>
      <w:r w:rsidR="00470FD1">
        <w:t xml:space="preserve">, </w:t>
      </w:r>
      <w:r>
        <w:t>hence injustice, within Him, for there is no othe</w:t>
      </w:r>
      <w:r w:rsidR="00470FD1">
        <w:t xml:space="preserve">r </w:t>
      </w:r>
      <w:r>
        <w:t>reality within or outside of Him to even make possibl</w:t>
      </w:r>
      <w:r w:rsidR="00470FD1">
        <w:t xml:space="preserve">e </w:t>
      </w:r>
      <w:r>
        <w:t>bringing such a thing about. Metaphysically and theologicall</w:t>
      </w:r>
      <w:r w:rsidR="00470FD1">
        <w:t xml:space="preserve">y </w:t>
      </w:r>
      <w:r>
        <w:t>speaking, only God is in fact perfect and infinite justic</w:t>
      </w:r>
      <w:r w:rsidR="00470FD1">
        <w:t xml:space="preserve">e </w:t>
      </w:r>
      <w:r>
        <w:t>as well as the perfect dispenser of justice.</w:t>
      </w:r>
    </w:p>
    <w:p w:rsidR="009A258F" w:rsidRDefault="009A258F" w:rsidP="009A258F">
      <w:pPr>
        <w:pStyle w:val="libNormal"/>
      </w:pPr>
      <w:r>
        <w:t>Over the centuries, Muslim theologians debated whethe</w:t>
      </w:r>
      <w:r w:rsidR="00470FD1">
        <w:t xml:space="preserve">r </w:t>
      </w:r>
      <w:r>
        <w:t>whatever God did was just by virtue of its being His act, o</w:t>
      </w:r>
      <w:r w:rsidR="00470FD1">
        <w:t xml:space="preserve">r </w:t>
      </w:r>
      <w:r>
        <w:t>whether God, being God, could not but act justly and Hi</w:t>
      </w:r>
      <w:r w:rsidR="00470FD1">
        <w:t xml:space="preserve">s </w:t>
      </w:r>
      <w:r>
        <w:t>being just was comprehensible to us according to the discernmen</w:t>
      </w:r>
      <w:r w:rsidR="00470FD1">
        <w:t xml:space="preserve">t </w:t>
      </w:r>
      <w:r>
        <w:t>of our intelligence given by Him. The Ash‘arites</w:t>
      </w:r>
      <w:r w:rsidR="00470FD1">
        <w:t xml:space="preserve">, </w:t>
      </w:r>
      <w:r>
        <w:t>who dominated Sunni theology for a millennium, took th</w:t>
      </w:r>
      <w:r w:rsidR="00470FD1">
        <w:t xml:space="preserve">e </w:t>
      </w:r>
      <w:r>
        <w:t>first position and the Sunni Mu‘tazilites as well as th</w:t>
      </w:r>
      <w:r w:rsidR="00470FD1">
        <w:t xml:space="preserve">e </w:t>
      </w:r>
      <w:r>
        <w:t>Sh</w:t>
      </w:r>
      <w:r w:rsidR="005C6066">
        <w:t>i</w:t>
      </w:r>
      <w:r>
        <w:t>‘ites took the second position. But the net result, as fa</w:t>
      </w:r>
      <w:r w:rsidR="00470FD1">
        <w:t xml:space="preserve">r </w:t>
      </w:r>
      <w:r>
        <w:t>as the general Islamic worldview is concerned, was th</w:t>
      </w:r>
      <w:r w:rsidR="00470FD1">
        <w:t xml:space="preserve">e </w:t>
      </w:r>
      <w:r>
        <w:t>same, namely, that God is perfectly just and the perfec</w:t>
      </w:r>
      <w:r w:rsidR="00470FD1">
        <w:t>t</w:t>
      </w:r>
      <w:r w:rsidR="001E3906">
        <w:t xml:space="preserve"> </w:t>
      </w:r>
      <w:r>
        <w:t>administrator of justice throughout His creation. Th</w:t>
      </w:r>
      <w:r w:rsidR="00470FD1">
        <w:t xml:space="preserve">e </w:t>
      </w:r>
      <w:r>
        <w:t>Quran asserts, “Perfect is the Word of thy Lord in trut</w:t>
      </w:r>
      <w:r w:rsidR="00470FD1">
        <w:t xml:space="preserve">h </w:t>
      </w:r>
      <w:r>
        <w:t>and justice” (6:115); also, “Maintaining His creation i</w:t>
      </w:r>
      <w:r w:rsidR="00470FD1">
        <w:t xml:space="preserve">n </w:t>
      </w:r>
      <w:r>
        <w:t>justice, there is no god save He” (3:18). God has create</w:t>
      </w:r>
      <w:r w:rsidR="00470FD1">
        <w:t xml:space="preserve">d </w:t>
      </w:r>
      <w:r>
        <w:t>all things according to justice and wants men and women</w:t>
      </w:r>
      <w:r w:rsidR="00470FD1">
        <w:t xml:space="preserve">, </w:t>
      </w:r>
      <w:r>
        <w:t>to whom He has given free will, to be just. Three times i</w:t>
      </w:r>
      <w:r w:rsidR="00470FD1">
        <w:t xml:space="preserve">n </w:t>
      </w:r>
      <w:r>
        <w:t>the Quran it is asserted that God loves the just.</w:t>
      </w:r>
    </w:p>
    <w:p w:rsidR="009A258F" w:rsidRDefault="009A258F" w:rsidP="009A258F">
      <w:pPr>
        <w:pStyle w:val="libNormal"/>
      </w:pPr>
      <w:r>
        <w:t>It is on the basis of this cosmic and also human justic</w:t>
      </w:r>
      <w:r w:rsidR="00470FD1">
        <w:t xml:space="preserve">e </w:t>
      </w:r>
      <w:r>
        <w:t>that God judges human beings. The Quran confirms th</w:t>
      </w:r>
      <w:r w:rsidR="00470FD1">
        <w:t xml:space="preserve">e </w:t>
      </w:r>
      <w:r>
        <w:t>central importance of the role of God as judge as reveale</w:t>
      </w:r>
      <w:r w:rsidR="00470FD1">
        <w:t xml:space="preserve">d </w:t>
      </w:r>
      <w:r>
        <w:t>earlier in the Torah. In fact, the Quran states explicitly, “W</w:t>
      </w:r>
      <w:r w:rsidR="00470FD1">
        <w:t xml:space="preserve">e </w:t>
      </w:r>
      <w:r>
        <w:t>gave the Children of Israel the Book, the Judgment</w:t>
      </w:r>
      <w:r w:rsidR="00AF478E">
        <w:t xml:space="preserve">” </w:t>
      </w:r>
      <w:r>
        <w:t>(45:16), and “they [the Children of Israel] have the Tora</w:t>
      </w:r>
      <w:r w:rsidR="00470FD1">
        <w:t xml:space="preserve">h </w:t>
      </w:r>
      <w:r>
        <w:t>where God has delivered judgments for them” (5:108).</w:t>
      </w:r>
    </w:p>
    <w:p w:rsidR="009A258F" w:rsidRDefault="009A258F" w:rsidP="009A258F">
      <w:pPr>
        <w:pStyle w:val="libNormal"/>
      </w:pPr>
      <w:r>
        <w:t>The pious among Muslims, when confronted with enmit</w:t>
      </w:r>
      <w:r w:rsidR="00470FD1">
        <w:t xml:space="preserve">y </w:t>
      </w:r>
      <w:r>
        <w:t>and oppression, shared the sentiments so powerfully expresse</w:t>
      </w:r>
      <w:r w:rsidR="00470FD1">
        <w:t xml:space="preserve">d </w:t>
      </w:r>
      <w:r>
        <w:t>in the Psalms: “Arise, O Lord, in Thine anger, lif</w:t>
      </w:r>
      <w:r w:rsidR="00470FD1">
        <w:t xml:space="preserve">t </w:t>
      </w:r>
      <w:r>
        <w:t>up Thyself because of the rage of mine enemies: and awak</w:t>
      </w:r>
      <w:r w:rsidR="00470FD1">
        <w:t xml:space="preserve">e </w:t>
      </w:r>
      <w:r>
        <w:t>for me to the judgment that Thou hast commanded” (7:6).</w:t>
      </w:r>
    </w:p>
    <w:p w:rsidR="009A258F" w:rsidRDefault="009A258F" w:rsidP="009A258F">
      <w:pPr>
        <w:pStyle w:val="libNormal"/>
      </w:pPr>
      <w:r>
        <w:lastRenderedPageBreak/>
        <w:t>In the Quranic perspective God is also the suprem</w:t>
      </w:r>
      <w:r w:rsidR="00470FD1">
        <w:t xml:space="preserve">e </w:t>
      </w:r>
      <w:r>
        <w:t>judge. “Thou shalt judge between Thy servants” (39:46)</w:t>
      </w:r>
      <w:r w:rsidR="00470FD1">
        <w:t xml:space="preserve">, </w:t>
      </w:r>
      <w:r>
        <w:t>and “He is the best of judges” (12:80). Moreover, th</w:t>
      </w:r>
      <w:r w:rsidR="00470FD1">
        <w:t xml:space="preserve">e </w:t>
      </w:r>
      <w:r>
        <w:t>Quran asks rhetorically, “Is not God the justest of judges?</w:t>
      </w:r>
      <w:r w:rsidR="00AF478E">
        <w:t xml:space="preserve">” </w:t>
      </w:r>
      <w:r>
        <w:t>(95:8). The judgment of God is final, for “God judges</w:t>
      </w:r>
      <w:r w:rsidR="00AF478E">
        <w:t xml:space="preserve">; </w:t>
      </w:r>
      <w:r>
        <w:t>none repeals His judgment” (13:41), although the gaug</w:t>
      </w:r>
      <w:r w:rsidR="00470FD1">
        <w:t xml:space="preserve">e </w:t>
      </w:r>
      <w:r>
        <w:t>of the Mercy of God is known to Him alone. Ultimatel</w:t>
      </w:r>
      <w:r w:rsidR="00470FD1">
        <w:t xml:space="preserve">y </w:t>
      </w:r>
      <w:r>
        <w:t>God is in fact the only judge, for “the judgment is God’</w:t>
      </w:r>
      <w:r w:rsidR="00470FD1">
        <w:t xml:space="preserve">s </w:t>
      </w:r>
      <w:r>
        <w:t>alone” (6:57), “His is the judgment” (28:88). Although</w:t>
      </w:r>
      <w:r w:rsidR="00470FD1">
        <w:t xml:space="preserve">, </w:t>
      </w:r>
      <w:r>
        <w:t>of course, human judgment exists in this world, for Muslims</w:t>
      </w:r>
      <w:r w:rsidR="00470FD1">
        <w:t xml:space="preserve">, </w:t>
      </w:r>
      <w:r>
        <w:t>as for devout Jews and Christians, who over the millenni</w:t>
      </w:r>
      <w:r w:rsidR="00470FD1">
        <w:t xml:space="preserve">a </w:t>
      </w:r>
      <w:r>
        <w:t>relied upon the judgment of God and His justic</w:t>
      </w:r>
      <w:r w:rsidR="00470FD1">
        <w:t xml:space="preserve">e </w:t>
      </w:r>
      <w:r>
        <w:t>above all human agencies, the ultimate refuge resides i</w:t>
      </w:r>
      <w:r w:rsidR="00470FD1">
        <w:t xml:space="preserve">n </w:t>
      </w:r>
      <w:r>
        <w:t>Divine Justice and God’s judgment of human actions. I</w:t>
      </w:r>
      <w:r w:rsidR="00470FD1">
        <w:t>t</w:t>
      </w:r>
      <w:r w:rsidR="0052680E">
        <w:t xml:space="preserve"> </w:t>
      </w:r>
      <w:r>
        <w:t>is only He who knows all things and who can judge huma</w:t>
      </w:r>
      <w:r w:rsidR="00470FD1">
        <w:t xml:space="preserve">n </w:t>
      </w:r>
      <w:r>
        <w:t>actions not only outwardly, but according to th</w:t>
      </w:r>
      <w:r w:rsidR="00470FD1">
        <w:t xml:space="preserve">e </w:t>
      </w:r>
      <w:r>
        <w:t>intention in the heart, the intention being what determine</w:t>
      </w:r>
      <w:r w:rsidR="00470FD1">
        <w:t xml:space="preserve">s </w:t>
      </w:r>
      <w:r>
        <w:t>the value of an action according to the famous saying o</w:t>
      </w:r>
      <w:r w:rsidR="00470FD1">
        <w:t xml:space="preserve">f </w:t>
      </w:r>
      <w:r>
        <w:t>the Prophet, “Actions are judged according to their intentions.”</w:t>
      </w:r>
    </w:p>
    <w:p w:rsidR="009A258F" w:rsidRDefault="009A258F" w:rsidP="009A258F">
      <w:pPr>
        <w:pStyle w:val="libNormal"/>
      </w:pPr>
      <w:r>
        <w:t>Throughout their lives, Muslims, whenever calle</w:t>
      </w:r>
      <w:r w:rsidR="00470FD1">
        <w:t xml:space="preserve">d </w:t>
      </w:r>
      <w:r>
        <w:t>to human judgment, recall, “Shall I seek after any judg</w:t>
      </w:r>
      <w:r w:rsidR="00470FD1">
        <w:t xml:space="preserve">e </w:t>
      </w:r>
      <w:r>
        <w:t>but God?” (6:114), although this spiritual attitude doe</w:t>
      </w:r>
      <w:r w:rsidR="00470FD1">
        <w:t xml:space="preserve">s </w:t>
      </w:r>
      <w:r>
        <w:t>not negate in any way their responsibility before the Divin</w:t>
      </w:r>
      <w:r w:rsidR="00470FD1">
        <w:t xml:space="preserve">e </w:t>
      </w:r>
      <w:r>
        <w:t>Law or even human laws, or ‘urf, and the human agencie</w:t>
      </w:r>
      <w:r w:rsidR="00470FD1">
        <w:t xml:space="preserve">s </w:t>
      </w:r>
      <w:r>
        <w:t>established to judge men and women in this world accordin</w:t>
      </w:r>
      <w:r w:rsidR="00470FD1">
        <w:t xml:space="preserve">g </w:t>
      </w:r>
      <w:r>
        <w:t>to established laws. The ultimate judge is, however</w:t>
      </w:r>
      <w:r w:rsidR="00470FD1">
        <w:t xml:space="preserve">, </w:t>
      </w:r>
      <w:r>
        <w:t>God and the ultimate judgment, the events of the Day o</w:t>
      </w:r>
      <w:r w:rsidR="00470FD1">
        <w:t xml:space="preserve">f </w:t>
      </w:r>
      <w:r>
        <w:t>Judgment, the only judgment that finally matters.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53" w:name="_Toc404587694"/>
      <w:r>
        <w:lastRenderedPageBreak/>
        <w:t>THE BALANC</w:t>
      </w:r>
      <w:r w:rsidR="00393B22">
        <w:t>E</w:t>
      </w:r>
      <w:bookmarkEnd w:id="53"/>
    </w:p>
    <w:p w:rsidR="009A258F" w:rsidRDefault="009A258F" w:rsidP="009A258F">
      <w:pPr>
        <w:pStyle w:val="libNormal"/>
      </w:pPr>
      <w:r>
        <w:t>Before turning to the eschatological (end</w:t>
      </w:r>
      <w:r w:rsidR="00807AC7">
        <w:t>-</w:t>
      </w:r>
      <w:r>
        <w:t>time) realitie</w:t>
      </w:r>
      <w:r w:rsidR="00470FD1">
        <w:t xml:space="preserve">s </w:t>
      </w:r>
      <w:r>
        <w:t xml:space="preserve">and the Day of Judgment according to Islamic doctrines, </w:t>
      </w:r>
      <w:r w:rsidR="00470FD1">
        <w:t xml:space="preserve">a </w:t>
      </w:r>
      <w:r>
        <w:t>word must be said about a key Quranic symbol related t</w:t>
      </w:r>
      <w:r w:rsidR="00470FD1">
        <w:t xml:space="preserve">o </w:t>
      </w:r>
      <w:r>
        <w:t>justice and God’s ultimate judgment of us. That symbol i</w:t>
      </w:r>
      <w:r w:rsidR="00470FD1">
        <w:t xml:space="preserve">s </w:t>
      </w:r>
      <w:r>
        <w:t>the balance (al</w:t>
      </w:r>
      <w:r w:rsidR="00807AC7">
        <w:t>-</w:t>
      </w:r>
      <w:r>
        <w:t>m</w:t>
      </w:r>
      <w:r w:rsidR="005C6066">
        <w:t>i</w:t>
      </w:r>
      <w:r>
        <w:t>zan), mentioned several times in th</w:t>
      </w:r>
      <w:r w:rsidR="00470FD1">
        <w:t xml:space="preserve">e </w:t>
      </w:r>
      <w:r>
        <w:t>Quran and repeated in many contexts in various classica</w:t>
      </w:r>
      <w:r w:rsidR="00470FD1">
        <w:t xml:space="preserve">l </w:t>
      </w:r>
      <w:r>
        <w:t>texts dealing with ethics and other subjects. God created al</w:t>
      </w:r>
      <w:r w:rsidR="00470FD1">
        <w:t xml:space="preserve">l </w:t>
      </w:r>
      <w:r>
        <w:t>things in the correct proportion and harmony, and th</w:t>
      </w:r>
      <w:r w:rsidR="00470FD1">
        <w:t xml:space="preserve">e </w:t>
      </w:r>
      <w:r>
        <w:t>world is dominated by this remarkable harmony, which i</w:t>
      </w:r>
      <w:r w:rsidR="00470FD1">
        <w:t xml:space="preserve">s </w:t>
      </w:r>
      <w:r>
        <w:t>the imprint of unity upon the domain of multiplicity. As th</w:t>
      </w:r>
      <w:r w:rsidR="00470FD1">
        <w:t xml:space="preserve">e </w:t>
      </w:r>
      <w:r>
        <w:t>Quran says, “And the earth we have spread out: set thereo</w:t>
      </w:r>
      <w:r w:rsidR="00470FD1">
        <w:t xml:space="preserve">n </w:t>
      </w:r>
      <w:r>
        <w:t>mountains firm and immovable and produced therein al</w:t>
      </w:r>
      <w:r w:rsidR="00470FD1">
        <w:t xml:space="preserve">l </w:t>
      </w:r>
      <w:r>
        <w:t>kinds of things in due balance” (15:19).</w:t>
      </w:r>
    </w:p>
    <w:p w:rsidR="009A258F" w:rsidRDefault="009A258F" w:rsidP="009A258F">
      <w:pPr>
        <w:pStyle w:val="libNormal"/>
      </w:pPr>
      <w:r>
        <w:t>The balance applies to every level of reality, from th</w:t>
      </w:r>
      <w:r w:rsidR="00470FD1">
        <w:t xml:space="preserve">e </w:t>
      </w:r>
      <w:r>
        <w:t>physical to the alchemical, psychological, and spiritual.</w:t>
      </w:r>
    </w:p>
    <w:p w:rsidR="009A258F" w:rsidRDefault="009A258F" w:rsidP="009A258F">
      <w:pPr>
        <w:pStyle w:val="libNormal"/>
      </w:pPr>
      <w:r>
        <w:t>There is a balance of the elements within healthy bodies</w:t>
      </w:r>
      <w:r w:rsidR="00470FD1">
        <w:t>,</w:t>
      </w:r>
      <w:r w:rsidR="001E3906">
        <w:t xml:space="preserve"> </w:t>
      </w:r>
      <w:r>
        <w:t>and our psyche, if wholesome, is balanced. And for the spirituall</w:t>
      </w:r>
      <w:r w:rsidR="00470FD1">
        <w:t xml:space="preserve">y </w:t>
      </w:r>
      <w:r>
        <w:t>accomplished Muslim there is a balance between th</w:t>
      </w:r>
      <w:r w:rsidR="00470FD1">
        <w:t xml:space="preserve">e </w:t>
      </w:r>
      <w:r>
        <w:t>spirit, soul, and body and the satisfaction of their respectiv</w:t>
      </w:r>
      <w:r w:rsidR="00470FD1">
        <w:t xml:space="preserve">e </w:t>
      </w:r>
      <w:r>
        <w:t>demands. To give each thing its due (h. aqq) in accordanc</w:t>
      </w:r>
      <w:r w:rsidR="00470FD1">
        <w:t xml:space="preserve">e </w:t>
      </w:r>
      <w:r>
        <w:t>with its nature as created by God is to live in balance an</w:t>
      </w:r>
      <w:r w:rsidR="00470FD1">
        <w:t xml:space="preserve">d </w:t>
      </w:r>
      <w:r>
        <w:t>realize the balance of things and hence to live in justice.</w:t>
      </w:r>
    </w:p>
    <w:p w:rsidR="009A258F" w:rsidRDefault="009A258F" w:rsidP="009A258F">
      <w:pPr>
        <w:pStyle w:val="libNormal"/>
      </w:pPr>
      <w:r>
        <w:t>Balance also involves human actions. The Quranic injunctio</w:t>
      </w:r>
      <w:r w:rsidR="00470FD1">
        <w:t xml:space="preserve">n </w:t>
      </w:r>
      <w:r>
        <w:t>“Give full measure and full weight in justice” (6:152</w:t>
      </w:r>
      <w:r w:rsidR="00470FD1">
        <w:t xml:space="preserve">) </w:t>
      </w:r>
      <w:r>
        <w:t>applies to selling things honestly in the bazaar as well as actin</w:t>
      </w:r>
      <w:r w:rsidR="00470FD1">
        <w:t xml:space="preserve">g </w:t>
      </w:r>
      <w:r>
        <w:t>justly in every instance in life. Our actions in general ar</w:t>
      </w:r>
      <w:r w:rsidR="00470FD1">
        <w:t xml:space="preserve">e </w:t>
      </w:r>
      <w:r>
        <w:t>in fact “weighed” by God in a “balance,” and we shall b</w:t>
      </w:r>
      <w:r w:rsidR="00470FD1">
        <w:t xml:space="preserve">e </w:t>
      </w:r>
      <w:r>
        <w:t>judged accordingly on the Day of Reckoning, for “W</w:t>
      </w:r>
      <w:r w:rsidR="00470FD1">
        <w:t xml:space="preserve">e </w:t>
      </w:r>
      <w:r>
        <w:t>[God] shall set up the just balances for the Resurrectio</w:t>
      </w:r>
      <w:r w:rsidR="00470FD1">
        <w:t xml:space="preserve">n </w:t>
      </w:r>
      <w:r>
        <w:t>Day” (21:47). The balance as the visible symbol of justic</w:t>
      </w:r>
      <w:r w:rsidR="00470FD1">
        <w:t xml:space="preserve">e </w:t>
      </w:r>
      <w:r>
        <w:t>as well as harmony and equilibrium in the cosmos is so significan</w:t>
      </w:r>
      <w:r w:rsidR="00470FD1">
        <w:t xml:space="preserve">t </w:t>
      </w:r>
      <w:r>
        <w:t>that the Quran asserts, “God it is who hath reveale</w:t>
      </w:r>
      <w:r w:rsidR="00470FD1">
        <w:t xml:space="preserve">d </w:t>
      </w:r>
      <w:r>
        <w:t>the book with Truth and the Balance” (57:25). T</w:t>
      </w:r>
      <w:r w:rsidR="00470FD1">
        <w:t xml:space="preserve">o </w:t>
      </w:r>
      <w:r>
        <w:t>observe the balance in all things is to live in justice. There i</w:t>
      </w:r>
      <w:r w:rsidR="00470FD1">
        <w:t xml:space="preserve">s </w:t>
      </w:r>
      <w:r>
        <w:t>no sculpture in traditional Islamic art, but the Wester</w:t>
      </w:r>
      <w:r w:rsidR="00470FD1">
        <w:t xml:space="preserve">n </w:t>
      </w:r>
      <w:r>
        <w:t>statue of a blindfolded figure holding a balance found in s</w:t>
      </w:r>
      <w:r w:rsidR="00470FD1">
        <w:t xml:space="preserve">o </w:t>
      </w:r>
      <w:r>
        <w:t>many courts and halls of justice is helpful here. The balanc</w:t>
      </w:r>
      <w:r w:rsidR="00470FD1">
        <w:t xml:space="preserve">e </w:t>
      </w:r>
      <w:r>
        <w:t>may be said to symbolize the Islamic idea of justice and th</w:t>
      </w:r>
      <w:r w:rsidR="00470FD1">
        <w:t xml:space="preserve">e </w:t>
      </w:r>
      <w:r>
        <w:t>blindfolded figure to represent equality before God’s Law.</w:t>
      </w:r>
    </w:p>
    <w:p w:rsidR="009A258F" w:rsidRDefault="009A258F" w:rsidP="009A258F">
      <w:pPr>
        <w:pStyle w:val="libNormal"/>
      </w:pPr>
      <w:r>
        <w:t>Muslims are ever reminded to “establish weight with justic</w:t>
      </w:r>
      <w:r w:rsidR="00470FD1">
        <w:t xml:space="preserve">e </w:t>
      </w:r>
      <w:r>
        <w:t>and fall not short in the balance” (55:9), for one day the</w:t>
      </w:r>
      <w:r w:rsidR="00470FD1">
        <w:t xml:space="preserve">y </w:t>
      </w:r>
      <w:r>
        <w:t>will face the supreme balance before the Judge whose justic</w:t>
      </w:r>
      <w:r w:rsidR="00470FD1">
        <w:t xml:space="preserve">e </w:t>
      </w:r>
      <w:r>
        <w:t>is infinite and judgment perfect, although His Merc</w:t>
      </w:r>
      <w:r w:rsidR="00470FD1">
        <w:t xml:space="preserve">y </w:t>
      </w:r>
      <w:r>
        <w:t>and Compassion are also boundless.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54" w:name="_Toc404587695"/>
      <w:r>
        <w:lastRenderedPageBreak/>
        <w:t>ISLAMIC ESCHATOLOGICAL DOCTRINE</w:t>
      </w:r>
      <w:r w:rsidR="00393B22">
        <w:t>S</w:t>
      </w:r>
      <w:bookmarkEnd w:id="54"/>
    </w:p>
    <w:p w:rsidR="009A258F" w:rsidRDefault="009A258F" w:rsidP="009A258F">
      <w:pPr>
        <w:pStyle w:val="libNormal"/>
      </w:pPr>
      <w:r>
        <w:t>All Muslims, of whatever school, believe in the afterlife</w:t>
      </w:r>
      <w:r w:rsidR="00470FD1">
        <w:t xml:space="preserve">, </w:t>
      </w:r>
      <w:r>
        <w:t>Heaven and hell, the Day of Judgment, and other eschatologica</w:t>
      </w:r>
      <w:r w:rsidR="00470FD1">
        <w:t xml:space="preserve">l </w:t>
      </w:r>
      <w:r>
        <w:t>realities, which in many cases are similar to traditional Christian doctrines. Belief in ma‘ad, literally “return</w:t>
      </w:r>
      <w:r w:rsidR="00AF478E">
        <w:t xml:space="preserve">” </w:t>
      </w:r>
      <w:r>
        <w:t>to God, or what is theologically known as eschatology</w:t>
      </w:r>
      <w:r w:rsidR="00470FD1">
        <w:t xml:space="preserve">, </w:t>
      </w:r>
      <w:r>
        <w:t>is part of the credo of Islam. It is discussed here rathe</w:t>
      </w:r>
      <w:r w:rsidR="00470FD1">
        <w:t xml:space="preserve">r </w:t>
      </w:r>
      <w:r>
        <w:t>than earlier, because the necessity of accepting the reality o</w:t>
      </w:r>
      <w:r w:rsidR="00470FD1">
        <w:t xml:space="preserve">f </w:t>
      </w:r>
      <w:r>
        <w:t>the afterlife is so closely related to the realization of th</w:t>
      </w:r>
      <w:r w:rsidR="00470FD1">
        <w:t xml:space="preserve">e </w:t>
      </w:r>
      <w:r>
        <w:t>reality of Divine Justice. People live in a world full of injustice</w:t>
      </w:r>
      <w:r w:rsidR="00470FD1">
        <w:t xml:space="preserve">, </w:t>
      </w:r>
      <w:r>
        <w:t>and if one accepts Divine Justice, it therefore become</w:t>
      </w:r>
      <w:r w:rsidR="00470FD1">
        <w:t xml:space="preserve">s </w:t>
      </w:r>
      <w:r>
        <w:t>necessary to also accept the reality of other worlds an</w:t>
      </w:r>
      <w:r w:rsidR="00470FD1">
        <w:t xml:space="preserve">d </w:t>
      </w:r>
      <w:r>
        <w:t>posthumous experiences for the human soul in which ultimat</w:t>
      </w:r>
      <w:r w:rsidR="00470FD1">
        <w:t xml:space="preserve">e </w:t>
      </w:r>
      <w:r>
        <w:t>justice is to be found. Even Immanuel Kant, who wa</w:t>
      </w:r>
      <w:r w:rsidR="00470FD1">
        <w:t xml:space="preserve">s </w:t>
      </w:r>
      <w:r>
        <w:t>metaphysically “agnostic,” turned to God in his moral an</w:t>
      </w:r>
      <w:r w:rsidR="00470FD1">
        <w:t xml:space="preserve">d </w:t>
      </w:r>
      <w:r>
        <w:t>practical philosophy precisely over the question of justice.</w:t>
      </w:r>
    </w:p>
    <w:p w:rsidR="009A258F" w:rsidRDefault="009A258F" w:rsidP="009A258F">
      <w:pPr>
        <w:pStyle w:val="libNormal"/>
      </w:pPr>
      <w:r>
        <w:t>In any case, the reality of the afterlife is so intense for Muslims</w:t>
      </w:r>
      <w:r w:rsidR="00470FD1">
        <w:t xml:space="preserve">, </w:t>
      </w:r>
      <w:r>
        <w:t>even today, that the moral dilemma of a just God creatin</w:t>
      </w:r>
      <w:r w:rsidR="00470FD1">
        <w:t xml:space="preserve">g </w:t>
      </w:r>
      <w:r>
        <w:t>an unjust world so much discussed in the West doe</w:t>
      </w:r>
      <w:r w:rsidR="00470FD1">
        <w:t xml:space="preserve">s </w:t>
      </w:r>
      <w:r>
        <w:t>not seriously arise for them. They remain aware that ou</w:t>
      </w:r>
      <w:r w:rsidR="00470FD1">
        <w:t xml:space="preserve">r </w:t>
      </w:r>
      <w:r>
        <w:t>judgment of any life on earth is based on only a small segmen</w:t>
      </w:r>
      <w:r w:rsidR="00470FD1">
        <w:t xml:space="preserve">t </w:t>
      </w:r>
      <w:r>
        <w:t>of the total arc of a life whose fullness we canno</w:t>
      </w:r>
      <w:r w:rsidR="00470FD1">
        <w:t xml:space="preserve">t </w:t>
      </w:r>
      <w:r>
        <w:t>behold.</w:t>
      </w:r>
    </w:p>
    <w:p w:rsidR="009A258F" w:rsidRDefault="009A258F" w:rsidP="009A258F">
      <w:pPr>
        <w:pStyle w:val="libNormal"/>
      </w:pPr>
      <w:r>
        <w:t>The scientistic philosophy that arose from modern scienc</w:t>
      </w:r>
      <w:r w:rsidR="00470FD1">
        <w:t xml:space="preserve">e </w:t>
      </w:r>
      <w:r>
        <w:t>has deprived most of the well</w:t>
      </w:r>
      <w:r w:rsidR="00807AC7">
        <w:t>-</w:t>
      </w:r>
      <w:r>
        <w:t>educated classes in th</w:t>
      </w:r>
      <w:r w:rsidR="00470FD1">
        <w:t xml:space="preserve">e </w:t>
      </w:r>
      <w:r>
        <w:t>West, and especially in Europe, of serious belief in the afterlife</w:t>
      </w:r>
      <w:r w:rsidR="00470FD1">
        <w:t xml:space="preserve">, </w:t>
      </w:r>
      <w:r>
        <w:t>and recently, on the basis of this skepticism, many hav</w:t>
      </w:r>
      <w:r w:rsidR="00470FD1">
        <w:t xml:space="preserve">e </w:t>
      </w:r>
      <w:r>
        <w:t>tried to make a mockery of the Islamic conception of th</w:t>
      </w:r>
      <w:r w:rsidR="00470FD1">
        <w:t xml:space="preserve">e </w:t>
      </w:r>
      <w:r>
        <w:t>afterlife based on the Quran and</w:t>
      </w:r>
      <w:r w:rsidR="00AF478E">
        <w:t xml:space="preserve"> H</w:t>
      </w:r>
      <w:r>
        <w:t>ad</w:t>
      </w:r>
      <w:r w:rsidR="005C6066">
        <w:t>i</w:t>
      </w:r>
      <w:r>
        <w:t>th. Interestingl</w:t>
      </w:r>
      <w:r w:rsidR="00470FD1">
        <w:t xml:space="preserve">y </w:t>
      </w:r>
      <w:r>
        <w:t>enough, the same skeptics say little about Hindu or Buddhis</w:t>
      </w:r>
      <w:r w:rsidR="00470FD1">
        <w:t xml:space="preserve">t </w:t>
      </w:r>
      <w:r>
        <w:t>eschatology nor care to remember the text of th</w:t>
      </w:r>
      <w:r w:rsidR="00470FD1">
        <w:t xml:space="preserve">e </w:t>
      </w:r>
      <w:r>
        <w:t>greatest work of Western Christian literature, the Divin</w:t>
      </w:r>
      <w:r w:rsidR="00470FD1">
        <w:t xml:space="preserve">e </w:t>
      </w:r>
      <w:r>
        <w:t xml:space="preserve">Comedy of Dante. It therefore becomes necessary to say </w:t>
      </w:r>
      <w:r w:rsidR="00470FD1">
        <w:t xml:space="preserve">a </w:t>
      </w:r>
      <w:r>
        <w:t>few words about the complicated subject of Islamic eschatology</w:t>
      </w:r>
      <w:r w:rsidR="00470FD1">
        <w:t xml:space="preserve">, </w:t>
      </w:r>
      <w:r>
        <w:t>which is one of the main themes of the Quran an</w:t>
      </w:r>
      <w:r w:rsidR="00470FD1">
        <w:t xml:space="preserve">d </w:t>
      </w:r>
      <w:r>
        <w:t>to which many</w:t>
      </w:r>
      <w:r w:rsidR="00AF478E">
        <w:t xml:space="preserve"> h</w:t>
      </w:r>
      <w:r>
        <w:t>ad</w:t>
      </w:r>
      <w:r w:rsidR="005C6066">
        <w:t>i</w:t>
      </w:r>
      <w:r>
        <w:t>ths of the Prophet are devoted.</w:t>
      </w:r>
    </w:p>
    <w:p w:rsidR="009A258F" w:rsidRDefault="009A258F" w:rsidP="009A258F">
      <w:pPr>
        <w:pStyle w:val="libNormal"/>
      </w:pPr>
      <w:r>
        <w:t>Muslims understand eschatology in two senses: one concernin</w:t>
      </w:r>
      <w:r w:rsidR="00470FD1">
        <w:t xml:space="preserve">g </w:t>
      </w:r>
      <w:r>
        <w:t>the individual and the other human history. As fa</w:t>
      </w:r>
      <w:r w:rsidR="00470FD1">
        <w:t>r</w:t>
      </w:r>
      <w:r w:rsidR="001E3906">
        <w:t xml:space="preserve"> </w:t>
      </w:r>
      <w:r>
        <w:t>as the second is concerned, Muslims, like Christians, believ</w:t>
      </w:r>
      <w:r w:rsidR="00470FD1">
        <w:t xml:space="preserve">e </w:t>
      </w:r>
      <w:r>
        <w:t>that there is an end to human history and that this en</w:t>
      </w:r>
      <w:r w:rsidR="00470FD1">
        <w:t xml:space="preserve">d </w:t>
      </w:r>
      <w:r>
        <w:t>will be marked by Divine intervention in the tempora</w:t>
      </w:r>
      <w:r w:rsidR="00470FD1">
        <w:t xml:space="preserve">l </w:t>
      </w:r>
      <w:r>
        <w:t>order with the coming of the Mahd</w:t>
      </w:r>
      <w:r w:rsidR="005C6066">
        <w:t>i</w:t>
      </w:r>
      <w:r>
        <w:t xml:space="preserve"> and his rule, followe</w:t>
      </w:r>
      <w:r w:rsidR="00470FD1">
        <w:t xml:space="preserve">d </w:t>
      </w:r>
      <w:r>
        <w:t>by the Second Coming of Christ</w:t>
      </w:r>
      <w:r w:rsidR="00807AC7">
        <w:t>-</w:t>
      </w:r>
      <w:r>
        <w:t>and not the Prophet</w:t>
      </w:r>
      <w:r w:rsidR="00807AC7">
        <w:t>-</w:t>
      </w:r>
      <w:r>
        <w:t>i</w:t>
      </w:r>
      <w:r w:rsidR="00470FD1">
        <w:t xml:space="preserve">n </w:t>
      </w:r>
      <w:r>
        <w:t>Jerusalem, the destruction of the world, resurrection, an</w:t>
      </w:r>
      <w:r w:rsidR="00470FD1">
        <w:t xml:space="preserve">d </w:t>
      </w:r>
      <w:r>
        <w:t>final judgment before God. Few in the West realize th</w:t>
      </w:r>
      <w:r w:rsidR="00470FD1">
        <w:t xml:space="preserve">e </w:t>
      </w:r>
      <w:r>
        <w:t>central role that Christ plays in Islamic eschatology, just a</w:t>
      </w:r>
      <w:r w:rsidR="00470FD1">
        <w:t xml:space="preserve">s </w:t>
      </w:r>
      <w:r>
        <w:t>he does in the Christian understanding of the last days. A</w:t>
      </w:r>
      <w:r w:rsidR="00470FD1">
        <w:t xml:space="preserve">s </w:t>
      </w:r>
      <w:r>
        <w:t>for the individual, eschatological doctrines teach us that a</w:t>
      </w:r>
      <w:r w:rsidR="00470FD1">
        <w:t xml:space="preserve">t </w:t>
      </w:r>
      <w:r>
        <w:t xml:space="preserve">the moment of death the angel of death appears to take </w:t>
      </w:r>
      <w:r w:rsidR="00470FD1">
        <w:t xml:space="preserve">a </w:t>
      </w:r>
      <w:r>
        <w:t>person’s life, after which the person enters various paradisal</w:t>
      </w:r>
      <w:r w:rsidR="00470FD1">
        <w:t xml:space="preserve">, </w:t>
      </w:r>
      <w:r>
        <w:t>purgatorial, or infernal states depending upon that person’</w:t>
      </w:r>
      <w:r w:rsidR="00470FD1">
        <w:t xml:space="preserve">s </w:t>
      </w:r>
      <w:r>
        <w:t>actions in this world. In the deepest sense we are weavin</w:t>
      </w:r>
      <w:r w:rsidR="00470FD1">
        <w:t xml:space="preserve">g </w:t>
      </w:r>
      <w:r>
        <w:t>our posthumous bodies with our actions in this life. Muslims</w:t>
      </w:r>
      <w:r w:rsidR="00470FD1">
        <w:t xml:space="preserve">, </w:t>
      </w:r>
      <w:r>
        <w:t>like Christians, also believe in the resurrection of th</w:t>
      </w:r>
      <w:r w:rsidR="00470FD1">
        <w:t xml:space="preserve">e </w:t>
      </w:r>
      <w:r>
        <w:t>body and not only in the immortality of the soul.</w:t>
      </w:r>
    </w:p>
    <w:p w:rsidR="003439A4" w:rsidRDefault="009A258F" w:rsidP="009A258F">
      <w:pPr>
        <w:pStyle w:val="libNormal"/>
      </w:pPr>
      <w:r>
        <w:t>Now, the extreme complexities of eschatological realitie</w:t>
      </w:r>
      <w:r w:rsidR="00470FD1">
        <w:t xml:space="preserve">s </w:t>
      </w:r>
      <w:r>
        <w:t>cannot be expressed for most people in ordinary huma</w:t>
      </w:r>
      <w:r w:rsidR="00470FD1">
        <w:t xml:space="preserve">n </w:t>
      </w:r>
      <w:r>
        <w:t>language save through certain simplifications that we see i</w:t>
      </w:r>
      <w:r w:rsidR="00470FD1">
        <w:t xml:space="preserve">n </w:t>
      </w:r>
      <w:r>
        <w:t>both Christianity and Islam. Islam, like Christianity, present</w:t>
      </w:r>
      <w:r w:rsidR="00470FD1">
        <w:t xml:space="preserve">s </w:t>
      </w:r>
      <w:r>
        <w:t>ordinary believers with the grand choice betwee</w:t>
      </w:r>
      <w:r w:rsidR="00470FD1">
        <w:t xml:space="preserve">n </w:t>
      </w:r>
      <w:r>
        <w:t>Heaven and hell with purgatorial states in between. In esoteri</w:t>
      </w:r>
      <w:r w:rsidR="00470FD1">
        <w:t xml:space="preserve">c </w:t>
      </w:r>
      <w:r>
        <w:t>Islamic</w:t>
      </w:r>
    </w:p>
    <w:p w:rsidR="009A258F" w:rsidRDefault="009A258F" w:rsidP="003439A4">
      <w:pPr>
        <w:pStyle w:val="libNormal0"/>
      </w:pPr>
      <w:r>
        <w:lastRenderedPageBreak/>
        <w:t>teachings, such as the writings of Ibn ‘Arab</w:t>
      </w:r>
      <w:r w:rsidR="005C6066">
        <w:t xml:space="preserve">i </w:t>
      </w:r>
      <w:r>
        <w:t>and Mulla S. adra, however, a more nuanced picture is develope</w:t>
      </w:r>
      <w:r w:rsidR="00470FD1">
        <w:t xml:space="preserve">d </w:t>
      </w:r>
      <w:r>
        <w:t>that deals with the journey of the soul through variou</w:t>
      </w:r>
      <w:r w:rsidR="00470FD1">
        <w:t xml:space="preserve">s </w:t>
      </w:r>
      <w:r>
        <w:t>posthumous states and that also explains the hierarchie</w:t>
      </w:r>
      <w:r w:rsidR="00470FD1">
        <w:t xml:space="preserve">s </w:t>
      </w:r>
      <w:r>
        <w:t xml:space="preserve">of the heavens, purgatories, and hells, in the manner of </w:t>
      </w:r>
      <w:r w:rsidR="00470FD1">
        <w:t xml:space="preserve">a </w:t>
      </w:r>
      <w:r>
        <w:t>Dante. There are, in fact, books in Arabic and Persian tha</w:t>
      </w:r>
      <w:r w:rsidR="00470FD1">
        <w:t xml:space="preserve">t </w:t>
      </w:r>
      <w:r>
        <w:t>are Islamic counterparts of the Tibetan Book of the Dead.</w:t>
      </w:r>
    </w:p>
    <w:p w:rsidR="009A258F" w:rsidRDefault="009A258F" w:rsidP="009A258F">
      <w:pPr>
        <w:pStyle w:val="libNormal"/>
      </w:pPr>
      <w:r>
        <w:t>Furthermore, descriptions of posthumous realities mus</w:t>
      </w:r>
      <w:r w:rsidR="00470FD1">
        <w:t xml:space="preserve">t </w:t>
      </w:r>
      <w:r>
        <w:t>of necessity be symbolic, whether one speaks of the crystallin</w:t>
      </w:r>
      <w:r w:rsidR="00470FD1">
        <w:t xml:space="preserve">e </w:t>
      </w:r>
      <w:r>
        <w:t>celestial Jerusalem of the Revelation of John or th</w:t>
      </w:r>
      <w:r w:rsidR="00470FD1">
        <w:t xml:space="preserve">e </w:t>
      </w:r>
      <w:r>
        <w:t>gardens, houris, and rivers of paradise in the Quran. Fo</w:t>
      </w:r>
      <w:r w:rsidR="00470FD1">
        <w:t>r</w:t>
      </w:r>
      <w:r w:rsidR="0052680E">
        <w:t xml:space="preserve"> </w:t>
      </w:r>
      <w:r>
        <w:t>centuries in the West certain critics of Islam sought t</w:t>
      </w:r>
      <w:r w:rsidR="00470FD1">
        <w:t xml:space="preserve">o </w:t>
      </w:r>
      <w:r>
        <w:t>denigrate the Islamic paradise as nothing but a realm o</w:t>
      </w:r>
      <w:r w:rsidR="00470FD1">
        <w:t xml:space="preserve">f </w:t>
      </w:r>
      <w:r>
        <w:t>sensual gratification in the same way that the paradise o</w:t>
      </w:r>
      <w:r w:rsidR="00470FD1">
        <w:t xml:space="preserve">f </w:t>
      </w:r>
      <w:r>
        <w:t>the Native Americans was described pejoratively as “th</w:t>
      </w:r>
      <w:r w:rsidR="00470FD1">
        <w:t xml:space="preserve">e </w:t>
      </w:r>
      <w:r>
        <w:t>happy hunting ground.” This childish and shallow criticis</w:t>
      </w:r>
      <w:r w:rsidR="00470FD1">
        <w:t xml:space="preserve">m </w:t>
      </w:r>
      <w:r>
        <w:t>has now returned when the question of suicide bomber</w:t>
      </w:r>
      <w:r w:rsidR="00470FD1">
        <w:t xml:space="preserve">s </w:t>
      </w:r>
      <w:r>
        <w:t>who are considered martyrs by their supporters comes u</w:t>
      </w:r>
      <w:r w:rsidR="00470FD1">
        <w:t xml:space="preserve">p </w:t>
      </w:r>
      <w:r>
        <w:t>in the Western media. It is true that the Quran uses ver</w:t>
      </w:r>
      <w:r w:rsidR="00470FD1">
        <w:t xml:space="preserve">y </w:t>
      </w:r>
      <w:r>
        <w:t>concrete language to describe paradise and hell, a languag</w:t>
      </w:r>
      <w:r w:rsidR="00470FD1">
        <w:t xml:space="preserve">e </w:t>
      </w:r>
      <w:r>
        <w:t>that should not be strange in its concreteness, if not th</w:t>
      </w:r>
      <w:r w:rsidR="00470FD1">
        <w:t xml:space="preserve">e </w:t>
      </w:r>
      <w:r>
        <w:t>specific symbols used, for those who are familiar with th</w:t>
      </w:r>
      <w:r w:rsidR="00470FD1">
        <w:t xml:space="preserve">e </w:t>
      </w:r>
      <w:r>
        <w:t>Book of Revelation or the Divine Comedy. This concret</w:t>
      </w:r>
      <w:r w:rsidR="00470FD1">
        <w:t xml:space="preserve">e </w:t>
      </w:r>
      <w:r>
        <w:t>Quranic language is, however, symbolic and must not b</w:t>
      </w:r>
      <w:r w:rsidR="00470FD1">
        <w:t xml:space="preserve">e </w:t>
      </w:r>
      <w:r>
        <w:t>taken only literally, although the literal meaning also has it</w:t>
      </w:r>
      <w:r w:rsidR="00470FD1">
        <w:t xml:space="preserve">s </w:t>
      </w:r>
      <w:r>
        <w:t>significance.</w:t>
      </w:r>
    </w:p>
    <w:p w:rsidR="009A258F" w:rsidRDefault="009A258F" w:rsidP="009A258F">
      <w:pPr>
        <w:pStyle w:val="libNormal"/>
      </w:pPr>
      <w:r>
        <w:t>Now, the description of paradise seems at first sight to b</w:t>
      </w:r>
      <w:r w:rsidR="00470FD1">
        <w:t xml:space="preserve">e </w:t>
      </w:r>
      <w:r>
        <w:t>simply the sublimation of earthly pleasures, including sexuality.</w:t>
      </w:r>
    </w:p>
    <w:p w:rsidR="009A258F" w:rsidRDefault="009A258F" w:rsidP="009A258F">
      <w:pPr>
        <w:pStyle w:val="libNormal"/>
      </w:pPr>
      <w:r>
        <w:t>In reality the reverse is true. Every legitimate experienc</w:t>
      </w:r>
      <w:r w:rsidR="00470FD1">
        <w:t xml:space="preserve">e </w:t>
      </w:r>
      <w:r>
        <w:t>of a pleasing nature here on earth is only a shado</w:t>
      </w:r>
      <w:r w:rsidR="00470FD1">
        <w:t xml:space="preserve">w </w:t>
      </w:r>
      <w:r>
        <w:t>and reflection of a paradisal reality. The most intense physica</w:t>
      </w:r>
      <w:r w:rsidR="00470FD1">
        <w:t xml:space="preserve">l </w:t>
      </w:r>
      <w:r>
        <w:t>experience for the human being, which is sexual union</w:t>
      </w:r>
      <w:r w:rsidR="00470FD1">
        <w:t xml:space="preserve">, </w:t>
      </w:r>
      <w:r>
        <w:t>is a reflection of the union of the soul with God and reflect</w:t>
      </w:r>
      <w:r w:rsidR="00470FD1">
        <w:t xml:space="preserve">s </w:t>
      </w:r>
      <w:r>
        <w:t>on its own level something of that supreme joy and expansion.</w:t>
      </w:r>
    </w:p>
    <w:p w:rsidR="009A258F" w:rsidRDefault="009A258F" w:rsidP="009A258F">
      <w:pPr>
        <w:pStyle w:val="libNormal"/>
      </w:pPr>
      <w:r>
        <w:t>The fruits we eat here on earth are blessings fro</w:t>
      </w:r>
      <w:r w:rsidR="00470FD1">
        <w:t xml:space="preserve">m </w:t>
      </w:r>
      <w:r>
        <w:t>God, reflecting fruits of paradise. Even the traditional garden</w:t>
      </w:r>
      <w:r w:rsidR="00470FD1">
        <w:t xml:space="preserve">s </w:t>
      </w:r>
      <w:r>
        <w:t>of the earth are reflections of heavenly archetypes. Th</w:t>
      </w:r>
      <w:r w:rsidR="00470FD1">
        <w:t xml:space="preserve">e </w:t>
      </w:r>
      <w:r>
        <w:t>very word “paradise” comes from the Middle Persian ter</w:t>
      </w:r>
      <w:r w:rsidR="00470FD1">
        <w:t xml:space="preserve">m </w:t>
      </w:r>
      <w:r>
        <w:t>pard</w:t>
      </w:r>
      <w:r w:rsidR="005C6066">
        <w:t>i</w:t>
      </w:r>
      <w:r>
        <w:t>s (meaning “garden”), which is also the origin of th</w:t>
      </w:r>
      <w:r w:rsidR="00470FD1">
        <w:t xml:space="preserve">e </w:t>
      </w:r>
      <w:r>
        <w:t>Arabic word firdaws, meaning “paradise.” It is not true tha</w:t>
      </w:r>
      <w:r w:rsidR="00470FD1">
        <w:t xml:space="preserve">t </w:t>
      </w:r>
      <w:r>
        <w:t>firdaws is simply a sublimation of the experience of a coo</w:t>
      </w:r>
      <w:r w:rsidR="00470FD1">
        <w:t xml:space="preserve">l </w:t>
      </w:r>
      <w:r>
        <w:t>garden in the desert heat, while the same word in it</w:t>
      </w:r>
      <w:r w:rsidR="00470FD1">
        <w:t xml:space="preserve">s </w:t>
      </w:r>
      <w:r>
        <w:t>English form, namely “paradise,” refers to spiritual realities.</w:t>
      </w:r>
    </w:p>
    <w:p w:rsidR="009A258F" w:rsidRDefault="009A258F" w:rsidP="009A258F">
      <w:pPr>
        <w:pStyle w:val="libNormal"/>
      </w:pPr>
      <w:r>
        <w:t>Rather, every traditional garden here below is the reflectio</w:t>
      </w:r>
      <w:r w:rsidR="00470FD1">
        <w:t xml:space="preserve">n </w:t>
      </w:r>
      <w:r>
        <w:t>of firdaws, and paradise is a spiritual reality for Muslims a</w:t>
      </w:r>
      <w:r w:rsidR="00470FD1">
        <w:t>s</w:t>
      </w:r>
      <w:r w:rsidR="001E3906">
        <w:t xml:space="preserve"> </w:t>
      </w:r>
      <w:r>
        <w:t>well as Christians. The attitude of Muslims, including martyrs</w:t>
      </w:r>
      <w:r w:rsidR="00470FD1">
        <w:t xml:space="preserve">, </w:t>
      </w:r>
      <w:r>
        <w:t>toward paradise is basically no different from that o</w:t>
      </w:r>
      <w:r w:rsidR="00470FD1">
        <w:t xml:space="preserve">f </w:t>
      </w:r>
      <w:r>
        <w:t>countless devout Christians, including, of course, martyr</w:t>
      </w:r>
      <w:r w:rsidR="00470FD1">
        <w:t xml:space="preserve">s </w:t>
      </w:r>
      <w:r>
        <w:t>and saints.</w:t>
      </w:r>
    </w:p>
    <w:p w:rsidR="003439A4" w:rsidRDefault="009A258F" w:rsidP="009A258F">
      <w:pPr>
        <w:pStyle w:val="libNormal"/>
      </w:pPr>
      <w:r>
        <w:t>What is different in the present</w:t>
      </w:r>
      <w:r w:rsidR="00807AC7">
        <w:t>-</w:t>
      </w:r>
      <w:r>
        <w:t>day context is that man</w:t>
      </w:r>
      <w:r w:rsidR="00470FD1">
        <w:t xml:space="preserve">y </w:t>
      </w:r>
      <w:r>
        <w:t>in Europe and to a lesser extent in America have lost al</w:t>
      </w:r>
      <w:r w:rsidR="00470FD1">
        <w:t xml:space="preserve">l </w:t>
      </w:r>
      <w:r>
        <w:t>belief in the afterlife, and for them human life is limited t</w:t>
      </w:r>
      <w:r w:rsidR="00470FD1">
        <w:t xml:space="preserve">o </w:t>
      </w:r>
      <w:r>
        <w:t>the years spent here on earth. For most Muslims, however</w:t>
      </w:r>
      <w:r w:rsidR="00470FD1">
        <w:t xml:space="preserve">, </w:t>
      </w:r>
      <w:r>
        <w:t>as for still devout Christians, earthly life is only a segmen</w:t>
      </w:r>
      <w:r w:rsidR="00470FD1">
        <w:t xml:space="preserve">t </w:t>
      </w:r>
      <w:r>
        <w:t>of our total life. Human life was created by God to transcen</w:t>
      </w:r>
      <w:r w:rsidR="00470FD1">
        <w:t xml:space="preserve">d </w:t>
      </w:r>
      <w:r>
        <w:t>the few days spent here on earth. The ups and down</w:t>
      </w:r>
      <w:r w:rsidR="00470FD1">
        <w:t xml:space="preserve">s </w:t>
      </w:r>
      <w:r>
        <w:t>of this life are trials sent by God, as the</w:t>
      </w:r>
    </w:p>
    <w:p w:rsidR="00393B22" w:rsidRDefault="009A258F" w:rsidP="003439A4">
      <w:pPr>
        <w:pStyle w:val="libNormal0"/>
      </w:pPr>
      <w:r>
        <w:lastRenderedPageBreak/>
        <w:t>Quran asserts. Wha</w:t>
      </w:r>
      <w:r w:rsidR="00470FD1">
        <w:t xml:space="preserve">t </w:t>
      </w:r>
      <w:r>
        <w:t>is important is to live in justice and to do what is good, t</w:t>
      </w:r>
      <w:r w:rsidR="00470FD1">
        <w:t xml:space="preserve">o </w:t>
      </w:r>
      <w:r>
        <w:t>which the Quran refers in numerous passages as ‘ama</w:t>
      </w:r>
      <w:r w:rsidR="00470FD1">
        <w:t xml:space="preserve">l </w:t>
      </w:r>
      <w:r w:rsidR="003439A4">
        <w:t>s</w:t>
      </w:r>
      <w:r>
        <w:t>alih., or “good works,” remembering that as the Qura</w:t>
      </w:r>
      <w:r w:rsidR="00470FD1">
        <w:t xml:space="preserve">n </w:t>
      </w:r>
      <w:r>
        <w:t>says, “And whoso doeth good an atom’s weight will see i</w:t>
      </w:r>
      <w:r w:rsidR="00470FD1">
        <w:t xml:space="preserve">t </w:t>
      </w:r>
      <w:r>
        <w:t>then. And whose doeth ill an atom’s weight will see i</w:t>
      </w:r>
      <w:r w:rsidR="00470FD1">
        <w:t xml:space="preserve">t </w:t>
      </w:r>
      <w:r>
        <w:t>then” (99:7</w:t>
      </w:r>
      <w:r w:rsidR="00807AC7">
        <w:t>-</w:t>
      </w:r>
      <w:r>
        <w:t>8). Conscious of Divine Justice but also o</w:t>
      </w:r>
      <w:r w:rsidR="00470FD1">
        <w:t xml:space="preserve">f </w:t>
      </w:r>
      <w:r>
        <w:t>God’s infinite Mercy, Muslims live in open awareness of th</w:t>
      </w:r>
      <w:r w:rsidR="00470FD1">
        <w:t xml:space="preserve">e </w:t>
      </w:r>
      <w:r>
        <w:t xml:space="preserve">realities of worlds beyond, and even today function in </w:t>
      </w:r>
      <w:r w:rsidR="00470FD1">
        <w:t xml:space="preserve">a </w:t>
      </w:r>
      <w:r>
        <w:t>world in which there is greater communication and rappor</w:t>
      </w:r>
      <w:r w:rsidR="00470FD1">
        <w:t xml:space="preserve">t </w:t>
      </w:r>
      <w:r>
        <w:t>with realities that transcend the life of this world than ther</w:t>
      </w:r>
      <w:r w:rsidR="00470FD1">
        <w:t xml:space="preserve">e </w:t>
      </w:r>
      <w:r>
        <w:t>is for most modern Westerners. This awareness affect</w:t>
      </w:r>
      <w:r w:rsidR="00470FD1">
        <w:t xml:space="preserve">s </w:t>
      </w:r>
      <w:r>
        <w:t>many aspects of life, including the understanding of God’</w:t>
      </w:r>
      <w:r w:rsidR="00470FD1">
        <w:t xml:space="preserve">s </w:t>
      </w:r>
      <w:r>
        <w:t>Justice, the significance of our actions for the ultimate en</w:t>
      </w:r>
      <w:r w:rsidR="00470FD1">
        <w:t xml:space="preserve">d </w:t>
      </w:r>
      <w:r>
        <w:t>of our soul beyond the grave, and the meaning of huma</w:t>
      </w:r>
      <w:r w:rsidR="00470FD1">
        <w:t xml:space="preserve">n </w:t>
      </w:r>
      <w:r>
        <w:t>life itself.</w:t>
      </w:r>
    </w:p>
    <w:p w:rsidR="009A258F" w:rsidRPr="00393B22" w:rsidRDefault="00393B22" w:rsidP="00156C81">
      <w:pPr>
        <w:pStyle w:val="libNormal"/>
      </w:pPr>
      <w:r>
        <w:br w:type="page"/>
      </w:r>
    </w:p>
    <w:p w:rsidR="009A258F" w:rsidRDefault="009A258F" w:rsidP="00393B22">
      <w:pPr>
        <w:pStyle w:val="Heading2Center"/>
      </w:pPr>
      <w:bookmarkStart w:id="55" w:name="_Toc404587696"/>
      <w:r>
        <w:lastRenderedPageBreak/>
        <w:t>JUSTICE I</w:t>
      </w:r>
      <w:r w:rsidR="00393B22">
        <w:t>N THIS WORLD: THE VIEWS OF ‘ALI</w:t>
      </w:r>
      <w:bookmarkEnd w:id="55"/>
    </w:p>
    <w:p w:rsidR="009A258F" w:rsidRDefault="009A258F" w:rsidP="009A258F">
      <w:pPr>
        <w:pStyle w:val="libNormal"/>
      </w:pPr>
      <w:r>
        <w:t>Of all the companions of the Prophet no one said an</w:t>
      </w:r>
      <w:r w:rsidR="00470FD1">
        <w:t xml:space="preserve">d </w:t>
      </w:r>
      <w:r>
        <w:t>wrote as much about justice as ‘</w:t>
      </w:r>
      <w:r w:rsidR="005C6066">
        <w:t>Ali</w:t>
      </w:r>
      <w:r>
        <w:t>, whose Path of Eloquenc</w:t>
      </w:r>
      <w:r w:rsidR="00470FD1">
        <w:t xml:space="preserve">e </w:t>
      </w:r>
      <w:r>
        <w:t>(Nahj al</w:t>
      </w:r>
      <w:r w:rsidR="00807AC7">
        <w:t>-</w:t>
      </w:r>
      <w:r>
        <w:t>balaghah) contains some of the most importan</w:t>
      </w:r>
      <w:r w:rsidR="00470FD1">
        <w:t xml:space="preserve">t </w:t>
      </w:r>
      <w:r>
        <w:t>metaphysical and practical discussions about justice.</w:t>
      </w:r>
    </w:p>
    <w:p w:rsidR="009A258F" w:rsidRDefault="009A258F" w:rsidP="009A258F">
      <w:pPr>
        <w:pStyle w:val="libNormal"/>
      </w:pPr>
      <w:r>
        <w:t>It was ‘</w:t>
      </w:r>
      <w:r w:rsidR="005C6066">
        <w:t>Ali</w:t>
      </w:r>
      <w:r>
        <w:t xml:space="preserve"> who insisted that God is not only just, but Justic</w:t>
      </w:r>
      <w:r w:rsidR="00470FD1">
        <w:t xml:space="preserve">e </w:t>
      </w:r>
      <w:r>
        <w:t>Itself and that the virtue of justice flows into the souls o</w:t>
      </w:r>
      <w:r w:rsidR="00470FD1">
        <w:t xml:space="preserve">f </w:t>
      </w:r>
      <w:r>
        <w:t>human beings from God. Since God is justice, everythin</w:t>
      </w:r>
      <w:r w:rsidR="00470FD1">
        <w:t xml:space="preserve">g </w:t>
      </w:r>
      <w:r>
        <w:t>that He does is just. But according to ‘</w:t>
      </w:r>
      <w:r w:rsidR="005C6066">
        <w:t>Ali</w:t>
      </w:r>
      <w:r>
        <w:t xml:space="preserve"> human being</w:t>
      </w:r>
      <w:r w:rsidR="00470FD1">
        <w:t xml:space="preserve">s </w:t>
      </w:r>
      <w:r>
        <w:t>must also be just to God as well as to His creatures. To b</w:t>
      </w:r>
      <w:r w:rsidR="00470FD1">
        <w:t xml:space="preserve">e </w:t>
      </w:r>
      <w:r>
        <w:t>just to God is to be godly and virtuous and to fulfill th</w:t>
      </w:r>
      <w:r w:rsidR="00470FD1">
        <w:t xml:space="preserve">e </w:t>
      </w:r>
      <w:r>
        <w:t>goal for which He created us, namely to worship Him. T</w:t>
      </w:r>
      <w:r w:rsidR="00470FD1">
        <w:t xml:space="preserve">o </w:t>
      </w:r>
      <w:r>
        <w:t>be just to His creatures is to pay each thing its due and ac</w:t>
      </w:r>
      <w:r w:rsidR="00470FD1">
        <w:t xml:space="preserve">t </w:t>
      </w:r>
      <w:r>
        <w:t>toward that creature according to its rights. ‘</w:t>
      </w:r>
      <w:r w:rsidR="005C6066">
        <w:t>Ali</w:t>
      </w:r>
      <w:r>
        <w:t xml:space="preserve"> insist</w:t>
      </w:r>
      <w:r w:rsidR="00470FD1">
        <w:t xml:space="preserve">s </w:t>
      </w:r>
      <w:r>
        <w:t>throughout his sermons, aphorisms, and letters that justic</w:t>
      </w:r>
      <w:r w:rsidR="00470FD1">
        <w:t xml:space="preserve">e </w:t>
      </w:r>
      <w:r>
        <w:t>is related to worship and sincere piety. By drawing closer t</w:t>
      </w:r>
      <w:r w:rsidR="00470FD1">
        <w:t xml:space="preserve">o </w:t>
      </w:r>
      <w:r>
        <w:t>God, human beings also become more just, since the virtu</w:t>
      </w:r>
      <w:r w:rsidR="00470FD1">
        <w:t xml:space="preserve">e </w:t>
      </w:r>
      <w:r>
        <w:t>of justice flows within their being to an ever greater degre</w:t>
      </w:r>
      <w:r w:rsidR="00470FD1">
        <w:t xml:space="preserve">e </w:t>
      </w:r>
      <w:r>
        <w:t>as they draw nearer to the Divine Proximity. Justice is bot</w:t>
      </w:r>
      <w:r w:rsidR="00470FD1">
        <w:t xml:space="preserve">h </w:t>
      </w:r>
      <w:r>
        <w:t>the effect of worship, for through worship we are jus</w:t>
      </w:r>
      <w:r w:rsidR="00470FD1">
        <w:t xml:space="preserve">t </w:t>
      </w:r>
      <w:r>
        <w:t>toward God, and the cause of justice, for worship draws u</w:t>
      </w:r>
      <w:r w:rsidR="00470FD1">
        <w:t xml:space="preserve">s </w:t>
      </w:r>
      <w:r>
        <w:t>even closer to the Source of all justice. In the same way tha</w:t>
      </w:r>
      <w:r w:rsidR="00470FD1">
        <w:t xml:space="preserve">t </w:t>
      </w:r>
      <w:r>
        <w:t>for Plato “gazing” upon the Supreme Good was the sourc</w:t>
      </w:r>
      <w:r w:rsidR="00470FD1">
        <w:t xml:space="preserve">e </w:t>
      </w:r>
      <w:r>
        <w:t>of justice, so in Islam, as expounded explicitly by ‘</w:t>
      </w:r>
      <w:r w:rsidR="005C6066">
        <w:t>Ali</w:t>
      </w:r>
      <w:r>
        <w:t>, worshi</w:t>
      </w:r>
      <w:r w:rsidR="00470FD1">
        <w:t xml:space="preserve">p </w:t>
      </w:r>
      <w:r>
        <w:t>of the One is the fount of justice.</w:t>
      </w:r>
    </w:p>
    <w:p w:rsidR="009A258F" w:rsidRDefault="009A258F" w:rsidP="009A258F">
      <w:pPr>
        <w:pStyle w:val="libNormal"/>
      </w:pPr>
      <w:r>
        <w:t>‘</w:t>
      </w:r>
      <w:r w:rsidR="005C6066">
        <w:t>Ali</w:t>
      </w:r>
      <w:r>
        <w:t xml:space="preserve"> also wrote much about justice in the practical real</w:t>
      </w:r>
      <w:r w:rsidR="00470FD1">
        <w:t xml:space="preserve">m </w:t>
      </w:r>
      <w:r>
        <w:t>of political and social life. Even when he held politica</w:t>
      </w:r>
      <w:r w:rsidR="00470FD1">
        <w:t xml:space="preserve">l </w:t>
      </w:r>
      <w:r>
        <w:t>power himself, he warned against the corrupting influenc</w:t>
      </w:r>
      <w:r w:rsidR="00470FD1">
        <w:t xml:space="preserve">e </w:t>
      </w:r>
      <w:r>
        <w:t>of power and pointed out how easily justice can be turne</w:t>
      </w:r>
      <w:r w:rsidR="00470FD1">
        <w:t xml:space="preserve">d </w:t>
      </w:r>
      <w:r>
        <w:t>into its opposite, which is oppression or evildoing (z.ulm</w:t>
      </w:r>
      <w:r w:rsidR="00470FD1">
        <w:t xml:space="preserve">) </w:t>
      </w:r>
      <w:r>
        <w:t>in the hands of a heedless or corrupt ruler. He emphasize</w:t>
      </w:r>
      <w:r w:rsidR="00470FD1">
        <w:t xml:space="preserve">d </w:t>
      </w:r>
      <w:r>
        <w:t>that God has made obligatory the rights of the ruler ove</w:t>
      </w:r>
      <w:r w:rsidR="00470FD1">
        <w:t xml:space="preserve">r </w:t>
      </w:r>
      <w:r>
        <w:t>the ruled, that the ruled will not be virtuous without thei</w:t>
      </w:r>
      <w:r w:rsidR="00470FD1">
        <w:t xml:space="preserve">r </w:t>
      </w:r>
      <w:r>
        <w:t>ruler being virtuous and just, and that, conversely, the rule</w:t>
      </w:r>
      <w:r w:rsidR="00470FD1">
        <w:t xml:space="preserve">r </w:t>
      </w:r>
      <w:r>
        <w:t>will not be virtuous if the ruled are not so. Each must pa</w:t>
      </w:r>
      <w:r w:rsidR="00470FD1">
        <w:t xml:space="preserve">y </w:t>
      </w:r>
      <w:r>
        <w:t>the other its due (h. aqq), and only in this way can justice b</w:t>
      </w:r>
      <w:r w:rsidR="00470FD1">
        <w:t xml:space="preserve">e </w:t>
      </w:r>
      <w:r>
        <w:t>established in society.</w:t>
      </w:r>
    </w:p>
    <w:p w:rsidR="009A258F" w:rsidRDefault="009A258F" w:rsidP="009A258F">
      <w:pPr>
        <w:pStyle w:val="libNormal"/>
      </w:pPr>
      <w:r>
        <w:t>In the years when he was the political as well as spiritua</w:t>
      </w:r>
      <w:r w:rsidR="00470FD1">
        <w:t xml:space="preserve">l </w:t>
      </w:r>
      <w:r>
        <w:t>head of the Islamic community, ‘</w:t>
      </w:r>
      <w:r w:rsidR="005C6066">
        <w:t>Ali</w:t>
      </w:r>
      <w:r>
        <w:t xml:space="preserve"> demonstrated his view</w:t>
      </w:r>
      <w:r w:rsidR="00470FD1">
        <w:t>s</w:t>
      </w:r>
      <w:r w:rsidR="001E3906">
        <w:t xml:space="preserve"> </w:t>
      </w:r>
      <w:r>
        <w:t>of justice in many ways and established norms that becam</w:t>
      </w:r>
      <w:r w:rsidR="00470FD1">
        <w:t xml:space="preserve">e </w:t>
      </w:r>
      <w:r>
        <w:t>ideals, along with the</w:t>
      </w:r>
      <w:r w:rsidRPr="00CE4481">
        <w:rPr>
          <w:rStyle w:val="libItalicChar"/>
        </w:rPr>
        <w:t xml:space="preserve"> Sunnah </w:t>
      </w:r>
      <w:r>
        <w:t>of the Prophet (especially hi</w:t>
      </w:r>
      <w:r w:rsidR="00470FD1">
        <w:t xml:space="preserve">s </w:t>
      </w:r>
      <w:r>
        <w:t>practices in governing the Medina community) and th</w:t>
      </w:r>
      <w:r w:rsidR="00470FD1">
        <w:t xml:space="preserve">e </w:t>
      </w:r>
      <w:r>
        <w:t>practices of other “rightly guided” caliphs, for many durin</w:t>
      </w:r>
      <w:r w:rsidR="00470FD1">
        <w:t xml:space="preserve">g </w:t>
      </w:r>
      <w:r>
        <w:t>the centuries that followed. Among the most importan</w:t>
      </w:r>
      <w:r w:rsidR="00470FD1">
        <w:t xml:space="preserve">t </w:t>
      </w:r>
      <w:r>
        <w:t>texts of ‘</w:t>
      </w:r>
      <w:r w:rsidR="005C6066">
        <w:t>Ali</w:t>
      </w:r>
      <w:r>
        <w:t xml:space="preserve"> on the question of justice on behalf of </w:t>
      </w:r>
      <w:r w:rsidR="00470FD1">
        <w:t xml:space="preserve">a </w:t>
      </w:r>
      <w:r>
        <w:t>ruler is his letter to the governor he had appointed fo</w:t>
      </w:r>
      <w:r w:rsidR="00470FD1">
        <w:t xml:space="preserve">r </w:t>
      </w:r>
      <w:r>
        <w:t>Egypt, Malik al</w:t>
      </w:r>
      <w:r w:rsidR="00807AC7">
        <w:t>-</w:t>
      </w:r>
      <w:r>
        <w:t>Ashtar. This letter, which is still widely rea</w:t>
      </w:r>
      <w:r w:rsidR="00470FD1">
        <w:t xml:space="preserve">d </w:t>
      </w:r>
      <w:r>
        <w:t>in the Islamic world and whose message is set as an ideal b</w:t>
      </w:r>
      <w:r w:rsidR="00470FD1">
        <w:t xml:space="preserve">y </w:t>
      </w:r>
      <w:r>
        <w:t>which existing rulers are judged by many pious people</w:t>
      </w:r>
      <w:r w:rsidR="00470FD1">
        <w:t xml:space="preserve">, </w:t>
      </w:r>
      <w:r>
        <w:t>Sunni and Sh</w:t>
      </w:r>
      <w:r w:rsidR="005C6066">
        <w:t>i</w:t>
      </w:r>
      <w:r>
        <w:t>‘ite alike, demonstrates the centrality of justic</w:t>
      </w:r>
      <w:r w:rsidR="00470FD1">
        <w:t xml:space="preserve">e </w:t>
      </w:r>
      <w:r>
        <w:t xml:space="preserve">and equity as well as forgiveness and compassion for </w:t>
      </w:r>
      <w:r w:rsidR="00470FD1">
        <w:t xml:space="preserve">a </w:t>
      </w:r>
      <w:r>
        <w:t>good government according to the traditional Islamic perspective.</w:t>
      </w:r>
    </w:p>
    <w:p w:rsidR="009A258F" w:rsidRDefault="009A258F" w:rsidP="009A258F">
      <w:pPr>
        <w:pStyle w:val="libNormal"/>
      </w:pPr>
      <w:r>
        <w:t>‘</w:t>
      </w:r>
      <w:r w:rsidR="005C6066">
        <w:t>Ali</w:t>
      </w:r>
      <w:r>
        <w:t xml:space="preserve"> writes to Malik:</w:t>
      </w:r>
    </w:p>
    <w:p w:rsidR="009A258F" w:rsidRDefault="009A258F" w:rsidP="009A258F">
      <w:pPr>
        <w:pStyle w:val="libNormal"/>
      </w:pPr>
      <w:r>
        <w:t>In the Name of God, the Merciful, the Compassionate:</w:t>
      </w:r>
    </w:p>
    <w:p w:rsidR="003439A4" w:rsidRDefault="009A258F" w:rsidP="0052680E">
      <w:pPr>
        <w:pStyle w:val="libNormal"/>
      </w:pPr>
      <w:r>
        <w:t>This is that with which ‘</w:t>
      </w:r>
      <w:r w:rsidR="005C6066">
        <w:t>Ali</w:t>
      </w:r>
      <w:r>
        <w:t>, the servant of God an</w:t>
      </w:r>
      <w:r w:rsidR="00470FD1">
        <w:t xml:space="preserve">d </w:t>
      </w:r>
      <w:r>
        <w:t>Commander of the Faithful, charged Malik ibn al</w:t>
      </w:r>
      <w:r w:rsidR="00807AC7">
        <w:t>-</w:t>
      </w:r>
      <w:r>
        <w:t>Harith al</w:t>
      </w:r>
      <w:r w:rsidR="00807AC7">
        <w:t>-</w:t>
      </w:r>
      <w:r>
        <w:t>Ashtar in his instructions to him when h</w:t>
      </w:r>
      <w:r w:rsidR="00470FD1">
        <w:t xml:space="preserve">e </w:t>
      </w:r>
      <w:r>
        <w:t>appointed him governor of Egypt: to collect its lan</w:t>
      </w:r>
      <w:r w:rsidR="00470FD1">
        <w:t xml:space="preserve">d </w:t>
      </w:r>
      <w:r>
        <w:t>tax, to war against its enemies, to improve the conditio</w:t>
      </w:r>
      <w:r w:rsidR="00470FD1">
        <w:t xml:space="preserve">n </w:t>
      </w:r>
      <w:r>
        <w:t>of the people and to engender</w:t>
      </w:r>
    </w:p>
    <w:p w:rsidR="009A258F" w:rsidRDefault="009A258F" w:rsidP="003439A4">
      <w:pPr>
        <w:pStyle w:val="libNormal0"/>
      </w:pPr>
      <w:r>
        <w:lastRenderedPageBreak/>
        <w:t>prosperity in it</w:t>
      </w:r>
      <w:r w:rsidR="00470FD1">
        <w:t xml:space="preserve">s </w:t>
      </w:r>
      <w:r>
        <w:t>region. He charged him to fear God, to prefer obedienc</w:t>
      </w:r>
      <w:r w:rsidR="00470FD1">
        <w:t xml:space="preserve">e </w:t>
      </w:r>
      <w:r>
        <w:t>to Him (over all else) and to follow what He ha</w:t>
      </w:r>
      <w:r w:rsidR="00470FD1">
        <w:t xml:space="preserve">s </w:t>
      </w:r>
      <w:r>
        <w:t>directed in His Book</w:t>
      </w:r>
      <w:r w:rsidR="00807AC7">
        <w:t>-</w:t>
      </w:r>
      <w:r>
        <w:t>both the acts He has mad</w:t>
      </w:r>
      <w:r w:rsidR="00470FD1">
        <w:t xml:space="preserve">e </w:t>
      </w:r>
      <w:r>
        <w:t>obligatory and those He recommends</w:t>
      </w:r>
      <w:r w:rsidR="00807AC7">
        <w:t>-</w:t>
      </w:r>
      <w:r>
        <w:t>for none attain</w:t>
      </w:r>
      <w:r w:rsidR="00470FD1">
        <w:t xml:space="preserve">s </w:t>
      </w:r>
      <w:r>
        <w:t>felicity but he who follows His directions, an</w:t>
      </w:r>
      <w:r w:rsidR="00470FD1">
        <w:t xml:space="preserve">d </w:t>
      </w:r>
      <w:r>
        <w:t>none is overcome by wretchedness but he who denie</w:t>
      </w:r>
      <w:r w:rsidR="00470FD1">
        <w:t xml:space="preserve">s </w:t>
      </w:r>
      <w:r>
        <w:t>them and lets them slip by. (He charged him) to hel</w:t>
      </w:r>
      <w:r w:rsidR="00470FD1">
        <w:t xml:space="preserve">p </w:t>
      </w:r>
      <w:r>
        <w:t>God</w:t>
      </w:r>
      <w:r w:rsidR="00807AC7">
        <w:t>-</w:t>
      </w:r>
      <w:r>
        <w:t>glory be to Him</w:t>
      </w:r>
      <w:r w:rsidR="00807AC7">
        <w:t>-</w:t>
      </w:r>
      <w:r>
        <w:t>with his heart, his hand an</w:t>
      </w:r>
      <w:r w:rsidR="00470FD1">
        <w:t xml:space="preserve">d </w:t>
      </w:r>
      <w:r>
        <w:t>his tongue, for He</w:t>
      </w:r>
      <w:r w:rsidR="00807AC7">
        <w:t>-</w:t>
      </w:r>
      <w:r>
        <w:t>majestic is His Name</w:t>
      </w:r>
      <w:r w:rsidR="00807AC7">
        <w:t>-</w:t>
      </w:r>
      <w:r>
        <w:t>has promise</w:t>
      </w:r>
      <w:r w:rsidR="00470FD1">
        <w:t xml:space="preserve">d </w:t>
      </w:r>
      <w:r>
        <w:t>to help him who exalts Him. And he charged hi</w:t>
      </w:r>
      <w:r w:rsidR="00470FD1">
        <w:t xml:space="preserve">m </w:t>
      </w:r>
      <w:r>
        <w:t>to break the passions of his soul and restrain it in it</w:t>
      </w:r>
      <w:r w:rsidR="00470FD1">
        <w:t>s</w:t>
      </w:r>
      <w:r w:rsidR="0052680E">
        <w:t xml:space="preserve"> </w:t>
      </w:r>
      <w:r>
        <w:t>recalcitrance, for the soul incites to evil, except inasmuc</w:t>
      </w:r>
      <w:r w:rsidR="00470FD1">
        <w:t xml:space="preserve">h </w:t>
      </w:r>
      <w:r>
        <w:t>as God has mercy.</w:t>
      </w:r>
    </w:p>
    <w:p w:rsidR="009A258F" w:rsidRDefault="009A258F" w:rsidP="009A258F">
      <w:pPr>
        <w:pStyle w:val="libNormal"/>
      </w:pPr>
      <w:r>
        <w:t>Know, O Malik, that I am sending you to a lan</w:t>
      </w:r>
      <w:r w:rsidR="00470FD1">
        <w:t xml:space="preserve">d </w:t>
      </w:r>
      <w:r>
        <w:t>where governments, just and unjust, have existe</w:t>
      </w:r>
      <w:r w:rsidR="00470FD1">
        <w:t xml:space="preserve">d </w:t>
      </w:r>
      <w:r>
        <w:t>before you. People will look upon your affairs in th</w:t>
      </w:r>
      <w:r w:rsidR="00470FD1">
        <w:t xml:space="preserve">e </w:t>
      </w:r>
      <w:r>
        <w:t>same way that you were wont to look upon the affair</w:t>
      </w:r>
      <w:r w:rsidR="00470FD1">
        <w:t xml:space="preserve">s </w:t>
      </w:r>
      <w:r>
        <w:t>of the rulers before you. They will speak about you a</w:t>
      </w:r>
      <w:r w:rsidR="00470FD1">
        <w:t xml:space="preserve">s </w:t>
      </w:r>
      <w:r>
        <w:t>you were wont to speak about those rulers. And th</w:t>
      </w:r>
      <w:r w:rsidR="00470FD1">
        <w:t xml:space="preserve">e </w:t>
      </w:r>
      <w:r>
        <w:t>righteous are only known by that which God causes t</w:t>
      </w:r>
      <w:r w:rsidR="00470FD1">
        <w:t xml:space="preserve">o </w:t>
      </w:r>
      <w:r>
        <w:t>pass concerning them on the tongues of His servants.</w:t>
      </w:r>
    </w:p>
    <w:p w:rsidR="009A258F" w:rsidRDefault="009A258F" w:rsidP="009A258F">
      <w:pPr>
        <w:pStyle w:val="libNormal"/>
      </w:pPr>
      <w:r>
        <w:t>So let the dearest of your treasuries be the treasury o</w:t>
      </w:r>
      <w:r w:rsidR="00470FD1">
        <w:t xml:space="preserve">f </w:t>
      </w:r>
      <w:r>
        <w:t>righteous action. Control your desire and restrai</w:t>
      </w:r>
      <w:r w:rsidR="00470FD1">
        <w:t xml:space="preserve">n </w:t>
      </w:r>
      <w:r>
        <w:t>your soul from what is not lawful to you, for restrain</w:t>
      </w:r>
      <w:r w:rsidR="00470FD1">
        <w:t xml:space="preserve">t </w:t>
      </w:r>
      <w:r>
        <w:t>of the soul is for it to be equitous in what it likes an</w:t>
      </w:r>
      <w:r w:rsidR="00470FD1">
        <w:t xml:space="preserve">d </w:t>
      </w:r>
      <w:r>
        <w:t>dislikes. Infuse your heart with mercy, love and kindnes</w:t>
      </w:r>
      <w:r w:rsidR="00470FD1">
        <w:t xml:space="preserve">s </w:t>
      </w:r>
      <w:r>
        <w:t xml:space="preserve">for your subjects. Be not in the face of them </w:t>
      </w:r>
      <w:r w:rsidR="00470FD1">
        <w:t xml:space="preserve">a </w:t>
      </w:r>
      <w:r>
        <w:t>voracious animal, counting them as easy prey, for the</w:t>
      </w:r>
      <w:r w:rsidR="00470FD1">
        <w:t xml:space="preserve">y </w:t>
      </w:r>
      <w:r>
        <w:t>are of two kinds: either they are your brothers in religio</w:t>
      </w:r>
      <w:r w:rsidR="00470FD1">
        <w:t xml:space="preserve">n </w:t>
      </w:r>
      <w:r>
        <w:t>or your equals in creation. Error catches the</w:t>
      </w:r>
      <w:r w:rsidR="00470FD1">
        <w:t xml:space="preserve">m </w:t>
      </w:r>
      <w:r>
        <w:t>unaware, deficiencies overcome them, (evil deeds) ar</w:t>
      </w:r>
      <w:r w:rsidR="00470FD1">
        <w:t xml:space="preserve">e </w:t>
      </w:r>
      <w:r>
        <w:t>committed by them intentionally and by mistake. S</w:t>
      </w:r>
      <w:r w:rsidR="00470FD1">
        <w:t xml:space="preserve">o </w:t>
      </w:r>
      <w:r>
        <w:t>grant them your pardon and your forgiveness to th</w:t>
      </w:r>
      <w:r w:rsidR="00470FD1">
        <w:t xml:space="preserve">e </w:t>
      </w:r>
      <w:r>
        <w:t>same extent that you hope God will grant you Hi</w:t>
      </w:r>
      <w:r w:rsidR="00470FD1">
        <w:t xml:space="preserve">s </w:t>
      </w:r>
      <w:r>
        <w:t>pardon and His forgiveness. For you are above them</w:t>
      </w:r>
      <w:r w:rsidR="00470FD1">
        <w:t xml:space="preserve">, </w:t>
      </w:r>
      <w:r>
        <w:t>and he who appointed you is above you, and God i</w:t>
      </w:r>
      <w:r w:rsidR="00470FD1">
        <w:t xml:space="preserve">s </w:t>
      </w:r>
      <w:r>
        <w:t>above him who appointed you. God has sought fro</w:t>
      </w:r>
      <w:r w:rsidR="00470FD1">
        <w:t xml:space="preserve">m </w:t>
      </w:r>
      <w:r>
        <w:t>you the fulfillment of their requirements and He i</w:t>
      </w:r>
      <w:r w:rsidR="00470FD1">
        <w:t xml:space="preserve">s </w:t>
      </w:r>
      <w:r>
        <w:t>trying you with them.</w:t>
      </w:r>
    </w:p>
    <w:p w:rsidR="009A258F" w:rsidRDefault="009A258F" w:rsidP="009A258F">
      <w:pPr>
        <w:pStyle w:val="libNormal"/>
      </w:pPr>
      <w:r>
        <w:t>Set yourself not up to war against God, for yo</w:t>
      </w:r>
      <w:r w:rsidR="00470FD1">
        <w:t xml:space="preserve">u </w:t>
      </w:r>
      <w:r>
        <w:t>have no power against His vengeance, nor are yo</w:t>
      </w:r>
      <w:r w:rsidR="00470FD1">
        <w:t xml:space="preserve">u </w:t>
      </w:r>
      <w:r>
        <w:t>able to dispense with His pardon and His mercy.</w:t>
      </w:r>
    </w:p>
    <w:p w:rsidR="009A258F" w:rsidRDefault="009A258F" w:rsidP="009A258F">
      <w:pPr>
        <w:pStyle w:val="libNormal"/>
      </w:pPr>
      <w:r>
        <w:t>Never be regretful of pardon or rejoice at punishment</w:t>
      </w:r>
      <w:r w:rsidR="00470FD1">
        <w:t xml:space="preserve">, </w:t>
      </w:r>
      <w:r>
        <w:t>and never hasten (to act) upon an impulse if you ca</w:t>
      </w:r>
      <w:r w:rsidR="00470FD1">
        <w:t xml:space="preserve">n </w:t>
      </w:r>
      <w:r>
        <w:t>find a better course. Never say, “I am invested wit</w:t>
      </w:r>
      <w:r w:rsidR="00470FD1">
        <w:t>h</w:t>
      </w:r>
      <w:r w:rsidR="001E3906">
        <w:t xml:space="preserve"> </w:t>
      </w:r>
      <w:r>
        <w:t>authority, I give orders and I am obeyed,” for surel</w:t>
      </w:r>
      <w:r w:rsidR="00470FD1">
        <w:t xml:space="preserve">y </w:t>
      </w:r>
      <w:r>
        <w:t>that is corruption in the heart, enfeeblement of th</w:t>
      </w:r>
      <w:r w:rsidR="00470FD1">
        <w:t xml:space="preserve">e </w:t>
      </w:r>
      <w:r>
        <w:t>religion and an approach to changes (in fortune). I</w:t>
      </w:r>
      <w:r w:rsidR="00470FD1">
        <w:t xml:space="preserve">f </w:t>
      </w:r>
      <w:r>
        <w:t>the authority you possess engenders in you pride o</w:t>
      </w:r>
      <w:r w:rsidR="00470FD1">
        <w:t xml:space="preserve">r </w:t>
      </w:r>
      <w:r>
        <w:t>arrogance, then reflect upon the tremendousness o</w:t>
      </w:r>
      <w:r w:rsidR="00470FD1">
        <w:t xml:space="preserve">f </w:t>
      </w:r>
      <w:r>
        <w:t>the dominion of God above you and His power ove</w:t>
      </w:r>
      <w:r w:rsidR="00470FD1">
        <w:t xml:space="preserve">r </w:t>
      </w:r>
      <w:r>
        <w:t>you in that in which you yourself have no control.</w:t>
      </w:r>
    </w:p>
    <w:p w:rsidR="009A258F" w:rsidRDefault="009A258F" w:rsidP="009A258F">
      <w:pPr>
        <w:pStyle w:val="libNormal"/>
      </w:pPr>
      <w:r>
        <w:t>This will subdue your recalcitrance, restrain your violenc</w:t>
      </w:r>
      <w:r w:rsidR="00470FD1">
        <w:t xml:space="preserve">e </w:t>
      </w:r>
      <w:r>
        <w:t>and restore in you what has left you of th</w:t>
      </w:r>
      <w:r w:rsidR="00470FD1">
        <w:t xml:space="preserve">e </w:t>
      </w:r>
      <w:r>
        <w:t>power of your reason. Beware of vying with God i</w:t>
      </w:r>
      <w:r w:rsidR="00470FD1">
        <w:t xml:space="preserve">n </w:t>
      </w:r>
      <w:r>
        <w:t>His tremendousness and likening yourself to Him i</w:t>
      </w:r>
      <w:r w:rsidR="00470FD1">
        <w:t xml:space="preserve">n </w:t>
      </w:r>
      <w:r>
        <w:t>His exclusive power, for God abases every tyrant an</w:t>
      </w:r>
      <w:r w:rsidR="00470FD1">
        <w:t xml:space="preserve">d </w:t>
      </w:r>
      <w:r>
        <w:t>humiliates all who are proud.</w:t>
      </w:r>
    </w:p>
    <w:p w:rsidR="003439A4" w:rsidRDefault="009A258F" w:rsidP="009A258F">
      <w:pPr>
        <w:pStyle w:val="libNormal"/>
      </w:pPr>
      <w:r>
        <w:t>See that justice is done toward God and justice i</w:t>
      </w:r>
      <w:r w:rsidR="00470FD1">
        <w:t xml:space="preserve">s </w:t>
      </w:r>
      <w:r>
        <w:t>done toward the people by yourself, your own famil</w:t>
      </w:r>
      <w:r w:rsidR="00470FD1">
        <w:t xml:space="preserve">y </w:t>
      </w:r>
      <w:r>
        <w:t>and those whom you favor among your subjects. Fo</w:t>
      </w:r>
      <w:r w:rsidR="00470FD1">
        <w:t xml:space="preserve">r </w:t>
      </w:r>
      <w:r>
        <w:t>if you do not do so, you have worked wrong. And a</w:t>
      </w:r>
      <w:r w:rsidR="00470FD1">
        <w:t xml:space="preserve">s </w:t>
      </w:r>
      <w:r>
        <w:t>for him who wrongs the servants of God, God is hi</w:t>
      </w:r>
      <w:r w:rsidR="00470FD1">
        <w:t xml:space="preserve">s </w:t>
      </w:r>
      <w:r>
        <w:t>adversary, not to speak of His servants. God render</w:t>
      </w:r>
      <w:r w:rsidR="00470FD1">
        <w:t xml:space="preserve">s </w:t>
      </w:r>
      <w:r>
        <w:t>null and void the argument of whosoever contend</w:t>
      </w:r>
      <w:r w:rsidR="00470FD1">
        <w:t xml:space="preserve">s </w:t>
      </w:r>
      <w:r>
        <w:t>with Him. Such a one will be God’s enemy until h</w:t>
      </w:r>
      <w:r w:rsidR="00470FD1">
        <w:t xml:space="preserve">e </w:t>
      </w:r>
      <w:r>
        <w:t>desists or repents.</w:t>
      </w:r>
    </w:p>
    <w:p w:rsidR="009A258F" w:rsidRDefault="009A258F" w:rsidP="003439A4">
      <w:pPr>
        <w:pStyle w:val="libNormal0"/>
      </w:pPr>
      <w:r>
        <w:lastRenderedPageBreak/>
        <w:t>Nothing is more conducive to th</w:t>
      </w:r>
      <w:r w:rsidR="00470FD1">
        <w:t xml:space="preserve">e </w:t>
      </w:r>
      <w:r>
        <w:t>removal of God’s blessing and the hastening of Hi</w:t>
      </w:r>
      <w:r w:rsidR="00470FD1">
        <w:t xml:space="preserve">s </w:t>
      </w:r>
      <w:r>
        <w:t>vengeance than to continue in wrongdoing, for Go</w:t>
      </w:r>
      <w:r w:rsidR="00470FD1">
        <w:t xml:space="preserve">d </w:t>
      </w:r>
      <w:r>
        <w:t>harkens to the call of the oppressed and He is ever o</w:t>
      </w:r>
      <w:r w:rsidR="00470FD1">
        <w:t xml:space="preserve">n </w:t>
      </w:r>
      <w:r>
        <w:t>the watch against the wrongdoers.</w:t>
      </w:r>
      <w:r w:rsidRPr="00393B22">
        <w:rPr>
          <w:rStyle w:val="libFootnotenumChar"/>
        </w:rPr>
        <w:t>1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56" w:name="_Toc404587697"/>
      <w:r>
        <w:lastRenderedPageBreak/>
        <w:t>HUMAN JUSTICE AND ITS MODE</w:t>
      </w:r>
      <w:r w:rsidR="00393B22">
        <w:t>S</w:t>
      </w:r>
      <w:bookmarkEnd w:id="56"/>
    </w:p>
    <w:p w:rsidR="009A258F" w:rsidRDefault="009A258F" w:rsidP="009A258F">
      <w:pPr>
        <w:pStyle w:val="libNormal"/>
      </w:pPr>
      <w:r>
        <w:t>Of course, ordinary human beings are not like ‘</w:t>
      </w:r>
      <w:r w:rsidR="005C6066">
        <w:t>Ali</w:t>
      </w:r>
      <w:r>
        <w:t>, wh</w:t>
      </w:r>
      <w:r w:rsidR="00470FD1">
        <w:t xml:space="preserve">o </w:t>
      </w:r>
      <w:r>
        <w:t>had the guidance of the Quran and the Prophet in his hear</w:t>
      </w:r>
      <w:r w:rsidR="00470FD1">
        <w:t xml:space="preserve">t </w:t>
      </w:r>
      <w:r>
        <w:t>and mind at all times. For ordinary men and women th</w:t>
      </w:r>
      <w:r w:rsidR="00470FD1">
        <w:t xml:space="preserve">e </w:t>
      </w:r>
      <w:r>
        <w:t>question has always come up of how to be just in variou</w:t>
      </w:r>
      <w:r w:rsidR="00470FD1">
        <w:t>s</w:t>
      </w:r>
      <w:r w:rsidR="0052680E">
        <w:t xml:space="preserve"> </w:t>
      </w:r>
      <w:r>
        <w:t>concrete situations, how to recognize what is due all being</w:t>
      </w:r>
      <w:r w:rsidR="00470FD1">
        <w:t xml:space="preserve">s </w:t>
      </w:r>
      <w:r>
        <w:t>and treat them accordingly. The first guides given by Go</w:t>
      </w:r>
      <w:r w:rsidR="00470FD1">
        <w:t xml:space="preserve">d </w:t>
      </w:r>
      <w:r>
        <w:t>to Muslims about how to act justly are the Quran, the Sunnah</w:t>
      </w:r>
      <w:r w:rsidR="00470FD1">
        <w:t xml:space="preserve">, </w:t>
      </w:r>
      <w:r>
        <w:t xml:space="preserve">and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which, being God’s Word, th</w:t>
      </w:r>
      <w:r w:rsidR="00470FD1">
        <w:t xml:space="preserve">e </w:t>
      </w:r>
      <w:r>
        <w:t>teachings of His Prophet, and His Law, are of necessity th</w:t>
      </w:r>
      <w:r w:rsidR="00470FD1">
        <w:t xml:space="preserve">e </w:t>
      </w:r>
      <w:r>
        <w:t>central means of understanding justice and acting justly. T</w:t>
      </w:r>
      <w:r w:rsidR="00470FD1">
        <w:t xml:space="preserve">o </w:t>
      </w:r>
      <w:r>
        <w:t xml:space="preserve">live and act according to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is to act in justic</w:t>
      </w:r>
      <w:r w:rsidR="00470FD1">
        <w:t xml:space="preserve">e </w:t>
      </w:r>
      <w:r>
        <w:t>toward both God and His creation.</w:t>
      </w:r>
    </w:p>
    <w:p w:rsidR="009A258F" w:rsidRDefault="009A258F" w:rsidP="00393B22">
      <w:pPr>
        <w:pStyle w:val="libNormal"/>
      </w:pPr>
      <w:r>
        <w:t>But what about those actions for which there are n</w:t>
      </w:r>
      <w:r w:rsidR="00470FD1">
        <w:t xml:space="preserve">o </w:t>
      </w:r>
      <w:r>
        <w:t>clear Divine injunctions, Prophetic guidance, or Shar</w:t>
      </w:r>
      <w:r w:rsidR="005C6066">
        <w:t>i</w:t>
      </w:r>
      <w:r>
        <w:t>‘it</w:t>
      </w:r>
      <w:r w:rsidR="00470FD1">
        <w:t xml:space="preserve">e </w:t>
      </w:r>
      <w:r>
        <w:t>instructions? In such cases one must use the intelligenc</w:t>
      </w:r>
      <w:r w:rsidR="00470FD1">
        <w:t xml:space="preserve">e </w:t>
      </w:r>
      <w:r>
        <w:t>God has given us and rely upon the innate sense of justic</w:t>
      </w:r>
      <w:r w:rsidR="00470FD1">
        <w:t xml:space="preserve">e </w:t>
      </w:r>
      <w:r>
        <w:t>written by God on the tablet of our souls. And what abou</w:t>
      </w:r>
      <w:r w:rsidR="00470FD1">
        <w:t xml:space="preserve">t </w:t>
      </w:r>
      <w:r>
        <w:t>situations in life when one experiences oppression rathe</w:t>
      </w:r>
      <w:r w:rsidR="00470FD1">
        <w:t xml:space="preserve">r </w:t>
      </w:r>
      <w:r>
        <w:t>than justice? God asks us to be just at all times, not onl</w:t>
      </w:r>
      <w:r w:rsidR="00470FD1">
        <w:t xml:space="preserve">y </w:t>
      </w:r>
      <w:r>
        <w:t>occasionally, and to refuse to accept oppression. “O believers!</w:t>
      </w:r>
      <w:r w:rsidR="00393B22">
        <w:t xml:space="preserve"> </w:t>
      </w:r>
      <w:r>
        <w:t>Be steadfast before God, witnesses in justice” (5:8).</w:t>
      </w:r>
    </w:p>
    <w:p w:rsidR="009A258F" w:rsidRDefault="009A258F" w:rsidP="009A258F">
      <w:pPr>
        <w:pStyle w:val="libNormal"/>
      </w:pPr>
      <w:r>
        <w:t>Muslims are constantly reminded that “My Lord hath commande</w:t>
      </w:r>
      <w:r w:rsidR="00470FD1">
        <w:t xml:space="preserve">d </w:t>
      </w:r>
      <w:r>
        <w:t>justice” (7:29), and that “You should be kind t</w:t>
      </w:r>
      <w:r w:rsidR="00470FD1">
        <w:t xml:space="preserve">o </w:t>
      </w:r>
      <w:r>
        <w:t>them, and act justly toward them” (60:8). The Quran command</w:t>
      </w:r>
      <w:r w:rsidR="00470FD1">
        <w:t xml:space="preserve">s </w:t>
      </w:r>
      <w:r>
        <w:t>Muslims not only to act justly, but to speak in justice:</w:t>
      </w:r>
    </w:p>
    <w:p w:rsidR="009A258F" w:rsidRDefault="009A258F" w:rsidP="009A258F">
      <w:pPr>
        <w:pStyle w:val="libNormal"/>
      </w:pPr>
      <w:r>
        <w:t>“And if ye give your word, do justice thereunto</w:t>
      </w:r>
      <w:r w:rsidR="00AF478E">
        <w:t xml:space="preserve">” </w:t>
      </w:r>
      <w:r>
        <w:t>(6:152). And above all, Muslims must always seek to judg</w:t>
      </w:r>
      <w:r w:rsidR="00470FD1">
        <w:t xml:space="preserve">e </w:t>
      </w:r>
      <w:r>
        <w:t>justly, for as the Quran commands, “If ye judge betwee</w:t>
      </w:r>
      <w:r w:rsidR="00470FD1">
        <w:t xml:space="preserve">n </w:t>
      </w:r>
      <w:r>
        <w:t>them that ye judge justly” (4:58). Christ said, “Judge not</w:t>
      </w:r>
      <w:r w:rsidR="00470FD1">
        <w:t xml:space="preserve">, </w:t>
      </w:r>
      <w:r>
        <w:t>that ye be not judged” (Matt. 5:44). But in practical life i</w:t>
      </w:r>
      <w:r w:rsidR="00470FD1">
        <w:t xml:space="preserve">t </w:t>
      </w:r>
      <w:r>
        <w:t>is not always possible to follow this exalted teaching.</w:t>
      </w:r>
    </w:p>
    <w:p w:rsidR="009A258F" w:rsidRDefault="009A258F" w:rsidP="009A258F">
      <w:pPr>
        <w:pStyle w:val="libNormal"/>
      </w:pPr>
      <w:r>
        <w:t>Although Muslims know that the supreme judge is Go</w:t>
      </w:r>
      <w:r w:rsidR="00470FD1">
        <w:t xml:space="preserve">d </w:t>
      </w:r>
      <w:r>
        <w:t>and ultimately only His judgment matters, there are alway</w:t>
      </w:r>
      <w:r w:rsidR="00470FD1">
        <w:t xml:space="preserve">s </w:t>
      </w:r>
      <w:r>
        <w:t>occasions in life when judgment is inevitable. In such case</w:t>
      </w:r>
      <w:r w:rsidR="00470FD1">
        <w:t xml:space="preserve">s </w:t>
      </w:r>
      <w:r>
        <w:t>they must act in truth and in justice.</w:t>
      </w:r>
    </w:p>
    <w:p w:rsidR="009A258F" w:rsidRDefault="009A258F" w:rsidP="009A258F">
      <w:pPr>
        <w:pStyle w:val="libNormal"/>
      </w:pPr>
      <w:r>
        <w:t>In light of this essential necessity, courts were created o</w:t>
      </w:r>
      <w:r w:rsidR="00470FD1">
        <w:t xml:space="preserve">n </w:t>
      </w:r>
      <w:r>
        <w:t>the basis of Shar</w:t>
      </w:r>
      <w:r w:rsidR="005C6066">
        <w:t>i</w:t>
      </w:r>
      <w:r>
        <w:t>‘ite teachings, and all cases were judge</w:t>
      </w:r>
      <w:r w:rsidR="00470FD1">
        <w:t xml:space="preserve">d </w:t>
      </w:r>
      <w:r>
        <w:t>equally in such courts. In principle all Muslims are equa</w:t>
      </w:r>
      <w:r w:rsidR="00470FD1">
        <w:t>l</w:t>
      </w:r>
      <w:r w:rsidR="001E3906">
        <w:t xml:space="preserve"> </w:t>
      </w:r>
      <w:r>
        <w:t>before Islamic Law and the judgments given on its basis.</w:t>
      </w:r>
    </w:p>
    <w:p w:rsidR="009A258F" w:rsidRDefault="009A258F" w:rsidP="009A258F">
      <w:pPr>
        <w:pStyle w:val="libNormal"/>
      </w:pPr>
      <w:r>
        <w:t>Strangely enough, while in the West an independent judiciar</w:t>
      </w:r>
      <w:r w:rsidR="00470FD1">
        <w:t xml:space="preserve">y </w:t>
      </w:r>
      <w:r>
        <w:t>is the mark of the modern period, in the Islamic worl</w:t>
      </w:r>
      <w:r w:rsidR="00470FD1">
        <w:t xml:space="preserve">d </w:t>
      </w:r>
      <w:r>
        <w:t>Shar</w:t>
      </w:r>
      <w:r w:rsidR="005C6066">
        <w:t>i</w:t>
      </w:r>
      <w:r>
        <w:t>‘ite courts remained in the hands of religious scholar</w:t>
      </w:r>
      <w:r w:rsidR="00470FD1">
        <w:t xml:space="preserve">s </w:t>
      </w:r>
      <w:r>
        <w:t>and were independent to a large extent of political authorit</w:t>
      </w:r>
      <w:r w:rsidR="00470FD1">
        <w:t xml:space="preserve">y </w:t>
      </w:r>
      <w:r>
        <w:t>until modern times. It is only since the nineteenth centur</w:t>
      </w:r>
      <w:r w:rsidR="00470FD1">
        <w:t xml:space="preserve">y </w:t>
      </w:r>
      <w:r>
        <w:t>that the state has come to dominate the judiciary i</w:t>
      </w:r>
      <w:r w:rsidR="00470FD1">
        <w:t xml:space="preserve">n </w:t>
      </w:r>
      <w:r>
        <w:t>many Islamic countries, so that much of the earlier judiciar</w:t>
      </w:r>
      <w:r w:rsidR="00470FD1">
        <w:t xml:space="preserve">y </w:t>
      </w:r>
      <w:r>
        <w:t>independence has been lost and the administration o</w:t>
      </w:r>
      <w:r w:rsidR="00470FD1">
        <w:t xml:space="preserve">f </w:t>
      </w:r>
      <w:r>
        <w:t>justice has been compromised by political considerations.</w:t>
      </w:r>
    </w:p>
    <w:p w:rsidR="009A258F" w:rsidRDefault="009A258F" w:rsidP="009A258F">
      <w:pPr>
        <w:pStyle w:val="libNormal"/>
      </w:pPr>
      <w:r>
        <w:t>The question still remains about how to act justly in concret</w:t>
      </w:r>
      <w:r w:rsidR="00470FD1">
        <w:t xml:space="preserve">e </w:t>
      </w:r>
      <w:r>
        <w:t>situations when there are no clear Shar</w:t>
      </w:r>
      <w:r w:rsidR="005C6066">
        <w:t>i</w:t>
      </w:r>
      <w:r>
        <w:t>‘ite indications.</w:t>
      </w:r>
    </w:p>
    <w:p w:rsidR="003439A4" w:rsidRDefault="009A258F" w:rsidP="009A258F">
      <w:pPr>
        <w:pStyle w:val="libNormal"/>
      </w:pPr>
      <w:r>
        <w:t>General principles stated in 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provide an answer to this vexing question. Besides specifi</w:t>
      </w:r>
      <w:r w:rsidR="00470FD1">
        <w:t xml:space="preserve">c </w:t>
      </w:r>
      <w:r>
        <w:t>Shar</w:t>
      </w:r>
      <w:r w:rsidR="005C6066">
        <w:t>i</w:t>
      </w:r>
      <w:r>
        <w:t>‘ite injunctions, there are general teachings abou</w:t>
      </w:r>
      <w:r w:rsidR="00470FD1">
        <w:t xml:space="preserve">t </w:t>
      </w:r>
      <w:r>
        <w:t>doing good, being fair, seeing the view of the other side</w:t>
      </w:r>
      <w:r w:rsidR="00470FD1">
        <w:t xml:space="preserve">, </w:t>
      </w:r>
      <w:r>
        <w:t>placing truth over expediency, being objective and no</w:t>
      </w:r>
      <w:r w:rsidR="00470FD1">
        <w:t xml:space="preserve">t </w:t>
      </w:r>
      <w:r>
        <w:t>self</w:t>
      </w:r>
      <w:r w:rsidR="00807AC7">
        <w:t>-</w:t>
      </w:r>
      <w:r>
        <w:t>centered, and similar moral and spiritual principle</w:t>
      </w:r>
      <w:r w:rsidR="00470FD1">
        <w:t xml:space="preserve">s </w:t>
      </w:r>
      <w:r>
        <w:t>common to Islam and other authentic</w:t>
      </w:r>
    </w:p>
    <w:p w:rsidR="009A258F" w:rsidRDefault="009A258F" w:rsidP="003439A4">
      <w:pPr>
        <w:pStyle w:val="libNormal0"/>
      </w:pPr>
      <w:r>
        <w:lastRenderedPageBreak/>
        <w:t>religions. Thes</w:t>
      </w:r>
      <w:r w:rsidR="00470FD1">
        <w:t xml:space="preserve">e </w:t>
      </w:r>
      <w:r>
        <w:t>principles must be put into practice and the voice of one’</w:t>
      </w:r>
      <w:r w:rsidR="00470FD1">
        <w:t xml:space="preserve">s </w:t>
      </w:r>
      <w:r>
        <w:t>conscience must be always heeded.</w:t>
      </w:r>
    </w:p>
    <w:p w:rsidR="009A258F" w:rsidRDefault="009A258F" w:rsidP="009A258F">
      <w:pPr>
        <w:pStyle w:val="libNormal"/>
      </w:pPr>
      <w:r>
        <w:t>Fighting injustice, oppression, and evildoing is itsel</w:t>
      </w:r>
      <w:r w:rsidR="00470FD1">
        <w:t xml:space="preserve">f </w:t>
      </w:r>
      <w:r>
        <w:t>just and the means of establishing justice. The word for injustice</w:t>
      </w:r>
      <w:r w:rsidR="00470FD1">
        <w:t xml:space="preserve">, </w:t>
      </w:r>
      <w:r>
        <w:t>oppression, or evildoing in Arabic (z.ulm) is used a</w:t>
      </w:r>
      <w:r w:rsidR="00470FD1">
        <w:t xml:space="preserve">s </w:t>
      </w:r>
      <w:r>
        <w:t>the opposite of justice and is in its various forms one of th</w:t>
      </w:r>
      <w:r w:rsidR="00470FD1">
        <w:t xml:space="preserve">e </w:t>
      </w:r>
      <w:r>
        <w:t>most frequently used terms in the Quran, which states</w:t>
      </w:r>
      <w:r w:rsidR="00470FD1">
        <w:t xml:space="preserve">, </w:t>
      </w:r>
      <w:r>
        <w:t>“God wisheth not injustice for [His] creatures” (3:108).</w:t>
      </w:r>
    </w:p>
    <w:p w:rsidR="009A258F" w:rsidRDefault="009A258F" w:rsidP="009A258F">
      <w:pPr>
        <w:pStyle w:val="libNormal"/>
      </w:pPr>
      <w:r>
        <w:t>Those who are unjust and commit oppression break thei</w:t>
      </w:r>
      <w:r w:rsidR="00470FD1">
        <w:t xml:space="preserve">r </w:t>
      </w:r>
      <w:r>
        <w:t>covenant with God, for “My covenant shall not reach th</w:t>
      </w:r>
      <w:r w:rsidR="00470FD1">
        <w:t xml:space="preserve">e </w:t>
      </w:r>
      <w:r>
        <w:t>oppressors” (2:124), and “Whosoever transgresses th</w:t>
      </w:r>
      <w:r w:rsidR="00470FD1">
        <w:t xml:space="preserve">e </w:t>
      </w:r>
      <w:r>
        <w:t>bounds of God</w:t>
      </w:r>
      <w:r w:rsidR="00807AC7">
        <w:t>-</w:t>
      </w:r>
      <w:r>
        <w:t>those are the evildoers” (2:229). In mor</w:t>
      </w:r>
      <w:r w:rsidR="00470FD1">
        <w:t xml:space="preserve">e </w:t>
      </w:r>
      <w:r>
        <w:t>than one place in the Quran it is stated that, “God lovet</w:t>
      </w:r>
      <w:r w:rsidR="00470FD1">
        <w:t xml:space="preserve">h </w:t>
      </w:r>
      <w:r>
        <w:t>not the evildoers” (e.g., 3:57) and in fact casts His wrat</w:t>
      </w:r>
      <w:r w:rsidR="00470FD1">
        <w:t>h</w:t>
      </w:r>
      <w:r w:rsidR="0052680E">
        <w:t xml:space="preserve"> </w:t>
      </w:r>
      <w:r>
        <w:t>upon them: “The curse of God shall rest upon the evildoers</w:t>
      </w:r>
      <w:r w:rsidR="00AF478E">
        <w:t xml:space="preserve">” </w:t>
      </w:r>
      <w:r>
        <w:t>(11:18). Furthermore, the 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mak</w:t>
      </w:r>
      <w:r w:rsidR="00470FD1">
        <w:t xml:space="preserve">e </w:t>
      </w:r>
      <w:r>
        <w:t>clear that those who are unjust and evildoing wrong themselve</w:t>
      </w:r>
      <w:r w:rsidR="00470FD1">
        <w:t xml:space="preserve">s </w:t>
      </w:r>
      <w:r>
        <w:t>and that it is not God who wrongs human beings.</w:t>
      </w:r>
    </w:p>
    <w:p w:rsidR="009A258F" w:rsidRDefault="009A258F" w:rsidP="009A258F">
      <w:pPr>
        <w:pStyle w:val="libNormal"/>
      </w:pPr>
      <w:r>
        <w:t>It might then be said that, in addition to following th</w:t>
      </w:r>
      <w:r w:rsidR="00470FD1">
        <w:t xml:space="preserve">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and acting according to the principles of th</w:t>
      </w:r>
      <w:r w:rsidR="00470FD1">
        <w:t xml:space="preserve">e </w:t>
      </w:r>
      <w:r>
        <w:t>Quran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mentioned above, to live and act justl</w:t>
      </w:r>
      <w:r w:rsidR="00470FD1">
        <w:t xml:space="preserve">y </w:t>
      </w:r>
      <w:r>
        <w:t>means to combat oppression, evildoing, and injustice. Th</w:t>
      </w:r>
      <w:r w:rsidR="00470FD1">
        <w:t xml:space="preserve">e </w:t>
      </w:r>
      <w:r>
        <w:t>Quran itself unfolds the epic battle between justice an</w:t>
      </w:r>
      <w:r w:rsidR="00470FD1">
        <w:t xml:space="preserve">d </w:t>
      </w:r>
      <w:r>
        <w:t>injustice in the individual as well as in the social domain. T</w:t>
      </w:r>
      <w:r w:rsidR="00470FD1">
        <w:t xml:space="preserve">o </w:t>
      </w:r>
      <w:r>
        <w:t>live under unjust human laws or unjust applications of jus</w:t>
      </w:r>
      <w:r w:rsidR="00470FD1">
        <w:t xml:space="preserve">t </w:t>
      </w:r>
      <w:r>
        <w:t>laws or under tyranny and oppression with disregard for th</w:t>
      </w:r>
      <w:r w:rsidR="00470FD1">
        <w:t xml:space="preserve">e </w:t>
      </w:r>
      <w:r>
        <w:t>law obliges Muslims to battle against the injustice bein</w:t>
      </w:r>
      <w:r w:rsidR="00470FD1">
        <w:t xml:space="preserve">g </w:t>
      </w:r>
      <w:r>
        <w:t>imposed upon them. It is even said that to accept oppressio</w:t>
      </w:r>
      <w:r w:rsidR="00470FD1">
        <w:t xml:space="preserve">n </w:t>
      </w:r>
      <w:r>
        <w:t>without reacting to establish justice is worse than th</w:t>
      </w:r>
      <w:r w:rsidR="00470FD1">
        <w:t xml:space="preserve">e </w:t>
      </w:r>
      <w:r>
        <w:t>original oppression and injustice.</w:t>
      </w:r>
    </w:p>
    <w:p w:rsidR="009A258F" w:rsidRDefault="009A258F" w:rsidP="009A258F">
      <w:pPr>
        <w:pStyle w:val="libNormal"/>
      </w:pPr>
      <w:r>
        <w:t>Of course, not all human beings are alike; nor have al</w:t>
      </w:r>
      <w:r w:rsidR="00470FD1">
        <w:t xml:space="preserve">l </w:t>
      </w:r>
      <w:r>
        <w:t>Muslims always arisen against oppression and injustice, bu</w:t>
      </w:r>
      <w:r w:rsidR="00470FD1">
        <w:t xml:space="preserve">t </w:t>
      </w:r>
      <w:r>
        <w:t>the ideal is very central to the Islamic concept of justice an</w:t>
      </w:r>
      <w:r w:rsidR="00470FD1">
        <w:t xml:space="preserve">d </w:t>
      </w:r>
      <w:r>
        <w:t>a just society. Furthermore, the presence of this ideal ha</w:t>
      </w:r>
      <w:r w:rsidR="00470FD1">
        <w:t xml:space="preserve">s </w:t>
      </w:r>
      <w:r>
        <w:t>from time to time led to exertion on both the individua</w:t>
      </w:r>
      <w:r w:rsidR="00470FD1">
        <w:t xml:space="preserve">l </w:t>
      </w:r>
      <w:r>
        <w:t>and collective level to reestablish justice. This innate desir</w:t>
      </w:r>
      <w:r w:rsidR="00470FD1">
        <w:t xml:space="preserve">e </w:t>
      </w:r>
      <w:r>
        <w:t>for justice is, of course, not unique to Islam; nor is th</w:t>
      </w:r>
      <w:r w:rsidR="00470FD1">
        <w:t xml:space="preserve">e </w:t>
      </w:r>
      <w:r>
        <w:t>impetus to act to overcome injustice. The history of th</w:t>
      </w:r>
      <w:r w:rsidR="00470FD1">
        <w:t xml:space="preserve">e </w:t>
      </w:r>
      <w:r>
        <w:t>West is also replete with episodes of individual or collectiv</w:t>
      </w:r>
      <w:r w:rsidR="00470FD1">
        <w:t xml:space="preserve">e </w:t>
      </w:r>
      <w:r>
        <w:t>action to overcome oppression and injustice. When som</w:t>
      </w:r>
      <w:r w:rsidR="00470FD1">
        <w:t xml:space="preserve">e </w:t>
      </w:r>
      <w:r>
        <w:t>people attack Islam for inciting struggle in the name of justice</w:t>
      </w:r>
      <w:r w:rsidR="00470FD1">
        <w:t xml:space="preserve">, </w:t>
      </w:r>
      <w:r>
        <w:t>they forget the Boston Tea Party and the America</w:t>
      </w:r>
      <w:r w:rsidR="00470FD1">
        <w:t xml:space="preserve">n </w:t>
      </w:r>
      <w:r>
        <w:t>Revolution, not to speak of so many other major politica</w:t>
      </w:r>
      <w:r w:rsidR="00470FD1">
        <w:t xml:space="preserve">l </w:t>
      </w:r>
      <w:r>
        <w:t>and social movements based on the perceived notion of correctin</w:t>
      </w:r>
      <w:r w:rsidR="00470FD1">
        <w:t xml:space="preserve">g </w:t>
      </w:r>
      <w:r>
        <w:t>the wrong of injustice and oppression. Where th</w:t>
      </w:r>
      <w:r w:rsidR="00470FD1">
        <w:t xml:space="preserve">e </w:t>
      </w:r>
      <w:r>
        <w:t>case of Islam differs from modern Western phenomena o</w:t>
      </w:r>
      <w:r w:rsidR="00470FD1">
        <w:t xml:space="preserve">f </w:t>
      </w:r>
      <w:r>
        <w:t>this nature is that the claim to the establishment of justice i</w:t>
      </w:r>
      <w:r w:rsidR="00470FD1">
        <w:t>s</w:t>
      </w:r>
      <w:r w:rsidR="001E3906">
        <w:t xml:space="preserve"> </w:t>
      </w:r>
      <w:r>
        <w:t>still seen by Muslims in Islamic terms and not in secular</w:t>
      </w:r>
      <w:r w:rsidR="00470FD1">
        <w:t xml:space="preserve">, </w:t>
      </w:r>
      <w:r>
        <w:t>humanistic ones. That the establishment of justice entail</w:t>
      </w:r>
      <w:r w:rsidR="00470FD1">
        <w:t xml:space="preserve">s </w:t>
      </w:r>
      <w:r>
        <w:t>struggle brings us to the major question of exertion an</w:t>
      </w:r>
      <w:r w:rsidR="00470FD1">
        <w:t xml:space="preserve">d </w:t>
      </w:r>
      <w:r>
        <w:t>striving in the path of God, or jihad.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393B22" w:rsidP="00393B22">
      <w:pPr>
        <w:pStyle w:val="Heading2Center"/>
      </w:pPr>
      <w:bookmarkStart w:id="57" w:name="_Toc404587698"/>
      <w:r>
        <w:lastRenderedPageBreak/>
        <w:t>JIHAD</w:t>
      </w:r>
      <w:bookmarkEnd w:id="57"/>
    </w:p>
    <w:p w:rsidR="009A258F" w:rsidRDefault="009A258F" w:rsidP="009A258F">
      <w:pPr>
        <w:pStyle w:val="libNormal"/>
      </w:pPr>
      <w:r>
        <w:t>Perhaps in modern times in the West no word in the vocabular</w:t>
      </w:r>
      <w:r w:rsidR="00470FD1">
        <w:t xml:space="preserve">y </w:t>
      </w:r>
      <w:r>
        <w:t>of the Islamic religion has been as distorted</w:t>
      </w:r>
      <w:r w:rsidR="00470FD1">
        <w:t xml:space="preserve">, </w:t>
      </w:r>
      <w:r>
        <w:t>maligned, misunderstood, and vilified as the word jihad</w:t>
      </w:r>
      <w:r w:rsidR="00470FD1">
        <w:t xml:space="preserve">, </w:t>
      </w:r>
      <w:r>
        <w:t>thanks not only to the Western media looking for demonizin</w:t>
      </w:r>
      <w:r w:rsidR="00470FD1">
        <w:t xml:space="preserve">g </w:t>
      </w:r>
      <w:r>
        <w:t>epithets and stereotypes, but also to those extremis</w:t>
      </w:r>
      <w:r w:rsidR="00470FD1">
        <w:t xml:space="preserve">t </w:t>
      </w:r>
      <w:r>
        <w:t>Muslims who readily provide them with examples to justif</w:t>
      </w:r>
      <w:r w:rsidR="00470FD1">
        <w:t xml:space="preserve">y </w:t>
      </w:r>
      <w:r>
        <w:t>their propagation of the distorted image of this term. Now</w:t>
      </w:r>
      <w:r w:rsidR="00470FD1">
        <w:t xml:space="preserve">, </w:t>
      </w:r>
      <w:r>
        <w:t>matters are made worse by the fact that the word jihad ha</w:t>
      </w:r>
      <w:r w:rsidR="00470FD1">
        <w:t xml:space="preserve">s </w:t>
      </w:r>
      <w:r>
        <w:t>gained commercial appeal in Europe and America; a numbe</w:t>
      </w:r>
      <w:r w:rsidR="00470FD1">
        <w:t xml:space="preserve">r </w:t>
      </w:r>
      <w:r>
        <w:t>of authors, seeking to attract a larger public and mak</w:t>
      </w:r>
      <w:r w:rsidR="00470FD1">
        <w:t xml:space="preserve">e </w:t>
      </w:r>
      <w:r>
        <w:t>their books commercially successful, have been trying har</w:t>
      </w:r>
      <w:r w:rsidR="00470FD1">
        <w:t xml:space="preserve">d </w:t>
      </w:r>
      <w:r>
        <w:t>to use the term in their titles in any way possible. Som</w:t>
      </w:r>
      <w:r w:rsidR="00470FD1">
        <w:t xml:space="preserve">e </w:t>
      </w:r>
      <w:r>
        <w:t>have even changed the meaning of jihad to imply any loca</w:t>
      </w:r>
      <w:r w:rsidR="00470FD1">
        <w:t xml:space="preserve">l </w:t>
      </w:r>
      <w:r>
        <w:t>resistance and “tribalism” against the globalization process</w:t>
      </w:r>
      <w:r w:rsidR="00470FD1">
        <w:t xml:space="preserve">, </w:t>
      </w:r>
      <w:r>
        <w:t>whereas, in fact, in Islamic history itself, especially durin</w:t>
      </w:r>
      <w:r w:rsidR="00470FD1">
        <w:t xml:space="preserve">g </w:t>
      </w:r>
      <w:r>
        <w:t>the earlier centuries, jihad was often fought against “tribalism</w:t>
      </w:r>
      <w:r w:rsidR="00AF478E">
        <w:t xml:space="preserve">” </w:t>
      </w:r>
      <w:r>
        <w:t>and all the centripetal forces that threatened the unit</w:t>
      </w:r>
      <w:r w:rsidR="00470FD1">
        <w:t xml:space="preserve">y </w:t>
      </w:r>
      <w:r>
        <w:t>of the Islamic community. To explain the authentic meanin</w:t>
      </w:r>
      <w:r w:rsidR="00470FD1">
        <w:t xml:space="preserve">g </w:t>
      </w:r>
      <w:r>
        <w:t>of jihad requires clearing the slate completely of all th</w:t>
      </w:r>
      <w:r w:rsidR="00470FD1">
        <w:t xml:space="preserve">e </w:t>
      </w:r>
      <w:r>
        <w:t>prevalent misunderstandings that unfortunately continu</w:t>
      </w:r>
      <w:r w:rsidR="00470FD1">
        <w:t xml:space="preserve">e </w:t>
      </w:r>
      <w:r>
        <w:t>to be perpetuated in the Western media and much of Wester</w:t>
      </w:r>
      <w:r w:rsidR="00470FD1">
        <w:t xml:space="preserve">n </w:t>
      </w:r>
      <w:r>
        <w:t>literature concerned with Islam.</w:t>
      </w:r>
    </w:p>
    <w:p w:rsidR="009A258F" w:rsidRDefault="009A258F" w:rsidP="009A258F">
      <w:pPr>
        <w:pStyle w:val="libNormal"/>
      </w:pPr>
      <w:r>
        <w:t>In Arabic the term jihad is derived from the root jhd</w:t>
      </w:r>
      <w:r w:rsidR="00470FD1">
        <w:t xml:space="preserve">, </w:t>
      </w:r>
      <w:r>
        <w:t>meaning “to strive” or “to exert effort,” and in the contex</w:t>
      </w:r>
      <w:r w:rsidR="00470FD1">
        <w:t xml:space="preserve">t </w:t>
      </w:r>
      <w:r>
        <w:t>of Islam this striving and exertion are understood to be i</w:t>
      </w:r>
      <w:r w:rsidR="00470FD1">
        <w:t xml:space="preserve">n </w:t>
      </w:r>
      <w:r>
        <w:t>the path of God. The person who performs such a task i</w:t>
      </w:r>
      <w:r w:rsidR="00470FD1">
        <w:t>s</w:t>
      </w:r>
      <w:r w:rsidR="0052680E">
        <w:t xml:space="preserve"> </w:t>
      </w:r>
      <w:r>
        <w:t>called a mujahid, usually translated as “holy warrior” in th</w:t>
      </w:r>
      <w:r w:rsidR="00470FD1">
        <w:t xml:space="preserve">e </w:t>
      </w:r>
      <w:r>
        <w:t>Western media, as jihad itself is conveniently translated a</w:t>
      </w:r>
      <w:r w:rsidR="00470FD1">
        <w:t xml:space="preserve">s </w:t>
      </w:r>
      <w:r>
        <w:t>“holy war.” One has only to recall that, in Sufi contemplation</w:t>
      </w:r>
      <w:r w:rsidR="00470FD1">
        <w:t xml:space="preserve">, </w:t>
      </w:r>
      <w:r>
        <w:t>the state of combating the distractions of the soul i</w:t>
      </w:r>
      <w:r w:rsidR="00470FD1">
        <w:t xml:space="preserve">s </w:t>
      </w:r>
      <w:r>
        <w:t>also called mujahidah to realize how limitative such a curren</w:t>
      </w:r>
      <w:r w:rsidR="00470FD1">
        <w:t xml:space="preserve">t </w:t>
      </w:r>
      <w:r>
        <w:t>translation is.</w:t>
      </w:r>
    </w:p>
    <w:p w:rsidR="003439A4" w:rsidRDefault="009A258F" w:rsidP="009A258F">
      <w:pPr>
        <w:pStyle w:val="libNormal"/>
      </w:pPr>
      <w:r>
        <w:t>To understand the significance of jihad in Islam and it</w:t>
      </w:r>
      <w:r w:rsidR="00470FD1">
        <w:t xml:space="preserve">s </w:t>
      </w:r>
      <w:r>
        <w:t>civilization, we must first of all distinguish between a general</w:t>
      </w:r>
      <w:r w:rsidR="00470FD1">
        <w:t xml:space="preserve">, </w:t>
      </w:r>
      <w:r>
        <w:t>popular meaning of the term and the theological an</w:t>
      </w:r>
      <w:r w:rsidR="00470FD1">
        <w:t xml:space="preserve">d </w:t>
      </w:r>
      <w:r>
        <w:t>juridical sense of the word. In the first sense, it is used t</w:t>
      </w:r>
      <w:r w:rsidR="00470FD1">
        <w:t xml:space="preserve">o </w:t>
      </w:r>
      <w:r>
        <w:t>mean any effort considered worthy, much like “crusade” i</w:t>
      </w:r>
      <w:r w:rsidR="00470FD1">
        <w:t xml:space="preserve">n </w:t>
      </w:r>
      <w:r>
        <w:t>its general sense in English and not in particular referenc</w:t>
      </w:r>
      <w:r w:rsidR="00470FD1">
        <w:t xml:space="preserve">e </w:t>
      </w:r>
      <w:r>
        <w:t>to the religious wars carried out by Western Christianit</w:t>
      </w:r>
      <w:r w:rsidR="00470FD1">
        <w:t xml:space="preserve">y </w:t>
      </w:r>
      <w:r>
        <w:t>against both Muslims and Jews in Palestine in the Middl</w:t>
      </w:r>
      <w:r w:rsidR="00470FD1">
        <w:t xml:space="preserve">e </w:t>
      </w:r>
      <w:r>
        <w:t>Ages. In the same way that in English one says that suc</w:t>
      </w:r>
      <w:r w:rsidR="00470FD1">
        <w:t xml:space="preserve">h </w:t>
      </w:r>
      <w:r>
        <w:t>and such an organization is carrying out a crusade to eradicat</w:t>
      </w:r>
      <w:r w:rsidR="00470FD1">
        <w:t xml:space="preserve">e </w:t>
      </w:r>
      <w:r>
        <w:t>poverty or disease, in Islamic languages one can sa</w:t>
      </w:r>
      <w:r w:rsidR="00470FD1">
        <w:t xml:space="preserve">y </w:t>
      </w:r>
      <w:r>
        <w:t>that this or that group or government agency is carryin</w:t>
      </w:r>
      <w:r w:rsidR="00470FD1">
        <w:t xml:space="preserve">g </w:t>
      </w:r>
      <w:r>
        <w:t>out a jihad to, let us say, build houses for the poor. In Ira</w:t>
      </w:r>
      <w:r w:rsidR="00470FD1">
        <w:t xml:space="preserve">n </w:t>
      </w:r>
      <w:r>
        <w:t>today there is in fact a movement and organization calle</w:t>
      </w:r>
      <w:r w:rsidR="00470FD1">
        <w:t xml:space="preserve">d </w:t>
      </w:r>
      <w:r>
        <w:t>jihad</w:t>
      </w:r>
      <w:r w:rsidR="00807AC7">
        <w:t>-</w:t>
      </w:r>
      <w:r>
        <w:t>i sazandig</w:t>
      </w:r>
      <w:r w:rsidR="005C6066">
        <w:t>i</w:t>
      </w:r>
      <w:r>
        <w:t xml:space="preserve"> (that is, jihad for “construction”), whos</w:t>
      </w:r>
      <w:r w:rsidR="00470FD1">
        <w:t xml:space="preserve">e </w:t>
      </w:r>
      <w:r>
        <w:t>function it is to exert effort to build housing for the poo</w:t>
      </w:r>
      <w:r w:rsidR="00470FD1">
        <w:t xml:space="preserve">r </w:t>
      </w:r>
      <w:r>
        <w:t>and carry out similar projects. Also in the same way tha</w:t>
      </w:r>
      <w:r w:rsidR="00470FD1">
        <w:t xml:space="preserve">t </w:t>
      </w:r>
      <w:r>
        <w:t>throughout Western history certain wars have been fough</w:t>
      </w:r>
      <w:r w:rsidR="00470FD1">
        <w:t xml:space="preserve">t </w:t>
      </w:r>
      <w:r>
        <w:t>in the name and spirit of a crusade, but without the blessin</w:t>
      </w:r>
      <w:r w:rsidR="00470FD1">
        <w:t xml:space="preserve">g </w:t>
      </w:r>
      <w:r>
        <w:t>of the pope, who commissioned the medieval Crusades, i</w:t>
      </w:r>
      <w:r w:rsidR="00470FD1">
        <w:t xml:space="preserve">n </w:t>
      </w:r>
      <w:r>
        <w:t>Islam some people have fought battles they have calle</w:t>
      </w:r>
      <w:r w:rsidR="00470FD1">
        <w:t xml:space="preserve">d </w:t>
      </w:r>
      <w:r>
        <w:t>jihad, although these battles were not, technically speaking</w:t>
      </w:r>
      <w:r w:rsidR="00470FD1">
        <w:t xml:space="preserve">, </w:t>
      </w:r>
      <w:r>
        <w:t>jihad according to Islamic Law or sanctioned by th</w:t>
      </w:r>
      <w:r w:rsidR="00470FD1">
        <w:t xml:space="preserve">e </w:t>
      </w:r>
      <w:r>
        <w:t>‘ulama’, or religious scholars. To say the least, the West ha</w:t>
      </w:r>
      <w:r w:rsidR="00470FD1">
        <w:t xml:space="preserve">s </w:t>
      </w:r>
      <w:r>
        <w:t>no less of a crusading spirit than Islam has a jihadic one</w:t>
      </w:r>
      <w:r w:rsidR="00470FD1">
        <w:t xml:space="preserve">, </w:t>
      </w:r>
      <w:r>
        <w:t>if both terms are used in their popular sense. In fact, durin</w:t>
      </w:r>
      <w:r w:rsidR="00470FD1">
        <w:t xml:space="preserve">g </w:t>
      </w:r>
      <w:r>
        <w:t>the past millennium the West has carried out man</w:t>
      </w:r>
      <w:r w:rsidR="00470FD1">
        <w:t>y</w:t>
      </w:r>
      <w:r w:rsidR="001E3906">
        <w:t xml:space="preserve"> </w:t>
      </w:r>
      <w:r>
        <w:t>more wars in foreign countries as crusades for all kinds o</w:t>
      </w:r>
      <w:r w:rsidR="00470FD1">
        <w:t xml:space="preserve">f </w:t>
      </w:r>
      <w:r>
        <w:t>causes</w:t>
      </w:r>
    </w:p>
    <w:p w:rsidR="009A258F" w:rsidRDefault="009A258F" w:rsidP="003439A4">
      <w:pPr>
        <w:pStyle w:val="libNormal0"/>
      </w:pPr>
      <w:r>
        <w:lastRenderedPageBreak/>
        <w:t>such as spreading Christianity, “civilizing missions</w:t>
      </w:r>
      <w:r w:rsidR="00AF478E">
        <w:t xml:space="preserve">” </w:t>
      </w:r>
      <w:r>
        <w:t>(la mission civilisatrice of the French), and disseminatin</w:t>
      </w:r>
      <w:r w:rsidR="00470FD1">
        <w:t xml:space="preserve">g </w:t>
      </w:r>
      <w:r>
        <w:t>modern ideologies from Communism to capitalism</w:t>
      </w:r>
      <w:r w:rsidR="00807AC7">
        <w:t>-</w:t>
      </w:r>
      <w:r>
        <w:t>tha</w:t>
      </w:r>
      <w:r w:rsidR="00470FD1">
        <w:t xml:space="preserve">n </w:t>
      </w:r>
      <w:r>
        <w:t>Islam has carried out jihad.</w:t>
      </w:r>
    </w:p>
    <w:p w:rsidR="009A258F" w:rsidRDefault="009A258F" w:rsidP="009A258F">
      <w:pPr>
        <w:pStyle w:val="libNormal"/>
      </w:pPr>
      <w:r>
        <w:t>In the same way, however, that we must distinguish betwee</w:t>
      </w:r>
      <w:r w:rsidR="00470FD1">
        <w:t xml:space="preserve">n </w:t>
      </w:r>
      <w:r>
        <w:t>the medieval Crusades, condoned and in fact directe</w:t>
      </w:r>
      <w:r w:rsidR="00470FD1">
        <w:t xml:space="preserve">d </w:t>
      </w:r>
      <w:r>
        <w:t>by the Church, and this general usage of “crusade</w:t>
      </w:r>
      <w:r w:rsidR="00AF478E">
        <w:t xml:space="preserve">” </w:t>
      </w:r>
      <w:r>
        <w:t>in European languages, we must not confuse the genera</w:t>
      </w:r>
      <w:r w:rsidR="00470FD1">
        <w:t xml:space="preserve">l </w:t>
      </w:r>
      <w:r>
        <w:t>social and cultural use of the term jihad with its strict theologica</w:t>
      </w:r>
      <w:r w:rsidR="00470FD1">
        <w:t xml:space="preserve">l </w:t>
      </w:r>
      <w:r>
        <w:t>and juridical sense in Islam. Beyond this dichotomy</w:t>
      </w:r>
      <w:r w:rsidR="00470FD1">
        <w:t xml:space="preserve">, </w:t>
      </w:r>
      <w:r>
        <w:t>it is important to consider what jihad means in the contex</w:t>
      </w:r>
      <w:r w:rsidR="00470FD1">
        <w:t xml:space="preserve">t </w:t>
      </w:r>
      <w:r>
        <w:t>of Islam and the practices of its followers. To understan</w:t>
      </w:r>
      <w:r w:rsidR="00470FD1">
        <w:t xml:space="preserve">d </w:t>
      </w:r>
      <w:r>
        <w:t>this more exact and pertinent meaning, it is necessary to g</w:t>
      </w:r>
      <w:r w:rsidR="00470FD1">
        <w:t xml:space="preserve">o </w:t>
      </w:r>
      <w:r>
        <w:t>back to the root meaning of the term as “exertion an</w:t>
      </w:r>
      <w:r w:rsidR="00470FD1">
        <w:t xml:space="preserve">d </w:t>
      </w:r>
      <w:r>
        <w:t>striving in the path of God.” On this basic level it might b</w:t>
      </w:r>
      <w:r w:rsidR="00470FD1">
        <w:t xml:space="preserve">e </w:t>
      </w:r>
      <w:r>
        <w:t>said that all of life, according to Islam, is a jihad, because i</w:t>
      </w:r>
      <w:r w:rsidR="00470FD1">
        <w:t xml:space="preserve">t </w:t>
      </w:r>
      <w:r>
        <w:t>is a striving to live according to the Will of God, to exer</w:t>
      </w:r>
      <w:r w:rsidR="00470FD1">
        <w:t xml:space="preserve">t </w:t>
      </w:r>
      <w:r>
        <w:t xml:space="preserve">oneself to do good and to oppose evil. We are cast into </w:t>
      </w:r>
      <w:r w:rsidR="00470FD1">
        <w:t xml:space="preserve">a </w:t>
      </w:r>
      <w:r>
        <w:t>world in which there is disequilibrium and disorder bot</w:t>
      </w:r>
      <w:r w:rsidR="00470FD1">
        <w:t xml:space="preserve">h </w:t>
      </w:r>
      <w:r>
        <w:t>externally and within our souls. To create a life of equilibriu</w:t>
      </w:r>
      <w:r w:rsidR="00470FD1">
        <w:t xml:space="preserve">m </w:t>
      </w:r>
      <w:r>
        <w:t>based on surrender to God and following His injunction</w:t>
      </w:r>
      <w:r w:rsidR="00470FD1">
        <w:t xml:space="preserve">s </w:t>
      </w:r>
      <w:r>
        <w:t>involves constant jihad, in the same way that a sailo</w:t>
      </w:r>
      <w:r w:rsidR="00470FD1">
        <w:t xml:space="preserve">r </w:t>
      </w:r>
      <w:r>
        <w:t>on a windy sea needs to exert constant effort just to kee</w:t>
      </w:r>
      <w:r w:rsidR="00470FD1">
        <w:t xml:space="preserve">p </w:t>
      </w:r>
      <w:r>
        <w:t>the boat on an even keel and continue to sail toward th</w:t>
      </w:r>
      <w:r w:rsidR="00470FD1">
        <w:t xml:space="preserve">e </w:t>
      </w:r>
      <w:r>
        <w:t>chosen destination.</w:t>
      </w:r>
    </w:p>
    <w:p w:rsidR="009A258F" w:rsidRDefault="009A258F" w:rsidP="00564492">
      <w:pPr>
        <w:pStyle w:val="libNormal"/>
      </w:pPr>
      <w:r>
        <w:t>To wake up in the morning with the Name of God o</w:t>
      </w:r>
      <w:r w:rsidR="00470FD1">
        <w:t xml:space="preserve">n </w:t>
      </w:r>
      <w:r>
        <w:t>one’s lips, to perform the prayers, to live righteously an</w:t>
      </w:r>
      <w:r w:rsidR="00470FD1">
        <w:t xml:space="preserve">d </w:t>
      </w:r>
      <w:r>
        <w:t>justly throughout the day, to be kind and generous t</w:t>
      </w:r>
      <w:r w:rsidR="00470FD1">
        <w:t xml:space="preserve">o </w:t>
      </w:r>
      <w:r>
        <w:t>people and even animals and plants one encounters durin</w:t>
      </w:r>
      <w:r w:rsidR="00470FD1">
        <w:t xml:space="preserve">g </w:t>
      </w:r>
      <w:r>
        <w:t>the day, to do one’s job well, and to take care of one’s famil</w:t>
      </w:r>
      <w:r w:rsidR="00470FD1">
        <w:t xml:space="preserve">y </w:t>
      </w:r>
      <w:r>
        <w:t>and of one’s own health and well</w:t>
      </w:r>
      <w:r w:rsidR="00807AC7">
        <w:t>-</w:t>
      </w:r>
      <w:r>
        <w:t>being all require jiha</w:t>
      </w:r>
      <w:r w:rsidR="00470FD1">
        <w:t xml:space="preserve">d </w:t>
      </w:r>
      <w:r>
        <w:t>on this elemental level. Since Islam does not distinguis</w:t>
      </w:r>
      <w:r w:rsidR="00470FD1">
        <w:t>h</w:t>
      </w:r>
      <w:r w:rsidR="0052680E">
        <w:t xml:space="preserve"> </w:t>
      </w:r>
      <w:r>
        <w:t>between the secular and religious domains, the whole lif</w:t>
      </w:r>
      <w:r w:rsidR="00470FD1">
        <w:t xml:space="preserve">e </w:t>
      </w:r>
      <w:r>
        <w:t>cycle of a Muslim involves a jihad, so that every componen</w:t>
      </w:r>
      <w:r w:rsidR="00470FD1">
        <w:t xml:space="preserve">t </w:t>
      </w:r>
      <w:r>
        <w:t>and aspect of it is made to conform to Divine norms. Jiha</w:t>
      </w:r>
      <w:r w:rsidR="00470FD1">
        <w:t xml:space="preserve">d </w:t>
      </w:r>
      <w:r>
        <w:t xml:space="preserve">is not one of the “pillars” </w:t>
      </w:r>
      <w:r w:rsidRPr="009C1B93">
        <w:rPr>
          <w:rStyle w:val="libItalicChar"/>
        </w:rPr>
        <w:t>(arkan)</w:t>
      </w:r>
      <w:r>
        <w:t xml:space="preserve"> of Islam, as are th</w:t>
      </w:r>
      <w:r w:rsidR="00470FD1">
        <w:t xml:space="preserve">e </w:t>
      </w:r>
      <w:r>
        <w:t>canonical prayers or fasting. But the performance of all th</w:t>
      </w:r>
      <w:r w:rsidR="00470FD1">
        <w:t xml:space="preserve">e </w:t>
      </w:r>
      <w:r>
        <w:t>acts of worship (‘ibadat) certainly involves jihad. To pra</w:t>
      </w:r>
      <w:r w:rsidR="00470FD1">
        <w:t xml:space="preserve">y </w:t>
      </w:r>
      <w:r>
        <w:t>five times a day regularly throughout one’s life is certainl</w:t>
      </w:r>
      <w:r w:rsidR="00470FD1">
        <w:t xml:space="preserve">y </w:t>
      </w:r>
      <w:r>
        <w:t>not possible without great effort, or jihad, on our part, sav</w:t>
      </w:r>
      <w:r w:rsidR="00470FD1">
        <w:t xml:space="preserve">e </w:t>
      </w:r>
      <w:r>
        <w:t>for the saints, who are always in prayer and in a sense hav</w:t>
      </w:r>
      <w:r w:rsidR="00470FD1">
        <w:t xml:space="preserve">e </w:t>
      </w:r>
      <w:r>
        <w:t>to carry out a jihad to tear themselves away from prayer t</w:t>
      </w:r>
      <w:r w:rsidR="00470FD1">
        <w:t xml:space="preserve">o </w:t>
      </w:r>
      <w:r>
        <w:t>perform the chores of daily life. Likewise, for ordinar</w:t>
      </w:r>
      <w:r w:rsidR="00470FD1">
        <w:t xml:space="preserve">y </w:t>
      </w:r>
      <w:r>
        <w:t>believers fasting from dawn to dusk is certainly a jihad an</w:t>
      </w:r>
      <w:r w:rsidR="00470FD1">
        <w:t xml:space="preserve">d </w:t>
      </w:r>
      <w:r>
        <w:t>requires great effort on the part of the human will for th</w:t>
      </w:r>
      <w:r w:rsidR="00470FD1">
        <w:t xml:space="preserve">e </w:t>
      </w:r>
      <w:r>
        <w:t>sake of God. The same holds true for the other acts of worship</w:t>
      </w:r>
      <w:r w:rsidR="00470FD1">
        <w:t xml:space="preserve">, </w:t>
      </w:r>
      <w:r>
        <w:t>or ‘ibadat.</w:t>
      </w:r>
      <w:r w:rsidR="00564492">
        <w:t xml:space="preserve"> </w:t>
      </w:r>
      <w:r>
        <w:t>Jihad is, however, also required in the domain of transactions</w:t>
      </w:r>
      <w:r w:rsidR="00470FD1">
        <w:t xml:space="preserve">, </w:t>
      </w:r>
      <w:r>
        <w:t>or mu‘amalat, if one is going to live an honest an</w:t>
      </w:r>
      <w:r w:rsidR="00470FD1">
        <w:t xml:space="preserve">d </w:t>
      </w:r>
      <w:r>
        <w:t>upright life. Not only acts of worship, which directly concer</w:t>
      </w:r>
      <w:r w:rsidR="00470FD1">
        <w:t xml:space="preserve">n </w:t>
      </w:r>
      <w:r>
        <w:t>our relation with God, but also other human act</w:t>
      </w:r>
      <w:r w:rsidR="00470FD1">
        <w:t xml:space="preserve">s </w:t>
      </w:r>
      <w:r>
        <w:t>affect the soul and must be carried out ethically and justly.</w:t>
      </w:r>
    </w:p>
    <w:p w:rsidR="009A258F" w:rsidRDefault="009A258F" w:rsidP="009A258F">
      <w:pPr>
        <w:pStyle w:val="libNormal"/>
      </w:pPr>
      <w:r>
        <w:t>But the soul is not always given to the good and the just.</w:t>
      </w:r>
    </w:p>
    <w:p w:rsidR="003439A4" w:rsidRDefault="009A258F" w:rsidP="009A258F">
      <w:pPr>
        <w:pStyle w:val="libNormal"/>
      </w:pPr>
      <w:r>
        <w:t>Therefore, to be upright and to perform acts of everyda</w:t>
      </w:r>
      <w:r w:rsidR="00470FD1">
        <w:t xml:space="preserve">y </w:t>
      </w:r>
      <w:r>
        <w:t>life in accordance with the Divine Law and Islamic ethica</w:t>
      </w:r>
      <w:r w:rsidR="00470FD1">
        <w:t xml:space="preserve">l </w:t>
      </w:r>
      <w:r>
        <w:t>norms is to carry out a constant jihad. There are man</w:t>
      </w:r>
      <w:r w:rsidR="00470FD1">
        <w:t xml:space="preserve">y </w:t>
      </w:r>
      <w:r>
        <w:t>simple people in the Islamic world trying to make an hones</w:t>
      </w:r>
      <w:r w:rsidR="00470FD1">
        <w:t xml:space="preserve">t </w:t>
      </w:r>
      <w:r>
        <w:t>living in difficult circumstances who consider thei</w:t>
      </w:r>
      <w:r w:rsidR="00470FD1">
        <w:t xml:space="preserve">r </w:t>
      </w:r>
      <w:r>
        <w:t>everyday work to be a jihad. I have heard many a taxi drive</w:t>
      </w:r>
      <w:r w:rsidR="00470FD1">
        <w:t xml:space="preserve">r </w:t>
      </w:r>
      <w:r>
        <w:t xml:space="preserve">in Persia and the Arab countries say he had to support </w:t>
      </w:r>
      <w:r w:rsidR="00470FD1">
        <w:t xml:space="preserve">a </w:t>
      </w:r>
      <w:r>
        <w:t>large extended family and</w:t>
      </w:r>
    </w:p>
    <w:p w:rsidR="009A258F" w:rsidRDefault="009A258F" w:rsidP="003439A4">
      <w:pPr>
        <w:pStyle w:val="libNormal0"/>
      </w:pPr>
      <w:r>
        <w:lastRenderedPageBreak/>
        <w:t>worked fourteen hours a day t</w:t>
      </w:r>
      <w:r w:rsidR="00470FD1">
        <w:t xml:space="preserve">o </w:t>
      </w:r>
      <w:r>
        <w:t>do so, adding that every day for him was a jihad. To live i</w:t>
      </w:r>
      <w:r w:rsidR="00470FD1">
        <w:t xml:space="preserve">n </w:t>
      </w:r>
      <w:r>
        <w:t>equilibrium in a chaotic world and a morally upright life i</w:t>
      </w:r>
      <w:r w:rsidR="00470FD1">
        <w:t xml:space="preserve">n </w:t>
      </w:r>
      <w:r>
        <w:t>a society in which there are so many temptations to accep</w:t>
      </w:r>
      <w:r w:rsidR="00470FD1">
        <w:t xml:space="preserve">t </w:t>
      </w:r>
      <w:r>
        <w:t>and participate in corruption is to carry out jihad. Also t</w:t>
      </w:r>
      <w:r w:rsidR="00470FD1">
        <w:t>o</w:t>
      </w:r>
      <w:r w:rsidR="001E3906">
        <w:t xml:space="preserve"> </w:t>
      </w:r>
      <w:r>
        <w:t>try to overcome ignorance and to attain knowledge, th</w:t>
      </w:r>
      <w:r w:rsidR="00470FD1">
        <w:t xml:space="preserve">e </w:t>
      </w:r>
      <w:r>
        <w:t>highest kind of which is the knowledge of God, is a majo</w:t>
      </w:r>
      <w:r w:rsidR="00470FD1">
        <w:t xml:space="preserve">r </w:t>
      </w:r>
      <w:r>
        <w:t>form of jihad and in fact its highest form. In its wides</w:t>
      </w:r>
      <w:r w:rsidR="00470FD1">
        <w:t xml:space="preserve">t </w:t>
      </w:r>
      <w:r>
        <w:t>sense, therefore, it might be said that for a Muslim life itsel</w:t>
      </w:r>
      <w:r w:rsidR="00470FD1">
        <w:t xml:space="preserve">f </w:t>
      </w:r>
      <w:r>
        <w:t>is a jihad and that the peace one seeks is the result of th</w:t>
      </w:r>
      <w:r w:rsidR="00470FD1">
        <w:t xml:space="preserve">e </w:t>
      </w:r>
      <w:r>
        <w:t>equilibrium created through jihad in its basic sense of exertio</w:t>
      </w:r>
      <w:r w:rsidR="00470FD1">
        <w:t xml:space="preserve">n </w:t>
      </w:r>
      <w:r>
        <w:t>on the path of God and striving to act according t</w:t>
      </w:r>
      <w:r w:rsidR="00470FD1">
        <w:t xml:space="preserve">o </w:t>
      </w:r>
      <w:r>
        <w:t>His Will. The saying of the Prophet “Jihad remains vali</w:t>
      </w:r>
      <w:r w:rsidR="00470FD1">
        <w:t xml:space="preserve">d </w:t>
      </w:r>
      <w:r>
        <w:t>until the Day of Judgment” must be understood in thi</w:t>
      </w:r>
      <w:r w:rsidR="00470FD1">
        <w:t xml:space="preserve">s </w:t>
      </w:r>
      <w:r>
        <w:t>universal sense of the jihad inherent in the general huma</w:t>
      </w:r>
      <w:r w:rsidR="00470FD1">
        <w:t xml:space="preserve">n </w:t>
      </w:r>
      <w:r>
        <w:t>condition in this imperfect world.</w:t>
      </w:r>
    </w:p>
    <w:p w:rsidR="009A258F" w:rsidRDefault="009A258F" w:rsidP="009A258F">
      <w:pPr>
        <w:pStyle w:val="libNormal"/>
      </w:pPr>
      <w:r>
        <w:t>Beyond this general understanding of jihad, which embrace</w:t>
      </w:r>
      <w:r w:rsidR="00470FD1">
        <w:t xml:space="preserve">s </w:t>
      </w:r>
      <w:r>
        <w:t>life itself, Islamic authorities over the ages have distinguishe</w:t>
      </w:r>
      <w:r w:rsidR="00470FD1">
        <w:t xml:space="preserve">d </w:t>
      </w:r>
      <w:r>
        <w:t>between the lesser and the greater jihad o</w:t>
      </w:r>
      <w:r w:rsidR="00470FD1">
        <w:t xml:space="preserve">n </w:t>
      </w:r>
      <w:r>
        <w:t>the basis of a famous saying of the Prophet after the grea</w:t>
      </w:r>
      <w:r w:rsidR="00470FD1">
        <w:t xml:space="preserve">t </w:t>
      </w:r>
      <w:r>
        <w:t>battle of Badr, which was crucial to the survival of th</w:t>
      </w:r>
      <w:r w:rsidR="00470FD1">
        <w:t xml:space="preserve">e </w:t>
      </w:r>
      <w:r>
        <w:t>newly born Islamic community. Despite the momentou</w:t>
      </w:r>
      <w:r w:rsidR="00470FD1">
        <w:t xml:space="preserve">s </w:t>
      </w:r>
      <w:r>
        <w:t>significance of this battle, in which the still idolatrou</w:t>
      </w:r>
      <w:r w:rsidR="00470FD1">
        <w:t xml:space="preserve">s </w:t>
      </w:r>
      <w:r>
        <w:t>Meccans sought to defeat and destroy the nascent Islami</w:t>
      </w:r>
      <w:r w:rsidR="00470FD1">
        <w:t xml:space="preserve">c </w:t>
      </w:r>
      <w:r>
        <w:t>community in Medina, the Prophet, after having achieve</w:t>
      </w:r>
      <w:r w:rsidR="00470FD1">
        <w:t xml:space="preserve">d </w:t>
      </w:r>
      <w:r>
        <w:t>victory, said, “You have returned from the lesser jihad t</w:t>
      </w:r>
      <w:r w:rsidR="00470FD1">
        <w:t xml:space="preserve">o </w:t>
      </w:r>
      <w:r>
        <w:t xml:space="preserve">the greater </w:t>
      </w:r>
      <w:r w:rsidRPr="009C1B93">
        <w:rPr>
          <w:rStyle w:val="libItalicChar"/>
        </w:rPr>
        <w:t>(akbar)</w:t>
      </w:r>
      <w:r>
        <w:t xml:space="preserve"> jihad.” When asked what the greate</w:t>
      </w:r>
      <w:r w:rsidR="00470FD1">
        <w:t xml:space="preserve">r </w:t>
      </w:r>
      <w:r>
        <w:t>jihad was, he said, “It is the jihad against your passionat</w:t>
      </w:r>
      <w:r w:rsidR="00470FD1">
        <w:t xml:space="preserve">e </w:t>
      </w:r>
      <w:r>
        <w:t>souls.”</w:t>
      </w:r>
    </w:p>
    <w:p w:rsidR="009A258F" w:rsidRDefault="009A258F" w:rsidP="009A258F">
      <w:pPr>
        <w:pStyle w:val="libNormal"/>
      </w:pPr>
      <w:r>
        <w:t>The greater, and one might also say greatest (in Arabi</w:t>
      </w:r>
      <w:r w:rsidR="00470FD1">
        <w:t xml:space="preserve">c </w:t>
      </w:r>
      <w:r>
        <w:t>the word akbar means both “greater” and “greatest”)</w:t>
      </w:r>
      <w:r w:rsidR="00470FD1">
        <w:t xml:space="preserve">, </w:t>
      </w:r>
      <w:r>
        <w:t>jihad is therefore the inner battle to purify the soul of it</w:t>
      </w:r>
      <w:r w:rsidR="00470FD1">
        <w:t xml:space="preserve">s </w:t>
      </w:r>
      <w:r>
        <w:t>imperfections, to empty the vessel of the soul of the pungen</w:t>
      </w:r>
      <w:r w:rsidR="00470FD1">
        <w:t xml:space="preserve">t </w:t>
      </w:r>
      <w:r>
        <w:t>water of forgetfulness, negligence, and the tendenc</w:t>
      </w:r>
      <w:r w:rsidR="00470FD1">
        <w:t xml:space="preserve">y </w:t>
      </w:r>
      <w:r>
        <w:t>to evil and to prepare it for the reception of the Divin</w:t>
      </w:r>
      <w:r w:rsidR="00470FD1">
        <w:t xml:space="preserve">e </w:t>
      </w:r>
      <w:r>
        <w:t>Elixir of Remembrance, Light, and Knowledge. The greate</w:t>
      </w:r>
      <w:r w:rsidR="00470FD1">
        <w:t xml:space="preserve">r </w:t>
      </w:r>
      <w:r>
        <w:t>jihad is undertaken only by those spiritual warriors who ar</w:t>
      </w:r>
      <w:r w:rsidR="00470FD1">
        <w:t xml:space="preserve">e </w:t>
      </w:r>
      <w:r>
        <w:t>willing to sacrifice their ego before the Throne of the One.</w:t>
      </w:r>
    </w:p>
    <w:p w:rsidR="009A258F" w:rsidRDefault="009A258F" w:rsidP="009A258F">
      <w:pPr>
        <w:pStyle w:val="libNormal"/>
      </w:pPr>
      <w:r>
        <w:t>In the same way that external jihad as battle or war is no</w:t>
      </w:r>
      <w:r w:rsidR="00470FD1">
        <w:t xml:space="preserve">t </w:t>
      </w:r>
      <w:r>
        <w:t>required of every Muslim, but only of those physically an</w:t>
      </w:r>
      <w:r w:rsidR="00470FD1">
        <w:t xml:space="preserve">d </w:t>
      </w:r>
      <w:r>
        <w:t>mentally qualified, the spiritual jihad is also not required o</w:t>
      </w:r>
      <w:r w:rsidR="00470FD1">
        <w:t xml:space="preserve">f </w:t>
      </w:r>
      <w:r>
        <w:t>every Muslim, only of those who have the spiritual an</w:t>
      </w:r>
      <w:r w:rsidR="00470FD1">
        <w:t xml:space="preserve">d </w:t>
      </w:r>
      <w:r>
        <w:t>mental capability</w:t>
      </w:r>
      <w:r w:rsidR="00807AC7">
        <w:t>-</w:t>
      </w:r>
      <w:r>
        <w:t>along with the spiritual will</w:t>
      </w:r>
      <w:r w:rsidR="00807AC7">
        <w:t>-</w:t>
      </w:r>
      <w:r>
        <w:t>to follo</w:t>
      </w:r>
      <w:r w:rsidR="00470FD1">
        <w:t xml:space="preserve">w </w:t>
      </w:r>
      <w:r>
        <w:t>the path to God in this life and the virtues to be worth</w:t>
      </w:r>
      <w:r w:rsidR="00470FD1">
        <w:t xml:space="preserve">y </w:t>
      </w:r>
      <w:r>
        <w:t>of remaining on it. In light of the meaning of al</w:t>
      </w:r>
      <w:r w:rsidR="00807AC7">
        <w:t>-</w:t>
      </w:r>
      <w:r>
        <w:t>jiha</w:t>
      </w:r>
      <w:r w:rsidR="00470FD1">
        <w:t xml:space="preserve">d </w:t>
      </w:r>
      <w:r>
        <w:t>al</w:t>
      </w:r>
      <w:r w:rsidR="00807AC7">
        <w:t>-</w:t>
      </w:r>
      <w:r>
        <w:t>akbar, or greater jihad, it can be said that the greates</w:t>
      </w:r>
      <w:r w:rsidR="00470FD1">
        <w:t xml:space="preserve">t </w:t>
      </w:r>
      <w:r>
        <w:t>“spiritual combatants” in Islam are the saints, whose instrumen</w:t>
      </w:r>
      <w:r w:rsidR="00470FD1">
        <w:t xml:space="preserve">t </w:t>
      </w:r>
      <w:r>
        <w:t>of battle is, however, not the sword, but praye</w:t>
      </w:r>
      <w:r w:rsidR="00470FD1">
        <w:t xml:space="preserve">r </w:t>
      </w:r>
      <w:r>
        <w:t>and the rosary. Sufism in general is concerned with thi</w:t>
      </w:r>
      <w:r w:rsidR="00470FD1">
        <w:t xml:space="preserve">s </w:t>
      </w:r>
      <w:r>
        <w:t>greater jihad, which is similar to the “spiritual warfare</w:t>
      </w:r>
      <w:r w:rsidR="00AF478E">
        <w:t xml:space="preserve">” </w:t>
      </w:r>
      <w:r>
        <w:t>known so widely in Orthodox Christianity and also mentione</w:t>
      </w:r>
      <w:r w:rsidR="00470FD1">
        <w:t xml:space="preserve">d </w:t>
      </w:r>
      <w:r>
        <w:t>by certain Western Christian mystics and to the spiritua</w:t>
      </w:r>
      <w:r w:rsidR="00470FD1">
        <w:t xml:space="preserve">l </w:t>
      </w:r>
      <w:r>
        <w:t>exertions of Hindu and Buddhist sages, in whos</w:t>
      </w:r>
      <w:r w:rsidR="00470FD1">
        <w:t xml:space="preserve">e </w:t>
      </w:r>
      <w:r>
        <w:t>words and deeds numerous parallels can be found.</w:t>
      </w:r>
    </w:p>
    <w:p w:rsidR="009A258F" w:rsidRDefault="009A258F" w:rsidP="009A258F">
      <w:pPr>
        <w:pStyle w:val="libNormal"/>
      </w:pPr>
      <w:r>
        <w:t>As for the lesser jihad, in the sense of outward struggl</w:t>
      </w:r>
      <w:r w:rsidR="00470FD1">
        <w:t xml:space="preserve">e </w:t>
      </w:r>
      <w:r>
        <w:t>and battle, the meaning of jihad as the Western media us</w:t>
      </w:r>
      <w:r w:rsidR="00470FD1">
        <w:t xml:space="preserve">e </w:t>
      </w:r>
      <w:r>
        <w:t>it, a distinction must first of all be made between th</w:t>
      </w:r>
      <w:r w:rsidR="00470FD1">
        <w:t xml:space="preserve">e </w:t>
      </w:r>
      <w:r>
        <w:t>struggles and battles carried out within Arabia against idolatr</w:t>
      </w:r>
      <w:r w:rsidR="00470FD1">
        <w:t xml:space="preserve">y </w:t>
      </w:r>
      <w:r>
        <w:t>at the dawn of Islam and events in later Islamic history.</w:t>
      </w:r>
    </w:p>
    <w:p w:rsidR="003439A4" w:rsidRDefault="009A258F" w:rsidP="009A258F">
      <w:pPr>
        <w:pStyle w:val="libNormal"/>
      </w:pPr>
      <w:r>
        <w:t>In Arabia the idolaters were given the choice of embracin</w:t>
      </w:r>
      <w:r w:rsidR="00470FD1">
        <w:t xml:space="preserve">g </w:t>
      </w:r>
      <w:r>
        <w:t>Islam or fighting against Muslims, because according t</w:t>
      </w:r>
      <w:r w:rsidR="00470FD1">
        <w:t xml:space="preserve">o </w:t>
      </w:r>
      <w:r>
        <w:t>Islamic belief God did not want such a crass form of idolatr</w:t>
      </w:r>
      <w:r w:rsidR="00470FD1">
        <w:t xml:space="preserve">y </w:t>
      </w:r>
      <w:r>
        <w:t>to survive. This was similar to arguments</w:t>
      </w:r>
    </w:p>
    <w:p w:rsidR="009A258F" w:rsidRDefault="009A258F" w:rsidP="003439A4">
      <w:pPr>
        <w:pStyle w:val="libNormal0"/>
      </w:pPr>
      <w:r>
        <w:lastRenderedPageBreak/>
        <w:t>given by Christianit</w:t>
      </w:r>
      <w:r w:rsidR="00470FD1">
        <w:t xml:space="preserve">y </w:t>
      </w:r>
      <w:r>
        <w:t>when it rooted out by force what remained of th</w:t>
      </w:r>
      <w:r w:rsidR="00470FD1">
        <w:t xml:space="preserve">e </w:t>
      </w:r>
      <w:r>
        <w:t>decadent Greco</w:t>
      </w:r>
      <w:r w:rsidR="00807AC7">
        <w:t>-</w:t>
      </w:r>
      <w:r>
        <w:t>Roman and northern European religions</w:t>
      </w:r>
      <w:r w:rsidR="00470FD1">
        <w:t xml:space="preserve">, </w:t>
      </w:r>
      <w:r>
        <w:t>once it gained sufficient power. But even in Arabia jiha</w:t>
      </w:r>
      <w:r w:rsidR="00470FD1">
        <w:t xml:space="preserve">d </w:t>
      </w:r>
      <w:r>
        <w:t>was not carried out against Jews and Christians in order t</w:t>
      </w:r>
      <w:r w:rsidR="00470FD1">
        <w:t xml:space="preserve">o </w:t>
      </w:r>
      <w:r>
        <w:t>force them to convert to Islam, nor was this policy carrie</w:t>
      </w:r>
      <w:r w:rsidR="00470FD1">
        <w:t xml:space="preserve">d </w:t>
      </w:r>
      <w:r>
        <w:t>out generally later outside Arabia against Jews and Christians</w:t>
      </w:r>
      <w:r w:rsidR="00470FD1">
        <w:t xml:space="preserve">, </w:t>
      </w:r>
      <w:r>
        <w:t>or for that matter against Zoroastrians or Hindus, a</w:t>
      </w:r>
      <w:r w:rsidR="00470FD1">
        <w:t xml:space="preserve">s </w:t>
      </w:r>
      <w:r>
        <w:t>was mentioned earlier. During Islamic history some ruler</w:t>
      </w:r>
      <w:r w:rsidR="00470FD1">
        <w:t>s</w:t>
      </w:r>
      <w:r w:rsidR="001E3906">
        <w:t xml:space="preserve"> </w:t>
      </w:r>
      <w:r>
        <w:t>invaded non</w:t>
      </w:r>
      <w:r w:rsidR="00807AC7">
        <w:t>-</w:t>
      </w:r>
      <w:r>
        <w:t>Muslim lands and even spoke of jihad, bu</w:t>
      </w:r>
      <w:r w:rsidR="00470FD1">
        <w:t xml:space="preserve">t </w:t>
      </w:r>
      <w:r>
        <w:t>rarely was a juridical edict given by the ‘ulama’ that suc</w:t>
      </w:r>
      <w:r w:rsidR="00470FD1">
        <w:t xml:space="preserve">h </w:t>
      </w:r>
      <w:r>
        <w:t>battles were a jihad to convert people to Islam. The view o</w:t>
      </w:r>
      <w:r w:rsidR="00470FD1">
        <w:t xml:space="preserve">f </w:t>
      </w:r>
      <w:r>
        <w:t>Western orientalists and centuries of Christian polemicist</w:t>
      </w:r>
      <w:r w:rsidR="00470FD1">
        <w:t xml:space="preserve">s </w:t>
      </w:r>
      <w:r>
        <w:t>on this issue is simply not correct. The principle of “Ther</w:t>
      </w:r>
      <w:r w:rsidR="00470FD1">
        <w:t xml:space="preserve">e </w:t>
      </w:r>
      <w:r>
        <w:t>is no compulsion in religion” (2:256) did not allow jiha</w:t>
      </w:r>
      <w:r w:rsidR="00470FD1">
        <w:t xml:space="preserve">d </w:t>
      </w:r>
      <w:r>
        <w:t>outside of Arabia during the lifetime of the Prophet t</w:t>
      </w:r>
      <w:r w:rsidR="00470FD1">
        <w:t xml:space="preserve">o </w:t>
      </w:r>
      <w:r>
        <w:t>include forced religious conversion of the “People of th</w:t>
      </w:r>
      <w:r w:rsidR="00470FD1">
        <w:t xml:space="preserve">e </w:t>
      </w:r>
      <w:r>
        <w:t>Book.” Likewise, it is forbidden to carry out jihad agains</w:t>
      </w:r>
      <w:r w:rsidR="00470FD1">
        <w:t xml:space="preserve">t </w:t>
      </w:r>
      <w:r>
        <w:t>other Muslims to bring them to one’s own persuasion.</w:t>
      </w:r>
    </w:p>
    <w:p w:rsidR="009A258F" w:rsidRDefault="009A258F" w:rsidP="009A258F">
      <w:pPr>
        <w:pStyle w:val="libNormal"/>
      </w:pPr>
      <w:r>
        <w:t>In fact, all Sh</w:t>
      </w:r>
      <w:r w:rsidR="005C6066">
        <w:t>i</w:t>
      </w:r>
      <w:r>
        <w:t>‘ite and most Sunni jurists, especially i</w:t>
      </w:r>
      <w:r w:rsidR="00470FD1">
        <w:t xml:space="preserve">n </w:t>
      </w:r>
      <w:r>
        <w:t>modern times, believe that jihad is legitimate only a</w:t>
      </w:r>
      <w:r w:rsidR="00470FD1">
        <w:t xml:space="preserve">s </w:t>
      </w:r>
      <w:r>
        <w:t>defense (difa‘</w:t>
      </w:r>
      <w:r w:rsidR="005C6066">
        <w:t>i</w:t>
      </w:r>
      <w:r>
        <w:t>) and cannot be originated as aggressio</w:t>
      </w:r>
      <w:r w:rsidR="00470FD1">
        <w:t xml:space="preserve">n </w:t>
      </w:r>
      <w:r>
        <w:t>(ibtida’</w:t>
      </w:r>
      <w:r w:rsidR="005C6066">
        <w:t>i</w:t>
      </w:r>
      <w:r>
        <w:t>). As far as Twelve</w:t>
      </w:r>
      <w:r w:rsidR="00807AC7">
        <w:t>-</w:t>
      </w:r>
      <w:r>
        <w:t>Imam Sh</w:t>
      </w:r>
      <w:r w:rsidR="005C6066">
        <w:t>i</w:t>
      </w:r>
      <w:r>
        <w:t>‘ism is concerned</w:t>
      </w:r>
      <w:r w:rsidR="00470FD1">
        <w:t xml:space="preserve">, </w:t>
      </w:r>
      <w:r>
        <w:t>throughout the centuries and including today, all th</w:t>
      </w:r>
      <w:r w:rsidR="00470FD1">
        <w:t xml:space="preserve">e </w:t>
      </w:r>
      <w:r>
        <w:t>eminent authorities have asserted that jihad, except fo</w:t>
      </w:r>
      <w:r w:rsidR="00470FD1">
        <w:t xml:space="preserve">r </w:t>
      </w:r>
      <w:r>
        <w:t>defense, is</w:t>
      </w:r>
      <w:r w:rsidR="00AF478E">
        <w:t xml:space="preserve"> h</w:t>
      </w:r>
      <w:r>
        <w:t>aram, or forbidden, by Islamic Law in th</w:t>
      </w:r>
      <w:r w:rsidR="00470FD1">
        <w:t xml:space="preserve">e </w:t>
      </w:r>
      <w:r>
        <w:t>absence of the ma‘s.um, that is, “the inerrant one” (or on</w:t>
      </w:r>
      <w:r w:rsidR="00470FD1">
        <w:t xml:space="preserve">e </w:t>
      </w:r>
      <w:r>
        <w:t>who is impeccable in the etymological sense of this term)</w:t>
      </w:r>
      <w:r w:rsidR="00470FD1">
        <w:t xml:space="preserve">, </w:t>
      </w:r>
      <w:r>
        <w:t>which in the context of Sh</w:t>
      </w:r>
      <w:r w:rsidR="005C6066">
        <w:t>i</w:t>
      </w:r>
      <w:r>
        <w:t>‘ite Islam means the Prophe</w:t>
      </w:r>
      <w:r w:rsidR="00470FD1">
        <w:t xml:space="preserve">t </w:t>
      </w:r>
      <w:r>
        <w:t>and the Imams. In Sunni Islam, historically some jurist</w:t>
      </w:r>
      <w:r w:rsidR="00470FD1">
        <w:t xml:space="preserve">s </w:t>
      </w:r>
      <w:r>
        <w:t>have ordered a jihad in an offensive mode based on a argumen</w:t>
      </w:r>
      <w:r w:rsidR="00470FD1">
        <w:t xml:space="preserve">t </w:t>
      </w:r>
      <w:r>
        <w:t>one might call “the best defense is an offense,” bu</w:t>
      </w:r>
      <w:r w:rsidR="00470FD1">
        <w:t xml:space="preserve">t </w:t>
      </w:r>
      <w:r>
        <w:t>since the 1950s with the pronouncements of the Shayk</w:t>
      </w:r>
      <w:r w:rsidR="00470FD1">
        <w:t xml:space="preserve">h </w:t>
      </w:r>
      <w:r>
        <w:t>al</w:t>
      </w:r>
      <w:r w:rsidR="00807AC7">
        <w:t>-</w:t>
      </w:r>
      <w:r>
        <w:t>Azhar of the time, Mah.mud Shaltut, who occupied wha</w:t>
      </w:r>
      <w:r w:rsidR="00470FD1">
        <w:t xml:space="preserve">t </w:t>
      </w:r>
      <w:r>
        <w:t>is the most influential and significant religious position i</w:t>
      </w:r>
      <w:r w:rsidR="00470FD1">
        <w:t xml:space="preserve">n </w:t>
      </w:r>
      <w:r>
        <w:t>the Sunni world, the mainstream Sunni position has bee</w:t>
      </w:r>
      <w:r w:rsidR="00470FD1">
        <w:t xml:space="preserve">n </w:t>
      </w:r>
      <w:r>
        <w:t>like the Sh</w:t>
      </w:r>
      <w:r w:rsidR="005C6066">
        <w:t>i</w:t>
      </w:r>
      <w:r>
        <w:t>‘ite one. The reputable religious scholars of th</w:t>
      </w:r>
      <w:r w:rsidR="00470FD1">
        <w:t xml:space="preserve">e </w:t>
      </w:r>
      <w:r>
        <w:t xml:space="preserve">Sunni world agree that the only jihad permissible is </w:t>
      </w:r>
      <w:r w:rsidR="00470FD1">
        <w:t xml:space="preserve">a </w:t>
      </w:r>
      <w:r>
        <w:t>defensive one, which is incumbent on the Islamic communit</w:t>
      </w:r>
      <w:r w:rsidR="00470FD1">
        <w:t xml:space="preserve">y </w:t>
      </w:r>
      <w:r>
        <w:t>as a whole once its existence is threatened. This doe</w:t>
      </w:r>
      <w:r w:rsidR="00470FD1">
        <w:t xml:space="preserve">s </w:t>
      </w:r>
      <w:r>
        <w:t>not mean, however, that any extremist group can carry ou</w:t>
      </w:r>
      <w:r w:rsidR="00470FD1">
        <w:t xml:space="preserve">t </w:t>
      </w:r>
      <w:r>
        <w:t>violence by appealing to the need to defend Islam, for i</w:t>
      </w:r>
      <w:r w:rsidR="00470FD1">
        <w:t>n</w:t>
      </w:r>
      <w:r w:rsidR="0052680E">
        <w:t xml:space="preserve"> </w:t>
      </w:r>
      <w:r>
        <w:t>every case authorization of the jihad by the head of th</w:t>
      </w:r>
      <w:r w:rsidR="00470FD1">
        <w:t xml:space="preserve">e </w:t>
      </w:r>
      <w:r>
        <w:t>Islamic state and the authoritative ‘ulama’ is required.</w:t>
      </w:r>
    </w:p>
    <w:p w:rsidR="003439A4" w:rsidRDefault="009A258F" w:rsidP="009A258F">
      <w:pPr>
        <w:pStyle w:val="libNormal"/>
      </w:pPr>
      <w:r>
        <w:t>The Quranic verse “Fight in the way of God agains</w:t>
      </w:r>
      <w:r w:rsidR="00470FD1">
        <w:t xml:space="preserve">t </w:t>
      </w:r>
      <w:r>
        <w:t>those who fight against you, but begin not hostilities. Veril</w:t>
      </w:r>
      <w:r w:rsidR="00470FD1">
        <w:t xml:space="preserve">y </w:t>
      </w:r>
      <w:r>
        <w:t>God loveth not aggressors” (2:190) has provided th</w:t>
      </w:r>
      <w:r w:rsidR="00470FD1">
        <w:t xml:space="preserve">e </w:t>
      </w:r>
      <w:r>
        <w:t>scriptural basis and the principle for judging the legitimac</w:t>
      </w:r>
      <w:r w:rsidR="00470FD1">
        <w:t xml:space="preserve">y </w:t>
      </w:r>
      <w:r>
        <w:t>of jihad. It must be recalled that, during the past centur</w:t>
      </w:r>
      <w:r w:rsidR="00470FD1">
        <w:t xml:space="preserve">y </w:t>
      </w:r>
      <w:r>
        <w:t>and a half, all those who have fought against foreig</w:t>
      </w:r>
      <w:r w:rsidR="00470FD1">
        <w:t xml:space="preserve">n </w:t>
      </w:r>
      <w:r>
        <w:t>invaders or occupiers, whether they were in West Africa</w:t>
      </w:r>
      <w:r w:rsidR="00470FD1">
        <w:t xml:space="preserve">, </w:t>
      </w:r>
      <w:r>
        <w:t>Algeria, Bosnia, Kosovo, Palestine, Kashmir, or the Philippines</w:t>
      </w:r>
      <w:r w:rsidR="00470FD1">
        <w:t xml:space="preserve">, </w:t>
      </w:r>
      <w:r>
        <w:t>and have spoken of jihad, have done so in a defensiv</w:t>
      </w:r>
      <w:r w:rsidR="00470FD1">
        <w:t xml:space="preserve">e </w:t>
      </w:r>
      <w:r>
        <w:t>sense. There have been no Muslim jihads i</w:t>
      </w:r>
      <w:r w:rsidR="00470FD1">
        <w:t xml:space="preserve">n </w:t>
      </w:r>
      <w:r>
        <w:t>non</w:t>
      </w:r>
      <w:r w:rsidR="00807AC7">
        <w:t>-</w:t>
      </w:r>
      <w:r>
        <w:t>Islamic lands. Those who carry out terror in the Wes</w:t>
      </w:r>
      <w:r w:rsidR="00470FD1">
        <w:t xml:space="preserve">t </w:t>
      </w:r>
      <w:r>
        <w:t>or elsewhere in the name of jihad are vilifying an originall</w:t>
      </w:r>
      <w:r w:rsidR="00470FD1">
        <w:t xml:space="preserve">y </w:t>
      </w:r>
      <w:r>
        <w:t>sacred term, and their efforts have not been accepted b</w:t>
      </w:r>
      <w:r w:rsidR="00470FD1">
        <w:t xml:space="preserve">y </w:t>
      </w:r>
      <w:r>
        <w:t>established and mainstream religious authorities as jihad i</w:t>
      </w:r>
      <w:r w:rsidR="00470FD1">
        <w:t xml:space="preserve">n </w:t>
      </w:r>
      <w:r>
        <w:t>the juridical and theological sense of the term. The declaration</w:t>
      </w:r>
      <w:r w:rsidR="00470FD1">
        <w:t xml:space="preserve">s </w:t>
      </w:r>
      <w:r>
        <w:t>of Shaykh al</w:t>
      </w:r>
      <w:r w:rsidR="00807AC7">
        <w:t>-</w:t>
      </w:r>
      <w:r>
        <w:t>Azhar, the most authoritative religiou</w:t>
      </w:r>
      <w:r w:rsidR="00470FD1">
        <w:t xml:space="preserve">s </w:t>
      </w:r>
      <w:r>
        <w:t>voice in Sunni Islam, condemning in no</w:t>
      </w:r>
    </w:p>
    <w:p w:rsidR="009A258F" w:rsidRDefault="009A258F" w:rsidP="003439A4">
      <w:pPr>
        <w:pStyle w:val="libNormal0"/>
      </w:pPr>
      <w:r>
        <w:lastRenderedPageBreak/>
        <w:t>uncertain term</w:t>
      </w:r>
      <w:r w:rsidR="00470FD1">
        <w:t xml:space="preserve">s </w:t>
      </w:r>
      <w:r>
        <w:t xml:space="preserve">the terrorist acts of September 11, 2001, in America is </w:t>
      </w:r>
      <w:r w:rsidR="00470FD1">
        <w:t xml:space="preserve">a </w:t>
      </w:r>
      <w:r>
        <w:t>clear example.</w:t>
      </w:r>
    </w:p>
    <w:p w:rsidR="009A258F" w:rsidRDefault="009A258F" w:rsidP="009A258F">
      <w:pPr>
        <w:pStyle w:val="libNormal"/>
      </w:pPr>
      <w:r>
        <w:t>This naturally brings up the important question of wh</w:t>
      </w:r>
      <w:r w:rsidR="00470FD1">
        <w:t xml:space="preserve">o </w:t>
      </w:r>
      <w:r>
        <w:t>can declare jihad. In classical Sunni theory based on th</w:t>
      </w:r>
      <w:r w:rsidR="00470FD1">
        <w:t xml:space="preserve">e </w:t>
      </w:r>
      <w:r>
        <w:t>existence of an Islamic state, it was the sovereign in consultatio</w:t>
      </w:r>
      <w:r w:rsidR="00470FD1">
        <w:t xml:space="preserve">n </w:t>
      </w:r>
      <w:r>
        <w:t>with the ‘ulama’ who could declare jihad in th</w:t>
      </w:r>
      <w:r w:rsidR="00470FD1">
        <w:t xml:space="preserve">e </w:t>
      </w:r>
      <w:r>
        <w:t>juridical and theological sense. And without the existenc</w:t>
      </w:r>
      <w:r w:rsidR="00470FD1">
        <w:t xml:space="preserve">e </w:t>
      </w:r>
      <w:r>
        <w:t>of an authentic Islamic state, it was the leading religiou</w:t>
      </w:r>
      <w:r w:rsidR="00470FD1">
        <w:t xml:space="preserve">s </w:t>
      </w:r>
      <w:r>
        <w:t>authorities, the ‘ulama’, and more precisely muft</w:t>
      </w:r>
      <w:r w:rsidR="005C6066">
        <w:t>i</w:t>
      </w:r>
      <w:r>
        <w:t>s, wh</w:t>
      </w:r>
      <w:r w:rsidR="00470FD1">
        <w:t xml:space="preserve">o </w:t>
      </w:r>
      <w:r>
        <w:t>had such a prerogative. Although each Muslim stand</w:t>
      </w:r>
      <w:r w:rsidR="00470FD1">
        <w:t xml:space="preserve">s </w:t>
      </w:r>
      <w:r>
        <w:t>directly before God and there is no priesthood in Islam, n</w:t>
      </w:r>
      <w:r w:rsidR="00470FD1">
        <w:t xml:space="preserve">o </w:t>
      </w:r>
      <w:r>
        <w:t>one can simply declare jihad by virtue of being nominall</w:t>
      </w:r>
      <w:r w:rsidR="00470FD1">
        <w:t xml:space="preserve">y </w:t>
      </w:r>
      <w:r>
        <w:t>Muslim and wielding some political or military power. Th</w:t>
      </w:r>
      <w:r w:rsidR="00470FD1">
        <w:t xml:space="preserve">e </w:t>
      </w:r>
      <w:r>
        <w:t>difference between the declaration of jihad in the Islami</w:t>
      </w:r>
      <w:r w:rsidR="00470FD1">
        <w:t>c</w:t>
      </w:r>
      <w:r w:rsidR="001E3906">
        <w:t xml:space="preserve"> </w:t>
      </w:r>
      <w:r>
        <w:t>sense and its everyday declaration by various extremis</w:t>
      </w:r>
      <w:r w:rsidR="00470FD1">
        <w:t xml:space="preserve">t </w:t>
      </w:r>
      <w:r>
        <w:t>groups here and there is as great as the difference betwee</w:t>
      </w:r>
      <w:r w:rsidR="00470FD1">
        <w:t xml:space="preserve">n </w:t>
      </w:r>
      <w:r>
        <w:t xml:space="preserve">the declaration of a crusade against this or that evil by </w:t>
      </w:r>
      <w:r w:rsidR="00470FD1">
        <w:t xml:space="preserve">a </w:t>
      </w:r>
      <w:r>
        <w:t>Western political or social leader and the declaration of th</w:t>
      </w:r>
      <w:r w:rsidR="00470FD1">
        <w:t xml:space="preserve">e </w:t>
      </w:r>
      <w:r>
        <w:t>Crusades by Pope Urban II in 1095.</w:t>
      </w:r>
    </w:p>
    <w:p w:rsidR="009A258F" w:rsidRDefault="009A258F" w:rsidP="009A258F">
      <w:pPr>
        <w:pStyle w:val="libNormal"/>
      </w:pPr>
      <w:r>
        <w:t>When a legitimate jihad is to be carried out, it must no</w:t>
      </w:r>
      <w:r w:rsidR="00470FD1">
        <w:t xml:space="preserve">t </w:t>
      </w:r>
      <w:r>
        <w:t>be based on anger and hatred that would blind one to justice.</w:t>
      </w:r>
    </w:p>
    <w:p w:rsidR="009A258F" w:rsidRDefault="009A258F" w:rsidP="009A258F">
      <w:pPr>
        <w:pStyle w:val="libNormal"/>
      </w:pPr>
      <w:r>
        <w:t>The Quran warns Muslims in no uncertain terms whe</w:t>
      </w:r>
      <w:r w:rsidR="00470FD1">
        <w:t xml:space="preserve">n </w:t>
      </w:r>
      <w:r>
        <w:t>it states, “Let not hatred of a people cause you to be unjust</w:t>
      </w:r>
      <w:r w:rsidR="00AF478E">
        <w:t xml:space="preserve">” </w:t>
      </w:r>
      <w:r>
        <w:t>(5:8). Grievance can turn to anger and hatred, bu</w:t>
      </w:r>
      <w:r w:rsidR="00470FD1">
        <w:t xml:space="preserve">t </w:t>
      </w:r>
      <w:r>
        <w:t>that cannot be the basis of blind revenge. Jihad cannot b</w:t>
      </w:r>
      <w:r w:rsidR="00470FD1">
        <w:t xml:space="preserve">e </w:t>
      </w:r>
      <w:r>
        <w:t>carried out against the innocent, and even the enemy mus</w:t>
      </w:r>
      <w:r w:rsidR="00470FD1">
        <w:t xml:space="preserve">t </w:t>
      </w:r>
      <w:r>
        <w:t>be treated in justice and even kindness. One should “repe</w:t>
      </w:r>
      <w:r w:rsidR="00470FD1">
        <w:t xml:space="preserve">l </w:t>
      </w:r>
      <w:r>
        <w:t>the evil deed with one which is better, then verily he</w:t>
      </w:r>
      <w:r w:rsidR="00470FD1">
        <w:t xml:space="preserve">, </w:t>
      </w:r>
      <w:r>
        <w:t>between whom and thee there was enmity (will become</w:t>
      </w:r>
      <w:r w:rsidR="00470FD1">
        <w:t xml:space="preserve">) </w:t>
      </w:r>
      <w:r>
        <w:t>as though he were a bosom friend” (41:34). And above al</w:t>
      </w:r>
      <w:r w:rsidR="00470FD1">
        <w:t xml:space="preserve">l </w:t>
      </w:r>
      <w:r>
        <w:t>jihad must be carried out for the truth and the truth alone</w:t>
      </w:r>
      <w:r w:rsidR="00470FD1">
        <w:t xml:space="preserve">, </w:t>
      </w:r>
      <w:r>
        <w:t>not on the basis of anger, hatred, or revenge. Traditionall</w:t>
      </w:r>
      <w:r w:rsidR="00470FD1">
        <w:t xml:space="preserve">y </w:t>
      </w:r>
      <w:r>
        <w:t>even external jihad has been associated in the Muslim min</w:t>
      </w:r>
      <w:r w:rsidR="00470FD1">
        <w:t xml:space="preserve">d </w:t>
      </w:r>
      <w:r>
        <w:t>with magnanimity, generosity, and detachment, with all th</w:t>
      </w:r>
      <w:r w:rsidR="00470FD1">
        <w:t xml:space="preserve">e </w:t>
      </w:r>
      <w:r>
        <w:t>virtues associated with chivalry.</w:t>
      </w:r>
    </w:p>
    <w:p w:rsidR="009A258F" w:rsidRDefault="009A258F" w:rsidP="00003B6D">
      <w:pPr>
        <w:pStyle w:val="libNormal"/>
      </w:pPr>
      <w:r>
        <w:t>A story in Book I of the Mathnaw</w:t>
      </w:r>
      <w:r w:rsidR="005C6066">
        <w:t>i</w:t>
      </w:r>
      <w:r>
        <w:t xml:space="preserve"> of Rum</w:t>
      </w:r>
      <w:r w:rsidR="005C6066">
        <w:t>i</w:t>
      </w:r>
      <w:r>
        <w:t xml:space="preserve"> about ‘</w:t>
      </w:r>
      <w:r w:rsidR="005C6066">
        <w:t>Ali</w:t>
      </w:r>
      <w:r w:rsidR="00003B6D">
        <w:t xml:space="preserve"> </w:t>
      </w:r>
      <w:r>
        <w:t>ibn Ab</w:t>
      </w:r>
      <w:r w:rsidR="005C6066">
        <w:t>i</w:t>
      </w:r>
      <w:r w:rsidR="00564492">
        <w:t>T</w:t>
      </w:r>
      <w:r>
        <w:t>alib, the prince of those who carry out jihad fo</w:t>
      </w:r>
      <w:r w:rsidR="00470FD1">
        <w:t xml:space="preserve">r </w:t>
      </w:r>
      <w:r>
        <w:t>God alone, is very revealing as far as the Islamic understandin</w:t>
      </w:r>
      <w:r w:rsidR="00470FD1">
        <w:t xml:space="preserve">g </w:t>
      </w:r>
      <w:r>
        <w:t>of jihad is concerned. In a one</w:t>
      </w:r>
      <w:r w:rsidR="00807AC7">
        <w:t>-</w:t>
      </w:r>
      <w:r>
        <w:t>to</w:t>
      </w:r>
      <w:r w:rsidR="00807AC7">
        <w:t>-</w:t>
      </w:r>
      <w:r>
        <w:t>one battle wit</w:t>
      </w:r>
      <w:r w:rsidR="00470FD1">
        <w:t xml:space="preserve">h </w:t>
      </w:r>
      <w:r>
        <w:t>a great enemy of Islam who was a powerful warrior, ‘</w:t>
      </w:r>
      <w:r w:rsidR="005C6066">
        <w:t>Ali</w:t>
      </w:r>
      <w:r w:rsidR="00003B6D">
        <w:t xml:space="preserve"> </w:t>
      </w:r>
      <w:r>
        <w:t>was able to subdue his opponent and throw him to th</w:t>
      </w:r>
      <w:r w:rsidR="00470FD1">
        <w:t xml:space="preserve">e </w:t>
      </w:r>
      <w:r>
        <w:t>ground. As a last act of hatred the enemy warrior spat i</w:t>
      </w:r>
      <w:r w:rsidR="00470FD1">
        <w:t xml:space="preserve">n </w:t>
      </w:r>
      <w:r>
        <w:t>‘</w:t>
      </w:r>
      <w:r w:rsidR="005C6066">
        <w:t>Ali</w:t>
      </w:r>
      <w:r>
        <w:t>’s face, upon which ‘</w:t>
      </w:r>
      <w:r w:rsidR="005C6066">
        <w:t>Ali</w:t>
      </w:r>
      <w:r>
        <w:t xml:space="preserve"> immediately got up from hi</w:t>
      </w:r>
      <w:r w:rsidR="00470FD1">
        <w:t xml:space="preserve">s </w:t>
      </w:r>
      <w:r>
        <w:t>position of sitting on the enemy’s chest and sheathed hi</w:t>
      </w:r>
      <w:r w:rsidR="00470FD1">
        <w:t xml:space="preserve">s </w:t>
      </w:r>
      <w:r>
        <w:t>sword. The warrior became surprised and asked ‘</w:t>
      </w:r>
      <w:r w:rsidR="005C6066">
        <w:t>Ali</w:t>
      </w:r>
      <w:r>
        <w:t xml:space="preserve"> why h</w:t>
      </w:r>
      <w:r w:rsidR="00470FD1">
        <w:t xml:space="preserve">e </w:t>
      </w:r>
      <w:r>
        <w:t>had done such a thing. ‘</w:t>
      </w:r>
      <w:r w:rsidR="005C6066">
        <w:t>Ali</w:t>
      </w:r>
      <w:r>
        <w:t xml:space="preserve"> answered that until then he wa</w:t>
      </w:r>
      <w:r w:rsidR="00470FD1">
        <w:t xml:space="preserve">s </w:t>
      </w:r>
      <w:r>
        <w:t>fighting for the Truth (al</w:t>
      </w:r>
      <w:r w:rsidR="00807AC7">
        <w:t>-</w:t>
      </w:r>
      <w:r>
        <w:t>H. aqq), but as soon as he was spa</w:t>
      </w:r>
      <w:r w:rsidR="00470FD1">
        <w:t>t</w:t>
      </w:r>
      <w:r w:rsidR="0052680E">
        <w:t xml:space="preserve"> </w:t>
      </w:r>
      <w:r>
        <w:t>upon he became angry; recognizing this, he ceased to battl</w:t>
      </w:r>
      <w:r w:rsidR="00470FD1">
        <w:t xml:space="preserve">e </w:t>
      </w:r>
      <w:r>
        <w:t>because he did not want to fight on the basis of persona</w:t>
      </w:r>
      <w:r w:rsidR="00470FD1">
        <w:t xml:space="preserve">l </w:t>
      </w:r>
      <w:r>
        <w:t>rage and anger. As Rum</w:t>
      </w:r>
      <w:r w:rsidR="005C6066">
        <w:t>i</w:t>
      </w:r>
      <w:r>
        <w:t xml:space="preserve"> puts it:</w:t>
      </w:r>
    </w:p>
    <w:p w:rsidR="009A258F" w:rsidRDefault="009A258F" w:rsidP="009A258F">
      <w:pPr>
        <w:pStyle w:val="libNormal"/>
      </w:pPr>
      <w:r>
        <w:t>He spat on the face of ‘</w:t>
      </w:r>
      <w:r w:rsidR="005C6066">
        <w:t>Ali</w:t>
      </w:r>
    </w:p>
    <w:p w:rsidR="009A258F" w:rsidRDefault="009A258F" w:rsidP="009A258F">
      <w:pPr>
        <w:pStyle w:val="libNormal"/>
      </w:pPr>
      <w:r>
        <w:t>The pride of every prophet and saint. . . .</w:t>
      </w:r>
    </w:p>
    <w:p w:rsidR="009A258F" w:rsidRDefault="009A258F" w:rsidP="009A258F">
      <w:pPr>
        <w:pStyle w:val="libNormal"/>
      </w:pPr>
      <w:r>
        <w:t>And ‘</w:t>
      </w:r>
      <w:r w:rsidR="005C6066">
        <w:t>Ali</w:t>
      </w:r>
      <w:r>
        <w:t xml:space="preserve"> responded</w:t>
      </w:r>
      <w:r w:rsidR="00470FD1">
        <w:t xml:space="preserve">, </w:t>
      </w:r>
      <w:r>
        <w:t>He said, “I wield the sword for the sake of the Truth</w:t>
      </w:r>
      <w:r w:rsidR="00470FD1">
        <w:t xml:space="preserve">, </w:t>
      </w:r>
      <w:r>
        <w:t>I am the servant of the Truth, not commanded b</w:t>
      </w:r>
      <w:r w:rsidR="00470FD1">
        <w:t xml:space="preserve">y </w:t>
      </w:r>
      <w:r>
        <w:t>the body.</w:t>
      </w:r>
    </w:p>
    <w:p w:rsidR="009A258F" w:rsidRDefault="009A258F" w:rsidP="009A258F">
      <w:pPr>
        <w:pStyle w:val="libNormal"/>
      </w:pPr>
      <w:r>
        <w:t>I am the Lion of the Truth, not the lion of passions</w:t>
      </w:r>
      <w:r w:rsidR="00470FD1">
        <w:t xml:space="preserve">, </w:t>
      </w:r>
      <w:r>
        <w:t>My action is witness to my religion.”</w:t>
      </w:r>
      <w:r w:rsidRPr="00003B6D">
        <w:rPr>
          <w:rStyle w:val="libFootnotenumChar"/>
        </w:rPr>
        <w:t>2</w:t>
      </w:r>
    </w:p>
    <w:p w:rsidR="003439A4" w:rsidRDefault="009A258F" w:rsidP="009A258F">
      <w:pPr>
        <w:pStyle w:val="libNormal"/>
      </w:pPr>
      <w:r>
        <w:t>The action of this prototype of all authentic Islami</w:t>
      </w:r>
      <w:r w:rsidR="00470FD1">
        <w:t xml:space="preserve">c </w:t>
      </w:r>
      <w:r>
        <w:t>mujahids, which led to a change of heart in his enemy</w:t>
      </w:r>
      <w:r w:rsidR="00470FD1">
        <w:t xml:space="preserve">, </w:t>
      </w:r>
      <w:r>
        <w:t>should serve as a salutary correction for,</w:t>
      </w:r>
    </w:p>
    <w:p w:rsidR="009A258F" w:rsidRDefault="009A258F" w:rsidP="003439A4">
      <w:pPr>
        <w:pStyle w:val="libNormal0"/>
      </w:pPr>
      <w:r>
        <w:lastRenderedPageBreak/>
        <w:t>first, those who i</w:t>
      </w:r>
      <w:r w:rsidR="00470FD1">
        <w:t xml:space="preserve">n </w:t>
      </w:r>
      <w:r>
        <w:t>the name of Islam carry out actions based on rage but cal</w:t>
      </w:r>
      <w:r w:rsidR="00470FD1">
        <w:t xml:space="preserve">l </w:t>
      </w:r>
      <w:r>
        <w:t>them jihad and, second, those in the West who continue t</w:t>
      </w:r>
      <w:r w:rsidR="00470FD1">
        <w:t xml:space="preserve">o </w:t>
      </w:r>
      <w:r>
        <w:t>speak of holy or sacred rage among Muslims who are tryin</w:t>
      </w:r>
      <w:r w:rsidR="00470FD1">
        <w:t xml:space="preserve">g </w:t>
      </w:r>
      <w:r>
        <w:t>on the basis of justice to protect their home and religion.</w:t>
      </w:r>
    </w:p>
    <w:p w:rsidR="00393B22" w:rsidRDefault="009A258F" w:rsidP="009A258F">
      <w:pPr>
        <w:pStyle w:val="libNormal"/>
      </w:pPr>
      <w:r>
        <w:t>When one looks beyond current aberrations of so</w:t>
      </w:r>
      <w:r w:rsidR="00807AC7">
        <w:t>-</w:t>
      </w:r>
      <w:r>
        <w:t>calle</w:t>
      </w:r>
      <w:r w:rsidR="00470FD1">
        <w:t xml:space="preserve">d </w:t>
      </w:r>
      <w:r>
        <w:t>jihad by certain extremists to the long history of Islam, on</w:t>
      </w:r>
      <w:r w:rsidR="00470FD1">
        <w:t xml:space="preserve">e </w:t>
      </w:r>
      <w:r>
        <w:t>sees numerous examples of the kind of chivalry exemplifie</w:t>
      </w:r>
      <w:r w:rsidR="00470FD1">
        <w:t xml:space="preserve">d </w:t>
      </w:r>
      <w:r>
        <w:t>in its supreme form by ‘</w:t>
      </w:r>
      <w:r w:rsidR="005C6066">
        <w:t>Ali</w:t>
      </w:r>
      <w:r>
        <w:t xml:space="preserve"> in such warrior</w:t>
      </w:r>
      <w:r w:rsidR="00807AC7">
        <w:t>-</w:t>
      </w:r>
      <w:r>
        <w:t>heroes a</w:t>
      </w:r>
      <w:r w:rsidR="00470FD1">
        <w:t xml:space="preserve">s </w:t>
      </w:r>
      <w:r>
        <w:t>Saladin, whose chivalry was proverbial even among hi</w:t>
      </w:r>
      <w:r w:rsidR="00470FD1">
        <w:t xml:space="preserve">s </w:t>
      </w:r>
      <w:r>
        <w:t>Western enemies, and in more recent figures such as Am</w:t>
      </w:r>
      <w:r w:rsidR="005C6066">
        <w:t>i</w:t>
      </w:r>
      <w:r w:rsidR="00470FD1">
        <w:t xml:space="preserve">r </w:t>
      </w:r>
      <w:r>
        <w:t>‘Abd al</w:t>
      </w:r>
      <w:r w:rsidR="00807AC7">
        <w:t>-</w:t>
      </w:r>
      <w:r>
        <w:t>Qadir, ‘Abd al</w:t>
      </w:r>
      <w:r w:rsidR="00807AC7">
        <w:t>-</w:t>
      </w:r>
      <w:r>
        <w:t>Kar</w:t>
      </w:r>
      <w:r w:rsidR="005C6066">
        <w:t>i</w:t>
      </w:r>
      <w:r>
        <w:t>m, and ‘Umar al</w:t>
      </w:r>
      <w:r w:rsidR="00807AC7">
        <w:t>-</w:t>
      </w:r>
      <w:r>
        <w:t>Mukhtar i</w:t>
      </w:r>
      <w:r w:rsidR="00470FD1">
        <w:t xml:space="preserve">n </w:t>
      </w:r>
      <w:r>
        <w:t>North Africa; Imam Shamil in Caucasia; the Brelvis in th</w:t>
      </w:r>
      <w:r w:rsidR="00470FD1">
        <w:t xml:space="preserve">e </w:t>
      </w:r>
      <w:r>
        <w:t>northwest provinces of India; and more recently Ah.ma</w:t>
      </w:r>
      <w:r w:rsidR="00470FD1">
        <w:t xml:space="preserve">d </w:t>
      </w:r>
      <w:r>
        <w:t>Shah Mas‘ud, who participated in the Afghan war agains</w:t>
      </w:r>
      <w:r w:rsidR="00470FD1">
        <w:t xml:space="preserve">t </w:t>
      </w:r>
      <w:r>
        <w:t>the Soviet Union and was assassinated shortly before th</w:t>
      </w:r>
      <w:r w:rsidR="00470FD1">
        <w:t xml:space="preserve">e </w:t>
      </w:r>
      <w:r>
        <w:t>September 11, 2001, tragedy in America. All such figure</w:t>
      </w:r>
      <w:r w:rsidR="00470FD1">
        <w:t xml:space="preserve">s </w:t>
      </w:r>
      <w:r>
        <w:t>were not only pious and chivalrous, but were attached t</w:t>
      </w:r>
      <w:r w:rsidR="00470FD1">
        <w:t xml:space="preserve">o </w:t>
      </w:r>
      <w:r>
        <w:t>the inner dimension of Islam and some were saints. Non</w:t>
      </w:r>
      <w:r w:rsidR="00470FD1">
        <w:t>e</w:t>
      </w:r>
      <w:r w:rsidR="001E3906">
        <w:t xml:space="preserve"> </w:t>
      </w:r>
      <w:r>
        <w:t>was the product of a narrow, literalist, and exclusivist interpretatio</w:t>
      </w:r>
      <w:r w:rsidR="00470FD1">
        <w:t xml:space="preserve">n </w:t>
      </w:r>
      <w:r>
        <w:t>of his faith.</w:t>
      </w:r>
    </w:p>
    <w:p w:rsidR="009A258F" w:rsidRP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58" w:name="_Toc404587699"/>
      <w:r>
        <w:lastRenderedPageBreak/>
        <w:t>CONDITIONS UNDER WHIC</w:t>
      </w:r>
      <w:r w:rsidR="00470FD1">
        <w:t xml:space="preserve">H </w:t>
      </w:r>
      <w:r>
        <w:t>WAR CAN BE FOUGH</w:t>
      </w:r>
      <w:r w:rsidR="00470FD1">
        <w:t>T</w:t>
      </w:r>
      <w:bookmarkEnd w:id="58"/>
    </w:p>
    <w:p w:rsidR="009A258F" w:rsidRDefault="009A258F" w:rsidP="00393B22">
      <w:pPr>
        <w:pStyle w:val="libNormal"/>
      </w:pPr>
      <w:r>
        <w:t>Not all wars are jihads, and Islam has also promulgated certai</w:t>
      </w:r>
      <w:r w:rsidR="00470FD1">
        <w:t xml:space="preserve">n </w:t>
      </w:r>
      <w:r>
        <w:t>regulations for conflict in general. First of all, wa</w:t>
      </w:r>
      <w:r w:rsidR="00470FD1">
        <w:t xml:space="preserve">r </w:t>
      </w:r>
      <w:r>
        <w:t>should be in self</w:t>
      </w:r>
      <w:r w:rsidR="00807AC7">
        <w:t>-</w:t>
      </w:r>
      <w:r>
        <w:t>defense and Muslims should not instigat</w:t>
      </w:r>
      <w:r w:rsidR="00470FD1">
        <w:t xml:space="preserve">e </w:t>
      </w:r>
      <w:r>
        <w:t>wars, as the already cited verse, “Fight in the way of Go</w:t>
      </w:r>
      <w:r w:rsidR="00470FD1">
        <w:t xml:space="preserve">d </w:t>
      </w:r>
      <w:r>
        <w:t>against those who fight against you, but begin not hostilities.</w:t>
      </w:r>
      <w:r w:rsidR="00393B22">
        <w:t xml:space="preserve"> </w:t>
      </w:r>
      <w:r>
        <w:t>Verily God loveth not transgressors” (2:190), demonstrates.</w:t>
      </w:r>
      <w:r w:rsidR="00393B22">
        <w:t xml:space="preserve"> </w:t>
      </w:r>
      <w:r>
        <w:t>If, like the Bible, the Quran does speak of fightin</w:t>
      </w:r>
      <w:r w:rsidR="00470FD1">
        <w:t xml:space="preserve">g </w:t>
      </w:r>
      <w:r>
        <w:t>against one’s enemies, it must be remembered that Isla</w:t>
      </w:r>
      <w:r w:rsidR="00470FD1">
        <w:t xml:space="preserve">m </w:t>
      </w:r>
      <w:r>
        <w:t>was born in a climate in which there were constant war</w:t>
      </w:r>
      <w:r w:rsidR="00470FD1">
        <w:t xml:space="preserve">s </w:t>
      </w:r>
      <w:r>
        <w:t>among various tribes. Still, after ordering Muslims to battl</w:t>
      </w:r>
      <w:r w:rsidR="00470FD1">
        <w:t xml:space="preserve">e </w:t>
      </w:r>
      <w:r>
        <w:t>against their enemies, the Quran adds, “Except those wh</w:t>
      </w:r>
      <w:r w:rsidR="00470FD1">
        <w:t xml:space="preserve">o </w:t>
      </w:r>
      <w:r>
        <w:t xml:space="preserve">seek refuge with people between whom and you there is </w:t>
      </w:r>
      <w:r w:rsidR="00470FD1">
        <w:t xml:space="preserve">a </w:t>
      </w:r>
      <w:r>
        <w:t>covenant, or (those who) come unto you because thei</w:t>
      </w:r>
      <w:r w:rsidR="00470FD1">
        <w:t xml:space="preserve">r </w:t>
      </w:r>
      <w:r>
        <w:t>hearts forbid them to make war on you. . . . So, if they hol</w:t>
      </w:r>
      <w:r w:rsidR="00470FD1">
        <w:t xml:space="preserve">d </w:t>
      </w:r>
      <w:r>
        <w:t>aloof from you and wage not war against you and offer yo</w:t>
      </w:r>
      <w:r w:rsidR="00470FD1">
        <w:t xml:space="preserve">u </w:t>
      </w:r>
      <w:r>
        <w:t>peace, God alloweth you no way against them” (4:90). Wa</w:t>
      </w:r>
      <w:r w:rsidR="00470FD1">
        <w:t xml:space="preserve">r </w:t>
      </w:r>
      <w:r>
        <w:t>can be fought to avoid persecution and oppression or t</w:t>
      </w:r>
      <w:r w:rsidR="00470FD1">
        <w:t xml:space="preserve">o </w:t>
      </w:r>
      <w:r>
        <w:t>preserve religious values and protect the weak from oppression.</w:t>
      </w:r>
      <w:r w:rsidR="00393B22">
        <w:t xml:space="preserve"> </w:t>
      </w:r>
      <w:r>
        <w:t>The Quran does mention the biblical “an eye for a</w:t>
      </w:r>
      <w:r w:rsidR="00470FD1">
        <w:t xml:space="preserve">n </w:t>
      </w:r>
      <w:r>
        <w:t>eye,” but recommends forgoing revenge and practicin</w:t>
      </w:r>
      <w:r w:rsidR="00470FD1">
        <w:t xml:space="preserve">g </w:t>
      </w:r>
      <w:r>
        <w:t>charity, as in the verse, “But whoso forgoeth it [that is, a</w:t>
      </w:r>
      <w:r w:rsidR="00470FD1">
        <w:t xml:space="preserve">n </w:t>
      </w:r>
      <w:r>
        <w:t>eye for an eye] it shall be expiation for him” (5:45). Als</w:t>
      </w:r>
      <w:r w:rsidR="00470FD1">
        <w:t xml:space="preserve">o </w:t>
      </w:r>
      <w:r>
        <w:t>war should not go on indefinitely; as soon as the enem</w:t>
      </w:r>
      <w:r w:rsidR="00470FD1">
        <w:t xml:space="preserve">y </w:t>
      </w:r>
      <w:r>
        <w:t>sues for peace, hostilities must terminate, “But if the</w:t>
      </w:r>
      <w:r w:rsidR="00470FD1">
        <w:t xml:space="preserve">y </w:t>
      </w:r>
      <w:r>
        <w:t>desist, then let there be no hostility” (2:192).</w:t>
      </w:r>
    </w:p>
    <w:p w:rsidR="009A258F" w:rsidRDefault="009A258F" w:rsidP="009A258F">
      <w:pPr>
        <w:pStyle w:val="libNormal"/>
      </w:pPr>
      <w:r>
        <w:t>Of the utmost importance is the injunction that innocen</w:t>
      </w:r>
      <w:r w:rsidR="00470FD1">
        <w:t xml:space="preserve">t </w:t>
      </w:r>
      <w:r>
        <w:t>human life must not be destroyed in any warfare, fo</w:t>
      </w:r>
      <w:r w:rsidR="00470FD1">
        <w:t>r</w:t>
      </w:r>
      <w:r w:rsidR="0052680E">
        <w:t xml:space="preserve"> </w:t>
      </w:r>
      <w:r>
        <w:t>the Quran says, “Whosoever killeth a human being fo</w:t>
      </w:r>
      <w:r w:rsidR="00470FD1">
        <w:t xml:space="preserve">r </w:t>
      </w:r>
      <w:r>
        <w:t>other than manslaughter or corruption in the earth, it shal</w:t>
      </w:r>
      <w:r w:rsidR="00470FD1">
        <w:t xml:space="preserve">l </w:t>
      </w:r>
      <w:r>
        <w:t>be as if he had killed all humanity” (5:32). The Prophe</w:t>
      </w:r>
      <w:r w:rsidR="00470FD1">
        <w:t xml:space="preserve">t </w:t>
      </w:r>
      <w:r>
        <w:t>forbade explicitly attacking women and children and eve</w:t>
      </w:r>
      <w:r w:rsidR="00470FD1">
        <w:t xml:space="preserve">n </w:t>
      </w:r>
      <w:r>
        <w:t>killing animals or destroying trees during war. His ow</w:t>
      </w:r>
      <w:r w:rsidR="00470FD1">
        <w:t xml:space="preserve">n </w:t>
      </w:r>
      <w:r>
        <w:t>magnanimous treatment of his most bitter enemies upo</w:t>
      </w:r>
      <w:r w:rsidR="00470FD1">
        <w:t xml:space="preserve">n </w:t>
      </w:r>
      <w:r>
        <w:t>his conquest of Mecca has remained the supreme concret</w:t>
      </w:r>
      <w:r w:rsidR="00470FD1">
        <w:t xml:space="preserve">e </w:t>
      </w:r>
      <w:r>
        <w:t>example to be followed. Likewise, Muslims recall to thi</w:t>
      </w:r>
      <w:r w:rsidR="00470FD1">
        <w:t xml:space="preserve">s </w:t>
      </w:r>
      <w:r>
        <w:t>day how, upon conquering Jerusalem, ‘Umar dealt wit</w:t>
      </w:r>
      <w:r w:rsidR="00470FD1">
        <w:t xml:space="preserve">h </w:t>
      </w:r>
      <w:r>
        <w:t>Christians and their respected sites of worship with remarkabl</w:t>
      </w:r>
      <w:r w:rsidR="00470FD1">
        <w:t xml:space="preserve">e </w:t>
      </w:r>
      <w:r>
        <w:t>magnanimity and justice. Needless to say, not all Muslim</w:t>
      </w:r>
      <w:r w:rsidR="00470FD1">
        <w:t xml:space="preserve">s </w:t>
      </w:r>
      <w:r>
        <w:t>have followed these precepts during Islamic histor</w:t>
      </w:r>
      <w:r w:rsidR="00470FD1">
        <w:t xml:space="preserve">y </w:t>
      </w:r>
      <w:r>
        <w:t>any more than have all Jews, Christians, Hindus, or Buddhist</w:t>
      </w:r>
      <w:r w:rsidR="00470FD1">
        <w:t xml:space="preserve">s </w:t>
      </w:r>
      <w:r>
        <w:t>followed the injunctions of their religions. But it i</w:t>
      </w:r>
      <w:r w:rsidR="00470FD1">
        <w:t xml:space="preserve">s </w:t>
      </w:r>
      <w:r>
        <w:t>essential here not only for Western observers but also fo</w:t>
      </w:r>
      <w:r w:rsidR="00470FD1">
        <w:t xml:space="preserve">r </w:t>
      </w:r>
      <w:r>
        <w:t>many Muslims who, having lost hope, have fallen int</w:t>
      </w:r>
      <w:r w:rsidR="00470FD1">
        <w:t xml:space="preserve">o </w:t>
      </w:r>
      <w:r>
        <w:t>despair and commit desperate acts to remember what th</w:t>
      </w:r>
      <w:r w:rsidR="00470FD1">
        <w:t xml:space="preserve">e </w:t>
      </w:r>
      <w:r>
        <w:t>teachings of Islam as a religion are on these matters. Huma</w:t>
      </w:r>
      <w:r w:rsidR="00470FD1">
        <w:t xml:space="preserve">n </w:t>
      </w:r>
      <w:r>
        <w:t>nature being what it is, it is not difficult to find reason</w:t>
      </w:r>
      <w:r w:rsidR="00470FD1">
        <w:t xml:space="preserve">s </w:t>
      </w:r>
      <w:r>
        <w:t>why not all Muslims have followed the teachings of thei</w:t>
      </w:r>
      <w:r w:rsidR="00470FD1">
        <w:t xml:space="preserve">r </w:t>
      </w:r>
      <w:r>
        <w:t>religion in matters of war. What is remarkable is the degre</w:t>
      </w:r>
      <w:r w:rsidR="00470FD1">
        <w:t xml:space="preserve">e </w:t>
      </w:r>
      <w:r>
        <w:t>to which over the ages many of the values of this spiritualize</w:t>
      </w:r>
      <w:r w:rsidR="00470FD1">
        <w:t xml:space="preserve">d </w:t>
      </w:r>
      <w:r>
        <w:t>chivalry were followed, as witnessed over the centurie</w:t>
      </w:r>
      <w:r w:rsidR="00470FD1">
        <w:t xml:space="preserve">s </w:t>
      </w:r>
      <w:r>
        <w:t>even by Western invaders from medieval knights to Frenc</w:t>
      </w:r>
      <w:r w:rsidR="00470FD1">
        <w:t xml:space="preserve">h </w:t>
      </w:r>
      <w:r>
        <w:t>officers in Algeria.</w:t>
      </w:r>
    </w:p>
    <w:p w:rsidR="003439A4" w:rsidRDefault="009A258F" w:rsidP="009A258F">
      <w:pPr>
        <w:pStyle w:val="libNormal"/>
      </w:pPr>
      <w:r>
        <w:t>Today a new challenge has been created by the inventio</w:t>
      </w:r>
      <w:r w:rsidR="00470FD1">
        <w:t xml:space="preserve">n </w:t>
      </w:r>
      <w:r>
        <w:t>of modern means and methods of warfare, of the inventio</w:t>
      </w:r>
      <w:r w:rsidR="00470FD1">
        <w:t xml:space="preserve">n </w:t>
      </w:r>
      <w:r>
        <w:t>of weapons of mass destruction causing so</w:t>
      </w:r>
      <w:r w:rsidR="00807AC7">
        <w:t>-</w:t>
      </w:r>
      <w:r>
        <w:t>called collatera</w:t>
      </w:r>
      <w:r w:rsidR="00470FD1">
        <w:t xml:space="preserve">l </w:t>
      </w:r>
      <w:r>
        <w:t>damage over which one has no control, of bombs tha</w:t>
      </w:r>
      <w:r w:rsidR="00470FD1">
        <w:t xml:space="preserve">t </w:t>
      </w:r>
      <w:r>
        <w:t>cannot distinguish between combatants and women an</w:t>
      </w:r>
      <w:r w:rsidR="00470FD1">
        <w:t xml:space="preserve">d </w:t>
      </w:r>
      <w:r>
        <w:t>children. Now, Islamic civilization did not invent thes</w:t>
      </w:r>
      <w:r w:rsidR="00470FD1">
        <w:t xml:space="preserve">e </w:t>
      </w:r>
      <w:r>
        <w:t>monstrous technologies, or even the idea of total war involvin</w:t>
      </w:r>
      <w:r w:rsidR="00470FD1">
        <w:t xml:space="preserve">g </w:t>
      </w:r>
      <w:r>
        <w:t>whole civilian</w:t>
      </w:r>
    </w:p>
    <w:p w:rsidR="009A258F" w:rsidRDefault="009A258F" w:rsidP="003439A4">
      <w:pPr>
        <w:pStyle w:val="libNormal0"/>
      </w:pPr>
      <w:r>
        <w:lastRenderedPageBreak/>
        <w:t>populations, but it is faced with thei</w:t>
      </w:r>
      <w:r w:rsidR="00470FD1">
        <w:t>r</w:t>
      </w:r>
      <w:r w:rsidR="001E3906">
        <w:t xml:space="preserve"> </w:t>
      </w:r>
      <w:r>
        <w:t>reality on the ground and, one might add, in the air and a</w:t>
      </w:r>
      <w:r w:rsidR="00470FD1">
        <w:t xml:space="preserve">t </w:t>
      </w:r>
      <w:r>
        <w:t>sea. This situation creates an additional challenge of monumenta</w:t>
      </w:r>
      <w:r w:rsidR="00470FD1">
        <w:t xml:space="preserve">l </w:t>
      </w:r>
      <w:r>
        <w:t>proportions for Muslims, as it does for those Christian</w:t>
      </w:r>
      <w:r w:rsidR="00470FD1">
        <w:t xml:space="preserve">s </w:t>
      </w:r>
      <w:r>
        <w:t>in the West who seek to live according to the teaching</w:t>
      </w:r>
      <w:r w:rsidR="00470FD1">
        <w:t xml:space="preserve">s </w:t>
      </w:r>
      <w:r>
        <w:t>of Christ and even for many secular humanists. It is precisel</w:t>
      </w:r>
      <w:r w:rsidR="00470FD1">
        <w:t xml:space="preserve">y </w:t>
      </w:r>
      <w:r>
        <w:t>at such a juncture of human history that Muslims ar</w:t>
      </w:r>
      <w:r w:rsidR="00470FD1">
        <w:t xml:space="preserve">e </w:t>
      </w:r>
      <w:r>
        <w:t>called upon to be most vigilant in the defense of what thei</w:t>
      </w:r>
      <w:r w:rsidR="00470FD1">
        <w:t xml:space="preserve">r </w:t>
      </w:r>
      <w:r>
        <w:t>religion has taught them about jihad and the regulations i</w:t>
      </w:r>
      <w:r w:rsidR="00470FD1">
        <w:t xml:space="preserve">t </w:t>
      </w:r>
      <w:r>
        <w:t>has promulgated for any form of warfare. Moreover, an</w:t>
      </w:r>
      <w:r w:rsidR="00470FD1">
        <w:t xml:space="preserve">y </w:t>
      </w:r>
      <w:r>
        <w:t>Muslim who has a sense of responsibility before God mus</w:t>
      </w:r>
      <w:r w:rsidR="00470FD1">
        <w:t xml:space="preserve">t </w:t>
      </w:r>
      <w:r>
        <w:t>be especially careful when he or she carries out an act explicitl</w:t>
      </w:r>
      <w:r w:rsidR="00470FD1">
        <w:t xml:space="preserve">y </w:t>
      </w:r>
      <w:r>
        <w:t>in the name of Islam in a world in which inhuma</w:t>
      </w:r>
      <w:r w:rsidR="00470FD1">
        <w:t xml:space="preserve">n </w:t>
      </w:r>
      <w:r>
        <w:t>and even infrahuman tools of military combat are in th</w:t>
      </w:r>
      <w:r w:rsidR="00470FD1">
        <w:t xml:space="preserve">e </w:t>
      </w:r>
      <w:r>
        <w:t>hands of the powerful who dominate the global scene.</w:t>
      </w:r>
    </w:p>
    <w:p w:rsidR="009A258F" w:rsidRDefault="009A258F" w:rsidP="009A258F">
      <w:pPr>
        <w:pStyle w:val="libNormal"/>
      </w:pPr>
      <w:r>
        <w:t>Although defense of oneself, one’s homeland, and one’</w:t>
      </w:r>
      <w:r w:rsidR="00470FD1">
        <w:t xml:space="preserve">s </w:t>
      </w:r>
      <w:r>
        <w:t>religion and the overcoming of oppression remain religiou</w:t>
      </w:r>
      <w:r w:rsidR="00470FD1">
        <w:t xml:space="preserve">s </w:t>
      </w:r>
      <w:r>
        <w:t>duties, the regulations of warfare, especially the protectio</w:t>
      </w:r>
      <w:r w:rsidR="00470FD1">
        <w:t xml:space="preserve">n </w:t>
      </w:r>
      <w:r>
        <w:t>of the innocent, that is, nonaggression against noncombatants</w:t>
      </w:r>
      <w:r w:rsidR="00470FD1">
        <w:t xml:space="preserve">, </w:t>
      </w:r>
      <w:r>
        <w:t>and dealing with the enemy in justice, also remain par</w:t>
      </w:r>
      <w:r w:rsidR="00470FD1">
        <w:t xml:space="preserve">t </w:t>
      </w:r>
      <w:r>
        <w:t>and parcel of the religion and essential to it; they cannot b</w:t>
      </w:r>
      <w:r w:rsidR="00470FD1">
        <w:t xml:space="preserve">e </w:t>
      </w:r>
      <w:r>
        <w:t>cast aside with the excuse that one is responding to a grievanc</w:t>
      </w:r>
      <w:r w:rsidR="00470FD1">
        <w:t xml:space="preserve">e </w:t>
      </w:r>
      <w:r>
        <w:t>or injustice. If one does so, one is no longer speakin</w:t>
      </w:r>
      <w:r w:rsidR="00470FD1">
        <w:t xml:space="preserve">g </w:t>
      </w:r>
      <w:r>
        <w:t>or acting in the name of Islam and is in fact in danger o</w:t>
      </w:r>
      <w:r w:rsidR="00470FD1">
        <w:t xml:space="preserve">f </w:t>
      </w:r>
      <w:r>
        <w:t>defiling the religion more than its enemies ever could.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59" w:name="_Toc404587700"/>
      <w:r>
        <w:lastRenderedPageBreak/>
        <w:t>MARTYRDO</w:t>
      </w:r>
      <w:r w:rsidR="00393B22">
        <w:t>M</w:t>
      </w:r>
      <w:bookmarkEnd w:id="59"/>
    </w:p>
    <w:p w:rsidR="009A258F" w:rsidRDefault="009A258F" w:rsidP="003439A4">
      <w:pPr>
        <w:pStyle w:val="libNormal"/>
      </w:pPr>
      <w:r>
        <w:t>As a result of suicide bombings and the extensive use of th</w:t>
      </w:r>
      <w:r w:rsidR="00470FD1">
        <w:t xml:space="preserve">e </w:t>
      </w:r>
      <w:r>
        <w:t>term “martyr” in recent years in various Islamic countries</w:t>
      </w:r>
      <w:r w:rsidR="00470FD1">
        <w:t xml:space="preserve">, </w:t>
      </w:r>
      <w:r>
        <w:t>many people in the West have turned to the question o</w:t>
      </w:r>
      <w:r w:rsidR="00470FD1">
        <w:t xml:space="preserve">f </w:t>
      </w:r>
      <w:r>
        <w:t>martyrdom in Islam, and some have even described it i</w:t>
      </w:r>
      <w:r w:rsidR="00470FD1">
        <w:t xml:space="preserve">n </w:t>
      </w:r>
      <w:r>
        <w:t>the most pejorative manner as an object of ridicule. First o</w:t>
      </w:r>
      <w:r w:rsidR="00470FD1">
        <w:t>f</w:t>
      </w:r>
      <w:r w:rsidR="0052680E">
        <w:t xml:space="preserve"> </w:t>
      </w:r>
      <w:r>
        <w:t>all, martyrdom exists in every religion. Second, Christianit</w:t>
      </w:r>
      <w:r w:rsidR="00470FD1">
        <w:t xml:space="preserve">y </w:t>
      </w:r>
      <w:r>
        <w:t>relies particularly on martyrdom and celebrates its martyr</w:t>
      </w:r>
      <w:r w:rsidR="00470FD1">
        <w:t xml:space="preserve">s </w:t>
      </w:r>
      <w:r>
        <w:t>as saints more than Islam does, especially Islam in its Sunn</w:t>
      </w:r>
      <w:r w:rsidR="00470FD1">
        <w:t xml:space="preserve">i </w:t>
      </w:r>
      <w:r>
        <w:t>form. It is therefore particularly strange to see some observer</w:t>
      </w:r>
      <w:r w:rsidR="00470FD1">
        <w:t xml:space="preserve">s </w:t>
      </w:r>
      <w:r>
        <w:t>in the West speak of martyrdom as if it were a peculiar</w:t>
      </w:r>
      <w:r w:rsidR="00470FD1">
        <w:t xml:space="preserve">, </w:t>
      </w:r>
      <w:r>
        <w:t>solely Islamic concept. The Quran states, “Think no</w:t>
      </w:r>
      <w:r w:rsidR="00470FD1">
        <w:t xml:space="preserve">t </w:t>
      </w:r>
      <w:r>
        <w:t>of those who are slain in the way of God that they ar</w:t>
      </w:r>
      <w:r w:rsidR="00470FD1">
        <w:t xml:space="preserve">e </w:t>
      </w:r>
      <w:r>
        <w:t>dead. Nay, they are living being nourished by their Lord</w:t>
      </w:r>
      <w:r w:rsidR="00AF478E">
        <w:t xml:space="preserve">” </w:t>
      </w:r>
      <w:r>
        <w:t>(3:169), and “They rejoice because of favor from God an</w:t>
      </w:r>
      <w:r w:rsidR="00470FD1">
        <w:t xml:space="preserve">d </w:t>
      </w:r>
      <w:r>
        <w:t>kindness and that God wasteth not the wage of believers</w:t>
      </w:r>
      <w:r w:rsidR="00AF478E">
        <w:t xml:space="preserve">” </w:t>
      </w:r>
      <w:r>
        <w:t>(3:171). Therefore, just as Christian martyrs enter paradise</w:t>
      </w:r>
      <w:r w:rsidR="00470FD1">
        <w:t xml:space="preserve">, </w:t>
      </w:r>
      <w:r>
        <w:t>Muslim martyrs are also blessed and allowed entr</w:t>
      </w:r>
      <w:r w:rsidR="00470FD1">
        <w:t xml:space="preserve">y </w:t>
      </w:r>
      <w:r>
        <w:t>into the paradisal states. For both, martyrdom is victor</w:t>
      </w:r>
      <w:r w:rsidR="00470FD1">
        <w:t xml:space="preserve">y </w:t>
      </w:r>
      <w:r>
        <w:t>over death, and Muslim martyrs share with Christians i</w:t>
      </w:r>
      <w:r w:rsidR="00470FD1">
        <w:t xml:space="preserve">n </w:t>
      </w:r>
      <w:r>
        <w:t>asking at the moment of their ultimate victory, “O Death</w:t>
      </w:r>
      <w:r w:rsidR="00470FD1">
        <w:t xml:space="preserve">, </w:t>
      </w:r>
      <w:r>
        <w:t>where is thy sting? O grave, where is thy victory?” (1 Cor.15:55).</w:t>
      </w:r>
    </w:p>
    <w:p w:rsidR="009A258F" w:rsidRDefault="009A258F" w:rsidP="0052680E">
      <w:pPr>
        <w:pStyle w:val="libNormal"/>
      </w:pPr>
      <w:r>
        <w:t>Who is a martyr? In Christianity, at least Catholic Christianity</w:t>
      </w:r>
      <w:r w:rsidR="00470FD1">
        <w:t xml:space="preserve">, </w:t>
      </w:r>
      <w:r>
        <w:t>this question has been decided over the centurie</w:t>
      </w:r>
      <w:r w:rsidR="00470FD1">
        <w:t xml:space="preserve">s </w:t>
      </w:r>
      <w:r>
        <w:t>by the Church, but in Islam there is no official magisteriu</w:t>
      </w:r>
      <w:r w:rsidR="00470FD1">
        <w:t xml:space="preserve">m </w:t>
      </w:r>
      <w:r>
        <w:t>to decide ecclesiastically who is a martyr. In Twelve</w:t>
      </w:r>
      <w:r w:rsidR="00807AC7">
        <w:t>-</w:t>
      </w:r>
      <w:r>
        <w:t>Imam Sh</w:t>
      </w:r>
      <w:r w:rsidR="005C6066">
        <w:t>i</w:t>
      </w:r>
      <w:r>
        <w:t>‘ite Islam martyrdom plays a more central rol</w:t>
      </w:r>
      <w:r w:rsidR="00470FD1">
        <w:t xml:space="preserve">e </w:t>
      </w:r>
      <w:r>
        <w:t>than in Sunnism. All the Imams, except the Twelfth (wh</w:t>
      </w:r>
      <w:r w:rsidR="00470FD1">
        <w:t xml:space="preserve">o </w:t>
      </w:r>
      <w:r>
        <w:t>according to Sh</w:t>
      </w:r>
      <w:r w:rsidR="005C6066">
        <w:t>i</w:t>
      </w:r>
      <w:r>
        <w:t>‘ism is still alive although in occultation)</w:t>
      </w:r>
      <w:r w:rsidR="00470FD1">
        <w:t xml:space="preserve">, </w:t>
      </w:r>
      <w:r>
        <w:t>were martyred, and the martyrdom of the Third Imam</w:t>
      </w:r>
      <w:r w:rsidR="00470FD1">
        <w:t>,</w:t>
      </w:r>
      <w:r w:rsidR="00AF478E">
        <w:t xml:space="preserve"> H</w:t>
      </w:r>
      <w:r>
        <w:t>usayn ibn ‘</w:t>
      </w:r>
      <w:r w:rsidR="005C6066">
        <w:t>Ali</w:t>
      </w:r>
      <w:r>
        <w:t>, who is called Sayyid al</w:t>
      </w:r>
      <w:r w:rsidR="00807AC7">
        <w:t>-</w:t>
      </w:r>
      <w:r>
        <w:t>shuhada’, or th</w:t>
      </w:r>
      <w:r w:rsidR="00470FD1">
        <w:t xml:space="preserve">e </w:t>
      </w:r>
      <w:r>
        <w:t>Master of Martyrs, is particularly important in Sh</w:t>
      </w:r>
      <w:r w:rsidR="005C6066">
        <w:t>i</w:t>
      </w:r>
      <w:r>
        <w:t>‘ite piety.</w:t>
      </w:r>
    </w:p>
    <w:p w:rsidR="009A258F" w:rsidRDefault="009A258F" w:rsidP="009A258F">
      <w:pPr>
        <w:pStyle w:val="libNormal"/>
      </w:pPr>
      <w:r>
        <w:t>The Sh</w:t>
      </w:r>
      <w:r w:rsidR="005C6066">
        <w:t>i</w:t>
      </w:r>
      <w:r>
        <w:t>‘ite community has also recognized a number o</w:t>
      </w:r>
      <w:r w:rsidR="00470FD1">
        <w:t xml:space="preserve">f </w:t>
      </w:r>
      <w:r>
        <w:t>other martyrs who were clearly killed for religious reasons.</w:t>
      </w:r>
    </w:p>
    <w:p w:rsidR="009A258F" w:rsidRDefault="009A258F" w:rsidP="009A258F">
      <w:pPr>
        <w:pStyle w:val="libNormal"/>
      </w:pPr>
      <w:r>
        <w:t>In Sunni Islam, likewise, a number of figures have bee</w:t>
      </w:r>
      <w:r w:rsidR="00470FD1">
        <w:t xml:space="preserve">n </w:t>
      </w:r>
      <w:r>
        <w:t>given the title of martyr over the ages by the Islamic communit</w:t>
      </w:r>
      <w:r w:rsidR="00470FD1">
        <w:t xml:space="preserve">y </w:t>
      </w:r>
      <w:r>
        <w:t>(al</w:t>
      </w:r>
      <w:r w:rsidR="00807AC7">
        <w:t>-</w:t>
      </w:r>
      <w:r>
        <w:t>ummah), which is the final arbiter on this matte</w:t>
      </w:r>
      <w:r w:rsidR="00470FD1">
        <w:t xml:space="preserve">r </w:t>
      </w:r>
      <w:r>
        <w:t>in Sunni Islam. Sometimes the term “martyr” has als</w:t>
      </w:r>
      <w:r w:rsidR="00470FD1">
        <w:t>o</w:t>
      </w:r>
      <w:r w:rsidR="001E3906">
        <w:t xml:space="preserve"> </w:t>
      </w:r>
      <w:r>
        <w:t>been used more politically for those killed in a religiopolitica</w:t>
      </w:r>
      <w:r w:rsidR="00470FD1">
        <w:t xml:space="preserve">l </w:t>
      </w:r>
      <w:r>
        <w:t>struggle even within the Islamic world and b</w:t>
      </w:r>
      <w:r w:rsidR="00470FD1">
        <w:t xml:space="preserve">y </w:t>
      </w:r>
      <w:r>
        <w:t>other Muslims.</w:t>
      </w:r>
    </w:p>
    <w:p w:rsidR="003439A4" w:rsidRDefault="009A258F" w:rsidP="009A258F">
      <w:pPr>
        <w:pStyle w:val="libNormal"/>
      </w:pPr>
      <w:r>
        <w:t>The term “martyr” in Arabic is shah</w:t>
      </w:r>
      <w:r w:rsidR="005C6066">
        <w:t>i</w:t>
      </w:r>
      <w:r>
        <w:t>d, which is relate</w:t>
      </w:r>
      <w:r w:rsidR="00470FD1">
        <w:t xml:space="preserve">d </w:t>
      </w:r>
      <w:r>
        <w:t xml:space="preserve">to the term for the supreme testification </w:t>
      </w:r>
      <w:r w:rsidRPr="009C1B93">
        <w:rPr>
          <w:rStyle w:val="libItalicChar"/>
        </w:rPr>
        <w:t>(shahadah)</w:t>
      </w:r>
      <w:r>
        <w:t xml:space="preserve"> o</w:t>
      </w:r>
      <w:r w:rsidR="00470FD1">
        <w:t xml:space="preserve">f </w:t>
      </w:r>
      <w:r>
        <w:t>Islam regarding Divine Unity. Furthermore, it is trul</w:t>
      </w:r>
      <w:r w:rsidR="00470FD1">
        <w:t xml:space="preserve">y </w:t>
      </w:r>
      <w:r>
        <w:t>remarkable that the word shah</w:t>
      </w:r>
      <w:r w:rsidR="005C6066">
        <w:t>i</w:t>
      </w:r>
      <w:r>
        <w:t>d is also related to the wor</w:t>
      </w:r>
      <w:r w:rsidR="00470FD1">
        <w:t xml:space="preserve">d </w:t>
      </w:r>
      <w:r>
        <w:t>shahid, which means “witness,” exactly as does the Gree</w:t>
      </w:r>
      <w:r w:rsidR="00470FD1">
        <w:t xml:space="preserve">k </w:t>
      </w:r>
      <w:r>
        <w:t>word martos, from which “martyr” derives. Even the wor</w:t>
      </w:r>
      <w:r w:rsidR="00470FD1">
        <w:t xml:space="preserve">d </w:t>
      </w:r>
      <w:r>
        <w:t>“martyr” has therefore the same root meaning in Christianit</w:t>
      </w:r>
      <w:r w:rsidR="00470FD1">
        <w:t xml:space="preserve">y </w:t>
      </w:r>
      <w:r>
        <w:t>and Islam. Furthermore, in both traditions often th</w:t>
      </w:r>
      <w:r w:rsidR="00470FD1">
        <w:t xml:space="preserve">e </w:t>
      </w:r>
      <w:r>
        <w:t>same symbols were used to describe a martyr. In Sh</w:t>
      </w:r>
      <w:r w:rsidR="005C6066">
        <w:t>i</w:t>
      </w:r>
      <w:r>
        <w:t xml:space="preserve">‘ism </w:t>
      </w:r>
      <w:r w:rsidR="00470FD1">
        <w:t xml:space="preserve">a </w:t>
      </w:r>
      <w:r>
        <w:t>martyr is often referred to as the lamp that burns itself bu</w:t>
      </w:r>
      <w:r w:rsidR="00470FD1">
        <w:t xml:space="preserve">t </w:t>
      </w:r>
      <w:r>
        <w:t>illuminates the world about it; the most famous Englis</w:t>
      </w:r>
      <w:r w:rsidR="00470FD1">
        <w:t xml:space="preserve">h </w:t>
      </w:r>
      <w:r>
        <w:t>Catholic martyr, Thomas Becket, was also called th</w:t>
      </w:r>
      <w:r w:rsidR="00470FD1">
        <w:t xml:space="preserve">e </w:t>
      </w:r>
      <w:r>
        <w:t>“bright candle on God’s candlestick.” In the truly spiritua</w:t>
      </w:r>
      <w:r w:rsidR="00470FD1">
        <w:t xml:space="preserve">l </w:t>
      </w:r>
      <w:r>
        <w:t>sense, the shah</w:t>
      </w:r>
      <w:r w:rsidR="005C6066">
        <w:t>i</w:t>
      </w:r>
      <w:r>
        <w:t>d is the person who has born witness wit</w:t>
      </w:r>
      <w:r w:rsidR="00470FD1">
        <w:t xml:space="preserve">h </w:t>
      </w:r>
      <w:r>
        <w:t>his or her whole being to Divine Oneness. He or she ha</w:t>
      </w:r>
      <w:r w:rsidR="00470FD1">
        <w:t xml:space="preserve">s </w:t>
      </w:r>
      <w:r>
        <w:t>made the supreme sacrifice of his or her own life for th</w:t>
      </w:r>
      <w:r w:rsidR="00470FD1">
        <w:t xml:space="preserve">e </w:t>
      </w:r>
      <w:r>
        <w:t>sake of God, a sacrifice that has been truly for God and no</w:t>
      </w:r>
      <w:r w:rsidR="00470FD1">
        <w:t xml:space="preserve">t </w:t>
      </w:r>
      <w:r>
        <w:t>for any worldly cause. Such people go to paradise becaus</w:t>
      </w:r>
      <w:r w:rsidR="00470FD1">
        <w:t xml:space="preserve">e </w:t>
      </w:r>
      <w:r>
        <w:t>they have given their life in all sincerity to God. In this contex</w:t>
      </w:r>
      <w:r w:rsidR="00470FD1">
        <w:t xml:space="preserve">t </w:t>
      </w:r>
      <w:r>
        <w:t>it is also</w:t>
      </w:r>
    </w:p>
    <w:p w:rsidR="009A258F" w:rsidRDefault="009A258F" w:rsidP="003439A4">
      <w:pPr>
        <w:pStyle w:val="libNormal0"/>
      </w:pPr>
      <w:r>
        <w:lastRenderedPageBreak/>
        <w:t>important to recall the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of the Prophet</w:t>
      </w:r>
      <w:r w:rsidR="00470FD1">
        <w:t xml:space="preserve">, </w:t>
      </w:r>
      <w:r>
        <w:t>“The ink of the scholar is more precious than the blood o</w:t>
      </w:r>
      <w:r w:rsidR="00470FD1">
        <w:t xml:space="preserve">f </w:t>
      </w:r>
      <w:r>
        <w:t>the martyr,” which means that although martyrdom is suc</w:t>
      </w:r>
      <w:r w:rsidR="00470FD1">
        <w:t xml:space="preserve">h </w:t>
      </w:r>
      <w:r>
        <w:t>an exalted state, the inner jihad leading to the knowledg</w:t>
      </w:r>
      <w:r w:rsidR="00470FD1">
        <w:t xml:space="preserve">e </w:t>
      </w:r>
      <w:r>
        <w:t>of God and His revelation (hence the ink of the scholar) i</w:t>
      </w:r>
      <w:r w:rsidR="00470FD1">
        <w:t xml:space="preserve">s </w:t>
      </w:r>
      <w:r>
        <w:t>of even higher value.</w:t>
      </w:r>
    </w:p>
    <w:p w:rsidR="009A258F" w:rsidRDefault="009A258F" w:rsidP="003439A4">
      <w:pPr>
        <w:pStyle w:val="libNormal"/>
      </w:pPr>
      <w:r>
        <w:t>But can a person become a martyr by committing suicide?</w:t>
      </w:r>
      <w:r w:rsidR="003439A4">
        <w:t xml:space="preserve"> </w:t>
      </w:r>
      <w:r>
        <w:t>Suicide itself is forbidden by Islamic Law, and thos</w:t>
      </w:r>
      <w:r w:rsidR="00470FD1">
        <w:t xml:space="preserve">e </w:t>
      </w:r>
      <w:r>
        <w:t>who commit it are condemned to the infernal states becaus</w:t>
      </w:r>
      <w:r w:rsidR="00470FD1">
        <w:t xml:space="preserve">e </w:t>
      </w:r>
      <w:r>
        <w:t>they have taken upon themselves a decision that belongs t</w:t>
      </w:r>
      <w:r w:rsidR="00470FD1">
        <w:t xml:space="preserve">o </w:t>
      </w:r>
      <w:r>
        <w:t>God alone. Life can be terminated legitimately only by th</w:t>
      </w:r>
      <w:r w:rsidR="00470FD1">
        <w:t>e</w:t>
      </w:r>
      <w:r w:rsidR="0052680E">
        <w:t xml:space="preserve"> </w:t>
      </w:r>
      <w:r>
        <w:t>Giver of life. But suicide as a desperate act to overcom</w:t>
      </w:r>
      <w:r w:rsidR="00470FD1">
        <w:t xml:space="preserve">e </w:t>
      </w:r>
      <w:r>
        <w:t>oppression or to defend oneself has manifested itself on th</w:t>
      </w:r>
      <w:r w:rsidR="00470FD1">
        <w:t xml:space="preserve">e </w:t>
      </w:r>
      <w:r>
        <w:t>margin of human existence everywhere. Many brave America</w:t>
      </w:r>
      <w:r w:rsidR="00470FD1">
        <w:t xml:space="preserve">n </w:t>
      </w:r>
      <w:r>
        <w:t>soldiers in various wars have thrown themselves o</w:t>
      </w:r>
      <w:r w:rsidR="00470FD1">
        <w:t xml:space="preserve">n </w:t>
      </w:r>
      <w:r>
        <w:t>bombs, which is an act of suicide, to save others, and we al</w:t>
      </w:r>
      <w:r w:rsidR="00470FD1">
        <w:t xml:space="preserve">l </w:t>
      </w:r>
      <w:r>
        <w:t>know of the Japanese kamikazes during World War II. A</w:t>
      </w:r>
      <w:r w:rsidR="00470FD1">
        <w:t xml:space="preserve">n </w:t>
      </w:r>
      <w:r>
        <w:t>especially telling case is mentioned in the Bible: Samso</w:t>
      </w:r>
      <w:r w:rsidR="00470FD1">
        <w:t xml:space="preserve">n </w:t>
      </w:r>
      <w:r>
        <w:t>committed suicide by bringing the Temple of Dagon dow</w:t>
      </w:r>
      <w:r w:rsidR="00470FD1">
        <w:t xml:space="preserve">n </w:t>
      </w:r>
      <w:r>
        <w:t>not only on himself, but on thousands of Philistines, includin</w:t>
      </w:r>
      <w:r w:rsidR="00470FD1">
        <w:t xml:space="preserve">g </w:t>
      </w:r>
      <w:r>
        <w:t>women and children, because his people had bee</w:t>
      </w:r>
      <w:r w:rsidR="00470FD1">
        <w:t xml:space="preserve">n </w:t>
      </w:r>
      <w:r>
        <w:t xml:space="preserve">oppressed by the Philistines. Some Jews consider him </w:t>
      </w:r>
      <w:r w:rsidR="00470FD1">
        <w:t xml:space="preserve">a </w:t>
      </w:r>
      <w:r>
        <w:t>hero and some a prophet, whereas, interestingly enough</w:t>
      </w:r>
      <w:r w:rsidR="00470FD1">
        <w:t xml:space="preserve">, </w:t>
      </w:r>
      <w:r>
        <w:t>Muslims do not consider him one of the Hebrew prophets.</w:t>
      </w:r>
    </w:p>
    <w:p w:rsidR="009A258F" w:rsidRDefault="009A258F" w:rsidP="009A258F">
      <w:pPr>
        <w:pStyle w:val="libNormal"/>
      </w:pPr>
      <w:r>
        <w:t>For Muslims, the difficult question on both moral an</w:t>
      </w:r>
      <w:r w:rsidR="00470FD1">
        <w:t xml:space="preserve">d </w:t>
      </w:r>
      <w:r>
        <w:t>religious grounds concerns those who live under appallin</w:t>
      </w:r>
      <w:r w:rsidR="00470FD1">
        <w:t xml:space="preserve">g </w:t>
      </w:r>
      <w:r>
        <w:t>oppression and in a state of despair and have no othe</w:t>
      </w:r>
      <w:r w:rsidR="00470FD1">
        <w:t xml:space="preserve">r </w:t>
      </w:r>
      <w:r>
        <w:t>means of defense except their bodies. Even in such case</w:t>
      </w:r>
      <w:r w:rsidR="00470FD1">
        <w:t xml:space="preserve">s </w:t>
      </w:r>
      <w:r>
        <w:t>the Islamic injunction that one cannot kill innocent peopl</w:t>
      </w:r>
      <w:r w:rsidR="00470FD1">
        <w:t xml:space="preserve">e </w:t>
      </w:r>
      <w:r>
        <w:t>even in war must of necessity hold. As for using one’s bod</w:t>
      </w:r>
      <w:r w:rsidR="00470FD1">
        <w:t xml:space="preserve">y </w:t>
      </w:r>
      <w:r>
        <w:t>as a weapon against combatants, this is an issue that i</w:t>
      </w:r>
      <w:r w:rsidR="00470FD1">
        <w:t xml:space="preserve">s </w:t>
      </w:r>
      <w:r>
        <w:t>being hotly debated among experts on Islamic Law in th</w:t>
      </w:r>
      <w:r w:rsidR="00470FD1">
        <w:t xml:space="preserve">e </w:t>
      </w:r>
      <w:r>
        <w:t>Islamic world today. Most believe that an act that is certai</w:t>
      </w:r>
      <w:r w:rsidR="00470FD1">
        <w:t xml:space="preserve">n </w:t>
      </w:r>
      <w:r>
        <w:t>suicide must be avoided, while some believe that it is permissibl</w:t>
      </w:r>
      <w:r w:rsidR="00470FD1">
        <w:t xml:space="preserve">e </w:t>
      </w:r>
      <w:r>
        <w:t>as self</w:t>
      </w:r>
      <w:r w:rsidR="00807AC7">
        <w:t>-</w:t>
      </w:r>
      <w:r>
        <w:t>defense or for the protection of one’s peopl</w:t>
      </w:r>
      <w:r w:rsidR="00470FD1">
        <w:t xml:space="preserve">e </w:t>
      </w:r>
      <w:r>
        <w:t>if it does not involve innocent victims. The great tragedy i</w:t>
      </w:r>
      <w:r w:rsidR="00470FD1">
        <w:t xml:space="preserve">s </w:t>
      </w:r>
      <w:r>
        <w:t>the existence of a situation in which young people fall int</w:t>
      </w:r>
      <w:r w:rsidR="00470FD1">
        <w:t xml:space="preserve">o </w:t>
      </w:r>
      <w:r>
        <w:t>such a state of desperation that the question of suicide eve</w:t>
      </w:r>
      <w:r w:rsidR="00470FD1">
        <w:t xml:space="preserve">n </w:t>
      </w:r>
      <w:r>
        <w:t>arises. Here again, as with total warfare, the phenomeno</w:t>
      </w:r>
      <w:r w:rsidR="00470FD1">
        <w:t xml:space="preserve">n </w:t>
      </w:r>
      <w:r>
        <w:t>itself, which exists among Hindu Tigers in Sri Lanka, in th</w:t>
      </w:r>
      <w:r w:rsidR="00470FD1">
        <w:t xml:space="preserve">e </w:t>
      </w:r>
      <w:r>
        <w:t>case of the person who killed Rajiv Gandhi, and amon</w:t>
      </w:r>
      <w:r w:rsidR="00470FD1">
        <w:t xml:space="preserve">g </w:t>
      </w:r>
      <w:r>
        <w:t>Palestinians and others, is one of the fruits of modern technolog</w:t>
      </w:r>
      <w:r w:rsidR="00470FD1">
        <w:t xml:space="preserve">y </w:t>
      </w:r>
      <w:r>
        <w:t>that make what is now called terrorism possible, bu</w:t>
      </w:r>
      <w:r w:rsidR="00470FD1">
        <w:t xml:space="preserve">t </w:t>
      </w:r>
      <w:r>
        <w:t>about which few are willing to speak.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60" w:name="_Toc404587701"/>
      <w:r>
        <w:lastRenderedPageBreak/>
        <w:t>TO ESTABLISH JUSTICE AND PEAC</w:t>
      </w:r>
      <w:r w:rsidR="00393B22">
        <w:t>E</w:t>
      </w:r>
      <w:bookmarkEnd w:id="60"/>
    </w:p>
    <w:p w:rsidR="009A258F" w:rsidRDefault="009A258F" w:rsidP="009A258F">
      <w:pPr>
        <w:pStyle w:val="libNormal"/>
      </w:pPr>
      <w:r>
        <w:t>In conclusion, we must remember that there is no peac</w:t>
      </w:r>
      <w:r w:rsidR="00470FD1">
        <w:t xml:space="preserve">e </w:t>
      </w:r>
      <w:r>
        <w:t>without justice, and justice implies a constant struggle t</w:t>
      </w:r>
      <w:r w:rsidR="00470FD1">
        <w:t xml:space="preserve">o </w:t>
      </w:r>
      <w:r>
        <w:t>establish equilibrium in a world, both within and without</w:t>
      </w:r>
      <w:r w:rsidR="00470FD1">
        <w:t xml:space="preserve">, </w:t>
      </w:r>
      <w:r>
        <w:t>in which forces and tensions threaten chaos and disorder a</w:t>
      </w:r>
      <w:r w:rsidR="00470FD1">
        <w:t xml:space="preserve">t </w:t>
      </w:r>
      <w:r>
        <w:t>all times. A Muslim’s duty is to seek to establish peace an</w:t>
      </w:r>
      <w:r w:rsidR="00470FD1">
        <w:t xml:space="preserve">d </w:t>
      </w:r>
      <w:r>
        <w:t>justice within, and on the basis of the Divine injunctions t</w:t>
      </w:r>
      <w:r w:rsidR="00470FD1">
        <w:t xml:space="preserve">o </w:t>
      </w:r>
      <w:r>
        <w:t>establish justice in the world about him or her through a</w:t>
      </w:r>
      <w:r w:rsidR="00470FD1">
        <w:t xml:space="preserve">n </w:t>
      </w:r>
      <w:r>
        <w:t>effort, or jihad, that must avoid outward war and confrontatio</w:t>
      </w:r>
      <w:r w:rsidR="00470FD1">
        <w:t xml:space="preserve">n </w:t>
      </w:r>
      <w:r>
        <w:t>except when absolutely necessary and in defense.</w:t>
      </w:r>
    </w:p>
    <w:p w:rsidR="009A258F" w:rsidRDefault="009A258F" w:rsidP="009A258F">
      <w:pPr>
        <w:pStyle w:val="libNormal"/>
      </w:pPr>
      <w:r>
        <w:t>But even in war, regulations set down by the religion mus</w:t>
      </w:r>
      <w:r w:rsidR="00470FD1">
        <w:t xml:space="preserve">t </w:t>
      </w:r>
      <w:r>
        <w:t>be observed. Today we live in a world full of strife wit</w:t>
      </w:r>
      <w:r w:rsidR="00470FD1">
        <w:t xml:space="preserve">h </w:t>
      </w:r>
      <w:r>
        <w:t>powerful economic, political, and cultural wars that occasionall</w:t>
      </w:r>
      <w:r w:rsidR="00470FD1">
        <w:t xml:space="preserve">y </w:t>
      </w:r>
      <w:r>
        <w:t>also result in military confrontation. In such a situatio</w:t>
      </w:r>
      <w:r w:rsidR="00470FD1">
        <w:t xml:space="preserve">n </w:t>
      </w:r>
      <w:r>
        <w:t>Muslims must be vigilant, but also seekers of peace.</w:t>
      </w:r>
    </w:p>
    <w:p w:rsidR="009A258F" w:rsidRDefault="009A258F" w:rsidP="009A258F">
      <w:pPr>
        <w:pStyle w:val="libNormal"/>
      </w:pPr>
      <w:r>
        <w:t>Some have said that Islam displays a greater combativ</w:t>
      </w:r>
      <w:r w:rsidR="00470FD1">
        <w:t xml:space="preserve">e </w:t>
      </w:r>
      <w:r>
        <w:t>spirit than other religions. Now, all religions are guardian</w:t>
      </w:r>
      <w:r w:rsidR="00470FD1">
        <w:t xml:space="preserve">s </w:t>
      </w:r>
      <w:r>
        <w:t>of the sacred, and Islam, coming at the end of the presen</w:t>
      </w:r>
      <w:r w:rsidR="00470FD1">
        <w:t xml:space="preserve">t </w:t>
      </w:r>
      <w:r>
        <w:t>human cycle, has a particularly important role in carryin</w:t>
      </w:r>
      <w:r w:rsidR="00470FD1">
        <w:t xml:space="preserve">g </w:t>
      </w:r>
      <w:r>
        <w:t>out this duty. Therefore, whenever the sacred is attacke</w:t>
      </w:r>
      <w:r w:rsidR="00470FD1">
        <w:t xml:space="preserve">d </w:t>
      </w:r>
      <w:r>
        <w:t>and challenged by the forces of desacralization an</w:t>
      </w:r>
      <w:r w:rsidR="00470FD1">
        <w:t xml:space="preserve">d </w:t>
      </w:r>
      <w:r>
        <w:t>nihilism, Islam is destined to display a particularly combativ</w:t>
      </w:r>
      <w:r w:rsidR="00470FD1">
        <w:t xml:space="preserve">e </w:t>
      </w:r>
      <w:r>
        <w:t>spirit to respond to this challenge. But this respons</w:t>
      </w:r>
      <w:r w:rsidR="00470FD1">
        <w:t xml:space="preserve">e </w:t>
      </w:r>
      <w:r>
        <w:t>must not be at the expense of destroying the sacred messag</w:t>
      </w:r>
      <w:r w:rsidR="00470FD1">
        <w:t xml:space="preserve">e </w:t>
      </w:r>
      <w:r>
        <w:t>of Islam itself, based on peace and surrender to th</w:t>
      </w:r>
      <w:r w:rsidR="00470FD1">
        <w:t xml:space="preserve">e </w:t>
      </w:r>
      <w:r>
        <w:t>Divine Will. Therefore, Muslims must strive to preserve th</w:t>
      </w:r>
      <w:r w:rsidR="00470FD1">
        <w:t xml:space="preserve">e </w:t>
      </w:r>
      <w:r>
        <w:t>sacred and to defend justice, but not by succumbing t</w:t>
      </w:r>
      <w:r w:rsidR="00470FD1">
        <w:t xml:space="preserve">o </w:t>
      </w:r>
      <w:r>
        <w:t>means that contradict and in fact destroy the very reality o</w:t>
      </w:r>
      <w:r w:rsidR="00470FD1">
        <w:t xml:space="preserve">f </w:t>
      </w:r>
      <w:r>
        <w:t>not only Islam, but religion as such. Muslims must seek justice</w:t>
      </w:r>
      <w:r w:rsidR="00470FD1">
        <w:t xml:space="preserve">, </w:t>
      </w:r>
      <w:r>
        <w:t>but with humility and charity, not in self</w:t>
      </w:r>
      <w:r w:rsidR="00807AC7">
        <w:t>-</w:t>
      </w:r>
      <w:r>
        <w:t>righteousness</w:t>
      </w:r>
      <w:r w:rsidR="00470FD1">
        <w:t xml:space="preserve">, </w:t>
      </w:r>
      <w:r>
        <w:t>ever aware that absolute justice belongs to God alon</w:t>
      </w:r>
      <w:r w:rsidR="00470FD1">
        <w:t xml:space="preserve">e </w:t>
      </w:r>
      <w:r>
        <w:t>and that one of the cardinal meanings of the shahadah i</w:t>
      </w:r>
      <w:r w:rsidR="00470FD1">
        <w:t xml:space="preserve">s </w:t>
      </w:r>
      <w:r>
        <w:t>“There is no justice but the Divine Justice.”</w:t>
      </w:r>
    </w:p>
    <w:p w:rsidR="001973BB" w:rsidRDefault="001973BB" w:rsidP="006D514C">
      <w:pPr>
        <w:pStyle w:val="libNormal"/>
      </w:pPr>
      <w:r>
        <w:br w:type="page"/>
      </w:r>
    </w:p>
    <w:p w:rsidR="0052680E" w:rsidRDefault="0052680E" w:rsidP="00156C81">
      <w:pPr>
        <w:pStyle w:val="libNormal"/>
      </w:pPr>
      <w:r>
        <w:lastRenderedPageBreak/>
        <w:br w:type="page"/>
      </w:r>
    </w:p>
    <w:p w:rsidR="001E3906" w:rsidRDefault="00EF4A7F" w:rsidP="00393B22">
      <w:pPr>
        <w:pStyle w:val="Heading1Center"/>
      </w:pPr>
      <w:bookmarkStart w:id="61" w:name="_Toc404587702"/>
      <w:r>
        <w:lastRenderedPageBreak/>
        <w:t>CHAPTER</w:t>
      </w:r>
      <w:r w:rsidR="00E70C51">
        <w:t xml:space="preserve"> </w:t>
      </w:r>
      <w:r w:rsidR="00393B22">
        <w:t xml:space="preserve">SEVEN: </w:t>
      </w:r>
      <w:r w:rsidR="009A258F">
        <w:t>HUMAN RESPONSIBILITIE</w:t>
      </w:r>
      <w:r w:rsidR="00470FD1">
        <w:t xml:space="preserve">S </w:t>
      </w:r>
      <w:r w:rsidR="009A258F">
        <w:t>AND HUMAN RIGHT</w:t>
      </w:r>
      <w:r w:rsidR="001E3906">
        <w:t>S</w:t>
      </w:r>
      <w:bookmarkEnd w:id="61"/>
    </w:p>
    <w:p w:rsidR="009A258F" w:rsidRDefault="009A258F" w:rsidP="00393B22">
      <w:pPr>
        <w:pStyle w:val="libBoldItalic"/>
      </w:pPr>
      <w:r>
        <w:t>He it is who produceth gardens. . . . Eat ye of the frui</w:t>
      </w:r>
      <w:r w:rsidR="00470FD1">
        <w:t xml:space="preserve">t </w:t>
      </w:r>
      <w:r>
        <w:t>thereof when it fruiteth, and pay the due thereo</w:t>
      </w:r>
      <w:r w:rsidR="00470FD1">
        <w:t xml:space="preserve">f </w:t>
      </w:r>
      <w:r>
        <w:t>upon the harvest day.</w:t>
      </w:r>
    </w:p>
    <w:p w:rsidR="009A258F" w:rsidRDefault="009A258F" w:rsidP="00393B22">
      <w:pPr>
        <w:pStyle w:val="libBoldItalic"/>
      </w:pPr>
      <w:r>
        <w:t>Quran 6:141</w:t>
      </w:r>
    </w:p>
    <w:p w:rsidR="009A258F" w:rsidRDefault="009A258F" w:rsidP="00393B22">
      <w:pPr>
        <w:pStyle w:val="libItalic"/>
      </w:pPr>
      <w:r>
        <w:t>Let me free so that like the Sun I shall wear a robe of fire</w:t>
      </w:r>
      <w:r w:rsidR="00470FD1">
        <w:t xml:space="preserve">, </w:t>
      </w:r>
      <w:r>
        <w:t>And within that fire like a Sun to adorn the world.</w:t>
      </w:r>
    </w:p>
    <w:p w:rsidR="009A258F" w:rsidRDefault="009A258F" w:rsidP="00393B22">
      <w:pPr>
        <w:pStyle w:val="libItalic"/>
      </w:pPr>
      <w:r>
        <w:t>Rum</w:t>
      </w:r>
      <w:r w:rsidR="005C6066">
        <w:t>i</w:t>
      </w:r>
    </w:p>
    <w:p w:rsidR="009A258F" w:rsidRDefault="009A258F" w:rsidP="00393B22">
      <w:pPr>
        <w:pStyle w:val="libItalic"/>
      </w:pPr>
      <w:r>
        <w:t>But is it always man who “chooses”? And who the</w:t>
      </w:r>
      <w:r w:rsidR="00470FD1">
        <w:t xml:space="preserve">n </w:t>
      </w:r>
      <w:r>
        <w:t>is this “man who chooses”? Where is his limit and his center?</w:t>
      </w:r>
    </w:p>
    <w:p w:rsidR="009A258F" w:rsidRDefault="009A258F" w:rsidP="00393B22">
      <w:pPr>
        <w:pStyle w:val="libItalic"/>
      </w:pPr>
      <w:r>
        <w:t>If it is man who defines himself, what objective valu</w:t>
      </w:r>
      <w:r w:rsidR="00470FD1">
        <w:t xml:space="preserve">e </w:t>
      </w:r>
      <w:r>
        <w:t>can be attached to this definition? And if there i</w:t>
      </w:r>
      <w:r w:rsidR="00470FD1">
        <w:t xml:space="preserve">s </w:t>
      </w:r>
      <w:r>
        <w:t>no objective value, no transcendent criterion, why think?</w:t>
      </w:r>
    </w:p>
    <w:p w:rsidR="009A258F" w:rsidRDefault="009A258F" w:rsidP="00393B22">
      <w:pPr>
        <w:pStyle w:val="libItalic"/>
      </w:pPr>
      <w:r>
        <w:t>If it is enough to be a man in order to be in the right</w:t>
      </w:r>
      <w:r w:rsidR="00470FD1">
        <w:t xml:space="preserve">, </w:t>
      </w:r>
      <w:r>
        <w:t>why seek to refer to human error?</w:t>
      </w:r>
    </w:p>
    <w:p w:rsidR="009A258F" w:rsidRDefault="009A258F" w:rsidP="00393B22">
      <w:pPr>
        <w:pStyle w:val="libItalic"/>
      </w:pPr>
      <w:r>
        <w:t>Frithjof Schuo</w:t>
      </w:r>
      <w:r w:rsidR="00470FD1">
        <w:t xml:space="preserve">n </w:t>
      </w:r>
    </w:p>
    <w:p w:rsidR="001E3906" w:rsidRDefault="001E3906" w:rsidP="00156C81">
      <w:pPr>
        <w:pStyle w:val="libNormal"/>
      </w:pPr>
      <w:r>
        <w:br w:type="page"/>
      </w:r>
    </w:p>
    <w:p w:rsidR="001E3906" w:rsidRDefault="009A258F" w:rsidP="00393B22">
      <w:pPr>
        <w:pStyle w:val="Heading2Center"/>
      </w:pPr>
      <w:bookmarkStart w:id="62" w:name="_Toc404587703"/>
      <w:r>
        <w:lastRenderedPageBreak/>
        <w:t>TO BE HUMA</w:t>
      </w:r>
      <w:r w:rsidR="001E3906">
        <w:t>N</w:t>
      </w:r>
      <w:bookmarkEnd w:id="62"/>
    </w:p>
    <w:p w:rsidR="009A258F" w:rsidRDefault="009A258F" w:rsidP="009A258F">
      <w:pPr>
        <w:pStyle w:val="libNormal"/>
      </w:pPr>
      <w:r>
        <w:t>Before speaking of human responsibilities or rights, on</w:t>
      </w:r>
      <w:r w:rsidR="00470FD1">
        <w:t xml:space="preserve">e </w:t>
      </w:r>
      <w:r>
        <w:t>must answer the basic religious and philosophical question</w:t>
      </w:r>
      <w:r w:rsidR="00470FD1">
        <w:t xml:space="preserve">, </w:t>
      </w:r>
      <w:r>
        <w:t>“What does it mean to be human?” In today’s world everyon</w:t>
      </w:r>
      <w:r w:rsidR="00470FD1">
        <w:t xml:space="preserve">e </w:t>
      </w:r>
      <w:r>
        <w:t>speaks of human rights and the sacred character o</w:t>
      </w:r>
      <w:r w:rsidR="00470FD1">
        <w:t xml:space="preserve">f </w:t>
      </w:r>
      <w:r>
        <w:t>human life, and many secularists even claim that they ar</w:t>
      </w:r>
      <w:r w:rsidR="00470FD1">
        <w:t xml:space="preserve">e </w:t>
      </w:r>
      <w:r>
        <w:t>the true champions of human rights as against those wh</w:t>
      </w:r>
      <w:r w:rsidR="00470FD1">
        <w:t xml:space="preserve">o </w:t>
      </w:r>
      <w:r>
        <w:t>accept various religious worldviews. But strangely enough</w:t>
      </w:r>
      <w:r w:rsidR="00470FD1">
        <w:t xml:space="preserve">, </w:t>
      </w:r>
      <w:r>
        <w:t>often those same champions of humanity believe that huma</w:t>
      </w:r>
      <w:r w:rsidR="00470FD1">
        <w:t xml:space="preserve">n </w:t>
      </w:r>
      <w:r>
        <w:t>beings are nothing more than evolved apes, who i</w:t>
      </w:r>
      <w:r w:rsidR="00470FD1">
        <w:t xml:space="preserve">n </w:t>
      </w:r>
      <w:r>
        <w:t>turn evolved from lower life forms and ultimately from variou</w:t>
      </w:r>
      <w:r w:rsidR="00470FD1">
        <w:t xml:space="preserve">s </w:t>
      </w:r>
      <w:r>
        <w:t>compounds of molecules. If the human being is nothin</w:t>
      </w:r>
      <w:r w:rsidR="00470FD1">
        <w:t xml:space="preserve">g </w:t>
      </w:r>
      <w:r>
        <w:t>but the result of “blind forces” acting upon the origina</w:t>
      </w:r>
      <w:r w:rsidR="00470FD1">
        <w:t xml:space="preserve">l </w:t>
      </w:r>
      <w:r>
        <w:t>cosmic soup of molecules, then is not the very statement o</w:t>
      </w:r>
      <w:r w:rsidR="00470FD1">
        <w:t xml:space="preserve">f </w:t>
      </w:r>
      <w:r>
        <w:t>the sacredness of human life intellectually meaningless an</w:t>
      </w:r>
      <w:r w:rsidR="00470FD1">
        <w:t xml:space="preserve">d </w:t>
      </w:r>
      <w:r>
        <w:t>nothing but a hollow sentimental expression? Is not huma</w:t>
      </w:r>
      <w:r w:rsidR="00470FD1">
        <w:t xml:space="preserve">n </w:t>
      </w:r>
      <w:r>
        <w:t>dignity nothing more than a conveniently contrived notio</w:t>
      </w:r>
      <w:r w:rsidR="00470FD1">
        <w:t xml:space="preserve">n </w:t>
      </w:r>
      <w:r>
        <w:t>without basis in reality? And if we are nothing but highl</w:t>
      </w:r>
      <w:r w:rsidR="00470FD1">
        <w:t xml:space="preserve">y </w:t>
      </w:r>
      <w:r>
        <w:t>organized inanimate particles, what is the basis for claims t</w:t>
      </w:r>
      <w:r w:rsidR="00470FD1">
        <w:t xml:space="preserve">o </w:t>
      </w:r>
      <w:r>
        <w:t>“human rights”? These basic questions know no geographi</w:t>
      </w:r>
      <w:r w:rsidR="00470FD1">
        <w:t xml:space="preserve">c </w:t>
      </w:r>
      <w:r>
        <w:t>boundaries and are asked by thinking people everywhere.</w:t>
      </w:r>
    </w:p>
    <w:p w:rsidR="009A258F" w:rsidRDefault="009A258F" w:rsidP="009A258F">
      <w:pPr>
        <w:pStyle w:val="libNormal"/>
      </w:pPr>
      <w:r>
        <w:t>Christianity in the West has sought to answer the</w:t>
      </w:r>
      <w:r w:rsidR="00470FD1">
        <w:t xml:space="preserve">m </w:t>
      </w:r>
      <w:r>
        <w:t>on the firm theological basis that “human beings were create</w:t>
      </w:r>
      <w:r w:rsidR="00470FD1">
        <w:t xml:space="preserve">d </w:t>
      </w:r>
      <w:r>
        <w:t>in the image of God” and it is the immortal soul an</w:t>
      </w:r>
      <w:r w:rsidR="00470FD1">
        <w:t xml:space="preserve">d </w:t>
      </w:r>
      <w:r>
        <w:t>the spark of the Spirit within men and women that constitute</w:t>
      </w:r>
      <w:r w:rsidR="00470FD1">
        <w:t xml:space="preserve">s </w:t>
      </w:r>
      <w:r>
        <w:t>the basis for human dignity, the sacredness of huma</w:t>
      </w:r>
      <w:r w:rsidR="00470FD1">
        <w:t xml:space="preserve">n </w:t>
      </w:r>
      <w:r>
        <w:t>life, and ultimately human rights. In fact, many Christia</w:t>
      </w:r>
      <w:r w:rsidR="00470FD1">
        <w:t xml:space="preserve">n </w:t>
      </w:r>
      <w:r>
        <w:t>thinkers, both Catholic and Protestant, as well as Jewis</w:t>
      </w:r>
      <w:r w:rsidR="00470FD1">
        <w:t xml:space="preserve">h </w:t>
      </w:r>
      <w:r>
        <w:t>thinkers insist that human dignity is based on the Divin</w:t>
      </w:r>
      <w:r w:rsidR="00470FD1">
        <w:t xml:space="preserve">e </w:t>
      </w:r>
      <w:r>
        <w:t>Imprint upon the human soul and that historically in th</w:t>
      </w:r>
      <w:r w:rsidR="00470FD1">
        <w:t xml:space="preserve">e </w:t>
      </w:r>
      <w:r>
        <w:t>West the idea of human rights, even in its secularized version</w:t>
      </w:r>
      <w:r w:rsidR="00470FD1">
        <w:t xml:space="preserve">, </w:t>
      </w:r>
      <w:r>
        <w:t>is derived from the religious conception of the huma</w:t>
      </w:r>
      <w:r w:rsidR="00470FD1">
        <w:t xml:space="preserve">n </w:t>
      </w:r>
      <w:r>
        <w:t>state.</w:t>
      </w:r>
    </w:p>
    <w:p w:rsidR="009A258F" w:rsidRDefault="009A258F" w:rsidP="009A258F">
      <w:pPr>
        <w:pStyle w:val="libNormal"/>
      </w:pPr>
      <w:r>
        <w:t>For Islam, likewise, human beings are defined in thei</w:t>
      </w:r>
      <w:r w:rsidR="00470FD1">
        <w:t xml:space="preserve">r </w:t>
      </w:r>
      <w:r>
        <w:t>relation to God, and both their responsibilities and right</w:t>
      </w:r>
      <w:r w:rsidR="00470FD1">
        <w:t xml:space="preserve">s </w:t>
      </w:r>
      <w:r>
        <w:t>derive from that relationship. As mentioned earlier, Isla</w:t>
      </w:r>
      <w:r w:rsidR="00470FD1">
        <w:t xml:space="preserve">m </w:t>
      </w:r>
      <w:r>
        <w:t>believes that God breathed His Spirit into Adam and accordin</w:t>
      </w:r>
      <w:r w:rsidR="00470FD1">
        <w:t xml:space="preserve">g </w:t>
      </w:r>
      <w:r>
        <w:t>to the famous</w:t>
      </w:r>
      <w:r w:rsidR="00AF478E">
        <w:t xml:space="preserve"> h</w:t>
      </w:r>
      <w:r>
        <w:t>ad</w:t>
      </w:r>
      <w:r w:rsidR="005C6066">
        <w:t>i</w:t>
      </w:r>
      <w:r>
        <w:t>th, “God created Adam in Hi</w:t>
      </w:r>
      <w:r w:rsidR="00470FD1">
        <w:t xml:space="preserve">s </w:t>
      </w:r>
      <w:r>
        <w:t>form,” “form” meaning the reflection of God’s Names an</w:t>
      </w:r>
      <w:r w:rsidR="00470FD1">
        <w:t xml:space="preserve">d </w:t>
      </w:r>
      <w:r>
        <w:t>Qualities. Human beings therefore reflect the Divine Attribute</w:t>
      </w:r>
      <w:r w:rsidR="00470FD1">
        <w:t xml:space="preserve">s </w:t>
      </w:r>
      <w:r>
        <w:t>like a mirror, which reflects the light of the Sun. B</w:t>
      </w:r>
      <w:r w:rsidR="00470FD1">
        <w:t xml:space="preserve">y </w:t>
      </w:r>
      <w:r>
        <w:t>virtue of being created as this central being in the terrestria</w:t>
      </w:r>
      <w:r w:rsidR="00470FD1">
        <w:t xml:space="preserve">l </w:t>
      </w:r>
      <w:r>
        <w:t>realm, the human being was chosen by God as Hi</w:t>
      </w:r>
      <w:r w:rsidR="00470FD1">
        <w:t xml:space="preserve">s </w:t>
      </w:r>
      <w:r>
        <w:t>vicegerent (khal</w:t>
      </w:r>
      <w:r w:rsidR="005C6066">
        <w:t>i</w:t>
      </w:r>
      <w:r>
        <w:t xml:space="preserve">fat </w:t>
      </w:r>
      <w:r w:rsidR="005C6066" w:rsidRPr="00773BD7">
        <w:rPr>
          <w:rStyle w:val="libItalicChar"/>
        </w:rPr>
        <w:t>Allah</w:t>
      </w:r>
      <w:r>
        <w:t>) as well as His servant (‘ab</w:t>
      </w:r>
      <w:r w:rsidR="00470FD1">
        <w:t xml:space="preserve">d </w:t>
      </w:r>
      <w:r w:rsidR="005C6066" w:rsidRPr="00773BD7">
        <w:rPr>
          <w:rStyle w:val="libItalicChar"/>
        </w:rPr>
        <w:t>Allah</w:t>
      </w:r>
      <w:r>
        <w:t>). As servants human beings must remain in tota</w:t>
      </w:r>
      <w:r w:rsidR="00470FD1">
        <w:t xml:space="preserve">l </w:t>
      </w:r>
      <w:r>
        <w:t>obedience to God and in perfect receptivity before wha</w:t>
      </w:r>
      <w:r w:rsidR="00470FD1">
        <w:t xml:space="preserve">t </w:t>
      </w:r>
      <w:r>
        <w:t>their Creator wills for them. As vicegerents they must b</w:t>
      </w:r>
      <w:r w:rsidR="00470FD1">
        <w:t xml:space="preserve">e </w:t>
      </w:r>
      <w:r>
        <w:t>active in the world to do God’s Will here on earth. Th</w:t>
      </w:r>
      <w:r w:rsidR="00470FD1">
        <w:t xml:space="preserve">e </w:t>
      </w:r>
      <w:r>
        <w:t>Islamic conception of insan, or man, as the anthropo</w:t>
      </w:r>
      <w:r w:rsidR="00470FD1">
        <w:t xml:space="preserve">s </w:t>
      </w:r>
      <w:r>
        <w:t>encompassing both the male and female states, can b</w:t>
      </w:r>
      <w:r w:rsidR="00470FD1">
        <w:t xml:space="preserve">e </w:t>
      </w:r>
      <w:r>
        <w:t>summed up as the wedding of these two qualities in him.</w:t>
      </w:r>
    </w:p>
    <w:p w:rsidR="009A258F" w:rsidRDefault="009A258F" w:rsidP="009A258F">
      <w:pPr>
        <w:pStyle w:val="libNormal"/>
      </w:pPr>
      <w:r>
        <w:t>But God has also given human beings free will; this mean</w:t>
      </w:r>
      <w:r w:rsidR="00470FD1">
        <w:t xml:space="preserve">s </w:t>
      </w:r>
      <w:r>
        <w:t>that they can rebel against their own primordial nature an</w:t>
      </w:r>
      <w:r w:rsidR="00470FD1">
        <w:t xml:space="preserve">d </w:t>
      </w:r>
      <w:r>
        <w:t>become active against Heaven and passive to their ow</w:t>
      </w:r>
      <w:r w:rsidR="00470FD1">
        <w:t xml:space="preserve">n </w:t>
      </w:r>
      <w:r>
        <w:t>lower nature and the world of the senses, so that not al</w:t>
      </w:r>
      <w:r w:rsidR="00470FD1">
        <w:t xml:space="preserve">l </w:t>
      </w:r>
      <w:r>
        <w:t>human beings remain God’s servants and vicegerents. I</w:t>
      </w:r>
      <w:r w:rsidR="00470FD1">
        <w:t xml:space="preserve">n </w:t>
      </w:r>
      <w:r>
        <w:t>fact, the perfection of these passive and active modes belong</w:t>
      </w:r>
      <w:r w:rsidR="00470FD1">
        <w:t xml:space="preserve">s </w:t>
      </w:r>
      <w:r>
        <w:t>to the prophets and saints alone. Nevertheless, al</w:t>
      </w:r>
      <w:r w:rsidR="00470FD1">
        <w:t xml:space="preserve">l </w:t>
      </w:r>
      <w:r>
        <w:t>human beings possess dignity, and their lives are sacre</w:t>
      </w:r>
      <w:r w:rsidR="00470FD1">
        <w:t xml:space="preserve">d </w:t>
      </w:r>
      <w:r>
        <w:t>because of that primordial nature, which all the progeny o</w:t>
      </w:r>
      <w:r w:rsidR="00470FD1">
        <w:t xml:space="preserve">f </w:t>
      </w:r>
      <w:r>
        <w:t>Adam and Eve carry deep within themselves.</w:t>
      </w:r>
    </w:p>
    <w:p w:rsidR="009A258F" w:rsidRDefault="009A258F" w:rsidP="009A258F">
      <w:pPr>
        <w:pStyle w:val="libNormal"/>
      </w:pPr>
      <w:r>
        <w:lastRenderedPageBreak/>
        <w:t>Throughout Islamic history many philosophical, theological</w:t>
      </w:r>
      <w:r w:rsidR="00470FD1">
        <w:t xml:space="preserve">, </w:t>
      </w:r>
      <w:r>
        <w:t>and mystical discussions have taken place about thi</w:t>
      </w:r>
      <w:r w:rsidR="00470FD1">
        <w:t xml:space="preserve">s </w:t>
      </w:r>
      <w:r>
        <w:t>issue, but one basic element with which all schools o</w:t>
      </w:r>
      <w:r w:rsidR="00470FD1">
        <w:t xml:space="preserve">f </w:t>
      </w:r>
      <w:r>
        <w:t>Islamic thought and in fact ordinary believers agree is th</w:t>
      </w:r>
      <w:r w:rsidR="00470FD1">
        <w:t xml:space="preserve">e </w:t>
      </w:r>
      <w:r>
        <w:t>truth that God is our creator, or, philosophically speaking</w:t>
      </w:r>
      <w:r w:rsidR="00470FD1">
        <w:t xml:space="preserve">, </w:t>
      </w:r>
      <w:r>
        <w:t>the ontological cause of our existence. It is therefore w</w:t>
      </w:r>
      <w:r w:rsidR="00470FD1">
        <w:t xml:space="preserve">e </w:t>
      </w:r>
      <w:r>
        <w:t>who owe everything to Him and our rights derive from ou</w:t>
      </w:r>
      <w:r w:rsidR="00470FD1">
        <w:t xml:space="preserve">r </w:t>
      </w:r>
      <w:r>
        <w:t>fulfilling our responsibilities toward Him and obeying Hi</w:t>
      </w:r>
      <w:r w:rsidR="00470FD1">
        <w:t xml:space="preserve">s </w:t>
      </w:r>
      <w:r>
        <w:t>Will.</w:t>
      </w:r>
    </w:p>
    <w:p w:rsidR="009A258F" w:rsidRDefault="009A258F" w:rsidP="009A258F">
      <w:pPr>
        <w:pStyle w:val="libNormal"/>
      </w:pPr>
      <w:r>
        <w:t>To understand our relation to God, we must first as</w:t>
      </w:r>
      <w:r w:rsidR="00470FD1">
        <w:t xml:space="preserve">k </w:t>
      </w:r>
      <w:r>
        <w:t>what God wants of us. The Quran makes this demand clea</w:t>
      </w:r>
      <w:r w:rsidR="00470FD1">
        <w:t xml:space="preserve">r </w:t>
      </w:r>
      <w:r>
        <w:t>when it states, “I have not created the jinn and humanit</w:t>
      </w:r>
      <w:r w:rsidR="00470FD1">
        <w:t xml:space="preserve">y </w:t>
      </w:r>
      <w:r>
        <w:t>except to worship Me” (51:56); also “Verily I, I am God.</w:t>
      </w:r>
    </w:p>
    <w:p w:rsidR="009A258F" w:rsidRDefault="009A258F" w:rsidP="009A258F">
      <w:pPr>
        <w:pStyle w:val="libNormal"/>
      </w:pPr>
      <w:r>
        <w:t>There is no God save Me. So worship Me and establis</w:t>
      </w:r>
      <w:r w:rsidR="00470FD1">
        <w:t xml:space="preserve">h </w:t>
      </w:r>
      <w:r>
        <w:t>prayers for My remembrance” (20:14). The word “worship</w:t>
      </w:r>
      <w:r w:rsidR="00AF478E">
        <w:t xml:space="preserve">” </w:t>
      </w:r>
      <w:r>
        <w:t>(‘ibadah) in Arabic also means “service.” To worshi</w:t>
      </w:r>
      <w:r w:rsidR="00470FD1">
        <w:t xml:space="preserve">p </w:t>
      </w:r>
      <w:r>
        <w:t>God is also to serve Him. Many interpretations have bee</w:t>
      </w:r>
      <w:r w:rsidR="00470FD1">
        <w:t xml:space="preserve">n </w:t>
      </w:r>
      <w:r>
        <w:t>given of the term ‘ibadah by commentators; its meanin</w:t>
      </w:r>
      <w:r w:rsidR="00470FD1">
        <w:t xml:space="preserve">g </w:t>
      </w:r>
      <w:r>
        <w:t>ranges from ordinary acts of worship to loving and knowin</w:t>
      </w:r>
      <w:r w:rsidR="00470FD1">
        <w:t xml:space="preserve">g </w:t>
      </w:r>
      <w:r>
        <w:t>God. The purpose of human existence is considered b</w:t>
      </w:r>
      <w:r w:rsidR="00470FD1">
        <w:t xml:space="preserve">y </w:t>
      </w:r>
      <w:r>
        <w:t>Islam to be the worship and service of God, and only i</w:t>
      </w:r>
      <w:r w:rsidR="00470FD1">
        <w:t xml:space="preserve">n </w:t>
      </w:r>
      <w:r>
        <w:t>carrying out the aim and purpose of our existence are w</w:t>
      </w:r>
      <w:r w:rsidR="00470FD1">
        <w:t xml:space="preserve">e </w:t>
      </w:r>
      <w:r>
        <w:t>fully human. Otherwise, although we carry the human realit</w:t>
      </w:r>
      <w:r w:rsidR="00470FD1">
        <w:t xml:space="preserve">y </w:t>
      </w:r>
      <w:r>
        <w:t>within ourselves, we fall short of it and live beneath th</w:t>
      </w:r>
      <w:r w:rsidR="00470FD1">
        <w:t xml:space="preserve">e </w:t>
      </w:r>
      <w:r>
        <w:t>fully human state.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63" w:name="_Toc404587704"/>
      <w:r>
        <w:lastRenderedPageBreak/>
        <w:t>HUMAN RESPONSIBILITIE</w:t>
      </w:r>
      <w:r w:rsidR="00470FD1">
        <w:t>S</w:t>
      </w:r>
      <w:bookmarkEnd w:id="63"/>
    </w:p>
    <w:p w:rsidR="009A258F" w:rsidRDefault="009A258F" w:rsidP="009A258F">
      <w:pPr>
        <w:pStyle w:val="libNormal"/>
      </w:pPr>
      <w:r>
        <w:t>Responsibility comes from the word “response,” and on</w:t>
      </w:r>
      <w:r w:rsidR="00470FD1">
        <w:t xml:space="preserve">e </w:t>
      </w:r>
      <w:r>
        <w:t>might say, in the Islamic context, that all of our responsibilitie</w:t>
      </w:r>
      <w:r w:rsidR="00470FD1">
        <w:t xml:space="preserve">s </w:t>
      </w:r>
      <w:r>
        <w:t>issue from that original response to God, when</w:t>
      </w:r>
      <w:r w:rsidR="00470FD1">
        <w:t xml:space="preserve">, </w:t>
      </w:r>
      <w:r>
        <w:t>according to the Quran, before the creation of the worl</w:t>
      </w:r>
      <w:r w:rsidR="00470FD1">
        <w:t xml:space="preserve">d </w:t>
      </w:r>
      <w:r>
        <w:t>God addressed all the children of Adam asking them, “A</w:t>
      </w:r>
      <w:r w:rsidR="00470FD1">
        <w:t xml:space="preserve">m </w:t>
      </w:r>
      <w:r>
        <w:t>Human Responsibilities and Human Rights 277</w:t>
      </w:r>
    </w:p>
    <w:p w:rsidR="009A258F" w:rsidRDefault="009A258F" w:rsidP="009A258F">
      <w:pPr>
        <w:pStyle w:val="libNormal"/>
      </w:pPr>
      <w:r>
        <w:t>I not your Lord?” and they said, “Yes” (7:172). In thi</w:t>
      </w:r>
      <w:r w:rsidR="00470FD1">
        <w:t xml:space="preserve">s </w:t>
      </w:r>
      <w:r>
        <w:t>affirmation lie all our responsibilities as human beings, fo</w:t>
      </w:r>
      <w:r w:rsidR="00470FD1">
        <w:t xml:space="preserve">r </w:t>
      </w:r>
      <w:r>
        <w:t xml:space="preserve">in saying “yes” we accepted the Divine Trust </w:t>
      </w:r>
      <w:r w:rsidRPr="009C1B93">
        <w:rPr>
          <w:rStyle w:val="libItalicChar"/>
        </w:rPr>
        <w:t>(amanah)</w:t>
      </w:r>
      <w:r w:rsidR="00470FD1">
        <w:t xml:space="preserve">, </w:t>
      </w:r>
      <w:r>
        <w:t>which we must bear in this world. At the heart of this trus</w:t>
      </w:r>
      <w:r w:rsidR="00470FD1">
        <w:t xml:space="preserve">t </w:t>
      </w:r>
      <w:r>
        <w:t>resides the affirmation of Divine Oneness and acts of worshi</w:t>
      </w:r>
      <w:r w:rsidR="00470FD1">
        <w:t xml:space="preserve">p </w:t>
      </w:r>
      <w:r>
        <w:t>and service. The very word for servant (‘abd) of God i</w:t>
      </w:r>
      <w:r w:rsidR="00470FD1">
        <w:t xml:space="preserve">s </w:t>
      </w:r>
      <w:r>
        <w:t>related to the word for worship and service (‘ibadah). T</w:t>
      </w:r>
      <w:r w:rsidR="00470FD1">
        <w:t xml:space="preserve">o </w:t>
      </w:r>
      <w:r>
        <w:t>accept to be God’s servant and to represent Him in thi</w:t>
      </w:r>
      <w:r w:rsidR="00470FD1">
        <w:t xml:space="preserve">s </w:t>
      </w:r>
      <w:r>
        <w:t>world means, above all, worshiping and serving Him. Al</w:t>
      </w:r>
      <w:r w:rsidR="00470FD1">
        <w:t xml:space="preserve">l </w:t>
      </w:r>
      <w:r>
        <w:t>the rights we have issue from the fulfilling of our responsibilities</w:t>
      </w:r>
      <w:r w:rsidR="00470FD1">
        <w:t xml:space="preserve">, </w:t>
      </w:r>
      <w:r>
        <w:t>and in the Islamic perspective responsibilities alway</w:t>
      </w:r>
      <w:r w:rsidR="00470FD1">
        <w:t xml:space="preserve">s </w:t>
      </w:r>
      <w:r>
        <w:t>precede rights. Although everyone these days speaks all th</w:t>
      </w:r>
      <w:r w:rsidR="00470FD1">
        <w:t xml:space="preserve">e </w:t>
      </w:r>
      <w:r>
        <w:t>time of human rights and little of human responsibilities, i</w:t>
      </w:r>
      <w:r w:rsidR="00470FD1">
        <w:t xml:space="preserve">n </w:t>
      </w:r>
      <w:r>
        <w:t>practice, even in the modern West, in many cases responsibilitie</w:t>
      </w:r>
      <w:r w:rsidR="00470FD1">
        <w:t xml:space="preserve">s </w:t>
      </w:r>
      <w:r>
        <w:t>precede rights. For example, we have to be responsibl</w:t>
      </w:r>
      <w:r w:rsidR="00470FD1">
        <w:t xml:space="preserve">e </w:t>
      </w:r>
      <w:r>
        <w:t>drivers before we are given the right to drive on publi</w:t>
      </w:r>
      <w:r w:rsidR="00470FD1">
        <w:t xml:space="preserve">c </w:t>
      </w:r>
      <w:r>
        <w:t>roads, and we have to accept the responsibility of masterin</w:t>
      </w:r>
      <w:r w:rsidR="00470FD1">
        <w:t xml:space="preserve">g </w:t>
      </w:r>
      <w:r>
        <w:t>the laws of the land before being given the right to practic</w:t>
      </w:r>
      <w:r w:rsidR="00470FD1">
        <w:t xml:space="preserve">e </w:t>
      </w:r>
      <w:r>
        <w:t>law. In Islam this relationship is not a matter of expediency</w:t>
      </w:r>
      <w:r w:rsidR="00470FD1">
        <w:t xml:space="preserve">, </w:t>
      </w:r>
      <w:r>
        <w:t>but of principle, and its acceptance dominates the cultura</w:t>
      </w:r>
      <w:r w:rsidR="00470FD1">
        <w:t xml:space="preserve">l </w:t>
      </w:r>
      <w:r>
        <w:t>and intellectual landscape.</w:t>
      </w:r>
    </w:p>
    <w:p w:rsidR="009A258F" w:rsidRDefault="009A258F" w:rsidP="009A258F">
      <w:pPr>
        <w:pStyle w:val="libNormal"/>
      </w:pPr>
      <w:r>
        <w:t>Now, we have responsibilities not only toward God, bu</w:t>
      </w:r>
      <w:r w:rsidR="00470FD1">
        <w:t xml:space="preserve">t </w:t>
      </w:r>
      <w:r>
        <w:t>also toward His creation. Traditional religious texts, in fact</w:t>
      </w:r>
      <w:r w:rsidR="00470FD1">
        <w:t xml:space="preserve">, </w:t>
      </w:r>
      <w:r>
        <w:t>delineate a hierarchy of responsibilities for human beings.</w:t>
      </w:r>
    </w:p>
    <w:p w:rsidR="009A258F" w:rsidRDefault="009A258F" w:rsidP="009A258F">
      <w:pPr>
        <w:pStyle w:val="libNormal"/>
      </w:pPr>
      <w:r>
        <w:t>At the apex are our responsibilities and duties toward Go</w:t>
      </w:r>
      <w:r w:rsidR="00470FD1">
        <w:t xml:space="preserve">d </w:t>
      </w:r>
      <w:r>
        <w:t>through acts of worship and service and obedience to Hi</w:t>
      </w:r>
      <w:r w:rsidR="00470FD1">
        <w:t xml:space="preserve">s </w:t>
      </w:r>
      <w:r>
        <w:t>Law. Then there is the responsibility one has toward oneself.</w:t>
      </w:r>
    </w:p>
    <w:p w:rsidR="009A258F" w:rsidRDefault="009A258F" w:rsidP="00393B22">
      <w:pPr>
        <w:pStyle w:val="libNormal"/>
      </w:pPr>
      <w:r>
        <w:t>Since human life is sacred and is not created by us, w</w:t>
      </w:r>
      <w:r w:rsidR="00470FD1">
        <w:t xml:space="preserve">e </w:t>
      </w:r>
      <w:r>
        <w:t>are responsible for trying to keep our souls as well as bodie</w:t>
      </w:r>
      <w:r w:rsidR="00470FD1">
        <w:t xml:space="preserve">s </w:t>
      </w:r>
      <w:r>
        <w:t>healthy and not causing ourselves spiritual or physical har</w:t>
      </w:r>
      <w:r w:rsidR="00470FD1">
        <w:t xml:space="preserve">m </w:t>
      </w:r>
      <w:r>
        <w:t>(unless it is in battle or some other cause for the welfare o</w:t>
      </w:r>
      <w:r w:rsidR="00470FD1">
        <w:t xml:space="preserve">f </w:t>
      </w:r>
      <w:r>
        <w:t>others or in self</w:t>
      </w:r>
      <w:r w:rsidR="00807AC7">
        <w:t>-</w:t>
      </w:r>
      <w:r>
        <w:t>defense). Therefore, as already stated, suicid</w:t>
      </w:r>
      <w:r w:rsidR="00470FD1">
        <w:t xml:space="preserve">e </w:t>
      </w:r>
      <w:r>
        <w:t>is considered a grave sin in Islam. The modern ide</w:t>
      </w:r>
      <w:r w:rsidR="00470FD1">
        <w:t>a</w:t>
      </w:r>
      <w:r w:rsidR="0052680E">
        <w:t xml:space="preserve"> </w:t>
      </w:r>
      <w:r>
        <w:t>that “This is my body and I can do whatever I want wit</w:t>
      </w:r>
      <w:r w:rsidR="00470FD1">
        <w:t xml:space="preserve">h </w:t>
      </w:r>
      <w:r>
        <w:t>it” is totally absent from the Islamic perspective; Isla</w:t>
      </w:r>
      <w:r w:rsidR="00470FD1">
        <w:t xml:space="preserve">m </w:t>
      </w:r>
      <w:r>
        <w:t>states, “My body is no</w:t>
      </w:r>
      <w:r w:rsidR="00393B22">
        <w:t>t mine, for I did not create it</w:t>
      </w:r>
      <w:r w:rsidR="00807AC7">
        <w:t>-</w:t>
      </w:r>
      <w:r w:rsidR="00393B22">
        <w:t xml:space="preserve"> </w:t>
      </w:r>
      <w:r>
        <w:t>it belongs to God.” Responsibility to ourselves also, o</w:t>
      </w:r>
      <w:r w:rsidR="00470FD1">
        <w:t xml:space="preserve">f </w:t>
      </w:r>
      <w:r>
        <w:t>course, involves our soul and mind. Our greatest responsibilit</w:t>
      </w:r>
      <w:r w:rsidR="00470FD1">
        <w:t xml:space="preserve">y </w:t>
      </w:r>
      <w:r>
        <w:t>to ourselves is, in fact, to try to save our soul and t</w:t>
      </w:r>
      <w:r w:rsidR="00470FD1">
        <w:t xml:space="preserve">o </w:t>
      </w:r>
      <w:r>
        <w:t>be good. This is not at all a selfish act, because one canno</w:t>
      </w:r>
      <w:r w:rsidR="00470FD1">
        <w:t xml:space="preserve">t </w:t>
      </w:r>
      <w:r>
        <w:t>do good unless one is good, and to save one’s soul is also t</w:t>
      </w:r>
      <w:r w:rsidR="00470FD1">
        <w:t xml:space="preserve">o </w:t>
      </w:r>
      <w:r>
        <w:t>introduce virtue and goodness into the ambience in whic</w:t>
      </w:r>
      <w:r w:rsidR="00470FD1">
        <w:t xml:space="preserve">h </w:t>
      </w:r>
      <w:r>
        <w:t>we live. We also have the responsibility to our minds to see</w:t>
      </w:r>
      <w:r w:rsidR="00470FD1">
        <w:t xml:space="preserve">k </w:t>
      </w:r>
      <w:r>
        <w:t>knowledge and the truth to the extent possible.</w:t>
      </w:r>
    </w:p>
    <w:p w:rsidR="003439A4" w:rsidRDefault="009A258F" w:rsidP="009A258F">
      <w:pPr>
        <w:pStyle w:val="libNormal"/>
      </w:pPr>
      <w:r>
        <w:t>Next in the hierarchy we have responsibility toward society</w:t>
      </w:r>
      <w:r w:rsidR="00470FD1">
        <w:t xml:space="preserve">, </w:t>
      </w:r>
      <w:r>
        <w:t>starting with our family. This set of responsibilitie</w:t>
      </w:r>
      <w:r w:rsidR="00470FD1">
        <w:t xml:space="preserve">s </w:t>
      </w:r>
      <w:r>
        <w:t>ranges all the way from working honestly to support ourselve</w:t>
      </w:r>
      <w:r w:rsidR="00470FD1">
        <w:t xml:space="preserve">s </w:t>
      </w:r>
      <w:r>
        <w:t>and our families, to performing acts of charity, t</w:t>
      </w:r>
      <w:r w:rsidR="00470FD1">
        <w:t xml:space="preserve">o </w:t>
      </w:r>
      <w:r>
        <w:t>respecting others and strengthening community bonds, t</w:t>
      </w:r>
      <w:r w:rsidR="00470FD1">
        <w:t xml:space="preserve">o </w:t>
      </w:r>
      <w:r>
        <w:t>supporting and sustaining all that is positively creative i</w:t>
      </w:r>
      <w:r w:rsidR="00470FD1">
        <w:t xml:space="preserve">n </w:t>
      </w:r>
      <w:r>
        <w:t>human society. The vast spectrum</w:t>
      </w:r>
    </w:p>
    <w:p w:rsidR="009A258F" w:rsidRDefault="009A258F" w:rsidP="003439A4">
      <w:pPr>
        <w:pStyle w:val="libNormal0"/>
      </w:pPr>
      <w:r>
        <w:lastRenderedPageBreak/>
        <w:t>of these social responsibilitie</w:t>
      </w:r>
      <w:r w:rsidR="00470FD1">
        <w:t xml:space="preserve">s </w:t>
      </w:r>
      <w:r>
        <w:t xml:space="preserve">is delineated in traditional works on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</w:t>
      </w:r>
      <w:r w:rsidR="00470FD1" w:rsidRPr="00CE4481">
        <w:rPr>
          <w:rStyle w:val="libItalicChar"/>
        </w:rPr>
        <w:t>h</w:t>
      </w:r>
      <w:r w:rsidR="00470FD1">
        <w:t xml:space="preserve"> </w:t>
      </w:r>
      <w:r>
        <w:t>and ethics and cannot be enumerated here. Furthermore</w:t>
      </w:r>
      <w:r w:rsidR="00470FD1">
        <w:t xml:space="preserve">, </w:t>
      </w:r>
      <w:r>
        <w:t>the world around us is not limited to the human sphere</w:t>
      </w:r>
      <w:r w:rsidR="00807AC7">
        <w:t>-</w:t>
      </w:r>
    </w:p>
    <w:p w:rsidR="009A258F" w:rsidRDefault="009A258F" w:rsidP="009A258F">
      <w:pPr>
        <w:pStyle w:val="libNormal"/>
      </w:pPr>
      <w:r>
        <w:t>we also have responsibilities toward animals and plants an</w:t>
      </w:r>
      <w:r w:rsidR="00470FD1">
        <w:t xml:space="preserve">d </w:t>
      </w:r>
      <w:r>
        <w:t>even inanimate parts of nature such as water, air, and soil.</w:t>
      </w:r>
    </w:p>
    <w:p w:rsidR="009A258F" w:rsidRDefault="009A258F" w:rsidP="009A258F">
      <w:pPr>
        <w:pStyle w:val="libNormal"/>
      </w:pPr>
      <w:r>
        <w:t>This latter set of responsibilities involves what moder</w:t>
      </w:r>
      <w:r w:rsidR="00470FD1">
        <w:t xml:space="preserve">n </w:t>
      </w:r>
      <w:r>
        <w:t>Western writers now refer to as environmental ethics. Ou</w:t>
      </w:r>
      <w:r w:rsidR="00470FD1">
        <w:t xml:space="preserve">r </w:t>
      </w:r>
      <w:r>
        <w:t>rights on all different levels derive from the acceptance o</w:t>
      </w:r>
      <w:r w:rsidR="00470FD1">
        <w:t xml:space="preserve">f </w:t>
      </w:r>
      <w:r>
        <w:t>our responsibilities, which precede our rights in a principia</w:t>
      </w:r>
      <w:r w:rsidR="00470FD1">
        <w:t xml:space="preserve">l </w:t>
      </w:r>
      <w:r>
        <w:t>manner. To flout responsibilities in the name of inalienabl</w:t>
      </w:r>
      <w:r w:rsidR="00470FD1">
        <w:t xml:space="preserve">e </w:t>
      </w:r>
      <w:r>
        <w:t>rights is not at all within the Islamic perspective and is considere</w:t>
      </w:r>
      <w:r w:rsidR="00470FD1">
        <w:t xml:space="preserve">d </w:t>
      </w:r>
      <w:r>
        <w:t>putting the cart before the horse.</w:t>
      </w:r>
    </w:p>
    <w:p w:rsidR="009A258F" w:rsidRDefault="009A258F" w:rsidP="009A258F">
      <w:pPr>
        <w:pStyle w:val="libNormal"/>
      </w:pPr>
      <w:r>
        <w:t>The question arises, however, about those who do no</w:t>
      </w:r>
      <w:r w:rsidR="00470FD1">
        <w:t xml:space="preserve">t </w:t>
      </w:r>
      <w:r>
        <w:t>fulfill their responsibilities. Do they then have no rights? I</w:t>
      </w:r>
      <w:r w:rsidR="00470FD1">
        <w:t xml:space="preserve">n </w:t>
      </w:r>
      <w:r>
        <w:t>everyday life in society it is not difficult to provide a</w:t>
      </w:r>
      <w:r w:rsidR="00470FD1">
        <w:t>n</w:t>
      </w:r>
      <w:r w:rsidR="001E3906">
        <w:t xml:space="preserve">  </w:t>
      </w:r>
      <w:r>
        <w:t>answer. If we do not fulfill our responsibilities at work, w</w:t>
      </w:r>
      <w:r w:rsidR="00470FD1">
        <w:t xml:space="preserve">e </w:t>
      </w:r>
      <w:r>
        <w:t>will be fired and have no right to receive a salary, or if w</w:t>
      </w:r>
      <w:r w:rsidR="00470FD1">
        <w:t xml:space="preserve">e </w:t>
      </w:r>
      <w:r>
        <w:t>have too many traffic violations, which means that we ar</w:t>
      </w:r>
      <w:r w:rsidR="00470FD1">
        <w:t xml:space="preserve">e </w:t>
      </w:r>
      <w:r>
        <w:t>irresponsible drivers, our license and right to drive will b</w:t>
      </w:r>
      <w:r w:rsidR="00470FD1">
        <w:t xml:space="preserve">e </w:t>
      </w:r>
      <w:r>
        <w:t>taken away. The question becomes more difficult in th</w:t>
      </w:r>
      <w:r w:rsidR="00470FD1">
        <w:t xml:space="preserve">e </w:t>
      </w:r>
      <w:r>
        <w:t>modern context when we refer to that first category o</w:t>
      </w:r>
      <w:r w:rsidR="00470FD1">
        <w:t xml:space="preserve">f </w:t>
      </w:r>
      <w:r>
        <w:t>responsibilities, that is, our duties and responsibilitie</w:t>
      </w:r>
      <w:r w:rsidR="00470FD1">
        <w:t xml:space="preserve">s </w:t>
      </w:r>
      <w:r>
        <w:t>toward God. In modern society, the rights of citizens d</w:t>
      </w:r>
      <w:r w:rsidR="00470FD1">
        <w:t xml:space="preserve">o </w:t>
      </w:r>
      <w:r>
        <w:t>not change whether those citizens fulfill their responsibilitie</w:t>
      </w:r>
      <w:r w:rsidR="00470FD1">
        <w:t xml:space="preserve">s </w:t>
      </w:r>
      <w:r>
        <w:t>toward God or even believe in God or not.</w:t>
      </w:r>
    </w:p>
    <w:p w:rsidR="009A258F" w:rsidRDefault="009A258F" w:rsidP="009A258F">
      <w:pPr>
        <w:pStyle w:val="libNormal"/>
      </w:pPr>
      <w:r>
        <w:t>Some in the West have contrasted this state of affair</w:t>
      </w:r>
      <w:r w:rsidR="00470FD1">
        <w:t xml:space="preserve">s </w:t>
      </w:r>
      <w:r>
        <w:t>with the situation in the Islamic world and claim that, fro</w:t>
      </w:r>
      <w:r w:rsidR="00470FD1">
        <w:t xml:space="preserve">m </w:t>
      </w:r>
      <w:r>
        <w:t>the Islamic point of view, such persons would have n</w:t>
      </w:r>
      <w:r w:rsidR="00470FD1">
        <w:t xml:space="preserve">o </w:t>
      </w:r>
      <w:r>
        <w:t>rights. This assertion is, however, not at all true. If certai</w:t>
      </w:r>
      <w:r w:rsidR="00470FD1">
        <w:t xml:space="preserve">n </w:t>
      </w:r>
      <w:r>
        <w:t>Muslims fall into religious and intellectual doubt eve</w:t>
      </w:r>
      <w:r w:rsidR="00470FD1">
        <w:t xml:space="preserve">n </w:t>
      </w:r>
      <w:r>
        <w:t>about God’s existence, their right to the protection of thei</w:t>
      </w:r>
      <w:r w:rsidR="00470FD1">
        <w:t xml:space="preserve">r </w:t>
      </w:r>
      <w:r>
        <w:t>life and property by society still remains as long as they d</w:t>
      </w:r>
      <w:r w:rsidR="00470FD1">
        <w:t xml:space="preserve">o </w:t>
      </w:r>
      <w:r>
        <w:t>not try to impose their views on others or act against socia</w:t>
      </w:r>
      <w:r w:rsidR="00470FD1">
        <w:t xml:space="preserve">l </w:t>
      </w:r>
      <w:r>
        <w:t>norms and laws. Even if they hold philosophical discussion</w:t>
      </w:r>
      <w:r w:rsidR="00470FD1">
        <w:t xml:space="preserve">s </w:t>
      </w:r>
      <w:r>
        <w:t>on such matters, their basic rights cannot be removed.</w:t>
      </w:r>
    </w:p>
    <w:p w:rsidR="009A258F" w:rsidRDefault="009A258F" w:rsidP="009A258F">
      <w:pPr>
        <w:pStyle w:val="libNormal"/>
      </w:pPr>
      <w:r>
        <w:t>Needless to say, throughout Islamic history som</w:t>
      </w:r>
      <w:r w:rsidR="00470FD1">
        <w:t xml:space="preserve">e </w:t>
      </w:r>
      <w:r>
        <w:t>have been imprisoned or occasionally even put to death fo</w:t>
      </w:r>
      <w:r w:rsidR="00470FD1">
        <w:t xml:space="preserve">r </w:t>
      </w:r>
      <w:r>
        <w:t>theological and religious reasons, but usually their situatio</w:t>
      </w:r>
      <w:r w:rsidR="00470FD1">
        <w:t xml:space="preserve">n </w:t>
      </w:r>
      <w:r>
        <w:t>has involved a political dimension, and in any cas</w:t>
      </w:r>
      <w:r w:rsidR="00470FD1">
        <w:t xml:space="preserve">e </w:t>
      </w:r>
      <w:r>
        <w:t>such occurrences have been much rarer in Islamic histor</w:t>
      </w:r>
      <w:r w:rsidR="00470FD1">
        <w:t xml:space="preserve">y </w:t>
      </w:r>
      <w:r>
        <w:t>than in Western history. The usual Islamic theological an</w:t>
      </w:r>
      <w:r w:rsidR="00470FD1">
        <w:t xml:space="preserve">d </w:t>
      </w:r>
      <w:r>
        <w:t>juridical reasoning followed for the protection of such peopl</w:t>
      </w:r>
      <w:r w:rsidR="00470FD1">
        <w:t xml:space="preserve">e </w:t>
      </w:r>
      <w:r>
        <w:t>is that as long as a person is alive, he or she may alway</w:t>
      </w:r>
      <w:r w:rsidR="00470FD1">
        <w:t xml:space="preserve">s </w:t>
      </w:r>
      <w:r>
        <w:t xml:space="preserve">come back to God, and that therefore the life of such </w:t>
      </w:r>
      <w:r w:rsidR="00470FD1">
        <w:t xml:space="preserve">a </w:t>
      </w:r>
      <w:r>
        <w:t>person must be protected like any other. As for performin</w:t>
      </w:r>
      <w:r w:rsidR="00470FD1">
        <w:t xml:space="preserve">g </w:t>
      </w:r>
      <w:r>
        <w:t>acts of worship, that is between each individual and God</w:t>
      </w:r>
      <w:r w:rsidR="00470FD1">
        <w:t xml:space="preserve">, </w:t>
      </w:r>
      <w:r>
        <w:t>and Islamic society cannot force anyone to carry out acts o</w:t>
      </w:r>
      <w:r w:rsidR="00470FD1">
        <w:t xml:space="preserve">f </w:t>
      </w:r>
      <w:r>
        <w:t>worship. What is expected of everyone is to observe th</w:t>
      </w:r>
      <w:r w:rsidR="00470FD1">
        <w:t>e</w:t>
      </w:r>
      <w:r w:rsidR="0052680E">
        <w:t xml:space="preserve">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 xml:space="preserve"> as law in public and as it concerns others and no</w:t>
      </w:r>
      <w:r w:rsidR="00470FD1">
        <w:t xml:space="preserve">t </w:t>
      </w:r>
      <w:r>
        <w:t>to break religious injunctions publicly; this is analogous t</w:t>
      </w:r>
      <w:r w:rsidR="00470FD1">
        <w:t xml:space="preserve">o </w:t>
      </w:r>
      <w:r>
        <w:t>prohibitions in the Christian or even post</w:t>
      </w:r>
      <w:r w:rsidR="00807AC7">
        <w:t>-</w:t>
      </w:r>
      <w:r>
        <w:t>Christian Wes</w:t>
      </w:r>
      <w:r w:rsidR="00470FD1">
        <w:t xml:space="preserve">t </w:t>
      </w:r>
      <w:r>
        <w:t>against performing acts against public morality.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64" w:name="_Toc404587705"/>
      <w:r>
        <w:lastRenderedPageBreak/>
        <w:t>HUMAN RIGHT</w:t>
      </w:r>
      <w:r w:rsidR="00470FD1">
        <w:t>S</w:t>
      </w:r>
      <w:bookmarkEnd w:id="64"/>
    </w:p>
    <w:p w:rsidR="009A258F" w:rsidRDefault="009A258F" w:rsidP="00393B22">
      <w:pPr>
        <w:pStyle w:val="libNormal"/>
        <w:tabs>
          <w:tab w:val="left" w:pos="2250"/>
        </w:tabs>
      </w:pPr>
      <w:r>
        <w:t>It is only in light of this understanding of human responsibilitie</w:t>
      </w:r>
      <w:r w:rsidR="00470FD1">
        <w:t xml:space="preserve">s </w:t>
      </w:r>
      <w:r>
        <w:t>that the question of human rights must be considered.</w:t>
      </w:r>
    </w:p>
    <w:p w:rsidR="009A258F" w:rsidRDefault="009A258F" w:rsidP="009A258F">
      <w:pPr>
        <w:pStyle w:val="libNormal"/>
      </w:pPr>
      <w:r>
        <w:t>To comprehend the meaning of human rights in th</w:t>
      </w:r>
      <w:r w:rsidR="00470FD1">
        <w:t xml:space="preserve">e </w:t>
      </w:r>
      <w:r>
        <w:t>Islamic context, it is essential to ask how Muslims refer t</w:t>
      </w:r>
      <w:r w:rsidR="00470FD1">
        <w:t xml:space="preserve">o </w:t>
      </w:r>
      <w:r>
        <w:t>the concept of “rights” and what they understand by it. I</w:t>
      </w:r>
      <w:r w:rsidR="00470FD1">
        <w:t xml:space="preserve">n </w:t>
      </w:r>
      <w:r>
        <w:t>Arabic the basic term for “right” is</w:t>
      </w:r>
      <w:r w:rsidR="00AF478E">
        <w:t xml:space="preserve"> h</w:t>
      </w:r>
      <w:r>
        <w:t>aqq, which is first of al</w:t>
      </w:r>
      <w:r w:rsidR="00470FD1">
        <w:t xml:space="preserve">l </w:t>
      </w:r>
      <w:r>
        <w:t>a Name of God, who is al</w:t>
      </w:r>
      <w:r w:rsidR="00807AC7">
        <w:t>-</w:t>
      </w:r>
      <w:r>
        <w:t>H. aqq, that is, Truth and Reality.</w:t>
      </w:r>
    </w:p>
    <w:p w:rsidR="009A258F" w:rsidRDefault="009A258F" w:rsidP="009A258F">
      <w:pPr>
        <w:pStyle w:val="libNormal"/>
      </w:pPr>
      <w:r>
        <w:t>The term</w:t>
      </w:r>
      <w:r w:rsidR="00AF478E">
        <w:t xml:space="preserve"> h</w:t>
      </w:r>
      <w:r>
        <w:t>aqq also possesses the meaning of “duty” as wel</w:t>
      </w:r>
      <w:r w:rsidR="00470FD1">
        <w:t xml:space="preserve">l </w:t>
      </w:r>
      <w:r>
        <w:t>as “right,” obligation as well as claim, law as well as justice.</w:t>
      </w:r>
    </w:p>
    <w:p w:rsidR="009A258F" w:rsidRDefault="009A258F" w:rsidP="009A258F">
      <w:pPr>
        <w:pStyle w:val="libNormal"/>
      </w:pPr>
      <w:r>
        <w:t>It means also what is due to each thing, what gives reality t</w:t>
      </w:r>
      <w:r w:rsidR="00470FD1">
        <w:t xml:space="preserve">o </w:t>
      </w:r>
      <w:r>
        <w:t>a thing, what makes a thing be true. Its derivative form</w:t>
      </w:r>
      <w:r w:rsidR="00470FD1">
        <w:t xml:space="preserve">, </w:t>
      </w:r>
      <w:r>
        <w:t>ih. qaq, means to win one’s rights in a court of law, whil</w:t>
      </w:r>
      <w:r w:rsidR="00470FD1">
        <w:t xml:space="preserve">e </w:t>
      </w:r>
      <w:r>
        <w:t>another derivative, tah. q</w:t>
      </w:r>
      <w:r w:rsidR="005C6066">
        <w:t>i</w:t>
      </w:r>
      <w:r>
        <w:t>q, means not only to ascertain th</w:t>
      </w:r>
      <w:r w:rsidR="00470FD1">
        <w:t xml:space="preserve">e </w:t>
      </w:r>
      <w:r>
        <w:t>truth of something, but on the highest level to embody th</w:t>
      </w:r>
      <w:r w:rsidR="00470FD1">
        <w:t xml:space="preserve">e </w:t>
      </w:r>
      <w:r>
        <w:t>truth. The term</w:t>
      </w:r>
      <w:r w:rsidR="00AF478E">
        <w:t xml:space="preserve"> h</w:t>
      </w:r>
      <w:r>
        <w:t>aqq, which is one of the richest in the Arabi</w:t>
      </w:r>
      <w:r w:rsidR="00470FD1">
        <w:t xml:space="preserve">c </w:t>
      </w:r>
      <w:r>
        <w:t>language, involves God, the Quran (which is also calle</w:t>
      </w:r>
      <w:r w:rsidR="00470FD1">
        <w:t xml:space="preserve">d </w:t>
      </w:r>
      <w:r>
        <w:t>al</w:t>
      </w:r>
      <w:r w:rsidR="00807AC7">
        <w:t>-</w:t>
      </w:r>
      <w:r>
        <w:t>h. aqq), law, our responsibilities before God and His Law</w:t>
      </w:r>
      <w:r w:rsidR="00470FD1">
        <w:t xml:space="preserve">, </w:t>
      </w:r>
      <w:r>
        <w:t>as well as our rights and just claims.</w:t>
      </w:r>
    </w:p>
    <w:p w:rsidR="009A258F" w:rsidRDefault="009A258F" w:rsidP="009A258F">
      <w:pPr>
        <w:pStyle w:val="libNormal"/>
      </w:pPr>
      <w:r>
        <w:t>Everything by virtue of the fact that it exists has its</w:t>
      </w:r>
      <w:r w:rsidR="00AF478E">
        <w:t xml:space="preserve"> h</w:t>
      </w:r>
      <w:r>
        <w:t>aqq</w:t>
      </w:r>
      <w:r w:rsidR="00470FD1">
        <w:t xml:space="preserve">, </w:t>
      </w:r>
      <w:r>
        <w:t>which means both responsibilities to God and rights. Eac</w:t>
      </w:r>
      <w:r w:rsidR="00470FD1">
        <w:t xml:space="preserve">h </w:t>
      </w:r>
      <w:r>
        <w:t>thing has its due by virtue of the nature with which it ha</w:t>
      </w:r>
      <w:r w:rsidR="00470FD1">
        <w:t xml:space="preserve">s </w:t>
      </w:r>
      <w:r>
        <w:t>been created. Rights do not belong to human beings alone</w:t>
      </w:r>
      <w:r w:rsidR="00470FD1">
        <w:t xml:space="preserve">, </w:t>
      </w:r>
      <w:r>
        <w:t>but to all creatures. Today, as a result of an emphasis of huma</w:t>
      </w:r>
      <w:r w:rsidR="00470FD1">
        <w:t xml:space="preserve">n </w:t>
      </w:r>
      <w:r>
        <w:t>rights over the rights of other creatures, we are rapidl</w:t>
      </w:r>
      <w:r w:rsidR="00470FD1">
        <w:t xml:space="preserve">y </w:t>
      </w:r>
      <w:r>
        <w:t>destroying the natural environment, and as a result peopl</w:t>
      </w:r>
      <w:r w:rsidR="00470FD1">
        <w:t xml:space="preserve">e </w:t>
      </w:r>
      <w:r>
        <w:t>now speak of animal or plant rights. This latter perspectiv</w:t>
      </w:r>
      <w:r w:rsidR="00470FD1">
        <w:t>e</w:t>
      </w:r>
      <w:r w:rsidR="001E3906">
        <w:t xml:space="preserve">  </w:t>
      </w:r>
      <w:r>
        <w:t>is perfectly in accord with the Islamic view, according t</w:t>
      </w:r>
      <w:r w:rsidR="00470FD1">
        <w:t xml:space="preserve">o </w:t>
      </w:r>
      <w:r>
        <w:t>which rights are not the prerogative of the human stat</w:t>
      </w:r>
      <w:r w:rsidR="00470FD1">
        <w:t xml:space="preserve">e </w:t>
      </w:r>
      <w:r>
        <w:t>alone, but belong to all creatures. In the deepest sens</w:t>
      </w:r>
      <w:r w:rsidR="00470FD1">
        <w:t xml:space="preserve">e </w:t>
      </w:r>
      <w:r>
        <w:t>“rights” means to give each being, including ourselves a</w:t>
      </w:r>
      <w:r w:rsidR="00470FD1">
        <w:t xml:space="preserve">s </w:t>
      </w:r>
      <w:r>
        <w:t>human beings, its due (h. aqq).</w:t>
      </w:r>
    </w:p>
    <w:p w:rsidR="003439A4" w:rsidRDefault="009A258F" w:rsidP="003439A4">
      <w:pPr>
        <w:pStyle w:val="libNormal"/>
      </w:pPr>
      <w:r>
        <w:t>Turning to the more specific question of human rights a</w:t>
      </w:r>
      <w:r w:rsidR="00470FD1">
        <w:t xml:space="preserve">s </w:t>
      </w:r>
      <w:r>
        <w:t>currently understood in the West, according to Islam huma</w:t>
      </w:r>
      <w:r w:rsidR="00470FD1">
        <w:t xml:space="preserve">n </w:t>
      </w:r>
      <w:r>
        <w:t>beings have rights that are directly related to th</w:t>
      </w:r>
      <w:r w:rsidR="00470FD1">
        <w:t xml:space="preserve">e </w:t>
      </w:r>
      <w:r>
        <w:t>responsibilities they have accepted as God’s servants an</w:t>
      </w:r>
      <w:r w:rsidR="00470FD1">
        <w:t xml:space="preserve">d </w:t>
      </w:r>
      <w:r>
        <w:t>vicegerents on earth. These rights range from the religiou</w:t>
      </w:r>
      <w:r w:rsidR="00470FD1">
        <w:t xml:space="preserve">s </w:t>
      </w:r>
      <w:r>
        <w:t>and personal to the legal, social, and political. The firs</w:t>
      </w:r>
      <w:r w:rsidR="00470FD1">
        <w:t xml:space="preserve">t </w:t>
      </w:r>
      <w:r>
        <w:t>rights of human beings concern their immortal souls. Me</w:t>
      </w:r>
      <w:r w:rsidR="00470FD1">
        <w:t xml:space="preserve">n </w:t>
      </w:r>
      <w:r>
        <w:t>and women have the right to seek the salvation of thei</w:t>
      </w:r>
      <w:r w:rsidR="00470FD1">
        <w:t xml:space="preserve">r </w:t>
      </w:r>
      <w:r>
        <w:t>souls, which Islam, like other religions, considers our firs</w:t>
      </w:r>
      <w:r w:rsidR="00470FD1">
        <w:t xml:space="preserve">t </w:t>
      </w:r>
      <w:r>
        <w:t>duty toward ourselves and toward God, to Whom we mus</w:t>
      </w:r>
      <w:r w:rsidR="00470FD1">
        <w:t xml:space="preserve">t </w:t>
      </w:r>
      <w:r>
        <w:t>offer our souls. This right means the freedom of conscienc</w:t>
      </w:r>
      <w:r w:rsidR="00470FD1">
        <w:t xml:space="preserve">e </w:t>
      </w:r>
      <w:r>
        <w:t>in religious matters. God does not wish to compel His creature</w:t>
      </w:r>
      <w:r w:rsidR="00470FD1">
        <w:t xml:space="preserve">s </w:t>
      </w:r>
      <w:r>
        <w:t>to believe in Him, but wants them to do so on th</w:t>
      </w:r>
      <w:r w:rsidR="00470FD1">
        <w:t xml:space="preserve">e </w:t>
      </w:r>
      <w:r>
        <w:t>basis of their own free will and conscience. To obey th</w:t>
      </w:r>
      <w:r w:rsidR="00470FD1">
        <w:t xml:space="preserve">e </w:t>
      </w:r>
      <w:r>
        <w:t>laws of society is one thing, but to be coerced to have fait</w:t>
      </w:r>
      <w:r w:rsidR="00470FD1">
        <w:t xml:space="preserve">h </w:t>
      </w:r>
      <w:r>
        <w:t>is quite another. The great drama of every human soul t</w:t>
      </w:r>
      <w:r w:rsidR="00470FD1">
        <w:t xml:space="preserve">o </w:t>
      </w:r>
      <w:r>
        <w:t>accept or reject the call of Heaven is inseparable from th</w:t>
      </w:r>
      <w:r w:rsidR="00470FD1">
        <w:t xml:space="preserve">e </w:t>
      </w:r>
      <w:r>
        <w:t>human state itself, and Islam, while emphasizing our dutie</w:t>
      </w:r>
      <w:r w:rsidR="00470FD1">
        <w:t xml:space="preserve">s </w:t>
      </w:r>
      <w:r>
        <w:t>to God, also emphasizes our right and even duty to engag</w:t>
      </w:r>
      <w:r w:rsidR="00470FD1">
        <w:t xml:space="preserve">e </w:t>
      </w:r>
      <w:r>
        <w:t>in this drama. No external authority can take this right</w:t>
      </w:r>
      <w:r w:rsidR="00807AC7">
        <w:t>-</w:t>
      </w:r>
      <w:r w:rsidR="003439A4">
        <w:t xml:space="preserve"> </w:t>
      </w:r>
      <w:r>
        <w:t>and duty</w:t>
      </w:r>
      <w:r w:rsidR="00807AC7">
        <w:t>-</w:t>
      </w:r>
      <w:r>
        <w:t>away. Furthermore, the right to practice one’</w:t>
      </w:r>
      <w:r w:rsidR="00470FD1">
        <w:t xml:space="preserve">s </w:t>
      </w:r>
      <w:r>
        <w:t>religion or not to, as long as the latter does not destro</w:t>
      </w:r>
      <w:r w:rsidR="00470FD1">
        <w:t xml:space="preserve">y </w:t>
      </w:r>
      <w:r>
        <w:t>social norms and laws, is at the heart of the Islamic understandin</w:t>
      </w:r>
      <w:r w:rsidR="00470FD1">
        <w:t xml:space="preserve">g </w:t>
      </w:r>
      <w:r>
        <w:t>of human rights. The rights of non</w:t>
      </w:r>
      <w:r w:rsidR="00807AC7">
        <w:t>-</w:t>
      </w:r>
      <w:r>
        <w:t>Muslims t</w:t>
      </w:r>
      <w:r w:rsidR="00470FD1">
        <w:t xml:space="preserve">o </w:t>
      </w:r>
      <w:r>
        <w:t>practice their religion is also guaranteed by Islamic Law, a</w:t>
      </w:r>
      <w:r w:rsidR="00470FD1">
        <w:t xml:space="preserve">s </w:t>
      </w:r>
      <w:r>
        <w:t>mentioned above, unless it is a pseudo</w:t>
      </w:r>
      <w:r w:rsidR="00807AC7">
        <w:t>-</w:t>
      </w:r>
      <w:r>
        <w:t>religion or cult</w:t>
      </w:r>
      <w:r w:rsidR="00470FD1">
        <w:t xml:space="preserve">, </w:t>
      </w:r>
      <w:r>
        <w:t>which Islam has opposed as much as have</w:t>
      </w:r>
    </w:p>
    <w:p w:rsidR="009A258F" w:rsidRDefault="009A258F" w:rsidP="003439A4">
      <w:pPr>
        <w:pStyle w:val="libNormal0"/>
      </w:pPr>
      <w:r>
        <w:lastRenderedPageBreak/>
        <w:t>Christianity an</w:t>
      </w:r>
      <w:r w:rsidR="00470FD1">
        <w:t xml:space="preserve">d </w:t>
      </w:r>
      <w:r>
        <w:t>other traditional religions. Needless to say, the understandin</w:t>
      </w:r>
      <w:r w:rsidR="00470FD1">
        <w:t xml:space="preserve">g </w:t>
      </w:r>
      <w:r>
        <w:t>of what constitutes an authentic religion and what constitutes a cult is not the same in the traditional Islami</w:t>
      </w:r>
      <w:r w:rsidR="00470FD1">
        <w:t xml:space="preserve">c </w:t>
      </w:r>
      <w:r>
        <w:t>world and in modern Europe and America, where man</w:t>
      </w:r>
      <w:r w:rsidR="00470FD1">
        <w:t xml:space="preserve">y </w:t>
      </w:r>
      <w:r>
        <w:t>cults, some quite dangerous, dot the landscape, but th</w:t>
      </w:r>
      <w:r w:rsidR="00470FD1">
        <w:t xml:space="preserve">e </w:t>
      </w:r>
      <w:r>
        <w:t>principle of the right to the practice of one’s religion</w:t>
      </w:r>
      <w:r w:rsidR="00470FD1">
        <w:t xml:space="preserve">, </w:t>
      </w:r>
      <w:r>
        <w:t>whether it is Islam itself or any of the other heavenl</w:t>
      </w:r>
      <w:r w:rsidR="00470FD1">
        <w:t xml:space="preserve">y </w:t>
      </w:r>
      <w:r>
        <w:t>inspired religions, is ingrained in the Islamic understandin</w:t>
      </w:r>
      <w:r w:rsidR="00470FD1">
        <w:t xml:space="preserve">g </w:t>
      </w:r>
      <w:r>
        <w:t>of human rights. Furthermore, in this crucial matter ther</w:t>
      </w:r>
      <w:r w:rsidR="00470FD1">
        <w:t xml:space="preserve">e </w:t>
      </w:r>
      <w:r>
        <w:t>is no difference between men and women, who stand equa</w:t>
      </w:r>
      <w:r w:rsidR="00470FD1">
        <w:t xml:space="preserve">l </w:t>
      </w:r>
      <w:r>
        <w:t>before God.</w:t>
      </w:r>
    </w:p>
    <w:p w:rsidR="009A258F" w:rsidRDefault="009A258F" w:rsidP="009A258F">
      <w:pPr>
        <w:pStyle w:val="libNormal"/>
      </w:pPr>
      <w:r>
        <w:t>Next are personal rights pertaining to one’s life, property</w:t>
      </w:r>
      <w:r w:rsidR="00470FD1">
        <w:t xml:space="preserve">, </w:t>
      </w:r>
      <w:r>
        <w:t>personal choices, and so forth. According to the principle</w:t>
      </w:r>
      <w:r w:rsidR="00470FD1">
        <w:t xml:space="preserve">s </w:t>
      </w:r>
      <w:r>
        <w:t>of Islam, which have not always been followed an</w:t>
      </w:r>
      <w:r w:rsidR="00470FD1">
        <w:t xml:space="preserve">y </w:t>
      </w:r>
      <w:r>
        <w:t>more than have those of Christianity, every human bein</w:t>
      </w:r>
      <w:r w:rsidR="00470FD1">
        <w:t xml:space="preserve">g </w:t>
      </w:r>
      <w:r>
        <w:t>has the right to life and the possession of property unless h</w:t>
      </w:r>
      <w:r w:rsidR="00470FD1">
        <w:t xml:space="preserve">e </w:t>
      </w:r>
      <w:r>
        <w:t>or she commits crimes, as a result of which society take</w:t>
      </w:r>
      <w:r w:rsidR="00470FD1">
        <w:t xml:space="preserve">s </w:t>
      </w:r>
      <w:r>
        <w:t>away certain or all of these rights. Human beings also hav</w:t>
      </w:r>
      <w:r w:rsidR="00470FD1">
        <w:t xml:space="preserve">e </w:t>
      </w:r>
      <w:r>
        <w:t>the right of choosing their personal way of living in suc</w:t>
      </w:r>
      <w:r w:rsidR="00470FD1">
        <w:t xml:space="preserve">h </w:t>
      </w:r>
      <w:r>
        <w:t>matters as what form of livelihood to engage in, whom t</w:t>
      </w:r>
      <w:r w:rsidR="00470FD1">
        <w:t xml:space="preserve">o </w:t>
      </w:r>
      <w:r>
        <w:t>marry, how to raise their family, where to live, and so on.</w:t>
      </w:r>
    </w:p>
    <w:p w:rsidR="009A258F" w:rsidRDefault="009A258F" w:rsidP="009A258F">
      <w:pPr>
        <w:pStyle w:val="libNormal"/>
      </w:pPr>
      <w:r>
        <w:t>Of course, in every society there are external constraints</w:t>
      </w:r>
      <w:r w:rsidR="00470FD1">
        <w:t xml:space="preserve">, </w:t>
      </w:r>
      <w:r>
        <w:t>including economic ones, that do not always allow thes</w:t>
      </w:r>
      <w:r w:rsidR="00470FD1">
        <w:t xml:space="preserve">e </w:t>
      </w:r>
      <w:r>
        <w:t>rights to be fulfilled according to one’s wishes, but th</w:t>
      </w:r>
      <w:r w:rsidR="00470FD1">
        <w:t xml:space="preserve">e </w:t>
      </w:r>
      <w:r>
        <w:t>principles are there. For example, in contrast to many premoder</w:t>
      </w:r>
      <w:r w:rsidR="00470FD1">
        <w:t xml:space="preserve">n </w:t>
      </w:r>
      <w:r>
        <w:t>societies, Islamic society allowed each individua</w:t>
      </w:r>
      <w:r w:rsidR="00470FD1">
        <w:t xml:space="preserve">l </w:t>
      </w:r>
      <w:r>
        <w:t>according to the law to learn and practice whatever professio</w:t>
      </w:r>
      <w:r w:rsidR="00470FD1">
        <w:t xml:space="preserve">n </w:t>
      </w:r>
      <w:r>
        <w:t>he or she wanted and in practice could follow.</w:t>
      </w:r>
    </w:p>
    <w:p w:rsidR="009A258F" w:rsidRDefault="009A258F" w:rsidP="009A258F">
      <w:pPr>
        <w:pStyle w:val="libNormal"/>
      </w:pPr>
      <w:r>
        <w:t>Likewise, according to Islamic Law both women an</w:t>
      </w:r>
      <w:r w:rsidR="00470FD1">
        <w:t xml:space="preserve">d </w:t>
      </w:r>
      <w:r>
        <w:t>men have the right to choose their spouse. Now, in practic</w:t>
      </w:r>
      <w:r w:rsidR="00470FD1">
        <w:t xml:space="preserve">e </w:t>
      </w:r>
      <w:r>
        <w:t>there have often been family pressures and economic an</w:t>
      </w:r>
      <w:r w:rsidR="00470FD1">
        <w:t xml:space="preserve">d </w:t>
      </w:r>
      <w:r>
        <w:t>other considerations that have limited this right, especiall</w:t>
      </w:r>
      <w:r w:rsidR="00470FD1">
        <w:t xml:space="preserve">y </w:t>
      </w:r>
      <w:r>
        <w:t>for many women, but the social pressure exerted by man</w:t>
      </w:r>
      <w:r w:rsidR="00470FD1">
        <w:t xml:space="preserve">y </w:t>
      </w:r>
      <w:r>
        <w:t>families has had nothing to do with the rights accorded b</w:t>
      </w:r>
      <w:r w:rsidR="00470FD1">
        <w:t xml:space="preserve">y </w:t>
      </w:r>
      <w:r>
        <w:t>Islam to both men and women to choose their mates freely.</w:t>
      </w:r>
    </w:p>
    <w:p w:rsidR="009A258F" w:rsidRDefault="009A258F" w:rsidP="009A258F">
      <w:pPr>
        <w:pStyle w:val="libNormal"/>
      </w:pPr>
      <w:r>
        <w:t>In this matter, again, the situation in the Islamic world ha</w:t>
      </w:r>
      <w:r w:rsidR="00470FD1">
        <w:t>s</w:t>
      </w:r>
      <w:r w:rsidR="001E3906">
        <w:t xml:space="preserve">  </w:t>
      </w:r>
      <w:r>
        <w:t>not been very different from that in various Western societie</w:t>
      </w:r>
      <w:r w:rsidR="00470FD1">
        <w:t xml:space="preserve">s </w:t>
      </w:r>
      <w:r>
        <w:t>until quite recently and in many cases even today.</w:t>
      </w:r>
    </w:p>
    <w:p w:rsidR="009A258F" w:rsidRDefault="009A258F" w:rsidP="009A258F">
      <w:pPr>
        <w:pStyle w:val="libNormal"/>
      </w:pPr>
      <w:r>
        <w:t>In speaking about personal rights, one must remembe</w:t>
      </w:r>
      <w:r w:rsidR="00470FD1">
        <w:t xml:space="preserve">r </w:t>
      </w:r>
      <w:r>
        <w:t>that the thrust of the message of Islam is not only to giv</w:t>
      </w:r>
      <w:r w:rsidR="00470FD1">
        <w:t xml:space="preserve">e </w:t>
      </w:r>
      <w:r>
        <w:t>rights to human beings to perform this or that act, bu</w:t>
      </w:r>
      <w:r w:rsidR="00470FD1">
        <w:t xml:space="preserve">t </w:t>
      </w:r>
      <w:r>
        <w:t>especially to encourage them to lead a good life in ever</w:t>
      </w:r>
      <w:r w:rsidR="00470FD1">
        <w:t xml:space="preserve">y </w:t>
      </w:r>
      <w:r>
        <w:t>way possible. If certain personal rights such as sexua</w:t>
      </w:r>
      <w:r w:rsidR="00470FD1">
        <w:t xml:space="preserve">l </w:t>
      </w:r>
      <w:r>
        <w:t>promiscuity have been taken away in Islam, it has bee</w:t>
      </w:r>
      <w:r w:rsidR="00470FD1">
        <w:t xml:space="preserve">n </w:t>
      </w:r>
      <w:r>
        <w:t>done in light of what religion considers to be the attainmen</w:t>
      </w:r>
      <w:r w:rsidR="00470FD1">
        <w:t xml:space="preserve">t </w:t>
      </w:r>
      <w:r>
        <w:t>of the good, which is the goal of human existenc</w:t>
      </w:r>
      <w:r w:rsidR="00470FD1">
        <w:t xml:space="preserve">e </w:t>
      </w:r>
      <w:r>
        <w:t>and the purpose of human rights. From the religious poin</w:t>
      </w:r>
      <w:r w:rsidR="00470FD1">
        <w:t xml:space="preserve">t </w:t>
      </w:r>
      <w:r>
        <w:t>of view, not only must rights follow obligations, but the</w:t>
      </w:r>
      <w:r w:rsidR="00470FD1">
        <w:t xml:space="preserve">y </w:t>
      </w:r>
      <w:r>
        <w:t>must themselves be conditioned by various “thou shal</w:t>
      </w:r>
      <w:r w:rsidR="00470FD1">
        <w:t xml:space="preserve">t </w:t>
      </w:r>
      <w:r>
        <w:t>nots” in order to guarantee the rights of others and also th</w:t>
      </w:r>
      <w:r w:rsidR="00470FD1">
        <w:t xml:space="preserve">e </w:t>
      </w:r>
      <w:r>
        <w:t>right of our immortal soul to be protected against the tendencie</w:t>
      </w:r>
      <w:r w:rsidR="00470FD1">
        <w:t xml:space="preserve">s </w:t>
      </w:r>
      <w:r>
        <w:t>toward evil that each of us bears within himself o</w:t>
      </w:r>
      <w:r w:rsidR="00470FD1">
        <w:t xml:space="preserve">r </w:t>
      </w:r>
      <w:r>
        <w:t>herself.</w:t>
      </w:r>
    </w:p>
    <w:p w:rsidR="009A258F" w:rsidRDefault="009A258F" w:rsidP="009A258F">
      <w:pPr>
        <w:pStyle w:val="libNormal"/>
      </w:pPr>
      <w:r>
        <w:t>As for legal rights, which include the right to equalit</w:t>
      </w:r>
      <w:r w:rsidR="00470FD1">
        <w:t xml:space="preserve">y </w:t>
      </w:r>
      <w:r>
        <w:t>before the law and the right to a trial and self</w:t>
      </w:r>
      <w:r w:rsidR="00807AC7">
        <w:t>-</w:t>
      </w:r>
      <w:r>
        <w:t>defense, the</w:t>
      </w:r>
      <w:r w:rsidR="00470FD1">
        <w:t xml:space="preserve">y </w:t>
      </w:r>
      <w:r>
        <w:t>are defined and in principle defended by Islamic Law itself.</w:t>
      </w:r>
    </w:p>
    <w:p w:rsidR="003439A4" w:rsidRDefault="009A258F" w:rsidP="009A258F">
      <w:pPr>
        <w:pStyle w:val="libNormal"/>
      </w:pPr>
      <w:r>
        <w:t>They include the right to be treated equally before the law</w:t>
      </w:r>
      <w:r w:rsidR="00470FD1">
        <w:t xml:space="preserve">, </w:t>
      </w:r>
      <w:r>
        <w:t>right to a fair trial and self</w:t>
      </w:r>
      <w:r w:rsidR="00807AC7">
        <w:t>-</w:t>
      </w:r>
      <w:r>
        <w:t>defense. In traditional Islami</w:t>
      </w:r>
      <w:r w:rsidR="00470FD1">
        <w:t xml:space="preserve">c </w:t>
      </w:r>
      <w:r>
        <w:t>society, where the Divine Law</w:t>
      </w:r>
    </w:p>
    <w:p w:rsidR="009A258F" w:rsidRDefault="009A258F" w:rsidP="003439A4">
      <w:pPr>
        <w:pStyle w:val="libNormal0"/>
      </w:pPr>
      <w:r>
        <w:lastRenderedPageBreak/>
        <w:t>was widely applied, thes</w:t>
      </w:r>
      <w:r w:rsidR="00470FD1">
        <w:t xml:space="preserve">e </w:t>
      </w:r>
      <w:r>
        <w:t>matters were handled according to extensive procedure</w:t>
      </w:r>
      <w:r w:rsidR="00470FD1">
        <w:t xml:space="preserve">s </w:t>
      </w:r>
      <w:r>
        <w:t>developed by Islamic jurists. Since the nineteenth centur</w:t>
      </w:r>
      <w:r w:rsidR="00470FD1">
        <w:t xml:space="preserve">y </w:t>
      </w:r>
      <w:r>
        <w:t>in numerous Islamic countries many of the laws as well a</w:t>
      </w:r>
      <w:r w:rsidR="00470FD1">
        <w:t xml:space="preserve">s </w:t>
      </w:r>
      <w:r>
        <w:t>court procedures have come to be based on Europea</w:t>
      </w:r>
      <w:r w:rsidR="00470FD1">
        <w:t xml:space="preserve">n </w:t>
      </w:r>
      <w:r>
        <w:t>models, while the judiciary has at the same time lost muc</w:t>
      </w:r>
      <w:r w:rsidR="00470FD1">
        <w:t xml:space="preserve">h </w:t>
      </w:r>
      <w:r>
        <w:t>of its independence. Needless to say, in many instance</w:t>
      </w:r>
      <w:r w:rsidR="00470FD1">
        <w:t xml:space="preserve">s </w:t>
      </w:r>
      <w:r>
        <w:t>tyrannical governments have prevented the legal rights o</w:t>
      </w:r>
      <w:r w:rsidR="00470FD1">
        <w:t xml:space="preserve">f </w:t>
      </w:r>
      <w:r>
        <w:t xml:space="preserve">many from being upheld, and consequently today there is </w:t>
      </w:r>
      <w:r w:rsidR="00470FD1">
        <w:t xml:space="preserve">a </w:t>
      </w:r>
      <w:r>
        <w:t>great deal of pressure by Muslims within various Islami</w:t>
      </w:r>
      <w:r w:rsidR="00470FD1">
        <w:t xml:space="preserve">c </w:t>
      </w:r>
      <w:r>
        <w:t>societies to allow everyone to live according to the rule o</w:t>
      </w:r>
      <w:r w:rsidR="00470FD1">
        <w:t>f</w:t>
      </w:r>
      <w:r w:rsidR="0052680E">
        <w:t xml:space="preserve"> </w:t>
      </w:r>
      <w:r>
        <w:t>law and to have the legal rights of all members of societ</w:t>
      </w:r>
      <w:r w:rsidR="00470FD1">
        <w:t xml:space="preserve">y </w:t>
      </w:r>
      <w:r>
        <w:t>respected. When we speak of legal rights in Islam, we d</w:t>
      </w:r>
      <w:r w:rsidR="00470FD1">
        <w:t xml:space="preserve">o </w:t>
      </w:r>
      <w:r>
        <w:t>not therefore mean simply what is going on in the Islami</w:t>
      </w:r>
      <w:r w:rsidR="00470FD1">
        <w:t xml:space="preserve">c </w:t>
      </w:r>
      <w:r>
        <w:t>world today, but the teachings of Islam itself.</w:t>
      </w:r>
    </w:p>
    <w:p w:rsidR="009A258F" w:rsidRDefault="009A258F" w:rsidP="009A258F">
      <w:pPr>
        <w:pStyle w:val="libNormal"/>
      </w:pPr>
      <w:r>
        <w:t>Even more problematic than legal rights in the Islami</w:t>
      </w:r>
      <w:r w:rsidR="00470FD1">
        <w:t xml:space="preserve">c </w:t>
      </w:r>
      <w:r>
        <w:t>world today are political rights, which, in their curren</w:t>
      </w:r>
      <w:r w:rsidR="00470FD1">
        <w:t xml:space="preserve">t </w:t>
      </w:r>
      <w:r>
        <w:t>Western understanding, are, of course, a modern idea neithe</w:t>
      </w:r>
      <w:r w:rsidR="00470FD1">
        <w:t xml:space="preserve">r </w:t>
      </w:r>
      <w:r>
        <w:t>understood nor applied in other parts of the world i</w:t>
      </w:r>
      <w:r w:rsidR="00470FD1">
        <w:t xml:space="preserve">n </w:t>
      </w:r>
      <w:r>
        <w:t>the same way as they are in countries that are culturall</w:t>
      </w:r>
      <w:r w:rsidR="00470FD1">
        <w:t xml:space="preserve">y </w:t>
      </w:r>
      <w:r>
        <w:t>European. The whole array of historical processes</w:t>
      </w:r>
      <w:r w:rsidR="00807AC7">
        <w:t>-</w:t>
      </w:r>
      <w:r>
        <w:t>democrac</w:t>
      </w:r>
      <w:r w:rsidR="00470FD1">
        <w:t xml:space="preserve">y </w:t>
      </w:r>
      <w:r>
        <w:t>rebelling against dictatorship, freedom of the individua</w:t>
      </w:r>
      <w:r w:rsidR="00470FD1">
        <w:t xml:space="preserve">l </w:t>
      </w:r>
      <w:r>
        <w:t>versus tyranny, transformation from the England o</w:t>
      </w:r>
      <w:r w:rsidR="00470FD1">
        <w:t xml:space="preserve">f </w:t>
      </w:r>
      <w:r>
        <w:t>George III to the America of Washington and Jefferson</w:t>
      </w:r>
      <w:r w:rsidR="00470FD1">
        <w:t xml:space="preserve">, </w:t>
      </w:r>
      <w:r>
        <w:t>the Third Reich and present</w:t>
      </w:r>
      <w:r w:rsidR="00807AC7">
        <w:t>-</w:t>
      </w:r>
      <w:r>
        <w:t>day Germany, the Gulag an</w:t>
      </w:r>
      <w:r w:rsidR="00470FD1">
        <w:t xml:space="preserve">d </w:t>
      </w:r>
      <w:r>
        <w:t>Yeltsin’s Russia</w:t>
      </w:r>
      <w:r w:rsidR="00807AC7">
        <w:t>-</w:t>
      </w:r>
      <w:r>
        <w:t>belong to Western history and do no</w:t>
      </w:r>
      <w:r w:rsidR="00470FD1">
        <w:t xml:space="preserve">t </w:t>
      </w:r>
      <w:r>
        <w:t>have their equivalents in the Islamic world, which has ha</w:t>
      </w:r>
      <w:r w:rsidR="00470FD1">
        <w:t xml:space="preserve">d </w:t>
      </w:r>
      <w:r>
        <w:t>its own distinct struggles in the colonial and postcolonia</w:t>
      </w:r>
      <w:r w:rsidR="00470FD1">
        <w:t xml:space="preserve">l </w:t>
      </w:r>
      <w:r>
        <w:t>periods. It is not possible to delve into all these issues here</w:t>
      </w:r>
      <w:r w:rsidR="00470FD1">
        <w:t xml:space="preserve">, </w:t>
      </w:r>
      <w:r>
        <w:t>but we must always remember the differences in the historica</w:t>
      </w:r>
      <w:r w:rsidR="00470FD1">
        <w:t xml:space="preserve">l </w:t>
      </w:r>
      <w:r>
        <w:t>experiences of Islam and the modern West. What w</w:t>
      </w:r>
      <w:r w:rsidR="00470FD1">
        <w:t xml:space="preserve">e </w:t>
      </w:r>
      <w:r>
        <w:t>need to focus on, however, is the classical Islamic ideal o</w:t>
      </w:r>
      <w:r w:rsidR="00470FD1">
        <w:t xml:space="preserve">f </w:t>
      </w:r>
      <w:r>
        <w:t>political rights, which serves as a background for all tha</w:t>
      </w:r>
      <w:r w:rsidR="00470FD1">
        <w:t xml:space="preserve">t </w:t>
      </w:r>
      <w:r>
        <w:t>goes on in this domain today in various Islamic countries.</w:t>
      </w:r>
    </w:p>
    <w:p w:rsidR="009A258F" w:rsidRDefault="009A258F" w:rsidP="009A258F">
      <w:pPr>
        <w:pStyle w:val="libNormal"/>
      </w:pPr>
      <w:r>
        <w:t>Traditionally, Muslims were to be consulted in matters o</w:t>
      </w:r>
      <w:r w:rsidR="00470FD1">
        <w:t xml:space="preserve">f </w:t>
      </w:r>
      <w:r>
        <w:t>rule, and each person had the right to live in justice and th</w:t>
      </w:r>
      <w:r w:rsidR="00470FD1">
        <w:t xml:space="preserve">e </w:t>
      </w:r>
      <w:r>
        <w:t>right to fight against injustice and oppression. With the ris</w:t>
      </w:r>
      <w:r w:rsidR="00470FD1">
        <w:t xml:space="preserve">e </w:t>
      </w:r>
      <w:r>
        <w:t>of secularism, many people in the West saw the rule of Go</w:t>
      </w:r>
      <w:r w:rsidR="00470FD1">
        <w:t xml:space="preserve">d </w:t>
      </w:r>
      <w:r>
        <w:t>through religion as tyranny and identified the tyranny o</w:t>
      </w:r>
      <w:r w:rsidR="00470FD1">
        <w:t xml:space="preserve">f </w:t>
      </w:r>
      <w:r>
        <w:t>their rulers with the tyranny of religion, as is seen so clearl</w:t>
      </w:r>
      <w:r w:rsidR="00470FD1">
        <w:t xml:space="preserve">y </w:t>
      </w:r>
      <w:r>
        <w:t>in the French Revolution. In contrast, in the Islamic worl</w:t>
      </w:r>
      <w:r w:rsidR="00470FD1">
        <w:t xml:space="preserve">d </w:t>
      </w:r>
      <w:r>
        <w:t>the tyranny of worldly rulers was never identified with wha</w:t>
      </w:r>
      <w:r w:rsidR="00470FD1">
        <w:t xml:space="preserve">t </w:t>
      </w:r>
      <w:r>
        <w:t>agnostic philosophers in the West called the tyranny of religion</w:t>
      </w:r>
      <w:r w:rsidR="00470FD1">
        <w:t xml:space="preserve">, </w:t>
      </w:r>
      <w:r>
        <w:t>and in this matter there are certain resemblance</w:t>
      </w:r>
      <w:r w:rsidR="00470FD1">
        <w:t>s</w:t>
      </w:r>
      <w:r w:rsidR="001E3906">
        <w:t xml:space="preserve">  </w:t>
      </w:r>
      <w:r>
        <w:t>between the views of Islam and those of America’s foundin</w:t>
      </w:r>
      <w:r w:rsidR="00470FD1">
        <w:t xml:space="preserve">g </w:t>
      </w:r>
      <w:r>
        <w:t>fathers. Nor must the situation in the present</w:t>
      </w:r>
      <w:r w:rsidR="00807AC7">
        <w:t>-</w:t>
      </w:r>
      <w:r>
        <w:t>da</w:t>
      </w:r>
      <w:r w:rsidR="00470FD1">
        <w:t xml:space="preserve">y </w:t>
      </w:r>
      <w:r>
        <w:t>Islamic world be confused with what occurred historicall</w:t>
      </w:r>
      <w:r w:rsidR="00470FD1">
        <w:t xml:space="preserve">y </w:t>
      </w:r>
      <w:r>
        <w:t>in the West, despite the presence of a small but vocal secularize</w:t>
      </w:r>
      <w:r w:rsidR="00470FD1">
        <w:t xml:space="preserve">d </w:t>
      </w:r>
      <w:r>
        <w:t>minority in various Islamic countries for who</w:t>
      </w:r>
      <w:r w:rsidR="00470FD1">
        <w:t xml:space="preserve">m </w:t>
      </w:r>
      <w:r>
        <w:t>political rights mean freedom from tyrannical rule as well a</w:t>
      </w:r>
      <w:r w:rsidR="00470FD1">
        <w:t xml:space="preserve">s </w:t>
      </w:r>
      <w:r>
        <w:t>secularization in the Western sense.</w:t>
      </w:r>
    </w:p>
    <w:p w:rsidR="003439A4" w:rsidRDefault="009A258F" w:rsidP="009A258F">
      <w:pPr>
        <w:pStyle w:val="libNormal"/>
      </w:pPr>
      <w:r>
        <w:t>In much of the Islamic world today, Muslims are governe</w:t>
      </w:r>
      <w:r w:rsidR="00470FD1">
        <w:t xml:space="preserve">d </w:t>
      </w:r>
      <w:r>
        <w:t>by dictatorial regimes, usually supported by the Wes</w:t>
      </w:r>
      <w:r w:rsidR="00470FD1">
        <w:t xml:space="preserve">t </w:t>
      </w:r>
      <w:r>
        <w:t>if they happen to have a pro</w:t>
      </w:r>
      <w:r w:rsidR="00807AC7">
        <w:t>-</w:t>
      </w:r>
      <w:r>
        <w:t>Western stance and preserv</w:t>
      </w:r>
      <w:r w:rsidR="00470FD1">
        <w:t xml:space="preserve">e </w:t>
      </w:r>
      <w:r>
        <w:t>Western interests. Muslims see Islam as a means of protectin</w:t>
      </w:r>
      <w:r w:rsidR="00470FD1">
        <w:t xml:space="preserve">g </w:t>
      </w:r>
      <w:r>
        <w:t>themselves against this worldly tyranny as they ha</w:t>
      </w:r>
      <w:r w:rsidR="00470FD1">
        <w:t xml:space="preserve">d </w:t>
      </w:r>
      <w:r>
        <w:t>done in ages past. One of the appeals of so</w:t>
      </w:r>
      <w:r w:rsidR="00807AC7">
        <w:t>-</w:t>
      </w:r>
      <w:r>
        <w:t>called fundamentalis</w:t>
      </w:r>
      <w:r w:rsidR="00470FD1">
        <w:t xml:space="preserve">m </w:t>
      </w:r>
      <w:r>
        <w:t>is this deeply rooted Islamic view of the role o</w:t>
      </w:r>
      <w:r w:rsidR="00470FD1">
        <w:t xml:space="preserve">f </w:t>
      </w:r>
      <w:r>
        <w:t>religion in protecting the people from tyranny. In any case</w:t>
      </w:r>
      <w:r w:rsidR="00470FD1">
        <w:t xml:space="preserve">, </w:t>
      </w:r>
      <w:r>
        <w:t>under no condition should the lack of political</w:t>
      </w:r>
    </w:p>
    <w:p w:rsidR="009A258F" w:rsidRDefault="009A258F" w:rsidP="003439A4">
      <w:pPr>
        <w:pStyle w:val="libNormal0"/>
      </w:pPr>
      <w:r>
        <w:lastRenderedPageBreak/>
        <w:t>rights i</w:t>
      </w:r>
      <w:r w:rsidR="00470FD1">
        <w:t xml:space="preserve">n </w:t>
      </w:r>
      <w:r>
        <w:t>many Islamic countries today be seen as being simply th</w:t>
      </w:r>
      <w:r w:rsidR="00470FD1">
        <w:t xml:space="preserve">e </w:t>
      </w:r>
      <w:r>
        <w:t>Islamic understanding of this matter. In the political real</w:t>
      </w:r>
      <w:r w:rsidR="00470FD1">
        <w:t xml:space="preserve">m </w:t>
      </w:r>
      <w:r>
        <w:t>there is much turmoil in the Islamic world today resultin</w:t>
      </w:r>
      <w:r w:rsidR="00470FD1">
        <w:t xml:space="preserve">g </w:t>
      </w:r>
      <w:r>
        <w:t>from the consequences of the colonial period, the destructio</w:t>
      </w:r>
      <w:r w:rsidR="00470FD1">
        <w:t xml:space="preserve">n </w:t>
      </w:r>
      <w:r>
        <w:t>of many traditional institutions, and the establishmen</w:t>
      </w:r>
      <w:r w:rsidR="00470FD1">
        <w:t xml:space="preserve">t </w:t>
      </w:r>
      <w:r>
        <w:t>of governments that are not based on the culture and religio</w:t>
      </w:r>
      <w:r w:rsidR="00470FD1">
        <w:t xml:space="preserve">n </w:t>
      </w:r>
      <w:r>
        <w:t>of the people themselves. These governments are supporte</w:t>
      </w:r>
      <w:r w:rsidR="00470FD1">
        <w:t xml:space="preserve">d </w:t>
      </w:r>
      <w:r>
        <w:t>and sustained by powers from another civilizatio</w:t>
      </w:r>
      <w:r w:rsidR="00470FD1">
        <w:t xml:space="preserve">n </w:t>
      </w:r>
      <w:r>
        <w:t>that still dominate much of the Islamic world and make i</w:t>
      </w:r>
      <w:r w:rsidR="00470FD1">
        <w:t xml:space="preserve">t </w:t>
      </w:r>
      <w:r>
        <w:t>impossible for authentic structures and norms to be bor</w:t>
      </w:r>
      <w:r w:rsidR="00470FD1">
        <w:t xml:space="preserve">n </w:t>
      </w:r>
      <w:r>
        <w:t>from within Islamic society itself. If there were really fre</w:t>
      </w:r>
      <w:r w:rsidR="00470FD1">
        <w:t xml:space="preserve">e </w:t>
      </w:r>
      <w:r>
        <w:t>elections in the Islamic world today, in nearly every countr</w:t>
      </w:r>
      <w:r w:rsidR="00470FD1">
        <w:t xml:space="preserve">y </w:t>
      </w:r>
      <w:r>
        <w:t>there would come to power a less Western</w:t>
      </w:r>
      <w:r w:rsidR="00807AC7">
        <w:t>-</w:t>
      </w:r>
      <w:r>
        <w:t>oriented regime</w:t>
      </w:r>
      <w:r w:rsidR="00AF478E">
        <w:t xml:space="preserve">; </w:t>
      </w:r>
      <w:r>
        <w:t>it would not be necessarily anti</w:t>
      </w:r>
      <w:r w:rsidR="00807AC7">
        <w:t>-</w:t>
      </w:r>
      <w:r>
        <w:t>Western, but it would plac</w:t>
      </w:r>
      <w:r w:rsidR="00470FD1">
        <w:t xml:space="preserve">e </w:t>
      </w:r>
      <w:r>
        <w:t>the interests of Islamic society itself above everything else.</w:t>
      </w:r>
    </w:p>
    <w:p w:rsidR="009A258F" w:rsidRDefault="009A258F" w:rsidP="009A258F">
      <w:pPr>
        <w:pStyle w:val="libNormal"/>
      </w:pPr>
      <w:r>
        <w:t>Many who criticize Islamic countries for their lack of politica</w:t>
      </w:r>
      <w:r w:rsidR="00470FD1">
        <w:t xml:space="preserve">l </w:t>
      </w:r>
      <w:r>
        <w:t>rights are shedding crocodile tears, for in their heart</w:t>
      </w:r>
      <w:r w:rsidR="00470FD1">
        <w:t>s</w:t>
      </w:r>
      <w:r w:rsidR="0052680E">
        <w:t xml:space="preserve"> </w:t>
      </w:r>
      <w:r>
        <w:t>they are happy that such is the case and that in not man</w:t>
      </w:r>
      <w:r w:rsidR="00470FD1">
        <w:t xml:space="preserve">y </w:t>
      </w:r>
      <w:r>
        <w:t>places in the Islamic world are members of society allowe</w:t>
      </w:r>
      <w:r w:rsidR="00470FD1">
        <w:t xml:space="preserve">d </w:t>
      </w:r>
      <w:r>
        <w:t>to exercise their political rights according to classica</w:t>
      </w:r>
      <w:r w:rsidR="00470FD1">
        <w:t xml:space="preserve">l </w:t>
      </w:r>
      <w:r>
        <w:t>Islamic teachings.</w:t>
      </w:r>
    </w:p>
    <w:p w:rsidR="009A258F" w:rsidRDefault="009A258F" w:rsidP="009A258F">
      <w:pPr>
        <w:pStyle w:val="libNormal"/>
      </w:pPr>
      <w:r>
        <w:t>In discussing the whole question of human rights, it i</w:t>
      </w:r>
      <w:r w:rsidR="00470FD1">
        <w:t xml:space="preserve">s </w:t>
      </w:r>
      <w:r>
        <w:t>essential to realize how the cultural values of each societ</w:t>
      </w:r>
      <w:r w:rsidR="00470FD1">
        <w:t xml:space="preserve">y </w:t>
      </w:r>
      <w:r>
        <w:t>determine to a large extent its understanding of this term.</w:t>
      </w:r>
    </w:p>
    <w:p w:rsidR="009A258F" w:rsidRDefault="009A258F" w:rsidP="009A258F">
      <w:pPr>
        <w:pStyle w:val="libNormal"/>
      </w:pPr>
      <w:r>
        <w:t>At the present moment many in the West consider huma</w:t>
      </w:r>
      <w:r w:rsidR="00470FD1">
        <w:t xml:space="preserve">n </w:t>
      </w:r>
      <w:r>
        <w:t>rights to be universal. Yet the Western understanding o</w:t>
      </w:r>
      <w:r w:rsidR="00470FD1">
        <w:t xml:space="preserve">f </w:t>
      </w:r>
      <w:r>
        <w:t>this term has itself changed over time. Moreover, over th</w:t>
      </w:r>
      <w:r w:rsidR="00470FD1">
        <w:t xml:space="preserve">e </w:t>
      </w:r>
      <w:r>
        <w:t>years Western powers have often used this issue for politica</w:t>
      </w:r>
      <w:r w:rsidR="00470FD1">
        <w:t xml:space="preserve">l </w:t>
      </w:r>
      <w:r>
        <w:t>gain and sometimes with astounding hypocrisy, which ha</w:t>
      </w:r>
      <w:r w:rsidR="00470FD1">
        <w:t xml:space="preserve">s </w:t>
      </w:r>
      <w:r>
        <w:t>amazed not only non</w:t>
      </w:r>
      <w:r w:rsidR="00807AC7">
        <w:t>-</w:t>
      </w:r>
      <w:r>
        <w:t>Westerners, including Muslims, bu</w:t>
      </w:r>
      <w:r w:rsidR="00470FD1">
        <w:t xml:space="preserve">t </w:t>
      </w:r>
      <w:r>
        <w:t>also those in the West who believe sincerely in huma</w:t>
      </w:r>
      <w:r w:rsidR="00470FD1">
        <w:t xml:space="preserve">n </w:t>
      </w:r>
      <w:r>
        <w:t>rights as they understand them. In addition, the issue o</w:t>
      </w:r>
      <w:r w:rsidR="00470FD1">
        <w:t xml:space="preserve">f </w:t>
      </w:r>
      <w:r>
        <w:t>human rights has become central in the struggle betwee</w:t>
      </w:r>
      <w:r w:rsidR="00470FD1">
        <w:t xml:space="preserve">n </w:t>
      </w:r>
      <w:r>
        <w:t>forces of globalization and forces seeking to preserve loca</w:t>
      </w:r>
      <w:r w:rsidR="00470FD1">
        <w:t xml:space="preserve">l </w:t>
      </w:r>
      <w:r>
        <w:t>cultures, economies, and ways of life. One cannot in al</w:t>
      </w:r>
      <w:r w:rsidR="00470FD1">
        <w:t xml:space="preserve">l </w:t>
      </w:r>
      <w:r>
        <w:t>honesty discuss human rights on a global scale withou</w:t>
      </w:r>
      <w:r w:rsidR="00470FD1">
        <w:t xml:space="preserve">t </w:t>
      </w:r>
      <w:r>
        <w:t>turning to these issues and also to the different understanding</w:t>
      </w:r>
      <w:r w:rsidR="00470FD1">
        <w:t xml:space="preserve">s </w:t>
      </w:r>
      <w:r>
        <w:t>that various cultures and civilizations, including th</w:t>
      </w:r>
      <w:r w:rsidR="00470FD1">
        <w:t xml:space="preserve">e </w:t>
      </w:r>
      <w:r>
        <w:t>Islamic, have of human rights on the basis of their understandin</w:t>
      </w:r>
      <w:r w:rsidR="00470FD1">
        <w:t xml:space="preserve">g </w:t>
      </w:r>
      <w:r>
        <w:t>of what it means to be human.</w:t>
      </w:r>
    </w:p>
    <w:p w:rsidR="009A258F" w:rsidRDefault="009A258F" w:rsidP="009A258F">
      <w:pPr>
        <w:pStyle w:val="libNormal"/>
      </w:pPr>
      <w:r>
        <w:t>Let us for a moment compare priorities in human right</w:t>
      </w:r>
      <w:r w:rsidR="00470FD1">
        <w:t xml:space="preserve">s </w:t>
      </w:r>
      <w:r>
        <w:t>according to the secular and the Islamic understandings o</w:t>
      </w:r>
      <w:r w:rsidR="00470FD1">
        <w:t xml:space="preserve">f </w:t>
      </w:r>
      <w:r>
        <w:t>what it means to be human. From the secular point of view</w:t>
      </w:r>
      <w:r w:rsidR="00470FD1">
        <w:t xml:space="preserve">, </w:t>
      </w:r>
      <w:r>
        <w:t>the human being is a purely earthly creature and what matter</w:t>
      </w:r>
      <w:r w:rsidR="00470FD1">
        <w:t xml:space="preserve">s </w:t>
      </w:r>
      <w:r>
        <w:t>most is the rights of the individual as a purely earthl</w:t>
      </w:r>
      <w:r w:rsidR="00470FD1">
        <w:t xml:space="preserve">y </w:t>
      </w:r>
      <w:r>
        <w:t>being. If one curses God or Christ on the street today i</w:t>
      </w:r>
      <w:r w:rsidR="00470FD1">
        <w:t xml:space="preserve">n </w:t>
      </w:r>
      <w:r>
        <w:t>some American city, nothing will happen legally, but if on</w:t>
      </w:r>
      <w:r w:rsidR="00470FD1">
        <w:t xml:space="preserve">e </w:t>
      </w:r>
      <w:r>
        <w:t>insults an individual, one can be arrested or sued. Clearly i</w:t>
      </w:r>
      <w:r w:rsidR="00470FD1">
        <w:t xml:space="preserve">n </w:t>
      </w:r>
      <w:r>
        <w:t>this perspective, the rights of the individual stand above no</w:t>
      </w:r>
      <w:r w:rsidR="00470FD1">
        <w:t xml:space="preserve">t </w:t>
      </w:r>
      <w:r>
        <w:t>only those of God, but also those of faith as a social an</w:t>
      </w:r>
      <w:r w:rsidR="00470FD1">
        <w:t>d</w:t>
      </w:r>
      <w:r w:rsidR="001E3906">
        <w:t xml:space="preserve">  </w:t>
      </w:r>
      <w:r>
        <w:t>public reality. The priorities in the Islamic world ar</w:t>
      </w:r>
      <w:r w:rsidR="00470FD1">
        <w:t xml:space="preserve">e </w:t>
      </w:r>
      <w:r>
        <w:t>reversed. The rights of God stand above the rights o</w:t>
      </w:r>
      <w:r w:rsidR="00470FD1">
        <w:t xml:space="preserve">f </w:t>
      </w:r>
      <w:r>
        <w:t>human beings, and for a person to insult the religion o</w:t>
      </w:r>
      <w:r w:rsidR="00470FD1">
        <w:t xml:space="preserve">f </w:t>
      </w:r>
      <w:r>
        <w:t>others is not considered a right at all, even if the preventio</w:t>
      </w:r>
      <w:r w:rsidR="00470FD1">
        <w:t xml:space="preserve">n </w:t>
      </w:r>
      <w:r>
        <w:t>of such an act decreases one’s individual rights. The sam</w:t>
      </w:r>
      <w:r w:rsidR="00470FD1">
        <w:t xml:space="preserve">e </w:t>
      </w:r>
      <w:r>
        <w:t>holds true for questions of morality, including sexua</w:t>
      </w:r>
      <w:r w:rsidR="00470FD1">
        <w:t xml:space="preserve">l </w:t>
      </w:r>
      <w:r>
        <w:t>morality, over which there has been so much debate durin</w:t>
      </w:r>
      <w:r w:rsidR="00470FD1">
        <w:t xml:space="preserve">g </w:t>
      </w:r>
      <w:r>
        <w:t>the past few decades even in America and Europe, and th</w:t>
      </w:r>
      <w:r w:rsidR="00470FD1">
        <w:t xml:space="preserve">e </w:t>
      </w:r>
      <w:r>
        <w:t>issue of “freedom of speech” as individual right versus th</w:t>
      </w:r>
      <w:r w:rsidR="00470FD1">
        <w:t xml:space="preserve">e </w:t>
      </w:r>
      <w:r>
        <w:t>rights of the public.</w:t>
      </w:r>
    </w:p>
    <w:p w:rsidR="009A258F" w:rsidRDefault="009A258F" w:rsidP="009A258F">
      <w:pPr>
        <w:pStyle w:val="libNormal"/>
      </w:pPr>
      <w:r>
        <w:lastRenderedPageBreak/>
        <w:t>This difference in priorities came out clearly a few year</w:t>
      </w:r>
      <w:r w:rsidR="00470FD1">
        <w:t xml:space="preserve">s </w:t>
      </w:r>
      <w:r>
        <w:t>ago in the infamous Salman Rushdie affair, where a write</w:t>
      </w:r>
      <w:r w:rsidR="00470FD1">
        <w:t xml:space="preserve">r </w:t>
      </w:r>
      <w:r>
        <w:t xml:space="preserve">of Islamic Indian background living in England wrote </w:t>
      </w:r>
      <w:r w:rsidR="00470FD1">
        <w:t xml:space="preserve">a </w:t>
      </w:r>
      <w:r>
        <w:t>blasphemous work seeking to denigrate and destroy a centra</w:t>
      </w:r>
      <w:r w:rsidR="00470FD1">
        <w:t xml:space="preserve">l </w:t>
      </w:r>
      <w:r>
        <w:t>part of Islamic sacred history. The publication of hi</w:t>
      </w:r>
      <w:r w:rsidR="00470FD1">
        <w:t xml:space="preserve">s </w:t>
      </w:r>
      <w:r>
        <w:t>work led to riots, which resulted in several deaths, and finall</w:t>
      </w:r>
      <w:r w:rsidR="00470FD1">
        <w:t xml:space="preserve">y </w:t>
      </w:r>
      <w:r>
        <w:t>to his condemnation to death by Ayatollah Khomeini</w:t>
      </w:r>
      <w:r w:rsidR="00470FD1">
        <w:t xml:space="preserve">, </w:t>
      </w:r>
      <w:r>
        <w:t>followed by severe reaction from Western writers, especiall</w:t>
      </w:r>
      <w:r w:rsidR="00470FD1">
        <w:t xml:space="preserve">y </w:t>
      </w:r>
      <w:r>
        <w:t>secularist ones. One side argued that what was most importan</w:t>
      </w:r>
      <w:r w:rsidR="00470FD1">
        <w:t xml:space="preserve">t </w:t>
      </w:r>
      <w:r>
        <w:t>was the right of the individual to free speech; the othe</w:t>
      </w:r>
      <w:r w:rsidR="00470FD1">
        <w:t xml:space="preserve">r </w:t>
      </w:r>
      <w:r>
        <w:t>championed the right of a society to preserve its sacred history.</w:t>
      </w:r>
    </w:p>
    <w:p w:rsidR="009A258F" w:rsidRDefault="009A258F" w:rsidP="009A258F">
      <w:pPr>
        <w:pStyle w:val="libNormal"/>
      </w:pPr>
      <w:r>
        <w:t>Lest one think that this is only a dichotomy betwee</w:t>
      </w:r>
      <w:r w:rsidR="00470FD1">
        <w:t xml:space="preserve">n </w:t>
      </w:r>
      <w:r>
        <w:t>Islam and the West, one should recall that blasphemy law</w:t>
      </w:r>
      <w:r w:rsidR="00470FD1">
        <w:t xml:space="preserve">s </w:t>
      </w:r>
      <w:r>
        <w:t>are still on the books in Great Britain, although they do no</w:t>
      </w:r>
      <w:r w:rsidR="00470FD1">
        <w:t xml:space="preserve">t </w:t>
      </w:r>
      <w:r>
        <w:t>include blasphemy against Islam. In any case, it was difficul</w:t>
      </w:r>
      <w:r w:rsidR="00470FD1">
        <w:t xml:space="preserve">t </w:t>
      </w:r>
      <w:r>
        <w:t>in the Rushdie affair for either side to understand the intensit</w:t>
      </w:r>
      <w:r w:rsidR="00470FD1">
        <w:t xml:space="preserve">y </w:t>
      </w:r>
      <w:r>
        <w:t>of the indignation of the other, for each was operatin</w:t>
      </w:r>
      <w:r w:rsidR="00470FD1">
        <w:t xml:space="preserve">g </w:t>
      </w:r>
      <w:r>
        <w:t>from within a different worldview and with a different se</w:t>
      </w:r>
      <w:r w:rsidR="00470FD1">
        <w:t xml:space="preserve">t </w:t>
      </w:r>
      <w:r>
        <w:t>of priorities.</w:t>
      </w:r>
    </w:p>
    <w:p w:rsidR="009A258F" w:rsidRDefault="009A258F" w:rsidP="009A258F">
      <w:pPr>
        <w:pStyle w:val="libNormal"/>
      </w:pPr>
      <w:r>
        <w:t>If a debate were to be carried out today on the questio</w:t>
      </w:r>
      <w:r w:rsidR="00470FD1">
        <w:t xml:space="preserve">n </w:t>
      </w:r>
      <w:r>
        <w:t>of the understanding of human rights and the hierarch</w:t>
      </w:r>
      <w:r w:rsidR="00470FD1">
        <w:t xml:space="preserve">y </w:t>
      </w:r>
      <w:r>
        <w:t>presumed within it, one of the Westerners on the pane</w:t>
      </w:r>
      <w:r w:rsidR="00470FD1">
        <w:t xml:space="preserve">l </w:t>
      </w:r>
      <w:r>
        <w:t>might say that Muslim women have few rights. A Musli</w:t>
      </w:r>
      <w:r w:rsidR="00470FD1">
        <w:t>m</w:t>
      </w:r>
      <w:r w:rsidR="0052680E">
        <w:t xml:space="preserve"> </w:t>
      </w:r>
      <w:r>
        <w:t>mother might answer that Western children have few rights;</w:t>
      </w:r>
    </w:p>
    <w:p w:rsidR="009A258F" w:rsidRDefault="009A258F" w:rsidP="009A258F">
      <w:pPr>
        <w:pStyle w:val="libNormal"/>
      </w:pPr>
      <w:r>
        <w:t>their most basic right, that of having a full</w:t>
      </w:r>
      <w:r w:rsidR="00807AC7">
        <w:t>-</w:t>
      </w:r>
      <w:r>
        <w:t>time mother, ha</w:t>
      </w:r>
      <w:r w:rsidR="00470FD1">
        <w:t xml:space="preserve">s </w:t>
      </w:r>
      <w:r>
        <w:t>been taken away by a new economic system in which man</w:t>
      </w:r>
      <w:r w:rsidR="00470FD1">
        <w:t xml:space="preserve">y </w:t>
      </w:r>
      <w:r>
        <w:t>mothers are forced to spend, at best, a couple of hours eac</w:t>
      </w:r>
      <w:r w:rsidR="00470FD1">
        <w:t xml:space="preserve">h </w:t>
      </w:r>
      <w:r>
        <w:t>day of so</w:t>
      </w:r>
      <w:r w:rsidR="00807AC7">
        <w:t>-</w:t>
      </w:r>
      <w:r>
        <w:t>called quality time with their children after a ful</w:t>
      </w:r>
      <w:r w:rsidR="00470FD1">
        <w:t xml:space="preserve">l </w:t>
      </w:r>
      <w:r>
        <w:t>day’s work and in a state of fatigue. The Muslim might ad</w:t>
      </w:r>
      <w:r w:rsidR="00470FD1">
        <w:t xml:space="preserve">d </w:t>
      </w:r>
      <w:r>
        <w:t xml:space="preserve">that, after the need for a mother, the most basic right of </w:t>
      </w:r>
      <w:r w:rsidR="00470FD1">
        <w:t xml:space="preserve">a </w:t>
      </w:r>
      <w:r>
        <w:t>child is to have two parents, and that this right is taken awa</w:t>
      </w:r>
      <w:r w:rsidR="00470FD1">
        <w:t xml:space="preserve">y </w:t>
      </w:r>
      <w:r>
        <w:t>from nearly half of the children in many sectors of Wester</w:t>
      </w:r>
      <w:r w:rsidR="00470FD1">
        <w:t xml:space="preserve">n </w:t>
      </w:r>
      <w:r>
        <w:t>society by complex socioeconomic factors and the prevalen</w:t>
      </w:r>
      <w:r w:rsidR="00470FD1">
        <w:t xml:space="preserve">t </w:t>
      </w:r>
      <w:r>
        <w:t>“morality,” which places the desires of the individual abov</w:t>
      </w:r>
      <w:r w:rsidR="00470FD1">
        <w:t xml:space="preserve">e </w:t>
      </w:r>
      <w:r>
        <w:t xml:space="preserve">responsibility in marriage to one’s spouse and children. </w:t>
      </w:r>
      <w:r w:rsidR="00470FD1">
        <w:t xml:space="preserve">A </w:t>
      </w:r>
      <w:r>
        <w:t>Westerner might say that most Muslims do not have th</w:t>
      </w:r>
      <w:r w:rsidR="00470FD1">
        <w:t xml:space="preserve">e </w:t>
      </w:r>
      <w:r>
        <w:t>right to a vote that counts for anything. A Muslim migh</w:t>
      </w:r>
      <w:r w:rsidR="00470FD1">
        <w:t xml:space="preserve">t </w:t>
      </w:r>
      <w:r>
        <w:t>respond that he agreed, but, as important as the right t</w:t>
      </w:r>
      <w:r w:rsidR="00470FD1">
        <w:t xml:space="preserve">o </w:t>
      </w:r>
      <w:r>
        <w:t>vote was, along with it came the “right” to gain a livelihoo</w:t>
      </w:r>
      <w:r w:rsidR="00470FD1">
        <w:t xml:space="preserve">d </w:t>
      </w:r>
      <w:r>
        <w:t>in a just and reasonable manner and not by struggling fro</w:t>
      </w:r>
      <w:r w:rsidR="00470FD1">
        <w:t xml:space="preserve">m </w:t>
      </w:r>
      <w:r>
        <w:t>morning to night as a result of difficult economic conditions</w:t>
      </w:r>
      <w:r w:rsidR="00470FD1">
        <w:t xml:space="preserve">, </w:t>
      </w:r>
      <w:r>
        <w:t>many of them due to what is called the internationa</w:t>
      </w:r>
      <w:r w:rsidR="00470FD1">
        <w:t xml:space="preserve">l </w:t>
      </w:r>
      <w:r>
        <w:t>economic and political order. Other Muslim debaters migh</w:t>
      </w:r>
      <w:r w:rsidR="00470FD1">
        <w:t xml:space="preserve">t </w:t>
      </w:r>
      <w:r>
        <w:t>further add that in their village, they always voted for thei</w:t>
      </w:r>
      <w:r w:rsidR="00470FD1">
        <w:t xml:space="preserve">r </w:t>
      </w:r>
      <w:r>
        <w:t>village elder on the basis of his experience and character</w:t>
      </w:r>
      <w:r w:rsidR="00470FD1">
        <w:t xml:space="preserve">, </w:t>
      </w:r>
      <w:r>
        <w:t>whereas in so many places, especially America, the choice</w:t>
      </w:r>
      <w:r w:rsidR="00470FD1">
        <w:t xml:space="preserve">s </w:t>
      </w:r>
      <w:r>
        <w:t>offered in an election are strongly conditioned by the pressur</w:t>
      </w:r>
      <w:r w:rsidR="00470FD1">
        <w:t xml:space="preserve">e </w:t>
      </w:r>
      <w:r>
        <w:t>of financial factors that have nothing to do wit</w:t>
      </w:r>
      <w:r w:rsidR="00470FD1">
        <w:t xml:space="preserve">h </w:t>
      </w:r>
      <w:r>
        <w:t>authentic democracy.</w:t>
      </w:r>
    </w:p>
    <w:p w:rsidR="003439A4" w:rsidRDefault="009A258F" w:rsidP="009A258F">
      <w:pPr>
        <w:pStyle w:val="libNormal"/>
      </w:pPr>
      <w:r>
        <w:t>The debate could continue for a long time, but at th</w:t>
      </w:r>
      <w:r w:rsidR="00470FD1">
        <w:t xml:space="preserve">e </w:t>
      </w:r>
      <w:r>
        <w:t>end the Muslim interlocutors would thank their Wester</w:t>
      </w:r>
      <w:r w:rsidR="00470FD1">
        <w:t xml:space="preserve">n </w:t>
      </w:r>
      <w:r>
        <w:t>counterparts and state that they were grateful for their concern</w:t>
      </w:r>
      <w:r w:rsidR="00470FD1">
        <w:t xml:space="preserve">, </w:t>
      </w:r>
      <w:r>
        <w:t>but that if they really wanted to be friends and fello</w:t>
      </w:r>
      <w:r w:rsidR="00470FD1">
        <w:t xml:space="preserve">w </w:t>
      </w:r>
      <w:r>
        <w:t>human beings, they should not impose their views but as</w:t>
      </w:r>
      <w:r w:rsidR="00470FD1">
        <w:t xml:space="preserve">k </w:t>
      </w:r>
      <w:r>
        <w:t>the Muslim team what they considered to be the rights tha</w:t>
      </w:r>
      <w:r w:rsidR="00470FD1">
        <w:t xml:space="preserve">t </w:t>
      </w:r>
      <w:r>
        <w:t>were most missing in their lives and that their Wester</w:t>
      </w:r>
      <w:r w:rsidR="00470FD1">
        <w:t>n</w:t>
      </w:r>
      <w:r w:rsidR="001E3906">
        <w:t xml:space="preserve">  </w:t>
      </w:r>
      <w:r>
        <w:t>friends could help to realize. If human rights are related t</w:t>
      </w:r>
      <w:r w:rsidR="00470FD1">
        <w:t xml:space="preserve">o </w:t>
      </w:r>
      <w:r>
        <w:t>love of humanity, they must be combined with humility</w:t>
      </w:r>
      <w:r w:rsidR="00470FD1">
        <w:t>,</w:t>
      </w:r>
    </w:p>
    <w:p w:rsidR="009A258F" w:rsidRDefault="009A258F" w:rsidP="003439A4">
      <w:pPr>
        <w:pStyle w:val="libNormal0"/>
      </w:pPr>
      <w:r>
        <w:lastRenderedPageBreak/>
        <w:t>not hubris. One of the Muslims might ask a Westerner i</w:t>
      </w:r>
      <w:r w:rsidR="00470FD1">
        <w:t xml:space="preserve">f </w:t>
      </w:r>
      <w:r>
        <w:t>she would like to experience humiliation instead of humility.</w:t>
      </w:r>
    </w:p>
    <w:p w:rsidR="009A258F" w:rsidRDefault="009A258F" w:rsidP="009A258F">
      <w:pPr>
        <w:pStyle w:val="libNormal"/>
      </w:pPr>
      <w:r>
        <w:t>What would happen if a group of human rights activist</w:t>
      </w:r>
      <w:r w:rsidR="00470FD1">
        <w:t xml:space="preserve">s </w:t>
      </w:r>
      <w:r>
        <w:t>in Cairo with access to all the international media kep</w:t>
      </w:r>
      <w:r w:rsidR="00470FD1">
        <w:t xml:space="preserve">t </w:t>
      </w:r>
      <w:r>
        <w:t>holding press conferences, at which a few token American</w:t>
      </w:r>
      <w:r w:rsidR="00470FD1">
        <w:t xml:space="preserve">s </w:t>
      </w:r>
      <w:r>
        <w:t>were present, on the rights of battered women and alcoho</w:t>
      </w:r>
      <w:r w:rsidR="00470FD1">
        <w:t xml:space="preserve">l </w:t>
      </w:r>
      <w:r>
        <w:t>abuse or the tragedy of adolescent pregnancy in America?</w:t>
      </w:r>
    </w:p>
    <w:p w:rsidR="009A258F" w:rsidRDefault="009A258F" w:rsidP="009A258F">
      <w:pPr>
        <w:pStyle w:val="libNormal"/>
      </w:pPr>
      <w:r>
        <w:t>Would this moralistic hectoring be real concern for huma</w:t>
      </w:r>
      <w:r w:rsidR="00470FD1">
        <w:t xml:space="preserve">n </w:t>
      </w:r>
      <w:r>
        <w:t>rights in America, or an attempt to humiliate those who ar</w:t>
      </w:r>
      <w:r w:rsidR="00470FD1">
        <w:t xml:space="preserve">e </w:t>
      </w:r>
      <w:r>
        <w:t>unlike the activists and hold a value system the activists d</w:t>
      </w:r>
      <w:r w:rsidR="00470FD1">
        <w:t xml:space="preserve">o </w:t>
      </w:r>
      <w:r>
        <w:t>not accept, even if the activists’ own value system is in constan</w:t>
      </w:r>
      <w:r w:rsidR="00470FD1">
        <w:t xml:space="preserve">t </w:t>
      </w:r>
      <w:r>
        <w:t>flux and transition?</w:t>
      </w:r>
    </w:p>
    <w:p w:rsidR="009A258F" w:rsidRDefault="009A258F" w:rsidP="009A258F">
      <w:pPr>
        <w:pStyle w:val="libNormal"/>
      </w:pPr>
      <w:r>
        <w:t>Anything less than mutual respect in understanding th</w:t>
      </w:r>
      <w:r w:rsidR="00470FD1">
        <w:t xml:space="preserve">e </w:t>
      </w:r>
      <w:r>
        <w:t>other side makes a sham of the question of human rights.</w:t>
      </w:r>
    </w:p>
    <w:p w:rsidR="009A258F" w:rsidRDefault="009A258F" w:rsidP="009A258F">
      <w:pPr>
        <w:pStyle w:val="libNormal"/>
      </w:pPr>
      <w:r>
        <w:t>And when the issue of human rights is used as a tool fo</w:t>
      </w:r>
      <w:r w:rsidR="00470FD1">
        <w:t xml:space="preserve">r </w:t>
      </w:r>
      <w:r>
        <w:t>policy by Western powers, it tends to nullify the efforts o</w:t>
      </w:r>
      <w:r w:rsidR="00470FD1">
        <w:t xml:space="preserve">f </w:t>
      </w:r>
      <w:r>
        <w:t>those in the West who, with sincerity and good intention</w:t>
      </w:r>
      <w:r w:rsidR="00470FD1">
        <w:t xml:space="preserve">, </w:t>
      </w:r>
      <w:r>
        <w:t>are seeking to help others all over the globe to preserve th</w:t>
      </w:r>
      <w:r w:rsidR="00470FD1">
        <w:t xml:space="preserve">e </w:t>
      </w:r>
      <w:r>
        <w:t>dignity of human life, a belief that not only Muslims, Christians</w:t>
      </w:r>
      <w:r w:rsidR="00470FD1">
        <w:t xml:space="preserve">, </w:t>
      </w:r>
      <w:r>
        <w:t>and those from other religions, but also many secularist</w:t>
      </w:r>
      <w:r w:rsidR="00470FD1">
        <w:t xml:space="preserve">s </w:t>
      </w:r>
      <w:r>
        <w:t>share.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65" w:name="_Toc404587706"/>
      <w:r>
        <w:lastRenderedPageBreak/>
        <w:t>FREEDOM FROM RELIGIO</w:t>
      </w:r>
      <w:r w:rsidR="00470FD1">
        <w:t xml:space="preserve">N </w:t>
      </w:r>
      <w:r>
        <w:t>VERSUS FREEDOM OF RELIGIO</w:t>
      </w:r>
      <w:r w:rsidR="00470FD1">
        <w:t>N</w:t>
      </w:r>
      <w:bookmarkEnd w:id="65"/>
    </w:p>
    <w:p w:rsidR="009A258F" w:rsidRDefault="009A258F" w:rsidP="009A258F">
      <w:pPr>
        <w:pStyle w:val="libNormal"/>
      </w:pPr>
      <w:r>
        <w:t>The very thought of freedom creates joy in one’s mind an</w:t>
      </w:r>
      <w:r w:rsidR="00470FD1">
        <w:t xml:space="preserve">d </w:t>
      </w:r>
      <w:r>
        <w:t>heart, and there is no man or woman in the East or Wes</w:t>
      </w:r>
      <w:r w:rsidR="00470FD1">
        <w:t xml:space="preserve">t </w:t>
      </w:r>
      <w:r>
        <w:t>who does not cherish freedom. But what is freedom? W</w:t>
      </w:r>
      <w:r w:rsidR="00470FD1">
        <w:t xml:space="preserve">e </w:t>
      </w:r>
      <w:r>
        <w:t>need to answer this question in a fundamental way, especiall</w:t>
      </w:r>
      <w:r w:rsidR="00470FD1">
        <w:t xml:space="preserve">y </w:t>
      </w:r>
      <w:r>
        <w:t>since “freedom” has now become a shibboleth of th</w:t>
      </w:r>
      <w:r w:rsidR="00470FD1">
        <w:t xml:space="preserve">e </w:t>
      </w:r>
      <w:r>
        <w:t>West, especially America, that is then presented to th</w:t>
      </w:r>
      <w:r w:rsidR="00470FD1">
        <w:t>e</w:t>
      </w:r>
      <w:r w:rsidR="0052680E">
        <w:t xml:space="preserve"> </w:t>
      </w:r>
      <w:r>
        <w:t>world as the highest ideal. To answer the question in th</w:t>
      </w:r>
      <w:r w:rsidR="00470FD1">
        <w:t xml:space="preserve">e </w:t>
      </w:r>
      <w:r>
        <w:t>Islamic context, it is first necessary to remind ourselves ho</w:t>
      </w:r>
      <w:r w:rsidR="00470FD1">
        <w:t xml:space="preserve">w </w:t>
      </w:r>
      <w:r>
        <w:t>religions in general view this matter.</w:t>
      </w:r>
    </w:p>
    <w:p w:rsidR="009A258F" w:rsidRDefault="009A258F" w:rsidP="009A258F">
      <w:pPr>
        <w:pStyle w:val="libNormal"/>
      </w:pPr>
      <w:r>
        <w:t>The very word “religion” in English comes from th</w:t>
      </w:r>
      <w:r w:rsidR="00470FD1">
        <w:t xml:space="preserve">e </w:t>
      </w:r>
      <w:r>
        <w:t>Latin religare, meaning “to bind,” which seems to be th</w:t>
      </w:r>
      <w:r w:rsidR="00470FD1">
        <w:t xml:space="preserve">e </w:t>
      </w:r>
      <w:r>
        <w:t>opposite of “to free.” The Ten Commandments, whic</w:t>
      </w:r>
      <w:r w:rsidR="00470FD1">
        <w:t xml:space="preserve">h </w:t>
      </w:r>
      <w:r>
        <w:t>form the foundation of Jewish and Christian morality, consis</w:t>
      </w:r>
      <w:r w:rsidR="00470FD1">
        <w:t xml:space="preserve">t </w:t>
      </w:r>
      <w:r>
        <w:t>of a number of “thou shalt nots,” that is, limitation</w:t>
      </w:r>
      <w:r w:rsidR="00470FD1">
        <w:t xml:space="preserve">s </w:t>
      </w:r>
      <w:r>
        <w:t>rather than freedoms. The Gospel of John (8:32) speaks o</w:t>
      </w:r>
      <w:r w:rsidR="00470FD1">
        <w:t xml:space="preserve">f </w:t>
      </w:r>
      <w:r>
        <w:t>the Truth, which will set us free, but only if one accepts th</w:t>
      </w:r>
      <w:r w:rsidR="00470FD1">
        <w:t xml:space="preserve">e </w:t>
      </w:r>
      <w:r>
        <w:t>conditions set by Christ, “If any man will come after me, le</w:t>
      </w:r>
      <w:r w:rsidR="00470FD1">
        <w:t xml:space="preserve">t </w:t>
      </w:r>
      <w:r>
        <w:t>him deny himself, and take up his cross, and follow me</w:t>
      </w:r>
      <w:r w:rsidR="00AF478E">
        <w:t xml:space="preserve">” </w:t>
      </w:r>
      <w:r>
        <w:t>(Matt. 8:34). In the Indian religions freedom is also identifie</w:t>
      </w:r>
      <w:r w:rsidR="00470FD1">
        <w:t xml:space="preserve">d </w:t>
      </w:r>
      <w:r>
        <w:t>with deliverance from the bondage of all limitation, o</w:t>
      </w:r>
      <w:r w:rsidR="00470FD1">
        <w:t xml:space="preserve">r </w:t>
      </w:r>
      <w:r>
        <w:t>what Hindus call moks´a, and from the recurring cycles o</w:t>
      </w:r>
      <w:r w:rsidR="00470FD1">
        <w:t xml:space="preserve">f </w:t>
      </w:r>
      <w:r>
        <w:t>samsaric existence, or the chain of births and deaths in th</w:t>
      </w:r>
      <w:r w:rsidR="00470FD1">
        <w:t xml:space="preserve">e </w:t>
      </w:r>
      <w:r>
        <w:t>world of becoming, which Buddhism emphasizes. In mos</w:t>
      </w:r>
      <w:r w:rsidR="00470FD1">
        <w:t xml:space="preserve">t </w:t>
      </w:r>
      <w:r>
        <w:t>sacred scriptures freedom is identified with release from th</w:t>
      </w:r>
      <w:r w:rsidR="00470FD1">
        <w:t xml:space="preserve">e </w:t>
      </w:r>
      <w:r>
        <w:t>limitations of our own existence, rather than the freedo</w:t>
      </w:r>
      <w:r w:rsidR="00470FD1">
        <w:t xml:space="preserve">m </w:t>
      </w:r>
      <w:r>
        <w:t>of the individual qua ego. As many Muslim sages have said</w:t>
      </w:r>
      <w:r w:rsidR="00470FD1">
        <w:t xml:space="preserve">, </w:t>
      </w:r>
      <w:r>
        <w:t>religion is to enable us to gain freedom from the self an</w:t>
      </w:r>
      <w:r w:rsidR="00470FD1">
        <w:t xml:space="preserve">d </w:t>
      </w:r>
      <w:r>
        <w:t>not to abet the freedom of the self.</w:t>
      </w:r>
    </w:p>
    <w:p w:rsidR="009A258F" w:rsidRDefault="009A258F" w:rsidP="009A258F">
      <w:pPr>
        <w:pStyle w:val="libNormal"/>
      </w:pPr>
      <w:r>
        <w:t>Metaphysically speaking, God alone is infinite; so Go</w:t>
      </w:r>
      <w:r w:rsidR="00470FD1">
        <w:t xml:space="preserve">d </w:t>
      </w:r>
      <w:r>
        <w:t>alone is absolute freedom. Every mode of separative existenc</w:t>
      </w:r>
      <w:r w:rsidR="00470FD1">
        <w:t xml:space="preserve">e </w:t>
      </w:r>
      <w:r>
        <w:t>is limitation and to some degree bondage. Only i</w:t>
      </w:r>
      <w:r w:rsidR="00470FD1">
        <w:t xml:space="preserve">n </w:t>
      </w:r>
      <w:r>
        <w:t>God are we truly free, and He has given us free will in orde</w:t>
      </w:r>
      <w:r w:rsidR="00470FD1">
        <w:t xml:space="preserve">r </w:t>
      </w:r>
      <w:r>
        <w:t>that we may freely submit this free will to His Will in orde</w:t>
      </w:r>
      <w:r w:rsidR="00470FD1">
        <w:t xml:space="preserve">r </w:t>
      </w:r>
      <w:r>
        <w:t>to gain genuine freedom, freedom from the prison of ou</w:t>
      </w:r>
      <w:r w:rsidR="00470FD1">
        <w:t xml:space="preserve">r </w:t>
      </w:r>
      <w:r>
        <w:t>limited egos and our never</w:t>
      </w:r>
      <w:r w:rsidR="00807AC7">
        <w:t>-</w:t>
      </w:r>
      <w:r>
        <w:t>ending passions generatin</w:t>
      </w:r>
      <w:r w:rsidR="00470FD1">
        <w:t xml:space="preserve">g </w:t>
      </w:r>
      <w:r>
        <w:t>unending waves of unreal wants and desires, which are the</w:t>
      </w:r>
      <w:r w:rsidR="00470FD1">
        <w:t xml:space="preserve">n </w:t>
      </w:r>
      <w:r>
        <w:t>turned into needs. Once it was asked of the prince of th</w:t>
      </w:r>
      <w:r w:rsidR="00470FD1">
        <w:t xml:space="preserve">e </w:t>
      </w:r>
      <w:r>
        <w:t>Sufis of Khurasan, Bayaz</w:t>
      </w:r>
      <w:r w:rsidR="005C6066">
        <w:t>i</w:t>
      </w:r>
      <w:r>
        <w:t>d, “What do you want?” H</w:t>
      </w:r>
      <w:r w:rsidR="00470FD1">
        <w:t xml:space="preserve">e </w:t>
      </w:r>
      <w:r>
        <w:t>answered, “I want not to want.” That is ultimate freedom</w:t>
      </w:r>
      <w:r w:rsidR="00470FD1">
        <w:t>,</w:t>
      </w:r>
      <w:r w:rsidR="001E3906">
        <w:t xml:space="preserve">  </w:t>
      </w:r>
      <w:r>
        <w:t>which Islam, like other heavenly inspired religions, places a</w:t>
      </w:r>
      <w:r w:rsidR="00470FD1">
        <w:t xml:space="preserve">t </w:t>
      </w:r>
      <w:r>
        <w:t>the center of its teachings. That is why the Quran, like th</w:t>
      </w:r>
      <w:r w:rsidR="00470FD1">
        <w:t xml:space="preserve">e </w:t>
      </w:r>
      <w:r>
        <w:t>Bible or the Vedas, for that matter, never speaks of freedo</w:t>
      </w:r>
      <w:r w:rsidR="00470FD1">
        <w:t xml:space="preserve">m </w:t>
      </w:r>
      <w:r>
        <w:t>in quantitative and earthly terms, but seeks to help on</w:t>
      </w:r>
      <w:r w:rsidR="00470FD1">
        <w:t xml:space="preserve">e </w:t>
      </w:r>
      <w:r>
        <w:t>unbind the tethers that confine one’s immortal soul to th</w:t>
      </w:r>
      <w:r w:rsidR="00470FD1">
        <w:t xml:space="preserve">e </w:t>
      </w:r>
      <w:r>
        <w:t>dictates of the lower passions. And that is also why Sufism</w:t>
      </w:r>
      <w:r w:rsidR="00470FD1">
        <w:t xml:space="preserve">, </w:t>
      </w:r>
      <w:r>
        <w:t>the inner dimension of Islam concerned with spiritual trainin</w:t>
      </w:r>
      <w:r w:rsidR="00470FD1">
        <w:t xml:space="preserve">g </w:t>
      </w:r>
      <w:r>
        <w:t>of the soul, speaks so often of freedom, but always a</w:t>
      </w:r>
      <w:r w:rsidR="00470FD1">
        <w:t xml:space="preserve">s </w:t>
      </w:r>
      <w:r>
        <w:t>freedom from the self, not of the self. In the deepest sens</w:t>
      </w:r>
      <w:r w:rsidR="00470FD1">
        <w:t xml:space="preserve">e </w:t>
      </w:r>
      <w:r>
        <w:t>even our outward love for freedom is nostalgia for the freedo</w:t>
      </w:r>
      <w:r w:rsidR="00470FD1">
        <w:t xml:space="preserve">m </w:t>
      </w:r>
      <w:r>
        <w:t>of the infinite expanses of the Divine Empyrean.</w:t>
      </w:r>
    </w:p>
    <w:p w:rsidR="003439A4" w:rsidRDefault="009A258F" w:rsidP="009A258F">
      <w:pPr>
        <w:pStyle w:val="libNormal"/>
      </w:pPr>
      <w:r>
        <w:t>The attitude of Islam toward freedom is based on thi</w:t>
      </w:r>
      <w:r w:rsidR="00470FD1">
        <w:t xml:space="preserve">s </w:t>
      </w:r>
      <w:r>
        <w:t>metaphysical reality. Like other traditional religions, Isla</w:t>
      </w:r>
      <w:r w:rsidR="00470FD1">
        <w:t xml:space="preserve">m </w:t>
      </w:r>
      <w:r>
        <w:t>sees its role as that of helping human beings to overcom</w:t>
      </w:r>
      <w:r w:rsidR="00470FD1">
        <w:t xml:space="preserve">e </w:t>
      </w:r>
      <w:r>
        <w:t>the clutches of the power of their lower souls and thereb</w:t>
      </w:r>
      <w:r w:rsidR="00470FD1">
        <w:t xml:space="preserve">y </w:t>
      </w:r>
      <w:r>
        <w:t>to be able to gain real freedom, rather than to foster a</w:t>
      </w:r>
      <w:r w:rsidR="00470FD1">
        <w:t xml:space="preserve">n </w:t>
      </w:r>
      <w:r>
        <w:t>individualism that, in the guise of freedom, only strengthen</w:t>
      </w:r>
      <w:r w:rsidR="00470FD1">
        <w:t xml:space="preserve">s </w:t>
      </w:r>
      <w:r>
        <w:t>the bonds of slavery of our immortal soul to that powerfu</w:t>
      </w:r>
      <w:r w:rsidR="00470FD1">
        <w:t xml:space="preserve">l </w:t>
      </w:r>
      <w:r>
        <w:t>slave master within it that is</w:t>
      </w:r>
    </w:p>
    <w:p w:rsidR="009A258F" w:rsidRDefault="009A258F" w:rsidP="003439A4">
      <w:pPr>
        <w:pStyle w:val="libNormal0"/>
      </w:pPr>
      <w:r>
        <w:lastRenderedPageBreak/>
        <w:t>the agent of rebellion</w:t>
      </w:r>
      <w:r w:rsidR="00470FD1">
        <w:t xml:space="preserve">, </w:t>
      </w:r>
      <w:r>
        <w:t>passion, concupiscence, and ultimately bondage. This highes</w:t>
      </w:r>
      <w:r w:rsidR="00470FD1">
        <w:t xml:space="preserve">t </w:t>
      </w:r>
      <w:r>
        <w:t>sense of freedom has, however, never prevented Isla</w:t>
      </w:r>
      <w:r w:rsidR="00470FD1">
        <w:t xml:space="preserve">m </w:t>
      </w:r>
      <w:r>
        <w:t>from believing that human beings should possess the freedo</w:t>
      </w:r>
      <w:r w:rsidR="00470FD1">
        <w:t xml:space="preserve">m </w:t>
      </w:r>
      <w:r>
        <w:t>to live in dignity in this world and to practice thei</w:t>
      </w:r>
      <w:r w:rsidR="00470FD1">
        <w:t xml:space="preserve">r </w:t>
      </w:r>
      <w:r>
        <w:t>duty toward God as His servants and toward His creature</w:t>
      </w:r>
      <w:r w:rsidR="00470FD1">
        <w:t xml:space="preserve">s </w:t>
      </w:r>
      <w:r>
        <w:t>as His vicegerents. Indignation and rebellion against tyrann</w:t>
      </w:r>
      <w:r w:rsidR="00470FD1">
        <w:t xml:space="preserve">y </w:t>
      </w:r>
      <w:r>
        <w:t>have always been encouraged in Islam.</w:t>
      </w:r>
    </w:p>
    <w:p w:rsidR="009A258F" w:rsidRDefault="009A258F" w:rsidP="009A258F">
      <w:pPr>
        <w:pStyle w:val="libNormal"/>
      </w:pPr>
      <w:r>
        <w:t>There is, however, an important distinction that needs t</w:t>
      </w:r>
      <w:r w:rsidR="00470FD1">
        <w:t xml:space="preserve">o </w:t>
      </w:r>
      <w:r>
        <w:t>be clarified. For a person of faith, whether Jew, Christian</w:t>
      </w:r>
      <w:r w:rsidR="00470FD1">
        <w:t xml:space="preserve">, </w:t>
      </w:r>
      <w:r>
        <w:t>or Muslim, to love God and obey His commandments i</w:t>
      </w:r>
      <w:r w:rsidR="00470FD1">
        <w:t xml:space="preserve">s </w:t>
      </w:r>
      <w:r>
        <w:t>not considered a loss of freedom. In contrast, those wh</w:t>
      </w:r>
      <w:r w:rsidR="00470FD1">
        <w:t xml:space="preserve">o </w:t>
      </w:r>
      <w:r>
        <w:t>have lost their faith regard that submission itself as a loss o</w:t>
      </w:r>
      <w:r w:rsidR="00470FD1">
        <w:t xml:space="preserve">f </w:t>
      </w:r>
      <w:r>
        <w:t>freedom. In the American Revolution, the founding father</w:t>
      </w:r>
      <w:r w:rsidR="00470FD1">
        <w:t xml:space="preserve">s </w:t>
      </w:r>
      <w:r>
        <w:t>made clear that the freedom of religion was a cardina</w:t>
      </w:r>
      <w:r w:rsidR="00470FD1">
        <w:t>l</w:t>
      </w:r>
      <w:r w:rsidR="0052680E">
        <w:t xml:space="preserve"> </w:t>
      </w:r>
      <w:r>
        <w:t>human right, but for many during the more than two centurie</w:t>
      </w:r>
      <w:r w:rsidR="00470FD1">
        <w:t xml:space="preserve">s </w:t>
      </w:r>
      <w:r>
        <w:t>that have followed, this right has come to mean freedo</w:t>
      </w:r>
      <w:r w:rsidR="00470FD1">
        <w:t xml:space="preserve">m </w:t>
      </w:r>
      <w:r>
        <w:t>from religion, not of religion. Current cultural wars i</w:t>
      </w:r>
      <w:r w:rsidR="00470FD1">
        <w:t xml:space="preserve">n </w:t>
      </w:r>
      <w:r>
        <w:t>America over school prayer and other issues pertaining t</w:t>
      </w:r>
      <w:r w:rsidR="00470FD1">
        <w:t xml:space="preserve">o </w:t>
      </w:r>
      <w:r>
        <w:t>the separation of church and state bring out this distinctio</w:t>
      </w:r>
      <w:r w:rsidR="00470FD1">
        <w:t xml:space="preserve">n </w:t>
      </w:r>
      <w:r>
        <w:t>clearly. Now, obviously the secularizing experience of th</w:t>
      </w:r>
      <w:r w:rsidR="00470FD1">
        <w:t xml:space="preserve">e </w:t>
      </w:r>
      <w:r>
        <w:t>West during the past centuries has not been shared by th</w:t>
      </w:r>
      <w:r w:rsidR="00470FD1">
        <w:t xml:space="preserve">e </w:t>
      </w:r>
      <w:r>
        <w:t>Islamic world, and most Muslims still live in the world o</w:t>
      </w:r>
      <w:r w:rsidR="00470FD1">
        <w:t xml:space="preserve">f </w:t>
      </w:r>
      <w:r>
        <w:t>faith, in which submission to God is not seen as a curtailin</w:t>
      </w:r>
      <w:r w:rsidR="00470FD1">
        <w:t xml:space="preserve">g </w:t>
      </w:r>
      <w:r>
        <w:t>of one’s freedom any more than going to church and obeyin</w:t>
      </w:r>
      <w:r w:rsidR="00470FD1">
        <w:t xml:space="preserve">g </w:t>
      </w:r>
      <w:r>
        <w:t>the teachings of Christ would be seen as a restriction o</w:t>
      </w:r>
      <w:r w:rsidR="00470FD1">
        <w:t xml:space="preserve">f </w:t>
      </w:r>
      <w:r>
        <w:t>freedom for a devout Christian. In both cases the acceptanc</w:t>
      </w:r>
      <w:r w:rsidR="00470FD1">
        <w:t xml:space="preserve">e </w:t>
      </w:r>
      <w:r>
        <w:t>of the authority of God would be seen as the gatewa</w:t>
      </w:r>
      <w:r w:rsidR="00470FD1">
        <w:t xml:space="preserve">y </w:t>
      </w:r>
      <w:r>
        <w:t>to the gaining of real freedom. It is simply meaningless fo</w:t>
      </w:r>
      <w:r w:rsidR="00470FD1">
        <w:t xml:space="preserve">r </w:t>
      </w:r>
      <w:r>
        <w:t>secularized Western intellectuals seeking to flee religion i</w:t>
      </w:r>
      <w:r w:rsidR="00470FD1">
        <w:t xml:space="preserve">n </w:t>
      </w:r>
      <w:r>
        <w:t>order to gain “freedom” to try to apply their existentia</w:t>
      </w:r>
      <w:r w:rsidR="00470FD1">
        <w:t xml:space="preserve">l </w:t>
      </w:r>
      <w:r>
        <w:t>plight to Muslims who still live in the world of faith.</w:t>
      </w:r>
    </w:p>
    <w:p w:rsidR="009A258F" w:rsidRDefault="009A258F" w:rsidP="009A258F">
      <w:pPr>
        <w:pStyle w:val="libNormal"/>
      </w:pPr>
      <w:r>
        <w:t>The love of God and surrender to His Will do not mean</w:t>
      </w:r>
      <w:r w:rsidR="00470FD1">
        <w:t xml:space="preserve">, </w:t>
      </w:r>
      <w:r>
        <w:t>however, for one moment that Muslims therefore have n</w:t>
      </w:r>
      <w:r w:rsidR="00470FD1">
        <w:t xml:space="preserve">o </w:t>
      </w:r>
      <w:r>
        <w:t>interest in political and social freedom. The human desir</w:t>
      </w:r>
      <w:r w:rsidR="00470FD1">
        <w:t xml:space="preserve">e </w:t>
      </w:r>
      <w:r>
        <w:t>for freedom according to who one is and what one’</w:t>
      </w:r>
      <w:r w:rsidR="00470FD1">
        <w:t xml:space="preserve">s </w:t>
      </w:r>
      <w:r>
        <w:t>cultural values are is a universal trait, and throughout histor</w:t>
      </w:r>
      <w:r w:rsidR="00470FD1">
        <w:t xml:space="preserve">y </w:t>
      </w:r>
      <w:r>
        <w:t>Muslims have shown as much desire for freedo</w:t>
      </w:r>
      <w:r w:rsidR="00470FD1">
        <w:t xml:space="preserve">m </w:t>
      </w:r>
      <w:r>
        <w:t>for themselves and their society as anyone else, as th</w:t>
      </w:r>
      <w:r w:rsidR="00470FD1">
        <w:t xml:space="preserve">e </w:t>
      </w:r>
      <w:r>
        <w:t>courageous wars of independence fought against th</w:t>
      </w:r>
      <w:r w:rsidR="00470FD1">
        <w:t xml:space="preserve">e </w:t>
      </w:r>
      <w:r>
        <w:t>British, the French, the Russians (which is still going on i</w:t>
      </w:r>
      <w:r w:rsidR="00470FD1">
        <w:t xml:space="preserve">n </w:t>
      </w:r>
      <w:r>
        <w:t>Chechnya), and others bear witness. Paradoxically, after al</w:t>
      </w:r>
      <w:r w:rsidR="00470FD1">
        <w:t xml:space="preserve">l </w:t>
      </w:r>
      <w:r>
        <w:t>these struggles, most Muslim societies came to be saddle</w:t>
      </w:r>
      <w:r w:rsidR="00470FD1">
        <w:t xml:space="preserve">d </w:t>
      </w:r>
      <w:r>
        <w:t>with governments that have provided less freedom to the</w:t>
      </w:r>
      <w:r w:rsidR="00470FD1">
        <w:t xml:space="preserve">m </w:t>
      </w:r>
      <w:r>
        <w:t>than before. Not only because of modern technology</w:t>
      </w:r>
      <w:r w:rsidR="00470FD1">
        <w:t xml:space="preserve">, </w:t>
      </w:r>
      <w:r>
        <w:t>which makes the state so much more powerful than in earlie</w:t>
      </w:r>
      <w:r w:rsidR="00470FD1">
        <w:t xml:space="preserve">r </w:t>
      </w:r>
      <w:r>
        <w:t>times, but also because of the loss of many traditiona</w:t>
      </w:r>
      <w:r w:rsidR="00470FD1">
        <w:t xml:space="preserve">l </w:t>
      </w:r>
      <w:r>
        <w:t>institutions, the modernized parts of the Islamic worl</w:t>
      </w:r>
      <w:r w:rsidR="00470FD1">
        <w:t>d</w:t>
      </w:r>
      <w:r w:rsidR="001E3906">
        <w:t xml:space="preserve">  </w:t>
      </w:r>
      <w:r>
        <w:t>enjoy less freedom today than they did before the moder</w:t>
      </w:r>
      <w:r w:rsidR="00470FD1">
        <w:t xml:space="preserve">n </w:t>
      </w:r>
      <w:r>
        <w:t>period. The contrast between talk about freedom by th</w:t>
      </w:r>
      <w:r w:rsidR="00470FD1">
        <w:t xml:space="preserve">e </w:t>
      </w:r>
      <w:r>
        <w:t>West and pursuit of self</w:t>
      </w:r>
      <w:r w:rsidR="00807AC7">
        <w:t>-</w:t>
      </w:r>
      <w:r>
        <w:t>interest, usually of an economi</w:t>
      </w:r>
      <w:r w:rsidR="00470FD1">
        <w:t xml:space="preserve">c </w:t>
      </w:r>
      <w:r>
        <w:t>nature, which causes support of oppressive regimes i</w:t>
      </w:r>
      <w:r w:rsidR="00470FD1">
        <w:t xml:space="preserve">n </w:t>
      </w:r>
      <w:r>
        <w:t>much of the Islamic world, is certainly not lost on the genera</w:t>
      </w:r>
      <w:r w:rsidR="00470FD1">
        <w:t xml:space="preserve">l </w:t>
      </w:r>
      <w:r>
        <w:t>Islamic public.</w:t>
      </w:r>
    </w:p>
    <w:p w:rsidR="003439A4" w:rsidRDefault="009A258F" w:rsidP="009A258F">
      <w:pPr>
        <w:pStyle w:val="libNormal"/>
      </w:pPr>
      <w:r>
        <w:t>If one asks if Muslims want freedom, the answer is definitel</w:t>
      </w:r>
      <w:r w:rsidR="00470FD1">
        <w:t xml:space="preserve">y </w:t>
      </w:r>
      <w:r>
        <w:t>yes. But the vast majority of Muslims would ad</w:t>
      </w:r>
      <w:r w:rsidR="00470FD1">
        <w:t xml:space="preserve">d </w:t>
      </w:r>
      <w:r>
        <w:t>that, first of all, for them freedom does not mean freedo</w:t>
      </w:r>
      <w:r w:rsidR="00470FD1">
        <w:t xml:space="preserve">m </w:t>
      </w:r>
      <w:r>
        <w:t>from God and religion; they would embrace other freedoms</w:t>
      </w:r>
      <w:r w:rsidR="00470FD1">
        <w:t xml:space="preserve">, </w:t>
      </w:r>
      <w:r>
        <w:t>provided they do not destroy their faith and wha</w:t>
      </w:r>
      <w:r w:rsidR="00470FD1">
        <w:t xml:space="preserve">t </w:t>
      </w:r>
      <w:r>
        <w:t>gives meaning to their lives. Second, they would point ou</w:t>
      </w:r>
      <w:r w:rsidR="00470FD1">
        <w:t xml:space="preserve">t </w:t>
      </w:r>
      <w:r>
        <w:t>that to be free means also to be free to understand wha</w:t>
      </w:r>
      <w:r w:rsidR="00470FD1">
        <w:t xml:space="preserve">t </w:t>
      </w:r>
      <w:r>
        <w:t>one means by freedom. They certainly do not want</w:t>
      </w:r>
    </w:p>
    <w:p w:rsidR="009A258F" w:rsidRDefault="009A258F" w:rsidP="003439A4">
      <w:pPr>
        <w:pStyle w:val="libNormal0"/>
      </w:pPr>
      <w:r>
        <w:lastRenderedPageBreak/>
        <w:t>“freedom</w:t>
      </w:r>
      <w:r w:rsidR="00AF478E">
        <w:t xml:space="preserve">” </w:t>
      </w:r>
      <w:r>
        <w:t>to be imposed on them as an ideology by a mor</w:t>
      </w:r>
      <w:r w:rsidR="00470FD1">
        <w:t xml:space="preserve">e </w:t>
      </w:r>
      <w:r>
        <w:t>powerful West that knows better than they do what is goo</w:t>
      </w:r>
      <w:r w:rsidR="00470FD1">
        <w:t xml:space="preserve">d </w:t>
      </w:r>
      <w:r>
        <w:t>for them. Coercion under the guise of freedom is still coercion.</w:t>
      </w:r>
    </w:p>
    <w:p w:rsidR="009A258F" w:rsidRDefault="009A258F" w:rsidP="009A258F">
      <w:pPr>
        <w:pStyle w:val="libNormal"/>
      </w:pPr>
      <w:r>
        <w:t>What Muslims would like most of all is to be allowe</w:t>
      </w:r>
      <w:r w:rsidR="00470FD1">
        <w:t xml:space="preserve">d </w:t>
      </w:r>
      <w:r>
        <w:t>the freedom to confront their own problems and find thei</w:t>
      </w:r>
      <w:r w:rsidR="00470FD1">
        <w:t xml:space="preserve">r </w:t>
      </w:r>
      <w:r>
        <w:t>own solutions. During all those centuries when the Wes</w:t>
      </w:r>
      <w:r w:rsidR="00470FD1">
        <w:t xml:space="preserve">t </w:t>
      </w:r>
      <w:r>
        <w:t>was experimenting with all kinds of ideas and institutions</w:t>
      </w:r>
      <w:r w:rsidR="00470FD1">
        <w:t xml:space="preserve">, </w:t>
      </w:r>
      <w:r>
        <w:t>from the French Revolution to Napoleon, from the Bolshevi</w:t>
      </w:r>
      <w:r w:rsidR="00470FD1">
        <w:t xml:space="preserve">k </w:t>
      </w:r>
      <w:r>
        <w:t>Revolution to Fascism and Nazism, from laissezfair</w:t>
      </w:r>
      <w:r w:rsidR="00470FD1">
        <w:t xml:space="preserve">e </w:t>
      </w:r>
      <w:r>
        <w:t>capitalism to socialism and back, the dynamic cam</w:t>
      </w:r>
      <w:r w:rsidR="00470FD1">
        <w:t xml:space="preserve">e </w:t>
      </w:r>
      <w:r>
        <w:t>from within Western civilization itself and the West had th</w:t>
      </w:r>
      <w:r w:rsidR="00470FD1">
        <w:t xml:space="preserve">e </w:t>
      </w:r>
      <w:r>
        <w:t>freedom to develop as it did, for better or worse, withou</w:t>
      </w:r>
      <w:r w:rsidR="00470FD1">
        <w:t xml:space="preserve">t </w:t>
      </w:r>
      <w:r>
        <w:t>outward constraint. There was no external force, no powerfu</w:t>
      </w:r>
      <w:r w:rsidR="00470FD1">
        <w:t xml:space="preserve">l </w:t>
      </w:r>
      <w:r>
        <w:t>civilization breathing down its neck and preventing i</w:t>
      </w:r>
      <w:r w:rsidR="00470FD1">
        <w:t xml:space="preserve">t </w:t>
      </w:r>
      <w:r>
        <w:t>from acting freely from within itself to create new institution</w:t>
      </w:r>
      <w:r w:rsidR="00470FD1">
        <w:t xml:space="preserve">s </w:t>
      </w:r>
      <w:r>
        <w:t>and norms as it deemed necessary. The Islamic worl</w:t>
      </w:r>
      <w:r w:rsidR="00470FD1">
        <w:t xml:space="preserve">d </w:t>
      </w:r>
      <w:r>
        <w:t>does not have such a privilege. The very Western civilizatio</w:t>
      </w:r>
      <w:r w:rsidR="00470FD1">
        <w:t xml:space="preserve">n </w:t>
      </w:r>
      <w:r>
        <w:t>that talks of freedom has placed numerous constraint</w:t>
      </w:r>
      <w:r w:rsidR="00470FD1">
        <w:t xml:space="preserve">s </w:t>
      </w:r>
      <w:r>
        <w:t>on the Islamic world in the name of protecting its ow</w:t>
      </w:r>
      <w:r w:rsidR="00470FD1">
        <w:t>n</w:t>
      </w:r>
      <w:r w:rsidR="0052680E">
        <w:t xml:space="preserve"> </w:t>
      </w:r>
      <w:r>
        <w:t>“interests,” constraints that are greater obstacles to freedo</w:t>
      </w:r>
      <w:r w:rsidR="00470FD1">
        <w:t xml:space="preserve">m </w:t>
      </w:r>
      <w:r>
        <w:t>of action than any that could come from withi</w:t>
      </w:r>
      <w:r w:rsidR="00470FD1">
        <w:t xml:space="preserve">n </w:t>
      </w:r>
      <w:r>
        <w:t>Islamic society itself.</w:t>
      </w:r>
    </w:p>
    <w:p w:rsidR="009A258F" w:rsidRDefault="009A258F" w:rsidP="009A258F">
      <w:pPr>
        <w:pStyle w:val="libNormal"/>
      </w:pPr>
      <w:r>
        <w:t>Under such pressure some Muslims during the last centur</w:t>
      </w:r>
      <w:r w:rsidR="00470FD1">
        <w:t xml:space="preserve">y </w:t>
      </w:r>
      <w:r>
        <w:t>turned to Western liberalism, others to Marxism whil</w:t>
      </w:r>
      <w:r w:rsidR="00470FD1">
        <w:t xml:space="preserve">e </w:t>
      </w:r>
      <w:r>
        <w:t>the Soviet world was still alive, and yet others to politicize</w:t>
      </w:r>
      <w:r w:rsidR="00470FD1">
        <w:t xml:space="preserve">d </w:t>
      </w:r>
      <w:r>
        <w:t>forms of Islam. But none of these movements has been fre</w:t>
      </w:r>
      <w:r w:rsidR="00470FD1">
        <w:t xml:space="preserve">e </w:t>
      </w:r>
      <w:r>
        <w:t>of the external constraints the West did not have to face i</w:t>
      </w:r>
      <w:r w:rsidR="00470FD1">
        <w:t xml:space="preserve">n </w:t>
      </w:r>
      <w:r>
        <w:t>its own recent historical development. In any case, th</w:t>
      </w:r>
      <w:r w:rsidR="00470FD1">
        <w:t xml:space="preserve">e </w:t>
      </w:r>
      <w:r>
        <w:t>Islamic world certainly seeks its freedom, but wishes to d</w:t>
      </w:r>
      <w:r w:rsidR="00470FD1">
        <w:t xml:space="preserve">o </w:t>
      </w:r>
      <w:r>
        <w:t>so according to its own understanding of the nature of th</w:t>
      </w:r>
      <w:r w:rsidR="00470FD1">
        <w:t xml:space="preserve">e </w:t>
      </w:r>
      <w:r>
        <w:t>human state, its ultimate goal of freedom in God, and, i</w:t>
      </w:r>
      <w:r w:rsidR="00470FD1">
        <w:t xml:space="preserve">n </w:t>
      </w:r>
      <w:r>
        <w:t>light of that reality, freedom in the human order. Muslim</w:t>
      </w:r>
      <w:r w:rsidR="00470FD1">
        <w:t xml:space="preserve">s </w:t>
      </w:r>
      <w:r>
        <w:t>are no less intelligent than other communities, and if give</w:t>
      </w:r>
      <w:r w:rsidR="00470FD1">
        <w:t xml:space="preserve">n </w:t>
      </w:r>
      <w:r>
        <w:t>the freedom, they could discern for themselves betwee</w:t>
      </w:r>
      <w:r w:rsidR="00470FD1">
        <w:t xml:space="preserve">n </w:t>
      </w:r>
      <w:r>
        <w:t>venom and the elixir of life offered to them in their societies.</w:t>
      </w:r>
    </w:p>
    <w:p w:rsidR="009A258F" w:rsidRDefault="009A258F" w:rsidP="009A258F">
      <w:pPr>
        <w:pStyle w:val="libNormal"/>
      </w:pPr>
      <w:r>
        <w:t>What the Islamic world would like most from th</w:t>
      </w:r>
      <w:r w:rsidR="00470FD1">
        <w:t xml:space="preserve">e </w:t>
      </w:r>
      <w:r>
        <w:t>more powerful West, which keeps preaching freedom, is t</w:t>
      </w:r>
      <w:r w:rsidR="00470FD1">
        <w:t xml:space="preserve">o </w:t>
      </w:r>
      <w:r>
        <w:t>be given this freedom by the West itself, so that the Islami</w:t>
      </w:r>
      <w:r w:rsidR="00470FD1">
        <w:t xml:space="preserve">c </w:t>
      </w:r>
      <w:r>
        <w:t>world can respond to the challenges of the present</w:t>
      </w:r>
      <w:r w:rsidR="00807AC7">
        <w:t>-</w:t>
      </w:r>
      <w:r>
        <w:t>da</w:t>
      </w:r>
      <w:r w:rsidR="00470FD1">
        <w:t xml:space="preserve">y </w:t>
      </w:r>
      <w:r>
        <w:t>world on the basis of its own inner dynamic. But most i</w:t>
      </w:r>
      <w:r w:rsidR="00470FD1">
        <w:t xml:space="preserve">n </w:t>
      </w:r>
      <w:r>
        <w:t>the Islamic world realize that this wish is not going to b</w:t>
      </w:r>
      <w:r w:rsidR="00470FD1">
        <w:t xml:space="preserve">e </w:t>
      </w:r>
      <w:r>
        <w:t>realized and that the West’s geopolitical and economic interest</w:t>
      </w:r>
      <w:r w:rsidR="00470FD1">
        <w:t xml:space="preserve">s </w:t>
      </w:r>
      <w:r>
        <w:t>in the Islamic world take precedence over the questio</w:t>
      </w:r>
      <w:r w:rsidR="00470FD1">
        <w:t xml:space="preserve">n </w:t>
      </w:r>
      <w:r>
        <w:t>of real freedom. And so Muslims must find a wa</w:t>
      </w:r>
      <w:r w:rsidR="00470FD1">
        <w:t xml:space="preserve">y </w:t>
      </w:r>
      <w:r>
        <w:t>themselves to struggle for freedom, rule of law, and huma</w:t>
      </w:r>
      <w:r w:rsidR="00470FD1">
        <w:t xml:space="preserve">n </w:t>
      </w:r>
      <w:r>
        <w:t>rights, all Islamically understood, while under unprecedente</w:t>
      </w:r>
      <w:r w:rsidR="00470FD1">
        <w:t xml:space="preserve">d </w:t>
      </w:r>
      <w:r>
        <w:t>external and internal constraint and without sacrificin</w:t>
      </w:r>
      <w:r w:rsidR="00470FD1">
        <w:t xml:space="preserve">g </w:t>
      </w:r>
      <w:r>
        <w:t>the possibility of that spiritual freedom that is th</w:t>
      </w:r>
      <w:r w:rsidR="00470FD1">
        <w:t xml:space="preserve">e </w:t>
      </w:r>
      <w:r>
        <w:t>ultimate goal of human life on earth.</w:t>
      </w:r>
    </w:p>
    <w:p w:rsidR="009A258F" w:rsidRDefault="009A258F" w:rsidP="009A258F">
      <w:pPr>
        <w:pStyle w:val="libNormal"/>
      </w:pPr>
      <w:r>
        <w:t>Muslims agree that Islam is pertinent to all condition</w:t>
      </w:r>
      <w:r w:rsidR="00470FD1">
        <w:t xml:space="preserve">s </w:t>
      </w:r>
      <w:r>
        <w:t>and circumstances, including therefore the present one.</w:t>
      </w:r>
    </w:p>
    <w:p w:rsidR="003439A4" w:rsidRDefault="009A258F" w:rsidP="009A258F">
      <w:pPr>
        <w:pStyle w:val="libNormal"/>
      </w:pPr>
      <w:r>
        <w:t>Hence serious Muslims must seek to act correctly and t</w:t>
      </w:r>
      <w:r w:rsidR="00470FD1">
        <w:t>o</w:t>
      </w:r>
      <w:r w:rsidR="001E3906">
        <w:t xml:space="preserve">  </w:t>
      </w:r>
      <w:r>
        <w:t>seek freedom despite outward constraints and not to blam</w:t>
      </w:r>
      <w:r w:rsidR="00470FD1">
        <w:t xml:space="preserve">e </w:t>
      </w:r>
      <w:r>
        <w:t>their own lack of initiative and drive and their inability t</w:t>
      </w:r>
      <w:r w:rsidR="00470FD1">
        <w:t xml:space="preserve">o </w:t>
      </w:r>
      <w:r>
        <w:t>overcome inertia on outside forces. It is possible to liv</w:t>
      </w:r>
      <w:r w:rsidR="00470FD1">
        <w:t xml:space="preserve">e </w:t>
      </w:r>
      <w:r>
        <w:t>Islamically even in the most difficult historical circumstance</w:t>
      </w:r>
      <w:r w:rsidR="00470FD1">
        <w:t xml:space="preserve">s </w:t>
      </w:r>
      <w:r>
        <w:t>and to seek at least certain kinds of freedom on th</w:t>
      </w:r>
      <w:r w:rsidR="00470FD1">
        <w:t xml:space="preserve">e </w:t>
      </w:r>
      <w:r>
        <w:t>basis of Islamic understanding,</w:t>
      </w:r>
    </w:p>
    <w:p w:rsidR="009A258F" w:rsidRDefault="009A258F" w:rsidP="003439A4">
      <w:pPr>
        <w:pStyle w:val="libNormal0"/>
      </w:pPr>
      <w:r>
        <w:lastRenderedPageBreak/>
        <w:t>even in situations wher</w:t>
      </w:r>
      <w:r w:rsidR="00470FD1">
        <w:t xml:space="preserve">e </w:t>
      </w:r>
      <w:r>
        <w:t>both external and internal constraints are ever present.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66" w:name="_Toc404587707"/>
      <w:r>
        <w:lastRenderedPageBreak/>
        <w:t>CONTEMPORARY MUSLIM RESPONSES TO TH</w:t>
      </w:r>
      <w:r w:rsidR="00470FD1">
        <w:t xml:space="preserve">E </w:t>
      </w:r>
      <w:r>
        <w:t>ISSUE OF FREEDOM AND HUMAN RIGHT</w:t>
      </w:r>
      <w:r w:rsidR="00470FD1">
        <w:t>S</w:t>
      </w:r>
      <w:bookmarkEnd w:id="66"/>
    </w:p>
    <w:p w:rsidR="009A258F" w:rsidRDefault="009A258F" w:rsidP="009A258F">
      <w:pPr>
        <w:pStyle w:val="libNormal"/>
      </w:pPr>
      <w:r>
        <w:t>Far from being passive to the challenges posed by the Wes</w:t>
      </w:r>
      <w:r w:rsidR="00470FD1">
        <w:t xml:space="preserve">t </w:t>
      </w:r>
      <w:r>
        <w:t>on the issues of freedom and human rights, during the pas</w:t>
      </w:r>
      <w:r w:rsidR="00470FD1">
        <w:t xml:space="preserve">t </w:t>
      </w:r>
      <w:r>
        <w:t>few decades many Islamic responses have been issued b</w:t>
      </w:r>
      <w:r w:rsidR="00470FD1">
        <w:t xml:space="preserve">y </w:t>
      </w:r>
      <w:r>
        <w:t>those who have tried to analyze what freedom is for a</w:t>
      </w:r>
      <w:r w:rsidR="00470FD1">
        <w:t xml:space="preserve">n </w:t>
      </w:r>
      <w:r>
        <w:t>Islamic society today beyond going to the ballot box, an</w:t>
      </w:r>
      <w:r w:rsidR="00470FD1">
        <w:t xml:space="preserve">d </w:t>
      </w:r>
      <w:r>
        <w:t>what both theoretical and practical engagement on th</w:t>
      </w:r>
      <w:r w:rsidR="00470FD1">
        <w:t xml:space="preserve">e </w:t>
      </w:r>
      <w:r>
        <w:t>question of human rights involves. In most Islamic countrie</w:t>
      </w:r>
      <w:r w:rsidR="00470FD1">
        <w:t xml:space="preserve">s </w:t>
      </w:r>
      <w:r>
        <w:t>there are now human rights groups, opposed by som</w:t>
      </w:r>
      <w:r w:rsidR="00470FD1">
        <w:t xml:space="preserve">e </w:t>
      </w:r>
      <w:r>
        <w:t>governments and even considered agents of the West i</w:t>
      </w:r>
      <w:r w:rsidR="00470FD1">
        <w:t xml:space="preserve">n </w:t>
      </w:r>
      <w:r>
        <w:t>others. There have also been extensive discussions amon</w:t>
      </w:r>
      <w:r w:rsidR="00470FD1">
        <w:t xml:space="preserve">g </w:t>
      </w:r>
      <w:r>
        <w:t>theologians, philosophers, and jurists, including some o</w:t>
      </w:r>
      <w:r w:rsidR="00470FD1">
        <w:t xml:space="preserve">f </w:t>
      </w:r>
      <w:r>
        <w:t>the most eminent traditional authorities, on the question o</w:t>
      </w:r>
      <w:r w:rsidR="00470FD1">
        <w:t xml:space="preserve">f </w:t>
      </w:r>
      <w:r>
        <w:t>Islam and human rights. Many deliberations, conferences</w:t>
      </w:r>
      <w:r w:rsidR="00470FD1">
        <w:t xml:space="preserve">, </w:t>
      </w:r>
      <w:r>
        <w:t>and debates at the beginning of the fifteenth century of th</w:t>
      </w:r>
      <w:r w:rsidR="00470FD1">
        <w:t xml:space="preserve">e </w:t>
      </w:r>
      <w:r>
        <w:t>Islamic calendar, corresponding to the early 1980s, led t</w:t>
      </w:r>
      <w:r w:rsidR="00470FD1">
        <w:t xml:space="preserve">o </w:t>
      </w:r>
      <w:r>
        <w:t>the publication of an Islamic declaration of human right</w:t>
      </w:r>
      <w:r w:rsidR="00470FD1">
        <w:t xml:space="preserve">s </w:t>
      </w:r>
      <w:r>
        <w:t>that gained the support of many traditional Muslim authoritie</w:t>
      </w:r>
      <w:r w:rsidR="00470FD1">
        <w:t xml:space="preserve">s </w:t>
      </w:r>
      <w:r>
        <w:t>and many notable organizations and has becom</w:t>
      </w:r>
      <w:r w:rsidR="00470FD1">
        <w:t xml:space="preserve">e </w:t>
      </w:r>
      <w:r>
        <w:t>widely disseminated throughout the Islamic world.</w:t>
      </w:r>
    </w:p>
    <w:p w:rsidR="009A258F" w:rsidRDefault="009A258F" w:rsidP="009A258F">
      <w:pPr>
        <w:pStyle w:val="libNormal"/>
      </w:pPr>
      <w:r>
        <w:t>Based totally on the Quran and</w:t>
      </w:r>
      <w:r w:rsidR="00AF478E">
        <w:t xml:space="preserve"> H</w:t>
      </w:r>
      <w:r>
        <w:t>ad</w:t>
      </w:r>
      <w:r w:rsidR="005C6066">
        <w:t>i</w:t>
      </w:r>
      <w:r>
        <w:t>th, the rights enumerate</w:t>
      </w:r>
      <w:r w:rsidR="00470FD1">
        <w:t xml:space="preserve">d </w:t>
      </w:r>
      <w:r>
        <w:t>in this document include the right to life, freedom</w:t>
      </w:r>
      <w:r w:rsidR="00470FD1">
        <w:t xml:space="preserve">, </w:t>
      </w:r>
      <w:r>
        <w:t>equality, and prohibition against impermissible discrimination; the right to justice, fair trial, protection against abus</w:t>
      </w:r>
      <w:r w:rsidR="00470FD1">
        <w:t xml:space="preserve">e </w:t>
      </w:r>
      <w:r>
        <w:t>of power, protection against torture, protection of hono</w:t>
      </w:r>
      <w:r w:rsidR="00470FD1">
        <w:t xml:space="preserve">r </w:t>
      </w:r>
      <w:r>
        <w:t>and reputation, and asylum; the rights of minorities; th</w:t>
      </w:r>
      <w:r w:rsidR="00470FD1">
        <w:t xml:space="preserve">e </w:t>
      </w:r>
      <w:r>
        <w:t>right of participation in the conduct and management o</w:t>
      </w:r>
      <w:r w:rsidR="00470FD1">
        <w:t xml:space="preserve">f </w:t>
      </w:r>
      <w:r>
        <w:t>public affairs; the rights of belief, thought, and speech; freedo</w:t>
      </w:r>
      <w:r w:rsidR="00470FD1">
        <w:t xml:space="preserve">m </w:t>
      </w:r>
      <w:r>
        <w:t>of religion, free association, freedom to pursue wha</w:t>
      </w:r>
      <w:r w:rsidR="00470FD1">
        <w:t xml:space="preserve">t </w:t>
      </w:r>
      <w:r>
        <w:t>concerns the economic order, protection of property, socia</w:t>
      </w:r>
      <w:r w:rsidR="00470FD1">
        <w:t xml:space="preserve">l </w:t>
      </w:r>
      <w:r>
        <w:t>security, and founding a family and related matters; th</w:t>
      </w:r>
      <w:r w:rsidR="00470FD1">
        <w:t xml:space="preserve">e </w:t>
      </w:r>
      <w:r>
        <w:t>rights of married women; and the right to education, privacy</w:t>
      </w:r>
      <w:r w:rsidR="00470FD1">
        <w:t xml:space="preserve">, </w:t>
      </w:r>
      <w:r>
        <w:t>and freedom of movement and residence.</w:t>
      </w:r>
    </w:p>
    <w:p w:rsidR="009A258F" w:rsidRDefault="009A258F" w:rsidP="009A258F">
      <w:pPr>
        <w:pStyle w:val="libNormal"/>
      </w:pPr>
      <w:r>
        <w:t>A skeptical Westerner might say that these are simpl</w:t>
      </w:r>
      <w:r w:rsidR="00470FD1">
        <w:t xml:space="preserve">y </w:t>
      </w:r>
      <w:r>
        <w:t>modern Western concepts of human rights couched i</w:t>
      </w:r>
      <w:r w:rsidR="00470FD1">
        <w:t xml:space="preserve">n </w:t>
      </w:r>
      <w:r>
        <w:t>Islamic terms. The reality of the matter is that every one o</w:t>
      </w:r>
      <w:r w:rsidR="00470FD1">
        <w:t xml:space="preserve">f </w:t>
      </w:r>
      <w:r>
        <w:t>these rights is supported by Quranic 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references.</w:t>
      </w:r>
    </w:p>
    <w:p w:rsidR="009A258F" w:rsidRDefault="009A258F" w:rsidP="009A258F">
      <w:pPr>
        <w:pStyle w:val="libNormal"/>
      </w:pPr>
      <w:r>
        <w:t>Surely what constitutes the content of human rights, an</w:t>
      </w:r>
      <w:r w:rsidR="00470FD1">
        <w:t xml:space="preserve">d </w:t>
      </w:r>
      <w:r>
        <w:t>not its form, is not specifically modern, but is to be foun</w:t>
      </w:r>
      <w:r w:rsidR="00470FD1">
        <w:t xml:space="preserve">d </w:t>
      </w:r>
      <w:r>
        <w:t>in one way or another in moral and spiritual teachings o</w:t>
      </w:r>
      <w:r w:rsidR="00470FD1">
        <w:t xml:space="preserve">f </w:t>
      </w:r>
      <w:r>
        <w:t>various religions and the writings of moral philosopher</w:t>
      </w:r>
      <w:r w:rsidR="00470FD1">
        <w:t xml:space="preserve">s </w:t>
      </w:r>
      <w:r>
        <w:t>from many lands stretching from China to France, including</w:t>
      </w:r>
      <w:r w:rsidR="00470FD1">
        <w:t xml:space="preserve">, </w:t>
      </w:r>
      <w:r>
        <w:t>of course, those of the Islamic world. What this an</w:t>
      </w:r>
      <w:r w:rsidR="00470FD1">
        <w:t xml:space="preserve">d </w:t>
      </w:r>
      <w:r>
        <w:t>similar documents present are responses of the Islami</w:t>
      </w:r>
      <w:r w:rsidR="00470FD1">
        <w:t xml:space="preserve">c </w:t>
      </w:r>
      <w:r>
        <w:t>world to the challenge posed by the West on this matter</w:t>
      </w:r>
      <w:r w:rsidR="00470FD1">
        <w:t xml:space="preserve">, </w:t>
      </w:r>
      <w:r>
        <w:t>but the substance of the response comes from Islam itself.</w:t>
      </w:r>
    </w:p>
    <w:p w:rsidR="003439A4" w:rsidRDefault="009A258F" w:rsidP="009A258F">
      <w:pPr>
        <w:pStyle w:val="libNormal"/>
      </w:pPr>
      <w:r>
        <w:t>Some may say that even if these are Islamic ideals, the</w:t>
      </w:r>
      <w:r w:rsidR="00470FD1">
        <w:t xml:space="preserve">y </w:t>
      </w:r>
      <w:r>
        <w:t>are not realized in the Islamic world today. Such an observatio</w:t>
      </w:r>
      <w:r w:rsidR="00470FD1">
        <w:t xml:space="preserve">n </w:t>
      </w:r>
      <w:r>
        <w:t>is true to some extent, but not absolutely. But th</w:t>
      </w:r>
      <w:r w:rsidR="00470FD1">
        <w:t xml:space="preserve">e </w:t>
      </w:r>
      <w:r>
        <w:t>Islamic world is not unique in this matter. No society fro</w:t>
      </w:r>
      <w:r w:rsidR="00470FD1">
        <w:t xml:space="preserve">m </w:t>
      </w:r>
      <w:r>
        <w:t>China to Mexico lives up to such ideals. Nor does the Wes</w:t>
      </w:r>
      <w:r w:rsidR="00470FD1">
        <w:t xml:space="preserve">t </w:t>
      </w:r>
      <w:r>
        <w:t>itself live up to these ideals completely, as one sees in th</w:t>
      </w:r>
      <w:r w:rsidR="00470FD1">
        <w:t xml:space="preserve">e </w:t>
      </w:r>
      <w:r>
        <w:t>continuous presence of racism in America. To be fair, on</w:t>
      </w:r>
      <w:r w:rsidR="00470FD1">
        <w:t xml:space="preserve">e </w:t>
      </w:r>
      <w:r>
        <w:t>would have to say that some of these ideals are more full</w:t>
      </w:r>
      <w:r w:rsidR="00470FD1">
        <w:t xml:space="preserve">y </w:t>
      </w:r>
      <w:r>
        <w:t>realized in the West and some in the Islamic world, if th</w:t>
      </w:r>
      <w:r w:rsidR="00470FD1">
        <w:t xml:space="preserve">e </w:t>
      </w:r>
      <w:r>
        <w:t>full gamut of human rights in relation to our duties to Go</w:t>
      </w:r>
      <w:r w:rsidR="00470FD1">
        <w:t>d</w:t>
      </w:r>
      <w:r w:rsidR="001E3906">
        <w:t xml:space="preserve">  </w:t>
      </w:r>
      <w:r>
        <w:t>and His creation are taken into consideration. In any case</w:t>
      </w:r>
      <w:r w:rsidR="00470FD1">
        <w:t xml:space="preserve">, </w:t>
      </w:r>
      <w:r>
        <w:t>the mainstream of Islamic</w:t>
      </w:r>
    </w:p>
    <w:p w:rsidR="009A258F" w:rsidRDefault="009A258F" w:rsidP="003439A4">
      <w:pPr>
        <w:pStyle w:val="libNormal0"/>
      </w:pPr>
      <w:r>
        <w:lastRenderedPageBreak/>
        <w:t>thought does not have a disput</w:t>
      </w:r>
      <w:r w:rsidR="00470FD1">
        <w:t xml:space="preserve">e </w:t>
      </w:r>
      <w:r>
        <w:t>with the West, even its secularist component, on the questio</w:t>
      </w:r>
      <w:r w:rsidR="00470FD1">
        <w:t xml:space="preserve">n </w:t>
      </w:r>
      <w:r>
        <w:t>of the substance of human rights or even the necessit</w:t>
      </w:r>
      <w:r w:rsidR="00470FD1">
        <w:t xml:space="preserve">y </w:t>
      </w:r>
      <w:r>
        <w:t>of their implementation. Where there is a basic difference i</w:t>
      </w:r>
      <w:r w:rsidR="00470FD1">
        <w:t xml:space="preserve">s </w:t>
      </w:r>
      <w:r>
        <w:t>on the relation between human rights and human responsibilitie</w:t>
      </w:r>
      <w:r w:rsidR="00470FD1">
        <w:t xml:space="preserve">s </w:t>
      </w:r>
      <w:r>
        <w:t>and also on our rights vis</w:t>
      </w:r>
      <w:r w:rsidR="00807AC7">
        <w:t>-</w:t>
      </w:r>
      <w:r>
        <w:t>à</w:t>
      </w:r>
      <w:r w:rsidR="00807AC7">
        <w:t>-</w:t>
      </w:r>
      <w:r>
        <w:t>vis God’s rights over u</w:t>
      </w:r>
      <w:r w:rsidR="00470FD1">
        <w:t xml:space="preserve">s </w:t>
      </w:r>
      <w:r>
        <w:t>and the rest of His creation. On this issue many Wester</w:t>
      </w:r>
      <w:r w:rsidR="00470FD1">
        <w:t xml:space="preserve">n </w:t>
      </w:r>
      <w:r>
        <w:t>Jewish and Christian thinkers are in fact closer to thei</w:t>
      </w:r>
      <w:r w:rsidR="00470FD1">
        <w:t xml:space="preserve">r </w:t>
      </w:r>
      <w:r>
        <w:t>Muslim counterparts than to their secularist compatriots.</w:t>
      </w:r>
    </w:p>
    <w:p w:rsidR="009A258F" w:rsidRDefault="009A258F" w:rsidP="009A258F">
      <w:pPr>
        <w:pStyle w:val="libNormal"/>
      </w:pPr>
      <w:r>
        <w:t>On the practical level, despite numerous political an</w:t>
      </w:r>
      <w:r w:rsidR="00470FD1">
        <w:t xml:space="preserve">d </w:t>
      </w:r>
      <w:r>
        <w:t>social obstacles, in recent years in several Islamic countrie</w:t>
      </w:r>
      <w:r w:rsidR="00470FD1">
        <w:t xml:space="preserve">s </w:t>
      </w:r>
      <w:r>
        <w:t>there have been developments toward greater respect fo</w:t>
      </w:r>
      <w:r w:rsidR="00470FD1">
        <w:t xml:space="preserve">r </w:t>
      </w:r>
      <w:r>
        <w:t>the law and the rights and freedom guaranteed therein. I</w:t>
      </w:r>
      <w:r w:rsidR="00470FD1">
        <w:t xml:space="preserve">n </w:t>
      </w:r>
      <w:r>
        <w:t>countries as different as Malaysia, Indonesia, and Iran</w:t>
      </w:r>
      <w:r w:rsidR="00470FD1">
        <w:t xml:space="preserve">, </w:t>
      </w:r>
      <w:r>
        <w:t>there is an attempt afoot to develop what is called a</w:t>
      </w:r>
      <w:r w:rsidR="00470FD1">
        <w:t xml:space="preserve">n </w:t>
      </w:r>
      <w:r>
        <w:t>Islamic civil society governed by law, a society that woul</w:t>
      </w:r>
      <w:r w:rsidR="00470FD1">
        <w:t xml:space="preserve">d </w:t>
      </w:r>
      <w:r>
        <w:t>not be secularized yet be a civil society in which the right</w:t>
      </w:r>
      <w:r w:rsidR="00470FD1">
        <w:t xml:space="preserve">s </w:t>
      </w:r>
      <w:r>
        <w:t>of citizens would be guaranteed. The dichotomies establishe</w:t>
      </w:r>
      <w:r w:rsidR="00470FD1">
        <w:t xml:space="preserve">d </w:t>
      </w:r>
      <w:r>
        <w:t>by so many so</w:t>
      </w:r>
      <w:r w:rsidR="00807AC7">
        <w:t>-</w:t>
      </w:r>
      <w:r>
        <w:t xml:space="preserve">called experts in the West between </w:t>
      </w:r>
      <w:r w:rsidR="00470FD1">
        <w:t xml:space="preserve">a </w:t>
      </w:r>
      <w:r>
        <w:t>“theocracy” and a secular society and government in th</w:t>
      </w:r>
      <w:r w:rsidR="00470FD1">
        <w:t xml:space="preserve">e </w:t>
      </w:r>
      <w:r>
        <w:t>Islamic world are simply false and do not apply to the Islami</w:t>
      </w:r>
      <w:r w:rsidR="00470FD1">
        <w:t xml:space="preserve">c </w:t>
      </w:r>
      <w:r>
        <w:t>world. Saudi Arabia or Iran are not theocracies in th</w:t>
      </w:r>
      <w:r w:rsidR="00470FD1">
        <w:t xml:space="preserve">e </w:t>
      </w:r>
      <w:r>
        <w:t>Western understanding of this term, and Egypt is not secular.</w:t>
      </w:r>
    </w:p>
    <w:p w:rsidR="009A258F" w:rsidRDefault="009A258F" w:rsidP="009A258F">
      <w:pPr>
        <w:pStyle w:val="libNormal"/>
      </w:pPr>
      <w:r>
        <w:t>The Islamic world today is in the process of respondin</w:t>
      </w:r>
      <w:r w:rsidR="00470FD1">
        <w:t xml:space="preserve">g </w:t>
      </w:r>
      <w:r>
        <w:t>to the challenges posed by modernism in this as in othe</w:t>
      </w:r>
      <w:r w:rsidR="00470FD1">
        <w:t xml:space="preserve">r </w:t>
      </w:r>
      <w:r>
        <w:t>domains. Many experiments are under way in countries a</w:t>
      </w:r>
      <w:r w:rsidR="00470FD1">
        <w:t xml:space="preserve">s </w:t>
      </w:r>
      <w:r>
        <w:t>different as Turkey and Iran. And because this process i</w:t>
      </w:r>
      <w:r w:rsidR="00470FD1">
        <w:t xml:space="preserve">s </w:t>
      </w:r>
      <w:r>
        <w:t>carried out under conditions in which there is not complet</w:t>
      </w:r>
      <w:r w:rsidR="00470FD1">
        <w:t xml:space="preserve">e </w:t>
      </w:r>
      <w:r>
        <w:t>freedom either within or without, sometimes extrem</w:t>
      </w:r>
      <w:r w:rsidR="00470FD1">
        <w:t xml:space="preserve">e </w:t>
      </w:r>
      <w:r>
        <w:t>forms of action manifest themselves with tragic consequences.</w:t>
      </w:r>
    </w:p>
    <w:p w:rsidR="009A258F" w:rsidRDefault="009A258F" w:rsidP="009A258F">
      <w:pPr>
        <w:pStyle w:val="libNormal"/>
      </w:pPr>
      <w:r>
        <w:t>But these tragic eruptions must not make one forge</w:t>
      </w:r>
      <w:r w:rsidR="00470FD1">
        <w:t xml:space="preserve">t </w:t>
      </w:r>
      <w:r>
        <w:t>that on the deeper level something much more basic i</w:t>
      </w:r>
      <w:r w:rsidR="00470FD1">
        <w:t>s</w:t>
      </w:r>
      <w:r w:rsidR="0052680E">
        <w:t xml:space="preserve"> </w:t>
      </w:r>
      <w:r>
        <w:t>happening. And what is happening is the response to th</w:t>
      </w:r>
      <w:r w:rsidR="00470FD1">
        <w:t xml:space="preserve">e </w:t>
      </w:r>
      <w:r>
        <w:t>difficult challenges of the modern world by a major worl</w:t>
      </w:r>
      <w:r w:rsidR="00470FD1">
        <w:t xml:space="preserve">d </w:t>
      </w:r>
      <w:r>
        <w:t>civilization, which, despite its current political and militar</w:t>
      </w:r>
      <w:r w:rsidR="00470FD1">
        <w:t xml:space="preserve">y </w:t>
      </w:r>
      <w:r>
        <w:t>weakness, has the spiritual resources to emphasize the significanc</w:t>
      </w:r>
      <w:r w:rsidR="00470FD1">
        <w:t xml:space="preserve">e </w:t>
      </w:r>
      <w:r>
        <w:t>of human dignity and the rights that God ha</w:t>
      </w:r>
      <w:r w:rsidR="00470FD1">
        <w:t xml:space="preserve">s </w:t>
      </w:r>
      <w:r>
        <w:t>bestowed upon human beings and at the same time t</w:t>
      </w:r>
      <w:r w:rsidR="00470FD1">
        <w:t xml:space="preserve">o </w:t>
      </w:r>
      <w:r>
        <w:t>never tire of emphasizing that all our rights issue from th</w:t>
      </w:r>
      <w:r w:rsidR="00470FD1">
        <w:t xml:space="preserve">e </w:t>
      </w:r>
      <w:r>
        <w:t>fulfillment of our responsibilities to God and His creatio</w:t>
      </w:r>
      <w:r w:rsidR="00470FD1">
        <w:t xml:space="preserve">n </w:t>
      </w:r>
      <w:r>
        <w:t>and that without accepting our responsibilities emphasi</w:t>
      </w:r>
      <w:r w:rsidR="00470FD1">
        <w:t xml:space="preserve">s </w:t>
      </w:r>
      <w:r>
        <w:t>upon our rights alone can turn us into a species that is a</w:t>
      </w:r>
      <w:r w:rsidR="00470FD1">
        <w:t xml:space="preserve">t </w:t>
      </w:r>
      <w:r>
        <w:t>once endangered and endangering.</w:t>
      </w:r>
    </w:p>
    <w:p w:rsidR="00393B22" w:rsidRDefault="00393B22" w:rsidP="00156C81">
      <w:pPr>
        <w:pStyle w:val="libNormal"/>
      </w:pPr>
      <w:r>
        <w:br w:type="page"/>
      </w:r>
    </w:p>
    <w:p w:rsidR="00393B22" w:rsidRDefault="009A258F" w:rsidP="00393B22">
      <w:pPr>
        <w:pStyle w:val="Heading2Center"/>
      </w:pPr>
      <w:bookmarkStart w:id="67" w:name="_Toc404587708"/>
      <w:r>
        <w:lastRenderedPageBreak/>
        <w:t>THE 303 HUMAN CONDITION AND THE ROL</w:t>
      </w:r>
      <w:r w:rsidR="00470FD1">
        <w:t xml:space="preserve">E </w:t>
      </w:r>
      <w:r>
        <w:t>OF ISLA</w:t>
      </w:r>
      <w:r w:rsidR="00393B22">
        <w:t>M</w:t>
      </w:r>
      <w:bookmarkEnd w:id="67"/>
    </w:p>
    <w:p w:rsidR="009A258F" w:rsidRDefault="009A258F" w:rsidP="009A258F">
      <w:pPr>
        <w:pStyle w:val="libNormal"/>
      </w:pPr>
      <w:r>
        <w:t>Since the beginning of the decade of the 1990s, a numbe</w:t>
      </w:r>
      <w:r w:rsidR="00470FD1">
        <w:t xml:space="preserve">r </w:t>
      </w:r>
      <w:r>
        <w:t>of leading figures in the West have sought to create a universa</w:t>
      </w:r>
      <w:r w:rsidR="00470FD1">
        <w:t xml:space="preserve">l </w:t>
      </w:r>
      <w:r>
        <w:t>declaration of human responsibilities to complemen</w:t>
      </w:r>
      <w:r w:rsidR="00470FD1">
        <w:t xml:space="preserve">t </w:t>
      </w:r>
      <w:r>
        <w:t>the one on human rights declared by the United Nations.</w:t>
      </w:r>
    </w:p>
    <w:p w:rsidR="009A258F" w:rsidRDefault="009A258F" w:rsidP="009A258F">
      <w:pPr>
        <w:pStyle w:val="libNormal"/>
      </w:pPr>
      <w:r>
        <w:t>Many have become aware that the sole emphasis on huma</w:t>
      </w:r>
      <w:r w:rsidR="00470FD1">
        <w:t xml:space="preserve">n </w:t>
      </w:r>
      <w:r>
        <w:t>rights without emphasizing our responsibilities to the res</w:t>
      </w:r>
      <w:r w:rsidR="00470FD1">
        <w:t xml:space="preserve">t </w:t>
      </w:r>
      <w:r>
        <w:t>of society and also the natural environment can only accelerat</w:t>
      </w:r>
      <w:r w:rsidR="00470FD1">
        <w:t xml:space="preserve">e </w:t>
      </w:r>
      <w:r>
        <w:t>the suicidal course that the modern and now postmoder</w:t>
      </w:r>
      <w:r w:rsidR="00470FD1">
        <w:t xml:space="preserve">n </w:t>
      </w:r>
      <w:r>
        <w:t>world seems to be taking. One does not need to b</w:t>
      </w:r>
      <w:r w:rsidR="00470FD1">
        <w:t xml:space="preserve">e </w:t>
      </w:r>
      <w:r>
        <w:t>a prophet to realize that the rapid destruction of both th</w:t>
      </w:r>
      <w:r w:rsidR="00470FD1">
        <w:t xml:space="preserve">e </w:t>
      </w:r>
      <w:r>
        <w:t>natural environment and the social fabric of the mos</w:t>
      </w:r>
      <w:r w:rsidR="00470FD1">
        <w:t xml:space="preserve">t </w:t>
      </w:r>
      <w:r>
        <w:t>highly industrialized societies cannot but end in total disaste</w:t>
      </w:r>
      <w:r w:rsidR="00470FD1">
        <w:t xml:space="preserve">r </w:t>
      </w:r>
      <w:r>
        <w:t>for the whole of humanity. Islam has a crucial role t</w:t>
      </w:r>
      <w:r w:rsidR="00470FD1">
        <w:t xml:space="preserve">o </w:t>
      </w:r>
      <w:r>
        <w:t>play in bringing out the primacy of responsibilities ove</w:t>
      </w:r>
      <w:r w:rsidR="00470FD1">
        <w:t xml:space="preserve">r </w:t>
      </w:r>
      <w:r>
        <w:t xml:space="preserve">rights in accordance with its vision of the human being as </w:t>
      </w:r>
      <w:r w:rsidR="00470FD1">
        <w:t xml:space="preserve">a </w:t>
      </w:r>
      <w:r>
        <w:t>theomorphic being and its emphasis on the ontologica</w:t>
      </w:r>
      <w:r w:rsidR="00470FD1">
        <w:t xml:space="preserve">l </w:t>
      </w:r>
      <w:r>
        <w:t>reliance of human beings upon God. It can also be a majo</w:t>
      </w:r>
      <w:r w:rsidR="00470FD1">
        <w:t xml:space="preserve">r </w:t>
      </w:r>
      <w:r>
        <w:t>force, perhaps the most powerful on earth, to oppose th</w:t>
      </w:r>
      <w:r w:rsidR="00470FD1">
        <w:t>e</w:t>
      </w:r>
      <w:r w:rsidR="001E3906">
        <w:t xml:space="preserve">  </w:t>
      </w:r>
      <w:r>
        <w:t>process of the desacralization of both human beings an</w:t>
      </w:r>
      <w:r w:rsidR="00470FD1">
        <w:t xml:space="preserve">d </w:t>
      </w:r>
      <w:r>
        <w:t>nature, a process the result of which is the monumental crisi</w:t>
      </w:r>
      <w:r w:rsidR="00470FD1">
        <w:t xml:space="preserve">s </w:t>
      </w:r>
      <w:r>
        <w:t>we now face.</w:t>
      </w:r>
    </w:p>
    <w:p w:rsidR="009A258F" w:rsidRDefault="009A258F" w:rsidP="009A258F">
      <w:pPr>
        <w:pStyle w:val="libNormal"/>
      </w:pPr>
      <w:r>
        <w:t>Beyond the din of political and military confrontation</w:t>
      </w:r>
      <w:r w:rsidR="00470FD1">
        <w:t xml:space="preserve">s </w:t>
      </w:r>
      <w:r>
        <w:t>going on today, Muslim thinkers must address themselve</w:t>
      </w:r>
      <w:r w:rsidR="00470FD1">
        <w:t xml:space="preserve">s </w:t>
      </w:r>
      <w:r>
        <w:t>to the questions of human responsibilities and huma</w:t>
      </w:r>
      <w:r w:rsidR="00470FD1">
        <w:t xml:space="preserve">n </w:t>
      </w:r>
      <w:r>
        <w:t>rights, joining hands with both Western and other thinker</w:t>
      </w:r>
      <w:r w:rsidR="00470FD1">
        <w:t xml:space="preserve">s </w:t>
      </w:r>
      <w:r>
        <w:t>engaged in such matters globally, bringing to the tabl</w:t>
      </w:r>
      <w:r w:rsidR="00470FD1">
        <w:t xml:space="preserve">e </w:t>
      </w:r>
      <w:r>
        <w:t>without apology the Islamic contribution to these vital subject</w:t>
      </w:r>
      <w:r w:rsidR="00470FD1">
        <w:t xml:space="preserve">s </w:t>
      </w:r>
      <w:r>
        <w:t>and especially the emphasis upon the theocentri</w:t>
      </w:r>
      <w:r w:rsidR="00470FD1">
        <w:t xml:space="preserve">c </w:t>
      </w:r>
      <w:r>
        <w:t>worldview and sacred conception of creation, which are no</w:t>
      </w:r>
      <w:r w:rsidR="00470FD1">
        <w:t xml:space="preserve">t </w:t>
      </w:r>
      <w:r>
        <w:t>only Islamic but are shared in one form or another by al</w:t>
      </w:r>
      <w:r w:rsidR="00470FD1">
        <w:t xml:space="preserve">l </w:t>
      </w:r>
      <w:r>
        <w:t>the historical religions. The participation on a global scal</w:t>
      </w:r>
      <w:r w:rsidR="00470FD1">
        <w:t xml:space="preserve">e </w:t>
      </w:r>
      <w:r>
        <w:t>by Muslims in the creation of awareness of human responsibilitie</w:t>
      </w:r>
      <w:r w:rsidR="00470FD1">
        <w:t xml:space="preserve">s </w:t>
      </w:r>
      <w:r>
        <w:t xml:space="preserve">to complement and precede human rights is itself </w:t>
      </w:r>
      <w:r w:rsidR="00470FD1">
        <w:t xml:space="preserve">a </w:t>
      </w:r>
      <w:r>
        <w:t>responsibility of primary order placed by God upon th</w:t>
      </w:r>
      <w:r w:rsidR="00470FD1">
        <w:t xml:space="preserve">e </w:t>
      </w:r>
      <w:r>
        <w:t>shoulders of those Muslims endowed with sufficient knowledg</w:t>
      </w:r>
      <w:r w:rsidR="00470FD1">
        <w:t xml:space="preserve">e </w:t>
      </w:r>
      <w:r>
        <w:t>combined with virtue to carry out such a task.</w:t>
      </w:r>
    </w:p>
    <w:p w:rsidR="003439A4" w:rsidRDefault="009A258F" w:rsidP="0052680E">
      <w:pPr>
        <w:pStyle w:val="libNormal"/>
      </w:pPr>
      <w:r>
        <w:t>Within the Islamic world itself, Muslim thinkers mus</w:t>
      </w:r>
      <w:r w:rsidR="00470FD1">
        <w:t xml:space="preserve">t </w:t>
      </w:r>
      <w:r>
        <w:t>address themselves to the ever greater understanding o</w:t>
      </w:r>
      <w:r w:rsidR="00470FD1">
        <w:t xml:space="preserve">f </w:t>
      </w:r>
      <w:r>
        <w:t>human rights on the basis of the Islamic conception o</w:t>
      </w:r>
      <w:r w:rsidR="00470FD1">
        <w:t xml:space="preserve">f </w:t>
      </w:r>
      <w:r>
        <w:t>the nature of the human being. All the elements of huma</w:t>
      </w:r>
      <w:r w:rsidR="00470FD1">
        <w:t xml:space="preserve">n </w:t>
      </w:r>
      <w:r>
        <w:t>rights as delineated in the Islamic declaration above ar</w:t>
      </w:r>
      <w:r w:rsidR="00470FD1">
        <w:t xml:space="preserve">e </w:t>
      </w:r>
      <w:r>
        <w:t>found within traditional Islamic sources, from the Qura</w:t>
      </w:r>
      <w:r w:rsidR="00470FD1">
        <w:t xml:space="preserve">n </w:t>
      </w:r>
      <w:r>
        <w:t>and</w:t>
      </w:r>
      <w:r w:rsidR="00AF478E">
        <w:t xml:space="preserve"> </w:t>
      </w:r>
      <w:r w:rsidR="00393B22" w:rsidRPr="00CE4481">
        <w:rPr>
          <w:rStyle w:val="libItalicChar"/>
        </w:rPr>
        <w:t>Had</w:t>
      </w:r>
      <w:r w:rsidR="005C6066" w:rsidRPr="00CE4481">
        <w:rPr>
          <w:rStyle w:val="libItalicChar"/>
        </w:rPr>
        <w:t>i</w:t>
      </w:r>
      <w:r w:rsidR="00393B22" w:rsidRPr="00CE4481">
        <w:rPr>
          <w:rStyle w:val="libItalicChar"/>
        </w:rPr>
        <w:t xml:space="preserve">th </w:t>
      </w:r>
      <w:r>
        <w:t>to poetry, aphorisms of sages, and works o</w:t>
      </w:r>
      <w:r w:rsidR="00470FD1">
        <w:t xml:space="preserve">f </w:t>
      </w:r>
      <w:r>
        <w:t>moral philosophers and Sufis. But they need to be reformulate</w:t>
      </w:r>
      <w:r w:rsidR="00470FD1">
        <w:t xml:space="preserve">d </w:t>
      </w:r>
      <w:r>
        <w:t>in a contemporary context in such a way as to be abl</w:t>
      </w:r>
      <w:r w:rsidR="00470FD1">
        <w:t xml:space="preserve">e </w:t>
      </w:r>
      <w:r>
        <w:t>to respond to modern Western challenges and also the curren</w:t>
      </w:r>
      <w:r w:rsidR="00470FD1">
        <w:t xml:space="preserve">t </w:t>
      </w:r>
      <w:r>
        <w:t>situation within various Islamic societies. Why mus</w:t>
      </w:r>
      <w:r w:rsidR="00470FD1">
        <w:t xml:space="preserve">t </w:t>
      </w:r>
      <w:r>
        <w:t>there be respect for human life and in fact all of life? If al</w:t>
      </w:r>
      <w:r w:rsidR="00470FD1">
        <w:t xml:space="preserve">l </w:t>
      </w:r>
      <w:r>
        <w:t>Muslims are equal before the law, why is this not actuall</w:t>
      </w:r>
      <w:r w:rsidR="00470FD1">
        <w:t xml:space="preserve">y </w:t>
      </w:r>
      <w:r>
        <w:t>the case in so many Muslim societies, and what about non</w:t>
      </w:r>
      <w:r w:rsidR="00807AC7">
        <w:t>-</w:t>
      </w:r>
      <w:r>
        <w:t>Muslims? What is the foundation of the freedom of religio</w:t>
      </w:r>
      <w:r w:rsidR="00470FD1">
        <w:t>n</w:t>
      </w:r>
      <w:r w:rsidR="0052680E">
        <w:t xml:space="preserve"> </w:t>
      </w:r>
      <w:r>
        <w:t>and worship? To what extent is personal life sacrosanct an</w:t>
      </w:r>
      <w:r w:rsidR="00470FD1">
        <w:t xml:space="preserve">d </w:t>
      </w:r>
      <w:r>
        <w:t>what is the limit of state intrusion upon personal life? Suc</w:t>
      </w:r>
      <w:r w:rsidR="00470FD1">
        <w:t xml:space="preserve">h </w:t>
      </w:r>
      <w:r>
        <w:t>questions must be answered in a clear and convincing manne</w:t>
      </w:r>
      <w:r w:rsidR="00470FD1">
        <w:t xml:space="preserve">r </w:t>
      </w:r>
      <w:r>
        <w:t>for the present generation of Muslims, not by quotin</w:t>
      </w:r>
      <w:r w:rsidR="00470FD1">
        <w:t xml:space="preserve">g </w:t>
      </w:r>
      <w:r>
        <w:t>Jean</w:t>
      </w:r>
      <w:r w:rsidR="00807AC7">
        <w:t>-</w:t>
      </w:r>
      <w:r>
        <w:t>Jacques Rousseau and John Locke as an earlier generatio</w:t>
      </w:r>
      <w:r w:rsidR="00470FD1">
        <w:t xml:space="preserve">n </w:t>
      </w:r>
      <w:r>
        <w:t>of</w:t>
      </w:r>
    </w:p>
    <w:p w:rsidR="009A258F" w:rsidRDefault="009A258F" w:rsidP="003439A4">
      <w:pPr>
        <w:pStyle w:val="libNormal0"/>
      </w:pPr>
      <w:r>
        <w:lastRenderedPageBreak/>
        <w:t>Muslim modernists did with blatant lack of success</w:t>
      </w:r>
      <w:r w:rsidR="00470FD1">
        <w:t xml:space="preserve">, </w:t>
      </w:r>
      <w:r>
        <w:t>but by drawing from the most authentic sources of th</w:t>
      </w:r>
      <w:r w:rsidR="00470FD1">
        <w:t xml:space="preserve">e </w:t>
      </w:r>
      <w:r>
        <w:t>Islamic tradition.</w:t>
      </w:r>
    </w:p>
    <w:p w:rsidR="009A258F" w:rsidRDefault="009A258F" w:rsidP="009A258F">
      <w:pPr>
        <w:pStyle w:val="libNormal"/>
      </w:pPr>
      <w:r>
        <w:t>The Islamic understanding of human rights will not necessaril</w:t>
      </w:r>
      <w:r w:rsidR="00470FD1">
        <w:t xml:space="preserve">y </w:t>
      </w:r>
      <w:r>
        <w:t>be identical with the most current Western interpretation</w:t>
      </w:r>
      <w:r w:rsidR="00470FD1">
        <w:t xml:space="preserve">s </w:t>
      </w:r>
      <w:r>
        <w:t>of it, but that is not a negative matter at all. What i</w:t>
      </w:r>
      <w:r w:rsidR="00470FD1">
        <w:t xml:space="preserve">s </w:t>
      </w:r>
      <w:r>
        <w:t>important is that the Islamic response be authentic an</w:t>
      </w:r>
      <w:r w:rsidR="00470FD1">
        <w:t xml:space="preserve">d </w:t>
      </w:r>
      <w:r>
        <w:t>deeply rooted in the Islamic tradition. The attempt to harmoniz</w:t>
      </w:r>
      <w:r w:rsidR="00470FD1">
        <w:t xml:space="preserve">e </w:t>
      </w:r>
      <w:r>
        <w:t>the Islamic understanding of these matters with th</w:t>
      </w:r>
      <w:r w:rsidR="00470FD1">
        <w:t xml:space="preserve">e </w:t>
      </w:r>
      <w:r>
        <w:t>current Western appraisal of these issues is not only metaphysicall</w:t>
      </w:r>
      <w:r w:rsidR="00470FD1">
        <w:t xml:space="preserve">y </w:t>
      </w:r>
      <w:r>
        <w:t>and religiously not always feasible, but als</w:t>
      </w:r>
      <w:r w:rsidR="00470FD1">
        <w:t xml:space="preserve">o </w:t>
      </w:r>
      <w:r>
        <w:t>impossible in practice, because the Western understandin</w:t>
      </w:r>
      <w:r w:rsidR="00470FD1">
        <w:t xml:space="preserve">g </w:t>
      </w:r>
      <w:r>
        <w:t>of these issues is constantly changing from decade t</w:t>
      </w:r>
      <w:r w:rsidR="00470FD1">
        <w:t xml:space="preserve">o </w:t>
      </w:r>
      <w:r>
        <w:t>decade. What is important for Islam is to accept the challeng</w:t>
      </w:r>
      <w:r w:rsidR="00470FD1">
        <w:t xml:space="preserve">e </w:t>
      </w:r>
      <w:r>
        <w:t>of the reality of the issues involved and then provid</w:t>
      </w:r>
      <w:r w:rsidR="00470FD1">
        <w:t xml:space="preserve">e </w:t>
      </w:r>
      <w:r>
        <w:t>Islamic responses, which may in fact be also of interest t</w:t>
      </w:r>
      <w:r w:rsidR="00470FD1">
        <w:t xml:space="preserve">o </w:t>
      </w:r>
      <w:r>
        <w:t>certain Western thinkers grappling with the pertinence o</w:t>
      </w:r>
      <w:r w:rsidR="00470FD1">
        <w:t xml:space="preserve">f </w:t>
      </w:r>
      <w:r>
        <w:t>these issues on a global scale.</w:t>
      </w:r>
    </w:p>
    <w:p w:rsidR="009A258F" w:rsidRDefault="009A258F" w:rsidP="009A258F">
      <w:pPr>
        <w:pStyle w:val="libNormal"/>
      </w:pPr>
      <w:r>
        <w:t>A particularly difficult task, which is also a new on</w:t>
      </w:r>
      <w:r w:rsidR="00470FD1">
        <w:t xml:space="preserve">e </w:t>
      </w:r>
      <w:r>
        <w:t xml:space="preserve">requiring intellectual effort </w:t>
      </w:r>
      <w:r w:rsidRPr="009C1B93">
        <w:rPr>
          <w:rStyle w:val="libItalicChar"/>
        </w:rPr>
        <w:t>(ijtihad)</w:t>
      </w:r>
      <w:r>
        <w:t xml:space="preserve"> on the highest level b</w:t>
      </w:r>
      <w:r w:rsidR="00470FD1">
        <w:t xml:space="preserve">y </w:t>
      </w:r>
      <w:r>
        <w:t>Muslims, is determining the rights of those who do no</w:t>
      </w:r>
      <w:r w:rsidR="00470FD1">
        <w:t xml:space="preserve">t </w:t>
      </w:r>
      <w:r>
        <w:t>believe in God and therefore in any responsibilities tha</w:t>
      </w:r>
      <w:r w:rsidR="00470FD1">
        <w:t xml:space="preserve">t </w:t>
      </w:r>
      <w:r>
        <w:t>people of faith believe they have toward God. The classica</w:t>
      </w:r>
      <w:r w:rsidR="00470FD1">
        <w:t xml:space="preserve">l </w:t>
      </w:r>
      <w:r>
        <w:t xml:space="preserve">Islamic works on ethics and rights, whether written from </w:t>
      </w:r>
      <w:r w:rsidR="00470FD1">
        <w:t xml:space="preserve">a </w:t>
      </w:r>
      <w:r>
        <w:t>juridical, philosophical, or theological point of view, envisage</w:t>
      </w:r>
      <w:r w:rsidR="00470FD1">
        <w:t xml:space="preserve">d </w:t>
      </w:r>
      <w:r>
        <w:t>a universe in which there was a multiplicity of religions</w:t>
      </w:r>
      <w:r w:rsidR="00470FD1">
        <w:t xml:space="preserve">, </w:t>
      </w:r>
      <w:r>
        <w:t>as we have already discussed in the first chapter o</w:t>
      </w:r>
      <w:r w:rsidR="00470FD1">
        <w:t xml:space="preserve">f </w:t>
      </w:r>
      <w:r>
        <w:t>this book. Today there is a new situation in the modern an</w:t>
      </w:r>
      <w:r w:rsidR="00470FD1">
        <w:t>d</w:t>
      </w:r>
      <w:r w:rsidR="001E3906">
        <w:t xml:space="preserve">  </w:t>
      </w:r>
      <w:r>
        <w:t>post</w:t>
      </w:r>
      <w:r w:rsidR="00807AC7">
        <w:t>-</w:t>
      </w:r>
      <w:r>
        <w:t>modern world that is indeed an anomaly in world history.</w:t>
      </w:r>
    </w:p>
    <w:p w:rsidR="009A258F" w:rsidRDefault="009A258F" w:rsidP="009A258F">
      <w:pPr>
        <w:pStyle w:val="libNormal"/>
      </w:pPr>
      <w:r>
        <w:t>Since extensive secularism developed within the Wes</w:t>
      </w:r>
      <w:r w:rsidR="00470FD1">
        <w:t xml:space="preserve">t </w:t>
      </w:r>
      <w:r>
        <w:t>itself, through a gradual process, the attitude of Wester</w:t>
      </w:r>
      <w:r w:rsidR="00470FD1">
        <w:t xml:space="preserve">n </w:t>
      </w:r>
      <w:r>
        <w:t>Christian thinkers could accommodate itself to secularis</w:t>
      </w:r>
      <w:r w:rsidR="00470FD1">
        <w:t xml:space="preserve">m </w:t>
      </w:r>
      <w:r>
        <w:t>over time.</w:t>
      </w:r>
    </w:p>
    <w:p w:rsidR="009A258F" w:rsidRDefault="009A258F" w:rsidP="009A258F">
      <w:pPr>
        <w:pStyle w:val="libNormal"/>
      </w:pPr>
      <w:r>
        <w:t>For Islamic theological thought, the presence of a powerfu</w:t>
      </w:r>
      <w:r w:rsidR="00470FD1">
        <w:t xml:space="preserve">l </w:t>
      </w:r>
      <w:r>
        <w:t>secularist force in the world appears as a great shock</w:t>
      </w:r>
      <w:r w:rsidR="00470FD1">
        <w:t xml:space="preserve">, </w:t>
      </w:r>
      <w:r>
        <w:t>despite the advent of modernism starting two centuries ag</w:t>
      </w:r>
      <w:r w:rsidR="00470FD1">
        <w:t xml:space="preserve">o </w:t>
      </w:r>
      <w:r>
        <w:t>in many Islamic lands and after seventy years of dominatio</w:t>
      </w:r>
      <w:r w:rsidR="00470FD1">
        <w:t xml:space="preserve">n </w:t>
      </w:r>
      <w:r>
        <w:t>of a good part of the Islamic world by the officially atheisti</w:t>
      </w:r>
      <w:r w:rsidR="00470FD1">
        <w:t xml:space="preserve">c </w:t>
      </w:r>
      <w:r>
        <w:t>Soviet regime. Today, the mainstream of Islamic thought</w:t>
      </w:r>
      <w:r w:rsidR="00470FD1">
        <w:t xml:space="preserve">, </w:t>
      </w:r>
      <w:r>
        <w:t>both Sunni and Sh</w:t>
      </w:r>
      <w:r w:rsidR="005C6066">
        <w:t>i</w:t>
      </w:r>
      <w:r>
        <w:t>‘ite, must address itself to this questio</w:t>
      </w:r>
      <w:r w:rsidR="00470FD1">
        <w:t xml:space="preserve">n </w:t>
      </w:r>
      <w:r>
        <w:t>of secularism and agnosticism as it did in earlier days concernin</w:t>
      </w:r>
      <w:r w:rsidR="00470FD1">
        <w:t xml:space="preserve">g </w:t>
      </w:r>
      <w:r>
        <w:t>the rights of followers of other religions within th</w:t>
      </w:r>
      <w:r w:rsidR="00470FD1">
        <w:t xml:space="preserve">e </w:t>
      </w:r>
      <w:r>
        <w:t>Islamic community. Whatever understanding of huma</w:t>
      </w:r>
      <w:r w:rsidR="00470FD1">
        <w:t xml:space="preserve">n </w:t>
      </w:r>
      <w:r>
        <w:t>rights from the Islamic perspective comes to dominate th</w:t>
      </w:r>
      <w:r w:rsidR="00470FD1">
        <w:t xml:space="preserve">e </w:t>
      </w:r>
      <w:r>
        <w:t>center of consciousness of the Islamic community in th</w:t>
      </w:r>
      <w:r w:rsidR="00470FD1">
        <w:t xml:space="preserve">e </w:t>
      </w:r>
      <w:r>
        <w:t>future, it must take account not only of followers of othe</w:t>
      </w:r>
      <w:r w:rsidR="00470FD1">
        <w:t xml:space="preserve">r </w:t>
      </w:r>
      <w:r>
        <w:t>religions, a matter that is relatively easy in light of th</w:t>
      </w:r>
      <w:r w:rsidR="00470FD1">
        <w:t xml:space="preserve">e </w:t>
      </w:r>
      <w:r>
        <w:t>Quranic doctrine of the universality of revelation, but als</w:t>
      </w:r>
      <w:r w:rsidR="00470FD1">
        <w:t xml:space="preserve">o </w:t>
      </w:r>
      <w:r>
        <w:t>of those who do not believe in any transcendent or immanen</w:t>
      </w:r>
      <w:r w:rsidR="00470FD1">
        <w:t xml:space="preserve">t </w:t>
      </w:r>
      <w:r>
        <w:t>Principle beyond the human. And that is more difficul</w:t>
      </w:r>
      <w:r w:rsidR="00470FD1">
        <w:t xml:space="preserve">t </w:t>
      </w:r>
      <w:r>
        <w:t>to achieve in light of the Islamic conception of the huma</w:t>
      </w:r>
      <w:r w:rsidR="00470FD1">
        <w:t xml:space="preserve">n </w:t>
      </w:r>
      <w:r>
        <w:t>state. Yet it is a task to which the ‘ulama’, or religious scholars</w:t>
      </w:r>
      <w:r w:rsidR="00470FD1">
        <w:t xml:space="preserve">, </w:t>
      </w:r>
      <w:r>
        <w:t>who wield influence over the people and who are th</w:t>
      </w:r>
      <w:r w:rsidR="00470FD1">
        <w:t xml:space="preserve">e </w:t>
      </w:r>
      <w:r>
        <w:t xml:space="preserve">guardans of the </w:t>
      </w:r>
      <w:r w:rsidRPr="00CE4481">
        <w:rPr>
          <w:rStyle w:val="libItalicChar"/>
        </w:rPr>
        <w:t>Shar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>‘ah</w:t>
      </w:r>
      <w:r>
        <w:t>, as well as other Islamic thinker</w:t>
      </w:r>
      <w:r w:rsidR="00470FD1">
        <w:t xml:space="preserve">s </w:t>
      </w:r>
      <w:r>
        <w:t>must address themselves. This task will of course becom</w:t>
      </w:r>
      <w:r w:rsidR="00470FD1">
        <w:t xml:space="preserve">e </w:t>
      </w:r>
      <w:r>
        <w:t>easier if those within the Islamic world who have decided t</w:t>
      </w:r>
      <w:r w:rsidR="00470FD1">
        <w:t xml:space="preserve">o </w:t>
      </w:r>
      <w:r>
        <w:t>leave the world of faith do not act as a fifth column fo</w:t>
      </w:r>
      <w:r w:rsidR="00470FD1">
        <w:t xml:space="preserve">r </w:t>
      </w:r>
      <w:r>
        <w:t xml:space="preserve">modern Western secularism. But even if this is the case, </w:t>
      </w:r>
      <w:r w:rsidR="00470FD1">
        <w:t xml:space="preserve">a </w:t>
      </w:r>
      <w:r>
        <w:t>way has to be found to protect their rights under the la</w:t>
      </w:r>
      <w:r w:rsidR="00470FD1">
        <w:t xml:space="preserve">w </w:t>
      </w:r>
      <w:r>
        <w:t>along with those of non</w:t>
      </w:r>
      <w:r w:rsidR="00807AC7">
        <w:t>-</w:t>
      </w:r>
      <w:r>
        <w:t>Muslims of no religious persuasio</w:t>
      </w:r>
      <w:r w:rsidR="00470FD1">
        <w:t xml:space="preserve">n </w:t>
      </w:r>
      <w:r>
        <w:t>who happen to be living within the Islamic world.</w:t>
      </w:r>
    </w:p>
    <w:p w:rsidR="009A258F" w:rsidRDefault="009A258F" w:rsidP="009A258F">
      <w:pPr>
        <w:pStyle w:val="libNormal"/>
      </w:pPr>
      <w:r>
        <w:lastRenderedPageBreak/>
        <w:t>Islamic thought must also challenge on the highest intellectua</w:t>
      </w:r>
      <w:r w:rsidR="00470FD1">
        <w:t xml:space="preserve">l </w:t>
      </w:r>
      <w:r>
        <w:t>level the current Western notion that the presentda</w:t>
      </w:r>
      <w:r w:rsidR="00470FD1">
        <w:t xml:space="preserve">y </w:t>
      </w:r>
      <w:r>
        <w:t>Western understanding of human rights is universal</w:t>
      </w:r>
      <w:r w:rsidR="00470FD1">
        <w:t xml:space="preserve">, </w:t>
      </w:r>
      <w:r>
        <w:t>which in this context means global. Now, all values ar</w:t>
      </w:r>
      <w:r w:rsidR="00470FD1">
        <w:t xml:space="preserve">e </w:t>
      </w:r>
      <w:r>
        <w:t>related to the worldview, or Weltanschauung, within whic</w:t>
      </w:r>
      <w:r w:rsidR="00470FD1">
        <w:t xml:space="preserve">h </w:t>
      </w:r>
      <w:r>
        <w:t>they are understood, and not all worldviews are the same.</w:t>
      </w:r>
    </w:p>
    <w:p w:rsidR="009A258F" w:rsidRDefault="009A258F" w:rsidP="009A258F">
      <w:pPr>
        <w:pStyle w:val="libNormal"/>
      </w:pPr>
      <w:r>
        <w:t>The religious worldviews have basic principles in commo</w:t>
      </w:r>
      <w:r w:rsidR="00470FD1">
        <w:t xml:space="preserve">n </w:t>
      </w:r>
      <w:r>
        <w:t>that they do not share with views that deny the Transcenden</w:t>
      </w:r>
      <w:r w:rsidR="00470FD1">
        <w:t xml:space="preserve">t </w:t>
      </w:r>
      <w:r>
        <w:t>and the Sacred. When it comes to the question of th</w:t>
      </w:r>
      <w:r w:rsidR="00470FD1">
        <w:t xml:space="preserve">e </w:t>
      </w:r>
      <w:r>
        <w:t>human state, Christians speak of people being the childre</w:t>
      </w:r>
      <w:r w:rsidR="00470FD1">
        <w:t xml:space="preserve">n </w:t>
      </w:r>
      <w:r>
        <w:t>of God, Muslims of their being His vicegerents on earth</w:t>
      </w:r>
      <w:r w:rsidR="00470FD1">
        <w:t xml:space="preserve">, </w:t>
      </w:r>
      <w:r>
        <w:t>and both of humans being made in the “image” or “form</w:t>
      </w:r>
      <w:r w:rsidR="00AF478E">
        <w:t xml:space="preserve">” </w:t>
      </w:r>
      <w:r>
        <w:t>of God, although with different meanings of the ter</w:t>
      </w:r>
      <w:r w:rsidR="00470FD1">
        <w:t xml:space="preserve">m </w:t>
      </w:r>
      <w:r>
        <w:t>“image” or “form.” Hindus speak of the sacrifice of th</w:t>
      </w:r>
      <w:r w:rsidR="00470FD1">
        <w:t xml:space="preserve">e </w:t>
      </w:r>
      <w:r>
        <w:t>Primordial Man to create the world and Neo</w:t>
      </w:r>
      <w:r w:rsidR="00807AC7">
        <w:t>-</w:t>
      </w:r>
      <w:r>
        <w:t>Confucianis</w:t>
      </w:r>
      <w:r w:rsidR="00470FD1">
        <w:t xml:space="preserve">m </w:t>
      </w:r>
      <w:r>
        <w:t>of the human being as an anthropocosmic being and bridg</w:t>
      </w:r>
      <w:r w:rsidR="00470FD1">
        <w:t xml:space="preserve">e </w:t>
      </w:r>
      <w:r>
        <w:t>between Heaven and earth. These views can be easily correlated</w:t>
      </w:r>
      <w:r w:rsidR="00470FD1">
        <w:t xml:space="preserve">, </w:t>
      </w:r>
      <w:r>
        <w:t>but they cannot be harmonized with a view of th</w:t>
      </w:r>
      <w:r w:rsidR="00470FD1">
        <w:t xml:space="preserve">e </w:t>
      </w:r>
      <w:r>
        <w:t>human being as an aggregate of molecules brought togethe</w:t>
      </w:r>
      <w:r w:rsidR="00470FD1">
        <w:t xml:space="preserve">r </w:t>
      </w:r>
      <w:r>
        <w:t>by chance out of the original cosmic soup.</w:t>
      </w:r>
    </w:p>
    <w:p w:rsidR="009A258F" w:rsidRDefault="009A258F" w:rsidP="009A258F">
      <w:pPr>
        <w:pStyle w:val="libNormal"/>
      </w:pPr>
      <w:r>
        <w:t>Nor can human rights, which must of necessity be base</w:t>
      </w:r>
      <w:r w:rsidR="00470FD1">
        <w:t xml:space="preserve">d </w:t>
      </w:r>
      <w:r>
        <w:t>on the concept of who the human being is, be considere</w:t>
      </w:r>
      <w:r w:rsidR="00470FD1">
        <w:t xml:space="preserve">d </w:t>
      </w:r>
      <w:r>
        <w:t>global and universal because of such crass differences abou</w:t>
      </w:r>
      <w:r w:rsidR="00470FD1">
        <w:t xml:space="preserve">t </w:t>
      </w:r>
      <w:r>
        <w:t>what constitutes the human state. Islamic thinkers mus</w:t>
      </w:r>
      <w:r w:rsidR="00470FD1">
        <w:t xml:space="preserve">t </w:t>
      </w:r>
      <w:r>
        <w:t>come forward to point out that, yes, there are human value</w:t>
      </w:r>
      <w:r w:rsidR="00470FD1">
        <w:t xml:space="preserve">s </w:t>
      </w:r>
      <w:r>
        <w:t>that are global, such as respect for human life or oppositio</w:t>
      </w:r>
      <w:r w:rsidR="00470FD1">
        <w:t xml:space="preserve">n </w:t>
      </w:r>
      <w:r>
        <w:t>to torture, but other human rights are dependen</w:t>
      </w:r>
      <w:r w:rsidR="00470FD1">
        <w:t xml:space="preserve">t </w:t>
      </w:r>
      <w:r>
        <w:t>upon the worldview of various civilizations that togethe</w:t>
      </w:r>
      <w:r w:rsidR="00470FD1">
        <w:t xml:space="preserve">r </w:t>
      </w:r>
      <w:r>
        <w:t>compose humanity. Are the rights of human beings mor</w:t>
      </w:r>
      <w:r w:rsidR="00470FD1">
        <w:t xml:space="preserve">e </w:t>
      </w:r>
      <w:r>
        <w:t>important than the rights of God? Can we have huma</w:t>
      </w:r>
      <w:r w:rsidR="00470FD1">
        <w:t xml:space="preserve">n </w:t>
      </w:r>
      <w:r>
        <w:t>rights without human responsibilities? Are political right</w:t>
      </w:r>
      <w:r w:rsidR="00470FD1">
        <w:t xml:space="preserve">s </w:t>
      </w:r>
      <w:r>
        <w:t>superior to economic rights? Do the rights of the individua</w:t>
      </w:r>
      <w:r w:rsidR="00470FD1">
        <w:t xml:space="preserve">l </w:t>
      </w:r>
      <w:r>
        <w:t>have priority over those of the community? If human right</w:t>
      </w:r>
      <w:r w:rsidR="00470FD1">
        <w:t>s</w:t>
      </w:r>
      <w:r w:rsidR="001E3906">
        <w:t xml:space="preserve">  </w:t>
      </w:r>
      <w:r>
        <w:t>are not to be a form of cultural and political coercion in th</w:t>
      </w:r>
      <w:r w:rsidR="00470FD1">
        <w:t xml:space="preserve">e </w:t>
      </w:r>
      <w:r>
        <w:t>name of the love of humanity, the answer of various religions</w:t>
      </w:r>
      <w:r w:rsidR="00470FD1">
        <w:t xml:space="preserve">, </w:t>
      </w:r>
      <w:r>
        <w:t>cultures, and civilizations to such questions must b</w:t>
      </w:r>
      <w:r w:rsidR="00470FD1">
        <w:t xml:space="preserve">e </w:t>
      </w:r>
      <w:r>
        <w:t>respected whatever the current strength in this world o</w:t>
      </w:r>
      <w:r w:rsidR="00470FD1">
        <w:t xml:space="preserve">f </w:t>
      </w:r>
      <w:r>
        <w:t>these religions or cultures might be. One of the roles o</w:t>
      </w:r>
      <w:r w:rsidR="00470FD1">
        <w:t xml:space="preserve">f </w:t>
      </w:r>
      <w:r>
        <w:t>Muslims as members of a major world civilization is t</w:t>
      </w:r>
      <w:r w:rsidR="00470FD1">
        <w:t xml:space="preserve">o </w:t>
      </w:r>
      <w:r>
        <w:t>answer such questions in all honesty from the Islamic poin</w:t>
      </w:r>
      <w:r w:rsidR="00470FD1">
        <w:t xml:space="preserve">t </w:t>
      </w:r>
      <w:r>
        <w:t>of view. It is also to insist upon mutual respect betwee</w:t>
      </w:r>
      <w:r w:rsidR="00470FD1">
        <w:t xml:space="preserve">n </w:t>
      </w:r>
      <w:r>
        <w:t>civilizations and the values they bear instead of acceptin</w:t>
      </w:r>
      <w:r w:rsidR="00470FD1">
        <w:t xml:space="preserve">g </w:t>
      </w:r>
      <w:r>
        <w:t>one</w:t>
      </w:r>
      <w:r w:rsidR="00807AC7">
        <w:t>-</w:t>
      </w:r>
      <w:r>
        <w:t>sided imposition. It is, moreover, to seek actively t</w:t>
      </w:r>
      <w:r w:rsidR="00470FD1">
        <w:t xml:space="preserve">o </w:t>
      </w:r>
      <w:r>
        <w:t>cooperate with not only Westerners, but also with member</w:t>
      </w:r>
      <w:r w:rsidR="00470FD1">
        <w:t xml:space="preserve">s </w:t>
      </w:r>
      <w:r>
        <w:t>of other cultures and civilizations to point to those value</w:t>
      </w:r>
      <w:r w:rsidR="00470FD1">
        <w:t xml:space="preserve">s </w:t>
      </w:r>
      <w:r>
        <w:t>that we do all hold dear and that must be respected b</w:t>
      </w:r>
      <w:r w:rsidR="00470FD1">
        <w:t xml:space="preserve">y </w:t>
      </w:r>
      <w:r>
        <w:t>everyone if we are going to live and function as huma</w:t>
      </w:r>
      <w:r w:rsidR="00470FD1">
        <w:t xml:space="preserve">n </w:t>
      </w:r>
      <w:r>
        <w:t>beings on a globe on which there seems now to be n</w:t>
      </w:r>
      <w:r w:rsidR="00470FD1">
        <w:t xml:space="preserve">o </w:t>
      </w:r>
      <w:r>
        <w:t>other choice but to live in mutual respect with compassio</w:t>
      </w:r>
      <w:r w:rsidR="00470FD1">
        <w:t xml:space="preserve">n </w:t>
      </w:r>
      <w:r>
        <w:t>and love for others or to perish together.</w:t>
      </w:r>
    </w:p>
    <w:p w:rsidR="003439A4" w:rsidRDefault="009A258F" w:rsidP="009A258F">
      <w:pPr>
        <w:pStyle w:val="libNormal"/>
      </w:pPr>
      <w:r>
        <w:t>Not only the Islamic world, not only the West, but th</w:t>
      </w:r>
      <w:r w:rsidR="00470FD1">
        <w:t xml:space="preserve">e </w:t>
      </w:r>
      <w:r>
        <w:t>whole world is passing through one of the darkest pages o</w:t>
      </w:r>
      <w:r w:rsidR="00470FD1">
        <w:t xml:space="preserve">f </w:t>
      </w:r>
      <w:r>
        <w:t>its history, which no amount of triumphalism and chestbeatin</w:t>
      </w:r>
      <w:r w:rsidR="00470FD1">
        <w:t xml:space="preserve">g </w:t>
      </w:r>
      <w:r>
        <w:t>can hide. In these dark times Muslims must remai</w:t>
      </w:r>
      <w:r w:rsidR="00470FD1">
        <w:t xml:space="preserve">n </w:t>
      </w:r>
      <w:r>
        <w:t>vigilant as never before about all that goes on about the</w:t>
      </w:r>
      <w:r w:rsidR="00470FD1">
        <w:t xml:space="preserve">m </w:t>
      </w:r>
      <w:r>
        <w:t>and concerning all those who use the name of Islam fo</w:t>
      </w:r>
      <w:r w:rsidR="00470FD1">
        <w:t xml:space="preserve">r </w:t>
      </w:r>
      <w:r>
        <w:t>various purposes, including deviant ones. On the basis o</w:t>
      </w:r>
      <w:r w:rsidR="00470FD1">
        <w:t xml:space="preserve">f </w:t>
      </w:r>
      <w:r>
        <w:t>the traditional teachings of Islam, some of which have bee</w:t>
      </w:r>
      <w:r w:rsidR="00470FD1">
        <w:t xml:space="preserve">n </w:t>
      </w:r>
      <w:r>
        <w:t>outlined above, they must be as critical of what goes o</w:t>
      </w:r>
      <w:r w:rsidR="00470FD1">
        <w:t xml:space="preserve">n </w:t>
      </w:r>
      <w:r>
        <w:t>among themselves in the form of bigotry and fanaticism a</w:t>
      </w:r>
      <w:r w:rsidR="00470FD1">
        <w:t xml:space="preserve">s </w:t>
      </w:r>
      <w:r>
        <w:t>they are</w:t>
      </w:r>
    </w:p>
    <w:p w:rsidR="009A258F" w:rsidRDefault="009A258F" w:rsidP="003439A4">
      <w:pPr>
        <w:pStyle w:val="libNormal0"/>
      </w:pPr>
      <w:r>
        <w:lastRenderedPageBreak/>
        <w:t>of the shortcomings of modern Western societies</w:t>
      </w:r>
      <w:r w:rsidR="00470FD1">
        <w:t xml:space="preserve">, </w:t>
      </w:r>
      <w:r>
        <w:t>from sexual promiscuity and the breakdown of the famil</w:t>
      </w:r>
      <w:r w:rsidR="00470FD1">
        <w:t xml:space="preserve">y </w:t>
      </w:r>
      <w:r>
        <w:t>to the desecration and destruction of the natural environment.</w:t>
      </w:r>
    </w:p>
    <w:p w:rsidR="009A258F" w:rsidRDefault="009A258F" w:rsidP="009A258F">
      <w:pPr>
        <w:pStyle w:val="libNormal"/>
      </w:pPr>
      <w:r>
        <w:t>Muslims must fulfill their responsibilities before Go</w:t>
      </w:r>
      <w:r w:rsidR="00470FD1">
        <w:t xml:space="preserve">d </w:t>
      </w:r>
      <w:r>
        <w:t>and His creation as taught in Islam, responsibilities fo</w:t>
      </w:r>
      <w:r w:rsidR="00470FD1">
        <w:t xml:space="preserve">r </w:t>
      </w:r>
      <w:r>
        <w:t>which they were created as human beings, and on the basi</w:t>
      </w:r>
      <w:r w:rsidR="00470FD1">
        <w:t>s</w:t>
      </w:r>
      <w:r w:rsidR="0052680E">
        <w:t xml:space="preserve"> </w:t>
      </w:r>
      <w:r>
        <w:t>of these responsibilities they must seek to exercise th</w:t>
      </w:r>
      <w:r w:rsidR="00470FD1">
        <w:t xml:space="preserve">e </w:t>
      </w:r>
      <w:r>
        <w:t>rights God has given them while also respecting the right</w:t>
      </w:r>
      <w:r w:rsidR="00470FD1">
        <w:t xml:space="preserve">s </w:t>
      </w:r>
      <w:r>
        <w:t>of others.</w:t>
      </w:r>
    </w:p>
    <w:p w:rsidR="009A258F" w:rsidRDefault="009A258F" w:rsidP="009A258F">
      <w:pPr>
        <w:pStyle w:val="libNormal"/>
      </w:pPr>
      <w:r>
        <w:t>In a world in which the hierarchies of the states of bein</w:t>
      </w:r>
      <w:r w:rsidR="00470FD1">
        <w:t xml:space="preserve">g </w:t>
      </w:r>
      <w:r>
        <w:t>are denied, and in the minds of many, human beings ar</w:t>
      </w:r>
      <w:r w:rsidR="00470FD1">
        <w:t xml:space="preserve">e </w:t>
      </w:r>
      <w:r>
        <w:t>elevated to the level of God, and the “kingdom of man</w:t>
      </w:r>
      <w:r w:rsidR="00AF478E">
        <w:t xml:space="preserve">” </w:t>
      </w:r>
      <w:r>
        <w:t>has come to replace the “Kingdom of God,” it is the dut</w:t>
      </w:r>
      <w:r w:rsidR="00470FD1">
        <w:t xml:space="preserve">y </w:t>
      </w:r>
      <w:r>
        <w:t>of Muslims to proclaim the primacy of the Sacred, the absolut</w:t>
      </w:r>
      <w:r w:rsidR="00470FD1">
        <w:t xml:space="preserve">e </w:t>
      </w:r>
      <w:r>
        <w:t>necessity of sacred laws as foundations for socia</w:t>
      </w:r>
      <w:r w:rsidR="00470FD1">
        <w:t xml:space="preserve">l </w:t>
      </w:r>
      <w:r>
        <w:t>morality, the ultimate goal of human life beyond th</w:t>
      </w:r>
      <w:r w:rsidR="00470FD1">
        <w:t xml:space="preserve">e </w:t>
      </w:r>
      <w:r>
        <w:t>earthly, the centrality of justice in human society, and th</w:t>
      </w:r>
      <w:r w:rsidR="00470FD1">
        <w:t xml:space="preserve">e </w:t>
      </w:r>
      <w:r>
        <w:t>need to seek peace within before searching for outwar</w:t>
      </w:r>
      <w:r w:rsidR="00470FD1">
        <w:t xml:space="preserve">d </w:t>
      </w:r>
      <w:r>
        <w:t>peace. Muslims must remind themselves again of thei</w:t>
      </w:r>
      <w:r w:rsidR="00470FD1">
        <w:t xml:space="preserve">r </w:t>
      </w:r>
      <w:r>
        <w:t>responsibilities to God, to human beings, and to the natura</w:t>
      </w:r>
      <w:r w:rsidR="00470FD1">
        <w:t xml:space="preserve">l </w:t>
      </w:r>
      <w:r>
        <w:t>world and also of their basic rights, the most importan</w:t>
      </w:r>
      <w:r w:rsidR="00470FD1">
        <w:t xml:space="preserve">t </w:t>
      </w:r>
      <w:r>
        <w:t>of which is the right to be God’s servant and vicegeren</w:t>
      </w:r>
      <w:r w:rsidR="00470FD1">
        <w:t xml:space="preserve">t </w:t>
      </w:r>
      <w:r>
        <w:t>here on earth. They must extend their hand in friendship t</w:t>
      </w:r>
      <w:r w:rsidR="00470FD1">
        <w:t xml:space="preserve">o </w:t>
      </w:r>
      <w:r>
        <w:t>followers of other religions as ordered by the Quran and t</w:t>
      </w:r>
      <w:r w:rsidR="00470FD1">
        <w:t xml:space="preserve">o </w:t>
      </w:r>
      <w:r>
        <w:t>live and let live with regard to those who have moved awa</w:t>
      </w:r>
      <w:r w:rsidR="00470FD1">
        <w:t xml:space="preserve">y </w:t>
      </w:r>
      <w:r>
        <w:t>from the world of faith altogether. They must even exten</w:t>
      </w:r>
      <w:r w:rsidR="00470FD1">
        <w:t xml:space="preserve">d </w:t>
      </w:r>
      <w:r>
        <w:t>their hand to those Christian and primarily Protestant evangelist</w:t>
      </w:r>
      <w:r w:rsidR="00470FD1">
        <w:t xml:space="preserve">s </w:t>
      </w:r>
      <w:r>
        <w:t>who express ignorant, hurtful, and even maliciou</w:t>
      </w:r>
      <w:r w:rsidR="00470FD1">
        <w:t xml:space="preserve">s </w:t>
      </w:r>
      <w:r>
        <w:t>and egregious views about Islam. Muslims must in this cas</w:t>
      </w:r>
      <w:r w:rsidR="00470FD1">
        <w:t xml:space="preserve">e </w:t>
      </w:r>
      <w:r>
        <w:t>turn the other cheek and prove in their actions that fo</w:t>
      </w:r>
      <w:r w:rsidR="00470FD1">
        <w:t xml:space="preserve">r </w:t>
      </w:r>
      <w:r>
        <w:t>them also Christ is sent by God and his words revered.</w:t>
      </w:r>
    </w:p>
    <w:p w:rsidR="009A258F" w:rsidRDefault="009A258F" w:rsidP="001E3906">
      <w:pPr>
        <w:pStyle w:val="libNormal"/>
      </w:pPr>
      <w:r>
        <w:t>Men and women in the West who are still devoted to th</w:t>
      </w:r>
      <w:r w:rsidR="00470FD1">
        <w:t xml:space="preserve">e </w:t>
      </w:r>
      <w:r>
        <w:t>life of faith should also know that those closest to them i</w:t>
      </w:r>
      <w:r w:rsidR="00470FD1">
        <w:t xml:space="preserve">n </w:t>
      </w:r>
      <w:r>
        <w:t>this world are Muslims, if only the veils of mutual misunderstandin</w:t>
      </w:r>
      <w:r w:rsidR="00470FD1">
        <w:t xml:space="preserve">g </w:t>
      </w:r>
      <w:r>
        <w:t>and distrust, which have grown so thick of late</w:t>
      </w:r>
      <w:r w:rsidR="00470FD1">
        <w:t xml:space="preserve">, </w:t>
      </w:r>
      <w:r>
        <w:t>were to be rent asunder. Every practicing Muslim, whic</w:t>
      </w:r>
      <w:r w:rsidR="00470FD1">
        <w:t xml:space="preserve">h </w:t>
      </w:r>
      <w:r>
        <w:t>includes the vast majority of the population of the Islami</w:t>
      </w:r>
      <w:r w:rsidR="00470FD1">
        <w:t xml:space="preserve">c </w:t>
      </w:r>
      <w:r>
        <w:t>world, could not but agree that his or her highest wish i</w:t>
      </w:r>
      <w:r w:rsidR="00470FD1">
        <w:t xml:space="preserve">s </w:t>
      </w:r>
      <w:r>
        <w:t>none other than the prayer uttered by Christ, “Thy Will b</w:t>
      </w:r>
      <w:r w:rsidR="00470FD1">
        <w:t xml:space="preserve">e </w:t>
      </w:r>
      <w:r>
        <w:t>done on earth as it is in Heaven.” No matter what the aberration</w:t>
      </w:r>
      <w:r w:rsidR="00470FD1">
        <w:t xml:space="preserve">s </w:t>
      </w:r>
      <w:r>
        <w:t>that cloud the horizons today, the Islamic traditio</w:t>
      </w:r>
      <w:r w:rsidR="00470FD1">
        <w:t xml:space="preserve">n </w:t>
      </w:r>
      <w:r>
        <w:t>remains and must remain witness to God’s Oneness an</w:t>
      </w:r>
      <w:r w:rsidR="00470FD1">
        <w:t xml:space="preserve">d </w:t>
      </w:r>
      <w:r>
        <w:t>dedicated to the effort to carry out His Will here on earth.</w:t>
      </w:r>
    </w:p>
    <w:p w:rsidR="009A258F" w:rsidRDefault="009A258F" w:rsidP="009A258F">
      <w:pPr>
        <w:pStyle w:val="libNormal"/>
      </w:pPr>
      <w:r>
        <w:t>Only in remaining true to itself, clinging to the “fir</w:t>
      </w:r>
      <w:r w:rsidR="00470FD1">
        <w:t xml:space="preserve">m </w:t>
      </w:r>
      <w:r>
        <w:t>cable” mentioned in the Quran and the message it has bee</w:t>
      </w:r>
      <w:r w:rsidR="00470FD1">
        <w:t xml:space="preserve">n </w:t>
      </w:r>
      <w:r>
        <w:t>destined to bear in this world, will the Islamic communit</w:t>
      </w:r>
      <w:r w:rsidR="00470FD1">
        <w:t xml:space="preserve">y </w:t>
      </w:r>
      <w:r>
        <w:t>fulfill its duties before God and the rest of humanity an</w:t>
      </w:r>
      <w:r w:rsidR="00470FD1">
        <w:t xml:space="preserve">d </w:t>
      </w:r>
      <w:r>
        <w:t>contribute as the “middle people” to the creation of harmon</w:t>
      </w:r>
      <w:r w:rsidR="00470FD1">
        <w:t xml:space="preserve">y </w:t>
      </w:r>
      <w:r>
        <w:t>between religions, peoples, and civilizations th</w:t>
      </w:r>
      <w:r w:rsidR="00470FD1">
        <w:t xml:space="preserve">e </w:t>
      </w:r>
      <w:r>
        <w:t>world over. Only in turning to the heart of its teachings wil</w:t>
      </w:r>
      <w:r w:rsidR="00470FD1">
        <w:t xml:space="preserve">l </w:t>
      </w:r>
      <w:r>
        <w:t>Islam be able to bear witness in this age of forgetfulness t</w:t>
      </w:r>
      <w:r w:rsidR="00470FD1">
        <w:t xml:space="preserve">o </w:t>
      </w:r>
      <w:r>
        <w:t>the basic truth about the nature of human beings as creature</w:t>
      </w:r>
      <w:r w:rsidR="00470FD1">
        <w:t xml:space="preserve">s </w:t>
      </w:r>
      <w:r>
        <w:t>destined for the spiritual world with the possibilit</w:t>
      </w:r>
      <w:r w:rsidR="00470FD1">
        <w:t xml:space="preserve">y </w:t>
      </w:r>
      <w:r>
        <w:t>even in this world of “seeing God everywhere,” creature</w:t>
      </w:r>
      <w:r w:rsidR="00470FD1">
        <w:t xml:space="preserve">s </w:t>
      </w:r>
      <w:r>
        <w:t>who are agents of His Will here on earth, bearers of peace</w:t>
      </w:r>
      <w:r w:rsidR="00470FD1">
        <w:t xml:space="preserve">, </w:t>
      </w:r>
      <w:r>
        <w:t>and channels of the waters of compassion that issue fro</w:t>
      </w:r>
      <w:r w:rsidR="00470FD1">
        <w:t xml:space="preserve">m </w:t>
      </w:r>
      <w:r>
        <w:t>the spring of Life Divine.</w:t>
      </w:r>
    </w:p>
    <w:p w:rsidR="005E3310" w:rsidRDefault="005E3310" w:rsidP="00156C81">
      <w:pPr>
        <w:pStyle w:val="libNormal"/>
      </w:pPr>
      <w:r>
        <w:br w:type="page"/>
      </w:r>
    </w:p>
    <w:p w:rsidR="009A258F" w:rsidRDefault="005E3310" w:rsidP="00393B22">
      <w:pPr>
        <w:pStyle w:val="Heading1Center"/>
      </w:pPr>
      <w:bookmarkStart w:id="68" w:name="_Toc404587709"/>
      <w:r>
        <w:lastRenderedPageBreak/>
        <w:t>E</w:t>
      </w:r>
      <w:r w:rsidR="00393B22">
        <w:t xml:space="preserve">PILOGUE: </w:t>
      </w:r>
      <w:r w:rsidR="009A258F">
        <w:t>THE ETHICAL AN</w:t>
      </w:r>
      <w:r w:rsidR="00470FD1">
        <w:t xml:space="preserve">D </w:t>
      </w:r>
      <w:r w:rsidR="009A258F">
        <w:t>SPIRITUAL NATUR</w:t>
      </w:r>
      <w:r w:rsidR="00470FD1">
        <w:t xml:space="preserve">E </w:t>
      </w:r>
      <w:r w:rsidR="009A258F">
        <w:t>OF HUMAN LIFE</w:t>
      </w:r>
      <w:r w:rsidR="00470FD1">
        <w:t xml:space="preserve">, </w:t>
      </w:r>
      <w:r w:rsidR="009A258F">
        <w:t>EAST AND WES</w:t>
      </w:r>
      <w:r>
        <w:t>T</w:t>
      </w:r>
      <w:bookmarkEnd w:id="68"/>
    </w:p>
    <w:p w:rsidR="009A258F" w:rsidRDefault="009A258F" w:rsidP="009A258F">
      <w:pPr>
        <w:pStyle w:val="libNormal"/>
      </w:pPr>
      <w:r>
        <w:t>The Quran asserts that God is the Lord of both the Eas</w:t>
      </w:r>
      <w:r w:rsidR="00470FD1">
        <w:t xml:space="preserve">t </w:t>
      </w:r>
      <w:r>
        <w:t>and the West and also that the Blessed Olive Tree, whic</w:t>
      </w:r>
      <w:r w:rsidR="00470FD1">
        <w:t xml:space="preserve">h </w:t>
      </w:r>
      <w:r>
        <w:t>symbolizes the spiritual axis of the world, is of neither th</w:t>
      </w:r>
      <w:r w:rsidR="00470FD1">
        <w:t xml:space="preserve">e </w:t>
      </w:r>
      <w:r>
        <w:t>East nor the West. It is more necessary today than at an</w:t>
      </w:r>
      <w:r w:rsidR="00470FD1">
        <w:t xml:space="preserve">y </w:t>
      </w:r>
      <w:r>
        <w:t>other time in history to realize the universal nature of th</w:t>
      </w:r>
      <w:r w:rsidR="00470FD1">
        <w:t xml:space="preserve">e </w:t>
      </w:r>
      <w:r>
        <w:t>truth, which belongs to both the East and the West and ye</w:t>
      </w:r>
      <w:r w:rsidR="00470FD1">
        <w:t xml:space="preserve">t </w:t>
      </w:r>
      <w:r>
        <w:t>is confined to neither. And yet there are those in the Wes</w:t>
      </w:r>
      <w:r w:rsidR="00470FD1">
        <w:t xml:space="preserve">t </w:t>
      </w:r>
      <w:r>
        <w:t>who see Islam as the “totally other” and then vilify an</w:t>
      </w:r>
      <w:r w:rsidR="00470FD1">
        <w:t xml:space="preserve">d </w:t>
      </w:r>
      <w:r>
        <w:t>identify it with all that they disdain, while there are als</w:t>
      </w:r>
      <w:r w:rsidR="00470FD1">
        <w:t xml:space="preserve">o </w:t>
      </w:r>
      <w:r>
        <w:t>those in the Islamic world who look upon the West as th</w:t>
      </w:r>
      <w:r w:rsidR="00470FD1">
        <w:t xml:space="preserve">e </w:t>
      </w:r>
      <w:r>
        <w:t>innate enemy of Islam. Those who realize that God is th</w:t>
      </w:r>
      <w:r w:rsidR="00470FD1">
        <w:t xml:space="preserve">e </w:t>
      </w:r>
      <w:r>
        <w:t>Lord of both the East and the West must raise their voice</w:t>
      </w:r>
      <w:r w:rsidR="00470FD1">
        <w:t xml:space="preserve">s </w:t>
      </w:r>
      <w:r>
        <w:t>against such ignorant and sometimes malefic attitudes.</w:t>
      </w:r>
    </w:p>
    <w:p w:rsidR="009A258F" w:rsidRDefault="009A258F" w:rsidP="009A258F">
      <w:pPr>
        <w:pStyle w:val="libNormal"/>
      </w:pPr>
      <w:r>
        <w:t>There is not, however, a simple symmetry between Eas</w:t>
      </w:r>
      <w:r w:rsidR="00470FD1">
        <w:t xml:space="preserve">t </w:t>
      </w:r>
      <w:r>
        <w:t>and West today. Before modern times the “Abode o</w:t>
      </w:r>
      <w:r w:rsidR="00470FD1">
        <w:t xml:space="preserve">f </w:t>
      </w:r>
      <w:r>
        <w:t>Islam” was the only “other” the West knew, and the selfconsciousnes</w:t>
      </w:r>
      <w:r w:rsidR="00470FD1">
        <w:t xml:space="preserve">s </w:t>
      </w:r>
      <w:r>
        <w:t>of Western civilization during its period o</w:t>
      </w:r>
      <w:r w:rsidR="00470FD1">
        <w:t xml:space="preserve">f </w:t>
      </w:r>
      <w:r>
        <w:t>maturation and its crystallization was to a large exten</w:t>
      </w:r>
      <w:r w:rsidR="00470FD1">
        <w:t xml:space="preserve">t </w:t>
      </w:r>
      <w:r>
        <w:t>defined by that “other.” For Islam, however, there wer</w:t>
      </w:r>
      <w:r w:rsidR="00470FD1">
        <w:t xml:space="preserve">e </w:t>
      </w:r>
      <w:r>
        <w:t>several other civilizations, such as those in India and China</w:t>
      </w:r>
      <w:r w:rsidR="00470FD1">
        <w:t xml:space="preserve">, </w:t>
      </w:r>
      <w:r>
        <w:t>with which it had contact and which it saw as the “other.”</w:t>
      </w:r>
    </w:p>
    <w:p w:rsidR="009A258F" w:rsidRDefault="009A258F" w:rsidP="009A258F">
      <w:pPr>
        <w:pStyle w:val="libNormal"/>
      </w:pPr>
      <w:r>
        <w:t>This factor itself contributed, through Islam’s image o</w:t>
      </w:r>
      <w:r w:rsidR="00470FD1">
        <w:t xml:space="preserve">f </w:t>
      </w:r>
      <w:r>
        <w:t>itself as the central world civilization, to the neglect for severa</w:t>
      </w:r>
      <w:r w:rsidR="00470FD1">
        <w:t xml:space="preserve">l </w:t>
      </w:r>
      <w:r>
        <w:t>centuries by Muslims of the rise of European powe</w:t>
      </w:r>
      <w:r w:rsidR="00470FD1">
        <w:t xml:space="preserve">r </w:t>
      </w:r>
      <w:r>
        <w:t>during the Renaissance and the major intellectual and religiou</w:t>
      </w:r>
      <w:r w:rsidR="00470FD1">
        <w:t xml:space="preserve">s </w:t>
      </w:r>
      <w:r>
        <w:t>transformations that were taking place at that time i</w:t>
      </w:r>
      <w:r w:rsidR="00470FD1">
        <w:t xml:space="preserve">n </w:t>
      </w:r>
      <w:r>
        <w:t>the West, including the rise of modern science followed b</w:t>
      </w:r>
      <w:r w:rsidR="00470FD1">
        <w:t xml:space="preserve">y </w:t>
      </w:r>
      <w:r>
        <w:t>the new technology.</w:t>
      </w:r>
    </w:p>
    <w:p w:rsidR="009A258F" w:rsidRDefault="009A258F" w:rsidP="009A258F">
      <w:pPr>
        <w:pStyle w:val="libNormal"/>
      </w:pPr>
      <w:r>
        <w:t>Some have tried to fault Islamic civilization for not followin</w:t>
      </w:r>
      <w:r w:rsidR="00470FD1">
        <w:t xml:space="preserve">g </w:t>
      </w:r>
      <w:r>
        <w:t>the same trajectory of development that took plac</w:t>
      </w:r>
      <w:r w:rsidR="00470FD1">
        <w:t xml:space="preserve">e </w:t>
      </w:r>
      <w:r>
        <w:t>in Europe and have asked, “What went wrong?” in referenc</w:t>
      </w:r>
      <w:r w:rsidR="00470FD1">
        <w:t xml:space="preserve">e </w:t>
      </w:r>
      <w:r>
        <w:t>to the Islamic world. If we look at world history, however</w:t>
      </w:r>
      <w:r w:rsidR="00470FD1">
        <w:t xml:space="preserve">, </w:t>
      </w:r>
      <w:r>
        <w:t>the question should not be “What went wrong in th</w:t>
      </w:r>
      <w:r w:rsidR="00470FD1">
        <w:t xml:space="preserve">e </w:t>
      </w:r>
      <w:r>
        <w:t>Islamic world?” but “What went wrong in Europe?” Th</w:t>
      </w:r>
      <w:r w:rsidR="00470FD1">
        <w:t xml:space="preserve">e </w:t>
      </w:r>
      <w:r>
        <w:t xml:space="preserve">very question “What went wrong?” implies a norm or </w:t>
      </w:r>
      <w:r w:rsidR="00470FD1">
        <w:t xml:space="preserve">a </w:t>
      </w:r>
      <w:r>
        <w:t>right against which something is judged to be wrong. Now</w:t>
      </w:r>
      <w:r w:rsidR="00470FD1">
        <w:t xml:space="preserve">, </w:t>
      </w:r>
      <w:r>
        <w:t>the global norm was once traditional civilizations based o</w:t>
      </w:r>
      <w:r w:rsidR="00470FD1">
        <w:t xml:space="preserve">n </w:t>
      </w:r>
      <w:r>
        <w:t>religious and spiritual principles and rooted in a theocentri</w:t>
      </w:r>
      <w:r w:rsidR="00470FD1">
        <w:t xml:space="preserve">c </w:t>
      </w:r>
      <w:r>
        <w:t>or anthropocosmic worldview, as we see in Japanese, Chinese</w:t>
      </w:r>
      <w:r w:rsidR="00470FD1">
        <w:t xml:space="preserve">, </w:t>
      </w:r>
      <w:r>
        <w:t>Hindu, Islamic, Byzantine, and medieval Europea</w:t>
      </w:r>
      <w:r w:rsidR="00470FD1">
        <w:t xml:space="preserve">n </w:t>
      </w:r>
      <w:r>
        <w:t>civilizations. It was postmedieval Europe that deviated fro</w:t>
      </w:r>
      <w:r w:rsidR="00470FD1">
        <w:t xml:space="preserve">m </w:t>
      </w:r>
      <w:r>
        <w:t>this norm by substituting an anthropocentric worldview fo</w:t>
      </w:r>
      <w:r w:rsidR="00470FD1">
        <w:t xml:space="preserve">r </w:t>
      </w:r>
      <w:r>
        <w:t>a theocentric one, making human beings the measure of al</w:t>
      </w:r>
      <w:r w:rsidR="00470FD1">
        <w:t xml:space="preserve">l </w:t>
      </w:r>
      <w:r>
        <w:t>things or, to use a religious language, replacing the “Kingdo</w:t>
      </w:r>
      <w:r w:rsidR="00470FD1">
        <w:t xml:space="preserve">m </w:t>
      </w:r>
      <w:r>
        <w:t>of God” with the “kingdom of man.” This “freedom</w:t>
      </w:r>
      <w:r w:rsidR="00AF478E">
        <w:t xml:space="preserve">” </w:t>
      </w:r>
      <w:r>
        <w:t>of reason from revelation and intellectual intuition, combine</w:t>
      </w:r>
      <w:r w:rsidR="00470FD1">
        <w:t xml:space="preserve">d </w:t>
      </w:r>
      <w:r>
        <w:t>with emphasis upon humanism, rationalism, empiricism</w:t>
      </w:r>
      <w:r w:rsidR="00470FD1">
        <w:t xml:space="preserve">, </w:t>
      </w:r>
      <w:r>
        <w:t>and naturalism, led to many new developments</w:t>
      </w:r>
      <w:r w:rsidR="00470FD1">
        <w:t xml:space="preserve">, </w:t>
      </w:r>
      <w:r>
        <w:t>including a new science based on power rather than wisdom</w:t>
      </w:r>
      <w:r w:rsidR="00470FD1">
        <w:t xml:space="preserve">, </w:t>
      </w:r>
      <w:r>
        <w:t>and made it possible for Europe to expand over th</w:t>
      </w:r>
      <w:r w:rsidR="00470FD1">
        <w:t xml:space="preserve">e </w:t>
      </w:r>
      <w:r>
        <w:t>globe and become dominant over other civilizations. It le</w:t>
      </w:r>
      <w:r w:rsidR="00470FD1">
        <w:t xml:space="preserve">d </w:t>
      </w:r>
      <w:r>
        <w:t>to the Industrial Revolution, modern technology, and moder</w:t>
      </w:r>
      <w:r w:rsidR="00470FD1">
        <w:t xml:space="preserve">n </w:t>
      </w:r>
      <w:r>
        <w:t>medicine. Now, modern medicine has eradicated man</w:t>
      </w:r>
      <w:r w:rsidR="00470FD1">
        <w:t xml:space="preserve">y </w:t>
      </w:r>
      <w:r>
        <w:t>diseases but has also caused the population explosion, whil</w:t>
      </w:r>
      <w:r w:rsidR="00470FD1">
        <w:t xml:space="preserve">e </w:t>
      </w:r>
      <w:r>
        <w:t>modern technology has created many comforts along wit</w:t>
      </w:r>
      <w:r w:rsidR="00470FD1">
        <w:t xml:space="preserve">h </w:t>
      </w:r>
      <w:r>
        <w:t>the catastrophic destruction of the natural environment.</w:t>
      </w:r>
    </w:p>
    <w:p w:rsidR="009A258F" w:rsidRDefault="009A258F" w:rsidP="009A258F">
      <w:pPr>
        <w:pStyle w:val="libNormal"/>
      </w:pPr>
      <w:r>
        <w:lastRenderedPageBreak/>
        <w:t>The death of tens of millions of Europeans in the twentiet</w:t>
      </w:r>
      <w:r w:rsidR="00470FD1">
        <w:t xml:space="preserve">h </w:t>
      </w:r>
      <w:r>
        <w:t>century, thanks to modern means of warfare, combine</w:t>
      </w:r>
      <w:r w:rsidR="00470FD1">
        <w:t xml:space="preserve">d </w:t>
      </w:r>
      <w:r>
        <w:t>with the loss of the meaning of life, the secularization o</w:t>
      </w:r>
      <w:r w:rsidR="00470FD1">
        <w:t xml:space="preserve">f </w:t>
      </w:r>
      <w:r>
        <w:t>the world, the dehumanization of humanity, the breakup o</w:t>
      </w:r>
      <w:r w:rsidR="00470FD1">
        <w:t xml:space="preserve">f </w:t>
      </w:r>
      <w:r>
        <w:t>the social fabric, the unprecedented destruction of natur</w:t>
      </w:r>
      <w:r w:rsidR="00470FD1">
        <w:t>e</w:t>
      </w:r>
      <w:r w:rsidR="0052680E">
        <w:t xml:space="preserve"> </w:t>
      </w:r>
      <w:r>
        <w:t xml:space="preserve">and many other consequences of modern civilization, led </w:t>
      </w:r>
      <w:r w:rsidR="00470FD1">
        <w:t xml:space="preserve">a </w:t>
      </w:r>
      <w:r>
        <w:t>number of leading Western thinkers and poets during th</w:t>
      </w:r>
      <w:r w:rsidR="00470FD1">
        <w:t xml:space="preserve">e </w:t>
      </w:r>
      <w:r>
        <w:t>last century to profoundly criticize the course taken b</w:t>
      </w:r>
      <w:r w:rsidR="00470FD1">
        <w:t xml:space="preserve">y </w:t>
      </w:r>
      <w:r>
        <w:t>modern Western civilization. If not everyone has rea</w:t>
      </w:r>
      <w:r w:rsidR="00470FD1">
        <w:t xml:space="preserve">d </w:t>
      </w:r>
      <w:r>
        <w:t>René Guénon’s masterful Crisis of the Modern World, mos</w:t>
      </w:r>
      <w:r w:rsidR="00470FD1">
        <w:t xml:space="preserve">t </w:t>
      </w:r>
      <w:r>
        <w:t>people in America are familiar with T. S. Eliot’s The Wast</w:t>
      </w:r>
      <w:r w:rsidR="00470FD1">
        <w:t xml:space="preserve">e </w:t>
      </w:r>
      <w:r>
        <w:t>Land and some remember Theodor Roszak’s Where th</w:t>
      </w:r>
      <w:r w:rsidR="00470FD1">
        <w:t xml:space="preserve">e </w:t>
      </w:r>
      <w:r>
        <w:t>Wasteland Ends, along with many other works written b</w:t>
      </w:r>
      <w:r w:rsidR="00470FD1">
        <w:t xml:space="preserve">y </w:t>
      </w:r>
      <w:r>
        <w:t>European and American authors during the past decade</w:t>
      </w:r>
      <w:r w:rsidR="00470FD1">
        <w:t xml:space="preserve">s </w:t>
      </w:r>
      <w:r>
        <w:t>either depicting the spiritually tragic condition of huma</w:t>
      </w:r>
      <w:r w:rsidR="00470FD1">
        <w:t xml:space="preserve">n </w:t>
      </w:r>
      <w:r>
        <w:t>life in modern society or criticizing the tendencies drivin</w:t>
      </w:r>
      <w:r w:rsidR="00470FD1">
        <w:t xml:space="preserve">g </w:t>
      </w:r>
      <w:r>
        <w:t>modern Western civilization to its destruction.</w:t>
      </w:r>
    </w:p>
    <w:p w:rsidR="009A258F" w:rsidRDefault="009A258F" w:rsidP="009A258F">
      <w:pPr>
        <w:pStyle w:val="libNormal"/>
      </w:pPr>
      <w:r>
        <w:t>Are all these criticisms to be forgotten and modern civilizatio</w:t>
      </w:r>
      <w:r w:rsidR="00470FD1">
        <w:t xml:space="preserve">n </w:t>
      </w:r>
      <w:r>
        <w:t>made the norm that is right and in comparison t</w:t>
      </w:r>
      <w:r w:rsidR="00470FD1">
        <w:t xml:space="preserve">o </w:t>
      </w:r>
      <w:r>
        <w:t>which everything else is considered wrong? No thinkin</w:t>
      </w:r>
      <w:r w:rsidR="00470FD1">
        <w:t xml:space="preserve">g </w:t>
      </w:r>
      <w:r>
        <w:t>person who is aware of what we are doing to our natura</w:t>
      </w:r>
      <w:r w:rsidR="00470FD1">
        <w:t xml:space="preserve">l </w:t>
      </w:r>
      <w:r>
        <w:t>environment and what forces are tearing away the fabric o</w:t>
      </w:r>
      <w:r w:rsidR="00470FD1">
        <w:t xml:space="preserve">f </w:t>
      </w:r>
      <w:r>
        <w:t>our society and, more important, our souls can claim tha</w:t>
      </w:r>
      <w:r w:rsidR="00470FD1">
        <w:t xml:space="preserve">t </w:t>
      </w:r>
      <w:r>
        <w:t>the path followed by the West should be the norm b</w:t>
      </w:r>
      <w:r w:rsidR="00470FD1">
        <w:t xml:space="preserve">y </w:t>
      </w:r>
      <w:r>
        <w:t>which one should judge other civilizations, Islamic o</w:t>
      </w:r>
      <w:r w:rsidR="00470FD1">
        <w:t xml:space="preserve">r </w:t>
      </w:r>
      <w:r>
        <w:t>otherwise. Moreover, if Islamic or Chinese civilizations ha</w:t>
      </w:r>
      <w:r w:rsidR="00470FD1">
        <w:t xml:space="preserve">d </w:t>
      </w:r>
      <w:r>
        <w:t>followed the same course as the postmedieval West and w</w:t>
      </w:r>
      <w:r w:rsidR="00470FD1">
        <w:t xml:space="preserve">e </w:t>
      </w:r>
      <w:r>
        <w:t>had had the Industrial Revolution not only in England, bu</w:t>
      </w:r>
      <w:r w:rsidR="00470FD1">
        <w:t xml:space="preserve">t </w:t>
      </w:r>
      <w:r>
        <w:t>also in China, India, Persia, Turkey, and Egypt, the environmenta</w:t>
      </w:r>
      <w:r w:rsidR="00470FD1">
        <w:t xml:space="preserve">l </w:t>
      </w:r>
      <w:r>
        <w:t>impact would have been so great that we migh</w:t>
      </w:r>
      <w:r w:rsidR="00470FD1">
        <w:t xml:space="preserve">t </w:t>
      </w:r>
      <w:r>
        <w:t>not even be around today to pose the question of wha</w:t>
      </w:r>
      <w:r w:rsidR="00470FD1">
        <w:t xml:space="preserve">t </w:t>
      </w:r>
      <w:r>
        <w:t>went wrong.</w:t>
      </w:r>
    </w:p>
    <w:p w:rsidR="009A258F" w:rsidRDefault="009A258F" w:rsidP="005E3310">
      <w:pPr>
        <w:pStyle w:val="libNormal"/>
      </w:pPr>
      <w:r>
        <w:t>In reality, each civilization, whether in East or West, ha</w:t>
      </w:r>
      <w:r w:rsidR="00470FD1">
        <w:t xml:space="preserve">s </w:t>
      </w:r>
      <w:r>
        <w:t>decayed and deviated in its own way and must pose th</w:t>
      </w:r>
      <w:r w:rsidR="00470FD1">
        <w:t xml:space="preserve">e </w:t>
      </w:r>
      <w:r>
        <w:t>question to itself about what went wrong, rather tha</w:t>
      </w:r>
      <w:r w:rsidR="00470FD1">
        <w:t xml:space="preserve">n </w:t>
      </w:r>
      <w:r>
        <w:t>exclaiming with hubris and self</w:t>
      </w:r>
      <w:r w:rsidR="00807AC7">
        <w:t>-</w:t>
      </w:r>
      <w:r>
        <w:t>righteousness about wha</w:t>
      </w:r>
      <w:r w:rsidR="00470FD1">
        <w:t xml:space="preserve">t </w:t>
      </w:r>
      <w:r>
        <w:t>went wrong somewhere else because the people in tha</w:t>
      </w:r>
      <w:r w:rsidR="00470FD1">
        <w:t xml:space="preserve">t </w:t>
      </w:r>
      <w:r>
        <w:t>“somewhere else” have not followed its way of thinkin</w:t>
      </w:r>
      <w:r w:rsidR="00470FD1">
        <w:t>g</w:t>
      </w:r>
      <w:r w:rsidR="005E3310">
        <w:t xml:space="preserve"> </w:t>
      </w:r>
      <w:r>
        <w:t>and acting. We must desist from identifying ourselves wit</w:t>
      </w:r>
      <w:r w:rsidR="00470FD1">
        <w:t xml:space="preserve">h </w:t>
      </w:r>
      <w:r>
        <w:t>pure goodness and the other with pure evil. Even Chris</w:t>
      </w:r>
      <w:r w:rsidR="00470FD1">
        <w:t xml:space="preserve">t </w:t>
      </w:r>
      <w:r>
        <w:t>said only God is good in the absolute sense. Each civilizatio</w:t>
      </w:r>
      <w:r w:rsidR="00470FD1">
        <w:t xml:space="preserve">n </w:t>
      </w:r>
      <w:r>
        <w:t>must become ever more aware of its own shortcoming</w:t>
      </w:r>
      <w:r w:rsidR="00470FD1">
        <w:t xml:space="preserve">s </w:t>
      </w:r>
      <w:r>
        <w:t>and evil elements as well as its virtues and what is goo</w:t>
      </w:r>
      <w:r w:rsidR="00470FD1">
        <w:t xml:space="preserve">d </w:t>
      </w:r>
      <w:r>
        <w:t>in it. Muslims must ask themselves what went wrong withi</w:t>
      </w:r>
      <w:r w:rsidR="00470FD1">
        <w:t xml:space="preserve">n </w:t>
      </w:r>
      <w:r>
        <w:t>their own societies, but the West must also pose the sam</w:t>
      </w:r>
      <w:r w:rsidR="00470FD1">
        <w:t xml:space="preserve">e </w:t>
      </w:r>
      <w:r>
        <w:t>question about itself. And this task of self</w:t>
      </w:r>
      <w:r w:rsidR="00807AC7">
        <w:t>-</w:t>
      </w:r>
      <w:r>
        <w:t>examination i</w:t>
      </w:r>
      <w:r w:rsidR="00470FD1">
        <w:t xml:space="preserve">s </w:t>
      </w:r>
      <w:r>
        <w:t>even more urgent for the West, for at this particular junctur</w:t>
      </w:r>
      <w:r w:rsidR="00470FD1">
        <w:t xml:space="preserve">e </w:t>
      </w:r>
      <w:r>
        <w:t>of human history it possesses much greater power tha</w:t>
      </w:r>
      <w:r w:rsidR="00470FD1">
        <w:t xml:space="preserve">n </w:t>
      </w:r>
      <w:r>
        <w:t>other civilizations and has greater global influence.</w:t>
      </w:r>
    </w:p>
    <w:p w:rsidR="003439A4" w:rsidRDefault="009A258F" w:rsidP="009A258F">
      <w:pPr>
        <w:pStyle w:val="libNormal"/>
      </w:pPr>
      <w:r>
        <w:t>Moreover, today one can no longer speak strictly of th</w:t>
      </w:r>
      <w:r w:rsidR="00470FD1">
        <w:t xml:space="preserve">e </w:t>
      </w:r>
      <w:r>
        <w:t>West and the Islamic world as two civilizations facing eac</w:t>
      </w:r>
      <w:r w:rsidR="00470FD1">
        <w:t xml:space="preserve">h </w:t>
      </w:r>
      <w:r>
        <w:t>other across a line like two armies ready to do battle i</w:t>
      </w:r>
      <w:r w:rsidR="00470FD1">
        <w:t xml:space="preserve">n </w:t>
      </w:r>
      <w:r>
        <w:t>medieval times. In days of old Islam occupied the souther</w:t>
      </w:r>
      <w:r w:rsidR="00470FD1">
        <w:t xml:space="preserve">n </w:t>
      </w:r>
      <w:r>
        <w:t>shores of the Mediterranean and the West the norther</w:t>
      </w:r>
      <w:r w:rsidR="00470FD1">
        <w:t xml:space="preserve">n </w:t>
      </w:r>
      <w:r>
        <w:t>shores, and later the Ottomans occupied eastern Europ</w:t>
      </w:r>
      <w:r w:rsidR="00470FD1">
        <w:t xml:space="preserve">e </w:t>
      </w:r>
      <w:r>
        <w:t>and Western civilization ruled from Vienna west. Today th</w:t>
      </w:r>
      <w:r w:rsidR="00470FD1">
        <w:t xml:space="preserve">e </w:t>
      </w:r>
      <w:r>
        <w:t>relation between the Islamic world and the West is mor</w:t>
      </w:r>
      <w:r w:rsidR="00470FD1">
        <w:t xml:space="preserve">e </w:t>
      </w:r>
      <w:r>
        <w:t>like the yin</w:t>
      </w:r>
      <w:r w:rsidR="00807AC7">
        <w:t>-</w:t>
      </w:r>
      <w:r>
        <w:t>yang symbol of the Far East. Let us recall tha</w:t>
      </w:r>
      <w:r w:rsidR="00470FD1">
        <w:t xml:space="preserve">t </w:t>
      </w:r>
      <w:r>
        <w:t>there is an element of yin in yang and of yang in yin an</w:t>
      </w:r>
      <w:r w:rsidR="00470FD1">
        <w:t xml:space="preserve">d </w:t>
      </w:r>
      <w:r>
        <w:t>together they</w:t>
      </w:r>
    </w:p>
    <w:p w:rsidR="009A258F" w:rsidRDefault="009A258F" w:rsidP="003439A4">
      <w:pPr>
        <w:pStyle w:val="libNormal0"/>
      </w:pPr>
      <w:r>
        <w:lastRenderedPageBreak/>
        <w:t>comprise a circle, which is the symbol o</w:t>
      </w:r>
      <w:r w:rsidR="00470FD1">
        <w:t xml:space="preserve">f </w:t>
      </w:r>
      <w:r>
        <w:t>totality. Likewise, there are many Westerners living in th</w:t>
      </w:r>
      <w:r w:rsidR="00470FD1">
        <w:t xml:space="preserve">e </w:t>
      </w:r>
      <w:r>
        <w:t>Islamic world along with many Westernized Muslims an</w:t>
      </w:r>
      <w:r w:rsidR="00470FD1">
        <w:t xml:space="preserve">d </w:t>
      </w:r>
      <w:r>
        <w:t>there are also sizable Islamic communities in both Europ</w:t>
      </w:r>
      <w:r w:rsidR="00470FD1">
        <w:t xml:space="preserve">e </w:t>
      </w:r>
      <w:r>
        <w:t>and America. Whereas the contribution of Westerners i</w:t>
      </w:r>
      <w:r w:rsidR="00470FD1">
        <w:t xml:space="preserve">n </w:t>
      </w:r>
      <w:r>
        <w:t>the Islamic world to the West is essentially economic and t</w:t>
      </w:r>
      <w:r w:rsidR="00470FD1">
        <w:t xml:space="preserve">o </w:t>
      </w:r>
      <w:r>
        <w:t>some extent political, the contribution of Muslims living i</w:t>
      </w:r>
      <w:r w:rsidR="00470FD1">
        <w:t xml:space="preserve">n </w:t>
      </w:r>
      <w:r>
        <w:t>the West to the Islamic world itself is primarily intellectua</w:t>
      </w:r>
      <w:r w:rsidR="00470FD1">
        <w:t xml:space="preserve">l </w:t>
      </w:r>
      <w:r>
        <w:t>and only secondarily economic. In fact, at no time i</w:t>
      </w:r>
      <w:r w:rsidR="00470FD1">
        <w:t xml:space="preserve">n </w:t>
      </w:r>
      <w:r>
        <w:t>Islamic history have so many influential intellectual leader</w:t>
      </w:r>
      <w:r w:rsidR="00470FD1">
        <w:t xml:space="preserve">s </w:t>
      </w:r>
      <w:r>
        <w:t>of Islam lived outside the “Abode of Islam” in another civilization, which, interestingly enough, provides the favorabl</w:t>
      </w:r>
      <w:r w:rsidR="00470FD1">
        <w:t xml:space="preserve">e </w:t>
      </w:r>
      <w:r>
        <w:t>climate for free intellectual discourse not found unde</w:t>
      </w:r>
      <w:r w:rsidR="00470FD1">
        <w:t xml:space="preserve">r </w:t>
      </w:r>
      <w:r>
        <w:t>present</w:t>
      </w:r>
      <w:r w:rsidR="00807AC7">
        <w:t>-</w:t>
      </w:r>
      <w:r>
        <w:t>day conditions in many Islamic countries themselves.</w:t>
      </w:r>
    </w:p>
    <w:p w:rsidR="009A258F" w:rsidRDefault="009A258F" w:rsidP="009A258F">
      <w:pPr>
        <w:pStyle w:val="libNormal"/>
      </w:pPr>
      <w:r>
        <w:t>The destinies of the West and the Islamic world ar</w:t>
      </w:r>
      <w:r w:rsidR="00470FD1">
        <w:t xml:space="preserve">e </w:t>
      </w:r>
      <w:r>
        <w:t>intertwined in such a way that one cannot reduce the situatio</w:t>
      </w:r>
      <w:r w:rsidR="00470FD1">
        <w:t xml:space="preserve">n </w:t>
      </w:r>
      <w:r>
        <w:t>simply to “us” and “them” in total mutual exclusion.</w:t>
      </w:r>
    </w:p>
    <w:p w:rsidR="009A258F" w:rsidRDefault="009A258F" w:rsidP="009A258F">
      <w:pPr>
        <w:pStyle w:val="libNormal"/>
      </w:pPr>
      <w:r>
        <w:t>It is in the destiny of not only Islam and the West but al</w:t>
      </w:r>
      <w:r w:rsidR="00470FD1">
        <w:t xml:space="preserve">l </w:t>
      </w:r>
      <w:r>
        <w:t>other civilizations to be forced to confront at this particula</w:t>
      </w:r>
      <w:r w:rsidR="00470FD1">
        <w:t xml:space="preserve">r </w:t>
      </w:r>
      <w:r>
        <w:t>moment of history the powerful forces of globalization.</w:t>
      </w:r>
    </w:p>
    <w:p w:rsidR="009A258F" w:rsidRDefault="009A258F" w:rsidP="009A258F">
      <w:pPr>
        <w:pStyle w:val="libNormal"/>
      </w:pPr>
      <w:r>
        <w:t>If secularism sought earlier to demolish and destroy th</w:t>
      </w:r>
      <w:r w:rsidR="00470FD1">
        <w:t xml:space="preserve">e </w:t>
      </w:r>
      <w:r>
        <w:t>older worldviews based on the Sacred, the process of globalizatio</w:t>
      </w:r>
      <w:r w:rsidR="00470FD1">
        <w:t xml:space="preserve">n </w:t>
      </w:r>
      <w:r>
        <w:t>as usually understood seeks in an ever more accelerate</w:t>
      </w:r>
      <w:r w:rsidR="00470FD1">
        <w:t xml:space="preserve">d </w:t>
      </w:r>
      <w:r>
        <w:t>manner to articulate a single worldview and “valu</w:t>
      </w:r>
      <w:r w:rsidR="00470FD1">
        <w:t xml:space="preserve">e </w:t>
      </w:r>
      <w:r>
        <w:t>system.” But this “value system” is what one might cal</w:t>
      </w:r>
      <w:r w:rsidR="00470FD1">
        <w:t xml:space="preserve">l </w:t>
      </w:r>
      <w:r>
        <w:t>“trans</w:t>
      </w:r>
      <w:r w:rsidR="00807AC7">
        <w:t>-</w:t>
      </w:r>
      <w:r>
        <w:t>human,” because it is based on the ephemera of th</w:t>
      </w:r>
      <w:r w:rsidR="00470FD1">
        <w:t xml:space="preserve">e </w:t>
      </w:r>
      <w:r>
        <w:t>marketplace and its corporate denizens and not on endurin</w:t>
      </w:r>
      <w:r w:rsidR="00470FD1">
        <w:t xml:space="preserve">g </w:t>
      </w:r>
      <w:r>
        <w:t>truths and spiritual values. The political and economi</w:t>
      </w:r>
      <w:r w:rsidR="00470FD1">
        <w:t xml:space="preserve">c </w:t>
      </w:r>
      <w:r>
        <w:t>objects of globalization are therefore as inimical to th</w:t>
      </w:r>
      <w:r w:rsidR="00470FD1">
        <w:t xml:space="preserve">e </w:t>
      </w:r>
      <w:r>
        <w:t>perennial values of religion as the forces of secularism wer</w:t>
      </w:r>
      <w:r w:rsidR="00470FD1">
        <w:t xml:space="preserve">e </w:t>
      </w:r>
      <w:r>
        <w:t>in earlier days and still are today. In this unprecedented historica</w:t>
      </w:r>
      <w:r w:rsidR="00470FD1">
        <w:t xml:space="preserve">l </w:t>
      </w:r>
      <w:r>
        <w:t>situation, fraught with the greatest danger for th</w:t>
      </w:r>
      <w:r w:rsidR="00470FD1">
        <w:t xml:space="preserve">e </w:t>
      </w:r>
      <w:r>
        <w:t>whole spiritual legacy of humanity, it is essential that th</w:t>
      </w:r>
      <w:r w:rsidR="00470FD1">
        <w:t xml:space="preserve">e </w:t>
      </w:r>
      <w:r>
        <w:t>particular aspects of each tradition be preserved and sharpened</w:t>
      </w:r>
      <w:r w:rsidR="00470FD1">
        <w:t xml:space="preserve">, </w:t>
      </w:r>
      <w:r>
        <w:t>that the universal aspects be recalled, and that bot</w:t>
      </w:r>
      <w:r w:rsidR="00470FD1">
        <w:t xml:space="preserve">h </w:t>
      </w:r>
      <w:r>
        <w:t>be used to inform other traditions. It is only on the basis o</w:t>
      </w:r>
      <w:r w:rsidR="00470FD1">
        <w:t xml:space="preserve">f </w:t>
      </w:r>
      <w:r>
        <w:t>a positive and mutually enriching dialogue between religiou</w:t>
      </w:r>
      <w:r w:rsidR="00470FD1">
        <w:t xml:space="preserve">s </w:t>
      </w:r>
      <w:r>
        <w:t>traditions that respects their particularities as well a</w:t>
      </w:r>
      <w:r w:rsidR="00470FD1">
        <w:t xml:space="preserve">s </w:t>
      </w:r>
      <w:r>
        <w:t>recognizes the universal truths lying in their heart or cente</w:t>
      </w:r>
      <w:r w:rsidR="00470FD1">
        <w:t xml:space="preserve">r </w:t>
      </w:r>
      <w:r>
        <w:t>that the answers must be sought for the most acute problem</w:t>
      </w:r>
      <w:r w:rsidR="00470FD1">
        <w:t xml:space="preserve">s </w:t>
      </w:r>
      <w:r>
        <w:t>facing humanity today.</w:t>
      </w:r>
    </w:p>
    <w:p w:rsidR="009A258F" w:rsidRDefault="009A258F" w:rsidP="003439A4">
      <w:pPr>
        <w:pStyle w:val="libNormal"/>
      </w:pPr>
      <w:r>
        <w:t>In this critical moment of human history both Muslim</w:t>
      </w:r>
      <w:r w:rsidR="00470FD1">
        <w:t xml:space="preserve">s </w:t>
      </w:r>
      <w:r>
        <w:t>and Westerners, and in fact all human beings, must seek t</w:t>
      </w:r>
      <w:r w:rsidR="00470FD1">
        <w:t>o</w:t>
      </w:r>
      <w:r w:rsidR="003439A4">
        <w:t xml:space="preserve"> </w:t>
      </w:r>
      <w:r>
        <w:t>live an ethical life based on mutual respect and greate</w:t>
      </w:r>
      <w:r w:rsidR="00470FD1">
        <w:t xml:space="preserve">r </w:t>
      </w:r>
      <w:r>
        <w:t>knowledge of each other. Turning more particularly t</w:t>
      </w:r>
      <w:r w:rsidR="00470FD1">
        <w:t xml:space="preserve">o </w:t>
      </w:r>
      <w:r>
        <w:t>Islam and the West, it must be emphasized that whether w</w:t>
      </w:r>
      <w:r w:rsidR="00470FD1">
        <w:t xml:space="preserve">e </w:t>
      </w:r>
      <w:r>
        <w:t>are Muslims, Jews, Christians, or even secularists, whethe</w:t>
      </w:r>
      <w:r w:rsidR="00470FD1">
        <w:t xml:space="preserve">r </w:t>
      </w:r>
      <w:r>
        <w:t>we live in the Islamic world or the West, we are in need o</w:t>
      </w:r>
      <w:r w:rsidR="00470FD1">
        <w:t xml:space="preserve">f </w:t>
      </w:r>
      <w:r>
        <w:t>meaning in our lives, of ethical norms to guide our actions</w:t>
      </w:r>
      <w:r w:rsidR="00470FD1">
        <w:t xml:space="preserve">, </w:t>
      </w:r>
      <w:r>
        <w:t>of a vision that would allow us to live at peace with eac</w:t>
      </w:r>
      <w:r w:rsidR="00470FD1">
        <w:t xml:space="preserve">h </w:t>
      </w:r>
      <w:r>
        <w:t>other and with the rest of God’s creation. It is in th</w:t>
      </w:r>
      <w:r w:rsidR="00470FD1">
        <w:t xml:space="preserve">e </w:t>
      </w:r>
      <w:r>
        <w:t>achievement of this task that both the formal aspect and th</w:t>
      </w:r>
      <w:r w:rsidR="00470FD1">
        <w:t xml:space="preserve">e </w:t>
      </w:r>
      <w:r>
        <w:t>inner message of Islam as well as those of other religion</w:t>
      </w:r>
      <w:r w:rsidR="00470FD1">
        <w:t xml:space="preserve">s </w:t>
      </w:r>
      <w:r>
        <w:t>can come to our aid as can nothing else in this world. O</w:t>
      </w:r>
      <w:r w:rsidR="00470FD1">
        <w:t xml:space="preserve">f </w:t>
      </w:r>
      <w:r>
        <w:t>special importance is the inner message, for this message i</w:t>
      </w:r>
      <w:r w:rsidR="00470FD1">
        <w:t xml:space="preserve">s </w:t>
      </w:r>
      <w:r>
        <w:t>none other than the universal truth that was placed by Go</w:t>
      </w:r>
      <w:r w:rsidR="00470FD1">
        <w:t xml:space="preserve">d </w:t>
      </w:r>
      <w:r>
        <w:t>in the hearts of all human beings and that stands at the cente</w:t>
      </w:r>
      <w:r w:rsidR="00470FD1">
        <w:t xml:space="preserve">r </w:t>
      </w:r>
      <w:r>
        <w:t>of all heavenly revelations.</w:t>
      </w:r>
    </w:p>
    <w:p w:rsidR="009A258F" w:rsidRDefault="009A258F" w:rsidP="009A258F">
      <w:pPr>
        <w:pStyle w:val="libNormal"/>
      </w:pPr>
      <w:r>
        <w:lastRenderedPageBreak/>
        <w:t>The heart of Islam is also the Islam of the heart, which i</w:t>
      </w:r>
      <w:r w:rsidR="00470FD1">
        <w:t xml:space="preserve">s </w:t>
      </w:r>
      <w:r>
        <w:t xml:space="preserve">that spiritual virtue, or </w:t>
      </w:r>
      <w:r w:rsidR="00773BD7">
        <w:t>ihsan</w:t>
      </w:r>
      <w:r>
        <w:t>, that enables us “to see Go</w:t>
      </w:r>
      <w:r w:rsidR="00470FD1">
        <w:t xml:space="preserve">d </w:t>
      </w:r>
      <w:r>
        <w:t>everywhere” and to be His “eyes, ears, and hands” in thi</w:t>
      </w:r>
      <w:r w:rsidR="00470FD1">
        <w:t xml:space="preserve">s </w:t>
      </w:r>
      <w:r>
        <w:t>world. The heart of religion is the religion of the heart</w:t>
      </w:r>
      <w:r w:rsidR="00470FD1">
        <w:t xml:space="preserve">, </w:t>
      </w:r>
      <w:r>
        <w:t>wherein all external forms are transcended, the heart tha</w:t>
      </w:r>
      <w:r w:rsidR="00470FD1">
        <w:t xml:space="preserve">t </w:t>
      </w:r>
      <w:r>
        <w:t>according to the Prophet is “the Throne of the Infinitel</w:t>
      </w:r>
      <w:r w:rsidR="00470FD1">
        <w:t xml:space="preserve">y </w:t>
      </w:r>
      <w:r>
        <w:t>Good and Compassionate.” It is within this religion of th</w:t>
      </w:r>
      <w:r w:rsidR="00470FD1">
        <w:t xml:space="preserve">e </w:t>
      </w:r>
      <w:r>
        <w:t>heart that is to be found that eternal wisdom, or sophia</w:t>
      </w:r>
      <w:r w:rsidR="00470FD1">
        <w:t xml:space="preserve">, </w:t>
      </w:r>
      <w:r>
        <w:t>which shines like a jewel at the center of every Divine message.</w:t>
      </w:r>
    </w:p>
    <w:p w:rsidR="009A258F" w:rsidRDefault="009A258F" w:rsidP="009A258F">
      <w:pPr>
        <w:pStyle w:val="libNormal"/>
      </w:pPr>
      <w:r>
        <w:t>This wisdom alone can provide for us, in this perio</w:t>
      </w:r>
      <w:r w:rsidR="00470FD1">
        <w:t xml:space="preserve">d </w:t>
      </w:r>
      <w:r>
        <w:t>of darkness and confusion, the light of harmony based o</w:t>
      </w:r>
      <w:r w:rsidR="00470FD1">
        <w:t xml:space="preserve">n </w:t>
      </w:r>
      <w:r>
        <w:t>principial knowledge and the warmth of compassion an</w:t>
      </w:r>
      <w:r w:rsidR="00470FD1">
        <w:t xml:space="preserve">d </w:t>
      </w:r>
      <w:r>
        <w:t>love of the other. As the last major historical religion in thi</w:t>
      </w:r>
      <w:r w:rsidR="00470FD1">
        <w:t xml:space="preserve">s </w:t>
      </w:r>
      <w:r>
        <w:t>cycle of human existence, Islam has been able to preserv</w:t>
      </w:r>
      <w:r w:rsidR="00470FD1">
        <w:t xml:space="preserve">e </w:t>
      </w:r>
      <w:r>
        <w:t>to this day, and despite all the external turmoil and eve</w:t>
      </w:r>
      <w:r w:rsidR="00470FD1">
        <w:t xml:space="preserve">n </w:t>
      </w:r>
      <w:r>
        <w:t>subversion of our times, that message of the eternal sophi</w:t>
      </w:r>
      <w:r w:rsidR="00470FD1">
        <w:t xml:space="preserve">a </w:t>
      </w:r>
      <w:r>
        <w:t>in its heart. To understand Islam fully is to understand thi</w:t>
      </w:r>
      <w:r w:rsidR="00470FD1">
        <w:t>s</w:t>
      </w:r>
      <w:r w:rsidR="0052680E">
        <w:t xml:space="preserve"> </w:t>
      </w:r>
      <w:r>
        <w:t>universal message from the heart and the manner in whic</w:t>
      </w:r>
      <w:r w:rsidR="00470FD1">
        <w:t xml:space="preserve">h </w:t>
      </w:r>
      <w:r>
        <w:t>the external elements of the tradition are related to thi</w:t>
      </w:r>
      <w:r w:rsidR="00470FD1">
        <w:t xml:space="preserve">s </w:t>
      </w:r>
      <w:r>
        <w:t>hidden center.</w:t>
      </w:r>
    </w:p>
    <w:p w:rsidR="009A258F" w:rsidRDefault="009A258F" w:rsidP="009A258F">
      <w:pPr>
        <w:pStyle w:val="libNormal"/>
      </w:pPr>
      <w:r>
        <w:t>Muslims themselves must draw ever more from thes</w:t>
      </w:r>
      <w:r w:rsidR="00470FD1">
        <w:t xml:space="preserve">e </w:t>
      </w:r>
      <w:r>
        <w:t>inner springs of wisdom and all men and women of goo</w:t>
      </w:r>
      <w:r w:rsidR="00470FD1">
        <w:t xml:space="preserve">d </w:t>
      </w:r>
      <w:r>
        <w:t>will in the West must seek to understand Islam in light o</w:t>
      </w:r>
      <w:r w:rsidR="00470FD1">
        <w:t xml:space="preserve">f </w:t>
      </w:r>
      <w:r>
        <w:t>these central truths, which are also to be found in Judaism</w:t>
      </w:r>
      <w:r w:rsidR="00470FD1">
        <w:t xml:space="preserve">, </w:t>
      </w:r>
      <w:r>
        <w:t>Christianity, and other religions. We must all seek to rediscove</w:t>
      </w:r>
      <w:r w:rsidR="00470FD1">
        <w:t xml:space="preserve">r </w:t>
      </w:r>
      <w:r>
        <w:t>the heart of religion, which is also the religion of th</w:t>
      </w:r>
      <w:r w:rsidR="00470FD1">
        <w:t xml:space="preserve">e </w:t>
      </w:r>
      <w:r>
        <w:t>heart, to drink deeply of the spring of wisdom gushin</w:t>
      </w:r>
      <w:r w:rsidR="00470FD1">
        <w:t xml:space="preserve">g </w:t>
      </w:r>
      <w:r>
        <w:t>forth from the heart, to live in peace and harmony on th</w:t>
      </w:r>
      <w:r w:rsidR="00470FD1">
        <w:t xml:space="preserve">e </w:t>
      </w:r>
      <w:r>
        <w:t>basis of the universal truths contained in the perennial wisdo</w:t>
      </w:r>
      <w:r w:rsidR="00470FD1">
        <w:t xml:space="preserve">m </w:t>
      </w:r>
      <w:r>
        <w:t>shared by all traditions, and to love all of God’s creatio</w:t>
      </w:r>
      <w:r w:rsidR="00470FD1">
        <w:t xml:space="preserve">n </w:t>
      </w:r>
      <w:r>
        <w:t>as the consequence of being ourselves touched by th</w:t>
      </w:r>
      <w:r w:rsidR="00470FD1">
        <w:t xml:space="preserve">e </w:t>
      </w:r>
      <w:r>
        <w:t>love and compassion of the One who resides in our hearts.</w:t>
      </w:r>
    </w:p>
    <w:p w:rsidR="009A258F" w:rsidRDefault="009A258F" w:rsidP="00773BD7">
      <w:pPr>
        <w:pStyle w:val="libNormal"/>
      </w:pPr>
      <w:r>
        <w:t>Nothing less than the wisdom and love of the religion o</w:t>
      </w:r>
      <w:r w:rsidR="00470FD1">
        <w:t xml:space="preserve">f </w:t>
      </w:r>
      <w:r>
        <w:t>the heart can save us in a world torn apart by so much evi</w:t>
      </w:r>
      <w:r w:rsidR="00470FD1">
        <w:t xml:space="preserve">l </w:t>
      </w:r>
      <w:r>
        <w:t>and selfishness, a world that has the chimerical dream of livin</w:t>
      </w:r>
      <w:r w:rsidR="00470FD1">
        <w:t xml:space="preserve">g </w:t>
      </w:r>
      <w:r>
        <w:t>in peace in the forgetfulness of God. The heart of Isla</w:t>
      </w:r>
      <w:r w:rsidR="00470FD1">
        <w:t xml:space="preserve">m </w:t>
      </w:r>
      <w:r>
        <w:t>is none other than the witnessing to the oneness of th</w:t>
      </w:r>
      <w:r w:rsidR="00470FD1">
        <w:t xml:space="preserve">e </w:t>
      </w:r>
      <w:r>
        <w:t>Divine Reality, the universality of the truth, the necessity o</w:t>
      </w:r>
      <w:r w:rsidR="00470FD1">
        <w:t xml:space="preserve">f </w:t>
      </w:r>
      <w:r>
        <w:t>submission to His Will, the fulfilling of human responsibilities</w:t>
      </w:r>
      <w:r w:rsidR="00470FD1">
        <w:t xml:space="preserve">, </w:t>
      </w:r>
      <w:r>
        <w:t>and respect for the rights of all beings. The heart o</w:t>
      </w:r>
      <w:r w:rsidR="00470FD1">
        <w:t xml:space="preserve">f </w:t>
      </w:r>
      <w:r>
        <w:t>Islam beckons us to awaken from the dream of forgetfulness</w:t>
      </w:r>
      <w:r w:rsidR="00470FD1">
        <w:t xml:space="preserve">, </w:t>
      </w:r>
      <w:r>
        <w:t>to remember who we are and why we are here, t</w:t>
      </w:r>
      <w:r w:rsidR="00470FD1">
        <w:t xml:space="preserve">o </w:t>
      </w:r>
      <w:r>
        <w:t>know and respect the religions of others. It is for Muslim</w:t>
      </w:r>
      <w:r w:rsidR="00470FD1">
        <w:t xml:space="preserve">s </w:t>
      </w:r>
      <w:r>
        <w:t>to heed the call from the heart of Islam and live an ethica</w:t>
      </w:r>
      <w:r w:rsidR="00470FD1">
        <w:t xml:space="preserve">l </w:t>
      </w:r>
      <w:r>
        <w:t>and spiritual life accordingly, but it is also for those in th</w:t>
      </w:r>
      <w:r w:rsidR="00470FD1">
        <w:t xml:space="preserve">e </w:t>
      </w:r>
      <w:r>
        <w:t>West who seek meaning in their lives to turn to their ow</w:t>
      </w:r>
      <w:r w:rsidR="00470FD1">
        <w:t xml:space="preserve">n </w:t>
      </w:r>
      <w:r>
        <w:t>center and to realize that in coming to know better th</w:t>
      </w:r>
      <w:r w:rsidR="00470FD1">
        <w:t xml:space="preserve">e </w:t>
      </w:r>
      <w:r>
        <w:t>heart of Islam they may gain more than greater insight int</w:t>
      </w:r>
      <w:r w:rsidR="00470FD1">
        <w:t xml:space="preserve">o </w:t>
      </w:r>
      <w:r>
        <w:t>another religion and civilization; they may gain greate</w:t>
      </w:r>
      <w:r w:rsidR="00470FD1">
        <w:t>r</w:t>
      </w:r>
      <w:r w:rsidR="00773BD7">
        <w:t xml:space="preserve"> </w:t>
      </w:r>
      <w:r>
        <w:t>insight into their own heart and soul. The heart of an</w:t>
      </w:r>
      <w:r w:rsidR="00470FD1">
        <w:t xml:space="preserve">y </w:t>
      </w:r>
      <w:r>
        <w:t>religion is none other than that single, universal Truth tha</w:t>
      </w:r>
      <w:r w:rsidR="00470FD1">
        <w:t xml:space="preserve">t </w:t>
      </w:r>
      <w:r>
        <w:t>resides at the heart of all authentic religions and that is itsel</w:t>
      </w:r>
      <w:r w:rsidR="00470FD1">
        <w:t xml:space="preserve">f </w:t>
      </w:r>
      <w:r>
        <w:t>the foundation of the religion of the heart.</w:t>
      </w:r>
    </w:p>
    <w:p w:rsidR="009A258F" w:rsidRDefault="009A258F" w:rsidP="00773BD7">
      <w:pPr>
        <w:pStyle w:val="libPoemCenter"/>
      </w:pPr>
      <w:r>
        <w:t>In love no difference there is between monastery an</w:t>
      </w:r>
      <w:r w:rsidR="00470FD1">
        <w:t xml:space="preserve">d </w:t>
      </w:r>
      <w:r>
        <w:t>Sufi tavern of ruins</w:t>
      </w:r>
      <w:r w:rsidR="00470FD1">
        <w:t xml:space="preserve">, </w:t>
      </w:r>
      <w:r>
        <w:t>Wheresoever it be, there is the glow of the light o</w:t>
      </w:r>
      <w:r w:rsidR="00470FD1">
        <w:t xml:space="preserve">f </w:t>
      </w:r>
      <w:r>
        <w:t>the Beloved’s Face.</w:t>
      </w:r>
    </w:p>
    <w:p w:rsidR="009A258F" w:rsidRDefault="00773BD7" w:rsidP="00773BD7">
      <w:pPr>
        <w:pStyle w:val="libNormal"/>
      </w:pPr>
      <w:r w:rsidRPr="00773BD7">
        <w:rPr>
          <w:rStyle w:val="libBold1Char"/>
        </w:rPr>
        <w:t>H</w:t>
      </w:r>
      <w:r w:rsidR="009A258F" w:rsidRPr="00773BD7">
        <w:rPr>
          <w:rStyle w:val="libBold1Char"/>
        </w:rPr>
        <w:t>afiz</w:t>
      </w:r>
      <w:r w:rsidR="009A258F">
        <w:t>.</w:t>
      </w:r>
    </w:p>
    <w:p w:rsidR="009A258F" w:rsidRDefault="009A258F" w:rsidP="00773BD7">
      <w:pPr>
        <w:pStyle w:val="libItalic"/>
      </w:pPr>
      <w:r>
        <w:t>Wa’Llahu a‘lam</w:t>
      </w:r>
      <w:r w:rsidR="00807AC7">
        <w:t>-</w:t>
      </w:r>
      <w:r>
        <w:t>And God knows best.</w:t>
      </w:r>
    </w:p>
    <w:p w:rsidR="009F024E" w:rsidRDefault="009F024E" w:rsidP="006D514C">
      <w:pPr>
        <w:pStyle w:val="libNormal"/>
      </w:pPr>
      <w:r>
        <w:lastRenderedPageBreak/>
        <w:br w:type="page"/>
      </w:r>
    </w:p>
    <w:p w:rsidR="0052680E" w:rsidRDefault="0052680E" w:rsidP="00156C81">
      <w:pPr>
        <w:pStyle w:val="libNormal"/>
      </w:pPr>
      <w:r>
        <w:lastRenderedPageBreak/>
        <w:br w:type="page"/>
      </w:r>
    </w:p>
    <w:p w:rsidR="005E3310" w:rsidRDefault="009A258F" w:rsidP="00393B22">
      <w:pPr>
        <w:pStyle w:val="Heading1Center"/>
      </w:pPr>
      <w:bookmarkStart w:id="69" w:name="_Toc404587710"/>
      <w:r>
        <w:lastRenderedPageBreak/>
        <w:t xml:space="preserve">E </w:t>
      </w:r>
      <w:r w:rsidR="00807AC7">
        <w:t>-</w:t>
      </w:r>
      <w:r w:rsidR="005E3310">
        <w:t xml:space="preserve"> bo</w:t>
      </w:r>
      <w:r>
        <w:t>o</w:t>
      </w:r>
      <w:r w:rsidR="005E3310">
        <w:t>k Afterword</w:t>
      </w:r>
      <w:bookmarkEnd w:id="69"/>
    </w:p>
    <w:p w:rsidR="009A258F" w:rsidRDefault="009A258F" w:rsidP="00393B22">
      <w:pPr>
        <w:pStyle w:val="Heading1Center"/>
      </w:pPr>
      <w:bookmarkStart w:id="70" w:name="_Toc404587711"/>
      <w:r>
        <w:t>CIVILIZATIONA</w:t>
      </w:r>
      <w:r w:rsidR="00470FD1">
        <w:t xml:space="preserve">L </w:t>
      </w:r>
      <w:r>
        <w:t>DIALOGUE AND TH</w:t>
      </w:r>
      <w:r w:rsidR="00470FD1">
        <w:t xml:space="preserve">E </w:t>
      </w:r>
      <w:r>
        <w:t>ISLAMIC WORL</w:t>
      </w:r>
      <w:r w:rsidR="00470FD1">
        <w:t>D</w:t>
      </w:r>
      <w:bookmarkEnd w:id="70"/>
      <w:r w:rsidR="00470FD1">
        <w:t xml:space="preserve"> </w:t>
      </w:r>
    </w:p>
    <w:p w:rsidR="009A258F" w:rsidRDefault="009A258F" w:rsidP="009A258F">
      <w:pPr>
        <w:pStyle w:val="libNormal"/>
      </w:pPr>
      <w:r>
        <w:t>When discussing civilizational dialogue, it is necessary firs</w:t>
      </w:r>
      <w:r w:rsidR="00470FD1">
        <w:t xml:space="preserve">t </w:t>
      </w:r>
      <w:r>
        <w:t>of all to ask what we mean by civilization. For several centurie</w:t>
      </w:r>
      <w:r w:rsidR="00470FD1">
        <w:t xml:space="preserve">s </w:t>
      </w:r>
      <w:r>
        <w:t>in the West, the power and glitter of the world dominate</w:t>
      </w:r>
      <w:r w:rsidR="00470FD1">
        <w:t xml:space="preserve">d </w:t>
      </w:r>
      <w:r>
        <w:t>by modern civilization had made the very ter</w:t>
      </w:r>
      <w:r w:rsidR="00470FD1">
        <w:t xml:space="preserve">m </w:t>
      </w:r>
      <w:r>
        <w:t>civilization synonymous with modern Western civilizatio</w:t>
      </w:r>
      <w:r w:rsidR="00470FD1">
        <w:t xml:space="preserve">n </w:t>
      </w:r>
      <w:r>
        <w:t>and all the other civilizations were considered as stages i</w:t>
      </w:r>
      <w:r w:rsidR="00470FD1">
        <w:t xml:space="preserve">n </w:t>
      </w:r>
      <w:r>
        <w:t>the development of this particular civilization, which th</w:t>
      </w:r>
      <w:r w:rsidR="00470FD1">
        <w:t xml:space="preserve">e </w:t>
      </w:r>
      <w:r>
        <w:t>Encyclopedists called la civilization. For a long time intellectua</w:t>
      </w:r>
      <w:r w:rsidR="00470FD1">
        <w:t xml:space="preserve">l </w:t>
      </w:r>
      <w:r>
        <w:t>discourse in the West had reduced the use of th</w:t>
      </w:r>
      <w:r w:rsidR="00470FD1">
        <w:t xml:space="preserve">e </w:t>
      </w:r>
      <w:r>
        <w:t>term civilization to the singular and since the nineteent</w:t>
      </w:r>
      <w:r w:rsidR="00470FD1">
        <w:t xml:space="preserve">h </w:t>
      </w:r>
      <w:r>
        <w:t>century many a modernized Asian and African also surrendere</w:t>
      </w:r>
      <w:r w:rsidR="00470FD1">
        <w:t xml:space="preserve">d </w:t>
      </w:r>
      <w:r>
        <w:t>to this Western view. But despite the overwhelmin</w:t>
      </w:r>
      <w:r w:rsidR="00470FD1">
        <w:t xml:space="preserve">g </w:t>
      </w:r>
      <w:r>
        <w:t>power of Western civilization, which itself came into bein</w:t>
      </w:r>
      <w:r w:rsidR="00470FD1">
        <w:t xml:space="preserve">g </w:t>
      </w:r>
      <w:r>
        <w:t>as a result of rebellion against the Christian civilization o</w:t>
      </w:r>
      <w:r w:rsidR="00470FD1">
        <w:t xml:space="preserve">f </w:t>
      </w:r>
      <w:r>
        <w:t>the European Middle Ages, the other civilizations, althoug</w:t>
      </w:r>
      <w:r w:rsidR="00470FD1">
        <w:t xml:space="preserve">h </w:t>
      </w:r>
      <w:r>
        <w:t>weakened in many ways, did not die out. And now</w:t>
      </w:r>
      <w:r w:rsidR="00470FD1">
        <w:t xml:space="preserve">, </w:t>
      </w:r>
      <w:r>
        <w:t>at the beginning of a new Christian century and millennium</w:t>
      </w:r>
      <w:r w:rsidR="00470FD1">
        <w:t xml:space="preserve">, </w:t>
      </w:r>
      <w:r>
        <w:t>there is again talk of civilizations in the plural, despit</w:t>
      </w:r>
      <w:r w:rsidR="00470FD1">
        <w:t xml:space="preserve">e </w:t>
      </w:r>
      <w:r>
        <w:t>the aggressive spread to the farthest corners of th</w:t>
      </w:r>
      <w:r w:rsidR="00470FD1">
        <w:t xml:space="preserve">e </w:t>
      </w:r>
      <w:r>
        <w:t>earth of global consumerism and with it some of the shallowes</w:t>
      </w:r>
      <w:r w:rsidR="00470FD1">
        <w:t xml:space="preserve">t </w:t>
      </w:r>
      <w:r>
        <w:t>aspects of Western popular culture. No, the othe</w:t>
      </w:r>
      <w:r w:rsidR="00470FD1">
        <w:t xml:space="preserve">r </w:t>
      </w:r>
      <w:r>
        <w:t>civilizations have not died out, and some, especially the Islamic</w:t>
      </w:r>
      <w:r w:rsidR="00470FD1">
        <w:t xml:space="preserve">, </w:t>
      </w:r>
      <w:r>
        <w:t>are in fact seeking to revive themselves. It is therefor</w:t>
      </w:r>
      <w:r w:rsidR="00470FD1">
        <w:t xml:space="preserve">e </w:t>
      </w:r>
      <w:r>
        <w:t>necessary to turn to the traditional understanding o</w:t>
      </w:r>
      <w:r w:rsidR="00470FD1">
        <w:t xml:space="preserve">f </w:t>
      </w:r>
      <w:r>
        <w:t>the very concept of civilization, an understanding whic</w:t>
      </w:r>
      <w:r w:rsidR="00470FD1">
        <w:t xml:space="preserve">h </w:t>
      </w:r>
      <w:r>
        <w:t>enjoyed a remarkable universality among various traditiona</w:t>
      </w:r>
      <w:r w:rsidR="00470FD1">
        <w:t xml:space="preserve">l </w:t>
      </w:r>
      <w:r>
        <w:t>human collectivities which have occupied the world ove</w:t>
      </w:r>
      <w:r w:rsidR="00470FD1">
        <w:t xml:space="preserve">r </w:t>
      </w:r>
      <w:r>
        <w:t>the millennia, before dealing with the contemporary situation.</w:t>
      </w:r>
    </w:p>
    <w:p w:rsidR="009A258F" w:rsidRDefault="009A258F" w:rsidP="00564834">
      <w:pPr>
        <w:pStyle w:val="libNormal"/>
      </w:pPr>
      <w:r>
        <w:t>The term civilization is related to the word civitas or cit</w:t>
      </w:r>
      <w:r w:rsidR="00470FD1">
        <w:t xml:space="preserve">y </w:t>
      </w:r>
      <w:r>
        <w:t>in European languages, civitas itself being derived from th</w:t>
      </w:r>
      <w:r w:rsidR="00470FD1">
        <w:t xml:space="preserve">e </w:t>
      </w:r>
      <w:r>
        <w:t>Greek root kei which means to lie outstretched. “A city i</w:t>
      </w:r>
      <w:r w:rsidR="00470FD1">
        <w:t xml:space="preserve">s </w:t>
      </w:r>
      <w:r>
        <w:t>thus a ‘lair,’ in which the citizen ‘makes his bed’ on whic</w:t>
      </w:r>
      <w:r w:rsidR="00470FD1">
        <w:t xml:space="preserve">h </w:t>
      </w:r>
      <w:r>
        <w:t>he must lie.”</w:t>
      </w:r>
      <w:r w:rsidR="00564834" w:rsidRPr="00564834">
        <w:rPr>
          <w:rStyle w:val="libFootnotenumChar"/>
        </w:rPr>
        <w:t>1</w:t>
      </w:r>
      <w:r>
        <w:t xml:space="preserve"> The question then arises as to who occupie</w:t>
      </w:r>
      <w:r w:rsidR="00470FD1">
        <w:t xml:space="preserve">s </w:t>
      </w:r>
      <w:r>
        <w:t>this city. The Sanskrit word for city, pur, reveals the answer</w:t>
      </w:r>
      <w:r w:rsidR="00470FD1">
        <w:t xml:space="preserve">, </w:t>
      </w:r>
      <w:r>
        <w:t>for it is also the root of the word purusa or Universal Ma</w:t>
      </w:r>
      <w:r w:rsidR="00470FD1">
        <w:t xml:space="preserve">n </w:t>
      </w:r>
      <w:r>
        <w:t>(al</w:t>
      </w:r>
      <w:r w:rsidR="00807AC7">
        <w:t>-</w:t>
      </w:r>
      <w:r>
        <w:t>insan al</w:t>
      </w:r>
      <w:r w:rsidR="00807AC7">
        <w:t>-</w:t>
      </w:r>
      <w:r>
        <w:t>kamil) of Islamic metaphysics. The dweller o</w:t>
      </w:r>
      <w:r w:rsidR="00470FD1">
        <w:t xml:space="preserve">f </w:t>
      </w:r>
      <w:r>
        <w:t>the ideal city is purusa who is, according to the Upanishad</w:t>
      </w:r>
      <w:r w:rsidR="00470FD1">
        <w:t xml:space="preserve">s </w:t>
      </w:r>
      <w:r>
        <w:t>“the citizen in every city,”</w:t>
      </w:r>
      <w:r w:rsidR="00564834" w:rsidRPr="00564834">
        <w:rPr>
          <w:rStyle w:val="libFootnotenumChar"/>
        </w:rPr>
        <w:t>2</w:t>
      </w:r>
      <w:r>
        <w:t xml:space="preserve"> or as Philo has said, going eve</w:t>
      </w:r>
      <w:r w:rsidR="00470FD1">
        <w:t xml:space="preserve">n </w:t>
      </w:r>
      <w:r>
        <w:t xml:space="preserve">further, “As for lordship </w:t>
      </w:r>
      <w:r w:rsidRPr="009C1B93">
        <w:rPr>
          <w:rStyle w:val="libItalicChar"/>
        </w:rPr>
        <w:t>(kyrios)</w:t>
      </w:r>
      <w:r>
        <w:t>, God is the only citizen.”</w:t>
      </w:r>
      <w:r w:rsidR="00564834" w:rsidRPr="00564834">
        <w:rPr>
          <w:rStyle w:val="libFootnotenumChar"/>
        </w:rPr>
        <w:t>3</w:t>
      </w:r>
      <w:r w:rsidR="00470FD1">
        <w:t xml:space="preserve"> </w:t>
      </w:r>
      <w:r>
        <w:t>This city which is at once cosmic, social, and microcosmic</w:t>
      </w:r>
      <w:r w:rsidR="00470FD1">
        <w:t xml:space="preserve">, </w:t>
      </w:r>
      <w:r>
        <w:t>is the origin of the traditional understanding of civilization.</w:t>
      </w:r>
    </w:p>
    <w:p w:rsidR="003439A4" w:rsidRDefault="009A258F" w:rsidP="009A258F">
      <w:pPr>
        <w:pStyle w:val="libNormal"/>
      </w:pPr>
      <w:r>
        <w:t>This city at once transcends the human order and penetrate</w:t>
      </w:r>
      <w:r w:rsidR="00470FD1">
        <w:t xml:space="preserve">s </w:t>
      </w:r>
      <w:r>
        <w:t>into the traditional civilizations but in differen</w:t>
      </w:r>
      <w:r w:rsidR="00470FD1">
        <w:t xml:space="preserve">t </w:t>
      </w:r>
      <w:r>
        <w:t>forms and according to the religious norms which are th</w:t>
      </w:r>
      <w:r w:rsidR="00470FD1">
        <w:t xml:space="preserve">e </w:t>
      </w:r>
      <w:r>
        <w:t>foundations of all civilizations. All the realities that compris</w:t>
      </w:r>
      <w:r w:rsidR="00470FD1">
        <w:t xml:space="preserve">e </w:t>
      </w:r>
      <w:r>
        <w:t>the life of a tradition are contained in the particula</w:t>
      </w:r>
      <w:r w:rsidR="00470FD1">
        <w:t xml:space="preserve">r </w:t>
      </w:r>
      <w:r>
        <w:t>“City of God” whose manifestation on earth has create</w:t>
      </w:r>
      <w:r w:rsidR="00470FD1">
        <w:t xml:space="preserve">d </w:t>
      </w:r>
      <w:r>
        <w:t>the particular civilization in question. Moreover, each huma</w:t>
      </w:r>
      <w:r w:rsidR="00470FD1">
        <w:t xml:space="preserve">n </w:t>
      </w:r>
      <w:r>
        <w:t>being contains this “City” within himself and is abl</w:t>
      </w:r>
      <w:r w:rsidR="00470FD1">
        <w:t xml:space="preserve">e </w:t>
      </w:r>
      <w:r>
        <w:t>to realize it if he or she is able to perfect himself or hersel</w:t>
      </w:r>
      <w:r w:rsidR="00470FD1">
        <w:t xml:space="preserve">f </w:t>
      </w:r>
      <w:r>
        <w:t>spiritually. Traditionally speaking, the truly civilized man i</w:t>
      </w:r>
      <w:r w:rsidR="00470FD1">
        <w:t xml:space="preserve">s </w:t>
      </w:r>
      <w:r>
        <w:t>one who has realized this civitas Dei within himself an</w:t>
      </w:r>
      <w:r w:rsidR="00470FD1">
        <w:t xml:space="preserve">d </w:t>
      </w:r>
      <w:r>
        <w:t>gained the inner vision with which he is able to realize tha</w:t>
      </w:r>
      <w:r w:rsidR="00470FD1">
        <w:t xml:space="preserve">t </w:t>
      </w:r>
      <w:r>
        <w:t>the only master of this city is the Immortal</w:t>
      </w:r>
    </w:p>
    <w:p w:rsidR="009A258F" w:rsidRDefault="009A258F" w:rsidP="003439A4">
      <w:pPr>
        <w:pStyle w:val="libNormal0"/>
      </w:pPr>
      <w:r>
        <w:lastRenderedPageBreak/>
        <w:t>Spirit withi</w:t>
      </w:r>
      <w:r w:rsidR="00470FD1">
        <w:t xml:space="preserve">n </w:t>
      </w:r>
      <w:r>
        <w:t>and not his rebellious ego. Without this realization, ma</w:t>
      </w:r>
      <w:r w:rsidR="00470FD1">
        <w:t xml:space="preserve">n </w:t>
      </w:r>
      <w:r>
        <w:t>lives in barbarism even if he invents the fanciest of gadgets.</w:t>
      </w:r>
    </w:p>
    <w:p w:rsidR="009A258F" w:rsidRDefault="009A258F" w:rsidP="00564834">
      <w:pPr>
        <w:pStyle w:val="libNormal"/>
      </w:pPr>
      <w:r>
        <w:t>From another point of view, it might be said that ever</w:t>
      </w:r>
      <w:r w:rsidR="00470FD1">
        <w:t xml:space="preserve">y </w:t>
      </w:r>
      <w:r>
        <w:t>traditional civilization is dominated by a “Presiding Idea,”</w:t>
      </w:r>
      <w:r w:rsidR="00564834" w:rsidRPr="00564834">
        <w:rPr>
          <w:rStyle w:val="libFootnotenumChar"/>
        </w:rPr>
        <w:t>4</w:t>
      </w:r>
      <w:r w:rsidR="00470FD1">
        <w:t xml:space="preserve"> </w:t>
      </w:r>
      <w:r>
        <w:t>or a heavenly given dispensation whose spirit guides tha</w:t>
      </w:r>
      <w:r w:rsidR="00470FD1">
        <w:t xml:space="preserve">t </w:t>
      </w:r>
      <w:r>
        <w:t>civilization and whose form determines its particular forma</w:t>
      </w:r>
      <w:r w:rsidR="00470FD1">
        <w:t xml:space="preserve">l </w:t>
      </w:r>
      <w:r>
        <w:t>structure in conjunction with the ethnic genius of th</w:t>
      </w:r>
      <w:r w:rsidR="00470FD1">
        <w:t xml:space="preserve">e </w:t>
      </w:r>
      <w:r>
        <w:t>people destined to create and be members of that civilization.</w:t>
      </w:r>
    </w:p>
    <w:p w:rsidR="00564834" w:rsidRDefault="009A258F" w:rsidP="00564834">
      <w:pPr>
        <w:pStyle w:val="libNormal"/>
      </w:pPr>
      <w:r>
        <w:t>That “Presiding Idea” may also be identified with religio</w:t>
      </w:r>
      <w:r w:rsidR="00470FD1">
        <w:t xml:space="preserve">n </w:t>
      </w:r>
      <w:r>
        <w:t>in its most universal sense (al</w:t>
      </w:r>
      <w:r w:rsidR="00807AC7">
        <w:t>-</w:t>
      </w:r>
      <w:r>
        <w:t xml:space="preserve">din in Arabic). </w:t>
      </w:r>
      <w:r w:rsidR="00470FD1">
        <w:t xml:space="preserve">A </w:t>
      </w:r>
      <w:r>
        <w:t>traditional civilization remains always aware of this at onc</w:t>
      </w:r>
      <w:r w:rsidR="00470FD1">
        <w:t xml:space="preserve">e </w:t>
      </w:r>
      <w:r>
        <w:t xml:space="preserve">transcendent and immanent reality. The people of such </w:t>
      </w:r>
      <w:r w:rsidR="00470FD1">
        <w:t xml:space="preserve">a </w:t>
      </w:r>
      <w:r>
        <w:t>civilization have always lived in a space which is like the spac</w:t>
      </w:r>
      <w:r w:rsidR="00470FD1">
        <w:t xml:space="preserve">e </w:t>
      </w:r>
      <w:r>
        <w:t>of a circle with an immutable Supreme Center and have experience</w:t>
      </w:r>
      <w:r w:rsidR="00470FD1">
        <w:t xml:space="preserve">d </w:t>
      </w:r>
      <w:r>
        <w:t>time always in relation to the Origin, which is also thei</w:t>
      </w:r>
      <w:r w:rsidR="00470FD1">
        <w:t xml:space="preserve">r </w:t>
      </w:r>
      <w:r>
        <w:t>End, that is, the alpha and omega of their existence.</w:t>
      </w:r>
      <w:r w:rsidR="00564834" w:rsidRPr="00564834">
        <w:rPr>
          <w:rStyle w:val="libFootnotenumChar"/>
        </w:rPr>
        <w:t>5</w:t>
      </w:r>
      <w:r>
        <w:t xml:space="preserve"> Traditiona</w:t>
      </w:r>
      <w:r w:rsidR="00470FD1">
        <w:t xml:space="preserve">l </w:t>
      </w:r>
      <w:r>
        <w:t>civilizations never lost site of either the Center or the Origin.</w:t>
      </w:r>
      <w:r w:rsidR="00564834" w:rsidRPr="00564834">
        <w:rPr>
          <w:rStyle w:val="libFootnotenumChar"/>
        </w:rPr>
        <w:t>6</w:t>
      </w:r>
    </w:p>
    <w:p w:rsidR="005E3310" w:rsidRDefault="009A258F" w:rsidP="00564834">
      <w:pPr>
        <w:pStyle w:val="libNormal"/>
      </w:pPr>
      <w:r>
        <w:t>This common vision does not of course mean that th</w:t>
      </w:r>
      <w:r w:rsidR="00470FD1">
        <w:t xml:space="preserve">e </w:t>
      </w:r>
      <w:r>
        <w:t>“Presiding Idea” is the same in every traditional civilization</w:t>
      </w:r>
      <w:r w:rsidR="00470FD1">
        <w:t xml:space="preserve">, </w:t>
      </w:r>
      <w:r>
        <w:t>despite the inner unity that binds them together. A</w:t>
      </w:r>
      <w:r w:rsidR="00470FD1">
        <w:t xml:space="preserve">s </w:t>
      </w:r>
      <w:r>
        <w:t>Marco Pallis writes</w:t>
      </w:r>
      <w:r w:rsidR="00470FD1">
        <w:t xml:space="preserve">, </w:t>
      </w:r>
      <w:r>
        <w:t>“The fact is that every civilization that can b</w:t>
      </w:r>
      <w:r w:rsidR="00470FD1">
        <w:t xml:space="preserve">e </w:t>
      </w:r>
      <w:r>
        <w:t>called authentic is endowed with a principle o</w:t>
      </w:r>
      <w:r w:rsidR="00470FD1">
        <w:t xml:space="preserve">f </w:t>
      </w:r>
      <w:r>
        <w:t>unity peculiar to itself, which is reflected in varyin</w:t>
      </w:r>
      <w:r w:rsidR="00470FD1">
        <w:t xml:space="preserve">g </w:t>
      </w:r>
      <w:r>
        <w:t>degrees, in all the institutions of the civilization i</w:t>
      </w:r>
      <w:r w:rsidR="00470FD1">
        <w:t xml:space="preserve">n </w:t>
      </w:r>
      <w:r>
        <w:t>question. By a principle of unity is meant a predominan</w:t>
      </w:r>
      <w:r w:rsidR="00470FD1">
        <w:t xml:space="preserve">t </w:t>
      </w:r>
      <w:r>
        <w:t>idea, corresponding to a given aspect o</w:t>
      </w:r>
      <w:r w:rsidR="00470FD1">
        <w:t xml:space="preserve">f </w:t>
      </w:r>
      <w:r>
        <w:t>the truth, which has been recipient of particula</w:t>
      </w:r>
      <w:r w:rsidR="00470FD1">
        <w:t xml:space="preserve">r </w:t>
      </w:r>
      <w:r>
        <w:t>emphasis and for the expression of which, if on</w:t>
      </w:r>
      <w:r w:rsidR="00470FD1">
        <w:t xml:space="preserve">e </w:t>
      </w:r>
      <w:r>
        <w:t>may so put it, that civilization shows a peculiar ‘genius.’”</w:t>
      </w:r>
      <w:r w:rsidR="00564834" w:rsidRPr="00564834">
        <w:rPr>
          <w:rStyle w:val="libFootnotenumChar"/>
        </w:rPr>
        <w:t>7</w:t>
      </w:r>
    </w:p>
    <w:p w:rsidR="00564834" w:rsidRDefault="009A258F" w:rsidP="00564834">
      <w:pPr>
        <w:pStyle w:val="libNormal"/>
      </w:pPr>
      <w:r>
        <w:t>The inner or transcendent unity to which we have referre</w:t>
      </w:r>
      <w:r w:rsidR="00470FD1">
        <w:t xml:space="preserve">d </w:t>
      </w:r>
      <w:r>
        <w:t>does not in any way annul the reality of the principl</w:t>
      </w:r>
      <w:r w:rsidR="00470FD1">
        <w:t xml:space="preserve">e </w:t>
      </w:r>
      <w:r>
        <w:t>of unity peculiar to each traditional civilization. Consequently</w:t>
      </w:r>
      <w:r w:rsidR="00470FD1">
        <w:t xml:space="preserve">, </w:t>
      </w:r>
      <w:r>
        <w:t>as traditionally understood, there are multiple civilizations</w:t>
      </w:r>
      <w:r w:rsidR="00470FD1">
        <w:t xml:space="preserve">, </w:t>
      </w:r>
      <w:r>
        <w:t>each with its own particular formal order an</w:t>
      </w:r>
      <w:r w:rsidR="00470FD1">
        <w:t xml:space="preserve">d </w:t>
      </w:r>
      <w:r>
        <w:t>“mandate from Heaven” yet with remarkably similar perspective</w:t>
      </w:r>
      <w:r w:rsidR="00470FD1">
        <w:t xml:space="preserve">s </w:t>
      </w:r>
      <w:r>
        <w:t>on the nature of reality resulting from the universa</w:t>
      </w:r>
      <w:r w:rsidR="00470FD1">
        <w:t xml:space="preserve">l </w:t>
      </w:r>
      <w:r>
        <w:t>truths which through different forms have created</w:t>
      </w:r>
      <w:r w:rsidR="00470FD1">
        <w:t xml:space="preserve">, </w:t>
      </w:r>
      <w:r>
        <w:t>presided over, and sustained traditional civilizations ove</w:t>
      </w:r>
      <w:r w:rsidR="00470FD1">
        <w:t xml:space="preserve">r </w:t>
      </w:r>
      <w:r>
        <w:t>the ages.</w:t>
      </w:r>
      <w:r w:rsidR="00564834" w:rsidRPr="00564834">
        <w:rPr>
          <w:rStyle w:val="libFootnotenumChar"/>
        </w:rPr>
        <w:t>8</w:t>
      </w:r>
    </w:p>
    <w:p w:rsidR="009A258F" w:rsidRDefault="009A258F" w:rsidP="00564834">
      <w:pPr>
        <w:pStyle w:val="libNormal"/>
      </w:pPr>
      <w:r>
        <w:t>In contrast to all that has been said, modern civilization</w:t>
      </w:r>
      <w:r w:rsidR="00470FD1">
        <w:t xml:space="preserve">, </w:t>
      </w:r>
      <w:r>
        <w:t>which was created in the West on the basis and also in oppositio</w:t>
      </w:r>
      <w:r w:rsidR="00470FD1">
        <w:t xml:space="preserve">n </w:t>
      </w:r>
      <w:r>
        <w:t>to many of the basic tenets of Latin Christian civilizatio</w:t>
      </w:r>
      <w:r w:rsidR="00470FD1">
        <w:t xml:space="preserve">n </w:t>
      </w:r>
      <w:r>
        <w:t>but which has now spread to all the four corners o</w:t>
      </w:r>
      <w:r w:rsidR="00470FD1">
        <w:t xml:space="preserve">f </w:t>
      </w:r>
      <w:r>
        <w:t>the globe, is based on the absolutization of terrestrial man</w:t>
      </w:r>
      <w:r w:rsidR="00470FD1">
        <w:t xml:space="preserve">, </w:t>
      </w:r>
      <w:r>
        <w:t>on a Promethean individualism, rationalism, and humanism.</w:t>
      </w:r>
      <w:r w:rsidR="00564834">
        <w:t xml:space="preserve"> </w:t>
      </w:r>
      <w:r>
        <w:t>For the most part it has substituted the kingdom o</w:t>
      </w:r>
      <w:r w:rsidR="00470FD1">
        <w:t xml:space="preserve">f </w:t>
      </w:r>
      <w:r>
        <w:t>man for the kingdom of God.</w:t>
      </w:r>
      <w:r w:rsidR="00564834" w:rsidRPr="00564834">
        <w:rPr>
          <w:rStyle w:val="libFootnotenumChar"/>
        </w:rPr>
        <w:t>9</w:t>
      </w:r>
      <w:r w:rsidR="00564834">
        <w:rPr>
          <w:rStyle w:val="libFootnotenumChar"/>
        </w:rPr>
        <w:t xml:space="preserve"> </w:t>
      </w:r>
      <w:r>
        <w:t xml:space="preserve">It no longer possesses </w:t>
      </w:r>
      <w:r w:rsidR="00470FD1">
        <w:t xml:space="preserve">a </w:t>
      </w:r>
      <w:r>
        <w:t>transcendent “Presiding Idea” as did all traditional civilization</w:t>
      </w:r>
      <w:r w:rsidR="00470FD1">
        <w:t xml:space="preserve">s </w:t>
      </w:r>
      <w:r>
        <w:t>and the ethical and spiritual values that are present i</w:t>
      </w:r>
      <w:r w:rsidR="00470FD1">
        <w:t xml:space="preserve">n </w:t>
      </w:r>
      <w:r>
        <w:t>it are the heritage of the Christian civilization which it ha</w:t>
      </w:r>
      <w:r w:rsidR="00470FD1">
        <w:t xml:space="preserve">s </w:t>
      </w:r>
      <w:r>
        <w:t>sought to supplant. In fact, strictly speaking, one canno</w:t>
      </w:r>
      <w:r w:rsidR="00470FD1">
        <w:t xml:space="preserve">t </w:t>
      </w:r>
      <w:r>
        <w:t>speak of modern Western civilization as a new civilization.</w:t>
      </w:r>
    </w:p>
    <w:p w:rsidR="003439A4" w:rsidRDefault="009A258F" w:rsidP="00564834">
      <w:pPr>
        <w:pStyle w:val="libNormal"/>
      </w:pPr>
      <w:r>
        <w:t>Rather, it is both a continuation of and reaction agains</w:t>
      </w:r>
      <w:r w:rsidR="00470FD1">
        <w:t xml:space="preserve">t </w:t>
      </w:r>
      <w:r>
        <w:t>Western Christian civilization.</w:t>
      </w:r>
      <w:r w:rsidR="00564834">
        <w:t xml:space="preserve"> </w:t>
      </w:r>
      <w:r>
        <w:t>From the traditional point of view in the present day situatio</w:t>
      </w:r>
      <w:r w:rsidR="00470FD1">
        <w:t xml:space="preserve">n </w:t>
      </w:r>
      <w:r>
        <w:t>all civilizations have decayed and fallen from thei</w:t>
      </w:r>
      <w:r w:rsidR="00470FD1">
        <w:t xml:space="preserve">r </w:t>
      </w:r>
      <w:r>
        <w:t>ideal except that the Oriental civilizations began to deca</w:t>
      </w:r>
      <w:r w:rsidR="00470FD1">
        <w:t xml:space="preserve">y </w:t>
      </w:r>
      <w:r>
        <w:t>in a passive way during the past few centuries and Wester</w:t>
      </w:r>
      <w:r w:rsidR="00470FD1">
        <w:t xml:space="preserve">n </w:t>
      </w:r>
      <w:r>
        <w:t>civilization in an active way since the Renaissance.</w:t>
      </w:r>
      <w:r w:rsidR="00564834" w:rsidRPr="00564834">
        <w:rPr>
          <w:rStyle w:val="libFootnotenumChar"/>
        </w:rPr>
        <w:t>10</w:t>
      </w:r>
    </w:p>
    <w:p w:rsidR="009A258F" w:rsidRDefault="009A258F" w:rsidP="003439A4">
      <w:pPr>
        <w:pStyle w:val="libNormal0"/>
      </w:pPr>
      <w:r>
        <w:lastRenderedPageBreak/>
        <w:t>Mor</w:t>
      </w:r>
      <w:r w:rsidR="00470FD1">
        <w:t xml:space="preserve">e </w:t>
      </w:r>
      <w:r>
        <w:t>recently, a certain type of decadence associated with Asi</w:t>
      </w:r>
      <w:r w:rsidR="00470FD1">
        <w:t xml:space="preserve">a </w:t>
      </w:r>
      <w:r>
        <w:t>and Africa in modern times is now beginning to appear i</w:t>
      </w:r>
      <w:r w:rsidR="00470FD1">
        <w:t xml:space="preserve">n </w:t>
      </w:r>
      <w:r>
        <w:t>the West and that active decay in the form of deviatio</w:t>
      </w:r>
      <w:r w:rsidR="00470FD1">
        <w:t>n</w:t>
      </w:r>
      <w:r w:rsidR="0052680E">
        <w:t xml:space="preserve"> </w:t>
      </w:r>
      <w:r>
        <w:t>from traditional norms in non</w:t>
      </w:r>
      <w:r w:rsidR="00807AC7">
        <w:t>-</w:t>
      </w:r>
      <w:r>
        <w:t>Western civilizations. Thi</w:t>
      </w:r>
      <w:r w:rsidR="00470FD1">
        <w:t xml:space="preserve">s </w:t>
      </w:r>
      <w:r>
        <w:t>reality must be considered in any serious civilizational dialogue.</w:t>
      </w:r>
    </w:p>
    <w:p w:rsidR="009A258F" w:rsidRDefault="009A258F" w:rsidP="00564834">
      <w:pPr>
        <w:pStyle w:val="libNormal"/>
      </w:pPr>
      <w:r>
        <w:t>Today, we see on the globe several major and a fe</w:t>
      </w:r>
      <w:r w:rsidR="00470FD1">
        <w:t xml:space="preserve">w </w:t>
      </w:r>
      <w:r>
        <w:t>smaller civilizations including the Western, the Eastern Europea</w:t>
      </w:r>
      <w:r w:rsidR="00470FD1">
        <w:t xml:space="preserve">n </w:t>
      </w:r>
      <w:r>
        <w:t>and Russian, the Islamic, the Indian, the Chines</w:t>
      </w:r>
      <w:r w:rsidR="00470FD1">
        <w:t xml:space="preserve">e </w:t>
      </w:r>
      <w:r>
        <w:t>and Japanese, the black African, and the various remnant</w:t>
      </w:r>
      <w:r w:rsidR="00470FD1">
        <w:t xml:space="preserve">s </w:t>
      </w:r>
      <w:r>
        <w:t>of indigenous civilizations and cultures. Some like Samue</w:t>
      </w:r>
      <w:r w:rsidR="00470FD1">
        <w:t xml:space="preserve">l </w:t>
      </w:r>
      <w:r>
        <w:t>Huntington would count South America as a civilizatio</w:t>
      </w:r>
      <w:r w:rsidR="00470FD1">
        <w:t xml:space="preserve">n </w:t>
      </w:r>
      <w:r>
        <w:t>separate from the Western and the Japanese as a civilizatio</w:t>
      </w:r>
      <w:r w:rsidR="00470FD1">
        <w:t xml:space="preserve">n </w:t>
      </w:r>
      <w:r>
        <w:t>distinct from the Chinese.</w:t>
      </w:r>
      <w:r w:rsidR="00564834" w:rsidRPr="00564834">
        <w:rPr>
          <w:rStyle w:val="libFootnotenumChar"/>
        </w:rPr>
        <w:t>11</w:t>
      </w:r>
      <w:r>
        <w:t xml:space="preserve"> There are also many sub</w:t>
      </w:r>
      <w:r w:rsidR="00807AC7">
        <w:t>-</w:t>
      </w:r>
      <w:r>
        <w:t>set</w:t>
      </w:r>
      <w:r w:rsidR="00470FD1">
        <w:t xml:space="preserve">s </w:t>
      </w:r>
      <w:r>
        <w:t>within each of these civilizations distinguished by ethnicity</w:t>
      </w:r>
      <w:r w:rsidR="00470FD1">
        <w:t xml:space="preserve">, </w:t>
      </w:r>
      <w:r>
        <w:t>nationalism, various religious interpretations, language</w:t>
      </w:r>
      <w:r w:rsidR="00470FD1">
        <w:t xml:space="preserve">s </w:t>
      </w:r>
      <w:r>
        <w:t>and other factors. Nevertheless, the reality of these civilization</w:t>
      </w:r>
      <w:r w:rsidR="00470FD1">
        <w:t xml:space="preserve">s </w:t>
      </w:r>
      <w:r>
        <w:t>can hardly be doubted.</w:t>
      </w:r>
    </w:p>
    <w:p w:rsidR="009A258F" w:rsidRDefault="009A258F" w:rsidP="009A258F">
      <w:pPr>
        <w:pStyle w:val="libNormal"/>
      </w:pPr>
      <w:r>
        <w:t>There are today no intact traditional civilizations. Nevertheless</w:t>
      </w:r>
      <w:r w:rsidR="00470FD1">
        <w:t xml:space="preserve">, </w:t>
      </w:r>
      <w:r>
        <w:t>there is a major difference between modern Wester</w:t>
      </w:r>
      <w:r w:rsidR="00470FD1">
        <w:t xml:space="preserve">n </w:t>
      </w:r>
      <w:r>
        <w:t>civilization and the others in that it is this civilizatio</w:t>
      </w:r>
      <w:r w:rsidR="00470FD1">
        <w:t xml:space="preserve">n </w:t>
      </w:r>
      <w:r>
        <w:t>which represents most of all modernism and is still powerfu</w:t>
      </w:r>
      <w:r w:rsidR="00470FD1">
        <w:t xml:space="preserve">l </w:t>
      </w:r>
      <w:r>
        <w:t>enough to project its world view and values upon othe</w:t>
      </w:r>
      <w:r w:rsidR="00470FD1">
        <w:t xml:space="preserve">r </w:t>
      </w:r>
      <w:r>
        <w:t>civilizations, whereas the reverse is not true. If there ha</w:t>
      </w:r>
      <w:r w:rsidR="00470FD1">
        <w:t xml:space="preserve">d </w:t>
      </w:r>
      <w:r>
        <w:t>been a movement to carry out civilizational dialogue si</w:t>
      </w:r>
      <w:r w:rsidR="00470FD1">
        <w:t xml:space="preserve">x </w:t>
      </w:r>
      <w:r>
        <w:t>centuries ago, the situation would have been very different.</w:t>
      </w:r>
    </w:p>
    <w:p w:rsidR="009A258F" w:rsidRDefault="009A258F" w:rsidP="009A258F">
      <w:pPr>
        <w:pStyle w:val="libNormal"/>
      </w:pPr>
      <w:r>
        <w:t>Each civilization would have then been based on that “Presidin</w:t>
      </w:r>
      <w:r w:rsidR="00470FD1">
        <w:t xml:space="preserve">g </w:t>
      </w:r>
      <w:r>
        <w:t>Idea” which offered remarkable similarities with th</w:t>
      </w:r>
      <w:r w:rsidR="00470FD1">
        <w:t xml:space="preserve">e </w:t>
      </w:r>
      <w:r>
        <w:t>“Presiding Idea” of another civilization despite obviou</w:t>
      </w:r>
      <w:r w:rsidR="00470FD1">
        <w:t xml:space="preserve">s </w:t>
      </w:r>
      <w:r>
        <w:t>differences. If they were to discuss the nature and goal o</w:t>
      </w:r>
      <w:r w:rsidR="00470FD1">
        <w:t xml:space="preserve">f </w:t>
      </w:r>
      <w:r>
        <w:t>human life, there would be remarkable resemblances.</w:t>
      </w:r>
    </w:p>
    <w:p w:rsidR="00564834" w:rsidRDefault="009A258F" w:rsidP="00564834">
      <w:pPr>
        <w:pStyle w:val="libNormal"/>
      </w:pPr>
      <w:r>
        <w:t>When one reads the list of basic virtues in Confucianis</w:t>
      </w:r>
      <w:r w:rsidR="00470FD1">
        <w:t xml:space="preserve">m </w:t>
      </w:r>
      <w:r>
        <w:t>and Neo</w:t>
      </w:r>
      <w:r w:rsidR="00807AC7">
        <w:t>-</w:t>
      </w:r>
      <w:r>
        <w:t>Confucianism, it is as if one were reading an Islami</w:t>
      </w:r>
      <w:r w:rsidR="00470FD1">
        <w:t xml:space="preserve">c </w:t>
      </w:r>
      <w:r>
        <w:t>text on ethics. And most important of all they woul</w:t>
      </w:r>
      <w:r w:rsidR="00470FD1">
        <w:t xml:space="preserve">d </w:t>
      </w:r>
      <w:r>
        <w:t>all agree that all external reality of the cosmos and of ma</w:t>
      </w:r>
      <w:r w:rsidR="00470FD1">
        <w:t xml:space="preserve">n </w:t>
      </w:r>
      <w:r>
        <w:t>is derived from and based upon an Ultimate Reality, whic</w:t>
      </w:r>
      <w:r w:rsidR="00470FD1">
        <w:t>h</w:t>
      </w:r>
      <w:r w:rsidR="005E3310">
        <w:t xml:space="preserve">  </w:t>
      </w:r>
      <w:r>
        <w:t>is both beyond and within all things. They would have littl</w:t>
      </w:r>
      <w:r w:rsidR="00470FD1">
        <w:t xml:space="preserve">e </w:t>
      </w:r>
      <w:r>
        <w:t>difficulty understanding each other on the metaphysica</w:t>
      </w:r>
      <w:r w:rsidR="00470FD1">
        <w:t xml:space="preserve">l </w:t>
      </w:r>
      <w:r>
        <w:t>level, whether they were speaking of Brahman, Atman, th</w:t>
      </w:r>
      <w:r w:rsidR="00470FD1">
        <w:t xml:space="preserve">e </w:t>
      </w:r>
      <w:r>
        <w:t xml:space="preserve">One, Ahura mazda, Deus, </w:t>
      </w:r>
      <w:r w:rsidRPr="00773BD7">
        <w:rPr>
          <w:rStyle w:val="libItalicChar"/>
        </w:rPr>
        <w:t>Allah</w:t>
      </w:r>
      <w:r>
        <w:t xml:space="preserve"> or for that matter nirvana.</w:t>
      </w:r>
      <w:r w:rsidR="00564834" w:rsidRPr="00564834">
        <w:rPr>
          <w:rStyle w:val="libFootnotenumChar"/>
        </w:rPr>
        <w:t>12</w:t>
      </w:r>
    </w:p>
    <w:p w:rsidR="009A258F" w:rsidRDefault="009A258F" w:rsidP="00564834">
      <w:pPr>
        <w:pStyle w:val="libNormal"/>
      </w:pPr>
      <w:r>
        <w:t>Such of course is not the case of modern Wester</w:t>
      </w:r>
      <w:r w:rsidR="00470FD1">
        <w:t xml:space="preserve">n </w:t>
      </w:r>
      <w:r>
        <w:t>civilization in which there are still Christian and Jewish element</w:t>
      </w:r>
      <w:r w:rsidR="00470FD1">
        <w:t xml:space="preserve">s </w:t>
      </w:r>
      <w:r>
        <w:t>but in which a secularist and scientistic discours</w:t>
      </w:r>
      <w:r w:rsidR="00470FD1">
        <w:t xml:space="preserve">e </w:t>
      </w:r>
      <w:r>
        <w:t>dominates much of public life as well as philosophy, science</w:t>
      </w:r>
      <w:r w:rsidR="00470FD1">
        <w:t xml:space="preserve">, </w:t>
      </w:r>
      <w:r>
        <w:t>and the arts. Today civilizational dialogue means o</w:t>
      </w:r>
      <w:r w:rsidR="00470FD1">
        <w:t xml:space="preserve">n </w:t>
      </w:r>
      <w:r>
        <w:t>the one hand dialogue between traditional civilization</w:t>
      </w:r>
      <w:r w:rsidR="00470FD1">
        <w:t xml:space="preserve">s </w:t>
      </w:r>
      <w:r>
        <w:t>weakened and modernized to various degrees and betwee</w:t>
      </w:r>
      <w:r w:rsidR="00470FD1">
        <w:t xml:space="preserve">n </w:t>
      </w:r>
      <w:r>
        <w:t>each of those civilizations and the modern and post</w:t>
      </w:r>
      <w:r w:rsidR="00807AC7">
        <w:t>-</w:t>
      </w:r>
      <w:r>
        <w:t>moder</w:t>
      </w:r>
      <w:r w:rsidR="00470FD1">
        <w:t xml:space="preserve">n </w:t>
      </w:r>
      <w:r>
        <w:t>Western civilization in which there still exist importan</w:t>
      </w:r>
      <w:r w:rsidR="00470FD1">
        <w:t xml:space="preserve">t </w:t>
      </w:r>
      <w:r>
        <w:t>religious and spiritual elements but which is also the drivin</w:t>
      </w:r>
      <w:r w:rsidR="00470FD1">
        <w:t xml:space="preserve">g </w:t>
      </w:r>
      <w:r>
        <w:t>force behind all the ideas and ideals which seek to destro</w:t>
      </w:r>
      <w:r w:rsidR="00470FD1">
        <w:t xml:space="preserve">y </w:t>
      </w:r>
      <w:r>
        <w:t>the very foundations of the still existing albei</w:t>
      </w:r>
      <w:r w:rsidR="00470FD1">
        <w:t xml:space="preserve">t </w:t>
      </w:r>
      <w:r>
        <w:t>weakened traditional civilizations.</w:t>
      </w:r>
    </w:p>
    <w:p w:rsidR="003439A4" w:rsidRDefault="009A258F" w:rsidP="009A258F">
      <w:pPr>
        <w:pStyle w:val="libNormal"/>
      </w:pPr>
      <w:r>
        <w:t>To carry out serious dialogue under these difficult conditions</w:t>
      </w:r>
      <w:r w:rsidR="00470FD1">
        <w:t xml:space="preserve">, </w:t>
      </w:r>
      <w:r>
        <w:t>one must first of all remember that all the civilization</w:t>
      </w:r>
      <w:r w:rsidR="00470FD1">
        <w:t xml:space="preserve">s </w:t>
      </w:r>
      <w:r>
        <w:t>of which we have knowledge, those still living an</w:t>
      </w:r>
      <w:r w:rsidR="00470FD1">
        <w:t xml:space="preserve">d </w:t>
      </w:r>
      <w:r>
        <w:t>those which have perished, have been created by a religio</w:t>
      </w:r>
      <w:r w:rsidR="00470FD1">
        <w:t xml:space="preserve">n </w:t>
      </w:r>
      <w:r>
        <w:t>or the “Presiding Idea” already mentioned. Chinese civilizatio</w:t>
      </w:r>
      <w:r w:rsidR="00470FD1">
        <w:t xml:space="preserve">n </w:t>
      </w:r>
      <w:r>
        <w:t>is</w:t>
      </w:r>
    </w:p>
    <w:p w:rsidR="009A258F" w:rsidRDefault="009A258F" w:rsidP="003439A4">
      <w:pPr>
        <w:pStyle w:val="libNormal0"/>
      </w:pPr>
      <w:r>
        <w:lastRenderedPageBreak/>
        <w:t>based on Confucianism and Taoism, Wester</w:t>
      </w:r>
      <w:r w:rsidR="00470FD1">
        <w:t xml:space="preserve">n </w:t>
      </w:r>
      <w:r>
        <w:t xml:space="preserve">civilization on Christianity, Islamic civilization on Islam </w:t>
      </w:r>
      <w:r w:rsidR="00807AC7">
        <w:t>-</w:t>
      </w:r>
    </w:p>
    <w:p w:rsidR="009A258F" w:rsidRDefault="009A258F" w:rsidP="009A258F">
      <w:pPr>
        <w:pStyle w:val="libNormal"/>
      </w:pPr>
      <w:r>
        <w:t>as Roman civilization was based on the Roman religio</w:t>
      </w:r>
      <w:r w:rsidR="00470FD1">
        <w:t xml:space="preserve">n </w:t>
      </w:r>
      <w:r>
        <w:t>and Egyptian civilization on the Egyptian religion. Thi</w:t>
      </w:r>
      <w:r w:rsidR="00470FD1">
        <w:t xml:space="preserve">s </w:t>
      </w:r>
      <w:r>
        <w:t>does not mean that a civilization does not borrow fro</w:t>
      </w:r>
      <w:r w:rsidR="00470FD1">
        <w:t xml:space="preserve">m </w:t>
      </w:r>
      <w:r>
        <w:t>what came before it, but a new dispensation from Heave</w:t>
      </w:r>
      <w:r w:rsidR="00470FD1">
        <w:t xml:space="preserve">n </w:t>
      </w:r>
      <w:r>
        <w:t>integrates various elements of what went before into a ne</w:t>
      </w:r>
      <w:r w:rsidR="00470FD1">
        <w:t xml:space="preserve">w </w:t>
      </w:r>
      <w:r>
        <w:t>unity reflecting its own spiritual genius. The Christian civilizatio</w:t>
      </w:r>
      <w:r w:rsidR="00470FD1">
        <w:t xml:space="preserve">n </w:t>
      </w:r>
      <w:r>
        <w:t>of Europe certainly owes much to Greece an</w:t>
      </w:r>
      <w:r w:rsidR="00470FD1">
        <w:t xml:space="preserve">d </w:t>
      </w:r>
      <w:r>
        <w:t>Rome but is not simply their continuation. There is nothin</w:t>
      </w:r>
      <w:r w:rsidR="00470FD1">
        <w:t xml:space="preserve">g </w:t>
      </w:r>
      <w:r>
        <w:t>more different from a Roman temple than a Romanesque Church or from a Greek temple a Byzantin</w:t>
      </w:r>
      <w:r w:rsidR="00470FD1">
        <w:t xml:space="preserve">e </w:t>
      </w:r>
      <w:r>
        <w:t>Church. It is the new spirit blown by a new religion upo</w:t>
      </w:r>
      <w:r w:rsidR="00470FD1">
        <w:t xml:space="preserve">n </w:t>
      </w:r>
      <w:r>
        <w:t>the “material” and “earthly” elements to which it is sen</w:t>
      </w:r>
      <w:r w:rsidR="00470FD1">
        <w:t xml:space="preserve">t </w:t>
      </w:r>
      <w:r>
        <w:t>that creates a civilization with its own distinct social structure</w:t>
      </w:r>
      <w:r w:rsidR="00470FD1">
        <w:t xml:space="preserve">, </w:t>
      </w:r>
      <w:r>
        <w:t>ethical norms, sciences, and the arts.</w:t>
      </w:r>
    </w:p>
    <w:p w:rsidR="009A258F" w:rsidRDefault="009A258F" w:rsidP="00564834">
      <w:pPr>
        <w:pStyle w:val="libNormal"/>
      </w:pPr>
      <w:r>
        <w:t>Because of this centrality of religion in the creation o</w:t>
      </w:r>
      <w:r w:rsidR="00470FD1">
        <w:t xml:space="preserve">f </w:t>
      </w:r>
      <w:r>
        <w:t>each civilization, understanding between religions, whic</w:t>
      </w:r>
      <w:r w:rsidR="00470FD1">
        <w:t xml:space="preserve">h </w:t>
      </w:r>
      <w:r>
        <w:t>are the sources of values and ideals of these civilizations</w:t>
      </w:r>
      <w:r w:rsidR="00470FD1">
        <w:t xml:space="preserve">, </w:t>
      </w:r>
      <w:r>
        <w:t>and accord between religions lie at the heart of civilizationa</w:t>
      </w:r>
      <w:r w:rsidR="00470FD1">
        <w:t xml:space="preserve">l </w:t>
      </w:r>
      <w:r>
        <w:t>dialogue if this dialogue is also to lead to mutual respec</w:t>
      </w:r>
      <w:r w:rsidR="00470FD1">
        <w:t xml:space="preserve">t </w:t>
      </w:r>
      <w:r>
        <w:t>and understanding. It is here that the traditiona</w:t>
      </w:r>
      <w:r w:rsidR="00470FD1">
        <w:t xml:space="preserve">l </w:t>
      </w:r>
      <w:r>
        <w:t>perspective of perennial philosophy, which sees an inne</w:t>
      </w:r>
      <w:r w:rsidR="00470FD1">
        <w:t xml:space="preserve">r </w:t>
      </w:r>
      <w:r>
        <w:t>truth that unites the religions on the supra</w:t>
      </w:r>
      <w:r w:rsidR="00807AC7">
        <w:t>-</w:t>
      </w:r>
      <w:r>
        <w:t>formal an</w:t>
      </w:r>
      <w:r w:rsidR="00470FD1">
        <w:t xml:space="preserve">d </w:t>
      </w:r>
      <w:r>
        <w:t>universal level without in any way violating the sanctity o</w:t>
      </w:r>
      <w:r w:rsidR="00470FD1">
        <w:t xml:space="preserve">f </w:t>
      </w:r>
      <w:r>
        <w:t>their particular formal structures, becomes so important i</w:t>
      </w:r>
      <w:r w:rsidR="00470FD1">
        <w:t xml:space="preserve">n </w:t>
      </w:r>
      <w:r>
        <w:t>the current discussion about civilizational dialogue. If thi</w:t>
      </w:r>
      <w:r w:rsidR="00470FD1">
        <w:t xml:space="preserve">s </w:t>
      </w:r>
      <w:r>
        <w:t>dialogue is to result in understanding, one must first of al</w:t>
      </w:r>
      <w:r w:rsidR="00470FD1">
        <w:t xml:space="preserve">l </w:t>
      </w:r>
      <w:r>
        <w:t>accept what Frithjof Schuon has called “the transcenden</w:t>
      </w:r>
      <w:r w:rsidR="00470FD1">
        <w:t xml:space="preserve">t </w:t>
      </w:r>
      <w:r>
        <w:t>unity of religions”</w:t>
      </w:r>
      <w:r w:rsidR="00564834" w:rsidRPr="00564834">
        <w:rPr>
          <w:rStyle w:val="libFootnotenumChar"/>
        </w:rPr>
        <w:t>13</w:t>
      </w:r>
      <w:r>
        <w:t xml:space="preserve"> and realize that despite differences o</w:t>
      </w:r>
      <w:r w:rsidR="00470FD1">
        <w:t xml:space="preserve">f </w:t>
      </w:r>
      <w:r>
        <w:t>a formal order all authentic spiritual paths “lead to th</w:t>
      </w:r>
      <w:r w:rsidR="00470FD1">
        <w:t xml:space="preserve">e </w:t>
      </w:r>
      <w:r>
        <w:t>same summit.”</w:t>
      </w:r>
      <w:r w:rsidR="00564834" w:rsidRPr="00564834">
        <w:rPr>
          <w:rStyle w:val="libFootnotenumChar"/>
        </w:rPr>
        <w:t>14</w:t>
      </w:r>
      <w:r>
        <w:t xml:space="preserve"> Nothing is more important for civilizationa</w:t>
      </w:r>
      <w:r w:rsidR="00470FD1">
        <w:t xml:space="preserve">l </w:t>
      </w:r>
      <w:r>
        <w:t>dialogue than a common understanding of firs</w:t>
      </w:r>
      <w:r w:rsidR="00470FD1">
        <w:t xml:space="preserve">t </w:t>
      </w:r>
      <w:r>
        <w:t>principles even between non</w:t>
      </w:r>
      <w:r w:rsidR="00807AC7">
        <w:t>-</w:t>
      </w:r>
      <w:r>
        <w:t>Western civilizations and th</w:t>
      </w:r>
      <w:r w:rsidR="00470FD1">
        <w:t xml:space="preserve">e </w:t>
      </w:r>
      <w:r>
        <w:t>West where many of these principles have been discarde</w:t>
      </w:r>
      <w:r w:rsidR="00470FD1">
        <w:t xml:space="preserve">d </w:t>
      </w:r>
      <w:r>
        <w:t>by the dominating paradigm but nevertheless survive no</w:t>
      </w:r>
      <w:r w:rsidR="00470FD1">
        <w:t xml:space="preserve">t </w:t>
      </w:r>
      <w:r>
        <w:t>only among Jews and Christians, but even to a large exten</w:t>
      </w:r>
      <w:r w:rsidR="00470FD1">
        <w:t xml:space="preserve">t </w:t>
      </w:r>
      <w:r>
        <w:t>among those who have turned their back consciousl</w:t>
      </w:r>
      <w:r w:rsidR="00470FD1">
        <w:t xml:space="preserve">y </w:t>
      </w:r>
      <w:r>
        <w:t>or unconsciously upon the religion of their ancestors.</w:t>
      </w:r>
    </w:p>
    <w:p w:rsidR="009A258F" w:rsidRDefault="009A258F" w:rsidP="00564834">
      <w:pPr>
        <w:pStyle w:val="libCenter"/>
      </w:pPr>
      <w:r>
        <w:t>*</w:t>
      </w:r>
    </w:p>
    <w:p w:rsidR="009A258F" w:rsidRDefault="009A258F" w:rsidP="00564834">
      <w:pPr>
        <w:pStyle w:val="libCenter"/>
      </w:pPr>
      <w:r>
        <w:t>* *</w:t>
      </w:r>
    </w:p>
    <w:p w:rsidR="003439A4" w:rsidRDefault="009A258F" w:rsidP="009A258F">
      <w:pPr>
        <w:pStyle w:val="libNormal"/>
      </w:pPr>
      <w:r>
        <w:t>It is not accidental that at the dawn of this new millenniu</w:t>
      </w:r>
      <w:r w:rsidR="00470FD1">
        <w:t xml:space="preserve">m </w:t>
      </w:r>
      <w:r>
        <w:t>the call for civilizational dialogue rather than clas</w:t>
      </w:r>
      <w:r w:rsidR="00470FD1">
        <w:t xml:space="preserve">h </w:t>
      </w:r>
      <w:r>
        <w:t>should come from the Islamic world, more specificall</w:t>
      </w:r>
      <w:r w:rsidR="00470FD1">
        <w:t>y</w:t>
      </w:r>
      <w:r w:rsidR="003623C8">
        <w:t xml:space="preserve"> </w:t>
      </w:r>
      <w:r>
        <w:t>from Sayyid Muhammad Khatami, the president of the Islami</w:t>
      </w:r>
      <w:r w:rsidR="00470FD1">
        <w:t xml:space="preserve">c </w:t>
      </w:r>
      <w:r>
        <w:t>Republic of Iran, a land which has been one of th</w:t>
      </w:r>
      <w:r w:rsidR="00470FD1">
        <w:t xml:space="preserve">e </w:t>
      </w:r>
      <w:r>
        <w:t>major foci of Islamic civilization during the past thirtee</w:t>
      </w:r>
      <w:r w:rsidR="00470FD1">
        <w:t xml:space="preserve">n </w:t>
      </w:r>
      <w:r>
        <w:t>centuries and before that period the heart of a major empir</w:t>
      </w:r>
      <w:r w:rsidR="00470FD1">
        <w:t xml:space="preserve">e </w:t>
      </w:r>
      <w:r>
        <w:t>and civilization. The Islamic world has always bee</w:t>
      </w:r>
      <w:r w:rsidR="00470FD1">
        <w:t xml:space="preserve">n </w:t>
      </w:r>
      <w:r>
        <w:t>aware of itself as a unified civilization bound together b</w:t>
      </w:r>
      <w:r w:rsidR="00470FD1">
        <w:t xml:space="preserve">y </w:t>
      </w:r>
      <w:r>
        <w:t>Islam as both religion, in the ordinary sense of the term</w:t>
      </w:r>
      <w:r w:rsidR="00470FD1">
        <w:t xml:space="preserve">, </w:t>
      </w:r>
      <w:r>
        <w:t>and a complete way of life. The Islamic world stretche</w:t>
      </w:r>
      <w:r w:rsidR="00470FD1">
        <w:t xml:space="preserve">d </w:t>
      </w:r>
      <w:r>
        <w:t>form the very first century of its existence form the heart o</w:t>
      </w:r>
      <w:r w:rsidR="00470FD1">
        <w:t xml:space="preserve">f </w:t>
      </w:r>
      <w:r>
        <w:t>France to the borders of China. It created a civilizationall</w:t>
      </w:r>
      <w:r w:rsidR="00470FD1">
        <w:t xml:space="preserve">y </w:t>
      </w:r>
      <w:r>
        <w:t>unified world with two distinct zones, the Arabic and th</w:t>
      </w:r>
      <w:r w:rsidR="00470FD1">
        <w:t xml:space="preserve">e </w:t>
      </w:r>
      <w:r>
        <w:t>Iranic or Persianate, to which later zones were added. I</w:t>
      </w:r>
      <w:r w:rsidR="00470FD1">
        <w:t xml:space="preserve">t </w:t>
      </w:r>
      <w:r>
        <w:t>contained within itself such diverse ethnic groups as Arabic</w:t>
      </w:r>
      <w:r w:rsidR="00470FD1">
        <w:t xml:space="preserve">, </w:t>
      </w:r>
      <w:r>
        <w:t>Iranian, Turkic, Indian, Malay, Black African, European</w:t>
      </w:r>
      <w:r w:rsidR="00470FD1">
        <w:t xml:space="preserve">, </w:t>
      </w:r>
      <w:r>
        <w:t>and even Chinese. It was witness to not only muc</w:t>
      </w:r>
      <w:r w:rsidR="00470FD1">
        <w:t xml:space="preserve">h </w:t>
      </w:r>
      <w:r>
        <w:t>greater geographical and climatic difference than Wester</w:t>
      </w:r>
      <w:r w:rsidR="00470FD1">
        <w:t xml:space="preserve">n </w:t>
      </w:r>
      <w:r>
        <w:t>European civilization, but also a greater</w:t>
      </w:r>
    </w:p>
    <w:p w:rsidR="009A258F" w:rsidRDefault="009A258F" w:rsidP="003439A4">
      <w:pPr>
        <w:pStyle w:val="libNormal0"/>
      </w:pPr>
      <w:r>
        <w:lastRenderedPageBreak/>
        <w:t>diversity of ethnicitie</w:t>
      </w:r>
      <w:r w:rsidR="00470FD1">
        <w:t xml:space="preserve">s </w:t>
      </w:r>
      <w:r>
        <w:t>and languages. The main language of Western Christendo</w:t>
      </w:r>
      <w:r w:rsidR="00470FD1">
        <w:t xml:space="preserve">m </w:t>
      </w:r>
      <w:r>
        <w:t>was Latin and all the European languages save fo</w:t>
      </w:r>
      <w:r w:rsidR="00470FD1">
        <w:t xml:space="preserve">r </w:t>
      </w:r>
      <w:r>
        <w:t>very small linguistic groups belong to a single famil</w:t>
      </w:r>
      <w:r w:rsidR="00470FD1">
        <w:t xml:space="preserve">y </w:t>
      </w:r>
      <w:r>
        <w:t>whereas the three main languages of the Islamic world</w:t>
      </w:r>
      <w:r w:rsidR="00470FD1">
        <w:t xml:space="preserve">, </w:t>
      </w:r>
      <w:r>
        <w:t>namely, Arabic, Persian, and Turkish belong to three totall</w:t>
      </w:r>
      <w:r w:rsidR="00470FD1">
        <w:t xml:space="preserve">y </w:t>
      </w:r>
      <w:r>
        <w:t>different families of languages. Yet, very early in it</w:t>
      </w:r>
      <w:r w:rsidR="00470FD1">
        <w:t xml:space="preserve">s </w:t>
      </w:r>
      <w:r>
        <w:t>history, Islam had a powerful awareness of itself as a distinc</w:t>
      </w:r>
      <w:r w:rsidR="00470FD1">
        <w:t xml:space="preserve">t </w:t>
      </w:r>
      <w:r>
        <w:t>civilization while it integrated many elements of previou</w:t>
      </w:r>
      <w:r w:rsidR="00470FD1">
        <w:t xml:space="preserve">s </w:t>
      </w:r>
      <w:r>
        <w:t>civilizations especially in the domain of the arts an</w:t>
      </w:r>
      <w:r w:rsidR="00470FD1">
        <w:t xml:space="preserve">d </w:t>
      </w:r>
      <w:r>
        <w:t>sciences into its universe.</w:t>
      </w:r>
    </w:p>
    <w:p w:rsidR="009A258F" w:rsidRDefault="009A258F" w:rsidP="00564834">
      <w:pPr>
        <w:pStyle w:val="libNormal"/>
      </w:pPr>
      <w:r>
        <w:t>Classical Islamic historians even wrote about the religiou</w:t>
      </w:r>
      <w:r w:rsidR="00470FD1">
        <w:t xml:space="preserve">s </w:t>
      </w:r>
      <w:r>
        <w:t>and philosophical as well as historical significance o</w:t>
      </w:r>
      <w:r w:rsidR="00470FD1">
        <w:t xml:space="preserve">f </w:t>
      </w:r>
      <w:r>
        <w:t>other civilizations, as we see in the works of al</w:t>
      </w:r>
      <w:r w:rsidR="00807AC7">
        <w:t>-</w:t>
      </w:r>
      <w:r>
        <w:t>Tabari, al</w:t>
      </w:r>
      <w:r w:rsidR="00807AC7">
        <w:t>-</w:t>
      </w:r>
      <w:r>
        <w:t>Mas‘udi and the like. One of them, Ibn Khaldun, was th</w:t>
      </w:r>
      <w:r w:rsidR="00470FD1">
        <w:t xml:space="preserve">e </w:t>
      </w:r>
      <w:r>
        <w:t>father of what one might call civilizational studies an</w:t>
      </w:r>
      <w:r w:rsidR="00470FD1">
        <w:t xml:space="preserve">d </w:t>
      </w:r>
      <w:r>
        <w:t>wrote with exceptional depth about the rise, continuity</w:t>
      </w:r>
      <w:r w:rsidR="00470FD1">
        <w:t>,</w:t>
      </w:r>
      <w:r w:rsidR="0052680E">
        <w:t xml:space="preserve"> </w:t>
      </w:r>
      <w:r>
        <w:t>and decline of civilizations.</w:t>
      </w:r>
      <w:r w:rsidR="00564834" w:rsidRPr="00564834">
        <w:rPr>
          <w:rStyle w:val="libFootnotenumChar"/>
        </w:rPr>
        <w:t>15</w:t>
      </w:r>
      <w:r>
        <w:t xml:space="preserve"> Another major Islamic historian</w:t>
      </w:r>
      <w:r w:rsidR="00470FD1">
        <w:t xml:space="preserve">, </w:t>
      </w:r>
      <w:r>
        <w:t>Rashid al</w:t>
      </w:r>
      <w:r w:rsidR="00807AC7">
        <w:t>-</w:t>
      </w:r>
      <w:r>
        <w:t>Din Fadl</w:t>
      </w:r>
      <w:r w:rsidR="00807AC7">
        <w:t>-</w:t>
      </w:r>
      <w:r w:rsidRPr="00773BD7">
        <w:rPr>
          <w:rStyle w:val="libItalicChar"/>
        </w:rPr>
        <w:t>Allah</w:t>
      </w:r>
      <w:r>
        <w:t>, was the author of the firs</w:t>
      </w:r>
      <w:r w:rsidR="00470FD1">
        <w:t xml:space="preserve">t </w:t>
      </w:r>
      <w:r>
        <w:t>universal history ever written, a work which dealt with th</w:t>
      </w:r>
      <w:r w:rsidR="00470FD1">
        <w:t xml:space="preserve">e </w:t>
      </w:r>
      <w:r>
        <w:t>Franks and the Chinese and nearly everyone in between.</w:t>
      </w:r>
      <w:r w:rsidR="00564834" w:rsidRPr="00564834">
        <w:rPr>
          <w:rStyle w:val="libFootnotenumChar"/>
        </w:rPr>
        <w:t>16</w:t>
      </w:r>
      <w:r w:rsidR="00470FD1">
        <w:t xml:space="preserve"> </w:t>
      </w:r>
      <w:r>
        <w:t>In fact, Islamic civilization was the only one before moder</w:t>
      </w:r>
      <w:r w:rsidR="00470FD1">
        <w:t xml:space="preserve">n </w:t>
      </w:r>
      <w:r>
        <w:t>times to have had experience of nearly every other majo</w:t>
      </w:r>
      <w:r w:rsidR="00470FD1">
        <w:t xml:space="preserve">r </w:t>
      </w:r>
      <w:r>
        <w:t>civilization of the world. It inherited much of the learning</w:t>
      </w:r>
      <w:r w:rsidR="00470FD1">
        <w:t xml:space="preserve">, </w:t>
      </w:r>
      <w:r>
        <w:t>the sciences and philosophy and the technology of ancien</w:t>
      </w:r>
      <w:r w:rsidR="00470FD1">
        <w:t xml:space="preserve">t </w:t>
      </w:r>
      <w:r>
        <w:t>Egypt, the Mesopotamian civilizations, ancient Greece, ancien</w:t>
      </w:r>
      <w:r w:rsidR="00470FD1">
        <w:t xml:space="preserve">t </w:t>
      </w:r>
      <w:r>
        <w:t>Persia, and to some extent Rome, India and eve</w:t>
      </w:r>
      <w:r w:rsidR="00470FD1">
        <w:t xml:space="preserve">n </w:t>
      </w:r>
      <w:r>
        <w:t>China, and on the basis of what it had inherited created th</w:t>
      </w:r>
      <w:r w:rsidR="00470FD1">
        <w:t xml:space="preserve">e </w:t>
      </w:r>
      <w:r>
        <w:t>vast traditions of Islamic science and philosophy which als</w:t>
      </w:r>
      <w:r w:rsidR="00470FD1">
        <w:t xml:space="preserve">o </w:t>
      </w:r>
      <w:r>
        <w:t>influenced the West deeply.</w:t>
      </w:r>
      <w:r w:rsidR="00564834" w:rsidRPr="00564834">
        <w:rPr>
          <w:rStyle w:val="libFootnotenumChar"/>
        </w:rPr>
        <w:t>17</w:t>
      </w:r>
      <w:r w:rsidR="00470FD1">
        <w:t xml:space="preserve"> </w:t>
      </w:r>
      <w:r>
        <w:t>It also learned many ancient artistic and architectura</w:t>
      </w:r>
      <w:r w:rsidR="00470FD1">
        <w:t xml:space="preserve">l </w:t>
      </w:r>
      <w:r>
        <w:t>techniques into which it breathed the spirit of the Islami</w:t>
      </w:r>
      <w:r w:rsidR="00470FD1">
        <w:t xml:space="preserve">c </w:t>
      </w:r>
      <w:r>
        <w:t>revelation, thereby creating a very distinct art whose influenc</w:t>
      </w:r>
      <w:r w:rsidR="00470FD1">
        <w:t xml:space="preserve">e </w:t>
      </w:r>
      <w:r>
        <w:t>is to be seen to this day in South and Central Americ</w:t>
      </w:r>
      <w:r w:rsidR="00470FD1">
        <w:t xml:space="preserve">a </w:t>
      </w:r>
      <w:r>
        <w:t>in the form of mudejar art. And once it came into existence</w:t>
      </w:r>
      <w:r w:rsidR="00470FD1">
        <w:t xml:space="preserve">, </w:t>
      </w:r>
      <w:r>
        <w:t>Islamic civilization had direct contact with and experienc</w:t>
      </w:r>
      <w:r w:rsidR="00470FD1">
        <w:t xml:space="preserve">e </w:t>
      </w:r>
      <w:r>
        <w:t>of the Chinese and Indian civilizations in the East</w:t>
      </w:r>
      <w:r w:rsidR="00470FD1">
        <w:t xml:space="preserve">, </w:t>
      </w:r>
      <w:r>
        <w:t>the Byzantine and Western Christian worlds in the Wes</w:t>
      </w:r>
      <w:r w:rsidR="00470FD1">
        <w:t xml:space="preserve">t </w:t>
      </w:r>
      <w:r>
        <w:t>and the Black African world to the South, not to speak o</w:t>
      </w:r>
      <w:r w:rsidR="00470FD1">
        <w:t xml:space="preserve">f </w:t>
      </w:r>
      <w:r>
        <w:t>Mesopotamia, Egypt, and Persia which became part of th</w:t>
      </w:r>
      <w:r w:rsidR="00470FD1">
        <w:t xml:space="preserve">e </w:t>
      </w:r>
      <w:r>
        <w:t>Islamic world. In contrast to the West where experience o</w:t>
      </w:r>
      <w:r w:rsidR="00470FD1">
        <w:t xml:space="preserve">f </w:t>
      </w:r>
      <w:r>
        <w:t>other civilizations, except for the Islamic, was combine</w:t>
      </w:r>
      <w:r w:rsidR="00470FD1">
        <w:t xml:space="preserve">d </w:t>
      </w:r>
      <w:r>
        <w:t>with the advent of modernism, Islam had full awareness o</w:t>
      </w:r>
      <w:r w:rsidR="00470FD1">
        <w:t xml:space="preserve">f </w:t>
      </w:r>
      <w:r>
        <w:t>many other civilizations and also religions before moder</w:t>
      </w:r>
      <w:r w:rsidR="00470FD1">
        <w:t xml:space="preserve">n </w:t>
      </w:r>
      <w:r>
        <w:t>times. For a thousand years it saw itself as both the centra</w:t>
      </w:r>
      <w:r w:rsidR="00470FD1">
        <w:t xml:space="preserve">l </w:t>
      </w:r>
      <w:r>
        <w:t>and the most powerful of all civilizations, hence the extrem</w:t>
      </w:r>
      <w:r w:rsidR="00470FD1">
        <w:t xml:space="preserve">e </w:t>
      </w:r>
      <w:r>
        <w:t>shock of the realization of its weakness before th</w:t>
      </w:r>
      <w:r w:rsidR="00470FD1">
        <w:t xml:space="preserve">e </w:t>
      </w:r>
      <w:r>
        <w:t>modern West brought home to the heartland of the Islami</w:t>
      </w:r>
      <w:r w:rsidR="00470FD1">
        <w:t xml:space="preserve">c </w:t>
      </w:r>
      <w:r>
        <w:t>world with the Napoleonic conquest of Egypt i</w:t>
      </w:r>
      <w:r w:rsidR="00470FD1">
        <w:t>n</w:t>
      </w:r>
      <w:r w:rsidR="00564834">
        <w:t xml:space="preserve"> </w:t>
      </w:r>
      <w:r>
        <w:t>1798, combined with the sudden weakness and strings o</w:t>
      </w:r>
      <w:r w:rsidR="00470FD1">
        <w:t xml:space="preserve">f </w:t>
      </w:r>
      <w:r>
        <w:t>defeat of the Ottomans in Europe as well as the destructio</w:t>
      </w:r>
      <w:r w:rsidR="00470FD1">
        <w:t xml:space="preserve">n </w:t>
      </w:r>
      <w:r>
        <w:t>of Muslim power in India by the British.</w:t>
      </w:r>
    </w:p>
    <w:p w:rsidR="003439A4" w:rsidRDefault="009A258F" w:rsidP="009A258F">
      <w:pPr>
        <w:pStyle w:val="libNormal"/>
      </w:pPr>
      <w:r>
        <w:t>From the eighteenth century, Islamic civilization bega</w:t>
      </w:r>
      <w:r w:rsidR="00470FD1">
        <w:t xml:space="preserve">n </w:t>
      </w:r>
      <w:r>
        <w:t>to weaken to various degrees in different areas. Much o</w:t>
      </w:r>
      <w:r w:rsidR="00470FD1">
        <w:t xml:space="preserve">f </w:t>
      </w:r>
      <w:r>
        <w:t>the Islamic world became colonized by various Europea</w:t>
      </w:r>
      <w:r w:rsidR="00470FD1">
        <w:t xml:space="preserve">n </w:t>
      </w:r>
      <w:r>
        <w:t>powers, chief among them the British, the French, th</w:t>
      </w:r>
      <w:r w:rsidR="00470FD1">
        <w:t xml:space="preserve">e </w:t>
      </w:r>
      <w:r>
        <w:t>Dutch, and the Russians. From the nineteenth century onwar</w:t>
      </w:r>
      <w:r w:rsidR="00470FD1">
        <w:t xml:space="preserve">d </w:t>
      </w:r>
      <w:r>
        <w:t>modernized Muslims, seeking to emulate the Wes</w:t>
      </w:r>
      <w:r w:rsidR="00470FD1">
        <w:t xml:space="preserve">t </w:t>
      </w:r>
      <w:r>
        <w:t>with the hope of gaining power and therefore makin</w:t>
      </w:r>
      <w:r w:rsidR="00470FD1">
        <w:t xml:space="preserve">g </w:t>
      </w:r>
      <w:r>
        <w:t>themselves independent, began to weaken Islamic civilizatio</w:t>
      </w:r>
      <w:r w:rsidR="00470FD1">
        <w:t xml:space="preserve">n </w:t>
      </w:r>
      <w:r>
        <w:t>in the name of trying to save it and this process continue</w:t>
      </w:r>
      <w:r w:rsidR="00470FD1">
        <w:t xml:space="preserve">d </w:t>
      </w:r>
      <w:r>
        <w:t>to accelerate up to the end of the first half of th</w:t>
      </w:r>
      <w:r w:rsidR="00470FD1">
        <w:t xml:space="preserve">e </w:t>
      </w:r>
      <w:r>
        <w:t>twentieth</w:t>
      </w:r>
    </w:p>
    <w:p w:rsidR="009A258F" w:rsidRDefault="009A258F" w:rsidP="003439A4">
      <w:pPr>
        <w:pStyle w:val="libNormal0"/>
      </w:pPr>
      <w:r>
        <w:lastRenderedPageBreak/>
        <w:t>century. At first there was much resistance, bu</w:t>
      </w:r>
      <w:r w:rsidR="00470FD1">
        <w:t xml:space="preserve">t </w:t>
      </w:r>
      <w:r>
        <w:t>governmental authorities, controlled by either colonia</w:t>
      </w:r>
      <w:r w:rsidR="00470FD1">
        <w:t xml:space="preserve">l </w:t>
      </w:r>
      <w:r>
        <w:t>powers or modernized Muslims who did their bidding</w:t>
      </w:r>
      <w:r w:rsidR="00470FD1">
        <w:t xml:space="preserve">, </w:t>
      </w:r>
      <w:r>
        <w:t>usually won the day. Islamic dress began to change in favo</w:t>
      </w:r>
      <w:r w:rsidR="00470FD1">
        <w:t xml:space="preserve">r </w:t>
      </w:r>
      <w:r>
        <w:t>of Western dress, as did art, architecture and city planning.</w:t>
      </w:r>
    </w:p>
    <w:p w:rsidR="009A258F" w:rsidRDefault="009A258F" w:rsidP="009A258F">
      <w:pPr>
        <w:pStyle w:val="libNormal"/>
      </w:pPr>
      <w:r>
        <w:t>Western style educational systems were established everywher</w:t>
      </w:r>
      <w:r w:rsidR="00470FD1">
        <w:t xml:space="preserve">e </w:t>
      </w:r>
      <w:r>
        <w:t>to introduce Western science and learning at the expens</w:t>
      </w:r>
      <w:r w:rsidR="00470FD1">
        <w:t xml:space="preserve">e </w:t>
      </w:r>
      <w:r>
        <w:t>of Islamic ones. Even laws, which had been that o</w:t>
      </w:r>
      <w:r w:rsidR="00470FD1">
        <w:t xml:space="preserve">f </w:t>
      </w:r>
      <w:r>
        <w:t xml:space="preserve">the </w:t>
      </w:r>
      <w:r w:rsidRPr="00CE4481">
        <w:rPr>
          <w:rStyle w:val="libItalicChar"/>
        </w:rPr>
        <w:t>Shari‘ah</w:t>
      </w:r>
      <w:r>
        <w:t xml:space="preserve"> or Divine Law based on the Quran and th</w:t>
      </w:r>
      <w:r w:rsidR="00470FD1">
        <w:t xml:space="preserve">e </w:t>
      </w:r>
      <w:r>
        <w:t xml:space="preserve">traditions </w:t>
      </w:r>
      <w:r w:rsidRPr="009C1B93">
        <w:rPr>
          <w:rStyle w:val="libItalicChar"/>
        </w:rPr>
        <w:t>(Hadith)</w:t>
      </w:r>
      <w:r>
        <w:t xml:space="preserve"> of the Prophet of Islam, were change</w:t>
      </w:r>
      <w:r w:rsidR="00470FD1">
        <w:t xml:space="preserve">d </w:t>
      </w:r>
      <w:r>
        <w:t>in many lands in favor of Western legal codes. Man</w:t>
      </w:r>
      <w:r w:rsidR="00470FD1">
        <w:t xml:space="preserve">y </w:t>
      </w:r>
      <w:r>
        <w:t>thought that soon nothing would be left of Islamic civilization.</w:t>
      </w:r>
    </w:p>
    <w:p w:rsidR="009A258F" w:rsidRDefault="009A258F" w:rsidP="009A258F">
      <w:pPr>
        <w:pStyle w:val="libNormal"/>
      </w:pPr>
      <w:r>
        <w:t>Yet, despite the unbelievable havoc brought about i</w:t>
      </w:r>
      <w:r w:rsidR="00470FD1">
        <w:t xml:space="preserve">n </w:t>
      </w:r>
      <w:r>
        <w:t>nearly every domain, Islamic civilization did not die ou</w:t>
      </w:r>
      <w:r w:rsidR="00470FD1">
        <w:t xml:space="preserve">t </w:t>
      </w:r>
      <w:r>
        <w:t>completely because the religion of Islam which had create</w:t>
      </w:r>
      <w:r w:rsidR="00470FD1">
        <w:t xml:space="preserve">d </w:t>
      </w:r>
      <w:r>
        <w:t>it was still very strong. From the 1950s onward, along wit</w:t>
      </w:r>
      <w:r w:rsidR="00470FD1">
        <w:t xml:space="preserve">h </w:t>
      </w:r>
      <w:r>
        <w:t>the revival of Islamic thought and rejection by many newl</w:t>
      </w:r>
      <w:r w:rsidR="00470FD1">
        <w:t xml:space="preserve">y </w:t>
      </w:r>
      <w:r>
        <w:t>educated Muslims of the complete and blind imitation o</w:t>
      </w:r>
      <w:r w:rsidR="00470FD1">
        <w:t xml:space="preserve">f </w:t>
      </w:r>
      <w:r>
        <w:t>the West, which itself was beginning to experience a majo</w:t>
      </w:r>
      <w:r w:rsidR="00470FD1">
        <w:t>r</w:t>
      </w:r>
      <w:r w:rsidR="0052680E">
        <w:t xml:space="preserve"> </w:t>
      </w:r>
      <w:r>
        <w:t>crisis in the domain of values, gradually some aspects of Islami</w:t>
      </w:r>
      <w:r w:rsidR="00470FD1">
        <w:t xml:space="preserve">c </w:t>
      </w:r>
      <w:r>
        <w:t>civilization began to be renewed. This process is stil</w:t>
      </w:r>
      <w:r w:rsidR="00470FD1">
        <w:t xml:space="preserve">l </w:t>
      </w:r>
      <w:r>
        <w:t>very much going on and, because it seeks to re</w:t>
      </w:r>
      <w:r w:rsidR="00807AC7">
        <w:t>-</w:t>
      </w:r>
      <w:r>
        <w:t>assert th</w:t>
      </w:r>
      <w:r w:rsidR="00470FD1">
        <w:t xml:space="preserve">e </w:t>
      </w:r>
      <w:r>
        <w:t>Islamic identity of the Islamic world rather than simply t</w:t>
      </w:r>
      <w:r w:rsidR="00470FD1">
        <w:t xml:space="preserve">o </w:t>
      </w:r>
      <w:r>
        <w:t>emulate a West no longer completely certain of where it i</w:t>
      </w:r>
      <w:r w:rsidR="00470FD1">
        <w:t xml:space="preserve">s </w:t>
      </w:r>
      <w:r>
        <w:t>going itself, it is often construed as being anti</w:t>
      </w:r>
      <w:r w:rsidR="00807AC7">
        <w:t>-</w:t>
      </w:r>
      <w:r>
        <w:t>Western. Fo</w:t>
      </w:r>
      <w:r w:rsidR="00470FD1">
        <w:t xml:space="preserve">r </w:t>
      </w:r>
      <w:r>
        <w:t>obvious political reasons, opposition to Western “interests</w:t>
      </w:r>
      <w:r w:rsidR="00AF478E">
        <w:t xml:space="preserve">” </w:t>
      </w:r>
      <w:r>
        <w:t>in the Islamic world is often interpreted as being oppositio</w:t>
      </w:r>
      <w:r w:rsidR="00470FD1">
        <w:t xml:space="preserve">n </w:t>
      </w:r>
      <w:r>
        <w:t>to the West itself, whereas the current revival of thing</w:t>
      </w:r>
      <w:r w:rsidR="00470FD1">
        <w:t xml:space="preserve">s </w:t>
      </w:r>
      <w:r>
        <w:t>Islamic makes no claim whatsoever about the West’s righ</w:t>
      </w:r>
      <w:r w:rsidR="00470FD1">
        <w:t xml:space="preserve">t </w:t>
      </w:r>
      <w:r>
        <w:t>to do what it wants in its own world. But because the Wes</w:t>
      </w:r>
      <w:r w:rsidR="00470FD1">
        <w:t xml:space="preserve">t </w:t>
      </w:r>
      <w:r>
        <w:t>has “interests” in various Islamic countries which it want</w:t>
      </w:r>
      <w:r w:rsidR="00470FD1">
        <w:t xml:space="preserve">s </w:t>
      </w:r>
      <w:r>
        <w:t>to protect and it is still more powerful and dominant tha</w:t>
      </w:r>
      <w:r w:rsidR="00470FD1">
        <w:t xml:space="preserve">n </w:t>
      </w:r>
      <w:r>
        <w:t>all non</w:t>
      </w:r>
      <w:r w:rsidR="00807AC7">
        <w:t>-</w:t>
      </w:r>
      <w:r>
        <w:t>Western civilizations, some of these attempts a</w:t>
      </w:r>
      <w:r w:rsidR="00470FD1">
        <w:t xml:space="preserve">t </w:t>
      </w:r>
      <w:r>
        <w:t>self</w:t>
      </w:r>
      <w:r w:rsidR="00807AC7">
        <w:t>-</w:t>
      </w:r>
      <w:r>
        <w:t>assertion by Muslims take extreme forms, often usin</w:t>
      </w:r>
      <w:r w:rsidR="00470FD1">
        <w:t xml:space="preserve">g </w:t>
      </w:r>
      <w:r>
        <w:t>Western ideologies to combat the West. In many place</w:t>
      </w:r>
      <w:r w:rsidR="00470FD1">
        <w:t xml:space="preserve">s </w:t>
      </w:r>
      <w:r>
        <w:t>they find no other channel for the achievement of thei</w:t>
      </w:r>
      <w:r w:rsidR="00470FD1">
        <w:t xml:space="preserve">r </w:t>
      </w:r>
      <w:r>
        <w:t>goals, which should normally be through peaceful means.</w:t>
      </w:r>
    </w:p>
    <w:p w:rsidR="009A258F" w:rsidRDefault="009A258F" w:rsidP="009A258F">
      <w:pPr>
        <w:pStyle w:val="libNormal"/>
      </w:pPr>
      <w:r>
        <w:t>But these extremist actions, no matter how much aggrandize</w:t>
      </w:r>
      <w:r w:rsidR="00470FD1">
        <w:t xml:space="preserve">d </w:t>
      </w:r>
      <w:r>
        <w:t>in the Western media, are secondary factor</w:t>
      </w:r>
      <w:r w:rsidR="00470FD1">
        <w:t xml:space="preserve">s </w:t>
      </w:r>
      <w:r>
        <w:t>compared to the larger reality of the desire of Islamic civilizatio</w:t>
      </w:r>
      <w:r w:rsidR="00470FD1">
        <w:t xml:space="preserve">n </w:t>
      </w:r>
      <w:r>
        <w:t>to re</w:t>
      </w:r>
      <w:r w:rsidR="00807AC7">
        <w:t>-</w:t>
      </w:r>
      <w:r>
        <w:t>assert its own identity and preserve its ow</w:t>
      </w:r>
      <w:r w:rsidR="00470FD1">
        <w:t xml:space="preserve">n </w:t>
      </w:r>
      <w:r>
        <w:t>religious and cultural ethos even under the unprecedente</w:t>
      </w:r>
      <w:r w:rsidR="00470FD1">
        <w:t xml:space="preserve">d </w:t>
      </w:r>
      <w:r>
        <w:t>pressures that it faces. The vast majority of Muslims hav</w:t>
      </w:r>
      <w:r w:rsidR="00470FD1">
        <w:t xml:space="preserve">e </w:t>
      </w:r>
      <w:r>
        <w:t>no desire to have clashes with other civilizations nor wis</w:t>
      </w:r>
      <w:r w:rsidR="00470FD1">
        <w:t xml:space="preserve">h </w:t>
      </w:r>
      <w:r>
        <w:t>to have “interests” in the Gulf of Mexico or the Englis</w:t>
      </w:r>
      <w:r w:rsidR="00470FD1">
        <w:t xml:space="preserve">h </w:t>
      </w:r>
      <w:r>
        <w:t>Channel, which would then need to be protected throug</w:t>
      </w:r>
      <w:r w:rsidR="00470FD1">
        <w:t xml:space="preserve">h </w:t>
      </w:r>
      <w:r>
        <w:t>clashes. In fact where there are clashes in the Islamic worl</w:t>
      </w:r>
      <w:r w:rsidR="00470FD1">
        <w:t xml:space="preserve">d </w:t>
      </w:r>
      <w:r>
        <w:t>today, such as in Palestine, Kashmir, or Chechnya, it is alway</w:t>
      </w:r>
      <w:r w:rsidR="00470FD1">
        <w:t xml:space="preserve">s </w:t>
      </w:r>
      <w:r>
        <w:t>the question of Muslims seeking to protect thei</w:t>
      </w:r>
      <w:r w:rsidR="00470FD1">
        <w:t xml:space="preserve">r </w:t>
      </w:r>
      <w:r>
        <w:t>rights, freedoms, or land that has either been taken away o</w:t>
      </w:r>
      <w:r w:rsidR="00470FD1">
        <w:t xml:space="preserve">r </w:t>
      </w:r>
      <w:r>
        <w:t>is being threatened, and not to conquer others and the</w:t>
      </w:r>
      <w:r w:rsidR="00470FD1">
        <w:t xml:space="preserve">n </w:t>
      </w:r>
      <w:r>
        <w:t>try by force to rule over them.</w:t>
      </w:r>
    </w:p>
    <w:p w:rsidR="009A258F" w:rsidRDefault="009A258F" w:rsidP="007A2D01">
      <w:pPr>
        <w:pStyle w:val="libCenter"/>
      </w:pPr>
      <w:r>
        <w:t>*</w:t>
      </w:r>
    </w:p>
    <w:p w:rsidR="009A258F" w:rsidRDefault="009A258F" w:rsidP="007A2D01">
      <w:pPr>
        <w:pStyle w:val="libCenter"/>
      </w:pPr>
      <w:r>
        <w:t>* *</w:t>
      </w:r>
    </w:p>
    <w:p w:rsidR="003439A4" w:rsidRDefault="009A258F" w:rsidP="009A258F">
      <w:pPr>
        <w:pStyle w:val="libNormal"/>
      </w:pPr>
      <w:r>
        <w:t>There are numerous factors today which oppose dialogu</w:t>
      </w:r>
      <w:r w:rsidR="00470FD1">
        <w:t xml:space="preserve">e </w:t>
      </w:r>
      <w:r>
        <w:t>and understanding between civilizations and eve</w:t>
      </w:r>
      <w:r w:rsidR="00470FD1">
        <w:t xml:space="preserve">n </w:t>
      </w:r>
      <w:r>
        <w:t>within civilizations. There are economic interests, ethni</w:t>
      </w:r>
      <w:r w:rsidR="00470FD1">
        <w:t xml:space="preserve">c </w:t>
      </w:r>
      <w:r>
        <w:t>and nationalistic assertions, and even the missionary zeal o</w:t>
      </w:r>
      <w:r w:rsidR="00470FD1">
        <w:t xml:space="preserve">f </w:t>
      </w:r>
      <w:r>
        <w:t>imposing ones views on others by either political or</w:t>
      </w:r>
    </w:p>
    <w:p w:rsidR="009A258F" w:rsidRDefault="009A258F" w:rsidP="003439A4">
      <w:pPr>
        <w:pStyle w:val="libNormal0"/>
      </w:pPr>
      <w:r>
        <w:lastRenderedPageBreak/>
        <w:t>economi</w:t>
      </w:r>
      <w:r w:rsidR="00470FD1">
        <w:t xml:space="preserve">c </w:t>
      </w:r>
      <w:r>
        <w:t>means. But there are also forces which seek to hea</w:t>
      </w:r>
      <w:r w:rsidR="00470FD1">
        <w:t xml:space="preserve">l </w:t>
      </w:r>
      <w:r w:rsidR="003439A4">
        <w:t>rifts both</w:t>
      </w:r>
      <w:r>
        <w:t>within each civilization and among civilizations</w:t>
      </w:r>
      <w:r w:rsidR="00470FD1">
        <w:t xml:space="preserve">, </w:t>
      </w:r>
      <w:r>
        <w:t>realizing that without accord with other men and wit</w:t>
      </w:r>
      <w:r w:rsidR="00470FD1">
        <w:t xml:space="preserve">h </w:t>
      </w:r>
      <w:r>
        <w:t>God’s creation there is no future for human life on earth.</w:t>
      </w:r>
    </w:p>
    <w:p w:rsidR="009A258F" w:rsidRDefault="009A258F" w:rsidP="009A258F">
      <w:pPr>
        <w:pStyle w:val="libNormal"/>
      </w:pPr>
      <w:r>
        <w:t>Man’s future seems to hinge between clash or dialogue o</w:t>
      </w:r>
      <w:r w:rsidR="00470FD1">
        <w:t xml:space="preserve">f </w:t>
      </w:r>
      <w:r>
        <w:t>civilizations. Men and women of good will, whether Jewish</w:t>
      </w:r>
      <w:r w:rsidR="00470FD1">
        <w:t xml:space="preserve">, </w:t>
      </w:r>
      <w:r>
        <w:t>Christian, or Muslim, Hindu or Buddhist, or eve</w:t>
      </w:r>
      <w:r w:rsidR="00470FD1">
        <w:t xml:space="preserve">n </w:t>
      </w:r>
      <w:r>
        <w:t>some outwardly agnostic now realize that there is no wa</w:t>
      </w:r>
      <w:r w:rsidR="00470FD1">
        <w:t xml:space="preserve">y </w:t>
      </w:r>
      <w:r>
        <w:t>for the human species to survive save through dialogue an</w:t>
      </w:r>
      <w:r w:rsidR="00470FD1">
        <w:t xml:space="preserve">d </w:t>
      </w:r>
      <w:r>
        <w:t>accord even with those with whom we disagree on principles.</w:t>
      </w:r>
    </w:p>
    <w:p w:rsidR="009A258F" w:rsidRDefault="009A258F" w:rsidP="009A258F">
      <w:pPr>
        <w:pStyle w:val="libNormal"/>
      </w:pPr>
      <w:r>
        <w:t>In the present context there must first of all be a civilizationa</w:t>
      </w:r>
      <w:r w:rsidR="00470FD1">
        <w:t xml:space="preserve">l </w:t>
      </w:r>
      <w:r>
        <w:t>dialogue between members of what remains o</w:t>
      </w:r>
      <w:r w:rsidR="00470FD1">
        <w:t xml:space="preserve">f </w:t>
      </w:r>
      <w:r>
        <w:t>the traditional civilizations on the basis of the unity of tha</w:t>
      </w:r>
      <w:r w:rsidR="00470FD1">
        <w:t xml:space="preserve">t </w:t>
      </w:r>
      <w:r>
        <w:t>transcendent Truth which binds them together. Then ther</w:t>
      </w:r>
      <w:r w:rsidR="00470FD1">
        <w:t xml:space="preserve">e </w:t>
      </w:r>
      <w:r>
        <w:t>must be an accord on the basis of mutual respect and th</w:t>
      </w:r>
      <w:r w:rsidR="00470FD1">
        <w:t xml:space="preserve">e </w:t>
      </w:r>
      <w:r>
        <w:t>acceptance of the thesis of agreeing to disagree even wit</w:t>
      </w:r>
      <w:r w:rsidR="00470FD1">
        <w:t xml:space="preserve">h </w:t>
      </w:r>
      <w:r>
        <w:t>those who do not accept the traditional principles. If an accor</w:t>
      </w:r>
      <w:r w:rsidR="00470FD1">
        <w:t xml:space="preserve">d </w:t>
      </w:r>
      <w:r>
        <w:t>could be created between the religions includin</w:t>
      </w:r>
      <w:r w:rsidR="00470FD1">
        <w:t xml:space="preserve">g </w:t>
      </w:r>
      <w:r>
        <w:t>those in the West where secularism has become victoriou</w:t>
      </w:r>
      <w:r w:rsidR="00470FD1">
        <w:t xml:space="preserve">s </w:t>
      </w:r>
      <w:r>
        <w:t>in so many domains, civilizational dialogue leading to understandin</w:t>
      </w:r>
      <w:r w:rsidR="00470FD1">
        <w:t xml:space="preserve">g </w:t>
      </w:r>
      <w:r>
        <w:t>would become much more facilitated. An</w:t>
      </w:r>
      <w:r w:rsidR="00470FD1">
        <w:t xml:space="preserve">d </w:t>
      </w:r>
      <w:r>
        <w:t>then on the basis of that mutual understanding a greate</w:t>
      </w:r>
      <w:r w:rsidR="00470FD1">
        <w:t xml:space="preserve">r </w:t>
      </w:r>
      <w:r>
        <w:t>accord could be created at least on the level of action betwee</w:t>
      </w:r>
      <w:r w:rsidR="00470FD1">
        <w:t xml:space="preserve">n </w:t>
      </w:r>
      <w:r>
        <w:t>those who accept a transcendent Principle and an ultimat</w:t>
      </w:r>
      <w:r w:rsidR="00470FD1">
        <w:t xml:space="preserve">e </w:t>
      </w:r>
      <w:r>
        <w:t>goal of human life beyond the purely mundane an</w:t>
      </w:r>
      <w:r w:rsidR="00470FD1">
        <w:t xml:space="preserve">d </w:t>
      </w:r>
      <w:r>
        <w:t>earthly and those who do not.</w:t>
      </w:r>
    </w:p>
    <w:p w:rsidR="009A258F" w:rsidRDefault="009A258F" w:rsidP="009A258F">
      <w:pPr>
        <w:pStyle w:val="libNormal"/>
      </w:pPr>
      <w:r>
        <w:t>Every civilization today, each in its own way, is face</w:t>
      </w:r>
      <w:r w:rsidR="00470FD1">
        <w:t xml:space="preserve">d </w:t>
      </w:r>
      <w:r>
        <w:t>with an unprecedented crisis. There are wars, the breakdow</w:t>
      </w:r>
      <w:r w:rsidR="00470FD1">
        <w:t xml:space="preserve">n </w:t>
      </w:r>
      <w:r>
        <w:t>of social order, the weakening of ethical norms, an</w:t>
      </w:r>
      <w:r w:rsidR="00470FD1">
        <w:t xml:space="preserve">d </w:t>
      </w:r>
      <w:r>
        <w:t>most ominously the destruction of the natural environmen</w:t>
      </w:r>
      <w:r w:rsidR="00470FD1">
        <w:t xml:space="preserve">t </w:t>
      </w:r>
      <w:r>
        <w:t>for which all the civilizations are to blame. Each civilizatio</w:t>
      </w:r>
      <w:r w:rsidR="00470FD1">
        <w:t xml:space="preserve">n </w:t>
      </w:r>
      <w:r>
        <w:t>should be given the freedom based on mutua</w:t>
      </w:r>
      <w:r w:rsidR="00470FD1">
        <w:t xml:space="preserve">l </w:t>
      </w:r>
      <w:r>
        <w:t>respect to turn its attention to its own spiritual, intellectua</w:t>
      </w:r>
      <w:r w:rsidR="00470FD1">
        <w:t xml:space="preserve">l </w:t>
      </w:r>
      <w:r>
        <w:t>and social problems. And on the basis of mutual respec</w:t>
      </w:r>
      <w:r w:rsidR="00470FD1">
        <w:t xml:space="preserve">t </w:t>
      </w:r>
      <w:r>
        <w:t>various civilizations must be able to join hands in facin</w:t>
      </w:r>
      <w:r w:rsidR="00470FD1">
        <w:t xml:space="preserve">g </w:t>
      </w:r>
      <w:r>
        <w:t>global problems such as the environmental crisis or th</w:t>
      </w:r>
      <w:r w:rsidR="00470FD1">
        <w:t xml:space="preserve">e </w:t>
      </w:r>
      <w:r>
        <w:t>spread of new bio</w:t>
      </w:r>
      <w:r w:rsidR="00807AC7">
        <w:t>-</w:t>
      </w:r>
      <w:r>
        <w:t>technologies without consideration o</w:t>
      </w:r>
      <w:r w:rsidR="00470FD1">
        <w:t xml:space="preserve">f </w:t>
      </w:r>
      <w:r>
        <w:t>their ethical consequences. These problems recognize n</w:t>
      </w:r>
      <w:r w:rsidR="00470FD1">
        <w:t xml:space="preserve">o </w:t>
      </w:r>
      <w:r>
        <w:t>national or civilizational boundaries and only dialogue an</w:t>
      </w:r>
      <w:r w:rsidR="00470FD1">
        <w:t xml:space="preserve">d </w:t>
      </w:r>
      <w:r>
        <w:t>accord and not clash or brutal military or economic forc</w:t>
      </w:r>
      <w:r w:rsidR="00470FD1">
        <w:t xml:space="preserve">e </w:t>
      </w:r>
      <w:r>
        <w:t>can hope to confront and solve them.</w:t>
      </w:r>
    </w:p>
    <w:p w:rsidR="009A258F" w:rsidRDefault="009A258F" w:rsidP="009A258F">
      <w:pPr>
        <w:pStyle w:val="libNormal"/>
      </w:pPr>
      <w:r>
        <w:t>In this complicated process upon whose success depend</w:t>
      </w:r>
      <w:r w:rsidR="00470FD1">
        <w:t xml:space="preserve">s </w:t>
      </w:r>
      <w:r>
        <w:t>the future of humanity, Islam and Islamic civilization ar</w:t>
      </w:r>
      <w:r w:rsidR="00470FD1">
        <w:t xml:space="preserve">e </w:t>
      </w:r>
      <w:r>
        <w:t>destined to play a central role. Islam is the last major religio</w:t>
      </w:r>
      <w:r w:rsidR="00470FD1">
        <w:t xml:space="preserve">n </w:t>
      </w:r>
      <w:r>
        <w:t>of this cycle of human history and the Quran speak</w:t>
      </w:r>
      <w:r w:rsidR="00470FD1">
        <w:t xml:space="preserve">s </w:t>
      </w:r>
      <w:r>
        <w:t>explicitly of the veracity of religions sent to mankind befor</w:t>
      </w:r>
      <w:r w:rsidR="00470FD1">
        <w:t xml:space="preserve">e </w:t>
      </w:r>
      <w:r>
        <w:t>Islam. As for Islamic civilization occupying the middle bel</w:t>
      </w:r>
      <w:r w:rsidR="00470FD1">
        <w:t xml:space="preserve">t </w:t>
      </w:r>
      <w:r>
        <w:t>of the world, by geography as well as by its historical experience</w:t>
      </w:r>
      <w:r w:rsidR="00470FD1">
        <w:t xml:space="preserve">, </w:t>
      </w:r>
      <w:r>
        <w:t>it is suited in every way to carry out civilizational dialogu</w:t>
      </w:r>
      <w:r w:rsidR="00470FD1">
        <w:t xml:space="preserve">e </w:t>
      </w:r>
      <w:r>
        <w:t>with various civilizations and be itself a bridg</w:t>
      </w:r>
      <w:r w:rsidR="00470FD1">
        <w:t xml:space="preserve">e </w:t>
      </w:r>
      <w:r>
        <w:t>between East and West, reflecting the light of that blesse</w:t>
      </w:r>
      <w:r w:rsidR="00470FD1">
        <w:t xml:space="preserve">d </w:t>
      </w:r>
      <w:r>
        <w:t>olive tree to which the Quran refers as being neither of th</w:t>
      </w:r>
      <w:r w:rsidR="00470FD1">
        <w:t xml:space="preserve">e </w:t>
      </w:r>
      <w:r>
        <w:t>East nor of the West as it is also the message of surrende</w:t>
      </w:r>
      <w:r w:rsidR="00470FD1">
        <w:t xml:space="preserve">r </w:t>
      </w:r>
      <w:r>
        <w:t>to the Lord Who is the Lord of all the Easts and all th</w:t>
      </w:r>
      <w:r w:rsidR="00470FD1">
        <w:t xml:space="preserve">e </w:t>
      </w:r>
      <w:r>
        <w:t>Wests.</w:t>
      </w:r>
    </w:p>
    <w:p w:rsidR="005E3310" w:rsidRDefault="009A258F" w:rsidP="007A2D01">
      <w:pPr>
        <w:pStyle w:val="libBoldItalic"/>
      </w:pPr>
      <w:r>
        <w:t>Seyyed Hossein Nas</w:t>
      </w:r>
      <w:r w:rsidR="00470FD1">
        <w:t>r</w:t>
      </w:r>
    </w:p>
    <w:p w:rsidR="005E3310" w:rsidRDefault="005E3310" w:rsidP="00156C81">
      <w:pPr>
        <w:pStyle w:val="libNormal"/>
      </w:pPr>
      <w:r>
        <w:br w:type="page"/>
      </w:r>
    </w:p>
    <w:p w:rsidR="005E3310" w:rsidRDefault="005E3310" w:rsidP="007A2D01">
      <w:pPr>
        <w:pStyle w:val="Heading2Center"/>
      </w:pPr>
      <w:bookmarkStart w:id="71" w:name="_Toc404587712"/>
      <w:r>
        <w:lastRenderedPageBreak/>
        <w:t xml:space="preserve">Notes of </w:t>
      </w:r>
      <w:r w:rsidR="007A2D01">
        <w:t>Epilogue</w:t>
      </w:r>
      <w:bookmarkEnd w:id="71"/>
    </w:p>
    <w:p w:rsidR="009A258F" w:rsidRDefault="007A2D01" w:rsidP="005E3310">
      <w:pPr>
        <w:pStyle w:val="libFootnote"/>
      </w:pPr>
      <w:r>
        <w:t>1</w:t>
      </w:r>
      <w:r w:rsidR="009A258F">
        <w:t xml:space="preserve"> A. K. Coomaraswamy, “What is Civilization?,” Ipswich</w:t>
      </w:r>
      <w:r w:rsidR="00470FD1">
        <w:t xml:space="preserve">, </w:t>
      </w:r>
      <w:r w:rsidR="009A258F">
        <w:t>Golgonooza Press, 1989.</w:t>
      </w:r>
    </w:p>
    <w:p w:rsidR="009A258F" w:rsidRDefault="009A258F" w:rsidP="005E3310">
      <w:pPr>
        <w:pStyle w:val="libFootnote"/>
      </w:pPr>
      <w:r>
        <w:t>In Islamic languages, the terms for civilization are als</w:t>
      </w:r>
      <w:r w:rsidR="00470FD1">
        <w:t xml:space="preserve">o </w:t>
      </w:r>
      <w:r>
        <w:t>related to the city as traditionally understood. In Arabic th</w:t>
      </w:r>
      <w:r w:rsidR="00470FD1">
        <w:t xml:space="preserve">e </w:t>
      </w:r>
      <w:r>
        <w:t>word civilization, al</w:t>
      </w:r>
      <w:r w:rsidR="00807AC7">
        <w:t>-</w:t>
      </w:r>
      <w:r>
        <w:t>hadarah, is derived form the root hd</w:t>
      </w:r>
      <w:r w:rsidR="00470FD1">
        <w:t xml:space="preserve">r </w:t>
      </w:r>
      <w:r>
        <w:t>meaning a place of settlement or town or city. In Persia</w:t>
      </w:r>
      <w:r w:rsidR="00470FD1">
        <w:t xml:space="preserve">n </w:t>
      </w:r>
      <w:r>
        <w:t>and many other Islamic languages such as Urdu and Turkish</w:t>
      </w:r>
      <w:r w:rsidR="00470FD1">
        <w:t xml:space="preserve">, </w:t>
      </w:r>
      <w:r>
        <w:t>the term tamaddun or madaniyyat usually used for civilizatio</w:t>
      </w:r>
      <w:r w:rsidR="00470FD1">
        <w:t xml:space="preserve">n </w:t>
      </w:r>
      <w:r>
        <w:t>are also related to the word madam, whic</w:t>
      </w:r>
      <w:r w:rsidR="00470FD1">
        <w:t xml:space="preserve">h </w:t>
      </w:r>
      <w:r>
        <w:t>likewise means town or city.</w:t>
      </w:r>
    </w:p>
    <w:p w:rsidR="009A258F" w:rsidRDefault="007A2D01" w:rsidP="005E3310">
      <w:pPr>
        <w:pStyle w:val="libFootnote"/>
      </w:pPr>
      <w:r>
        <w:t>2</w:t>
      </w:r>
      <w:r w:rsidR="009A258F">
        <w:t xml:space="preserve"> Coomaraswamy, op. cit, p.2.</w:t>
      </w:r>
    </w:p>
    <w:p w:rsidR="009A258F" w:rsidRDefault="007A2D01" w:rsidP="005E3310">
      <w:pPr>
        <w:pStyle w:val="libFootnote"/>
      </w:pPr>
      <w:r>
        <w:t>3</w:t>
      </w:r>
      <w:r w:rsidR="009A258F">
        <w:t xml:space="preserve"> Ibid., p. 2.</w:t>
      </w:r>
    </w:p>
    <w:p w:rsidR="009A258F" w:rsidRDefault="007A2D01" w:rsidP="005E3310">
      <w:pPr>
        <w:pStyle w:val="libFootnote"/>
      </w:pPr>
      <w:r>
        <w:t>4</w:t>
      </w:r>
      <w:r w:rsidR="009A258F">
        <w:t xml:space="preserve"> See M. Pallis, Peaks and Lamas, London, The Wobur</w:t>
      </w:r>
      <w:r w:rsidR="00470FD1">
        <w:t xml:space="preserve">n </w:t>
      </w:r>
      <w:r w:rsidR="009A258F">
        <w:t>Press, 1974, chapter XXII, pp. 299</w:t>
      </w:r>
      <w:r w:rsidR="00807AC7">
        <w:t>-</w:t>
      </w:r>
      <w:r w:rsidR="009A258F">
        <w:t>32.</w:t>
      </w:r>
    </w:p>
    <w:p w:rsidR="009A258F" w:rsidRDefault="007A2D01" w:rsidP="007A2D01">
      <w:pPr>
        <w:pStyle w:val="libFootnote"/>
      </w:pPr>
      <w:r>
        <w:t>5</w:t>
      </w:r>
      <w:r w:rsidR="009A258F">
        <w:t xml:space="preserve"> As we have had occasion to mention elsewhere, there ar</w:t>
      </w:r>
      <w:r w:rsidR="00470FD1">
        <w:t xml:space="preserve">e </w:t>
      </w:r>
      <w:r w:rsidR="009A258F">
        <w:t>numerous treatises on traditional metaphysics and philosoph</w:t>
      </w:r>
      <w:r w:rsidR="00470FD1">
        <w:t xml:space="preserve">y </w:t>
      </w:r>
      <w:r w:rsidR="009A258F">
        <w:t>in the Islamic world with precisely the title al</w:t>
      </w:r>
      <w:r w:rsidR="00807AC7">
        <w:t>-</w:t>
      </w:r>
      <w:r w:rsidR="009A258F">
        <w:t>Mabda’wa’l</w:t>
      </w:r>
      <w:r w:rsidR="00807AC7">
        <w:t>-</w:t>
      </w:r>
      <w:r w:rsidR="009A258F">
        <w:t>ma’ad in Arabic or Aghaz wa anjam in Persian, bot</w:t>
      </w:r>
      <w:r w:rsidR="00470FD1">
        <w:t xml:space="preserve">h </w:t>
      </w:r>
      <w:r w:rsidR="009A258F">
        <w:t>terms meaning origin or beginning and end.</w:t>
      </w:r>
    </w:p>
    <w:p w:rsidR="009A258F" w:rsidRDefault="007A2D01" w:rsidP="007A2D01">
      <w:pPr>
        <w:pStyle w:val="libFootnote"/>
      </w:pPr>
      <w:r>
        <w:t>6</w:t>
      </w:r>
      <w:r w:rsidR="009A258F">
        <w:t xml:space="preserve"> “The whole existence of the peoples of antiquity, and o</w:t>
      </w:r>
      <w:r w:rsidR="00470FD1">
        <w:t xml:space="preserve">f </w:t>
      </w:r>
      <w:r w:rsidR="009A258F">
        <w:t>traditional peoples, in general, is dominated by two presidin</w:t>
      </w:r>
      <w:r w:rsidR="00470FD1">
        <w:t xml:space="preserve">g </w:t>
      </w:r>
      <w:r w:rsidR="009A258F">
        <w:t>ideas, the idea of Center and the idea of Origin.” F.</w:t>
      </w:r>
      <w:r>
        <w:t xml:space="preserve"> </w:t>
      </w:r>
      <w:r w:rsidR="009A258F">
        <w:t>Schuon, Light on the Ancient World, trans. Lord Northbourne</w:t>
      </w:r>
      <w:r w:rsidR="00470FD1">
        <w:t xml:space="preserve">, </w:t>
      </w:r>
      <w:r w:rsidR="009A258F">
        <w:t>Bloomington (Ind.), World Wisdom Books, 1984</w:t>
      </w:r>
      <w:r w:rsidR="00470FD1">
        <w:t xml:space="preserve">, </w:t>
      </w:r>
      <w:r w:rsidR="009A258F">
        <w:t>p. 7.</w:t>
      </w:r>
    </w:p>
    <w:p w:rsidR="009A258F" w:rsidRDefault="007A2D01" w:rsidP="005E3310">
      <w:pPr>
        <w:pStyle w:val="libFootnote"/>
      </w:pPr>
      <w:r>
        <w:t>7</w:t>
      </w:r>
      <w:r w:rsidR="009A258F">
        <w:t xml:space="preserve"> M. Pallis, The Way and the Mountain, London, Pete</w:t>
      </w:r>
      <w:r w:rsidR="00470FD1">
        <w:t xml:space="preserve">r </w:t>
      </w:r>
      <w:r w:rsidR="009A258F">
        <w:t>Owen, 1991, p. 178.</w:t>
      </w:r>
    </w:p>
    <w:p w:rsidR="009A258F" w:rsidRDefault="007A2D01" w:rsidP="007A2D01">
      <w:pPr>
        <w:pStyle w:val="libFootnote"/>
      </w:pPr>
      <w:r>
        <w:t>8</w:t>
      </w:r>
      <w:r w:rsidR="009A258F">
        <w:t xml:space="preserve"> See R. Guénon,”Principles of Unity of the Oriental Civilizations,</w:t>
      </w:r>
      <w:r w:rsidR="00AF478E">
        <w:t xml:space="preserve">” </w:t>
      </w:r>
      <w:r w:rsidR="009A258F">
        <w:t>in his Introduction to the Study of Hindu Doctrines</w:t>
      </w:r>
      <w:r w:rsidR="00470FD1">
        <w:t xml:space="preserve">, </w:t>
      </w:r>
      <w:r w:rsidR="009A258F">
        <w:t>trans. M. Pallis, London, Luzac &amp; Co., 1945, pp.19 ff.</w:t>
      </w:r>
    </w:p>
    <w:p w:rsidR="009A258F" w:rsidRDefault="007A2D01" w:rsidP="005E3310">
      <w:pPr>
        <w:pStyle w:val="libFootnote"/>
      </w:pPr>
      <w:r>
        <w:t>9</w:t>
      </w:r>
      <w:r w:rsidR="009A258F">
        <w:t xml:space="preserve"> See T. Lindbom, The Tares and the Good Grain, trans. A.</w:t>
      </w:r>
    </w:p>
    <w:p w:rsidR="009A258F" w:rsidRDefault="009A258F" w:rsidP="005E3310">
      <w:pPr>
        <w:pStyle w:val="libFootnote"/>
      </w:pPr>
      <w:r>
        <w:t>Moore, Macon (G A), Mercer University Press, 1983.</w:t>
      </w:r>
    </w:p>
    <w:p w:rsidR="009A258F" w:rsidRDefault="007A2D01" w:rsidP="005E3310">
      <w:pPr>
        <w:pStyle w:val="libFootnote"/>
      </w:pPr>
      <w:r>
        <w:t>10</w:t>
      </w:r>
      <w:r w:rsidR="009A258F">
        <w:t xml:space="preserve"> “All civilizations are in decline, but in different ways; th</w:t>
      </w:r>
      <w:r w:rsidR="00470FD1">
        <w:t xml:space="preserve">e </w:t>
      </w:r>
      <w:r w:rsidR="009A258F">
        <w:t>decline of the East is passive and that of the West is active.</w:t>
      </w:r>
    </w:p>
    <w:p w:rsidR="009A258F" w:rsidRDefault="009A258F" w:rsidP="005E3310">
      <w:pPr>
        <w:pStyle w:val="libFootnote"/>
      </w:pPr>
      <w:r>
        <w:t>“The fault of the East in decline is that it no longe</w:t>
      </w:r>
      <w:r w:rsidR="00470FD1">
        <w:t xml:space="preserve">r </w:t>
      </w:r>
      <w:r>
        <w:t>thinks; that of the West is that it thinks too much an</w:t>
      </w:r>
      <w:r w:rsidR="00470FD1">
        <w:t xml:space="preserve">d </w:t>
      </w:r>
      <w:r>
        <w:t>thinks wrongly.</w:t>
      </w:r>
    </w:p>
    <w:p w:rsidR="009A258F" w:rsidRDefault="009A258F" w:rsidP="005E3310">
      <w:pPr>
        <w:pStyle w:val="libFootnote"/>
      </w:pPr>
      <w:r>
        <w:t>“The East is sleeping over truths; the West is living in error.”</w:t>
      </w:r>
    </w:p>
    <w:p w:rsidR="009A258F" w:rsidRDefault="009A258F" w:rsidP="005E3310">
      <w:pPr>
        <w:pStyle w:val="libFootnote"/>
      </w:pPr>
      <w:r>
        <w:t>F. Schuon, Spiritual Perspectives and Human Facts. P.</w:t>
      </w:r>
    </w:p>
    <w:p w:rsidR="009A258F" w:rsidRDefault="009A258F" w:rsidP="005E3310">
      <w:pPr>
        <w:pStyle w:val="libFootnote"/>
      </w:pPr>
      <w:r>
        <w:t>Townsend, Pates Manor, Middlesex, Perennial Books</w:t>
      </w:r>
      <w:r w:rsidR="00470FD1">
        <w:t xml:space="preserve">, </w:t>
      </w:r>
      <w:r>
        <w:t>1987, pp. 22</w:t>
      </w:r>
      <w:r w:rsidR="00807AC7">
        <w:t>-</w:t>
      </w:r>
      <w:r>
        <w:t>23.</w:t>
      </w:r>
    </w:p>
    <w:p w:rsidR="009A258F" w:rsidRDefault="007A2D01" w:rsidP="007A2D01">
      <w:pPr>
        <w:pStyle w:val="libFootnote"/>
      </w:pPr>
      <w:r>
        <w:t>11</w:t>
      </w:r>
      <w:r w:rsidR="009A258F">
        <w:t xml:space="preserve"> S. Huntington, The Clash of Civilizations and the Remakin</w:t>
      </w:r>
      <w:r w:rsidR="00470FD1">
        <w:t xml:space="preserve">g </w:t>
      </w:r>
      <w:r w:rsidR="009A258F">
        <w:t>of World Order, New York, Simon and Shuster</w:t>
      </w:r>
      <w:r w:rsidR="00470FD1">
        <w:t xml:space="preserve">, </w:t>
      </w:r>
      <w:r w:rsidR="009A258F">
        <w:t>1996, pp. 40 ff.</w:t>
      </w:r>
    </w:p>
    <w:p w:rsidR="009A258F" w:rsidRDefault="007A2D01" w:rsidP="005E3310">
      <w:pPr>
        <w:pStyle w:val="libFootnote"/>
      </w:pPr>
      <w:r>
        <w:t>12</w:t>
      </w:r>
      <w:r w:rsidR="009A258F">
        <w:t xml:space="preserve"> On how the Buddhist perspective can be integrated int</w:t>
      </w:r>
      <w:r w:rsidR="00470FD1">
        <w:t xml:space="preserve">o </w:t>
      </w:r>
      <w:r w:rsidR="009A258F">
        <w:t>the understanding of this wisdom or philosophia perennis</w:t>
      </w:r>
      <w:r w:rsidR="00470FD1">
        <w:t xml:space="preserve">, </w:t>
      </w:r>
      <w:r w:rsidR="009A258F">
        <w:t>see S. H. Nasr’s response to Sally King in E. Hahn et.al.</w:t>
      </w:r>
    </w:p>
    <w:p w:rsidR="009A258F" w:rsidRDefault="009A258F" w:rsidP="005E3310">
      <w:pPr>
        <w:pStyle w:val="libFootnote"/>
      </w:pPr>
      <w:r>
        <w:t>(eds.), The Philosophy of Seyyed Hossein Nasr, Library of Livin</w:t>
      </w:r>
      <w:r w:rsidR="00470FD1">
        <w:t xml:space="preserve">g </w:t>
      </w:r>
      <w:r>
        <w:t>Philosophers, vol. XXVIII, Chicago, Open Court</w:t>
      </w:r>
      <w:r w:rsidR="00470FD1">
        <w:t xml:space="preserve">, </w:t>
      </w:r>
      <w:r>
        <w:t>2001, pp. 22 ff.</w:t>
      </w:r>
    </w:p>
    <w:p w:rsidR="009A258F" w:rsidRDefault="007A2D01" w:rsidP="005E3310">
      <w:pPr>
        <w:pStyle w:val="libFootnote"/>
      </w:pPr>
      <w:r>
        <w:t>13</w:t>
      </w:r>
      <w:r w:rsidR="009A258F">
        <w:t xml:space="preserve"> See F. Schuon, The Transcendent Unity of Religions</w:t>
      </w:r>
      <w:r w:rsidR="00470FD1">
        <w:t xml:space="preserve">, </w:t>
      </w:r>
      <w:r w:rsidR="009A258F">
        <w:t>Wheaton (Ill.), The Theosophical Publishing House</w:t>
      </w:r>
      <w:r w:rsidR="00470FD1">
        <w:t xml:space="preserve">, </w:t>
      </w:r>
      <w:r w:rsidR="009A258F">
        <w:t>1993. See also S. H. Nasr, Knowledge and Sacred, Alban</w:t>
      </w:r>
      <w:r w:rsidR="00470FD1">
        <w:t xml:space="preserve">y </w:t>
      </w:r>
      <w:r w:rsidR="009A258F">
        <w:t>(N.Y.), The State University Press of New York, 1989</w:t>
      </w:r>
      <w:r w:rsidR="00470FD1">
        <w:t>,</w:t>
      </w:r>
      <w:r w:rsidR="005E3310">
        <w:t xml:space="preserve">  </w:t>
      </w:r>
      <w:r w:rsidR="009A258F">
        <w:t>chapter nine, pp. 280</w:t>
      </w:r>
      <w:r w:rsidR="00807AC7">
        <w:t>-</w:t>
      </w:r>
      <w:r w:rsidR="009A258F">
        <w:t>308; and Nasr, Religion and the Orde</w:t>
      </w:r>
      <w:r w:rsidR="00470FD1">
        <w:t xml:space="preserve">r </w:t>
      </w:r>
      <w:r w:rsidR="009A258F">
        <w:t>of Nature, Oxford, Oxford University Press, 1996</w:t>
      </w:r>
      <w:r w:rsidR="00470FD1">
        <w:t xml:space="preserve">, </w:t>
      </w:r>
      <w:r w:rsidR="009A258F">
        <w:t>chapter 1, pp. 3</w:t>
      </w:r>
      <w:r w:rsidR="00807AC7">
        <w:t>-</w:t>
      </w:r>
      <w:r w:rsidR="009A258F">
        <w:t>38.</w:t>
      </w:r>
    </w:p>
    <w:p w:rsidR="009A258F" w:rsidRDefault="007A2D01" w:rsidP="005E3310">
      <w:pPr>
        <w:pStyle w:val="libFootnote"/>
      </w:pPr>
      <w:r>
        <w:t>14</w:t>
      </w:r>
      <w:r w:rsidR="009A258F">
        <w:t xml:space="preserve"> See A. K. Coomaraswamy, “Paths that Lead to the Sam</w:t>
      </w:r>
      <w:r w:rsidR="00470FD1">
        <w:t xml:space="preserve">e </w:t>
      </w:r>
      <w:r w:rsidR="009A258F">
        <w:t>Summit,” in his The Bugbear of Literacy, Pates Manor</w:t>
      </w:r>
      <w:r w:rsidR="00470FD1">
        <w:t xml:space="preserve">, </w:t>
      </w:r>
      <w:r w:rsidR="009A258F">
        <w:t>Bedfont, Middlesex, 1979, pp. 50 ff.</w:t>
      </w:r>
    </w:p>
    <w:p w:rsidR="009A258F" w:rsidRDefault="007A2D01" w:rsidP="007A2D01">
      <w:pPr>
        <w:pStyle w:val="libFootnote"/>
      </w:pPr>
      <w:r>
        <w:t>15</w:t>
      </w:r>
      <w:r w:rsidR="009A258F">
        <w:t xml:space="preserve"> See his Muqaddimah, trans. F. Rosenthal, 3 vols., Princeton</w:t>
      </w:r>
      <w:r w:rsidR="00470FD1">
        <w:t xml:space="preserve">, </w:t>
      </w:r>
      <w:r w:rsidR="009A258F">
        <w:t>Princeton University Press, 1967; also M . Mahdi, Ib</w:t>
      </w:r>
      <w:r w:rsidR="00470FD1">
        <w:t xml:space="preserve">n </w:t>
      </w:r>
      <w:r w:rsidR="009A258F">
        <w:t>Khaldun’s Philosophy of History, London, George Allen &amp;Unwin, 1957.</w:t>
      </w:r>
    </w:p>
    <w:p w:rsidR="009A258F" w:rsidRDefault="007A2D01" w:rsidP="005E3310">
      <w:pPr>
        <w:pStyle w:val="libFootnote"/>
      </w:pPr>
      <w:r>
        <w:t>16</w:t>
      </w:r>
      <w:r w:rsidR="009A258F">
        <w:t xml:space="preserve"> See his Kitab jami’ al</w:t>
      </w:r>
      <w:r w:rsidR="00807AC7">
        <w:t>-</w:t>
      </w:r>
      <w:r w:rsidR="009A258F">
        <w:t>tawarikh, 2 vols., ed. E. Blochet</w:t>
      </w:r>
      <w:r w:rsidR="00470FD1">
        <w:t xml:space="preserve">, </w:t>
      </w:r>
      <w:r w:rsidR="009A258F">
        <w:t>Leiden, Brill, 1911.</w:t>
      </w:r>
    </w:p>
    <w:p w:rsidR="009A258F" w:rsidRDefault="007A2D01" w:rsidP="005E3310">
      <w:pPr>
        <w:pStyle w:val="libFootnote"/>
      </w:pPr>
      <w:r>
        <w:t>17</w:t>
      </w:r>
      <w:r w:rsidR="009A258F">
        <w:t xml:space="preserve"> On the transmission of the ancient sciences and the ris</w:t>
      </w:r>
      <w:r w:rsidR="00470FD1">
        <w:t xml:space="preserve">e </w:t>
      </w:r>
      <w:r w:rsidR="009A258F">
        <w:t>of Islamic science and learning see S. H. Nasr, Islamic Scienc</w:t>
      </w:r>
      <w:r w:rsidR="00470FD1">
        <w:t xml:space="preserve">e </w:t>
      </w:r>
      <w:r w:rsidR="00807AC7">
        <w:t>-</w:t>
      </w:r>
      <w:r w:rsidR="009A258F">
        <w:t xml:space="preserve"> An Illustrated Study, Chicago, Kazi Publications</w:t>
      </w:r>
      <w:r w:rsidR="00470FD1">
        <w:t xml:space="preserve">, </w:t>
      </w:r>
      <w:r w:rsidR="009A258F">
        <w:t>1995, pp. 3 ff.</w:t>
      </w:r>
    </w:p>
    <w:p w:rsidR="009F024E" w:rsidRDefault="009F024E" w:rsidP="006D514C">
      <w:pPr>
        <w:pStyle w:val="libNormal"/>
      </w:pPr>
      <w:r>
        <w:br w:type="page"/>
      </w:r>
    </w:p>
    <w:p w:rsidR="0052680E" w:rsidRDefault="0052680E" w:rsidP="00156C81">
      <w:pPr>
        <w:pStyle w:val="libNormal"/>
      </w:pPr>
      <w:r>
        <w:lastRenderedPageBreak/>
        <w:br w:type="page"/>
      </w:r>
    </w:p>
    <w:p w:rsidR="005E3310" w:rsidRDefault="005E3310" w:rsidP="00A16335">
      <w:pPr>
        <w:pStyle w:val="Heading1Center"/>
      </w:pPr>
      <w:bookmarkStart w:id="72" w:name="_Toc404587713"/>
      <w:r>
        <w:lastRenderedPageBreak/>
        <w:t>Note</w:t>
      </w:r>
      <w:r w:rsidR="00470FD1">
        <w:t xml:space="preserve">s </w:t>
      </w:r>
      <w:r w:rsidR="007A2D01">
        <w:t xml:space="preserve">of </w:t>
      </w:r>
      <w:r w:rsidR="009F024E">
        <w:t xml:space="preserve">The </w:t>
      </w:r>
      <w:r w:rsidR="007A2D01">
        <w:t>Book</w:t>
      </w:r>
      <w:bookmarkEnd w:id="72"/>
    </w:p>
    <w:p w:rsidR="005E3310" w:rsidRDefault="009A258F" w:rsidP="007A2D01">
      <w:pPr>
        <w:pStyle w:val="Heading3Center"/>
      </w:pPr>
      <w:bookmarkStart w:id="73" w:name="_Toc404587714"/>
      <w:r>
        <w:t>CHAPTER ON</w:t>
      </w:r>
      <w:r w:rsidR="005E3310">
        <w:t>E</w:t>
      </w:r>
      <w:bookmarkEnd w:id="73"/>
    </w:p>
    <w:p w:rsidR="009A258F" w:rsidRDefault="009A258F" w:rsidP="009A258F">
      <w:pPr>
        <w:pStyle w:val="libNormal"/>
      </w:pPr>
      <w:r>
        <w:t>1.Trans. Martin Lings, in Muhammad: His Life Based on the Earlies</w:t>
      </w:r>
      <w:r w:rsidR="00470FD1">
        <w:t xml:space="preserve">t </w:t>
      </w:r>
      <w:r>
        <w:t>Sources (Cambridge, UK: Islamic Texts Society, 1991), p. 69.</w:t>
      </w:r>
    </w:p>
    <w:p w:rsidR="009A258F" w:rsidRDefault="009A258F" w:rsidP="009A258F">
      <w:pPr>
        <w:pStyle w:val="libNormal"/>
      </w:pPr>
      <w:r>
        <w:t>2.Trans. Muhammad Marmaduke Pickthall, The Meaning of the Gloriou</w:t>
      </w:r>
      <w:r w:rsidR="00470FD1">
        <w:t xml:space="preserve">s </w:t>
      </w:r>
      <w:r>
        <w:t>Koran (many editions), modified.</w:t>
      </w:r>
    </w:p>
    <w:p w:rsidR="009A258F" w:rsidRDefault="009A258F" w:rsidP="009A258F">
      <w:pPr>
        <w:pStyle w:val="libNormal"/>
      </w:pPr>
      <w:r>
        <w:t>3.Trans. Lings, in Muhammad, p. 102.</w:t>
      </w:r>
    </w:p>
    <w:p w:rsidR="009A258F" w:rsidRDefault="009A258F" w:rsidP="00807AC7">
      <w:pPr>
        <w:pStyle w:val="libNormal"/>
      </w:pPr>
      <w:r>
        <w:t>4.Trans. Martin Lings, A Sufi Saint of the Twentieth Century (Berkeley:</w:t>
      </w:r>
      <w:r w:rsidR="00807AC7">
        <w:t xml:space="preserve"> </w:t>
      </w:r>
      <w:r>
        <w:t>University of California Press, 1973), p. i.</w:t>
      </w:r>
    </w:p>
    <w:p w:rsidR="005E3310" w:rsidRDefault="009A258F" w:rsidP="007A2D01">
      <w:pPr>
        <w:pStyle w:val="Heading3Center"/>
      </w:pPr>
      <w:bookmarkStart w:id="74" w:name="_Toc404587715"/>
      <w:r>
        <w:t>CHAPTER TW</w:t>
      </w:r>
      <w:r w:rsidR="005E3310">
        <w:t>O</w:t>
      </w:r>
      <w:bookmarkEnd w:id="74"/>
    </w:p>
    <w:p w:rsidR="009A258F" w:rsidRDefault="009A258F" w:rsidP="009A258F">
      <w:pPr>
        <w:pStyle w:val="libNormal"/>
      </w:pPr>
      <w:r>
        <w:t>1.Trans. Martin Lings, in Muhammad: His Life Based on the Earlies</w:t>
      </w:r>
      <w:r w:rsidR="00470FD1">
        <w:t xml:space="preserve">t </w:t>
      </w:r>
      <w:r>
        <w:t>Sources (Cambridge, UK: Islamic Texts Society, 1991), pp. 333</w:t>
      </w:r>
      <w:r w:rsidR="00807AC7">
        <w:t>-</w:t>
      </w:r>
      <w:r>
        <w:t>34.</w:t>
      </w:r>
    </w:p>
    <w:p w:rsidR="003D022F" w:rsidRDefault="009A258F" w:rsidP="007A2D01">
      <w:pPr>
        <w:pStyle w:val="Heading3Center"/>
      </w:pPr>
      <w:bookmarkStart w:id="75" w:name="_Toc404587716"/>
      <w:r>
        <w:t>CHAPTER THRE</w:t>
      </w:r>
      <w:r w:rsidR="003D022F">
        <w:t>E</w:t>
      </w:r>
      <w:bookmarkEnd w:id="75"/>
    </w:p>
    <w:p w:rsidR="009A258F" w:rsidRDefault="009A258F" w:rsidP="009A258F">
      <w:pPr>
        <w:pStyle w:val="libNormal"/>
      </w:pPr>
      <w:r>
        <w:t>1.Trans. Martin Lings, in Muhammad: His Life Based on the Earlies</w:t>
      </w:r>
      <w:r w:rsidR="00470FD1">
        <w:t xml:space="preserve">t </w:t>
      </w:r>
      <w:r>
        <w:t>Sources (Cambridge, UK: Islamic Texts Society, 1991), p. 69.</w:t>
      </w:r>
    </w:p>
    <w:p w:rsidR="003D022F" w:rsidRDefault="009A258F" w:rsidP="007A2D01">
      <w:pPr>
        <w:pStyle w:val="Heading3Center"/>
      </w:pPr>
      <w:bookmarkStart w:id="76" w:name="_Toc404587717"/>
      <w:r>
        <w:t>CHAPTER FOU</w:t>
      </w:r>
      <w:r w:rsidR="003D022F">
        <w:t>R</w:t>
      </w:r>
      <w:bookmarkEnd w:id="76"/>
    </w:p>
    <w:p w:rsidR="009A258F" w:rsidRDefault="009A258F" w:rsidP="003439A4">
      <w:pPr>
        <w:pStyle w:val="libNormal"/>
      </w:pPr>
      <w:r>
        <w:t>1. Titus Burckhardt, Fez: City of Islam, trans. W. Stoddart (Cambridge:</w:t>
      </w:r>
      <w:r w:rsidR="003439A4">
        <w:t xml:space="preserve"> </w:t>
      </w:r>
      <w:r>
        <w:t>Islamic Texts Society, 1992), pp. 102</w:t>
      </w:r>
      <w:r w:rsidR="00807AC7">
        <w:t>-</w:t>
      </w:r>
      <w:r>
        <w:t>3.</w:t>
      </w:r>
    </w:p>
    <w:p w:rsidR="003D022F" w:rsidRDefault="009A258F" w:rsidP="007A2D01">
      <w:pPr>
        <w:pStyle w:val="Heading3Center"/>
      </w:pPr>
      <w:bookmarkStart w:id="77" w:name="_Toc404587718"/>
      <w:r>
        <w:t>CHAPTER FIV</w:t>
      </w:r>
      <w:r w:rsidR="003D022F">
        <w:t>E</w:t>
      </w:r>
      <w:bookmarkEnd w:id="77"/>
    </w:p>
    <w:p w:rsidR="009A258F" w:rsidRDefault="009A258F" w:rsidP="009A258F">
      <w:pPr>
        <w:pStyle w:val="libNormal"/>
      </w:pPr>
      <w:r>
        <w:t>1.Trans. B. Lewis, Music of a Distant Drum (Princeton, NJ: Princeto</w:t>
      </w:r>
      <w:r w:rsidR="00470FD1">
        <w:t xml:space="preserve">n </w:t>
      </w:r>
      <w:r>
        <w:t>University Press, 2001), p. 193.</w:t>
      </w:r>
    </w:p>
    <w:p w:rsidR="009A258F" w:rsidRDefault="009A258F" w:rsidP="009A258F">
      <w:pPr>
        <w:pStyle w:val="libNormal"/>
      </w:pPr>
      <w:r>
        <w:t>2.Trans. A. M. Schimmel, As Through a Veil (New York: Columbi</w:t>
      </w:r>
      <w:r w:rsidR="00470FD1">
        <w:t xml:space="preserve">a </w:t>
      </w:r>
      <w:r>
        <w:t>University Press, 1982), p. 18.</w:t>
      </w:r>
    </w:p>
    <w:p w:rsidR="009A258F" w:rsidRDefault="009A258F" w:rsidP="009A258F">
      <w:pPr>
        <w:pStyle w:val="libNormal"/>
      </w:pPr>
      <w:r>
        <w:t>3.Rum</w:t>
      </w:r>
      <w:r w:rsidR="005C6066">
        <w:t>i</w:t>
      </w:r>
      <w:r>
        <w:t>, Mathnaw</w:t>
      </w:r>
      <w:r w:rsidR="005C6066">
        <w:t>i</w:t>
      </w:r>
      <w:r>
        <w:t xml:space="preserve"> II, v. 593.</w:t>
      </w:r>
    </w:p>
    <w:p w:rsidR="003D022F" w:rsidRDefault="009A258F" w:rsidP="007A2D01">
      <w:pPr>
        <w:pStyle w:val="Heading3Center"/>
      </w:pPr>
      <w:bookmarkStart w:id="78" w:name="_Toc404587719"/>
      <w:r>
        <w:t>CHAPTER SI</w:t>
      </w:r>
      <w:r w:rsidR="003D022F">
        <w:t>X</w:t>
      </w:r>
      <w:bookmarkEnd w:id="78"/>
    </w:p>
    <w:p w:rsidR="003439A4" w:rsidRDefault="009A258F" w:rsidP="003439A4">
      <w:pPr>
        <w:pStyle w:val="libNormal"/>
      </w:pPr>
      <w:r>
        <w:t>1.Trans. W. Chittick, A Shi‘ite Anthology (Albany: State University o</w:t>
      </w:r>
      <w:r w:rsidR="00470FD1">
        <w:t xml:space="preserve">f </w:t>
      </w:r>
      <w:r>
        <w:t>New York Press, 1981), pp. 68</w:t>
      </w:r>
      <w:r w:rsidR="00807AC7">
        <w:t>-</w:t>
      </w:r>
      <w:r>
        <w:t>69.</w:t>
      </w:r>
    </w:p>
    <w:p w:rsidR="009A258F" w:rsidRDefault="009A258F" w:rsidP="003439A4">
      <w:pPr>
        <w:pStyle w:val="libNormal"/>
      </w:pPr>
      <w:r>
        <w:t>2.Rum</w:t>
      </w:r>
      <w:r w:rsidR="005C6066">
        <w:t>i</w:t>
      </w:r>
      <w:r>
        <w:t>, Mathnaw</w:t>
      </w:r>
      <w:r w:rsidR="005C6066">
        <w:t>i</w:t>
      </w:r>
      <w:r>
        <w:t>, Book I, v. 3735f.</w:t>
      </w:r>
    </w:p>
    <w:p w:rsidR="00564492" w:rsidRDefault="00564492" w:rsidP="00156C81">
      <w:pPr>
        <w:pStyle w:val="libNormal"/>
      </w:pPr>
      <w:r>
        <w:br w:type="page"/>
      </w:r>
    </w:p>
    <w:p w:rsidR="00564492" w:rsidRDefault="009A258F" w:rsidP="003D022F">
      <w:pPr>
        <w:pStyle w:val="Heading1Center"/>
      </w:pPr>
      <w:bookmarkStart w:id="79" w:name="_Toc404587720"/>
      <w:r>
        <w:lastRenderedPageBreak/>
        <w:t>B</w:t>
      </w:r>
      <w:r w:rsidR="003D022F">
        <w:t>ibliography</w:t>
      </w:r>
      <w:bookmarkEnd w:id="79"/>
    </w:p>
    <w:p w:rsidR="009A258F" w:rsidRDefault="009A258F" w:rsidP="00807BBC">
      <w:pPr>
        <w:pStyle w:val="libBoldItalic"/>
      </w:pPr>
      <w:r>
        <w:t>Ahmed, Nazeer. Islam in Global History, 2 vols. Chicago: Kaz</w:t>
      </w:r>
      <w:r w:rsidR="00470FD1">
        <w:t xml:space="preserve">i </w:t>
      </w:r>
      <w:r>
        <w:t>Publications, 2000.</w:t>
      </w:r>
    </w:p>
    <w:p w:rsidR="009A258F" w:rsidRDefault="009A258F" w:rsidP="00807BBC">
      <w:pPr>
        <w:pStyle w:val="libLine"/>
      </w:pPr>
      <w:r>
        <w:t>A clear and detailed history of the Islamic world from the adven</w:t>
      </w:r>
      <w:r w:rsidR="00470FD1">
        <w:t xml:space="preserve">t </w:t>
      </w:r>
      <w:r>
        <w:t>of Islam to the modern period.</w:t>
      </w:r>
    </w:p>
    <w:p w:rsidR="009A258F" w:rsidRDefault="009A258F" w:rsidP="00807BBC">
      <w:pPr>
        <w:pStyle w:val="libBoldItalic"/>
      </w:pPr>
      <w:r>
        <w:t>Armstrong, Karen. Muhammad: A Biography of the Prophet.</w:t>
      </w:r>
      <w:r w:rsidR="00807BBC">
        <w:t xml:space="preserve"> </w:t>
      </w:r>
      <w:r>
        <w:t>San Francisco: HarperSanFrancisco, 1992.</w:t>
      </w:r>
    </w:p>
    <w:p w:rsidR="009A258F" w:rsidRDefault="009A258F" w:rsidP="00807BBC">
      <w:pPr>
        <w:pStyle w:val="libLine"/>
      </w:pPr>
      <w:r>
        <w:t>A detailed and fairly sympathetic account of the life of th</w:t>
      </w:r>
      <w:r w:rsidR="00470FD1">
        <w:t xml:space="preserve">e </w:t>
      </w:r>
      <w:r>
        <w:t>Prophet by a major Western writer on religion.</w:t>
      </w:r>
    </w:p>
    <w:p w:rsidR="009A258F" w:rsidRDefault="009A258F" w:rsidP="00807BBC">
      <w:pPr>
        <w:pStyle w:val="libBoldItalic"/>
      </w:pPr>
      <w:r>
        <w:t>Asad, Muhammad. The Road to Mecca. Louisville, KY: Fon</w:t>
      </w:r>
      <w:r w:rsidR="00470FD1">
        <w:t xml:space="preserve">s </w:t>
      </w:r>
      <w:r>
        <w:t>Vitae, 2001.</w:t>
      </w:r>
    </w:p>
    <w:p w:rsidR="009A258F" w:rsidRDefault="009A258F" w:rsidP="00807BBC">
      <w:pPr>
        <w:pStyle w:val="libLine"/>
      </w:pPr>
      <w:r>
        <w:t>A moving account of the experience of an Austrian journalis</w:t>
      </w:r>
      <w:r w:rsidR="00470FD1">
        <w:t xml:space="preserve">t </w:t>
      </w:r>
      <w:r>
        <w:t>who went to the Islamic world in 1927, embraced Islam, an</w:t>
      </w:r>
      <w:r w:rsidR="00470FD1">
        <w:t xml:space="preserve">d </w:t>
      </w:r>
      <w:r>
        <w:t>became a major Muslim intellectual figure.</w:t>
      </w:r>
    </w:p>
    <w:p w:rsidR="009A258F" w:rsidRDefault="009A258F" w:rsidP="00807BBC">
      <w:pPr>
        <w:pStyle w:val="libBoldItalic"/>
      </w:pPr>
      <w:r>
        <w:t>Bill, James, and John A. Williams. Roman Catholics and Shi‘</w:t>
      </w:r>
      <w:r w:rsidR="00470FD1">
        <w:t xml:space="preserve">i </w:t>
      </w:r>
      <w:r>
        <w:t>Muslims: Prayer, Passion and Politics. Chapel Hill and London:</w:t>
      </w:r>
    </w:p>
    <w:p w:rsidR="009A258F" w:rsidRDefault="009A258F" w:rsidP="00807BBC">
      <w:pPr>
        <w:pStyle w:val="libBoldItalic"/>
      </w:pPr>
      <w:r>
        <w:t>University of North Carolina Press, 2002.</w:t>
      </w:r>
    </w:p>
    <w:p w:rsidR="009A258F" w:rsidRDefault="009A258F" w:rsidP="00807BBC">
      <w:pPr>
        <w:pStyle w:val="libLine"/>
      </w:pPr>
      <w:r>
        <w:t>The first comparative study of Catholicism and Sh</w:t>
      </w:r>
      <w:r w:rsidR="005C6066">
        <w:t>i</w:t>
      </w:r>
      <w:r>
        <w:t>‘ism showin</w:t>
      </w:r>
      <w:r w:rsidR="00470FD1">
        <w:t xml:space="preserve">g </w:t>
      </w:r>
      <w:r>
        <w:t>some of the remarkable resemblances between the tw</w:t>
      </w:r>
      <w:r w:rsidR="00470FD1">
        <w:t xml:space="preserve">o </w:t>
      </w:r>
      <w:r>
        <w:t>traditions.</w:t>
      </w:r>
    </w:p>
    <w:p w:rsidR="009A258F" w:rsidRDefault="009A258F" w:rsidP="00807BBC">
      <w:pPr>
        <w:pStyle w:val="libBoldItalic"/>
      </w:pPr>
      <w:r>
        <w:t>Burckhardt, Titus. Fez: City of Islam. Cambridge: Islamic Text</w:t>
      </w:r>
      <w:r w:rsidR="00470FD1">
        <w:t xml:space="preserve">s </w:t>
      </w:r>
      <w:r>
        <w:t>Society, 1992.</w:t>
      </w:r>
    </w:p>
    <w:p w:rsidR="009A258F" w:rsidRDefault="009A258F" w:rsidP="00807BBC">
      <w:pPr>
        <w:pStyle w:val="libLine"/>
      </w:pPr>
      <w:r>
        <w:t>A unique in</w:t>
      </w:r>
      <w:r w:rsidR="00807AC7">
        <w:t>-</w:t>
      </w:r>
      <w:r>
        <w:t>depth study of the spiritual, religious, artistic, intellectual</w:t>
      </w:r>
      <w:r w:rsidR="00470FD1">
        <w:t xml:space="preserve">, </w:t>
      </w:r>
      <w:r>
        <w:t>and social life of one of Islam’s greatest traditional cities</w:t>
      </w:r>
      <w:r w:rsidR="00470FD1">
        <w:t xml:space="preserve">, </w:t>
      </w:r>
      <w:r>
        <w:t xml:space="preserve">with numerous insights that apply to the Islamic world as </w:t>
      </w:r>
      <w:r w:rsidR="00470FD1">
        <w:t xml:space="preserve">a </w:t>
      </w:r>
      <w:r>
        <w:t>whole.</w:t>
      </w:r>
    </w:p>
    <w:p w:rsidR="009A258F" w:rsidRDefault="009A258F" w:rsidP="00807BBC">
      <w:pPr>
        <w:pStyle w:val="libBoldItalic"/>
      </w:pPr>
      <w:r>
        <w:t>Cleary, Thomas. The Essential Koran. Edison, NJ: Castle Books</w:t>
      </w:r>
      <w:r w:rsidR="00470FD1">
        <w:t xml:space="preserve">, </w:t>
      </w:r>
      <w:r>
        <w:t>1998.</w:t>
      </w:r>
    </w:p>
    <w:p w:rsidR="009A258F" w:rsidRDefault="009A258F" w:rsidP="00807BBC">
      <w:pPr>
        <w:pStyle w:val="libLine"/>
      </w:pPr>
      <w:r>
        <w:t>A lucid and highly readable translation of selections from th</w:t>
      </w:r>
      <w:r w:rsidR="00470FD1">
        <w:t xml:space="preserve">e </w:t>
      </w:r>
      <w:r>
        <w:t>Quran.</w:t>
      </w:r>
    </w:p>
    <w:p w:rsidR="009A258F" w:rsidRDefault="009A258F" w:rsidP="00807BBC">
      <w:pPr>
        <w:pStyle w:val="libBoldItalic"/>
      </w:pPr>
      <w:r>
        <w:t>Eaton, Charles le Gai. Islam and the Destiny of Man. Albany:</w:t>
      </w:r>
      <w:r w:rsidR="00807BBC">
        <w:t xml:space="preserve"> </w:t>
      </w:r>
      <w:r>
        <w:t>State University of New York, 1985; Cambridge: Islami</w:t>
      </w:r>
      <w:r w:rsidR="00470FD1">
        <w:t xml:space="preserve">c </w:t>
      </w:r>
      <w:r>
        <w:t>Texts Society, 1985.</w:t>
      </w:r>
    </w:p>
    <w:p w:rsidR="009A258F" w:rsidRDefault="009A258F" w:rsidP="00807BBC">
      <w:pPr>
        <w:pStyle w:val="libLine"/>
      </w:pPr>
      <w:r>
        <w:t>A profound study of some of the basic tenets of Islam by a leadin</w:t>
      </w:r>
      <w:r w:rsidR="00470FD1">
        <w:t xml:space="preserve">g </w:t>
      </w:r>
      <w:r>
        <w:t>British Muslim writer.</w:t>
      </w:r>
    </w:p>
    <w:p w:rsidR="009A258F" w:rsidRDefault="00807AC7" w:rsidP="00807BBC">
      <w:pPr>
        <w:pStyle w:val="libBoldItalic"/>
      </w:pPr>
      <w:r>
        <w:t>---</w:t>
      </w:r>
      <w:r w:rsidR="009A258F">
        <w:t>. Remembering God: Reflections on Islam. Chicago: Kaz</w:t>
      </w:r>
      <w:r w:rsidR="00470FD1">
        <w:t xml:space="preserve">i </w:t>
      </w:r>
      <w:r w:rsidR="009A258F">
        <w:t>Publications, 2000; Cambridge: Islamic Texts Society, 2000.</w:t>
      </w:r>
    </w:p>
    <w:p w:rsidR="009A258F" w:rsidRDefault="009A258F" w:rsidP="00807BBC">
      <w:pPr>
        <w:pStyle w:val="libLine"/>
      </w:pPr>
      <w:r>
        <w:t>An eloquent treatment of Islamic spirituality and the existentia</w:t>
      </w:r>
      <w:r w:rsidR="00470FD1">
        <w:t xml:space="preserve">l </w:t>
      </w:r>
      <w:r>
        <w:t>problems created by living as a Muslim in the modern world.</w:t>
      </w:r>
    </w:p>
    <w:p w:rsidR="009A258F" w:rsidRDefault="009A258F" w:rsidP="00807BBC">
      <w:pPr>
        <w:pStyle w:val="libBoldItalic"/>
      </w:pPr>
      <w:r>
        <w:t>Esposito, John. Islam: The Straight Path. Oxford: Oxford Universit</w:t>
      </w:r>
      <w:r w:rsidR="00470FD1">
        <w:t xml:space="preserve">y </w:t>
      </w:r>
      <w:r>
        <w:t>Press, 1998.</w:t>
      </w:r>
    </w:p>
    <w:p w:rsidR="009A258F" w:rsidRDefault="009A258F" w:rsidP="00807BBC">
      <w:pPr>
        <w:pStyle w:val="libLine"/>
      </w:pPr>
      <w:r>
        <w:t>An account of Islam and the development of contemporar</w:t>
      </w:r>
      <w:r w:rsidR="00470FD1">
        <w:t xml:space="preserve">y </w:t>
      </w:r>
      <w:r>
        <w:t>Islamic trends by a very perceptive scholar of modern development</w:t>
      </w:r>
      <w:r w:rsidR="00470FD1">
        <w:t xml:space="preserve">s </w:t>
      </w:r>
      <w:r>
        <w:t>in various parts of the Islamic world.</w:t>
      </w:r>
    </w:p>
    <w:p w:rsidR="009A258F" w:rsidRDefault="009A258F" w:rsidP="00807BBC">
      <w:pPr>
        <w:pStyle w:val="libBoldItalic"/>
      </w:pPr>
      <w:r>
        <w:t>Hallaq, W. A History of Islamic Legal Theories. Cambridge:</w:t>
      </w:r>
      <w:r w:rsidR="00807BBC">
        <w:t xml:space="preserve"> </w:t>
      </w:r>
      <w:r>
        <w:t>Cambridge University Press, 1999.</w:t>
      </w:r>
    </w:p>
    <w:p w:rsidR="009A258F" w:rsidRDefault="009A258F" w:rsidP="00807BBC">
      <w:pPr>
        <w:pStyle w:val="libLine"/>
      </w:pPr>
      <w:r>
        <w:t>A scholarly treatment of the historical development of the theorie</w:t>
      </w:r>
      <w:r w:rsidR="00470FD1">
        <w:t xml:space="preserve">s </w:t>
      </w:r>
      <w:r>
        <w:t>of Islamic Law.</w:t>
      </w:r>
    </w:p>
    <w:p w:rsidR="009A258F" w:rsidRDefault="009A258F" w:rsidP="00807BBC">
      <w:pPr>
        <w:pStyle w:val="libBoldItalic"/>
      </w:pPr>
      <w:r>
        <w:t>Herlihy, John. In Search of the Truth. Kuala Lumpur: Dewa</w:t>
      </w:r>
      <w:r w:rsidR="00470FD1">
        <w:t xml:space="preserve">n </w:t>
      </w:r>
      <w:r>
        <w:t>Pustaka Islam, 1990.</w:t>
      </w:r>
    </w:p>
    <w:p w:rsidR="009A258F" w:rsidRDefault="009A258F" w:rsidP="00807BBC">
      <w:pPr>
        <w:pStyle w:val="libLine"/>
      </w:pPr>
      <w:r>
        <w:t>An American’s journey to Islam and his reflections on traditiona</w:t>
      </w:r>
      <w:r w:rsidR="00470FD1">
        <w:t xml:space="preserve">l </w:t>
      </w:r>
      <w:r>
        <w:t>Islamic themes.</w:t>
      </w:r>
    </w:p>
    <w:p w:rsidR="009A258F" w:rsidRDefault="009A258F" w:rsidP="00807BBC">
      <w:pPr>
        <w:pStyle w:val="libBoldItalic"/>
      </w:pPr>
      <w:r>
        <w:lastRenderedPageBreak/>
        <w:t>Kamali, Mohammad Hashim. Principles of Islamic Jurisprudence.</w:t>
      </w:r>
      <w:r w:rsidR="00807BBC">
        <w:t xml:space="preserve"> </w:t>
      </w:r>
      <w:r>
        <w:t>Cambridge: Islamic Texts Society, 1991.</w:t>
      </w:r>
    </w:p>
    <w:p w:rsidR="009A258F" w:rsidRDefault="009A258F" w:rsidP="00807BBC">
      <w:pPr>
        <w:pStyle w:val="libLine"/>
      </w:pPr>
      <w:r>
        <w:t>The best available work in English on the Islamic understandin</w:t>
      </w:r>
      <w:r w:rsidR="00470FD1">
        <w:t xml:space="preserve">g </w:t>
      </w:r>
      <w:r>
        <w:t>of the principles underlying Islamic jurisprudence.</w:t>
      </w:r>
    </w:p>
    <w:p w:rsidR="009A258F" w:rsidRDefault="009A258F" w:rsidP="00807BBC">
      <w:pPr>
        <w:pStyle w:val="libBoldItalic"/>
      </w:pPr>
      <w:r>
        <w:t>Khadduri, Majid. The Islamic Conception of Justice. Baltimore</w:t>
      </w:r>
      <w:r w:rsidR="00470FD1">
        <w:t xml:space="preserve">, </w:t>
      </w:r>
      <w:r>
        <w:t>MD: Johns Hopkins University Press, 1984.</w:t>
      </w:r>
    </w:p>
    <w:p w:rsidR="009A258F" w:rsidRDefault="009A258F" w:rsidP="00807BBC">
      <w:pPr>
        <w:pStyle w:val="libLine"/>
      </w:pPr>
      <w:r>
        <w:t>A detailed study, on the basis of the most authentic Islami</w:t>
      </w:r>
      <w:r w:rsidR="00470FD1">
        <w:t xml:space="preserve">c </w:t>
      </w:r>
      <w:r>
        <w:t>sources, of justice in Islam from a political, theological, philosophical, and ethical perspective, including the question of justic</w:t>
      </w:r>
      <w:r w:rsidR="00470FD1">
        <w:t xml:space="preserve">e </w:t>
      </w:r>
      <w:r>
        <w:t>among nations, social justice, and changing conceptions o</w:t>
      </w:r>
      <w:r w:rsidR="00470FD1">
        <w:t xml:space="preserve">f </w:t>
      </w:r>
      <w:r>
        <w:t>justice among some Muslims under modern conditions.</w:t>
      </w:r>
    </w:p>
    <w:p w:rsidR="009A258F" w:rsidRDefault="009A258F" w:rsidP="00807BBC">
      <w:pPr>
        <w:pStyle w:val="libBoldItalic"/>
      </w:pPr>
      <w:r>
        <w:t>Lings, Martin. Muhammad: His Life Based on the Earlies</w:t>
      </w:r>
      <w:r w:rsidR="00470FD1">
        <w:t xml:space="preserve">t </w:t>
      </w:r>
      <w:r>
        <w:t>Sources. Cambridge: Islamic Texts Society, 1991; New York:</w:t>
      </w:r>
    </w:p>
    <w:p w:rsidR="009A258F" w:rsidRDefault="009A258F" w:rsidP="00807BBC">
      <w:pPr>
        <w:pStyle w:val="libBoldItalic"/>
      </w:pPr>
      <w:r>
        <w:t>Inner Traditions, 1983.</w:t>
      </w:r>
    </w:p>
    <w:p w:rsidR="009A258F" w:rsidRDefault="009A258F" w:rsidP="00807BBC">
      <w:pPr>
        <w:pStyle w:val="libLine"/>
      </w:pPr>
      <w:r>
        <w:t>The best biography of the Prophet in English based on traditiona</w:t>
      </w:r>
      <w:r w:rsidR="00470FD1">
        <w:t xml:space="preserve">l </w:t>
      </w:r>
      <w:r>
        <w:t>Islamic sources, written with great elegance and narrativ</w:t>
      </w:r>
      <w:r w:rsidR="00470FD1">
        <w:t xml:space="preserve">e </w:t>
      </w:r>
      <w:r>
        <w:t>power.</w:t>
      </w:r>
    </w:p>
    <w:p w:rsidR="009A258F" w:rsidRDefault="009A258F" w:rsidP="00807BBC">
      <w:pPr>
        <w:pStyle w:val="libBoldItalic"/>
      </w:pPr>
      <w:r>
        <w:t>Murata, Sachiko. The Tao of Islam. Albany: State University o</w:t>
      </w:r>
      <w:r w:rsidR="00470FD1">
        <w:t xml:space="preserve">f </w:t>
      </w:r>
      <w:r>
        <w:t>New York, 1992.</w:t>
      </w:r>
    </w:p>
    <w:p w:rsidR="009A258F" w:rsidRDefault="009A258F" w:rsidP="00807BBC">
      <w:pPr>
        <w:pStyle w:val="libLine"/>
      </w:pPr>
      <w:r>
        <w:t>A unique work using the Far Eastern yin and yang to explai</w:t>
      </w:r>
      <w:r w:rsidR="00470FD1">
        <w:t xml:space="preserve">n </w:t>
      </w:r>
      <w:r>
        <w:t>gender relationships in Islam on both the spiritual and the socia</w:t>
      </w:r>
      <w:r w:rsidR="00470FD1">
        <w:t xml:space="preserve">l </w:t>
      </w:r>
      <w:r>
        <w:t>level.</w:t>
      </w:r>
    </w:p>
    <w:p w:rsidR="009A258F" w:rsidRDefault="009A258F" w:rsidP="00807BBC">
      <w:pPr>
        <w:pStyle w:val="libBoldItalic"/>
      </w:pPr>
      <w:r>
        <w:t>Murata, Sachiko, and William Chittick. The Vision of Islam. Ne</w:t>
      </w:r>
      <w:r w:rsidR="00470FD1">
        <w:t xml:space="preserve">w </w:t>
      </w:r>
      <w:r>
        <w:t>York: Paragon House, 1994.</w:t>
      </w:r>
    </w:p>
    <w:p w:rsidR="009A258F" w:rsidRDefault="009A258F" w:rsidP="00807BBC">
      <w:pPr>
        <w:pStyle w:val="libLine"/>
      </w:pPr>
      <w:r>
        <w:t>An exposition of all the major facets of Islam and Islami</w:t>
      </w:r>
      <w:r w:rsidR="00470FD1">
        <w:t xml:space="preserve">c </w:t>
      </w:r>
      <w:r>
        <w:t>thought on the basis of the</w:t>
      </w:r>
      <w:r w:rsidR="00AF478E">
        <w:t xml:space="preserve"> </w:t>
      </w:r>
      <w:r w:rsidR="00AF478E" w:rsidRPr="00CE4481">
        <w:rPr>
          <w:rStyle w:val="libItalicChar"/>
        </w:rPr>
        <w:t>h</w:t>
      </w:r>
      <w:r w:rsidRPr="00CE4481">
        <w:rPr>
          <w:rStyle w:val="libItalicChar"/>
        </w:rPr>
        <w:t>ad</w:t>
      </w:r>
      <w:r w:rsidR="005C6066" w:rsidRPr="00CE4481">
        <w:rPr>
          <w:rStyle w:val="libItalicChar"/>
        </w:rPr>
        <w:t>i</w:t>
      </w:r>
      <w:r w:rsidRPr="00CE4481">
        <w:rPr>
          <w:rStyle w:val="libItalicChar"/>
        </w:rPr>
        <w:t xml:space="preserve">th </w:t>
      </w:r>
      <w:r>
        <w:t>of Gabriel, in which th</w:t>
      </w:r>
      <w:r w:rsidR="00470FD1">
        <w:t xml:space="preserve">e </w:t>
      </w:r>
      <w:r>
        <w:t xml:space="preserve">meaning of </w:t>
      </w:r>
      <w:r w:rsidR="006C22D9">
        <w:t>islam</w:t>
      </w:r>
      <w:r>
        <w:t xml:space="preserve">, </w:t>
      </w:r>
      <w:r w:rsidR="005C6066">
        <w:t>i</w:t>
      </w:r>
      <w:r>
        <w:t xml:space="preserve">man, and </w:t>
      </w:r>
      <w:r w:rsidR="00773BD7">
        <w:t>ihsan</w:t>
      </w:r>
      <w:r>
        <w:t xml:space="preserve"> are explained.</w:t>
      </w:r>
    </w:p>
    <w:p w:rsidR="009A258F" w:rsidRDefault="009A258F" w:rsidP="00807BBC">
      <w:pPr>
        <w:pStyle w:val="libBoldItalic"/>
      </w:pPr>
      <w:r>
        <w:t>Nasr, Seyyed Hossein. Ideals and Realities of Islam. Chicago:</w:t>
      </w:r>
      <w:r w:rsidR="00807BBC">
        <w:t xml:space="preserve"> </w:t>
      </w:r>
      <w:r>
        <w:t>ABC International Group, 2001; Cambridge: Islamic Text</w:t>
      </w:r>
      <w:r w:rsidR="00470FD1">
        <w:t xml:space="preserve">s </w:t>
      </w:r>
      <w:r>
        <w:t>Society, 2001.</w:t>
      </w:r>
    </w:p>
    <w:p w:rsidR="009A258F" w:rsidRDefault="009A258F" w:rsidP="00807BBC">
      <w:pPr>
        <w:pStyle w:val="libLine"/>
      </w:pPr>
      <w:r>
        <w:t>Deals from the traditional point of view with the major aspect</w:t>
      </w:r>
      <w:r w:rsidR="00470FD1">
        <w:t xml:space="preserve">s </w:t>
      </w:r>
      <w:r>
        <w:t>of Islam including the Quran, the Prophet, the Law, the spiritua</w:t>
      </w:r>
      <w:r w:rsidR="00470FD1">
        <w:t xml:space="preserve">l </w:t>
      </w:r>
      <w:r>
        <w:t>path, and Sunnism and Sh</w:t>
      </w:r>
      <w:r w:rsidR="005C6066">
        <w:t>i</w:t>
      </w:r>
      <w:r>
        <w:t>‘ism.</w:t>
      </w:r>
    </w:p>
    <w:p w:rsidR="009A258F" w:rsidRDefault="00807AC7" w:rsidP="00807BBC">
      <w:pPr>
        <w:pStyle w:val="libBoldItalic"/>
      </w:pPr>
      <w:r>
        <w:t>---</w:t>
      </w:r>
      <w:r w:rsidR="009A258F">
        <w:t>. Islam and the Plight of Modern Man. Chicago: ABC Internationa</w:t>
      </w:r>
      <w:r w:rsidR="00470FD1">
        <w:t xml:space="preserve">l </w:t>
      </w:r>
      <w:r w:rsidR="009A258F">
        <w:t>Group, 2001; Cambridge: Islamic Texts Society</w:t>
      </w:r>
      <w:r w:rsidR="00470FD1">
        <w:t xml:space="preserve">, </w:t>
      </w:r>
      <w:r w:rsidR="009A258F">
        <w:t>2002.</w:t>
      </w:r>
    </w:p>
    <w:p w:rsidR="009A258F" w:rsidRDefault="009A258F" w:rsidP="00807BBC">
      <w:pPr>
        <w:pStyle w:val="libLine"/>
      </w:pPr>
      <w:r>
        <w:t>Deals with both metaphysical and existential questions arisin</w:t>
      </w:r>
      <w:r w:rsidR="00470FD1">
        <w:t xml:space="preserve">g </w:t>
      </w:r>
      <w:r>
        <w:t>from the encounter between Islam and modernism.</w:t>
      </w:r>
    </w:p>
    <w:p w:rsidR="009A258F" w:rsidRDefault="00807AC7" w:rsidP="00807BBC">
      <w:pPr>
        <w:pStyle w:val="libBoldItalic"/>
      </w:pPr>
      <w:r>
        <w:t>---</w:t>
      </w:r>
      <w:r w:rsidR="009A258F">
        <w:t>. Traditional Islam in the Modern World. London: Kega</w:t>
      </w:r>
      <w:r w:rsidR="00470FD1">
        <w:t xml:space="preserve">n </w:t>
      </w:r>
      <w:r w:rsidR="009A258F">
        <w:t>Paul International, 1990.</w:t>
      </w:r>
    </w:p>
    <w:p w:rsidR="009A258F" w:rsidRDefault="009A258F" w:rsidP="00807BBC">
      <w:pPr>
        <w:pStyle w:val="libLine"/>
      </w:pPr>
      <w:r>
        <w:t>A clarification of the differences between traditional, modernist</w:t>
      </w:r>
      <w:r w:rsidR="00470FD1">
        <w:t xml:space="preserve">, </w:t>
      </w:r>
      <w:r>
        <w:t>and so</w:t>
      </w:r>
      <w:r w:rsidR="00807AC7">
        <w:t>-</w:t>
      </w:r>
      <w:r>
        <w:t>called fundamentalist Islam and an elucidation of variou</w:t>
      </w:r>
      <w:r w:rsidR="00470FD1">
        <w:t xml:space="preserve">s </w:t>
      </w:r>
      <w:r>
        <w:t>aspects of traditional Islam.</w:t>
      </w:r>
    </w:p>
    <w:p w:rsidR="009A258F" w:rsidRDefault="009A258F" w:rsidP="00807BBC">
      <w:pPr>
        <w:pStyle w:val="libNormal"/>
      </w:pPr>
    </w:p>
    <w:p w:rsidR="009A258F" w:rsidRDefault="00807AC7" w:rsidP="00807BBC">
      <w:pPr>
        <w:pStyle w:val="libBoldItalic"/>
      </w:pPr>
      <w:r>
        <w:t>---</w:t>
      </w:r>
      <w:r w:rsidR="009A258F">
        <w:t>. A Young Muslim’s Guide to the Modern World. Chicago:</w:t>
      </w:r>
      <w:r w:rsidR="00807BBC">
        <w:t xml:space="preserve"> </w:t>
      </w:r>
      <w:r w:rsidR="009A258F">
        <w:t>Kazi Publications, 1996; Cambridge: Islamic Texts Society</w:t>
      </w:r>
      <w:r w:rsidR="00470FD1">
        <w:t xml:space="preserve">, </w:t>
      </w:r>
      <w:r w:rsidR="009A258F">
        <w:t>1994.</w:t>
      </w:r>
    </w:p>
    <w:p w:rsidR="009A258F" w:rsidRDefault="009A258F" w:rsidP="00807BBC">
      <w:pPr>
        <w:pStyle w:val="libLine"/>
      </w:pPr>
      <w:r>
        <w:t>A summary of the teachings of Islam and various aspects o</w:t>
      </w:r>
      <w:r w:rsidR="00470FD1">
        <w:t xml:space="preserve">f </w:t>
      </w:r>
      <w:r>
        <w:t>Western civilization and the manner in which young Muslim</w:t>
      </w:r>
      <w:r w:rsidR="00470FD1">
        <w:t xml:space="preserve">s </w:t>
      </w:r>
      <w:r>
        <w:t>must face the challenges of the modern world.</w:t>
      </w:r>
    </w:p>
    <w:p w:rsidR="009A258F" w:rsidRDefault="00807AC7" w:rsidP="00807BBC">
      <w:pPr>
        <w:pStyle w:val="libBoldItalic"/>
      </w:pPr>
      <w:r>
        <w:t>---</w:t>
      </w:r>
      <w:r w:rsidR="009A258F">
        <w:t>, ed. Islamic Spirituality: Foundations. New York: Crossroad</w:t>
      </w:r>
      <w:r w:rsidR="00470FD1">
        <w:t xml:space="preserve">, </w:t>
      </w:r>
      <w:r w:rsidR="009A258F">
        <w:t>1989.</w:t>
      </w:r>
    </w:p>
    <w:p w:rsidR="009A258F" w:rsidRDefault="009A258F" w:rsidP="00807BBC">
      <w:pPr>
        <w:pStyle w:val="libLine"/>
      </w:pPr>
      <w:r>
        <w:t>Contains numerous seminal essays on basic aspects of Islami</w:t>
      </w:r>
      <w:r w:rsidR="00470FD1">
        <w:t xml:space="preserve">c </w:t>
      </w:r>
      <w:r>
        <w:t>spirituality by some of the leading scholars from both the Islami</w:t>
      </w:r>
      <w:r w:rsidR="00470FD1">
        <w:t xml:space="preserve">c </w:t>
      </w:r>
      <w:r>
        <w:t>world and the West.</w:t>
      </w:r>
    </w:p>
    <w:p w:rsidR="009A258F" w:rsidRDefault="009A258F" w:rsidP="00807BBC">
      <w:pPr>
        <w:pStyle w:val="libBoldItalic"/>
      </w:pPr>
      <w:r>
        <w:lastRenderedPageBreak/>
        <w:t>Pickthall, Muhammad Marmaduke. The Meaning of the Gloriou</w:t>
      </w:r>
      <w:r w:rsidR="00470FD1">
        <w:t xml:space="preserve">s </w:t>
      </w:r>
      <w:r>
        <w:t>Koran. Many editions.</w:t>
      </w:r>
    </w:p>
    <w:p w:rsidR="009A258F" w:rsidRDefault="009A258F" w:rsidP="00807BBC">
      <w:pPr>
        <w:pStyle w:val="libLine"/>
      </w:pPr>
      <w:r>
        <w:t>One of the most widely read renditions of the Quran in English</w:t>
      </w:r>
      <w:r w:rsidR="00470FD1">
        <w:t xml:space="preserve">, </w:t>
      </w:r>
      <w:r>
        <w:t>one that also received the approval of leading Islamic religiou</w:t>
      </w:r>
      <w:r w:rsidR="00470FD1">
        <w:t xml:space="preserve">s </w:t>
      </w:r>
      <w:r>
        <w:t>authorities at the time of its appearance before World War II.</w:t>
      </w:r>
    </w:p>
    <w:p w:rsidR="009A258F" w:rsidRDefault="009A258F" w:rsidP="00807BBC">
      <w:pPr>
        <w:pStyle w:val="libBoldItalic"/>
      </w:pPr>
      <w:r>
        <w:t>Renard, John. Seven Doors to Islam: Spirituality and the Religiou</w:t>
      </w:r>
      <w:r w:rsidR="00470FD1">
        <w:t xml:space="preserve">s </w:t>
      </w:r>
      <w:r>
        <w:t>Life of Muslims. Berkeley: University of California Press</w:t>
      </w:r>
      <w:r w:rsidR="00470FD1">
        <w:t xml:space="preserve">, </w:t>
      </w:r>
      <w:r>
        <w:t>1996.</w:t>
      </w:r>
    </w:p>
    <w:p w:rsidR="009A258F" w:rsidRDefault="009A258F" w:rsidP="00807BBC">
      <w:pPr>
        <w:pStyle w:val="libLine"/>
      </w:pPr>
      <w:r>
        <w:t>A perceptive introduction to the inner meaning of Isla</w:t>
      </w:r>
      <w:r w:rsidR="00470FD1">
        <w:t xml:space="preserve">m </w:t>
      </w:r>
      <w:r>
        <w:t>through seven different doors leading to the inner courtyard o</w:t>
      </w:r>
      <w:r w:rsidR="00470FD1">
        <w:t xml:space="preserve">f </w:t>
      </w:r>
      <w:r>
        <w:t>the religion.</w:t>
      </w:r>
    </w:p>
    <w:p w:rsidR="009A258F" w:rsidRDefault="009A258F" w:rsidP="00807BBC">
      <w:pPr>
        <w:pStyle w:val="libBoldItalic"/>
      </w:pPr>
      <w:r>
        <w:t>Schimmel, Annemarie. And Muhammad Is His Messenger. Londo</w:t>
      </w:r>
      <w:r w:rsidR="00470FD1">
        <w:t xml:space="preserve">n </w:t>
      </w:r>
      <w:r>
        <w:t>and Chapel Hill: The University of North Carolina Press</w:t>
      </w:r>
      <w:r w:rsidR="00470FD1">
        <w:t xml:space="preserve">, </w:t>
      </w:r>
      <w:r>
        <w:t>1985.</w:t>
      </w:r>
    </w:p>
    <w:p w:rsidR="009A258F" w:rsidRDefault="009A258F" w:rsidP="00807BBC">
      <w:pPr>
        <w:pStyle w:val="libLine"/>
      </w:pPr>
      <w:r>
        <w:t>The only work in English that explains through various Islami</w:t>
      </w:r>
      <w:r w:rsidR="00470FD1">
        <w:t xml:space="preserve">c </w:t>
      </w:r>
      <w:r>
        <w:t>literary texts the veneration of the Prophet and his role in Islami</w:t>
      </w:r>
      <w:r w:rsidR="00470FD1">
        <w:t xml:space="preserve">c </w:t>
      </w:r>
      <w:r>
        <w:t>piety.</w:t>
      </w:r>
    </w:p>
    <w:p w:rsidR="009A258F" w:rsidRDefault="00807AC7" w:rsidP="00807BBC">
      <w:pPr>
        <w:pStyle w:val="libBoldItalic"/>
      </w:pPr>
      <w:r>
        <w:t>---</w:t>
      </w:r>
      <w:r w:rsidR="009A258F">
        <w:t>. Islam: An Introduction. Albany: State University o</w:t>
      </w:r>
      <w:r w:rsidR="00470FD1">
        <w:t xml:space="preserve">f </w:t>
      </w:r>
      <w:r w:rsidR="009A258F">
        <w:t>New York, 1992.</w:t>
      </w:r>
    </w:p>
    <w:p w:rsidR="009A258F" w:rsidRDefault="009A258F" w:rsidP="00807BBC">
      <w:pPr>
        <w:pStyle w:val="libLine"/>
      </w:pPr>
      <w:r>
        <w:t>A succinct account of the different basic teachings of Islam</w:t>
      </w:r>
      <w:r w:rsidR="00470FD1">
        <w:t xml:space="preserve">, </w:t>
      </w:r>
      <w:r>
        <w:t>written with much love and empathy.</w:t>
      </w:r>
    </w:p>
    <w:p w:rsidR="009A258F" w:rsidRDefault="009A258F" w:rsidP="00807BBC">
      <w:pPr>
        <w:pStyle w:val="libBoldItalic"/>
      </w:pPr>
      <w:r>
        <w:t>Schuon, Frithjof. Understanding Islam. Bloomington, IN:</w:t>
      </w:r>
      <w:r w:rsidR="00807BBC">
        <w:t xml:space="preserve"> </w:t>
      </w:r>
      <w:r>
        <w:t>World Wisdom Books, 1994.</w:t>
      </w:r>
    </w:p>
    <w:p w:rsidR="009A258F" w:rsidRDefault="009A258F" w:rsidP="00807BBC">
      <w:pPr>
        <w:pStyle w:val="libLine"/>
      </w:pPr>
      <w:r>
        <w:t>The most profound work on the inner meaning of Islam and it</w:t>
      </w:r>
      <w:r w:rsidR="00470FD1">
        <w:t xml:space="preserve">s </w:t>
      </w:r>
      <w:r>
        <w:t>relation to other religions ever written by a Western author.</w:t>
      </w:r>
    </w:p>
    <w:p w:rsidR="009A258F" w:rsidRDefault="009A258F" w:rsidP="00807BBC">
      <w:pPr>
        <w:pStyle w:val="libBoldItalic"/>
      </w:pPr>
      <w:r>
        <w:t>Sells, Michael. Approaching the Qur’an: The Early Revelations.</w:t>
      </w:r>
      <w:r w:rsidR="00807BBC">
        <w:t xml:space="preserve"> </w:t>
      </w:r>
      <w:r>
        <w:t>Ashland, OR: White Cloud Press, 1999.</w:t>
      </w:r>
    </w:p>
    <w:p w:rsidR="009A258F" w:rsidRDefault="009A258F" w:rsidP="00807BBC">
      <w:pPr>
        <w:pStyle w:val="libLine"/>
      </w:pPr>
      <w:r>
        <w:t>Highly poetical renditions into English of selections from th</w:t>
      </w:r>
      <w:r w:rsidR="00470FD1">
        <w:t xml:space="preserve">e </w:t>
      </w:r>
      <w:r>
        <w:t>Quran that bring out some of the literary quality of the origina</w:t>
      </w:r>
      <w:r w:rsidR="00470FD1">
        <w:t xml:space="preserve">l </w:t>
      </w:r>
      <w:r>
        <w:t>text.</w:t>
      </w:r>
    </w:p>
    <w:p w:rsidR="009A258F" w:rsidRDefault="00564492" w:rsidP="00807BBC">
      <w:pPr>
        <w:pStyle w:val="libBoldItalic"/>
      </w:pPr>
      <w:r>
        <w:t>T</w:t>
      </w:r>
      <w:r w:rsidR="009A258F">
        <w:t>abat.aba’</w:t>
      </w:r>
      <w:r w:rsidR="005C6066">
        <w:t>i</w:t>
      </w:r>
      <w:r w:rsidR="009A258F">
        <w:t>, ‘Allamah. The Quran in Islam. London: Routledg</w:t>
      </w:r>
      <w:r w:rsidR="00470FD1">
        <w:t xml:space="preserve">e </w:t>
      </w:r>
      <w:r w:rsidR="009A258F">
        <w:t>&amp; Kegan Paul, 1987.</w:t>
      </w:r>
    </w:p>
    <w:p w:rsidR="009A258F" w:rsidRDefault="009A258F" w:rsidP="00807BBC">
      <w:pPr>
        <w:pStyle w:val="libLine"/>
      </w:pPr>
      <w:r>
        <w:t>A short but masterly work on the significance of the Quran an</w:t>
      </w:r>
      <w:r w:rsidR="00470FD1">
        <w:t xml:space="preserve">d </w:t>
      </w:r>
      <w:r>
        <w:t>the manner in which to study it by the author of the most monumenta</w:t>
      </w:r>
      <w:r w:rsidR="00470FD1">
        <w:t xml:space="preserve">l </w:t>
      </w:r>
      <w:r>
        <w:t>commentary written on the Quran in the twentiet</w:t>
      </w:r>
      <w:r w:rsidR="00470FD1">
        <w:t xml:space="preserve">h </w:t>
      </w:r>
      <w:r>
        <w:t>century.</w:t>
      </w:r>
    </w:p>
    <w:p w:rsidR="003D022F" w:rsidRDefault="003D022F" w:rsidP="00156C81">
      <w:pPr>
        <w:pStyle w:val="libNormal"/>
      </w:pPr>
      <w:r>
        <w:br w:type="page"/>
      </w:r>
    </w:p>
    <w:p w:rsidR="00807BBC" w:rsidRDefault="009A258F" w:rsidP="00807BBC">
      <w:pPr>
        <w:pStyle w:val="libCenterBold1"/>
      </w:pPr>
      <w:r>
        <w:lastRenderedPageBreak/>
        <w:t>About the Autho</w:t>
      </w:r>
      <w:r w:rsidR="00807BBC">
        <w:t>r</w:t>
      </w:r>
    </w:p>
    <w:p w:rsidR="009A258F" w:rsidRDefault="009A258F" w:rsidP="00807BBC">
      <w:pPr>
        <w:pStyle w:val="libItalic"/>
      </w:pPr>
      <w:r>
        <w:t>Professor Seyyed Hossein Nasr was born in Tehran</w:t>
      </w:r>
      <w:r w:rsidR="00470FD1">
        <w:t xml:space="preserve">, </w:t>
      </w:r>
      <w:r>
        <w:t>Iran in 1933. He received his advanced education a</w:t>
      </w:r>
      <w:r w:rsidR="00470FD1">
        <w:t xml:space="preserve">t </w:t>
      </w:r>
      <w:r>
        <w:t>M.I.T. and Harvard University, returning to teach a</w:t>
      </w:r>
      <w:r w:rsidR="00470FD1">
        <w:t xml:space="preserve">t </w:t>
      </w:r>
      <w:r>
        <w:t>Tehran University from 1958</w:t>
      </w:r>
      <w:r w:rsidR="00807AC7">
        <w:t>-</w:t>
      </w:r>
      <w:r>
        <w:t>1979, where he als</w:t>
      </w:r>
      <w:r w:rsidR="00470FD1">
        <w:t xml:space="preserve">o </w:t>
      </w:r>
      <w:r>
        <w:t>served as Dean of the Faculty of Letters and Vice Chancellor.</w:t>
      </w:r>
      <w:r w:rsidR="00807BBC">
        <w:t xml:space="preserve"> </w:t>
      </w:r>
      <w:r>
        <w:t>He founded the Iranian Academy of Philosoph</w:t>
      </w:r>
      <w:r w:rsidR="00470FD1">
        <w:t xml:space="preserve">y </w:t>
      </w:r>
      <w:r>
        <w:t>and served as its first president, and was also for severa</w:t>
      </w:r>
      <w:r w:rsidR="00470FD1">
        <w:t xml:space="preserve">l </w:t>
      </w:r>
      <w:r>
        <w:t>years president of Aryamehr University. Since 1984, h</w:t>
      </w:r>
      <w:r w:rsidR="00470FD1">
        <w:t xml:space="preserve">e </w:t>
      </w:r>
      <w:r>
        <w:t>has been University Professor of Islamic Studies a</w:t>
      </w:r>
      <w:r w:rsidR="00470FD1">
        <w:t xml:space="preserve">t </w:t>
      </w:r>
      <w:r>
        <w:t>George Washington University in Washington, D.C., an</w:t>
      </w:r>
      <w:r w:rsidR="00470FD1">
        <w:t xml:space="preserve">d </w:t>
      </w:r>
      <w:r>
        <w:t>President of the Foundation for Traditional Studies.</w:t>
      </w:r>
    </w:p>
    <w:p w:rsidR="003D022F" w:rsidRDefault="003D022F" w:rsidP="00156C81">
      <w:pPr>
        <w:pStyle w:val="libNormal"/>
      </w:pPr>
      <w:r>
        <w:br w:type="page"/>
      </w:r>
    </w:p>
    <w:p w:rsidR="003D022F" w:rsidRDefault="009A258F" w:rsidP="00033365">
      <w:pPr>
        <w:pStyle w:val="libCenterBold1"/>
      </w:pPr>
      <w:r>
        <w:lastRenderedPageBreak/>
        <w:t>Also by Seyyed Hossein Nas</w:t>
      </w:r>
      <w:r w:rsidR="003D022F">
        <w:t>r</w:t>
      </w:r>
    </w:p>
    <w:p w:rsidR="003D022F" w:rsidRDefault="009A258F" w:rsidP="00033365">
      <w:pPr>
        <w:pStyle w:val="libCenter"/>
      </w:pPr>
      <w:r>
        <w:t>A Young Muslim’s Guide to the Modern Worl</w:t>
      </w:r>
      <w:r w:rsidR="003D022F">
        <w:t>d</w:t>
      </w:r>
    </w:p>
    <w:p w:rsidR="003D022F" w:rsidRDefault="009A258F" w:rsidP="00033365">
      <w:pPr>
        <w:pStyle w:val="libCenter"/>
      </w:pPr>
      <w:r>
        <w:t>An Introduction to Islamic Cosmological Doctrine</w:t>
      </w:r>
      <w:r w:rsidR="003D022F">
        <w:t>s</w:t>
      </w:r>
    </w:p>
    <w:p w:rsidR="003D022F" w:rsidRDefault="009A258F" w:rsidP="00033365">
      <w:pPr>
        <w:pStyle w:val="libCenter"/>
      </w:pPr>
      <w:r>
        <w:t>Ideals and Realities of Isla</w:t>
      </w:r>
      <w:r w:rsidR="003D022F">
        <w:t>m</w:t>
      </w:r>
    </w:p>
    <w:p w:rsidR="003D022F" w:rsidRDefault="009A258F" w:rsidP="00033365">
      <w:pPr>
        <w:pStyle w:val="libCenter"/>
      </w:pPr>
      <w:r>
        <w:t>Islam</w:t>
      </w:r>
      <w:r w:rsidR="00807AC7">
        <w:t>-</w:t>
      </w:r>
      <w:r>
        <w:t>Religion, History, and Civilizatio</w:t>
      </w:r>
      <w:r w:rsidR="003D022F">
        <w:t>n</w:t>
      </w:r>
    </w:p>
    <w:p w:rsidR="003D022F" w:rsidRDefault="009A258F" w:rsidP="00033365">
      <w:pPr>
        <w:pStyle w:val="libCenter"/>
      </w:pPr>
      <w:r>
        <w:t>Islam and the Plight of Modern Ma</w:t>
      </w:r>
      <w:r w:rsidR="003D022F">
        <w:t>n</w:t>
      </w:r>
    </w:p>
    <w:p w:rsidR="003D022F" w:rsidRDefault="009A258F" w:rsidP="00033365">
      <w:pPr>
        <w:pStyle w:val="libCenter"/>
      </w:pPr>
      <w:r>
        <w:t>Islamic Art and Spiritualit</w:t>
      </w:r>
      <w:r w:rsidR="003D022F">
        <w:t>y</w:t>
      </w:r>
    </w:p>
    <w:p w:rsidR="003D022F" w:rsidRDefault="009A258F" w:rsidP="00033365">
      <w:pPr>
        <w:pStyle w:val="libCenter"/>
      </w:pPr>
      <w:r>
        <w:t>Islamic Life and Though</w:t>
      </w:r>
      <w:r w:rsidR="003D022F">
        <w:t>t</w:t>
      </w:r>
    </w:p>
    <w:p w:rsidR="003D022F" w:rsidRDefault="009A258F" w:rsidP="00033365">
      <w:pPr>
        <w:pStyle w:val="libCenter"/>
      </w:pPr>
      <w:r>
        <w:t>Islamic Science</w:t>
      </w:r>
      <w:r w:rsidR="00807AC7">
        <w:t>-</w:t>
      </w:r>
      <w:r>
        <w:t>An Illustrated Stud</w:t>
      </w:r>
      <w:r w:rsidR="003D022F">
        <w:t>y</w:t>
      </w:r>
    </w:p>
    <w:p w:rsidR="003D022F" w:rsidRDefault="009A258F" w:rsidP="00033365">
      <w:pPr>
        <w:pStyle w:val="libCenter"/>
      </w:pPr>
      <w:r>
        <w:t>Knowledge and the Sacre</w:t>
      </w:r>
      <w:r w:rsidR="003D022F">
        <w:t>d</w:t>
      </w:r>
    </w:p>
    <w:p w:rsidR="003D022F" w:rsidRDefault="009A258F" w:rsidP="00033365">
      <w:pPr>
        <w:pStyle w:val="libCenter"/>
      </w:pPr>
      <w:r>
        <w:t>Man and Nature</w:t>
      </w:r>
      <w:r w:rsidR="00807AC7">
        <w:t>-</w:t>
      </w:r>
      <w:r>
        <w:t>The Spiritual Crisis of Modern Ma</w:t>
      </w:r>
      <w:r w:rsidR="003D022F">
        <w:t>n</w:t>
      </w:r>
    </w:p>
    <w:p w:rsidR="003D022F" w:rsidRDefault="009A258F" w:rsidP="00033365">
      <w:pPr>
        <w:pStyle w:val="libCenter"/>
      </w:pPr>
      <w:r>
        <w:t>Muhammad</w:t>
      </w:r>
      <w:r w:rsidR="00807AC7">
        <w:t>-</w:t>
      </w:r>
      <w:r>
        <w:t>Man of Go</w:t>
      </w:r>
      <w:r w:rsidR="003D022F">
        <w:t>d</w:t>
      </w:r>
    </w:p>
    <w:p w:rsidR="003D022F" w:rsidRDefault="009A258F" w:rsidP="00033365">
      <w:pPr>
        <w:pStyle w:val="libCenter"/>
      </w:pPr>
      <w:r>
        <w:t>Religion and the Order of Natur</w:t>
      </w:r>
      <w:r w:rsidR="003D022F">
        <w:t>e</w:t>
      </w:r>
    </w:p>
    <w:p w:rsidR="003D022F" w:rsidRDefault="009A258F" w:rsidP="00033365">
      <w:pPr>
        <w:pStyle w:val="libCenter"/>
      </w:pPr>
      <w:r>
        <w:t>Science and Civilization in Isla</w:t>
      </w:r>
      <w:r w:rsidR="003D022F">
        <w:t>m</w:t>
      </w:r>
    </w:p>
    <w:p w:rsidR="003D022F" w:rsidRDefault="009A258F" w:rsidP="00033365">
      <w:pPr>
        <w:pStyle w:val="libCenter"/>
      </w:pPr>
      <w:r>
        <w:t>Sufi Essay</w:t>
      </w:r>
      <w:r w:rsidR="003D022F">
        <w:t>s</w:t>
      </w:r>
    </w:p>
    <w:p w:rsidR="003D022F" w:rsidRDefault="009A258F" w:rsidP="00033365">
      <w:pPr>
        <w:pStyle w:val="libCenter"/>
      </w:pPr>
      <w:r>
        <w:t>The Islamic Intellectual Tradition in Persi</w:t>
      </w:r>
      <w:r w:rsidR="003D022F">
        <w:t>a</w:t>
      </w:r>
    </w:p>
    <w:p w:rsidR="003D022F" w:rsidRDefault="009A258F" w:rsidP="00033365">
      <w:pPr>
        <w:pStyle w:val="libCenter"/>
      </w:pPr>
      <w:r>
        <w:t>The Need for a Sacred Scienc</w:t>
      </w:r>
      <w:r w:rsidR="003D022F">
        <w:t>e</w:t>
      </w:r>
    </w:p>
    <w:p w:rsidR="003D022F" w:rsidRDefault="009A258F" w:rsidP="00033365">
      <w:pPr>
        <w:pStyle w:val="libCenter"/>
      </w:pPr>
      <w:r>
        <w:t>Three Muslim Sage</w:t>
      </w:r>
      <w:r w:rsidR="003D022F">
        <w:t>s</w:t>
      </w:r>
    </w:p>
    <w:p w:rsidR="003D022F" w:rsidRDefault="009A258F" w:rsidP="00033365">
      <w:pPr>
        <w:pStyle w:val="libCenter"/>
      </w:pPr>
      <w:r>
        <w:t>Traditional Islam in the Modern Worl</w:t>
      </w:r>
      <w:r w:rsidR="003D022F">
        <w:t>d</w:t>
      </w:r>
    </w:p>
    <w:p w:rsidR="003D022F" w:rsidRDefault="003D022F" w:rsidP="00156C81">
      <w:pPr>
        <w:pStyle w:val="libNormal"/>
      </w:pPr>
      <w:r>
        <w:br w:type="page"/>
      </w:r>
    </w:p>
    <w:p w:rsidR="009A258F" w:rsidRDefault="009A258F" w:rsidP="00033365">
      <w:pPr>
        <w:pStyle w:val="libCenterBold1"/>
      </w:pPr>
      <w:r>
        <w:lastRenderedPageBreak/>
        <w:t>All translations of poetry are by S. H. Nasr unless otherwis</w:t>
      </w:r>
      <w:r w:rsidR="00470FD1">
        <w:t xml:space="preserve">e </w:t>
      </w:r>
      <w:r>
        <w:t>noted.</w:t>
      </w:r>
    </w:p>
    <w:p w:rsidR="003D022F" w:rsidRDefault="003D022F" w:rsidP="00156C81">
      <w:pPr>
        <w:pStyle w:val="libNormal"/>
      </w:pPr>
      <w:r>
        <w:br w:type="page"/>
      </w:r>
    </w:p>
    <w:p w:rsidR="009A258F" w:rsidRDefault="009A258F" w:rsidP="00BE4535">
      <w:pPr>
        <w:pStyle w:val="libCenterBold1"/>
      </w:pPr>
      <w:r>
        <w:lastRenderedPageBreak/>
        <w:t>THE HEART OF ISLA</w:t>
      </w:r>
      <w:r w:rsidR="003D022F">
        <w:t>M: Enduring Values for Humanity</w:t>
      </w:r>
    </w:p>
    <w:p w:rsidR="009A258F" w:rsidRDefault="009A258F" w:rsidP="00033365">
      <w:pPr>
        <w:pStyle w:val="libItalic"/>
      </w:pPr>
      <w:r>
        <w:t>Copyright © 2002 by Seyyed Hossein Nasr. All rights reserve</w:t>
      </w:r>
      <w:r w:rsidR="00470FD1">
        <w:t xml:space="preserve">d </w:t>
      </w:r>
      <w:r>
        <w:t>under International and Pan</w:t>
      </w:r>
      <w:r w:rsidR="00807AC7">
        <w:t>-</w:t>
      </w:r>
      <w:r>
        <w:t>American Copyrigh</w:t>
      </w:r>
      <w:r w:rsidR="00470FD1">
        <w:t xml:space="preserve">t </w:t>
      </w:r>
      <w:r>
        <w:t>Conventions. By payment of the required fees, you hav</w:t>
      </w:r>
      <w:r w:rsidR="00470FD1">
        <w:t xml:space="preserve">e </w:t>
      </w:r>
      <w:r>
        <w:t>been granted the non</w:t>
      </w:r>
      <w:r w:rsidR="00807AC7">
        <w:t>-</w:t>
      </w:r>
      <w:r>
        <w:t>exclusive, non</w:t>
      </w:r>
      <w:r w:rsidR="00807AC7">
        <w:t>-</w:t>
      </w:r>
      <w:r>
        <w:t>transferable right t</w:t>
      </w:r>
      <w:r w:rsidR="00470FD1">
        <w:t xml:space="preserve">o </w:t>
      </w:r>
      <w:r>
        <w:t>access and read the text of this e</w:t>
      </w:r>
      <w:r w:rsidR="00807AC7">
        <w:t>-</w:t>
      </w:r>
      <w:r>
        <w:t>book on</w:t>
      </w:r>
      <w:r w:rsidR="00807AC7">
        <w:t>-</w:t>
      </w:r>
      <w:r>
        <w:t>screen. N</w:t>
      </w:r>
      <w:r w:rsidR="00470FD1">
        <w:t xml:space="preserve">o </w:t>
      </w:r>
      <w:r>
        <w:t>part of this text may be reproduced, transmitted, downloaded</w:t>
      </w:r>
      <w:r w:rsidR="00470FD1">
        <w:t xml:space="preserve">, </w:t>
      </w:r>
      <w:r>
        <w:t>decompiled, reverse engineered, or stored in o</w:t>
      </w:r>
      <w:r w:rsidR="00470FD1">
        <w:t xml:space="preserve">r </w:t>
      </w:r>
      <w:r>
        <w:t>introduced into any information storage and retrieva</w:t>
      </w:r>
      <w:r w:rsidR="00470FD1">
        <w:t xml:space="preserve">l </w:t>
      </w:r>
      <w:r>
        <w:t>system, in any form or by any means, whether electroni</w:t>
      </w:r>
      <w:r w:rsidR="00470FD1">
        <w:t xml:space="preserve">c </w:t>
      </w:r>
      <w:r>
        <w:t>or mechanical, now known or hereinafter invented, withou</w:t>
      </w:r>
      <w:r w:rsidR="00470FD1">
        <w:t xml:space="preserve">t </w:t>
      </w:r>
      <w:r>
        <w:t>the express written permission of PerfectBound™.</w:t>
      </w:r>
    </w:p>
    <w:p w:rsidR="00187DAB" w:rsidRDefault="00187DAB" w:rsidP="00033365">
      <w:pPr>
        <w:pStyle w:val="libItalic"/>
      </w:pPr>
    </w:p>
    <w:p w:rsidR="00187DAB" w:rsidRDefault="00187DAB" w:rsidP="00033365">
      <w:pPr>
        <w:pStyle w:val="libItalic"/>
      </w:pPr>
    </w:p>
    <w:p w:rsidR="009A258F" w:rsidRDefault="009A258F" w:rsidP="00033365">
      <w:pPr>
        <w:pStyle w:val="libBold2"/>
      </w:pPr>
      <w:r>
        <w:t>“Civilizational Dialogue and the Islamic World” copyrigh</w:t>
      </w:r>
      <w:r w:rsidR="00470FD1">
        <w:t xml:space="preserve">t </w:t>
      </w:r>
      <w:r>
        <w:t>© 2002 by Seyyed Hossein Nasr.</w:t>
      </w:r>
    </w:p>
    <w:p w:rsidR="009A258F" w:rsidRDefault="009A258F" w:rsidP="00033365">
      <w:pPr>
        <w:pStyle w:val="libBold2"/>
      </w:pPr>
      <w:r>
        <w:t>PerfectBound ™ and the PerfectBound™ logo are trademark</w:t>
      </w:r>
      <w:r w:rsidR="00470FD1">
        <w:t xml:space="preserve">s </w:t>
      </w:r>
      <w:r>
        <w:t>of HarperCollins Publishers, Inc.</w:t>
      </w:r>
    </w:p>
    <w:p w:rsidR="009A258F" w:rsidRDefault="009A258F" w:rsidP="00033365">
      <w:pPr>
        <w:pStyle w:val="libBold2"/>
      </w:pPr>
      <w:r>
        <w:t>Adobe Acrobat E</w:t>
      </w:r>
      <w:r w:rsidR="00807AC7">
        <w:t>-</w:t>
      </w:r>
      <w:r>
        <w:t>Book Reader edition v 1. Octobe</w:t>
      </w:r>
      <w:r w:rsidR="00470FD1">
        <w:t xml:space="preserve">r </w:t>
      </w:r>
      <w:r>
        <w:t>2002 ISBN 0</w:t>
      </w:r>
      <w:r w:rsidR="00807AC7">
        <w:t>-</w:t>
      </w:r>
      <w:r>
        <w:t>06</w:t>
      </w:r>
      <w:r w:rsidR="00807AC7">
        <w:t>-</w:t>
      </w:r>
      <w:r>
        <w:t>051665</w:t>
      </w:r>
      <w:r w:rsidR="00807AC7">
        <w:t>-</w:t>
      </w:r>
      <w:r>
        <w:t>8</w:t>
      </w:r>
    </w:p>
    <w:p w:rsidR="003D022F" w:rsidRDefault="003D022F" w:rsidP="009A258F">
      <w:pPr>
        <w:pStyle w:val="libNormal"/>
      </w:pPr>
    </w:p>
    <w:p w:rsidR="00187DAB" w:rsidRDefault="00187DAB" w:rsidP="009A258F">
      <w:pPr>
        <w:pStyle w:val="libNormal"/>
      </w:pPr>
    </w:p>
    <w:p w:rsidR="00187DAB" w:rsidRDefault="00187DAB" w:rsidP="009A258F">
      <w:pPr>
        <w:pStyle w:val="libNormal"/>
      </w:pPr>
    </w:p>
    <w:p w:rsidR="009A258F" w:rsidRDefault="009A258F" w:rsidP="00033365">
      <w:pPr>
        <w:pStyle w:val="libItalic"/>
      </w:pPr>
      <w:r>
        <w:t>Print edition first published in 2002 by HarperCollin</w:t>
      </w:r>
      <w:r w:rsidR="00470FD1">
        <w:t xml:space="preserve">s </w:t>
      </w:r>
      <w:r>
        <w:t>Publishers, Inc.</w:t>
      </w:r>
    </w:p>
    <w:p w:rsidR="009A258F" w:rsidRDefault="009A258F" w:rsidP="00033365">
      <w:pPr>
        <w:pStyle w:val="libItalic"/>
      </w:pPr>
      <w:r>
        <w:t>10 9 8 7 6 5 4 3 2 1</w:t>
      </w:r>
    </w:p>
    <w:p w:rsidR="003D022F" w:rsidRDefault="003D022F" w:rsidP="00156C81">
      <w:pPr>
        <w:pStyle w:val="libNormal"/>
      </w:pPr>
      <w:r>
        <w:br w:type="page"/>
      </w:r>
    </w:p>
    <w:p w:rsidR="003D022F" w:rsidRDefault="009A258F" w:rsidP="00A83E8B">
      <w:pPr>
        <w:pStyle w:val="libCenterTitr"/>
      </w:pPr>
      <w:r>
        <w:lastRenderedPageBreak/>
        <w:t>About the Publishe</w:t>
      </w:r>
      <w:r w:rsidR="003D022F">
        <w:t>r</w:t>
      </w:r>
    </w:p>
    <w:p w:rsidR="00A83E8B" w:rsidRDefault="00A83E8B" w:rsidP="00A83E8B">
      <w:pPr>
        <w:pStyle w:val="libCenterBold2"/>
      </w:pPr>
    </w:p>
    <w:p w:rsidR="00A83E8B" w:rsidRDefault="00A83E8B" w:rsidP="00A83E8B">
      <w:pPr>
        <w:pStyle w:val="libCenterBold2"/>
      </w:pPr>
    </w:p>
    <w:p w:rsidR="003D022F" w:rsidRDefault="009A258F" w:rsidP="00A83E8B">
      <w:pPr>
        <w:pStyle w:val="libCenterBold2"/>
      </w:pPr>
      <w:r>
        <w:t>Australi</w:t>
      </w:r>
      <w:r w:rsidR="00470FD1">
        <w:t>a</w:t>
      </w:r>
    </w:p>
    <w:p w:rsidR="009A258F" w:rsidRDefault="009A258F" w:rsidP="003439A4">
      <w:pPr>
        <w:pStyle w:val="libCenter"/>
      </w:pPr>
      <w:r>
        <w:t>HarperCollins Publishers (Australia) Pty. Ltd.</w:t>
      </w:r>
    </w:p>
    <w:p w:rsidR="009A258F" w:rsidRDefault="009A258F" w:rsidP="003439A4">
      <w:pPr>
        <w:pStyle w:val="libCenter"/>
      </w:pPr>
      <w:r>
        <w:t>25 Ryde Road (PO Box 321)</w:t>
      </w:r>
    </w:p>
    <w:p w:rsidR="003D022F" w:rsidRDefault="009A258F" w:rsidP="003439A4">
      <w:pPr>
        <w:pStyle w:val="libCenter"/>
      </w:pPr>
      <w:r>
        <w:t>Pymble, NSW 2073, Australi</w:t>
      </w:r>
      <w:r w:rsidR="003D022F">
        <w:t>a</w:t>
      </w:r>
    </w:p>
    <w:p w:rsidR="003D022F" w:rsidRDefault="009A258F" w:rsidP="003439A4">
      <w:pPr>
        <w:pStyle w:val="libCenter"/>
      </w:pPr>
      <w:r>
        <w:t>http://www.harpercollins.com.a</w:t>
      </w:r>
      <w:r w:rsidR="003D022F">
        <w:t>u</w:t>
      </w:r>
    </w:p>
    <w:p w:rsidR="003D022F" w:rsidRDefault="003D022F" w:rsidP="003439A4">
      <w:pPr>
        <w:pStyle w:val="libCenter"/>
      </w:pPr>
    </w:p>
    <w:p w:rsidR="003D022F" w:rsidRDefault="003D022F" w:rsidP="003439A4">
      <w:pPr>
        <w:pStyle w:val="libCenter"/>
      </w:pPr>
    </w:p>
    <w:p w:rsidR="003D022F" w:rsidRDefault="009A258F" w:rsidP="00A83E8B">
      <w:pPr>
        <w:pStyle w:val="libCenterBold2"/>
      </w:pPr>
      <w:r>
        <w:t>Canad</w:t>
      </w:r>
      <w:r w:rsidR="003D022F">
        <w:t>a</w:t>
      </w:r>
    </w:p>
    <w:p w:rsidR="009A258F" w:rsidRDefault="009A258F" w:rsidP="003439A4">
      <w:pPr>
        <w:pStyle w:val="libCenter"/>
      </w:pPr>
      <w:r>
        <w:t>HarperCollins Publishers Ltd.</w:t>
      </w:r>
    </w:p>
    <w:p w:rsidR="009A258F" w:rsidRDefault="009A258F" w:rsidP="003439A4">
      <w:pPr>
        <w:pStyle w:val="libCenter"/>
      </w:pPr>
      <w:r>
        <w:t>55 Avenue Road, Suite 2900</w:t>
      </w:r>
    </w:p>
    <w:p w:rsidR="003D022F" w:rsidRDefault="009A258F" w:rsidP="003439A4">
      <w:pPr>
        <w:pStyle w:val="libCenter"/>
      </w:pPr>
      <w:r>
        <w:t>Toronto, ON, M5R, 3L2, Canad</w:t>
      </w:r>
      <w:r w:rsidR="003D022F">
        <w:t>a</w:t>
      </w:r>
    </w:p>
    <w:p w:rsidR="003D022F" w:rsidRDefault="009A258F" w:rsidP="003439A4">
      <w:pPr>
        <w:pStyle w:val="libCenter"/>
      </w:pPr>
      <w:r>
        <w:t>http://www.harpercanada.co</w:t>
      </w:r>
      <w:r w:rsidR="00470FD1">
        <w:t>m</w:t>
      </w:r>
    </w:p>
    <w:p w:rsidR="003D022F" w:rsidRDefault="003D022F" w:rsidP="003439A4">
      <w:pPr>
        <w:pStyle w:val="libCenter"/>
      </w:pPr>
    </w:p>
    <w:p w:rsidR="003D022F" w:rsidRDefault="003D022F" w:rsidP="003439A4">
      <w:pPr>
        <w:pStyle w:val="libCenter"/>
      </w:pPr>
    </w:p>
    <w:p w:rsidR="003D022F" w:rsidRDefault="009A258F" w:rsidP="00A83E8B">
      <w:pPr>
        <w:pStyle w:val="libCenterBold2"/>
      </w:pPr>
      <w:r>
        <w:t>New Zealan</w:t>
      </w:r>
      <w:r w:rsidR="003D022F">
        <w:t>d</w:t>
      </w:r>
    </w:p>
    <w:p w:rsidR="003D022F" w:rsidRDefault="009A258F" w:rsidP="003439A4">
      <w:pPr>
        <w:pStyle w:val="libCenter"/>
      </w:pPr>
      <w:r>
        <w:t>HarperCollinsPublishers (New Zealand) Limite</w:t>
      </w:r>
      <w:r w:rsidR="003D022F">
        <w:t>d</w:t>
      </w:r>
    </w:p>
    <w:p w:rsidR="009A258F" w:rsidRDefault="009A258F" w:rsidP="003439A4">
      <w:pPr>
        <w:pStyle w:val="libCenter"/>
      </w:pPr>
      <w:r>
        <w:t>P.O. Box 1</w:t>
      </w:r>
    </w:p>
    <w:p w:rsidR="003D022F" w:rsidRDefault="009A258F" w:rsidP="003439A4">
      <w:pPr>
        <w:pStyle w:val="libCenter"/>
      </w:pPr>
      <w:r>
        <w:t>Auckland, New Zealan</w:t>
      </w:r>
      <w:r w:rsidR="003D022F">
        <w:t>d</w:t>
      </w:r>
    </w:p>
    <w:p w:rsidR="003D022F" w:rsidRDefault="009A258F" w:rsidP="003439A4">
      <w:pPr>
        <w:pStyle w:val="libCenter"/>
      </w:pPr>
      <w:r>
        <w:t>http://www.harpercollins.co.n</w:t>
      </w:r>
      <w:r w:rsidR="00470FD1">
        <w:t>z</w:t>
      </w:r>
    </w:p>
    <w:p w:rsidR="003D022F" w:rsidRDefault="003D022F" w:rsidP="003439A4">
      <w:pPr>
        <w:pStyle w:val="libCenter"/>
      </w:pPr>
    </w:p>
    <w:p w:rsidR="003D022F" w:rsidRDefault="003D022F" w:rsidP="003439A4">
      <w:pPr>
        <w:pStyle w:val="libCenter"/>
      </w:pPr>
    </w:p>
    <w:p w:rsidR="003D022F" w:rsidRDefault="009A258F" w:rsidP="00A83E8B">
      <w:pPr>
        <w:pStyle w:val="libCenterBold2"/>
      </w:pPr>
      <w:r>
        <w:t>United Kingdo</w:t>
      </w:r>
      <w:r w:rsidR="003D022F">
        <w:t>m</w:t>
      </w:r>
    </w:p>
    <w:p w:rsidR="009A258F" w:rsidRDefault="009A258F" w:rsidP="003439A4">
      <w:pPr>
        <w:pStyle w:val="libCenter"/>
      </w:pPr>
      <w:r>
        <w:t>HarperCollins Publishers Ltd.</w:t>
      </w:r>
    </w:p>
    <w:p w:rsidR="003D022F" w:rsidRDefault="009A258F" w:rsidP="003439A4">
      <w:pPr>
        <w:pStyle w:val="libCenter"/>
      </w:pPr>
      <w:r>
        <w:t>77</w:t>
      </w:r>
      <w:r w:rsidR="00807AC7">
        <w:t>-</w:t>
      </w:r>
      <w:r>
        <w:t>85 Fulham Palace Roa</w:t>
      </w:r>
      <w:r w:rsidR="003D022F">
        <w:t>d</w:t>
      </w:r>
    </w:p>
    <w:p w:rsidR="003D022F" w:rsidRDefault="009A258F" w:rsidP="003439A4">
      <w:pPr>
        <w:pStyle w:val="libCenter"/>
      </w:pPr>
      <w:r>
        <w:t>London, W6 8JB, U</w:t>
      </w:r>
      <w:r w:rsidR="003D022F">
        <w:t>K</w:t>
      </w:r>
    </w:p>
    <w:p w:rsidR="003D022F" w:rsidRDefault="009A258F" w:rsidP="003439A4">
      <w:pPr>
        <w:pStyle w:val="libCenter"/>
      </w:pPr>
      <w:r>
        <w:t>http://www.fireandwater.co</w:t>
      </w:r>
      <w:r w:rsidR="003D022F">
        <w:t>m</w:t>
      </w:r>
    </w:p>
    <w:p w:rsidR="003D022F" w:rsidRDefault="003D022F" w:rsidP="003439A4">
      <w:pPr>
        <w:pStyle w:val="libCenter"/>
      </w:pPr>
    </w:p>
    <w:p w:rsidR="003D022F" w:rsidRDefault="003D022F" w:rsidP="003439A4">
      <w:pPr>
        <w:pStyle w:val="libCenter"/>
      </w:pPr>
    </w:p>
    <w:p w:rsidR="003D022F" w:rsidRDefault="009A258F" w:rsidP="00A83E8B">
      <w:pPr>
        <w:pStyle w:val="libCenterBold2"/>
      </w:pPr>
      <w:r>
        <w:t>United State</w:t>
      </w:r>
      <w:r w:rsidR="003D022F">
        <w:t>s</w:t>
      </w:r>
    </w:p>
    <w:p w:rsidR="009A258F" w:rsidRDefault="009A258F" w:rsidP="003439A4">
      <w:pPr>
        <w:pStyle w:val="libCenter"/>
      </w:pPr>
      <w:r>
        <w:t>HarperCollins Publishers Inc.</w:t>
      </w:r>
    </w:p>
    <w:p w:rsidR="003D022F" w:rsidRDefault="009A258F" w:rsidP="003439A4">
      <w:pPr>
        <w:pStyle w:val="libCenter"/>
      </w:pPr>
      <w:r>
        <w:t>10 East 53rd Stree</w:t>
      </w:r>
      <w:r w:rsidR="003D022F">
        <w:t>t</w:t>
      </w:r>
    </w:p>
    <w:p w:rsidR="009A258F" w:rsidRDefault="009A258F" w:rsidP="003439A4">
      <w:pPr>
        <w:pStyle w:val="libCenter"/>
      </w:pPr>
      <w:r>
        <w:t>New York, NY 10022</w:t>
      </w:r>
    </w:p>
    <w:p w:rsidR="003D022F" w:rsidRDefault="009A258F" w:rsidP="003439A4">
      <w:pPr>
        <w:pStyle w:val="libCenter"/>
      </w:pPr>
      <w:r>
        <w:t>http://www.perfectbound.co</w:t>
      </w:r>
      <w:r w:rsidR="003D022F">
        <w:t>m</w:t>
      </w:r>
    </w:p>
    <w:p w:rsidR="003D022F" w:rsidRDefault="003D022F" w:rsidP="003439A4">
      <w:pPr>
        <w:pStyle w:val="libCenter"/>
      </w:pPr>
    </w:p>
    <w:p w:rsidR="003D022F" w:rsidRDefault="003D022F" w:rsidP="003439A4">
      <w:pPr>
        <w:pStyle w:val="libCenter"/>
      </w:pPr>
    </w:p>
    <w:p w:rsidR="003D022F" w:rsidRDefault="00A06504" w:rsidP="003439A4">
      <w:pPr>
        <w:pStyle w:val="libCenter"/>
      </w:pPr>
      <w:r w:rsidRPr="00A06504">
        <w:t xml:space="preserve">Please visit </w:t>
      </w:r>
      <w:r w:rsidRPr="00A06504">
        <w:rPr>
          <w:rStyle w:val="libItalicChar"/>
        </w:rPr>
        <w:t>www.perfectbound.com</w:t>
      </w:r>
      <w:r w:rsidRPr="00A06504">
        <w:t xml:space="preserve"> for free e</w:t>
      </w:r>
      <w:r w:rsidR="00807AC7">
        <w:t>-</w:t>
      </w:r>
      <w:r w:rsidRPr="00A06504">
        <w:t>book samplers of PerfectBound titles.</w:t>
      </w:r>
    </w:p>
    <w:sectPr w:rsidR="003D022F" w:rsidSect="004C3E9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93" w:rsidRDefault="00F73A93" w:rsidP="00113C59">
      <w:r>
        <w:separator/>
      </w:r>
    </w:p>
  </w:endnote>
  <w:endnote w:type="continuationSeparator" w:id="1">
    <w:p w:rsidR="00F73A93" w:rsidRDefault="00F73A93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E9" w:rsidRDefault="003E28DD" w:rsidP="00745C1D">
    <w:pPr>
      <w:pStyle w:val="Footer"/>
      <w:tabs>
        <w:tab w:val="clear" w:pos="4153"/>
        <w:tab w:val="clear" w:pos="8306"/>
      </w:tabs>
    </w:pPr>
    <w:fldSimple w:instr=" PAGE   \* MERGEFORMAT ">
      <w:r w:rsidR="0088421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E9" w:rsidRDefault="003E28DD" w:rsidP="00113C59">
    <w:pPr>
      <w:pStyle w:val="Footer"/>
    </w:pPr>
    <w:fldSimple w:instr=" PAGE   \* MERGEFORMAT ">
      <w:r w:rsidR="00884210">
        <w:rPr>
          <w:noProof/>
        </w:rPr>
        <w:t>219</w:t>
      </w:r>
    </w:fldSimple>
  </w:p>
  <w:p w:rsidR="00765BE9" w:rsidRDefault="00765BE9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E9" w:rsidRDefault="003E28DD" w:rsidP="00745C1D">
    <w:pPr>
      <w:pStyle w:val="Footer"/>
      <w:tabs>
        <w:tab w:val="clear" w:pos="4153"/>
        <w:tab w:val="clear" w:pos="8306"/>
      </w:tabs>
    </w:pPr>
    <w:fldSimple w:instr=" PAGE   \* MERGEFORMAT ">
      <w:r w:rsidR="008842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93" w:rsidRDefault="00F73A93" w:rsidP="00113C59">
      <w:r>
        <w:separator/>
      </w:r>
    </w:p>
  </w:footnote>
  <w:footnote w:type="continuationSeparator" w:id="1">
    <w:p w:rsidR="00F73A93" w:rsidRDefault="00F73A93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E9" w:rsidRDefault="00765BE9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E9" w:rsidRDefault="00765BE9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4602"/>
    <w:rsid w:val="00001376"/>
    <w:rsid w:val="00003B6D"/>
    <w:rsid w:val="00005A19"/>
    <w:rsid w:val="00017846"/>
    <w:rsid w:val="00023A7A"/>
    <w:rsid w:val="000267FE"/>
    <w:rsid w:val="00033365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D75F4"/>
    <w:rsid w:val="000E591F"/>
    <w:rsid w:val="000E6824"/>
    <w:rsid w:val="000F355B"/>
    <w:rsid w:val="000F5EE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274C6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6C81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87DAB"/>
    <w:rsid w:val="001937F7"/>
    <w:rsid w:val="001973BB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C6C3C"/>
    <w:rsid w:val="001D41A1"/>
    <w:rsid w:val="001E11FF"/>
    <w:rsid w:val="001E25DC"/>
    <w:rsid w:val="001E3906"/>
    <w:rsid w:val="001E5959"/>
    <w:rsid w:val="001F0713"/>
    <w:rsid w:val="001F41D7"/>
    <w:rsid w:val="00201B2C"/>
    <w:rsid w:val="00202C7B"/>
    <w:rsid w:val="002054C5"/>
    <w:rsid w:val="002139CB"/>
    <w:rsid w:val="00214801"/>
    <w:rsid w:val="002177A1"/>
    <w:rsid w:val="00224964"/>
    <w:rsid w:val="002267C7"/>
    <w:rsid w:val="00227FEE"/>
    <w:rsid w:val="002403D2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E6951"/>
    <w:rsid w:val="002F3626"/>
    <w:rsid w:val="00301EBF"/>
    <w:rsid w:val="00307C3A"/>
    <w:rsid w:val="00310D1D"/>
    <w:rsid w:val="003132D0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437E8"/>
    <w:rsid w:val="003439A4"/>
    <w:rsid w:val="0035368E"/>
    <w:rsid w:val="00354493"/>
    <w:rsid w:val="00360A5F"/>
    <w:rsid w:val="003618AA"/>
    <w:rsid w:val="003623C8"/>
    <w:rsid w:val="00362F97"/>
    <w:rsid w:val="00363C94"/>
    <w:rsid w:val="0036400D"/>
    <w:rsid w:val="00373085"/>
    <w:rsid w:val="00380A47"/>
    <w:rsid w:val="0038683D"/>
    <w:rsid w:val="00393B22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022F"/>
    <w:rsid w:val="003D1668"/>
    <w:rsid w:val="003D2459"/>
    <w:rsid w:val="003D28ED"/>
    <w:rsid w:val="003D3107"/>
    <w:rsid w:val="003E148D"/>
    <w:rsid w:val="003E28DD"/>
    <w:rsid w:val="003E3600"/>
    <w:rsid w:val="003F33DE"/>
    <w:rsid w:val="003F4441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437E"/>
    <w:rsid w:val="00446BBA"/>
    <w:rsid w:val="00453381"/>
    <w:rsid w:val="004538D5"/>
    <w:rsid w:val="00455A59"/>
    <w:rsid w:val="0046634E"/>
    <w:rsid w:val="00467E54"/>
    <w:rsid w:val="00470378"/>
    <w:rsid w:val="00470FD1"/>
    <w:rsid w:val="004722F9"/>
    <w:rsid w:val="00474729"/>
    <w:rsid w:val="00475E99"/>
    <w:rsid w:val="00481FD0"/>
    <w:rsid w:val="0048221F"/>
    <w:rsid w:val="00491955"/>
    <w:rsid w:val="004919C3"/>
    <w:rsid w:val="004953C3"/>
    <w:rsid w:val="00497042"/>
    <w:rsid w:val="004A0866"/>
    <w:rsid w:val="004A5116"/>
    <w:rsid w:val="004B0BD7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2680E"/>
    <w:rsid w:val="00536E70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5C2"/>
    <w:rsid w:val="00557FB6"/>
    <w:rsid w:val="00561C58"/>
    <w:rsid w:val="00562EED"/>
    <w:rsid w:val="00564492"/>
    <w:rsid w:val="00564834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C6066"/>
    <w:rsid w:val="005D2C72"/>
    <w:rsid w:val="005E2913"/>
    <w:rsid w:val="005E3310"/>
    <w:rsid w:val="006015A2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110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22D9"/>
    <w:rsid w:val="006C3A27"/>
    <w:rsid w:val="006C4B43"/>
    <w:rsid w:val="006D36EC"/>
    <w:rsid w:val="006D41DF"/>
    <w:rsid w:val="006D514C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9"/>
    <w:rsid w:val="00765BEF"/>
    <w:rsid w:val="007735AB"/>
    <w:rsid w:val="00773BD7"/>
    <w:rsid w:val="00773E4E"/>
    <w:rsid w:val="00775FFA"/>
    <w:rsid w:val="00777AC5"/>
    <w:rsid w:val="0078259F"/>
    <w:rsid w:val="00782872"/>
    <w:rsid w:val="00784287"/>
    <w:rsid w:val="00796AAA"/>
    <w:rsid w:val="007A22D0"/>
    <w:rsid w:val="007A2D01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4A52"/>
    <w:rsid w:val="007E6DD9"/>
    <w:rsid w:val="007F4190"/>
    <w:rsid w:val="007F4E53"/>
    <w:rsid w:val="00806335"/>
    <w:rsid w:val="00807AC7"/>
    <w:rsid w:val="00807BBC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449EE"/>
    <w:rsid w:val="00850983"/>
    <w:rsid w:val="00856941"/>
    <w:rsid w:val="00857A7C"/>
    <w:rsid w:val="00864864"/>
    <w:rsid w:val="008656BE"/>
    <w:rsid w:val="008663E8"/>
    <w:rsid w:val="008703F4"/>
    <w:rsid w:val="00870D4D"/>
    <w:rsid w:val="00873D57"/>
    <w:rsid w:val="00874112"/>
    <w:rsid w:val="008777DC"/>
    <w:rsid w:val="00880BCE"/>
    <w:rsid w:val="008810AF"/>
    <w:rsid w:val="008830EF"/>
    <w:rsid w:val="00884210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76C2D"/>
    <w:rsid w:val="00990FE7"/>
    <w:rsid w:val="00992E31"/>
    <w:rsid w:val="009A258F"/>
    <w:rsid w:val="009A53CC"/>
    <w:rsid w:val="009A7001"/>
    <w:rsid w:val="009A7DA5"/>
    <w:rsid w:val="009B01D4"/>
    <w:rsid w:val="009B0C22"/>
    <w:rsid w:val="009B7253"/>
    <w:rsid w:val="009C1B93"/>
    <w:rsid w:val="009C5A96"/>
    <w:rsid w:val="009D3969"/>
    <w:rsid w:val="009D6CB0"/>
    <w:rsid w:val="009E03BE"/>
    <w:rsid w:val="009E07BB"/>
    <w:rsid w:val="009E4824"/>
    <w:rsid w:val="009E67C9"/>
    <w:rsid w:val="009E6DE8"/>
    <w:rsid w:val="009E7AB9"/>
    <w:rsid w:val="009F024E"/>
    <w:rsid w:val="009F2C77"/>
    <w:rsid w:val="009F4A72"/>
    <w:rsid w:val="009F5327"/>
    <w:rsid w:val="009F6DDF"/>
    <w:rsid w:val="00A00A9C"/>
    <w:rsid w:val="00A05A22"/>
    <w:rsid w:val="00A063B5"/>
    <w:rsid w:val="00A06504"/>
    <w:rsid w:val="00A16335"/>
    <w:rsid w:val="00A16415"/>
    <w:rsid w:val="00A209AB"/>
    <w:rsid w:val="00A21090"/>
    <w:rsid w:val="00A22363"/>
    <w:rsid w:val="00A2310F"/>
    <w:rsid w:val="00A2642A"/>
    <w:rsid w:val="00A26AD5"/>
    <w:rsid w:val="00A30F05"/>
    <w:rsid w:val="00A3114A"/>
    <w:rsid w:val="00A34473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3E8B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788"/>
    <w:rsid w:val="00AF33DF"/>
    <w:rsid w:val="00AF478E"/>
    <w:rsid w:val="00B01257"/>
    <w:rsid w:val="00B1002E"/>
    <w:rsid w:val="00B11AF5"/>
    <w:rsid w:val="00B12ED2"/>
    <w:rsid w:val="00B17010"/>
    <w:rsid w:val="00B24ABA"/>
    <w:rsid w:val="00B27C0D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9F3"/>
    <w:rsid w:val="00B77EF4"/>
    <w:rsid w:val="00B81F23"/>
    <w:rsid w:val="00B82A3A"/>
    <w:rsid w:val="00B866B7"/>
    <w:rsid w:val="00B87355"/>
    <w:rsid w:val="00B90A19"/>
    <w:rsid w:val="00B915C5"/>
    <w:rsid w:val="00B931B4"/>
    <w:rsid w:val="00B936D7"/>
    <w:rsid w:val="00B955A3"/>
    <w:rsid w:val="00BA20DE"/>
    <w:rsid w:val="00BA4602"/>
    <w:rsid w:val="00BB2090"/>
    <w:rsid w:val="00BB2E46"/>
    <w:rsid w:val="00BB5951"/>
    <w:rsid w:val="00BB5C83"/>
    <w:rsid w:val="00BB643C"/>
    <w:rsid w:val="00BC2E35"/>
    <w:rsid w:val="00BC499A"/>
    <w:rsid w:val="00BC717E"/>
    <w:rsid w:val="00BC7435"/>
    <w:rsid w:val="00BD4DFE"/>
    <w:rsid w:val="00BD593F"/>
    <w:rsid w:val="00BD6706"/>
    <w:rsid w:val="00BE0D08"/>
    <w:rsid w:val="00BE4535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1B47"/>
    <w:rsid w:val="00CD72D4"/>
    <w:rsid w:val="00CE30CD"/>
    <w:rsid w:val="00CE4481"/>
    <w:rsid w:val="00CF137D"/>
    <w:rsid w:val="00D06A11"/>
    <w:rsid w:val="00D10971"/>
    <w:rsid w:val="00D12855"/>
    <w:rsid w:val="00D20EAE"/>
    <w:rsid w:val="00D212D5"/>
    <w:rsid w:val="00D24B24"/>
    <w:rsid w:val="00D24EB0"/>
    <w:rsid w:val="00D25987"/>
    <w:rsid w:val="00D302F5"/>
    <w:rsid w:val="00D33A32"/>
    <w:rsid w:val="00D404A6"/>
    <w:rsid w:val="00D41696"/>
    <w:rsid w:val="00D46C32"/>
    <w:rsid w:val="00D52EC6"/>
    <w:rsid w:val="00D53C02"/>
    <w:rsid w:val="00D54212"/>
    <w:rsid w:val="00D544E3"/>
    <w:rsid w:val="00D54728"/>
    <w:rsid w:val="00D61840"/>
    <w:rsid w:val="00D6507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530"/>
    <w:rsid w:val="00DD1BB4"/>
    <w:rsid w:val="00DD6547"/>
    <w:rsid w:val="00DD78A5"/>
    <w:rsid w:val="00DE4448"/>
    <w:rsid w:val="00DE49C9"/>
    <w:rsid w:val="00DF5E1E"/>
    <w:rsid w:val="00DF6442"/>
    <w:rsid w:val="00E00296"/>
    <w:rsid w:val="00E022DC"/>
    <w:rsid w:val="00E024D3"/>
    <w:rsid w:val="00E07A7B"/>
    <w:rsid w:val="00E14435"/>
    <w:rsid w:val="00E15213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0C51"/>
    <w:rsid w:val="00E71139"/>
    <w:rsid w:val="00E731B6"/>
    <w:rsid w:val="00E74F63"/>
    <w:rsid w:val="00E7602E"/>
    <w:rsid w:val="00E90664"/>
    <w:rsid w:val="00E96F05"/>
    <w:rsid w:val="00EA2FAE"/>
    <w:rsid w:val="00EA340E"/>
    <w:rsid w:val="00EA3B1F"/>
    <w:rsid w:val="00EA7947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4A7F"/>
    <w:rsid w:val="00EF6505"/>
    <w:rsid w:val="00EF7A6F"/>
    <w:rsid w:val="00F02C57"/>
    <w:rsid w:val="00F070E5"/>
    <w:rsid w:val="00F07F71"/>
    <w:rsid w:val="00F1517E"/>
    <w:rsid w:val="00F16678"/>
    <w:rsid w:val="00F26388"/>
    <w:rsid w:val="00F31BE3"/>
    <w:rsid w:val="00F32F37"/>
    <w:rsid w:val="00F34B21"/>
    <w:rsid w:val="00F34CA5"/>
    <w:rsid w:val="00F41E90"/>
    <w:rsid w:val="00F436BF"/>
    <w:rsid w:val="00F571FE"/>
    <w:rsid w:val="00F638A5"/>
    <w:rsid w:val="00F715FC"/>
    <w:rsid w:val="00F71859"/>
    <w:rsid w:val="00F73A93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EA2FAE"/>
    <w:pPr>
      <w:tabs>
        <w:tab w:val="right" w:leader="dot" w:pos="7361"/>
      </w:tabs>
      <w:jc w:val="both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ind w:left="648" w:hanging="36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character" w:styleId="FollowedHyperlink">
    <w:name w:val="FollowedHyperlink"/>
    <w:basedOn w:val="DefaultParagraphFont"/>
    <w:rsid w:val="003D022F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3F4441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F4441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F4441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F4441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667E-2D5A-4EDA-B5F4-C2A66374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529</TotalTime>
  <Pages>1</Pages>
  <Words>88056</Words>
  <Characters>501921</Characters>
  <Application>Microsoft Office Word</Application>
  <DocSecurity>0</DocSecurity>
  <Lines>4182</Lines>
  <Paragraphs>1177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51</cp:revision>
  <cp:lastPrinted>2014-11-24T06:51:00Z</cp:lastPrinted>
  <dcterms:created xsi:type="dcterms:W3CDTF">2014-11-13T09:18:00Z</dcterms:created>
  <dcterms:modified xsi:type="dcterms:W3CDTF">2014-11-24T06:52:00Z</dcterms:modified>
</cp:coreProperties>
</file>