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4EB" w:rsidRDefault="00E834EB" w:rsidP="006A2620">
      <w:pPr>
        <w:pStyle w:val="libCenterBold1"/>
      </w:pPr>
      <w:r>
        <w:t>The Quran and Its Translators</w:t>
      </w:r>
    </w:p>
    <w:p w:rsidR="00E834EB" w:rsidRDefault="00E834EB" w:rsidP="006A2620">
      <w:pPr>
        <w:pStyle w:val="libCenterBold2"/>
      </w:pPr>
      <w:r>
        <w:t>Author (s): Ali Quli Qarai</w:t>
      </w:r>
    </w:p>
    <w:p w:rsidR="006A2620" w:rsidRPr="00E834EB" w:rsidRDefault="00E834EB" w:rsidP="00F20411">
      <w:pPr>
        <w:pStyle w:val="libNormal"/>
      </w:pPr>
      <w:r>
        <w:br w:type="page"/>
      </w:r>
    </w:p>
    <w:sdt>
      <w:sdtPr>
        <w:rPr>
          <w:rStyle w:val="libNormalChar"/>
          <w:b w:val="0"/>
          <w:bCs w:val="0"/>
        </w:rPr>
        <w:id w:val="17032283"/>
        <w:docPartObj>
          <w:docPartGallery w:val="Table of Contents"/>
          <w:docPartUnique/>
        </w:docPartObj>
      </w:sdtPr>
      <w:sdtEndPr>
        <w:rPr>
          <w:rStyle w:val="DefaultParagraphFont"/>
          <w:sz w:val="32"/>
        </w:rPr>
      </w:sdtEndPr>
      <w:sdtContent>
        <w:p w:rsidR="006A2620" w:rsidRDefault="006A2620" w:rsidP="006A2620">
          <w:pPr>
            <w:pStyle w:val="libCenterBold1"/>
          </w:pPr>
          <w:r>
            <w:t>Table of Contents</w:t>
          </w:r>
        </w:p>
        <w:p w:rsidR="00B46AE9" w:rsidRDefault="002C1802" w:rsidP="00B46AE9">
          <w:pPr>
            <w:pStyle w:val="TOC1"/>
            <w:rPr>
              <w:rFonts w:asciiTheme="minorHAnsi" w:eastAsiaTheme="minorEastAsia" w:hAnsiTheme="minorHAnsi" w:cstheme="minorBidi"/>
              <w:b w:val="0"/>
              <w:bCs w:val="0"/>
              <w:color w:val="auto"/>
              <w:sz w:val="22"/>
              <w:szCs w:val="22"/>
              <w:rtl/>
            </w:rPr>
          </w:pPr>
          <w:r w:rsidRPr="002C1802">
            <w:fldChar w:fldCharType="begin"/>
          </w:r>
          <w:r w:rsidR="006A2620">
            <w:instrText xml:space="preserve"> TOC \o "1-3" \h \z \u </w:instrText>
          </w:r>
          <w:r w:rsidRPr="002C1802">
            <w:fldChar w:fldCharType="separate"/>
          </w:r>
          <w:hyperlink w:anchor="_Toc398550855" w:history="1">
            <w:r w:rsidR="00B46AE9" w:rsidRPr="00E27574">
              <w:rPr>
                <w:rStyle w:val="Hyperlink"/>
              </w:rPr>
              <w:t>Chapter 1</w:t>
            </w:r>
            <w:r w:rsidR="00B46AE9">
              <w:rPr>
                <w:webHidden/>
                <w:rtl/>
              </w:rPr>
              <w:tab/>
            </w:r>
            <w:r>
              <w:rPr>
                <w:webHidden/>
                <w:rtl/>
              </w:rPr>
              <w:fldChar w:fldCharType="begin"/>
            </w:r>
            <w:r w:rsidR="00B46AE9">
              <w:rPr>
                <w:webHidden/>
                <w:rtl/>
              </w:rPr>
              <w:instrText xml:space="preserve"> </w:instrText>
            </w:r>
            <w:r w:rsidR="00B46AE9">
              <w:rPr>
                <w:webHidden/>
              </w:rPr>
              <w:instrText>PAGEREF</w:instrText>
            </w:r>
            <w:r w:rsidR="00B46AE9">
              <w:rPr>
                <w:webHidden/>
                <w:rtl/>
              </w:rPr>
              <w:instrText xml:space="preserve"> _</w:instrText>
            </w:r>
            <w:r w:rsidR="00B46AE9">
              <w:rPr>
                <w:webHidden/>
              </w:rPr>
              <w:instrText>Toc398550855 \h</w:instrText>
            </w:r>
            <w:r w:rsidR="00B46AE9">
              <w:rPr>
                <w:webHidden/>
                <w:rtl/>
              </w:rPr>
              <w:instrText xml:space="preserve"> </w:instrText>
            </w:r>
            <w:r>
              <w:rPr>
                <w:webHidden/>
                <w:rtl/>
              </w:rPr>
            </w:r>
            <w:r>
              <w:rPr>
                <w:webHidden/>
                <w:rtl/>
              </w:rPr>
              <w:fldChar w:fldCharType="separate"/>
            </w:r>
            <w:r w:rsidR="00F9300B">
              <w:rPr>
                <w:webHidden/>
              </w:rPr>
              <w:t>4</w:t>
            </w:r>
            <w:r>
              <w:rPr>
                <w:webHidden/>
                <w:rtl/>
              </w:rPr>
              <w:fldChar w:fldCharType="end"/>
            </w:r>
          </w:hyperlink>
        </w:p>
        <w:p w:rsidR="00B46AE9" w:rsidRDefault="002C1802" w:rsidP="00B46AE9">
          <w:pPr>
            <w:pStyle w:val="TOC2"/>
            <w:rPr>
              <w:rFonts w:asciiTheme="minorHAnsi" w:eastAsiaTheme="minorEastAsia" w:hAnsiTheme="minorHAnsi" w:cstheme="minorBidi"/>
              <w:color w:val="auto"/>
              <w:sz w:val="22"/>
              <w:szCs w:val="22"/>
              <w:rtl/>
            </w:rPr>
          </w:pPr>
          <w:hyperlink w:anchor="_Toc398550856" w:history="1">
            <w:r w:rsidR="00B46AE9" w:rsidRPr="00E27574">
              <w:rPr>
                <w:rStyle w:val="Hyperlink"/>
              </w:rPr>
              <w:t>Introduction</w:t>
            </w:r>
            <w:r w:rsidR="00B46AE9">
              <w:rPr>
                <w:webHidden/>
                <w:rtl/>
              </w:rPr>
              <w:tab/>
            </w:r>
            <w:r>
              <w:rPr>
                <w:webHidden/>
                <w:rtl/>
              </w:rPr>
              <w:fldChar w:fldCharType="begin"/>
            </w:r>
            <w:r w:rsidR="00B46AE9">
              <w:rPr>
                <w:webHidden/>
                <w:rtl/>
              </w:rPr>
              <w:instrText xml:space="preserve"> </w:instrText>
            </w:r>
            <w:r w:rsidR="00B46AE9">
              <w:rPr>
                <w:webHidden/>
              </w:rPr>
              <w:instrText>PAGEREF</w:instrText>
            </w:r>
            <w:r w:rsidR="00B46AE9">
              <w:rPr>
                <w:webHidden/>
                <w:rtl/>
              </w:rPr>
              <w:instrText xml:space="preserve"> _</w:instrText>
            </w:r>
            <w:r w:rsidR="00B46AE9">
              <w:rPr>
                <w:webHidden/>
              </w:rPr>
              <w:instrText>Toc398550856 \h</w:instrText>
            </w:r>
            <w:r w:rsidR="00B46AE9">
              <w:rPr>
                <w:webHidden/>
                <w:rtl/>
              </w:rPr>
              <w:instrText xml:space="preserve"> </w:instrText>
            </w:r>
            <w:r>
              <w:rPr>
                <w:webHidden/>
                <w:rtl/>
              </w:rPr>
            </w:r>
            <w:r>
              <w:rPr>
                <w:webHidden/>
                <w:rtl/>
              </w:rPr>
              <w:fldChar w:fldCharType="separate"/>
            </w:r>
            <w:r w:rsidR="00F9300B">
              <w:rPr>
                <w:webHidden/>
              </w:rPr>
              <w:t>4</w:t>
            </w:r>
            <w:r>
              <w:rPr>
                <w:webHidden/>
                <w:rtl/>
              </w:rPr>
              <w:fldChar w:fldCharType="end"/>
            </w:r>
          </w:hyperlink>
        </w:p>
        <w:p w:rsidR="00B46AE9" w:rsidRDefault="002C1802" w:rsidP="00B46AE9">
          <w:pPr>
            <w:pStyle w:val="TOC1"/>
            <w:rPr>
              <w:rFonts w:asciiTheme="minorHAnsi" w:eastAsiaTheme="minorEastAsia" w:hAnsiTheme="minorHAnsi" w:cstheme="minorBidi"/>
              <w:b w:val="0"/>
              <w:bCs w:val="0"/>
              <w:color w:val="auto"/>
              <w:sz w:val="22"/>
              <w:szCs w:val="22"/>
              <w:rtl/>
            </w:rPr>
          </w:pPr>
          <w:hyperlink w:anchor="_Toc398550857" w:history="1">
            <w:r w:rsidR="00B46AE9" w:rsidRPr="00E27574">
              <w:rPr>
                <w:rStyle w:val="Hyperlink"/>
              </w:rPr>
              <w:t>Chapter 2</w:t>
            </w:r>
            <w:r w:rsidR="00B46AE9">
              <w:rPr>
                <w:webHidden/>
                <w:rtl/>
              </w:rPr>
              <w:tab/>
            </w:r>
            <w:r>
              <w:rPr>
                <w:webHidden/>
                <w:rtl/>
              </w:rPr>
              <w:fldChar w:fldCharType="begin"/>
            </w:r>
            <w:r w:rsidR="00B46AE9">
              <w:rPr>
                <w:webHidden/>
                <w:rtl/>
              </w:rPr>
              <w:instrText xml:space="preserve"> </w:instrText>
            </w:r>
            <w:r w:rsidR="00B46AE9">
              <w:rPr>
                <w:webHidden/>
              </w:rPr>
              <w:instrText>PAGEREF</w:instrText>
            </w:r>
            <w:r w:rsidR="00B46AE9">
              <w:rPr>
                <w:webHidden/>
                <w:rtl/>
              </w:rPr>
              <w:instrText xml:space="preserve"> _</w:instrText>
            </w:r>
            <w:r w:rsidR="00B46AE9">
              <w:rPr>
                <w:webHidden/>
              </w:rPr>
              <w:instrText>Toc398550857 \h</w:instrText>
            </w:r>
            <w:r w:rsidR="00B46AE9">
              <w:rPr>
                <w:webHidden/>
                <w:rtl/>
              </w:rPr>
              <w:instrText xml:space="preserve"> </w:instrText>
            </w:r>
            <w:r>
              <w:rPr>
                <w:webHidden/>
                <w:rtl/>
              </w:rPr>
            </w:r>
            <w:r>
              <w:rPr>
                <w:webHidden/>
                <w:rtl/>
              </w:rPr>
              <w:fldChar w:fldCharType="separate"/>
            </w:r>
            <w:r w:rsidR="00F9300B">
              <w:rPr>
                <w:webHidden/>
              </w:rPr>
              <w:t>6</w:t>
            </w:r>
            <w:r>
              <w:rPr>
                <w:webHidden/>
                <w:rtl/>
              </w:rPr>
              <w:fldChar w:fldCharType="end"/>
            </w:r>
          </w:hyperlink>
        </w:p>
        <w:p w:rsidR="00B46AE9" w:rsidRDefault="002C1802" w:rsidP="00B46AE9">
          <w:pPr>
            <w:pStyle w:val="TOC2"/>
            <w:rPr>
              <w:rFonts w:asciiTheme="minorHAnsi" w:eastAsiaTheme="minorEastAsia" w:hAnsiTheme="minorHAnsi" w:cstheme="minorBidi"/>
              <w:color w:val="auto"/>
              <w:sz w:val="22"/>
              <w:szCs w:val="22"/>
              <w:rtl/>
            </w:rPr>
          </w:pPr>
          <w:hyperlink w:anchor="_Toc398550858" w:history="1">
            <w:r w:rsidR="00B46AE9" w:rsidRPr="00E27574">
              <w:rPr>
                <w:rStyle w:val="Hyperlink"/>
              </w:rPr>
              <w:t>The Centre for the Translation or the Qur'an</w:t>
            </w:r>
            <w:r w:rsidR="00B46AE9">
              <w:rPr>
                <w:webHidden/>
                <w:rtl/>
              </w:rPr>
              <w:tab/>
            </w:r>
            <w:r>
              <w:rPr>
                <w:webHidden/>
                <w:rtl/>
              </w:rPr>
              <w:fldChar w:fldCharType="begin"/>
            </w:r>
            <w:r w:rsidR="00B46AE9">
              <w:rPr>
                <w:webHidden/>
                <w:rtl/>
              </w:rPr>
              <w:instrText xml:space="preserve"> </w:instrText>
            </w:r>
            <w:r w:rsidR="00B46AE9">
              <w:rPr>
                <w:webHidden/>
              </w:rPr>
              <w:instrText>PAGEREF</w:instrText>
            </w:r>
            <w:r w:rsidR="00B46AE9">
              <w:rPr>
                <w:webHidden/>
                <w:rtl/>
              </w:rPr>
              <w:instrText xml:space="preserve"> _</w:instrText>
            </w:r>
            <w:r w:rsidR="00B46AE9">
              <w:rPr>
                <w:webHidden/>
              </w:rPr>
              <w:instrText>Toc398550858 \h</w:instrText>
            </w:r>
            <w:r w:rsidR="00B46AE9">
              <w:rPr>
                <w:webHidden/>
                <w:rtl/>
              </w:rPr>
              <w:instrText xml:space="preserve"> </w:instrText>
            </w:r>
            <w:r>
              <w:rPr>
                <w:webHidden/>
                <w:rtl/>
              </w:rPr>
            </w:r>
            <w:r>
              <w:rPr>
                <w:webHidden/>
                <w:rtl/>
              </w:rPr>
              <w:fldChar w:fldCharType="separate"/>
            </w:r>
            <w:r w:rsidR="00F9300B">
              <w:rPr>
                <w:webHidden/>
              </w:rPr>
              <w:t>6</w:t>
            </w:r>
            <w:r>
              <w:rPr>
                <w:webHidden/>
                <w:rtl/>
              </w:rPr>
              <w:fldChar w:fldCharType="end"/>
            </w:r>
          </w:hyperlink>
        </w:p>
        <w:p w:rsidR="00B46AE9" w:rsidRDefault="002C1802" w:rsidP="00B46AE9">
          <w:pPr>
            <w:pStyle w:val="TOC1"/>
            <w:rPr>
              <w:rFonts w:asciiTheme="minorHAnsi" w:eastAsiaTheme="minorEastAsia" w:hAnsiTheme="minorHAnsi" w:cstheme="minorBidi"/>
              <w:b w:val="0"/>
              <w:bCs w:val="0"/>
              <w:color w:val="auto"/>
              <w:sz w:val="22"/>
              <w:szCs w:val="22"/>
              <w:rtl/>
            </w:rPr>
          </w:pPr>
          <w:hyperlink w:anchor="_Toc398550859" w:history="1">
            <w:r w:rsidR="00B46AE9" w:rsidRPr="00E27574">
              <w:rPr>
                <w:rStyle w:val="Hyperlink"/>
              </w:rPr>
              <w:t>Chapter 3</w:t>
            </w:r>
            <w:r w:rsidR="00B46AE9">
              <w:rPr>
                <w:webHidden/>
                <w:rtl/>
              </w:rPr>
              <w:tab/>
            </w:r>
            <w:r>
              <w:rPr>
                <w:webHidden/>
                <w:rtl/>
              </w:rPr>
              <w:fldChar w:fldCharType="begin"/>
            </w:r>
            <w:r w:rsidR="00B46AE9">
              <w:rPr>
                <w:webHidden/>
                <w:rtl/>
              </w:rPr>
              <w:instrText xml:space="preserve"> </w:instrText>
            </w:r>
            <w:r w:rsidR="00B46AE9">
              <w:rPr>
                <w:webHidden/>
              </w:rPr>
              <w:instrText>PAGEREF</w:instrText>
            </w:r>
            <w:r w:rsidR="00B46AE9">
              <w:rPr>
                <w:webHidden/>
                <w:rtl/>
              </w:rPr>
              <w:instrText xml:space="preserve"> _</w:instrText>
            </w:r>
            <w:r w:rsidR="00B46AE9">
              <w:rPr>
                <w:webHidden/>
              </w:rPr>
              <w:instrText>Toc398550859 \h</w:instrText>
            </w:r>
            <w:r w:rsidR="00B46AE9">
              <w:rPr>
                <w:webHidden/>
                <w:rtl/>
              </w:rPr>
              <w:instrText xml:space="preserve"> </w:instrText>
            </w:r>
            <w:r>
              <w:rPr>
                <w:webHidden/>
                <w:rtl/>
              </w:rPr>
            </w:r>
            <w:r>
              <w:rPr>
                <w:webHidden/>
                <w:rtl/>
              </w:rPr>
              <w:fldChar w:fldCharType="separate"/>
            </w:r>
            <w:r w:rsidR="00F9300B">
              <w:rPr>
                <w:webHidden/>
              </w:rPr>
              <w:t>9</w:t>
            </w:r>
            <w:r>
              <w:rPr>
                <w:webHidden/>
                <w:rtl/>
              </w:rPr>
              <w:fldChar w:fldCharType="end"/>
            </w:r>
          </w:hyperlink>
        </w:p>
        <w:p w:rsidR="00B46AE9" w:rsidRDefault="002C1802" w:rsidP="00B46AE9">
          <w:pPr>
            <w:pStyle w:val="TOC2"/>
            <w:rPr>
              <w:rFonts w:asciiTheme="minorHAnsi" w:eastAsiaTheme="minorEastAsia" w:hAnsiTheme="minorHAnsi" w:cstheme="minorBidi"/>
              <w:color w:val="auto"/>
              <w:sz w:val="22"/>
              <w:szCs w:val="22"/>
              <w:rtl/>
            </w:rPr>
          </w:pPr>
          <w:hyperlink w:anchor="_Toc398550860" w:history="1">
            <w:r w:rsidR="00B46AE9" w:rsidRPr="00E27574">
              <w:rPr>
                <w:rStyle w:val="Hyperlink"/>
              </w:rPr>
              <w:t>Earliest Translations in Different Languages</w:t>
            </w:r>
            <w:r w:rsidR="00B46AE9">
              <w:rPr>
                <w:webHidden/>
                <w:rtl/>
              </w:rPr>
              <w:tab/>
            </w:r>
            <w:r>
              <w:rPr>
                <w:webHidden/>
                <w:rtl/>
              </w:rPr>
              <w:fldChar w:fldCharType="begin"/>
            </w:r>
            <w:r w:rsidR="00B46AE9">
              <w:rPr>
                <w:webHidden/>
                <w:rtl/>
              </w:rPr>
              <w:instrText xml:space="preserve"> </w:instrText>
            </w:r>
            <w:r w:rsidR="00B46AE9">
              <w:rPr>
                <w:webHidden/>
              </w:rPr>
              <w:instrText>PAGEREF</w:instrText>
            </w:r>
            <w:r w:rsidR="00B46AE9">
              <w:rPr>
                <w:webHidden/>
                <w:rtl/>
              </w:rPr>
              <w:instrText xml:space="preserve"> _</w:instrText>
            </w:r>
            <w:r w:rsidR="00B46AE9">
              <w:rPr>
                <w:webHidden/>
              </w:rPr>
              <w:instrText>Toc398550860 \h</w:instrText>
            </w:r>
            <w:r w:rsidR="00B46AE9">
              <w:rPr>
                <w:webHidden/>
                <w:rtl/>
              </w:rPr>
              <w:instrText xml:space="preserve"> </w:instrText>
            </w:r>
            <w:r>
              <w:rPr>
                <w:webHidden/>
                <w:rtl/>
              </w:rPr>
            </w:r>
            <w:r>
              <w:rPr>
                <w:webHidden/>
                <w:rtl/>
              </w:rPr>
              <w:fldChar w:fldCharType="separate"/>
            </w:r>
            <w:r w:rsidR="00F9300B">
              <w:rPr>
                <w:webHidden/>
              </w:rPr>
              <w:t>9</w:t>
            </w:r>
            <w:r>
              <w:rPr>
                <w:webHidden/>
                <w:rtl/>
              </w:rPr>
              <w:fldChar w:fldCharType="end"/>
            </w:r>
          </w:hyperlink>
        </w:p>
        <w:p w:rsidR="00B46AE9" w:rsidRDefault="002C1802" w:rsidP="00B46AE9">
          <w:pPr>
            <w:pStyle w:val="TOC1"/>
            <w:rPr>
              <w:rFonts w:asciiTheme="minorHAnsi" w:eastAsiaTheme="minorEastAsia" w:hAnsiTheme="minorHAnsi" w:cstheme="minorBidi"/>
              <w:b w:val="0"/>
              <w:bCs w:val="0"/>
              <w:color w:val="auto"/>
              <w:sz w:val="22"/>
              <w:szCs w:val="22"/>
              <w:rtl/>
            </w:rPr>
          </w:pPr>
          <w:hyperlink w:anchor="_Toc398550861" w:history="1">
            <w:r w:rsidR="00B46AE9" w:rsidRPr="00E27574">
              <w:rPr>
                <w:rStyle w:val="Hyperlink"/>
              </w:rPr>
              <w:t>Chapter 4</w:t>
            </w:r>
            <w:r w:rsidR="00B46AE9">
              <w:rPr>
                <w:webHidden/>
                <w:rtl/>
              </w:rPr>
              <w:tab/>
            </w:r>
            <w:r>
              <w:rPr>
                <w:webHidden/>
                <w:rtl/>
              </w:rPr>
              <w:fldChar w:fldCharType="begin"/>
            </w:r>
            <w:r w:rsidR="00B46AE9">
              <w:rPr>
                <w:webHidden/>
                <w:rtl/>
              </w:rPr>
              <w:instrText xml:space="preserve"> </w:instrText>
            </w:r>
            <w:r w:rsidR="00B46AE9">
              <w:rPr>
                <w:webHidden/>
              </w:rPr>
              <w:instrText>PAGEREF</w:instrText>
            </w:r>
            <w:r w:rsidR="00B46AE9">
              <w:rPr>
                <w:webHidden/>
                <w:rtl/>
              </w:rPr>
              <w:instrText xml:space="preserve"> _</w:instrText>
            </w:r>
            <w:r w:rsidR="00B46AE9">
              <w:rPr>
                <w:webHidden/>
              </w:rPr>
              <w:instrText>Toc398550861 \h</w:instrText>
            </w:r>
            <w:r w:rsidR="00B46AE9">
              <w:rPr>
                <w:webHidden/>
                <w:rtl/>
              </w:rPr>
              <w:instrText xml:space="preserve"> </w:instrText>
            </w:r>
            <w:r>
              <w:rPr>
                <w:webHidden/>
                <w:rtl/>
              </w:rPr>
            </w:r>
            <w:r>
              <w:rPr>
                <w:webHidden/>
                <w:rtl/>
              </w:rPr>
              <w:fldChar w:fldCharType="separate"/>
            </w:r>
            <w:r w:rsidR="00F9300B">
              <w:rPr>
                <w:webHidden/>
              </w:rPr>
              <w:t>12</w:t>
            </w:r>
            <w:r>
              <w:rPr>
                <w:webHidden/>
                <w:rtl/>
              </w:rPr>
              <w:fldChar w:fldCharType="end"/>
            </w:r>
          </w:hyperlink>
        </w:p>
        <w:p w:rsidR="00B46AE9" w:rsidRDefault="002C1802" w:rsidP="00B46AE9">
          <w:pPr>
            <w:pStyle w:val="TOC2"/>
            <w:rPr>
              <w:rFonts w:asciiTheme="minorHAnsi" w:eastAsiaTheme="minorEastAsia" w:hAnsiTheme="minorHAnsi" w:cstheme="minorBidi"/>
              <w:color w:val="auto"/>
              <w:sz w:val="22"/>
              <w:szCs w:val="22"/>
              <w:rtl/>
            </w:rPr>
          </w:pPr>
          <w:hyperlink w:anchor="_Toc398550862" w:history="1">
            <w:r w:rsidR="00B46AE9" w:rsidRPr="00E27574">
              <w:rPr>
                <w:rStyle w:val="Hyperlink"/>
              </w:rPr>
              <w:t>Supplement 1</w:t>
            </w:r>
            <w:r w:rsidR="00B46AE9">
              <w:rPr>
                <w:webHidden/>
                <w:rtl/>
              </w:rPr>
              <w:tab/>
            </w:r>
            <w:r>
              <w:rPr>
                <w:webHidden/>
                <w:rtl/>
              </w:rPr>
              <w:fldChar w:fldCharType="begin"/>
            </w:r>
            <w:r w:rsidR="00B46AE9">
              <w:rPr>
                <w:webHidden/>
                <w:rtl/>
              </w:rPr>
              <w:instrText xml:space="preserve"> </w:instrText>
            </w:r>
            <w:r w:rsidR="00B46AE9">
              <w:rPr>
                <w:webHidden/>
              </w:rPr>
              <w:instrText>PAGEREF</w:instrText>
            </w:r>
            <w:r w:rsidR="00B46AE9">
              <w:rPr>
                <w:webHidden/>
                <w:rtl/>
              </w:rPr>
              <w:instrText xml:space="preserve"> _</w:instrText>
            </w:r>
            <w:r w:rsidR="00B46AE9">
              <w:rPr>
                <w:webHidden/>
              </w:rPr>
              <w:instrText>Toc398550862 \h</w:instrText>
            </w:r>
            <w:r w:rsidR="00B46AE9">
              <w:rPr>
                <w:webHidden/>
                <w:rtl/>
              </w:rPr>
              <w:instrText xml:space="preserve"> </w:instrText>
            </w:r>
            <w:r>
              <w:rPr>
                <w:webHidden/>
                <w:rtl/>
              </w:rPr>
            </w:r>
            <w:r>
              <w:rPr>
                <w:webHidden/>
                <w:rtl/>
              </w:rPr>
              <w:fldChar w:fldCharType="separate"/>
            </w:r>
            <w:r w:rsidR="00F9300B">
              <w:rPr>
                <w:webHidden/>
              </w:rPr>
              <w:t>12</w:t>
            </w:r>
            <w:r>
              <w:rPr>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63" w:history="1">
            <w:r w:rsidR="00B46AE9" w:rsidRPr="00E27574">
              <w:rPr>
                <w:rStyle w:val="Hyperlink"/>
                <w:noProof/>
              </w:rPr>
              <w:t>1. Afrikaans:</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Toc398550863 \h</w:instrText>
            </w:r>
            <w:r w:rsidR="00B46AE9">
              <w:rPr>
                <w:noProof/>
                <w:webHidden/>
                <w:rtl/>
              </w:rPr>
              <w:instrText xml:space="preserve"> </w:instrText>
            </w:r>
            <w:r>
              <w:rPr>
                <w:noProof/>
                <w:webHidden/>
                <w:rtl/>
              </w:rPr>
            </w:r>
            <w:r>
              <w:rPr>
                <w:noProof/>
                <w:webHidden/>
                <w:rtl/>
              </w:rPr>
              <w:fldChar w:fldCharType="separate"/>
            </w:r>
            <w:r w:rsidR="00F9300B">
              <w:rPr>
                <w:noProof/>
                <w:webHidden/>
              </w:rPr>
              <w:t>12</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64" w:history="1">
            <w:r w:rsidR="00B46AE9" w:rsidRPr="00E27574">
              <w:rPr>
                <w:rStyle w:val="Hyperlink"/>
                <w:noProof/>
              </w:rPr>
              <w:t>2. Albanian:</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Toc398550864 \h</w:instrText>
            </w:r>
            <w:r w:rsidR="00B46AE9">
              <w:rPr>
                <w:noProof/>
                <w:webHidden/>
                <w:rtl/>
              </w:rPr>
              <w:instrText xml:space="preserve"> </w:instrText>
            </w:r>
            <w:r>
              <w:rPr>
                <w:noProof/>
                <w:webHidden/>
                <w:rtl/>
              </w:rPr>
            </w:r>
            <w:r>
              <w:rPr>
                <w:noProof/>
                <w:webHidden/>
                <w:rtl/>
              </w:rPr>
              <w:fldChar w:fldCharType="separate"/>
            </w:r>
            <w:r w:rsidR="00F9300B">
              <w:rPr>
                <w:noProof/>
                <w:webHidden/>
              </w:rPr>
              <w:t>12</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65" w:history="1">
            <w:r w:rsidR="00B46AE9" w:rsidRPr="00E27574">
              <w:rPr>
                <w:rStyle w:val="Hyperlink"/>
                <w:noProof/>
              </w:rPr>
              <w:t>3. Amharic:</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Toc398550865 \h</w:instrText>
            </w:r>
            <w:r w:rsidR="00B46AE9">
              <w:rPr>
                <w:noProof/>
                <w:webHidden/>
                <w:rtl/>
              </w:rPr>
              <w:instrText xml:space="preserve"> </w:instrText>
            </w:r>
            <w:r>
              <w:rPr>
                <w:noProof/>
                <w:webHidden/>
                <w:rtl/>
              </w:rPr>
            </w:r>
            <w:r>
              <w:rPr>
                <w:noProof/>
                <w:webHidden/>
                <w:rtl/>
              </w:rPr>
              <w:fldChar w:fldCharType="separate"/>
            </w:r>
            <w:r w:rsidR="00F9300B">
              <w:rPr>
                <w:noProof/>
                <w:webHidden/>
              </w:rPr>
              <w:t>12</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66" w:history="1">
            <w:r w:rsidR="00B46AE9" w:rsidRPr="00E27574">
              <w:rPr>
                <w:rStyle w:val="Hyperlink"/>
                <w:noProof/>
              </w:rPr>
              <w:t>4. Armenian:</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Toc398550866 \h</w:instrText>
            </w:r>
            <w:r w:rsidR="00B46AE9">
              <w:rPr>
                <w:noProof/>
                <w:webHidden/>
                <w:rtl/>
              </w:rPr>
              <w:instrText xml:space="preserve"> </w:instrText>
            </w:r>
            <w:r>
              <w:rPr>
                <w:noProof/>
                <w:webHidden/>
                <w:rtl/>
              </w:rPr>
            </w:r>
            <w:r>
              <w:rPr>
                <w:noProof/>
                <w:webHidden/>
                <w:rtl/>
              </w:rPr>
              <w:fldChar w:fldCharType="separate"/>
            </w:r>
            <w:r w:rsidR="00F9300B">
              <w:rPr>
                <w:noProof/>
                <w:webHidden/>
              </w:rPr>
              <w:t>12</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67" w:history="1">
            <w:r w:rsidR="00B46AE9" w:rsidRPr="00E27574">
              <w:rPr>
                <w:rStyle w:val="Hyperlink"/>
                <w:noProof/>
              </w:rPr>
              <w:t>5. Assamese:</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Toc398550867 \h</w:instrText>
            </w:r>
            <w:r w:rsidR="00B46AE9">
              <w:rPr>
                <w:noProof/>
                <w:webHidden/>
                <w:rtl/>
              </w:rPr>
              <w:instrText xml:space="preserve"> </w:instrText>
            </w:r>
            <w:r>
              <w:rPr>
                <w:noProof/>
                <w:webHidden/>
                <w:rtl/>
              </w:rPr>
            </w:r>
            <w:r>
              <w:rPr>
                <w:noProof/>
                <w:webHidden/>
                <w:rtl/>
              </w:rPr>
              <w:fldChar w:fldCharType="separate"/>
            </w:r>
            <w:r w:rsidR="00F9300B">
              <w:rPr>
                <w:noProof/>
                <w:webHidden/>
              </w:rPr>
              <w:t>12</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68" w:history="1">
            <w:r w:rsidR="00B46AE9" w:rsidRPr="00E27574">
              <w:rPr>
                <w:rStyle w:val="Hyperlink"/>
                <w:noProof/>
              </w:rPr>
              <w:t>6. Balochi:</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Toc398550868 \h</w:instrText>
            </w:r>
            <w:r w:rsidR="00B46AE9">
              <w:rPr>
                <w:noProof/>
                <w:webHidden/>
                <w:rtl/>
              </w:rPr>
              <w:instrText xml:space="preserve"> </w:instrText>
            </w:r>
            <w:r>
              <w:rPr>
                <w:noProof/>
                <w:webHidden/>
                <w:rtl/>
              </w:rPr>
            </w:r>
            <w:r>
              <w:rPr>
                <w:noProof/>
                <w:webHidden/>
                <w:rtl/>
              </w:rPr>
              <w:fldChar w:fldCharType="separate"/>
            </w:r>
            <w:r w:rsidR="00F9300B">
              <w:rPr>
                <w:noProof/>
                <w:webHidden/>
              </w:rPr>
              <w:t>12</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69" w:history="1">
            <w:r w:rsidR="00B46AE9" w:rsidRPr="00E27574">
              <w:rPr>
                <w:rStyle w:val="Hyperlink"/>
                <w:noProof/>
              </w:rPr>
              <w:t>7. Bengali:</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Toc398550869 \h</w:instrText>
            </w:r>
            <w:r w:rsidR="00B46AE9">
              <w:rPr>
                <w:noProof/>
                <w:webHidden/>
                <w:rtl/>
              </w:rPr>
              <w:instrText xml:space="preserve"> </w:instrText>
            </w:r>
            <w:r>
              <w:rPr>
                <w:noProof/>
                <w:webHidden/>
                <w:rtl/>
              </w:rPr>
            </w:r>
            <w:r>
              <w:rPr>
                <w:noProof/>
                <w:webHidden/>
                <w:rtl/>
              </w:rPr>
              <w:fldChar w:fldCharType="separate"/>
            </w:r>
            <w:r w:rsidR="00F9300B">
              <w:rPr>
                <w:noProof/>
                <w:webHidden/>
              </w:rPr>
              <w:t>13</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70" w:history="1">
            <w:r w:rsidR="00B46AE9" w:rsidRPr="00E27574">
              <w:rPr>
                <w:rStyle w:val="Hyperlink"/>
                <w:noProof/>
              </w:rPr>
              <w:t>8. Brahui:</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Toc398550870 \h</w:instrText>
            </w:r>
            <w:r w:rsidR="00B46AE9">
              <w:rPr>
                <w:noProof/>
                <w:webHidden/>
                <w:rtl/>
              </w:rPr>
              <w:instrText xml:space="preserve"> </w:instrText>
            </w:r>
            <w:r>
              <w:rPr>
                <w:noProof/>
                <w:webHidden/>
                <w:rtl/>
              </w:rPr>
            </w:r>
            <w:r>
              <w:rPr>
                <w:noProof/>
                <w:webHidden/>
                <w:rtl/>
              </w:rPr>
              <w:fldChar w:fldCharType="separate"/>
            </w:r>
            <w:r w:rsidR="00F9300B">
              <w:rPr>
                <w:noProof/>
                <w:webHidden/>
              </w:rPr>
              <w:t>14</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71" w:history="1">
            <w:r w:rsidR="00B46AE9" w:rsidRPr="00E27574">
              <w:rPr>
                <w:rStyle w:val="Hyperlink"/>
                <w:noProof/>
              </w:rPr>
              <w:t>9. Buginese:</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Toc398550871 \h</w:instrText>
            </w:r>
            <w:r w:rsidR="00B46AE9">
              <w:rPr>
                <w:noProof/>
                <w:webHidden/>
                <w:rtl/>
              </w:rPr>
              <w:instrText xml:space="preserve"> </w:instrText>
            </w:r>
            <w:r>
              <w:rPr>
                <w:noProof/>
                <w:webHidden/>
                <w:rtl/>
              </w:rPr>
            </w:r>
            <w:r>
              <w:rPr>
                <w:noProof/>
                <w:webHidden/>
                <w:rtl/>
              </w:rPr>
              <w:fldChar w:fldCharType="separate"/>
            </w:r>
            <w:r w:rsidR="00F9300B">
              <w:rPr>
                <w:noProof/>
                <w:webHidden/>
              </w:rPr>
              <w:t>14</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72" w:history="1">
            <w:r w:rsidR="00B46AE9" w:rsidRPr="00E27574">
              <w:rPr>
                <w:rStyle w:val="Hyperlink"/>
                <w:noProof/>
              </w:rPr>
              <w:t>10. Bulgarian:</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Toc398550872 \h</w:instrText>
            </w:r>
            <w:r w:rsidR="00B46AE9">
              <w:rPr>
                <w:noProof/>
                <w:webHidden/>
                <w:rtl/>
              </w:rPr>
              <w:instrText xml:space="preserve"> </w:instrText>
            </w:r>
            <w:r>
              <w:rPr>
                <w:noProof/>
                <w:webHidden/>
                <w:rtl/>
              </w:rPr>
            </w:r>
            <w:r>
              <w:rPr>
                <w:noProof/>
                <w:webHidden/>
                <w:rtl/>
              </w:rPr>
              <w:fldChar w:fldCharType="separate"/>
            </w:r>
            <w:r w:rsidR="00F9300B">
              <w:rPr>
                <w:noProof/>
                <w:webHidden/>
              </w:rPr>
              <w:t>14</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73" w:history="1">
            <w:r w:rsidR="00B46AE9" w:rsidRPr="00E27574">
              <w:rPr>
                <w:rStyle w:val="Hyperlink"/>
                <w:noProof/>
              </w:rPr>
              <w:t>11. Burmese:</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Toc398550873 \h</w:instrText>
            </w:r>
            <w:r w:rsidR="00B46AE9">
              <w:rPr>
                <w:noProof/>
                <w:webHidden/>
                <w:rtl/>
              </w:rPr>
              <w:instrText xml:space="preserve"> </w:instrText>
            </w:r>
            <w:r>
              <w:rPr>
                <w:noProof/>
                <w:webHidden/>
                <w:rtl/>
              </w:rPr>
            </w:r>
            <w:r>
              <w:rPr>
                <w:noProof/>
                <w:webHidden/>
                <w:rtl/>
              </w:rPr>
              <w:fldChar w:fldCharType="separate"/>
            </w:r>
            <w:r w:rsidR="00F9300B">
              <w:rPr>
                <w:noProof/>
                <w:webHidden/>
              </w:rPr>
              <w:t>14</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74" w:history="1">
            <w:r w:rsidR="00B46AE9" w:rsidRPr="00E27574">
              <w:rPr>
                <w:rStyle w:val="Hyperlink"/>
                <w:noProof/>
              </w:rPr>
              <w:t>12. Chinese:</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Toc398550874 \h</w:instrText>
            </w:r>
            <w:r w:rsidR="00B46AE9">
              <w:rPr>
                <w:noProof/>
                <w:webHidden/>
                <w:rtl/>
              </w:rPr>
              <w:instrText xml:space="preserve"> </w:instrText>
            </w:r>
            <w:r>
              <w:rPr>
                <w:noProof/>
                <w:webHidden/>
                <w:rtl/>
              </w:rPr>
            </w:r>
            <w:r>
              <w:rPr>
                <w:noProof/>
                <w:webHidden/>
                <w:rtl/>
              </w:rPr>
              <w:fldChar w:fldCharType="separate"/>
            </w:r>
            <w:r w:rsidR="00F9300B">
              <w:rPr>
                <w:noProof/>
                <w:webHidden/>
              </w:rPr>
              <w:t>14</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75" w:history="1">
            <w:r w:rsidR="00B46AE9" w:rsidRPr="00E27574">
              <w:rPr>
                <w:rStyle w:val="Hyperlink"/>
                <w:noProof/>
              </w:rPr>
              <w:t>13. Creole:</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Toc398550875 \h</w:instrText>
            </w:r>
            <w:r w:rsidR="00B46AE9">
              <w:rPr>
                <w:noProof/>
                <w:webHidden/>
                <w:rtl/>
              </w:rPr>
              <w:instrText xml:space="preserve"> </w:instrText>
            </w:r>
            <w:r>
              <w:rPr>
                <w:noProof/>
                <w:webHidden/>
                <w:rtl/>
              </w:rPr>
            </w:r>
            <w:r>
              <w:rPr>
                <w:noProof/>
                <w:webHidden/>
                <w:rtl/>
              </w:rPr>
              <w:fldChar w:fldCharType="separate"/>
            </w:r>
            <w:r w:rsidR="00F9300B">
              <w:rPr>
                <w:noProof/>
                <w:webHidden/>
              </w:rPr>
              <w:t>14</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76" w:history="1">
            <w:r w:rsidR="00B46AE9" w:rsidRPr="00E27574">
              <w:rPr>
                <w:rStyle w:val="Hyperlink"/>
                <w:noProof/>
              </w:rPr>
              <w:t>14. Czech:</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Toc398550876 \h</w:instrText>
            </w:r>
            <w:r w:rsidR="00B46AE9">
              <w:rPr>
                <w:noProof/>
                <w:webHidden/>
                <w:rtl/>
              </w:rPr>
              <w:instrText xml:space="preserve"> </w:instrText>
            </w:r>
            <w:r>
              <w:rPr>
                <w:noProof/>
                <w:webHidden/>
                <w:rtl/>
              </w:rPr>
            </w:r>
            <w:r>
              <w:rPr>
                <w:noProof/>
                <w:webHidden/>
                <w:rtl/>
              </w:rPr>
              <w:fldChar w:fldCharType="separate"/>
            </w:r>
            <w:r w:rsidR="00F9300B">
              <w:rPr>
                <w:noProof/>
                <w:webHidden/>
              </w:rPr>
              <w:t>14</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77" w:history="1">
            <w:r w:rsidR="00B46AE9" w:rsidRPr="00E27574">
              <w:rPr>
                <w:rStyle w:val="Hyperlink"/>
                <w:noProof/>
              </w:rPr>
              <w:t>15. Danish:</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Toc398550877 \h</w:instrText>
            </w:r>
            <w:r w:rsidR="00B46AE9">
              <w:rPr>
                <w:noProof/>
                <w:webHidden/>
                <w:rtl/>
              </w:rPr>
              <w:instrText xml:space="preserve"> </w:instrText>
            </w:r>
            <w:r>
              <w:rPr>
                <w:noProof/>
                <w:webHidden/>
                <w:rtl/>
              </w:rPr>
            </w:r>
            <w:r>
              <w:rPr>
                <w:noProof/>
                <w:webHidden/>
                <w:rtl/>
              </w:rPr>
              <w:fldChar w:fldCharType="separate"/>
            </w:r>
            <w:r w:rsidR="00F9300B">
              <w:rPr>
                <w:noProof/>
                <w:webHidden/>
              </w:rPr>
              <w:t>15</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78" w:history="1">
            <w:r w:rsidR="00B46AE9" w:rsidRPr="00E27574">
              <w:rPr>
                <w:rStyle w:val="Hyperlink"/>
                <w:noProof/>
              </w:rPr>
              <w:t>16. Dutch:</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Toc398550878 \h</w:instrText>
            </w:r>
            <w:r w:rsidR="00B46AE9">
              <w:rPr>
                <w:noProof/>
                <w:webHidden/>
                <w:rtl/>
              </w:rPr>
              <w:instrText xml:space="preserve"> </w:instrText>
            </w:r>
            <w:r>
              <w:rPr>
                <w:noProof/>
                <w:webHidden/>
                <w:rtl/>
              </w:rPr>
            </w:r>
            <w:r>
              <w:rPr>
                <w:noProof/>
                <w:webHidden/>
                <w:rtl/>
              </w:rPr>
              <w:fldChar w:fldCharType="separate"/>
            </w:r>
            <w:r w:rsidR="00F9300B">
              <w:rPr>
                <w:noProof/>
                <w:webHidden/>
              </w:rPr>
              <w:t>15</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79" w:history="1">
            <w:r w:rsidR="00B46AE9" w:rsidRPr="00E27574">
              <w:rPr>
                <w:rStyle w:val="Hyperlink"/>
                <w:noProof/>
              </w:rPr>
              <w:t>17. English:</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Toc398550879 \h</w:instrText>
            </w:r>
            <w:r w:rsidR="00B46AE9">
              <w:rPr>
                <w:noProof/>
                <w:webHidden/>
                <w:rtl/>
              </w:rPr>
              <w:instrText xml:space="preserve"> </w:instrText>
            </w:r>
            <w:r>
              <w:rPr>
                <w:noProof/>
                <w:webHidden/>
                <w:rtl/>
              </w:rPr>
            </w:r>
            <w:r>
              <w:rPr>
                <w:noProof/>
                <w:webHidden/>
                <w:rtl/>
              </w:rPr>
              <w:fldChar w:fldCharType="separate"/>
            </w:r>
            <w:r w:rsidR="00F9300B">
              <w:rPr>
                <w:noProof/>
                <w:webHidden/>
              </w:rPr>
              <w:t>15</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80" w:history="1">
            <w:r w:rsidR="00B46AE9" w:rsidRPr="00E27574">
              <w:rPr>
                <w:rStyle w:val="Hyperlink"/>
                <w:noProof/>
              </w:rPr>
              <w:t>18. Esperanto:</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Toc398550880 \h</w:instrText>
            </w:r>
            <w:r w:rsidR="00B46AE9">
              <w:rPr>
                <w:noProof/>
                <w:webHidden/>
                <w:rtl/>
              </w:rPr>
              <w:instrText xml:space="preserve"> </w:instrText>
            </w:r>
            <w:r>
              <w:rPr>
                <w:noProof/>
                <w:webHidden/>
                <w:rtl/>
              </w:rPr>
            </w:r>
            <w:r>
              <w:rPr>
                <w:noProof/>
                <w:webHidden/>
                <w:rtl/>
              </w:rPr>
              <w:fldChar w:fldCharType="separate"/>
            </w:r>
            <w:r w:rsidR="00F9300B">
              <w:rPr>
                <w:noProof/>
                <w:webHidden/>
              </w:rPr>
              <w:t>17</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81" w:history="1">
            <w:r w:rsidR="00B46AE9" w:rsidRPr="00E27574">
              <w:rPr>
                <w:rStyle w:val="Hyperlink"/>
                <w:noProof/>
              </w:rPr>
              <w:t>19. Finnish:</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Toc398550881 \h</w:instrText>
            </w:r>
            <w:r w:rsidR="00B46AE9">
              <w:rPr>
                <w:noProof/>
                <w:webHidden/>
                <w:rtl/>
              </w:rPr>
              <w:instrText xml:space="preserve"> </w:instrText>
            </w:r>
            <w:r>
              <w:rPr>
                <w:noProof/>
                <w:webHidden/>
                <w:rtl/>
              </w:rPr>
            </w:r>
            <w:r>
              <w:rPr>
                <w:noProof/>
                <w:webHidden/>
                <w:rtl/>
              </w:rPr>
              <w:fldChar w:fldCharType="separate"/>
            </w:r>
            <w:r w:rsidR="00F9300B">
              <w:rPr>
                <w:noProof/>
                <w:webHidden/>
              </w:rPr>
              <w:t>17</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82" w:history="1">
            <w:r w:rsidR="00B46AE9" w:rsidRPr="00E27574">
              <w:rPr>
                <w:rStyle w:val="Hyperlink"/>
                <w:noProof/>
              </w:rPr>
              <w:t>20. French:</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Toc398550882 \h</w:instrText>
            </w:r>
            <w:r w:rsidR="00B46AE9">
              <w:rPr>
                <w:noProof/>
                <w:webHidden/>
                <w:rtl/>
              </w:rPr>
              <w:instrText xml:space="preserve"> </w:instrText>
            </w:r>
            <w:r>
              <w:rPr>
                <w:noProof/>
                <w:webHidden/>
                <w:rtl/>
              </w:rPr>
            </w:r>
            <w:r>
              <w:rPr>
                <w:noProof/>
                <w:webHidden/>
                <w:rtl/>
              </w:rPr>
              <w:fldChar w:fldCharType="separate"/>
            </w:r>
            <w:r w:rsidR="00F9300B">
              <w:rPr>
                <w:noProof/>
                <w:webHidden/>
              </w:rPr>
              <w:t>17</w:t>
            </w:r>
            <w:r>
              <w:rPr>
                <w:noProof/>
                <w:webHidden/>
                <w:rtl/>
              </w:rPr>
              <w:fldChar w:fldCharType="end"/>
            </w:r>
          </w:hyperlink>
        </w:p>
        <w:p w:rsidR="00B46AE9" w:rsidRDefault="002C1802" w:rsidP="00B46AE9">
          <w:pPr>
            <w:pStyle w:val="TOC1"/>
            <w:rPr>
              <w:rFonts w:asciiTheme="minorHAnsi" w:eastAsiaTheme="minorEastAsia" w:hAnsiTheme="minorHAnsi" w:cstheme="minorBidi"/>
              <w:b w:val="0"/>
              <w:bCs w:val="0"/>
              <w:color w:val="auto"/>
              <w:sz w:val="22"/>
              <w:szCs w:val="22"/>
              <w:rtl/>
            </w:rPr>
          </w:pPr>
          <w:hyperlink w:anchor="_Toc398550883" w:history="1">
            <w:r w:rsidR="00B46AE9" w:rsidRPr="00E27574">
              <w:rPr>
                <w:rStyle w:val="Hyperlink"/>
              </w:rPr>
              <w:t>Chapter 5</w:t>
            </w:r>
            <w:r w:rsidR="00B46AE9">
              <w:rPr>
                <w:webHidden/>
                <w:rtl/>
              </w:rPr>
              <w:tab/>
            </w:r>
            <w:r>
              <w:rPr>
                <w:webHidden/>
                <w:rtl/>
              </w:rPr>
              <w:fldChar w:fldCharType="begin"/>
            </w:r>
            <w:r w:rsidR="00B46AE9">
              <w:rPr>
                <w:webHidden/>
                <w:rtl/>
              </w:rPr>
              <w:instrText xml:space="preserve"> </w:instrText>
            </w:r>
            <w:r w:rsidR="00B46AE9">
              <w:rPr>
                <w:webHidden/>
              </w:rPr>
              <w:instrText>PAGEREF</w:instrText>
            </w:r>
            <w:r w:rsidR="00B46AE9">
              <w:rPr>
                <w:webHidden/>
                <w:rtl/>
              </w:rPr>
              <w:instrText xml:space="preserve"> _</w:instrText>
            </w:r>
            <w:r w:rsidR="00B46AE9">
              <w:rPr>
                <w:webHidden/>
              </w:rPr>
              <w:instrText>Toc398550883 \h</w:instrText>
            </w:r>
            <w:r w:rsidR="00B46AE9">
              <w:rPr>
                <w:webHidden/>
                <w:rtl/>
              </w:rPr>
              <w:instrText xml:space="preserve"> </w:instrText>
            </w:r>
            <w:r>
              <w:rPr>
                <w:webHidden/>
                <w:rtl/>
              </w:rPr>
            </w:r>
            <w:r>
              <w:rPr>
                <w:webHidden/>
                <w:rtl/>
              </w:rPr>
              <w:fldChar w:fldCharType="separate"/>
            </w:r>
            <w:r w:rsidR="00F9300B">
              <w:rPr>
                <w:webHidden/>
              </w:rPr>
              <w:t>18</w:t>
            </w:r>
            <w:r>
              <w:rPr>
                <w:webHidden/>
                <w:rtl/>
              </w:rPr>
              <w:fldChar w:fldCharType="end"/>
            </w:r>
          </w:hyperlink>
        </w:p>
        <w:p w:rsidR="00B46AE9" w:rsidRDefault="002C1802" w:rsidP="00B46AE9">
          <w:pPr>
            <w:pStyle w:val="TOC2"/>
            <w:rPr>
              <w:rFonts w:asciiTheme="minorHAnsi" w:eastAsiaTheme="minorEastAsia" w:hAnsiTheme="minorHAnsi" w:cstheme="minorBidi"/>
              <w:color w:val="auto"/>
              <w:sz w:val="22"/>
              <w:szCs w:val="22"/>
              <w:rtl/>
            </w:rPr>
          </w:pPr>
          <w:hyperlink w:anchor="_Toc398550884" w:history="1">
            <w:r w:rsidR="00B46AE9" w:rsidRPr="00E27574">
              <w:rPr>
                <w:rStyle w:val="Hyperlink"/>
              </w:rPr>
              <w:t>Supplement 2</w:t>
            </w:r>
            <w:r w:rsidR="00B46AE9">
              <w:rPr>
                <w:webHidden/>
                <w:rtl/>
              </w:rPr>
              <w:tab/>
            </w:r>
            <w:r>
              <w:rPr>
                <w:webHidden/>
                <w:rtl/>
              </w:rPr>
              <w:fldChar w:fldCharType="begin"/>
            </w:r>
            <w:r w:rsidR="00B46AE9">
              <w:rPr>
                <w:webHidden/>
                <w:rtl/>
              </w:rPr>
              <w:instrText xml:space="preserve"> </w:instrText>
            </w:r>
            <w:r w:rsidR="00B46AE9">
              <w:rPr>
                <w:webHidden/>
              </w:rPr>
              <w:instrText>PAGEREF</w:instrText>
            </w:r>
            <w:r w:rsidR="00B46AE9">
              <w:rPr>
                <w:webHidden/>
                <w:rtl/>
              </w:rPr>
              <w:instrText xml:space="preserve"> _</w:instrText>
            </w:r>
            <w:r w:rsidR="00B46AE9">
              <w:rPr>
                <w:webHidden/>
              </w:rPr>
              <w:instrText>Toc398550884 \h</w:instrText>
            </w:r>
            <w:r w:rsidR="00B46AE9">
              <w:rPr>
                <w:webHidden/>
                <w:rtl/>
              </w:rPr>
              <w:instrText xml:space="preserve"> </w:instrText>
            </w:r>
            <w:r>
              <w:rPr>
                <w:webHidden/>
                <w:rtl/>
              </w:rPr>
            </w:r>
            <w:r>
              <w:rPr>
                <w:webHidden/>
                <w:rtl/>
              </w:rPr>
              <w:fldChar w:fldCharType="separate"/>
            </w:r>
            <w:r w:rsidR="00F9300B">
              <w:rPr>
                <w:webHidden/>
              </w:rPr>
              <w:t>18</w:t>
            </w:r>
            <w:r>
              <w:rPr>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85" w:history="1">
            <w:r w:rsidR="00B46AE9" w:rsidRPr="00E27574">
              <w:rPr>
                <w:rStyle w:val="Hyperlink"/>
                <w:noProof/>
              </w:rPr>
              <w:t>21. German:</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Toc398550885 \h</w:instrText>
            </w:r>
            <w:r w:rsidR="00B46AE9">
              <w:rPr>
                <w:noProof/>
                <w:webHidden/>
                <w:rtl/>
              </w:rPr>
              <w:instrText xml:space="preserve"> </w:instrText>
            </w:r>
            <w:r>
              <w:rPr>
                <w:noProof/>
                <w:webHidden/>
                <w:rtl/>
              </w:rPr>
            </w:r>
            <w:r>
              <w:rPr>
                <w:noProof/>
                <w:webHidden/>
                <w:rtl/>
              </w:rPr>
              <w:fldChar w:fldCharType="separate"/>
            </w:r>
            <w:r w:rsidR="00F9300B">
              <w:rPr>
                <w:noProof/>
                <w:webHidden/>
              </w:rPr>
              <w:t>18</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86" w:history="1">
            <w:r w:rsidR="00B46AE9" w:rsidRPr="00E27574">
              <w:rPr>
                <w:rStyle w:val="Hyperlink"/>
                <w:noProof/>
              </w:rPr>
              <w:t>22. Greek:</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Toc398550886 \h</w:instrText>
            </w:r>
            <w:r w:rsidR="00B46AE9">
              <w:rPr>
                <w:noProof/>
                <w:webHidden/>
                <w:rtl/>
              </w:rPr>
              <w:instrText xml:space="preserve"> </w:instrText>
            </w:r>
            <w:r>
              <w:rPr>
                <w:noProof/>
                <w:webHidden/>
                <w:rtl/>
              </w:rPr>
            </w:r>
            <w:r>
              <w:rPr>
                <w:noProof/>
                <w:webHidden/>
                <w:rtl/>
              </w:rPr>
              <w:fldChar w:fldCharType="separate"/>
            </w:r>
            <w:r w:rsidR="00F9300B">
              <w:rPr>
                <w:noProof/>
                <w:webHidden/>
              </w:rPr>
              <w:t>19</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87" w:history="1">
            <w:r w:rsidR="00B46AE9" w:rsidRPr="00E27574">
              <w:rPr>
                <w:rStyle w:val="Hyperlink"/>
                <w:noProof/>
              </w:rPr>
              <w:t>23. Gujrati:</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Toc398550887 \h</w:instrText>
            </w:r>
            <w:r w:rsidR="00B46AE9">
              <w:rPr>
                <w:noProof/>
                <w:webHidden/>
                <w:rtl/>
              </w:rPr>
              <w:instrText xml:space="preserve"> </w:instrText>
            </w:r>
            <w:r>
              <w:rPr>
                <w:noProof/>
                <w:webHidden/>
                <w:rtl/>
              </w:rPr>
            </w:r>
            <w:r>
              <w:rPr>
                <w:noProof/>
                <w:webHidden/>
                <w:rtl/>
              </w:rPr>
              <w:fldChar w:fldCharType="separate"/>
            </w:r>
            <w:r w:rsidR="00F9300B">
              <w:rPr>
                <w:noProof/>
                <w:webHidden/>
              </w:rPr>
              <w:t>19</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88" w:history="1">
            <w:r w:rsidR="00B46AE9" w:rsidRPr="00E27574">
              <w:rPr>
                <w:rStyle w:val="Hyperlink"/>
                <w:noProof/>
              </w:rPr>
              <w:t>24. Hausa:</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Toc398550888 \h</w:instrText>
            </w:r>
            <w:r w:rsidR="00B46AE9">
              <w:rPr>
                <w:noProof/>
                <w:webHidden/>
                <w:rtl/>
              </w:rPr>
              <w:instrText xml:space="preserve"> </w:instrText>
            </w:r>
            <w:r>
              <w:rPr>
                <w:noProof/>
                <w:webHidden/>
                <w:rtl/>
              </w:rPr>
            </w:r>
            <w:r>
              <w:rPr>
                <w:noProof/>
                <w:webHidden/>
                <w:rtl/>
              </w:rPr>
              <w:fldChar w:fldCharType="separate"/>
            </w:r>
            <w:r w:rsidR="00F9300B">
              <w:rPr>
                <w:noProof/>
                <w:webHidden/>
              </w:rPr>
              <w:t>19</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89" w:history="1">
            <w:r w:rsidR="00B46AE9" w:rsidRPr="00E27574">
              <w:rPr>
                <w:rStyle w:val="Hyperlink"/>
                <w:noProof/>
              </w:rPr>
              <w:t>25. Hebrew:</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Toc398550889 \h</w:instrText>
            </w:r>
            <w:r w:rsidR="00B46AE9">
              <w:rPr>
                <w:noProof/>
                <w:webHidden/>
                <w:rtl/>
              </w:rPr>
              <w:instrText xml:space="preserve"> </w:instrText>
            </w:r>
            <w:r>
              <w:rPr>
                <w:noProof/>
                <w:webHidden/>
                <w:rtl/>
              </w:rPr>
            </w:r>
            <w:r>
              <w:rPr>
                <w:noProof/>
                <w:webHidden/>
                <w:rtl/>
              </w:rPr>
              <w:fldChar w:fldCharType="separate"/>
            </w:r>
            <w:r w:rsidR="00F9300B">
              <w:rPr>
                <w:noProof/>
                <w:webHidden/>
              </w:rPr>
              <w:t>19</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90" w:history="1">
            <w:r w:rsidR="00B46AE9" w:rsidRPr="00E27574">
              <w:rPr>
                <w:rStyle w:val="Hyperlink"/>
                <w:noProof/>
              </w:rPr>
              <w:t>26. Hindi:</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Toc398550890 \h</w:instrText>
            </w:r>
            <w:r w:rsidR="00B46AE9">
              <w:rPr>
                <w:noProof/>
                <w:webHidden/>
                <w:rtl/>
              </w:rPr>
              <w:instrText xml:space="preserve"> </w:instrText>
            </w:r>
            <w:r>
              <w:rPr>
                <w:noProof/>
                <w:webHidden/>
                <w:rtl/>
              </w:rPr>
            </w:r>
            <w:r>
              <w:rPr>
                <w:noProof/>
                <w:webHidden/>
                <w:rtl/>
              </w:rPr>
              <w:fldChar w:fldCharType="separate"/>
            </w:r>
            <w:r w:rsidR="00F9300B">
              <w:rPr>
                <w:noProof/>
                <w:webHidden/>
              </w:rPr>
              <w:t>19</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91" w:history="1">
            <w:r w:rsidR="00B46AE9" w:rsidRPr="00E27574">
              <w:rPr>
                <w:rStyle w:val="Hyperlink"/>
                <w:noProof/>
              </w:rPr>
              <w:t>27. Hungarian:</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Toc398550891 \h</w:instrText>
            </w:r>
            <w:r w:rsidR="00B46AE9">
              <w:rPr>
                <w:noProof/>
                <w:webHidden/>
                <w:rtl/>
              </w:rPr>
              <w:instrText xml:space="preserve"> </w:instrText>
            </w:r>
            <w:r>
              <w:rPr>
                <w:noProof/>
                <w:webHidden/>
                <w:rtl/>
              </w:rPr>
            </w:r>
            <w:r>
              <w:rPr>
                <w:noProof/>
                <w:webHidden/>
                <w:rtl/>
              </w:rPr>
              <w:fldChar w:fldCharType="separate"/>
            </w:r>
            <w:r w:rsidR="00F9300B">
              <w:rPr>
                <w:noProof/>
                <w:webHidden/>
              </w:rPr>
              <w:t>20</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92" w:history="1">
            <w:r w:rsidR="00B46AE9" w:rsidRPr="00E27574">
              <w:rPr>
                <w:rStyle w:val="Hyperlink"/>
                <w:noProof/>
              </w:rPr>
              <w:t>28. Indonesian:</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Toc398550892 \h</w:instrText>
            </w:r>
            <w:r w:rsidR="00B46AE9">
              <w:rPr>
                <w:noProof/>
                <w:webHidden/>
                <w:rtl/>
              </w:rPr>
              <w:instrText xml:space="preserve"> </w:instrText>
            </w:r>
            <w:r>
              <w:rPr>
                <w:noProof/>
                <w:webHidden/>
                <w:rtl/>
              </w:rPr>
            </w:r>
            <w:r>
              <w:rPr>
                <w:noProof/>
                <w:webHidden/>
                <w:rtl/>
              </w:rPr>
              <w:fldChar w:fldCharType="separate"/>
            </w:r>
            <w:r w:rsidR="00F9300B">
              <w:rPr>
                <w:noProof/>
                <w:webHidden/>
              </w:rPr>
              <w:t>20</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93" w:history="1">
            <w:r w:rsidR="00B46AE9" w:rsidRPr="00E27574">
              <w:rPr>
                <w:rStyle w:val="Hyperlink"/>
                <w:noProof/>
              </w:rPr>
              <w:t>29. Italian:</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Toc398550893 \h</w:instrText>
            </w:r>
            <w:r w:rsidR="00B46AE9">
              <w:rPr>
                <w:noProof/>
                <w:webHidden/>
                <w:rtl/>
              </w:rPr>
              <w:instrText xml:space="preserve"> </w:instrText>
            </w:r>
            <w:r>
              <w:rPr>
                <w:noProof/>
                <w:webHidden/>
                <w:rtl/>
              </w:rPr>
            </w:r>
            <w:r>
              <w:rPr>
                <w:noProof/>
                <w:webHidden/>
                <w:rtl/>
              </w:rPr>
              <w:fldChar w:fldCharType="separate"/>
            </w:r>
            <w:r w:rsidR="00F9300B">
              <w:rPr>
                <w:noProof/>
                <w:webHidden/>
              </w:rPr>
              <w:t>20</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94" w:history="1">
            <w:r w:rsidR="00B46AE9" w:rsidRPr="00E27574">
              <w:rPr>
                <w:rStyle w:val="Hyperlink"/>
                <w:noProof/>
              </w:rPr>
              <w:t>30. Japanese:</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Toc398550894 \h</w:instrText>
            </w:r>
            <w:r w:rsidR="00B46AE9">
              <w:rPr>
                <w:noProof/>
                <w:webHidden/>
                <w:rtl/>
              </w:rPr>
              <w:instrText xml:space="preserve"> </w:instrText>
            </w:r>
            <w:r>
              <w:rPr>
                <w:noProof/>
                <w:webHidden/>
                <w:rtl/>
              </w:rPr>
            </w:r>
            <w:r>
              <w:rPr>
                <w:noProof/>
                <w:webHidden/>
                <w:rtl/>
              </w:rPr>
              <w:fldChar w:fldCharType="separate"/>
            </w:r>
            <w:r w:rsidR="00F9300B">
              <w:rPr>
                <w:noProof/>
                <w:webHidden/>
              </w:rPr>
              <w:t>21</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95" w:history="1">
            <w:r w:rsidR="00B46AE9" w:rsidRPr="00E27574">
              <w:rPr>
                <w:rStyle w:val="Hyperlink"/>
                <w:noProof/>
              </w:rPr>
              <w:t>31. Javanese:</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Toc398550895 \h</w:instrText>
            </w:r>
            <w:r w:rsidR="00B46AE9">
              <w:rPr>
                <w:noProof/>
                <w:webHidden/>
                <w:rtl/>
              </w:rPr>
              <w:instrText xml:space="preserve"> </w:instrText>
            </w:r>
            <w:r>
              <w:rPr>
                <w:noProof/>
                <w:webHidden/>
                <w:rtl/>
              </w:rPr>
            </w:r>
            <w:r>
              <w:rPr>
                <w:noProof/>
                <w:webHidden/>
                <w:rtl/>
              </w:rPr>
              <w:fldChar w:fldCharType="separate"/>
            </w:r>
            <w:r w:rsidR="00F9300B">
              <w:rPr>
                <w:noProof/>
                <w:webHidden/>
              </w:rPr>
              <w:t>21</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96" w:history="1">
            <w:r w:rsidR="00B46AE9" w:rsidRPr="00E27574">
              <w:rPr>
                <w:rStyle w:val="Hyperlink"/>
                <w:noProof/>
              </w:rPr>
              <w:t>32. Kannada:</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Toc398550896 \h</w:instrText>
            </w:r>
            <w:r w:rsidR="00B46AE9">
              <w:rPr>
                <w:noProof/>
                <w:webHidden/>
                <w:rtl/>
              </w:rPr>
              <w:instrText xml:space="preserve"> </w:instrText>
            </w:r>
            <w:r>
              <w:rPr>
                <w:noProof/>
                <w:webHidden/>
                <w:rtl/>
              </w:rPr>
            </w:r>
            <w:r>
              <w:rPr>
                <w:noProof/>
                <w:webHidden/>
                <w:rtl/>
              </w:rPr>
              <w:fldChar w:fldCharType="separate"/>
            </w:r>
            <w:r w:rsidR="00F9300B">
              <w:rPr>
                <w:noProof/>
                <w:webHidden/>
              </w:rPr>
              <w:t>21</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97" w:history="1">
            <w:r w:rsidR="00B46AE9" w:rsidRPr="00E27574">
              <w:rPr>
                <w:rStyle w:val="Hyperlink"/>
                <w:noProof/>
              </w:rPr>
              <w:t>33. Kashmiri:</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Toc398550897 \h</w:instrText>
            </w:r>
            <w:r w:rsidR="00B46AE9">
              <w:rPr>
                <w:noProof/>
                <w:webHidden/>
                <w:rtl/>
              </w:rPr>
              <w:instrText xml:space="preserve"> </w:instrText>
            </w:r>
            <w:r>
              <w:rPr>
                <w:noProof/>
                <w:webHidden/>
                <w:rtl/>
              </w:rPr>
            </w:r>
            <w:r>
              <w:rPr>
                <w:noProof/>
                <w:webHidden/>
                <w:rtl/>
              </w:rPr>
              <w:fldChar w:fldCharType="separate"/>
            </w:r>
            <w:r w:rsidR="00F9300B">
              <w:rPr>
                <w:noProof/>
                <w:webHidden/>
              </w:rPr>
              <w:t>21</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98" w:history="1">
            <w:r w:rsidR="00B46AE9" w:rsidRPr="00E27574">
              <w:rPr>
                <w:rStyle w:val="Hyperlink"/>
                <w:noProof/>
              </w:rPr>
              <w:t>34. Korean:</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Toc398550898 \h</w:instrText>
            </w:r>
            <w:r w:rsidR="00B46AE9">
              <w:rPr>
                <w:noProof/>
                <w:webHidden/>
                <w:rtl/>
              </w:rPr>
              <w:instrText xml:space="preserve"> </w:instrText>
            </w:r>
            <w:r>
              <w:rPr>
                <w:noProof/>
                <w:webHidden/>
                <w:rtl/>
              </w:rPr>
            </w:r>
            <w:r>
              <w:rPr>
                <w:noProof/>
                <w:webHidden/>
                <w:rtl/>
              </w:rPr>
              <w:fldChar w:fldCharType="separate"/>
            </w:r>
            <w:r w:rsidR="00F9300B">
              <w:rPr>
                <w:noProof/>
                <w:webHidden/>
              </w:rPr>
              <w:t>21</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899" w:history="1">
            <w:r w:rsidR="00B46AE9" w:rsidRPr="00E27574">
              <w:rPr>
                <w:rStyle w:val="Hyperlink"/>
                <w:noProof/>
              </w:rPr>
              <w:t>35. Kurdish:</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Toc398550899 \h</w:instrText>
            </w:r>
            <w:r w:rsidR="00B46AE9">
              <w:rPr>
                <w:noProof/>
                <w:webHidden/>
                <w:rtl/>
              </w:rPr>
              <w:instrText xml:space="preserve"> </w:instrText>
            </w:r>
            <w:r>
              <w:rPr>
                <w:noProof/>
                <w:webHidden/>
                <w:rtl/>
              </w:rPr>
            </w:r>
            <w:r>
              <w:rPr>
                <w:noProof/>
                <w:webHidden/>
                <w:rtl/>
              </w:rPr>
              <w:fldChar w:fldCharType="separate"/>
            </w:r>
            <w:r w:rsidR="00F9300B">
              <w:rPr>
                <w:noProof/>
                <w:webHidden/>
              </w:rPr>
              <w:t>21</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00" w:history="1">
            <w:r w:rsidR="00B46AE9" w:rsidRPr="00E27574">
              <w:rPr>
                <w:rStyle w:val="Hyperlink"/>
                <w:noProof/>
              </w:rPr>
              <w:t>36. Latin:</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Toc398550900 \h</w:instrText>
            </w:r>
            <w:r w:rsidR="00B46AE9">
              <w:rPr>
                <w:noProof/>
                <w:webHidden/>
                <w:rtl/>
              </w:rPr>
              <w:instrText xml:space="preserve"> </w:instrText>
            </w:r>
            <w:r>
              <w:rPr>
                <w:noProof/>
                <w:webHidden/>
                <w:rtl/>
              </w:rPr>
            </w:r>
            <w:r>
              <w:rPr>
                <w:noProof/>
                <w:webHidden/>
                <w:rtl/>
              </w:rPr>
              <w:fldChar w:fldCharType="separate"/>
            </w:r>
            <w:r w:rsidR="00F9300B">
              <w:rPr>
                <w:noProof/>
                <w:webHidden/>
              </w:rPr>
              <w:t>21</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01" w:history="1">
            <w:r w:rsidR="00B46AE9" w:rsidRPr="00E27574">
              <w:rPr>
                <w:rStyle w:val="Hyperlink"/>
                <w:noProof/>
              </w:rPr>
              <w:t>38. Macassar (Celebes):</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Toc398550901 \h</w:instrText>
            </w:r>
            <w:r w:rsidR="00B46AE9">
              <w:rPr>
                <w:noProof/>
                <w:webHidden/>
                <w:rtl/>
              </w:rPr>
              <w:instrText xml:space="preserve"> </w:instrText>
            </w:r>
            <w:r>
              <w:rPr>
                <w:noProof/>
                <w:webHidden/>
                <w:rtl/>
              </w:rPr>
            </w:r>
            <w:r>
              <w:rPr>
                <w:noProof/>
                <w:webHidden/>
                <w:rtl/>
              </w:rPr>
              <w:fldChar w:fldCharType="separate"/>
            </w:r>
            <w:r w:rsidR="00F9300B">
              <w:rPr>
                <w:noProof/>
                <w:webHidden/>
              </w:rPr>
              <w:t>22</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02" w:history="1">
            <w:r w:rsidR="00B46AE9" w:rsidRPr="00E27574">
              <w:rPr>
                <w:rStyle w:val="Hyperlink"/>
                <w:noProof/>
              </w:rPr>
              <w:t>39. Malay:</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Toc398550902 \h</w:instrText>
            </w:r>
            <w:r w:rsidR="00B46AE9">
              <w:rPr>
                <w:noProof/>
                <w:webHidden/>
                <w:rtl/>
              </w:rPr>
              <w:instrText xml:space="preserve"> </w:instrText>
            </w:r>
            <w:r>
              <w:rPr>
                <w:noProof/>
                <w:webHidden/>
                <w:rtl/>
              </w:rPr>
            </w:r>
            <w:r>
              <w:rPr>
                <w:noProof/>
                <w:webHidden/>
                <w:rtl/>
              </w:rPr>
              <w:fldChar w:fldCharType="separate"/>
            </w:r>
            <w:r w:rsidR="00F9300B">
              <w:rPr>
                <w:noProof/>
                <w:webHidden/>
              </w:rPr>
              <w:t>22</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03" w:history="1">
            <w:r w:rsidR="00B46AE9" w:rsidRPr="00E27574">
              <w:rPr>
                <w:rStyle w:val="Hyperlink"/>
                <w:noProof/>
              </w:rPr>
              <w:t>40. Malayalam:</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Toc398550903 \h</w:instrText>
            </w:r>
            <w:r w:rsidR="00B46AE9">
              <w:rPr>
                <w:noProof/>
                <w:webHidden/>
                <w:rtl/>
              </w:rPr>
              <w:instrText xml:space="preserve"> </w:instrText>
            </w:r>
            <w:r>
              <w:rPr>
                <w:noProof/>
                <w:webHidden/>
                <w:rtl/>
              </w:rPr>
            </w:r>
            <w:r>
              <w:rPr>
                <w:noProof/>
                <w:webHidden/>
                <w:rtl/>
              </w:rPr>
              <w:fldChar w:fldCharType="separate"/>
            </w:r>
            <w:r w:rsidR="00F9300B">
              <w:rPr>
                <w:noProof/>
                <w:webHidden/>
              </w:rPr>
              <w:t>22</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04" w:history="1">
            <w:r w:rsidR="00B46AE9" w:rsidRPr="00E27574">
              <w:rPr>
                <w:rStyle w:val="Hyperlink"/>
                <w:noProof/>
              </w:rPr>
              <w:t>42. Meranao (Philippines):</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Toc398550904 \h</w:instrText>
            </w:r>
            <w:r w:rsidR="00B46AE9">
              <w:rPr>
                <w:noProof/>
                <w:webHidden/>
                <w:rtl/>
              </w:rPr>
              <w:instrText xml:space="preserve"> </w:instrText>
            </w:r>
            <w:r>
              <w:rPr>
                <w:noProof/>
                <w:webHidden/>
                <w:rtl/>
              </w:rPr>
            </w:r>
            <w:r>
              <w:rPr>
                <w:noProof/>
                <w:webHidden/>
                <w:rtl/>
              </w:rPr>
              <w:fldChar w:fldCharType="separate"/>
            </w:r>
            <w:r w:rsidR="00F9300B">
              <w:rPr>
                <w:noProof/>
                <w:webHidden/>
              </w:rPr>
              <w:t>22</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05" w:history="1">
            <w:r w:rsidR="00B46AE9" w:rsidRPr="00E27574">
              <w:rPr>
                <w:rStyle w:val="Hyperlink"/>
                <w:noProof/>
              </w:rPr>
              <w:t>43. Norwegian:</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Toc398550905 \h</w:instrText>
            </w:r>
            <w:r w:rsidR="00B46AE9">
              <w:rPr>
                <w:noProof/>
                <w:webHidden/>
                <w:rtl/>
              </w:rPr>
              <w:instrText xml:space="preserve"> </w:instrText>
            </w:r>
            <w:r>
              <w:rPr>
                <w:noProof/>
                <w:webHidden/>
                <w:rtl/>
              </w:rPr>
            </w:r>
            <w:r>
              <w:rPr>
                <w:noProof/>
                <w:webHidden/>
                <w:rtl/>
              </w:rPr>
              <w:fldChar w:fldCharType="separate"/>
            </w:r>
            <w:r w:rsidR="00F9300B">
              <w:rPr>
                <w:noProof/>
                <w:webHidden/>
              </w:rPr>
              <w:t>22</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06" w:history="1">
            <w:r w:rsidR="00B46AE9" w:rsidRPr="00E27574">
              <w:rPr>
                <w:rStyle w:val="Hyperlink"/>
                <w:noProof/>
              </w:rPr>
              <w:t>44. Panjabi:</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Toc398550906 \h</w:instrText>
            </w:r>
            <w:r w:rsidR="00B46AE9">
              <w:rPr>
                <w:noProof/>
                <w:webHidden/>
                <w:rtl/>
              </w:rPr>
              <w:instrText xml:space="preserve"> </w:instrText>
            </w:r>
            <w:r>
              <w:rPr>
                <w:noProof/>
                <w:webHidden/>
                <w:rtl/>
              </w:rPr>
            </w:r>
            <w:r>
              <w:rPr>
                <w:noProof/>
                <w:webHidden/>
                <w:rtl/>
              </w:rPr>
              <w:fldChar w:fldCharType="separate"/>
            </w:r>
            <w:r w:rsidR="00F9300B">
              <w:rPr>
                <w:noProof/>
                <w:webHidden/>
              </w:rPr>
              <w:t>22</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07" w:history="1">
            <w:r w:rsidR="00B46AE9" w:rsidRPr="00E27574">
              <w:rPr>
                <w:rStyle w:val="Hyperlink"/>
                <w:noProof/>
              </w:rPr>
              <w:t>45. Pashto:</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Toc398550907 \h</w:instrText>
            </w:r>
            <w:r w:rsidR="00B46AE9">
              <w:rPr>
                <w:noProof/>
                <w:webHidden/>
                <w:rtl/>
              </w:rPr>
              <w:instrText xml:space="preserve"> </w:instrText>
            </w:r>
            <w:r>
              <w:rPr>
                <w:noProof/>
                <w:webHidden/>
                <w:rtl/>
              </w:rPr>
            </w:r>
            <w:r>
              <w:rPr>
                <w:noProof/>
                <w:webHidden/>
                <w:rtl/>
              </w:rPr>
              <w:fldChar w:fldCharType="separate"/>
            </w:r>
            <w:r w:rsidR="00F9300B">
              <w:rPr>
                <w:noProof/>
                <w:webHidden/>
              </w:rPr>
              <w:t>23</w:t>
            </w:r>
            <w:r>
              <w:rPr>
                <w:noProof/>
                <w:webHidden/>
                <w:rtl/>
              </w:rPr>
              <w:fldChar w:fldCharType="end"/>
            </w:r>
          </w:hyperlink>
        </w:p>
        <w:p w:rsidR="00B46AE9" w:rsidRDefault="002C1802" w:rsidP="00B46AE9">
          <w:pPr>
            <w:pStyle w:val="TOC1"/>
            <w:rPr>
              <w:rFonts w:asciiTheme="minorHAnsi" w:eastAsiaTheme="minorEastAsia" w:hAnsiTheme="minorHAnsi" w:cstheme="minorBidi"/>
              <w:b w:val="0"/>
              <w:bCs w:val="0"/>
              <w:color w:val="auto"/>
              <w:sz w:val="22"/>
              <w:szCs w:val="22"/>
              <w:rtl/>
            </w:rPr>
          </w:pPr>
          <w:hyperlink w:anchor="_Toc398550908" w:history="1">
            <w:r w:rsidR="00B46AE9" w:rsidRPr="00E27574">
              <w:rPr>
                <w:rStyle w:val="Hyperlink"/>
              </w:rPr>
              <w:t>Chapter 6</w:t>
            </w:r>
            <w:r w:rsidR="00B46AE9">
              <w:rPr>
                <w:webHidden/>
                <w:rtl/>
              </w:rPr>
              <w:tab/>
            </w:r>
            <w:r>
              <w:rPr>
                <w:webHidden/>
                <w:rtl/>
              </w:rPr>
              <w:fldChar w:fldCharType="begin"/>
            </w:r>
            <w:r w:rsidR="00B46AE9">
              <w:rPr>
                <w:webHidden/>
                <w:rtl/>
              </w:rPr>
              <w:instrText xml:space="preserve"> </w:instrText>
            </w:r>
            <w:r w:rsidR="00B46AE9">
              <w:rPr>
                <w:webHidden/>
              </w:rPr>
              <w:instrText>PAGEREF</w:instrText>
            </w:r>
            <w:r w:rsidR="00B46AE9">
              <w:rPr>
                <w:webHidden/>
                <w:rtl/>
              </w:rPr>
              <w:instrText xml:space="preserve"> _</w:instrText>
            </w:r>
            <w:r w:rsidR="00B46AE9">
              <w:rPr>
                <w:webHidden/>
              </w:rPr>
              <w:instrText>Toc398550908 \h</w:instrText>
            </w:r>
            <w:r w:rsidR="00B46AE9">
              <w:rPr>
                <w:webHidden/>
                <w:rtl/>
              </w:rPr>
              <w:instrText xml:space="preserve"> </w:instrText>
            </w:r>
            <w:r>
              <w:rPr>
                <w:webHidden/>
                <w:rtl/>
              </w:rPr>
            </w:r>
            <w:r>
              <w:rPr>
                <w:webHidden/>
                <w:rtl/>
              </w:rPr>
              <w:fldChar w:fldCharType="separate"/>
            </w:r>
            <w:r w:rsidR="00F9300B">
              <w:rPr>
                <w:webHidden/>
              </w:rPr>
              <w:t>24</w:t>
            </w:r>
            <w:r>
              <w:rPr>
                <w:webHidden/>
                <w:rtl/>
              </w:rPr>
              <w:fldChar w:fldCharType="end"/>
            </w:r>
          </w:hyperlink>
        </w:p>
        <w:p w:rsidR="00B46AE9" w:rsidRDefault="002C1802" w:rsidP="00B46AE9">
          <w:pPr>
            <w:pStyle w:val="TOC2"/>
            <w:rPr>
              <w:rFonts w:asciiTheme="minorHAnsi" w:eastAsiaTheme="minorEastAsia" w:hAnsiTheme="minorHAnsi" w:cstheme="minorBidi"/>
              <w:color w:val="auto"/>
              <w:sz w:val="22"/>
              <w:szCs w:val="22"/>
              <w:rtl/>
            </w:rPr>
          </w:pPr>
          <w:hyperlink w:anchor="_Toc398550909" w:history="1">
            <w:r w:rsidR="00B46AE9" w:rsidRPr="00E27574">
              <w:rPr>
                <w:rStyle w:val="Hyperlink"/>
              </w:rPr>
              <w:t>Supplement 3</w:t>
            </w:r>
            <w:r w:rsidR="00B46AE9">
              <w:rPr>
                <w:webHidden/>
                <w:rtl/>
              </w:rPr>
              <w:tab/>
            </w:r>
            <w:r>
              <w:rPr>
                <w:webHidden/>
                <w:rtl/>
              </w:rPr>
              <w:fldChar w:fldCharType="begin"/>
            </w:r>
            <w:r w:rsidR="00B46AE9">
              <w:rPr>
                <w:webHidden/>
                <w:rtl/>
              </w:rPr>
              <w:instrText xml:space="preserve"> </w:instrText>
            </w:r>
            <w:r w:rsidR="00B46AE9">
              <w:rPr>
                <w:webHidden/>
              </w:rPr>
              <w:instrText>PAGEREF</w:instrText>
            </w:r>
            <w:r w:rsidR="00B46AE9">
              <w:rPr>
                <w:webHidden/>
                <w:rtl/>
              </w:rPr>
              <w:instrText xml:space="preserve"> _</w:instrText>
            </w:r>
            <w:r w:rsidR="00B46AE9">
              <w:rPr>
                <w:webHidden/>
              </w:rPr>
              <w:instrText>Toc398550909 \h</w:instrText>
            </w:r>
            <w:r w:rsidR="00B46AE9">
              <w:rPr>
                <w:webHidden/>
                <w:rtl/>
              </w:rPr>
              <w:instrText xml:space="preserve"> </w:instrText>
            </w:r>
            <w:r>
              <w:rPr>
                <w:webHidden/>
                <w:rtl/>
              </w:rPr>
            </w:r>
            <w:r>
              <w:rPr>
                <w:webHidden/>
                <w:rtl/>
              </w:rPr>
              <w:fldChar w:fldCharType="separate"/>
            </w:r>
            <w:r w:rsidR="00F9300B">
              <w:rPr>
                <w:webHidden/>
              </w:rPr>
              <w:t>24</w:t>
            </w:r>
            <w:r>
              <w:rPr>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10" w:history="1">
            <w:r w:rsidR="00B46AE9" w:rsidRPr="00E27574">
              <w:rPr>
                <w:rStyle w:val="Hyperlink"/>
                <w:noProof/>
              </w:rPr>
              <w:t>46. Persian:</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Toc398550910 \h</w:instrText>
            </w:r>
            <w:r w:rsidR="00B46AE9">
              <w:rPr>
                <w:noProof/>
                <w:webHidden/>
                <w:rtl/>
              </w:rPr>
              <w:instrText xml:space="preserve"> </w:instrText>
            </w:r>
            <w:r>
              <w:rPr>
                <w:noProof/>
                <w:webHidden/>
                <w:rtl/>
              </w:rPr>
            </w:r>
            <w:r>
              <w:rPr>
                <w:noProof/>
                <w:webHidden/>
                <w:rtl/>
              </w:rPr>
              <w:fldChar w:fldCharType="separate"/>
            </w:r>
            <w:r w:rsidR="00F9300B">
              <w:rPr>
                <w:noProof/>
                <w:webHidden/>
              </w:rPr>
              <w:t>24</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11" w:history="1">
            <w:r w:rsidR="00B46AE9" w:rsidRPr="00E27574">
              <w:rPr>
                <w:rStyle w:val="Hyperlink"/>
                <w:noProof/>
              </w:rPr>
              <w:t>47. Polish:</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Toc398550911 \h</w:instrText>
            </w:r>
            <w:r w:rsidR="00B46AE9">
              <w:rPr>
                <w:noProof/>
                <w:webHidden/>
                <w:rtl/>
              </w:rPr>
              <w:instrText xml:space="preserve"> </w:instrText>
            </w:r>
            <w:r>
              <w:rPr>
                <w:noProof/>
                <w:webHidden/>
                <w:rtl/>
              </w:rPr>
            </w:r>
            <w:r>
              <w:rPr>
                <w:noProof/>
                <w:webHidden/>
                <w:rtl/>
              </w:rPr>
              <w:fldChar w:fldCharType="separate"/>
            </w:r>
            <w:r w:rsidR="00F9300B">
              <w:rPr>
                <w:noProof/>
                <w:webHidden/>
              </w:rPr>
              <w:t>24</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12" w:history="1">
            <w:r w:rsidR="00B46AE9" w:rsidRPr="00E27574">
              <w:rPr>
                <w:rStyle w:val="Hyperlink"/>
                <w:noProof/>
              </w:rPr>
              <w:t>48. Portugese:</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Toc398550912 \h</w:instrText>
            </w:r>
            <w:r w:rsidR="00B46AE9">
              <w:rPr>
                <w:noProof/>
                <w:webHidden/>
                <w:rtl/>
              </w:rPr>
              <w:instrText xml:space="preserve"> </w:instrText>
            </w:r>
            <w:r>
              <w:rPr>
                <w:noProof/>
                <w:webHidden/>
                <w:rtl/>
              </w:rPr>
            </w:r>
            <w:r>
              <w:rPr>
                <w:noProof/>
                <w:webHidden/>
                <w:rtl/>
              </w:rPr>
              <w:fldChar w:fldCharType="separate"/>
            </w:r>
            <w:r w:rsidR="00F9300B">
              <w:rPr>
                <w:noProof/>
                <w:webHidden/>
              </w:rPr>
              <w:t>24</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13" w:history="1">
            <w:r w:rsidR="00B46AE9" w:rsidRPr="00E27574">
              <w:rPr>
                <w:rStyle w:val="Hyperlink"/>
                <w:noProof/>
              </w:rPr>
              <w:t>49. Rumanian:</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Toc398550913 \h</w:instrText>
            </w:r>
            <w:r w:rsidR="00B46AE9">
              <w:rPr>
                <w:noProof/>
                <w:webHidden/>
                <w:rtl/>
              </w:rPr>
              <w:instrText xml:space="preserve"> </w:instrText>
            </w:r>
            <w:r>
              <w:rPr>
                <w:noProof/>
                <w:webHidden/>
                <w:rtl/>
              </w:rPr>
            </w:r>
            <w:r>
              <w:rPr>
                <w:noProof/>
                <w:webHidden/>
                <w:rtl/>
              </w:rPr>
              <w:fldChar w:fldCharType="separate"/>
            </w:r>
            <w:r w:rsidR="00F9300B">
              <w:rPr>
                <w:noProof/>
                <w:webHidden/>
              </w:rPr>
              <w:t>25</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14" w:history="1">
            <w:r w:rsidR="00B46AE9" w:rsidRPr="00E27574">
              <w:rPr>
                <w:rStyle w:val="Hyperlink"/>
                <w:noProof/>
              </w:rPr>
              <w:t>50. Russian:</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Toc398550914 \h</w:instrText>
            </w:r>
            <w:r w:rsidR="00B46AE9">
              <w:rPr>
                <w:noProof/>
                <w:webHidden/>
                <w:rtl/>
              </w:rPr>
              <w:instrText xml:space="preserve"> </w:instrText>
            </w:r>
            <w:r>
              <w:rPr>
                <w:noProof/>
                <w:webHidden/>
                <w:rtl/>
              </w:rPr>
            </w:r>
            <w:r>
              <w:rPr>
                <w:noProof/>
                <w:webHidden/>
                <w:rtl/>
              </w:rPr>
              <w:fldChar w:fldCharType="separate"/>
            </w:r>
            <w:r w:rsidR="00F9300B">
              <w:rPr>
                <w:noProof/>
                <w:webHidden/>
              </w:rPr>
              <w:t>25</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15" w:history="1">
            <w:r w:rsidR="00B46AE9" w:rsidRPr="00E27574">
              <w:rPr>
                <w:rStyle w:val="Hyperlink"/>
                <w:noProof/>
              </w:rPr>
              <w:t>51. Sanskrit:</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Toc398550915 \h</w:instrText>
            </w:r>
            <w:r w:rsidR="00B46AE9">
              <w:rPr>
                <w:noProof/>
                <w:webHidden/>
                <w:rtl/>
              </w:rPr>
              <w:instrText xml:space="preserve"> </w:instrText>
            </w:r>
            <w:r>
              <w:rPr>
                <w:noProof/>
                <w:webHidden/>
                <w:rtl/>
              </w:rPr>
            </w:r>
            <w:r>
              <w:rPr>
                <w:noProof/>
                <w:webHidden/>
                <w:rtl/>
              </w:rPr>
              <w:fldChar w:fldCharType="separate"/>
            </w:r>
            <w:r w:rsidR="00F9300B">
              <w:rPr>
                <w:noProof/>
                <w:webHidden/>
              </w:rPr>
              <w:t>25</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16" w:history="1">
            <w:r w:rsidR="00B46AE9" w:rsidRPr="00E27574">
              <w:rPr>
                <w:rStyle w:val="Hyperlink"/>
                <w:noProof/>
              </w:rPr>
              <w:t>52. Serbop-Croatian:</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Toc398550916 \h</w:instrText>
            </w:r>
            <w:r w:rsidR="00B46AE9">
              <w:rPr>
                <w:noProof/>
                <w:webHidden/>
                <w:rtl/>
              </w:rPr>
              <w:instrText xml:space="preserve"> </w:instrText>
            </w:r>
            <w:r>
              <w:rPr>
                <w:noProof/>
                <w:webHidden/>
                <w:rtl/>
              </w:rPr>
            </w:r>
            <w:r>
              <w:rPr>
                <w:noProof/>
                <w:webHidden/>
                <w:rtl/>
              </w:rPr>
              <w:fldChar w:fldCharType="separate"/>
            </w:r>
            <w:r w:rsidR="00F9300B">
              <w:rPr>
                <w:noProof/>
                <w:webHidden/>
              </w:rPr>
              <w:t>25</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17" w:history="1">
            <w:r w:rsidR="00B46AE9" w:rsidRPr="00E27574">
              <w:rPr>
                <w:rStyle w:val="Hyperlink"/>
                <w:noProof/>
              </w:rPr>
              <w:t>53. Sindhi:</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Toc398550917 \h</w:instrText>
            </w:r>
            <w:r w:rsidR="00B46AE9">
              <w:rPr>
                <w:noProof/>
                <w:webHidden/>
                <w:rtl/>
              </w:rPr>
              <w:instrText xml:space="preserve"> </w:instrText>
            </w:r>
            <w:r>
              <w:rPr>
                <w:noProof/>
                <w:webHidden/>
                <w:rtl/>
              </w:rPr>
            </w:r>
            <w:r>
              <w:rPr>
                <w:noProof/>
                <w:webHidden/>
                <w:rtl/>
              </w:rPr>
              <w:fldChar w:fldCharType="separate"/>
            </w:r>
            <w:r w:rsidR="00F9300B">
              <w:rPr>
                <w:noProof/>
                <w:webHidden/>
              </w:rPr>
              <w:t>25</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18" w:history="1">
            <w:r w:rsidR="00B46AE9" w:rsidRPr="00E27574">
              <w:rPr>
                <w:rStyle w:val="Hyperlink"/>
                <w:noProof/>
              </w:rPr>
              <w:t>54. Sinhalese:</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Toc398550918 \h</w:instrText>
            </w:r>
            <w:r w:rsidR="00B46AE9">
              <w:rPr>
                <w:noProof/>
                <w:webHidden/>
                <w:rtl/>
              </w:rPr>
              <w:instrText xml:space="preserve"> </w:instrText>
            </w:r>
            <w:r>
              <w:rPr>
                <w:noProof/>
                <w:webHidden/>
                <w:rtl/>
              </w:rPr>
            </w:r>
            <w:r>
              <w:rPr>
                <w:noProof/>
                <w:webHidden/>
                <w:rtl/>
              </w:rPr>
              <w:fldChar w:fldCharType="separate"/>
            </w:r>
            <w:r w:rsidR="00F9300B">
              <w:rPr>
                <w:noProof/>
                <w:webHidden/>
              </w:rPr>
              <w:t>26</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19" w:history="1">
            <w:r w:rsidR="00B46AE9" w:rsidRPr="00E27574">
              <w:rPr>
                <w:rStyle w:val="Hyperlink"/>
                <w:noProof/>
              </w:rPr>
              <w:t>55. Somali:</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Toc398550919 \h</w:instrText>
            </w:r>
            <w:r w:rsidR="00B46AE9">
              <w:rPr>
                <w:noProof/>
                <w:webHidden/>
                <w:rtl/>
              </w:rPr>
              <w:instrText xml:space="preserve"> </w:instrText>
            </w:r>
            <w:r>
              <w:rPr>
                <w:noProof/>
                <w:webHidden/>
                <w:rtl/>
              </w:rPr>
            </w:r>
            <w:r>
              <w:rPr>
                <w:noProof/>
                <w:webHidden/>
                <w:rtl/>
              </w:rPr>
              <w:fldChar w:fldCharType="separate"/>
            </w:r>
            <w:r w:rsidR="00F9300B">
              <w:rPr>
                <w:noProof/>
                <w:webHidden/>
              </w:rPr>
              <w:t>26</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20" w:history="1">
            <w:r w:rsidR="00B46AE9" w:rsidRPr="00E27574">
              <w:rPr>
                <w:rStyle w:val="Hyperlink"/>
                <w:noProof/>
              </w:rPr>
              <w:t>56. Spanish:</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Toc398550920 \h</w:instrText>
            </w:r>
            <w:r w:rsidR="00B46AE9">
              <w:rPr>
                <w:noProof/>
                <w:webHidden/>
                <w:rtl/>
              </w:rPr>
              <w:instrText xml:space="preserve"> </w:instrText>
            </w:r>
            <w:r>
              <w:rPr>
                <w:noProof/>
                <w:webHidden/>
                <w:rtl/>
              </w:rPr>
            </w:r>
            <w:r>
              <w:rPr>
                <w:noProof/>
                <w:webHidden/>
                <w:rtl/>
              </w:rPr>
              <w:fldChar w:fldCharType="separate"/>
            </w:r>
            <w:r w:rsidR="00F9300B">
              <w:rPr>
                <w:noProof/>
                <w:webHidden/>
              </w:rPr>
              <w:t>26</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21" w:history="1">
            <w:r w:rsidR="00B46AE9" w:rsidRPr="00E27574">
              <w:rPr>
                <w:rStyle w:val="Hyperlink"/>
                <w:noProof/>
              </w:rPr>
              <w:t>57. Sundanese (Western Java):</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Toc398550921 \h</w:instrText>
            </w:r>
            <w:r w:rsidR="00B46AE9">
              <w:rPr>
                <w:noProof/>
                <w:webHidden/>
                <w:rtl/>
              </w:rPr>
              <w:instrText xml:space="preserve"> </w:instrText>
            </w:r>
            <w:r>
              <w:rPr>
                <w:noProof/>
                <w:webHidden/>
                <w:rtl/>
              </w:rPr>
            </w:r>
            <w:r>
              <w:rPr>
                <w:noProof/>
                <w:webHidden/>
                <w:rtl/>
              </w:rPr>
              <w:fldChar w:fldCharType="separate"/>
            </w:r>
            <w:r w:rsidR="00F9300B">
              <w:rPr>
                <w:noProof/>
                <w:webHidden/>
              </w:rPr>
              <w:t>27</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22" w:history="1">
            <w:r w:rsidR="00B46AE9" w:rsidRPr="00E27574">
              <w:rPr>
                <w:rStyle w:val="Hyperlink"/>
                <w:noProof/>
              </w:rPr>
              <w:t>58. Swahili:</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Toc398550922 \h</w:instrText>
            </w:r>
            <w:r w:rsidR="00B46AE9">
              <w:rPr>
                <w:noProof/>
                <w:webHidden/>
                <w:rtl/>
              </w:rPr>
              <w:instrText xml:space="preserve"> </w:instrText>
            </w:r>
            <w:r>
              <w:rPr>
                <w:noProof/>
                <w:webHidden/>
                <w:rtl/>
              </w:rPr>
            </w:r>
            <w:r>
              <w:rPr>
                <w:noProof/>
                <w:webHidden/>
                <w:rtl/>
              </w:rPr>
              <w:fldChar w:fldCharType="separate"/>
            </w:r>
            <w:r w:rsidR="00F9300B">
              <w:rPr>
                <w:noProof/>
                <w:webHidden/>
              </w:rPr>
              <w:t>27</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23" w:history="1">
            <w:r w:rsidR="00B46AE9" w:rsidRPr="00E27574">
              <w:rPr>
                <w:rStyle w:val="Hyperlink"/>
                <w:noProof/>
              </w:rPr>
              <w:t>59. Swedish:</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Toc398550923 \h</w:instrText>
            </w:r>
            <w:r w:rsidR="00B46AE9">
              <w:rPr>
                <w:noProof/>
                <w:webHidden/>
                <w:rtl/>
              </w:rPr>
              <w:instrText xml:space="preserve"> </w:instrText>
            </w:r>
            <w:r>
              <w:rPr>
                <w:noProof/>
                <w:webHidden/>
                <w:rtl/>
              </w:rPr>
            </w:r>
            <w:r>
              <w:rPr>
                <w:noProof/>
                <w:webHidden/>
                <w:rtl/>
              </w:rPr>
              <w:fldChar w:fldCharType="separate"/>
            </w:r>
            <w:r w:rsidR="00F9300B">
              <w:rPr>
                <w:noProof/>
                <w:webHidden/>
              </w:rPr>
              <w:t>27</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24" w:history="1">
            <w:r w:rsidR="00B46AE9" w:rsidRPr="00E27574">
              <w:rPr>
                <w:rStyle w:val="Hyperlink"/>
                <w:noProof/>
              </w:rPr>
              <w:t>60. Syriac:</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Toc398550924 \h</w:instrText>
            </w:r>
            <w:r w:rsidR="00B46AE9">
              <w:rPr>
                <w:noProof/>
                <w:webHidden/>
                <w:rtl/>
              </w:rPr>
              <w:instrText xml:space="preserve"> </w:instrText>
            </w:r>
            <w:r>
              <w:rPr>
                <w:noProof/>
                <w:webHidden/>
                <w:rtl/>
              </w:rPr>
            </w:r>
            <w:r>
              <w:rPr>
                <w:noProof/>
                <w:webHidden/>
                <w:rtl/>
              </w:rPr>
              <w:fldChar w:fldCharType="separate"/>
            </w:r>
            <w:r w:rsidR="00F9300B">
              <w:rPr>
                <w:noProof/>
                <w:webHidden/>
              </w:rPr>
              <w:t>27</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25" w:history="1">
            <w:r w:rsidR="00B46AE9" w:rsidRPr="00E27574">
              <w:rPr>
                <w:rStyle w:val="Hyperlink"/>
                <w:noProof/>
              </w:rPr>
              <w:t>61. Tamil:</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Toc398550925 \h</w:instrText>
            </w:r>
            <w:r w:rsidR="00B46AE9">
              <w:rPr>
                <w:noProof/>
                <w:webHidden/>
                <w:rtl/>
              </w:rPr>
              <w:instrText xml:space="preserve"> </w:instrText>
            </w:r>
            <w:r>
              <w:rPr>
                <w:noProof/>
                <w:webHidden/>
                <w:rtl/>
              </w:rPr>
            </w:r>
            <w:r>
              <w:rPr>
                <w:noProof/>
                <w:webHidden/>
                <w:rtl/>
              </w:rPr>
              <w:fldChar w:fldCharType="separate"/>
            </w:r>
            <w:r w:rsidR="00F9300B">
              <w:rPr>
                <w:noProof/>
                <w:webHidden/>
              </w:rPr>
              <w:t>27</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26" w:history="1">
            <w:r w:rsidR="00B46AE9" w:rsidRPr="00E27574">
              <w:rPr>
                <w:rStyle w:val="Hyperlink"/>
                <w:noProof/>
              </w:rPr>
              <w:t>62. Telugu:</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Toc398550926 \h</w:instrText>
            </w:r>
            <w:r w:rsidR="00B46AE9">
              <w:rPr>
                <w:noProof/>
                <w:webHidden/>
                <w:rtl/>
              </w:rPr>
              <w:instrText xml:space="preserve"> </w:instrText>
            </w:r>
            <w:r>
              <w:rPr>
                <w:noProof/>
                <w:webHidden/>
                <w:rtl/>
              </w:rPr>
            </w:r>
            <w:r>
              <w:rPr>
                <w:noProof/>
                <w:webHidden/>
                <w:rtl/>
              </w:rPr>
              <w:fldChar w:fldCharType="separate"/>
            </w:r>
            <w:r w:rsidR="00F9300B">
              <w:rPr>
                <w:noProof/>
                <w:webHidden/>
              </w:rPr>
              <w:t>27</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27" w:history="1">
            <w:r w:rsidR="00B46AE9" w:rsidRPr="00E27574">
              <w:rPr>
                <w:rStyle w:val="Hyperlink"/>
                <w:noProof/>
              </w:rPr>
              <w:t>63. Thai:</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Toc398550927 \h</w:instrText>
            </w:r>
            <w:r w:rsidR="00B46AE9">
              <w:rPr>
                <w:noProof/>
                <w:webHidden/>
                <w:rtl/>
              </w:rPr>
              <w:instrText xml:space="preserve"> </w:instrText>
            </w:r>
            <w:r>
              <w:rPr>
                <w:noProof/>
                <w:webHidden/>
                <w:rtl/>
              </w:rPr>
            </w:r>
            <w:r>
              <w:rPr>
                <w:noProof/>
                <w:webHidden/>
                <w:rtl/>
              </w:rPr>
              <w:fldChar w:fldCharType="separate"/>
            </w:r>
            <w:r w:rsidR="00F9300B">
              <w:rPr>
                <w:noProof/>
                <w:webHidden/>
              </w:rPr>
              <w:t>28</w:t>
            </w:r>
            <w:r>
              <w:rPr>
                <w:noProof/>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28" w:history="1">
            <w:r w:rsidR="00B46AE9" w:rsidRPr="00E27574">
              <w:rPr>
                <w:rStyle w:val="Hyperlink"/>
                <w:noProof/>
              </w:rPr>
              <w:t>64. Turkish (including Kazakh, Uzbek and Azeri dialects):</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Toc398550928 \h</w:instrText>
            </w:r>
            <w:r w:rsidR="00B46AE9">
              <w:rPr>
                <w:noProof/>
                <w:webHidden/>
                <w:rtl/>
              </w:rPr>
              <w:instrText xml:space="preserve"> </w:instrText>
            </w:r>
            <w:r>
              <w:rPr>
                <w:noProof/>
                <w:webHidden/>
                <w:rtl/>
              </w:rPr>
            </w:r>
            <w:r>
              <w:rPr>
                <w:noProof/>
                <w:webHidden/>
                <w:rtl/>
              </w:rPr>
              <w:fldChar w:fldCharType="separate"/>
            </w:r>
            <w:r w:rsidR="00F9300B">
              <w:rPr>
                <w:noProof/>
                <w:webHidden/>
              </w:rPr>
              <w:t>28</w:t>
            </w:r>
            <w:r>
              <w:rPr>
                <w:noProof/>
                <w:webHidden/>
                <w:rtl/>
              </w:rPr>
              <w:fldChar w:fldCharType="end"/>
            </w:r>
          </w:hyperlink>
        </w:p>
        <w:p w:rsidR="00B46AE9" w:rsidRDefault="002C1802" w:rsidP="00B46AE9">
          <w:pPr>
            <w:pStyle w:val="TOC1"/>
            <w:rPr>
              <w:rFonts w:asciiTheme="minorHAnsi" w:eastAsiaTheme="minorEastAsia" w:hAnsiTheme="minorHAnsi" w:cstheme="minorBidi"/>
              <w:b w:val="0"/>
              <w:bCs w:val="0"/>
              <w:color w:val="auto"/>
              <w:sz w:val="22"/>
              <w:szCs w:val="22"/>
              <w:rtl/>
            </w:rPr>
          </w:pPr>
          <w:hyperlink w:anchor="_Toc398550929" w:history="1">
            <w:r w:rsidR="00B46AE9" w:rsidRPr="00E27574">
              <w:rPr>
                <w:rStyle w:val="Hyperlink"/>
              </w:rPr>
              <w:t>Chapter 7</w:t>
            </w:r>
            <w:r w:rsidR="00B46AE9">
              <w:rPr>
                <w:webHidden/>
                <w:rtl/>
              </w:rPr>
              <w:tab/>
            </w:r>
            <w:r>
              <w:rPr>
                <w:webHidden/>
                <w:rtl/>
              </w:rPr>
              <w:fldChar w:fldCharType="begin"/>
            </w:r>
            <w:r w:rsidR="00B46AE9">
              <w:rPr>
                <w:webHidden/>
                <w:rtl/>
              </w:rPr>
              <w:instrText xml:space="preserve"> </w:instrText>
            </w:r>
            <w:r w:rsidR="00B46AE9">
              <w:rPr>
                <w:webHidden/>
              </w:rPr>
              <w:instrText>PAGEREF</w:instrText>
            </w:r>
            <w:r w:rsidR="00B46AE9">
              <w:rPr>
                <w:webHidden/>
                <w:rtl/>
              </w:rPr>
              <w:instrText xml:space="preserve"> _</w:instrText>
            </w:r>
            <w:r w:rsidR="00B46AE9">
              <w:rPr>
                <w:webHidden/>
              </w:rPr>
              <w:instrText>Toc398550929 \h</w:instrText>
            </w:r>
            <w:r w:rsidR="00B46AE9">
              <w:rPr>
                <w:webHidden/>
                <w:rtl/>
              </w:rPr>
              <w:instrText xml:space="preserve"> </w:instrText>
            </w:r>
            <w:r>
              <w:rPr>
                <w:webHidden/>
                <w:rtl/>
              </w:rPr>
            </w:r>
            <w:r>
              <w:rPr>
                <w:webHidden/>
                <w:rtl/>
              </w:rPr>
              <w:fldChar w:fldCharType="separate"/>
            </w:r>
            <w:r w:rsidR="00F9300B">
              <w:rPr>
                <w:webHidden/>
              </w:rPr>
              <w:t>31</w:t>
            </w:r>
            <w:r>
              <w:rPr>
                <w:webHidden/>
                <w:rtl/>
              </w:rPr>
              <w:fldChar w:fldCharType="end"/>
            </w:r>
          </w:hyperlink>
        </w:p>
        <w:p w:rsidR="00B46AE9" w:rsidRDefault="002C1802" w:rsidP="00B46AE9">
          <w:pPr>
            <w:pStyle w:val="TOC2"/>
            <w:rPr>
              <w:rFonts w:asciiTheme="minorHAnsi" w:eastAsiaTheme="minorEastAsia" w:hAnsiTheme="minorHAnsi" w:cstheme="minorBidi"/>
              <w:color w:val="auto"/>
              <w:sz w:val="22"/>
              <w:szCs w:val="22"/>
              <w:rtl/>
            </w:rPr>
          </w:pPr>
          <w:hyperlink w:anchor="_Toc398550930" w:history="1">
            <w:r w:rsidR="00B46AE9" w:rsidRPr="00E27574">
              <w:rPr>
                <w:rStyle w:val="Hyperlink"/>
              </w:rPr>
              <w:t>Supplement 4</w:t>
            </w:r>
            <w:r w:rsidR="00B46AE9">
              <w:rPr>
                <w:webHidden/>
                <w:rtl/>
              </w:rPr>
              <w:tab/>
            </w:r>
            <w:r>
              <w:rPr>
                <w:webHidden/>
                <w:rtl/>
              </w:rPr>
              <w:fldChar w:fldCharType="begin"/>
            </w:r>
            <w:r w:rsidR="00B46AE9">
              <w:rPr>
                <w:webHidden/>
                <w:rtl/>
              </w:rPr>
              <w:instrText xml:space="preserve"> </w:instrText>
            </w:r>
            <w:r w:rsidR="00B46AE9">
              <w:rPr>
                <w:webHidden/>
              </w:rPr>
              <w:instrText>PAGEREF</w:instrText>
            </w:r>
            <w:r w:rsidR="00B46AE9">
              <w:rPr>
                <w:webHidden/>
                <w:rtl/>
              </w:rPr>
              <w:instrText xml:space="preserve"> _</w:instrText>
            </w:r>
            <w:r w:rsidR="00B46AE9">
              <w:rPr>
                <w:webHidden/>
              </w:rPr>
              <w:instrText>Toc398550930 \h</w:instrText>
            </w:r>
            <w:r w:rsidR="00B46AE9">
              <w:rPr>
                <w:webHidden/>
                <w:rtl/>
              </w:rPr>
              <w:instrText xml:space="preserve"> </w:instrText>
            </w:r>
            <w:r>
              <w:rPr>
                <w:webHidden/>
                <w:rtl/>
              </w:rPr>
            </w:r>
            <w:r>
              <w:rPr>
                <w:webHidden/>
                <w:rtl/>
              </w:rPr>
              <w:fldChar w:fldCharType="separate"/>
            </w:r>
            <w:r w:rsidR="00F9300B">
              <w:rPr>
                <w:webHidden/>
              </w:rPr>
              <w:t>31</w:t>
            </w:r>
            <w:r>
              <w:rPr>
                <w:webHidden/>
                <w:rtl/>
              </w:rPr>
              <w:fldChar w:fldCharType="end"/>
            </w:r>
          </w:hyperlink>
        </w:p>
        <w:p w:rsidR="00B46AE9" w:rsidRDefault="002C1802" w:rsidP="00B46AE9">
          <w:pPr>
            <w:pStyle w:val="TOC3"/>
            <w:rPr>
              <w:rFonts w:asciiTheme="minorHAnsi" w:eastAsiaTheme="minorEastAsia" w:hAnsiTheme="minorHAnsi" w:cstheme="minorBidi"/>
              <w:noProof/>
              <w:color w:val="auto"/>
              <w:sz w:val="22"/>
              <w:szCs w:val="22"/>
              <w:rtl/>
            </w:rPr>
          </w:pPr>
          <w:hyperlink w:anchor="_Toc398550931" w:history="1">
            <w:r w:rsidR="00B46AE9" w:rsidRPr="00E27574">
              <w:rPr>
                <w:rStyle w:val="Hyperlink"/>
                <w:noProof/>
              </w:rPr>
              <w:t>65. Urdu:</w:t>
            </w:r>
            <w:r w:rsidR="00B46AE9">
              <w:rPr>
                <w:noProof/>
                <w:webHidden/>
                <w:rtl/>
              </w:rPr>
              <w:tab/>
            </w:r>
            <w:r>
              <w:rPr>
                <w:noProof/>
                <w:webHidden/>
                <w:rtl/>
              </w:rPr>
              <w:fldChar w:fldCharType="begin"/>
            </w:r>
            <w:r w:rsidR="00B46AE9">
              <w:rPr>
                <w:noProof/>
                <w:webHidden/>
                <w:rtl/>
              </w:rPr>
              <w:instrText xml:space="preserve"> </w:instrText>
            </w:r>
            <w:r w:rsidR="00B46AE9">
              <w:rPr>
                <w:noProof/>
                <w:webHidden/>
              </w:rPr>
              <w:instrText>PAGEREF</w:instrText>
            </w:r>
            <w:r w:rsidR="00B46AE9">
              <w:rPr>
                <w:noProof/>
                <w:webHidden/>
                <w:rtl/>
              </w:rPr>
              <w:instrText xml:space="preserve"> _</w:instrText>
            </w:r>
            <w:r w:rsidR="00B46AE9">
              <w:rPr>
                <w:noProof/>
                <w:webHidden/>
              </w:rPr>
              <w:instrText>Toc398550931 \h</w:instrText>
            </w:r>
            <w:r w:rsidR="00B46AE9">
              <w:rPr>
                <w:noProof/>
                <w:webHidden/>
                <w:rtl/>
              </w:rPr>
              <w:instrText xml:space="preserve"> </w:instrText>
            </w:r>
            <w:r>
              <w:rPr>
                <w:noProof/>
                <w:webHidden/>
                <w:rtl/>
              </w:rPr>
            </w:r>
            <w:r>
              <w:rPr>
                <w:noProof/>
                <w:webHidden/>
                <w:rtl/>
              </w:rPr>
              <w:fldChar w:fldCharType="separate"/>
            </w:r>
            <w:r w:rsidR="00F9300B">
              <w:rPr>
                <w:noProof/>
                <w:webHidden/>
              </w:rPr>
              <w:t>31</w:t>
            </w:r>
            <w:r>
              <w:rPr>
                <w:noProof/>
                <w:webHidden/>
                <w:rtl/>
              </w:rPr>
              <w:fldChar w:fldCharType="end"/>
            </w:r>
          </w:hyperlink>
        </w:p>
        <w:p w:rsidR="006A2620" w:rsidRDefault="002C1802" w:rsidP="00B46AE9">
          <w:r>
            <w:fldChar w:fldCharType="end"/>
          </w:r>
        </w:p>
      </w:sdtContent>
    </w:sdt>
    <w:p w:rsidR="00E834EB" w:rsidRPr="00E834EB" w:rsidRDefault="00E834EB" w:rsidP="00F20411">
      <w:pPr>
        <w:pStyle w:val="libNormal"/>
      </w:pPr>
      <w:r>
        <w:br w:type="page"/>
      </w:r>
    </w:p>
    <w:p w:rsidR="00864FCB" w:rsidRPr="00864FCB" w:rsidRDefault="00864FCB" w:rsidP="00864FCB">
      <w:pPr>
        <w:pStyle w:val="Heading1Center"/>
      </w:pPr>
      <w:bookmarkStart w:id="0" w:name="_Toc398550855"/>
      <w:r w:rsidRPr="00864FCB">
        <w:lastRenderedPageBreak/>
        <w:t>Chapter 1</w:t>
      </w:r>
      <w:bookmarkEnd w:id="0"/>
    </w:p>
    <w:p w:rsidR="00864FCB" w:rsidRDefault="00864FCB" w:rsidP="00864FCB">
      <w:pPr>
        <w:pStyle w:val="Heading2Center"/>
      </w:pPr>
      <w:bookmarkStart w:id="1" w:name="_Toc398550856"/>
      <w:r>
        <w:t>Introduction</w:t>
      </w:r>
      <w:bookmarkEnd w:id="1"/>
    </w:p>
    <w:p w:rsidR="00864FCB" w:rsidRDefault="00864FCB" w:rsidP="00864FCB">
      <w:pPr>
        <w:pStyle w:val="libNormal"/>
      </w:pPr>
      <w:r>
        <w:t>The Qur'an has been without doubt the most influential book in the history of mankind, in the same way as the great Prophet to whom it was revealed has been the most influential of men. Together they have heralded a new and ultimate era in the history of mankind. This influence is bound to increase with the development of man's awareness of the higher dimensions of human existence and with the removal of the obstacles that bar humanity from its Godward journey. Neither prose nor poetry, it surpasses all human composition with the celestial music of its rhythms, the profundity of its meanings, its universality of appeal, its wonderful clarity, eloquence, sublime rhetoric, and above all its deep and passionate concern for the good of all human beings, which permeates all its chapters and verses. The beauty and sublimity of the Qur'anic discourse is something which has to be discovered directly by everyone to the extent of his capacity and effort, for the richness of the Qur'an is inexhaustible.</w:t>
      </w:r>
    </w:p>
    <w:p w:rsidR="00864FCB" w:rsidRDefault="00864FCB" w:rsidP="00864FCB">
      <w:pPr>
        <w:pStyle w:val="libNormal"/>
      </w:pPr>
      <w:r>
        <w:t>Unlike other masterpieces of world literature and scriptures, whose interest and appeal is limited to an audience with a particular literary taste or some religious creed, the Qur'an is the book of the ordinary human being, and meant for each and every human being. It addresses every human individual qua human being and creature of God.</w:t>
      </w:r>
    </w:p>
    <w:p w:rsidR="00864FCB" w:rsidRDefault="00864FCB" w:rsidP="00864FCB">
      <w:pPr>
        <w:pStyle w:val="libNormal"/>
      </w:pPr>
      <w:r>
        <w:t>Since the first century of Hijrah, continuous efforts have been made by Muslims to make the meanings of the Qur'an accessible to non</w:t>
      </w:r>
      <w:r w:rsidR="00B46AE9">
        <w:t>p-</w:t>
      </w:r>
      <w:r>
        <w:t>Arab communities. There have also been several unfortunate attempts to translate the Qur'an with a hostile intent or deviant purpose. In such cases, the great healer, the Qur'an, has only aggravated the sickness of those who approached it with a malicious motive, and this great spring of spiritual life has had the effect of the deadliest of poisons.</w:t>
      </w:r>
    </w:p>
    <w:p w:rsidR="00864FCB" w:rsidRPr="00747DAB" w:rsidRDefault="00864FCB" w:rsidP="00747DAB">
      <w:pPr>
        <w:pStyle w:val="libNormal"/>
      </w:pPr>
      <w:r w:rsidRPr="00747DAB">
        <w:t>Despite the enormous amount of effort that has been made during the</w:t>
      </w:r>
      <w:r w:rsidR="0008328A" w:rsidRPr="00747DAB">
        <w:t xml:space="preserve"> </w:t>
      </w:r>
      <w:r w:rsidRPr="00747DAB">
        <w:t>past centuries and notwithstanding the numerous translations that have</w:t>
      </w:r>
      <w:r w:rsidR="0008328A" w:rsidRPr="00747DAB">
        <w:t xml:space="preserve"> </w:t>
      </w:r>
      <w:r w:rsidRPr="00747DAB">
        <w:t>appeared in many languages of the world and the new ones that continue</w:t>
      </w:r>
      <w:r w:rsidR="0008328A" w:rsidRPr="00747DAB">
        <w:t xml:space="preserve"> </w:t>
      </w:r>
      <w:r w:rsidRPr="00747DAB">
        <w:t>to appear almost every year, an error free translation of the Qur'an in</w:t>
      </w:r>
      <w:r w:rsidR="0008328A" w:rsidRPr="00747DAB">
        <w:t xml:space="preserve"> </w:t>
      </w:r>
      <w:r w:rsidRPr="00747DAB">
        <w:t xml:space="preserve">any language </w:t>
      </w:r>
      <w:r w:rsidR="00B46AE9">
        <w:t>p-</w:t>
      </w:r>
      <w:r w:rsidRPr="00747DAB">
        <w:t xml:space="preserve"> including Persian and Urdu which have been closest to</w:t>
      </w:r>
      <w:r w:rsidR="0008328A" w:rsidRPr="00747DAB">
        <w:t xml:space="preserve"> </w:t>
      </w:r>
      <w:r w:rsidRPr="00747DAB">
        <w:t>the Qur'anic culture</w:t>
      </w:r>
      <w:r w:rsidR="00B46AE9">
        <w:t>p-</w:t>
      </w:r>
      <w:r w:rsidRPr="00747DAB">
        <w:t>still remains an unfulfilled dream. Apart from matters</w:t>
      </w:r>
      <w:r w:rsidR="0008328A" w:rsidRPr="00747DAB">
        <w:t xml:space="preserve"> </w:t>
      </w:r>
      <w:r w:rsidRPr="00747DAB">
        <w:t>pertaining to literary expertise in classical Arabic and the target language,</w:t>
      </w:r>
      <w:r w:rsidR="0008328A" w:rsidRPr="00747DAB">
        <w:t xml:space="preserve"> </w:t>
      </w:r>
      <w:r w:rsidRPr="00747DAB">
        <w:t>familiarity with the vast field of Qur'anic sciences and especially with the</w:t>
      </w:r>
      <w:r w:rsidR="0008328A" w:rsidRPr="00747DAB">
        <w:t xml:space="preserve"> </w:t>
      </w:r>
      <w:r w:rsidRPr="00747DAB">
        <w:t>hermeneutic tradition of the past 14 centuries and the works of major exegetes</w:t>
      </w:r>
      <w:r w:rsidR="0008328A" w:rsidRPr="00747DAB">
        <w:t xml:space="preserve"> </w:t>
      </w:r>
      <w:r w:rsidRPr="00747DAB">
        <w:t>is essential for the translator of the Qur'an.</w:t>
      </w:r>
    </w:p>
    <w:p w:rsidR="00864FCB" w:rsidRDefault="00864FCB" w:rsidP="0008328A">
      <w:pPr>
        <w:pStyle w:val="libNormal"/>
      </w:pPr>
      <w:r>
        <w:t>The Qur'an is the book of life meant to last until the Day of Judgment. Its</w:t>
      </w:r>
      <w:r w:rsidR="0008328A">
        <w:t xml:space="preserve"> </w:t>
      </w:r>
      <w:r>
        <w:t>meanings and concerns are perennial and everlasting. Its roots are firm,</w:t>
      </w:r>
      <w:r w:rsidR="0008328A">
        <w:t xml:space="preserve"> </w:t>
      </w:r>
      <w:r>
        <w:t>and its branches are in heaven; it gives its produce every season by the</w:t>
      </w:r>
      <w:r w:rsidR="0008328A">
        <w:t xml:space="preserve"> </w:t>
      </w:r>
      <w:r>
        <w:t>leave of its Lord (14:25). It is an exhaustible source of meaning, meeting</w:t>
      </w:r>
      <w:r w:rsidR="0008328A">
        <w:t xml:space="preserve"> </w:t>
      </w:r>
      <w:r>
        <w:t>the needs of changing times, though its words and diction remain fixed</w:t>
      </w:r>
      <w:r w:rsidR="0008328A">
        <w:t xml:space="preserve"> </w:t>
      </w:r>
      <w:r>
        <w:t>and unchangeable. Thus the human effort to extract its meanings is an</w:t>
      </w:r>
      <w:r w:rsidR="0008328A">
        <w:t xml:space="preserve"> </w:t>
      </w:r>
      <w:r>
        <w:t>unending task of interpreting and understanding the Qur'an, an understanding</w:t>
      </w:r>
      <w:r w:rsidR="0008328A">
        <w:t xml:space="preserve"> </w:t>
      </w:r>
      <w:r>
        <w:t>that links the eternal to the temporal, the terrestrial to the celestial,</w:t>
      </w:r>
      <w:r w:rsidR="0008328A">
        <w:t xml:space="preserve"> </w:t>
      </w:r>
      <w:r>
        <w:t>the mundane to the transcendent, and the relative to the Absolute.</w:t>
      </w:r>
    </w:p>
    <w:p w:rsidR="00864FCB" w:rsidRDefault="00864FCB" w:rsidP="0008328A">
      <w:pPr>
        <w:pStyle w:val="libNormal"/>
      </w:pPr>
      <w:r>
        <w:lastRenderedPageBreak/>
        <w:t>Hence in every era efforts have to be made to translate the Book in the</w:t>
      </w:r>
      <w:r w:rsidR="0008328A">
        <w:t xml:space="preserve"> </w:t>
      </w:r>
      <w:r>
        <w:t>language of the day and to interpret it in the light of accumulated human</w:t>
      </w:r>
      <w:r w:rsidR="0008328A">
        <w:t xml:space="preserve"> </w:t>
      </w:r>
      <w:r>
        <w:t>knowledge and Qur'anic scholarship. In view of this perpetual necessity,</w:t>
      </w:r>
      <w:r w:rsidR="0008328A">
        <w:t xml:space="preserve"> </w:t>
      </w:r>
      <w:r>
        <w:t>there is the need to develop a sound and systematic methodology for</w:t>
      </w:r>
      <w:r w:rsidR="0008328A">
        <w:t xml:space="preserve"> </w:t>
      </w:r>
      <w:r>
        <w:t>translating and interpreting the Qur'an in different languages of humankind,</w:t>
      </w:r>
      <w:r w:rsidR="0008328A">
        <w:t xml:space="preserve"> </w:t>
      </w:r>
      <w:r>
        <w:t>for to translate the Qur'an is to interpret it.</w:t>
      </w:r>
    </w:p>
    <w:p w:rsidR="00864FCB" w:rsidRDefault="00864FCB" w:rsidP="0008328A">
      <w:pPr>
        <w:pStyle w:val="libNormal"/>
      </w:pPr>
      <w:r>
        <w:t>For the purposes of such a project it might be essential to undertake a</w:t>
      </w:r>
      <w:r w:rsidR="0008328A">
        <w:t xml:space="preserve"> </w:t>
      </w:r>
      <w:r>
        <w:t>study of the existing translations and to evaluate them from the viewpoint</w:t>
      </w:r>
      <w:r w:rsidR="0008328A">
        <w:t xml:space="preserve"> </w:t>
      </w:r>
      <w:r>
        <w:t>of literary strength, loyalty to the meanings of the original, propriety</w:t>
      </w:r>
      <w:r w:rsidR="0008328A">
        <w:t xml:space="preserve"> </w:t>
      </w:r>
      <w:r>
        <w:t>and precision of the words and expressions used in the translation,</w:t>
      </w:r>
      <w:r w:rsidR="0008328A">
        <w:t xml:space="preserve"> </w:t>
      </w:r>
      <w:r>
        <w:t>and, above all, the translator's degree of familiarity with the exegetical</w:t>
      </w:r>
      <w:r w:rsidR="0008328A">
        <w:t xml:space="preserve"> </w:t>
      </w:r>
      <w:r>
        <w:t>tradition and the corpus of hadith narrated from the Prophet (S) and the</w:t>
      </w:r>
      <w:r w:rsidR="0008328A">
        <w:t xml:space="preserve"> </w:t>
      </w:r>
      <w:r>
        <w:t>Imam's of the Prophetic Household (a).</w:t>
      </w:r>
    </w:p>
    <w:p w:rsidR="00864FCB" w:rsidRDefault="00864FCB" w:rsidP="0008328A">
      <w:pPr>
        <w:pStyle w:val="libNormal"/>
      </w:pPr>
      <w:r>
        <w:t>They are the interpreters of the Qur'an par excellence, for it is they who</w:t>
      </w:r>
      <w:r w:rsidR="0008328A">
        <w:t xml:space="preserve"> </w:t>
      </w:r>
      <w:r>
        <w:t>are the first addressees of the Qur'an, and to them one must refer for settling</w:t>
      </w:r>
      <w:r w:rsidR="0008328A">
        <w:t xml:space="preserve"> </w:t>
      </w:r>
      <w:r>
        <w:t>questions relating to Qur'anic hermeneutics as well as for authoritative</w:t>
      </w:r>
      <w:r w:rsidR="0008328A">
        <w:t xml:space="preserve"> </w:t>
      </w:r>
      <w:r>
        <w:t>interpretation in cases of disagreement in interpreting Qur'anic</w:t>
      </w:r>
      <w:r w:rsidR="0008328A">
        <w:t xml:space="preserve"> </w:t>
      </w:r>
      <w:r>
        <w:t>verses al1d determining the Qur'anic viewpoint concerning various issues.</w:t>
      </w:r>
    </w:p>
    <w:p w:rsidR="00864FCB" w:rsidRDefault="00864FCB" w:rsidP="0008328A">
      <w:pPr>
        <w:pStyle w:val="libNormal"/>
      </w:pPr>
      <w:r>
        <w:t>That which could be very useful in this regard is some kind of a manual</w:t>
      </w:r>
      <w:r w:rsidR="0008328A">
        <w:t xml:space="preserve"> </w:t>
      </w:r>
      <w:r>
        <w:t>that might offer almost a verse to verse guidance to the translator, especially</w:t>
      </w:r>
      <w:r w:rsidR="0008328A">
        <w:t xml:space="preserve"> </w:t>
      </w:r>
      <w:r>
        <w:t>if the translation is being done from existing translations and the</w:t>
      </w:r>
      <w:r w:rsidR="0008328A">
        <w:t xml:space="preserve"> </w:t>
      </w:r>
      <w:r>
        <w:t>relavant works are not accessible to the translator.</w:t>
      </w:r>
    </w:p>
    <w:p w:rsidR="007E4E1C" w:rsidRDefault="007E4E1C" w:rsidP="00747DAB">
      <w:pPr>
        <w:pStyle w:val="libNormal"/>
      </w:pPr>
      <w:r>
        <w:br w:type="page"/>
      </w:r>
    </w:p>
    <w:p w:rsidR="00864FCB" w:rsidRDefault="00864FCB" w:rsidP="007E4E1C">
      <w:pPr>
        <w:pStyle w:val="Heading1Center"/>
      </w:pPr>
      <w:bookmarkStart w:id="2" w:name="_Toc398550857"/>
      <w:r>
        <w:lastRenderedPageBreak/>
        <w:t>Chapter 2</w:t>
      </w:r>
      <w:bookmarkEnd w:id="2"/>
    </w:p>
    <w:p w:rsidR="00864FCB" w:rsidRDefault="00864FCB" w:rsidP="007E4E1C">
      <w:pPr>
        <w:pStyle w:val="Heading2Center"/>
      </w:pPr>
      <w:bookmarkStart w:id="3" w:name="_Toc398550858"/>
      <w:r>
        <w:t>The Centre for the Translation or the Qur'an</w:t>
      </w:r>
      <w:bookmarkEnd w:id="3"/>
    </w:p>
    <w:p w:rsidR="00864FCB" w:rsidRDefault="00864FCB" w:rsidP="00993B59">
      <w:pPr>
        <w:pStyle w:val="libNormal"/>
      </w:pPr>
      <w:r>
        <w:t>This centre which has been established in recent years by the Awqaf and</w:t>
      </w:r>
      <w:r w:rsidR="00993B59">
        <w:t xml:space="preserve"> </w:t>
      </w:r>
      <w:r>
        <w:t>Charities Organization of the Islamic Republic of Iran in the city of Qum</w:t>
      </w:r>
      <w:r w:rsidR="00993B59">
        <w:t xml:space="preserve"> </w:t>
      </w:r>
      <w:r>
        <w:t>is in the process of preparing a comprehensive study of the problems involved</w:t>
      </w:r>
      <w:r w:rsidR="00993B59">
        <w:t xml:space="preserve"> </w:t>
      </w:r>
      <w:r>
        <w:t>in the translation of the Qur'an and the frequent errors of translation</w:t>
      </w:r>
      <w:r w:rsidR="00993B59">
        <w:t xml:space="preserve"> </w:t>
      </w:r>
      <w:r>
        <w:t>and interpretation made by translators. Its long</w:t>
      </w:r>
      <w:r w:rsidR="00B46AE9">
        <w:t>p-</w:t>
      </w:r>
      <w:r>
        <w:t>term goal is to publish</w:t>
      </w:r>
      <w:r w:rsidR="00993B59">
        <w:t xml:space="preserve"> </w:t>
      </w:r>
      <w:r>
        <w:t>reliable translations of the Holy Qur'an in various languages of the</w:t>
      </w:r>
      <w:r w:rsidR="00993B59">
        <w:t xml:space="preserve"> </w:t>
      </w:r>
      <w:r>
        <w:t>world beginning with some of the major modern languages.</w:t>
      </w:r>
    </w:p>
    <w:p w:rsidR="00864FCB" w:rsidRDefault="00864FCB" w:rsidP="00B7232F">
      <w:pPr>
        <w:pStyle w:val="libNormal"/>
      </w:pPr>
      <w:r>
        <w:t>Presently it is engaged in collecting all the existing translations of th</w:t>
      </w:r>
      <w:r w:rsidR="00B7232F">
        <w:t xml:space="preserve">e </w:t>
      </w:r>
      <w:r>
        <w:t>Qur'an in various languages. Until now</w:t>
      </w:r>
      <w:r w:rsidR="00B7232F">
        <w:t xml:space="preserve"> it has collected more than 200 </w:t>
      </w:r>
      <w:r>
        <w:t>translations and editions in nearly 50 languages. It has issued a call fo</w:t>
      </w:r>
      <w:r w:rsidR="00B7232F">
        <w:t xml:space="preserve">r </w:t>
      </w:r>
      <w:r>
        <w:t>the cooperation and assistance in this project of all interested scholar</w:t>
      </w:r>
      <w:r w:rsidR="00B7232F">
        <w:t xml:space="preserve">s </w:t>
      </w:r>
      <w:r>
        <w:t>and institutions throughout the world so that a unique world collectio</w:t>
      </w:r>
      <w:r w:rsidR="00B7232F">
        <w:t xml:space="preserve">n </w:t>
      </w:r>
      <w:r>
        <w:t>of the translations of the Qur'an, complete and partial, accessible t</w:t>
      </w:r>
      <w:r w:rsidR="00B7232F">
        <w:t xml:space="preserve">o </w:t>
      </w:r>
      <w:r>
        <w:t>scholars and researchers throughout the world, could be established.</w:t>
      </w:r>
    </w:p>
    <w:p w:rsidR="00864FCB" w:rsidRDefault="00864FCB" w:rsidP="00864FCB">
      <w:pPr>
        <w:pStyle w:val="libNormal"/>
      </w:pPr>
      <w:r>
        <w:t>It has also plans to make the translations available on computer diskette</w:t>
      </w:r>
      <w:r w:rsidR="00B7232F">
        <w:t xml:space="preserve">s </w:t>
      </w:r>
      <w:r>
        <w:t>so as to make them available to researchers and scholars for future work.</w:t>
      </w:r>
    </w:p>
    <w:p w:rsidR="00864FCB" w:rsidRDefault="00864FCB" w:rsidP="00864FCB">
      <w:pPr>
        <w:pStyle w:val="libNormal"/>
      </w:pPr>
      <w:r>
        <w:t>The Centre has also called upon Qur'anic scholars and expert</w:t>
      </w:r>
      <w:r w:rsidR="00B7232F">
        <w:t xml:space="preserve">s </w:t>
      </w:r>
      <w:r>
        <w:t>throughout the world to assist it in the task of precise evaluation of th</w:t>
      </w:r>
      <w:r w:rsidR="00B7232F">
        <w:t xml:space="preserve">e </w:t>
      </w:r>
      <w:r>
        <w:t>existing translations in different languages.</w:t>
      </w:r>
    </w:p>
    <w:p w:rsidR="00864FCB" w:rsidRDefault="00864FCB" w:rsidP="00864FCB">
      <w:pPr>
        <w:pStyle w:val="libNormal"/>
      </w:pPr>
      <w:r>
        <w:t>The Awqaf Organization has also established a major publishing hous</w:t>
      </w:r>
      <w:r w:rsidR="00B7232F">
        <w:t xml:space="preserve">e </w:t>
      </w:r>
      <w:r>
        <w:t>in the city of Qum with considerable printing facilities, with an annua</w:t>
      </w:r>
      <w:r w:rsidR="00B7232F">
        <w:t xml:space="preserve">l </w:t>
      </w:r>
      <w:r>
        <w:t>capacity of printing about 3 million copies, for the purpose of making th</w:t>
      </w:r>
      <w:r w:rsidR="00B7232F">
        <w:t xml:space="preserve">e </w:t>
      </w:r>
      <w:r>
        <w:t>Qur'an and its translations available to Muslim communities throughou</w:t>
      </w:r>
      <w:r w:rsidR="00B7232F">
        <w:t xml:space="preserve">t </w:t>
      </w:r>
      <w:r>
        <w:t>the world.</w:t>
      </w:r>
    </w:p>
    <w:p w:rsidR="00864FCB" w:rsidRDefault="00864FCB" w:rsidP="00B2469B">
      <w:pPr>
        <w:pStyle w:val="libNormal"/>
      </w:pPr>
      <w:r>
        <w:t>The field of Qur'anic studies is a vast disciplin</w:t>
      </w:r>
      <w:r w:rsidR="00B2469B">
        <w:t xml:space="preserve">e that is constantly expanding. </w:t>
      </w:r>
      <w:r>
        <w:t>Every year there appear numerous works dealing with divers</w:t>
      </w:r>
      <w:r w:rsidR="00B7232F">
        <w:t xml:space="preserve">e </w:t>
      </w:r>
      <w:r>
        <w:t>aspects of the Qur'an and some of the earlier works become available fo</w:t>
      </w:r>
      <w:r w:rsidR="00B7232F">
        <w:t xml:space="preserve">r </w:t>
      </w:r>
      <w:r>
        <w:t>the first time in print. Apart from scores of articles in various journal</w:t>
      </w:r>
      <w:r w:rsidR="00B7232F">
        <w:t xml:space="preserve">s </w:t>
      </w:r>
      <w:r>
        <w:t>and theses that are written (see the Qu</w:t>
      </w:r>
      <w:r w:rsidR="00B7232F">
        <w:t>r'anic bibliography of 'Abd al</w:t>
      </w:r>
      <w:r w:rsidR="00B46AE9">
        <w:t>p-</w:t>
      </w:r>
      <w:r w:rsidR="00B7232F">
        <w:t xml:space="preserve"> </w:t>
      </w:r>
      <w:r>
        <w:t>Jabbar al</w:t>
      </w:r>
      <w:r w:rsidR="00B46AE9">
        <w:t>p-</w:t>
      </w:r>
      <w:r>
        <w:t>Rafa'i, Mu'jam al</w:t>
      </w:r>
      <w:r w:rsidR="00B46AE9">
        <w:t>p-</w:t>
      </w:r>
      <w:r>
        <w:t xml:space="preserve"> dirasat al</w:t>
      </w:r>
      <w:r w:rsidR="00B46AE9">
        <w:t>p-</w:t>
      </w:r>
      <w:r>
        <w:t>Qur'aniyyah [Qum: Markaz</w:t>
      </w:r>
      <w:r w:rsidR="00B46AE9">
        <w:t>p-</w:t>
      </w:r>
      <w:r>
        <w:t>e Farhan</w:t>
      </w:r>
      <w:r w:rsidR="00B7232F">
        <w:t xml:space="preserve">g </w:t>
      </w:r>
      <w:r>
        <w:t>wa Ma'arif</w:t>
      </w:r>
      <w:r w:rsidR="00B46AE9">
        <w:t>p-</w:t>
      </w:r>
      <w:r>
        <w:t>e Qur'an 1372 H. Sh./1993J which has 4150 classifie</w:t>
      </w:r>
      <w:r w:rsidR="00B7232F">
        <w:t xml:space="preserve">d </w:t>
      </w:r>
      <w:r>
        <w:t>entries on 72 topics, there are now several scholarly journals devoted exclusivel</w:t>
      </w:r>
      <w:r w:rsidR="00B7232F">
        <w:t xml:space="preserve">y </w:t>
      </w:r>
      <w:r>
        <w:t>to Qur'anic studies such as:</w:t>
      </w:r>
    </w:p>
    <w:p w:rsidR="00864FCB" w:rsidRDefault="00864FCB" w:rsidP="00AD34D7">
      <w:pPr>
        <w:pStyle w:val="libNormal"/>
      </w:pPr>
      <w:r>
        <w:t>Bayyinat, a quarterly journal in Persian published by Mu'asseseh</w:t>
      </w:r>
      <w:r w:rsidR="00B46AE9">
        <w:t>p-</w:t>
      </w:r>
      <w:r>
        <w:t>y</w:t>
      </w:r>
      <w:r w:rsidR="00B7232F">
        <w:t xml:space="preserve">e </w:t>
      </w:r>
      <w:r>
        <w:t>Ma'arif</w:t>
      </w:r>
      <w:r w:rsidR="00B46AE9">
        <w:t>p-</w:t>
      </w:r>
      <w:r>
        <w:t>e Islami</w:t>
      </w:r>
      <w:r w:rsidR="00B46AE9">
        <w:t>p-</w:t>
      </w:r>
      <w:r>
        <w:t>ye Imam</w:t>
      </w:r>
      <w:r w:rsidR="00B46AE9">
        <w:t>p-</w:t>
      </w:r>
      <w:r>
        <w:t>e Rida (a), based in Qum (P.0.Box 37185</w:t>
      </w:r>
      <w:r w:rsidR="00B46AE9">
        <w:t>p-</w:t>
      </w:r>
      <w:r>
        <w:t>167,</w:t>
      </w:r>
      <w:r w:rsidR="00AD34D7">
        <w:t xml:space="preserve"> </w:t>
      </w:r>
      <w:r>
        <w:t>Qum). Payam</w:t>
      </w:r>
      <w:r w:rsidR="00B46AE9">
        <w:t>p-</w:t>
      </w:r>
      <w:r>
        <w:t>e Qur'an, a Persian quarterly published by Dar al</w:t>
      </w:r>
      <w:r w:rsidR="00B46AE9">
        <w:t>p-</w:t>
      </w:r>
      <w:r>
        <w:t>Qur'a</w:t>
      </w:r>
      <w:r w:rsidR="00B7232F">
        <w:t xml:space="preserve">n </w:t>
      </w:r>
      <w:r>
        <w:t>al</w:t>
      </w:r>
      <w:r w:rsidR="00B46AE9">
        <w:t>p-</w:t>
      </w:r>
      <w:r>
        <w:t>Karim, also based in Qum (P. 0. Box 37185</w:t>
      </w:r>
      <w:r w:rsidR="00B46AE9">
        <w:t>p-</w:t>
      </w:r>
      <w:r>
        <w:t>151) which also publishe</w:t>
      </w:r>
      <w:r w:rsidR="00B7232F">
        <w:t xml:space="preserve">s </w:t>
      </w:r>
      <w:r>
        <w:t>Risalat al</w:t>
      </w:r>
      <w:r w:rsidR="00B46AE9">
        <w:t>p-</w:t>
      </w:r>
      <w:r>
        <w:t>Qur'an, an Arabic journal.</w:t>
      </w:r>
    </w:p>
    <w:p w:rsidR="00864FCB" w:rsidRDefault="00864FCB" w:rsidP="00864FCB">
      <w:pPr>
        <w:pStyle w:val="libNormal"/>
      </w:pPr>
      <w:r>
        <w:t>Mubin, also in Persian, published by Danishgah</w:t>
      </w:r>
      <w:r w:rsidR="00B46AE9">
        <w:t>p-</w:t>
      </w:r>
      <w:r>
        <w:t>e Azad</w:t>
      </w:r>
      <w:r w:rsidR="00B46AE9">
        <w:t>p-</w:t>
      </w:r>
      <w:r>
        <w:t>e Islami (Fre</w:t>
      </w:r>
      <w:r w:rsidR="00B7232F">
        <w:t xml:space="preserve">e </w:t>
      </w:r>
      <w:r>
        <w:t>Islamic University), Arak (P. 0. Box 38135</w:t>
      </w:r>
      <w:r w:rsidR="00B46AE9">
        <w:t>p-</w:t>
      </w:r>
      <w:r>
        <w:t>1489, Arak,Iran).</w:t>
      </w:r>
    </w:p>
    <w:p w:rsidR="00864FCB" w:rsidRDefault="00864FCB" w:rsidP="00864FCB">
      <w:pPr>
        <w:pStyle w:val="libNormal"/>
      </w:pPr>
      <w:r>
        <w:t>Shishmahi</w:t>
      </w:r>
      <w:r w:rsidR="00B46AE9">
        <w:t>p-</w:t>
      </w:r>
      <w:r>
        <w:t>ye 'Ulum al</w:t>
      </w:r>
      <w:r w:rsidR="00B46AE9">
        <w:t>p-</w:t>
      </w:r>
      <w:r>
        <w:t>Qur'an, a six</w:t>
      </w:r>
      <w:r w:rsidR="00B46AE9">
        <w:t>p-</w:t>
      </w:r>
      <w:r>
        <w:t>monthly journal published b</w:t>
      </w:r>
      <w:r w:rsidR="00B7232F">
        <w:t xml:space="preserve">y </w:t>
      </w:r>
      <w:r>
        <w:t>Idareh</w:t>
      </w:r>
      <w:r w:rsidR="00B46AE9">
        <w:t>p-</w:t>
      </w:r>
      <w:r>
        <w:t>ye 'Ulum al</w:t>
      </w:r>
      <w:r w:rsidR="00B46AE9">
        <w:t>p-</w:t>
      </w:r>
      <w:r>
        <w:t>Qur'an, based in Aligarh (P. 0. Box 99, Sir Sayyi</w:t>
      </w:r>
      <w:r w:rsidR="00B7232F">
        <w:t xml:space="preserve">d </w:t>
      </w:r>
      <w:r>
        <w:t>Nagar, Aligarh, 202 002, India). AI</w:t>
      </w:r>
      <w:r w:rsidR="00B46AE9">
        <w:t>p-</w:t>
      </w:r>
      <w:r>
        <w:t>Tawhid, Vol. XII, No.215</w:t>
      </w:r>
    </w:p>
    <w:p w:rsidR="00B46AE9" w:rsidRDefault="00864FCB" w:rsidP="00B7232F">
      <w:pPr>
        <w:pStyle w:val="libNormal"/>
      </w:pPr>
      <w:r>
        <w:t>The first bibliography, published by IRCICA, lists editions of complet</w:t>
      </w:r>
      <w:r w:rsidR="00B7232F">
        <w:t xml:space="preserve">e </w:t>
      </w:r>
      <w:r>
        <w:t>printed translations of the Qur'an in 65 languages as well as editions o</w:t>
      </w:r>
      <w:r w:rsidR="00B7232F">
        <w:t>f</w:t>
      </w:r>
    </w:p>
    <w:p w:rsidR="00864FCB" w:rsidRDefault="00864FCB" w:rsidP="00B46AE9">
      <w:pPr>
        <w:pStyle w:val="libNormal0"/>
      </w:pPr>
      <w:r>
        <w:lastRenderedPageBreak/>
        <w:t>selections and partial translations published until 1980, Translations appearin</w:t>
      </w:r>
      <w:r w:rsidR="00B7232F">
        <w:t xml:space="preserve">g </w:t>
      </w:r>
      <w:r>
        <w:t>after 1980 (in Ieranon, Zulu, Tegal</w:t>
      </w:r>
      <w:r w:rsidR="00B7232F">
        <w:t xml:space="preserve">og, Fulani and Wolof languages) </w:t>
      </w:r>
      <w:r>
        <w:t>have been left for a future edition. Some commentaries are als</w:t>
      </w:r>
      <w:r w:rsidR="00B7232F">
        <w:t xml:space="preserve">o </w:t>
      </w:r>
      <w:r>
        <w:t>included as they also often include a translation of the Qur'an.</w:t>
      </w:r>
    </w:p>
    <w:p w:rsidR="00864FCB" w:rsidRDefault="00864FCB" w:rsidP="00B2469B">
      <w:pPr>
        <w:pStyle w:val="libNormal"/>
      </w:pPr>
      <w:r>
        <w:t>Included in this vast survey, unprecedented in its scope, are listed abou</w:t>
      </w:r>
      <w:r w:rsidR="00B7232F">
        <w:t xml:space="preserve">t </w:t>
      </w:r>
      <w:r>
        <w:t>551 complete translations and 883 selections</w:t>
      </w:r>
      <w:r w:rsidR="00B2469B">
        <w:t xml:space="preserve"> and partial translations in 65 </w:t>
      </w:r>
      <w:r>
        <w:t>languages. The complete translations, so far as the survey has recorde</w:t>
      </w:r>
      <w:r w:rsidR="00B7232F">
        <w:t xml:space="preserve">d </w:t>
      </w:r>
      <w:r>
        <w:t>their different editions, were printed 829 times and the selections an</w:t>
      </w:r>
      <w:r w:rsidR="00B7232F">
        <w:t xml:space="preserve">d </w:t>
      </w:r>
      <w:r>
        <w:t>partial works 409 times. The total numbers of editions listed is 2072.</w:t>
      </w:r>
    </w:p>
    <w:p w:rsidR="00864FCB" w:rsidRDefault="00864FCB" w:rsidP="00B2469B">
      <w:pPr>
        <w:pStyle w:val="libNormal"/>
      </w:pPr>
      <w:r>
        <w:t>A total of 135 library catalogues, national b</w:t>
      </w:r>
      <w:r w:rsidR="00B2469B">
        <w:t xml:space="preserve">ibliographies, indices, papers, </w:t>
      </w:r>
      <w:r>
        <w:t>articles, as well as library collections in different centuries were researched.</w:t>
      </w:r>
    </w:p>
    <w:p w:rsidR="00864FCB" w:rsidRDefault="00864FCB" w:rsidP="00864FCB">
      <w:pPr>
        <w:pStyle w:val="libNormal"/>
      </w:pPr>
      <w:r>
        <w:t>Prof. Ihsanoglu has written a preface and an introductio</w:t>
      </w:r>
      <w:r w:rsidR="00B7232F">
        <w:t xml:space="preserve">n </w:t>
      </w:r>
      <w:r>
        <w:t>(whose Arabic version appears at the end), entitled "Introduction to th</w:t>
      </w:r>
      <w:r w:rsidR="00B7232F">
        <w:t xml:space="preserve">e </w:t>
      </w:r>
      <w:r>
        <w:t>History of Translating the Meanings of the Holy Qur'an." The introductio</w:t>
      </w:r>
      <w:r w:rsidR="00B7232F">
        <w:t xml:space="preserve">n </w:t>
      </w:r>
      <w:r>
        <w:t>is followed by a mention of the rules adopted in the arrangement o</w:t>
      </w:r>
      <w:r w:rsidR="00B7232F">
        <w:t xml:space="preserve">f </w:t>
      </w:r>
      <w:r>
        <w:t>the entries and the sources of reference. A name, title, and a chronologica</w:t>
      </w:r>
      <w:r w:rsidR="00B7232F">
        <w:t xml:space="preserve">l </w:t>
      </w:r>
      <w:r>
        <w:t>index are placed at the end.</w:t>
      </w:r>
    </w:p>
    <w:p w:rsidR="00864FCB" w:rsidRDefault="00864FCB" w:rsidP="00864FCB">
      <w:pPr>
        <w:pStyle w:val="libNormal"/>
      </w:pPr>
      <w:r>
        <w:t>In the introduction the author gives an outline of the views of Musli</w:t>
      </w:r>
      <w:r w:rsidR="00B7232F">
        <w:t xml:space="preserve">m </w:t>
      </w:r>
      <w:r>
        <w:t>scholars and jurists concerning the translation of the Qur'an in genera</w:t>
      </w:r>
      <w:r w:rsidR="00B7232F">
        <w:t xml:space="preserve">l </w:t>
      </w:r>
      <w:r>
        <w:t>and its use as a substitute for the Arabic original in prayer. The genera</w:t>
      </w:r>
      <w:r w:rsidR="00B7232F">
        <w:t xml:space="preserve">l </w:t>
      </w:r>
      <w:r>
        <w:t>opinion of the Islamic schools of law considers the translation of th</w:t>
      </w:r>
      <w:r w:rsidR="00B7232F">
        <w:t xml:space="preserve">e </w:t>
      </w:r>
      <w:r>
        <w:t xml:space="preserve">Qur'an as legitimate or even necessary, but disapproves of its use as </w:t>
      </w:r>
      <w:r w:rsidR="00B7232F">
        <w:t xml:space="preserve">a </w:t>
      </w:r>
      <w:r>
        <w:t>substitute for Arabic in prayer.</w:t>
      </w:r>
    </w:p>
    <w:p w:rsidR="00864FCB" w:rsidRDefault="00864FCB" w:rsidP="00864FCB">
      <w:pPr>
        <w:pStyle w:val="libNormal"/>
      </w:pPr>
      <w:r>
        <w:t>The editions under every language are listed alphabetically according t</w:t>
      </w:r>
      <w:r w:rsidR="00B7232F">
        <w:t xml:space="preserve">o </w:t>
      </w:r>
      <w:r>
        <w:t>the names of the translators and under each name, mostly, in a chronologica</w:t>
      </w:r>
      <w:r w:rsidR="00B7232F">
        <w:t xml:space="preserve">l </w:t>
      </w:r>
      <w:r>
        <w:t>order. The available particulars pertaining to an edition, includin</w:t>
      </w:r>
      <w:r w:rsidR="00B7232F">
        <w:t xml:space="preserve">g </w:t>
      </w:r>
      <w:r>
        <w:t>the title, number of volumes, number of the edition, place and year o</w:t>
      </w:r>
      <w:r w:rsidR="00B7232F">
        <w:t xml:space="preserve">f </w:t>
      </w:r>
      <w:r>
        <w:t>publication, and names of publisher and printer are given. The sizes o</w:t>
      </w:r>
      <w:r w:rsidR="00B7232F">
        <w:t xml:space="preserve">f </w:t>
      </w:r>
      <w:r>
        <w:t>the published work, the number of pages pertaining to every volume a</w:t>
      </w:r>
      <w:r w:rsidR="00B7232F">
        <w:t xml:space="preserve">s </w:t>
      </w:r>
      <w:r>
        <w:t>well as the script of the translation are mentioned under every entry wit</w:t>
      </w:r>
      <w:r w:rsidR="00B7232F">
        <w:t xml:space="preserve">h </w:t>
      </w:r>
      <w:r>
        <w:t>the sources of reference.</w:t>
      </w:r>
    </w:p>
    <w:p w:rsidR="00864FCB" w:rsidRDefault="00864FCB" w:rsidP="00B2469B">
      <w:pPr>
        <w:pStyle w:val="libNormal"/>
      </w:pPr>
      <w:r>
        <w:t>Occasionally, there are additional remarks</w:t>
      </w:r>
      <w:r w:rsidR="00B2469B">
        <w:t xml:space="preserve"> about the nature of the work, </w:t>
      </w:r>
      <w:r>
        <w:t>and the background of the translator, Translations whose authors are unknow</w:t>
      </w:r>
      <w:r w:rsidR="00B7232F">
        <w:t xml:space="preserve">n </w:t>
      </w:r>
      <w:r>
        <w:t>as well as those undertaken by teams of scholars are mentione</w:t>
      </w:r>
      <w:r w:rsidR="00B7232F">
        <w:t xml:space="preserve">d </w:t>
      </w:r>
      <w:r>
        <w:t>under entries marked "Anonymous" and placed at the end of the list pertainin</w:t>
      </w:r>
      <w:r w:rsidR="00B7232F">
        <w:t xml:space="preserve">g </w:t>
      </w:r>
      <w:r>
        <w:t>to a given language. Whereas the general rule followed is to lis</w:t>
      </w:r>
      <w:r w:rsidR="00B7232F">
        <w:t xml:space="preserve">t </w:t>
      </w:r>
      <w:r>
        <w:t>the names of the translators according to their last or family names, th</w:t>
      </w:r>
      <w:r w:rsidR="00B7232F">
        <w:t xml:space="preserve">e </w:t>
      </w:r>
      <w:r>
        <w:t>rule followed elsewhere, such as in the case of Urdu, is to list them in th</w:t>
      </w:r>
      <w:r w:rsidR="00B7232F">
        <w:t xml:space="preserve">e </w:t>
      </w:r>
      <w:r>
        <w:t>order of the first name.</w:t>
      </w:r>
    </w:p>
    <w:p w:rsidR="00864FCB" w:rsidRDefault="00864FCB" w:rsidP="00B2469B">
      <w:pPr>
        <w:pStyle w:val="libNormal"/>
      </w:pPr>
      <w:r>
        <w:t>Accordingly Shah Wali Allah's name appears under "Qutb al</w:t>
      </w:r>
      <w:r w:rsidR="00B46AE9">
        <w:t>p-</w:t>
      </w:r>
      <w:r>
        <w:t>Di</w:t>
      </w:r>
      <w:r w:rsidR="00B7232F">
        <w:t xml:space="preserve">n </w:t>
      </w:r>
      <w:r>
        <w:t>Ahmad b. 'Abd al</w:t>
      </w:r>
      <w:r w:rsidR="00B46AE9">
        <w:t>p-</w:t>
      </w:r>
      <w:r>
        <w:t>Rahim" (p. 356</w:t>
      </w:r>
      <w:r w:rsidR="00B46AE9">
        <w:t>p-</w:t>
      </w:r>
      <w:r>
        <w:t>464), Another similar instance is that o</w:t>
      </w:r>
      <w:r w:rsidR="00B7232F">
        <w:t xml:space="preserve">f </w:t>
      </w:r>
      <w:r>
        <w:t>Husayn wa'iz Kashifi, mentioned under "Kamal al</w:t>
      </w:r>
      <w:r w:rsidR="00B46AE9">
        <w:t>p-</w:t>
      </w:r>
      <w:r>
        <w:t>Din," Admittedly, it i</w:t>
      </w:r>
      <w:r w:rsidR="00B7232F">
        <w:t xml:space="preserve">s </w:t>
      </w:r>
      <w:r>
        <w:t>difficult to follow a general rule when listing names of Muslim autho</w:t>
      </w:r>
      <w:r w:rsidR="00B2469B">
        <w:t xml:space="preserve">rs, </w:t>
      </w:r>
      <w:r>
        <w:t>especially the names of those belonging to the Indian subcontinen</w:t>
      </w:r>
      <w:r w:rsidR="00B7232F">
        <w:t xml:space="preserve">t </w:t>
      </w:r>
      <w:r>
        <w:t>which often do not follow a fixed pattern, but it seems best to list famou</w:t>
      </w:r>
      <w:r w:rsidR="00B7232F">
        <w:t xml:space="preserve">s </w:t>
      </w:r>
      <w:r>
        <w:t>authors by the names by which they are well</w:t>
      </w:r>
      <w:r w:rsidR="00B46AE9">
        <w:t>p-</w:t>
      </w:r>
      <w:r>
        <w:t xml:space="preserve"> known.</w:t>
      </w:r>
    </w:p>
    <w:p w:rsidR="00B46AE9" w:rsidRDefault="00864FCB" w:rsidP="00864FCB">
      <w:pPr>
        <w:pStyle w:val="libNormal"/>
      </w:pPr>
      <w:r>
        <w:t>As most of the bibliographical details were gleaned from the sources an</w:t>
      </w:r>
      <w:r w:rsidR="00B7232F">
        <w:t xml:space="preserve">d </w:t>
      </w:r>
      <w:r>
        <w:t>the authors did not have direct access to most of the works, some error</w:t>
      </w:r>
      <w:r w:rsidR="00B7232F">
        <w:t xml:space="preserve">s </w:t>
      </w:r>
      <w:r>
        <w:t>in</w:t>
      </w:r>
    </w:p>
    <w:p w:rsidR="00864FCB" w:rsidRDefault="00864FCB" w:rsidP="00B46AE9">
      <w:pPr>
        <w:pStyle w:val="libNormal0"/>
      </w:pPr>
      <w:r>
        <w:lastRenderedPageBreak/>
        <w:t>determining the exact nature and content of some works and thei</w:t>
      </w:r>
      <w:r w:rsidR="00B7232F">
        <w:t xml:space="preserve">r </w:t>
      </w:r>
      <w:r>
        <w:t xml:space="preserve">ascription to authors and translators were inevitable. For instance, </w:t>
      </w:r>
      <w:r w:rsidR="00B7232F">
        <w:t xml:space="preserve">a </w:t>
      </w:r>
      <w:r>
        <w:t>translation in Esperanto by Italo Chiussi is mentioned among Spanis</w:t>
      </w:r>
      <w:r w:rsidR="00B7232F">
        <w:t xml:space="preserve">h </w:t>
      </w:r>
      <w:r>
        <w:t>translations (also mentioned under Esperanto).</w:t>
      </w:r>
    </w:p>
    <w:p w:rsidR="00864FCB" w:rsidRDefault="00864FCB" w:rsidP="00B2469B">
      <w:pPr>
        <w:pStyle w:val="libNormal"/>
      </w:pPr>
      <w:r>
        <w:t>This is particularly true of languages in which there is a large number o</w:t>
      </w:r>
      <w:r w:rsidR="00B7232F">
        <w:t xml:space="preserve">f </w:t>
      </w:r>
      <w:r>
        <w:t>works, such as Urdu and Persian. Due to problems of access some of th</w:t>
      </w:r>
      <w:r w:rsidR="00B7232F">
        <w:t xml:space="preserve">e </w:t>
      </w:r>
      <w:r>
        <w:t>information given is incorrect. For instance, Abu al</w:t>
      </w:r>
      <w:r w:rsidR="00B46AE9">
        <w:t>p-</w:t>
      </w:r>
      <w:r>
        <w:t>Fath al</w:t>
      </w:r>
      <w:r w:rsidR="00B46AE9">
        <w:t>p-</w:t>
      </w:r>
      <w:r>
        <w:t>Jurjani'</w:t>
      </w:r>
      <w:r w:rsidR="00B7232F">
        <w:t xml:space="preserve">s </w:t>
      </w:r>
      <w:r>
        <w:t>Tafsir</w:t>
      </w:r>
      <w:r w:rsidR="00B46AE9">
        <w:t>p-</w:t>
      </w:r>
      <w:r>
        <w:t>e Shahi (p. 344) is not a translation of the Qur'an but a work o</w:t>
      </w:r>
      <w:r w:rsidR="00B7232F">
        <w:t xml:space="preserve">n </w:t>
      </w:r>
      <w:r>
        <w:t>ayat al</w:t>
      </w:r>
      <w:r w:rsidR="00B46AE9">
        <w:t>p-</w:t>
      </w:r>
      <w:r>
        <w:t>ahkam in Persian. The Fath al</w:t>
      </w:r>
      <w:r w:rsidR="00B46AE9">
        <w:t>p-</w:t>
      </w:r>
      <w:r>
        <w:t>'Aziz, or Tafsir</w:t>
      </w:r>
      <w:r w:rsidR="00B46AE9">
        <w:t>p-</w:t>
      </w:r>
      <w:r>
        <w:t>e .Azizi (apparentl</w:t>
      </w:r>
      <w:r w:rsidR="00B7232F">
        <w:t xml:space="preserve">y </w:t>
      </w:r>
      <w:r>
        <w:t>an incomplete commentary by Shah 'Abd al</w:t>
      </w:r>
      <w:r w:rsidR="00B46AE9">
        <w:t>p-</w:t>
      </w:r>
      <w:r>
        <w:t>'Aziz in Persian, whos</w:t>
      </w:r>
      <w:r w:rsidR="00B7232F">
        <w:t xml:space="preserve">e </w:t>
      </w:r>
      <w:r>
        <w:t>Urdu translation is known as Bustan al</w:t>
      </w:r>
      <w:r w:rsidR="00B46AE9">
        <w:t>p-</w:t>
      </w:r>
      <w:r>
        <w:t>taf</w:t>
      </w:r>
      <w:r w:rsidR="00B2469B">
        <w:t xml:space="preserve">asir) is ascribed to Shah Rafi' </w:t>
      </w:r>
      <w:r>
        <w:t>al</w:t>
      </w:r>
      <w:r w:rsidR="00B46AE9">
        <w:t>p-</w:t>
      </w:r>
      <w:r>
        <w:t>Din.</w:t>
      </w:r>
    </w:p>
    <w:p w:rsidR="00864FCB" w:rsidRDefault="00864FCB" w:rsidP="00B2469B">
      <w:pPr>
        <w:pStyle w:val="libNormal"/>
      </w:pPr>
      <w:r>
        <w:t>The IRCICA plans to update and revise this valuable bibliography ever</w:t>
      </w:r>
      <w:r w:rsidR="00B7232F">
        <w:t xml:space="preserve">y </w:t>
      </w:r>
      <w:r>
        <w:t>ten years if conditions permit. As promised by Prof. Ihsanoglu, the Directo</w:t>
      </w:r>
      <w:r w:rsidR="00B7232F">
        <w:t xml:space="preserve">r </w:t>
      </w:r>
      <w:r>
        <w:t>General of the lRCICA, in his preface, the project in its next stag</w:t>
      </w:r>
      <w:r w:rsidR="00B7232F">
        <w:t xml:space="preserve">e </w:t>
      </w:r>
      <w:r>
        <w:t>will cover translations in manuscript for</w:t>
      </w:r>
      <w:r w:rsidR="00B2469B">
        <w:t xml:space="preserve">m as well as oral translations. </w:t>
      </w:r>
      <w:r>
        <w:t>The list of translations given here, except for those in Urdu, is base</w:t>
      </w:r>
      <w:r w:rsidR="00B7232F">
        <w:t xml:space="preserve">d </w:t>
      </w:r>
      <w:r>
        <w:t>mainly on this bibliography.</w:t>
      </w:r>
    </w:p>
    <w:p w:rsidR="00864FCB" w:rsidRDefault="00864FCB" w:rsidP="00B2469B">
      <w:pPr>
        <w:pStyle w:val="libNormal"/>
      </w:pPr>
      <w:r>
        <w:t>The list of Urdu translations is based mainly on the bibliography of Urd</w:t>
      </w:r>
      <w:r w:rsidR="00B7232F">
        <w:t xml:space="preserve">u </w:t>
      </w:r>
      <w:r>
        <w:t>translations by Dr. Ahmad Khan, which i</w:t>
      </w:r>
      <w:r w:rsidR="00B2469B">
        <w:t>s more up</w:t>
      </w:r>
      <w:r w:rsidR="00B46AE9">
        <w:t>p-</w:t>
      </w:r>
      <w:r w:rsidR="00B2469B">
        <w:t>to</w:t>
      </w:r>
      <w:r w:rsidR="00B46AE9">
        <w:t>p-</w:t>
      </w:r>
      <w:r w:rsidR="00B2469B">
        <w:t xml:space="preserve"> date. It has 1011 </w:t>
      </w:r>
      <w:r>
        <w:t>entries of editions of complete and partial translations, of which 442 pertai</w:t>
      </w:r>
      <w:r w:rsidR="00B7232F">
        <w:t xml:space="preserve">n </w:t>
      </w:r>
      <w:r>
        <w:t>to complete and 569 to partial works. Of these, according to th</w:t>
      </w:r>
      <w:r w:rsidR="00B7232F">
        <w:t xml:space="preserve">e </w:t>
      </w:r>
      <w:r>
        <w:t>author's estimate, there are about 164 complete translations.</w:t>
      </w:r>
    </w:p>
    <w:p w:rsidR="00B2469B" w:rsidRDefault="00B2469B" w:rsidP="00747DAB">
      <w:pPr>
        <w:pStyle w:val="libNormal"/>
      </w:pPr>
      <w:r>
        <w:br w:type="page"/>
      </w:r>
    </w:p>
    <w:p w:rsidR="00864FCB" w:rsidRDefault="00864FCB" w:rsidP="00B2469B">
      <w:pPr>
        <w:pStyle w:val="Heading1Center"/>
      </w:pPr>
      <w:bookmarkStart w:id="4" w:name="_Toc398550859"/>
      <w:r>
        <w:lastRenderedPageBreak/>
        <w:t>Chapter 3</w:t>
      </w:r>
      <w:bookmarkEnd w:id="4"/>
    </w:p>
    <w:p w:rsidR="00B2469B" w:rsidRDefault="00864FCB" w:rsidP="00B2469B">
      <w:pPr>
        <w:pStyle w:val="Heading2Center"/>
      </w:pPr>
      <w:bookmarkStart w:id="5" w:name="_Toc398550860"/>
      <w:r>
        <w:t>Earliest Translations in Different Language</w:t>
      </w:r>
      <w:r w:rsidR="00B7232F">
        <w:t>s</w:t>
      </w:r>
      <w:bookmarkEnd w:id="5"/>
    </w:p>
    <w:p w:rsidR="00864FCB" w:rsidRDefault="00864FCB" w:rsidP="00864FCB">
      <w:pPr>
        <w:pStyle w:val="libNormal"/>
      </w:pPr>
      <w:r>
        <w:t>Based on Muhammad Hamidullah's study, Prof Ihsanoglu, in his introductio</w:t>
      </w:r>
      <w:r w:rsidR="00B7232F">
        <w:t xml:space="preserve">n </w:t>
      </w:r>
      <w:r>
        <w:t>to the IRCICA bibliography, gives the following details abou</w:t>
      </w:r>
      <w:r w:rsidR="00B7232F">
        <w:t xml:space="preserve">t </w:t>
      </w:r>
      <w:r>
        <w:t>the first translations of the Qur'an in different languages, beginning wit</w:t>
      </w:r>
      <w:r w:rsidR="00B7232F">
        <w:t xml:space="preserve">h </w:t>
      </w:r>
      <w:r>
        <w:t>those of Asia.</w:t>
      </w:r>
    </w:p>
    <w:p w:rsidR="00864FCB" w:rsidRDefault="00864FCB" w:rsidP="00864FCB">
      <w:pPr>
        <w:pStyle w:val="libNormal"/>
      </w:pPr>
      <w:r w:rsidRPr="00697BCF">
        <w:rPr>
          <w:rStyle w:val="libBold1Char"/>
        </w:rPr>
        <w:t>Persian:</w:t>
      </w:r>
      <w:r>
        <w:t xml:space="preserve"> The first translation, a team effort, was that of al</w:t>
      </w:r>
      <w:r w:rsidR="00B46AE9">
        <w:t>p-</w:t>
      </w:r>
      <w:r>
        <w:t>Tabari's Tafsi</w:t>
      </w:r>
      <w:r w:rsidR="00B7232F">
        <w:t xml:space="preserve">r </w:t>
      </w:r>
      <w:r>
        <w:t>done in the period of the Samanid king Abu Salih Mansur ibn Nu</w:t>
      </w:r>
      <w:r w:rsidR="00B7232F">
        <w:t xml:space="preserve">h </w:t>
      </w:r>
      <w:r>
        <w:t>(348</w:t>
      </w:r>
      <w:r w:rsidR="00B46AE9">
        <w:t>p-</w:t>
      </w:r>
      <w:r>
        <w:t>364/961</w:t>
      </w:r>
      <w:r w:rsidR="00B46AE9">
        <w:t>p-</w:t>
      </w:r>
      <w:r>
        <w:t>976). The first printed Persian commentary was Mawab</w:t>
      </w:r>
      <w:r w:rsidR="00B46AE9">
        <w:t>p-</w:t>
      </w:r>
      <w:r w:rsidR="00B7232F">
        <w:t xml:space="preserve">e </w:t>
      </w:r>
      <w:r>
        <w:t>'Aliyyah or Tafsir</w:t>
      </w:r>
      <w:r w:rsidR="00B46AE9">
        <w:t>p-</w:t>
      </w:r>
      <w:r>
        <w:t>e Husayni (Calcutta 1837).</w:t>
      </w:r>
    </w:p>
    <w:p w:rsidR="00864FCB" w:rsidRDefault="00864FCB" w:rsidP="00864FCB">
      <w:pPr>
        <w:pStyle w:val="libNormal"/>
      </w:pPr>
      <w:r>
        <w:t>Turkish: According to one opinion a Turkish version of al</w:t>
      </w:r>
      <w:r w:rsidR="00B46AE9">
        <w:t>p-</w:t>
      </w:r>
      <w:r>
        <w:t>Tabari's Tafsi</w:t>
      </w:r>
      <w:r w:rsidR="00B7232F">
        <w:t xml:space="preserve">r </w:t>
      </w:r>
      <w:r>
        <w:t>was prepared simultaneously with the Persian version of it. According t</w:t>
      </w:r>
      <w:r w:rsidR="00B7232F">
        <w:t xml:space="preserve">o </w:t>
      </w:r>
      <w:r>
        <w:t>another opinion the Turkish version was prepared a hundred years late</w:t>
      </w:r>
      <w:r w:rsidR="00B7232F">
        <w:t xml:space="preserve">r </w:t>
      </w:r>
      <w:r>
        <w:t>in the 5th/llth century. None of these is, however, extant. The first Turkis</w:t>
      </w:r>
      <w:r w:rsidR="00B7232F">
        <w:t xml:space="preserve">h </w:t>
      </w:r>
      <w:r>
        <w:t>translation to be published was the Tafsir al</w:t>
      </w:r>
      <w:r w:rsidR="00B46AE9">
        <w:t>p-</w:t>
      </w:r>
      <w:r>
        <w:t>Tibyiin (Cairo 1842).</w:t>
      </w:r>
    </w:p>
    <w:p w:rsidR="00864FCB" w:rsidRDefault="00864FCB" w:rsidP="00B2469B">
      <w:pPr>
        <w:pStyle w:val="libNormal"/>
      </w:pPr>
      <w:r w:rsidRPr="00697BCF">
        <w:rPr>
          <w:rStyle w:val="libBold1Char"/>
        </w:rPr>
        <w:t>Urdu:</w:t>
      </w:r>
      <w:r>
        <w:t xml:space="preserve"> The first complete translation in Urdu is commonly considered t</w:t>
      </w:r>
      <w:r w:rsidR="00B7232F">
        <w:t xml:space="preserve">o </w:t>
      </w:r>
      <w:r>
        <w:t>be made by Shah Raft al</w:t>
      </w:r>
      <w:r w:rsidR="00B46AE9">
        <w:t>p-</w:t>
      </w:r>
      <w:r>
        <w:t>Din in 1190/1776. Its first edition was publishe</w:t>
      </w:r>
      <w:r w:rsidR="00B7232F">
        <w:t xml:space="preserve">d </w:t>
      </w:r>
      <w:r>
        <w:t>in Calcutta in 1840. It was followed by t</w:t>
      </w:r>
      <w:r w:rsidR="00B2469B">
        <w:t>he translation of Shah 'Abd al</w:t>
      </w:r>
      <w:r w:rsidR="00B46AE9">
        <w:t>p-</w:t>
      </w:r>
      <w:r w:rsidR="00B2469B">
        <w:t xml:space="preserve"> </w:t>
      </w:r>
      <w:r>
        <w:t>Qadir in 1205/1790 and its first edition was published in Delhi in 1829.</w:t>
      </w:r>
      <w:r w:rsidR="00B2469B">
        <w:t xml:space="preserve"> </w:t>
      </w:r>
      <w:r>
        <w:t>Both were sons of Shah Wali Allah. There is an old translation in Deccan</w:t>
      </w:r>
      <w:r w:rsidR="00B7232F">
        <w:t xml:space="preserve">i </w:t>
      </w:r>
      <w:r>
        <w:t>Urdu done in the beginning of the l0th century. The first printed partia</w:t>
      </w:r>
      <w:r w:rsidR="00B7232F">
        <w:t xml:space="preserve">l </w:t>
      </w:r>
      <w:r>
        <w:t>translation in Urdu in Basa'ir al</w:t>
      </w:r>
      <w:r w:rsidR="00B46AE9">
        <w:t>p-</w:t>
      </w:r>
      <w:r>
        <w:t>Qur'an was by Nikhat Shahjahanpur</w:t>
      </w:r>
      <w:r w:rsidR="00B7232F">
        <w:t xml:space="preserve">i </w:t>
      </w:r>
      <w:r>
        <w:t>(Bombay 1731).</w:t>
      </w:r>
    </w:p>
    <w:p w:rsidR="00864FCB" w:rsidRDefault="00864FCB" w:rsidP="00864FCB">
      <w:pPr>
        <w:pStyle w:val="libNormal"/>
      </w:pPr>
      <w:r w:rsidRPr="00697BCF">
        <w:rPr>
          <w:rStyle w:val="libBold1Char"/>
        </w:rPr>
        <w:t>Bengali:</w:t>
      </w:r>
      <w:r>
        <w:t xml:space="preserve"> The first complete translation was by Garish Chandra Sen, </w:t>
      </w:r>
      <w:r w:rsidR="00B7232F">
        <w:t xml:space="preserve">a </w:t>
      </w:r>
      <w:r>
        <w:t>Brahmin, in 1881</w:t>
      </w:r>
      <w:r w:rsidR="00B46AE9">
        <w:t>p-</w:t>
      </w:r>
      <w:r>
        <w:t>1886. Views differ as to the first partial translation.</w:t>
      </w:r>
    </w:p>
    <w:p w:rsidR="00864FCB" w:rsidRDefault="00864FCB" w:rsidP="00864FCB">
      <w:pPr>
        <w:pStyle w:val="libNormal"/>
      </w:pPr>
      <w:r>
        <w:t>According to one opinion it was the translation of the 30th Juz' by Ghula</w:t>
      </w:r>
      <w:r w:rsidR="00B7232F">
        <w:t xml:space="preserve">m </w:t>
      </w:r>
      <w:r>
        <w:t>Akbar 'Ali of Mirzapur in 1868. According to others, the firs</w:t>
      </w:r>
      <w:r w:rsidR="00B7232F">
        <w:t xml:space="preserve">t </w:t>
      </w:r>
      <w:r>
        <w:t>incomplete translation was by Mawlana Amir al</w:t>
      </w:r>
      <w:r w:rsidR="00B46AE9">
        <w:t>p-</w:t>
      </w:r>
      <w:r>
        <w:t>Din Bachchumiyan.</w:t>
      </w:r>
    </w:p>
    <w:p w:rsidR="00864FCB" w:rsidRDefault="00864FCB" w:rsidP="00864FCB">
      <w:pPr>
        <w:pStyle w:val="libNormal"/>
      </w:pPr>
      <w:r w:rsidRPr="00697BCF">
        <w:rPr>
          <w:rStyle w:val="libBold1Char"/>
        </w:rPr>
        <w:t>Gujrati:</w:t>
      </w:r>
      <w:r>
        <w:t xml:space="preserve"> The first complete translation was by 'Abd al</w:t>
      </w:r>
      <w:r w:rsidR="00B46AE9">
        <w:t>p-</w:t>
      </w:r>
      <w:r>
        <w:t>Qadir b. Luqma</w:t>
      </w:r>
      <w:r w:rsidR="00B7232F">
        <w:t xml:space="preserve">n </w:t>
      </w:r>
      <w:r>
        <w:t>(Bombay 1879).</w:t>
      </w:r>
    </w:p>
    <w:p w:rsidR="00864FCB" w:rsidRDefault="00864FCB" w:rsidP="00B2469B">
      <w:pPr>
        <w:pStyle w:val="libNormal"/>
      </w:pPr>
      <w:r w:rsidRPr="00697BCF">
        <w:rPr>
          <w:rStyle w:val="libBold1Char"/>
        </w:rPr>
        <w:t>Kashmiri:</w:t>
      </w:r>
      <w:r>
        <w:t xml:space="preserve"> The first partial translat</w:t>
      </w:r>
      <w:r w:rsidR="00B2469B">
        <w:t xml:space="preserve">ion was by Muhammad Yahya Shah, </w:t>
      </w:r>
      <w:r>
        <w:t>published in 1887.</w:t>
      </w:r>
    </w:p>
    <w:p w:rsidR="00864FCB" w:rsidRDefault="00864FCB" w:rsidP="00B2469B">
      <w:pPr>
        <w:pStyle w:val="libNormal"/>
      </w:pPr>
      <w:r w:rsidRPr="00697BCF">
        <w:rPr>
          <w:rStyle w:val="libBold1Char"/>
        </w:rPr>
        <w:t>Hindi:</w:t>
      </w:r>
      <w:r>
        <w:t xml:space="preserve"> Reportedly, the first "Hindi" transl</w:t>
      </w:r>
      <w:r w:rsidR="00B2469B">
        <w:t xml:space="preserve">ation was done as early as 2701 </w:t>
      </w:r>
      <w:r>
        <w:t>883 by an scholar from Iraq deputed by 'Abd Allah ibn 'Umar, the rule</w:t>
      </w:r>
      <w:r w:rsidR="00B7232F">
        <w:t xml:space="preserve">r </w:t>
      </w:r>
      <w:r>
        <w:t>of Sindh, at the request of Raja Mahrook of Punjab and Kashmir. Th</w:t>
      </w:r>
      <w:r w:rsidR="00B7232F">
        <w:t xml:space="preserve">e </w:t>
      </w:r>
      <w:r>
        <w:t>translation did not go beyond Surat Ya Sin. In view of the fact that th</w:t>
      </w:r>
      <w:r w:rsidR="00B7232F">
        <w:t xml:space="preserve">e </w:t>
      </w:r>
      <w:r>
        <w:t>word "Hindi" is understood in the sense of "Indian" by many West Asians,</w:t>
      </w:r>
      <w:r w:rsidR="00B2469B">
        <w:t xml:space="preserve"> </w:t>
      </w:r>
      <w:r>
        <w:t>the translation might have been in some Indian language of the tim</w:t>
      </w:r>
      <w:r w:rsidR="00B7232F">
        <w:t xml:space="preserve">e </w:t>
      </w:r>
      <w:r>
        <w:t>(see the following para). The first full translation in modern Hindi wa</w:t>
      </w:r>
      <w:r w:rsidR="00B7232F">
        <w:t xml:space="preserve">s </w:t>
      </w:r>
      <w:r>
        <w:t>done by Dr. Ahmad Shah Masi.hi, a Christian priest (published in 1915).</w:t>
      </w:r>
    </w:p>
    <w:p w:rsidR="00864FCB" w:rsidRDefault="00864FCB" w:rsidP="00864FCB">
      <w:pPr>
        <w:pStyle w:val="libNormal"/>
      </w:pPr>
      <w:r w:rsidRPr="00697BCF">
        <w:rPr>
          <w:rStyle w:val="libBold1Char"/>
        </w:rPr>
        <w:t>Sindhi:</w:t>
      </w:r>
      <w:r>
        <w:t xml:space="preserve"> According to Sindhi tradition the first translation was made by i</w:t>
      </w:r>
      <w:r w:rsidR="00B7232F">
        <w:t xml:space="preserve">n </w:t>
      </w:r>
      <w:r>
        <w:t>270/883 by an Arab scholar. This one might be the same as the one mentione</w:t>
      </w:r>
      <w:r w:rsidR="00B7232F">
        <w:t xml:space="preserve">d </w:t>
      </w:r>
      <w:r>
        <w:t>above. The first extant Sindhi translation was done by Akhun</w:t>
      </w:r>
      <w:r w:rsidR="00B7232F">
        <w:t xml:space="preserve">d </w:t>
      </w:r>
      <w:r>
        <w:t>'Azaz Allah Mutta'lawi (1160</w:t>
      </w:r>
      <w:r w:rsidR="00B46AE9">
        <w:t>p-</w:t>
      </w:r>
      <w:r>
        <w:t>124011747</w:t>
      </w:r>
      <w:r w:rsidR="00B46AE9">
        <w:t>p-</w:t>
      </w:r>
      <w:r>
        <w:t>1824) and first published i</w:t>
      </w:r>
      <w:r w:rsidR="00B7232F">
        <w:t xml:space="preserve">n </w:t>
      </w:r>
      <w:r>
        <w:t>Gujrat in 1870. The first to appear in print was by Muhammad Siddl</w:t>
      </w:r>
      <w:r w:rsidR="00B7232F">
        <w:t xml:space="preserve">q </w:t>
      </w:r>
      <w:r>
        <w:t>(Lahore 1867).</w:t>
      </w:r>
    </w:p>
    <w:p w:rsidR="00864FCB" w:rsidRDefault="00864FCB" w:rsidP="00864FCB">
      <w:pPr>
        <w:pStyle w:val="libNormal"/>
      </w:pPr>
      <w:r w:rsidRPr="00697BCF">
        <w:rPr>
          <w:rStyle w:val="libBold1Char"/>
        </w:rPr>
        <w:lastRenderedPageBreak/>
        <w:t>Tamil:</w:t>
      </w:r>
      <w:r>
        <w:t xml:space="preserve"> The first partial translation was by Mustafa ' Alim Hajiyar an</w:t>
      </w:r>
      <w:r w:rsidR="00B7232F">
        <w:t xml:space="preserve">d </w:t>
      </w:r>
      <w:r>
        <w:t>Nuh 'Alim Sahib and published in Bombay in 1873. The first complet</w:t>
      </w:r>
      <w:r w:rsidR="00B7232F">
        <w:t xml:space="preserve">e </w:t>
      </w:r>
      <w:r>
        <w:t>translation was made by Hablb Muhammad al</w:t>
      </w:r>
      <w:r w:rsidR="00B46AE9">
        <w:t>p-</w:t>
      </w:r>
      <w:r>
        <w:t>Qahirl (Bombay 1883).</w:t>
      </w:r>
    </w:p>
    <w:p w:rsidR="00864FCB" w:rsidRDefault="00864FCB" w:rsidP="00B2469B">
      <w:pPr>
        <w:pStyle w:val="libNormal"/>
      </w:pPr>
      <w:r w:rsidRPr="00697BCF">
        <w:rPr>
          <w:rStyle w:val="libBold1Char"/>
        </w:rPr>
        <w:t>Pashto:</w:t>
      </w:r>
      <w:r>
        <w:t xml:space="preserve"> The earliest known commentary in Pashto was by Mawlan</w:t>
      </w:r>
      <w:r w:rsidR="00B7232F">
        <w:t xml:space="preserve">a </w:t>
      </w:r>
      <w:r>
        <w:t>Murad 'Ali, completed in 1284/1867 a</w:t>
      </w:r>
      <w:r w:rsidR="00B2469B">
        <w:t xml:space="preserve">nd published in Lahore in 1906. </w:t>
      </w:r>
      <w:r>
        <w:t>There is reportedly an earlier complete translation in Pashto (Bhopa</w:t>
      </w:r>
      <w:r w:rsidR="00B7232F">
        <w:t xml:space="preserve">l </w:t>
      </w:r>
      <w:r>
        <w:t>1861).</w:t>
      </w:r>
    </w:p>
    <w:p w:rsidR="00864FCB" w:rsidRDefault="00864FCB" w:rsidP="00B2469B">
      <w:pPr>
        <w:pStyle w:val="libNormal"/>
      </w:pPr>
      <w:r w:rsidRPr="00697BCF">
        <w:rPr>
          <w:rStyle w:val="libBold1Char"/>
        </w:rPr>
        <w:t>Panjabi:</w:t>
      </w:r>
      <w:r>
        <w:t xml:space="preserve"> The first partial translati</w:t>
      </w:r>
      <w:r w:rsidR="00B2469B">
        <w:t xml:space="preserve">on was made by Nuwan Kutl Shah, </w:t>
      </w:r>
      <w:r>
        <w:t>published in Lahore 1885. The first complete translation was by Hafi</w:t>
      </w:r>
      <w:r w:rsidR="00B7232F">
        <w:t xml:space="preserve">z </w:t>
      </w:r>
      <w:r>
        <w:t>Mubarak Allah (published in 1870).</w:t>
      </w:r>
    </w:p>
    <w:p w:rsidR="00864FCB" w:rsidRDefault="00864FCB" w:rsidP="00B2469B">
      <w:pPr>
        <w:pStyle w:val="libNormal"/>
      </w:pPr>
      <w:r w:rsidRPr="00697BCF">
        <w:rPr>
          <w:rStyle w:val="libBold1Char"/>
        </w:rPr>
        <w:t>Malay and Indonesian:</w:t>
      </w:r>
      <w:r>
        <w:t xml:space="preserve"> The first translation into Malay was done b</w:t>
      </w:r>
      <w:r w:rsidR="00B7232F">
        <w:t xml:space="preserve">y </w:t>
      </w:r>
      <w:r>
        <w:t>'Abd al</w:t>
      </w:r>
      <w:r w:rsidR="00B46AE9">
        <w:t>p-</w:t>
      </w:r>
      <w:r>
        <w:t>Ra'uf al</w:t>
      </w:r>
      <w:r w:rsidR="00B46AE9">
        <w:t>p-</w:t>
      </w:r>
      <w:r>
        <w:t>Fansurl, of Sinkel, in the province of Aceh, in the middl</w:t>
      </w:r>
      <w:r w:rsidR="00B7232F">
        <w:t xml:space="preserve">e </w:t>
      </w:r>
      <w:r>
        <w:t xml:space="preserve">of 17th century. The first in Indonesian is </w:t>
      </w:r>
      <w:r w:rsidR="00B2469B">
        <w:t>a selection by Jamayin 'Abd al</w:t>
      </w:r>
      <w:r w:rsidR="00B46AE9">
        <w:t>p-</w:t>
      </w:r>
      <w:r w:rsidR="00B2469B">
        <w:t xml:space="preserve"> </w:t>
      </w:r>
      <w:r>
        <w:t>Murad published in Fort de Kock in 1926. Malay is the original of th</w:t>
      </w:r>
      <w:r w:rsidR="00B7232F">
        <w:t xml:space="preserve">e </w:t>
      </w:r>
      <w:r>
        <w:t>modern Indonesian.</w:t>
      </w:r>
    </w:p>
    <w:p w:rsidR="00864FCB" w:rsidRDefault="00864FCB" w:rsidP="00B2469B">
      <w:pPr>
        <w:pStyle w:val="libNormal"/>
      </w:pPr>
      <w:r w:rsidRPr="00697BCF">
        <w:rPr>
          <w:rStyle w:val="libBold1Char"/>
        </w:rPr>
        <w:t>Chinese:</w:t>
      </w:r>
      <w:r>
        <w:t xml:space="preserve"> Shaykh Liu Che translated several chapters of the Qur'an befor</w:t>
      </w:r>
      <w:r w:rsidR="00B7232F">
        <w:t xml:space="preserve">e </w:t>
      </w:r>
      <w:r>
        <w:t xml:space="preserve">the beginning of the 20th century and </w:t>
      </w:r>
      <w:r w:rsidR="00B2469B">
        <w:t xml:space="preserve">was followed by Shaykh Mufushu, </w:t>
      </w:r>
      <w:r>
        <w:t>who completed 20 parts before he died. The first printed trans. was b</w:t>
      </w:r>
      <w:r w:rsidR="00B7232F">
        <w:t xml:space="preserve">y </w:t>
      </w:r>
      <w:r>
        <w:t>Ma Lian Yuan (Kunming 1889). In 1927 Li Tiezheng made the first complet</w:t>
      </w:r>
      <w:r w:rsidR="00B7232F">
        <w:t xml:space="preserve">e </w:t>
      </w:r>
      <w:r>
        <w:t>tran. from a Japanese trans. by Sakamoto Ken</w:t>
      </w:r>
      <w:r w:rsidR="00B46AE9">
        <w:t>p-</w:t>
      </w:r>
      <w:r>
        <w:t>ichi which was i</w:t>
      </w:r>
      <w:r w:rsidR="00B7232F">
        <w:t xml:space="preserve">n </w:t>
      </w:r>
      <w:r>
        <w:t>turn made from Rodwell's in English.</w:t>
      </w:r>
    </w:p>
    <w:p w:rsidR="00864FCB" w:rsidRDefault="00864FCB" w:rsidP="00864FCB">
      <w:pPr>
        <w:pStyle w:val="libNormal"/>
      </w:pPr>
      <w:r w:rsidRPr="00697BCF">
        <w:rPr>
          <w:rStyle w:val="libBold1Char"/>
        </w:rPr>
        <w:t>Japanese:</w:t>
      </w:r>
      <w:r>
        <w:t xml:space="preserve"> The first trans. was made by K. I. Sakamolo, a Buddhist, fro</w:t>
      </w:r>
      <w:r w:rsidR="00B7232F">
        <w:t xml:space="preserve">m </w:t>
      </w:r>
      <w:r>
        <w:t>an English translalion; it appeared in 1920.</w:t>
      </w:r>
    </w:p>
    <w:p w:rsidR="00864FCB" w:rsidRDefault="00864FCB" w:rsidP="00864FCB">
      <w:pPr>
        <w:pStyle w:val="libNormal"/>
      </w:pPr>
      <w:r>
        <w:t>Korean: The first in Korean was made by Young</w:t>
      </w:r>
      <w:r w:rsidR="00B46AE9">
        <w:t>p-</w:t>
      </w:r>
      <w:r>
        <w:t>Sun Kim (Seoul 1971).</w:t>
      </w:r>
    </w:p>
    <w:p w:rsidR="00864FCB" w:rsidRDefault="00864FCB" w:rsidP="00864FCB">
      <w:pPr>
        <w:pStyle w:val="libNormal"/>
      </w:pPr>
      <w:r w:rsidRPr="00697BCF">
        <w:rPr>
          <w:rStyle w:val="libBold1Char"/>
        </w:rPr>
        <w:t>Swahili:</w:t>
      </w:r>
      <w:r>
        <w:t xml:space="preserve"> The earliest trans. in any African language was in Swahili, mad</w:t>
      </w:r>
      <w:r w:rsidR="00B7232F">
        <w:t xml:space="preserve">e </w:t>
      </w:r>
      <w:r>
        <w:t>by Godfrey Dale in 1923.</w:t>
      </w:r>
    </w:p>
    <w:p w:rsidR="00864FCB" w:rsidRDefault="00864FCB" w:rsidP="00864FCB">
      <w:pPr>
        <w:pStyle w:val="libNormal"/>
      </w:pPr>
      <w:r w:rsidRPr="00697BCF">
        <w:rPr>
          <w:rStyle w:val="libBold1Char"/>
        </w:rPr>
        <w:t>Yoruba:</w:t>
      </w:r>
      <w:r>
        <w:t xml:space="preserve"> The first complete trans. in Yoruba was made by M. S. Cole an</w:t>
      </w:r>
      <w:r w:rsidR="00B7232F">
        <w:t xml:space="preserve">d </w:t>
      </w:r>
      <w:r>
        <w:t>printed in Lagos in 1906.</w:t>
      </w:r>
    </w:p>
    <w:p w:rsidR="00864FCB" w:rsidRDefault="00864FCB" w:rsidP="00B2469B">
      <w:pPr>
        <w:pStyle w:val="libNormal"/>
      </w:pPr>
      <w:r w:rsidRPr="00697BCF">
        <w:rPr>
          <w:rStyle w:val="libBold1Char"/>
        </w:rPr>
        <w:t>Latin:</w:t>
      </w:r>
      <w:r>
        <w:t xml:space="preserve"> The first trans. was made by Ro</w:t>
      </w:r>
      <w:r w:rsidR="00B2469B">
        <w:t xml:space="preserve">bertus Ketenensis in 1143 C. E. </w:t>
      </w:r>
      <w:r>
        <w:t>(printed in 1543).</w:t>
      </w:r>
    </w:p>
    <w:p w:rsidR="00864FCB" w:rsidRDefault="00864FCB" w:rsidP="00864FCB">
      <w:pPr>
        <w:pStyle w:val="libNormal"/>
      </w:pPr>
      <w:r w:rsidRPr="00697BCF">
        <w:rPr>
          <w:rStyle w:val="libBold1Char"/>
        </w:rPr>
        <w:t>Spanish:</w:t>
      </w:r>
      <w:r>
        <w:t xml:space="preserve"> Abraham of Toledo translated 70 surahs at the behest o</w:t>
      </w:r>
      <w:r w:rsidR="00B7232F">
        <w:t xml:space="preserve">f </w:t>
      </w:r>
      <w:r>
        <w:t>Alphonse X (1252</w:t>
      </w:r>
      <w:r w:rsidR="00B46AE9">
        <w:t>p-</w:t>
      </w:r>
      <w:r>
        <w:t>1284), Bonaventure based his French translation o</w:t>
      </w:r>
      <w:r w:rsidR="00B7232F">
        <w:t xml:space="preserve">n </w:t>
      </w:r>
      <w:r>
        <w:t>this Spanish text. The first translation in Spanish, by De Jose Garber d</w:t>
      </w:r>
      <w:r w:rsidR="00B7232F">
        <w:t xml:space="preserve">e </w:t>
      </w:r>
      <w:r>
        <w:t>Robles, was published in Madrid in 1844.</w:t>
      </w:r>
    </w:p>
    <w:p w:rsidR="00864FCB" w:rsidRDefault="00864FCB" w:rsidP="00864FCB">
      <w:pPr>
        <w:pStyle w:val="libNormal"/>
      </w:pPr>
      <w:r w:rsidRPr="00697BCF">
        <w:rPr>
          <w:rStyle w:val="libBold1Char"/>
        </w:rPr>
        <w:t>Italian:</w:t>
      </w:r>
      <w:r>
        <w:t xml:space="preserve"> The first in a modern European language was in Italian b</w:t>
      </w:r>
      <w:r w:rsidR="00B7232F">
        <w:t xml:space="preserve">y </w:t>
      </w:r>
      <w:r>
        <w:t>Andrea Arrivabene (published 1547). It was used for the first Germa</w:t>
      </w:r>
      <w:r w:rsidR="00B7232F">
        <w:t xml:space="preserve">n </w:t>
      </w:r>
      <w:r>
        <w:t>translation. German: The first German trans. was made by Solomon Schweigge</w:t>
      </w:r>
      <w:r w:rsidR="00B7232F">
        <w:t xml:space="preserve">r </w:t>
      </w:r>
      <w:r>
        <w:t>(printed in Nurenberg in 1616) and formed the basis of the firs</w:t>
      </w:r>
      <w:r w:rsidR="00B7232F">
        <w:t xml:space="preserve">t </w:t>
      </w:r>
      <w:r>
        <w:t>in Dutch (Hamburg 1641).</w:t>
      </w:r>
    </w:p>
    <w:p w:rsidR="00864FCB" w:rsidRDefault="00864FCB" w:rsidP="00864FCB">
      <w:pPr>
        <w:pStyle w:val="libNormal"/>
      </w:pPr>
      <w:r w:rsidRPr="00697BCF">
        <w:rPr>
          <w:rStyle w:val="libBold1Char"/>
        </w:rPr>
        <w:t>French:</w:t>
      </w:r>
      <w:r>
        <w:t xml:space="preserve"> Andre du Ryer, a Frenchman who lived in Istanbul and Egyp</w:t>
      </w:r>
      <w:r w:rsidR="00B7232F">
        <w:t xml:space="preserve">t </w:t>
      </w:r>
      <w:r>
        <w:t>for some time, made a direct trans. from Arabic, published in Paris i</w:t>
      </w:r>
      <w:r w:rsidR="00B7232F">
        <w:t xml:space="preserve">n </w:t>
      </w:r>
      <w:r>
        <w:t>1647. Reprinted many times, it formed the basis of many European translations.</w:t>
      </w:r>
    </w:p>
    <w:p w:rsidR="00864FCB" w:rsidRDefault="00864FCB" w:rsidP="00864FCB">
      <w:pPr>
        <w:pStyle w:val="libNormal"/>
      </w:pPr>
      <w:r w:rsidRPr="00697BCF">
        <w:rPr>
          <w:rStyle w:val="libBold1Char"/>
        </w:rPr>
        <w:t>English:</w:t>
      </w:r>
      <w:r>
        <w:t xml:space="preserve"> The first trans. was made by Alexander Ross (first printe</w:t>
      </w:r>
      <w:r w:rsidR="00B7232F">
        <w:t xml:space="preserve">d </w:t>
      </w:r>
      <w:r>
        <w:t>in London 1648) on the basis of du Ryer's in French.</w:t>
      </w:r>
    </w:p>
    <w:p w:rsidR="00864FCB" w:rsidRDefault="00864FCB" w:rsidP="00864FCB">
      <w:pPr>
        <w:pStyle w:val="libNormal"/>
      </w:pPr>
      <w:r>
        <w:t>The oldest printed trans. In English recorded in the IRCICA bibliograph</w:t>
      </w:r>
      <w:r w:rsidR="00B7232F">
        <w:t xml:space="preserve">y </w:t>
      </w:r>
      <w:r>
        <w:t>is a 61 page selection (London 1515). George Sale's was the first to b</w:t>
      </w:r>
      <w:r w:rsidR="00B7232F">
        <w:t xml:space="preserve">e </w:t>
      </w:r>
      <w:r>
        <w:t xml:space="preserve">made from Arabic and was published in London in 1734. It became </w:t>
      </w:r>
      <w:r w:rsidR="00B7232F">
        <w:t xml:space="preserve">a </w:t>
      </w:r>
      <w:r>
        <w:t>source on which many other trans. were based.</w:t>
      </w:r>
    </w:p>
    <w:p w:rsidR="007E4E1C" w:rsidRDefault="007E4E1C" w:rsidP="00747DAB">
      <w:pPr>
        <w:pStyle w:val="libNormal"/>
      </w:pPr>
      <w:r>
        <w:lastRenderedPageBreak/>
        <w:br w:type="page"/>
      </w:r>
    </w:p>
    <w:p w:rsidR="00864FCB" w:rsidRDefault="00864FCB" w:rsidP="00B2469B">
      <w:pPr>
        <w:pStyle w:val="Heading1Center"/>
      </w:pPr>
      <w:bookmarkStart w:id="6" w:name="_Toc398550861"/>
      <w:r>
        <w:lastRenderedPageBreak/>
        <w:t>Chapter 4</w:t>
      </w:r>
      <w:bookmarkEnd w:id="6"/>
    </w:p>
    <w:p w:rsidR="00864FCB" w:rsidRDefault="00864FCB" w:rsidP="00B2469B">
      <w:pPr>
        <w:pStyle w:val="Heading2Center"/>
      </w:pPr>
      <w:bookmarkStart w:id="7" w:name="_Toc398550862"/>
      <w:r>
        <w:t>Supplement 1</w:t>
      </w:r>
      <w:bookmarkEnd w:id="7"/>
    </w:p>
    <w:p w:rsidR="00864FCB" w:rsidRDefault="00864FCB" w:rsidP="00864FCB">
      <w:pPr>
        <w:pStyle w:val="libNormal"/>
      </w:pPr>
      <w:r>
        <w:t>The following list, mostly of complete translations of the Qur'an, publishe</w:t>
      </w:r>
      <w:r w:rsidR="00B7232F">
        <w:t xml:space="preserve">d </w:t>
      </w:r>
      <w:r>
        <w:t>in about 65 languages of the world is based mainly on the IRCIC</w:t>
      </w:r>
      <w:r w:rsidR="00B7232F">
        <w:t xml:space="preserve">A </w:t>
      </w:r>
      <w:r>
        <w:t>bibliography, which lists editions that appeared until 1980 (for language</w:t>
      </w:r>
      <w:r w:rsidR="00B7232F">
        <w:t xml:space="preserve">s </w:t>
      </w:r>
      <w:r>
        <w:t>that do not have a complete translation of the Qur'an, the partial work</w:t>
      </w:r>
      <w:r w:rsidR="00B7232F">
        <w:t xml:space="preserve">s </w:t>
      </w:r>
      <w:r>
        <w:t>have been mentioned). Here only the earliest and the last editions give</w:t>
      </w:r>
      <w:r w:rsidR="00B7232F">
        <w:t xml:space="preserve">n </w:t>
      </w:r>
      <w:r>
        <w:t>by the sources, separated by a (\), have been mentioned for works wit</w:t>
      </w:r>
      <w:r w:rsidR="00B7232F">
        <w:t xml:space="preserve">h </w:t>
      </w:r>
      <w:r>
        <w:t>numerous editions. The number of other editions is given at the end o</w:t>
      </w:r>
      <w:r w:rsidR="00B7232F">
        <w:t xml:space="preserve">f </w:t>
      </w:r>
      <w:r>
        <w:t>every entry in flower brackets.</w:t>
      </w:r>
    </w:p>
    <w:p w:rsidR="00864FCB" w:rsidRDefault="00864FCB" w:rsidP="00864FCB">
      <w:pPr>
        <w:pStyle w:val="libNormal"/>
      </w:pPr>
      <w:r>
        <w:t>For Urdu, and to a lesser extent for Persian and Turkish, the lists ca</w:t>
      </w:r>
      <w:r w:rsidR="00B7232F">
        <w:t xml:space="preserve">n </w:t>
      </w:r>
      <w:r>
        <w:t>only be tentative due to lack of information about the exact nature o</w:t>
      </w:r>
      <w:r w:rsidR="00B7232F">
        <w:t xml:space="preserve">f </w:t>
      </w:r>
      <w:r>
        <w:t>'anonymous' works. The list of complete translations in Urdu is based o</w:t>
      </w:r>
      <w:r w:rsidR="00B7232F">
        <w:t xml:space="preserve">n </w:t>
      </w:r>
      <w:r>
        <w:t>the bibliography of Urdu translations compiled by Dr. Ahmad Khan.</w:t>
      </w:r>
    </w:p>
    <w:p w:rsidR="00864FCB" w:rsidRDefault="00864FCB" w:rsidP="00864FCB">
      <w:pPr>
        <w:pStyle w:val="libNormal"/>
      </w:pPr>
      <w:r>
        <w:t>To give only tentative and approximate figures, the largest number o</w:t>
      </w:r>
      <w:r w:rsidR="00B7232F">
        <w:t xml:space="preserve">f </w:t>
      </w:r>
      <w:r>
        <w:t>works, pertains to Urdu (171, including the anonymous translations), followe</w:t>
      </w:r>
      <w:r w:rsidR="00B7232F">
        <w:t xml:space="preserve">d </w:t>
      </w:r>
      <w:r>
        <w:t>by Persian (57), Turkish (50), English (41), Bengali (33), Germa</w:t>
      </w:r>
      <w:r w:rsidR="00B7232F">
        <w:t xml:space="preserve">n </w:t>
      </w:r>
      <w:r>
        <w:t>(22), Indonesian, Malay and Javenese (together 19), French (17), Panjab</w:t>
      </w:r>
      <w:r w:rsidR="00B7232F">
        <w:t xml:space="preserve">i </w:t>
      </w:r>
      <w:r>
        <w:t>(14), Sindhi and Spanish (both 13), and Pashto (11).</w:t>
      </w:r>
    </w:p>
    <w:p w:rsidR="00864FCB" w:rsidRDefault="00864FCB" w:rsidP="00B2469B">
      <w:pPr>
        <w:pStyle w:val="libNormal"/>
      </w:pPr>
      <w:r>
        <w:t>Works not mentioned in either of the bibliographies are cited here wit</w:t>
      </w:r>
      <w:r w:rsidR="00B7232F">
        <w:t xml:space="preserve">h </w:t>
      </w:r>
      <w:r>
        <w:t>an asterisk on the serial number. The Urdu works mentioned in th</w:t>
      </w:r>
      <w:r w:rsidR="00B7232F">
        <w:t xml:space="preserve">e </w:t>
      </w:r>
      <w:r>
        <w:t>1RClCA bibliography but not by Ahmad</w:t>
      </w:r>
      <w:r w:rsidR="00B2469B">
        <w:t xml:space="preserve"> Khan, for some unknown reason, </w:t>
      </w:r>
      <w:r>
        <w:t>have been cited here with a (?) following the serial number. Commo</w:t>
      </w:r>
      <w:r w:rsidR="00B7232F">
        <w:t xml:space="preserve">n </w:t>
      </w:r>
      <w:r>
        <w:t>titles have been deleted for reasons of space.</w:t>
      </w:r>
    </w:p>
    <w:p w:rsidR="00864FCB" w:rsidRDefault="00864FCB" w:rsidP="00697BCF">
      <w:pPr>
        <w:pStyle w:val="Heading3Center"/>
      </w:pPr>
      <w:bookmarkStart w:id="8" w:name="_Toc398550863"/>
      <w:r>
        <w:t>1. Afrikaans:</w:t>
      </w:r>
      <w:bookmarkEnd w:id="8"/>
    </w:p>
    <w:p w:rsidR="00864FCB" w:rsidRDefault="00864FCB" w:rsidP="00864FCB">
      <w:pPr>
        <w:pStyle w:val="libNormal"/>
      </w:pPr>
      <w:r>
        <w:t>1. Ismail Abdurrazaak &amp; Shaikh Salih Din, 3 vol. [n.p.] 1960.</w:t>
      </w:r>
    </w:p>
    <w:p w:rsidR="00864FCB" w:rsidRDefault="00864FCB" w:rsidP="00864FCB">
      <w:pPr>
        <w:pStyle w:val="libNormal"/>
      </w:pPr>
      <w:r>
        <w:t>2. Muhammad Ahmad Baker, Kaapslad 1961, p. xliv+464.</w:t>
      </w:r>
    </w:p>
    <w:p w:rsidR="00864FCB" w:rsidRDefault="00864FCB" w:rsidP="00697BCF">
      <w:pPr>
        <w:pStyle w:val="Heading3Center"/>
      </w:pPr>
      <w:bookmarkStart w:id="9" w:name="_Toc398550864"/>
      <w:r>
        <w:t>2. Albanian:</w:t>
      </w:r>
      <w:bookmarkEnd w:id="9"/>
    </w:p>
    <w:p w:rsidR="00864FCB" w:rsidRDefault="00864FCB" w:rsidP="00864FCB">
      <w:pPr>
        <w:pStyle w:val="libNormal"/>
      </w:pPr>
      <w:r>
        <w:t>1. H. Sherif Ahmeti, New York, 1992, p. 204.</w:t>
      </w:r>
    </w:p>
    <w:p w:rsidR="00864FCB" w:rsidRDefault="00864FCB" w:rsidP="00697BCF">
      <w:pPr>
        <w:pStyle w:val="Heading3Center"/>
      </w:pPr>
      <w:bookmarkStart w:id="10" w:name="_Toc398550865"/>
      <w:r>
        <w:t>3. Amharic:</w:t>
      </w:r>
      <w:bookmarkEnd w:id="10"/>
    </w:p>
    <w:p w:rsidR="00864FCB" w:rsidRDefault="00864FCB" w:rsidP="00864FCB">
      <w:pPr>
        <w:pStyle w:val="libNormal"/>
      </w:pPr>
      <w:r>
        <w:t>1. [The Koran in Amharic] p. 450.</w:t>
      </w:r>
    </w:p>
    <w:p w:rsidR="00864FCB" w:rsidRDefault="00864FCB" w:rsidP="00864FCB">
      <w:pPr>
        <w:pStyle w:val="libNormal"/>
      </w:pPr>
      <w:r>
        <w:t>2. [Anonym] Adis Ababa: Artistic Printing Press Ltd. 1981, p. 457.</w:t>
      </w:r>
    </w:p>
    <w:p w:rsidR="00864FCB" w:rsidRDefault="00864FCB" w:rsidP="00697BCF">
      <w:pPr>
        <w:pStyle w:val="Heading3Center"/>
      </w:pPr>
      <w:bookmarkStart w:id="11" w:name="_Toc398550866"/>
      <w:r>
        <w:t>4. Armenian:</w:t>
      </w:r>
      <w:bookmarkEnd w:id="11"/>
    </w:p>
    <w:p w:rsidR="00864FCB" w:rsidRDefault="00864FCB" w:rsidP="00864FCB">
      <w:pPr>
        <w:pStyle w:val="libNormal"/>
      </w:pPr>
      <w:r>
        <w:t>1. Amirchanjanz, Abraham, Varna 1904. 2nd ed. Varna 1909</w:t>
      </w:r>
      <w:r w:rsidR="00B46AE9">
        <w:t>p-</w:t>
      </w:r>
      <w:r>
        <w:t>1910.</w:t>
      </w:r>
    </w:p>
    <w:p w:rsidR="00864FCB" w:rsidRDefault="00864FCB" w:rsidP="00864FCB">
      <w:pPr>
        <w:pStyle w:val="libNormal"/>
      </w:pPr>
      <w:r>
        <w:t>2. Kirishchiyan, Levon Lorentz, Asitane 1911, p. 855+4.</w:t>
      </w:r>
    </w:p>
    <w:p w:rsidR="00864FCB" w:rsidRDefault="00864FCB" w:rsidP="00864FCB">
      <w:pPr>
        <w:pStyle w:val="libNormal"/>
      </w:pPr>
      <w:r>
        <w:t>3. Kourbetian, Agop, Varna 1912, p. 654. (incomplete)</w:t>
      </w:r>
    </w:p>
    <w:p w:rsidR="00864FCB" w:rsidRDefault="00864FCB" w:rsidP="00697BCF">
      <w:pPr>
        <w:pStyle w:val="Heading3Center"/>
      </w:pPr>
      <w:bookmarkStart w:id="12" w:name="_Toc398550867"/>
      <w:r>
        <w:t>5. Assamese:</w:t>
      </w:r>
      <w:bookmarkEnd w:id="12"/>
    </w:p>
    <w:p w:rsidR="00864FCB" w:rsidRDefault="00864FCB" w:rsidP="00B2469B">
      <w:pPr>
        <w:pStyle w:val="libNormal"/>
      </w:pPr>
      <w:r>
        <w:t>1. Muhammad Sadr 'Ali, 2nd ed. Gauha</w:t>
      </w:r>
      <w:r w:rsidR="00B2469B">
        <w:t xml:space="preserve">ti: Lawyers Book Stall 1970, p. </w:t>
      </w:r>
      <w:r>
        <w:t>xii+978+2.</w:t>
      </w:r>
    </w:p>
    <w:p w:rsidR="00864FCB" w:rsidRDefault="00864FCB" w:rsidP="00697BCF">
      <w:pPr>
        <w:pStyle w:val="Heading3Center"/>
      </w:pPr>
      <w:bookmarkStart w:id="13" w:name="_Toc398550868"/>
      <w:r>
        <w:t>6. Balochi:</w:t>
      </w:r>
      <w:bookmarkEnd w:id="13"/>
    </w:p>
    <w:p w:rsidR="00864FCB" w:rsidRDefault="00864FCB" w:rsidP="00864FCB">
      <w:pPr>
        <w:pStyle w:val="libNormal"/>
      </w:pPr>
      <w:r>
        <w:t>1. 'Abd al</w:t>
      </w:r>
      <w:r w:rsidR="00B46AE9">
        <w:t>p-</w:t>
      </w:r>
      <w:r>
        <w:t>Samad Sarbazi, Qadi &amp; Khar Muhammad Nadawi, 2 vol.</w:t>
      </w:r>
    </w:p>
    <w:p w:rsidR="00864FCB" w:rsidRDefault="00864FCB" w:rsidP="00B2469B">
      <w:pPr>
        <w:pStyle w:val="libNormal"/>
      </w:pPr>
      <w:r>
        <w:t>Mukran: Al</w:t>
      </w:r>
      <w:r w:rsidR="00B46AE9">
        <w:t>p-</w:t>
      </w:r>
      <w:r>
        <w:t>Jam'iyyat al</w:t>
      </w:r>
      <w:r w:rsidR="00B46AE9">
        <w:t>p-</w:t>
      </w:r>
      <w:r>
        <w:t>Markaziyyah l</w:t>
      </w:r>
      <w:r w:rsidR="00B2469B">
        <w:t>i al</w:t>
      </w:r>
      <w:r w:rsidR="00B46AE9">
        <w:t>p-</w:t>
      </w:r>
      <w:r w:rsidR="00B2469B">
        <w:t>Da'wat al</w:t>
      </w:r>
      <w:r w:rsidR="00B46AE9">
        <w:t>p-</w:t>
      </w:r>
      <w:r w:rsidR="00B2469B">
        <w:t xml:space="preserve">Islamiyyah 1402/ </w:t>
      </w:r>
      <w:r>
        <w:t>1982, p. 8+932.</w:t>
      </w:r>
    </w:p>
    <w:p w:rsidR="00864FCB" w:rsidRDefault="00864FCB" w:rsidP="00864FCB">
      <w:pPr>
        <w:pStyle w:val="libNormal"/>
      </w:pPr>
      <w:r>
        <w:t>2. Hudur Bakhsh, Mawlana, 1st ed. Lahore 1329 H11911, p. 1224.</w:t>
      </w:r>
    </w:p>
    <w:p w:rsidR="00864FCB" w:rsidRDefault="00864FCB" w:rsidP="00697BCF">
      <w:pPr>
        <w:pStyle w:val="Heading3Center"/>
      </w:pPr>
      <w:bookmarkStart w:id="14" w:name="_Toc398550869"/>
      <w:r>
        <w:lastRenderedPageBreak/>
        <w:t>7. Bengali:</w:t>
      </w:r>
      <w:bookmarkEnd w:id="14"/>
    </w:p>
    <w:p w:rsidR="00864FCB" w:rsidRDefault="00864FCB" w:rsidP="00864FCB">
      <w:pPr>
        <w:pStyle w:val="libNormal"/>
      </w:pPr>
      <w:r>
        <w:t>1. 'Abbas 'Ali, Mawlana, Calcutta 1909, p. 976\ 5th ed. [n.p.J Muhamma</w:t>
      </w:r>
      <w:r w:rsidR="00B7232F">
        <w:t xml:space="preserve">d </w:t>
      </w:r>
      <w:r>
        <w:t>Naqib al</w:t>
      </w:r>
      <w:r w:rsidR="00B46AE9">
        <w:t>p-</w:t>
      </w:r>
      <w:r>
        <w:t>Din Khan 1939.</w:t>
      </w:r>
    </w:p>
    <w:p w:rsidR="00864FCB" w:rsidRDefault="00864FCB" w:rsidP="00864FCB">
      <w:pPr>
        <w:pStyle w:val="libNormal"/>
      </w:pPr>
      <w:r>
        <w:t>2. 'Abd al</w:t>
      </w:r>
      <w:r w:rsidR="00B46AE9">
        <w:t>p-</w:t>
      </w:r>
      <w:r>
        <w:t>Rahman Khan, 4 vol., Dacca: Muhammad Bashi 1962.</w:t>
      </w:r>
    </w:p>
    <w:p w:rsidR="00864FCB" w:rsidRDefault="00864FCB" w:rsidP="00864FCB">
      <w:pPr>
        <w:pStyle w:val="libNormal"/>
      </w:pPr>
      <w:r>
        <w:t>3. 'Abd al</w:t>
      </w:r>
      <w:r w:rsidR="00B46AE9">
        <w:t>p-</w:t>
      </w:r>
      <w:r>
        <w:t>Wahid, Calculta: Dar al</w:t>
      </w:r>
      <w:r w:rsidR="00B46AE9">
        <w:t>p-</w:t>
      </w:r>
      <w:r>
        <w:t>Isha'at al</w:t>
      </w:r>
      <w:r w:rsidR="00B46AE9">
        <w:t>p-</w:t>
      </w:r>
      <w:r>
        <w:t>Islamiyyah 1964, p. vi+488.</w:t>
      </w:r>
    </w:p>
    <w:p w:rsidR="00864FCB" w:rsidRDefault="00864FCB" w:rsidP="00864FCB">
      <w:pPr>
        <w:pStyle w:val="libNormal"/>
      </w:pPr>
      <w:r>
        <w:t>4. Abu 'Ata' 'Abd al</w:t>
      </w:r>
      <w:r w:rsidR="00B46AE9">
        <w:t>p-</w:t>
      </w:r>
      <w:r>
        <w:t>Sattar, 2nd ed., Calcutta: 'Abd al</w:t>
      </w:r>
      <w:r w:rsidR="00B46AE9">
        <w:t>p-</w:t>
      </w:r>
      <w:r>
        <w:t>Sattar 1916.</w:t>
      </w:r>
    </w:p>
    <w:p w:rsidR="00864FCB" w:rsidRDefault="00864FCB" w:rsidP="00864FCB">
      <w:pPr>
        <w:pStyle w:val="libNormal"/>
      </w:pPr>
      <w:r>
        <w:t>5. Abu al</w:t>
      </w:r>
      <w:r w:rsidR="00B46AE9">
        <w:t>p-</w:t>
      </w:r>
      <w:r>
        <w:t>Fadl 'Abd al</w:t>
      </w:r>
      <w:r w:rsidR="00B46AE9">
        <w:t>p-</w:t>
      </w:r>
      <w:r>
        <w:t>Karim, [n.p.] circa 1915.</w:t>
      </w:r>
    </w:p>
    <w:p w:rsidR="00864FCB" w:rsidRDefault="00864FCB" w:rsidP="00864FCB">
      <w:pPr>
        <w:pStyle w:val="libNormal"/>
      </w:pPr>
      <w:r>
        <w:t>6. Akhtar Kamal Chaudhary, Chittagong: Akhtar Kamal Chaudhar</w:t>
      </w:r>
      <w:r w:rsidR="00B7232F">
        <w:t xml:space="preserve">y </w:t>
      </w:r>
      <w:r>
        <w:t>1923.</w:t>
      </w:r>
    </w:p>
    <w:p w:rsidR="00864FCB" w:rsidRDefault="00864FCB" w:rsidP="00864FCB">
      <w:pPr>
        <w:pStyle w:val="libNormal"/>
      </w:pPr>
      <w:r>
        <w:t>7. Bahadur Taslim al</w:t>
      </w:r>
      <w:r w:rsidR="00B46AE9">
        <w:t>p-</w:t>
      </w:r>
      <w:r>
        <w:t>Din Ahmad, 3 vol., Calcutta: Oriental Printers an</w:t>
      </w:r>
      <w:r w:rsidR="00B7232F">
        <w:t xml:space="preserve">d </w:t>
      </w:r>
      <w:r>
        <w:t>Publishers Ltd. 1922</w:t>
      </w:r>
      <w:r w:rsidR="00B46AE9">
        <w:t>p-</w:t>
      </w:r>
      <w:r>
        <w:t>23, 1925.</w:t>
      </w:r>
    </w:p>
    <w:p w:rsidR="00864FCB" w:rsidRDefault="00864FCB" w:rsidP="00864FCB">
      <w:pPr>
        <w:pStyle w:val="libNormal"/>
      </w:pPr>
      <w:r>
        <w:t>8. Fadil Muqimi, Mawlawi, [n.p.] Fadil Muqimi 1924.</w:t>
      </w:r>
    </w:p>
    <w:p w:rsidR="00864FCB" w:rsidRDefault="00864FCB" w:rsidP="00864FCB">
      <w:pPr>
        <w:pStyle w:val="libNormal"/>
      </w:pPr>
      <w:r>
        <w:t>9. Fadl al</w:t>
      </w:r>
      <w:r w:rsidR="00B46AE9">
        <w:t>p-</w:t>
      </w:r>
      <w:r>
        <w:t>Rahim, Chaudhary, 2 vol., [n.p.J 1931</w:t>
      </w:r>
      <w:r w:rsidR="00B46AE9">
        <w:t>p-</w:t>
      </w:r>
      <w:r>
        <w:t>32.</w:t>
      </w:r>
    </w:p>
    <w:p w:rsidR="00864FCB" w:rsidRDefault="00864FCB" w:rsidP="00697BCF">
      <w:pPr>
        <w:pStyle w:val="libNormal"/>
      </w:pPr>
      <w:r>
        <w:t>10. Goldsack, William, Calcutta: Christi</w:t>
      </w:r>
      <w:r w:rsidR="00697BCF">
        <w:t xml:space="preserve">an Literature Society of India, </w:t>
      </w:r>
      <w:r>
        <w:t>Bengal Branch 1908</w:t>
      </w:r>
      <w:r w:rsidR="00B46AE9">
        <w:t>p-</w:t>
      </w:r>
      <w:r>
        <w:t>1920.</w:t>
      </w:r>
    </w:p>
    <w:p w:rsidR="00864FCB" w:rsidRDefault="00864FCB" w:rsidP="00864FCB">
      <w:pPr>
        <w:pStyle w:val="libNormal"/>
      </w:pPr>
      <w:r>
        <w:t>11. Hakim 'Abd al</w:t>
      </w:r>
      <w:r w:rsidR="00B46AE9">
        <w:t>p-</w:t>
      </w:r>
      <w:r>
        <w:t>Mannan, [n.p.] Taj Company [n.d.].</w:t>
      </w:r>
    </w:p>
    <w:p w:rsidR="00864FCB" w:rsidRDefault="00864FCB" w:rsidP="00864FCB">
      <w:pPr>
        <w:pStyle w:val="libNormal"/>
      </w:pPr>
      <w:r>
        <w:t>12. lchalama sopana, Ibrahim Khan comp. &amp; edited with Ihsan Allah,</w:t>
      </w:r>
    </w:p>
    <w:p w:rsidR="00864FCB" w:rsidRDefault="00864FCB" w:rsidP="00864FCB">
      <w:pPr>
        <w:pStyle w:val="libNormal"/>
      </w:pPr>
      <w:r>
        <w:t>Dacca: Bangla Academy 1963.</w:t>
      </w:r>
    </w:p>
    <w:p w:rsidR="00864FCB" w:rsidRDefault="00864FCB" w:rsidP="00864FCB">
      <w:pPr>
        <w:pStyle w:val="libNormal"/>
      </w:pPr>
      <w:r>
        <w:t>13. Idris Ahmad, Dacca: Idris Ahmad 1330 H.</w:t>
      </w:r>
    </w:p>
    <w:p w:rsidR="00864FCB" w:rsidRDefault="00864FCB" w:rsidP="00864FCB">
      <w:pPr>
        <w:pStyle w:val="libNormal"/>
      </w:pPr>
      <w:r>
        <w:t>14. Khadikar, Fayd al</w:t>
      </w:r>
      <w:r w:rsidR="00B46AE9">
        <w:t>p-</w:t>
      </w:r>
      <w:r>
        <w:t>Din Ahmad, [n.p.] Muhammad Shahid Allah 1925.</w:t>
      </w:r>
    </w:p>
    <w:p w:rsidR="00864FCB" w:rsidRDefault="00864FCB" w:rsidP="00864FCB">
      <w:pPr>
        <w:pStyle w:val="libNormal"/>
      </w:pPr>
      <w:r>
        <w:t>15. Kuraanula Karima, 3 vol. Dacca: Islamic Academy 1964.</w:t>
      </w:r>
    </w:p>
    <w:p w:rsidR="00864FCB" w:rsidRDefault="00864FCB" w:rsidP="00864FCB">
      <w:pPr>
        <w:pStyle w:val="libNormal"/>
      </w:pPr>
      <w:r>
        <w:t>16. Mubin al</w:t>
      </w:r>
      <w:r w:rsidR="00B46AE9">
        <w:t>p-</w:t>
      </w:r>
      <w:r>
        <w:t>Din Ahmad Jahangirnagari, Dacca: Majlis Karim Bakhs</w:t>
      </w:r>
      <w:r w:rsidR="00B7232F">
        <w:t xml:space="preserve">h </w:t>
      </w:r>
      <w:r>
        <w:t>1921.</w:t>
      </w:r>
    </w:p>
    <w:p w:rsidR="00864FCB" w:rsidRDefault="00864FCB" w:rsidP="00B2469B">
      <w:pPr>
        <w:pStyle w:val="libNormal"/>
      </w:pPr>
      <w:r>
        <w:t>17. Muhammad 'Abd al</w:t>
      </w:r>
      <w:r w:rsidR="00B46AE9">
        <w:t>p-</w:t>
      </w:r>
      <w:r>
        <w:t>Bari, Praptistha</w:t>
      </w:r>
      <w:r w:rsidR="00B2469B">
        <w:t xml:space="preserve">n: Chiragh 'Ali Book House 1376 </w:t>
      </w:r>
      <w:r>
        <w:t>H/1969.</w:t>
      </w:r>
    </w:p>
    <w:p w:rsidR="00864FCB" w:rsidRDefault="00864FCB" w:rsidP="00864FCB">
      <w:pPr>
        <w:pStyle w:val="libNormal"/>
      </w:pPr>
      <w:r>
        <w:t>18. Muhammad Akram Khan, Mawlana, 5 vol., Dacca 1958</w:t>
      </w:r>
      <w:r w:rsidR="00B46AE9">
        <w:t>p-</w:t>
      </w:r>
      <w:r>
        <w:t>59.</w:t>
      </w:r>
    </w:p>
    <w:p w:rsidR="00864FCB" w:rsidRDefault="00864FCB" w:rsidP="00864FCB">
      <w:pPr>
        <w:pStyle w:val="libNormal"/>
      </w:pPr>
      <w:r>
        <w:t>19. Muhammad 'Ali Hasan, 3 vol., Dacca: Osmania Book Depot [n.d,].</w:t>
      </w:r>
    </w:p>
    <w:p w:rsidR="00864FCB" w:rsidRDefault="00864FCB" w:rsidP="00864FCB">
      <w:pPr>
        <w:pStyle w:val="libNormal"/>
      </w:pPr>
      <w:r>
        <w:t>15</w:t>
      </w:r>
    </w:p>
    <w:p w:rsidR="00864FCB" w:rsidRDefault="00864FCB" w:rsidP="00864FCB">
      <w:pPr>
        <w:pStyle w:val="libNormal"/>
      </w:pPr>
      <w:r>
        <w:t>20. Muhammad Habib Allah, [n.p.] Muhammad Habib Allah 1923.</w:t>
      </w:r>
    </w:p>
    <w:p w:rsidR="00864FCB" w:rsidRDefault="00864FCB" w:rsidP="00B2469B">
      <w:pPr>
        <w:pStyle w:val="libNormal"/>
      </w:pPr>
      <w:r>
        <w:t>21. Muhammad Naqib al</w:t>
      </w:r>
      <w:r w:rsidR="00B46AE9">
        <w:t>p-</w:t>
      </w:r>
      <w:r>
        <w:t>Din (Khan</w:t>
      </w:r>
      <w:r w:rsidR="00B2469B">
        <w:t>), Calcutta: Muhammad Naqib al</w:t>
      </w:r>
      <w:r w:rsidR="00B46AE9">
        <w:t>p-</w:t>
      </w:r>
      <w:r>
        <w:t>Din 1925.</w:t>
      </w:r>
    </w:p>
    <w:p w:rsidR="00864FCB" w:rsidRDefault="00864FCB" w:rsidP="00864FCB">
      <w:pPr>
        <w:pStyle w:val="libNormal"/>
      </w:pPr>
      <w:r>
        <w:t>22. Muhammad Sayyid, Dacca: Muhammad Ghulam Husayn &amp;</w:t>
      </w:r>
    </w:p>
    <w:p w:rsidR="00864FCB" w:rsidRDefault="00864FCB" w:rsidP="00864FCB">
      <w:pPr>
        <w:pStyle w:val="libNormal"/>
      </w:pPr>
      <w:r>
        <w:t>Muhammad Khaliq 1968, p. 252.</w:t>
      </w:r>
    </w:p>
    <w:p w:rsidR="00864FCB" w:rsidRDefault="00864FCB" w:rsidP="00864FCB">
      <w:pPr>
        <w:pStyle w:val="libNormal"/>
      </w:pPr>
      <w:r>
        <w:t>23. Muhammad Shams al</w:t>
      </w:r>
      <w:r w:rsidR="00B46AE9">
        <w:t>p-</w:t>
      </w:r>
      <w:r>
        <w:t>Huda, Dacca: East Bengal Book Syndicat</w:t>
      </w:r>
      <w:r w:rsidR="00B7232F">
        <w:t xml:space="preserve">e </w:t>
      </w:r>
      <w:r>
        <w:t>1959</w:t>
      </w:r>
      <w:r w:rsidR="00B46AE9">
        <w:t>p-</w:t>
      </w:r>
      <w:r>
        <w:t>60, p. 11+315.</w:t>
      </w:r>
    </w:p>
    <w:p w:rsidR="00864FCB" w:rsidRDefault="00864FCB" w:rsidP="00864FCB">
      <w:pPr>
        <w:pStyle w:val="libNormal"/>
      </w:pPr>
      <w:r>
        <w:t>24. Muhammad Tahir, vol. 5, Calcutta: Madani Mission 1970</w:t>
      </w:r>
      <w:r w:rsidR="00B46AE9">
        <w:t>p-</w:t>
      </w:r>
      <w:r>
        <w:t>72, p.(</w:t>
      </w:r>
    </w:p>
    <w:p w:rsidR="00864FCB" w:rsidRDefault="00864FCB" w:rsidP="00864FCB">
      <w:pPr>
        <w:pStyle w:val="libNormal"/>
      </w:pPr>
      <w:r>
        <w:t>viii+847)+(?)+( viii+471 )+(xii+400)+(xii+415).</w:t>
      </w:r>
    </w:p>
    <w:p w:rsidR="00864FCB" w:rsidRDefault="00864FCB" w:rsidP="00864FCB">
      <w:pPr>
        <w:pStyle w:val="libNormal"/>
      </w:pPr>
      <w:r>
        <w:t>25. Mukhtar Ahmad Siddiqi, Dacca: Muslim Sahitya Samiti 1932.</w:t>
      </w:r>
    </w:p>
    <w:p w:rsidR="00864FCB" w:rsidRDefault="00864FCB" w:rsidP="00864FCB">
      <w:pPr>
        <w:pStyle w:val="libNormal"/>
      </w:pPr>
      <w:r>
        <w:t>26. M. 'Abd al</w:t>
      </w:r>
      <w:r w:rsidR="00B46AE9">
        <w:t>p-</w:t>
      </w:r>
      <w:r>
        <w:t>Hakim, Calcutta: Hafiz Muhammad Fadl &amp; Sons Qur'a</w:t>
      </w:r>
      <w:r w:rsidR="00B7232F">
        <w:t xml:space="preserve">n </w:t>
      </w:r>
      <w:r>
        <w:t>Publishing Co. 1922.</w:t>
      </w:r>
    </w:p>
    <w:p w:rsidR="00864FCB" w:rsidRDefault="00864FCB" w:rsidP="00864FCB">
      <w:pPr>
        <w:pStyle w:val="libNormal"/>
      </w:pPr>
      <w:r>
        <w:t>27. M. Ruh al</w:t>
      </w:r>
      <w:r w:rsidR="00B46AE9">
        <w:t>p-</w:t>
      </w:r>
      <w:r>
        <w:t>Amin, 4 vol., Calcutta: Hanafi Press 1918</w:t>
      </w:r>
      <w:r w:rsidR="00B46AE9">
        <w:t>p-</w:t>
      </w:r>
      <w:r>
        <w:t>1930.</w:t>
      </w:r>
    </w:p>
    <w:p w:rsidR="00864FCB" w:rsidRDefault="00864FCB" w:rsidP="00864FCB">
      <w:pPr>
        <w:pStyle w:val="libNormal"/>
      </w:pPr>
      <w:r>
        <w:t>28. Muhammad Hafiz al</w:t>
      </w:r>
      <w:r w:rsidR="00B46AE9">
        <w:t>p-</w:t>
      </w:r>
      <w:r>
        <w:t>Rahman, Bhawalpur 1372 H/1952, p. 964.</w:t>
      </w:r>
    </w:p>
    <w:p w:rsidR="00864FCB" w:rsidRDefault="00864FCB" w:rsidP="00864FCB">
      <w:pPr>
        <w:pStyle w:val="libNormal"/>
      </w:pPr>
      <w:r>
        <w:t>29. Qadi 'Abd al</w:t>
      </w:r>
      <w:r w:rsidR="00B46AE9">
        <w:t>p-</w:t>
      </w:r>
      <w:r>
        <w:t>Wudud, Calcutta: Bharati Library 1966.</w:t>
      </w:r>
    </w:p>
    <w:p w:rsidR="00864FCB" w:rsidRDefault="00864FCB" w:rsidP="00864FCB">
      <w:pPr>
        <w:pStyle w:val="libNormal"/>
      </w:pPr>
      <w:r>
        <w:t>30. Al</w:t>
      </w:r>
      <w:r w:rsidR="00B46AE9">
        <w:t>p-</w:t>
      </w:r>
      <w:r>
        <w:t>Qur'an al</w:t>
      </w:r>
      <w:r w:rsidR="00B46AE9">
        <w:t>p-</w:t>
      </w:r>
      <w:r>
        <w:t>Karim, Dacca: Islamic Academy 1968, p. 324.</w:t>
      </w:r>
    </w:p>
    <w:p w:rsidR="00864FCB" w:rsidRDefault="00864FCB" w:rsidP="00864FCB">
      <w:pPr>
        <w:pStyle w:val="libNormal"/>
      </w:pPr>
      <w:r>
        <w:t>31. Sen, Girish Chandra Sen, 3 parts. Pt. 1, Sherpur Town, Mymemsingh:</w:t>
      </w:r>
    </w:p>
    <w:p w:rsidR="00864FCB" w:rsidRDefault="00864FCB" w:rsidP="00B2469B">
      <w:pPr>
        <w:pStyle w:val="libNormal"/>
      </w:pPr>
      <w:r>
        <w:lastRenderedPageBreak/>
        <w:t>Charuyantra 1881, p. 384; Pts. 1</w:t>
      </w:r>
      <w:r w:rsidR="00B46AE9">
        <w:t>p-</w:t>
      </w:r>
      <w:r>
        <w:t>2, Calcut</w:t>
      </w:r>
      <w:r w:rsidR="00B2469B">
        <w:t>ta: Vidhan Yantra 1882</w:t>
      </w:r>
      <w:r w:rsidR="00B46AE9">
        <w:t>p-</w:t>
      </w:r>
      <w:r w:rsidR="00B2469B">
        <w:t xml:space="preserve">1886; p. </w:t>
      </w:r>
      <w:r>
        <w:t>385</w:t>
      </w:r>
      <w:r w:rsidR="00B46AE9">
        <w:t>p-</w:t>
      </w:r>
      <w:r>
        <w:t>760; 761</w:t>
      </w:r>
      <w:r w:rsidR="00B46AE9">
        <w:t>p-</w:t>
      </w:r>
      <w:r>
        <w:t>1201\ Calcutta 1979. (5)</w:t>
      </w:r>
    </w:p>
    <w:p w:rsidR="00864FCB" w:rsidRDefault="00864FCB" w:rsidP="00B2469B">
      <w:pPr>
        <w:pStyle w:val="libNormal"/>
      </w:pPr>
      <w:r>
        <w:t>32. Tarjumah</w:t>
      </w:r>
      <w:r w:rsidR="00B46AE9">
        <w:t>p-</w:t>
      </w:r>
      <w:r>
        <w:t>e Qur'an Majid, Dacca:</w:t>
      </w:r>
      <w:r w:rsidR="00B2469B">
        <w:t xml:space="preserve"> Falaih</w:t>
      </w:r>
      <w:r w:rsidR="00B46AE9">
        <w:t>p-</w:t>
      </w:r>
      <w:r w:rsidR="00B2469B">
        <w:t xml:space="preserve">e 'Amm Trust [n.d,], p. </w:t>
      </w:r>
      <w:r>
        <w:t>xxvii+1194. translation of Mawdudi's Tafhim al</w:t>
      </w:r>
      <w:r w:rsidR="00B46AE9">
        <w:t>p-</w:t>
      </w:r>
      <w:r>
        <w:t>Qur'an.</w:t>
      </w:r>
    </w:p>
    <w:p w:rsidR="00864FCB" w:rsidRDefault="00864FCB" w:rsidP="00864FCB">
      <w:pPr>
        <w:pStyle w:val="libNormal"/>
      </w:pPr>
      <w:r>
        <w:t>33. [Anonymous], al</w:t>
      </w:r>
      <w:r w:rsidR="00B46AE9">
        <w:t>p-</w:t>
      </w:r>
      <w:r>
        <w:t>Qu'ran al</w:t>
      </w:r>
      <w:r w:rsidR="00B46AE9">
        <w:t>p-</w:t>
      </w:r>
      <w:r>
        <w:t>Ka'rim, 3 vol. Dacca: Islamic Foundatio</w:t>
      </w:r>
      <w:r w:rsidR="00B7232F">
        <w:t xml:space="preserve">n </w:t>
      </w:r>
      <w:r>
        <w:t>1967, 1969, 1971.</w:t>
      </w:r>
    </w:p>
    <w:p w:rsidR="00864FCB" w:rsidRDefault="00864FCB" w:rsidP="00697BCF">
      <w:pPr>
        <w:pStyle w:val="Heading3Center"/>
      </w:pPr>
      <w:bookmarkStart w:id="15" w:name="_Toc398550870"/>
      <w:r>
        <w:t>8. Brahui:</w:t>
      </w:r>
      <w:bookmarkEnd w:id="15"/>
    </w:p>
    <w:p w:rsidR="00864FCB" w:rsidRDefault="00864FCB" w:rsidP="00864FCB">
      <w:pPr>
        <w:pStyle w:val="libNormal"/>
      </w:pPr>
      <w:r>
        <w:t>1. Mui:lammad 'Umar DinpUri, lst ed. Lahore 1916.</w:t>
      </w:r>
    </w:p>
    <w:p w:rsidR="00864FCB" w:rsidRDefault="00864FCB" w:rsidP="00864FCB">
      <w:pPr>
        <w:pStyle w:val="libNormal"/>
      </w:pPr>
      <w:r>
        <w:t>2. * 'Abd al</w:t>
      </w:r>
      <w:r w:rsidR="00B46AE9">
        <w:t>p-</w:t>
      </w:r>
      <w:r>
        <w:t>Karim Murad 'Ali Lahri Athari, Madinah 1513. p. 797+8.</w:t>
      </w:r>
    </w:p>
    <w:p w:rsidR="00864FCB" w:rsidRDefault="00864FCB" w:rsidP="00864FCB">
      <w:pPr>
        <w:pStyle w:val="libNormal"/>
      </w:pPr>
      <w:r>
        <w:t>3. * Akhtar Muihammad. Mawlana, Quetta: Maktabah Rashidiyya</w:t>
      </w:r>
      <w:r w:rsidR="00B7232F">
        <w:t xml:space="preserve">h </w:t>
      </w:r>
      <w:r>
        <w:t>[n.d.].</w:t>
      </w:r>
    </w:p>
    <w:p w:rsidR="00864FCB" w:rsidRDefault="00864FCB" w:rsidP="00697BCF">
      <w:pPr>
        <w:pStyle w:val="Heading3Center"/>
      </w:pPr>
      <w:bookmarkStart w:id="16" w:name="_Toc398550871"/>
      <w:r>
        <w:t>9. Buginese:</w:t>
      </w:r>
      <w:bookmarkEnd w:id="16"/>
    </w:p>
    <w:p w:rsidR="00864FCB" w:rsidRDefault="00864FCB" w:rsidP="00864FCB">
      <w:pPr>
        <w:pStyle w:val="libNormal"/>
      </w:pPr>
      <w:r>
        <w:t>1. 'Abd Rahman Daeng Matamman Bone, Berzandii, Terjamah baha Bugis,</w:t>
      </w:r>
    </w:p>
    <w:p w:rsidR="00864FCB" w:rsidRDefault="00864FCB" w:rsidP="00864FCB">
      <w:pPr>
        <w:pStyle w:val="libNormal"/>
      </w:pPr>
      <w:r>
        <w:t>Makassar: Hasanuddin (?) (1970?), p. 40. (a partial translalion)</w:t>
      </w:r>
    </w:p>
    <w:p w:rsidR="00864FCB" w:rsidRDefault="00864FCB" w:rsidP="00697BCF">
      <w:pPr>
        <w:pStyle w:val="Heading3Center"/>
      </w:pPr>
      <w:bookmarkStart w:id="17" w:name="_Toc398550872"/>
      <w:r>
        <w:t>10. Bulgarian:</w:t>
      </w:r>
      <w:bookmarkEnd w:id="17"/>
    </w:p>
    <w:p w:rsidR="00864FCB" w:rsidRDefault="00864FCB" w:rsidP="00864FCB">
      <w:pPr>
        <w:pStyle w:val="libNormal"/>
      </w:pPr>
      <w:r>
        <w:t>1. Tomov, Stefan &amp; Stefan Ya Skulev, (tr. from an English trans.), Rustchu</w:t>
      </w:r>
      <w:r w:rsidR="00B7232F">
        <w:t xml:space="preserve">k </w:t>
      </w:r>
      <w:r>
        <w:t>[1930] p. 536+6.</w:t>
      </w:r>
    </w:p>
    <w:p w:rsidR="00864FCB" w:rsidRDefault="00864FCB" w:rsidP="00697BCF">
      <w:pPr>
        <w:pStyle w:val="Heading3Center"/>
      </w:pPr>
      <w:bookmarkStart w:id="18" w:name="_Toc398550873"/>
      <w:r>
        <w:t>11. Burmese:</w:t>
      </w:r>
      <w:bookmarkEnd w:id="18"/>
    </w:p>
    <w:p w:rsidR="00864FCB" w:rsidRDefault="00864FCB" w:rsidP="00864FCB">
      <w:pPr>
        <w:pStyle w:val="libNormal"/>
      </w:pPr>
      <w:r>
        <w:t>1. * Baseen (?}, [n.p.] 1969, p. 513. (a partial translation?}</w:t>
      </w:r>
    </w:p>
    <w:p w:rsidR="00864FCB" w:rsidRDefault="00864FCB" w:rsidP="00864FCB">
      <w:pPr>
        <w:pStyle w:val="libNormal"/>
      </w:pPr>
      <w:r>
        <w:t>2. [Qur'an] Burma, [n.d.].</w:t>
      </w:r>
    </w:p>
    <w:p w:rsidR="00864FCB" w:rsidRDefault="00864FCB" w:rsidP="006A2620">
      <w:pPr>
        <w:pStyle w:val="Heading3Center"/>
      </w:pPr>
      <w:bookmarkStart w:id="19" w:name="_Toc398550874"/>
      <w:r>
        <w:t>12. Chinese:</w:t>
      </w:r>
      <w:bookmarkEnd w:id="19"/>
    </w:p>
    <w:p w:rsidR="00864FCB" w:rsidRDefault="00864FCB" w:rsidP="00864FCB">
      <w:pPr>
        <w:pStyle w:val="libNormal"/>
      </w:pPr>
      <w:r>
        <w:t>1. Li, Tiezheng, Beijing: Chung Hwa Book Co. 1927, p.464.</w:t>
      </w:r>
    </w:p>
    <w:p w:rsidR="00864FCB" w:rsidRDefault="00864FCB" w:rsidP="00864FCB">
      <w:pPr>
        <w:pStyle w:val="libNormal"/>
      </w:pPr>
      <w:r>
        <w:t>2. Liu, Jinbiao, (with commentary}, Beijing: Xinmin Press 1943, p. 844.</w:t>
      </w:r>
    </w:p>
    <w:p w:rsidR="00864FCB" w:rsidRDefault="00864FCB" w:rsidP="00864FCB">
      <w:pPr>
        <w:pStyle w:val="libNormal"/>
      </w:pPr>
      <w:r>
        <w:t>3. Shih, Tzu</w:t>
      </w:r>
      <w:r w:rsidR="00B46AE9">
        <w:t>p-</w:t>
      </w:r>
      <w:r>
        <w:t>chuo (Shi Zizhou}, (trans. with commentary, partly based o</w:t>
      </w:r>
      <w:r w:rsidR="00B7232F">
        <w:t xml:space="preserve">n </w:t>
      </w:r>
      <w:r>
        <w:t>English translations and on the Chinese translation by Ching</w:t>
      </w:r>
      <w:r w:rsidR="00B46AE9">
        <w:t>p-</w:t>
      </w:r>
      <w:r>
        <w:t>Cha</w:t>
      </w:r>
      <w:r w:rsidR="00B7232F">
        <w:t xml:space="preserve">i </w:t>
      </w:r>
      <w:r>
        <w:t>Wang} 1st ed., Taipei: The Committee of China Series 1958, p. 908\</w:t>
      </w:r>
    </w:p>
    <w:p w:rsidR="00864FCB" w:rsidRDefault="00864FCB" w:rsidP="00697BCF">
      <w:pPr>
        <w:pStyle w:val="libNormal"/>
      </w:pPr>
      <w:r>
        <w:t>Taiwan: The Chinese Muslim Association</w:t>
      </w:r>
      <w:r w:rsidR="00697BCF">
        <w:t xml:space="preserve"> of the Republic of China 1978, </w:t>
      </w:r>
      <w:r>
        <w:t>908. (3)</w:t>
      </w:r>
    </w:p>
    <w:p w:rsidR="00864FCB" w:rsidRDefault="00864FCB" w:rsidP="00DF560E">
      <w:pPr>
        <w:pStyle w:val="libNormal"/>
      </w:pPr>
      <w:r>
        <w:t>4. Wang, Ching</w:t>
      </w:r>
      <w:r w:rsidR="00B46AE9">
        <w:t>p-</w:t>
      </w:r>
      <w:r>
        <w:t xml:space="preserve">chai, (with commentary; first trans. into Chinese by </w:t>
      </w:r>
      <w:r w:rsidR="00B7232F">
        <w:t xml:space="preserve">a </w:t>
      </w:r>
      <w:r>
        <w:t>Muslim}Beijing 1932\Taipei: Chinese Muslim Association 1964</w:t>
      </w:r>
      <w:r w:rsidR="00DF560E">
        <w:t xml:space="preserve">, p. 844. </w:t>
      </w:r>
      <w:r>
        <w:t>(2)</w:t>
      </w:r>
    </w:p>
    <w:p w:rsidR="00864FCB" w:rsidRDefault="00864FCB" w:rsidP="00864FCB">
      <w:pPr>
        <w:pStyle w:val="libNormal"/>
      </w:pPr>
      <w:r>
        <w:t>5. Yang, Jingxiu, Beijing: Beijing Islamic Publishing Co. 1974, p. 456.</w:t>
      </w:r>
    </w:p>
    <w:p w:rsidR="00864FCB" w:rsidRDefault="00864FCB" w:rsidP="00864FCB">
      <w:pPr>
        <w:pStyle w:val="libNormal"/>
      </w:pPr>
      <w:r>
        <w:t>6. Yuchen, Li, Xue Ziming &amp; Fan Kangfu (consulted Japanese &amp; Englis</w:t>
      </w:r>
      <w:r w:rsidR="00B7232F">
        <w:t xml:space="preserve">h </w:t>
      </w:r>
      <w:r>
        <w:t>translantions}, Shanghai 1931.</w:t>
      </w:r>
    </w:p>
    <w:p w:rsidR="00864FCB" w:rsidRDefault="00864FCB" w:rsidP="00864FCB">
      <w:pPr>
        <w:pStyle w:val="libNormal"/>
      </w:pPr>
      <w:r>
        <w:t>7. Yugin Liya, Pekin 1942.</w:t>
      </w:r>
    </w:p>
    <w:p w:rsidR="00864FCB" w:rsidRDefault="00864FCB" w:rsidP="00864FCB">
      <w:pPr>
        <w:pStyle w:val="libNormal"/>
      </w:pPr>
      <w:r>
        <w:t>8. * Shaykh Muhammad Makin, Madinah, 1407 H.</w:t>
      </w:r>
    </w:p>
    <w:p w:rsidR="00864FCB" w:rsidRDefault="00864FCB" w:rsidP="00DF560E">
      <w:pPr>
        <w:pStyle w:val="Heading3Center"/>
      </w:pPr>
      <w:bookmarkStart w:id="20" w:name="_Toc398550875"/>
      <w:r>
        <w:t>13. Creole:</w:t>
      </w:r>
      <w:bookmarkEnd w:id="20"/>
    </w:p>
    <w:p w:rsidR="00864FCB" w:rsidRDefault="00864FCB" w:rsidP="00864FCB">
      <w:pPr>
        <w:pStyle w:val="libNormal"/>
      </w:pPr>
      <w:r>
        <w:t>1. Houssein Nahaboo, Port Louis: Mouvement Islamique des Etudiant</w:t>
      </w:r>
      <w:r w:rsidR="00B7232F">
        <w:t xml:space="preserve">s </w:t>
      </w:r>
      <w:r>
        <w:t>[1979], p. 223. (a partial translation}</w:t>
      </w:r>
    </w:p>
    <w:p w:rsidR="00864FCB" w:rsidRDefault="00864FCB" w:rsidP="00DF560E">
      <w:pPr>
        <w:pStyle w:val="Heading3Center"/>
      </w:pPr>
      <w:bookmarkStart w:id="21" w:name="_Toc398550876"/>
      <w:r>
        <w:t>14. Czech:</w:t>
      </w:r>
      <w:bookmarkEnd w:id="21"/>
    </w:p>
    <w:p w:rsidR="00864FCB" w:rsidRDefault="00864FCB" w:rsidP="00864FCB">
      <w:pPr>
        <w:pStyle w:val="libNormal"/>
      </w:pPr>
      <w:r>
        <w:t>1. Hrbek, Ivan, Praha: Odeon 1972, p. 797.</w:t>
      </w:r>
    </w:p>
    <w:p w:rsidR="00864FCB" w:rsidRDefault="00864FCB" w:rsidP="00B46AE9">
      <w:pPr>
        <w:pStyle w:val="libNormal"/>
      </w:pPr>
      <w:r>
        <w:t>2. Nykl, Aloin Richard, (trans. from Arabic} Prague: [Jaromir Dolensky]</w:t>
      </w:r>
      <w:r w:rsidR="00B46AE9">
        <w:t xml:space="preserve"> </w:t>
      </w:r>
      <w:r>
        <w:t>1934, p. xxxi+359\ Prague: [Jaromir Dolensky] 1938, p. xxix+281.</w:t>
      </w:r>
    </w:p>
    <w:p w:rsidR="00864FCB" w:rsidRDefault="00864FCB" w:rsidP="00B46AE9">
      <w:pPr>
        <w:pStyle w:val="libNormal"/>
      </w:pPr>
      <w:r>
        <w:t>3. Vesely, Ignet, (first complete Czech translation} Praha: Orientalni bib</w:t>
      </w:r>
      <w:r w:rsidR="00B46AE9">
        <w:t>p-</w:t>
      </w:r>
      <w:r>
        <w:t>1ioteky 1913</w:t>
      </w:r>
      <w:r w:rsidR="00B46AE9">
        <w:t>p-</w:t>
      </w:r>
      <w:r>
        <w:t>1925, p. vi+592.</w:t>
      </w:r>
    </w:p>
    <w:p w:rsidR="00864FCB" w:rsidRDefault="00864FCB" w:rsidP="00DF560E">
      <w:pPr>
        <w:pStyle w:val="Heading3Center"/>
      </w:pPr>
      <w:bookmarkStart w:id="22" w:name="_Toc398550877"/>
      <w:r>
        <w:lastRenderedPageBreak/>
        <w:t>15. Danish:</w:t>
      </w:r>
      <w:bookmarkEnd w:id="22"/>
    </w:p>
    <w:p w:rsidR="00864FCB" w:rsidRDefault="00864FCB" w:rsidP="00864FCB">
      <w:pPr>
        <w:pStyle w:val="libNormal"/>
      </w:pPr>
      <w:r>
        <w:t>1. Abdus Salam Sadiq Madsen, (trans. from Arabic} 3 vol., Copenhage</w:t>
      </w:r>
      <w:r w:rsidR="00B7232F">
        <w:t xml:space="preserve">n </w:t>
      </w:r>
      <w:r>
        <w:t>1966\ 3 vol.. 2nd ed.. Copenhagen 1980. (1)</w:t>
      </w:r>
    </w:p>
    <w:p w:rsidR="00864FCB" w:rsidRDefault="00864FCB" w:rsidP="00864FCB">
      <w:pPr>
        <w:pStyle w:val="libNormal"/>
      </w:pPr>
      <w:r>
        <w:t>2. Pedersen, Copenhagen 1919.</w:t>
      </w:r>
    </w:p>
    <w:p w:rsidR="00864FCB" w:rsidRDefault="00864FCB" w:rsidP="00864FCB">
      <w:pPr>
        <w:pStyle w:val="libNormal"/>
      </w:pPr>
      <w:r>
        <w:t>3. Tuxen, Poul, Copenhagen: Aage Marcus (?} 1921.</w:t>
      </w:r>
    </w:p>
    <w:p w:rsidR="00864FCB" w:rsidRDefault="00864FCB" w:rsidP="00DF560E">
      <w:pPr>
        <w:pStyle w:val="Heading3Center"/>
      </w:pPr>
      <w:bookmarkStart w:id="23" w:name="_Toc398550878"/>
      <w:r>
        <w:t>16. Dutch:</w:t>
      </w:r>
      <w:bookmarkEnd w:id="23"/>
    </w:p>
    <w:p w:rsidR="00864FCB" w:rsidRDefault="00864FCB" w:rsidP="00864FCB">
      <w:pPr>
        <w:pStyle w:val="libNormal"/>
      </w:pPr>
      <w:r>
        <w:t>1. G1azemaker, Jan Hendrik, (trans. from French trans. by Andre Du Ryer}</w:t>
      </w:r>
    </w:p>
    <w:p w:rsidR="00864FCB" w:rsidRDefault="00864FCB" w:rsidP="00864FCB">
      <w:pPr>
        <w:pStyle w:val="libNormal"/>
      </w:pPr>
      <w:r>
        <w:t>Amsterdam 1657, p. [16]+692+[4]+125\ [7th ed.] [n.p.] 1799. {7)</w:t>
      </w:r>
    </w:p>
    <w:p w:rsidR="00864FCB" w:rsidRDefault="00864FCB" w:rsidP="00B2469B">
      <w:pPr>
        <w:pStyle w:val="libNormal"/>
      </w:pPr>
      <w:r>
        <w:t>2. Keijzer, S[alome1 Haarlem 1860, p</w:t>
      </w:r>
      <w:r w:rsidR="00B2469B">
        <w:t>. viii+876\ Rotterdam [192</w:t>
      </w:r>
      <w:r w:rsidR="00B46AE9">
        <w:t>p-</w:t>
      </w:r>
      <w:r w:rsidR="00B2469B">
        <w:t xml:space="preserve">] p. </w:t>
      </w:r>
      <w:r>
        <w:t>xiv+682. (3)</w:t>
      </w:r>
    </w:p>
    <w:p w:rsidR="00864FCB" w:rsidRDefault="00864FCB" w:rsidP="00864FCB">
      <w:pPr>
        <w:pStyle w:val="libNormal"/>
      </w:pPr>
      <w:r>
        <w:t>3. Kramers, Johannes Hendrik, Amsterdam 1956, p. xx+ 728\ [6th ed.]</w:t>
      </w:r>
    </w:p>
    <w:p w:rsidR="00864FCB" w:rsidRDefault="00864FCB" w:rsidP="00864FCB">
      <w:pPr>
        <w:pStyle w:val="libNormal"/>
      </w:pPr>
      <w:r>
        <w:t>Amsterdam: Agon Elsevier 1978, p, xx+ 728. (4)</w:t>
      </w:r>
    </w:p>
    <w:p w:rsidR="00864FCB" w:rsidRDefault="00864FCB" w:rsidP="00864FCB">
      <w:pPr>
        <w:pStyle w:val="libNormal"/>
      </w:pPr>
      <w:r>
        <w:t>4. Nasir Ahmad (Mirza, Rabwah [19931 p. ii+180+638\ Rabwah: The Orienta</w:t>
      </w:r>
      <w:r w:rsidR="00B7232F">
        <w:t xml:space="preserve">l </w:t>
      </w:r>
      <w:r>
        <w:t>and Religious Publishing Corp. 1969.</w:t>
      </w:r>
    </w:p>
    <w:p w:rsidR="00864FCB" w:rsidRDefault="00864FCB" w:rsidP="00864FCB">
      <w:pPr>
        <w:pStyle w:val="libNormal"/>
      </w:pPr>
      <w:r>
        <w:t>5. Swiggar (Schweigger}, Salomon, Hamburg 1641, p. 4+1+164.</w:t>
      </w:r>
    </w:p>
    <w:p w:rsidR="00864FCB" w:rsidRDefault="00864FCB" w:rsidP="00864FCB">
      <w:pPr>
        <w:pStyle w:val="libNormal"/>
      </w:pPr>
      <w:r>
        <w:t>6. Tol1ens, L. J. A.. (based on the French trans. of Kasimirski, the Germa</w:t>
      </w:r>
      <w:r w:rsidR="00B7232F">
        <w:t xml:space="preserve">n </w:t>
      </w:r>
      <w:r>
        <w:t>trans. of Ullman, the Eng. trans, of Sale and the Latin trans. of Maraccio),</w:t>
      </w:r>
    </w:p>
    <w:p w:rsidR="00864FCB" w:rsidRDefault="00864FCB" w:rsidP="00864FCB">
      <w:pPr>
        <w:pStyle w:val="libNormal"/>
      </w:pPr>
      <w:r>
        <w:t>Batavia (Jakarta): Lange and Co. 1859, p. xiii+xlv+666+v.</w:t>
      </w:r>
    </w:p>
    <w:p w:rsidR="00864FCB" w:rsidRDefault="00864FCB" w:rsidP="00B2469B">
      <w:pPr>
        <w:pStyle w:val="libNormal"/>
      </w:pPr>
      <w:r>
        <w:t>7. [Anonym], (pub. under the auspi</w:t>
      </w:r>
      <w:r w:rsidR="00B2469B">
        <w:t xml:space="preserve">ces of Mirza Bashiruddin Ahmad, </w:t>
      </w:r>
      <w:r>
        <w:t>Qadiyani) [n.p.}: Zuid</w:t>
      </w:r>
      <w:r w:rsidR="00B46AE9">
        <w:t>p-</w:t>
      </w:r>
      <w:r>
        <w:t>Hollandsche U. M. Gravenhage1953, p.</w:t>
      </w:r>
      <w:r w:rsidR="00B2469B">
        <w:t xml:space="preserve"> </w:t>
      </w:r>
      <w:r>
        <w:t>iii+xii+3+638.</w:t>
      </w:r>
    </w:p>
    <w:p w:rsidR="00864FCB" w:rsidRDefault="00864FCB" w:rsidP="00DF560E">
      <w:pPr>
        <w:pStyle w:val="Heading3Center"/>
      </w:pPr>
      <w:bookmarkStart w:id="24" w:name="_Toc398550879"/>
      <w:r>
        <w:t>17. English:</w:t>
      </w:r>
      <w:bookmarkEnd w:id="24"/>
    </w:p>
    <w:p w:rsidR="00864FCB" w:rsidRDefault="00864FCB" w:rsidP="00B2469B">
      <w:pPr>
        <w:pStyle w:val="libNormal"/>
      </w:pPr>
      <w:r>
        <w:t>1. 'Abdullah Yusuf 'Ali, 2 vol. Lahore: Call</w:t>
      </w:r>
      <w:r w:rsidR="00B2469B">
        <w:t xml:space="preserve"> of Islam Society 1937</w:t>
      </w:r>
      <w:r w:rsidR="00B46AE9">
        <w:t>p-</w:t>
      </w:r>
      <w:r w:rsidR="00B2469B">
        <w:t xml:space="preserve">1938, p. </w:t>
      </w:r>
      <w:r>
        <w:t>xx+820+821\ 2 vol. 4th ed. Cairo</w:t>
      </w:r>
      <w:r w:rsidR="00B46AE9">
        <w:t>p-</w:t>
      </w:r>
      <w:r>
        <w:t>Beirut: Dar al</w:t>
      </w:r>
      <w:r w:rsidR="00B46AE9">
        <w:t>p-</w:t>
      </w:r>
      <w:r>
        <w:t>Kitab al</w:t>
      </w:r>
      <w:r w:rsidR="00B46AE9">
        <w:t>p-</w:t>
      </w:r>
      <w:r>
        <w:t>Mi~ri &amp; Dar al</w:t>
      </w:r>
      <w:r w:rsidR="00B46AE9">
        <w:t>p-</w:t>
      </w:r>
    </w:p>
    <w:p w:rsidR="00864FCB" w:rsidRDefault="00864FCB" w:rsidP="00864FCB">
      <w:pPr>
        <w:pStyle w:val="libNormal"/>
      </w:pPr>
      <w:r>
        <w:t>Kitab al</w:t>
      </w:r>
      <w:r w:rsidR="00B46AE9">
        <w:t>p-</w:t>
      </w:r>
      <w:r>
        <w:t>Lubnani 1979.{29}</w:t>
      </w:r>
    </w:p>
    <w:p w:rsidR="00864FCB" w:rsidRDefault="00864FCB" w:rsidP="00864FCB">
      <w:pPr>
        <w:pStyle w:val="libNormal"/>
      </w:pPr>
      <w:r>
        <w:t>2. 'Abdul Latif, (trans. from the Urdu commentary by Mawlana Abu</w:t>
      </w:r>
      <w:r w:rsidR="00B7232F">
        <w:t xml:space="preserve">l </w:t>
      </w:r>
      <w:r>
        <w:t>Kalam Azad) Hyderabad: Academy of Islam!c Studies 1969, p.</w:t>
      </w:r>
    </w:p>
    <w:p w:rsidR="00864FCB" w:rsidRDefault="00864FCB" w:rsidP="00864FCB">
      <w:pPr>
        <w:pStyle w:val="libNormal"/>
      </w:pPr>
      <w:r>
        <w:t>xlviii+579.</w:t>
      </w:r>
    </w:p>
    <w:p w:rsidR="00864FCB" w:rsidRDefault="00864FCB" w:rsidP="00864FCB">
      <w:pPr>
        <w:pStyle w:val="libNormal"/>
      </w:pPr>
      <w:r>
        <w:t>3. 'Abdul Majid Daryabadi, 2 vol., Lahore</w:t>
      </w:r>
      <w:r w:rsidR="00B46AE9">
        <w:t>p-</w:t>
      </w:r>
      <w:r>
        <w:t>Karachi: Taj Co. 1957\ 2. vol.</w:t>
      </w:r>
    </w:p>
    <w:p w:rsidR="00864FCB" w:rsidRDefault="00864FCB" w:rsidP="00864FCB">
      <w:pPr>
        <w:pStyle w:val="libNormal"/>
      </w:pPr>
      <w:r>
        <w:t>2nd ed. Lahore</w:t>
      </w:r>
      <w:r w:rsidR="00B46AE9">
        <w:t>p-</w:t>
      </w:r>
      <w:r>
        <w:t>Karachi 1962\ 2 vol. Karachi [1971].</w:t>
      </w:r>
    </w:p>
    <w:p w:rsidR="00864FCB" w:rsidRDefault="00864FCB" w:rsidP="00B2469B">
      <w:pPr>
        <w:pStyle w:val="libNormal"/>
      </w:pPr>
      <w:r>
        <w:t>4. Abu'l Fadl, (arranged chronologically) 2 vol. Allahabad: G. A. Asgha</w:t>
      </w:r>
      <w:r w:rsidR="00B2469B">
        <w:t xml:space="preserve">r </w:t>
      </w:r>
      <w:r>
        <w:t>and Co. 1911</w:t>
      </w:r>
      <w:r w:rsidR="00B46AE9">
        <w:t>p-</w:t>
      </w:r>
      <w:r>
        <w:t>1912\ New ed. Narmaval</w:t>
      </w:r>
      <w:r w:rsidR="00B2469B">
        <w:t xml:space="preserve">a 1916, p. xxxi+615\ [4th rev.] </w:t>
      </w:r>
      <w:r>
        <w:t>Bombay: Reform Society 1955, p. xxxi+687.</w:t>
      </w:r>
    </w:p>
    <w:p w:rsidR="00864FCB" w:rsidRDefault="00864FCB" w:rsidP="00864FCB">
      <w:pPr>
        <w:pStyle w:val="libNormal"/>
      </w:pPr>
      <w:r>
        <w:t>5. Abu Muhammad Muslih, Hyderabad [n.d.].</w:t>
      </w:r>
    </w:p>
    <w:p w:rsidR="00864FCB" w:rsidRDefault="00864FCB" w:rsidP="00B2469B">
      <w:pPr>
        <w:pStyle w:val="libNormal"/>
      </w:pPr>
      <w:r>
        <w:t>6. Ahmad 'Ali, Mir, (with commentary by Mirza Mahdi Pooya Yazdi) ls</w:t>
      </w:r>
      <w:r w:rsidR="00B7232F">
        <w:t xml:space="preserve">t </w:t>
      </w:r>
      <w:r>
        <w:t>ed. Karachi 1964, p. 191+1+928\ Karachi [1964], p ix+1084\ Ka</w:t>
      </w:r>
      <w:r w:rsidR="00B2469B">
        <w:t xml:space="preserve">rachi: </w:t>
      </w:r>
      <w:r>
        <w:t>PeerMahomed Ebrahim Trust [1975] p. vii+820.</w:t>
      </w:r>
    </w:p>
    <w:p w:rsidR="00864FCB" w:rsidRDefault="00864FCB" w:rsidP="00B2469B">
      <w:pPr>
        <w:pStyle w:val="libNormal"/>
      </w:pPr>
      <w:r>
        <w:t>7. Ali Ahmed Khan Julundhari, 11 pt. Lahore: World Islamic Missio</w:t>
      </w:r>
      <w:r w:rsidR="00B7232F">
        <w:t xml:space="preserve">n </w:t>
      </w:r>
      <w:r w:rsidR="00B2469B">
        <w:t xml:space="preserve">19 </w:t>
      </w:r>
      <w:r>
        <w:t>1962, p. 367+48\ 2nd ed. Lahore 1963, p. 1254\ 3rd ed. Lahore 1978(?).</w:t>
      </w:r>
    </w:p>
    <w:p w:rsidR="00864FCB" w:rsidRDefault="00864FCB" w:rsidP="00864FCB">
      <w:pPr>
        <w:pStyle w:val="libNormal"/>
      </w:pPr>
      <w:r>
        <w:t>8. Arberry, Arthur John, 2 vol. London, 1955\ [5th ed.] London 1980. {12}</w:t>
      </w:r>
    </w:p>
    <w:p w:rsidR="00864FCB" w:rsidRDefault="00864FCB" w:rsidP="00864FCB">
      <w:pPr>
        <w:pStyle w:val="libNormal"/>
      </w:pPr>
      <w:r>
        <w:t>9. Athar Hussain, Lahore: Islamic Books Foundation 1974, p. 298.</w:t>
      </w:r>
    </w:p>
    <w:p w:rsidR="00864FCB" w:rsidRDefault="00864FCB" w:rsidP="00864FCB">
      <w:pPr>
        <w:pStyle w:val="libNormal"/>
      </w:pPr>
      <w:r>
        <w:lastRenderedPageBreak/>
        <w:t>10. Bell, Richard, 2 vol. Edinburg 1937</w:t>
      </w:r>
      <w:r w:rsidR="00B46AE9">
        <w:t>p-</w:t>
      </w:r>
      <w:r>
        <w:t>1939\ 2 vol. [2nd ed.] Edinbur</w:t>
      </w:r>
      <w:r w:rsidR="00B7232F">
        <w:t xml:space="preserve">g </w:t>
      </w:r>
      <w:r>
        <w:t>1960, p. xx+697\ Edinburg 1970.</w:t>
      </w:r>
    </w:p>
    <w:p w:rsidR="00864FCB" w:rsidRDefault="00864FCB" w:rsidP="00864FCB">
      <w:pPr>
        <w:pStyle w:val="libNormal"/>
      </w:pPr>
      <w:r>
        <w:t>11. * Cleary, Thomas, The Essential Koran, San Francisco: Harper S</w:t>
      </w:r>
      <w:r w:rsidR="00B7232F">
        <w:t xml:space="preserve">F </w:t>
      </w:r>
      <w:r>
        <w:t>1994.</w:t>
      </w:r>
    </w:p>
    <w:p w:rsidR="00864FCB" w:rsidRDefault="00864FCB" w:rsidP="00DF560E">
      <w:pPr>
        <w:pStyle w:val="libNormal"/>
      </w:pPr>
      <w:r>
        <w:t>12. Dawood, N. J., [U. K.] Whitefriars Pre</w:t>
      </w:r>
      <w:r w:rsidR="00DF560E">
        <w:t xml:space="preserve">ss 1936, p. 428\ [4th rev. ed.] </w:t>
      </w:r>
      <w:r>
        <w:t>London: Allen Lane 1978, p. 448. {8}</w:t>
      </w:r>
    </w:p>
    <w:p w:rsidR="00864FCB" w:rsidRDefault="00864FCB" w:rsidP="00864FCB">
      <w:pPr>
        <w:pStyle w:val="libNormal"/>
      </w:pPr>
      <w:r>
        <w:t>13. Ghulam Sarwar, Singapore (?) 1920, p. cxix+377\ 2nd ed. Karach</w:t>
      </w:r>
      <w:r w:rsidR="00B7232F">
        <w:t xml:space="preserve">i </w:t>
      </w:r>
      <w:r>
        <w:t>1973, p. cxix+377. {5}</w:t>
      </w:r>
    </w:p>
    <w:p w:rsidR="00864FCB" w:rsidRDefault="00864FCB" w:rsidP="00864FCB">
      <w:pPr>
        <w:pStyle w:val="libNormal"/>
      </w:pPr>
      <w:r>
        <w:t>14. Hairat Dihlawi, 3 vol., Delhi 1916\ Calcutta 1930.</w:t>
      </w:r>
    </w:p>
    <w:p w:rsidR="00864FCB" w:rsidRDefault="00864FCB" w:rsidP="00864FCB">
      <w:pPr>
        <w:pStyle w:val="libNormal"/>
      </w:pPr>
      <w:r>
        <w:t>15. Hashim Amir Ali, Vermont: Rutland 1974, p. 600.</w:t>
      </w:r>
    </w:p>
    <w:p w:rsidR="00864FCB" w:rsidRDefault="00864FCB" w:rsidP="00864FCB">
      <w:pPr>
        <w:pStyle w:val="libNormal"/>
      </w:pPr>
      <w:r>
        <w:t>16. * Irving, T. B. (l:iajj Ta'lim ' Ali), Vermont: Amana Books 1985,44+402.</w:t>
      </w:r>
    </w:p>
    <w:p w:rsidR="00864FCB" w:rsidRDefault="00864FCB" w:rsidP="00864FCB">
      <w:pPr>
        <w:pStyle w:val="libNormal"/>
      </w:pPr>
      <w:r>
        <w:t>17. Kamal ud</w:t>
      </w:r>
      <w:r w:rsidR="00B46AE9">
        <w:t>p-</w:t>
      </w:r>
      <w:r>
        <w:t>Din &amp; Nazir Ahmad, A Running Commentary of the Hol</w:t>
      </w:r>
      <w:r w:rsidR="00B7232F">
        <w:t xml:space="preserve">y </w:t>
      </w:r>
      <w:r>
        <w:t>Qur'an, London [n.d.]. Khwajah Kamal al</w:t>
      </w:r>
      <w:r w:rsidR="00B46AE9">
        <w:t>p-</w:t>
      </w:r>
      <w:r>
        <w:t>Dan's work was completed b</w:t>
      </w:r>
      <w:r w:rsidR="00B7232F">
        <w:t xml:space="preserve">y </w:t>
      </w:r>
      <w:r>
        <w:t>his son Khwajah Nazir Ahmad)</w:t>
      </w:r>
    </w:p>
    <w:p w:rsidR="00864FCB" w:rsidRDefault="00864FCB" w:rsidP="00864FCB">
      <w:pPr>
        <w:pStyle w:val="libNormal"/>
      </w:pPr>
      <w:r>
        <w:t>18. Khadim Rahmani Nuri, The Running Commentary of the Hol</w:t>
      </w:r>
      <w:r w:rsidR="00B7232F">
        <w:t xml:space="preserve">y </w:t>
      </w:r>
      <w:r>
        <w:t>Qur'an, Shillong: Sufi Hamsaya Gurudwar 1964, p. xvi+1144.</w:t>
      </w:r>
    </w:p>
    <w:p w:rsidR="00864FCB" w:rsidRDefault="00864FCB" w:rsidP="00864FCB">
      <w:pPr>
        <w:pStyle w:val="libNormal"/>
      </w:pPr>
      <w:r>
        <w:t>19. Mahomedali Habib, Karachi: Taj Art Press [19—?] p. 912.</w:t>
      </w:r>
    </w:p>
    <w:p w:rsidR="00864FCB" w:rsidRDefault="00864FCB" w:rsidP="00B2469B">
      <w:pPr>
        <w:pStyle w:val="libNormal"/>
      </w:pPr>
      <w:r>
        <w:t>20. Malik Ghulam Farid, 1st ed. Rabwah: Ori</w:t>
      </w:r>
      <w:r w:rsidR="00B2469B">
        <w:t xml:space="preserve">ental and Religious Pub. </w:t>
      </w:r>
      <w:r>
        <w:t>Corp. 1969, p. (a)</w:t>
      </w:r>
      <w:r w:rsidR="00B46AE9">
        <w:t>p-</w:t>
      </w:r>
      <w:r>
        <w:t>p+1461.</w:t>
      </w:r>
    </w:p>
    <w:p w:rsidR="00864FCB" w:rsidRDefault="00864FCB" w:rsidP="00864FCB">
      <w:pPr>
        <w:pStyle w:val="libNormal"/>
      </w:pPr>
      <w:r>
        <w:t>21. * M. M. Khatib, The Bounteous Koran, New York Saint Martin's Pres</w:t>
      </w:r>
      <w:r w:rsidR="00B7232F">
        <w:t xml:space="preserve">s </w:t>
      </w:r>
      <w:r>
        <w:t>Inc., p. Al</w:t>
      </w:r>
      <w:r w:rsidR="00B46AE9">
        <w:t>p-</w:t>
      </w:r>
      <w:r>
        <w:t>Tawhid, Vol. XII, No.223 850.</w:t>
      </w:r>
    </w:p>
    <w:p w:rsidR="00864FCB" w:rsidRDefault="00864FCB" w:rsidP="00DF560E">
      <w:pPr>
        <w:pStyle w:val="libNormal"/>
      </w:pPr>
      <w:r>
        <w:t>22. Mohammed Abdul Hakim Khan, 1st e</w:t>
      </w:r>
      <w:r w:rsidR="00DF560E">
        <w:t xml:space="preserve">d. Karnal: Azizi Press 1905, p. </w:t>
      </w:r>
      <w:r>
        <w:t>20</w:t>
      </w:r>
      <w:r w:rsidR="00DF560E">
        <w:t xml:space="preserve"> </w:t>
      </w:r>
      <w:r>
        <w:t>917\ Patialia 1905, p. 917+vi.</w:t>
      </w:r>
    </w:p>
    <w:p w:rsidR="00864FCB" w:rsidRDefault="00864FCB" w:rsidP="00864FCB">
      <w:pPr>
        <w:pStyle w:val="libNormal"/>
      </w:pPr>
      <w:r>
        <w:t>23. Mohammed Ahmed, London, 1979, p. 43+666.</w:t>
      </w:r>
    </w:p>
    <w:p w:rsidR="00864FCB" w:rsidRDefault="00864FCB" w:rsidP="00DF560E">
      <w:pPr>
        <w:pStyle w:val="libNormal"/>
      </w:pPr>
      <w:r>
        <w:t>24. * Muhammad al</w:t>
      </w:r>
      <w:r w:rsidR="00B46AE9">
        <w:t>p-</w:t>
      </w:r>
      <w:r>
        <w:t xml:space="preserve">Akili, Philadelphia: </w:t>
      </w:r>
      <w:r w:rsidR="00DF560E">
        <w:t xml:space="preserve">Pearl Publishing House 1993, p. </w:t>
      </w:r>
      <w:r>
        <w:t>240.</w:t>
      </w:r>
    </w:p>
    <w:p w:rsidR="00864FCB" w:rsidRDefault="00864FCB" w:rsidP="00DF560E">
      <w:pPr>
        <w:pStyle w:val="libNormal"/>
      </w:pPr>
      <w:r>
        <w:t>25. Muhammad Ali, Woking: Islamic R</w:t>
      </w:r>
      <w:r w:rsidR="00DF560E">
        <w:t xml:space="preserve">eview Office 1917, p. cxv+1275\ </w:t>
      </w:r>
      <w:r>
        <w:t>Lahore: Ahmadiyyah Anjuman</w:t>
      </w:r>
      <w:r w:rsidR="00B46AE9">
        <w:t>p-</w:t>
      </w:r>
      <w:r>
        <w:t>e Isha'at</w:t>
      </w:r>
      <w:r w:rsidR="00B46AE9">
        <w:t>p-</w:t>
      </w:r>
      <w:r>
        <w:t>e Islam 1951, p. cxvi+631. {8)</w:t>
      </w:r>
    </w:p>
    <w:p w:rsidR="00864FCB" w:rsidRDefault="00864FCB" w:rsidP="00864FCB">
      <w:pPr>
        <w:pStyle w:val="libNormal"/>
      </w:pPr>
      <w:r>
        <w:t>26. Muhammad Asad, Dublin: Dar al</w:t>
      </w:r>
      <w:r w:rsidR="00B46AE9">
        <w:t>p-</w:t>
      </w:r>
      <w:r>
        <w:t>Andlus Ltd. 1980, p. ix+966.</w:t>
      </w:r>
    </w:p>
    <w:p w:rsidR="00864FCB" w:rsidRDefault="00864FCB" w:rsidP="00B2469B">
      <w:pPr>
        <w:pStyle w:val="libNormal"/>
      </w:pPr>
      <w:r>
        <w:t>27. Muhammad Taqi al</w:t>
      </w:r>
      <w:r w:rsidR="00B46AE9">
        <w:t>p-</w:t>
      </w:r>
      <w:r>
        <w:t>Din al</w:t>
      </w:r>
      <w:r w:rsidR="00B46AE9">
        <w:t>p-</w:t>
      </w:r>
      <w:r w:rsidR="00B2469B">
        <w:t xml:space="preserve">Hilali &amp; Muhammad Muhsin Khan, </w:t>
      </w:r>
      <w:r>
        <w:t>(explanatory trans.), 2nd ed. Ankara: Hilal Publications 1978, p.</w:t>
      </w:r>
      <w:r w:rsidR="00B2469B">
        <w:t xml:space="preserve"> </w:t>
      </w:r>
      <w:r>
        <w:t>xv+604+604+xix.</w:t>
      </w:r>
    </w:p>
    <w:p w:rsidR="00864FCB" w:rsidRDefault="00864FCB" w:rsidP="00864FCB">
      <w:pPr>
        <w:pStyle w:val="libNormal"/>
      </w:pPr>
      <w:r>
        <w:t>28. Muhammed Zafrulla Khan, London 1971, p. 673\ London: Curzo</w:t>
      </w:r>
      <w:r w:rsidR="00B7232F">
        <w:t xml:space="preserve">n </w:t>
      </w:r>
      <w:r>
        <w:t>Press 1979, p.lxiii+673. (2)</w:t>
      </w:r>
    </w:p>
    <w:p w:rsidR="00864FCB" w:rsidRDefault="00864FCB" w:rsidP="00864FCB">
      <w:pPr>
        <w:pStyle w:val="libNormal"/>
      </w:pPr>
      <w:r>
        <w:t>29. M. H. Shakir, Karachi: Habib Bank [19681 p. 600\ [n.p. n.d.] p. 660.</w:t>
      </w:r>
    </w:p>
    <w:p w:rsidR="00864FCB" w:rsidRDefault="00864FCB" w:rsidP="00864FCB">
      <w:pPr>
        <w:pStyle w:val="libNormal"/>
      </w:pPr>
      <w:r>
        <w:t>30. Palmer, Edward Henry, ed. F. Max MUlIer 2 vol., Oxford: Clarendo</w:t>
      </w:r>
      <w:r w:rsidR="00B7232F">
        <w:t xml:space="preserve">n </w:t>
      </w:r>
      <w:r>
        <w:t>Press 1880\ 2 vol. Delhi [1965]. (12)</w:t>
      </w:r>
    </w:p>
    <w:p w:rsidR="00864FCB" w:rsidRDefault="00864FCB" w:rsidP="00B2469B">
      <w:pPr>
        <w:pStyle w:val="libNormal"/>
      </w:pPr>
      <w:r>
        <w:t>31. Pickthall, (Mohammed) Marmaduke William, London: Allen and Unwi</w:t>
      </w:r>
      <w:r w:rsidR="00B7232F">
        <w:t xml:space="preserve">n </w:t>
      </w:r>
      <w:r>
        <w:t>1930, p. viii+693\ New York</w:t>
      </w:r>
      <w:r w:rsidR="00B2469B">
        <w:t xml:space="preserve">: Muslim World League [1977] p. </w:t>
      </w:r>
      <w:r>
        <w:t>xviii+768. {21)</w:t>
      </w:r>
    </w:p>
    <w:p w:rsidR="00864FCB" w:rsidRDefault="00864FCB" w:rsidP="00864FCB">
      <w:pPr>
        <w:pStyle w:val="libNormal"/>
      </w:pPr>
      <w:r>
        <w:t>32. * Rashad Khalifa, Tuscon: Islamic Productions, 1989, p. xviii+604.</w:t>
      </w:r>
    </w:p>
    <w:p w:rsidR="00864FCB" w:rsidRDefault="00864FCB" w:rsidP="00864FCB">
      <w:pPr>
        <w:pStyle w:val="libNormal"/>
      </w:pPr>
      <w:r>
        <w:t>33. Rodwell, John Meadows, (the surahs are arranged in a chronologica</w:t>
      </w:r>
      <w:r w:rsidR="00B7232F">
        <w:t xml:space="preserve">l </w:t>
      </w:r>
      <w:r>
        <w:t>order with notes and index), Hertford 1861, p. xxviii+659\ London:</w:t>
      </w:r>
    </w:p>
    <w:p w:rsidR="00864FCB" w:rsidRDefault="00864FCB" w:rsidP="00864FCB">
      <w:pPr>
        <w:pStyle w:val="libNormal"/>
      </w:pPr>
      <w:r>
        <w:t>Everyman's Library 1978, p. 506. {29)</w:t>
      </w:r>
    </w:p>
    <w:p w:rsidR="00864FCB" w:rsidRDefault="00864FCB" w:rsidP="00864FCB">
      <w:pPr>
        <w:pStyle w:val="libNormal"/>
      </w:pPr>
      <w:r>
        <w:t>34. Ross, Alexander, London 1648, p. 511\ London 1719 (in A Complet</w:t>
      </w:r>
      <w:r w:rsidR="00B7232F">
        <w:t xml:space="preserve">e </w:t>
      </w:r>
      <w:r>
        <w:t>History of the Turks.). (6)</w:t>
      </w:r>
    </w:p>
    <w:p w:rsidR="00864FCB" w:rsidRDefault="00864FCB" w:rsidP="00864FCB">
      <w:pPr>
        <w:pStyle w:val="libNormal"/>
      </w:pPr>
      <w:r>
        <w:lastRenderedPageBreak/>
        <w:t>35. * Sa'id Akhtar Ridwi, Sayyid, Al</w:t>
      </w:r>
      <w:r w:rsidR="00B46AE9">
        <w:t>p-</w:t>
      </w:r>
      <w:r>
        <w:t>Mizan (trans. of 'Allama</w:t>
      </w:r>
      <w:r w:rsidR="00B7232F">
        <w:t xml:space="preserve">h </w:t>
      </w:r>
      <w:r>
        <w:t>Tabataba'i's exegesis) 8 vo1s. have appeared to date, Tehran: WOFI</w:t>
      </w:r>
      <w:r w:rsidR="00B7232F">
        <w:t xml:space="preserve">S </w:t>
      </w:r>
      <w:r>
        <w:t>1983.</w:t>
      </w:r>
    </w:p>
    <w:p w:rsidR="00864FCB" w:rsidRDefault="00864FCB" w:rsidP="00B2469B">
      <w:pPr>
        <w:pStyle w:val="libNormal"/>
      </w:pPr>
      <w:r>
        <w:t xml:space="preserve">36. Salahuddin (Peer), Aminabad: </w:t>
      </w:r>
      <w:r w:rsidR="00B2469B">
        <w:t>Raftar</w:t>
      </w:r>
      <w:r w:rsidR="00B46AE9">
        <w:t>p-</w:t>
      </w:r>
      <w:r w:rsidR="00B2469B">
        <w:t xml:space="preserve">e Zamana Publs. 1971, p. </w:t>
      </w:r>
      <w:r>
        <w:t>xviii+631.</w:t>
      </w:r>
    </w:p>
    <w:p w:rsidR="00864FCB" w:rsidRDefault="00864FCB" w:rsidP="00864FCB">
      <w:pPr>
        <w:pStyle w:val="libNormal"/>
      </w:pPr>
      <w:r>
        <w:t>37. Sale, George, (the first trans. in English from Arabic), 4 vol. Bosta</w:t>
      </w:r>
      <w:r w:rsidR="00B7232F">
        <w:t xml:space="preserve">n </w:t>
      </w:r>
      <w:r>
        <w:t>(1882</w:t>
      </w:r>
      <w:r w:rsidR="00B46AE9">
        <w:t>p-</w:t>
      </w:r>
      <w:r>
        <w:t>1886)\ London</w:t>
      </w:r>
      <w:r w:rsidR="00B46AE9">
        <w:t>p-</w:t>
      </w:r>
      <w:r>
        <w:t>New York [1949?] p. xiv+608. (103)</w:t>
      </w:r>
    </w:p>
    <w:p w:rsidR="00864FCB" w:rsidRDefault="00864FCB" w:rsidP="00864FCB">
      <w:pPr>
        <w:pStyle w:val="libNormal"/>
      </w:pPr>
      <w:r>
        <w:t>38. Sher 'Ali, Rabwah 1955, p. 169+643\ 2nd ed. Rabwah: Quran Publication</w:t>
      </w:r>
      <w:r w:rsidR="00B7232F">
        <w:t xml:space="preserve">s </w:t>
      </w:r>
      <w:r>
        <w:t>1972, p. 635+37. (4)</w:t>
      </w:r>
    </w:p>
    <w:p w:rsidR="00864FCB" w:rsidRDefault="00864FCB" w:rsidP="00864FCB">
      <w:pPr>
        <w:pStyle w:val="libNormal"/>
      </w:pPr>
      <w:r>
        <w:t>39. S. M. Abdul Hamid, 3 vol. 1st ed.. Dacca: Islami Tabligh Missio</w:t>
      </w:r>
      <w:r w:rsidR="00B7232F">
        <w:t xml:space="preserve">n </w:t>
      </w:r>
      <w:r>
        <w:t>1962</w:t>
      </w:r>
      <w:r w:rsidR="00B46AE9">
        <w:t>p-</w:t>
      </w:r>
      <w:r>
        <w:t>1968\ 3 vol. 2nd ed. Dacca 1965</w:t>
      </w:r>
      <w:r w:rsidR="00B46AE9">
        <w:t>p-</w:t>
      </w:r>
      <w:r>
        <w:t>1968.</w:t>
      </w:r>
    </w:p>
    <w:p w:rsidR="00864FCB" w:rsidRDefault="00864FCB" w:rsidP="00B2469B">
      <w:pPr>
        <w:pStyle w:val="libNormal"/>
      </w:pPr>
      <w:r>
        <w:t>40. * Zafar Ishaq Ansari, Towards Understanding the Qur'an (trans. o</w:t>
      </w:r>
      <w:r w:rsidR="00B7232F">
        <w:t xml:space="preserve">f </w:t>
      </w:r>
      <w:r>
        <w:t>Mawdudi's Tafhim al</w:t>
      </w:r>
      <w:r w:rsidR="00B46AE9">
        <w:t>p-</w:t>
      </w:r>
      <w:r>
        <w:t>Qur'an, London:</w:t>
      </w:r>
      <w:r w:rsidR="00B2469B">
        <w:t xml:space="preserve"> The Islamic Foundation, 1408</w:t>
      </w:r>
      <w:r w:rsidR="00B46AE9">
        <w:t>p-</w:t>
      </w:r>
      <w:r w:rsidR="00B2469B">
        <w:t xml:space="preserve">/ </w:t>
      </w:r>
      <w:r>
        <w:t>1988</w:t>
      </w:r>
      <w:r w:rsidR="00B46AE9">
        <w:t>p-</w:t>
      </w:r>
      <w:r>
        <w:t>.</w:t>
      </w:r>
    </w:p>
    <w:p w:rsidR="00864FCB" w:rsidRDefault="00864FCB" w:rsidP="00864FCB">
      <w:pPr>
        <w:pStyle w:val="libNormal"/>
      </w:pPr>
      <w:r>
        <w:t>41. * [Anonym1 The Quran, checked and rev. by Mahmud Y. Zayid assiste</w:t>
      </w:r>
      <w:r w:rsidR="00B7232F">
        <w:t xml:space="preserve">d </w:t>
      </w:r>
      <w:r>
        <w:t>by a team of scholars, Lebanon: Dar al</w:t>
      </w:r>
      <w:r w:rsidR="00B46AE9">
        <w:t>p-</w:t>
      </w:r>
      <w:r>
        <w:t>Choura.</w:t>
      </w:r>
    </w:p>
    <w:p w:rsidR="00864FCB" w:rsidRDefault="00864FCB" w:rsidP="00DF560E">
      <w:pPr>
        <w:pStyle w:val="Heading3Center"/>
      </w:pPr>
      <w:bookmarkStart w:id="25" w:name="_Toc398550880"/>
      <w:r>
        <w:t>18. Esperanto:</w:t>
      </w:r>
      <w:bookmarkEnd w:id="25"/>
    </w:p>
    <w:p w:rsidR="00864FCB" w:rsidRDefault="00864FCB" w:rsidP="00864FCB">
      <w:pPr>
        <w:pStyle w:val="libNormal"/>
      </w:pPr>
      <w:r>
        <w:t>1. Chuissi, Italo (Muhammad 'Abd al</w:t>
      </w:r>
      <w:r w:rsidR="00B46AE9">
        <w:t>p-</w:t>
      </w:r>
      <w:r>
        <w:t>Hadi), Copenhague 1969\ Conpenhagu</w:t>
      </w:r>
      <w:r w:rsidR="00B7232F">
        <w:t xml:space="preserve">e </w:t>
      </w:r>
      <w:r>
        <w:t>1970, p. xx+654.</w:t>
      </w:r>
    </w:p>
    <w:p w:rsidR="00864FCB" w:rsidRDefault="00864FCB" w:rsidP="00DF560E">
      <w:pPr>
        <w:pStyle w:val="Heading3Center"/>
      </w:pPr>
      <w:bookmarkStart w:id="26" w:name="_Toc398550881"/>
      <w:r>
        <w:t>19. Finnish:</w:t>
      </w:r>
      <w:bookmarkEnd w:id="26"/>
    </w:p>
    <w:p w:rsidR="00864FCB" w:rsidRDefault="00864FCB" w:rsidP="00B2469B">
      <w:pPr>
        <w:pStyle w:val="libNormal"/>
      </w:pPr>
      <w:r>
        <w:t>1. Aro, Jussi; Armas Salonen &amp; Knut Tall</w:t>
      </w:r>
      <w:r w:rsidR="00B2469B">
        <w:t xml:space="preserve">qvist, Helsinki 1957\ Helsinki: </w:t>
      </w:r>
      <w:r>
        <w:t>Werner Soderstrom Osakeyhtio 1980, p. 14+456.</w:t>
      </w:r>
    </w:p>
    <w:p w:rsidR="00864FCB" w:rsidRDefault="00864FCB" w:rsidP="00864FCB">
      <w:pPr>
        <w:pStyle w:val="libNormal"/>
      </w:pPr>
      <w:r>
        <w:t>2. Z. I. Ahsen Boere, Tampere 1942, p. 799.</w:t>
      </w:r>
    </w:p>
    <w:p w:rsidR="00864FCB" w:rsidRDefault="00864FCB" w:rsidP="00DF560E">
      <w:pPr>
        <w:pStyle w:val="Heading3Center"/>
      </w:pPr>
      <w:bookmarkStart w:id="27" w:name="_Toc398550882"/>
      <w:r>
        <w:t>20. French:</w:t>
      </w:r>
      <w:bookmarkEnd w:id="27"/>
    </w:p>
    <w:p w:rsidR="00864FCB" w:rsidRDefault="00864FCB" w:rsidP="00864FCB">
      <w:pPr>
        <w:pStyle w:val="libNormal"/>
      </w:pPr>
      <w:r>
        <w:t>1. Ahmet Laimech &amp; B. Ben Daoud, (trans. from Arabic). Oran: Heint</w:t>
      </w:r>
      <w:r w:rsidR="00B7232F">
        <w:t xml:space="preserve">z </w:t>
      </w:r>
      <w:r>
        <w:t>freres 1932, p. 348.</w:t>
      </w:r>
    </w:p>
    <w:p w:rsidR="00864FCB" w:rsidRDefault="00864FCB" w:rsidP="00864FCB">
      <w:pPr>
        <w:pStyle w:val="libNormal"/>
      </w:pPr>
      <w:r>
        <w:t>2. Blachere, Regis, 3 vol. Paris 1947</w:t>
      </w:r>
      <w:r w:rsidR="00B46AE9">
        <w:t>p-</w:t>
      </w:r>
      <w:r>
        <w:t>1950\ Paris 1972 p. 752. {3}</w:t>
      </w:r>
    </w:p>
    <w:p w:rsidR="00864FCB" w:rsidRDefault="00864FCB" w:rsidP="00864FCB">
      <w:pPr>
        <w:pStyle w:val="libNormal"/>
      </w:pPr>
      <w:r>
        <w:t>3. Du Ryer, Andre, Paris 1647, p. 5+1+648+f4J\ 2 vol. new ed. Leipzig:</w:t>
      </w:r>
    </w:p>
    <w:p w:rsidR="00864FCB" w:rsidRDefault="007E4E1C" w:rsidP="00864FCB">
      <w:pPr>
        <w:pStyle w:val="libNormal"/>
      </w:pPr>
      <w:r>
        <w:t xml:space="preserve"> </w:t>
      </w:r>
      <w:r w:rsidR="00864FCB">
        <w:t>[Arkstee and] Merkus 1775. {20</w:t>
      </w:r>
      <w:r w:rsidR="00B7232F">
        <w:t xml:space="preserve">J </w:t>
      </w:r>
      <w:r w:rsidR="00864FCB">
        <w:t>4. Fatma Zaida, Lisbonne 1861, p. 483+viii.</w:t>
      </w:r>
    </w:p>
    <w:p w:rsidR="00864FCB" w:rsidRDefault="00864FCB" w:rsidP="00864FCB">
      <w:pPr>
        <w:pStyle w:val="libNormal"/>
      </w:pPr>
      <w:r>
        <w:t>5. Ghedira, M. Ameur, Lyon: Fleuve 1956. p. v+488.</w:t>
      </w:r>
    </w:p>
    <w:p w:rsidR="00864FCB" w:rsidRDefault="00864FCB" w:rsidP="00864FCB">
      <w:pPr>
        <w:pStyle w:val="libNormal"/>
      </w:pPr>
      <w:r>
        <w:t>6. Grosjean, Jean. 2 vol. Paris 1972, p. 550\ 2 vol., Beyrouth 1974 (?).</w:t>
      </w:r>
    </w:p>
    <w:p w:rsidR="00864FCB" w:rsidRDefault="00864FCB" w:rsidP="00B2469B">
      <w:pPr>
        <w:pStyle w:val="libNormal"/>
      </w:pPr>
      <w:r>
        <w:t>7. Hamza Boubakeur (Abou</w:t>
      </w:r>
      <w:r w:rsidR="00B46AE9">
        <w:t>p-</w:t>
      </w:r>
      <w:r>
        <w:t>Bakr ), 2 vol. Paris [1972</w:t>
      </w:r>
      <w:r w:rsidR="00B2469B">
        <w:t xml:space="preserve">]. xix+1389\ 2 vol. </w:t>
      </w:r>
      <w:r>
        <w:t>Paris 1977, p. xix+1389\ 2 vol. new ed. Paris 1979.</w:t>
      </w:r>
    </w:p>
    <w:p w:rsidR="00864FCB" w:rsidRDefault="00864FCB" w:rsidP="00864FCB">
      <w:pPr>
        <w:pStyle w:val="libNormal"/>
      </w:pPr>
      <w:r>
        <w:t>8. Kasimirski, Albert de Biberstein, new ed. Paris 1832, p. xxxiv+533\</w:t>
      </w:r>
    </w:p>
    <w:p w:rsidR="00864FCB" w:rsidRDefault="00864FCB" w:rsidP="00864FCB">
      <w:pPr>
        <w:pStyle w:val="libNormal"/>
      </w:pPr>
      <w:r>
        <w:t>Bievres (France) 1973, p. 376. (27)</w:t>
      </w:r>
    </w:p>
    <w:p w:rsidR="00864FCB" w:rsidRDefault="00864FCB" w:rsidP="00864FCB">
      <w:pPr>
        <w:pStyle w:val="libNormal"/>
      </w:pPr>
      <w:r>
        <w:t>9. Masson, Denise, pref.: Jean Grosjean. introd. and notes: Denise Masson.</w:t>
      </w:r>
    </w:p>
    <w:p w:rsidR="00864FCB" w:rsidRDefault="00864FCB" w:rsidP="00B2469B">
      <w:pPr>
        <w:pStyle w:val="libNormal"/>
      </w:pPr>
      <w:r>
        <w:t>Belgique 1967, p. cxvi+1088\ pref. Jean</w:t>
      </w:r>
      <w:r w:rsidR="00B2469B">
        <w:t xml:space="preserve"> Grosjean. ed.: Subhi al</w:t>
      </w:r>
      <w:r w:rsidR="00B46AE9">
        <w:t>p-</w:t>
      </w:r>
      <w:r w:rsidR="00B2469B">
        <w:t xml:space="preserve">Salih, </w:t>
      </w:r>
      <w:r>
        <w:t>Beyrouth [n.d.], p. 828+941. (3)</w:t>
      </w:r>
    </w:p>
    <w:p w:rsidR="00B2469B" w:rsidRDefault="00B2469B" w:rsidP="00747DAB">
      <w:pPr>
        <w:pStyle w:val="libNormal"/>
      </w:pPr>
      <w:r>
        <w:br w:type="page"/>
      </w:r>
    </w:p>
    <w:p w:rsidR="00864FCB" w:rsidRDefault="00864FCB" w:rsidP="00B2469B">
      <w:pPr>
        <w:pStyle w:val="Heading1Center"/>
      </w:pPr>
      <w:bookmarkStart w:id="28" w:name="_Toc398550883"/>
      <w:r>
        <w:lastRenderedPageBreak/>
        <w:t>Chapter 5</w:t>
      </w:r>
      <w:bookmarkEnd w:id="28"/>
    </w:p>
    <w:p w:rsidR="00864FCB" w:rsidRDefault="00864FCB" w:rsidP="00B2469B">
      <w:pPr>
        <w:pStyle w:val="Heading2Center"/>
      </w:pPr>
      <w:bookmarkStart w:id="29" w:name="_Toc398550884"/>
      <w:r>
        <w:t>Supplement 2</w:t>
      </w:r>
      <w:bookmarkEnd w:id="29"/>
    </w:p>
    <w:p w:rsidR="00864FCB" w:rsidRDefault="00864FCB" w:rsidP="00864FCB">
      <w:pPr>
        <w:pStyle w:val="libNormal"/>
      </w:pPr>
      <w:r>
        <w:t>10. Montet, Edouard Louis, Paris 1929, p. 9+895\ 2 vol. pref. Jaque</w:t>
      </w:r>
      <w:r w:rsidR="00B7232F">
        <w:t xml:space="preserve">s </w:t>
      </w:r>
      <w:r>
        <w:t>Risler. Paris 1968</w:t>
      </w:r>
      <w:r w:rsidR="00B46AE9">
        <w:t>p-</w:t>
      </w:r>
      <w:r>
        <w:t>1969. (4)</w:t>
      </w:r>
    </w:p>
    <w:p w:rsidR="00864FCB" w:rsidRDefault="00864FCB" w:rsidP="00B2469B">
      <w:pPr>
        <w:pStyle w:val="libNormal"/>
      </w:pPr>
      <w:r>
        <w:t>11. Muhammad Hamidullah, 1st ed., pref</w:t>
      </w:r>
      <w:r w:rsidR="00B2469B">
        <w:t xml:space="preserve">.: Louis Massignon, Paris 1959. </w:t>
      </w:r>
      <w:r>
        <w:t>p. II. liv+640\ 2 vol. l0th ed. Beyrouth: Mu'assasat al</w:t>
      </w:r>
      <w:r w:rsidR="00B46AE9">
        <w:t>p-</w:t>
      </w:r>
      <w:r>
        <w:t>Risalah 1980</w:t>
      </w:r>
      <w:r w:rsidR="00B2469B">
        <w:t xml:space="preserve"> </w:t>
      </w:r>
      <w:r>
        <w:t>p.(lii+359)+(827). {10)</w:t>
      </w:r>
    </w:p>
    <w:p w:rsidR="00864FCB" w:rsidRDefault="00864FCB" w:rsidP="00864FCB">
      <w:pPr>
        <w:pStyle w:val="libNormal"/>
      </w:pPr>
      <w:r>
        <w:t>12. Noureddin Ben Mahmoud, Rabat: Grandes editions 1976. p. xvi+458.</w:t>
      </w:r>
    </w:p>
    <w:p w:rsidR="00864FCB" w:rsidRDefault="00864FCB" w:rsidP="000C7AD1">
      <w:pPr>
        <w:pStyle w:val="libNormal"/>
      </w:pPr>
      <w:r>
        <w:t>13. Pesle, Octave &amp; Ahmed Tidjani. Paris 1936, p. xvi+</w:t>
      </w:r>
      <w:r w:rsidR="000C7AD1">
        <w:t xml:space="preserve">458\ Kuwait 1980. </w:t>
      </w:r>
      <w:r>
        <w:t>(9)</w:t>
      </w:r>
    </w:p>
    <w:p w:rsidR="00864FCB" w:rsidRDefault="00864FCB" w:rsidP="000C7AD1">
      <w:pPr>
        <w:pStyle w:val="libNormal"/>
      </w:pPr>
      <w:r>
        <w:t>14. Sadok Mazigh, 2 vol. Tunis: Maison T</w:t>
      </w:r>
      <w:r w:rsidR="000C7AD1">
        <w:t xml:space="preserve">unisienne de I'edition 1978, p. </w:t>
      </w:r>
      <w:r>
        <w:t>(57+563)+(761).</w:t>
      </w:r>
    </w:p>
    <w:p w:rsidR="00864FCB" w:rsidRDefault="00864FCB" w:rsidP="000C7AD1">
      <w:pPr>
        <w:pStyle w:val="libNormal"/>
      </w:pPr>
      <w:r>
        <w:t>15. *Salah ed</w:t>
      </w:r>
      <w:r w:rsidR="00B46AE9">
        <w:t>p-</w:t>
      </w:r>
      <w:r>
        <w:t>Din Kechrid. 5th ed. Be</w:t>
      </w:r>
      <w:r w:rsidR="000C7AD1">
        <w:t>yrouth: Dar el</w:t>
      </w:r>
      <w:r w:rsidR="00B46AE9">
        <w:t>p-</w:t>
      </w:r>
      <w:r w:rsidR="000C7AD1">
        <w:t>Gharb el</w:t>
      </w:r>
      <w:r w:rsidR="00B46AE9">
        <w:t>p-</w:t>
      </w:r>
      <w:r w:rsidR="000C7AD1">
        <w:t xml:space="preserve">Islami. </w:t>
      </w:r>
      <w:r>
        <w:t>1404/1984. p.842.</w:t>
      </w:r>
    </w:p>
    <w:p w:rsidR="00864FCB" w:rsidRDefault="00864FCB" w:rsidP="00864FCB">
      <w:pPr>
        <w:pStyle w:val="libNormal"/>
      </w:pPr>
      <w:r>
        <w:t>16. Savary. Claude Etienne, 2 vol. Paris 1783/ Paris 1970. {19}</w:t>
      </w:r>
    </w:p>
    <w:p w:rsidR="00864FCB" w:rsidRDefault="00864FCB" w:rsidP="00DF560E">
      <w:pPr>
        <w:pStyle w:val="Heading3Center"/>
      </w:pPr>
      <w:bookmarkStart w:id="30" w:name="_Toc398550885"/>
      <w:r>
        <w:t>21. German:</w:t>
      </w:r>
      <w:bookmarkEnd w:id="30"/>
    </w:p>
    <w:p w:rsidR="00864FCB" w:rsidRDefault="00864FCB" w:rsidP="000C7AD1">
      <w:pPr>
        <w:pStyle w:val="libNormal"/>
      </w:pPr>
      <w:r>
        <w:t xml:space="preserve">1. Arnold, Theodor. (trans. from the </w:t>
      </w:r>
      <w:r w:rsidR="000C7AD1">
        <w:t xml:space="preserve">English trans. by George Sale). </w:t>
      </w:r>
      <w:r>
        <w:t>Lemgo 1746. p. [8J+xxviii+232+693+f19].</w:t>
      </w:r>
    </w:p>
    <w:p w:rsidR="00864FCB" w:rsidRDefault="00864FCB" w:rsidP="00864FCB">
      <w:pPr>
        <w:pStyle w:val="libNormal"/>
      </w:pPr>
      <w:r>
        <w:t>2. Boysen, Friedrich Eberhard. (trans. from Arabic), Halle 1773, p.</w:t>
      </w:r>
    </w:p>
    <w:p w:rsidR="00864FCB" w:rsidRDefault="00864FCB" w:rsidP="00864FCB">
      <w:pPr>
        <w:pStyle w:val="libNormal"/>
      </w:pPr>
      <w:r>
        <w:t>16+680\ Halle 1775, p. 678 \ Halle 1828, p. xcvi+783+[13].</w:t>
      </w:r>
    </w:p>
    <w:p w:rsidR="00864FCB" w:rsidRDefault="00864FCB" w:rsidP="00864FCB">
      <w:pPr>
        <w:pStyle w:val="libNormal"/>
      </w:pPr>
      <w:r>
        <w:t>3. Goldschmidt, Lazarus, Berlin 1916, p. 650+1\ Berlin 1923\ Ostra</w:t>
      </w:r>
      <w:r w:rsidR="00B7232F">
        <w:t xml:space="preserve">u </w:t>
      </w:r>
      <w:r>
        <w:t>1935.</w:t>
      </w:r>
    </w:p>
    <w:p w:rsidR="00864FCB" w:rsidRDefault="00864FCB" w:rsidP="00864FCB">
      <w:pPr>
        <w:pStyle w:val="libNormal"/>
      </w:pPr>
      <w:r>
        <w:t>4. Grigull, Theodor Fr., Halle, 1901, p. viii+512\ Halle [19241 p. 512.</w:t>
      </w:r>
    </w:p>
    <w:p w:rsidR="00864FCB" w:rsidRDefault="00864FCB" w:rsidP="00864FCB">
      <w:pPr>
        <w:pStyle w:val="libNormal"/>
      </w:pPr>
      <w:r>
        <w:t>5. Henning, Max, Leipzig 1901, p. 611 \ Stuttgart: Reclam 1979. {9}</w:t>
      </w:r>
    </w:p>
    <w:p w:rsidR="00864FCB" w:rsidRDefault="00864FCB" w:rsidP="000C7AD1">
      <w:pPr>
        <w:pStyle w:val="libNormal"/>
      </w:pPr>
      <w:r>
        <w:t>6. Lange, Johann, (based on du Ryer's Fren</w:t>
      </w:r>
      <w:r w:rsidR="000C7AD1">
        <w:t xml:space="preserve">ch trans.). Hamburg 1688, p. </w:t>
      </w:r>
      <w:r>
        <w:t>iii+115.</w:t>
      </w:r>
    </w:p>
    <w:p w:rsidR="00864FCB" w:rsidRDefault="00864FCB" w:rsidP="000C7AD1">
      <w:pPr>
        <w:pStyle w:val="libNormal"/>
      </w:pPr>
      <w:r>
        <w:t>7. Megerlin, David Friederich, (from A</w:t>
      </w:r>
      <w:r w:rsidR="000C7AD1">
        <w:t>rabic), Franckfurtam</w:t>
      </w:r>
      <w:r w:rsidR="00B46AE9">
        <w:t>p-</w:t>
      </w:r>
      <w:r w:rsidR="000C7AD1">
        <w:t xml:space="preserve">Mayn 1772, </w:t>
      </w:r>
      <w:r>
        <w:t>p. 876.</w:t>
      </w:r>
    </w:p>
    <w:p w:rsidR="00864FCB" w:rsidRDefault="00864FCB" w:rsidP="00DF560E">
      <w:pPr>
        <w:pStyle w:val="libNormal"/>
      </w:pPr>
      <w:r>
        <w:t>8. Neneter, David. (based on Marraccio.</w:t>
      </w:r>
      <w:r w:rsidR="00DF560E">
        <w:t xml:space="preserve">s Latintrans.), Ntirnberg 1703, </w:t>
      </w:r>
      <w:r>
        <w:t>p.[17J+ 1222+f50].</w:t>
      </w:r>
    </w:p>
    <w:p w:rsidR="00864FCB" w:rsidRDefault="00864FCB" w:rsidP="00864FCB">
      <w:pPr>
        <w:pStyle w:val="libNormal"/>
      </w:pPr>
      <w:r>
        <w:t>9. Paret, Rudi. Stuttgart 1962. p. 524\ Stuttgart</w:t>
      </w:r>
      <w:r w:rsidR="00B46AE9">
        <w:t>p-</w:t>
      </w:r>
      <w:r>
        <w:t>Berlin</w:t>
      </w:r>
      <w:r w:rsidR="00B46AE9">
        <w:t>p-</w:t>
      </w:r>
      <w:r>
        <w:t>Koln</w:t>
      </w:r>
      <w:r w:rsidR="00B46AE9">
        <w:t>p-</w:t>
      </w:r>
      <w:r>
        <w:t>Mainz: Verla</w:t>
      </w:r>
      <w:r w:rsidR="00B7232F">
        <w:t xml:space="preserve">g </w:t>
      </w:r>
      <w:r>
        <w:t>W. Kohlhammer 1980, p. 440. (6}</w:t>
      </w:r>
    </w:p>
    <w:p w:rsidR="00864FCB" w:rsidRDefault="00864FCB" w:rsidP="000C7AD1">
      <w:pPr>
        <w:pStyle w:val="libNormal"/>
      </w:pPr>
      <w:r>
        <w:t>10. Riichert, Friedrich, Frankfurt</w:t>
      </w:r>
      <w:r w:rsidR="00B46AE9">
        <w:t>p-</w:t>
      </w:r>
      <w:r>
        <w:t xml:space="preserve">am. Main </w:t>
      </w:r>
      <w:r w:rsidR="000C7AD1">
        <w:t xml:space="preserve">1888, p. xii+500+[2]\ repr. ed. </w:t>
      </w:r>
      <w:r>
        <w:t>Hildesheim 1980, p. xii+550.</w:t>
      </w:r>
    </w:p>
    <w:p w:rsidR="00864FCB" w:rsidRDefault="00864FCB" w:rsidP="00864FCB">
      <w:pPr>
        <w:pStyle w:val="libNormal"/>
      </w:pPr>
      <w:r>
        <w:t>11. Sadr'ud</w:t>
      </w:r>
      <w:r w:rsidR="00B46AE9">
        <w:t>p-</w:t>
      </w:r>
      <w:r>
        <w:t>din, Berlin 1939, p. xiv+1022\ 2nd ed. Berlin: Wilmerrdor</w:t>
      </w:r>
      <w:r w:rsidR="00B7232F">
        <w:t xml:space="preserve">f </w:t>
      </w:r>
      <w:r>
        <w:t>die Moschee, die Muslim</w:t>
      </w:r>
      <w:r w:rsidR="00B46AE9">
        <w:t>p-</w:t>
      </w:r>
      <w:r>
        <w:t>Mission 1964, p. xi+1022.</w:t>
      </w:r>
    </w:p>
    <w:p w:rsidR="00864FCB" w:rsidRDefault="00864FCB" w:rsidP="00864FCB">
      <w:pPr>
        <w:pStyle w:val="libNormal"/>
      </w:pPr>
      <w:r>
        <w:t>12. *Salah ed</w:t>
      </w:r>
      <w:r w:rsidR="00B46AE9">
        <w:t>p-</w:t>
      </w:r>
      <w:r>
        <w:t>Din Kachrid, 5th ed. Beyrouth: Dar al</w:t>
      </w:r>
      <w:r w:rsidR="00B46AE9">
        <w:t>p-</w:t>
      </w:r>
      <w:r>
        <w:t>Gharb al</w:t>
      </w:r>
      <w:r w:rsidR="00B46AE9">
        <w:t>p-</w:t>
      </w:r>
      <w:r>
        <w:t>Islam</w:t>
      </w:r>
      <w:r w:rsidR="00B7232F">
        <w:t xml:space="preserve">i </w:t>
      </w:r>
      <w:r>
        <w:t>1404/1984, p.842.</w:t>
      </w:r>
    </w:p>
    <w:p w:rsidR="00864FCB" w:rsidRDefault="00864FCB" w:rsidP="000C7AD1">
      <w:pPr>
        <w:pStyle w:val="libNormal"/>
      </w:pPr>
      <w:r>
        <w:t>13. Schweigger, Salomon, Nurnberg 161</w:t>
      </w:r>
      <w:r w:rsidR="000C7AD1">
        <w:t xml:space="preserve">6, .p. 269+[18]\ Nurnberg 1664, </w:t>
      </w:r>
      <w:r>
        <w:t>p. [6J+928+I56]. (2}</w:t>
      </w:r>
    </w:p>
    <w:p w:rsidR="00864FCB" w:rsidRDefault="00864FCB" w:rsidP="00864FCB">
      <w:pPr>
        <w:pStyle w:val="libNormal"/>
      </w:pPr>
      <w:r>
        <w:t>14. Ullmann, Ludwig, Crefeld 1840, p. (8)+555\ 10lh ed. Munchen: Goldman</w:t>
      </w:r>
      <w:r w:rsidR="00B7232F">
        <w:t xml:space="preserve">n </w:t>
      </w:r>
      <w:r>
        <w:t>1977, p. 506. (14}</w:t>
      </w:r>
    </w:p>
    <w:p w:rsidR="00864FCB" w:rsidRDefault="00864FCB" w:rsidP="00864FCB">
      <w:pPr>
        <w:pStyle w:val="libNormal"/>
      </w:pPr>
      <w:r>
        <w:t>15. * [Anonym] (a Qadiyani team work), London 1985, p. 14+463+666.</w:t>
      </w:r>
    </w:p>
    <w:p w:rsidR="00864FCB" w:rsidRDefault="00864FCB" w:rsidP="00864FCB">
      <w:pPr>
        <w:pStyle w:val="libNormal"/>
      </w:pPr>
      <w:r>
        <w:t>16. [Anonym] Der Heilige Qur'an, lst ed. Ahmadiyyah Mission, Wiesbade</w:t>
      </w:r>
      <w:r w:rsidR="00B7232F">
        <w:t xml:space="preserve">n </w:t>
      </w:r>
      <w:r>
        <w:t>1954, p. 164+639.</w:t>
      </w:r>
    </w:p>
    <w:p w:rsidR="00864FCB" w:rsidRDefault="00864FCB" w:rsidP="000C7AD1">
      <w:pPr>
        <w:pStyle w:val="libNormal"/>
      </w:pPr>
      <w:r>
        <w:t>17. [Anonym] Der Koran, 2nd rev. ed. Zurich: Verlag der Islam 1959, p.</w:t>
      </w:r>
      <w:r w:rsidR="000C7AD1">
        <w:t xml:space="preserve"> </w:t>
      </w:r>
      <w:r>
        <w:t>153+653.</w:t>
      </w:r>
    </w:p>
    <w:p w:rsidR="00864FCB" w:rsidRDefault="00864FCB" w:rsidP="00864FCB">
      <w:pPr>
        <w:pStyle w:val="libNormal"/>
      </w:pPr>
      <w:r>
        <w:lastRenderedPageBreak/>
        <w:t>18. [Anonym] Der Koran, Leipzig 1904.</w:t>
      </w:r>
    </w:p>
    <w:p w:rsidR="00864FCB" w:rsidRDefault="00864FCB" w:rsidP="00864FCB">
      <w:pPr>
        <w:pStyle w:val="libNormal"/>
      </w:pPr>
      <w:r>
        <w:t>19. [Anonym] Der Koran, Leipzig 1924.</w:t>
      </w:r>
    </w:p>
    <w:p w:rsidR="00864FCB" w:rsidRDefault="00864FCB" w:rsidP="000C7AD1">
      <w:pPr>
        <w:pStyle w:val="libNormal"/>
      </w:pPr>
      <w:r>
        <w:t>20. [Anonym] Der Koran, German Demo</w:t>
      </w:r>
      <w:r w:rsidR="000C7AD1">
        <w:t xml:space="preserve">cratic Republic [n.p.] 1974, p. </w:t>
      </w:r>
      <w:r>
        <w:t>599.</w:t>
      </w:r>
    </w:p>
    <w:p w:rsidR="00864FCB" w:rsidRDefault="00864FCB" w:rsidP="00864FCB">
      <w:pPr>
        <w:pStyle w:val="libNormal"/>
      </w:pPr>
      <w:r>
        <w:t>21. [Anonym] Der Koran, Munchen [1977], p. 505.</w:t>
      </w:r>
    </w:p>
    <w:p w:rsidR="00864FCB" w:rsidRDefault="00864FCB" w:rsidP="00864FCB">
      <w:pPr>
        <w:pStyle w:val="libNormal"/>
      </w:pPr>
      <w:r>
        <w:t>22. [Anonym] Der Koran, Leipzig. 1980, p. 574.</w:t>
      </w:r>
    </w:p>
    <w:p w:rsidR="00864FCB" w:rsidRDefault="00864FCB" w:rsidP="000C7AD1">
      <w:pPr>
        <w:pStyle w:val="libNormal"/>
      </w:pPr>
      <w:r>
        <w:t xml:space="preserve">23. [Anonym] Der Koran, Munchen: </w:t>
      </w:r>
      <w:r w:rsidR="000C7AD1">
        <w:t xml:space="preserve">William Goldman Verlag 1980, p. </w:t>
      </w:r>
      <w:r>
        <w:t>506.</w:t>
      </w:r>
    </w:p>
    <w:p w:rsidR="00864FCB" w:rsidRDefault="00864FCB" w:rsidP="00864FCB">
      <w:pPr>
        <w:pStyle w:val="libNormal"/>
      </w:pPr>
      <w:r>
        <w:t>24. [Anonym] Der Koran, Stuttgart 1980, p. 614.</w:t>
      </w:r>
    </w:p>
    <w:p w:rsidR="00864FCB" w:rsidRDefault="00864FCB" w:rsidP="00DF560E">
      <w:pPr>
        <w:pStyle w:val="Heading3Center"/>
      </w:pPr>
      <w:bookmarkStart w:id="31" w:name="_Toc398550886"/>
      <w:r>
        <w:t>22. Greek:</w:t>
      </w:r>
      <w:bookmarkEnd w:id="31"/>
    </w:p>
    <w:p w:rsidR="00864FCB" w:rsidRDefault="00864FCB" w:rsidP="000C7AD1">
      <w:pPr>
        <w:pStyle w:val="libNormal"/>
      </w:pPr>
      <w:r>
        <w:t>1. Milili, L. (Most likely based on N. J. Da</w:t>
      </w:r>
      <w:r w:rsidR="000C7AD1">
        <w:t xml:space="preserve">wood's English trans.), Athens: </w:t>
      </w:r>
      <w:r>
        <w:t>Kaklos Odisseas Hatwpulos and Sia 0. E. 1980, p. 12+486.</w:t>
      </w:r>
    </w:p>
    <w:p w:rsidR="00864FCB" w:rsidRDefault="00864FCB" w:rsidP="000C7AD1">
      <w:pPr>
        <w:pStyle w:val="libNormal"/>
      </w:pPr>
      <w:r>
        <w:t>2. Pentaki, Gerasimou I., Athens 1878\ Athens 1880\ 2nd ed. Athen</w:t>
      </w:r>
      <w:r w:rsidR="00B7232F">
        <w:t xml:space="preserve">s </w:t>
      </w:r>
      <w:r>
        <w:t>1886, p. 5+[1]+14+480\ Athens 1887\ At</w:t>
      </w:r>
      <w:r w:rsidR="000C7AD1">
        <w:t xml:space="preserve">hens 1921, p. 480\ Athens 1928, </w:t>
      </w:r>
      <w:r>
        <w:t>p. 464.</w:t>
      </w:r>
    </w:p>
    <w:p w:rsidR="00864FCB" w:rsidRDefault="00864FCB" w:rsidP="00864FCB">
      <w:pPr>
        <w:pStyle w:val="libNormal"/>
      </w:pPr>
      <w:r>
        <w:t>3. Zografu</w:t>
      </w:r>
      <w:r w:rsidR="00B46AE9">
        <w:t>p-</w:t>
      </w:r>
      <w:r>
        <w:t>Meranaiu, Minas, Athens 1969 (?), p. 457+16.</w:t>
      </w:r>
    </w:p>
    <w:p w:rsidR="00864FCB" w:rsidRDefault="00864FCB" w:rsidP="00864FCB">
      <w:pPr>
        <w:pStyle w:val="libNormal"/>
      </w:pPr>
      <w:r>
        <w:t>4. [Anonymous] Helmsladt Hermanus von der Hardt, 1734.</w:t>
      </w:r>
    </w:p>
    <w:p w:rsidR="00864FCB" w:rsidRDefault="00864FCB" w:rsidP="00DF560E">
      <w:pPr>
        <w:pStyle w:val="Heading3Center"/>
      </w:pPr>
      <w:bookmarkStart w:id="32" w:name="_Toc398550887"/>
      <w:r>
        <w:t>23. Gujrati:</w:t>
      </w:r>
      <w:bookmarkEnd w:id="32"/>
    </w:p>
    <w:p w:rsidR="00864FCB" w:rsidRDefault="00864FCB" w:rsidP="00864FCB">
      <w:pPr>
        <w:pStyle w:val="libNormal"/>
      </w:pPr>
      <w:r>
        <w:t>1. Abd al</w:t>
      </w:r>
      <w:r w:rsidR="00B46AE9">
        <w:t>p-</w:t>
      </w:r>
      <w:r>
        <w:t>Qadir bin Luqman, Bombay 1297</w:t>
      </w:r>
      <w:r w:rsidR="00B46AE9">
        <w:t>p-</w:t>
      </w:r>
      <w:r>
        <w:t>1298 HJ1879.</w:t>
      </w:r>
    </w:p>
    <w:p w:rsidR="00864FCB" w:rsidRDefault="00864FCB" w:rsidP="00864FCB">
      <w:pPr>
        <w:pStyle w:val="libNormal"/>
      </w:pPr>
      <w:r>
        <w:t>2. Abd al</w:t>
      </w:r>
      <w:r w:rsidR="00B46AE9">
        <w:t>p-</w:t>
      </w:r>
      <w:r>
        <w:t>Rashid, Hafiz, Delhi 1311 H./1893.</w:t>
      </w:r>
    </w:p>
    <w:p w:rsidR="00864FCB" w:rsidRDefault="00864FCB" w:rsidP="000C7AD1">
      <w:pPr>
        <w:pStyle w:val="libNormal"/>
      </w:pPr>
      <w:r>
        <w:t xml:space="preserve">3. Ahmad Bha'i Sulayman Jamani, lst ed., </w:t>
      </w:r>
      <w:r w:rsidR="000C7AD1">
        <w:t xml:space="preserve">Bombay 1938\ 3rd. ed.. Karachi: </w:t>
      </w:r>
      <w:r>
        <w:t>Habib Memorial Trust 1957.</w:t>
      </w:r>
    </w:p>
    <w:p w:rsidR="00864FCB" w:rsidRDefault="00864FCB" w:rsidP="00864FCB">
      <w:pPr>
        <w:pStyle w:val="libNormal"/>
      </w:pPr>
      <w:r>
        <w:t>4. Aziz Allah Khatib Godharwi, Ahmadabad: Fayz Publisher 1955.</w:t>
      </w:r>
    </w:p>
    <w:p w:rsidR="00864FCB" w:rsidRDefault="00864FCB" w:rsidP="00864FCB">
      <w:pPr>
        <w:pStyle w:val="libNormal"/>
      </w:pPr>
      <w:r>
        <w:t>5. Ghulam Ali Ismail Bhaunagri,Hajji, Ahmadabad: Ithna .Ashari Pres</w:t>
      </w:r>
      <w:r w:rsidR="00B7232F">
        <w:t xml:space="preserve">s </w:t>
      </w:r>
      <w:r>
        <w:t>1901.</w:t>
      </w:r>
    </w:p>
    <w:p w:rsidR="00864FCB" w:rsidRDefault="00864FCB" w:rsidP="00864FCB">
      <w:pPr>
        <w:pStyle w:val="libNormal"/>
      </w:pPr>
      <w:r>
        <w:t>6. Ghulam Muhammad Sadiq Randiri, 2 vol.. [n.p.1 Muslim Gujrat 1946.</w:t>
      </w:r>
    </w:p>
    <w:p w:rsidR="00864FCB" w:rsidRDefault="00864FCB" w:rsidP="00864FCB">
      <w:pPr>
        <w:pStyle w:val="libNormal"/>
      </w:pPr>
      <w:r>
        <w:t>7. Mahum Mawlana Musawi, Ahmadabad: Khalib Kitab Ghar [n.d.].</w:t>
      </w:r>
    </w:p>
    <w:p w:rsidR="00864FCB" w:rsidRDefault="00864FCB" w:rsidP="00864FCB">
      <w:pPr>
        <w:pStyle w:val="libNormal"/>
      </w:pPr>
      <w:r>
        <w:t>8. Muhammad Isfahani, 5 vol. Bombay: Mustafawi Press 1318H./1900.</w:t>
      </w:r>
    </w:p>
    <w:p w:rsidR="00864FCB" w:rsidRDefault="00864FCB" w:rsidP="00864FCB">
      <w:pPr>
        <w:pStyle w:val="libNormal"/>
      </w:pPr>
      <w:r>
        <w:t>9. Muhammad Ya.qub Chisti Sabri (Pir), Bombay: Khilafal Press 1925.</w:t>
      </w:r>
    </w:p>
    <w:p w:rsidR="00864FCB" w:rsidRDefault="00864FCB" w:rsidP="00864FCB">
      <w:pPr>
        <w:pStyle w:val="libNormal"/>
      </w:pPr>
      <w:r>
        <w:t>10. Muhammad Yaqub, Hakim Mir, Bombay 1925, p. vi+742.</w:t>
      </w:r>
    </w:p>
    <w:p w:rsidR="00864FCB" w:rsidRDefault="00864FCB" w:rsidP="006A2620">
      <w:pPr>
        <w:pStyle w:val="Heading3Center"/>
      </w:pPr>
      <w:bookmarkStart w:id="33" w:name="_Toc398550888"/>
      <w:r>
        <w:t>24. Hausa:</w:t>
      </w:r>
      <w:bookmarkEnd w:id="33"/>
    </w:p>
    <w:p w:rsidR="00864FCB" w:rsidRDefault="00864FCB" w:rsidP="00864FCB">
      <w:pPr>
        <w:pStyle w:val="libNormal"/>
      </w:pPr>
      <w:r>
        <w:t>1. Abubakar Mahmoud Gummi, pref. Muhammed Ali Al</w:t>
      </w:r>
      <w:r w:rsidR="00B46AE9">
        <w:t>p-</w:t>
      </w:r>
      <w:r>
        <w:t>Harkan, Beiru</w:t>
      </w:r>
      <w:r w:rsidR="00B7232F">
        <w:t xml:space="preserve">t </w:t>
      </w:r>
      <w:r>
        <w:t>Dar al</w:t>
      </w:r>
      <w:r w:rsidR="00B46AE9">
        <w:t>p-</w:t>
      </w:r>
      <w:r>
        <w:t>Arabiyyah 1979, p. 1372.</w:t>
      </w:r>
    </w:p>
    <w:p w:rsidR="00864FCB" w:rsidRDefault="00864FCB" w:rsidP="00DF560E">
      <w:pPr>
        <w:pStyle w:val="Heading3Center"/>
      </w:pPr>
      <w:bookmarkStart w:id="34" w:name="_Toc398550889"/>
      <w:r>
        <w:t>25. Hebrew:</w:t>
      </w:r>
      <w:bookmarkEnd w:id="34"/>
    </w:p>
    <w:p w:rsidR="00864FCB" w:rsidRDefault="00864FCB" w:rsidP="00864FCB">
      <w:pPr>
        <w:pStyle w:val="libNormal"/>
      </w:pPr>
      <w:r>
        <w:t>1. Ben</w:t>
      </w:r>
      <w:r w:rsidR="00B46AE9">
        <w:t>p-</w:t>
      </w:r>
      <w:r>
        <w:t>Shemesh, Aharon, [Tel</w:t>
      </w:r>
      <w:r w:rsidR="00B46AE9">
        <w:t>p-</w:t>
      </w:r>
      <w:r>
        <w:t>Aviv] 1971, p. 15+442.</w:t>
      </w:r>
    </w:p>
    <w:p w:rsidR="00864FCB" w:rsidRDefault="00864FCB" w:rsidP="00864FCB">
      <w:pPr>
        <w:pStyle w:val="libNormal"/>
      </w:pPr>
      <w:r>
        <w:t>2. Reckendorf, Hermann, Leipzig 1857, p; xlviii+370.</w:t>
      </w:r>
    </w:p>
    <w:p w:rsidR="00864FCB" w:rsidRDefault="00864FCB" w:rsidP="000C7AD1">
      <w:pPr>
        <w:pStyle w:val="libNormal"/>
      </w:pPr>
      <w:r>
        <w:t>3. Rivlin, Joseph Joel, 2 vol. Tel</w:t>
      </w:r>
      <w:r w:rsidR="00B46AE9">
        <w:t>p-</w:t>
      </w:r>
      <w:r>
        <w:t>Aviv 1936</w:t>
      </w:r>
      <w:r w:rsidR="00B46AE9">
        <w:t>p-</w:t>
      </w:r>
      <w:r w:rsidR="000C7AD1">
        <w:t xml:space="preserve">1945, p. x+ 770\ 2 vol. 2nd ed. </w:t>
      </w:r>
      <w:r>
        <w:t>Tel</w:t>
      </w:r>
      <w:r w:rsidR="00B46AE9">
        <w:t>p-</w:t>
      </w:r>
      <w:r>
        <w:t>Aviv: Hotsa'at Dvir 1963, p. x+771.</w:t>
      </w:r>
    </w:p>
    <w:p w:rsidR="00864FCB" w:rsidRDefault="00864FCB" w:rsidP="00DF560E">
      <w:pPr>
        <w:pStyle w:val="Heading3Center"/>
      </w:pPr>
      <w:bookmarkStart w:id="35" w:name="_Toc398550890"/>
      <w:r>
        <w:t>26. Hindi:</w:t>
      </w:r>
      <w:bookmarkEnd w:id="35"/>
    </w:p>
    <w:p w:rsidR="00864FCB" w:rsidRDefault="00864FCB" w:rsidP="00864FCB">
      <w:pPr>
        <w:pStyle w:val="libNormal"/>
      </w:pPr>
      <w:r>
        <w:t>1. Ahmad Bashir Farangi Mahalli &amp; Ghulam Muhammad Qurayshi, ls</w:t>
      </w:r>
      <w:r w:rsidR="00B7232F">
        <w:t xml:space="preserve">t </w:t>
      </w:r>
      <w:r>
        <w:t>ed. Aminabad 1947, p. 600.</w:t>
      </w:r>
    </w:p>
    <w:p w:rsidR="00864FCB" w:rsidRDefault="00864FCB" w:rsidP="00864FCB">
      <w:pPr>
        <w:pStyle w:val="libNormal"/>
      </w:pPr>
      <w:r>
        <w:t>2. Ahmad Shah Masihi, lst ed. Rajpur 1915, p. 400.</w:t>
      </w:r>
    </w:p>
    <w:p w:rsidR="00864FCB" w:rsidRDefault="00864FCB" w:rsidP="00864FCB">
      <w:pPr>
        <w:pStyle w:val="libNormal"/>
      </w:pPr>
      <w:r>
        <w:t>3. Avasti, Nand Kumar, Lucknow 1980, p. 1023.</w:t>
      </w:r>
    </w:p>
    <w:p w:rsidR="00864FCB" w:rsidRDefault="00864FCB" w:rsidP="00864FCB">
      <w:pPr>
        <w:pStyle w:val="libNormal"/>
      </w:pPr>
      <w:r>
        <w:t>4. Hasan Nizami, Khwajah, 2 vol. Delhi 1922</w:t>
      </w:r>
      <w:r w:rsidR="00B46AE9">
        <w:t>p-</w:t>
      </w:r>
      <w:r>
        <w:t>1929, p. 900.</w:t>
      </w:r>
    </w:p>
    <w:p w:rsidR="00864FCB" w:rsidRDefault="00864FCB" w:rsidP="00864FCB">
      <w:pPr>
        <w:pStyle w:val="libNormal"/>
      </w:pPr>
      <w:r>
        <w:t>5. Muhammad Faruq Khan Sultanpuri, Rampur: Maktabat al</w:t>
      </w:r>
      <w:r w:rsidR="00B46AE9">
        <w:t>p-</w:t>
      </w:r>
      <w:r>
        <w:t>Hasana</w:t>
      </w:r>
      <w:r w:rsidR="00B7232F">
        <w:t xml:space="preserve">t </w:t>
      </w:r>
      <w:r>
        <w:t>1966.</w:t>
      </w:r>
    </w:p>
    <w:p w:rsidR="00864FCB" w:rsidRDefault="00864FCB" w:rsidP="00864FCB">
      <w:pPr>
        <w:pStyle w:val="libNormal"/>
      </w:pPr>
      <w:r>
        <w:lastRenderedPageBreak/>
        <w:t>6. Muhammad Yusuf, Sayyid, Amritsar 1936, p. 742+11.</w:t>
      </w:r>
    </w:p>
    <w:p w:rsidR="00864FCB" w:rsidRDefault="00864FCB" w:rsidP="006A2620">
      <w:pPr>
        <w:pStyle w:val="Heading3Center"/>
      </w:pPr>
      <w:bookmarkStart w:id="36" w:name="_Toc398550891"/>
      <w:r>
        <w:t>27. Hungarian:</w:t>
      </w:r>
      <w:bookmarkEnd w:id="36"/>
    </w:p>
    <w:p w:rsidR="00864FCB" w:rsidRDefault="00864FCB" w:rsidP="00864FCB">
      <w:pPr>
        <w:pStyle w:val="libNormal"/>
      </w:pPr>
      <w:r>
        <w:t>1. * Robert, Simon, 2 vol. Helikon Kiado 1987, 553+498.</w:t>
      </w:r>
    </w:p>
    <w:p w:rsidR="00864FCB" w:rsidRDefault="00864FCB" w:rsidP="000C7AD1">
      <w:pPr>
        <w:pStyle w:val="libNormal"/>
      </w:pPr>
      <w:r>
        <w:t>2. Szdmajer, Imre (Emory) Buziday &amp; George (Gyorgy) Gedeon, [n</w:t>
      </w:r>
      <w:r w:rsidR="000C7AD1">
        <w:t xml:space="preserve">.p.] </w:t>
      </w:r>
      <w:r>
        <w:t>1831.</w:t>
      </w:r>
    </w:p>
    <w:p w:rsidR="00864FCB" w:rsidRDefault="00864FCB" w:rsidP="00864FCB">
      <w:pPr>
        <w:pStyle w:val="libNormal"/>
      </w:pPr>
      <w:r>
        <w:t>3. Szokolay, Stephan, Budapest 1854.</w:t>
      </w:r>
    </w:p>
    <w:p w:rsidR="00864FCB" w:rsidRDefault="00864FCB" w:rsidP="00DF560E">
      <w:pPr>
        <w:pStyle w:val="Heading3Center"/>
      </w:pPr>
      <w:bookmarkStart w:id="37" w:name="_Toc398550892"/>
      <w:r>
        <w:t>28. Indonesian:</w:t>
      </w:r>
      <w:bookmarkEnd w:id="37"/>
    </w:p>
    <w:p w:rsidR="00864FCB" w:rsidRDefault="00864FCB" w:rsidP="00864FCB">
      <w:pPr>
        <w:pStyle w:val="libNormal"/>
      </w:pPr>
      <w:r>
        <w:t>1. Abdul Malik Karim Amrullah, Tafsir al</w:t>
      </w:r>
      <w:r w:rsidR="00B46AE9">
        <w:t>p-</w:t>
      </w:r>
      <w:r>
        <w:t>azhar, Djakarta 1965.</w:t>
      </w:r>
    </w:p>
    <w:p w:rsidR="00864FCB" w:rsidRDefault="00864FCB" w:rsidP="000C7AD1">
      <w:pPr>
        <w:pStyle w:val="libNormal"/>
      </w:pPr>
      <w:r>
        <w:t>2. Ahmad Hassan, al</w:t>
      </w:r>
      <w:r w:rsidR="00B46AE9">
        <w:t>p-</w:t>
      </w:r>
      <w:r>
        <w:t>Furqan [tafsir a</w:t>
      </w:r>
      <w:r w:rsidR="000C7AD1">
        <w:t>l</w:t>
      </w:r>
      <w:r w:rsidR="00B46AE9">
        <w:t>p-</w:t>
      </w:r>
      <w:r w:rsidR="000C7AD1">
        <w:t xml:space="preserve">Qur'an], 4 vol. Bandung 1928\ </w:t>
      </w:r>
      <w:r>
        <w:t>Kelantan 1979, p.lii+1240. (7)</w:t>
      </w:r>
    </w:p>
    <w:p w:rsidR="00864FCB" w:rsidRDefault="00864FCB" w:rsidP="00864FCB">
      <w:pPr>
        <w:pStyle w:val="libNormal"/>
      </w:pPr>
      <w:r>
        <w:t>3. Arifin Bey, 4th ed., Bandung: al</w:t>
      </w:r>
      <w:r w:rsidR="00B46AE9">
        <w:t>p-</w:t>
      </w:r>
      <w:r>
        <w:t>Ma.arif [n.d.]</w:t>
      </w:r>
    </w:p>
    <w:p w:rsidR="00864FCB" w:rsidRDefault="00864FCB" w:rsidP="00864FCB">
      <w:pPr>
        <w:pStyle w:val="libNormal"/>
      </w:pPr>
      <w:r>
        <w:t>4. Bachtiar Surin, 3 vol. Bandung 1978, p. 1043.</w:t>
      </w:r>
    </w:p>
    <w:p w:rsidR="00864FCB" w:rsidRDefault="00864FCB" w:rsidP="00864FCB">
      <w:pPr>
        <w:pStyle w:val="libNormal"/>
      </w:pPr>
      <w:r>
        <w:t>5. Hans Bague Jassin, Jakarta: Penerbitan Djambatan 1978, p. xiv+889.</w:t>
      </w:r>
    </w:p>
    <w:p w:rsidR="00864FCB" w:rsidRDefault="00864FCB" w:rsidP="00864FCB">
      <w:pPr>
        <w:pStyle w:val="libNormal"/>
      </w:pPr>
      <w:r>
        <w:t>6. [H.] Abdul Halim Hassan; [Zainal Arifin Abbas &amp; Abdur Rahi</w:t>
      </w:r>
      <w:r w:rsidR="00B7232F">
        <w:t xml:space="preserve">m </w:t>
      </w:r>
      <w:r>
        <w:t>Haithami], Tafsir Qur'an al</w:t>
      </w:r>
      <w:r w:rsidR="00B46AE9">
        <w:t>p-</w:t>
      </w:r>
      <w:r>
        <w:t>Karim, Medan: Jajasan Persatuan Amal Bakt</w:t>
      </w:r>
      <w:r w:rsidR="00B7232F">
        <w:t xml:space="preserve">i </w:t>
      </w:r>
      <w:r>
        <w:t>Sumatra Utara 1967.</w:t>
      </w:r>
    </w:p>
    <w:p w:rsidR="00864FCB" w:rsidRDefault="00864FCB" w:rsidP="00864FCB">
      <w:pPr>
        <w:pStyle w:val="libNormal"/>
      </w:pPr>
      <w:r>
        <w:t>7. H. Zainuddin Hamidy &amp; H. S. Fachruddin, Jakarta 1971, p. xvi+635.</w:t>
      </w:r>
    </w:p>
    <w:p w:rsidR="00864FCB" w:rsidRDefault="00864FCB" w:rsidP="000C7AD1">
      <w:pPr>
        <w:pStyle w:val="libNormal"/>
      </w:pPr>
      <w:r>
        <w:t>8. Mahmud Junus, [n.p.] 1935\3rd ed. Ban</w:t>
      </w:r>
      <w:r w:rsidR="000C7AD1">
        <w:t>dung: P. T. Al</w:t>
      </w:r>
      <w:r w:rsidR="00B46AE9">
        <w:t>p-</w:t>
      </w:r>
      <w:r w:rsidR="000C7AD1">
        <w:t xml:space="preserve">Ma'arif 1977, p. </w:t>
      </w:r>
      <w:r>
        <w:t>542. (6)</w:t>
      </w:r>
    </w:p>
    <w:p w:rsidR="00864FCB" w:rsidRDefault="00864FCB" w:rsidP="00864FCB">
      <w:pPr>
        <w:pStyle w:val="libNormal"/>
      </w:pPr>
      <w:r>
        <w:t>9. Marwan bin H. Muhammad Ali, 3 vol. Jogjakarta [l95</w:t>
      </w:r>
      <w:r w:rsidR="00B46AE9">
        <w:t>p-</w:t>
      </w:r>
      <w:r>
        <w:t>?] p.1181.</w:t>
      </w:r>
    </w:p>
    <w:p w:rsidR="00864FCB" w:rsidRDefault="00864FCB" w:rsidP="00864FCB">
      <w:pPr>
        <w:pStyle w:val="libNormal"/>
      </w:pPr>
      <w:r>
        <w:t>10. Muhammad Hasbi Ashshiddiegy, Bandung 1971\ 2nd ed. Jakarta:</w:t>
      </w:r>
    </w:p>
    <w:p w:rsidR="00864FCB" w:rsidRDefault="00864FCB" w:rsidP="00864FCB">
      <w:pPr>
        <w:pStyle w:val="libNormal"/>
      </w:pPr>
      <w:r>
        <w:t>Bulan Bintang 1965. (4)</w:t>
      </w:r>
    </w:p>
    <w:p w:rsidR="00864FCB" w:rsidRDefault="00864FCB" w:rsidP="00864FCB">
      <w:pPr>
        <w:pStyle w:val="libNormal"/>
      </w:pPr>
      <w:r>
        <w:t>11. [Anonym], Qur'an tardjamah Indonesia, 3 vol. Jogjakarta: Penjiara</w:t>
      </w:r>
      <w:r w:rsidR="00B7232F">
        <w:t xml:space="preserve">n </w:t>
      </w:r>
      <w:r>
        <w:t>Islam [1961?].</w:t>
      </w:r>
    </w:p>
    <w:p w:rsidR="00864FCB" w:rsidRDefault="00864FCB" w:rsidP="00864FCB">
      <w:pPr>
        <w:pStyle w:val="libNormal"/>
      </w:pPr>
      <w:r>
        <w:t>12. [Anonym] (a team effort), al</w:t>
      </w:r>
      <w:r w:rsidR="00B46AE9">
        <w:t>p-</w:t>
      </w:r>
      <w:r>
        <w:t>Quran dan Terjemahnja, 3 vol. Jakart</w:t>
      </w:r>
      <w:r w:rsidR="00B7232F">
        <w:t xml:space="preserve">a </w:t>
      </w:r>
      <w:r>
        <w:t>1965</w:t>
      </w:r>
      <w:r w:rsidR="00B46AE9">
        <w:t>p-</w:t>
      </w:r>
      <w:r>
        <w:t>1970, p. 147+1122\ Jakarta: Yayasan Penyelenggara Penterdjeme</w:t>
      </w:r>
      <w:r w:rsidR="00B7232F">
        <w:t xml:space="preserve">h </w:t>
      </w:r>
      <w:r>
        <w:t>Pentafsir al</w:t>
      </w:r>
      <w:r w:rsidR="00B46AE9">
        <w:t>p-</w:t>
      </w:r>
      <w:r>
        <w:t>Quran, 1980</w:t>
      </w:r>
      <w:r w:rsidR="00B46AE9">
        <w:t>p-</w:t>
      </w:r>
      <w:r>
        <w:t>1981, p. 1122. (3)</w:t>
      </w:r>
    </w:p>
    <w:p w:rsidR="00864FCB" w:rsidRDefault="00864FCB" w:rsidP="00864FCB">
      <w:pPr>
        <w:pStyle w:val="libNormal"/>
      </w:pPr>
      <w:r>
        <w:t>13. [Anonym], Terjemah and Tafsir al</w:t>
      </w:r>
      <w:r w:rsidR="00B46AE9">
        <w:t>p-</w:t>
      </w:r>
      <w:r>
        <w:t>Quran, 3 vol., Bandung: Lembag</w:t>
      </w:r>
      <w:r w:rsidR="00B7232F">
        <w:t xml:space="preserve">a </w:t>
      </w:r>
      <w:r>
        <w:t>Penterjemah Kitab Suci Al</w:t>
      </w:r>
      <w:r w:rsidR="00B46AE9">
        <w:t>p-</w:t>
      </w:r>
      <w:r>
        <w:t>Quran Firma Sumatra Bandung 1978, p. 1044.</w:t>
      </w:r>
    </w:p>
    <w:p w:rsidR="00864FCB" w:rsidRDefault="00864FCB" w:rsidP="00DF560E">
      <w:pPr>
        <w:pStyle w:val="Heading3Center"/>
      </w:pPr>
      <w:bookmarkStart w:id="38" w:name="_Toc398550893"/>
      <w:r>
        <w:t>29. Italian:</w:t>
      </w:r>
      <w:bookmarkEnd w:id="38"/>
    </w:p>
    <w:p w:rsidR="00864FCB" w:rsidRDefault="00864FCB" w:rsidP="000C7AD1">
      <w:pPr>
        <w:pStyle w:val="libNormal"/>
      </w:pPr>
      <w:r>
        <w:t>1. Arrivabene, Andrea, Venice 15</w:t>
      </w:r>
      <w:r w:rsidR="000C7AD1">
        <w:t xml:space="preserve">47, p. 38+100\ Venezia 1574, p. </w:t>
      </w:r>
      <w:r>
        <w:t>[8]+L+100.</w:t>
      </w:r>
    </w:p>
    <w:p w:rsidR="00864FCB" w:rsidRDefault="00864FCB" w:rsidP="000C7AD1">
      <w:pPr>
        <w:pStyle w:val="libNormal"/>
      </w:pPr>
      <w:r>
        <w:t>2. Bausani, Alessandro, Firenze 1955</w:t>
      </w:r>
      <w:r w:rsidR="000C7AD1">
        <w:t xml:space="preserve">, p.lxxix+779\ Firenze 1978, p. </w:t>
      </w:r>
      <w:r>
        <w:t>lxxix+771. (1)</w:t>
      </w:r>
    </w:p>
    <w:p w:rsidR="00864FCB" w:rsidRDefault="00864FCB" w:rsidP="000C7AD1">
      <w:pPr>
        <w:pStyle w:val="libNormal"/>
      </w:pPr>
      <w:r>
        <w:t>3. Bonelli, Luigi, new ed. Milano 1929, p</w:t>
      </w:r>
      <w:r w:rsidR="000C7AD1">
        <w:t xml:space="preserve">. 31+524\ reprint 2nd rev. ed., </w:t>
      </w:r>
      <w:r>
        <w:t>Milano: Ulrico Hoepli 1972, p. 614. (4)</w:t>
      </w:r>
    </w:p>
    <w:p w:rsidR="00864FCB" w:rsidRDefault="00864FCB" w:rsidP="00864FCB">
      <w:pPr>
        <w:pStyle w:val="libNormal"/>
      </w:pPr>
      <w:r>
        <w:t>4. Branchi, Eugenio Camillo, Roma 1913, p. 437.</w:t>
      </w:r>
    </w:p>
    <w:p w:rsidR="00864FCB" w:rsidRDefault="00864FCB" w:rsidP="00864FCB">
      <w:pPr>
        <w:pStyle w:val="libNormal"/>
      </w:pPr>
      <w:r>
        <w:t>5. Calza, Caval. Vincenio, 8astia 1847, p. xiv+330.</w:t>
      </w:r>
    </w:p>
    <w:p w:rsidR="00864FCB" w:rsidRDefault="00864FCB" w:rsidP="00864FCB">
      <w:pPr>
        <w:pStyle w:val="libNormal"/>
      </w:pPr>
      <w:r>
        <w:t>6. [Anonymousl Milano 1882, p. 3+536\ Milano 1912\ Milano: Giovann</w:t>
      </w:r>
      <w:r w:rsidR="00B7232F">
        <w:t xml:space="preserve">i </w:t>
      </w:r>
      <w:r>
        <w:t>Panzeri 1913.</w:t>
      </w:r>
    </w:p>
    <w:p w:rsidR="00864FCB" w:rsidRDefault="00864FCB" w:rsidP="00864FCB">
      <w:pPr>
        <w:pStyle w:val="libNormal"/>
      </w:pPr>
      <w:r>
        <w:t>7. Fracassi, Aquilio, Milano 1914" p.lxx+[6]+340+359.</w:t>
      </w:r>
    </w:p>
    <w:p w:rsidR="00864FCB" w:rsidRDefault="00864FCB" w:rsidP="000C7AD1">
      <w:pPr>
        <w:pStyle w:val="libNormal"/>
      </w:pPr>
      <w:r>
        <w:t>8. Moreno, Martino Mario, Torino 196</w:t>
      </w:r>
      <w:r w:rsidR="000C7AD1">
        <w:t xml:space="preserve">7, p. viii+605\ Torino 1969, p. </w:t>
      </w:r>
      <w:r>
        <w:t>viii+605\ 2nd ed. [n.p.] 1971, p. vii+608.</w:t>
      </w:r>
    </w:p>
    <w:p w:rsidR="00864FCB" w:rsidRDefault="00864FCB" w:rsidP="000C7AD1">
      <w:pPr>
        <w:pStyle w:val="libNormal"/>
      </w:pPr>
      <w:r>
        <w:t>9. * Peirone, Federico, 2 vol. Milan: Arn</w:t>
      </w:r>
      <w:r w:rsidR="000C7AD1">
        <w:t xml:space="preserve">oldo Mondadori Editore 1979, p. </w:t>
      </w:r>
      <w:r>
        <w:t>995.</w:t>
      </w:r>
    </w:p>
    <w:p w:rsidR="00864FCB" w:rsidRDefault="00864FCB" w:rsidP="00864FCB">
      <w:pPr>
        <w:pStyle w:val="libNormal"/>
      </w:pPr>
      <w:r>
        <w:t>10. * Terenwni, Angelo, Rome: Islamic Cultural Center 1990, p. 478.</w:t>
      </w:r>
    </w:p>
    <w:p w:rsidR="00864FCB" w:rsidRDefault="00864FCB" w:rsidP="00864FCB">
      <w:pPr>
        <w:pStyle w:val="libNormal"/>
      </w:pPr>
      <w:r>
        <w:lastRenderedPageBreak/>
        <w:t>11. Violante, Alferedo, Rome: Casa Ed. Latina 1912.</w:t>
      </w:r>
    </w:p>
    <w:p w:rsidR="00864FCB" w:rsidRDefault="00864FCB" w:rsidP="00864FCB">
      <w:pPr>
        <w:pStyle w:val="libNormal"/>
      </w:pPr>
      <w:r>
        <w:t>12. Il Corano, Milano 1882/ Milano 1913. (1)</w:t>
      </w:r>
    </w:p>
    <w:p w:rsidR="00864FCB" w:rsidRDefault="00864FCB" w:rsidP="00DF560E">
      <w:pPr>
        <w:pStyle w:val="Heading3Center"/>
      </w:pPr>
      <w:bookmarkStart w:id="39" w:name="_Toc398550894"/>
      <w:r>
        <w:t>30. Japanese:</w:t>
      </w:r>
      <w:bookmarkEnd w:id="39"/>
    </w:p>
    <w:p w:rsidR="00864FCB" w:rsidRDefault="00864FCB" w:rsidP="00864FCB">
      <w:pPr>
        <w:pStyle w:val="libNormal"/>
      </w:pPr>
      <w:r>
        <w:t>1. Ban, Yasunari &amp; Osamu Ikeda, [Tokyo] 1970\ [2nd ed.] [Tokyo]:</w:t>
      </w:r>
    </w:p>
    <w:p w:rsidR="00864FCB" w:rsidRDefault="00864FCB" w:rsidP="00864FCB">
      <w:pPr>
        <w:pStyle w:val="libNormal"/>
      </w:pPr>
      <w:r>
        <w:t>Chuo</w:t>
      </w:r>
      <w:r w:rsidR="00B46AE9">
        <w:t>p-</w:t>
      </w:r>
      <w:r>
        <w:t>Koron</w:t>
      </w:r>
      <w:r w:rsidR="00B46AE9">
        <w:t>p-</w:t>
      </w:r>
      <w:r>
        <w:t>Sha 1979, p. 566.</w:t>
      </w:r>
    </w:p>
    <w:p w:rsidR="00864FCB" w:rsidRDefault="00864FCB" w:rsidP="00864FCB">
      <w:pPr>
        <w:pStyle w:val="libNormal"/>
      </w:pPr>
      <w:r>
        <w:t>2. Izutsu, Toshihiko, (trans. from Arabic), Kaiwsha, 1945\ 3 vol. Toky</w:t>
      </w:r>
      <w:r w:rsidR="00B7232F">
        <w:t xml:space="preserve">o </w:t>
      </w:r>
      <w:r>
        <w:t>1957, p.952\ 3 vol. 2nd ed. [Tokyo] 1964</w:t>
      </w:r>
      <w:r w:rsidR="00B46AE9">
        <w:t>p-</w:t>
      </w:r>
      <w:r>
        <w:t>1965, p. 1052.</w:t>
      </w:r>
    </w:p>
    <w:p w:rsidR="00864FCB" w:rsidRDefault="00864FCB" w:rsidP="00864FCB">
      <w:pPr>
        <w:pStyle w:val="libNormal"/>
      </w:pPr>
      <w:r>
        <w:t>3. Okawa, Shumei, [n.p.] 1950, p. 4+10+9+863. (3rd Japanese trans).</w:t>
      </w:r>
    </w:p>
    <w:p w:rsidR="00864FCB" w:rsidRDefault="00864FCB" w:rsidP="00864FCB">
      <w:pPr>
        <w:pStyle w:val="libNormal"/>
      </w:pPr>
      <w:r>
        <w:t>4. Sakamoto, Ken</w:t>
      </w:r>
      <w:r w:rsidR="00B46AE9">
        <w:t>p-</w:t>
      </w:r>
      <w:r>
        <w:t>ichi, 2 vol. [n.p.] 1920, p. 419+428\ reprint of 1920 editio</w:t>
      </w:r>
      <w:r w:rsidR="00B7232F">
        <w:t xml:space="preserve">n </w:t>
      </w:r>
      <w:r>
        <w:t>2 vol. 2nd ed. [n.p.] 1929</w:t>
      </w:r>
      <w:r w:rsidR="00B46AE9">
        <w:t>p-</w:t>
      </w:r>
      <w:r>
        <w:t>1930. (lst Japanese trans., from Sale, Palma</w:t>
      </w:r>
      <w:r w:rsidR="00B7232F">
        <w:t xml:space="preserve">r </w:t>
      </w:r>
      <w:r>
        <w:t>and Rodwell.)</w:t>
      </w:r>
    </w:p>
    <w:p w:rsidR="00864FCB" w:rsidRDefault="00864FCB" w:rsidP="000C7AD1">
      <w:pPr>
        <w:pStyle w:val="libNormal"/>
      </w:pPr>
      <w:r>
        <w:t>5. Takahashi, Goro; Bunpachiro (Ahm</w:t>
      </w:r>
      <w:r w:rsidR="000C7AD1">
        <w:t xml:space="preserve">ad) Ariga &amp; Mizuho Yamaguchi, 1 </w:t>
      </w:r>
      <w:r>
        <w:t>vol. [n.p.] 1938, p. 878. (2nd Japanese trans., published in 1938).</w:t>
      </w:r>
    </w:p>
    <w:p w:rsidR="00864FCB" w:rsidRDefault="00864FCB" w:rsidP="00864FCB">
      <w:pPr>
        <w:pStyle w:val="libNormal"/>
      </w:pPr>
      <w:r>
        <w:t>6. Umar, Ryoichi Mita, [n.p.] 1972, p. 758. (Sixth and latest Japanes</w:t>
      </w:r>
      <w:r w:rsidR="00B7232F">
        <w:t xml:space="preserve">e </w:t>
      </w:r>
      <w:r>
        <w:t>trans., published in 1972.)</w:t>
      </w:r>
    </w:p>
    <w:p w:rsidR="00864FCB" w:rsidRDefault="00864FCB" w:rsidP="00DF560E">
      <w:pPr>
        <w:pStyle w:val="Heading3Center"/>
      </w:pPr>
      <w:bookmarkStart w:id="40" w:name="_Toc398550895"/>
      <w:r>
        <w:t>31. Javanese:</w:t>
      </w:r>
      <w:bookmarkEnd w:id="40"/>
    </w:p>
    <w:p w:rsidR="00864FCB" w:rsidRDefault="00864FCB" w:rsidP="00864FCB">
      <w:pPr>
        <w:pStyle w:val="libNormal"/>
      </w:pPr>
      <w:r>
        <w:t>1. Kiyai Bishri, 3 vol. Jogjakarta: Penjiaran Islam 1964</w:t>
      </w:r>
      <w:r w:rsidR="00B46AE9">
        <w:t>p-</w:t>
      </w:r>
      <w:r>
        <w:t>1967, p. 1181.</w:t>
      </w:r>
    </w:p>
    <w:p w:rsidR="00864FCB" w:rsidRDefault="00864FCB" w:rsidP="00DF560E">
      <w:pPr>
        <w:pStyle w:val="Heading3Center"/>
      </w:pPr>
      <w:bookmarkStart w:id="41" w:name="_Toc398550896"/>
      <w:r>
        <w:t>32. Kannada:</w:t>
      </w:r>
      <w:bookmarkEnd w:id="41"/>
    </w:p>
    <w:p w:rsidR="00864FCB" w:rsidRDefault="00864FCB" w:rsidP="00864FCB">
      <w:pPr>
        <w:pStyle w:val="libNormal"/>
      </w:pPr>
      <w:r>
        <w:t>1. [Anonym] [Divya Quran] Qur'an Majid, (An effort of six scholars:</w:t>
      </w:r>
    </w:p>
    <w:p w:rsidR="00864FCB" w:rsidRDefault="00864FCB" w:rsidP="00864FCB">
      <w:pPr>
        <w:pStyle w:val="libNormal"/>
      </w:pPr>
      <w:r>
        <w:t>Mawlana Shah Abd al</w:t>
      </w:r>
      <w:r w:rsidR="00B46AE9">
        <w:t>p-</w:t>
      </w:r>
      <w:r>
        <w:t>Qadir, Mawlana Sayyid, Abii Rayhan Ahma</w:t>
      </w:r>
      <w:r w:rsidR="00B7232F">
        <w:t xml:space="preserve">d </w:t>
      </w:r>
      <w:r>
        <w:t>Nuri, Abd Allah Sahib, I'jaz al</w:t>
      </w:r>
      <w:r w:rsidR="00B46AE9">
        <w:t>p-</w:t>
      </w:r>
      <w:r>
        <w:t>Din, and .Abd al</w:t>
      </w:r>
      <w:r w:rsidR="00B46AE9">
        <w:t>p-</w:t>
      </w:r>
      <w:r>
        <w:t>Ghaffar), 2 vol. Bangalor</w:t>
      </w:r>
      <w:r w:rsidR="00B7232F">
        <w:t xml:space="preserve">e </w:t>
      </w:r>
      <w:r>
        <w:t>1978, p. 1400.</w:t>
      </w:r>
    </w:p>
    <w:p w:rsidR="00864FCB" w:rsidRDefault="00864FCB" w:rsidP="00DF560E">
      <w:pPr>
        <w:pStyle w:val="Heading3Center"/>
      </w:pPr>
      <w:bookmarkStart w:id="42" w:name="_Toc398550897"/>
      <w:r>
        <w:t>33. Kashmiri:</w:t>
      </w:r>
      <w:bookmarkEnd w:id="42"/>
    </w:p>
    <w:p w:rsidR="00864FCB" w:rsidRDefault="00864FCB" w:rsidP="00864FCB">
      <w:pPr>
        <w:pStyle w:val="libNormal"/>
      </w:pPr>
      <w:r>
        <w:t>1. Muhammad Yahya Shah, [n.p.] 1305/1887. (a partial work)</w:t>
      </w:r>
    </w:p>
    <w:p w:rsidR="00864FCB" w:rsidRDefault="00864FCB" w:rsidP="00864FCB">
      <w:pPr>
        <w:pStyle w:val="libNormal"/>
      </w:pPr>
      <w:r>
        <w:t>2. Muhammad Yusuf Shah, vol.1, Srinagar: Ali Muhammad &amp; Son</w:t>
      </w:r>
      <w:r w:rsidR="00B7232F">
        <w:t xml:space="preserve">s </w:t>
      </w:r>
      <w:r>
        <w:t>1393/1973, p. 44+504. (a partial work)</w:t>
      </w:r>
    </w:p>
    <w:p w:rsidR="00864FCB" w:rsidRDefault="00864FCB" w:rsidP="00864FCB">
      <w:pPr>
        <w:pStyle w:val="libNormal"/>
      </w:pPr>
      <w:r>
        <w:t>3. 'All Jalal al</w:t>
      </w:r>
      <w:r w:rsidR="00B46AE9">
        <w:t>p-</w:t>
      </w:r>
      <w:r>
        <w:t>Din, Maktabah</w:t>
      </w:r>
      <w:r w:rsidR="00B46AE9">
        <w:t>p-</w:t>
      </w:r>
      <w:r>
        <w:t>e Ma'arif</w:t>
      </w:r>
      <w:r w:rsidR="00B46AE9">
        <w:t>p-</w:t>
      </w:r>
      <w:r>
        <w:t>e Qur'an 1986, p. 156. (a partia</w:t>
      </w:r>
      <w:r w:rsidR="00B7232F">
        <w:t xml:space="preserve">l </w:t>
      </w:r>
      <w:r>
        <w:t>work)</w:t>
      </w:r>
    </w:p>
    <w:p w:rsidR="00864FCB" w:rsidRDefault="00864FCB" w:rsidP="00DF560E">
      <w:pPr>
        <w:pStyle w:val="Heading3Center"/>
      </w:pPr>
      <w:bookmarkStart w:id="43" w:name="_Toc398550898"/>
      <w:r>
        <w:t>34. Korean:</w:t>
      </w:r>
      <w:bookmarkEnd w:id="43"/>
    </w:p>
    <w:p w:rsidR="00864FCB" w:rsidRDefault="00864FCB" w:rsidP="00864FCB">
      <w:pPr>
        <w:pStyle w:val="libNormal"/>
      </w:pPr>
      <w:r>
        <w:t>1. Kim, Young</w:t>
      </w:r>
      <w:r w:rsidR="00B46AE9">
        <w:t>p-</w:t>
      </w:r>
      <w:r>
        <w:t>Sun, Seoul: Dae Yang su Juk 1971, p. 473.</w:t>
      </w:r>
    </w:p>
    <w:p w:rsidR="00864FCB" w:rsidRDefault="00864FCB" w:rsidP="00DF560E">
      <w:pPr>
        <w:pStyle w:val="Heading3Center"/>
      </w:pPr>
      <w:bookmarkStart w:id="44" w:name="_Toc398550899"/>
      <w:r>
        <w:t>35. Kurdish:</w:t>
      </w:r>
      <w:bookmarkEnd w:id="44"/>
    </w:p>
    <w:p w:rsidR="00864FCB" w:rsidRDefault="00864FCB" w:rsidP="00864FCB">
      <w:pPr>
        <w:pStyle w:val="libNormal"/>
      </w:pPr>
      <w:r>
        <w:t>1. * 'Abd Allah Varli, Istanbul: 'Abd Allah Varli 1994, p. 604.</w:t>
      </w:r>
    </w:p>
    <w:p w:rsidR="00864FCB" w:rsidRDefault="00864FCB" w:rsidP="000C7AD1">
      <w:pPr>
        <w:pStyle w:val="libNormal"/>
      </w:pPr>
      <w:r>
        <w:t>2. 'Abd al</w:t>
      </w:r>
      <w:r w:rsidR="00B46AE9">
        <w:t>p-</w:t>
      </w:r>
      <w:r>
        <w:t>Kariro Mudarris, Mulla, Tafs</w:t>
      </w:r>
      <w:r w:rsidR="000C7AD1">
        <w:t>ir</w:t>
      </w:r>
      <w:r w:rsidR="00B46AE9">
        <w:t>p-</w:t>
      </w:r>
      <w:r w:rsidR="000C7AD1">
        <w:t xml:space="preserve">e Nami, 7 vol. Baghdad 1980. </w:t>
      </w:r>
      <w:r>
        <w:t>(This complete work has been listed as an incomplete translation).</w:t>
      </w:r>
    </w:p>
    <w:p w:rsidR="00864FCB" w:rsidRDefault="00864FCB" w:rsidP="00864FCB">
      <w:pPr>
        <w:pStyle w:val="libNormal"/>
      </w:pPr>
      <w:r>
        <w:t>3. Muhammad Khal, Tafsir</w:t>
      </w:r>
      <w:r w:rsidR="00B46AE9">
        <w:t>p-</w:t>
      </w:r>
      <w:r>
        <w:t>e Khal, 4 val. Baghdad</w:t>
      </w:r>
      <w:r w:rsidR="00B46AE9">
        <w:t>p-</w:t>
      </w:r>
      <w:r>
        <w:t>Sulaymaniyah: Chapkhane</w:t>
      </w:r>
      <w:r w:rsidR="00B7232F">
        <w:t xml:space="preserve">h </w:t>
      </w:r>
      <w:r>
        <w:t>Zankoy 1969</w:t>
      </w:r>
      <w:r w:rsidR="00B46AE9">
        <w:t>p-</w:t>
      </w:r>
      <w:r>
        <w:t>1979, p. 219+200+138+224.</w:t>
      </w:r>
    </w:p>
    <w:p w:rsidR="00864FCB" w:rsidRDefault="00864FCB" w:rsidP="00864FCB">
      <w:pPr>
        <w:pStyle w:val="libNormal"/>
      </w:pPr>
      <w:r>
        <w:t>4. Muhammad Koyie Gali Zadeh, Tafsir</w:t>
      </w:r>
      <w:r w:rsidR="00B46AE9">
        <w:t>p-</w:t>
      </w:r>
      <w:r>
        <w:t>e Kurdi, 3 vol. Baghda</w:t>
      </w:r>
      <w:r w:rsidR="00B7232F">
        <w:t xml:space="preserve">d </w:t>
      </w:r>
      <w:r>
        <w:t>1968</w:t>
      </w:r>
      <w:r w:rsidR="00B46AE9">
        <w:t>p-</w:t>
      </w:r>
      <w:r>
        <w:t>1971, p. 164+110+121.</w:t>
      </w:r>
    </w:p>
    <w:p w:rsidR="00864FCB" w:rsidRDefault="00864FCB" w:rsidP="00DF560E">
      <w:pPr>
        <w:pStyle w:val="Heading3Center"/>
      </w:pPr>
      <w:bookmarkStart w:id="45" w:name="_Toc398550900"/>
      <w:r>
        <w:t>36. Latin:</w:t>
      </w:r>
      <w:bookmarkEnd w:id="45"/>
    </w:p>
    <w:p w:rsidR="00864FCB" w:rsidRDefault="00864FCB" w:rsidP="00864FCB">
      <w:pPr>
        <w:pStyle w:val="libNormal"/>
      </w:pPr>
      <w:r>
        <w:t>1. Ketenensis, Rabetus &amp; Hermannus Dalmata, 5 vol. ed. Theodori Bibliandri,</w:t>
      </w:r>
    </w:p>
    <w:p w:rsidR="00864FCB" w:rsidRDefault="00864FCB" w:rsidP="00864FCB">
      <w:pPr>
        <w:pStyle w:val="libNormal"/>
      </w:pPr>
      <w:r>
        <w:t>Basilex 1543, p. 23+230+18+178+163\ 3 vol. Zurich 1550\ Zuric</w:t>
      </w:r>
      <w:r w:rsidR="00B7232F">
        <w:t xml:space="preserve">h </w:t>
      </w:r>
      <w:r>
        <w:t>1556. (Translated under the direction of Peter the Venerable in 1143 an</w:t>
      </w:r>
      <w:r w:rsidR="00B7232F">
        <w:t xml:space="preserve">d </w:t>
      </w:r>
      <w:r>
        <w:t>published in Basel in 1543 by Theodori Bibliandr)</w:t>
      </w:r>
    </w:p>
    <w:p w:rsidR="00864FCB" w:rsidRDefault="00864FCB" w:rsidP="00864FCB">
      <w:pPr>
        <w:pStyle w:val="libNormal"/>
      </w:pPr>
      <w:r>
        <w:t>2. Marraccio, Ludovico, Patavii 1698\ Lipsiae 1721.</w:t>
      </w:r>
    </w:p>
    <w:p w:rsidR="00864FCB" w:rsidRDefault="00864FCB" w:rsidP="00864FCB">
      <w:pPr>
        <w:pStyle w:val="libNormal"/>
      </w:pPr>
      <w:r>
        <w:lastRenderedPageBreak/>
        <w:t>37. Luganda:</w:t>
      </w:r>
    </w:p>
    <w:p w:rsidR="00864FCB" w:rsidRDefault="00864FCB" w:rsidP="00864FCB">
      <w:pPr>
        <w:pStyle w:val="libNormal"/>
      </w:pPr>
      <w:r>
        <w:t>1. Bulwadda, Zakariya Kizito, Kampala: Uganda Ahmadiya Muslim Missio</w:t>
      </w:r>
      <w:r w:rsidR="00B7232F">
        <w:t xml:space="preserve">n </w:t>
      </w:r>
      <w:r>
        <w:t>1973, p. xvi+1001.</w:t>
      </w:r>
    </w:p>
    <w:p w:rsidR="00864FCB" w:rsidRDefault="00864FCB" w:rsidP="00DF560E">
      <w:pPr>
        <w:pStyle w:val="Heading3Center"/>
      </w:pPr>
      <w:bookmarkStart w:id="46" w:name="_Toc398550901"/>
      <w:r>
        <w:t>38. Macassar (Celebes):</w:t>
      </w:r>
      <w:bookmarkEnd w:id="46"/>
    </w:p>
    <w:p w:rsidR="00864FCB" w:rsidRDefault="00864FCB" w:rsidP="00864FCB">
      <w:pPr>
        <w:pStyle w:val="libNormal"/>
      </w:pPr>
      <w:r>
        <w:t>1. Donselaar, w. M. Rotterdam 1861. (a partial trans.)</w:t>
      </w:r>
    </w:p>
    <w:p w:rsidR="00864FCB" w:rsidRDefault="00864FCB" w:rsidP="00864FCB">
      <w:pPr>
        <w:pStyle w:val="libNormal"/>
      </w:pPr>
      <w:r>
        <w:t>2. Matthes, B. F., Amsterdam 1856, p. [89]+106. (a partial trans.)</w:t>
      </w:r>
    </w:p>
    <w:p w:rsidR="00864FCB" w:rsidRDefault="00864FCB" w:rsidP="00DF560E">
      <w:pPr>
        <w:pStyle w:val="Heading3Center"/>
      </w:pPr>
      <w:bookmarkStart w:id="47" w:name="_Toc398550902"/>
      <w:r>
        <w:t>39. Malay:</w:t>
      </w:r>
      <w:bookmarkEnd w:id="47"/>
    </w:p>
    <w:p w:rsidR="00864FCB" w:rsidRDefault="00864FCB" w:rsidP="00864FCB">
      <w:pPr>
        <w:pStyle w:val="libNormal"/>
      </w:pPr>
      <w:r>
        <w:t>1. 'Abd al</w:t>
      </w:r>
      <w:r w:rsidR="00B46AE9">
        <w:t>p-</w:t>
      </w:r>
      <w:r>
        <w:t>Ra'uf b. 'Ali al</w:t>
      </w:r>
      <w:r w:rsidR="00B46AE9">
        <w:t>p-</w:t>
      </w:r>
      <w:r>
        <w:t>Fansuri al</w:t>
      </w:r>
      <w:r w:rsidR="00B46AE9">
        <w:t>p-</w:t>
      </w:r>
      <w:r>
        <w:t>Jawi, Cairo 1342/1923\ 3 vol. Penan</w:t>
      </w:r>
      <w:r w:rsidR="00B7232F">
        <w:t xml:space="preserve">g </w:t>
      </w:r>
      <w:r>
        <w:t>1961, p. 325+341+335\ Dar al</w:t>
      </w:r>
      <w:r w:rsidR="00B46AE9">
        <w:t>p-</w:t>
      </w:r>
      <w:r>
        <w:t>Fikr 1410/1990, p. 610.</w:t>
      </w:r>
    </w:p>
    <w:p w:rsidR="00864FCB" w:rsidRDefault="00864FCB" w:rsidP="00864FCB">
      <w:pPr>
        <w:pStyle w:val="libNormal"/>
      </w:pPr>
      <w:r>
        <w:t>2. 'Abd Allah 'Abbas Nasution, Penang 1968, p. 522\ 1st ed. 2vol. Keda</w:t>
      </w:r>
      <w:r w:rsidR="00B7232F">
        <w:t xml:space="preserve">h </w:t>
      </w:r>
      <w:r>
        <w:t>[n.d.], p. 498.</w:t>
      </w:r>
    </w:p>
    <w:p w:rsidR="00864FCB" w:rsidRDefault="00864FCB" w:rsidP="004B0778">
      <w:pPr>
        <w:pStyle w:val="libNormal"/>
      </w:pPr>
      <w:r>
        <w:t xml:space="preserve">3. 'Abd Allah Muhammad Basmeih, 3 </w:t>
      </w:r>
      <w:r w:rsidR="004B0778">
        <w:t xml:space="preserve">vol. Kuala Lumpur 1972, p. 591\ </w:t>
      </w:r>
      <w:r>
        <w:t>Kuala Lumpur 1974\ 1st ed. Kuala Lumpur: Majlis Kebangsaan Bagi Ha</w:t>
      </w:r>
      <w:r w:rsidR="00B7232F">
        <w:t xml:space="preserve">l </w:t>
      </w:r>
      <w:r>
        <w:t>Ehwal Agama Islam Malaysia 1980, p. xiv+1756.</w:t>
      </w:r>
    </w:p>
    <w:p w:rsidR="00864FCB" w:rsidRDefault="00864FCB" w:rsidP="00864FCB">
      <w:pPr>
        <w:pStyle w:val="libNormal"/>
      </w:pPr>
      <w:r>
        <w:t>4. Ahmad Hassan, 4 vol. Bandung 1928\ Kelantan: Pustaka Aman Pres</w:t>
      </w:r>
      <w:r w:rsidR="00B7232F">
        <w:t xml:space="preserve">s </w:t>
      </w:r>
      <w:r>
        <w:t>1979, p. lii+1240. (4)</w:t>
      </w:r>
    </w:p>
    <w:p w:rsidR="00864FCB" w:rsidRDefault="00864FCB" w:rsidP="00864FCB">
      <w:pPr>
        <w:pStyle w:val="libNormal"/>
      </w:pPr>
      <w:r>
        <w:t>5. [Anonym] al</w:t>
      </w:r>
      <w:r w:rsidR="00B46AE9">
        <w:t>p-</w:t>
      </w:r>
      <w:r>
        <w:t>Qur'an dan terjemahnya, Kuala Lumpur: Pustaka Antar</w:t>
      </w:r>
      <w:r w:rsidR="00B7232F">
        <w:t xml:space="preserve">a </w:t>
      </w:r>
      <w:r>
        <w:t>1979, p. 1122.</w:t>
      </w:r>
    </w:p>
    <w:p w:rsidR="00864FCB" w:rsidRDefault="00864FCB" w:rsidP="00DF560E">
      <w:pPr>
        <w:pStyle w:val="Heading3Center"/>
      </w:pPr>
      <w:bookmarkStart w:id="48" w:name="_Toc398550903"/>
      <w:r>
        <w:t>40. Malayalam:</w:t>
      </w:r>
      <w:bookmarkEnd w:id="48"/>
    </w:p>
    <w:p w:rsidR="00864FCB" w:rsidRDefault="00864FCB" w:rsidP="00864FCB">
      <w:pPr>
        <w:pStyle w:val="libNormal"/>
      </w:pPr>
      <w:r>
        <w:t>1. Muttanisseril M. Kayakkutti, 3rd rev. ed. Kayamkularo: Lekba Publication</w:t>
      </w:r>
      <w:r w:rsidR="00B7232F">
        <w:t xml:space="preserve">s </w:t>
      </w:r>
      <w:r>
        <w:t>1970, p. cviii+988.</w:t>
      </w:r>
    </w:p>
    <w:p w:rsidR="00864FCB" w:rsidRDefault="00864FCB" w:rsidP="00864FCB">
      <w:pPr>
        <w:pStyle w:val="libNormal"/>
      </w:pPr>
      <w:r>
        <w:t>41. Marathi:</w:t>
      </w:r>
    </w:p>
    <w:p w:rsidR="00864FCB" w:rsidRDefault="00864FCB" w:rsidP="00864FCB">
      <w:pPr>
        <w:pStyle w:val="libNormal"/>
      </w:pPr>
      <w:r>
        <w:t>1. Muhammad Ya'qub Khan, l:I. Sufi Mir, Bombay: Shad Adam Trus</w:t>
      </w:r>
      <w:r w:rsidR="00B7232F">
        <w:t xml:space="preserve">t </w:t>
      </w:r>
      <w:r>
        <w:t>1973, p. 1159+99.</w:t>
      </w:r>
    </w:p>
    <w:p w:rsidR="00864FCB" w:rsidRDefault="00864FCB" w:rsidP="004B0778">
      <w:pPr>
        <w:pStyle w:val="libNormal"/>
      </w:pPr>
      <w:r>
        <w:t>2. Pavitra Qur'an, ed. Mir Muh</w:t>
      </w:r>
      <w:r w:rsidR="004B0778">
        <w:t xml:space="preserve">ammad Yaqub Khan, introd: A. U. </w:t>
      </w:r>
      <w:r>
        <w:t>Shaykh, Bombay: Shad Adam 1973, p. 24+1174+11.</w:t>
      </w:r>
    </w:p>
    <w:p w:rsidR="00864FCB" w:rsidRDefault="00864FCB" w:rsidP="00DF560E">
      <w:pPr>
        <w:pStyle w:val="Heading3Center"/>
      </w:pPr>
      <w:bookmarkStart w:id="49" w:name="_Toc398550904"/>
      <w:r>
        <w:t>42. Meranao (Philippines):</w:t>
      </w:r>
      <w:bookmarkEnd w:id="49"/>
    </w:p>
    <w:p w:rsidR="00864FCB" w:rsidRDefault="00864FCB" w:rsidP="004B0778">
      <w:pPr>
        <w:pStyle w:val="libNormal"/>
      </w:pPr>
      <w:r>
        <w:t>1. Ahmad D. Alonto: [The Meaning of the Surah al</w:t>
      </w:r>
      <w:r w:rsidR="00B46AE9">
        <w:t>p-</w:t>
      </w:r>
      <w:r>
        <w:t>Fatihah. the Ju</w:t>
      </w:r>
      <w:r w:rsidR="00B7232F">
        <w:t xml:space="preserve">z </w:t>
      </w:r>
      <w:r>
        <w:t xml:space="preserve">'Amma of the Glorious Qur'an and </w:t>
      </w:r>
      <w:r w:rsidR="004B0778">
        <w:t>the Asma' al</w:t>
      </w:r>
      <w:r w:rsidR="00B46AE9">
        <w:t>p-</w:t>
      </w:r>
      <w:r w:rsidR="004B0778">
        <w:t xml:space="preserve">Husna in Meranao], </w:t>
      </w:r>
      <w:r>
        <w:t>Marawi: JPI Publishing House 1979, p. 97. (a partial work)</w:t>
      </w:r>
    </w:p>
    <w:p w:rsidR="00864FCB" w:rsidRDefault="00864FCB" w:rsidP="00864FCB">
      <w:pPr>
        <w:pStyle w:val="libNormal"/>
      </w:pPr>
      <w:r>
        <w:t>2. Ibrahim Khayral, [n.p.) 1985</w:t>
      </w:r>
      <w:r w:rsidR="00B46AE9">
        <w:t>p-</w:t>
      </w:r>
      <w:r>
        <w:t>1990. (a partial work, several Juz' of th</w:t>
      </w:r>
      <w:r w:rsidR="00B7232F">
        <w:t xml:space="preserve">e </w:t>
      </w:r>
      <w:r>
        <w:t>Qur'an published separately)</w:t>
      </w:r>
    </w:p>
    <w:p w:rsidR="00864FCB" w:rsidRDefault="00864FCB" w:rsidP="00DF560E">
      <w:pPr>
        <w:pStyle w:val="Heading3Center"/>
      </w:pPr>
      <w:bookmarkStart w:id="50" w:name="_Toc398550905"/>
      <w:r>
        <w:t>43. Norwegian:</w:t>
      </w:r>
      <w:bookmarkEnd w:id="50"/>
    </w:p>
    <w:p w:rsidR="00864FCB" w:rsidRDefault="00864FCB" w:rsidP="00864FCB">
      <w:pPr>
        <w:pStyle w:val="libNormal"/>
      </w:pPr>
      <w:r>
        <w:t>1. Berg, Einar, Oslo: Universitets forlaget 1980. p. 714.</w:t>
      </w:r>
    </w:p>
    <w:p w:rsidR="00864FCB" w:rsidRDefault="00864FCB" w:rsidP="00DF560E">
      <w:pPr>
        <w:pStyle w:val="Heading3Center"/>
      </w:pPr>
      <w:bookmarkStart w:id="51" w:name="_Toc398550906"/>
      <w:r>
        <w:t>44. Panjabi:</w:t>
      </w:r>
      <w:bookmarkEnd w:id="51"/>
    </w:p>
    <w:p w:rsidR="00864FCB" w:rsidRDefault="00864FCB" w:rsidP="00864FCB">
      <w:pPr>
        <w:pStyle w:val="libNormal"/>
      </w:pPr>
      <w:r>
        <w:t>1. .Abd al</w:t>
      </w:r>
      <w:r w:rsidR="00B46AE9">
        <w:t>p-</w:t>
      </w:r>
      <w:r>
        <w:t>.Aziz, Mawlawi, Tafsir 'Azizi, Lahore 1908.</w:t>
      </w:r>
    </w:p>
    <w:p w:rsidR="00864FCB" w:rsidRDefault="00864FCB" w:rsidP="00864FCB">
      <w:pPr>
        <w:pStyle w:val="libNormal"/>
      </w:pPr>
      <w:r>
        <w:t>2. .Abd al</w:t>
      </w:r>
      <w:r w:rsidR="00B46AE9">
        <w:t>p-</w:t>
      </w:r>
      <w:r>
        <w:t>Ghafur Aslam Jalandhari, Tafsir</w:t>
      </w:r>
      <w:r w:rsidR="00B46AE9">
        <w:t>p-</w:t>
      </w:r>
      <w:r>
        <w:t>e yasir, 3 vol. lst ed., Gujra</w:t>
      </w:r>
      <w:r w:rsidR="00B7232F">
        <w:t xml:space="preserve">t </w:t>
      </w:r>
      <w:r>
        <w:t>1968, p. 583+648+688.</w:t>
      </w:r>
    </w:p>
    <w:p w:rsidR="00864FCB" w:rsidRDefault="00864FCB" w:rsidP="00864FCB">
      <w:pPr>
        <w:pStyle w:val="libNormal"/>
      </w:pPr>
      <w:r>
        <w:t>3. Firuz al</w:t>
      </w:r>
      <w:r w:rsidR="00B46AE9">
        <w:t>p-</w:t>
      </w:r>
      <w:r>
        <w:t>Din, Amritsar 1903.</w:t>
      </w:r>
    </w:p>
    <w:p w:rsidR="00864FCB" w:rsidRDefault="00864FCB" w:rsidP="00864FCB">
      <w:pPr>
        <w:pStyle w:val="libNormal"/>
      </w:pPr>
      <w:r>
        <w:t>4. Hidayat Alla Ghalza'i, Lahore 1887\ Lahore 1389/1969, p. 4+620.</w:t>
      </w:r>
    </w:p>
    <w:p w:rsidR="00864FCB" w:rsidRDefault="00864FCB" w:rsidP="004B0778">
      <w:pPr>
        <w:pStyle w:val="libNormal"/>
      </w:pPr>
      <w:r>
        <w:t>5. Muhammad bin Barak Allah, Tafsir</w:t>
      </w:r>
      <w:r w:rsidR="00B46AE9">
        <w:t>p-</w:t>
      </w:r>
      <w:r>
        <w:t xml:space="preserve">e </w:t>
      </w:r>
      <w:r w:rsidR="004B0778">
        <w:t xml:space="preserve">Muhammadi, 8 vol. in 6, lst ed. </w:t>
      </w:r>
      <w:r>
        <w:t>Lahore 1882</w:t>
      </w:r>
      <w:r w:rsidR="00B46AE9">
        <w:t>p-</w:t>
      </w:r>
      <w:r>
        <w:t>1884, p. 2350. (the same as no.9?)</w:t>
      </w:r>
    </w:p>
    <w:p w:rsidR="00864FCB" w:rsidRDefault="00864FCB" w:rsidP="00864FCB">
      <w:pPr>
        <w:pStyle w:val="libNormal"/>
      </w:pPr>
      <w:r>
        <w:t>6. Muhammad Dilpadhir, Mawlawi, Lahore 1341\ 1922.</w:t>
      </w:r>
    </w:p>
    <w:p w:rsidR="00864FCB" w:rsidRDefault="00864FCB" w:rsidP="004B0778">
      <w:pPr>
        <w:pStyle w:val="libNormal"/>
      </w:pPr>
      <w:r>
        <w:t>7. Muhammad Habib Allah, Midhaq al</w:t>
      </w:r>
      <w:r w:rsidR="00B46AE9">
        <w:t>p-</w:t>
      </w:r>
      <w:r>
        <w:t>'a</w:t>
      </w:r>
      <w:r w:rsidR="004B0778">
        <w:t>rifin ila al</w:t>
      </w:r>
      <w:r w:rsidR="00B46AE9">
        <w:t>p-</w:t>
      </w:r>
      <w:r w:rsidR="004B0778">
        <w:t>qisas al</w:t>
      </w:r>
      <w:r w:rsidR="00B46AE9">
        <w:t>p-</w:t>
      </w:r>
      <w:r w:rsidR="004B0778">
        <w:t xml:space="preserve">muhsinin, </w:t>
      </w:r>
      <w:r>
        <w:t>Lahore [n.d.] p. 708.</w:t>
      </w:r>
    </w:p>
    <w:p w:rsidR="00864FCB" w:rsidRDefault="00864FCB" w:rsidP="00864FCB">
      <w:pPr>
        <w:pStyle w:val="libNormal"/>
      </w:pPr>
      <w:r>
        <w:lastRenderedPageBreak/>
        <w:t>8. Muhammad Hafiz al</w:t>
      </w:r>
      <w:r w:rsidR="00B46AE9">
        <w:t>p-</w:t>
      </w:r>
      <w:r>
        <w:t>Rahman, (in Sariki dialect), 1st ed. Bhawalpu</w:t>
      </w:r>
      <w:r w:rsidR="00B7232F">
        <w:t xml:space="preserve">r </w:t>
      </w:r>
      <w:r>
        <w:t>1372\1952.</w:t>
      </w:r>
    </w:p>
    <w:p w:rsidR="00864FCB" w:rsidRDefault="00864FCB" w:rsidP="00864FCB">
      <w:pPr>
        <w:pStyle w:val="libNormal"/>
      </w:pPr>
      <w:r>
        <w:t>9. Muhammad Mubarak Allah, Hafiz, Tafsir</w:t>
      </w:r>
      <w:r w:rsidR="00B46AE9">
        <w:t>p-</w:t>
      </w:r>
      <w:r>
        <w:t>e Muhammadi, [n.p.] 1870.</w:t>
      </w:r>
    </w:p>
    <w:p w:rsidR="00864FCB" w:rsidRDefault="00864FCB" w:rsidP="00864FCB">
      <w:pPr>
        <w:pStyle w:val="libNormal"/>
      </w:pPr>
      <w:r>
        <w:t>10. [Muhammad] Nabi Bakhsh Halwani, Tafsir</w:t>
      </w:r>
      <w:r w:rsidR="00B46AE9">
        <w:t>p-</w:t>
      </w:r>
      <w:r>
        <w:t>e Nabawi ba zaban</w:t>
      </w:r>
      <w:r w:rsidR="00B46AE9">
        <w:t>p-</w:t>
      </w:r>
      <w:r w:rsidR="00B7232F">
        <w:t xml:space="preserve">e </w:t>
      </w:r>
      <w:r>
        <w:t>Panjabi, Lahore 1902</w:t>
      </w:r>
      <w:r w:rsidR="00B46AE9">
        <w:t>p-</w:t>
      </w:r>
      <w:r>
        <w:t>1904.</w:t>
      </w:r>
    </w:p>
    <w:p w:rsidR="00864FCB" w:rsidRDefault="00864FCB" w:rsidP="00864FCB">
      <w:pPr>
        <w:pStyle w:val="libNormal"/>
      </w:pPr>
      <w:r>
        <w:t>11. Muhammad Nawaz Iram, Lahore: Istiqlal Press [n.d.].</w:t>
      </w:r>
    </w:p>
    <w:p w:rsidR="00864FCB" w:rsidRDefault="00864FCB" w:rsidP="00DF560E">
      <w:pPr>
        <w:pStyle w:val="libNormal"/>
      </w:pPr>
      <w:r>
        <w:t>12. Nizam al</w:t>
      </w:r>
      <w:r w:rsidR="00B46AE9">
        <w:t>p-</w:t>
      </w:r>
      <w:r>
        <w:t xml:space="preserve">Din Hanafi Sarwari, </w:t>
      </w:r>
      <w:r w:rsidR="00DF560E">
        <w:t xml:space="preserve">1st ed. Lahore: Matba' Siddiqi, </w:t>
      </w:r>
      <w:r>
        <w:t>1313\1895, p. 964.</w:t>
      </w:r>
    </w:p>
    <w:p w:rsidR="00864FCB" w:rsidRDefault="00864FCB" w:rsidP="00864FCB">
      <w:pPr>
        <w:pStyle w:val="libNormal"/>
      </w:pPr>
      <w:r>
        <w:t>13. Sant Gurdat Singh, Wazirabad 1911, p. 782.</w:t>
      </w:r>
    </w:p>
    <w:p w:rsidR="00864FCB" w:rsidRDefault="00864FCB" w:rsidP="00864FCB">
      <w:pPr>
        <w:pStyle w:val="libNormal"/>
      </w:pPr>
      <w:r>
        <w:t>14. Shams al</w:t>
      </w:r>
      <w:r w:rsidR="00B46AE9">
        <w:t>p-</w:t>
      </w:r>
      <w:r>
        <w:t>Din Bukhari, Amritsar 1894.</w:t>
      </w:r>
    </w:p>
    <w:p w:rsidR="00864FCB" w:rsidRDefault="00864FCB" w:rsidP="00DF560E">
      <w:pPr>
        <w:pStyle w:val="Heading3Center"/>
      </w:pPr>
      <w:bookmarkStart w:id="52" w:name="_Toc398550907"/>
      <w:r>
        <w:t>45. Pashto:</w:t>
      </w:r>
      <w:bookmarkEnd w:id="52"/>
    </w:p>
    <w:p w:rsidR="00864FCB" w:rsidRDefault="00864FCB" w:rsidP="004B0778">
      <w:pPr>
        <w:pStyle w:val="libNormal"/>
      </w:pPr>
      <w:r>
        <w:t>1. Abd Allah Warith Kiti &amp; .Abd al</w:t>
      </w:r>
      <w:r w:rsidR="00B46AE9">
        <w:t>p-</w:t>
      </w:r>
      <w:r>
        <w:t>.Azi</w:t>
      </w:r>
      <w:r w:rsidR="004B0778">
        <w:t>z 'Adilgarhi, Tafsir</w:t>
      </w:r>
      <w:r w:rsidR="00B46AE9">
        <w:t>p-</w:t>
      </w:r>
      <w:r w:rsidR="004B0778">
        <w:t xml:space="preserve">e Husayni, </w:t>
      </w:r>
      <w:r>
        <w:t>Bombay [n.d.]</w:t>
      </w:r>
    </w:p>
    <w:p w:rsidR="00864FCB" w:rsidRDefault="00864FCB" w:rsidP="004B0778">
      <w:pPr>
        <w:pStyle w:val="libNormal"/>
      </w:pPr>
      <w:r>
        <w:t xml:space="preserve">2. Abd al HIaqq Darbangwi, Mawlana, </w:t>
      </w:r>
      <w:r w:rsidR="004B0778">
        <w:t xml:space="preserve">Peshawar: Hamidiyah Press 1961, </w:t>
      </w:r>
      <w:r>
        <w:t>p. 960.</w:t>
      </w:r>
    </w:p>
    <w:p w:rsidR="00864FCB" w:rsidRDefault="00864FCB" w:rsidP="00864FCB">
      <w:pPr>
        <w:pStyle w:val="libNormal"/>
      </w:pPr>
      <w:r>
        <w:t>3. Ja'far Husayn Shah, 1st ed. Peshawar: Hamidiyah Press 1964, p. 1012.</w:t>
      </w:r>
    </w:p>
    <w:p w:rsidR="00864FCB" w:rsidRDefault="00864FCB" w:rsidP="004B0778">
      <w:pPr>
        <w:pStyle w:val="libNormal"/>
      </w:pPr>
      <w:r>
        <w:t>4. Fad1</w:t>
      </w:r>
      <w:r w:rsidR="00B46AE9">
        <w:t>p-</w:t>
      </w:r>
      <w:r>
        <w:t>e Wudud &amp; Gul Rahim al</w:t>
      </w:r>
      <w:r w:rsidR="00B46AE9">
        <w:t>p-</w:t>
      </w:r>
      <w:r>
        <w:t>Asmari,</w:t>
      </w:r>
      <w:r w:rsidR="004B0778">
        <w:t xml:space="preserve"> Tafsir</w:t>
      </w:r>
      <w:r w:rsidR="00B46AE9">
        <w:t>p-</w:t>
      </w:r>
      <w:r w:rsidR="004B0778">
        <w:t xml:space="preserve">e Wududi, [n.p.] [n.d.] </w:t>
      </w:r>
      <w:r>
        <w:t>(the first half of the work is by Fadl</w:t>
      </w:r>
      <w:r w:rsidR="00B46AE9">
        <w:t>p-</w:t>
      </w:r>
      <w:r>
        <w:t>e Wudud, completed by Gul Rahi</w:t>
      </w:r>
      <w:r w:rsidR="00B7232F">
        <w:t xml:space="preserve">m </w:t>
      </w:r>
      <w:r>
        <w:t>al</w:t>
      </w:r>
      <w:r w:rsidR="00B46AE9">
        <w:t>p-</w:t>
      </w:r>
      <w:r>
        <w:t>Asmari).</w:t>
      </w:r>
    </w:p>
    <w:p w:rsidR="00864FCB" w:rsidRDefault="00864FCB" w:rsidP="00864FCB">
      <w:pPr>
        <w:pStyle w:val="libNormal"/>
      </w:pPr>
      <w:r>
        <w:t>5. Muhammad Idris, Hafiz Kashshiif al</w:t>
      </w:r>
      <w:r w:rsidR="00B46AE9">
        <w:t>p-</w:t>
      </w:r>
      <w:r>
        <w:t>Qur'an sada Pashto tarjamah au</w:t>
      </w:r>
      <w:r w:rsidR="00B7232F">
        <w:t xml:space="preserve">r </w:t>
      </w:r>
      <w:r>
        <w:t>tafsir, 2 vol. Peshawar 1961</w:t>
      </w:r>
      <w:r w:rsidR="00B46AE9">
        <w:t>p-</w:t>
      </w:r>
      <w:r>
        <w:t>1976, p. 1679.</w:t>
      </w:r>
    </w:p>
    <w:p w:rsidR="00864FCB" w:rsidRDefault="00864FCB" w:rsidP="00864FCB">
      <w:pPr>
        <w:pStyle w:val="libNormal"/>
      </w:pPr>
      <w:r>
        <w:t>6. Murad .Ali (Mawlana), Tafsir</w:t>
      </w:r>
      <w:r w:rsidR="00B46AE9">
        <w:t>p-</w:t>
      </w:r>
      <w:r>
        <w:t>e fawq al</w:t>
      </w:r>
      <w:r w:rsidR="00B46AE9">
        <w:t>p-</w:t>
      </w:r>
      <w:r>
        <w:t>yasir</w:t>
      </w:r>
      <w:r w:rsidR="00B46AE9">
        <w:t>p-</w:t>
      </w:r>
      <w:r>
        <w:t>e Afghani, 2 vol., 1st ed.</w:t>
      </w:r>
    </w:p>
    <w:p w:rsidR="00864FCB" w:rsidRDefault="00864FCB" w:rsidP="004B0778">
      <w:pPr>
        <w:pStyle w:val="libNormal"/>
      </w:pPr>
      <w:r>
        <w:t>Lahore 1324/1906, p. 2130\ 2 vol. Lahore</w:t>
      </w:r>
      <w:r w:rsidR="004B0778">
        <w:t xml:space="preserve"> 1935</w:t>
      </w:r>
      <w:r w:rsidR="00B46AE9">
        <w:t>p-</w:t>
      </w:r>
      <w:r w:rsidR="004B0778">
        <w:t xml:space="preserve">1937, p. 1871\ Jalalabad, </w:t>
      </w:r>
      <w:r>
        <w:t>[n.d.].</w:t>
      </w:r>
    </w:p>
    <w:p w:rsidR="00864FCB" w:rsidRDefault="00864FCB" w:rsidP="004B0778">
      <w:pPr>
        <w:pStyle w:val="libNormal"/>
      </w:pPr>
      <w:r>
        <w:t>7. Al</w:t>
      </w:r>
      <w:r w:rsidR="00B46AE9">
        <w:t>p-</w:t>
      </w:r>
      <w:r>
        <w:t>Qur'an al</w:t>
      </w:r>
      <w:r w:rsidR="00B46AE9">
        <w:t>p-</w:t>
      </w:r>
      <w:r>
        <w:t>Hakim, 1st ed. Peshaw</w:t>
      </w:r>
      <w:r w:rsidR="004B0778">
        <w:t xml:space="preserve">ar: Rahman Gul Publishers 1926, </w:t>
      </w:r>
      <w:r>
        <w:t>p. 862. (Pashto version of Shah Wali Allah's Persian trans).</w:t>
      </w:r>
    </w:p>
    <w:p w:rsidR="00864FCB" w:rsidRDefault="00864FCB" w:rsidP="00864FCB">
      <w:pPr>
        <w:pStyle w:val="libNormal"/>
      </w:pPr>
      <w:r>
        <w:t>8. Qur'an Majid mutarjam ba tarjamah zaban</w:t>
      </w:r>
      <w:r w:rsidR="00B46AE9">
        <w:t>p-</w:t>
      </w:r>
      <w:r>
        <w:t>e Pashto, 2 vol. 1st ed. Bhopa</w:t>
      </w:r>
      <w:r w:rsidR="00B7232F">
        <w:t xml:space="preserve">l </w:t>
      </w:r>
      <w:r>
        <w:t>1278/1861, p. 1739 (includes Urdu trans. of Shah .Abd al</w:t>
      </w:r>
      <w:r w:rsidR="00B46AE9">
        <w:t>p-</w:t>
      </w:r>
      <w:r>
        <w:t>Qadir).</w:t>
      </w:r>
    </w:p>
    <w:p w:rsidR="00864FCB" w:rsidRDefault="00864FCB" w:rsidP="00864FCB">
      <w:pPr>
        <w:pStyle w:val="libNormal"/>
      </w:pPr>
      <w:r>
        <w:t>9. Ubayd al</w:t>
      </w:r>
      <w:r w:rsidR="00B46AE9">
        <w:t>p-</w:t>
      </w:r>
      <w:r>
        <w:t>Haqq Afghani, 1st ed. Lahore: Matba.</w:t>
      </w:r>
      <w:r w:rsidR="00B46AE9">
        <w:t>p-</w:t>
      </w:r>
      <w:r>
        <w:t>e Khurshid</w:t>
      </w:r>
      <w:r w:rsidR="00B46AE9">
        <w:t>p-</w:t>
      </w:r>
      <w:r>
        <w:t>e .Ala</w:t>
      </w:r>
      <w:r w:rsidR="00B7232F">
        <w:t xml:space="preserve">m </w:t>
      </w:r>
      <w:r>
        <w:t>[n.d.], p. 960.</w:t>
      </w:r>
    </w:p>
    <w:p w:rsidR="00864FCB" w:rsidRDefault="00864FCB" w:rsidP="004B0778">
      <w:pPr>
        <w:pStyle w:val="libNormal"/>
      </w:pPr>
      <w:r>
        <w:t>10. [Anonym]: Qur'an</w:t>
      </w:r>
      <w:r w:rsidR="00B46AE9">
        <w:t>p-</w:t>
      </w:r>
      <w:r>
        <w:t>e majid sara tarjamah aw</w:t>
      </w:r>
      <w:r w:rsidR="004B0778">
        <w:t xml:space="preserve">r tafsir, 3 vol. 1st ed. Delhi: </w:t>
      </w:r>
      <w:r>
        <w:t>Matba.</w:t>
      </w:r>
      <w:r w:rsidR="00B46AE9">
        <w:t>p-</w:t>
      </w:r>
      <w:r>
        <w:t>e .Umum 1323\1905, p. 3525\ 3 vol. Kabul 1944 (Pashto versio</w:t>
      </w:r>
      <w:r w:rsidR="00B7232F">
        <w:t xml:space="preserve">n </w:t>
      </w:r>
      <w:r>
        <w:t>of trans. and commentary by Mahmud al</w:t>
      </w:r>
      <w:r w:rsidR="00B46AE9">
        <w:t>p-</w:t>
      </w:r>
      <w:r>
        <w:t>Hasan and Shabbi</w:t>
      </w:r>
      <w:r w:rsidR="00B7232F">
        <w:t xml:space="preserve">r </w:t>
      </w:r>
      <w:r>
        <w:t>Ahmad .Uthmani).</w:t>
      </w:r>
    </w:p>
    <w:p w:rsidR="00864FCB" w:rsidRDefault="00864FCB" w:rsidP="00864FCB">
      <w:pPr>
        <w:pStyle w:val="libNormal"/>
      </w:pPr>
      <w:r>
        <w:t>11. (Anonym): Tarjamah</w:t>
      </w:r>
      <w:r w:rsidR="00B46AE9">
        <w:t>p-</w:t>
      </w:r>
      <w:r>
        <w:t>e Shaykh al</w:t>
      </w:r>
      <w:r w:rsidR="00B46AE9">
        <w:t>p-</w:t>
      </w:r>
      <w:r>
        <w:t>Hind, [n.p. n.d.l p. 4000 (Pashto,</w:t>
      </w:r>
    </w:p>
    <w:p w:rsidR="00864FCB" w:rsidRDefault="00864FCB" w:rsidP="00864FCB">
      <w:pPr>
        <w:pStyle w:val="libNormal"/>
      </w:pPr>
      <w:r>
        <w:t>trans., by a team of scholars, of Mahmud al</w:t>
      </w:r>
      <w:r w:rsidR="00B46AE9">
        <w:t>p-</w:t>
      </w:r>
      <w:r>
        <w:t>Hasan's Urdu trans.).</w:t>
      </w:r>
    </w:p>
    <w:p w:rsidR="007E4E1C" w:rsidRDefault="007E4E1C" w:rsidP="00747DAB">
      <w:pPr>
        <w:pStyle w:val="libNormal"/>
      </w:pPr>
      <w:r>
        <w:br w:type="page"/>
      </w:r>
    </w:p>
    <w:p w:rsidR="00864FCB" w:rsidRDefault="00864FCB" w:rsidP="007E4E1C">
      <w:pPr>
        <w:pStyle w:val="Heading1Center"/>
      </w:pPr>
      <w:bookmarkStart w:id="53" w:name="_Toc398550908"/>
      <w:r>
        <w:lastRenderedPageBreak/>
        <w:t>Chapter 6</w:t>
      </w:r>
      <w:bookmarkEnd w:id="53"/>
    </w:p>
    <w:p w:rsidR="00864FCB" w:rsidRDefault="00864FCB" w:rsidP="007E4E1C">
      <w:pPr>
        <w:pStyle w:val="Heading2Center"/>
      </w:pPr>
      <w:bookmarkStart w:id="54" w:name="_Toc398550909"/>
      <w:r>
        <w:t>Supplement 3</w:t>
      </w:r>
      <w:bookmarkEnd w:id="54"/>
    </w:p>
    <w:p w:rsidR="00864FCB" w:rsidRDefault="00864FCB" w:rsidP="00DF560E">
      <w:pPr>
        <w:pStyle w:val="Heading3Center"/>
      </w:pPr>
      <w:bookmarkStart w:id="55" w:name="_Toc398550910"/>
      <w:r>
        <w:t>46. Persian:</w:t>
      </w:r>
      <w:bookmarkEnd w:id="55"/>
    </w:p>
    <w:p w:rsidR="00864FCB" w:rsidRDefault="00864FCB" w:rsidP="00864FCB">
      <w:pPr>
        <w:pStyle w:val="libNormal"/>
      </w:pPr>
      <w:r>
        <w:t>1. Abbas Misbahzadeh, Tehran 1345 H. Sh./1966</w:t>
      </w:r>
      <w:r w:rsidR="00B46AE9">
        <w:t>p-</w:t>
      </w:r>
      <w:r>
        <w:t>1967, p. 1232+189\ 2n</w:t>
      </w:r>
      <w:r w:rsidR="00B7232F">
        <w:t xml:space="preserve">d </w:t>
      </w:r>
      <w:r>
        <w:t>ed. Tehran: Intisharat</w:t>
      </w:r>
      <w:r w:rsidR="00B46AE9">
        <w:t>p-</w:t>
      </w:r>
      <w:r>
        <w:t>e Iran, p. 460+104+40.</w:t>
      </w:r>
    </w:p>
    <w:p w:rsidR="00864FCB" w:rsidRDefault="00864FCB" w:rsidP="002A39F6">
      <w:pPr>
        <w:pStyle w:val="libNormal"/>
      </w:pPr>
      <w:r>
        <w:t>2. * .Abd al</w:t>
      </w:r>
      <w:r w:rsidR="00B46AE9">
        <w:t>p-</w:t>
      </w:r>
      <w:r>
        <w:t>Muhammad Ayati, ed.: Mus</w:t>
      </w:r>
      <w:r w:rsidR="002A39F6">
        <w:t xml:space="preserve">a Aswar, Tehran: Surush 1367 H. </w:t>
      </w:r>
      <w:r>
        <w:t>Sh., p. 606+606+[7).</w:t>
      </w:r>
    </w:p>
    <w:p w:rsidR="00864FCB" w:rsidRDefault="00864FCB" w:rsidP="002A39F6">
      <w:pPr>
        <w:pStyle w:val="libNormal"/>
      </w:pPr>
      <w:r>
        <w:t>3. Abd al</w:t>
      </w:r>
      <w:r w:rsidR="00B46AE9">
        <w:t>p-</w:t>
      </w:r>
      <w:r>
        <w:t>Hujjat Balaghi, Huiiat al</w:t>
      </w:r>
      <w:r w:rsidR="00B46AE9">
        <w:t>p-</w:t>
      </w:r>
      <w:r>
        <w:t>tafasir w</w:t>
      </w:r>
      <w:r w:rsidR="002A39F6">
        <w:t>a balagh al</w:t>
      </w:r>
      <w:r w:rsidR="00B46AE9">
        <w:t>p-</w:t>
      </w:r>
      <w:r w:rsidR="002A39F6">
        <w:t xml:space="preserve">iksir, 10 in 5 vol. </w:t>
      </w:r>
      <w:r>
        <w:t>Qum 1385/1345 H. Sh./1965</w:t>
      </w:r>
      <w:r w:rsidR="00B46AE9">
        <w:t>p-</w:t>
      </w:r>
      <w:r>
        <w:t>1966.</w:t>
      </w:r>
    </w:p>
    <w:p w:rsidR="00864FCB" w:rsidRDefault="00864FCB" w:rsidP="002A39F6">
      <w:pPr>
        <w:pStyle w:val="libNormal"/>
      </w:pPr>
      <w:r>
        <w:t>4. Abd al</w:t>
      </w:r>
      <w:r w:rsidR="00B46AE9">
        <w:t>p-</w:t>
      </w:r>
      <w:r>
        <w:t>Husayn Tayyib, Atyab al</w:t>
      </w:r>
      <w:r w:rsidR="00B46AE9">
        <w:t>p-</w:t>
      </w:r>
      <w:r>
        <w:t>bay</w:t>
      </w:r>
      <w:r w:rsidR="002A39F6">
        <w:t>an fi tafsir al</w:t>
      </w:r>
      <w:r w:rsidR="00B46AE9">
        <w:t>p-</w:t>
      </w:r>
      <w:r w:rsidR="002A39F6">
        <w:t xml:space="preserve">Qur'an, 14 vol. </w:t>
      </w:r>
      <w:r>
        <w:t>Isfahan: Bunyad</w:t>
      </w:r>
      <w:r w:rsidR="00B46AE9">
        <w:t>p-</w:t>
      </w:r>
      <w:r>
        <w:t>e Farhang</w:t>
      </w:r>
      <w:r w:rsidR="00B46AE9">
        <w:t>p-</w:t>
      </w:r>
      <w:r>
        <w:t>e Islami [n.d.].</w:t>
      </w:r>
    </w:p>
    <w:p w:rsidR="00864FCB" w:rsidRDefault="00864FCB" w:rsidP="00864FCB">
      <w:pPr>
        <w:pStyle w:val="libNormal"/>
      </w:pPr>
      <w:r>
        <w:t>5. * .Abd al</w:t>
      </w:r>
      <w:r w:rsidR="00B46AE9">
        <w:t>p-</w:t>
      </w:r>
      <w:r>
        <w:t>Majid Ma'adi</w:t>
      </w:r>
      <w:r w:rsidR="00B46AE9">
        <w:t>p-</w:t>
      </w:r>
      <w:r>
        <w:t>khwah, forthcoming.</w:t>
      </w:r>
    </w:p>
    <w:p w:rsidR="00864FCB" w:rsidRDefault="00864FCB" w:rsidP="002A39F6">
      <w:pPr>
        <w:pStyle w:val="libNormal"/>
      </w:pPr>
      <w:r>
        <w:t>6. Abd al</w:t>
      </w:r>
      <w:r w:rsidR="00B46AE9">
        <w:t>p-</w:t>
      </w:r>
      <w:r>
        <w:t>Majid Sadiq Nawbari, Tafsir al</w:t>
      </w:r>
      <w:r w:rsidR="00B46AE9">
        <w:t>p-</w:t>
      </w:r>
      <w:r>
        <w:t>Qur'an, Kashf al</w:t>
      </w:r>
      <w:r w:rsidR="00B46AE9">
        <w:t>p-</w:t>
      </w:r>
      <w:r>
        <w:t>haqa'iq .a</w:t>
      </w:r>
      <w:r w:rsidR="00B7232F">
        <w:t xml:space="preserve">n </w:t>
      </w:r>
      <w:r>
        <w:t>nukat al</w:t>
      </w:r>
      <w:r w:rsidR="00B46AE9">
        <w:t>p-</w:t>
      </w:r>
      <w:r>
        <w:t>ayat wa al</w:t>
      </w:r>
      <w:r w:rsidR="00B46AE9">
        <w:t>p-</w:t>
      </w:r>
      <w:r>
        <w:t xml:space="preserve">daqa'iq (the </w:t>
      </w:r>
      <w:r w:rsidR="002A39F6">
        <w:t xml:space="preserve">commentary by Muhammad Karim b. </w:t>
      </w:r>
      <w:r>
        <w:t>Ja'far), 2 vol. in 1, Tehran 1339/I960.</w:t>
      </w:r>
    </w:p>
    <w:p w:rsidR="00864FCB" w:rsidRDefault="00864FCB" w:rsidP="002A39F6">
      <w:pPr>
        <w:pStyle w:val="libNormal"/>
      </w:pPr>
      <w:r>
        <w:t>7. Abu al</w:t>
      </w:r>
      <w:r w:rsidR="00B46AE9">
        <w:t>p-</w:t>
      </w:r>
      <w:r>
        <w:t>Futuh Razi, Jamal al</w:t>
      </w:r>
      <w:r w:rsidR="00B46AE9">
        <w:t>p-</w:t>
      </w:r>
      <w:r>
        <w:t>Din Shaykh, Qur'an, [n.p.]: Sazman</w:t>
      </w:r>
      <w:r w:rsidR="00B46AE9">
        <w:t>p-</w:t>
      </w:r>
      <w:r w:rsidR="00B7232F">
        <w:t xml:space="preserve">e </w:t>
      </w:r>
      <w:r>
        <w:t>Intisharat Jawidan 1384/1964, p. 56+673.</w:t>
      </w:r>
      <w:r w:rsidR="002A39F6">
        <w:t xml:space="preserve"> Tafsir</w:t>
      </w:r>
      <w:r w:rsidR="00B46AE9">
        <w:t>p-</w:t>
      </w:r>
      <w:r w:rsidR="002A39F6">
        <w:t xml:space="preserve">e Qur'an, 12 vol. e'd.: </w:t>
      </w:r>
      <w:r>
        <w:t>Mirza Abu al</w:t>
      </w:r>
      <w:r w:rsidR="00B46AE9">
        <w:t>p-</w:t>
      </w:r>
      <w:r>
        <w:t>Hasan Shi'rani, Tehran: Kitabfurjjshi Islamiyyah 1398/1978.</w:t>
      </w:r>
    </w:p>
    <w:p w:rsidR="00864FCB" w:rsidRDefault="00864FCB" w:rsidP="00864FCB">
      <w:pPr>
        <w:pStyle w:val="libNormal"/>
      </w:pPr>
      <w:r>
        <w:t>8. Abu al</w:t>
      </w:r>
      <w:r w:rsidR="00B46AE9">
        <w:t>p-</w:t>
      </w:r>
      <w:r>
        <w:t>Mahasin al</w:t>
      </w:r>
      <w:r w:rsidR="00B46AE9">
        <w:t>p-</w:t>
      </w:r>
      <w:r>
        <w:t>Husayn b. al</w:t>
      </w:r>
      <w:r w:rsidR="00B46AE9">
        <w:t>p-</w:t>
      </w:r>
      <w:r>
        <w:t>Hasan al</w:t>
      </w:r>
      <w:r w:rsidR="00B46AE9">
        <w:t>p-</w:t>
      </w:r>
      <w:r>
        <w:t>Jurjani, Jala' al</w:t>
      </w:r>
      <w:r w:rsidR="00B46AE9">
        <w:t>p-</w:t>
      </w:r>
      <w:r>
        <w:t>adhhan w</w:t>
      </w:r>
      <w:r w:rsidR="00B7232F">
        <w:t xml:space="preserve">a </w:t>
      </w:r>
      <w:r>
        <w:t>jala' al</w:t>
      </w:r>
      <w:r w:rsidR="00B46AE9">
        <w:t>p-</w:t>
      </w:r>
      <w:r>
        <w:t>ahzan. 10 vol. 1st ed., ed.: Mir Jalal al</w:t>
      </w:r>
      <w:r w:rsidR="00B46AE9">
        <w:t>p-</w:t>
      </w:r>
      <w:r>
        <w:t>Din Husayni Ormaw</w:t>
      </w:r>
      <w:r w:rsidR="00B7232F">
        <w:t xml:space="preserve">i </w:t>
      </w:r>
      <w:r>
        <w:t>Muhaddith, Tehran 1337</w:t>
      </w:r>
      <w:r w:rsidR="00B46AE9">
        <w:t>p-</w:t>
      </w:r>
      <w:r>
        <w:t>1340 H. Sh./1958</w:t>
      </w:r>
      <w:r w:rsidR="00B46AE9">
        <w:t>p-</w:t>
      </w:r>
      <w:r>
        <w:t>1962.</w:t>
      </w:r>
    </w:p>
    <w:p w:rsidR="00864FCB" w:rsidRDefault="00864FCB" w:rsidP="00864FCB">
      <w:pPr>
        <w:pStyle w:val="libNormal"/>
      </w:pPr>
      <w:r>
        <w:t>9. Abu al</w:t>
      </w:r>
      <w:r w:rsidR="00B46AE9">
        <w:t>p-</w:t>
      </w:r>
      <w:r>
        <w:t>Qasim Imami, Tehran: Sazman</w:t>
      </w:r>
      <w:r w:rsidR="00B46AE9">
        <w:t>p-</w:t>
      </w:r>
      <w:r>
        <w:t>e Awqaf 1370 H. Sh. [?].</w:t>
      </w:r>
    </w:p>
    <w:p w:rsidR="00864FCB" w:rsidRDefault="00864FCB" w:rsidP="00864FCB">
      <w:pPr>
        <w:pStyle w:val="libNormal"/>
      </w:pPr>
      <w:r>
        <w:t>10. Abu al</w:t>
      </w:r>
      <w:r w:rsidR="00B46AE9">
        <w:t>p-</w:t>
      </w:r>
      <w:r>
        <w:t>Qasim Payendeh, Tehran 1336 H. Sh/1957, p. 39+365.</w:t>
      </w:r>
    </w:p>
    <w:p w:rsidR="00864FCB" w:rsidRDefault="00864FCB" w:rsidP="002A39F6">
      <w:pPr>
        <w:pStyle w:val="libNormal"/>
      </w:pPr>
      <w:r>
        <w:t>11. Ahmad b. Muhammad al</w:t>
      </w:r>
      <w:r w:rsidR="00B46AE9">
        <w:t>p-</w:t>
      </w:r>
      <w:r>
        <w:t>Maybudi, Rashid al</w:t>
      </w:r>
      <w:r w:rsidR="00B46AE9">
        <w:t>p-</w:t>
      </w:r>
      <w:r>
        <w:t>Din, Khulasah</w:t>
      </w:r>
      <w:r w:rsidR="00B46AE9">
        <w:t>p-</w:t>
      </w:r>
      <w:r>
        <w:t>y</w:t>
      </w:r>
      <w:r w:rsidR="00B7232F">
        <w:t xml:space="preserve">e </w:t>
      </w:r>
      <w:r>
        <w:t>Tafsir</w:t>
      </w:r>
      <w:r w:rsidR="00B46AE9">
        <w:t>p-</w:t>
      </w:r>
      <w:r>
        <w:t>e kashf al</w:t>
      </w:r>
      <w:r w:rsidR="00B46AE9">
        <w:t>p-</w:t>
      </w:r>
      <w:r>
        <w:t>asrar ,2 vol. ed. Habib Allah Amuzegar, Tehra</w:t>
      </w:r>
      <w:r w:rsidR="00B7232F">
        <w:t xml:space="preserve">n </w:t>
      </w:r>
      <w:r>
        <w:t>1347</w:t>
      </w:r>
      <w:r w:rsidR="00B46AE9">
        <w:t>p-</w:t>
      </w:r>
      <w:r>
        <w:t>1349 H. Sh./1968</w:t>
      </w:r>
      <w:r w:rsidR="00B46AE9">
        <w:t>p-</w:t>
      </w:r>
      <w:r>
        <w:t>1970.</w:t>
      </w:r>
      <w:r w:rsidR="00B46AE9">
        <w:t>p-</w:t>
      </w:r>
      <w:r>
        <w:t>Kashf al</w:t>
      </w:r>
      <w:r w:rsidR="00B46AE9">
        <w:t>p-</w:t>
      </w:r>
      <w:r>
        <w:t xml:space="preserve">asrar </w:t>
      </w:r>
      <w:r w:rsidR="002A39F6">
        <w:t>wa 'uddat al</w:t>
      </w:r>
      <w:r w:rsidR="00B46AE9">
        <w:t>p-</w:t>
      </w:r>
      <w:r w:rsidR="002A39F6">
        <w:t xml:space="preserve">abrar, 10 vol. ed. </w:t>
      </w:r>
      <w:r>
        <w:t>Dr. .Ali Asghar Hikmat Shirazi, Tehran University [1378]. (known a</w:t>
      </w:r>
      <w:r w:rsidR="00B7232F">
        <w:t xml:space="preserve">s </w:t>
      </w:r>
      <w:r>
        <w:t>Khawajah 'Abd Allah Ansari's Tafsir)</w:t>
      </w:r>
    </w:p>
    <w:p w:rsidR="00864FCB" w:rsidRDefault="00864FCB" w:rsidP="00864FCB">
      <w:pPr>
        <w:pStyle w:val="libNormal"/>
      </w:pPr>
      <w:r>
        <w:t>12. Ali Naqi Fayd al</w:t>
      </w:r>
      <w:r w:rsidR="00B46AE9">
        <w:t>p-</w:t>
      </w:r>
      <w:r>
        <w:t>Islam, 3 vol. [n.p., n.d.].</w:t>
      </w:r>
    </w:p>
    <w:p w:rsidR="00864FCB" w:rsidRDefault="00864FCB" w:rsidP="002A39F6">
      <w:pPr>
        <w:pStyle w:val="libNormal"/>
      </w:pPr>
      <w:r>
        <w:t>13. Ali Rida Mirza Khusrawani, Tafsir</w:t>
      </w:r>
      <w:r w:rsidR="00B46AE9">
        <w:t>p-</w:t>
      </w:r>
      <w:r>
        <w:t>e Khusrawi, 3 vol. Tehran: Kitabfurush</w:t>
      </w:r>
      <w:r w:rsidR="00B7232F">
        <w:t xml:space="preserve">i </w:t>
      </w:r>
      <w:r>
        <w:t>Afghanist</w:t>
      </w:r>
      <w:r w:rsidR="002A39F6">
        <w:t xml:space="preserve">an, 1940\ 6 vol. Kabul 1947, p. </w:t>
      </w:r>
      <w:r>
        <w:t>580+564+610+620+496+594.</w:t>
      </w:r>
    </w:p>
    <w:p w:rsidR="00864FCB" w:rsidRDefault="00864FCB" w:rsidP="002A39F6">
      <w:pPr>
        <w:pStyle w:val="libNormal"/>
      </w:pPr>
      <w:r>
        <w:t>14. [Anonym], Qur'an majid ma'a tarju</w:t>
      </w:r>
      <w:r w:rsidR="002A39F6">
        <w:t xml:space="preserve">matyn (Urdu &amp; Persian), 1st ed. </w:t>
      </w:r>
      <w:r>
        <w:t>[n.p.]; Ahmad Qadimi1286/1869, p. 848.</w:t>
      </w:r>
    </w:p>
    <w:p w:rsidR="00864FCB" w:rsidRDefault="00864FCB" w:rsidP="00DF560E">
      <w:pPr>
        <w:pStyle w:val="Heading3Center"/>
      </w:pPr>
      <w:bookmarkStart w:id="56" w:name="_Toc398550911"/>
      <w:r>
        <w:t>47. Polish:</w:t>
      </w:r>
      <w:bookmarkEnd w:id="56"/>
    </w:p>
    <w:p w:rsidR="00864FCB" w:rsidRDefault="00864FCB" w:rsidP="00864FCB">
      <w:pPr>
        <w:pStyle w:val="libNormal"/>
      </w:pPr>
      <w:r>
        <w:t>1. * Jozef Bielawski, Warsaw: Panstwowy Instytut Wydawniczy 1986, p.</w:t>
      </w:r>
    </w:p>
    <w:p w:rsidR="00864FCB" w:rsidRDefault="00864FCB" w:rsidP="00864FCB">
      <w:pPr>
        <w:pStyle w:val="libNormal"/>
      </w:pPr>
      <w:r>
        <w:t>973.</w:t>
      </w:r>
    </w:p>
    <w:p w:rsidR="00864FCB" w:rsidRDefault="00864FCB" w:rsidP="00864FCB">
      <w:pPr>
        <w:pStyle w:val="libNormal"/>
      </w:pPr>
      <w:r>
        <w:t>2. Buczackiego, Jama Murzy Tarak, (trans. from Arabic), 2 vol. Warsa</w:t>
      </w:r>
      <w:r w:rsidR="00B7232F">
        <w:t xml:space="preserve">w </w:t>
      </w:r>
      <w:r>
        <w:t>1858, p. (x+608)+(viii+402).</w:t>
      </w:r>
    </w:p>
    <w:p w:rsidR="00864FCB" w:rsidRDefault="00864FCB" w:rsidP="00DF560E">
      <w:pPr>
        <w:pStyle w:val="Heading3Center"/>
      </w:pPr>
      <w:bookmarkStart w:id="57" w:name="_Toc398550912"/>
      <w:r>
        <w:t>48. Portugese:</w:t>
      </w:r>
      <w:bookmarkEnd w:id="57"/>
    </w:p>
    <w:p w:rsidR="00864FCB" w:rsidRDefault="00864FCB" w:rsidP="00864FCB">
      <w:pPr>
        <w:pStyle w:val="libNormal"/>
      </w:pPr>
      <w:r>
        <w:t>1. de Castro, Bento, (based on Pickthall's English trans.) Mozambiqu</w:t>
      </w:r>
      <w:r w:rsidR="00B7232F">
        <w:t xml:space="preserve">e </w:t>
      </w:r>
      <w:r>
        <w:t>1964, p. 736\ 2nd ed., Portugal: Laurenco Marques 1974, p. 736.</w:t>
      </w:r>
    </w:p>
    <w:p w:rsidR="00864FCB" w:rsidRDefault="00864FCB" w:rsidP="00864FCB">
      <w:pPr>
        <w:pStyle w:val="libNormal"/>
      </w:pPr>
      <w:r>
        <w:t>2. de Cavalho, America, 2 vol. Lisbonne: Publicacoes Europa Americ</w:t>
      </w:r>
      <w:r w:rsidR="00B7232F">
        <w:t xml:space="preserve">a </w:t>
      </w:r>
      <w:r>
        <w:t>1978.</w:t>
      </w:r>
    </w:p>
    <w:p w:rsidR="00864FCB" w:rsidRDefault="00864FCB" w:rsidP="00864FCB">
      <w:pPr>
        <w:pStyle w:val="libNormal"/>
      </w:pPr>
      <w:r>
        <w:t>3. el</w:t>
      </w:r>
      <w:r w:rsidR="00B46AE9">
        <w:t>p-</w:t>
      </w:r>
      <w:r>
        <w:t xml:space="preserve"> Hayak, Samir, Sao Pau1o: Tangara 1975, p. 491</w:t>
      </w:r>
    </w:p>
    <w:p w:rsidR="00864FCB" w:rsidRDefault="00864FCB" w:rsidP="00864FCB">
      <w:pPr>
        <w:pStyle w:val="libNormal"/>
      </w:pPr>
      <w:r>
        <w:lastRenderedPageBreak/>
        <w:t>4. Machado, Jose Pedro, Lisboa 1946\ Lisboa: Junta de Investigacoes Cientifica</w:t>
      </w:r>
      <w:r w:rsidR="00B7232F">
        <w:t xml:space="preserve">s </w:t>
      </w:r>
      <w:r>
        <w:t>do Ultramar 1979, p. xv+747.</w:t>
      </w:r>
    </w:p>
    <w:p w:rsidR="00864FCB" w:rsidRDefault="00864FCB" w:rsidP="00864FCB">
      <w:pPr>
        <w:pStyle w:val="libNormal"/>
      </w:pPr>
      <w:r>
        <w:t>5. [Anonym1 O Alcorao, Paris: Librairie Belhatte et Cie, 1882, p. 557.</w:t>
      </w:r>
    </w:p>
    <w:p w:rsidR="00864FCB" w:rsidRDefault="00864FCB" w:rsidP="00864FCB">
      <w:pPr>
        <w:pStyle w:val="libNormal"/>
      </w:pPr>
      <w:r>
        <w:t xml:space="preserve">6. [Anonym1 O Alcorao, Rio de Janeiro: B. </w:t>
      </w:r>
      <w:r w:rsidR="00B46AE9">
        <w:t>p-</w:t>
      </w:r>
      <w:r>
        <w:t>L. Gamier. [19—1 p. [4]+553.</w:t>
      </w:r>
    </w:p>
    <w:p w:rsidR="00864FCB" w:rsidRDefault="00864FCB" w:rsidP="00DF560E">
      <w:pPr>
        <w:pStyle w:val="Heading3Center"/>
      </w:pPr>
      <w:bookmarkStart w:id="58" w:name="_Toc398550913"/>
      <w:r>
        <w:t>49. Rumanian:</w:t>
      </w:r>
      <w:bookmarkEnd w:id="58"/>
    </w:p>
    <w:p w:rsidR="00864FCB" w:rsidRDefault="00864FCB" w:rsidP="00864FCB">
      <w:pPr>
        <w:pStyle w:val="libNormal"/>
      </w:pPr>
      <w:r>
        <w:t>1. Isopescul, Silvestru Octavian, (trans. from Arabic), Cemauti Bukavi</w:t>
      </w:r>
      <w:r w:rsidR="00B7232F">
        <w:t xml:space="preserve">a </w:t>
      </w:r>
      <w:r>
        <w:t>1912, p. 538+[l].</w:t>
      </w:r>
    </w:p>
    <w:p w:rsidR="00864FCB" w:rsidRDefault="00864FCB" w:rsidP="00DF560E">
      <w:pPr>
        <w:pStyle w:val="Heading3Center"/>
      </w:pPr>
      <w:bookmarkStart w:id="59" w:name="_Toc398550914"/>
      <w:r>
        <w:t>50. Russian:</w:t>
      </w:r>
      <w:bookmarkEnd w:id="59"/>
    </w:p>
    <w:p w:rsidR="00864FCB" w:rsidRDefault="00864FCB" w:rsidP="00864FCB">
      <w:pPr>
        <w:pStyle w:val="libNormal"/>
      </w:pPr>
      <w:r>
        <w:t>1. Borovkov, Aleksandr Konstantinovich, Moscow 1963, p. 365.</w:t>
      </w:r>
    </w:p>
    <w:p w:rsidR="00864FCB" w:rsidRDefault="00864FCB" w:rsidP="002A39F6">
      <w:pPr>
        <w:pStyle w:val="libNormal"/>
      </w:pPr>
      <w:r>
        <w:t>2. Kolmakov, Alexey (Alexandre) Vasilyevi</w:t>
      </w:r>
      <w:r w:rsidR="002A39F6">
        <w:t xml:space="preserve">ch, 2 vol, St. Petersburg 1792, </w:t>
      </w:r>
      <w:r>
        <w:t>p. (xxxii+120+193+164)+(293+192).</w:t>
      </w:r>
    </w:p>
    <w:p w:rsidR="00864FCB" w:rsidRDefault="00864FCB" w:rsidP="002A39F6">
      <w:pPr>
        <w:pStyle w:val="libNormal"/>
      </w:pPr>
      <w:r>
        <w:t>3. Kratchkovski, Ignatii Tulianovich, Introd: F. Blayof, Moscow 19</w:t>
      </w:r>
      <w:r w:rsidR="002A39F6">
        <w:t xml:space="preserve">63, p. </w:t>
      </w:r>
      <w:r>
        <w:t>714\ New York: Chalidze Publications 1979, p. 409.</w:t>
      </w:r>
    </w:p>
    <w:p w:rsidR="00864FCB" w:rsidRDefault="00864FCB" w:rsidP="00864FCB">
      <w:pPr>
        <w:pStyle w:val="libNormal"/>
      </w:pPr>
      <w:r>
        <w:t>4. Nikolayev, K., (translated from French trans. of Kasimirski), Mosco</w:t>
      </w:r>
      <w:r w:rsidR="00B7232F">
        <w:t xml:space="preserve">w </w:t>
      </w:r>
      <w:r>
        <w:t>1864, p. xxxiii+468+xvi\ 5th ed. Moscow 1901. (3)</w:t>
      </w:r>
    </w:p>
    <w:p w:rsidR="00864FCB" w:rsidRDefault="00864FCB" w:rsidP="002A39F6">
      <w:pPr>
        <w:pStyle w:val="libNormal"/>
      </w:pPr>
      <w:r>
        <w:t>5. Postnikov, Piotr Vasil'yevich, (from</w:t>
      </w:r>
      <w:r w:rsidR="002A39F6">
        <w:t xml:space="preserve"> French trans. of du Ryer), St. </w:t>
      </w:r>
      <w:r>
        <w:t>Petersburg 1716, p. 350.</w:t>
      </w:r>
    </w:p>
    <w:p w:rsidR="00864FCB" w:rsidRDefault="00864FCB" w:rsidP="002A39F6">
      <w:pPr>
        <w:pStyle w:val="libNormal"/>
      </w:pPr>
      <w:r>
        <w:t>6. Sablukov, Gordii Semyonovich, (first R</w:t>
      </w:r>
      <w:r w:rsidR="002A39F6">
        <w:t xml:space="preserve">usian translation from Arabic), </w:t>
      </w:r>
      <w:r>
        <w:t>2 vol. Kazan 1877</w:t>
      </w:r>
      <w:r w:rsidR="00B46AE9">
        <w:t>p-</w:t>
      </w:r>
      <w:r>
        <w:t>1879, p. (533+vii+ii)+C274+vi)\ Kazan 1907, p. 580+v.</w:t>
      </w:r>
      <w:r w:rsidR="002A39F6">
        <w:t xml:space="preserve"> </w:t>
      </w:r>
      <w:r>
        <w:t>(2)</w:t>
      </w:r>
    </w:p>
    <w:p w:rsidR="00864FCB" w:rsidRDefault="00864FCB" w:rsidP="00864FCB">
      <w:pPr>
        <w:pStyle w:val="libNormal"/>
      </w:pPr>
      <w:r>
        <w:t>7. Veryovkin (Verebkine), Mikhail Ivanovich, (from French trans. by d</w:t>
      </w:r>
      <w:r w:rsidR="00B7232F">
        <w:t xml:space="preserve">u </w:t>
      </w:r>
      <w:r>
        <w:t>Ryer), 2 vol. St. Petersburg 1790, p. (7+2+224)+(6+372+12).</w:t>
      </w:r>
    </w:p>
    <w:p w:rsidR="00864FCB" w:rsidRDefault="00864FCB" w:rsidP="00864FCB">
      <w:pPr>
        <w:pStyle w:val="libNormal"/>
      </w:pPr>
      <w:r>
        <w:t>8. [Anonym] (trans. from the French trans. by Savary), [n.p.] 1844.</w:t>
      </w:r>
    </w:p>
    <w:p w:rsidR="00864FCB" w:rsidRDefault="00864FCB" w:rsidP="00DF560E">
      <w:pPr>
        <w:pStyle w:val="Heading3Center"/>
      </w:pPr>
      <w:bookmarkStart w:id="60" w:name="_Toc398550915"/>
      <w:r>
        <w:t>51. Sanskrit:</w:t>
      </w:r>
      <w:bookmarkEnd w:id="60"/>
    </w:p>
    <w:p w:rsidR="00864FCB" w:rsidRDefault="00864FCB" w:rsidP="00864FCB">
      <w:pPr>
        <w:pStyle w:val="libNormal"/>
      </w:pPr>
      <w:r>
        <w:t>1. Muhammad Yusuf, Qadiyan and Amritsar 1932, p. 724.</w:t>
      </w:r>
    </w:p>
    <w:p w:rsidR="00864FCB" w:rsidRDefault="00864FCB" w:rsidP="00864FCB">
      <w:pPr>
        <w:pStyle w:val="libNormal"/>
      </w:pPr>
      <w:r>
        <w:t>2. Qur'an Sharif, The Holy Koran, Cawnpore: Razzaqi Press 1897, p. 616.</w:t>
      </w:r>
    </w:p>
    <w:p w:rsidR="00864FCB" w:rsidRDefault="00864FCB" w:rsidP="00DF560E">
      <w:pPr>
        <w:pStyle w:val="Heading3Center"/>
      </w:pPr>
      <w:bookmarkStart w:id="61" w:name="_Toc398550916"/>
      <w:r>
        <w:t>52. Serbo</w:t>
      </w:r>
      <w:r w:rsidR="00B46AE9">
        <w:t>p-</w:t>
      </w:r>
      <w:r>
        <w:t>Croatian:</w:t>
      </w:r>
      <w:bookmarkEnd w:id="61"/>
    </w:p>
    <w:p w:rsidR="00864FCB" w:rsidRDefault="00864FCB" w:rsidP="00864FCB">
      <w:pPr>
        <w:pStyle w:val="libNormal"/>
      </w:pPr>
      <w:r>
        <w:t>1. 'All Rida Karabeg, Mostar 1937\ New ed. Sarajevo 1942.</w:t>
      </w:r>
    </w:p>
    <w:p w:rsidR="00864FCB" w:rsidRDefault="00864FCB" w:rsidP="00864FCB">
      <w:pPr>
        <w:pStyle w:val="libNormal"/>
      </w:pPr>
      <w:r>
        <w:t>2. * Besim Korkuk, (trans. from Arabic), Sarajevo 1977, p. 720+733\ 2n</w:t>
      </w:r>
      <w:r w:rsidR="00B7232F">
        <w:t xml:space="preserve">d </w:t>
      </w:r>
      <w:r>
        <w:t>ed. Sarajevo: Orijentaini Institut 1979, p. 720+733.</w:t>
      </w:r>
    </w:p>
    <w:p w:rsidR="00864FCB" w:rsidRDefault="00864FCB" w:rsidP="00864FCB">
      <w:pPr>
        <w:pStyle w:val="libNormal"/>
      </w:pPr>
      <w:r>
        <w:t>3. Ljubibratic Mico (Hercegovac), (in Cyrillic script), ed. Ilij</w:t>
      </w:r>
      <w:r w:rsidR="00B7232F">
        <w:t xml:space="preserve">a </w:t>
      </w:r>
      <w:r>
        <w:t>Milasavljevic, Belgrade: Kolarec Association 1895, p. 476+3.</w:t>
      </w:r>
    </w:p>
    <w:p w:rsidR="00864FCB" w:rsidRDefault="00864FCB" w:rsidP="002A39F6">
      <w:pPr>
        <w:pStyle w:val="libNormal"/>
      </w:pPr>
      <w:r>
        <w:t>4. Muhammad Pandza &amp; Dzemaluddin</w:t>
      </w:r>
      <w:r w:rsidR="002A39F6">
        <w:t xml:space="preserve"> Causevic, (from Turkish trans. </w:t>
      </w:r>
      <w:r>
        <w:t>by Omer Riza Dogrul based on the English trans. by Muhammad 'Al</w:t>
      </w:r>
      <w:r w:rsidR="00B7232F">
        <w:t xml:space="preserve">i </w:t>
      </w:r>
      <w:r>
        <w:t>Qadiani, Lahore 1920), Sarajevo 1937, p.lxviii+978\ Zagreb: Stvarnos</w:t>
      </w:r>
      <w:r w:rsidR="00B7232F">
        <w:t xml:space="preserve">t </w:t>
      </w:r>
      <w:r>
        <w:t>1978, p. xii+896. (4)</w:t>
      </w:r>
    </w:p>
    <w:p w:rsidR="00864FCB" w:rsidRDefault="00864FCB" w:rsidP="00DF560E">
      <w:pPr>
        <w:pStyle w:val="Heading3Center"/>
      </w:pPr>
      <w:bookmarkStart w:id="62" w:name="_Toc398550917"/>
      <w:r>
        <w:t>53. Sindhi:</w:t>
      </w:r>
      <w:bookmarkEnd w:id="62"/>
    </w:p>
    <w:p w:rsidR="00864FCB" w:rsidRDefault="00864FCB" w:rsidP="00864FCB">
      <w:pPr>
        <w:pStyle w:val="libNormal"/>
      </w:pPr>
      <w:r>
        <w:t>1. 'Abd al</w:t>
      </w:r>
      <w:r w:rsidR="00B46AE9">
        <w:t>p-</w:t>
      </w:r>
      <w:r>
        <w:t>Rahim Managasi, Karachi: Jama'at</w:t>
      </w:r>
      <w:r w:rsidR="00B46AE9">
        <w:t>p-</w:t>
      </w:r>
      <w:r>
        <w:t>e 'Ulama'</w:t>
      </w:r>
      <w:r w:rsidR="00B46AE9">
        <w:t>p-</w:t>
      </w:r>
      <w:r>
        <w:t>e Sindh 1932.</w:t>
      </w:r>
    </w:p>
    <w:p w:rsidR="00864FCB" w:rsidRDefault="00864FCB" w:rsidP="002A39F6">
      <w:pPr>
        <w:pStyle w:val="libNormal"/>
      </w:pPr>
      <w:r>
        <w:t>2. 'Abd al</w:t>
      </w:r>
      <w:r w:rsidR="00B46AE9">
        <w:t>p-</w:t>
      </w:r>
      <w:r>
        <w:t>Razzaq Qadi, 1st ed. Karachi</w:t>
      </w:r>
      <w:r w:rsidR="002A39F6">
        <w:t xml:space="preserve"> 1362\ 2nd ed. Karachi 1962, p. </w:t>
      </w:r>
      <w:r>
        <w:t>966.(1)</w:t>
      </w:r>
    </w:p>
    <w:p w:rsidR="00864FCB" w:rsidRDefault="00864FCB" w:rsidP="00864FCB">
      <w:pPr>
        <w:pStyle w:val="libNormal"/>
      </w:pPr>
      <w:r>
        <w:t>3. Abu al</w:t>
      </w:r>
      <w:r w:rsidR="00B46AE9">
        <w:t>p-</w:t>
      </w:r>
      <w:r>
        <w:t>Hasan Tahtawi, Tafsir Abu al</w:t>
      </w:r>
      <w:r w:rsidR="00B46AE9">
        <w:t>p-</w:t>
      </w:r>
      <w:r>
        <w:t>Hasan mukammal, [n.p. n.d.].</w:t>
      </w:r>
    </w:p>
    <w:p w:rsidR="00864FCB" w:rsidRDefault="00864FCB" w:rsidP="00864FCB">
      <w:pPr>
        <w:pStyle w:val="libNormal"/>
      </w:pPr>
      <w:r>
        <w:t>4. Ahmad, Mulla Mawlana al</w:t>
      </w:r>
      <w:r w:rsidR="00B46AE9">
        <w:t>p-</w:t>
      </w:r>
      <w:r>
        <w:t>Hajj, 1st ed. Karachi [n.d.] p. 800.</w:t>
      </w:r>
    </w:p>
    <w:p w:rsidR="00864FCB" w:rsidRDefault="00864FCB" w:rsidP="002A39F6">
      <w:pPr>
        <w:pStyle w:val="libNormal"/>
      </w:pPr>
      <w:r>
        <w:lastRenderedPageBreak/>
        <w:t>5. 'Aziz Allah Muta'alawi, Qadi, Gujra</w:t>
      </w:r>
      <w:r w:rsidR="002A39F6">
        <w:t xml:space="preserve">t 1870\ 1st ed. Bombay 1902, p. </w:t>
      </w:r>
      <w:r>
        <w:t>800.(1)</w:t>
      </w:r>
    </w:p>
    <w:p w:rsidR="00864FCB" w:rsidRDefault="00864FCB" w:rsidP="00864FCB">
      <w:pPr>
        <w:pStyle w:val="libNormal"/>
      </w:pPr>
      <w:r>
        <w:t>6. Fath Muhammad Nizamani, Qadi, Tafsir miftah rushdullah, Bomba</w:t>
      </w:r>
      <w:r w:rsidR="00B7232F">
        <w:t xml:space="preserve">y </w:t>
      </w:r>
      <w:r>
        <w:t>1889, p. 1388.</w:t>
      </w:r>
    </w:p>
    <w:p w:rsidR="00864FCB" w:rsidRDefault="00864FCB" w:rsidP="002A39F6">
      <w:pPr>
        <w:pStyle w:val="libNormal"/>
      </w:pPr>
      <w:r>
        <w:t xml:space="preserve">7. Mardan 'All Shah Pir, Tafsir Kawthar, </w:t>
      </w:r>
      <w:r w:rsidR="002A39F6">
        <w:t xml:space="preserve">5 vol. Hyderabad [n.d.]\ 5 vol. </w:t>
      </w:r>
      <w:r>
        <w:t>1st ed. Karachi 1327/1909, p. 1921.</w:t>
      </w:r>
    </w:p>
    <w:p w:rsidR="00864FCB" w:rsidRDefault="00864FCB" w:rsidP="00864FCB">
      <w:pPr>
        <w:pStyle w:val="libNormal"/>
      </w:pPr>
      <w:r>
        <w:t>8. Muhammad Madani Mawlana, 1st ed. Karachi 1375/1953, p. 720.</w:t>
      </w:r>
    </w:p>
    <w:p w:rsidR="00864FCB" w:rsidRDefault="00864FCB" w:rsidP="00864FCB">
      <w:pPr>
        <w:pStyle w:val="libNormal"/>
      </w:pPr>
      <w:r>
        <w:t>9. Muhammad Siddiq, 1st ed. Lahore 1867\ Bombay 1879, p. 536\ Bomba</w:t>
      </w:r>
      <w:r w:rsidR="00B7232F">
        <w:t xml:space="preserve">y </w:t>
      </w:r>
      <w:r>
        <w:t>1901, p. 538.</w:t>
      </w:r>
    </w:p>
    <w:p w:rsidR="00864FCB" w:rsidRDefault="00864FCB" w:rsidP="002A39F6">
      <w:pPr>
        <w:pStyle w:val="libNormal"/>
      </w:pPr>
      <w:r>
        <w:t>10. Muhammad 'Uthman, Muhammad Nawrangzadah, Tanwir al</w:t>
      </w:r>
      <w:r w:rsidR="00B46AE9">
        <w:t>p-</w:t>
      </w:r>
      <w:r>
        <w:t>ima</w:t>
      </w:r>
      <w:r w:rsidR="00B7232F">
        <w:t xml:space="preserve">n </w:t>
      </w:r>
      <w:r w:rsidR="002A39F6">
        <w:t xml:space="preserve">38 </w:t>
      </w:r>
      <w:r>
        <w:t>fi tafsir al</w:t>
      </w:r>
      <w:r w:rsidR="00B46AE9">
        <w:t>p-</w:t>
      </w:r>
      <w:r>
        <w:t>Qur'an, 30 vol. 1st ed. Shikarpur 1371/1952, p. 2274\ 4 vol.</w:t>
      </w:r>
      <w:r w:rsidR="002A39F6">
        <w:t xml:space="preserve"> </w:t>
      </w:r>
      <w:r>
        <w:t>Karachi [n.d.]</w:t>
      </w:r>
    </w:p>
    <w:p w:rsidR="00864FCB" w:rsidRDefault="00864FCB" w:rsidP="002A39F6">
      <w:pPr>
        <w:pStyle w:val="libNormal"/>
      </w:pPr>
      <w:r>
        <w:t xml:space="preserve">11. Taj Mahmud Amruti, Mawlana, Lahore </w:t>
      </w:r>
      <w:r w:rsidR="002A39F6">
        <w:t xml:space="preserve">[n.d.], p. 732\ Lahore 1948, p. </w:t>
      </w:r>
      <w:r>
        <w:t>724\ Lahore 1957, p. 722\ 3 vol. [n.p.] al</w:t>
      </w:r>
      <w:r w:rsidR="00B46AE9">
        <w:t>p-</w:t>
      </w:r>
      <w:r>
        <w:t>Haqq Press [n.d.].</w:t>
      </w:r>
    </w:p>
    <w:p w:rsidR="00864FCB" w:rsidRDefault="00864FCB" w:rsidP="00864FCB">
      <w:pPr>
        <w:pStyle w:val="libNormal"/>
      </w:pPr>
      <w:r>
        <w:t>12. [Anonym]1st ed. Lahore: Kutubkhanah Maqbul</w:t>
      </w:r>
      <w:r w:rsidR="00B46AE9">
        <w:t>p-</w:t>
      </w:r>
      <w:r>
        <w:t>e 'Amm [n.d.] p. 720.</w:t>
      </w:r>
    </w:p>
    <w:p w:rsidR="00864FCB" w:rsidRDefault="00864FCB" w:rsidP="00864FCB">
      <w:pPr>
        <w:pStyle w:val="libNormal"/>
      </w:pPr>
      <w:r>
        <w:t>13. [Anonym] 1st ed. Hyderabad: Qur'an Company [n. d.] p. 440.</w:t>
      </w:r>
    </w:p>
    <w:p w:rsidR="00864FCB" w:rsidRDefault="00864FCB" w:rsidP="00DF560E">
      <w:pPr>
        <w:pStyle w:val="Heading3Center"/>
      </w:pPr>
      <w:bookmarkStart w:id="63" w:name="_Toc398550918"/>
      <w:r>
        <w:t>54. Sinhalese:</w:t>
      </w:r>
      <w:bookmarkEnd w:id="63"/>
    </w:p>
    <w:p w:rsidR="00864FCB" w:rsidRDefault="00864FCB" w:rsidP="002A39F6">
      <w:pPr>
        <w:pStyle w:val="libNormal"/>
      </w:pPr>
      <w:r>
        <w:t>1. Wickremasinghe, P.; C. A. Lafir &amp; M. I</w:t>
      </w:r>
      <w:r w:rsidR="002A39F6">
        <w:t>. 'Abd al</w:t>
      </w:r>
      <w:r w:rsidR="00B46AE9">
        <w:t>p-</w:t>
      </w:r>
      <w:r w:rsidR="002A39F6">
        <w:t xml:space="preserve">Hamld 'Alim (Nuri), 2 </w:t>
      </w:r>
      <w:r>
        <w:t>vo1, Colombo: Moor's Islamic Cultural Home 1961, p. 1361. (a partia</w:t>
      </w:r>
      <w:r w:rsidR="00B7232F">
        <w:t xml:space="preserve">l </w:t>
      </w:r>
      <w:r>
        <w:t>trans.)</w:t>
      </w:r>
    </w:p>
    <w:p w:rsidR="00864FCB" w:rsidRDefault="00864FCB" w:rsidP="00864FCB">
      <w:pPr>
        <w:pStyle w:val="libNormal"/>
      </w:pPr>
      <w:r>
        <w:t>2. [Anonymous] Parisuddha vu al</w:t>
      </w:r>
      <w:r w:rsidR="00B46AE9">
        <w:t>p-</w:t>
      </w:r>
      <w:r>
        <w:t>Qur'an, pt: 1</w:t>
      </w:r>
      <w:r w:rsidR="00B46AE9">
        <w:t>p-</w:t>
      </w:r>
      <w:r>
        <w:t>20, Colombo: Noor'</w:t>
      </w:r>
      <w:r w:rsidR="00B7232F">
        <w:t xml:space="preserve">s </w:t>
      </w:r>
      <w:r>
        <w:t>Islamic Cultural Home, 1961</w:t>
      </w:r>
      <w:r w:rsidR="00B46AE9">
        <w:t>p-</w:t>
      </w:r>
      <w:r>
        <w:t>1976. (a partial trans.)</w:t>
      </w:r>
    </w:p>
    <w:p w:rsidR="00864FCB" w:rsidRDefault="00864FCB" w:rsidP="00DF560E">
      <w:pPr>
        <w:pStyle w:val="Heading3Center"/>
      </w:pPr>
      <w:bookmarkStart w:id="64" w:name="_Toc398550919"/>
      <w:r>
        <w:t>55. Somali:</w:t>
      </w:r>
      <w:bookmarkEnd w:id="64"/>
    </w:p>
    <w:p w:rsidR="00864FCB" w:rsidRDefault="00864FCB" w:rsidP="00864FCB">
      <w:pPr>
        <w:pStyle w:val="libNormal"/>
      </w:pPr>
      <w:r>
        <w:t>1. * Mahmud Muhammad 'Abduh, Madinah 1412, p. 869.</w:t>
      </w:r>
    </w:p>
    <w:p w:rsidR="00864FCB" w:rsidRDefault="00864FCB" w:rsidP="00DF560E">
      <w:pPr>
        <w:pStyle w:val="Heading3Center"/>
      </w:pPr>
      <w:bookmarkStart w:id="65" w:name="_Toc398550920"/>
      <w:r>
        <w:t>56. Spanish:</w:t>
      </w:r>
      <w:bookmarkEnd w:id="65"/>
    </w:p>
    <w:p w:rsidR="00864FCB" w:rsidRDefault="00864FCB" w:rsidP="00864FCB">
      <w:pPr>
        <w:pStyle w:val="libNormal"/>
      </w:pPr>
      <w:r>
        <w:t>1. Bergua Olavarrieta, Juan Bantista, 4th ed. Madrid 1931, p. xiii+540.</w:t>
      </w:r>
    </w:p>
    <w:p w:rsidR="00864FCB" w:rsidRDefault="00864FCB" w:rsidP="00DF560E">
      <w:pPr>
        <w:pStyle w:val="libNormal"/>
      </w:pPr>
      <w:r>
        <w:t>2. Cansinos Assens, Rafael, Madrid 195</w:t>
      </w:r>
      <w:r w:rsidR="00DF560E">
        <w:t xml:space="preserve">1, p. 870/ 2nd ed. Madrid 1954\ </w:t>
      </w:r>
      <w:r>
        <w:t>4th ed. Madrid 1961, p. 866\ 6th ed. Madrid: Aguilar 1973, p. 992.</w:t>
      </w:r>
    </w:p>
    <w:p w:rsidR="00864FCB" w:rsidRDefault="00864FCB" w:rsidP="00DF560E">
      <w:pPr>
        <w:pStyle w:val="libNormal"/>
      </w:pPr>
      <w:r>
        <w:t>3. Castellanos, Rafael &amp; Ahmad Abboud</w:t>
      </w:r>
      <w:r w:rsidR="00DF560E">
        <w:t xml:space="preserve">, (trans. from Arabic), New ed. </w:t>
      </w:r>
      <w:r>
        <w:t>Buenos Aires [19531 p. 630\ Buenos Air</w:t>
      </w:r>
      <w:r w:rsidR="002A39F6">
        <w:t>es: Arabigo</w:t>
      </w:r>
      <w:r w:rsidR="00B46AE9">
        <w:t>p-</w:t>
      </w:r>
      <w:r w:rsidR="002A39F6">
        <w:t xml:space="preserve">Argentina "El Nilo" </w:t>
      </w:r>
      <w:r>
        <w:t>1974, p. 630.</w:t>
      </w:r>
    </w:p>
    <w:p w:rsidR="00864FCB" w:rsidRDefault="00864FCB" w:rsidP="00DF560E">
      <w:pPr>
        <w:pStyle w:val="libNormal"/>
      </w:pPr>
      <w:r>
        <w:t xml:space="preserve">4. Cata, A. Hernandez, [n.p.J 1913\ 2nd </w:t>
      </w:r>
      <w:r w:rsidR="00DF560E">
        <w:t xml:space="preserve">ed. [n.p.J 1936\ 3rd ed. [n.p.] </w:t>
      </w:r>
      <w:r>
        <w:t>1937.</w:t>
      </w:r>
    </w:p>
    <w:p w:rsidR="00864FCB" w:rsidRDefault="00864FCB" w:rsidP="00864FCB">
      <w:pPr>
        <w:pStyle w:val="libNormal"/>
      </w:pPr>
      <w:r>
        <w:t>5. Cortes, Julio, Madrid 1979, p. 880\ Madrid: Nacional1980, p. 72+880.</w:t>
      </w:r>
    </w:p>
    <w:p w:rsidR="00864FCB" w:rsidRDefault="00864FCB" w:rsidP="002A39F6">
      <w:pPr>
        <w:pStyle w:val="libNormal"/>
      </w:pPr>
      <w:r>
        <w:t>6. Garcia</w:t>
      </w:r>
      <w:r w:rsidR="00B46AE9">
        <w:t>p-</w:t>
      </w:r>
      <w:r>
        <w:t>Bravo, de Joaquin, (translated f</w:t>
      </w:r>
      <w:r w:rsidR="002A39F6">
        <w:t xml:space="preserve">rom French trans. of Savary), 2 </w:t>
      </w:r>
      <w:r>
        <w:t>vol. Barcelona 1907, p. 471\ Barcelona: V. de L. Tasso [19721 p. xvi+471\</w:t>
      </w:r>
      <w:r w:rsidR="002A39F6">
        <w:t xml:space="preserve"> </w:t>
      </w:r>
      <w:r>
        <w:t>Mexico: Nacional [19721 p. xvi+471.</w:t>
      </w:r>
    </w:p>
    <w:p w:rsidR="00864FCB" w:rsidRDefault="00864FCB" w:rsidP="00864FCB">
      <w:pPr>
        <w:pStyle w:val="libNormal"/>
      </w:pPr>
      <w:r>
        <w:t>7. Murguiondo y Urgartondo, Benigno de, Madrid 1875, p. 992.</w:t>
      </w:r>
    </w:p>
    <w:p w:rsidR="00864FCB" w:rsidRDefault="00864FCB" w:rsidP="00864FCB">
      <w:pPr>
        <w:pStyle w:val="libNormal"/>
      </w:pPr>
      <w:r>
        <w:t>8. La Puebla, D. Vicente Ortiz, (most parts trans. from French trans. o</w:t>
      </w:r>
      <w:r w:rsidR="00B7232F">
        <w:t xml:space="preserve">f </w:t>
      </w:r>
      <w:r>
        <w:t>Kasimirski), 1st ed. Barcelona 1872, p. 666.</w:t>
      </w:r>
    </w:p>
    <w:p w:rsidR="00864FCB" w:rsidRDefault="00864FCB" w:rsidP="00864FCB">
      <w:pPr>
        <w:pStyle w:val="libNormal"/>
      </w:pPr>
      <w:r>
        <w:t>9. De Robles, De lose Garber, (trans. from Kasimirski's French), Madri</w:t>
      </w:r>
      <w:r w:rsidR="00B7232F">
        <w:t xml:space="preserve">d </w:t>
      </w:r>
      <w:r>
        <w:t>1844.</w:t>
      </w:r>
    </w:p>
    <w:p w:rsidR="00864FCB" w:rsidRDefault="00864FCB" w:rsidP="00864FCB">
      <w:pPr>
        <w:pStyle w:val="libNormal"/>
      </w:pPr>
      <w:r>
        <w:t>10. Saifuddin Rahhal &amp; Santiago M. Peralta, Buenos Aires 1945.</w:t>
      </w:r>
    </w:p>
    <w:p w:rsidR="00864FCB" w:rsidRDefault="00864FCB" w:rsidP="002A39F6">
      <w:pPr>
        <w:pStyle w:val="libNormal"/>
      </w:pPr>
      <w:r>
        <w:t>11. Vernet, Juan, Barcelona 1953, p. xli+</w:t>
      </w:r>
      <w:r w:rsidR="002A39F6">
        <w:t xml:space="preserve">442\ 2nd ed. Barcelona 1963, p. </w:t>
      </w:r>
      <w:r>
        <w:t>cx+727\ 3rd ed. Barcelona 1973, p. 727\ Barcelona: lose lanes 1980, p.</w:t>
      </w:r>
      <w:r w:rsidR="002A39F6">
        <w:t xml:space="preserve"> </w:t>
      </w:r>
      <w:r>
        <w:t>xli+442.</w:t>
      </w:r>
    </w:p>
    <w:p w:rsidR="00864FCB" w:rsidRDefault="00864FCB" w:rsidP="002A39F6">
      <w:pPr>
        <w:pStyle w:val="libNormal"/>
      </w:pPr>
      <w:r>
        <w:lastRenderedPageBreak/>
        <w:t>12. [Anonym] E1 Coran, 1st ed. Malaga: l</w:t>
      </w:r>
      <w:r w:rsidR="002A39F6">
        <w:t xml:space="preserve">. B. B. 0.1931\ 8th ed. Madrid: </w:t>
      </w:r>
      <w:r>
        <w:t>lbericas [n.d.] p. 467. (4)</w:t>
      </w:r>
    </w:p>
    <w:p w:rsidR="00864FCB" w:rsidRDefault="00864FCB" w:rsidP="00864FCB">
      <w:pPr>
        <w:pStyle w:val="libNormal"/>
      </w:pPr>
      <w:r>
        <w:t>13. [Anonym] E1 Sagrado Coran, Granada: Centro Estudiantil Musulma</w:t>
      </w:r>
      <w:r w:rsidR="00B7232F">
        <w:t xml:space="preserve">n </w:t>
      </w:r>
      <w:r>
        <w:t>[n.d.], p.505.</w:t>
      </w:r>
    </w:p>
    <w:p w:rsidR="00864FCB" w:rsidRDefault="00864FCB" w:rsidP="00DF560E">
      <w:pPr>
        <w:pStyle w:val="Heading3Center"/>
      </w:pPr>
      <w:bookmarkStart w:id="66" w:name="_Toc398550921"/>
      <w:r>
        <w:t>57. Sundanese (Western Java):</w:t>
      </w:r>
      <w:bookmarkEnd w:id="66"/>
    </w:p>
    <w:p w:rsidR="00864FCB" w:rsidRDefault="00864FCB" w:rsidP="00864FCB">
      <w:pPr>
        <w:pStyle w:val="libNormal"/>
      </w:pPr>
      <w:r>
        <w:t>1. H. Qamaruddin Shaleh; A. A. Dallan &amp; Jus Rusamsi, al</w:t>
      </w:r>
      <w:r w:rsidR="00B46AE9">
        <w:t>p-</w:t>
      </w:r>
      <w:r>
        <w:t>Amin Qur'an,</w:t>
      </w:r>
    </w:p>
    <w:p w:rsidR="00864FCB" w:rsidRDefault="00864FCB" w:rsidP="00864FCB">
      <w:pPr>
        <w:pStyle w:val="libNormal"/>
      </w:pPr>
      <w:r>
        <w:t>ed.: Diponegoro, Bandung 1971, p. 900,</w:t>
      </w:r>
    </w:p>
    <w:p w:rsidR="00864FCB" w:rsidRDefault="00864FCB" w:rsidP="00DF560E">
      <w:pPr>
        <w:pStyle w:val="Heading3Center"/>
      </w:pPr>
      <w:bookmarkStart w:id="67" w:name="_Toc398550922"/>
      <w:r>
        <w:t>58. Swahili:</w:t>
      </w:r>
      <w:bookmarkEnd w:id="67"/>
    </w:p>
    <w:p w:rsidR="00864FCB" w:rsidRDefault="00864FCB" w:rsidP="002A39F6">
      <w:pPr>
        <w:pStyle w:val="libNormal"/>
      </w:pPr>
      <w:r>
        <w:t>1. 'Abdullah Saleh al</w:t>
      </w:r>
      <w:r w:rsidR="00B46AE9">
        <w:t>p-</w:t>
      </w:r>
      <w:r>
        <w:t>Farsy, Qurani Takatifu, Nairob</w:t>
      </w:r>
      <w:r w:rsidR="002A39F6">
        <w:t xml:space="preserve">i [1969] p. xxxi+805' </w:t>
      </w:r>
      <w:r>
        <w:t>Nairobi 1980, p. xxxii+807.</w:t>
      </w:r>
      <w:r w:rsidR="00B46AE9">
        <w:t>p-</w:t>
      </w:r>
      <w:r>
        <w:t>, Upotofu wa tafsiri ya makadiani. [n.p. n.d.].</w:t>
      </w:r>
    </w:p>
    <w:p w:rsidR="00864FCB" w:rsidRDefault="00864FCB" w:rsidP="002A39F6">
      <w:pPr>
        <w:pStyle w:val="libNormal"/>
      </w:pPr>
      <w:r>
        <w:t>2. Dale, Godfrey, London: Society for</w:t>
      </w:r>
      <w:r w:rsidR="002A39F6">
        <w:t xml:space="preserve"> Promoting Christian Knowledge, </w:t>
      </w:r>
      <w:r>
        <w:t>1923, p. xxii+686.</w:t>
      </w:r>
    </w:p>
    <w:p w:rsidR="00864FCB" w:rsidRDefault="00864FCB" w:rsidP="00864FCB">
      <w:pPr>
        <w:pStyle w:val="libNormal"/>
      </w:pPr>
      <w:r>
        <w:t>3. Mubarak Ahmad Ahmadi, Nairobi: East African Ahmadiyya Musli</w:t>
      </w:r>
      <w:r w:rsidR="00B7232F">
        <w:t xml:space="preserve">m </w:t>
      </w:r>
      <w:r>
        <w:t>Mission 1953, p. xx+l062,</w:t>
      </w:r>
    </w:p>
    <w:p w:rsidR="00864FCB" w:rsidRDefault="00864FCB" w:rsidP="00DF560E">
      <w:pPr>
        <w:pStyle w:val="Heading3Center"/>
      </w:pPr>
      <w:bookmarkStart w:id="68" w:name="_Toc398550923"/>
      <w:r>
        <w:t>59. Swedish:</w:t>
      </w:r>
      <w:bookmarkEnd w:id="68"/>
    </w:p>
    <w:p w:rsidR="00864FCB" w:rsidRDefault="00864FCB" w:rsidP="002A39F6">
      <w:pPr>
        <w:pStyle w:val="libNormal"/>
      </w:pPr>
      <w:r>
        <w:t>1. Crusenstolpe, Fredrik, (trans. f</w:t>
      </w:r>
      <w:r w:rsidR="002A39F6">
        <w:t xml:space="preserve">rom Arabic), Stockholm 1843, p. </w:t>
      </w:r>
      <w:r>
        <w:t>v+158+783+26.</w:t>
      </w:r>
    </w:p>
    <w:p w:rsidR="00864FCB" w:rsidRDefault="00864FCB" w:rsidP="00864FCB">
      <w:pPr>
        <w:pStyle w:val="libNormal"/>
      </w:pPr>
      <w:r>
        <w:t>2. Tornberg, C. l., Lund 1872</w:t>
      </w:r>
      <w:r w:rsidR="00B46AE9">
        <w:t>p-</w:t>
      </w:r>
      <w:r>
        <w:t>1874, p. xi+408.</w:t>
      </w:r>
    </w:p>
    <w:p w:rsidR="00864FCB" w:rsidRDefault="00864FCB" w:rsidP="00864FCB">
      <w:pPr>
        <w:pStyle w:val="libNormal"/>
      </w:pPr>
      <w:r>
        <w:t>3. Zettersteen, Karl Vilhelm, Stockholm [1917] p. xxix+551\ New ed.</w:t>
      </w:r>
    </w:p>
    <w:p w:rsidR="00864FCB" w:rsidRDefault="00864FCB" w:rsidP="00864FCB">
      <w:pPr>
        <w:pStyle w:val="libNormal"/>
      </w:pPr>
      <w:r>
        <w:t>Stockholm: Wahlstrom and Widstrand, 1979, p. xxix+604.</w:t>
      </w:r>
    </w:p>
    <w:p w:rsidR="00864FCB" w:rsidRDefault="00864FCB" w:rsidP="00DF560E">
      <w:pPr>
        <w:pStyle w:val="Heading3Center"/>
      </w:pPr>
      <w:bookmarkStart w:id="69" w:name="_Toc398550924"/>
      <w:r>
        <w:t>60. Syriac:</w:t>
      </w:r>
      <w:bookmarkEnd w:id="69"/>
    </w:p>
    <w:p w:rsidR="00864FCB" w:rsidRDefault="00864FCB" w:rsidP="00864FCB">
      <w:pPr>
        <w:pStyle w:val="libNormal"/>
      </w:pPr>
      <w:r>
        <w:t>1. {An ancient Syrian trans. of the Kur'an exhibiting new verses and variant</w:t>
      </w:r>
      <w:r w:rsidR="00B7232F">
        <w:t xml:space="preserve">s </w:t>
      </w:r>
      <w:r>
        <w:t xml:space="preserve">ed.: A. Mingana. Manchester 1925, p. 50. (a partial work, contains </w:t>
      </w:r>
      <w:r w:rsidR="00B7232F">
        <w:t xml:space="preserve">a </w:t>
      </w:r>
      <w:r>
        <w:t xml:space="preserve">Syriac text in facsimile and an English trans. of passages from </w:t>
      </w:r>
      <w:r w:rsidR="00B7232F">
        <w:t xml:space="preserve">a </w:t>
      </w:r>
      <w:r>
        <w:t>manuscript of writings of Dionysius Bar Salibi)</w:t>
      </w:r>
    </w:p>
    <w:p w:rsidR="00864FCB" w:rsidRDefault="00864FCB" w:rsidP="00DF560E">
      <w:pPr>
        <w:pStyle w:val="Heading3Center"/>
      </w:pPr>
      <w:bookmarkStart w:id="70" w:name="_Toc398550925"/>
      <w:r>
        <w:t>61. Tamil:</w:t>
      </w:r>
      <w:bookmarkEnd w:id="70"/>
    </w:p>
    <w:p w:rsidR="00864FCB" w:rsidRDefault="00864FCB" w:rsidP="00864FCB">
      <w:pPr>
        <w:pStyle w:val="libNormal"/>
      </w:pPr>
      <w:r>
        <w:t>1. A. K. 'Abd al</w:t>
      </w:r>
      <w:r w:rsidR="00B46AE9">
        <w:t>p-</w:t>
      </w:r>
      <w:r>
        <w:t>Hamid Baqwi, 'Allamah, lst ed. Madras 1943, p.</w:t>
      </w:r>
    </w:p>
    <w:p w:rsidR="00864FCB" w:rsidRDefault="00864FCB" w:rsidP="00864FCB">
      <w:pPr>
        <w:pStyle w:val="libNormal"/>
      </w:pPr>
      <w:r>
        <w:t>102+730+730\ 4th ed. Madras: Baqwi Sons 1978, p. 102+730+730. (3)</w:t>
      </w:r>
    </w:p>
    <w:p w:rsidR="00864FCB" w:rsidRDefault="00864FCB" w:rsidP="00864FCB">
      <w:pPr>
        <w:pStyle w:val="libNormal"/>
      </w:pPr>
      <w:r>
        <w:t>2. E. M. 'Abd al</w:t>
      </w:r>
      <w:r w:rsidR="00B46AE9">
        <w:t>p-</w:t>
      </w:r>
      <w:r>
        <w:t>Rahman Baqwi, Anwar al</w:t>
      </w:r>
      <w:r w:rsidR="00B46AE9">
        <w:t>p-</w:t>
      </w:r>
      <w:r>
        <w:t>Qur'an, 8 vol. Kutanallu</w:t>
      </w:r>
      <w:r w:rsidR="00B7232F">
        <w:t xml:space="preserve">r </w:t>
      </w:r>
      <w:r>
        <w:t>(Tanjore District): Adam Trust 1969</w:t>
      </w:r>
      <w:r w:rsidR="00B46AE9">
        <w:t>p-</w:t>
      </w:r>
      <w:r>
        <w:t>1975.</w:t>
      </w:r>
    </w:p>
    <w:p w:rsidR="00864FCB" w:rsidRDefault="00864FCB" w:rsidP="00864FCB">
      <w:pPr>
        <w:pStyle w:val="libNormal"/>
      </w:pPr>
      <w:r>
        <w:t>3. Habib Muhammad al</w:t>
      </w:r>
      <w:r w:rsidR="00B46AE9">
        <w:t>p-</w:t>
      </w:r>
      <w:r>
        <w:t>Qahiri, Bombay 1269</w:t>
      </w:r>
      <w:r w:rsidR="00B46AE9">
        <w:t>p-</w:t>
      </w:r>
      <w:r>
        <w:t>1300/1879</w:t>
      </w:r>
      <w:r w:rsidR="00B46AE9">
        <w:t>p-</w:t>
      </w:r>
      <w:r>
        <w:t>~884, p. vi+626.</w:t>
      </w:r>
    </w:p>
    <w:p w:rsidR="00864FCB" w:rsidRDefault="00864FCB" w:rsidP="00864FCB">
      <w:pPr>
        <w:pStyle w:val="libNormal"/>
      </w:pPr>
      <w:r>
        <w:t>4. Nuh 'Alim .Saheb, Fath al</w:t>
      </w:r>
      <w:r w:rsidR="00B46AE9">
        <w:t>p-</w:t>
      </w:r>
      <w:r>
        <w:t>Karim, (written in 1299/1881), Bomba</w:t>
      </w:r>
      <w:r w:rsidR="00B7232F">
        <w:t xml:space="preserve">y </w:t>
      </w:r>
      <w:r>
        <w:t>1308/1890.</w:t>
      </w:r>
    </w:p>
    <w:p w:rsidR="00864FCB" w:rsidRDefault="00864FCB" w:rsidP="00864FCB">
      <w:pPr>
        <w:pStyle w:val="libNormal"/>
      </w:pPr>
      <w:r>
        <w:t>5. Nuh bin 'Abd al</w:t>
      </w:r>
      <w:r w:rsidR="00B46AE9">
        <w:t>p-</w:t>
      </w:r>
      <w:r>
        <w:t>Qadir al</w:t>
      </w:r>
      <w:r w:rsidR="00B46AE9">
        <w:t>p-</w:t>
      </w:r>
      <w:r>
        <w:t>Qahiri, Tafsir Fath al</w:t>
      </w:r>
      <w:r w:rsidR="00B46AE9">
        <w:t>p-</w:t>
      </w:r>
      <w:r>
        <w:t>Karim, 3 vol. Bomba</w:t>
      </w:r>
      <w:r w:rsidR="00B7232F">
        <w:t xml:space="preserve">y </w:t>
      </w:r>
      <w:r>
        <w:t>1911. p. 1548.</w:t>
      </w:r>
    </w:p>
    <w:p w:rsidR="00864FCB" w:rsidRDefault="00864FCB" w:rsidP="002A39F6">
      <w:pPr>
        <w:pStyle w:val="libNormal"/>
      </w:pPr>
      <w:r>
        <w:t>6. S. S. .Abd al</w:t>
      </w:r>
      <w:r w:rsidR="00B46AE9">
        <w:t>p-</w:t>
      </w:r>
      <w:r>
        <w:t>Qadir Baqwi, Tafsir al</w:t>
      </w:r>
      <w:r w:rsidR="00B46AE9">
        <w:t>p-</w:t>
      </w:r>
      <w:r>
        <w:t xml:space="preserve">hamid </w:t>
      </w:r>
      <w:r w:rsidR="002A39F6">
        <w:t>fi tafsir al</w:t>
      </w:r>
      <w:r w:rsidR="00B46AE9">
        <w:t>p-</w:t>
      </w:r>
      <w:r w:rsidR="002A39F6">
        <w:t>Qur'an al</w:t>
      </w:r>
      <w:r w:rsidR="00B46AE9">
        <w:t>p-</w:t>
      </w:r>
      <w:r w:rsidR="002A39F6">
        <w:t xml:space="preserve">Majid. 7 </w:t>
      </w:r>
      <w:r>
        <w:t>vol. Utamapalayam 1937\ 7 vol. Utamapalayam 1966. {1)</w:t>
      </w:r>
    </w:p>
    <w:p w:rsidR="00864FCB" w:rsidRDefault="00864FCB" w:rsidP="00DF560E">
      <w:pPr>
        <w:pStyle w:val="Heading3Center"/>
      </w:pPr>
      <w:bookmarkStart w:id="71" w:name="_Toc398550926"/>
      <w:r>
        <w:t>62. Telugu:</w:t>
      </w:r>
      <w:bookmarkEnd w:id="71"/>
    </w:p>
    <w:p w:rsidR="00864FCB" w:rsidRDefault="00864FCB" w:rsidP="002A39F6">
      <w:pPr>
        <w:pStyle w:val="libNormal"/>
      </w:pPr>
      <w:r>
        <w:t>1. Muhammad 'Abd al</w:t>
      </w:r>
      <w:r w:rsidR="00B46AE9">
        <w:t>p-</w:t>
      </w:r>
      <w:r>
        <w:t>Ghaffur, (fro</w:t>
      </w:r>
      <w:r w:rsidR="002A39F6">
        <w:t xml:space="preserve">m Arabic), 3 vol. Secunderabad, </w:t>
      </w:r>
      <w:r>
        <w:t>1948</w:t>
      </w:r>
      <w:r w:rsidR="00B46AE9">
        <w:t>p-</w:t>
      </w:r>
      <w:r>
        <w:t>1949, \ p.926+916. !</w:t>
      </w:r>
    </w:p>
    <w:p w:rsidR="00864FCB" w:rsidRDefault="00864FCB" w:rsidP="00864FCB">
      <w:pPr>
        <w:pStyle w:val="libNormal"/>
      </w:pPr>
      <w:r>
        <w:t>2. Rao, Chilkoori Narayana, (the first attempt to translate the Qur'an i</w:t>
      </w:r>
      <w:r w:rsidR="00B7232F">
        <w:t xml:space="preserve">n </w:t>
      </w:r>
      <w:r>
        <w:t>Telugu by the author, a lecturer in linguistics at Govt. College Anantapur.</w:t>
      </w:r>
    </w:p>
    <w:p w:rsidR="00864FCB" w:rsidRDefault="00864FCB" w:rsidP="00864FCB">
      <w:pPr>
        <w:pStyle w:val="libNormal"/>
      </w:pPr>
      <w:r>
        <w:lastRenderedPageBreak/>
        <w:t>Started in \ 1915, it was completed in 1930), 1st ed. Anantapu</w:t>
      </w:r>
      <w:r w:rsidR="00B7232F">
        <w:t xml:space="preserve">r </w:t>
      </w:r>
      <w:r>
        <w:t>193?\ Madras: Asthreyshramamu 1938, p. 754. \</w:t>
      </w:r>
    </w:p>
    <w:p w:rsidR="00864FCB" w:rsidRDefault="00864FCB" w:rsidP="00864FCB">
      <w:pPr>
        <w:pStyle w:val="libNormal"/>
      </w:pPr>
      <w:r>
        <w:t>3. [Anonyml The meaning of the Holy Qur'an, 2 vol. Hyderabad [n.d.].</w:t>
      </w:r>
    </w:p>
    <w:p w:rsidR="00864FCB" w:rsidRDefault="00864FCB" w:rsidP="00DF560E">
      <w:pPr>
        <w:pStyle w:val="Heading3Center"/>
      </w:pPr>
      <w:bookmarkStart w:id="72" w:name="_Toc398550927"/>
      <w:r>
        <w:t>63. Thai:</w:t>
      </w:r>
      <w:bookmarkEnd w:id="72"/>
    </w:p>
    <w:p w:rsidR="00864FCB" w:rsidRDefault="00864FCB" w:rsidP="00864FCB">
      <w:pPr>
        <w:pStyle w:val="libNormal"/>
      </w:pPr>
      <w:r>
        <w:t>1. * Ghulam Muhammad Nazir (Nadir?), Shaykh, 2vol [n.p.] Masji</w:t>
      </w:r>
      <w:r w:rsidR="00B7232F">
        <w:t xml:space="preserve">d </w:t>
      </w:r>
      <w:r>
        <w:t>Padongtam [n.d.] p. 592+[?]</w:t>
      </w:r>
    </w:p>
    <w:p w:rsidR="00864FCB" w:rsidRDefault="00864FCB" w:rsidP="00864FCB">
      <w:pPr>
        <w:pStyle w:val="libNormal"/>
      </w:pPr>
      <w:r>
        <w:t>2. Ibrahim Qurayshi, (based on Urdu &amp; English Works), 3 vol. Bangko</w:t>
      </w:r>
      <w:r w:rsidR="00B7232F">
        <w:t xml:space="preserve">k </w:t>
      </w:r>
      <w:r>
        <w:t>1390/1970, p. 1997.</w:t>
      </w:r>
    </w:p>
    <w:p w:rsidR="00864FCB" w:rsidRDefault="00864FCB" w:rsidP="00864FCB">
      <w:pPr>
        <w:pStyle w:val="libNormal"/>
      </w:pPr>
      <w:r>
        <w:t>3. lsma'il b. Yahya, 5 vol. Bangkok: Watana Bant Co. 1969, p. 2712.</w:t>
      </w:r>
    </w:p>
    <w:p w:rsidR="00864FCB" w:rsidRDefault="00864FCB" w:rsidP="00DF560E">
      <w:pPr>
        <w:pStyle w:val="Heading3Center"/>
      </w:pPr>
      <w:bookmarkStart w:id="73" w:name="_Toc398550928"/>
      <w:r>
        <w:t>64. Turkish (including Kazakh, Uzbek and Azeri dialects):</w:t>
      </w:r>
      <w:bookmarkEnd w:id="73"/>
    </w:p>
    <w:p w:rsidR="00864FCB" w:rsidRDefault="00864FCB" w:rsidP="00864FCB">
      <w:pPr>
        <w:pStyle w:val="libNormal"/>
      </w:pPr>
      <w:r>
        <w:t>1. Ahmad b. 'Abd Allah, Tafsir</w:t>
      </w:r>
      <w:r w:rsidR="00B46AE9">
        <w:t>p-</w:t>
      </w:r>
      <w:r>
        <w:t>e zubdat al</w:t>
      </w:r>
      <w:r w:rsidR="00B46AE9">
        <w:t>p-</w:t>
      </w:r>
      <w:r>
        <w:t>athar, 2 vol. Istanbu</w:t>
      </w:r>
      <w:r w:rsidR="00B7232F">
        <w:t xml:space="preserve">l </w:t>
      </w:r>
      <w:r>
        <w:t>1292</w:t>
      </w:r>
      <w:r w:rsidR="00B46AE9">
        <w:t>p-</w:t>
      </w:r>
      <w:r>
        <w:t>1294/1875</w:t>
      </w:r>
      <w:r w:rsidR="00B46AE9">
        <w:t>p-</w:t>
      </w:r>
      <w:r>
        <w:t>77, p. 448+464.</w:t>
      </w:r>
    </w:p>
    <w:p w:rsidR="00864FCB" w:rsidRDefault="00864FCB" w:rsidP="00DF560E">
      <w:pPr>
        <w:pStyle w:val="libNormal"/>
      </w:pPr>
      <w:r>
        <w:t>2. * Ahmad Kaviyanpur Ormawi, (in Azeri), Chapkhn</w:t>
      </w:r>
      <w:r w:rsidR="00DF560E">
        <w:t xml:space="preserve">eh Iqbal1367, </w:t>
      </w:r>
      <w:r>
        <w:t>604+604.</w:t>
      </w:r>
    </w:p>
    <w:p w:rsidR="00864FCB" w:rsidRDefault="00864FCB" w:rsidP="00864FCB">
      <w:pPr>
        <w:pStyle w:val="libNormal"/>
      </w:pPr>
      <w:r>
        <w:t>3. * Al:lmet Davutoglu, Istanbul: Cile Yaymevi 1411/1911, p. 38+606.</w:t>
      </w:r>
    </w:p>
    <w:p w:rsidR="00864FCB" w:rsidRDefault="00864FCB" w:rsidP="00864FCB">
      <w:pPr>
        <w:pStyle w:val="libNormal"/>
      </w:pPr>
      <w:r>
        <w:t>4. * Ali Bulac, Isltanbul: Birim 1985, p. xxxviii+605.</w:t>
      </w:r>
    </w:p>
    <w:p w:rsidR="00864FCB" w:rsidRDefault="00864FCB" w:rsidP="00864FCB">
      <w:pPr>
        <w:pStyle w:val="libNormal"/>
      </w:pPr>
      <w:r>
        <w:t>5. Atalay, Besim, Ankara 1962, p. 756\ 2nd ed. Istanbul1965, p. 756.</w:t>
      </w:r>
    </w:p>
    <w:p w:rsidR="00864FCB" w:rsidRDefault="00864FCB" w:rsidP="00DF560E">
      <w:pPr>
        <w:pStyle w:val="libNormal"/>
      </w:pPr>
      <w:r>
        <w:t>6. Atay, Huseyin &amp; Yasar Kutluay, 3 vol.</w:t>
      </w:r>
      <w:r w:rsidR="00DF560E">
        <w:t xml:space="preserve"> Ankara 1961, p. 32+814+7\ 1 </w:t>
      </w:r>
      <w:r>
        <w:t>vol. 5th ed. Ankara: Diyanet isleri Baskanligi 1980, p. 34+604. {2)</w:t>
      </w:r>
    </w:p>
    <w:p w:rsidR="00864FCB" w:rsidRDefault="00864FCB" w:rsidP="00864FCB">
      <w:pPr>
        <w:pStyle w:val="libNormal"/>
      </w:pPr>
      <w:r>
        <w:t>7. Ates, Suleyman, 1st ed. Istanbul 1975. p. 592\ Ankara: KilicKitabev</w:t>
      </w:r>
      <w:r w:rsidR="00B7232F">
        <w:t xml:space="preserve">i </w:t>
      </w:r>
      <w:r>
        <w:t>1977, p. 2+604+3+xxx.</w:t>
      </w:r>
    </w:p>
    <w:p w:rsidR="00864FCB" w:rsidRDefault="00864FCB" w:rsidP="00864FCB">
      <w:pPr>
        <w:pStyle w:val="libNormal"/>
      </w:pPr>
      <w:r>
        <w:t>8. Aydin, Abdullah, Istanbul: Aydin Yayinevi 1979, p. 606+28.</w:t>
      </w:r>
    </w:p>
    <w:p w:rsidR="00864FCB" w:rsidRDefault="00864FCB" w:rsidP="00864FCB">
      <w:pPr>
        <w:pStyle w:val="libNormal"/>
      </w:pPr>
      <w:r>
        <w:t>9. Baltacloglu, Ismayil Hakki, Ankara 1957, p. 526+f81</w:t>
      </w:r>
    </w:p>
    <w:p w:rsidR="00864FCB" w:rsidRDefault="00864FCB" w:rsidP="002A39F6">
      <w:pPr>
        <w:pStyle w:val="libNormal"/>
      </w:pPr>
      <w:r>
        <w:t>10. Bilmen, Omer Nasuhi, Kur'an Kerim'in T</w:t>
      </w:r>
      <w:r w:rsidR="002A39F6">
        <w:t>urktce meal</w:t>
      </w:r>
      <w:r w:rsidR="00B46AE9">
        <w:t>p-</w:t>
      </w:r>
      <w:r w:rsidR="002A39F6">
        <w:t xml:space="preserve">i alisi ve tefsiri, </w:t>
      </w:r>
      <w:r>
        <w:t>8 vol. Istanbul1962</w:t>
      </w:r>
      <w:r w:rsidR="00B46AE9">
        <w:t>p-</w:t>
      </w:r>
      <w:r>
        <w:t>1966, p. 4122+7.</w:t>
      </w:r>
    </w:p>
    <w:p w:rsidR="00864FCB" w:rsidRDefault="00864FCB" w:rsidP="002A39F6">
      <w:pPr>
        <w:pStyle w:val="libNormal"/>
      </w:pPr>
      <w:r>
        <w:t>11. Cantay, Hasan Basri, 3 vol. Istanbul1952</w:t>
      </w:r>
      <w:r w:rsidR="00B46AE9">
        <w:t>p-</w:t>
      </w:r>
      <w:r>
        <w:t>1953, p. 1236\ 3 vol. 4th e</w:t>
      </w:r>
      <w:r w:rsidR="002A39F6">
        <w:t xml:space="preserve">d. </w:t>
      </w:r>
      <w:r>
        <w:t>Istanbul; Mursid Cantay 1980, p. 1253. {7)</w:t>
      </w:r>
    </w:p>
    <w:p w:rsidR="00864FCB" w:rsidRDefault="00864FCB" w:rsidP="002A39F6">
      <w:pPr>
        <w:pStyle w:val="libNormal"/>
      </w:pPr>
      <w:r>
        <w:t>12. (Celik), Mehmed Vehbi (Hadimli),</w:t>
      </w:r>
      <w:r w:rsidR="002A39F6">
        <w:t xml:space="preserve"> Hulasat ul</w:t>
      </w:r>
      <w:r w:rsidR="00B46AE9">
        <w:t>p-</w:t>
      </w:r>
      <w:r w:rsidR="002A39F6">
        <w:t>Beyan fi tefsir il</w:t>
      </w:r>
      <w:r w:rsidR="00B46AE9">
        <w:t>p-</w:t>
      </w:r>
      <w:r w:rsidR="002A39F6">
        <w:t xml:space="preserve"> </w:t>
      </w:r>
      <w:r>
        <w:t>Kur'an, 16 vol. 4th ed., Istanbul1966</w:t>
      </w:r>
      <w:r w:rsidR="00B46AE9">
        <w:t>p-</w:t>
      </w:r>
      <w:r>
        <w:t>1971. p. 6909\ l5</w:t>
      </w:r>
      <w:r w:rsidR="002A39F6">
        <w:t xml:space="preserve"> </w:t>
      </w:r>
      <w:r>
        <w:t>vol.lstanbul1339</w:t>
      </w:r>
      <w:r w:rsidR="00B46AE9">
        <w:t>p-</w:t>
      </w:r>
      <w:r>
        <w:t>1341/1924</w:t>
      </w:r>
      <w:r w:rsidR="00B46AE9">
        <w:t>p-</w:t>
      </w:r>
      <w:r>
        <w:t>1926.</w:t>
      </w:r>
    </w:p>
    <w:p w:rsidR="00864FCB" w:rsidRDefault="00864FCB" w:rsidP="002A39F6">
      <w:pPr>
        <w:pStyle w:val="libNormal"/>
      </w:pPr>
      <w:r>
        <w:t xml:space="preserve">13. Dogrul. Omer Riza, 2 vol. 1st ed. Istanbul 1934. </w:t>
      </w:r>
      <w:r w:rsidR="002A39F6">
        <w:t xml:space="preserve">p. lx+924\ 4th ed. </w:t>
      </w:r>
      <w:r>
        <w:t>Istanbul: inkilab ve Aka Basim ve Kitabevleri 1980, p. cclvi+734. {2)</w:t>
      </w:r>
    </w:p>
    <w:p w:rsidR="00864FCB" w:rsidRDefault="00864FCB" w:rsidP="002A39F6">
      <w:pPr>
        <w:pStyle w:val="libNormal"/>
      </w:pPr>
      <w:r>
        <w:t>14. Go1pmarli, Abdulbaki, Istanbul 1968, p</w:t>
      </w:r>
      <w:r w:rsidR="002A39F6">
        <w:t xml:space="preserve">. 688\ 2 vol. Istanbul 1955, p. </w:t>
      </w:r>
      <w:r>
        <w:t>(38l)+(381 +Cxxxviii).</w:t>
      </w:r>
    </w:p>
    <w:p w:rsidR="00864FCB" w:rsidRDefault="00864FCB" w:rsidP="002A39F6">
      <w:pPr>
        <w:pStyle w:val="libNormal"/>
      </w:pPr>
      <w:r>
        <w:t>15. Ibn Asad Allah al</w:t>
      </w:r>
      <w:r w:rsidR="00B46AE9">
        <w:t>p-</w:t>
      </w:r>
      <w:r>
        <w:t>Hamidi, Shaykh a</w:t>
      </w:r>
      <w:r w:rsidR="002A39F6">
        <w:t>l</w:t>
      </w:r>
      <w:r w:rsidR="00B46AE9">
        <w:t>p-</w:t>
      </w:r>
      <w:r w:rsidR="002A39F6">
        <w:t xml:space="preserve">Islam, (in Western Turkic). 2 </w:t>
      </w:r>
      <w:r>
        <w:t>vol. Kazan 1907</w:t>
      </w:r>
      <w:r w:rsidR="00B46AE9">
        <w:t>p-</w:t>
      </w:r>
      <w:r>
        <w:t>1911, p. (520&gt;+(514)\ 2 vol. 2nd ed. Kazan 1911</w:t>
      </w:r>
      <w:r w:rsidR="00B46AE9">
        <w:t>p-</w:t>
      </w:r>
      <w:r>
        <w:t>1914. p.</w:t>
      </w:r>
    </w:p>
    <w:p w:rsidR="00864FCB" w:rsidRDefault="00864FCB" w:rsidP="00864FCB">
      <w:pPr>
        <w:pStyle w:val="libNormal"/>
      </w:pPr>
      <w:r>
        <w:t>520+544.</w:t>
      </w:r>
    </w:p>
    <w:p w:rsidR="00864FCB" w:rsidRDefault="00864FCB" w:rsidP="00864FCB">
      <w:pPr>
        <w:pStyle w:val="libNormal"/>
      </w:pPr>
      <w:r>
        <w:t>16. * Ihsan Atamari; Emir oimsik &amp; Mehamet Baktir Cemal Ussak, Yeniasy</w:t>
      </w:r>
      <w:r w:rsidR="00B7232F">
        <w:t xml:space="preserve">a </w:t>
      </w:r>
      <w:r>
        <w:t>Yayinlari 1410/1989. p. 745.</w:t>
      </w:r>
    </w:p>
    <w:p w:rsidR="00864FCB" w:rsidRDefault="00864FCB" w:rsidP="00864FCB">
      <w:pPr>
        <w:pStyle w:val="libNormal"/>
      </w:pPr>
      <w:r>
        <w:t>17. Irmak. Sadi. Istanbul: Aksam Gazetesi 1962. p. 492.</w:t>
      </w:r>
    </w:p>
    <w:p w:rsidR="00864FCB" w:rsidRDefault="00864FCB" w:rsidP="00864FCB">
      <w:pPr>
        <w:pStyle w:val="libNormal"/>
      </w:pPr>
      <w:r>
        <w:t>18. Isma'il Ferruh, Tefsir</w:t>
      </w:r>
      <w:r w:rsidR="00B46AE9">
        <w:t>p-</w:t>
      </w:r>
      <w:r>
        <w:t>e mewahib (Terdjemeh</w:t>
      </w:r>
      <w:r w:rsidR="00B46AE9">
        <w:t>p-</w:t>
      </w:r>
      <w:r>
        <w:t>e Tefsir</w:t>
      </w:r>
      <w:r w:rsidR="00B46AE9">
        <w:t>p-</w:t>
      </w:r>
      <w:r>
        <w:t>e mewahib) (i</w:t>
      </w:r>
      <w:r w:rsidR="00B7232F">
        <w:t xml:space="preserve">n </w:t>
      </w:r>
      <w:r>
        <w:t>Ottoman Turkish). 2 vol. in 1. Istanbul 1282/1865. p. 493+527\ (adapte</w:t>
      </w:r>
      <w:r w:rsidR="00B7232F">
        <w:t xml:space="preserve">d </w:t>
      </w:r>
      <w:r>
        <w:t>and ed. by Suleyman Fahir into the Latin script) Istanbul: Butun Kitabev</w:t>
      </w:r>
      <w:r w:rsidR="00B7232F">
        <w:t xml:space="preserve">i </w:t>
      </w:r>
      <w:r>
        <w:t>1959. p. 692.(6)</w:t>
      </w:r>
    </w:p>
    <w:p w:rsidR="00864FCB" w:rsidRDefault="00864FCB" w:rsidP="00864FCB">
      <w:pPr>
        <w:pStyle w:val="libNormal"/>
      </w:pPr>
      <w:r>
        <w:t>19. izmirli, Ismail Hakki, 2 yol, 2nd ed. Istanbul 1932, p. 965\ Istanbu</w:t>
      </w:r>
      <w:r w:rsidR="00B7232F">
        <w:t xml:space="preserve">l </w:t>
      </w:r>
      <w:r>
        <w:t>1977. p. xxi+f41+605+21\ 2 yol. IstanbuI1343/1927. p. 494+631.</w:t>
      </w:r>
    </w:p>
    <w:p w:rsidR="00864FCB" w:rsidRDefault="00864FCB" w:rsidP="00864FCB">
      <w:pPr>
        <w:pStyle w:val="libNormal"/>
      </w:pPr>
      <w:r>
        <w:lastRenderedPageBreak/>
        <w:t>20. Jamil Sa'id. Istanbul 1340/1924. p. 8+720+2.</w:t>
      </w:r>
    </w:p>
    <w:p w:rsidR="00864FCB" w:rsidRDefault="00864FCB" w:rsidP="002A39F6">
      <w:pPr>
        <w:pStyle w:val="libNormal"/>
      </w:pPr>
      <w:r>
        <w:t>21. * Kawnikuba, (in Kazakh or Weste</w:t>
      </w:r>
      <w:r w:rsidR="002A39F6">
        <w:t xml:space="preserve">rn Turkic). Dombarwski 1990. p. </w:t>
      </w:r>
      <w:r>
        <w:t>1169.</w:t>
      </w:r>
    </w:p>
    <w:p w:rsidR="00864FCB" w:rsidRDefault="00864FCB" w:rsidP="002A39F6">
      <w:pPr>
        <w:pStyle w:val="libNormal"/>
      </w:pPr>
      <w:r>
        <w:t>22. * Khalifah Altai, (Western Turkic. in Cy</w:t>
      </w:r>
      <w:r w:rsidR="002A39F6">
        <w:t xml:space="preserve">rillic script). Madinah: Majma. </w:t>
      </w:r>
      <w:r>
        <w:t>Malik Fahd. 1412 H.. p. 604+9+49.</w:t>
      </w:r>
    </w:p>
    <w:p w:rsidR="00864FCB" w:rsidRDefault="00864FCB" w:rsidP="00864FCB">
      <w:pPr>
        <w:pStyle w:val="libNormal"/>
      </w:pPr>
      <w:r>
        <w:t>23. Kazici, Ziya &amp; Necip Taylan. Istanbul: Cigir Yayinlan 1977. p.496.</w:t>
      </w:r>
    </w:p>
    <w:p w:rsidR="00864FCB" w:rsidRDefault="00864FCB" w:rsidP="002A39F6">
      <w:pPr>
        <w:pStyle w:val="libNormal"/>
      </w:pPr>
      <w:r>
        <w:t>24. Kitab kashf al</w:t>
      </w:r>
      <w:r w:rsidR="00B46AE9">
        <w:t>p-</w:t>
      </w:r>
      <w:r>
        <w:t>haqaiq. tafsir Qur'an</w:t>
      </w:r>
      <w:r w:rsidR="00B46AE9">
        <w:t>p-</w:t>
      </w:r>
      <w:r>
        <w:t xml:space="preserve">i </w:t>
      </w:r>
      <w:r w:rsidR="002A39F6">
        <w:t xml:space="preserve">sharif. (in Azeri) 3 vol. comp. </w:t>
      </w:r>
      <w:r>
        <w:t>and ed.: Mir Muhammad Karim Mirza.farul</w:t>
      </w:r>
      <w:r w:rsidR="00B46AE9">
        <w:t>p-</w:t>
      </w:r>
      <w:r>
        <w:t>'alavi, Baku 1907</w:t>
      </w:r>
      <w:r w:rsidR="00B46AE9">
        <w:t>p-</w:t>
      </w:r>
      <w:r>
        <w:t>1908. p.</w:t>
      </w:r>
      <w:r w:rsidR="002A39F6">
        <w:t xml:space="preserve"> </w:t>
      </w:r>
      <w:r>
        <w:t>745+791+959.</w:t>
      </w:r>
    </w:p>
    <w:p w:rsidR="00864FCB" w:rsidRDefault="00864FCB" w:rsidP="002A39F6">
      <w:pPr>
        <w:pStyle w:val="libNormal"/>
      </w:pPr>
      <w:r>
        <w:t>25. Kur'an</w:t>
      </w:r>
      <w:r w:rsidR="00B46AE9">
        <w:t>p-</w:t>
      </w:r>
      <w:r>
        <w:t>i kerim, cd.: Omer Feyzi Mardin. Istanbul1950. p. 824\ Istanbul1976.</w:t>
      </w:r>
      <w:r w:rsidR="002A39F6">
        <w:t xml:space="preserve"> </w:t>
      </w:r>
      <w:r>
        <w:t>p.535.</w:t>
      </w:r>
    </w:p>
    <w:p w:rsidR="00864FCB" w:rsidRDefault="00864FCB" w:rsidP="00864FCB">
      <w:pPr>
        <w:pStyle w:val="libNormal"/>
      </w:pPr>
      <w:r>
        <w:t>26. Mammud b. al</w:t>
      </w:r>
      <w:r w:rsidR="00B46AE9">
        <w:t>p-</w:t>
      </w:r>
      <w:r>
        <w:t>Sayyid Nadhir al</w:t>
      </w:r>
      <w:r w:rsidR="00B46AE9">
        <w:t>p-</w:t>
      </w:r>
      <w:r>
        <w:t>Tirazi al</w:t>
      </w:r>
      <w:r w:rsidR="00B46AE9">
        <w:t>p-</w:t>
      </w:r>
      <w:r>
        <w:t>Madani. (in Uzbek). Bomba</w:t>
      </w:r>
      <w:r w:rsidR="00B7232F">
        <w:t xml:space="preserve">y </w:t>
      </w:r>
      <w:r>
        <w:t>1375/1955. p. 704\ (facsimile of Bombay ed.) Doha: Qatar Nationa</w:t>
      </w:r>
      <w:r w:rsidR="00B7232F">
        <w:t xml:space="preserve">l </w:t>
      </w:r>
      <w:r>
        <w:t>Press [l980] p. 704.</w:t>
      </w:r>
    </w:p>
    <w:p w:rsidR="00864FCB" w:rsidRDefault="00864FCB" w:rsidP="002A39F6">
      <w:pPr>
        <w:pStyle w:val="libNormal"/>
      </w:pPr>
      <w:r>
        <w:t xml:space="preserve">27. Muhammad b. Hamza, 2 vol. prep. and </w:t>
      </w:r>
      <w:r w:rsidR="002A39F6">
        <w:t xml:space="preserve">ed.: Ahmet Topaloglu. Istanbul: </w:t>
      </w:r>
      <w:r>
        <w:t>T. C. Kultur Bakanligi 1976</w:t>
      </w:r>
      <w:r w:rsidR="00B46AE9">
        <w:t>p-</w:t>
      </w:r>
      <w:r>
        <w:t>1978. p. (25+99+551)+(855).</w:t>
      </w:r>
    </w:p>
    <w:p w:rsidR="00864FCB" w:rsidRDefault="00864FCB" w:rsidP="002A39F6">
      <w:pPr>
        <w:pStyle w:val="libNormal"/>
      </w:pPr>
      <w:r>
        <w:t>28. Muhammad Hasan Mawlazadeh oakw</w:t>
      </w:r>
      <w:r w:rsidR="002A39F6">
        <w:t>i. Kitab al</w:t>
      </w:r>
      <w:r w:rsidR="00B46AE9">
        <w:t>p-</w:t>
      </w:r>
      <w:r w:rsidR="002A39F6">
        <w:t>bayan fi tafsir al</w:t>
      </w:r>
      <w:r w:rsidR="00B46AE9">
        <w:t>p-</w:t>
      </w:r>
      <w:r w:rsidR="002A39F6">
        <w:t xml:space="preserve"> </w:t>
      </w:r>
      <w:r>
        <w:t>Qur'an, (in Azeri), 2 vol. Tiflis 1908.</w:t>
      </w:r>
    </w:p>
    <w:p w:rsidR="00864FCB" w:rsidRDefault="00864FCB" w:rsidP="00864FCB">
      <w:pPr>
        <w:pStyle w:val="libNormal"/>
      </w:pPr>
      <w:r>
        <w:t>29. Muhammad Khayr al</w:t>
      </w:r>
      <w:r w:rsidR="00B46AE9">
        <w:t>p-</w:t>
      </w:r>
      <w:r>
        <w:t>Din Khan Hindi Hayderabadi, Mawlana. Kita</w:t>
      </w:r>
      <w:r w:rsidR="00B7232F">
        <w:t xml:space="preserve">b </w:t>
      </w:r>
      <w:r>
        <w:t>tafsir al</w:t>
      </w:r>
      <w:r w:rsidR="00B46AE9">
        <w:t>p-</w:t>
      </w:r>
      <w:r>
        <w:t>jamali 'ala al</w:t>
      </w:r>
      <w:r w:rsidR="00B46AE9">
        <w:t>p-</w:t>
      </w:r>
      <w:r>
        <w:t>tanzil al</w:t>
      </w:r>
      <w:r w:rsidR="00B46AE9">
        <w:t>p-</w:t>
      </w:r>
      <w:r>
        <w:t>jalali, (trans. of Tafsir al</w:t>
      </w:r>
      <w:r w:rsidR="00B46AE9">
        <w:t>p-</w:t>
      </w:r>
      <w:r>
        <w:t>Jalalayn in Ottoma</w:t>
      </w:r>
      <w:r w:rsidR="00B7232F">
        <w:t xml:space="preserve">n </w:t>
      </w:r>
      <w:r>
        <w:t>Turkish),4 vol. Cairo 1294/1877. p. 209+236+228+235.</w:t>
      </w:r>
    </w:p>
    <w:p w:rsidR="00864FCB" w:rsidRDefault="00864FCB" w:rsidP="002A39F6">
      <w:pPr>
        <w:pStyle w:val="libNormal"/>
      </w:pPr>
      <w:r>
        <w:t>30. Muhammad el</w:t>
      </w:r>
      <w:r w:rsidR="00B46AE9">
        <w:t>p-</w:t>
      </w:r>
      <w:r>
        <w:t>Tefsiri ('Ayintabi) (Debbaghzade). Tadjeme</w:t>
      </w:r>
      <w:r w:rsidR="00B46AE9">
        <w:t>p-</w:t>
      </w:r>
      <w:r>
        <w:t>e Tafsir</w:t>
      </w:r>
      <w:r w:rsidR="00B46AE9">
        <w:t>p-</w:t>
      </w:r>
      <w:r w:rsidR="00B7232F">
        <w:t xml:space="preserve">e </w:t>
      </w:r>
      <w:r>
        <w:t>Tibyan, (in Ottman Turkish). 2 vol. Ca</w:t>
      </w:r>
      <w:r w:rsidR="002A39F6">
        <w:t>iro 1257/1841</w:t>
      </w:r>
      <w:r w:rsidR="00B46AE9">
        <w:t>p-</w:t>
      </w:r>
      <w:r w:rsidR="002A39F6">
        <w:t xml:space="preserve">1842. p. 496+398\ </w:t>
      </w:r>
      <w:r>
        <w:t>(Latin) 4 vol.. Istanbul: Doyuran Matbaasi 1980</w:t>
      </w:r>
      <w:r w:rsidR="00B46AE9">
        <w:t>p-</w:t>
      </w:r>
      <w:r>
        <w:t>1981. p.</w:t>
      </w:r>
      <w:r w:rsidR="002A39F6">
        <w:t xml:space="preserve"> </w:t>
      </w:r>
      <w:r>
        <w:t>448+423+512+588. (9)</w:t>
      </w:r>
    </w:p>
    <w:p w:rsidR="00864FCB" w:rsidRDefault="00864FCB" w:rsidP="00864FCB">
      <w:pPr>
        <w:pStyle w:val="libNormal"/>
      </w:pPr>
      <w:r>
        <w:t>31. Nebioglu. Osman. Istanbul 1957. p. 346+1.</w:t>
      </w:r>
    </w:p>
    <w:p w:rsidR="00864FCB" w:rsidRDefault="00864FCB" w:rsidP="00864FCB">
      <w:pPr>
        <w:pStyle w:val="libNormal"/>
      </w:pPr>
      <w:r>
        <w:t>32. Okutan. Ahmet, Istanbul 1967. p. 729.</w:t>
      </w:r>
    </w:p>
    <w:p w:rsidR="00864FCB" w:rsidRDefault="00864FCB" w:rsidP="00864FCB">
      <w:pPr>
        <w:pStyle w:val="libNormal"/>
      </w:pPr>
      <w:r>
        <w:t>33. Ozturk, M. Kazim. 3 vol. Ankara 1974</w:t>
      </w:r>
      <w:r w:rsidR="00B46AE9">
        <w:t>p-</w:t>
      </w:r>
      <w:r>
        <w:t>1980. p. 381+392+220.</w:t>
      </w:r>
    </w:p>
    <w:p w:rsidR="00864FCB" w:rsidRDefault="00864FCB" w:rsidP="002A39F6">
      <w:pPr>
        <w:pStyle w:val="libNormal"/>
      </w:pPr>
      <w:r>
        <w:t>34. [Ozzorluoglu. Suleyman Tevfik] (Ott</w:t>
      </w:r>
      <w:r w:rsidR="002A39F6">
        <w:t xml:space="preserve">oman Turkish). Istanbul1927. p. </w:t>
      </w:r>
      <w:r>
        <w:t>4+719\ [2nd ed.] Istanbul 1932. p. 719+4.</w:t>
      </w:r>
    </w:p>
    <w:p w:rsidR="00864FCB" w:rsidRDefault="00864FCB" w:rsidP="00864FCB">
      <w:pPr>
        <w:pStyle w:val="libNormal"/>
      </w:pPr>
      <w:r>
        <w:t>35. Sarac. M. Emin; I. Hakki Oengul</w:t>
      </w:r>
      <w:r w:rsidR="002A39F6">
        <w:t>er &amp; Bekir Karliga, Fi Zilal al</w:t>
      </w:r>
      <w:r w:rsidR="00B46AE9">
        <w:t>p-</w:t>
      </w:r>
      <w:r w:rsidR="002A39F6">
        <w:t xml:space="preserve"> </w:t>
      </w:r>
      <w:r>
        <w:t>Qur'a</w:t>
      </w:r>
      <w:r w:rsidR="00B7232F">
        <w:t xml:space="preserve">n </w:t>
      </w:r>
      <w:r w:rsidR="007E4E1C">
        <w:t xml:space="preserve"> </w:t>
      </w:r>
      <w:r>
        <w:t>(trans. of Sayyid Qutb's commentary) 16 yol. Istanbul: Hikmet Yaymev</w:t>
      </w:r>
      <w:r w:rsidR="00B7232F">
        <w:t xml:space="preserve">i </w:t>
      </w:r>
      <w:r>
        <w:t>1970</w:t>
      </w:r>
      <w:r w:rsidR="00B46AE9">
        <w:t>p-</w:t>
      </w:r>
      <w:r>
        <w:t>[l979]</w:t>
      </w:r>
    </w:p>
    <w:p w:rsidR="00864FCB" w:rsidRDefault="00864FCB" w:rsidP="00864FCB">
      <w:pPr>
        <w:pStyle w:val="libNormal"/>
      </w:pPr>
      <w:r>
        <w:t>36. [Sertoglul Haci Murad. 1 Yol. Istanbul 1955, p. 620.</w:t>
      </w:r>
    </w:p>
    <w:p w:rsidR="00864FCB" w:rsidRDefault="00864FCB" w:rsidP="002A39F6">
      <w:pPr>
        <w:pStyle w:val="libNormal"/>
      </w:pPr>
      <w:r>
        <w:t>37. Tuzuner. Abdullah Atif. 1st ed. Is</w:t>
      </w:r>
      <w:r w:rsidR="002A39F6">
        <w:t xml:space="preserve">tanbul 1970. p. 605+22\ 2nd ed. </w:t>
      </w:r>
      <w:r>
        <w:t>Istanbul: Yagmur Yaymevi 1973. p. 628.</w:t>
      </w:r>
    </w:p>
    <w:p w:rsidR="00864FCB" w:rsidRDefault="00864FCB" w:rsidP="00864FCB">
      <w:pPr>
        <w:pStyle w:val="libNormal"/>
      </w:pPr>
      <w:r>
        <w:t>38. Yavuz, A. Fikri. Istanbul1967. p. 607+28\ 2nd ed. Istanbul: Sonme</w:t>
      </w:r>
      <w:r w:rsidR="00B7232F">
        <w:t xml:space="preserve">z </w:t>
      </w:r>
      <w:r>
        <w:t>Nesriyat 1976, p. 1+606+2+28. {5}</w:t>
      </w:r>
    </w:p>
    <w:p w:rsidR="00864FCB" w:rsidRDefault="00864FCB" w:rsidP="002A39F6">
      <w:pPr>
        <w:pStyle w:val="libNormal"/>
      </w:pPr>
      <w:r>
        <w:t>39. Yazir, Muhammed Hamdi (Elmalili), Hak dini Kur'an dili. yeni meall</w:t>
      </w:r>
      <w:r w:rsidR="00B7232F">
        <w:t xml:space="preserve">i </w:t>
      </w:r>
      <w:r>
        <w:t>Turkce tefsir 9 vol. Istanbul 1935</w:t>
      </w:r>
      <w:r w:rsidR="00B46AE9">
        <w:t>p-</w:t>
      </w:r>
      <w:r>
        <w:t>1938\ 9 v</w:t>
      </w:r>
      <w:r w:rsidR="002A39F6">
        <w:t>ol. 2nd ed. Istanbul 1960</w:t>
      </w:r>
      <w:r w:rsidR="00B46AE9">
        <w:t>p-</w:t>
      </w:r>
      <w:r w:rsidR="002A39F6">
        <w:t xml:space="preserve">1962, </w:t>
      </w:r>
      <w:r>
        <w:t>p. 6632+229\ 9 vol. 3rd ed. Istanbul 1970, p. 6432+229.</w:t>
      </w:r>
    </w:p>
    <w:p w:rsidR="00864FCB" w:rsidRDefault="00864FCB" w:rsidP="002A39F6">
      <w:pPr>
        <w:pStyle w:val="libNormal"/>
      </w:pPr>
      <w:r>
        <w:t>40. Yesil, Semseddin, Fuyuzat. Kur'an</w:t>
      </w:r>
      <w:r w:rsidR="00B46AE9">
        <w:t>p-</w:t>
      </w:r>
      <w:r>
        <w:t xml:space="preserve">i </w:t>
      </w:r>
      <w:r w:rsidR="002A39F6">
        <w:t xml:space="preserve">Mubin'in mealen telsiri, 7 vol. </w:t>
      </w:r>
      <w:r>
        <w:t>Istanbul 1957</w:t>
      </w:r>
      <w:r w:rsidR="00B46AE9">
        <w:t>p-</w:t>
      </w:r>
      <w:r>
        <w:t>1959, p. 674\ 7 vol. Istanbul 1959</w:t>
      </w:r>
      <w:r w:rsidR="00B46AE9">
        <w:t>p-</w:t>
      </w:r>
      <w:r>
        <w:t>1964.</w:t>
      </w:r>
    </w:p>
    <w:p w:rsidR="00864FCB" w:rsidRDefault="00864FCB" w:rsidP="00864FCB">
      <w:pPr>
        <w:pStyle w:val="libNormal"/>
      </w:pPr>
      <w:r>
        <w:t>41. [Anonym] Kur'an, (by a team of translators), Istanbul: Arkin Kitabev</w:t>
      </w:r>
      <w:r w:rsidR="00B7232F">
        <w:t xml:space="preserve">i </w:t>
      </w:r>
      <w:r>
        <w:t>1959, p.512.</w:t>
      </w:r>
    </w:p>
    <w:p w:rsidR="00864FCB" w:rsidRDefault="00864FCB" w:rsidP="002A39F6">
      <w:pPr>
        <w:pStyle w:val="libNormal"/>
      </w:pPr>
      <w:r>
        <w:t xml:space="preserve">42. [Anonym] Kur'an, 2nd ed. Istanbul </w:t>
      </w:r>
      <w:r w:rsidR="002A39F6">
        <w:t xml:space="preserve">1961, p. 392\ 1st ed. Istanbul: </w:t>
      </w:r>
      <w:r>
        <w:t>Okat ve Burhan Yayinevleri 1970, p. 346+3. {6}</w:t>
      </w:r>
    </w:p>
    <w:p w:rsidR="00864FCB" w:rsidRDefault="00864FCB" w:rsidP="002A39F6">
      <w:pPr>
        <w:pStyle w:val="libNormal"/>
      </w:pPr>
      <w:r>
        <w:lastRenderedPageBreak/>
        <w:t>43. [Anonym], Kur'an</w:t>
      </w:r>
      <w:r w:rsidR="00B46AE9">
        <w:t>p-</w:t>
      </w:r>
      <w:r>
        <w:t>i Karim</w:t>
      </w:r>
      <w:r w:rsidR="00B46AE9">
        <w:t>p-</w:t>
      </w:r>
      <w:r>
        <w:t xml:space="preserve">Turkce </w:t>
      </w:r>
      <w:r w:rsidR="002A39F6">
        <w:t xml:space="preserve">anlamu (Meal), 2 vol. Istanbul: </w:t>
      </w:r>
      <w:r>
        <w:t>Yeni Istanbul Gazetesi 1969, p. 455\ Istanbul 1972, p. 558+2.</w:t>
      </w:r>
    </w:p>
    <w:p w:rsidR="00864FCB" w:rsidRDefault="00864FCB" w:rsidP="00864FCB">
      <w:pPr>
        <w:pStyle w:val="libNormal"/>
      </w:pPr>
      <w:r>
        <w:t>44. {Anonym] Kur'an</w:t>
      </w:r>
      <w:r w:rsidR="00B46AE9">
        <w:t>p-</w:t>
      </w:r>
      <w:r>
        <w:t>i Karim</w:t>
      </w:r>
      <w:r w:rsidR="00B46AE9">
        <w:t>p-</w:t>
      </w:r>
      <w:r>
        <w:t>Turkce anlamu, Istanbul: Milliyet Gazetes</w:t>
      </w:r>
      <w:r w:rsidR="00B7232F">
        <w:t xml:space="preserve">i </w:t>
      </w:r>
      <w:r>
        <w:t>1962</w:t>
      </w:r>
      <w:r w:rsidR="00B46AE9">
        <w:t>p-</w:t>
      </w:r>
      <w:r>
        <w:t>63, p. 494\ Istanbul: Milliyet Gazetesi 1980, p. 463. {2}</w:t>
      </w:r>
    </w:p>
    <w:p w:rsidR="00864FCB" w:rsidRDefault="00864FCB" w:rsidP="00864FCB">
      <w:pPr>
        <w:pStyle w:val="libNormal"/>
      </w:pPr>
      <w:r>
        <w:t>45. [Anonym] Nur al</w:t>
      </w:r>
      <w:r w:rsidR="00B46AE9">
        <w:t>p-</w:t>
      </w:r>
      <w:r>
        <w:t>bayan, (in Ottoman Turkish, by a team of scholar</w:t>
      </w:r>
      <w:r w:rsidR="00B7232F">
        <w:t xml:space="preserve">s </w:t>
      </w:r>
      <w:r>
        <w:t>under the supervision of Huseyin Kazim Qadri), 2 vol., Istanbu</w:t>
      </w:r>
      <w:r w:rsidR="00B7232F">
        <w:t xml:space="preserve">l </w:t>
      </w:r>
      <w:r>
        <w:t>1340</w:t>
      </w:r>
      <w:r w:rsidR="00B46AE9">
        <w:t>p-</w:t>
      </w:r>
      <w:r>
        <w:t>1341/1921</w:t>
      </w:r>
      <w:r w:rsidR="00B46AE9">
        <w:t>p-</w:t>
      </w:r>
      <w:r>
        <w:t>1922, p. (600+27)+(12+601</w:t>
      </w:r>
      <w:r w:rsidR="00B46AE9">
        <w:t>p-</w:t>
      </w:r>
      <w:r>
        <w:t>1147+[41+35).</w:t>
      </w:r>
    </w:p>
    <w:p w:rsidR="00864FCB" w:rsidRDefault="00864FCB" w:rsidP="002A39F6">
      <w:pPr>
        <w:pStyle w:val="libNormal"/>
      </w:pPr>
      <w:r>
        <w:t>46. [Anonym], Qur'an. Kelam</w:t>
      </w:r>
      <w:r w:rsidR="00B46AE9">
        <w:t>p-</w:t>
      </w:r>
      <w:r>
        <w:t>i Sharif tesiri, Tefsir</w:t>
      </w:r>
      <w:r w:rsidR="00B46AE9">
        <w:t>p-</w:t>
      </w:r>
      <w:r>
        <w:t>e fawa'id, (in Wester</w:t>
      </w:r>
      <w:r w:rsidR="00B7232F">
        <w:t xml:space="preserve">n </w:t>
      </w:r>
      <w:r>
        <w:t>Turkic), 2 vol. Kazan 1899</w:t>
      </w:r>
      <w:r w:rsidR="00B46AE9">
        <w:t>p-</w:t>
      </w:r>
      <w:r>
        <w:t>1900, p. 37</w:t>
      </w:r>
      <w:r w:rsidR="002A39F6">
        <w:t xml:space="preserve">8+480\ 4 vol. Kazan [n. d.], p. </w:t>
      </w:r>
      <w:r>
        <w:t>252+264+361+316.</w:t>
      </w:r>
    </w:p>
    <w:p w:rsidR="00864FCB" w:rsidRDefault="00864FCB" w:rsidP="002A39F6">
      <w:pPr>
        <w:pStyle w:val="libNormal"/>
      </w:pPr>
      <w:r>
        <w:t>47. [Anonym] Qur'an Tahsil al</w:t>
      </w:r>
      <w:r w:rsidR="00B46AE9">
        <w:t>p-</w:t>
      </w:r>
      <w:r>
        <w:t>bayan ti tafsir al</w:t>
      </w:r>
      <w:r w:rsidR="00B46AE9">
        <w:t>p-</w:t>
      </w:r>
      <w:r>
        <w:t>Qur'an, (Wester</w:t>
      </w:r>
      <w:r w:rsidR="00B7232F">
        <w:t xml:space="preserve">n </w:t>
      </w:r>
      <w:r>
        <w:t>Turkic), ed. Muhammad Sadiq b. Shah</w:t>
      </w:r>
      <w:r w:rsidR="00B46AE9">
        <w:t>p-</w:t>
      </w:r>
      <w:r>
        <w:t>Ahmad al</w:t>
      </w:r>
      <w:r w:rsidR="00B46AE9">
        <w:t>p-</w:t>
      </w:r>
      <w:r>
        <w:t>Imanquli al</w:t>
      </w:r>
      <w:r w:rsidR="00B46AE9">
        <w:t>p-</w:t>
      </w:r>
      <w:r>
        <w:t>Kazani,</w:t>
      </w:r>
      <w:r w:rsidR="002A39F6">
        <w:t xml:space="preserve"> </w:t>
      </w:r>
      <w:r>
        <w:t>Kazani 1910, p. 748.</w:t>
      </w:r>
    </w:p>
    <w:p w:rsidR="00864FCB" w:rsidRDefault="00864FCB" w:rsidP="00864FCB">
      <w:pPr>
        <w:pStyle w:val="libNormal"/>
      </w:pPr>
      <w:r>
        <w:t>48. [Anonym] (in Ottoman Turkish, a team work by Khalis Efendi, Haj</w:t>
      </w:r>
      <w:r w:rsidR="00B7232F">
        <w:t xml:space="preserve">i </w:t>
      </w:r>
      <w:r>
        <w:t>Dhihni Efendi, Aydoslu Tawfiq Efendi, and Faid Efendi), Terdjeme</w:t>
      </w:r>
      <w:r w:rsidR="00B46AE9">
        <w:t>p-</w:t>
      </w:r>
      <w:r w:rsidR="00B7232F">
        <w:t xml:space="preserve">i </w:t>
      </w:r>
      <w:r>
        <w:t>sherife</w:t>
      </w:r>
      <w:r w:rsidR="00B46AE9">
        <w:t>p-</w:t>
      </w:r>
      <w:r>
        <w:t>Turkche Qur'an</w:t>
      </w:r>
      <w:r w:rsidR="00B46AE9">
        <w:t>p-</w:t>
      </w:r>
      <w:r>
        <w:t>i Kerim, Istanbul 1926, p [61+771.</w:t>
      </w:r>
    </w:p>
    <w:p w:rsidR="00864FCB" w:rsidRDefault="00864FCB" w:rsidP="00864FCB">
      <w:pPr>
        <w:pStyle w:val="libNormal"/>
      </w:pPr>
      <w:r>
        <w:t>49. {Anonym] (by a team of scholars), Terdjemeli Qur'an</w:t>
      </w:r>
      <w:r w:rsidR="00B46AE9">
        <w:t>p-</w:t>
      </w:r>
      <w:r>
        <w:t>i Karim, Istanbu</w:t>
      </w:r>
      <w:r w:rsidR="00B7232F">
        <w:t xml:space="preserve">l </w:t>
      </w:r>
      <w:r>
        <w:t>1927, p.576+15.</w:t>
      </w:r>
    </w:p>
    <w:p w:rsidR="00864FCB" w:rsidRDefault="00864FCB" w:rsidP="00864FCB">
      <w:pPr>
        <w:pStyle w:val="libNormal"/>
      </w:pPr>
      <w:r>
        <w:t>50. [Anonym], (in Ottoman Turkish, by a team of scholars), Turkch</w:t>
      </w:r>
      <w:r w:rsidR="00B7232F">
        <w:t xml:space="preserve">e </w:t>
      </w:r>
      <w:r>
        <w:t>Qur'an Kerim terdjemesi, Islanbul 1344j1925</w:t>
      </w:r>
      <w:r w:rsidR="00B46AE9">
        <w:t>p-</w:t>
      </w:r>
      <w:r>
        <w:t>26, p. 944.</w:t>
      </w:r>
    </w:p>
    <w:p w:rsidR="007E4E1C" w:rsidRDefault="007E4E1C" w:rsidP="00747DAB">
      <w:pPr>
        <w:pStyle w:val="libNormal"/>
      </w:pPr>
      <w:r>
        <w:br w:type="page"/>
      </w:r>
    </w:p>
    <w:p w:rsidR="00864FCB" w:rsidRDefault="00864FCB" w:rsidP="002A39F6">
      <w:pPr>
        <w:pStyle w:val="Heading1Center"/>
      </w:pPr>
      <w:bookmarkStart w:id="74" w:name="_Toc398550929"/>
      <w:r>
        <w:lastRenderedPageBreak/>
        <w:t>Chapter 7</w:t>
      </w:r>
      <w:bookmarkEnd w:id="74"/>
    </w:p>
    <w:p w:rsidR="00864FCB" w:rsidRDefault="00864FCB" w:rsidP="002A39F6">
      <w:pPr>
        <w:pStyle w:val="Heading2Center"/>
      </w:pPr>
      <w:bookmarkStart w:id="75" w:name="_Toc398550930"/>
      <w:r>
        <w:t>Supplement 4</w:t>
      </w:r>
      <w:bookmarkEnd w:id="75"/>
    </w:p>
    <w:p w:rsidR="00864FCB" w:rsidRDefault="00864FCB" w:rsidP="00DF560E">
      <w:pPr>
        <w:pStyle w:val="Heading3Center"/>
      </w:pPr>
      <w:bookmarkStart w:id="76" w:name="_Toc398550931"/>
      <w:r>
        <w:t>65. Urdu:</w:t>
      </w:r>
      <w:bookmarkEnd w:id="76"/>
    </w:p>
    <w:p w:rsidR="00864FCB" w:rsidRDefault="00864FCB" w:rsidP="00747DAB">
      <w:pPr>
        <w:pStyle w:val="libNormal"/>
      </w:pPr>
      <w:r>
        <w:t>1. 'Abd Allah Chakralwi, Tariamah</w:t>
      </w:r>
      <w:r w:rsidR="00B46AE9">
        <w:t>p-</w:t>
      </w:r>
      <w:r>
        <w:t>e Qur</w:t>
      </w:r>
      <w:r w:rsidR="00747DAB">
        <w:t>'an be</w:t>
      </w:r>
      <w:r w:rsidR="00B46AE9">
        <w:t>p-</w:t>
      </w:r>
      <w:r w:rsidR="00747DAB">
        <w:t>ayat al</w:t>
      </w:r>
      <w:r w:rsidR="00B46AE9">
        <w:t>p-</w:t>
      </w:r>
      <w:r w:rsidR="00747DAB">
        <w:t xml:space="preserve">furqan, 1st ed., </w:t>
      </w:r>
      <w:r>
        <w:t>Lahore: Hindustan Steam Press 1904, p. 144.</w:t>
      </w:r>
    </w:p>
    <w:p w:rsidR="00864FCB" w:rsidRDefault="00864FCB" w:rsidP="00864FCB">
      <w:pPr>
        <w:pStyle w:val="libNormal"/>
      </w:pPr>
      <w:r>
        <w:t>2. 'Abd Allah Hugli, [n.p.] 1829.</w:t>
      </w:r>
    </w:p>
    <w:p w:rsidR="00864FCB" w:rsidRDefault="00864FCB" w:rsidP="00864FCB">
      <w:pPr>
        <w:pStyle w:val="libNormal"/>
      </w:pPr>
      <w:r>
        <w:t>3. 'Abd Allah, Sayyid Hj. Mawlawl, Tafsir mudih. al</w:t>
      </w:r>
      <w:r w:rsidR="00B46AE9">
        <w:t>p-</w:t>
      </w:r>
      <w:r>
        <w:t>Qu,'an, Calcutt</w:t>
      </w:r>
      <w:r w:rsidR="00B7232F">
        <w:t xml:space="preserve">a </w:t>
      </w:r>
      <w:r>
        <w:t>1829, p. 850.</w:t>
      </w:r>
    </w:p>
    <w:p w:rsidR="00864FCB" w:rsidRDefault="00864FCB" w:rsidP="00864FCB">
      <w:pPr>
        <w:pStyle w:val="libNormal"/>
      </w:pPr>
      <w:r>
        <w:t>4. 'Abd al</w:t>
      </w:r>
      <w:r w:rsidR="00B46AE9">
        <w:t>p-</w:t>
      </w:r>
      <w:r>
        <w:t>'Aziz, Mawlana &amp; Fadl al</w:t>
      </w:r>
      <w:r w:rsidR="00B46AE9">
        <w:t>p-</w:t>
      </w:r>
      <w:r>
        <w:t>Rahman, Mawlana, 'Aziz al</w:t>
      </w:r>
      <w:r w:rsidR="00B46AE9">
        <w:t>p-</w:t>
      </w:r>
      <w:r>
        <w:t>bayan f</w:t>
      </w:r>
      <w:r w:rsidR="00B7232F">
        <w:t xml:space="preserve">i </w:t>
      </w:r>
      <w:r>
        <w:t>tafsir al</w:t>
      </w:r>
      <w:r w:rsidR="00B46AE9">
        <w:t>p-</w:t>
      </w:r>
      <w:r>
        <w:t>Qur'an bar Khashiyah, (also includes the trans. by Ashraf Al</w:t>
      </w:r>
      <w:r w:rsidR="00B7232F">
        <w:t xml:space="preserve">i </w:t>
      </w:r>
      <w:r>
        <w:t>Thanawi), Lahore 1371/1951, p. 1079.</w:t>
      </w:r>
    </w:p>
    <w:p w:rsidR="00864FCB" w:rsidRDefault="00864FCB" w:rsidP="00864FCB">
      <w:pPr>
        <w:pStyle w:val="libNormal"/>
      </w:pPr>
      <w:r>
        <w:t>5. 'Abd al</w:t>
      </w:r>
      <w:r w:rsidR="00B46AE9">
        <w:t>p-</w:t>
      </w:r>
      <w:r>
        <w:t>'Aziz, 'Allamah Qari, 'Aziz al</w:t>
      </w:r>
      <w:r w:rsidR="00B46AE9">
        <w:t>p-</w:t>
      </w:r>
      <w:r>
        <w:t>tafasir [n.p.. n.d.]</w:t>
      </w:r>
    </w:p>
    <w:p w:rsidR="00864FCB" w:rsidRDefault="00864FCB" w:rsidP="00864FCB">
      <w:pPr>
        <w:pStyle w:val="libNormal"/>
      </w:pPr>
      <w:r>
        <w:t>6. 'Abd al</w:t>
      </w:r>
      <w:r w:rsidR="00B46AE9">
        <w:t>p-</w:t>
      </w:r>
      <w:r>
        <w:t>Da'im al</w:t>
      </w:r>
      <w:r w:rsidR="00B46AE9">
        <w:t>p-</w:t>
      </w:r>
      <w:r>
        <w:t>Jalali, Asan did Qur'an</w:t>
      </w:r>
      <w:r w:rsidR="00B46AE9">
        <w:t>p-</w:t>
      </w:r>
      <w:r>
        <w:t xml:space="preserve">e Majid mutarjam (with </w:t>
      </w:r>
      <w:r w:rsidR="00B7232F">
        <w:t xml:space="preserve">a </w:t>
      </w:r>
      <w:r>
        <w:t>summary of Tafsir bayan al</w:t>
      </w:r>
      <w:r w:rsidR="00B46AE9">
        <w:t>p-</w:t>
      </w:r>
      <w:r>
        <w:t>Subhan on the margins), Delhi 1358/1939, p.</w:t>
      </w:r>
    </w:p>
    <w:p w:rsidR="00864FCB" w:rsidRDefault="00864FCB" w:rsidP="00864FCB">
      <w:pPr>
        <w:pStyle w:val="libNormal"/>
      </w:pPr>
      <w:r>
        <w:t>680.</w:t>
      </w:r>
    </w:p>
    <w:p w:rsidR="00864FCB" w:rsidRDefault="00864FCB" w:rsidP="00747DAB">
      <w:pPr>
        <w:pStyle w:val="libNormal"/>
      </w:pPr>
      <w:r>
        <w:t>7. 'Abd al</w:t>
      </w:r>
      <w:r w:rsidR="00B46AE9">
        <w:t>p-</w:t>
      </w:r>
      <w:r>
        <w:t>Ghaffur Khan, Mawlawi, Hada'iq</w:t>
      </w:r>
      <w:r w:rsidR="00747DAB">
        <w:t xml:space="preserve"> al</w:t>
      </w:r>
      <w:r w:rsidR="00B46AE9">
        <w:t>p-</w:t>
      </w:r>
      <w:r w:rsidR="00747DAB">
        <w:t>bayan fi ma'arif al</w:t>
      </w:r>
      <w:r w:rsidR="00B46AE9">
        <w:t>p-</w:t>
      </w:r>
      <w:r w:rsidR="00747DAB">
        <w:t xml:space="preserve">Qur'an, </w:t>
      </w:r>
      <w:r>
        <w:t>[Delhil Matba'</w:t>
      </w:r>
      <w:r w:rsidR="00B46AE9">
        <w:t>p-</w:t>
      </w:r>
      <w:r>
        <w:t>e Faruqi 1867.</w:t>
      </w:r>
    </w:p>
    <w:p w:rsidR="00864FCB" w:rsidRDefault="00864FCB" w:rsidP="00747DAB">
      <w:pPr>
        <w:pStyle w:val="libNormal"/>
      </w:pPr>
      <w:r>
        <w:t>8. 'Abd al</w:t>
      </w:r>
      <w:r w:rsidR="00B46AE9">
        <w:t>p-</w:t>
      </w:r>
      <w:r>
        <w:t>Hakim Khan Patyalawi (d. 1940), Tafsir al</w:t>
      </w:r>
      <w:r w:rsidR="00B46AE9">
        <w:t>p-</w:t>
      </w:r>
      <w:r>
        <w:t>Qur'an bi al</w:t>
      </w:r>
      <w:r w:rsidR="00B46AE9">
        <w:t>p-</w:t>
      </w:r>
      <w:r>
        <w:t>Qur'a</w:t>
      </w:r>
      <w:r w:rsidR="00B7232F">
        <w:t xml:space="preserve">n </w:t>
      </w:r>
      <w:r>
        <w:t>ma'a tarjamah, Tarawari (Karnal, India) 1</w:t>
      </w:r>
      <w:r w:rsidR="00747DAB">
        <w:t>31811900</w:t>
      </w:r>
      <w:r w:rsidR="00B46AE9">
        <w:t>p-</w:t>
      </w:r>
      <w:r w:rsidR="00747DAB">
        <w:t xml:space="preserve">1901, p. 1492\ 1st ed. </w:t>
      </w:r>
      <w:r>
        <w:t>Karnal 1906, p. 2+8+1040+2.</w:t>
      </w:r>
    </w:p>
    <w:p w:rsidR="00864FCB" w:rsidRDefault="00864FCB" w:rsidP="00747DAB">
      <w:pPr>
        <w:pStyle w:val="libNormal"/>
      </w:pPr>
      <w:r>
        <w:t>9. Abd al</w:t>
      </w:r>
      <w:r w:rsidR="00B46AE9">
        <w:t>p-</w:t>
      </w:r>
      <w:r>
        <w:t>Haqq Haqqani Dehlawi, Abu MuHammad, Fath al</w:t>
      </w:r>
      <w:r w:rsidR="00B46AE9">
        <w:t>p-</w:t>
      </w:r>
      <w:r>
        <w:t>Mannan y</w:t>
      </w:r>
      <w:r w:rsidR="00B7232F">
        <w:t xml:space="preserve">a </w:t>
      </w:r>
      <w:r>
        <w:t>Tafsir</w:t>
      </w:r>
      <w:r w:rsidR="00B46AE9">
        <w:t>p-</w:t>
      </w:r>
      <w:r>
        <w:t>e Haqqani, 8 vol. Delhi 1305</w:t>
      </w:r>
      <w:r w:rsidR="00B46AE9">
        <w:t>p-</w:t>
      </w:r>
      <w:r>
        <w:t>131811887</w:t>
      </w:r>
      <w:r w:rsidR="00B46AE9">
        <w:t>p-</w:t>
      </w:r>
      <w:r>
        <w:t>1900\ 4 vol. 1st ed. Lahor</w:t>
      </w:r>
      <w:r w:rsidR="00B7232F">
        <w:t xml:space="preserve">e </w:t>
      </w:r>
      <w:r>
        <w:t xml:space="preserve">1930, p. 1141. (6) </w:t>
      </w:r>
      <w:r w:rsidR="00B46AE9">
        <w:t>p-</w:t>
      </w:r>
      <w:r>
        <w:t>, Mukhtasar tafsir</w:t>
      </w:r>
      <w:r w:rsidR="00B46AE9">
        <w:t>p-</w:t>
      </w:r>
      <w:r w:rsidR="00747DAB">
        <w:t xml:space="preserve">e Haqqani ma'a tarjamah, Delhi: </w:t>
      </w:r>
      <w:r>
        <w:t>Matba.</w:t>
      </w:r>
      <w:r w:rsidR="00B46AE9">
        <w:t>p-</w:t>
      </w:r>
      <w:r>
        <w:t>e Hami</w:t>
      </w:r>
      <w:r w:rsidR="00B46AE9">
        <w:t>p-</w:t>
      </w:r>
      <w:r>
        <w:t>e Islam 133011912, p. 660.</w:t>
      </w:r>
    </w:p>
    <w:p w:rsidR="00864FCB" w:rsidRDefault="00864FCB" w:rsidP="00747DAB">
      <w:pPr>
        <w:pStyle w:val="libNormal"/>
      </w:pPr>
      <w:r>
        <w:t>10. Abd al</w:t>
      </w:r>
      <w:r w:rsidR="00B46AE9">
        <w:t>p-</w:t>
      </w:r>
      <w:r>
        <w:t>Hayy Faruqi, Dars</w:t>
      </w:r>
      <w:r w:rsidR="00B46AE9">
        <w:t>p-</w:t>
      </w:r>
      <w:r>
        <w:t>e Qur'an, 7</w:t>
      </w:r>
      <w:r w:rsidR="00747DAB">
        <w:t xml:space="preserve"> vol. 1st ed. Lahore 1955</w:t>
      </w:r>
      <w:r w:rsidR="00B46AE9">
        <w:t>p-</w:t>
      </w:r>
      <w:r w:rsidR="00747DAB">
        <w:t xml:space="preserve">1965, </w:t>
      </w:r>
      <w:r>
        <w:t>p. 3566. (1)</w:t>
      </w:r>
    </w:p>
    <w:p w:rsidR="00864FCB" w:rsidRDefault="00864FCB" w:rsidP="00747DAB">
      <w:pPr>
        <w:pStyle w:val="libNormal"/>
      </w:pPr>
      <w:r>
        <w:t>11. Abd al</w:t>
      </w:r>
      <w:r w:rsidR="00B46AE9">
        <w:t>p-</w:t>
      </w:r>
      <w:r>
        <w:t>Majid Daryabadi (d. 1977), Qur'an</w:t>
      </w:r>
      <w:r w:rsidR="00B46AE9">
        <w:t>p-</w:t>
      </w:r>
      <w:r>
        <w:t>e Hakim, tarjamah aw</w:t>
      </w:r>
      <w:r w:rsidR="00B7232F">
        <w:t xml:space="preserve">r </w:t>
      </w:r>
      <w:r>
        <w:t>tafsir, 4</w:t>
      </w:r>
      <w:r w:rsidR="00747DAB">
        <w:t xml:space="preserve"> vol. 1st ed., Karachi 1952, p. </w:t>
      </w:r>
      <w:r>
        <w:t>(234)+(235</w:t>
      </w:r>
      <w:r w:rsidR="00B46AE9">
        <w:t>p-</w:t>
      </w:r>
      <w:r>
        <w:t>430)+(431</w:t>
      </w:r>
      <w:r w:rsidR="00B46AE9">
        <w:t>p-</w:t>
      </w:r>
      <w:r>
        <w:t>576)+(577</w:t>
      </w:r>
      <w:r w:rsidR="00B46AE9">
        <w:t>p-</w:t>
      </w:r>
      <w:r>
        <w:t>743)\ 2 vol. Karachi 1962\ 2 vol. Lahore:</w:t>
      </w:r>
      <w:r w:rsidR="00747DAB">
        <w:t xml:space="preserve"> </w:t>
      </w:r>
      <w:r>
        <w:t xml:space="preserve">Taj Co. 1974. </w:t>
      </w:r>
      <w:r w:rsidR="00B46AE9">
        <w:t>p-</w:t>
      </w:r>
      <w:r>
        <w:t>:</w:t>
      </w:r>
      <w:r w:rsidR="00B46AE9">
        <w:t>p-</w:t>
      </w:r>
      <w:r>
        <w:t>, Tafsir wadih al</w:t>
      </w:r>
      <w:r w:rsidR="00B46AE9">
        <w:t>p-</w:t>
      </w:r>
      <w:r>
        <w:t>bayan, Delhi: Matba.</w:t>
      </w:r>
      <w:r w:rsidR="00B46AE9">
        <w:t>p-</w:t>
      </w:r>
      <w:r>
        <w:t>e Risalah</w:t>
      </w:r>
      <w:r w:rsidR="00B46AE9">
        <w:t>p-</w:t>
      </w:r>
      <w:r>
        <w:t>e pishw</w:t>
      </w:r>
      <w:r w:rsidR="00B7232F">
        <w:t xml:space="preserve">a </w:t>
      </w:r>
      <w:r>
        <w:t>1930.</w:t>
      </w:r>
    </w:p>
    <w:p w:rsidR="00864FCB" w:rsidRDefault="00864FCB" w:rsidP="00747DAB">
      <w:pPr>
        <w:pStyle w:val="libNormal"/>
      </w:pPr>
      <w:r>
        <w:t>12. Abd al</w:t>
      </w:r>
      <w:r w:rsidR="00B46AE9">
        <w:t>p-</w:t>
      </w:r>
      <w:r>
        <w:t>Muqtadar Badayuni, Mawlana</w:t>
      </w:r>
      <w:r w:rsidR="00747DAB">
        <w:t>, Tafsir al</w:t>
      </w:r>
      <w:r w:rsidR="00B46AE9">
        <w:t>p-</w:t>
      </w:r>
      <w:r w:rsidR="00747DAB">
        <w:t xml:space="preserve">Qur'an (Urdu trans. </w:t>
      </w:r>
      <w:r>
        <w:t>of Tafsir</w:t>
      </w:r>
      <w:r w:rsidR="00B46AE9">
        <w:t>p-</w:t>
      </w:r>
      <w:r>
        <w:t>e .Abbasi) Agra 1315/1897.</w:t>
      </w:r>
    </w:p>
    <w:p w:rsidR="00864FCB" w:rsidRDefault="00864FCB" w:rsidP="00864FCB">
      <w:pPr>
        <w:pStyle w:val="libNormal"/>
      </w:pPr>
      <w:r>
        <w:t>13. Abd al</w:t>
      </w:r>
      <w:r w:rsidR="00B46AE9">
        <w:t>p-</w:t>
      </w:r>
      <w:r>
        <w:t>Qadir Dehlawi (Shah), Mudih al</w:t>
      </w:r>
      <w:r w:rsidR="00B46AE9">
        <w:t>p-</w:t>
      </w:r>
      <w:r>
        <w:t>Qur'an (trans. of the Persia</w:t>
      </w:r>
      <w:r w:rsidR="00B7232F">
        <w:t xml:space="preserve">n </w:t>
      </w:r>
      <w:r>
        <w:t>trans. of Shah Wali Allah), Meerut 1285/1868\ 1st ed. Karachi: Idar</w:t>
      </w:r>
      <w:r w:rsidR="00B7232F">
        <w:t xml:space="preserve">a </w:t>
      </w:r>
      <w:r>
        <w:t>'Ulum al</w:t>
      </w:r>
      <w:r w:rsidR="00B46AE9">
        <w:t>p-</w:t>
      </w:r>
      <w:r>
        <w:t>Shari'ah 1376/1956, p. 792. (63)</w:t>
      </w:r>
    </w:p>
    <w:p w:rsidR="00864FCB" w:rsidRDefault="00864FCB" w:rsidP="00747DAB">
      <w:pPr>
        <w:pStyle w:val="libNormal"/>
      </w:pPr>
      <w:r>
        <w:t>14. Abd al</w:t>
      </w:r>
      <w:r w:rsidR="00B46AE9">
        <w:t>p-</w:t>
      </w:r>
      <w:r>
        <w:t>Samad, Jawahir al</w:t>
      </w:r>
      <w:r w:rsidR="00B46AE9">
        <w:t>p-</w:t>
      </w:r>
      <w:r>
        <w:t>Samadiyy</w:t>
      </w:r>
      <w:r w:rsidR="00747DAB">
        <w:t xml:space="preserve">ah, 1st ed. Delhi 1302/1885, p. </w:t>
      </w:r>
      <w:r>
        <w:t>275.</w:t>
      </w:r>
    </w:p>
    <w:p w:rsidR="00864FCB" w:rsidRDefault="00864FCB" w:rsidP="00747DAB">
      <w:pPr>
        <w:pStyle w:val="libNormal"/>
      </w:pPr>
      <w:r>
        <w:t>15. Abd al</w:t>
      </w:r>
      <w:r w:rsidR="00B46AE9">
        <w:t>p-</w:t>
      </w:r>
      <w:r>
        <w:t>Smad b. Nawab .Abd al</w:t>
      </w:r>
      <w:r w:rsidR="00B46AE9">
        <w:t>p-</w:t>
      </w:r>
      <w:r>
        <w:t>Wahhab Khan, Qur'an</w:t>
      </w:r>
      <w:r w:rsidR="00B46AE9">
        <w:t>p-</w:t>
      </w:r>
      <w:r>
        <w:t>e Majid k</w:t>
      </w:r>
      <w:r w:rsidR="00B7232F">
        <w:t xml:space="preserve">a </w:t>
      </w:r>
      <w:r>
        <w:t>Urdu tarjamah awr talasir ed. Mawlawi 'A</w:t>
      </w:r>
      <w:r w:rsidR="00747DAB">
        <w:t>bd al</w:t>
      </w:r>
      <w:r w:rsidR="00B46AE9">
        <w:t>p-</w:t>
      </w:r>
      <w:r w:rsidR="00747DAB">
        <w:t xml:space="preserve">Haqq, 4 vol. [n.p.J 1287/ </w:t>
      </w:r>
      <w:r>
        <w:t>1870, p. 1632. (in old Deccani Urdu; a copy of this edition is in Asafiyya</w:t>
      </w:r>
      <w:r w:rsidR="00B7232F">
        <w:t xml:space="preserve">h </w:t>
      </w:r>
      <w:r>
        <w:t>Library, Hyderabad)</w:t>
      </w:r>
    </w:p>
    <w:p w:rsidR="00864FCB" w:rsidRDefault="00864FCB" w:rsidP="00864FCB">
      <w:pPr>
        <w:pStyle w:val="libNormal"/>
      </w:pPr>
      <w:r>
        <w:t>16. 'Abd al</w:t>
      </w:r>
      <w:r w:rsidR="00B46AE9">
        <w:t>p-</w:t>
      </w:r>
      <w:r>
        <w:t>Sattar Dehlawi, Tafsir</w:t>
      </w:r>
      <w:r w:rsidR="00B46AE9">
        <w:t>p-</w:t>
      </w:r>
      <w:r>
        <w:t>e Sattari (ma'a tarjamah) ma'a Ahsa</w:t>
      </w:r>
      <w:r w:rsidR="00B7232F">
        <w:t xml:space="preserve">n </w:t>
      </w:r>
      <w:r>
        <w:t>al</w:t>
      </w:r>
      <w:r w:rsidR="00B46AE9">
        <w:t>p-</w:t>
      </w:r>
      <w:r>
        <w:t xml:space="preserve">tafasir Karachi 1956. </w:t>
      </w:r>
      <w:r w:rsidR="00B46AE9">
        <w:t>p-</w:t>
      </w:r>
      <w:r>
        <w:t>; Qur'an Majid mutarjam ma'a hawashi, Fawa'id</w:t>
      </w:r>
      <w:r w:rsidR="00B7232F">
        <w:t xml:space="preserve">e </w:t>
      </w:r>
      <w:r>
        <w:t>Sattariyyah, 1st ed. Karachi: lsa'at al</w:t>
      </w:r>
      <w:r w:rsidR="00B46AE9">
        <w:t>p-</w:t>
      </w:r>
      <w:r>
        <w:t>Qur'an 1972, p. 964.</w:t>
      </w:r>
    </w:p>
    <w:p w:rsidR="00864FCB" w:rsidRDefault="00864FCB" w:rsidP="00864FCB">
      <w:pPr>
        <w:pStyle w:val="libNormal"/>
      </w:pPr>
      <w:r>
        <w:t>17. 'Abid al</w:t>
      </w:r>
      <w:r w:rsidR="00B46AE9">
        <w:t>p-</w:t>
      </w:r>
      <w:r>
        <w:t>Rahman Siddiqi Kandhalwi, Mawlana, Tafsir</w:t>
      </w:r>
      <w:r w:rsidR="00B46AE9">
        <w:t>p-</w:t>
      </w:r>
      <w:r>
        <w:t>e lbn .Abba</w:t>
      </w:r>
      <w:r w:rsidR="00B7232F">
        <w:t xml:space="preserve">s </w:t>
      </w:r>
      <w:r>
        <w:t>ma'a Lubab al</w:t>
      </w:r>
      <w:r w:rsidR="00B46AE9">
        <w:t>p-</w:t>
      </w:r>
      <w:r>
        <w:t>nuqul fi asbab al</w:t>
      </w:r>
      <w:r w:rsidR="00B46AE9">
        <w:t>p-</w:t>
      </w:r>
      <w:r>
        <w:t>nuzul (includes Urdu trans. by Ashra</w:t>
      </w:r>
      <w:r w:rsidR="00B7232F">
        <w:t xml:space="preserve">f </w:t>
      </w:r>
      <w:r>
        <w:t>'Ali Thanawi), 3 vol. Karachi: Kalam Co. 1968.</w:t>
      </w:r>
    </w:p>
    <w:p w:rsidR="00864FCB" w:rsidRDefault="00864FCB" w:rsidP="00747DAB">
      <w:pPr>
        <w:pStyle w:val="libNormal"/>
      </w:pPr>
      <w:r>
        <w:lastRenderedPageBreak/>
        <w:t>18. Abu al</w:t>
      </w:r>
      <w:r w:rsidR="00B46AE9">
        <w:t>p-</w:t>
      </w:r>
      <w:r>
        <w:t>A'la Mawdudi, Tarjamah</w:t>
      </w:r>
      <w:r w:rsidR="00B46AE9">
        <w:t>p-</w:t>
      </w:r>
      <w:r>
        <w:t>e Qur'an</w:t>
      </w:r>
      <w:r w:rsidR="00B46AE9">
        <w:t>p-</w:t>
      </w:r>
      <w:r>
        <w:t>e Majid, Delhi: Maktabah</w:t>
      </w:r>
      <w:r w:rsidR="00B7232F">
        <w:t xml:space="preserve">e </w:t>
      </w:r>
      <w:r>
        <w:t>Islami 1969, p. 1580\ Lahore: Idarah Ta</w:t>
      </w:r>
      <w:r w:rsidR="00747DAB">
        <w:t>rjuman al</w:t>
      </w:r>
      <w:r w:rsidR="00B46AE9">
        <w:t>p-</w:t>
      </w:r>
      <w:r w:rsidR="00747DAB">
        <w:t xml:space="preserve">Qur'an 1396/1976. (3) </w:t>
      </w:r>
      <w:r w:rsidR="00B46AE9">
        <w:t>p-</w:t>
      </w:r>
      <w:r>
        <w:t>, Tafhim al</w:t>
      </w:r>
      <w:r w:rsidR="00B46AE9">
        <w:t>p-</w:t>
      </w:r>
      <w:r>
        <w:t>Qur'an, 6 vol. Lahore: Maktabah</w:t>
      </w:r>
      <w:r w:rsidR="00B46AE9">
        <w:t>p-</w:t>
      </w:r>
      <w:r>
        <w:t>e Ta'mir</w:t>
      </w:r>
      <w:r w:rsidR="00B46AE9">
        <w:t>p-</w:t>
      </w:r>
      <w:r>
        <w:t>e Insaniya</w:t>
      </w:r>
      <w:r w:rsidR="00B7232F">
        <w:t xml:space="preserve">t </w:t>
      </w:r>
      <w:r>
        <w:t>1951.(3)</w:t>
      </w:r>
    </w:p>
    <w:p w:rsidR="00864FCB" w:rsidRDefault="00864FCB" w:rsidP="00747DAB">
      <w:pPr>
        <w:pStyle w:val="libNormal"/>
      </w:pPr>
      <w:r>
        <w:t>19. Abu al</w:t>
      </w:r>
      <w:r w:rsidR="00B46AE9">
        <w:t>p-</w:t>
      </w:r>
      <w:r>
        <w:t>Fadl, Mirza, Ilahabad 1913. (copy in Khuda Bakhsh Library</w:t>
      </w:r>
      <w:r w:rsidR="00747DAB">
        <w:t xml:space="preserve">, </w:t>
      </w:r>
      <w:r>
        <w:t>Patna)</w:t>
      </w:r>
    </w:p>
    <w:p w:rsidR="00864FCB" w:rsidRDefault="00864FCB" w:rsidP="00747DAB">
      <w:pPr>
        <w:pStyle w:val="libNormal"/>
      </w:pPr>
      <w:r>
        <w:t>20. Ahmad 'Abd al</w:t>
      </w:r>
      <w:r w:rsidR="00B46AE9">
        <w:t>p-</w:t>
      </w:r>
      <w:r>
        <w:t>Samad Faruqi, Fuyud al</w:t>
      </w:r>
      <w:r w:rsidR="00B46AE9">
        <w:t>p-</w:t>
      </w:r>
      <w:r>
        <w:t>Qur'an, 3 vol. ed. lHami</w:t>
      </w:r>
      <w:r w:rsidR="00B7232F">
        <w:t xml:space="preserve">d </w:t>
      </w:r>
      <w:r>
        <w:t>Hasan Bilgirami, Karachi 1393</w:t>
      </w:r>
      <w:r w:rsidR="00B46AE9">
        <w:t>p-</w:t>
      </w:r>
      <w:r>
        <w:t>1396/1973</w:t>
      </w:r>
      <w:r w:rsidR="00B46AE9">
        <w:t>p-</w:t>
      </w:r>
      <w:r>
        <w:t>19</w:t>
      </w:r>
      <w:r w:rsidR="00747DAB">
        <w:t xml:space="preserve">76, p. 24+1513\ 3 vo1. Karachi: </w:t>
      </w:r>
      <w:r>
        <w:t>H. M. Sa.'id &amp; Co. 1983. (12)</w:t>
      </w:r>
    </w:p>
    <w:p w:rsidR="00864FCB" w:rsidRDefault="00864FCB" w:rsidP="00747DAB">
      <w:pPr>
        <w:pStyle w:val="libNormal"/>
      </w:pPr>
      <w:r>
        <w:t>21. Ahmad 'Ali Lahori, Innahu al</w:t>
      </w:r>
      <w:r w:rsidR="00B46AE9">
        <w:t>p-</w:t>
      </w:r>
      <w:r>
        <w:t>Qur'an</w:t>
      </w:r>
      <w:r w:rsidR="00747DAB">
        <w:t xml:space="preserve"> al</w:t>
      </w:r>
      <w:r w:rsidR="00B46AE9">
        <w:t>p-</w:t>
      </w:r>
      <w:r w:rsidR="00747DAB">
        <w:t xml:space="preserve">Karim, Lahore 1353/1934, p. </w:t>
      </w:r>
      <w:r>
        <w:t>1006\ Lahore: Anjuman</w:t>
      </w:r>
      <w:r w:rsidR="00B46AE9">
        <w:t>p-</w:t>
      </w:r>
      <w:r>
        <w:t>e Khuddam al</w:t>
      </w:r>
      <w:r w:rsidR="00B46AE9">
        <w:t>p-</w:t>
      </w:r>
      <w:r>
        <w:t>Din 1974, p. 966. (2)</w:t>
      </w:r>
    </w:p>
    <w:p w:rsidR="00864FCB" w:rsidRDefault="00864FCB" w:rsidP="00864FCB">
      <w:pPr>
        <w:pStyle w:val="libNormal"/>
      </w:pPr>
      <w:r>
        <w:t>22. Ahmad .Ali Mirza, al</w:t>
      </w:r>
      <w:r w:rsidR="00B46AE9">
        <w:t>p-</w:t>
      </w:r>
      <w:r>
        <w:t>Qur'an al</w:t>
      </w:r>
      <w:r w:rsidR="00B46AE9">
        <w:t>p-</w:t>
      </w:r>
      <w:r>
        <w:t>hakim mutarjam ma'a hawiashi tafsi</w:t>
      </w:r>
      <w:r w:rsidR="00B7232F">
        <w:t xml:space="preserve">r </w:t>
      </w:r>
      <w:r>
        <w:t>Lawani' al</w:t>
      </w:r>
      <w:r w:rsidR="00B46AE9">
        <w:t>p-</w:t>
      </w:r>
      <w:r>
        <w:t>bayan , Lahore: Kutubkhanah Husayniyyah 1955.</w:t>
      </w:r>
    </w:p>
    <w:p w:rsidR="00864FCB" w:rsidRDefault="00864FCB" w:rsidP="00747DAB">
      <w:pPr>
        <w:pStyle w:val="libNormal"/>
      </w:pPr>
      <w:r>
        <w:t>23. Ahmad al</w:t>
      </w:r>
      <w:r w:rsidR="00B46AE9">
        <w:t>p-</w:t>
      </w:r>
      <w:r>
        <w:t>Din Amritsari. Khwajah. Tafsir</w:t>
      </w:r>
      <w:r w:rsidR="00747DAB">
        <w:t xml:space="preserve"> bayan li al</w:t>
      </w:r>
      <w:r w:rsidR="00B46AE9">
        <w:t>p-</w:t>
      </w:r>
      <w:r w:rsidR="00747DAB">
        <w:t xml:space="preserve">nas ma'a tarjamah. </w:t>
      </w:r>
      <w:r>
        <w:t>7 vol. Amritsar 1915.</w:t>
      </w:r>
    </w:p>
    <w:p w:rsidR="00864FCB" w:rsidRDefault="00864FCB" w:rsidP="00747DAB">
      <w:pPr>
        <w:pStyle w:val="libNormal"/>
      </w:pPr>
      <w:r>
        <w:t>24. Ahmad Hasan Khan Dehlawi. Sayyid, Ahsan al</w:t>
      </w:r>
      <w:r w:rsidR="00B46AE9">
        <w:t>p-</w:t>
      </w:r>
      <w:r>
        <w:t>tafasir (ma'</w:t>
      </w:r>
      <w:r w:rsidR="00B7232F">
        <w:t xml:space="preserve">a </w:t>
      </w:r>
      <w:r>
        <w:t>tarjamah</w:t>
      </w:r>
      <w:r w:rsidR="00B46AE9">
        <w:t>p-</w:t>
      </w:r>
      <w:r>
        <w:t>e Shah'Abd al</w:t>
      </w:r>
      <w:r w:rsidR="00B46AE9">
        <w:t>p-</w:t>
      </w:r>
      <w:r>
        <w:t>Qadir). 7 vol. 1st ed.Lahore 1973. p. 2060.Ahsa</w:t>
      </w:r>
      <w:r w:rsidR="00B7232F">
        <w:t xml:space="preserve">n </w:t>
      </w:r>
      <w:r>
        <w:t>al</w:t>
      </w:r>
      <w:r w:rsidR="00B46AE9">
        <w:t>p-</w:t>
      </w:r>
      <w:r>
        <w:t>fawa'id. Delhi 1347/1928. p. 828</w:t>
      </w:r>
      <w:r w:rsidR="00747DAB">
        <w:t>. Qur'an</w:t>
      </w:r>
      <w:r w:rsidR="00B46AE9">
        <w:t>p-</w:t>
      </w:r>
      <w:r w:rsidR="00747DAB">
        <w:t>e majid ma'a mudih al</w:t>
      </w:r>
      <w:r w:rsidR="00B46AE9">
        <w:t>p-</w:t>
      </w:r>
      <w:r>
        <w:t>Qur'an ba idafah</w:t>
      </w:r>
      <w:r w:rsidR="00B46AE9">
        <w:t>p-</w:t>
      </w:r>
      <w:r>
        <w:t>e Ahsan al</w:t>
      </w:r>
      <w:r w:rsidR="00B46AE9">
        <w:t>p-</w:t>
      </w:r>
      <w:r>
        <w:t>fawa'id (also includes Urdu trans. by Sha</w:t>
      </w:r>
      <w:r w:rsidR="00B7232F">
        <w:t xml:space="preserve">h </w:t>
      </w:r>
      <w:r>
        <w:t>Rafi. al</w:t>
      </w:r>
      <w:r w:rsidR="00B46AE9">
        <w:t>p-</w:t>
      </w:r>
      <w:r>
        <w:t>Din and Shah 'Abd al</w:t>
      </w:r>
      <w:r w:rsidR="00B46AE9">
        <w:t>p-</w:t>
      </w:r>
      <w:r>
        <w:t>Qadir, with Persian trans. by Shah Wali Allah).</w:t>
      </w:r>
      <w:r w:rsidR="00747DAB">
        <w:t xml:space="preserve"> </w:t>
      </w:r>
      <w:r>
        <w:t>Delhi: Matba.</w:t>
      </w:r>
      <w:r w:rsidR="00B46AE9">
        <w:t>p-</w:t>
      </w:r>
      <w:r>
        <w:t>e Faruqi [n.d.] p. 800.</w:t>
      </w:r>
    </w:p>
    <w:p w:rsidR="00864FCB" w:rsidRDefault="00864FCB" w:rsidP="00747DAB">
      <w:pPr>
        <w:pStyle w:val="libNormal"/>
      </w:pPr>
      <w:r>
        <w:t>25. Ahmad Rida Khan Barelwi {d. 1340). Tan</w:t>
      </w:r>
      <w:r w:rsidR="00747DAB">
        <w:t>wir al</w:t>
      </w:r>
      <w:r w:rsidR="00B46AE9">
        <w:t>p-</w:t>
      </w:r>
      <w:r w:rsidR="00747DAB">
        <w:t xml:space="preserve">Qur'an 'ala Kanz aliman. </w:t>
      </w:r>
      <w:r>
        <w:t>Muradabad 1911\ Muradabad. 1330/1912. p. 488\ ma'a Tafsir</w:t>
      </w:r>
      <w:r w:rsidR="00B46AE9">
        <w:t>p-</w:t>
      </w:r>
      <w:r w:rsidR="00B7232F">
        <w:t xml:space="preserve">e </w:t>
      </w:r>
      <w:r>
        <w:t>Khaza'in al</w:t>
      </w:r>
      <w:r w:rsidR="00B46AE9">
        <w:t>p-</w:t>
      </w:r>
      <w:r>
        <w:t>'irfan , Karachi [n.d.] p. 716\ Gujrat 1377/1957, p. 1000.</w:t>
      </w:r>
    </w:p>
    <w:p w:rsidR="00864FCB" w:rsidRDefault="00864FCB" w:rsidP="00864FCB">
      <w:pPr>
        <w:pStyle w:val="libNormal"/>
      </w:pPr>
      <w:r>
        <w:t>26. Ahmad Sa'id Khan. Kashf al</w:t>
      </w:r>
      <w:r w:rsidR="00B46AE9">
        <w:t>p-</w:t>
      </w:r>
      <w:r>
        <w:t>Rahman. Delhi 1952. p. 1250\ 2 vol. 1s</w:t>
      </w:r>
      <w:r w:rsidR="00B7232F">
        <w:t xml:space="preserve">t </w:t>
      </w:r>
      <w:r>
        <w:t>ed. Delhi 1962. p. 968. (1)</w:t>
      </w:r>
    </w:p>
    <w:p w:rsidR="00864FCB" w:rsidRDefault="00864FCB" w:rsidP="00864FCB">
      <w:pPr>
        <w:pStyle w:val="libNormal"/>
      </w:pPr>
      <w:r>
        <w:t>27. Ahmad Shah Padri. Kanpur: Zamanah Press 1951. p. 508.</w:t>
      </w:r>
    </w:p>
    <w:p w:rsidR="00864FCB" w:rsidRDefault="00864FCB" w:rsidP="00747DAB">
      <w:pPr>
        <w:pStyle w:val="libNormal"/>
      </w:pPr>
      <w:r>
        <w:t>28. Ahmad Yar Khan Na'imi. Nur al</w:t>
      </w:r>
      <w:r w:rsidR="00B46AE9">
        <w:t>p-</w:t>
      </w:r>
      <w:r>
        <w:t>'irfan fi Hiishiyah al</w:t>
      </w:r>
      <w:r w:rsidR="00B46AE9">
        <w:t>p-</w:t>
      </w:r>
      <w:r>
        <w:t>Qur'an alma'ru</w:t>
      </w:r>
      <w:r w:rsidR="00B7232F">
        <w:t xml:space="preserve">f </w:t>
      </w:r>
      <w:r>
        <w:t>beh Mukhtasar Tafsir</w:t>
      </w:r>
      <w:r w:rsidR="00B46AE9">
        <w:t>p-</w:t>
      </w:r>
      <w:r>
        <w:t>e Na'imi. L</w:t>
      </w:r>
      <w:r w:rsidR="00747DAB">
        <w:t>ahore 1377/1957\ Tafsir nur al</w:t>
      </w:r>
      <w:r w:rsidR="00B46AE9">
        <w:t>p-</w:t>
      </w:r>
      <w:r w:rsidR="00747DAB">
        <w:t xml:space="preserve"> </w:t>
      </w:r>
      <w:r>
        <w:t xml:space="preserve">'irfan, Gujrat 1377/1957, p. 1000. </w:t>
      </w:r>
      <w:r w:rsidR="00B46AE9">
        <w:t>p-</w:t>
      </w:r>
      <w:r>
        <w:t>, Tafsir</w:t>
      </w:r>
      <w:r w:rsidR="00B46AE9">
        <w:t>p-</w:t>
      </w:r>
      <w:r>
        <w:t>e Naimi. 11 vol. 1st ed. Gujra</w:t>
      </w:r>
      <w:r w:rsidR="00B7232F">
        <w:t xml:space="preserve">t </w:t>
      </w:r>
      <w:r>
        <w:t>1363</w:t>
      </w:r>
      <w:r w:rsidR="00B46AE9">
        <w:t>p-</w:t>
      </w:r>
      <w:r>
        <w:t>1390/1944</w:t>
      </w:r>
      <w:r w:rsidR="00B46AE9">
        <w:t>p-</w:t>
      </w:r>
      <w:r>
        <w:t>1970.</w:t>
      </w:r>
    </w:p>
    <w:p w:rsidR="00864FCB" w:rsidRDefault="00864FCB" w:rsidP="00864FCB">
      <w:pPr>
        <w:pStyle w:val="libNormal"/>
      </w:pPr>
      <w:r>
        <w:t>29. 'Ali Bakhsh Padri. Tafsir al</w:t>
      </w:r>
      <w:r w:rsidR="00B46AE9">
        <w:t>p-</w:t>
      </w:r>
      <w:r>
        <w:t>Qur'an. Lahore 1935.</w:t>
      </w:r>
    </w:p>
    <w:p w:rsidR="00864FCB" w:rsidRDefault="00864FCB" w:rsidP="00747DAB">
      <w:pPr>
        <w:pStyle w:val="libNormal"/>
      </w:pPr>
      <w:r>
        <w:t>30. 'Ali Hasan Bihari. Mawlawi Sayyid, M</w:t>
      </w:r>
      <w:r w:rsidR="00747DAB">
        <w:t>atalib al</w:t>
      </w:r>
      <w:r w:rsidR="00B46AE9">
        <w:t>p-</w:t>
      </w:r>
      <w:r w:rsidR="00747DAB">
        <w:t xml:space="preserve">Qur'an. 3 val. [n.p.] </w:t>
      </w:r>
      <w:r>
        <w:t>1331/1913.</w:t>
      </w:r>
    </w:p>
    <w:p w:rsidR="00864FCB" w:rsidRDefault="00864FCB" w:rsidP="00864FCB">
      <w:pPr>
        <w:pStyle w:val="libNormal"/>
      </w:pPr>
      <w:r>
        <w:t>31. Ali Lakhnawi. Sayyid. Tarjamah wa tafsir</w:t>
      </w:r>
      <w:r w:rsidR="00B46AE9">
        <w:t>p-</w:t>
      </w:r>
      <w:r>
        <w:t>e Tanwir al</w:t>
      </w:r>
      <w:r w:rsidR="00B46AE9">
        <w:t>p-</w:t>
      </w:r>
      <w:r>
        <w:t>bayan, Agr</w:t>
      </w:r>
      <w:r w:rsidR="00B7232F">
        <w:t xml:space="preserve">a </w:t>
      </w:r>
      <w:r>
        <w:t>[1895].</w:t>
      </w:r>
    </w:p>
    <w:p w:rsidR="00864FCB" w:rsidRDefault="00864FCB" w:rsidP="00864FCB">
      <w:pPr>
        <w:pStyle w:val="libNormal"/>
      </w:pPr>
      <w:r>
        <w:t>32. Ali Mujtahid. Sayyid b. Dildar .Ali {d. l259). Tawdih</w:t>
      </w:r>
      <w:r w:rsidR="00B46AE9">
        <w:t>p-</w:t>
      </w:r>
      <w:r>
        <w:t>e majid f</w:t>
      </w:r>
      <w:r w:rsidR="00B7232F">
        <w:t xml:space="preserve">i </w:t>
      </w:r>
      <w:r>
        <w:t>tanqihz</w:t>
      </w:r>
      <w:r w:rsidR="00B46AE9">
        <w:t>p-</w:t>
      </w:r>
      <w:r>
        <w:t>e kalam Allah al</w:t>
      </w:r>
      <w:r w:rsidR="00B46AE9">
        <w:t>p-</w:t>
      </w:r>
      <w:r>
        <w:t>Hamid. tarjamah wa tafsir. 4 vol. Bombay: Haydr</w:t>
      </w:r>
      <w:r w:rsidR="00B7232F">
        <w:t xml:space="preserve">i </w:t>
      </w:r>
      <w:r>
        <w:t>1252/1836.</w:t>
      </w:r>
    </w:p>
    <w:p w:rsidR="00864FCB" w:rsidRDefault="00864FCB" w:rsidP="00864FCB">
      <w:pPr>
        <w:pStyle w:val="libNormal"/>
      </w:pPr>
      <w:r>
        <w:t>33. Ali Muhammad. Sayyid. Taj al</w:t>
      </w:r>
      <w:r w:rsidR="00B46AE9">
        <w:t>p-</w:t>
      </w:r>
      <w:r>
        <w:t>'Ulama' {d. 1312), Tarjamah bilii mat</w:t>
      </w:r>
      <w:r w:rsidR="00B7232F">
        <w:t xml:space="preserve">n </w:t>
      </w:r>
      <w:r>
        <w:t>ma'a mabsut hawashi. 2 vol. Lucknow 1304/1886</w:t>
      </w:r>
      <w:r w:rsidR="00B46AE9">
        <w:t>p-</w:t>
      </w:r>
      <w:r>
        <w:t>1887.</w:t>
      </w:r>
    </w:p>
    <w:p w:rsidR="00864FCB" w:rsidRDefault="00864FCB" w:rsidP="00864FCB">
      <w:pPr>
        <w:pStyle w:val="libNormal"/>
      </w:pPr>
      <w:r>
        <w:t>34. Amir .Ali al</w:t>
      </w:r>
      <w:r w:rsidR="00B46AE9">
        <w:t>p-</w:t>
      </w:r>
      <w:r>
        <w:t>Malihabadi. Sayyid. Tafsir mawahib al</w:t>
      </w:r>
      <w:r w:rsidR="00B46AE9">
        <w:t>p-</w:t>
      </w:r>
      <w:r>
        <w:t>Rahman ma'a tarjamah,</w:t>
      </w:r>
    </w:p>
    <w:p w:rsidR="00864FCB" w:rsidRDefault="00864FCB" w:rsidP="00747DAB">
      <w:pPr>
        <w:pStyle w:val="libNormal"/>
      </w:pPr>
      <w:r>
        <w:t>30 vol. 1st ed. Lucknow 1896</w:t>
      </w:r>
      <w:r w:rsidR="00B46AE9">
        <w:t>p-</w:t>
      </w:r>
      <w:r>
        <w:t>190</w:t>
      </w:r>
      <w:r w:rsidR="00747DAB">
        <w:t xml:space="preserve">2. p. xxx+8500\ 30 val, 1st ed. </w:t>
      </w:r>
      <w:r>
        <w:t>Lahore: Maktabah Rashidiyah 1977. p. 8340. (1)</w:t>
      </w:r>
    </w:p>
    <w:p w:rsidR="00864FCB" w:rsidRDefault="00864FCB" w:rsidP="00747DAB">
      <w:pPr>
        <w:pStyle w:val="libNormal"/>
      </w:pPr>
      <w:r>
        <w:t>35. Amir Hasan Khan Suha, Hakim Sayyid, Tafsir</w:t>
      </w:r>
      <w:r w:rsidR="00B46AE9">
        <w:t>p-</w:t>
      </w:r>
      <w:r>
        <w:t>e Ahmadi {trans. o</w:t>
      </w:r>
      <w:r w:rsidR="00B7232F">
        <w:t xml:space="preserve">f </w:t>
      </w:r>
      <w:r>
        <w:t xml:space="preserve">the commentary by Mulla Jiwan. tutor </w:t>
      </w:r>
      <w:r w:rsidR="00747DAB">
        <w:t xml:space="preserve">of Awrangzeb .Alamgir), [n.p. </w:t>
      </w:r>
      <w:r>
        <w:t>n.d.].</w:t>
      </w:r>
      <w:r w:rsidR="00B46AE9">
        <w:t>p-</w:t>
      </w:r>
      <w:r>
        <w:t>.</w:t>
      </w:r>
      <w:r w:rsidR="00B46AE9">
        <w:t>p-</w:t>
      </w:r>
      <w:r>
        <w:t>Tafsir</w:t>
      </w:r>
      <w:r w:rsidR="00B46AE9">
        <w:t>p-</w:t>
      </w:r>
      <w:r>
        <w:t>e lbn Arabi [n.p. n.d.].</w:t>
      </w:r>
    </w:p>
    <w:p w:rsidR="00864FCB" w:rsidRDefault="00864FCB" w:rsidP="00864FCB">
      <w:pPr>
        <w:pStyle w:val="libNormal"/>
      </w:pPr>
      <w:r>
        <w:lastRenderedPageBreak/>
        <w:t>36. 'Ashiq Ilahi Mirathi, Mawlana. Tarjamah</w:t>
      </w:r>
      <w:r w:rsidR="00B46AE9">
        <w:t>p-</w:t>
      </w:r>
      <w:r>
        <w:t>e Mawlana. 1st ed., Luckno</w:t>
      </w:r>
      <w:r w:rsidR="00B7232F">
        <w:t xml:space="preserve">w </w:t>
      </w:r>
      <w:r>
        <w:t>1902\ Rawalpindi: Taj Co. [n.d.l p. 732.</w:t>
      </w:r>
    </w:p>
    <w:p w:rsidR="00864FCB" w:rsidRDefault="00864FCB" w:rsidP="00747DAB">
      <w:pPr>
        <w:pStyle w:val="libNormal"/>
      </w:pPr>
      <w:r>
        <w:t>37. Ashraf 'Ali Thanawi. I'jaz numa Qu</w:t>
      </w:r>
      <w:r w:rsidR="00747DAB">
        <w:t>r'an majid, 1st ed. Delhi 1357/</w:t>
      </w:r>
      <w:r>
        <w:t>1938. p. 488 {includes Urdu trans. of Rafi' al</w:t>
      </w:r>
      <w:r w:rsidR="00B46AE9">
        <w:t>p-</w:t>
      </w:r>
      <w:r>
        <w:t xml:space="preserve">Din). (18) </w:t>
      </w:r>
      <w:r w:rsidR="00B46AE9">
        <w:t>p-</w:t>
      </w:r>
      <w:r>
        <w:t>.[Tarjamah</w:t>
      </w:r>
      <w:r w:rsidR="00B46AE9">
        <w:t>p-</w:t>
      </w:r>
      <w:r w:rsidR="00B7232F">
        <w:t xml:space="preserve">e </w:t>
      </w:r>
      <w:r>
        <w:t>Qur'an], {also contains his commentary Bayan al</w:t>
      </w:r>
      <w:r w:rsidR="00B46AE9">
        <w:t>p-</w:t>
      </w:r>
      <w:r>
        <w:t>Qur'an) 12 vol. 1st ed.</w:t>
      </w:r>
      <w:r w:rsidR="00747DAB">
        <w:t xml:space="preserve"> </w:t>
      </w:r>
      <w:r>
        <w:t>Delhi: Matba'</w:t>
      </w:r>
      <w:r w:rsidR="00B46AE9">
        <w:t>p-</w:t>
      </w:r>
      <w:r>
        <w:t>e Mujtaba'i 1908.</w:t>
      </w:r>
    </w:p>
    <w:p w:rsidR="00864FCB" w:rsidRDefault="00864FCB" w:rsidP="00747DAB">
      <w:pPr>
        <w:pStyle w:val="libNormal"/>
      </w:pPr>
      <w:r>
        <w:t>38. Athar Zubayri Lakhnawi. Qur'an</w:t>
      </w:r>
      <w:r w:rsidR="00B46AE9">
        <w:t>p-</w:t>
      </w:r>
      <w:r>
        <w:t>e Karim, Sahr al</w:t>
      </w:r>
      <w:r w:rsidR="00B46AE9">
        <w:t>p-</w:t>
      </w:r>
      <w:r>
        <w:t>bayan {trans. i</w:t>
      </w:r>
      <w:r w:rsidR="00B7232F">
        <w:t xml:space="preserve">n </w:t>
      </w:r>
      <w:r>
        <w:t>verse). 2 vol. Karachi 1370/1951. p. 1498\ 2</w:t>
      </w:r>
      <w:r w:rsidR="00747DAB">
        <w:t xml:space="preserve"> vol. Karachi 1976, p. 56+1498. </w:t>
      </w:r>
      <w:r>
        <w:t>(1)</w:t>
      </w:r>
    </w:p>
    <w:p w:rsidR="00864FCB" w:rsidRDefault="00864FCB" w:rsidP="00747DAB">
      <w:pPr>
        <w:pStyle w:val="libNormal"/>
      </w:pPr>
      <w:r>
        <w:t>39. Bashir al</w:t>
      </w:r>
      <w:r w:rsidR="00B46AE9">
        <w:t>p-</w:t>
      </w:r>
      <w:r>
        <w:t>Din Mahmud Ahmad. T</w:t>
      </w:r>
      <w:r w:rsidR="00747DAB">
        <w:t>afsir</w:t>
      </w:r>
      <w:r w:rsidR="00B46AE9">
        <w:t>p-</w:t>
      </w:r>
      <w:r w:rsidR="00747DAB">
        <w:t xml:space="preserve">e saghir. Rabwah 1957, p. </w:t>
      </w:r>
      <w:r>
        <w:t>1466\ 2nd ed. Lahore 1966. p. 954.</w:t>
      </w:r>
    </w:p>
    <w:p w:rsidR="00864FCB" w:rsidRDefault="00864FCB" w:rsidP="00864FCB">
      <w:pPr>
        <w:pStyle w:val="libNormal"/>
      </w:pPr>
      <w:r>
        <w:t>40. * Dhi</w:t>
      </w:r>
      <w:r w:rsidR="00B46AE9">
        <w:t>p-</w:t>
      </w:r>
      <w:r>
        <w:t>shan Haydar Jawadi. Sayyid, Lucknow: Tanzim al</w:t>
      </w:r>
      <w:r w:rsidR="00B46AE9">
        <w:t>p-</w:t>
      </w:r>
      <w:r>
        <w:t>Makati</w:t>
      </w:r>
      <w:r w:rsidR="00B7232F">
        <w:t xml:space="preserve">b </w:t>
      </w:r>
      <w:r>
        <w:t>1411/1990, p. 1314.</w:t>
      </w:r>
    </w:p>
    <w:p w:rsidR="00864FCB" w:rsidRDefault="00864FCB" w:rsidP="00864FCB">
      <w:pPr>
        <w:pStyle w:val="libNormal"/>
      </w:pPr>
      <w:r>
        <w:t>41. Fadl al</w:t>
      </w:r>
      <w:r w:rsidR="00B46AE9">
        <w:t>p-</w:t>
      </w:r>
      <w:r>
        <w:t>Rahman Hazarwi, Tafsir fadl al</w:t>
      </w:r>
      <w:r w:rsidR="00B46AE9">
        <w:t>p-</w:t>
      </w:r>
      <w:r>
        <w:t>Rahman, Jami' al</w:t>
      </w:r>
      <w:r w:rsidR="00B46AE9">
        <w:t>p-</w:t>
      </w:r>
      <w:r>
        <w:t>talasir w</w:t>
      </w:r>
      <w:r w:rsidR="00B7232F">
        <w:t xml:space="preserve">a </w:t>
      </w:r>
      <w:r>
        <w:t>al</w:t>
      </w:r>
      <w:r w:rsidR="00B46AE9">
        <w:t>p-</w:t>
      </w:r>
      <w:r>
        <w:t>ahadith,3 vol. Amritsar</w:t>
      </w:r>
      <w:r w:rsidR="00B46AE9">
        <w:t>p-</w:t>
      </w:r>
      <w:r>
        <w:t>Karachi 1953.</w:t>
      </w:r>
    </w:p>
    <w:p w:rsidR="00864FCB" w:rsidRDefault="00864FCB" w:rsidP="00864FCB">
      <w:pPr>
        <w:pStyle w:val="libNormal"/>
      </w:pPr>
      <w:r>
        <w:t>42. Fakhr al</w:t>
      </w:r>
      <w:r w:rsidR="00B46AE9">
        <w:t>p-</w:t>
      </w:r>
      <w:r>
        <w:t>Din Ahmad (Qadiri), (Tafsir</w:t>
      </w:r>
      <w:r w:rsidR="00B46AE9">
        <w:t>p-</w:t>
      </w:r>
      <w:r>
        <w:t>e Qadiri) Tafsir</w:t>
      </w:r>
      <w:r w:rsidR="00B46AE9">
        <w:t>p-</w:t>
      </w:r>
      <w:r>
        <w:t>e Husayni, 1s</w:t>
      </w:r>
      <w:r w:rsidR="00B7232F">
        <w:t xml:space="preserve">t </w:t>
      </w:r>
      <w:r>
        <w:t>ed. Lucknow 1882\ 2 vol. Lucknow 1886, p. 836.</w:t>
      </w:r>
    </w:p>
    <w:p w:rsidR="00864FCB" w:rsidRDefault="00864FCB" w:rsidP="00864FCB">
      <w:pPr>
        <w:pStyle w:val="libNormal"/>
      </w:pPr>
      <w:r>
        <w:t>43. Fakhr al</w:t>
      </w:r>
      <w:r w:rsidR="00B46AE9">
        <w:t>p-</w:t>
      </w:r>
      <w:r>
        <w:t>Din Multani, Mutarjam Hama'il. Lahore 1919, p. 704.</w:t>
      </w:r>
    </w:p>
    <w:p w:rsidR="00864FCB" w:rsidRDefault="00864FCB" w:rsidP="00864FCB">
      <w:pPr>
        <w:pStyle w:val="libNormal"/>
      </w:pPr>
      <w:r>
        <w:t>44. Farman .Ali, Lucknow 1326/1908, p. 460\ Karachi: Pir Muhamma</w:t>
      </w:r>
      <w:r w:rsidR="00B7232F">
        <w:t xml:space="preserve">d </w:t>
      </w:r>
      <w:r>
        <w:t>Ibrahim Trust 1390/1970, p. 1088. {3)</w:t>
      </w:r>
    </w:p>
    <w:p w:rsidR="00864FCB" w:rsidRDefault="00864FCB" w:rsidP="00864FCB">
      <w:pPr>
        <w:pStyle w:val="libNormal"/>
      </w:pPr>
      <w:r>
        <w:t>45. Fath Allah Shirazi, [n.p.] 1335/1917, (available in the Asafiyya</w:t>
      </w:r>
      <w:r w:rsidR="00B7232F">
        <w:t xml:space="preserve">h </w:t>
      </w:r>
      <w:r>
        <w:t>Library, Hyderabad).</w:t>
      </w:r>
    </w:p>
    <w:p w:rsidR="00864FCB" w:rsidRDefault="00864FCB" w:rsidP="00747DAB">
      <w:pPr>
        <w:pStyle w:val="libNormal"/>
      </w:pPr>
      <w:r>
        <w:t>46. Fath Muhammad Khan Jalandhari, Fath al</w:t>
      </w:r>
      <w:r w:rsidR="00B46AE9">
        <w:t>p-</w:t>
      </w:r>
      <w:r>
        <w:t>hamid ma'a mukhtasa</w:t>
      </w:r>
      <w:r w:rsidR="00B7232F">
        <w:t xml:space="preserve">r </w:t>
      </w:r>
      <w:r>
        <w:t>tafsir. Amritsar 1900\ 1st ed. Lahore [n.d.]</w:t>
      </w:r>
      <w:r w:rsidR="00747DAB">
        <w:t xml:space="preserve">, p. 981 \ 1st ed. Lahore 1908\ </w:t>
      </w:r>
      <w:r>
        <w:t xml:space="preserve">Karachi: Taj Co. [1969] p. 925. {6) </w:t>
      </w:r>
      <w:r w:rsidR="00B46AE9">
        <w:t>p-</w:t>
      </w:r>
      <w:r>
        <w:t>, Khulasat al</w:t>
      </w:r>
      <w:r w:rsidR="00B46AE9">
        <w:t>p-</w:t>
      </w:r>
      <w:r>
        <w:t>tafasir 4 vol. Lukhnow:</w:t>
      </w:r>
      <w:r w:rsidR="00747DAB">
        <w:t xml:space="preserve"> </w:t>
      </w:r>
      <w:r>
        <w:t>Matba.</w:t>
      </w:r>
      <w:r w:rsidR="00B46AE9">
        <w:t>p-</w:t>
      </w:r>
      <w:r>
        <w:t>e Anwar</w:t>
      </w:r>
      <w:r w:rsidR="00B46AE9">
        <w:t>p-</w:t>
      </w:r>
      <w:r>
        <w:t>e Muhammadi 1309</w:t>
      </w:r>
      <w:r w:rsidR="00B46AE9">
        <w:t>p-</w:t>
      </w:r>
      <w:r>
        <w:t>1311.</w:t>
      </w:r>
    </w:p>
    <w:p w:rsidR="00864FCB" w:rsidRDefault="00864FCB" w:rsidP="00864FCB">
      <w:pPr>
        <w:pStyle w:val="libNormal"/>
      </w:pPr>
      <w:r>
        <w:t>47. Fath Muhammad Ta'ib Lakhnawi, Khulasat al</w:t>
      </w:r>
      <w:r w:rsidR="00B46AE9">
        <w:t>p-</w:t>
      </w:r>
      <w:r>
        <w:t>tafasir 4 vol. Luckno</w:t>
      </w:r>
      <w:r w:rsidR="00B7232F">
        <w:t xml:space="preserve">w </w:t>
      </w:r>
      <w:r>
        <w:t>1309</w:t>
      </w:r>
      <w:r w:rsidR="00B46AE9">
        <w:t>p-</w:t>
      </w:r>
      <w:r>
        <w:t>1311/1891</w:t>
      </w:r>
      <w:r w:rsidR="00B46AE9">
        <w:t>p-</w:t>
      </w:r>
      <w:r>
        <w:t xml:space="preserve">1893, p. 2580. </w:t>
      </w:r>
      <w:r w:rsidR="00B46AE9">
        <w:t>p-</w:t>
      </w:r>
      <w:r>
        <w:t>, Qur'an</w:t>
      </w:r>
      <w:r w:rsidR="00B46AE9">
        <w:t>p-</w:t>
      </w:r>
      <w:r>
        <w:t>e Majid ma'a bayan</w:t>
      </w:r>
      <w:r w:rsidR="00B46AE9">
        <w:t>p-</w:t>
      </w:r>
      <w:r>
        <w:t>e mufi</w:t>
      </w:r>
      <w:r w:rsidR="00B7232F">
        <w:t xml:space="preserve">d </w:t>
      </w:r>
      <w:r>
        <w:t>(Ahsan al</w:t>
      </w:r>
      <w:r w:rsidR="00B46AE9">
        <w:t>p-</w:t>
      </w:r>
      <w:r>
        <w:t>bayan fi qisas al</w:t>
      </w:r>
      <w:r w:rsidR="00B46AE9">
        <w:t>p-</w:t>
      </w:r>
      <w:r>
        <w:t>Qur'an), Lucknow 1901, p. 640+40.</w:t>
      </w:r>
    </w:p>
    <w:p w:rsidR="00864FCB" w:rsidRDefault="00864FCB" w:rsidP="00864FCB">
      <w:pPr>
        <w:pStyle w:val="libNormal"/>
      </w:pPr>
      <w:r>
        <w:t>48. Fayd Hasan, Mawlawi Sayyid, Tafsir</w:t>
      </w:r>
      <w:r w:rsidR="00B46AE9">
        <w:t>p-</w:t>
      </w:r>
      <w:r>
        <w:t>e Khulqi, 2 vol. Hyderaba</w:t>
      </w:r>
      <w:r w:rsidR="00B7232F">
        <w:t xml:space="preserve">d </w:t>
      </w:r>
      <w:r>
        <w:t>Deccan: A'zam Steam Press 1253/1837.</w:t>
      </w:r>
    </w:p>
    <w:p w:rsidR="00864FCB" w:rsidRDefault="00864FCB" w:rsidP="00864FCB">
      <w:pPr>
        <w:pStyle w:val="libNormal"/>
      </w:pPr>
      <w:r>
        <w:t>49. Firuz al</w:t>
      </w:r>
      <w:r w:rsidR="00B46AE9">
        <w:t>p-</w:t>
      </w:r>
      <w:r>
        <w:t>Din Ruhi AkbarabadI, Talsir al</w:t>
      </w:r>
      <w:r w:rsidR="00B46AE9">
        <w:t>p-</w:t>
      </w:r>
      <w:r>
        <w:t>Qur'an ma.a fa,iamah, Karach</w:t>
      </w:r>
      <w:r w:rsidR="00B7232F">
        <w:t xml:space="preserve">i </w:t>
      </w:r>
      <w:r>
        <w:t>1950</w:t>
      </w:r>
      <w:r w:rsidR="00B46AE9">
        <w:t>p-</w:t>
      </w:r>
      <w:r>
        <w:t>1955, p. 1728.</w:t>
      </w:r>
    </w:p>
    <w:p w:rsidR="00864FCB" w:rsidRDefault="00864FCB" w:rsidP="00864FCB">
      <w:pPr>
        <w:pStyle w:val="libNormal"/>
      </w:pPr>
      <w:r>
        <w:t>50. Firuz al</w:t>
      </w:r>
      <w:r w:rsidR="00B46AE9">
        <w:t>p-</w:t>
      </w:r>
      <w:r>
        <w:t>Din Daskawi, Sialkot: Mufid</w:t>
      </w:r>
      <w:r w:rsidR="00B46AE9">
        <w:t>p-</w:t>
      </w:r>
      <w:r>
        <w:t>e .' Press 1322/1904, p. 1222.</w:t>
      </w:r>
    </w:p>
    <w:p w:rsidR="00864FCB" w:rsidRDefault="00864FCB" w:rsidP="00864FCB">
      <w:pPr>
        <w:pStyle w:val="libNormal"/>
      </w:pPr>
      <w:r>
        <w:t>51. Firuz al</w:t>
      </w:r>
      <w:r w:rsidR="00B46AE9">
        <w:t>p-</w:t>
      </w:r>
      <w:r>
        <w:t>Din, Mawlawi, Tashil al</w:t>
      </w:r>
      <w:r w:rsidR="00B46AE9">
        <w:t>p-</w:t>
      </w:r>
      <w:r>
        <w:t>Qur'an (simplified version of Sha</w:t>
      </w:r>
      <w:r w:rsidR="00B7232F">
        <w:t xml:space="preserve">h </w:t>
      </w:r>
      <w:r>
        <w:t>.Abd al</w:t>
      </w:r>
      <w:r w:rsidR="00B46AE9">
        <w:t>p-</w:t>
      </w:r>
      <w:r>
        <w:t>Qadir's literal trans.), Lahore 1362/1943, p. 998.</w:t>
      </w:r>
    </w:p>
    <w:p w:rsidR="00864FCB" w:rsidRDefault="00864FCB" w:rsidP="00864FCB">
      <w:pPr>
        <w:pStyle w:val="libNormal"/>
      </w:pPr>
      <w:r>
        <w:t>52. Firuz al</w:t>
      </w:r>
      <w:r w:rsidR="00B46AE9">
        <w:t>p-</w:t>
      </w:r>
      <w:r>
        <w:t>Din Siyalkoti, [n.p.] 1890.</w:t>
      </w:r>
    </w:p>
    <w:p w:rsidR="00864FCB" w:rsidRDefault="00864FCB" w:rsidP="00864FCB">
      <w:pPr>
        <w:pStyle w:val="libNormal"/>
      </w:pPr>
      <w:r>
        <w:t>53. Ghulam Ahmad Ahmadi, Mawlawi, [n.p. n.d.].</w:t>
      </w:r>
    </w:p>
    <w:p w:rsidR="00864FCB" w:rsidRDefault="00864FCB" w:rsidP="00864FCB">
      <w:pPr>
        <w:pStyle w:val="libNormal"/>
      </w:pPr>
      <w:r>
        <w:t>54. Ghulam Ahmad Parwiz, Mafhum al</w:t>
      </w:r>
      <w:r w:rsidR="00B46AE9">
        <w:t>p-</w:t>
      </w:r>
      <w:r>
        <w:t>Qur'an, Lahore 1961\ 3 vol. 1s</w:t>
      </w:r>
      <w:r w:rsidR="00B7232F">
        <w:t xml:space="preserve">t </w:t>
      </w:r>
      <w:r>
        <w:t>ed. Lahore: Idarah</w:t>
      </w:r>
      <w:r w:rsidR="00B46AE9">
        <w:t>p-</w:t>
      </w:r>
      <w:r>
        <w:t>e Tulu'</w:t>
      </w:r>
      <w:r w:rsidR="00B46AE9">
        <w:t>p-</w:t>
      </w:r>
      <w:r>
        <w:t>e Islam 1970, p. 13+19+1502.</w:t>
      </w:r>
    </w:p>
    <w:p w:rsidR="00864FCB" w:rsidRDefault="00864FCB" w:rsidP="00864FCB">
      <w:pPr>
        <w:pStyle w:val="libNormal"/>
      </w:pPr>
      <w:r>
        <w:t>55. Ghulam Hasan Niyazi Peshawari [Qadiyani] Peshawar, 1939, p. 656.</w:t>
      </w:r>
    </w:p>
    <w:p w:rsidR="00864FCB" w:rsidRDefault="00864FCB" w:rsidP="00747DAB">
      <w:pPr>
        <w:pStyle w:val="libNormal"/>
      </w:pPr>
      <w:r>
        <w:t>56. Ghulam Mahdi Khan Wasif, Tafsir matalib al</w:t>
      </w:r>
      <w:r w:rsidR="00B46AE9">
        <w:t>p-</w:t>
      </w:r>
      <w:r>
        <w:t>furqan ma'a tarjamah</w:t>
      </w:r>
      <w:r w:rsidR="00B46AE9">
        <w:t>p-</w:t>
      </w:r>
      <w:r w:rsidR="00B7232F">
        <w:t xml:space="preserve">e </w:t>
      </w:r>
      <w:r>
        <w:t>Jalalayn wa Fawa'id wa Matalib</w:t>
      </w:r>
      <w:r w:rsidR="00B46AE9">
        <w:t>p-</w:t>
      </w:r>
      <w:r>
        <w:t>e Ba</w:t>
      </w:r>
      <w:r w:rsidR="00747DAB">
        <w:t>ydawi, 2 vol. Madras 1278</w:t>
      </w:r>
      <w:r w:rsidR="00B46AE9">
        <w:t>p-</w:t>
      </w:r>
      <w:r w:rsidR="00747DAB">
        <w:t>1288/</w:t>
      </w:r>
      <w:r>
        <w:t>1861</w:t>
      </w:r>
      <w:r w:rsidR="00B46AE9">
        <w:t>p-</w:t>
      </w:r>
      <w:r>
        <w:t>1871, p. 1096.</w:t>
      </w:r>
    </w:p>
    <w:p w:rsidR="00864FCB" w:rsidRDefault="00864FCB" w:rsidP="00864FCB">
      <w:pPr>
        <w:pStyle w:val="libNormal"/>
      </w:pPr>
      <w:r>
        <w:t>57. Ghulam Muhammad Ghawth, Tafsir</w:t>
      </w:r>
      <w:r w:rsidR="00B46AE9">
        <w:t>p-</w:t>
      </w:r>
      <w:r>
        <w:t>e 'umdat al</w:t>
      </w:r>
      <w:r w:rsidR="00B46AE9">
        <w:t>p-</w:t>
      </w:r>
      <w:r>
        <w:t>bayan, Luckno</w:t>
      </w:r>
      <w:r w:rsidR="00B7232F">
        <w:t xml:space="preserve">w </w:t>
      </w:r>
      <w:r>
        <w:t>[n.d.].</w:t>
      </w:r>
    </w:p>
    <w:p w:rsidR="00864FCB" w:rsidRDefault="00864FCB" w:rsidP="00864FCB">
      <w:pPr>
        <w:pStyle w:val="libNormal"/>
      </w:pPr>
      <w:r>
        <w:lastRenderedPageBreak/>
        <w:t>58. Ghulam Sarwar Lahori, Hafiz, [n.p. n.d.].</w:t>
      </w:r>
    </w:p>
    <w:p w:rsidR="00864FCB" w:rsidRDefault="00864FCB" w:rsidP="00747DAB">
      <w:pPr>
        <w:pStyle w:val="libNormal"/>
      </w:pPr>
      <w:r>
        <w:t>59. Hasan Nizami Dehlawi, Khwajah, 'Amm fahm tafsir al</w:t>
      </w:r>
      <w:r w:rsidR="00B46AE9">
        <w:t>p-</w:t>
      </w:r>
      <w:r>
        <w:t>Qur'an, 1s</w:t>
      </w:r>
      <w:r w:rsidR="00B7232F">
        <w:t xml:space="preserve">t </w:t>
      </w:r>
      <w:r>
        <w:t>ed. [n.p.] 1924\ 3 vol. (with Rafi al</w:t>
      </w:r>
      <w:r w:rsidR="00B46AE9">
        <w:t>p-</w:t>
      </w:r>
      <w:r>
        <w:t xml:space="preserve">Din's </w:t>
      </w:r>
      <w:r w:rsidR="00747DAB">
        <w:t xml:space="preserve">trans.), Delhi 1938, p. 420. </w:t>
      </w:r>
      <w:r w:rsidR="00B46AE9">
        <w:t>p-</w:t>
      </w:r>
      <w:r w:rsidR="00747DAB">
        <w:t xml:space="preserve">, </w:t>
      </w:r>
      <w:r>
        <w:t>Tartili tarjamah</w:t>
      </w:r>
      <w:r w:rsidR="00B46AE9">
        <w:t>p-</w:t>
      </w:r>
      <w:r>
        <w:t>e Qur'an</w:t>
      </w:r>
      <w:r w:rsidR="00B46AE9">
        <w:t>p-</w:t>
      </w:r>
      <w:r>
        <w:t>e Majid. 2 vol. 1st ed. Delhi: Dargah Nizam al</w:t>
      </w:r>
      <w:r w:rsidR="00B46AE9">
        <w:t>p-</w:t>
      </w:r>
      <w:r w:rsidR="00747DAB">
        <w:t xml:space="preserve"> </w:t>
      </w:r>
      <w:r>
        <w:t>Din Awliya. 1359/1940, p. 1200.</w:t>
      </w:r>
    </w:p>
    <w:p w:rsidR="00864FCB" w:rsidRDefault="00864FCB" w:rsidP="00747DAB">
      <w:pPr>
        <w:pStyle w:val="libNormal"/>
      </w:pPr>
      <w:r>
        <w:t>60. Hasan, Aqa Sayyid, Dhayl al</w:t>
      </w:r>
      <w:r w:rsidR="00B46AE9">
        <w:t>p-</w:t>
      </w:r>
      <w:r>
        <w:t>Bayan fi tals</w:t>
      </w:r>
      <w:r w:rsidR="00747DAB">
        <w:t>ir al</w:t>
      </w:r>
      <w:r w:rsidR="00B46AE9">
        <w:t>p-</w:t>
      </w:r>
      <w:r w:rsidR="00747DAB">
        <w:t>Qur'an, [n.p.]: 'Imad al</w:t>
      </w:r>
      <w:r w:rsidR="00B46AE9">
        <w:t>p-</w:t>
      </w:r>
      <w:r>
        <w:t>Islam Press l352/1933.</w:t>
      </w:r>
    </w:p>
    <w:p w:rsidR="00864FCB" w:rsidRDefault="00864FCB" w:rsidP="00864FCB">
      <w:pPr>
        <w:pStyle w:val="libNormal"/>
      </w:pPr>
      <w:r>
        <w:t>61. Hashim .A1i, Muhammad. [n.p.] 1868. p.636.</w:t>
      </w:r>
    </w:p>
    <w:p w:rsidR="00864FCB" w:rsidRDefault="00864FCB" w:rsidP="00747DAB">
      <w:pPr>
        <w:pStyle w:val="libNormal"/>
      </w:pPr>
      <w:r>
        <w:t>62. Hayrat Dehlawi, Mirza Muhammad</w:t>
      </w:r>
      <w:r w:rsidR="00747DAB">
        <w:t xml:space="preserve"> 'Imraw, Qur'an Majid mutarjam. </w:t>
      </w:r>
      <w:r>
        <w:t>Delhi: Curzon Press 13219</w:t>
      </w:r>
      <w:r w:rsidR="00B46AE9">
        <w:t>p-</w:t>
      </w:r>
      <w:r>
        <w:t>1320/1902</w:t>
      </w:r>
      <w:r w:rsidR="00B46AE9">
        <w:t>p-</w:t>
      </w:r>
      <w:r>
        <w:t>1903.(2)</w:t>
      </w:r>
    </w:p>
    <w:p w:rsidR="00864FCB" w:rsidRDefault="00864FCB" w:rsidP="00864FCB">
      <w:pPr>
        <w:pStyle w:val="libNormal"/>
      </w:pPr>
      <w:r>
        <w:t>63. Husayn 'Ali Khan, Jawahir al</w:t>
      </w:r>
      <w:r w:rsidR="00B46AE9">
        <w:t>p-</w:t>
      </w:r>
      <w:r>
        <w:t>Qur'an, 3 vol. 1st ed., ed.: Mawlan</w:t>
      </w:r>
      <w:r w:rsidR="00B7232F">
        <w:t xml:space="preserve">a </w:t>
      </w:r>
      <w:r>
        <w:t>Ghulam Allah Khan, Rawalpindi 1383/1963, p. 1402\ Hyderabad Decca</w:t>
      </w:r>
      <w:r w:rsidR="00B7232F">
        <w:t xml:space="preserve">n </w:t>
      </w:r>
      <w:r>
        <w:t>1302/1885.</w:t>
      </w:r>
    </w:p>
    <w:p w:rsidR="00864FCB" w:rsidRDefault="00864FCB" w:rsidP="00864FCB">
      <w:pPr>
        <w:pStyle w:val="libNormal"/>
      </w:pPr>
      <w:r>
        <w:t>64. Husayn Bakhsh, Mawlawi, Tarjamah wa tafsir, Jada (Dera Isma'i</w:t>
      </w:r>
      <w:r w:rsidR="00B7232F">
        <w:t xml:space="preserve">l </w:t>
      </w:r>
      <w:r>
        <w:t xml:space="preserve">Khan) [n.d.]. </w:t>
      </w:r>
      <w:r w:rsidR="00B46AE9">
        <w:t>p-</w:t>
      </w:r>
      <w:r>
        <w:t>, Tafsir anwar al</w:t>
      </w:r>
      <w:r w:rsidR="00B46AE9">
        <w:t>p-</w:t>
      </w:r>
      <w:r>
        <w:t>Najaf fi asrar al</w:t>
      </w:r>
      <w:r w:rsidR="00B46AE9">
        <w:t>p-</w:t>
      </w:r>
      <w:r>
        <w:t>Mushaf, 14 part</w:t>
      </w:r>
      <w:r w:rsidR="00B7232F">
        <w:t xml:space="preserve">s </w:t>
      </w:r>
      <w:r>
        <w:t>Sargodha: Maktabah</w:t>
      </w:r>
      <w:r w:rsidR="00B46AE9">
        <w:t>p-</w:t>
      </w:r>
      <w:r>
        <w:t>e Anwar al</w:t>
      </w:r>
      <w:r w:rsidR="00B46AE9">
        <w:t>p-</w:t>
      </w:r>
      <w:r>
        <w:t>Najaf 1373</w:t>
      </w:r>
      <w:r w:rsidR="00B46AE9">
        <w:t>p-</w:t>
      </w:r>
      <w:r>
        <w:t>1393.</w:t>
      </w:r>
    </w:p>
    <w:p w:rsidR="00864FCB" w:rsidRDefault="00864FCB" w:rsidP="00747DAB">
      <w:pPr>
        <w:pStyle w:val="libNormal"/>
      </w:pPr>
      <w:r>
        <w:t>65. Ibrahlm b. 'Abd al</w:t>
      </w:r>
      <w:r w:rsidR="00B46AE9">
        <w:t>p-</w:t>
      </w:r>
      <w:r>
        <w:t>'Ali Arawi, Tafsir</w:t>
      </w:r>
      <w:r w:rsidR="00B46AE9">
        <w:t>p-</w:t>
      </w:r>
      <w:r w:rsidR="00747DAB">
        <w:t xml:space="preserve">e Khalili ma'a tarjamah, Arah: </w:t>
      </w:r>
      <w:r>
        <w:t>Tab'</w:t>
      </w:r>
      <w:r w:rsidR="00B46AE9">
        <w:t>p-</w:t>
      </w:r>
      <w:r>
        <w:t>e Khalili, 1889. A copy of this print exists in the British Library (Ms.</w:t>
      </w:r>
      <w:r w:rsidR="00747DAB">
        <w:t xml:space="preserve"> </w:t>
      </w:r>
      <w:r>
        <w:t>20</w:t>
      </w:r>
      <w:r w:rsidR="00B46AE9">
        <w:t>p-</w:t>
      </w:r>
      <w:r>
        <w:t>C</w:t>
      </w:r>
      <w:r w:rsidR="00B46AE9">
        <w:t>p-</w:t>
      </w:r>
      <w:r>
        <w:t>14507).</w:t>
      </w:r>
    </w:p>
    <w:p w:rsidR="00864FCB" w:rsidRDefault="00864FCB" w:rsidP="00747DAB">
      <w:pPr>
        <w:pStyle w:val="libNormal"/>
      </w:pPr>
      <w:r>
        <w:t>66. Ibrahim Beg Chughta'i, Mirza (</w:t>
      </w:r>
      <w:r w:rsidR="00747DAB">
        <w:t xml:space="preserve">d. 1940), Manzum Urdu tarjamah, </w:t>
      </w:r>
      <w:r>
        <w:t>Agra 1934.</w:t>
      </w:r>
    </w:p>
    <w:p w:rsidR="00864FCB" w:rsidRDefault="00864FCB" w:rsidP="00747DAB">
      <w:pPr>
        <w:pStyle w:val="libNormal"/>
      </w:pPr>
      <w:r>
        <w:t>67. I'jaz Wali Khan, Mufti, Tanwir al</w:t>
      </w:r>
      <w:r w:rsidR="00B46AE9">
        <w:t>p-</w:t>
      </w:r>
      <w:r>
        <w:t>Q</w:t>
      </w:r>
      <w:r w:rsidR="00747DAB">
        <w:t>ur'an 'ala Kanz al</w:t>
      </w:r>
      <w:r w:rsidR="00B46AE9">
        <w:t>p-</w:t>
      </w:r>
      <w:r w:rsidR="00747DAB">
        <w:t xml:space="preserve">iman, [n.p.] </w:t>
      </w:r>
      <w:r>
        <w:t>1368/1949.</w:t>
      </w:r>
    </w:p>
    <w:p w:rsidR="00864FCB" w:rsidRDefault="00864FCB" w:rsidP="00864FCB">
      <w:pPr>
        <w:pStyle w:val="libNormal"/>
      </w:pPr>
      <w:r>
        <w:t>68. Ihsan Allah 'Abbasi Gorakhpuri, Gorakhpur: Asadi Press 1892, p. 468.</w:t>
      </w:r>
    </w:p>
    <w:p w:rsidR="00864FCB" w:rsidRDefault="00864FCB" w:rsidP="00747DAB">
      <w:pPr>
        <w:pStyle w:val="libNormal"/>
      </w:pPr>
      <w:r>
        <w:t>69. 'Imad 'Ali Mujtahid Sonipati (d.</w:t>
      </w:r>
      <w:r w:rsidR="00747DAB">
        <w:t xml:space="preserve"> 1304), .Umdat al</w:t>
      </w:r>
      <w:r w:rsidR="00B46AE9">
        <w:t>p-</w:t>
      </w:r>
      <w:r w:rsidR="00747DAB">
        <w:t xml:space="preserve">bayan, Delhi: </w:t>
      </w:r>
      <w:r>
        <w:t>Matba'</w:t>
      </w:r>
      <w:r w:rsidR="00B46AE9">
        <w:t>p-</w:t>
      </w:r>
      <w:r>
        <w:t>e Yusufi 1300</w:t>
      </w:r>
      <w:r w:rsidR="00B46AE9">
        <w:t>p-</w:t>
      </w:r>
      <w:r>
        <w:t>1307/1883</w:t>
      </w:r>
      <w:r w:rsidR="00B46AE9">
        <w:t>p-</w:t>
      </w:r>
      <w:r>
        <w:t>89, p. 1674. (2}</w:t>
      </w:r>
    </w:p>
    <w:p w:rsidR="00864FCB" w:rsidRDefault="00864FCB" w:rsidP="00747DAB">
      <w:pPr>
        <w:pStyle w:val="libNormal"/>
      </w:pPr>
      <w:r>
        <w:t>70. 'Imad al</w:t>
      </w:r>
      <w:r w:rsidR="00B46AE9">
        <w:t>p-</w:t>
      </w:r>
      <w:r>
        <w:t>Din Panipati (d. 1844), (in Roman script) Ilahabad: Christia</w:t>
      </w:r>
      <w:r w:rsidR="00B7232F">
        <w:t xml:space="preserve">n </w:t>
      </w:r>
      <w:r>
        <w:t>Mission Press 1894\ [n.p.] 1313/1</w:t>
      </w:r>
      <w:r w:rsidR="00747DAB">
        <w:t xml:space="preserve">895\ (in Roman script) Lucknow: </w:t>
      </w:r>
      <w:r>
        <w:t>Methodist Mission Press 1900, p. 5+307.(2)</w:t>
      </w:r>
    </w:p>
    <w:p w:rsidR="00864FCB" w:rsidRDefault="00864FCB" w:rsidP="00747DAB">
      <w:pPr>
        <w:pStyle w:val="libNormal"/>
      </w:pPr>
      <w:r>
        <w:t>71. Imdad Husayn Kazimi, Mawlana Sayyid, al</w:t>
      </w:r>
      <w:r w:rsidR="00B46AE9">
        <w:t>p-</w:t>
      </w:r>
      <w:r>
        <w:t>Qur'an al</w:t>
      </w:r>
      <w:r w:rsidR="00B46AE9">
        <w:t>p-</w:t>
      </w:r>
      <w:r>
        <w:t>mubin ma</w:t>
      </w:r>
      <w:r w:rsidR="00B7232F">
        <w:t xml:space="preserve">a </w:t>
      </w:r>
      <w:r>
        <w:t>tarjamah, tafsir al</w:t>
      </w:r>
      <w:r w:rsidR="00B46AE9">
        <w:t>p-</w:t>
      </w:r>
      <w:r>
        <w:t>muttaqin mutabiq</w:t>
      </w:r>
      <w:r w:rsidR="00B46AE9">
        <w:t>p-</w:t>
      </w:r>
      <w:r w:rsidR="00747DAB">
        <w:t>e riwayat</w:t>
      </w:r>
      <w:r w:rsidR="00B46AE9">
        <w:t>p-</w:t>
      </w:r>
      <w:r w:rsidR="00747DAB">
        <w:t>e A'immah</w:t>
      </w:r>
      <w:r w:rsidR="00B46AE9">
        <w:t>p-</w:t>
      </w:r>
      <w:r w:rsidR="00747DAB">
        <w:t xml:space="preserve">e Ma'sumin, </w:t>
      </w:r>
      <w:r>
        <w:t>1st ed. Lahore: Insaf Publishing Press 1960, 732.</w:t>
      </w:r>
    </w:p>
    <w:p w:rsidR="00864FCB" w:rsidRDefault="00864FCB" w:rsidP="00864FCB">
      <w:pPr>
        <w:pStyle w:val="libNormal"/>
      </w:pPr>
      <w:r>
        <w:t>72. Intizam Allah Shahabi, Mufti, Tafsir al</w:t>
      </w:r>
      <w:r w:rsidR="00B46AE9">
        <w:t>p-</w:t>
      </w:r>
      <w:r>
        <w:t>Qur'an, Delhi: Faruqi Pres</w:t>
      </w:r>
      <w:r w:rsidR="00B7232F">
        <w:t xml:space="preserve">s </w:t>
      </w:r>
      <w:r>
        <w:t>1948.</w:t>
      </w:r>
    </w:p>
    <w:p w:rsidR="00864FCB" w:rsidRDefault="00864FCB" w:rsidP="00864FCB">
      <w:pPr>
        <w:pStyle w:val="libNormal"/>
      </w:pPr>
      <w:r>
        <w:t>73. Kalim Yasin, 1st ed. Kalat Awan</w:t>
      </w:r>
      <w:r w:rsidR="00B46AE9">
        <w:t>p-</w:t>
      </w:r>
      <w:r>
        <w:t>e Kalat [n.d.] p. 524.</w:t>
      </w:r>
    </w:p>
    <w:p w:rsidR="00864FCB" w:rsidRDefault="00864FCB" w:rsidP="00747DAB">
      <w:pPr>
        <w:pStyle w:val="libNormal"/>
      </w:pPr>
      <w:r>
        <w:t>74. Kanhayya Lal Lakhdari, Munshi, (based on' Abd al</w:t>
      </w:r>
      <w:r w:rsidR="00B46AE9">
        <w:t>p-</w:t>
      </w:r>
      <w:r>
        <w:t>Qadir's trans. an</w:t>
      </w:r>
      <w:r w:rsidR="00B7232F">
        <w:t xml:space="preserve">d </w:t>
      </w:r>
      <w:r>
        <w:t>done at the behest of Raja Ranjeet Singh,</w:t>
      </w:r>
      <w:r w:rsidR="00747DAB">
        <w:t xml:space="preserve"> Sikh ruler of Panjab), 1st ed. </w:t>
      </w:r>
      <w:r>
        <w:t>Ludhyana 1882, p. 415.</w:t>
      </w:r>
    </w:p>
    <w:p w:rsidR="00864FCB" w:rsidRDefault="00864FCB" w:rsidP="00747DAB">
      <w:pPr>
        <w:pStyle w:val="libNormal"/>
      </w:pPr>
      <w:r>
        <w:t>75. Karamat 'Ali Jawnpuri, Kawakib</w:t>
      </w:r>
      <w:r w:rsidR="00B46AE9">
        <w:t>p-</w:t>
      </w:r>
      <w:r>
        <w:t>e</w:t>
      </w:r>
      <w:r w:rsidR="00747DAB">
        <w:t xml:space="preserve"> durri, Hyderabad 1253/1837, p. </w:t>
      </w:r>
      <w:r>
        <w:t>1390 (available in Asifiyyah Library).</w:t>
      </w:r>
    </w:p>
    <w:p w:rsidR="00864FCB" w:rsidRDefault="00864FCB" w:rsidP="00747DAB">
      <w:pPr>
        <w:pStyle w:val="libNormal"/>
      </w:pPr>
      <w:r>
        <w:t>76. Mahmud Hasan Deobandi [&amp; Shabbir Ahmad 'Uthmani], (the latte</w:t>
      </w:r>
      <w:r w:rsidR="00B7232F">
        <w:t xml:space="preserve">r </w:t>
      </w:r>
      <w:r>
        <w:t>completed the trans. done up to sur</w:t>
      </w:r>
      <w:r w:rsidR="00747DAB">
        <w:t>at al</w:t>
      </w:r>
      <w:r w:rsidR="00B46AE9">
        <w:t>p-</w:t>
      </w:r>
      <w:r w:rsidR="00747DAB">
        <w:t xml:space="preserve">Nisa' by Mahmud Hasan [d. </w:t>
      </w:r>
      <w:r>
        <w:t>1919], Bijnur: Madinah Press 1923\ Lahore 1976, p. 794. (6}</w:t>
      </w:r>
    </w:p>
    <w:p w:rsidR="00864FCB" w:rsidRDefault="00864FCB" w:rsidP="00864FCB">
      <w:pPr>
        <w:pStyle w:val="libNormal"/>
      </w:pPr>
      <w:r>
        <w:t>77. Mahmud al</w:t>
      </w:r>
      <w:r w:rsidR="00B46AE9">
        <w:t>p-</w:t>
      </w:r>
      <w:r>
        <w:t>Nisa' Begum, Tafsir</w:t>
      </w:r>
      <w:r w:rsidR="00B46AE9">
        <w:t>p-</w:t>
      </w:r>
      <w:r>
        <w:t>e Qur'an</w:t>
      </w:r>
      <w:r w:rsidR="00B46AE9">
        <w:t>p-</w:t>
      </w:r>
      <w:r>
        <w:t>e Majid ma'a tarjamah, 1s</w:t>
      </w:r>
      <w:r w:rsidR="00B7232F">
        <w:t xml:space="preserve">t </w:t>
      </w:r>
      <w:r>
        <w:t>ed., Hyderabad Deccan: Dar al</w:t>
      </w:r>
      <w:r w:rsidR="00B46AE9">
        <w:t>p-</w:t>
      </w:r>
      <w:r>
        <w:t>Tab'</w:t>
      </w:r>
      <w:r w:rsidR="00B46AE9">
        <w:t>p-</w:t>
      </w:r>
      <w:r>
        <w:t>e Sarkar</w:t>
      </w:r>
      <w:r w:rsidR="00B46AE9">
        <w:t>p-</w:t>
      </w:r>
      <w:r>
        <w:t>e 'Aliyah [n.d.] p. 621.</w:t>
      </w:r>
    </w:p>
    <w:p w:rsidR="00864FCB" w:rsidRDefault="00864FCB" w:rsidP="00864FCB">
      <w:pPr>
        <w:pStyle w:val="libNormal"/>
      </w:pPr>
      <w:r>
        <w:t>78. Maqbul Ahmad Dehlawi, Tafsir mutabiq</w:t>
      </w:r>
      <w:r w:rsidR="00B46AE9">
        <w:t>p-</w:t>
      </w:r>
      <w:r>
        <w:t>e riwayat</w:t>
      </w:r>
      <w:r w:rsidR="00B46AE9">
        <w:t>p-</w:t>
      </w:r>
      <w:r>
        <w:t>e A'immah</w:t>
      </w:r>
      <w:r w:rsidR="00B46AE9">
        <w:t>p-</w:t>
      </w:r>
      <w:r>
        <w:t>e Ahl</w:t>
      </w:r>
      <w:r w:rsidR="00B7232F">
        <w:t xml:space="preserve">e </w:t>
      </w:r>
      <w:r>
        <w:t>Bayt</w:t>
      </w:r>
      <w:r w:rsidR="00B46AE9">
        <w:t>p-</w:t>
      </w:r>
      <w:r>
        <w:t>e Kiram, Delhi 1331/1913, p. 966\ Lahore [n.d.] p. 733.(4}</w:t>
      </w:r>
    </w:p>
    <w:p w:rsidR="00864FCB" w:rsidRDefault="00864FCB" w:rsidP="00864FCB">
      <w:pPr>
        <w:pStyle w:val="libNormal"/>
      </w:pPr>
      <w:r>
        <w:lastRenderedPageBreak/>
        <w:t>79. Mazhar 'Ali Sahsawani, Tafsir</w:t>
      </w:r>
      <w:r w:rsidR="00B46AE9">
        <w:t>p-</w:t>
      </w:r>
      <w:r>
        <w:t>e mazhar al</w:t>
      </w:r>
      <w:r w:rsidR="00B46AE9">
        <w:t>p-</w:t>
      </w:r>
      <w:r>
        <w:t>bayan, [n.p. n.d.] .</w:t>
      </w:r>
    </w:p>
    <w:p w:rsidR="00864FCB" w:rsidRDefault="00864FCB" w:rsidP="00747DAB">
      <w:pPr>
        <w:pStyle w:val="libNormal"/>
      </w:pPr>
      <w:r>
        <w:t>80. Muhammad 'Abd al</w:t>
      </w:r>
      <w:r w:rsidR="00B46AE9">
        <w:t>p-</w:t>
      </w:r>
      <w:r>
        <w:t>Bari, Qur'an</w:t>
      </w:r>
      <w:r w:rsidR="00B46AE9">
        <w:t>p-</w:t>
      </w:r>
      <w:r>
        <w:t>e Majid ma'a 'am fahm ta</w:t>
      </w:r>
      <w:r w:rsidR="00747DAB">
        <w:t xml:space="preserve">rjamah, </w:t>
      </w:r>
      <w:r>
        <w:t>1st ed., Hyderabad Deccan: Daftar</w:t>
      </w:r>
      <w:r w:rsidR="00B46AE9">
        <w:t>p-</w:t>
      </w:r>
      <w:r>
        <w:t>e Isha'at</w:t>
      </w:r>
      <w:r w:rsidR="00B46AE9">
        <w:t>p-</w:t>
      </w:r>
      <w:r>
        <w:t>e 'Ulum wa Fann 1372/1952,</w:t>
      </w:r>
      <w:r w:rsidR="00747DAB">
        <w:t xml:space="preserve"> </w:t>
      </w:r>
      <w:r>
        <w:t>p. 1832.(1}</w:t>
      </w:r>
    </w:p>
    <w:p w:rsidR="00864FCB" w:rsidRDefault="00864FCB" w:rsidP="00864FCB">
      <w:pPr>
        <w:pStyle w:val="libNormal"/>
      </w:pPr>
      <w:r>
        <w:t>81. Muhammad 'Abd al</w:t>
      </w:r>
      <w:r w:rsidR="00B46AE9">
        <w:t>p-</w:t>
      </w:r>
      <w:r>
        <w:t>Bari Farangi Mahalli, Altaf al</w:t>
      </w:r>
      <w:r w:rsidR="00B46AE9">
        <w:t>p-</w:t>
      </w:r>
      <w:r>
        <w:t>Rahman be</w:t>
      </w:r>
      <w:r w:rsidR="00B46AE9">
        <w:t>p-</w:t>
      </w:r>
      <w:r>
        <w:t>tafsi</w:t>
      </w:r>
      <w:r w:rsidR="00B7232F">
        <w:t xml:space="preserve">r </w:t>
      </w:r>
      <w:r>
        <w:t>al</w:t>
      </w:r>
      <w:r w:rsidR="00B46AE9">
        <w:t>p-</w:t>
      </w:r>
      <w:r>
        <w:t>Qur'an, 1st ed. 3 vol. Lucknow: Nami Press 1925.</w:t>
      </w:r>
    </w:p>
    <w:p w:rsidR="00864FCB" w:rsidRDefault="00864FCB" w:rsidP="00864FCB">
      <w:pPr>
        <w:pStyle w:val="libNormal"/>
      </w:pPr>
      <w:r>
        <w:t>82. Muhammad 'Abd al</w:t>
      </w:r>
      <w:r w:rsidR="00B46AE9">
        <w:t>p-</w:t>
      </w:r>
      <w:r>
        <w:t>Majid, Tafsir al</w:t>
      </w:r>
      <w:r w:rsidR="00B46AE9">
        <w:t>p-</w:t>
      </w:r>
      <w:r>
        <w:t>bayan fi tarjamat al</w:t>
      </w:r>
      <w:r w:rsidR="00B46AE9">
        <w:t>p-</w:t>
      </w:r>
      <w:r>
        <w:t>Qur'an, Delh</w:t>
      </w:r>
      <w:r w:rsidR="00B7232F">
        <w:t xml:space="preserve">i </w:t>
      </w:r>
      <w:r>
        <w:t>1903</w:t>
      </w:r>
    </w:p>
    <w:p w:rsidR="00864FCB" w:rsidRDefault="00864FCB" w:rsidP="00864FCB">
      <w:pPr>
        <w:pStyle w:val="libNormal"/>
      </w:pPr>
      <w:r>
        <w:t>83. Muhammad 'Abd al</w:t>
      </w:r>
      <w:r w:rsidR="00B46AE9">
        <w:t>p-</w:t>
      </w:r>
      <w:r>
        <w:t>Qadir Siddiqi Qadiri, Tafsir</w:t>
      </w:r>
      <w:r w:rsidR="00B46AE9">
        <w:t>p-</w:t>
      </w:r>
      <w:r>
        <w:t>e Siddiqi, 6 vol., 1s</w:t>
      </w:r>
      <w:r w:rsidR="00B7232F">
        <w:t xml:space="preserve">t </w:t>
      </w:r>
      <w:r>
        <w:t>ed. Hyderabad Deccan: Matba'</w:t>
      </w:r>
      <w:r w:rsidR="00B46AE9">
        <w:t>p-</w:t>
      </w:r>
      <w:r>
        <w:t>e Sarkar</w:t>
      </w:r>
      <w:r w:rsidR="00B46AE9">
        <w:t>p-</w:t>
      </w:r>
      <w:r>
        <w:t>e 'Aliyah 1971, p. 3809.</w:t>
      </w:r>
    </w:p>
    <w:p w:rsidR="00864FCB" w:rsidRDefault="00864FCB" w:rsidP="00747DAB">
      <w:pPr>
        <w:pStyle w:val="libNormal"/>
      </w:pPr>
      <w:r>
        <w:t>84. Muhammad 'Abd al</w:t>
      </w:r>
      <w:r w:rsidR="00B46AE9">
        <w:t>p-</w:t>
      </w:r>
      <w:r>
        <w:t>Salam '</w:t>
      </w:r>
      <w:r w:rsidR="00747DAB">
        <w:t>Abbasi Badayuni, Zad</w:t>
      </w:r>
      <w:r w:rsidR="00B46AE9">
        <w:t>p-</w:t>
      </w:r>
      <w:r w:rsidR="00747DAB">
        <w:t xml:space="preserve">e Akhirat, </w:t>
      </w:r>
      <w:r>
        <w:t>(completed in 1224/1826, in 100,000 or 200,00 verses), 4 vol. Luckno</w:t>
      </w:r>
      <w:r w:rsidR="00B7232F">
        <w:t xml:space="preserve">w </w:t>
      </w:r>
      <w:r>
        <w:t>1244/1828, p. 1762\ 4 vol. Lucknow 1285/1868. )</w:t>
      </w:r>
    </w:p>
    <w:p w:rsidR="00864FCB" w:rsidRDefault="00864FCB" w:rsidP="00864FCB">
      <w:pPr>
        <w:pStyle w:val="libNormal"/>
      </w:pPr>
      <w:r>
        <w:t>85. Muhammad Abu Zarr Sanbhali, Tafsir</w:t>
      </w:r>
      <w:r w:rsidR="00B46AE9">
        <w:t>p-</w:t>
      </w:r>
      <w:r>
        <w:t>e Jalalayn, Agra: Matba'</w:t>
      </w:r>
      <w:r w:rsidR="00B46AE9">
        <w:t>p-</w:t>
      </w:r>
      <w:r w:rsidR="00B7232F">
        <w:t xml:space="preserve">e </w:t>
      </w:r>
      <w:r>
        <w:t>I'jaz</w:t>
      </w:r>
      <w:r w:rsidR="00B46AE9">
        <w:t>p-</w:t>
      </w:r>
      <w:r>
        <w:t>e Muhammadi 1905.</w:t>
      </w:r>
    </w:p>
    <w:p w:rsidR="00864FCB" w:rsidRDefault="00864FCB" w:rsidP="00747DAB">
      <w:pPr>
        <w:pStyle w:val="libNormal"/>
      </w:pPr>
      <w:r>
        <w:t>86. Muhammad Ahsan Ta'alluqdari, Ma</w:t>
      </w:r>
      <w:r w:rsidR="00747DAB">
        <w:t>wlana, Ahsan al</w:t>
      </w:r>
      <w:r w:rsidR="00B46AE9">
        <w:t>p-</w:t>
      </w:r>
      <w:r w:rsidR="00747DAB">
        <w:t xml:space="preserve">tafasir, 7 vo1. </w:t>
      </w:r>
      <w:r>
        <w:t>Delhi 1909.</w:t>
      </w:r>
    </w:p>
    <w:p w:rsidR="00864FCB" w:rsidRDefault="00864FCB" w:rsidP="00864FCB">
      <w:pPr>
        <w:pStyle w:val="libNormal"/>
      </w:pPr>
      <w:r>
        <w:t>87. Muhammad Ahsan Allah Gorakhpuri, Qur'an</w:t>
      </w:r>
      <w:r w:rsidR="00B46AE9">
        <w:t>p-</w:t>
      </w:r>
      <w:r>
        <w:t>e Majid Urdu bil</w:t>
      </w:r>
      <w:r w:rsidR="00B7232F">
        <w:t xml:space="preserve">a </w:t>
      </w:r>
      <w:r>
        <w:t>matn, Gorakhpur: As'adi Press 1892, p. 468.</w:t>
      </w:r>
    </w:p>
    <w:p w:rsidR="00864FCB" w:rsidRDefault="00864FCB" w:rsidP="00747DAB">
      <w:pPr>
        <w:pStyle w:val="libNormal"/>
      </w:pPr>
      <w:r>
        <w:t xml:space="preserve">88. Muhammad .Ali Lahori (Ahmadi), </w:t>
      </w:r>
      <w:r w:rsidR="00747DAB">
        <w:t>Bayan al</w:t>
      </w:r>
      <w:r w:rsidR="00B46AE9">
        <w:t>p-</w:t>
      </w:r>
      <w:r w:rsidR="00747DAB">
        <w:t xml:space="preserve">Qur'an, 3 vo1. 1st ed. </w:t>
      </w:r>
      <w:r>
        <w:t>Lahore 1921</w:t>
      </w:r>
      <w:r w:rsidR="00B46AE9">
        <w:t>p-</w:t>
      </w:r>
      <w:r>
        <w:t>23. (5)</w:t>
      </w:r>
    </w:p>
    <w:p w:rsidR="00864FCB" w:rsidRDefault="00864FCB" w:rsidP="00864FCB">
      <w:pPr>
        <w:pStyle w:val="libNormal"/>
      </w:pPr>
      <w:r>
        <w:t>89. Muhammad 'Ali Dehlawi, Shaykh, Delhi: Matba'</w:t>
      </w:r>
      <w:r w:rsidR="00B46AE9">
        <w:t>p-</w:t>
      </w:r>
      <w:r>
        <w:t>e Ithna 'Ashar</w:t>
      </w:r>
      <w:r w:rsidR="00B7232F">
        <w:t xml:space="preserve">i </w:t>
      </w:r>
      <w:r>
        <w:t>1330/1911, p. 968.</w:t>
      </w:r>
    </w:p>
    <w:p w:rsidR="00864FCB" w:rsidRDefault="00864FCB" w:rsidP="00864FCB">
      <w:pPr>
        <w:pStyle w:val="libNormal"/>
      </w:pPr>
      <w:r>
        <w:t>90. Muhammad 'Ashraf Jilani Kachhochhawi (d. 1381), [n.p.] 1336/1947.</w:t>
      </w:r>
    </w:p>
    <w:p w:rsidR="00864FCB" w:rsidRDefault="00864FCB" w:rsidP="00747DAB">
      <w:pPr>
        <w:pStyle w:val="libNormal"/>
      </w:pPr>
      <w:r>
        <w:t>91. Muhammad 'Atiq Bahr al'Ulumi (</w:t>
      </w:r>
      <w:r w:rsidR="00747DAB">
        <w:t>Farangi Mahalli), Abu al</w:t>
      </w:r>
      <w:r w:rsidR="00B46AE9">
        <w:t>p-</w:t>
      </w:r>
      <w:r w:rsidR="00747DAB">
        <w:t xml:space="preserve">Qasim, </w:t>
      </w:r>
      <w:r>
        <w:t>Qur'an</w:t>
      </w:r>
      <w:r w:rsidR="00B46AE9">
        <w:t>p-</w:t>
      </w:r>
      <w:r>
        <w:t>e 'Azim, Lucknow 1371/19S1</w:t>
      </w:r>
      <w:r w:rsidR="00B46AE9">
        <w:t>p-</w:t>
      </w:r>
      <w:r>
        <w:t>19S2\ 1st ed. Karachi: Idarah Bah</w:t>
      </w:r>
      <w:r w:rsidR="00B7232F">
        <w:t xml:space="preserve">r </w:t>
      </w:r>
      <w:r>
        <w:t>al</w:t>
      </w:r>
      <w:r w:rsidR="00B46AE9">
        <w:t>p-</w:t>
      </w:r>
      <w:r>
        <w:t>'Ulum Isha'at al</w:t>
      </w:r>
      <w:r w:rsidR="00B46AE9">
        <w:t>p-</w:t>
      </w:r>
      <w:r>
        <w:t>Qur'an 1970, p. 606.</w:t>
      </w:r>
    </w:p>
    <w:p w:rsidR="00864FCB" w:rsidRDefault="00864FCB" w:rsidP="00864FCB">
      <w:pPr>
        <w:pStyle w:val="libNormal"/>
      </w:pPr>
      <w:r>
        <w:t>92. Muhammad Baqir Ba Zaydi, Tarjamah tafsir</w:t>
      </w:r>
      <w:r w:rsidR="00B46AE9">
        <w:t>p-</w:t>
      </w:r>
      <w:r>
        <w:t>e Haydari, Bomba</w:t>
      </w:r>
      <w:r w:rsidR="00B7232F">
        <w:t xml:space="preserve">y </w:t>
      </w:r>
      <w:r>
        <w:t>[n.d.] p. 572.</w:t>
      </w:r>
    </w:p>
    <w:p w:rsidR="00864FCB" w:rsidRDefault="00864FCB" w:rsidP="00864FCB">
      <w:pPr>
        <w:pStyle w:val="libNormal"/>
      </w:pPr>
      <w:r>
        <w:t>93. Muhammad Baqir, Mawlawi, Sialkot Mufid</w:t>
      </w:r>
      <w:r w:rsidR="00B46AE9">
        <w:t>p-</w:t>
      </w:r>
      <w:r>
        <w:t>e 'Am Press 1311/1893.</w:t>
      </w:r>
    </w:p>
    <w:p w:rsidR="00864FCB" w:rsidRDefault="00864FCB" w:rsidP="00864FCB">
      <w:pPr>
        <w:pStyle w:val="libNormal"/>
      </w:pPr>
      <w:r>
        <w:t>94. Muhammad Bashir, Mawlawi, Tarjamah wa tafsir, [n.p. n.d.].</w:t>
      </w:r>
    </w:p>
    <w:p w:rsidR="00864FCB" w:rsidRDefault="00864FCB" w:rsidP="00864FCB">
      <w:pPr>
        <w:pStyle w:val="libNormal"/>
      </w:pPr>
      <w:r>
        <w:t>95. Muhammad b. Ibrahim Junagadhi, Mawlana, Tarjamah Tafsir</w:t>
      </w:r>
      <w:r w:rsidR="00B46AE9">
        <w:t>p-</w:t>
      </w:r>
      <w:r>
        <w:t>e Ib</w:t>
      </w:r>
      <w:r w:rsidR="00B7232F">
        <w:t xml:space="preserve">n </w:t>
      </w:r>
      <w:r>
        <w:t>'Abbas, Delhi: Nur Muhammad Press 1928</w:t>
      </w:r>
      <w:r w:rsidR="00B46AE9">
        <w:t>p-</w:t>
      </w:r>
      <w:r>
        <w:t xml:space="preserve">1933. </w:t>
      </w:r>
      <w:r w:rsidR="00B46AE9">
        <w:t>p-</w:t>
      </w:r>
      <w:r>
        <w:t>, Tarjamah Tafsir</w:t>
      </w:r>
      <w:r w:rsidR="00B46AE9">
        <w:t>p-</w:t>
      </w:r>
      <w:r>
        <w:t>e Ib</w:t>
      </w:r>
      <w:r w:rsidR="00B7232F">
        <w:t xml:space="preserve">n </w:t>
      </w:r>
      <w:r>
        <w:t>Kathir, 5 vols. Karachi: Nur MuQammad 1954, p. 2947.</w:t>
      </w:r>
    </w:p>
    <w:p w:rsidR="00864FCB" w:rsidRDefault="00864FCB" w:rsidP="00747DAB">
      <w:pPr>
        <w:pStyle w:val="libNormal"/>
      </w:pPr>
      <w:r>
        <w:t>96. Muhammad Dawud Khan b. Khurshi</w:t>
      </w:r>
      <w:r w:rsidR="00747DAB">
        <w:t>d Ahmad Khan, al</w:t>
      </w:r>
      <w:r w:rsidR="00B46AE9">
        <w:t>p-</w:t>
      </w:r>
      <w:r w:rsidR="00747DAB">
        <w:t xml:space="preserve">Fatd1 alkabir, </w:t>
      </w:r>
      <w:r>
        <w:t>10 vol. in 5, Karachi: Maktabah</w:t>
      </w:r>
      <w:r w:rsidR="00B46AE9">
        <w:t>p-</w:t>
      </w:r>
      <w:r>
        <w:t>e al</w:t>
      </w:r>
      <w:r w:rsidR="00B46AE9">
        <w:t>p-</w:t>
      </w:r>
      <w:r>
        <w:t>Rayhan 1965</w:t>
      </w:r>
      <w:r w:rsidR="00B46AE9">
        <w:t>p-</w:t>
      </w:r>
      <w:r>
        <w:t>1968.</w:t>
      </w:r>
    </w:p>
    <w:p w:rsidR="00864FCB" w:rsidRDefault="00864FCB" w:rsidP="00747DAB">
      <w:pPr>
        <w:pStyle w:val="libNormal"/>
      </w:pPr>
      <w:r>
        <w:t>97. Muhammad Dawud Raz, Delhi 13</w:t>
      </w:r>
      <w:r w:rsidR="00747DAB">
        <w:t xml:space="preserve">84/1964, p. 792\ 1st ed. Delhi: </w:t>
      </w:r>
      <w:r>
        <w:t>Idarah</w:t>
      </w:r>
      <w:r w:rsidR="00B46AE9">
        <w:t>p-</w:t>
      </w:r>
      <w:r>
        <w:t>e Isha'at</w:t>
      </w:r>
      <w:r w:rsidR="00B46AE9">
        <w:t>p-</w:t>
      </w:r>
      <w:r>
        <w:t>e Din 1393/1973, p. 720.</w:t>
      </w:r>
    </w:p>
    <w:p w:rsidR="00864FCB" w:rsidRDefault="00864FCB" w:rsidP="00864FCB">
      <w:pPr>
        <w:pStyle w:val="libNormal"/>
      </w:pPr>
      <w:r>
        <w:t>98. Muhammad al</w:t>
      </w:r>
      <w:r w:rsidR="00B46AE9">
        <w:t>p-</w:t>
      </w:r>
      <w:r>
        <w:t>Hakim, Dr., Hama'il a</w:t>
      </w:r>
      <w:r w:rsidR="00B46AE9">
        <w:t>p-</w:t>
      </w:r>
      <w:r>
        <w:t>tafsir, Karnal1906.</w:t>
      </w:r>
    </w:p>
    <w:p w:rsidR="00864FCB" w:rsidRDefault="00864FCB" w:rsidP="00864FCB">
      <w:pPr>
        <w:pStyle w:val="libNormal"/>
      </w:pPr>
      <w:r>
        <w:t>99. Muhammad Hanif Nadawi, al</w:t>
      </w:r>
      <w:r w:rsidR="00B46AE9">
        <w:t>p-</w:t>
      </w:r>
      <w:r>
        <w:t>Qur'an al</w:t>
      </w:r>
      <w:r w:rsidR="00B46AE9">
        <w:t>p-</w:t>
      </w:r>
      <w:r>
        <w:t>hakim mutarjam ma'a Tafsi</w:t>
      </w:r>
      <w:r w:rsidR="00B7232F">
        <w:t xml:space="preserve">r </w:t>
      </w:r>
      <w:r>
        <w:t>siraj al</w:t>
      </w:r>
      <w:r w:rsidR="00B46AE9">
        <w:t>p-</w:t>
      </w:r>
      <w:r>
        <w:t>bayan, 2 vol. Lahore: Malik Siraj al</w:t>
      </w:r>
      <w:r w:rsidR="00B46AE9">
        <w:t>p-</w:t>
      </w:r>
      <w:r>
        <w:t>Din Publishers 1966.</w:t>
      </w:r>
    </w:p>
    <w:p w:rsidR="00864FCB" w:rsidRDefault="00864FCB" w:rsidP="00747DAB">
      <w:pPr>
        <w:pStyle w:val="libNormal"/>
      </w:pPr>
      <w:r>
        <w:t>100. Muhammad Hasan Amru</w:t>
      </w:r>
      <w:r w:rsidR="00747DAB">
        <w:t xml:space="preserve">hwi, Sayyid Hakim Naqvi Jalali, </w:t>
      </w:r>
      <w:r>
        <w:t>Tarjamah</w:t>
      </w:r>
      <w:r w:rsidR="00B46AE9">
        <w:t>p-</w:t>
      </w:r>
      <w:r>
        <w:t>e Ghayat al</w:t>
      </w:r>
      <w:r w:rsidR="00B46AE9">
        <w:t>p-</w:t>
      </w:r>
      <w:r>
        <w:t>burhan, 2 vol. Muradabad 1894\ 2 vol. 1st ed. Amroh</w:t>
      </w:r>
      <w:r w:rsidR="00B7232F">
        <w:t xml:space="preserve">a </w:t>
      </w:r>
      <w:r>
        <w:t>1322/1904, p. 1433. (1)</w:t>
      </w:r>
    </w:p>
    <w:p w:rsidR="00864FCB" w:rsidRDefault="00864FCB" w:rsidP="00747DAB">
      <w:pPr>
        <w:pStyle w:val="libNormal"/>
      </w:pPr>
      <w:r>
        <w:t>101. Muhammad Husayn, Madamin</w:t>
      </w:r>
      <w:r w:rsidR="00B46AE9">
        <w:t>p-</w:t>
      </w:r>
      <w:r>
        <w:t>e Qur'an,</w:t>
      </w:r>
      <w:r w:rsidR="00747DAB">
        <w:t xml:space="preserve"> 1st ed. Lahore 1980, p. </w:t>
      </w:r>
      <w:r>
        <w:t>767.</w:t>
      </w:r>
    </w:p>
    <w:p w:rsidR="00864FCB" w:rsidRDefault="00864FCB" w:rsidP="00747DAB">
      <w:pPr>
        <w:pStyle w:val="libNormal"/>
      </w:pPr>
      <w:r>
        <w:t xml:space="preserve">102. Muhammad Husayn Dhariwal, </w:t>
      </w:r>
      <w:r w:rsidR="00747DAB">
        <w:t>Mawlana, Tafsir</w:t>
      </w:r>
      <w:r w:rsidR="00B46AE9">
        <w:t>p-</w:t>
      </w:r>
      <w:r w:rsidR="00747DAB">
        <w:t xml:space="preserve">e Rabbani, pub: </w:t>
      </w:r>
      <w:r>
        <w:t>Anjuman Rabbani Dhariwal, Dil'ah Gurdaspur, [n.p. n.d.].</w:t>
      </w:r>
    </w:p>
    <w:p w:rsidR="00864FCB" w:rsidRDefault="00864FCB" w:rsidP="00864FCB">
      <w:pPr>
        <w:pStyle w:val="libNormal"/>
      </w:pPr>
      <w:r>
        <w:lastRenderedPageBreak/>
        <w:t>103. Muhammad Husayn Quli Khan, Nawab, Tarjamah Qur'an Shari</w:t>
      </w:r>
      <w:r w:rsidR="00B7232F">
        <w:t xml:space="preserve">f </w:t>
      </w:r>
      <w:r>
        <w:t>ma'a tafsir, Lucknow: Matba'</w:t>
      </w:r>
      <w:r w:rsidR="00B46AE9">
        <w:t>p-</w:t>
      </w:r>
      <w:r>
        <w:t>e Husayni Ithna 'Ashari 1885, p. 796. (1}</w:t>
      </w:r>
    </w:p>
    <w:p w:rsidR="00864FCB" w:rsidRDefault="00864FCB" w:rsidP="00747DAB">
      <w:pPr>
        <w:pStyle w:val="libNormal"/>
      </w:pPr>
      <w:r>
        <w:t>104. Muhammad Husayn Lakhnawi, Sayyid, Tafsir</w:t>
      </w:r>
      <w:r w:rsidR="00B46AE9">
        <w:t>p-</w:t>
      </w:r>
      <w:r>
        <w:t>e tanwir al</w:t>
      </w:r>
      <w:r w:rsidR="00B46AE9">
        <w:t>p-</w:t>
      </w:r>
      <w:r>
        <w:t>baya</w:t>
      </w:r>
      <w:r w:rsidR="00B7232F">
        <w:t xml:space="preserve">n </w:t>
      </w:r>
      <w:r>
        <w:t>tarjameh tafsir</w:t>
      </w:r>
      <w:r w:rsidR="00B46AE9">
        <w:t>p-</w:t>
      </w:r>
      <w:r>
        <w:t>e "Khulasat al</w:t>
      </w:r>
      <w:r w:rsidR="00B46AE9">
        <w:t>p-</w:t>
      </w:r>
      <w:r>
        <w:t>manhaj."</w:t>
      </w:r>
      <w:r w:rsidR="00747DAB">
        <w:t xml:space="preserve"> az Fath Allah Kashani, (trans. </w:t>
      </w:r>
      <w:r>
        <w:t>from Persian), Akbarabad</w:t>
      </w:r>
      <w:r w:rsidR="00B46AE9">
        <w:t>p-</w:t>
      </w:r>
      <w:r>
        <w:t>Agra 1312/1895, p. 1186.(1)</w:t>
      </w:r>
    </w:p>
    <w:p w:rsidR="00864FCB" w:rsidRDefault="00864FCB" w:rsidP="00747DAB">
      <w:pPr>
        <w:pStyle w:val="libNormal"/>
      </w:pPr>
      <w:r>
        <w:t>105. Muhammad Idris, Hafiz, Kashshaf al</w:t>
      </w:r>
      <w:r w:rsidR="00B46AE9">
        <w:t>p-</w:t>
      </w:r>
      <w:r>
        <w:t>Q</w:t>
      </w:r>
      <w:r w:rsidR="00747DAB">
        <w:t xml:space="preserve">ur'an, 2 vol. Peshawar: </w:t>
      </w:r>
      <w:r>
        <w:t>University Book Agency [n.d.].</w:t>
      </w:r>
    </w:p>
    <w:p w:rsidR="00864FCB" w:rsidRDefault="00864FCB" w:rsidP="00747DAB">
      <w:pPr>
        <w:pStyle w:val="libNormal"/>
      </w:pPr>
      <w:r>
        <w:t>106. Muhammad Ihtisham a1</w:t>
      </w:r>
      <w:r w:rsidR="00B46AE9">
        <w:t>p-</w:t>
      </w:r>
      <w:r>
        <w:t>Din Murada</w:t>
      </w:r>
      <w:r w:rsidR="00747DAB">
        <w:t>badi, Tafsir</w:t>
      </w:r>
      <w:r w:rsidR="00B46AE9">
        <w:t>p-</w:t>
      </w:r>
      <w:r w:rsidR="00747DAB">
        <w:t>e iksir</w:t>
      </w:r>
      <w:r w:rsidR="00B46AE9">
        <w:t>p-</w:t>
      </w:r>
      <w:r w:rsidR="00747DAB">
        <w:t xml:space="preserve">e a'zam, 9 </w:t>
      </w:r>
      <w:r>
        <w:t>vol. Lucknow: Nowalkishore 1313/1895, p. 610.</w:t>
      </w:r>
    </w:p>
    <w:p w:rsidR="00864FCB" w:rsidRDefault="00864FCB" w:rsidP="00864FCB">
      <w:pPr>
        <w:pStyle w:val="libNormal"/>
      </w:pPr>
      <w:r>
        <w:t>107. Muhammad Insha' Allah, Tafsir al</w:t>
      </w:r>
      <w:r w:rsidR="00B46AE9">
        <w:t>p-</w:t>
      </w:r>
      <w:r>
        <w:t>Qur'an be</w:t>
      </w:r>
      <w:r w:rsidR="00B46AE9">
        <w:t>p-</w:t>
      </w:r>
      <w:r>
        <w:t>zaban</w:t>
      </w:r>
      <w:r w:rsidR="00B46AE9">
        <w:t>p-</w:t>
      </w:r>
      <w:r>
        <w:t>e Urdu ma'</w:t>
      </w:r>
      <w:r w:rsidR="00B7232F">
        <w:t xml:space="preserve">a </w:t>
      </w:r>
      <w:r>
        <w:t>tarjama</w:t>
      </w:r>
      <w:r w:rsidR="00B46AE9">
        <w:t>p-</w:t>
      </w:r>
      <w:r>
        <w:t>e Furqan</w:t>
      </w:r>
      <w:r w:rsidR="00B46AE9">
        <w:t>p-</w:t>
      </w:r>
      <w:r>
        <w:t>e Hamid, 1st ed., 8 vols. Lahore: lHamidiyyah Stea</w:t>
      </w:r>
      <w:r w:rsidR="00B7232F">
        <w:t xml:space="preserve">m </w:t>
      </w:r>
      <w:r>
        <w:t>Press 1907</w:t>
      </w:r>
      <w:r w:rsidR="00B46AE9">
        <w:t>p-</w:t>
      </w:r>
      <w:r>
        <w:t>15, p. 3740.</w:t>
      </w:r>
    </w:p>
    <w:p w:rsidR="00864FCB" w:rsidRDefault="00864FCB" w:rsidP="00864FCB">
      <w:pPr>
        <w:pStyle w:val="libNormal"/>
      </w:pPr>
      <w:r>
        <w:t>108. Muhammad Ishaq Mir (Ahmadi), Tarjamah</w:t>
      </w:r>
      <w:r w:rsidR="00B46AE9">
        <w:t>p-</w:t>
      </w:r>
      <w:r>
        <w:t>e Qur'an mukhtasa</w:t>
      </w:r>
      <w:r w:rsidR="00B7232F">
        <w:t xml:space="preserve">r </w:t>
      </w:r>
      <w:r>
        <w:t>hawashi, Lahore: Photo Art press [n.d.l p. 776.</w:t>
      </w:r>
    </w:p>
    <w:p w:rsidR="00864FCB" w:rsidRDefault="00864FCB" w:rsidP="00864FCB">
      <w:pPr>
        <w:pStyle w:val="libNormal"/>
      </w:pPr>
      <w:r>
        <w:t>109. Muhammad Isma'il Afdal, Urdu tarjamah</w:t>
      </w:r>
      <w:r w:rsidR="00B46AE9">
        <w:t>p-</w:t>
      </w:r>
      <w:r>
        <w:t>e kalam</w:t>
      </w:r>
      <w:r w:rsidR="00B46AE9">
        <w:t>p-</w:t>
      </w:r>
      <w:r>
        <w:t>e Rabbani almawsu</w:t>
      </w:r>
      <w:r w:rsidR="00B7232F">
        <w:t xml:space="preserve">m </w:t>
      </w:r>
      <w:r>
        <w:t>beh Charagh</w:t>
      </w:r>
      <w:r w:rsidR="00B46AE9">
        <w:t>p-</w:t>
      </w:r>
      <w:r>
        <w:t>e hidayat, Lahore: Shaykh Ghulam .A1i &amp; Son</w:t>
      </w:r>
      <w:r w:rsidR="00B7232F">
        <w:t xml:space="preserve">s </w:t>
      </w:r>
      <w:r>
        <w:t>1952, p. 790.</w:t>
      </w:r>
    </w:p>
    <w:p w:rsidR="00864FCB" w:rsidRDefault="00864FCB" w:rsidP="00747DAB">
      <w:pPr>
        <w:pStyle w:val="libNormal"/>
      </w:pPr>
      <w:r>
        <w:t>110. Muhammad Karam Shah, Diya' al</w:t>
      </w:r>
      <w:r w:rsidR="00B46AE9">
        <w:t>p-</w:t>
      </w:r>
      <w:r w:rsidR="00747DAB">
        <w:t xml:space="preserve">Qur'an, 5 vol. 1st ed. Lahore: </w:t>
      </w:r>
      <w:r>
        <w:t>Diya' al</w:t>
      </w:r>
      <w:r w:rsidR="00B46AE9">
        <w:t>p-</w:t>
      </w:r>
      <w:r>
        <w:t>Qur'an Publications 1384</w:t>
      </w:r>
      <w:r w:rsidR="00B46AE9">
        <w:t>p-</w:t>
      </w:r>
      <w:r>
        <w:t>1399/1964</w:t>
      </w:r>
      <w:r w:rsidR="00B46AE9">
        <w:t>p-</w:t>
      </w:r>
      <w:r>
        <w:t>1979, p. 3580.</w:t>
      </w:r>
    </w:p>
    <w:p w:rsidR="00864FCB" w:rsidRDefault="00864FCB" w:rsidP="00864FCB">
      <w:pPr>
        <w:pStyle w:val="libNormal"/>
      </w:pPr>
      <w:r>
        <w:t>111. Muhammad Nabi Bakhsh. Tafsir</w:t>
      </w:r>
      <w:r w:rsidR="00B46AE9">
        <w:t>p-</w:t>
      </w:r>
      <w:r>
        <w:t>e Nabawi manzum, 15 vol. in 4, 1s</w:t>
      </w:r>
      <w:r w:rsidR="00B7232F">
        <w:t xml:space="preserve">t </w:t>
      </w:r>
      <w:r>
        <w:t>ed. Lahore: Karimi Steam Press 1930, p. 3860.</w:t>
      </w:r>
    </w:p>
    <w:p w:rsidR="00864FCB" w:rsidRDefault="00864FCB" w:rsidP="00747DAB">
      <w:pPr>
        <w:pStyle w:val="libNormal"/>
      </w:pPr>
      <w:r>
        <w:t>112. Muhammad Rahim Bakhsh Deh1awi. A'zam al</w:t>
      </w:r>
      <w:r w:rsidR="00B46AE9">
        <w:t>p-</w:t>
      </w:r>
      <w:r>
        <w:t>tafasir (by Shah Wal</w:t>
      </w:r>
      <w:r w:rsidR="00B7232F">
        <w:t xml:space="preserve">i </w:t>
      </w:r>
      <w:r>
        <w:t>Allah). 8 vol. 1st ed. Delhi 1312/</w:t>
      </w:r>
      <w:r w:rsidR="00747DAB">
        <w:t>1894, p. 2432\ Delhi 1314</w:t>
      </w:r>
      <w:r w:rsidR="00B46AE9">
        <w:t>p-</w:t>
      </w:r>
      <w:r w:rsidR="00747DAB">
        <w:t>1317/</w:t>
      </w:r>
      <w:r>
        <w:t>1896</w:t>
      </w:r>
      <w:r w:rsidR="00B46AE9">
        <w:t>p-</w:t>
      </w:r>
      <w:r>
        <w:t>1899.</w:t>
      </w:r>
    </w:p>
    <w:p w:rsidR="00864FCB" w:rsidRDefault="00864FCB" w:rsidP="00864FCB">
      <w:pPr>
        <w:pStyle w:val="libNormal"/>
      </w:pPr>
      <w:r>
        <w:t>113. Muhammad Ramadan Akbarabadi, Tafsir Ibn</w:t>
      </w:r>
      <w:r w:rsidR="00B46AE9">
        <w:t>p-</w:t>
      </w:r>
      <w:r>
        <w:t>e 'Abbas (with Sha</w:t>
      </w:r>
      <w:r w:rsidR="00B7232F">
        <w:t xml:space="preserve">h </w:t>
      </w:r>
      <w:r>
        <w:t>Rafi. a1</w:t>
      </w:r>
      <w:r w:rsidR="00B46AE9">
        <w:t>p-</w:t>
      </w:r>
      <w:r>
        <w:t>Din's trans.). Agra, 1926, p. 301.</w:t>
      </w:r>
    </w:p>
    <w:p w:rsidR="00864FCB" w:rsidRDefault="00864FCB" w:rsidP="00864FCB">
      <w:pPr>
        <w:pStyle w:val="libNormal"/>
      </w:pPr>
      <w:r>
        <w:t>114. Muhammad Sadiq, Mawlawl, Tarjamah wa tafsir, Lucknow: Nizam</w:t>
      </w:r>
      <w:r w:rsidR="00B7232F">
        <w:t xml:space="preserve">i </w:t>
      </w:r>
      <w:r>
        <w:t>Press [n.d.].</w:t>
      </w:r>
    </w:p>
    <w:p w:rsidR="00864FCB" w:rsidRDefault="00864FCB" w:rsidP="00747DAB">
      <w:pPr>
        <w:pStyle w:val="libNormal"/>
      </w:pPr>
      <w:r>
        <w:t>115. Muhammad Sa'id Qadiri Hanafi Dak</w:t>
      </w:r>
      <w:r w:rsidR="00747DAB">
        <w:t>kani (Ahmadi), Tafsir</w:t>
      </w:r>
      <w:r w:rsidR="00B46AE9">
        <w:t>p-</w:t>
      </w:r>
      <w:r w:rsidR="00747DAB">
        <w:t xml:space="preserve">e Ahmadi. </w:t>
      </w:r>
      <w:r>
        <w:t>2 vo1. Agra: Matba.</w:t>
      </w:r>
      <w:r w:rsidR="00B46AE9">
        <w:t>p-</w:t>
      </w:r>
      <w:r>
        <w:t>e Murtada'i 1915, p. 265+195.</w:t>
      </w:r>
    </w:p>
    <w:p w:rsidR="00864FCB" w:rsidRDefault="00864FCB" w:rsidP="00747DAB">
      <w:pPr>
        <w:pStyle w:val="libNormal"/>
      </w:pPr>
      <w:r>
        <w:t>116. Muhammad Salim al</w:t>
      </w:r>
      <w:r w:rsidR="00B46AE9">
        <w:t>p-</w:t>
      </w:r>
      <w:r>
        <w:t>Din Shamsi (Shamhi?), Qur'an</w:t>
      </w:r>
      <w:r w:rsidR="00B46AE9">
        <w:t>p-</w:t>
      </w:r>
      <w:r>
        <w:t>e Majid b</w:t>
      </w:r>
      <w:r w:rsidR="00B7232F">
        <w:t xml:space="preserve">a </w:t>
      </w:r>
      <w:r>
        <w:t xml:space="preserve">muhawarah tarjamah Urdu awr Gurati. </w:t>
      </w:r>
      <w:r w:rsidR="00747DAB">
        <w:t xml:space="preserve">2 vol. 1st ed. Karachi 1972. p. </w:t>
      </w:r>
      <w:r>
        <w:t>908.</w:t>
      </w:r>
    </w:p>
    <w:p w:rsidR="00864FCB" w:rsidRDefault="00864FCB" w:rsidP="00747DAB">
      <w:pPr>
        <w:pStyle w:val="libNormal"/>
      </w:pPr>
      <w:r>
        <w:t>117. Muhammad Shah, Sayyid, Matalib al</w:t>
      </w:r>
      <w:r w:rsidR="00B46AE9">
        <w:t>p-</w:t>
      </w:r>
      <w:r>
        <w:t>furqan fi tarjamat al</w:t>
      </w:r>
      <w:r w:rsidR="00B46AE9">
        <w:t>p-</w:t>
      </w:r>
      <w:r>
        <w:t>Qur'an.</w:t>
      </w:r>
      <w:r w:rsidR="00747DAB">
        <w:t xml:space="preserve"> </w:t>
      </w:r>
      <w:r>
        <w:t>Lahore 1300/1883\ 6 vo1. 1st ed. Lahore 1050/1931. p. 804.</w:t>
      </w:r>
    </w:p>
    <w:p w:rsidR="00864FCB" w:rsidRDefault="00864FCB" w:rsidP="00747DAB">
      <w:pPr>
        <w:pStyle w:val="libNormal"/>
      </w:pPr>
      <w:r>
        <w:t>118. Muhammad Shafi' Mufti (d. 1976), Ma'</w:t>
      </w:r>
      <w:r w:rsidR="00747DAB">
        <w:t>arif al</w:t>
      </w:r>
      <w:r w:rsidR="00B46AE9">
        <w:t>p-</w:t>
      </w:r>
      <w:r w:rsidR="00747DAB">
        <w:t xml:space="preserve">Qur'an, 8 vol. Karachi: </w:t>
      </w:r>
      <w:r>
        <w:t>Idarat ; al</w:t>
      </w:r>
      <w:r w:rsidR="00B46AE9">
        <w:t>p-</w:t>
      </w:r>
      <w:r>
        <w:t>Ma'arif 1389</w:t>
      </w:r>
      <w:r w:rsidR="00B46AE9">
        <w:t>p-</w:t>
      </w:r>
      <w:r>
        <w:t>1393.</w:t>
      </w:r>
    </w:p>
    <w:p w:rsidR="00864FCB" w:rsidRDefault="00864FCB" w:rsidP="00747DAB">
      <w:pPr>
        <w:pStyle w:val="libNormal"/>
      </w:pPr>
      <w:r>
        <w:t xml:space="preserve">119. Muhammad Su1ayman Faruqi, </w:t>
      </w:r>
      <w:r w:rsidR="00747DAB">
        <w:t>Tawdih al</w:t>
      </w:r>
      <w:r w:rsidR="00B46AE9">
        <w:t>p-</w:t>
      </w:r>
      <w:r w:rsidR="00747DAB">
        <w:t xml:space="preserve">Qur'an ma'a tarjamah, </w:t>
      </w:r>
      <w:r>
        <w:t>Amritsar: a1</w:t>
      </w:r>
      <w:r w:rsidR="00B46AE9">
        <w:t>p-</w:t>
      </w:r>
      <w:r>
        <w:t>Fayd Dar al</w:t>
      </w:r>
      <w:r w:rsidR="00B46AE9">
        <w:t>p-</w:t>
      </w:r>
      <w:r>
        <w:t>Isha'ah (prior to 1947).</w:t>
      </w:r>
    </w:p>
    <w:p w:rsidR="00864FCB" w:rsidRDefault="00864FCB" w:rsidP="00864FCB">
      <w:pPr>
        <w:pStyle w:val="libNormal"/>
      </w:pPr>
      <w:r>
        <w:t>120. Muhammad Thana' Allah .Uthmani Panipati (d. 1225), Tafsir</w:t>
      </w:r>
      <w:r w:rsidR="00B46AE9">
        <w:t>p-</w:t>
      </w:r>
      <w:r w:rsidR="00B7232F">
        <w:t xml:space="preserve">e </w:t>
      </w:r>
      <w:r>
        <w:t>Mazhari. 9 vols. Delhi: Nadwat al</w:t>
      </w:r>
      <w:r w:rsidR="00B46AE9">
        <w:t>p-</w:t>
      </w:r>
      <w:r>
        <w:t>Musannifin 1961</w:t>
      </w:r>
      <w:r w:rsidR="00B46AE9">
        <w:t>p-</w:t>
      </w:r>
      <w:r>
        <w:t>69.</w:t>
      </w:r>
    </w:p>
    <w:p w:rsidR="00864FCB" w:rsidRDefault="00864FCB" w:rsidP="00747DAB">
      <w:pPr>
        <w:pStyle w:val="libNormal"/>
      </w:pPr>
      <w:r>
        <w:t>121. Muhammad .Ubayd Allah, Tafsir</w:t>
      </w:r>
      <w:r w:rsidR="00747DAB">
        <w:t xml:space="preserve"> iqtibas al</w:t>
      </w:r>
      <w:r w:rsidR="00B46AE9">
        <w:t>p-</w:t>
      </w:r>
      <w:r w:rsidR="00747DAB">
        <w:t>anwar min kalam al</w:t>
      </w:r>
      <w:r w:rsidR="00B46AE9">
        <w:t>p-</w:t>
      </w:r>
      <w:r w:rsidR="00747DAB">
        <w:t xml:space="preserve"> </w:t>
      </w:r>
      <w:r>
        <w:t>Ghaffar, Lahore [n.d.] p. 608.</w:t>
      </w:r>
    </w:p>
    <w:p w:rsidR="00864FCB" w:rsidRDefault="00864FCB" w:rsidP="00DF560E">
      <w:pPr>
        <w:pStyle w:val="libNormal"/>
      </w:pPr>
      <w:r>
        <w:t xml:space="preserve">122. Muhammad 'Umar Qadiri, Sayyid Shah, </w:t>
      </w:r>
      <w:r w:rsidR="00747DAB">
        <w:t>Tafsir</w:t>
      </w:r>
      <w:r w:rsidR="00B46AE9">
        <w:t>p-</w:t>
      </w:r>
      <w:r w:rsidR="00747DAB">
        <w:t xml:space="preserve">e Qadiri, kashf alqulub, </w:t>
      </w:r>
      <w:r>
        <w:t>3 vol. Hyderabad: Shams a1</w:t>
      </w:r>
      <w:r w:rsidR="00B46AE9">
        <w:t>p-</w:t>
      </w:r>
      <w:r>
        <w:t>Is1am</w:t>
      </w:r>
      <w:r w:rsidR="00DF560E">
        <w:t xml:space="preserve"> Press 1319</w:t>
      </w:r>
      <w:r w:rsidR="00B46AE9">
        <w:t>p-</w:t>
      </w:r>
      <w:r w:rsidR="00DF560E">
        <w:t>132011901</w:t>
      </w:r>
      <w:r w:rsidR="00B46AE9">
        <w:t>p-</w:t>
      </w:r>
      <w:r w:rsidR="00DF560E">
        <w:t xml:space="preserve">1902, p. </w:t>
      </w:r>
      <w:r>
        <w:t>652 (256?).</w:t>
      </w:r>
    </w:p>
    <w:p w:rsidR="00864FCB" w:rsidRDefault="00864FCB" w:rsidP="00DF560E">
      <w:pPr>
        <w:pStyle w:val="libNormal"/>
      </w:pPr>
      <w:r>
        <w:t>123. Muhammad 'Uthman Salim a1</w:t>
      </w:r>
      <w:r w:rsidR="00B46AE9">
        <w:t>p-</w:t>
      </w:r>
      <w:r>
        <w:t>Din Jai</w:t>
      </w:r>
      <w:r w:rsidR="00DF560E">
        <w:t>puri, Tashrih al</w:t>
      </w:r>
      <w:r w:rsidR="00B46AE9">
        <w:t>p-</w:t>
      </w:r>
      <w:r w:rsidR="00DF560E">
        <w:t xml:space="preserve">Qur'an, 4 vol. </w:t>
      </w:r>
      <w:r>
        <w:t>[n.p.] 1883.</w:t>
      </w:r>
    </w:p>
    <w:p w:rsidR="00864FCB" w:rsidRDefault="00864FCB" w:rsidP="00DF560E">
      <w:pPr>
        <w:pStyle w:val="libNormal"/>
      </w:pPr>
      <w:r>
        <w:lastRenderedPageBreak/>
        <w:t>124. Mu'in a1</w:t>
      </w:r>
      <w:r w:rsidR="00B46AE9">
        <w:t>p-</w:t>
      </w:r>
      <w:r>
        <w:t>Din, Pir (Ahmadi), Makhzan</w:t>
      </w:r>
      <w:r w:rsidR="00B46AE9">
        <w:t>p-</w:t>
      </w:r>
      <w:r>
        <w:t>e ma'arif: Khulasah Tafsir</w:t>
      </w:r>
      <w:r w:rsidR="00B46AE9">
        <w:t>p-</w:t>
      </w:r>
      <w:r w:rsidR="00B7232F">
        <w:t xml:space="preserve">i </w:t>
      </w:r>
      <w:r>
        <w:t>kabir (summary of the commentary by Mirza Bashir a1</w:t>
      </w:r>
      <w:r w:rsidR="00B46AE9">
        <w:t>p-</w:t>
      </w:r>
      <w:r>
        <w:t xml:space="preserve">Din), 3 </w:t>
      </w:r>
      <w:r w:rsidR="00DF560E">
        <w:t xml:space="preserve">vo1. [n.p.] </w:t>
      </w:r>
      <w:r>
        <w:t>1963.</w:t>
      </w:r>
    </w:p>
    <w:p w:rsidR="00864FCB" w:rsidRDefault="00864FCB" w:rsidP="00747DAB">
      <w:pPr>
        <w:pStyle w:val="libNormal"/>
      </w:pPr>
      <w:r>
        <w:t>125. Mumtaz .A1i, Tarjamah</w:t>
      </w:r>
      <w:r w:rsidR="00B46AE9">
        <w:t>p-</w:t>
      </w:r>
      <w:r>
        <w:t>e Qur</w:t>
      </w:r>
      <w:r w:rsidR="00747DAB">
        <w:t>'an</w:t>
      </w:r>
      <w:r w:rsidR="00B46AE9">
        <w:t>p-</w:t>
      </w:r>
      <w:r w:rsidR="00747DAB">
        <w:t xml:space="preserve">e Sharif. Hyderabad Deccan: </w:t>
      </w:r>
      <w:r>
        <w:t>Matba.</w:t>
      </w:r>
      <w:r w:rsidR="00B46AE9">
        <w:t>p-</w:t>
      </w:r>
      <w:r>
        <w:t>e Haydari [n.d.].</w:t>
      </w:r>
    </w:p>
    <w:p w:rsidR="00864FCB" w:rsidRDefault="00864FCB" w:rsidP="00747DAB">
      <w:pPr>
        <w:pStyle w:val="libNormal"/>
      </w:pPr>
      <w:r>
        <w:t>126. Mumtaz .Ali Deobandi, Sayyid, &amp; Najm al</w:t>
      </w:r>
      <w:r w:rsidR="00B46AE9">
        <w:t>p-</w:t>
      </w:r>
      <w:r w:rsidR="00747DAB">
        <w:t xml:space="preserve">Din Siyoharwi, Tafsil albayan, </w:t>
      </w:r>
      <w:r>
        <w:t>maqasid al</w:t>
      </w:r>
      <w:r w:rsidR="00B46AE9">
        <w:t>p-</w:t>
      </w:r>
      <w:r>
        <w:t>Qur'an, 6 vo1. 1st ed. Lahore: Dar a1</w:t>
      </w:r>
      <w:r w:rsidR="00B46AE9">
        <w:t>p-</w:t>
      </w:r>
      <w:r>
        <w:t>Isha.a</w:t>
      </w:r>
      <w:r w:rsidR="00B7232F">
        <w:t xml:space="preserve">h </w:t>
      </w:r>
      <w:r>
        <w:t>1348</w:t>
      </w:r>
      <w:r w:rsidR="00B46AE9">
        <w:t>p-</w:t>
      </w:r>
      <w:r>
        <w:t>1351/1929</w:t>
      </w:r>
      <w:r w:rsidR="00B46AE9">
        <w:t>p-</w:t>
      </w:r>
      <w:r>
        <w:t>1932,p.1143.</w:t>
      </w:r>
    </w:p>
    <w:p w:rsidR="00864FCB" w:rsidRDefault="00864FCB" w:rsidP="00747DAB">
      <w:pPr>
        <w:pStyle w:val="libNormal"/>
      </w:pPr>
      <w:r>
        <w:t xml:space="preserve">127. Muslih Haydarabadi, </w:t>
      </w:r>
      <w:r w:rsidR="00747DAB">
        <w:t>Abu Muhammad, Tawdih al</w:t>
      </w:r>
      <w:r w:rsidR="00B46AE9">
        <w:t>p-</w:t>
      </w:r>
      <w:r w:rsidR="00747DAB">
        <w:t xml:space="preserve">Qur'an, </w:t>
      </w:r>
      <w:r>
        <w:t>Muradabad 1911\ Bombay: 'Ali Bha'i Sharaf .Ali &amp; Co. 1966.</w:t>
      </w:r>
    </w:p>
    <w:p w:rsidR="00864FCB" w:rsidRDefault="00864FCB" w:rsidP="00864FCB">
      <w:pPr>
        <w:pStyle w:val="libNormal"/>
      </w:pPr>
      <w:r>
        <w:t>128. Mustafa bin Muhammad Sa'id, al</w:t>
      </w:r>
      <w:r w:rsidR="00B46AE9">
        <w:t>p-</w:t>
      </w:r>
      <w:r>
        <w:t>Qur'an al</w:t>
      </w:r>
      <w:r w:rsidR="00B46AE9">
        <w:t>p-</w:t>
      </w:r>
      <w:r>
        <w:t>murtarjam ma'a Tafsir</w:t>
      </w:r>
      <w:r w:rsidR="00B46AE9">
        <w:t>p-</w:t>
      </w:r>
      <w:r w:rsidR="00B7232F">
        <w:t xml:space="preserve">e </w:t>
      </w:r>
      <w:r>
        <w:t>Husayni, Agra 1308/1890, p. 1266.</w:t>
      </w:r>
    </w:p>
    <w:p w:rsidR="00864FCB" w:rsidRDefault="00864FCB" w:rsidP="00747DAB">
      <w:pPr>
        <w:pStyle w:val="libNormal"/>
      </w:pPr>
      <w:r>
        <w:t>129. Nadhir Ahmad, Dipti (Deputy), lst</w:t>
      </w:r>
      <w:r w:rsidR="00747DAB">
        <w:t xml:space="preserve"> ed. Delhi [1317/1899], p. 774\ </w:t>
      </w:r>
      <w:r>
        <w:t>Lahore: Shaykh Ghulam 'Ali &amp; Sons 1952, p. 790. (18}</w:t>
      </w:r>
    </w:p>
    <w:p w:rsidR="00864FCB" w:rsidRDefault="00864FCB" w:rsidP="00864FCB">
      <w:pPr>
        <w:pStyle w:val="libNormal"/>
      </w:pPr>
      <w:r>
        <w:t>130. Najm al</w:t>
      </w:r>
      <w:r w:rsidR="00B46AE9">
        <w:t>p-</w:t>
      </w:r>
      <w:r>
        <w:t>Din Siyoharwi, Firuzpur: Fayd Bakhsh Agency 1907, p. 487.</w:t>
      </w:r>
    </w:p>
    <w:p w:rsidR="00864FCB" w:rsidRDefault="00864FCB" w:rsidP="00747DAB">
      <w:pPr>
        <w:pStyle w:val="libNormal"/>
      </w:pPr>
      <w:r>
        <w:t>131. Na'im al</w:t>
      </w:r>
      <w:r w:rsidR="00B46AE9">
        <w:t>p-</w:t>
      </w:r>
      <w:r>
        <w:t>Din Muradabadi, Khaza'in al</w:t>
      </w:r>
      <w:r w:rsidR="00B46AE9">
        <w:t>p-</w:t>
      </w:r>
      <w:r>
        <w:t>'irfan, Muradabad 1</w:t>
      </w:r>
      <w:r w:rsidR="00747DAB">
        <w:t xml:space="preserve">330/ </w:t>
      </w:r>
      <w:r>
        <w:t>1912\ Karachi: Maktabah</w:t>
      </w:r>
      <w:r w:rsidR="00B46AE9">
        <w:t>p-</w:t>
      </w:r>
      <w:r>
        <w:t>e Ridwiyyah [n.d.l p. 716.(1)</w:t>
      </w:r>
    </w:p>
    <w:p w:rsidR="00864FCB" w:rsidRDefault="00864FCB" w:rsidP="00864FCB">
      <w:pPr>
        <w:pStyle w:val="libNormal"/>
      </w:pPr>
      <w:r>
        <w:t>132. Nizam al</w:t>
      </w:r>
      <w:r w:rsidR="00B46AE9">
        <w:t>p-</w:t>
      </w:r>
      <w:r>
        <w:t>Din Hasan, Mawlana, Lucknow: Nowalkishore 1907.</w:t>
      </w:r>
    </w:p>
    <w:p w:rsidR="00864FCB" w:rsidRDefault="00864FCB" w:rsidP="00747DAB">
      <w:pPr>
        <w:pStyle w:val="libNormal"/>
      </w:pPr>
      <w:r>
        <w:t>133. Nur al</w:t>
      </w:r>
      <w:r w:rsidR="00B46AE9">
        <w:t>p-</w:t>
      </w:r>
      <w:r>
        <w:t>Din, Mawlana [Qadiyanil,</w:t>
      </w:r>
      <w:r w:rsidR="00747DAB">
        <w:t xml:space="preserve"> Dars</w:t>
      </w:r>
      <w:r w:rsidR="00B46AE9">
        <w:t>p-</w:t>
      </w:r>
      <w:r w:rsidR="00747DAB">
        <w:t xml:space="preserve">e Qur'an, Tarjamah, Agra: </w:t>
      </w:r>
      <w:r>
        <w:t>Khayrkhwah</w:t>
      </w:r>
      <w:r w:rsidR="00B46AE9">
        <w:t>p-</w:t>
      </w:r>
      <w:r>
        <w:t>e Islam Press 1910\ Qadian 1932.</w:t>
      </w:r>
    </w:p>
    <w:p w:rsidR="00864FCB" w:rsidRDefault="00864FCB" w:rsidP="00864FCB">
      <w:pPr>
        <w:pStyle w:val="libNormal"/>
      </w:pPr>
      <w:r>
        <w:t>134. Nur al</w:t>
      </w:r>
      <w:r w:rsidR="00B46AE9">
        <w:t>p-</w:t>
      </w:r>
      <w:r>
        <w:t>Haqq Mun'im, Qadi Sayyid, Tafsir [written at the behest o</w:t>
      </w:r>
      <w:r w:rsidR="00B7232F">
        <w:t xml:space="preserve">f </w:t>
      </w:r>
      <w:r>
        <w:t>Nawab Sayyid Muhammad Fayd Allah Khan (1188</w:t>
      </w:r>
      <w:r w:rsidR="00B46AE9">
        <w:t>p-</w:t>
      </w:r>
      <w:r>
        <w:t>1208 H.)l [n.p. n.d.]</w:t>
      </w:r>
    </w:p>
    <w:p w:rsidR="00864FCB" w:rsidRDefault="00864FCB" w:rsidP="00747DAB">
      <w:pPr>
        <w:pStyle w:val="libNormal"/>
      </w:pPr>
      <w:r>
        <w:t>135. Qutb al</w:t>
      </w:r>
      <w:r w:rsidR="00B46AE9">
        <w:t>p-</w:t>
      </w:r>
      <w:r>
        <w:t xml:space="preserve">Din Khan Bahadur Dehlawi, </w:t>
      </w:r>
      <w:r w:rsidR="00747DAB">
        <w:t>Jami' al</w:t>
      </w:r>
      <w:r w:rsidR="00B46AE9">
        <w:t>p-</w:t>
      </w:r>
      <w:r w:rsidR="00747DAB">
        <w:t xml:space="preserve">tafasir 2 vol. Kanpur: </w:t>
      </w:r>
      <w:r>
        <w:t xml:space="preserve">Ni'zami 1283/1866, p. 1390\ Delhi: 1293/1876, p. 664. </w:t>
      </w:r>
      <w:r w:rsidR="00B46AE9">
        <w:t>p-</w:t>
      </w:r>
      <w:r>
        <w:t>, Tafsir</w:t>
      </w:r>
      <w:r w:rsidR="00B46AE9">
        <w:t>p-</w:t>
      </w:r>
      <w:r>
        <w:t>e Qadir</w:t>
      </w:r>
      <w:r w:rsidR="00B7232F">
        <w:t xml:space="preserve">i </w:t>
      </w:r>
      <w:r>
        <w:t>(trans of Tafsir</w:t>
      </w:r>
      <w:r w:rsidR="00B46AE9">
        <w:t>p-</w:t>
      </w:r>
      <w:r>
        <w:t>e Husayni), [n.p: n.d.] Nowalkishore.</w:t>
      </w:r>
    </w:p>
    <w:p w:rsidR="00864FCB" w:rsidRDefault="00864FCB" w:rsidP="00864FCB">
      <w:pPr>
        <w:pStyle w:val="libNormal"/>
      </w:pPr>
      <w:r>
        <w:t>136. Raf'at Ra'uf Ahmad Mujaddidi, Tafsir</w:t>
      </w:r>
      <w:r w:rsidR="00B46AE9">
        <w:t>p-</w:t>
      </w:r>
      <w:r>
        <w:t>e Mujaddidi ma'ruf be</w:t>
      </w:r>
      <w:r w:rsidR="00B7232F">
        <w:t xml:space="preserve">h </w:t>
      </w:r>
      <w:r>
        <w:t>Tafsir</w:t>
      </w:r>
      <w:r w:rsidR="00B46AE9">
        <w:t>p-</w:t>
      </w:r>
      <w:r>
        <w:t>e Faruqi, 2 vol. Bombay 1293/1876, p. 1018\ Tarjamah</w:t>
      </w:r>
      <w:r w:rsidR="00B46AE9">
        <w:t>p-</w:t>
      </w:r>
      <w:r>
        <w:t>e Tafsir</w:t>
      </w:r>
      <w:r w:rsidR="00B46AE9">
        <w:t>p-</w:t>
      </w:r>
      <w:r w:rsidR="00B7232F">
        <w:t xml:space="preserve">e </w:t>
      </w:r>
      <w:r>
        <w:t>Ra'ufi, 4th ed. Bombay: Fath al</w:t>
      </w:r>
      <w:r w:rsidR="00B46AE9">
        <w:t>p-</w:t>
      </w:r>
      <w:r>
        <w:t>Karim Press 1305/1887.</w:t>
      </w:r>
    </w:p>
    <w:p w:rsidR="00864FCB" w:rsidRDefault="00864FCB" w:rsidP="00747DAB">
      <w:pPr>
        <w:pStyle w:val="libNormal"/>
      </w:pPr>
      <w:r>
        <w:t>137. Rafi. al</w:t>
      </w:r>
      <w:r w:rsidR="00B46AE9">
        <w:t>p-</w:t>
      </w:r>
      <w:r>
        <w:t>Din Dihlawi, Shah, Tarjamah</w:t>
      </w:r>
      <w:r w:rsidR="00B46AE9">
        <w:t>p-</w:t>
      </w:r>
      <w:r>
        <w:t xml:space="preserve">e Shah </w:t>
      </w:r>
      <w:r w:rsidR="00747DAB">
        <w:t>Rafi' al</w:t>
      </w:r>
      <w:r w:rsidR="00B46AE9">
        <w:t>p-</w:t>
      </w:r>
      <w:r w:rsidR="00747DAB">
        <w:t xml:space="preserve">Din, 1st ed. Calcutta: </w:t>
      </w:r>
      <w:r>
        <w:t>Islam Press 1840 (?)\ 2 vol. 1st ed. Lahore: Taj Co. 1973, p. 1067.</w:t>
      </w:r>
      <w:r w:rsidR="00747DAB">
        <w:t xml:space="preserve"> </w:t>
      </w:r>
      <w:r>
        <w:t>(42}</w:t>
      </w:r>
    </w:p>
    <w:p w:rsidR="00864FCB" w:rsidRDefault="00864FCB" w:rsidP="00864FCB">
      <w:pPr>
        <w:pStyle w:val="libNormal"/>
      </w:pPr>
      <w:r>
        <w:t>138. Rafiq Bulandshehri, Mawlana, I'jaz numa Qur'an</w:t>
      </w:r>
      <w:r w:rsidR="00B46AE9">
        <w:t>p-</w:t>
      </w:r>
      <w:r>
        <w:t>e Majid, Delh</w:t>
      </w:r>
      <w:r w:rsidR="00B7232F">
        <w:t xml:space="preserve">i </w:t>
      </w:r>
      <w:r>
        <w:t>1938, p. 488\ Delhi: Qudsi Printing Press 1950.</w:t>
      </w:r>
    </w:p>
    <w:p w:rsidR="00864FCB" w:rsidRDefault="00864FCB" w:rsidP="00747DAB">
      <w:pPr>
        <w:pStyle w:val="libNormal"/>
      </w:pPr>
      <w:r>
        <w:t>139. Raihat Husayn Gopalpuri, Sayyid, T</w:t>
      </w:r>
      <w:r w:rsidR="00747DAB">
        <w:t>afsir anwar al</w:t>
      </w:r>
      <w:r w:rsidR="00B46AE9">
        <w:t>p-</w:t>
      </w:r>
      <w:r w:rsidR="00747DAB">
        <w:t xml:space="preserve">Qur'an, Khajwah: </w:t>
      </w:r>
      <w:r>
        <w:t>Islah [n.d.] p. 670.</w:t>
      </w:r>
    </w:p>
    <w:p w:rsidR="00864FCB" w:rsidRDefault="00864FCB" w:rsidP="00864FCB">
      <w:pPr>
        <w:pStyle w:val="libNormal"/>
      </w:pPr>
      <w:r>
        <w:t>140. Rahat Husayn Khan Akbarabadi, Qur'an sharif mutarjam ma'</w:t>
      </w:r>
      <w:r w:rsidR="00B7232F">
        <w:t xml:space="preserve">a </w:t>
      </w:r>
      <w:r>
        <w:t>Tafsir</w:t>
      </w:r>
      <w:r w:rsidR="00B46AE9">
        <w:t>p-</w:t>
      </w:r>
      <w:r>
        <w:t>e tanwir al</w:t>
      </w:r>
      <w:r w:rsidR="00B46AE9">
        <w:t>p-</w:t>
      </w:r>
      <w:r>
        <w:t>bayan (Tanwir al</w:t>
      </w:r>
      <w:r w:rsidR="00B46AE9">
        <w:t>p-</w:t>
      </w:r>
      <w:r>
        <w:t>bayan is Urdu trans. of Khulasat almanha</w:t>
      </w:r>
      <w:r w:rsidR="00B7232F">
        <w:t xml:space="preserve">j </w:t>
      </w:r>
      <w:r>
        <w:t>by Fath Allah Kashani, given on the margins), Agra: Nur</w:t>
      </w:r>
      <w:r w:rsidR="00B46AE9">
        <w:t>p-</w:t>
      </w:r>
      <w:r>
        <w:t>e Ilah</w:t>
      </w:r>
      <w:r w:rsidR="00B7232F">
        <w:t xml:space="preserve">i </w:t>
      </w:r>
      <w:r>
        <w:t>(n.d.}, p. 1196.</w:t>
      </w:r>
    </w:p>
    <w:p w:rsidR="00864FCB" w:rsidRDefault="00864FCB" w:rsidP="00864FCB">
      <w:pPr>
        <w:pStyle w:val="libNormal"/>
      </w:pPr>
      <w:r>
        <w:t>141. Rawshan 'Ali, Hafi'z (Ahmadi), Lahore [n.d.] p. 783\ 2nd ed. Sargodh</w:t>
      </w:r>
      <w:r w:rsidR="00B7232F">
        <w:t xml:space="preserve">a </w:t>
      </w:r>
      <w:r>
        <w:t>[n.d.] p. 783\ 2nd ed. Rawalpindi: Kitab Ghar [n.d.] p. 783.</w:t>
      </w:r>
    </w:p>
    <w:p w:rsidR="00864FCB" w:rsidRDefault="00864FCB" w:rsidP="00864FCB">
      <w:pPr>
        <w:pStyle w:val="libNormal"/>
      </w:pPr>
      <w:r>
        <w:t>142. Salah al</w:t>
      </w:r>
      <w:r w:rsidR="00B46AE9">
        <w:t>p-</w:t>
      </w:r>
      <w:r>
        <w:t>Din, al</w:t>
      </w:r>
      <w:r w:rsidR="00B46AE9">
        <w:t>p-</w:t>
      </w:r>
      <w:r>
        <w:t>Hajj Pir (Ahmadi), Qur'an Majid tarjamah ma'</w:t>
      </w:r>
      <w:r w:rsidR="00B7232F">
        <w:t xml:space="preserve">a </w:t>
      </w:r>
      <w:r>
        <w:t>tafsir, 4 vol. 1st ed. Islamabad: Qur'an Publications 1974</w:t>
      </w:r>
      <w:r w:rsidR="00B46AE9">
        <w:t>p-</w:t>
      </w:r>
      <w:r>
        <w:t>1980, p. 2942.</w:t>
      </w:r>
    </w:p>
    <w:p w:rsidR="00864FCB" w:rsidRDefault="00864FCB" w:rsidP="00747DAB">
      <w:pPr>
        <w:pStyle w:val="libNormal"/>
      </w:pPr>
      <w:r>
        <w:t xml:space="preserve">143. Sarwar Shah, Mawlawi (Ahmadi), </w:t>
      </w:r>
      <w:r w:rsidR="00747DAB">
        <w:t>Tafsir</w:t>
      </w:r>
      <w:r w:rsidR="00B46AE9">
        <w:t>p-</w:t>
      </w:r>
      <w:r w:rsidR="00747DAB">
        <w:t xml:space="preserve">e Sarwari ma'a tarjamah, </w:t>
      </w:r>
      <w:r>
        <w:t>[n.p.] 1906</w:t>
      </w:r>
      <w:r w:rsidR="00B46AE9">
        <w:t>p-</w:t>
      </w:r>
      <w:r>
        <w:t>1912. (published in instalments in the journals Ta'lim al</w:t>
      </w:r>
      <w:r w:rsidR="00B46AE9">
        <w:t>p-</w:t>
      </w:r>
      <w:r>
        <w:t>Isla</w:t>
      </w:r>
      <w:r w:rsidR="00B7232F">
        <w:t xml:space="preserve">m </w:t>
      </w:r>
      <w:r>
        <w:t>and Tafsir al</w:t>
      </w:r>
      <w:r w:rsidR="00B46AE9">
        <w:t>p-</w:t>
      </w:r>
      <w:r>
        <w:t>Qur'an between 1906 and 1912.)</w:t>
      </w:r>
    </w:p>
    <w:p w:rsidR="00864FCB" w:rsidRDefault="00864FCB" w:rsidP="00747DAB">
      <w:pPr>
        <w:pStyle w:val="libNormal"/>
      </w:pPr>
      <w:r>
        <w:lastRenderedPageBreak/>
        <w:t>144. Shabbir Ahmad .Uthmani, Ma'arif al</w:t>
      </w:r>
      <w:r w:rsidR="00B46AE9">
        <w:t>p-</w:t>
      </w:r>
      <w:r>
        <w:t>Qur'an, 8 vol.. 1st ed. Karachi:</w:t>
      </w:r>
      <w:r w:rsidR="00747DAB">
        <w:t xml:space="preserve"> </w:t>
      </w:r>
      <w:r>
        <w:t>Idarat al</w:t>
      </w:r>
      <w:r w:rsidR="00B46AE9">
        <w:t>p-</w:t>
      </w:r>
      <w:r>
        <w:t>Ma'arif 1969</w:t>
      </w:r>
      <w:r w:rsidR="00B46AE9">
        <w:t>p-</w:t>
      </w:r>
      <w:r>
        <w:t xml:space="preserve">1973, p. 5729. </w:t>
      </w:r>
      <w:r w:rsidR="00B46AE9">
        <w:t>p-</w:t>
      </w:r>
      <w:r>
        <w:t>, Fawa'id mudih al</w:t>
      </w:r>
      <w:r w:rsidR="00B46AE9">
        <w:t>p-</w:t>
      </w:r>
      <w:r>
        <w:t>Qur'an, Bijnor:</w:t>
      </w:r>
      <w:r w:rsidR="00747DAB">
        <w:t xml:space="preserve"> </w:t>
      </w:r>
      <w:r>
        <w:t>Madinah Press 1357/1938, p. 794.</w:t>
      </w:r>
    </w:p>
    <w:p w:rsidR="00864FCB" w:rsidRDefault="00864FCB" w:rsidP="00864FCB">
      <w:pPr>
        <w:pStyle w:val="libNormal"/>
      </w:pPr>
      <w:r>
        <w:t>145. Shams al</w:t>
      </w:r>
      <w:r w:rsidR="00B46AE9">
        <w:t>p-</w:t>
      </w:r>
      <w:r>
        <w:t>Din Sha'iq Izadi, Muhammad, Manzum Urdu tarjamah</w:t>
      </w:r>
      <w:r w:rsidR="00B46AE9">
        <w:t>p-</w:t>
      </w:r>
      <w:r w:rsidR="00B7232F">
        <w:t xml:space="preserve">e </w:t>
      </w:r>
      <w:r>
        <w:t>Qur'an</w:t>
      </w:r>
      <w:r w:rsidR="00B46AE9">
        <w:t>p-</w:t>
      </w:r>
      <w:r>
        <w:t>e Majid (in 25679 verses), 3 vol. 1st ed. Lahore 1342/1923, p. 2966.</w:t>
      </w:r>
    </w:p>
    <w:p w:rsidR="00864FCB" w:rsidRDefault="00864FCB" w:rsidP="00864FCB">
      <w:pPr>
        <w:pStyle w:val="libNormal"/>
      </w:pPr>
      <w:r>
        <w:t>146. Sharif Husayn Baharalwi, Athar</w:t>
      </w:r>
      <w:r w:rsidR="00B46AE9">
        <w:t>p-</w:t>
      </w:r>
      <w:r>
        <w:t>e Haydari (trans. of the tafsi</w:t>
      </w:r>
      <w:r w:rsidR="00B7232F">
        <w:t xml:space="preserve">r </w:t>
      </w:r>
      <w:r>
        <w:t>ascribed to Imam al</w:t>
      </w:r>
      <w:r w:rsidR="00B46AE9">
        <w:t>p-</w:t>
      </w:r>
      <w:r>
        <w:t>Hasan al</w:t>
      </w:r>
      <w:r w:rsidR="00B46AE9">
        <w:t>p-</w:t>
      </w:r>
      <w:r>
        <w:t>.Askari [a]). ed. Sayyid Muhammad Haru</w:t>
      </w:r>
      <w:r w:rsidR="00B7232F">
        <w:t xml:space="preserve">n </w:t>
      </w:r>
      <w:r>
        <w:t>Bankipuri.. Bombay: Imamiyyah Kutubkhanah 132011902. p. 648.</w:t>
      </w:r>
    </w:p>
    <w:p w:rsidR="00864FCB" w:rsidRDefault="00864FCB" w:rsidP="00747DAB">
      <w:pPr>
        <w:pStyle w:val="libNormal"/>
      </w:pPr>
      <w:r>
        <w:t xml:space="preserve">147. Siddiq Hasan Khan. Nawab, Tarjaman </w:t>
      </w:r>
      <w:r w:rsidR="00747DAB">
        <w:t>al</w:t>
      </w:r>
      <w:r w:rsidR="00B46AE9">
        <w:t>p-</w:t>
      </w:r>
      <w:r w:rsidR="00747DAB">
        <w:t>Qur'an beh lata'if al</w:t>
      </w:r>
      <w:r w:rsidR="00B46AE9">
        <w:t>p-</w:t>
      </w:r>
      <w:r w:rsidR="00747DAB">
        <w:t xml:space="preserve">bayan, </w:t>
      </w:r>
      <w:r>
        <w:t>Khulasah tafsir</w:t>
      </w:r>
      <w:r w:rsidR="00B46AE9">
        <w:t>p-</w:t>
      </w:r>
      <w:r>
        <w:t>e Fath al</w:t>
      </w:r>
      <w:r w:rsidR="00B46AE9">
        <w:t>p-</w:t>
      </w:r>
      <w:r>
        <w:t>Qadir</w:t>
      </w:r>
      <w:r w:rsidR="00B46AE9">
        <w:t>p-</w:t>
      </w:r>
      <w:r>
        <w:t>e Imam Shawkani. 16 parts Lahore:</w:t>
      </w:r>
      <w:r w:rsidR="00747DAB">
        <w:t xml:space="preserve"> </w:t>
      </w:r>
      <w:r>
        <w:t>Matba.</w:t>
      </w:r>
      <w:r w:rsidR="00B46AE9">
        <w:t>p-</w:t>
      </w:r>
      <w:r>
        <w:t>e Siddiqi 1307</w:t>
      </w:r>
      <w:r w:rsidR="00B46AE9">
        <w:t>p-</w:t>
      </w:r>
      <w:r>
        <w:t>1323\ 12 vol. 1st ed. Agra 1312</w:t>
      </w:r>
      <w:r w:rsidR="00B46AE9">
        <w:t>p-</w:t>
      </w:r>
      <w:r>
        <w:t>132311894</w:t>
      </w:r>
      <w:r w:rsidR="00B46AE9">
        <w:t>p-</w:t>
      </w:r>
      <w:r>
        <w:t>1905.</w:t>
      </w:r>
      <w:r w:rsidR="00747DAB">
        <w:t xml:space="preserve"> </w:t>
      </w:r>
      <w:r>
        <w:t>p.8554.</w:t>
      </w:r>
    </w:p>
    <w:p w:rsidR="00864FCB" w:rsidRDefault="00864FCB" w:rsidP="00747DAB">
      <w:pPr>
        <w:pStyle w:val="libNormal"/>
      </w:pPr>
      <w:r>
        <w:t>148. Sikandar .Ali Khan Nawab Malir K</w:t>
      </w:r>
      <w:r w:rsidR="00747DAB">
        <w:t>otla. Tafsir</w:t>
      </w:r>
      <w:r w:rsidR="00B46AE9">
        <w:t>p-</w:t>
      </w:r>
      <w:r w:rsidR="00747DAB">
        <w:t xml:space="preserve">e Rahmani, 1st ed. </w:t>
      </w:r>
      <w:r>
        <w:t>Delhi 1268/1852. p. 848.</w:t>
      </w:r>
    </w:p>
    <w:p w:rsidR="00864FCB" w:rsidRDefault="00864FCB" w:rsidP="00747DAB">
      <w:pPr>
        <w:pStyle w:val="libNormal"/>
      </w:pPr>
      <w:r>
        <w:t>149. Siraj al</w:t>
      </w:r>
      <w:r w:rsidR="00B46AE9">
        <w:t>p-</w:t>
      </w:r>
      <w:r>
        <w:t>Din Muhammad, Abd a1</w:t>
      </w:r>
      <w:r w:rsidR="00B46AE9">
        <w:t>p-</w:t>
      </w:r>
      <w:r>
        <w:t>Ra'u</w:t>
      </w:r>
      <w:r w:rsidR="00747DAB">
        <w:t>f. Qur'an Majid ma'a Tafsir al</w:t>
      </w:r>
      <w:r w:rsidR="00B46AE9">
        <w:t>p-</w:t>
      </w:r>
      <w:r w:rsidR="00747DAB">
        <w:t xml:space="preserve"> </w:t>
      </w:r>
      <w:r>
        <w:t>Jalalayn, Agra 1900, p. 1244.</w:t>
      </w:r>
    </w:p>
    <w:p w:rsidR="00864FCB" w:rsidRDefault="00864FCB" w:rsidP="00747DAB">
      <w:pPr>
        <w:pStyle w:val="libNormal"/>
      </w:pPr>
      <w:r>
        <w:t>150. Thana. Allah Amritsari, Tafsir</w:t>
      </w:r>
      <w:r w:rsidR="00B46AE9">
        <w:t>p-</w:t>
      </w:r>
      <w:r>
        <w:t>e Thana'i, Amritsar 1907\ 7 vol. Amritsa</w:t>
      </w:r>
      <w:r w:rsidR="00B7232F">
        <w:t xml:space="preserve">r </w:t>
      </w:r>
      <w:r>
        <w:t>1313</w:t>
      </w:r>
      <w:r w:rsidR="00B46AE9">
        <w:t>p-</w:t>
      </w:r>
      <w:r>
        <w:t>1347/1895</w:t>
      </w:r>
      <w:r w:rsidR="00B46AE9">
        <w:t>p-</w:t>
      </w:r>
      <w:r>
        <w:t>1928\ Delhi: Idara</w:t>
      </w:r>
      <w:r w:rsidR="00747DAB">
        <w:t>h</w:t>
      </w:r>
      <w:r w:rsidR="00B46AE9">
        <w:t>p-</w:t>
      </w:r>
      <w:r w:rsidR="00747DAB">
        <w:t>e Isha'at</w:t>
      </w:r>
      <w:r w:rsidR="00B46AE9">
        <w:t>p-</w:t>
      </w:r>
      <w:r w:rsidR="00747DAB">
        <w:t xml:space="preserve">e Din 1393/1973. p. </w:t>
      </w:r>
      <w:r>
        <w:t>720.(1}</w:t>
      </w:r>
    </w:p>
    <w:p w:rsidR="00864FCB" w:rsidRDefault="00864FCB" w:rsidP="00864FCB">
      <w:pPr>
        <w:pStyle w:val="libNormal"/>
      </w:pPr>
      <w:r>
        <w:t>151. Umar Miyan Mi'raj Din (Ahmadi), Hama'il sharif mutarjam ma'</w:t>
      </w:r>
      <w:r w:rsidR="00B7232F">
        <w:t xml:space="preserve">a </w:t>
      </w:r>
      <w:r>
        <w:t>hawashi, [n.p. n.d,]</w:t>
      </w:r>
    </w:p>
    <w:p w:rsidR="00864FCB" w:rsidRDefault="00864FCB" w:rsidP="00747DAB">
      <w:pPr>
        <w:pStyle w:val="libNormal"/>
      </w:pPr>
      <w:r>
        <w:t>152. Wahid al</w:t>
      </w:r>
      <w:r w:rsidR="00B46AE9">
        <w:t>p-</w:t>
      </w:r>
      <w:r>
        <w:t>Zaman b. Masih al</w:t>
      </w:r>
      <w:r w:rsidR="00B46AE9">
        <w:t>p-</w:t>
      </w:r>
      <w:r>
        <w:t>Za</w:t>
      </w:r>
      <w:r w:rsidR="00747DAB">
        <w:t xml:space="preserve">man. Mawlana, Nawab Wiqar Jang. </w:t>
      </w:r>
      <w:r>
        <w:t>Tabwib al</w:t>
      </w:r>
      <w:r w:rsidR="00B46AE9">
        <w:t>p-</w:t>
      </w:r>
      <w:r>
        <w:t>Qur'an. 1st ed. Lahore [n.d,]. p. 704\ ma'a tafsir</w:t>
      </w:r>
      <w:r w:rsidR="00B46AE9">
        <w:t>p-</w:t>
      </w:r>
      <w:r>
        <w:t>e Wahidi,</w:t>
      </w:r>
      <w:r w:rsidR="00747DAB">
        <w:t xml:space="preserve"> </w:t>
      </w:r>
      <w:r>
        <w:t>Lahore: Ahmadi [n.d.]\ Tafsir</w:t>
      </w:r>
      <w:r w:rsidR="00B46AE9">
        <w:t>p-</w:t>
      </w:r>
      <w:r>
        <w:t>e Wahidi ma'a tarjamah Mudihat al</w:t>
      </w:r>
      <w:r w:rsidR="00B46AE9">
        <w:t>p-</w:t>
      </w:r>
      <w:r>
        <w:t>furqan.</w:t>
      </w:r>
      <w:r w:rsidR="00747DAB">
        <w:t xml:space="preserve"> </w:t>
      </w:r>
      <w:r>
        <w:t>Lahore 1323/1905, p. 910\ Tuhfat al</w:t>
      </w:r>
      <w:r w:rsidR="00B46AE9">
        <w:t>p-</w:t>
      </w:r>
      <w:r>
        <w:t>Qur'an. 1st ed. Lahore 1321/1903. p. 804\ Amritsar 132311905.(l}</w:t>
      </w:r>
    </w:p>
    <w:p w:rsidR="00864FCB" w:rsidRDefault="00864FCB" w:rsidP="00864FCB">
      <w:pPr>
        <w:pStyle w:val="libNormal"/>
      </w:pPr>
      <w:r>
        <w:t xml:space="preserve">153. Ya'qiib Hasan (Madrasi?), Hama'il sharif mutarjam Urdu (with </w:t>
      </w:r>
      <w:r w:rsidR="00B7232F">
        <w:t xml:space="preserve">a </w:t>
      </w:r>
      <w:r>
        <w:t>complete trans. of Tafsir al</w:t>
      </w:r>
      <w:r w:rsidR="00B46AE9">
        <w:t>p-</w:t>
      </w:r>
      <w:r>
        <w:t xml:space="preserve">Jalalayn). Agra 1866. </w:t>
      </w:r>
      <w:r w:rsidR="00B46AE9">
        <w:t>p-</w:t>
      </w:r>
      <w:r>
        <w:t>, Kitab al</w:t>
      </w:r>
      <w:r w:rsidR="00B46AE9">
        <w:t>p-</w:t>
      </w:r>
      <w:r>
        <w:t>huda. 1st ed.</w:t>
      </w:r>
    </w:p>
    <w:p w:rsidR="00864FCB" w:rsidRDefault="00864FCB" w:rsidP="00864FCB">
      <w:pPr>
        <w:pStyle w:val="libNormal"/>
      </w:pPr>
      <w:r>
        <w:t>Lahore 1343/1924. p. 712\ Bombay: Khilafat Press 1926. (1}</w:t>
      </w:r>
    </w:p>
    <w:p w:rsidR="00864FCB" w:rsidRDefault="00864FCB" w:rsidP="00864FCB">
      <w:pPr>
        <w:pStyle w:val="libNormal"/>
      </w:pPr>
      <w:r>
        <w:t>154. Yasin Hakim, Shah, Lahore: Din</w:t>
      </w:r>
      <w:r w:rsidR="00B46AE9">
        <w:t>p-</w:t>
      </w:r>
      <w:r>
        <w:t>e Muhammadi Press 1935. p. 524.</w:t>
      </w:r>
    </w:p>
    <w:p w:rsidR="00864FCB" w:rsidRDefault="00864FCB" w:rsidP="00864FCB">
      <w:pPr>
        <w:pStyle w:val="libNormal"/>
      </w:pPr>
      <w:r>
        <w:t>155. Yusuf Husayn, Mawlawi. Tarjamah wa tafsir, [n.p. n.d.]</w:t>
      </w:r>
    </w:p>
    <w:p w:rsidR="00864FCB" w:rsidRDefault="00864FCB" w:rsidP="00864FCB">
      <w:pPr>
        <w:pStyle w:val="libNormal"/>
      </w:pPr>
      <w:r>
        <w:t>156. Zahid Malik. Madamin</w:t>
      </w:r>
      <w:r w:rsidR="00B46AE9">
        <w:t>p-</w:t>
      </w:r>
      <w:r>
        <w:t>e Qur'an. 1st ed. Rawalpindi: Matba'at</w:t>
      </w:r>
      <w:r w:rsidR="00B46AE9">
        <w:t>p-</w:t>
      </w:r>
      <w:r w:rsidR="00B7232F">
        <w:t xml:space="preserve">e </w:t>
      </w:r>
      <w:r>
        <w:t>Hurmat 1980, p. 799.</w:t>
      </w:r>
    </w:p>
    <w:p w:rsidR="00864FCB" w:rsidRDefault="00864FCB" w:rsidP="00864FCB">
      <w:pPr>
        <w:pStyle w:val="libNormal"/>
      </w:pPr>
      <w:r>
        <w:t>157. Zhir al</w:t>
      </w:r>
      <w:r w:rsidR="00B46AE9">
        <w:t>p-</w:t>
      </w:r>
      <w:r>
        <w:t>Din Bilgrami, Qur'an</w:t>
      </w:r>
      <w:r w:rsidR="00B46AE9">
        <w:t>p-</w:t>
      </w:r>
      <w:r>
        <w:t>e Majid mutarjam ma'a hashiyah. Luckno</w:t>
      </w:r>
      <w:r w:rsidR="00B7232F">
        <w:t xml:space="preserve">w </w:t>
      </w:r>
      <w:r>
        <w:t>1873. p. 644.</w:t>
      </w:r>
    </w:p>
    <w:p w:rsidR="00864FCB" w:rsidRDefault="00864FCB" w:rsidP="00864FCB">
      <w:pPr>
        <w:pStyle w:val="libNormal"/>
      </w:pPr>
      <w:r>
        <w:t>158. Zayn al</w:t>
      </w:r>
      <w:r w:rsidR="00B46AE9">
        <w:t>p-</w:t>
      </w:r>
      <w:r>
        <w:t>'Abidin. Sayyid, Kashif al</w:t>
      </w:r>
      <w:r w:rsidR="00B46AE9">
        <w:t>p-</w:t>
      </w:r>
      <w:r>
        <w:t>ghum. llahabad: Hindusta</w:t>
      </w:r>
      <w:r w:rsidR="00B7232F">
        <w:t xml:space="preserve">n </w:t>
      </w:r>
      <w:r>
        <w:t>Academy 1304/1886</w:t>
      </w:r>
      <w:r w:rsidR="00B46AE9">
        <w:t>p-</w:t>
      </w:r>
      <w:r>
        <w:t>1887, p. 434.</w:t>
      </w:r>
    </w:p>
    <w:p w:rsidR="00864FCB" w:rsidRDefault="00864FCB" w:rsidP="00747DAB">
      <w:pPr>
        <w:pStyle w:val="libNormal"/>
      </w:pPr>
      <w:r>
        <w:t>159. Zirak Husayn Ridwi Amrowhi. Mufid</w:t>
      </w:r>
      <w:r w:rsidR="00747DAB">
        <w:t xml:space="preserve"> al</w:t>
      </w:r>
      <w:r w:rsidR="00B46AE9">
        <w:t>p-</w:t>
      </w:r>
      <w:r w:rsidR="00747DAB">
        <w:t>Qur'an ma'a khwass al</w:t>
      </w:r>
      <w:r w:rsidR="00B46AE9">
        <w:t>p-</w:t>
      </w:r>
      <w:r w:rsidR="00747DAB">
        <w:t xml:space="preserve">ayat. </w:t>
      </w:r>
      <w:r>
        <w:t>Hyderabad Deccan. Matba.</w:t>
      </w:r>
      <w:r w:rsidR="00B46AE9">
        <w:t>p-</w:t>
      </w:r>
      <w:r>
        <w:t>e l:Iaydari [n.d.].</w:t>
      </w:r>
    </w:p>
    <w:p w:rsidR="00864FCB" w:rsidRDefault="00864FCB" w:rsidP="00864FCB">
      <w:pPr>
        <w:pStyle w:val="libNormal"/>
      </w:pPr>
      <w:r>
        <w:t>160. [Anonym] An Interpretaion of the Holy Qur'an (includes an Urd</w:t>
      </w:r>
      <w:r w:rsidR="00B7232F">
        <w:t xml:space="preserve">u </w:t>
      </w:r>
      <w:r>
        <w:t>trans. along with .Abd Allah Yusuf .Ali's English trans.). Lahore: Shayk</w:t>
      </w:r>
      <w:r w:rsidR="00B7232F">
        <w:t xml:space="preserve">h </w:t>
      </w:r>
      <w:r>
        <w:t>Muhammad Ashraf 1979, p. 22+990.</w:t>
      </w:r>
    </w:p>
    <w:p w:rsidR="00864FCB" w:rsidRDefault="00864FCB" w:rsidP="00864FCB">
      <w:pPr>
        <w:pStyle w:val="libNormal"/>
      </w:pPr>
      <w:r>
        <w:t>161. [Anonym] A'zam al</w:t>
      </w:r>
      <w:r w:rsidR="00B46AE9">
        <w:t>p-</w:t>
      </w:r>
      <w:r>
        <w:t>tafasir, 8 vols.. 1st ed.. Delhi: Miur Press 1312/</w:t>
      </w:r>
    </w:p>
    <w:p w:rsidR="00864FCB" w:rsidRDefault="00864FCB" w:rsidP="00864FCB">
      <w:pPr>
        <w:pStyle w:val="libNormal"/>
      </w:pPr>
      <w:r>
        <w:t>1894. p. 2432.</w:t>
      </w:r>
    </w:p>
    <w:p w:rsidR="00864FCB" w:rsidRDefault="00864FCB" w:rsidP="00864FCB">
      <w:pPr>
        <w:pStyle w:val="libNormal"/>
      </w:pPr>
      <w:r>
        <w:lastRenderedPageBreak/>
        <w:t>162. [Anonym] Hama'il Sharif mutarjam, Delhi 1900, p. 1200.</w:t>
      </w:r>
    </w:p>
    <w:p w:rsidR="00864FCB" w:rsidRDefault="00864FCB" w:rsidP="00747DAB">
      <w:pPr>
        <w:pStyle w:val="libNormal"/>
      </w:pPr>
      <w:r>
        <w:t>163. [Anonym] Hama'il Sharif mularja</w:t>
      </w:r>
      <w:r w:rsidR="00747DAB">
        <w:t xml:space="preserve">m wa muhashsha, (in early Urdu, </w:t>
      </w:r>
      <w:r>
        <w:t>a very old trans.). Amritsar; Matba' al</w:t>
      </w:r>
      <w:r w:rsidR="00B46AE9">
        <w:t>p-</w:t>
      </w:r>
      <w:r>
        <w:t>Qur'an wa al</w:t>
      </w:r>
      <w:r w:rsidR="00B46AE9">
        <w:t>p-</w:t>
      </w:r>
      <w:r>
        <w:t>Sunnah 1903. p. 732.</w:t>
      </w:r>
    </w:p>
    <w:p w:rsidR="00864FCB" w:rsidRDefault="00864FCB" w:rsidP="00864FCB">
      <w:pPr>
        <w:pStyle w:val="libNormal"/>
      </w:pPr>
      <w:r>
        <w:t>164. [Anonym] Mawahib</w:t>
      </w:r>
      <w:r w:rsidR="00B46AE9">
        <w:t>p-</w:t>
      </w:r>
      <w:r>
        <w:t>e 'Aliyyah, Tafsir</w:t>
      </w:r>
      <w:r w:rsidR="00B46AE9">
        <w:t>p-</w:t>
      </w:r>
      <w:r>
        <w:t>e Husayni (by Husayn Wa'i</w:t>
      </w:r>
      <w:r w:rsidR="00B7232F">
        <w:t xml:space="preserve">z </w:t>
      </w:r>
      <w:r>
        <w:t>Kashifi.with Shah Rafi al</w:t>
      </w:r>
      <w:r w:rsidR="00B46AE9">
        <w:t>p-</w:t>
      </w:r>
      <w:r>
        <w:t>Din's trans.). Meerut 1284/1867. (8}</w:t>
      </w:r>
    </w:p>
    <w:p w:rsidR="00864FCB" w:rsidRDefault="00864FCB" w:rsidP="00747DAB">
      <w:pPr>
        <w:pStyle w:val="libNormal"/>
      </w:pPr>
      <w:r>
        <w:t>165. [Anonym]. Nur afza mutawassit Qur</w:t>
      </w:r>
      <w:r w:rsidR="00747DAB">
        <w:t xml:space="preserve">'an sharif ma'a hawashi (trans. </w:t>
      </w:r>
      <w:r>
        <w:t>and commentary by Mawlana Ashraf 'All Thanawi on the margins).</w:t>
      </w:r>
      <w:r w:rsidR="00747DAB">
        <w:t xml:space="preserve"> </w:t>
      </w:r>
      <w:r>
        <w:t>Karachi 1953. p.868.</w:t>
      </w:r>
    </w:p>
    <w:p w:rsidR="00864FCB" w:rsidRDefault="00864FCB" w:rsidP="00747DAB">
      <w:pPr>
        <w:pStyle w:val="libNormal"/>
      </w:pPr>
      <w:r>
        <w:t>166. [Anonym] Nur afza Qur'an</w:t>
      </w:r>
      <w:r w:rsidR="00B46AE9">
        <w:t>p-</w:t>
      </w:r>
      <w:r>
        <w:t>e Majid ma'a kamil tafsir (based on th</w:t>
      </w:r>
      <w:r w:rsidR="00B7232F">
        <w:t xml:space="preserve">e </w:t>
      </w:r>
      <w:r>
        <w:t>trans. of Ma'hmud al</w:t>
      </w:r>
      <w:r w:rsidR="00B46AE9">
        <w:t>p-</w:t>
      </w:r>
      <w:r>
        <w:t>Hasan and Ashraf '</w:t>
      </w:r>
      <w:r w:rsidR="00747DAB">
        <w:t xml:space="preserve">Ali Thanawi). Karachi [n.d.] p. </w:t>
      </w:r>
      <w:r>
        <w:t>914.</w:t>
      </w:r>
    </w:p>
    <w:p w:rsidR="00864FCB" w:rsidRDefault="00864FCB" w:rsidP="00864FCB">
      <w:pPr>
        <w:pStyle w:val="libNormal"/>
      </w:pPr>
      <w:r>
        <w:t>167. [Anonym]. Nurani Charagh (tarjamah bila matn). Lahore: Ta'lim</w:t>
      </w:r>
      <w:r w:rsidR="00B7232F">
        <w:t xml:space="preserve">i </w:t>
      </w:r>
      <w:r>
        <w:t>Kutubkhanah [n.d.] p. 592.</w:t>
      </w:r>
    </w:p>
    <w:p w:rsidR="00864FCB" w:rsidRDefault="00864FCB" w:rsidP="00747DAB">
      <w:pPr>
        <w:pStyle w:val="libNormal"/>
      </w:pPr>
      <w:r>
        <w:t>168. [Anonym]. Nurani sham'</w:t>
      </w:r>
      <w:r w:rsidR="00B46AE9">
        <w:t>p-</w:t>
      </w:r>
      <w:r>
        <w:t>e Qur'a</w:t>
      </w:r>
      <w:r w:rsidR="00747DAB">
        <w:t>n</w:t>
      </w:r>
      <w:r w:rsidR="00B46AE9">
        <w:t>p-</w:t>
      </w:r>
      <w:r w:rsidR="00747DAB">
        <w:t xml:space="preserve">e Majid (tarjamah bila matn). </w:t>
      </w:r>
      <w:r>
        <w:t>Lahore: Kamiyab Book Depot [n.d.] p. 480.</w:t>
      </w:r>
    </w:p>
    <w:p w:rsidR="00864FCB" w:rsidRDefault="00864FCB" w:rsidP="00747DAB">
      <w:pPr>
        <w:pStyle w:val="libNormal"/>
      </w:pPr>
      <w:r>
        <w:t>169. [Anonym] Qur'an Majid ma'a tarjama</w:t>
      </w:r>
      <w:r w:rsidR="00747DAB">
        <w:t xml:space="preserve">h (trans. in Urdu and Persian). </w:t>
      </w:r>
      <w:r>
        <w:t>1st ed. [n.p.] Matba.</w:t>
      </w:r>
      <w:r w:rsidR="00B46AE9">
        <w:t>p-</w:t>
      </w:r>
      <w:r>
        <w:t>e A'hmad Qadimi 1314/1896. p. 848.</w:t>
      </w:r>
    </w:p>
    <w:p w:rsidR="00864FCB" w:rsidRDefault="00864FCB" w:rsidP="00864FCB">
      <w:pPr>
        <w:pStyle w:val="libNormal"/>
      </w:pPr>
      <w:r>
        <w:t>170. [Anonyml Qur'an Majid mutarjam. [Lucknow?] 1840. p. 747.</w:t>
      </w:r>
    </w:p>
    <w:p w:rsidR="00864FCB" w:rsidRDefault="00864FCB" w:rsidP="00747DAB">
      <w:pPr>
        <w:pStyle w:val="libNormal"/>
      </w:pPr>
      <w:r>
        <w:t>171. [Anonym]. Qur'an Majid muta</w:t>
      </w:r>
      <w:r w:rsidR="00747DAB">
        <w:t>rjam ma'a al</w:t>
      </w:r>
      <w:r w:rsidR="00B46AE9">
        <w:t>p-</w:t>
      </w:r>
      <w:r w:rsidR="00747DAB">
        <w:t>Fawa'id. Nujum al</w:t>
      </w:r>
      <w:r w:rsidR="00B46AE9">
        <w:t>p-</w:t>
      </w:r>
      <w:r w:rsidR="00747DAB">
        <w:t xml:space="preserve"> </w:t>
      </w:r>
      <w:r>
        <w:t>Qur'an wa Tafsir</w:t>
      </w:r>
      <w:r w:rsidR="00B46AE9">
        <w:t>p-</w:t>
      </w:r>
      <w:r>
        <w:t>e Husayni. Agra: Matba'</w:t>
      </w:r>
      <w:r w:rsidR="00B46AE9">
        <w:t>p-</w:t>
      </w:r>
      <w:r>
        <w:t>e I'jaz</w:t>
      </w:r>
      <w:r w:rsidR="00B46AE9">
        <w:t>p-</w:t>
      </w:r>
      <w:r>
        <w:t>e Mu'hammadi. 1305/</w:t>
      </w:r>
      <w:r w:rsidR="00747DAB">
        <w:t xml:space="preserve"> </w:t>
      </w:r>
      <w:r>
        <w:t>1887. p. 846.</w:t>
      </w:r>
    </w:p>
    <w:p w:rsidR="00864FCB" w:rsidRDefault="00864FCB" w:rsidP="00864FCB">
      <w:pPr>
        <w:pStyle w:val="libNormal"/>
      </w:pPr>
      <w:r>
        <w:t>172. [Anonym] Qur'an Sharif mutarjam ma'a Khulasat al</w:t>
      </w:r>
      <w:r w:rsidR="00B46AE9">
        <w:t>p-</w:t>
      </w:r>
      <w:r>
        <w:t>tafasir. Delh</w:t>
      </w:r>
      <w:r w:rsidR="00B7232F">
        <w:t xml:space="preserve">i </w:t>
      </w:r>
      <w:r>
        <w:t>1892. p. 656.</w:t>
      </w:r>
    </w:p>
    <w:p w:rsidR="00864FCB" w:rsidRDefault="00864FCB" w:rsidP="00747DAB">
      <w:pPr>
        <w:pStyle w:val="libNormal"/>
      </w:pPr>
      <w:r>
        <w:t xml:space="preserve">173. [Anonym] Qur'an Majid mutarjam </w:t>
      </w:r>
      <w:r w:rsidR="00747DAB">
        <w:t xml:space="preserve">ma'a manafi, fada'il wa khawas. </w:t>
      </w:r>
      <w:r>
        <w:t>Agra 1314/1896.</w:t>
      </w:r>
    </w:p>
    <w:p w:rsidR="00864FCB" w:rsidRDefault="00864FCB" w:rsidP="00864FCB">
      <w:pPr>
        <w:pStyle w:val="libNormal"/>
      </w:pPr>
      <w:r>
        <w:t>174. [Anonym]. Qur'an Majid. tarjamah al</w:t>
      </w:r>
      <w:r w:rsidR="00B46AE9">
        <w:t>p-</w:t>
      </w:r>
      <w:r>
        <w:t>thalathah. Delhi: Faruqi Pres</w:t>
      </w:r>
      <w:r w:rsidR="00B7232F">
        <w:t xml:space="preserve">s </w:t>
      </w:r>
      <w:r>
        <w:t>1315/1897.</w:t>
      </w:r>
    </w:p>
    <w:p w:rsidR="00864FCB" w:rsidRDefault="00864FCB" w:rsidP="00864FCB">
      <w:pPr>
        <w:pStyle w:val="libNormal"/>
      </w:pPr>
      <w:r>
        <w:t>175. [Anonym]. Qur'an Majid. tarjamah wa tafsir (an important Shi'</w:t>
      </w:r>
      <w:r w:rsidR="00B7232F">
        <w:t xml:space="preserve">i </w:t>
      </w:r>
      <w:r>
        <w:t>trans.). Lucknow: Matba.</w:t>
      </w:r>
      <w:r w:rsidR="00B46AE9">
        <w:t>p-</w:t>
      </w:r>
      <w:r>
        <w:t>e Hajji Walad Muhammad Husayn [1847].</w:t>
      </w:r>
    </w:p>
    <w:p w:rsidR="00864FCB" w:rsidRDefault="00864FCB" w:rsidP="00864FCB">
      <w:pPr>
        <w:pStyle w:val="libNormal"/>
      </w:pPr>
      <w:r>
        <w:t>176. [Anonym] Qur'an Sharif mutarjam ma'a talsir Minhat al</w:t>
      </w:r>
      <w:r w:rsidR="00B46AE9">
        <w:t>p-</w:t>
      </w:r>
      <w:r>
        <w:t>Jali</w:t>
      </w:r>
      <w:r w:rsidR="00B7232F">
        <w:t xml:space="preserve">l </w:t>
      </w:r>
      <w:r>
        <w:t>(Khulasah tafsir</w:t>
      </w:r>
      <w:r w:rsidR="00B46AE9">
        <w:t>p-</w:t>
      </w:r>
      <w:r>
        <w:t>e lughwi). Agra 1316/1897.</w:t>
      </w:r>
    </w:p>
    <w:p w:rsidR="00864FCB" w:rsidRDefault="00864FCB" w:rsidP="00864FCB">
      <w:pPr>
        <w:pStyle w:val="libNormal"/>
      </w:pPr>
      <w:r>
        <w:t>177. [Anonym] Rawshan charagh. (tarjamah bila matn). Lahore: Shayk</w:t>
      </w:r>
      <w:r w:rsidR="00B7232F">
        <w:t xml:space="preserve">h </w:t>
      </w:r>
      <w:r>
        <w:t>Ghulam Husyan and Sons [n.d.] p. 528.</w:t>
      </w:r>
    </w:p>
    <w:p w:rsidR="00864FCB" w:rsidRDefault="00864FCB" w:rsidP="00864FCB">
      <w:pPr>
        <w:pStyle w:val="libNormal"/>
      </w:pPr>
      <w:r>
        <w:t>178. [Anonym] Tafsir al</w:t>
      </w:r>
      <w:r w:rsidR="00B46AE9">
        <w:t>p-</w:t>
      </w:r>
      <w:r>
        <w:t>Baydawi (with Urdu trans). Deoband: Matba.</w:t>
      </w:r>
      <w:r w:rsidR="00B46AE9">
        <w:t>p-</w:t>
      </w:r>
      <w:r w:rsidR="00B7232F">
        <w:t xml:space="preserve">e </w:t>
      </w:r>
      <w:r>
        <w:t>Qasimi (n.d.}.</w:t>
      </w:r>
    </w:p>
    <w:p w:rsidR="00864FCB" w:rsidRDefault="00864FCB" w:rsidP="00864FCB">
      <w:pPr>
        <w:pStyle w:val="libNormal"/>
      </w:pPr>
      <w:r>
        <w:t>179. [Anonym] Tarjamah wa tafsir, Delhi: Matba.</w:t>
      </w:r>
      <w:r w:rsidR="00B46AE9">
        <w:t>p-</w:t>
      </w:r>
      <w:r>
        <w:t>e Paygham 1844.</w:t>
      </w:r>
    </w:p>
    <w:p w:rsidR="00864FCB" w:rsidRDefault="00864FCB" w:rsidP="00864FCB">
      <w:pPr>
        <w:pStyle w:val="libNormal"/>
      </w:pPr>
      <w:r>
        <w:t>180. [Anonym] The Illustrious Quran (includes an Urdu trans. With 'Ab</w:t>
      </w:r>
      <w:r w:rsidR="00B7232F">
        <w:t xml:space="preserve">d </w:t>
      </w:r>
      <w:r>
        <w:t>Allah Yiisuf .Ali's English trans). 2 vols. London 1978.</w:t>
      </w:r>
    </w:p>
    <w:p w:rsidR="00413479" w:rsidRPr="002C0451" w:rsidRDefault="00864FCB" w:rsidP="00747DAB">
      <w:pPr>
        <w:pStyle w:val="libNormal"/>
      </w:pPr>
      <w:r>
        <w:t>181. [Anonym] Urda tarjamah (Qur'an).</w:t>
      </w:r>
      <w:r w:rsidR="00747DAB">
        <w:t xml:space="preserve"> Agra: Matba' Mufid</w:t>
      </w:r>
      <w:r w:rsidR="00B46AE9">
        <w:t>p-</w:t>
      </w:r>
      <w:r w:rsidR="00747DAB">
        <w:t xml:space="preserve">e 'Am 1301/ </w:t>
      </w:r>
      <w:r>
        <w:t>1892</w:t>
      </w:r>
      <w:r w:rsidR="00B46AE9">
        <w:t>p-</w:t>
      </w:r>
      <w:r>
        <w:t>93.</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2A6" w:rsidRDefault="007712A6" w:rsidP="00113C59">
      <w:r>
        <w:separator/>
      </w:r>
    </w:p>
  </w:endnote>
  <w:endnote w:type="continuationSeparator" w:id="1">
    <w:p w:rsidR="007712A6" w:rsidRDefault="007712A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BCF" w:rsidRDefault="002C1802" w:rsidP="00745C1D">
    <w:pPr>
      <w:pStyle w:val="Footer"/>
      <w:tabs>
        <w:tab w:val="clear" w:pos="4153"/>
        <w:tab w:val="clear" w:pos="8306"/>
      </w:tabs>
    </w:pPr>
    <w:fldSimple w:instr=" PAGE   \* MERGEFORMAT ">
      <w:r w:rsidR="00F9300B">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BCF" w:rsidRDefault="002C1802" w:rsidP="00113C59">
    <w:pPr>
      <w:pStyle w:val="Footer"/>
    </w:pPr>
    <w:fldSimple w:instr=" PAGE   \* MERGEFORMAT ">
      <w:r w:rsidR="00F9300B">
        <w:rPr>
          <w:noProof/>
        </w:rPr>
        <w:t>3</w:t>
      </w:r>
    </w:fldSimple>
  </w:p>
  <w:p w:rsidR="00697BCF" w:rsidRDefault="00697BCF"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BCF" w:rsidRDefault="002C1802" w:rsidP="00745C1D">
    <w:pPr>
      <w:pStyle w:val="Footer"/>
      <w:tabs>
        <w:tab w:val="clear" w:pos="4153"/>
        <w:tab w:val="clear" w:pos="8306"/>
      </w:tabs>
    </w:pPr>
    <w:fldSimple w:instr=" PAGE   \* MERGEFORMAT ">
      <w:r w:rsidR="00F9300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2A6" w:rsidRDefault="007712A6" w:rsidP="00113C59">
      <w:r>
        <w:separator/>
      </w:r>
    </w:p>
  </w:footnote>
  <w:footnote w:type="continuationSeparator" w:id="1">
    <w:p w:rsidR="007712A6" w:rsidRDefault="007712A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BCF" w:rsidRDefault="00697BCF"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BCF" w:rsidRDefault="00697BCF"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7E4E1C"/>
    <w:rsid w:val="00005A19"/>
    <w:rsid w:val="000267FE"/>
    <w:rsid w:val="00040798"/>
    <w:rsid w:val="00043023"/>
    <w:rsid w:val="00054406"/>
    <w:rsid w:val="0006216A"/>
    <w:rsid w:val="00067F84"/>
    <w:rsid w:val="00071C97"/>
    <w:rsid w:val="000761F7"/>
    <w:rsid w:val="00076A3A"/>
    <w:rsid w:val="0008328A"/>
    <w:rsid w:val="00092805"/>
    <w:rsid w:val="00092A0C"/>
    <w:rsid w:val="000966AD"/>
    <w:rsid w:val="000A7750"/>
    <w:rsid w:val="000B3A56"/>
    <w:rsid w:val="000C0A89"/>
    <w:rsid w:val="000C7722"/>
    <w:rsid w:val="000C7AD1"/>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0D22"/>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39F6"/>
    <w:rsid w:val="002A717D"/>
    <w:rsid w:val="002A73D7"/>
    <w:rsid w:val="002B2B15"/>
    <w:rsid w:val="002B71A8"/>
    <w:rsid w:val="002B7989"/>
    <w:rsid w:val="002C0451"/>
    <w:rsid w:val="002C1543"/>
    <w:rsid w:val="002C1802"/>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0778"/>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2B65"/>
    <w:rsid w:val="00663284"/>
    <w:rsid w:val="006644E3"/>
    <w:rsid w:val="00665B79"/>
    <w:rsid w:val="006726F6"/>
    <w:rsid w:val="00672E5A"/>
    <w:rsid w:val="00682902"/>
    <w:rsid w:val="00684527"/>
    <w:rsid w:val="0068652E"/>
    <w:rsid w:val="00687928"/>
    <w:rsid w:val="0069163F"/>
    <w:rsid w:val="00691DBB"/>
    <w:rsid w:val="00697BCF"/>
    <w:rsid w:val="006A2620"/>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4779"/>
    <w:rsid w:val="00717AB1"/>
    <w:rsid w:val="00717C64"/>
    <w:rsid w:val="00721FA0"/>
    <w:rsid w:val="00723983"/>
    <w:rsid w:val="00723D07"/>
    <w:rsid w:val="00725377"/>
    <w:rsid w:val="0073042E"/>
    <w:rsid w:val="00730E45"/>
    <w:rsid w:val="00731AD7"/>
    <w:rsid w:val="00740E80"/>
    <w:rsid w:val="0074517B"/>
    <w:rsid w:val="00745C1D"/>
    <w:rsid w:val="00747DAB"/>
    <w:rsid w:val="007571E2"/>
    <w:rsid w:val="00757A95"/>
    <w:rsid w:val="00760354"/>
    <w:rsid w:val="00765BEF"/>
    <w:rsid w:val="007712A6"/>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4E1C"/>
    <w:rsid w:val="007E6DD9"/>
    <w:rsid w:val="007F4190"/>
    <w:rsid w:val="007F4E53"/>
    <w:rsid w:val="00806335"/>
    <w:rsid w:val="008105E2"/>
    <w:rsid w:val="008128CA"/>
    <w:rsid w:val="00813440"/>
    <w:rsid w:val="00821393"/>
    <w:rsid w:val="00821493"/>
    <w:rsid w:val="00826B87"/>
    <w:rsid w:val="00830A23"/>
    <w:rsid w:val="00831B8F"/>
    <w:rsid w:val="008340ED"/>
    <w:rsid w:val="00835393"/>
    <w:rsid w:val="00837259"/>
    <w:rsid w:val="0084238B"/>
    <w:rsid w:val="0084318E"/>
    <w:rsid w:val="0084496F"/>
    <w:rsid w:val="00850983"/>
    <w:rsid w:val="008536C7"/>
    <w:rsid w:val="00856941"/>
    <w:rsid w:val="00857A7C"/>
    <w:rsid w:val="00864864"/>
    <w:rsid w:val="00864FCB"/>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3C62"/>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93B59"/>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4DBA"/>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4D7"/>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69B"/>
    <w:rsid w:val="00B24ABA"/>
    <w:rsid w:val="00B37FEA"/>
    <w:rsid w:val="00B426ED"/>
    <w:rsid w:val="00B42E0C"/>
    <w:rsid w:val="00B46AE9"/>
    <w:rsid w:val="00B47827"/>
    <w:rsid w:val="00B506FA"/>
    <w:rsid w:val="00B55A74"/>
    <w:rsid w:val="00B629FE"/>
    <w:rsid w:val="00B65134"/>
    <w:rsid w:val="00B70AEE"/>
    <w:rsid w:val="00B71ADF"/>
    <w:rsid w:val="00B7232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0A25"/>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37701"/>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872"/>
    <w:rsid w:val="00D91B67"/>
    <w:rsid w:val="00D92CDF"/>
    <w:rsid w:val="00DA24D6"/>
    <w:rsid w:val="00DA5931"/>
    <w:rsid w:val="00DA722B"/>
    <w:rsid w:val="00DB2424"/>
    <w:rsid w:val="00DB3E84"/>
    <w:rsid w:val="00DC02A0"/>
    <w:rsid w:val="00DC0B08"/>
    <w:rsid w:val="00DC0E27"/>
    <w:rsid w:val="00DD1BB4"/>
    <w:rsid w:val="00DD6547"/>
    <w:rsid w:val="00DD78A5"/>
    <w:rsid w:val="00DE4448"/>
    <w:rsid w:val="00DE49C9"/>
    <w:rsid w:val="00DF560E"/>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34EB"/>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0411"/>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300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8976F-F6ED-4DB1-91DD-06E4F5B12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4</TotalTime>
  <Pages>1</Pages>
  <Words>13311</Words>
  <Characters>75876</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89009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9</cp:revision>
  <cp:lastPrinted>2014-09-15T09:07:00Z</cp:lastPrinted>
  <dcterms:created xsi:type="dcterms:W3CDTF">2014-09-15T08:51:00Z</dcterms:created>
  <dcterms:modified xsi:type="dcterms:W3CDTF">2014-09-15T09:07:00Z</dcterms:modified>
</cp:coreProperties>
</file>