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B8A" w:rsidRDefault="007E35D7" w:rsidP="00C77B23">
      <w:pPr>
        <w:pStyle w:val="libCenterBold1"/>
      </w:pPr>
      <w:r w:rsidRPr="00C77B23">
        <w:t>Elements of Islamic Studies</w:t>
      </w:r>
    </w:p>
    <w:p w:rsidR="007E35D7" w:rsidRPr="007E35D7" w:rsidRDefault="007E35D7" w:rsidP="00495B8A">
      <w:pPr>
        <w:pStyle w:val="libItalic"/>
      </w:pPr>
      <w:r w:rsidRPr="007E35D7">
        <w:t>A greatly beneficial text book for students of all ages who wish to learn or review the basic fundamentals of Islamic studies. This booklet is based mostly on the lessons of Maulana Sayyid Sa’eed Akhtar Rizvi, though at the time of editing he has added some lessons from the 'Book of Salat' (Majlis</w:t>
      </w:r>
      <w:r w:rsidR="005F31DB">
        <w:t>-</w:t>
      </w:r>
      <w:r w:rsidRPr="007E35D7">
        <w:t>ul</w:t>
      </w:r>
      <w:r w:rsidR="005F31DB">
        <w:t>-</w:t>
      </w:r>
      <w:r w:rsidRPr="007E35D7">
        <w:t>Muslimeen, Karachi), and 'Diniyat' (Rah al</w:t>
      </w:r>
      <w:r w:rsidR="005F31DB">
        <w:t>-</w:t>
      </w:r>
      <w:r w:rsidRPr="007E35D7">
        <w:t>Najat Office, Karachi), with necessary adaptations.</w:t>
      </w:r>
    </w:p>
    <w:p w:rsidR="007E35D7" w:rsidRPr="007E35D7" w:rsidRDefault="007E35D7" w:rsidP="00495B8A">
      <w:pPr>
        <w:pStyle w:val="libItalic"/>
      </w:pPr>
      <w:r w:rsidRPr="007E35D7">
        <w:t>This edition has been completely revised (according to the Fatwa of Agha Syed Abu’l Qasim al</w:t>
      </w:r>
      <w:r w:rsidR="005F31DB">
        <w:t>-</w:t>
      </w:r>
      <w:r w:rsidRPr="007E35D7">
        <w:t>Khu’i, Dama Dhilluhul</w:t>
      </w:r>
      <w:r w:rsidR="005F31DB">
        <w:t>-</w:t>
      </w:r>
      <w:r w:rsidRPr="007E35D7">
        <w:t>Aali, Najaf, Iraq). Also, many subjects have been added because of the popular demand. For example, details of Ghusls, prayers of Ayaat, Jumu’ah, ‘Eidain, Mayyit and Jama’at.</w:t>
      </w:r>
    </w:p>
    <w:p w:rsidR="007E35D7" w:rsidRPr="007E35D7" w:rsidRDefault="007E35D7" w:rsidP="00495B8A">
      <w:pPr>
        <w:pStyle w:val="libItalic"/>
      </w:pPr>
      <w:r w:rsidRPr="007E35D7">
        <w:t>Simply a must read for those that are unable to attend Hawza (Islamic University) yet wish to learn at least the basics of religion by means of authentic texts as compiled in this booklet</w:t>
      </w:r>
    </w:p>
    <w:p w:rsidR="007E35D7" w:rsidRPr="00C77B23" w:rsidRDefault="007E35D7" w:rsidP="00C77B23">
      <w:pPr>
        <w:pStyle w:val="libCenterBold2"/>
      </w:pPr>
      <w:r w:rsidRPr="00C77B23">
        <w:t xml:space="preserve">Author(s): </w:t>
      </w:r>
      <w:hyperlink r:id="rId8" w:history="1">
        <w:r w:rsidRPr="00C77B23">
          <w:rPr>
            <w:szCs w:val="24"/>
          </w:rPr>
          <w:t>Allamah Sayyid Sa'eed Akhtar Rizvi</w:t>
        </w:r>
      </w:hyperlink>
    </w:p>
    <w:p w:rsidR="007E35D7" w:rsidRPr="00C77B23" w:rsidRDefault="007E35D7" w:rsidP="00C77B23">
      <w:pPr>
        <w:pStyle w:val="libCenterBold2"/>
      </w:pPr>
      <w:r w:rsidRPr="00C77B23">
        <w:t xml:space="preserve">Publisher(s): </w:t>
      </w:r>
      <w:hyperlink r:id="rId9" w:history="1">
        <w:r w:rsidRPr="00C77B23">
          <w:rPr>
            <w:szCs w:val="24"/>
          </w:rPr>
          <w:t>Bilal Muslim Mission of Tanzania</w:t>
        </w:r>
      </w:hyperlink>
    </w:p>
    <w:p w:rsidR="00A67278" w:rsidRPr="006F74E4" w:rsidRDefault="007E35D7" w:rsidP="00823C99">
      <w:pPr>
        <w:pStyle w:val="libNormal"/>
      </w:pPr>
      <w:r>
        <w:br w:type="page"/>
      </w:r>
    </w:p>
    <w:sdt>
      <w:sdtPr>
        <w:rPr>
          <w:rStyle w:val="libNormalChar"/>
          <w:b w:val="0"/>
          <w:bCs w:val="0"/>
        </w:rPr>
        <w:id w:val="9629178"/>
        <w:docPartObj>
          <w:docPartGallery w:val="Table of Contents"/>
          <w:docPartUnique/>
        </w:docPartObj>
      </w:sdtPr>
      <w:sdtEndPr>
        <w:rPr>
          <w:rStyle w:val="DefaultParagraphFont"/>
          <w:sz w:val="32"/>
        </w:rPr>
      </w:sdtEndPr>
      <w:sdtContent>
        <w:p w:rsidR="00A67278" w:rsidRDefault="001B2B57" w:rsidP="00823C99">
          <w:pPr>
            <w:pStyle w:val="libCenterBold1"/>
          </w:pPr>
          <w:r>
            <w:t>Table of Contents</w:t>
          </w:r>
        </w:p>
        <w:p w:rsidR="009164A9" w:rsidRDefault="00DC0F36" w:rsidP="009164A9">
          <w:pPr>
            <w:pStyle w:val="TOC1"/>
            <w:rPr>
              <w:rFonts w:asciiTheme="minorHAnsi" w:eastAsiaTheme="minorEastAsia" w:hAnsiTheme="minorHAnsi" w:cstheme="minorBidi"/>
              <w:b w:val="0"/>
              <w:bCs w:val="0"/>
              <w:color w:val="auto"/>
              <w:sz w:val="22"/>
              <w:szCs w:val="22"/>
              <w:rtl/>
            </w:rPr>
          </w:pPr>
          <w:r w:rsidRPr="00DC0F36">
            <w:fldChar w:fldCharType="begin"/>
          </w:r>
          <w:r w:rsidR="00A67278">
            <w:instrText xml:space="preserve"> TOC \o "1-3" \h \z \u </w:instrText>
          </w:r>
          <w:r w:rsidRPr="00DC0F36">
            <w:fldChar w:fldCharType="separate"/>
          </w:r>
          <w:hyperlink w:anchor="_Toc389476423" w:history="1">
            <w:r w:rsidR="009164A9" w:rsidRPr="00D40CBB">
              <w:rPr>
                <w:rStyle w:val="Hyperlink"/>
              </w:rPr>
              <w:t>Extract from the Preface to the First Edition</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Toc389476423 \h</w:instrText>
            </w:r>
            <w:r w:rsidR="009164A9">
              <w:rPr>
                <w:webHidden/>
                <w:rtl/>
              </w:rPr>
              <w:instrText xml:space="preserve"> </w:instrText>
            </w:r>
            <w:r>
              <w:rPr>
                <w:webHidden/>
                <w:rtl/>
              </w:rPr>
            </w:r>
            <w:r>
              <w:rPr>
                <w:webHidden/>
                <w:rtl/>
              </w:rPr>
              <w:fldChar w:fldCharType="separate"/>
            </w:r>
            <w:r w:rsidR="00F654CA">
              <w:rPr>
                <w:webHidden/>
              </w:rPr>
              <w:t>7</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24" w:history="1">
            <w:r w:rsidR="009164A9" w:rsidRPr="00D40CBB">
              <w:rPr>
                <w:rStyle w:val="Hyperlink"/>
              </w:rPr>
              <w:t>Preface to the Second Edition</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Toc389476424 \h</w:instrText>
            </w:r>
            <w:r w:rsidR="009164A9">
              <w:rPr>
                <w:webHidden/>
                <w:rtl/>
              </w:rPr>
              <w:instrText xml:space="preserve"> </w:instrText>
            </w:r>
            <w:r>
              <w:rPr>
                <w:webHidden/>
                <w:rtl/>
              </w:rPr>
            </w:r>
            <w:r>
              <w:rPr>
                <w:webHidden/>
                <w:rtl/>
              </w:rPr>
              <w:fldChar w:fldCharType="separate"/>
            </w:r>
            <w:r w:rsidR="00F654CA">
              <w:rPr>
                <w:webHidden/>
              </w:rPr>
              <w:t>8</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25" w:history="1">
            <w:r w:rsidR="009164A9" w:rsidRPr="00D40CBB">
              <w:rPr>
                <w:rStyle w:val="Hyperlink"/>
              </w:rPr>
              <w:t>Lesson 1: Kalima, Meaning of Kalima</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Toc389476425 \h</w:instrText>
            </w:r>
            <w:r w:rsidR="009164A9">
              <w:rPr>
                <w:webHidden/>
                <w:rtl/>
              </w:rPr>
              <w:instrText xml:space="preserve"> </w:instrText>
            </w:r>
            <w:r>
              <w:rPr>
                <w:webHidden/>
                <w:rtl/>
              </w:rPr>
            </w:r>
            <w:r>
              <w:rPr>
                <w:webHidden/>
                <w:rtl/>
              </w:rPr>
              <w:fldChar w:fldCharType="separate"/>
            </w:r>
            <w:r w:rsidR="00F654CA">
              <w:rPr>
                <w:webHidden/>
              </w:rPr>
              <w:t>9</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26" w:history="1">
            <w:r w:rsidR="009164A9" w:rsidRPr="00D40CBB">
              <w:rPr>
                <w:rStyle w:val="Hyperlink"/>
              </w:rPr>
              <w:t>1. Kalima</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Toc389476426 \h</w:instrText>
            </w:r>
            <w:r w:rsidR="009164A9">
              <w:rPr>
                <w:webHidden/>
                <w:rtl/>
              </w:rPr>
              <w:instrText xml:space="preserve"> </w:instrText>
            </w:r>
            <w:r>
              <w:rPr>
                <w:webHidden/>
                <w:rtl/>
              </w:rPr>
            </w:r>
            <w:r>
              <w:rPr>
                <w:webHidden/>
                <w:rtl/>
              </w:rPr>
              <w:fldChar w:fldCharType="separate"/>
            </w:r>
            <w:r w:rsidR="00F654CA">
              <w:rPr>
                <w:webHidden/>
              </w:rPr>
              <w:t>9</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27" w:history="1">
            <w:r w:rsidR="009164A9" w:rsidRPr="00D40CBB">
              <w:rPr>
                <w:rStyle w:val="Hyperlink"/>
              </w:rPr>
              <w:t>2. Meaning of Kalima</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Toc389476427 \h</w:instrText>
            </w:r>
            <w:r w:rsidR="009164A9">
              <w:rPr>
                <w:webHidden/>
                <w:rtl/>
              </w:rPr>
              <w:instrText xml:space="preserve"> </w:instrText>
            </w:r>
            <w:r>
              <w:rPr>
                <w:webHidden/>
                <w:rtl/>
              </w:rPr>
            </w:r>
            <w:r>
              <w:rPr>
                <w:webHidden/>
                <w:rtl/>
              </w:rPr>
              <w:fldChar w:fldCharType="separate"/>
            </w:r>
            <w:r w:rsidR="00F654CA">
              <w:rPr>
                <w:webHidden/>
              </w:rPr>
              <w:t>9</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28" w:history="1">
            <w:r w:rsidR="009164A9" w:rsidRPr="00D40CBB">
              <w:rPr>
                <w:rStyle w:val="Hyperlink"/>
              </w:rPr>
              <w:t>Lesson 2: The 14 Ma’sumeen</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Toc389476428 \h</w:instrText>
            </w:r>
            <w:r w:rsidR="009164A9">
              <w:rPr>
                <w:webHidden/>
                <w:rtl/>
              </w:rPr>
              <w:instrText xml:space="preserve"> </w:instrText>
            </w:r>
            <w:r>
              <w:rPr>
                <w:webHidden/>
                <w:rtl/>
              </w:rPr>
            </w:r>
            <w:r>
              <w:rPr>
                <w:webHidden/>
                <w:rtl/>
              </w:rPr>
              <w:fldChar w:fldCharType="separate"/>
            </w:r>
            <w:r w:rsidR="00F654CA">
              <w:rPr>
                <w:webHidden/>
              </w:rPr>
              <w:t>10</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29" w:history="1">
            <w:r w:rsidR="009164A9" w:rsidRPr="00D40CBB">
              <w:rPr>
                <w:rStyle w:val="Hyperlink"/>
              </w:rPr>
              <w:t>Names of Ahl al-Kisa’</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Toc389476429 \h</w:instrText>
            </w:r>
            <w:r w:rsidR="009164A9">
              <w:rPr>
                <w:webHidden/>
                <w:rtl/>
              </w:rPr>
              <w:instrText xml:space="preserve"> </w:instrText>
            </w:r>
            <w:r>
              <w:rPr>
                <w:webHidden/>
                <w:rtl/>
              </w:rPr>
            </w:r>
            <w:r>
              <w:rPr>
                <w:webHidden/>
                <w:rtl/>
              </w:rPr>
              <w:fldChar w:fldCharType="separate"/>
            </w:r>
            <w:r w:rsidR="00F654CA">
              <w:rPr>
                <w:webHidden/>
              </w:rPr>
              <w:t>10</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30" w:history="1">
            <w:r w:rsidR="009164A9" w:rsidRPr="00D40CBB">
              <w:rPr>
                <w:rStyle w:val="Hyperlink"/>
              </w:rPr>
              <w:t>Lesson 3: The 14 Masumeen</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Toc389476430 \h</w:instrText>
            </w:r>
            <w:r w:rsidR="009164A9">
              <w:rPr>
                <w:webHidden/>
                <w:rtl/>
              </w:rPr>
              <w:instrText xml:space="preserve"> </w:instrText>
            </w:r>
            <w:r>
              <w:rPr>
                <w:webHidden/>
                <w:rtl/>
              </w:rPr>
            </w:r>
            <w:r>
              <w:rPr>
                <w:webHidden/>
                <w:rtl/>
              </w:rPr>
              <w:fldChar w:fldCharType="separate"/>
            </w:r>
            <w:r w:rsidR="00F654CA">
              <w:rPr>
                <w:webHidden/>
              </w:rPr>
              <w:t>11</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31" w:history="1">
            <w:r w:rsidR="009164A9" w:rsidRPr="00D40CBB">
              <w:rPr>
                <w:rStyle w:val="Hyperlink"/>
              </w:rPr>
              <w:t>Lesson 4: Salawat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Toc389476431 \h</w:instrText>
            </w:r>
            <w:r w:rsidR="009164A9">
              <w:rPr>
                <w:webHidden/>
                <w:rtl/>
              </w:rPr>
              <w:instrText xml:space="preserve"> </w:instrText>
            </w:r>
            <w:r>
              <w:rPr>
                <w:webHidden/>
                <w:rtl/>
              </w:rPr>
            </w:r>
            <w:r>
              <w:rPr>
                <w:webHidden/>
                <w:rtl/>
              </w:rPr>
              <w:fldChar w:fldCharType="separate"/>
            </w:r>
            <w:r w:rsidR="00F654CA">
              <w:rPr>
                <w:webHidden/>
              </w:rPr>
              <w:t>12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32" w:history="1">
            <w:r w:rsidR="009164A9" w:rsidRPr="00D40CBB">
              <w:rPr>
                <w:rStyle w:val="Hyperlink"/>
              </w:rPr>
              <w:t>Meanin of Salawat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Toc389476432 \h</w:instrText>
            </w:r>
            <w:r w:rsidR="009164A9">
              <w:rPr>
                <w:webHidden/>
                <w:rtl/>
              </w:rPr>
              <w:instrText xml:space="preserve"> </w:instrText>
            </w:r>
            <w:r>
              <w:rPr>
                <w:webHidden/>
                <w:rtl/>
              </w:rPr>
            </w:r>
            <w:r>
              <w:rPr>
                <w:webHidden/>
                <w:rtl/>
              </w:rPr>
              <w:fldChar w:fldCharType="separate"/>
            </w:r>
            <w:r w:rsidR="00F654CA">
              <w:rPr>
                <w:webHidden/>
              </w:rPr>
              <w:t>12</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33" w:history="1">
            <w:r w:rsidR="009164A9" w:rsidRPr="00D40CBB">
              <w:rPr>
                <w:rStyle w:val="Hyperlink"/>
              </w:rPr>
              <w:t>Lesson 5: Names of Ulu’l-Azm Prophets</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Toc389476433 \h</w:instrText>
            </w:r>
            <w:r w:rsidR="009164A9">
              <w:rPr>
                <w:webHidden/>
                <w:rtl/>
              </w:rPr>
              <w:instrText xml:space="preserve"> </w:instrText>
            </w:r>
            <w:r>
              <w:rPr>
                <w:webHidden/>
                <w:rtl/>
              </w:rPr>
            </w:r>
            <w:r>
              <w:rPr>
                <w:webHidden/>
                <w:rtl/>
              </w:rPr>
              <w:fldChar w:fldCharType="separate"/>
            </w:r>
            <w:r w:rsidR="00F654CA">
              <w:rPr>
                <w:webHidden/>
              </w:rPr>
              <w:t>13</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34" w:history="1">
            <w:r w:rsidR="009164A9" w:rsidRPr="00D40CBB">
              <w:rPr>
                <w:rStyle w:val="Hyperlink"/>
              </w:rPr>
              <w:t>Lesson 6: Names of Revealed Books</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Toc389476434 \h</w:instrText>
            </w:r>
            <w:r w:rsidR="009164A9">
              <w:rPr>
                <w:webHidden/>
                <w:rtl/>
              </w:rPr>
              <w:instrText xml:space="preserve"> </w:instrText>
            </w:r>
            <w:r>
              <w:rPr>
                <w:webHidden/>
                <w:rtl/>
              </w:rPr>
            </w:r>
            <w:r>
              <w:rPr>
                <w:webHidden/>
                <w:rtl/>
              </w:rPr>
              <w:fldChar w:fldCharType="separate"/>
            </w:r>
            <w:r w:rsidR="00F654CA">
              <w:rPr>
                <w:webHidden/>
              </w:rPr>
              <w:t>14</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35" w:history="1">
            <w:r w:rsidR="009164A9" w:rsidRPr="00D40CBB">
              <w:rPr>
                <w:rStyle w:val="Hyperlink"/>
              </w:rPr>
              <w:t>Lesson 7: Names of Islamic Months</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Toc389476435 \h</w:instrText>
            </w:r>
            <w:r w:rsidR="009164A9">
              <w:rPr>
                <w:webHidden/>
                <w:rtl/>
              </w:rPr>
              <w:instrText xml:space="preserve"> </w:instrText>
            </w:r>
            <w:r>
              <w:rPr>
                <w:webHidden/>
                <w:rtl/>
              </w:rPr>
            </w:r>
            <w:r>
              <w:rPr>
                <w:webHidden/>
                <w:rtl/>
              </w:rPr>
              <w:fldChar w:fldCharType="separate"/>
            </w:r>
            <w:r w:rsidR="00F654CA">
              <w:rPr>
                <w:webHidden/>
              </w:rPr>
              <w:t>15</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36" w:history="1">
            <w:r w:rsidR="009164A9" w:rsidRPr="00D40CBB">
              <w:rPr>
                <w:rStyle w:val="Hyperlink"/>
              </w:rPr>
              <w:t>Lesson 8: The Teachings of Islam</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Toc389476436 \h</w:instrText>
            </w:r>
            <w:r w:rsidR="009164A9">
              <w:rPr>
                <w:webHidden/>
                <w:rtl/>
              </w:rPr>
              <w:instrText xml:space="preserve"> </w:instrText>
            </w:r>
            <w:r>
              <w:rPr>
                <w:webHidden/>
                <w:rtl/>
              </w:rPr>
            </w:r>
            <w:r>
              <w:rPr>
                <w:webHidden/>
                <w:rtl/>
              </w:rPr>
              <w:fldChar w:fldCharType="separate"/>
            </w:r>
            <w:r w:rsidR="00F654CA">
              <w:rPr>
                <w:webHidden/>
              </w:rPr>
              <w:t>16</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37" w:history="1">
            <w:r w:rsidR="009164A9" w:rsidRPr="00D40CBB">
              <w:rPr>
                <w:rStyle w:val="Hyperlink"/>
              </w:rPr>
              <w:t>Lesson 9: The roots of Religion (I)</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Toc389476437 \h</w:instrText>
            </w:r>
            <w:r w:rsidR="009164A9">
              <w:rPr>
                <w:webHidden/>
                <w:rtl/>
              </w:rPr>
              <w:instrText xml:space="preserve"> </w:instrText>
            </w:r>
            <w:r>
              <w:rPr>
                <w:webHidden/>
                <w:rtl/>
              </w:rPr>
            </w:r>
            <w:r>
              <w:rPr>
                <w:webHidden/>
                <w:rtl/>
              </w:rPr>
              <w:fldChar w:fldCharType="separate"/>
            </w:r>
            <w:r w:rsidR="00F654CA">
              <w:rPr>
                <w:webHidden/>
              </w:rPr>
              <w:t>17</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38" w:history="1">
            <w:r w:rsidR="009164A9" w:rsidRPr="00D40CBB">
              <w:rPr>
                <w:rStyle w:val="Hyperlink"/>
              </w:rPr>
              <w:t>I. Tawheed (Oneness of God)</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Toc389476438 \h</w:instrText>
            </w:r>
            <w:r w:rsidR="009164A9">
              <w:rPr>
                <w:webHidden/>
                <w:rtl/>
              </w:rPr>
              <w:instrText xml:space="preserve"> </w:instrText>
            </w:r>
            <w:r>
              <w:rPr>
                <w:webHidden/>
                <w:rtl/>
              </w:rPr>
            </w:r>
            <w:r>
              <w:rPr>
                <w:webHidden/>
                <w:rtl/>
              </w:rPr>
              <w:fldChar w:fldCharType="separate"/>
            </w:r>
            <w:r w:rsidR="00F654CA">
              <w:rPr>
                <w:webHidden/>
              </w:rPr>
              <w:t>17</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39" w:history="1">
            <w:r w:rsidR="009164A9" w:rsidRPr="00D40CBB">
              <w:rPr>
                <w:rStyle w:val="Hyperlink"/>
              </w:rPr>
              <w:t>II. Adl (Justice of God)</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Toc389476439 \h</w:instrText>
            </w:r>
            <w:r w:rsidR="009164A9">
              <w:rPr>
                <w:webHidden/>
                <w:rtl/>
              </w:rPr>
              <w:instrText xml:space="preserve"> </w:instrText>
            </w:r>
            <w:r>
              <w:rPr>
                <w:webHidden/>
                <w:rtl/>
              </w:rPr>
            </w:r>
            <w:r>
              <w:rPr>
                <w:webHidden/>
                <w:rtl/>
              </w:rPr>
              <w:fldChar w:fldCharType="separate"/>
            </w:r>
            <w:r w:rsidR="00F654CA">
              <w:rPr>
                <w:webHidden/>
              </w:rPr>
              <w:t>17</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40" w:history="1">
            <w:r w:rsidR="009164A9" w:rsidRPr="00D40CBB">
              <w:rPr>
                <w:rStyle w:val="Hyperlink"/>
              </w:rPr>
              <w:t>Lesson 10: Al-Sifat al-Thubutiyah</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Toc389476440 \h</w:instrText>
            </w:r>
            <w:r w:rsidR="009164A9">
              <w:rPr>
                <w:webHidden/>
                <w:rtl/>
              </w:rPr>
              <w:instrText xml:space="preserve"> </w:instrText>
            </w:r>
            <w:r>
              <w:rPr>
                <w:webHidden/>
                <w:rtl/>
              </w:rPr>
            </w:r>
            <w:r>
              <w:rPr>
                <w:webHidden/>
                <w:rtl/>
              </w:rPr>
              <w:fldChar w:fldCharType="separate"/>
            </w:r>
            <w:r w:rsidR="00F654CA">
              <w:rPr>
                <w:webHidden/>
              </w:rPr>
              <w:t>18</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41" w:history="1">
            <w:r w:rsidR="009164A9" w:rsidRPr="00D40CBB">
              <w:rPr>
                <w:rStyle w:val="Hyperlink"/>
              </w:rPr>
              <w:t>Lesson 11: Al-Sifat al-Salbiyah</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Toc389476441 \h</w:instrText>
            </w:r>
            <w:r w:rsidR="009164A9">
              <w:rPr>
                <w:webHidden/>
                <w:rtl/>
              </w:rPr>
              <w:instrText xml:space="preserve"> </w:instrText>
            </w:r>
            <w:r>
              <w:rPr>
                <w:webHidden/>
                <w:rtl/>
              </w:rPr>
            </w:r>
            <w:r>
              <w:rPr>
                <w:webHidden/>
                <w:rtl/>
              </w:rPr>
              <w:fldChar w:fldCharType="separate"/>
            </w:r>
            <w:r w:rsidR="00F654CA">
              <w:rPr>
                <w:webHidden/>
              </w:rPr>
              <w:t>19</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42" w:history="1">
            <w:r w:rsidR="009164A9" w:rsidRPr="00D40CBB">
              <w:rPr>
                <w:rStyle w:val="Hyperlink"/>
              </w:rPr>
              <w:t>Lesson 12: The Roots of Religion (II)</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Toc389476442 \h</w:instrText>
            </w:r>
            <w:r w:rsidR="009164A9">
              <w:rPr>
                <w:webHidden/>
                <w:rtl/>
              </w:rPr>
              <w:instrText xml:space="preserve"> </w:instrText>
            </w:r>
            <w:r>
              <w:rPr>
                <w:webHidden/>
                <w:rtl/>
              </w:rPr>
            </w:r>
            <w:r>
              <w:rPr>
                <w:webHidden/>
                <w:rtl/>
              </w:rPr>
              <w:fldChar w:fldCharType="separate"/>
            </w:r>
            <w:r w:rsidR="00F654CA">
              <w:rPr>
                <w:webHidden/>
              </w:rPr>
              <w:t>20</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43" w:history="1">
            <w:r w:rsidR="009164A9" w:rsidRPr="00D40CBB">
              <w:rPr>
                <w:rStyle w:val="Hyperlink"/>
              </w:rPr>
              <w:t>III. Nubuwwat (Prophethood)</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Toc389476443 \h</w:instrText>
            </w:r>
            <w:r w:rsidR="009164A9">
              <w:rPr>
                <w:webHidden/>
                <w:rtl/>
              </w:rPr>
              <w:instrText xml:space="preserve"> </w:instrText>
            </w:r>
            <w:r>
              <w:rPr>
                <w:webHidden/>
                <w:rtl/>
              </w:rPr>
            </w:r>
            <w:r>
              <w:rPr>
                <w:webHidden/>
                <w:rtl/>
              </w:rPr>
              <w:fldChar w:fldCharType="separate"/>
            </w:r>
            <w:r w:rsidR="00F654CA">
              <w:rPr>
                <w:webHidden/>
              </w:rPr>
              <w:t>20</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44" w:history="1">
            <w:r w:rsidR="009164A9" w:rsidRPr="00D40CBB">
              <w:rPr>
                <w:rStyle w:val="Hyperlink"/>
              </w:rPr>
              <w:t>Lesson 13: The Roots of Religion (III)</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Toc389476444 \h</w:instrText>
            </w:r>
            <w:r w:rsidR="009164A9">
              <w:rPr>
                <w:webHidden/>
                <w:rtl/>
              </w:rPr>
              <w:instrText xml:space="preserve"> </w:instrText>
            </w:r>
            <w:r>
              <w:rPr>
                <w:webHidden/>
                <w:rtl/>
              </w:rPr>
            </w:r>
            <w:r>
              <w:rPr>
                <w:webHidden/>
                <w:rtl/>
              </w:rPr>
              <w:fldChar w:fldCharType="separate"/>
            </w:r>
            <w:r w:rsidR="00F654CA">
              <w:rPr>
                <w:webHidden/>
              </w:rPr>
              <w:t>22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45" w:history="1">
            <w:r w:rsidR="009164A9" w:rsidRPr="00D40CBB">
              <w:rPr>
                <w:rStyle w:val="Hyperlink"/>
              </w:rPr>
              <w:t>IV. Imamat (Vicegerency of the Prophet)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Toc389476445 \h</w:instrText>
            </w:r>
            <w:r w:rsidR="009164A9">
              <w:rPr>
                <w:webHidden/>
                <w:rtl/>
              </w:rPr>
              <w:instrText xml:space="preserve"> </w:instrText>
            </w:r>
            <w:r>
              <w:rPr>
                <w:webHidden/>
                <w:rtl/>
              </w:rPr>
            </w:r>
            <w:r>
              <w:rPr>
                <w:webHidden/>
                <w:rtl/>
              </w:rPr>
              <w:fldChar w:fldCharType="separate"/>
            </w:r>
            <w:r w:rsidR="00F654CA">
              <w:rPr>
                <w:webHidden/>
              </w:rPr>
              <w:t>22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46" w:history="1">
            <w:r w:rsidR="009164A9" w:rsidRPr="00D40CBB">
              <w:rPr>
                <w:rStyle w:val="Hyperlink"/>
              </w:rPr>
              <w:t>V. Qiyamah (Resurrection)</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Toc389476446 \h</w:instrText>
            </w:r>
            <w:r w:rsidR="009164A9">
              <w:rPr>
                <w:webHidden/>
                <w:rtl/>
              </w:rPr>
              <w:instrText xml:space="preserve"> </w:instrText>
            </w:r>
            <w:r>
              <w:rPr>
                <w:webHidden/>
                <w:rtl/>
              </w:rPr>
            </w:r>
            <w:r>
              <w:rPr>
                <w:webHidden/>
                <w:rtl/>
              </w:rPr>
              <w:fldChar w:fldCharType="separate"/>
            </w:r>
            <w:r w:rsidR="00F654CA">
              <w:rPr>
                <w:webHidden/>
              </w:rPr>
              <w:t>22</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47" w:history="1">
            <w:r w:rsidR="009164A9" w:rsidRPr="00D40CBB">
              <w:rPr>
                <w:rStyle w:val="Hyperlink"/>
              </w:rPr>
              <w:t>Lesson 14: The Branches of Religion (I)</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Toc389476447 \h</w:instrText>
            </w:r>
            <w:r w:rsidR="009164A9">
              <w:rPr>
                <w:webHidden/>
                <w:rtl/>
              </w:rPr>
              <w:instrText xml:space="preserve"> </w:instrText>
            </w:r>
            <w:r>
              <w:rPr>
                <w:webHidden/>
                <w:rtl/>
              </w:rPr>
            </w:r>
            <w:r>
              <w:rPr>
                <w:webHidden/>
                <w:rtl/>
              </w:rPr>
              <w:fldChar w:fldCharType="separate"/>
            </w:r>
            <w:r w:rsidR="00F654CA">
              <w:rPr>
                <w:webHidden/>
              </w:rPr>
              <w:t>23</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48" w:history="1">
            <w:r w:rsidR="009164A9" w:rsidRPr="00D40CBB">
              <w:rPr>
                <w:rStyle w:val="Hyperlink"/>
              </w:rPr>
              <w:t>Furu’ al-Deen</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Toc389476448 \h</w:instrText>
            </w:r>
            <w:r w:rsidR="009164A9">
              <w:rPr>
                <w:webHidden/>
                <w:rtl/>
              </w:rPr>
              <w:instrText xml:space="preserve"> </w:instrText>
            </w:r>
            <w:r>
              <w:rPr>
                <w:webHidden/>
                <w:rtl/>
              </w:rPr>
            </w:r>
            <w:r>
              <w:rPr>
                <w:webHidden/>
                <w:rtl/>
              </w:rPr>
              <w:fldChar w:fldCharType="separate"/>
            </w:r>
            <w:r w:rsidR="00F654CA">
              <w:rPr>
                <w:webHidden/>
              </w:rPr>
              <w:t>23</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49" w:history="1">
            <w:r w:rsidR="009164A9" w:rsidRPr="00D40CBB">
              <w:rPr>
                <w:rStyle w:val="Hyperlink"/>
              </w:rPr>
              <w:t>I. Salat (Prayer)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Toc389476449 \h</w:instrText>
            </w:r>
            <w:r w:rsidR="009164A9">
              <w:rPr>
                <w:webHidden/>
                <w:rtl/>
              </w:rPr>
              <w:instrText xml:space="preserve"> </w:instrText>
            </w:r>
            <w:r>
              <w:rPr>
                <w:webHidden/>
                <w:rtl/>
              </w:rPr>
            </w:r>
            <w:r>
              <w:rPr>
                <w:webHidden/>
                <w:rtl/>
              </w:rPr>
              <w:fldChar w:fldCharType="separate"/>
            </w:r>
            <w:r w:rsidR="00F654CA">
              <w:rPr>
                <w:webHidden/>
              </w:rPr>
              <w:t>23</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50" w:history="1">
            <w:r w:rsidR="009164A9" w:rsidRPr="00D40CBB">
              <w:rPr>
                <w:rStyle w:val="Hyperlink"/>
              </w:rPr>
              <w:t>II. Sawm (Fasting)</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Toc389476450 \h</w:instrText>
            </w:r>
            <w:r w:rsidR="009164A9">
              <w:rPr>
                <w:webHidden/>
                <w:rtl/>
              </w:rPr>
              <w:instrText xml:space="preserve"> </w:instrText>
            </w:r>
            <w:r>
              <w:rPr>
                <w:webHidden/>
                <w:rtl/>
              </w:rPr>
            </w:r>
            <w:r>
              <w:rPr>
                <w:webHidden/>
                <w:rtl/>
              </w:rPr>
              <w:fldChar w:fldCharType="separate"/>
            </w:r>
            <w:r w:rsidR="00F654CA">
              <w:rPr>
                <w:webHidden/>
              </w:rPr>
              <w:t>23</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51" w:history="1">
            <w:r w:rsidR="009164A9" w:rsidRPr="00D40CBB">
              <w:rPr>
                <w:rStyle w:val="Hyperlink"/>
              </w:rPr>
              <w:t>Lesson 15: The Branches of Religion (II)</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Toc389476451 \h</w:instrText>
            </w:r>
            <w:r w:rsidR="009164A9">
              <w:rPr>
                <w:webHidden/>
                <w:rtl/>
              </w:rPr>
              <w:instrText xml:space="preserve"> </w:instrText>
            </w:r>
            <w:r>
              <w:rPr>
                <w:webHidden/>
                <w:rtl/>
              </w:rPr>
            </w:r>
            <w:r>
              <w:rPr>
                <w:webHidden/>
                <w:rtl/>
              </w:rPr>
              <w:fldChar w:fldCharType="separate"/>
            </w:r>
            <w:r w:rsidR="00F654CA">
              <w:rPr>
                <w:webHidden/>
              </w:rPr>
              <w:t>24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52" w:history="1">
            <w:r w:rsidR="009164A9" w:rsidRPr="00D40CBB">
              <w:rPr>
                <w:rStyle w:val="Hyperlink"/>
              </w:rPr>
              <w:t>III. Hajj (Pilgrimage)</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Toc389476452 \h</w:instrText>
            </w:r>
            <w:r w:rsidR="009164A9">
              <w:rPr>
                <w:webHidden/>
                <w:rtl/>
              </w:rPr>
              <w:instrText xml:space="preserve"> </w:instrText>
            </w:r>
            <w:r>
              <w:rPr>
                <w:webHidden/>
                <w:rtl/>
              </w:rPr>
            </w:r>
            <w:r>
              <w:rPr>
                <w:webHidden/>
                <w:rtl/>
              </w:rPr>
              <w:fldChar w:fldCharType="separate"/>
            </w:r>
            <w:r w:rsidR="00F654CA">
              <w:rPr>
                <w:webHidden/>
              </w:rPr>
              <w:t>24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53" w:history="1">
            <w:r w:rsidR="009164A9" w:rsidRPr="00D40CBB">
              <w:rPr>
                <w:rStyle w:val="Hyperlink"/>
              </w:rPr>
              <w:t>IV. Zakat (Wealth Tax)</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Toc389476453 \h</w:instrText>
            </w:r>
            <w:r w:rsidR="009164A9">
              <w:rPr>
                <w:webHidden/>
                <w:rtl/>
              </w:rPr>
              <w:instrText xml:space="preserve"> </w:instrText>
            </w:r>
            <w:r>
              <w:rPr>
                <w:webHidden/>
                <w:rtl/>
              </w:rPr>
            </w:r>
            <w:r>
              <w:rPr>
                <w:webHidden/>
                <w:rtl/>
              </w:rPr>
              <w:fldChar w:fldCharType="separate"/>
            </w:r>
            <w:r w:rsidR="00F654CA">
              <w:rPr>
                <w:webHidden/>
              </w:rPr>
              <w:t>24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54" w:history="1">
            <w:r w:rsidR="009164A9" w:rsidRPr="00D40CBB">
              <w:rPr>
                <w:rStyle w:val="Hyperlink"/>
              </w:rPr>
              <w:t>V. Khums (One-Fifth Levy or Income Tax)</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Toc389476454 \h</w:instrText>
            </w:r>
            <w:r w:rsidR="009164A9">
              <w:rPr>
                <w:webHidden/>
                <w:rtl/>
              </w:rPr>
              <w:instrText xml:space="preserve"> </w:instrText>
            </w:r>
            <w:r>
              <w:rPr>
                <w:webHidden/>
                <w:rtl/>
              </w:rPr>
            </w:r>
            <w:r>
              <w:rPr>
                <w:webHidden/>
                <w:rtl/>
              </w:rPr>
              <w:fldChar w:fldCharType="separate"/>
            </w:r>
            <w:r w:rsidR="00F654CA">
              <w:rPr>
                <w:webHidden/>
              </w:rPr>
              <w:t>24</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55" w:history="1">
            <w:r w:rsidR="009164A9" w:rsidRPr="00D40CBB">
              <w:rPr>
                <w:rStyle w:val="Hyperlink"/>
              </w:rPr>
              <w:t>Lesson 16: The Branches of Religion (III)</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Toc389476455 \h</w:instrText>
            </w:r>
            <w:r w:rsidR="009164A9">
              <w:rPr>
                <w:webHidden/>
                <w:rtl/>
              </w:rPr>
              <w:instrText xml:space="preserve"> </w:instrText>
            </w:r>
            <w:r>
              <w:rPr>
                <w:webHidden/>
                <w:rtl/>
              </w:rPr>
            </w:r>
            <w:r>
              <w:rPr>
                <w:webHidden/>
                <w:rtl/>
              </w:rPr>
              <w:fldChar w:fldCharType="separate"/>
            </w:r>
            <w:r w:rsidR="00F654CA">
              <w:rPr>
                <w:webHidden/>
              </w:rPr>
              <w:t>25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56" w:history="1">
            <w:r w:rsidR="009164A9" w:rsidRPr="00D40CBB">
              <w:rPr>
                <w:rStyle w:val="Hyperlink"/>
              </w:rPr>
              <w:t>VI. Jihad (The Holy War)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Toc389476456 \h</w:instrText>
            </w:r>
            <w:r w:rsidR="009164A9">
              <w:rPr>
                <w:webHidden/>
                <w:rtl/>
              </w:rPr>
              <w:instrText xml:space="preserve"> </w:instrText>
            </w:r>
            <w:r>
              <w:rPr>
                <w:webHidden/>
                <w:rtl/>
              </w:rPr>
            </w:r>
            <w:r>
              <w:rPr>
                <w:webHidden/>
                <w:rtl/>
              </w:rPr>
              <w:fldChar w:fldCharType="separate"/>
            </w:r>
            <w:r w:rsidR="00F654CA">
              <w:rPr>
                <w:webHidden/>
              </w:rPr>
              <w:t>25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57" w:history="1">
            <w:r w:rsidR="009164A9" w:rsidRPr="00D40CBB">
              <w:rPr>
                <w:rStyle w:val="Hyperlink"/>
              </w:rPr>
              <w:t>VII. Amr bi’l Ma’ruf</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Toc389476457 \h</w:instrText>
            </w:r>
            <w:r w:rsidR="009164A9">
              <w:rPr>
                <w:webHidden/>
                <w:rtl/>
              </w:rPr>
              <w:instrText xml:space="preserve"> </w:instrText>
            </w:r>
            <w:r>
              <w:rPr>
                <w:webHidden/>
                <w:rtl/>
              </w:rPr>
            </w:r>
            <w:r>
              <w:rPr>
                <w:webHidden/>
                <w:rtl/>
              </w:rPr>
              <w:fldChar w:fldCharType="separate"/>
            </w:r>
            <w:r w:rsidR="00F654CA">
              <w:rPr>
                <w:webHidden/>
              </w:rPr>
              <w:t>25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58" w:history="1">
            <w:r w:rsidR="009164A9" w:rsidRPr="00D40CBB">
              <w:rPr>
                <w:rStyle w:val="Hyperlink"/>
              </w:rPr>
              <w:t>VIII. Nahy ‘an al-Munkar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Toc389476458 \h</w:instrText>
            </w:r>
            <w:r w:rsidR="009164A9">
              <w:rPr>
                <w:webHidden/>
                <w:rtl/>
              </w:rPr>
              <w:instrText xml:space="preserve"> </w:instrText>
            </w:r>
            <w:r>
              <w:rPr>
                <w:webHidden/>
                <w:rtl/>
              </w:rPr>
            </w:r>
            <w:r>
              <w:rPr>
                <w:webHidden/>
                <w:rtl/>
              </w:rPr>
              <w:fldChar w:fldCharType="separate"/>
            </w:r>
            <w:r w:rsidR="00F654CA">
              <w:rPr>
                <w:webHidden/>
              </w:rPr>
              <w:t>25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59" w:history="1">
            <w:r w:rsidR="009164A9" w:rsidRPr="00D40CBB">
              <w:rPr>
                <w:rStyle w:val="Hyperlink"/>
              </w:rPr>
              <w:t>IX. Tawalla</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Toc389476459 \h</w:instrText>
            </w:r>
            <w:r w:rsidR="009164A9">
              <w:rPr>
                <w:webHidden/>
                <w:rtl/>
              </w:rPr>
              <w:instrText xml:space="preserve"> </w:instrText>
            </w:r>
            <w:r>
              <w:rPr>
                <w:webHidden/>
                <w:rtl/>
              </w:rPr>
            </w:r>
            <w:r>
              <w:rPr>
                <w:webHidden/>
                <w:rtl/>
              </w:rPr>
              <w:fldChar w:fldCharType="separate"/>
            </w:r>
            <w:r w:rsidR="00F654CA">
              <w:rPr>
                <w:webHidden/>
              </w:rPr>
              <w:t>25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60" w:history="1">
            <w:r w:rsidR="009164A9" w:rsidRPr="00D40CBB">
              <w:rPr>
                <w:rStyle w:val="Hyperlink"/>
              </w:rPr>
              <w:t>X. Tabarra</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Toc389476460 \h</w:instrText>
            </w:r>
            <w:r w:rsidR="009164A9">
              <w:rPr>
                <w:webHidden/>
                <w:rtl/>
              </w:rPr>
              <w:instrText xml:space="preserve"> </w:instrText>
            </w:r>
            <w:r>
              <w:rPr>
                <w:webHidden/>
                <w:rtl/>
              </w:rPr>
            </w:r>
            <w:r>
              <w:rPr>
                <w:webHidden/>
                <w:rtl/>
              </w:rPr>
              <w:fldChar w:fldCharType="separate"/>
            </w:r>
            <w:r w:rsidR="00F654CA">
              <w:rPr>
                <w:webHidden/>
              </w:rPr>
              <w:t>25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61" w:history="1">
            <w:r w:rsidR="009164A9" w:rsidRPr="00D40CBB">
              <w:rPr>
                <w:rStyle w:val="Hyperlink"/>
              </w:rPr>
              <w:t>Ijtihad and Taqlid</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Toc389476461 \h</w:instrText>
            </w:r>
            <w:r w:rsidR="009164A9">
              <w:rPr>
                <w:webHidden/>
                <w:rtl/>
              </w:rPr>
              <w:instrText xml:space="preserve"> </w:instrText>
            </w:r>
            <w:r>
              <w:rPr>
                <w:webHidden/>
                <w:rtl/>
              </w:rPr>
            </w:r>
            <w:r>
              <w:rPr>
                <w:webHidden/>
                <w:rtl/>
              </w:rPr>
              <w:fldChar w:fldCharType="separate"/>
            </w:r>
            <w:r w:rsidR="00F654CA">
              <w:rPr>
                <w:webHidden/>
              </w:rPr>
              <w:t>25</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62" w:history="1">
            <w:r w:rsidR="009164A9" w:rsidRPr="00D40CBB">
              <w:rPr>
                <w:rStyle w:val="Hyperlink"/>
              </w:rPr>
              <w:t>Lesson 17: Useful Explanations Part I &amp; II</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Toc389476462 \h</w:instrText>
            </w:r>
            <w:r w:rsidR="009164A9">
              <w:rPr>
                <w:webHidden/>
                <w:rtl/>
              </w:rPr>
              <w:instrText xml:space="preserve"> </w:instrText>
            </w:r>
            <w:r>
              <w:rPr>
                <w:webHidden/>
                <w:rtl/>
              </w:rPr>
            </w:r>
            <w:r>
              <w:rPr>
                <w:webHidden/>
                <w:rtl/>
              </w:rPr>
              <w:fldChar w:fldCharType="separate"/>
            </w:r>
            <w:r w:rsidR="00F654CA">
              <w:rPr>
                <w:webHidden/>
              </w:rPr>
              <w:t>26</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63" w:history="1">
            <w:r w:rsidR="009164A9" w:rsidRPr="00D40CBB">
              <w:rPr>
                <w:rStyle w:val="Hyperlink"/>
              </w:rPr>
              <w:t>Part I</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Toc389476463 \h</w:instrText>
            </w:r>
            <w:r w:rsidR="009164A9">
              <w:rPr>
                <w:webHidden/>
                <w:rtl/>
              </w:rPr>
              <w:instrText xml:space="preserve"> </w:instrText>
            </w:r>
            <w:r>
              <w:rPr>
                <w:webHidden/>
                <w:rtl/>
              </w:rPr>
            </w:r>
            <w:r>
              <w:rPr>
                <w:webHidden/>
                <w:rtl/>
              </w:rPr>
              <w:fldChar w:fldCharType="separate"/>
            </w:r>
            <w:r w:rsidR="00F654CA">
              <w:rPr>
                <w:webHidden/>
              </w:rPr>
              <w:t>26</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64" w:history="1">
            <w:r w:rsidR="009164A9" w:rsidRPr="00D40CBB">
              <w:rPr>
                <w:rStyle w:val="Hyperlink"/>
              </w:rPr>
              <w:t>Part II</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Toc389476464 \h</w:instrText>
            </w:r>
            <w:r w:rsidR="009164A9">
              <w:rPr>
                <w:webHidden/>
                <w:rtl/>
              </w:rPr>
              <w:instrText xml:space="preserve"> </w:instrText>
            </w:r>
            <w:r>
              <w:rPr>
                <w:webHidden/>
                <w:rtl/>
              </w:rPr>
            </w:r>
            <w:r>
              <w:rPr>
                <w:webHidden/>
                <w:rtl/>
              </w:rPr>
              <w:fldChar w:fldCharType="separate"/>
            </w:r>
            <w:r w:rsidR="00F654CA">
              <w:rPr>
                <w:webHidden/>
              </w:rPr>
              <w:t>26</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65" w:history="1">
            <w:r w:rsidR="009164A9" w:rsidRPr="00D40CBB">
              <w:rPr>
                <w:rStyle w:val="Hyperlink"/>
              </w:rPr>
              <w:t>Lesson 18: Useful Explanations Part III</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Toc389476465 \h</w:instrText>
            </w:r>
            <w:r w:rsidR="009164A9">
              <w:rPr>
                <w:webHidden/>
                <w:rtl/>
              </w:rPr>
              <w:instrText xml:space="preserve"> </w:instrText>
            </w:r>
            <w:r>
              <w:rPr>
                <w:webHidden/>
                <w:rtl/>
              </w:rPr>
            </w:r>
            <w:r>
              <w:rPr>
                <w:webHidden/>
                <w:rtl/>
              </w:rPr>
              <w:fldChar w:fldCharType="separate"/>
            </w:r>
            <w:r w:rsidR="00F654CA">
              <w:rPr>
                <w:webHidden/>
              </w:rPr>
              <w:t>27</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66" w:history="1">
            <w:r w:rsidR="009164A9" w:rsidRPr="00D40CBB">
              <w:rPr>
                <w:rStyle w:val="Hyperlink"/>
              </w:rPr>
              <w:t>Lesson 19: Najasah</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Toc389476466 \h</w:instrText>
            </w:r>
            <w:r w:rsidR="009164A9">
              <w:rPr>
                <w:webHidden/>
                <w:rtl/>
              </w:rPr>
              <w:instrText xml:space="preserve"> </w:instrText>
            </w:r>
            <w:r>
              <w:rPr>
                <w:webHidden/>
                <w:rtl/>
              </w:rPr>
            </w:r>
            <w:r>
              <w:rPr>
                <w:webHidden/>
                <w:rtl/>
              </w:rPr>
              <w:fldChar w:fldCharType="separate"/>
            </w:r>
            <w:r w:rsidR="00F654CA">
              <w:rPr>
                <w:webHidden/>
              </w:rPr>
              <w:t>28</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67" w:history="1">
            <w:r w:rsidR="009164A9" w:rsidRPr="00D40CBB">
              <w:rPr>
                <w:rStyle w:val="Hyperlink"/>
              </w:rPr>
              <w:t>Lesson 20: Mutahhirat (I)</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Toc389476467 \h</w:instrText>
            </w:r>
            <w:r w:rsidR="009164A9">
              <w:rPr>
                <w:webHidden/>
                <w:rtl/>
              </w:rPr>
              <w:instrText xml:space="preserve"> </w:instrText>
            </w:r>
            <w:r>
              <w:rPr>
                <w:webHidden/>
                <w:rtl/>
              </w:rPr>
            </w:r>
            <w:r>
              <w:rPr>
                <w:webHidden/>
                <w:rtl/>
              </w:rPr>
              <w:fldChar w:fldCharType="separate"/>
            </w:r>
            <w:r w:rsidR="00F654CA">
              <w:rPr>
                <w:webHidden/>
              </w:rPr>
              <w:t>29</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68" w:history="1">
            <w:r w:rsidR="009164A9" w:rsidRPr="00D40CBB">
              <w:rPr>
                <w:rStyle w:val="Hyperlink"/>
              </w:rPr>
              <w:t>1. Water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Toc389476468 \h</w:instrText>
            </w:r>
            <w:r w:rsidR="009164A9">
              <w:rPr>
                <w:webHidden/>
                <w:rtl/>
              </w:rPr>
              <w:instrText xml:space="preserve"> </w:instrText>
            </w:r>
            <w:r>
              <w:rPr>
                <w:webHidden/>
                <w:rtl/>
              </w:rPr>
            </w:r>
            <w:r>
              <w:rPr>
                <w:webHidden/>
                <w:rtl/>
              </w:rPr>
              <w:fldChar w:fldCharType="separate"/>
            </w:r>
            <w:r w:rsidR="00F654CA">
              <w:rPr>
                <w:webHidden/>
              </w:rPr>
              <w:t>29</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69" w:history="1">
            <w:r w:rsidR="009164A9" w:rsidRPr="00D40CBB">
              <w:rPr>
                <w:rStyle w:val="Hyperlink"/>
              </w:rPr>
              <w:t>2. Earth</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Toc389476469 \h</w:instrText>
            </w:r>
            <w:r w:rsidR="009164A9">
              <w:rPr>
                <w:webHidden/>
                <w:rtl/>
              </w:rPr>
              <w:instrText xml:space="preserve"> </w:instrText>
            </w:r>
            <w:r>
              <w:rPr>
                <w:webHidden/>
                <w:rtl/>
              </w:rPr>
            </w:r>
            <w:r>
              <w:rPr>
                <w:webHidden/>
                <w:rtl/>
              </w:rPr>
              <w:fldChar w:fldCharType="separate"/>
            </w:r>
            <w:r w:rsidR="00F654CA">
              <w:rPr>
                <w:webHidden/>
              </w:rPr>
              <w:t>29</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70" w:history="1">
            <w:r w:rsidR="009164A9" w:rsidRPr="00D40CBB">
              <w:rPr>
                <w:rStyle w:val="Hyperlink"/>
              </w:rPr>
              <w:t>3. Sun</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Toc389476470 \h</w:instrText>
            </w:r>
            <w:r w:rsidR="009164A9">
              <w:rPr>
                <w:webHidden/>
                <w:rtl/>
              </w:rPr>
              <w:instrText xml:space="preserve"> </w:instrText>
            </w:r>
            <w:r>
              <w:rPr>
                <w:webHidden/>
                <w:rtl/>
              </w:rPr>
            </w:r>
            <w:r>
              <w:rPr>
                <w:webHidden/>
                <w:rtl/>
              </w:rPr>
              <w:fldChar w:fldCharType="separate"/>
            </w:r>
            <w:r w:rsidR="00F654CA">
              <w:rPr>
                <w:webHidden/>
              </w:rPr>
              <w:t>30</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71" w:history="1">
            <w:r w:rsidR="009164A9" w:rsidRPr="00D40CBB">
              <w:rPr>
                <w:rStyle w:val="Hyperlink"/>
              </w:rPr>
              <w:t>4. Istihala</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Toc389476471 \h</w:instrText>
            </w:r>
            <w:r w:rsidR="009164A9">
              <w:rPr>
                <w:webHidden/>
                <w:rtl/>
              </w:rPr>
              <w:instrText xml:space="preserve"> </w:instrText>
            </w:r>
            <w:r>
              <w:rPr>
                <w:webHidden/>
                <w:rtl/>
              </w:rPr>
            </w:r>
            <w:r>
              <w:rPr>
                <w:webHidden/>
                <w:rtl/>
              </w:rPr>
              <w:fldChar w:fldCharType="separate"/>
            </w:r>
            <w:r w:rsidR="00F654CA">
              <w:rPr>
                <w:webHidden/>
              </w:rPr>
              <w:t>30</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72" w:history="1">
            <w:r w:rsidR="009164A9" w:rsidRPr="00D40CBB">
              <w:rPr>
                <w:rStyle w:val="Hyperlink"/>
              </w:rPr>
              <w:t>5. Inqilab</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Toc389476472 \h</w:instrText>
            </w:r>
            <w:r w:rsidR="009164A9">
              <w:rPr>
                <w:webHidden/>
                <w:rtl/>
              </w:rPr>
              <w:instrText xml:space="preserve"> </w:instrText>
            </w:r>
            <w:r>
              <w:rPr>
                <w:webHidden/>
                <w:rtl/>
              </w:rPr>
            </w:r>
            <w:r>
              <w:rPr>
                <w:webHidden/>
                <w:rtl/>
              </w:rPr>
              <w:fldChar w:fldCharType="separate"/>
            </w:r>
            <w:r w:rsidR="00F654CA">
              <w:rPr>
                <w:webHidden/>
              </w:rPr>
              <w:t>30</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73" w:history="1">
            <w:r w:rsidR="009164A9" w:rsidRPr="00D40CBB">
              <w:rPr>
                <w:rStyle w:val="Hyperlink"/>
              </w:rPr>
              <w:t>6. Intiqal</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Toc389476473 \h</w:instrText>
            </w:r>
            <w:r w:rsidR="009164A9">
              <w:rPr>
                <w:webHidden/>
                <w:rtl/>
              </w:rPr>
              <w:instrText xml:space="preserve"> </w:instrText>
            </w:r>
            <w:r>
              <w:rPr>
                <w:webHidden/>
                <w:rtl/>
              </w:rPr>
            </w:r>
            <w:r>
              <w:rPr>
                <w:webHidden/>
                <w:rtl/>
              </w:rPr>
              <w:fldChar w:fldCharType="separate"/>
            </w:r>
            <w:r w:rsidR="00F654CA">
              <w:rPr>
                <w:webHidden/>
              </w:rPr>
              <w:t>30</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74" w:history="1">
            <w:r w:rsidR="009164A9" w:rsidRPr="00D40CBB">
              <w:rPr>
                <w:rStyle w:val="Hyperlink"/>
              </w:rPr>
              <w:t>7. Islam</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Toc389476474 \h</w:instrText>
            </w:r>
            <w:r w:rsidR="009164A9">
              <w:rPr>
                <w:webHidden/>
                <w:rtl/>
              </w:rPr>
              <w:instrText xml:space="preserve"> </w:instrText>
            </w:r>
            <w:r>
              <w:rPr>
                <w:webHidden/>
                <w:rtl/>
              </w:rPr>
            </w:r>
            <w:r>
              <w:rPr>
                <w:webHidden/>
                <w:rtl/>
              </w:rPr>
              <w:fldChar w:fldCharType="separate"/>
            </w:r>
            <w:r w:rsidR="00F654CA">
              <w:rPr>
                <w:webHidden/>
              </w:rPr>
              <w:t>30</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75" w:history="1">
            <w:r w:rsidR="009164A9" w:rsidRPr="00D40CBB">
              <w:rPr>
                <w:rStyle w:val="Hyperlink"/>
              </w:rPr>
              <w:t>Lesson 21: Mutahhirat (II)</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Toc389476475 \h</w:instrText>
            </w:r>
            <w:r w:rsidR="009164A9">
              <w:rPr>
                <w:webHidden/>
                <w:rtl/>
              </w:rPr>
              <w:instrText xml:space="preserve"> </w:instrText>
            </w:r>
            <w:r>
              <w:rPr>
                <w:webHidden/>
                <w:rtl/>
              </w:rPr>
            </w:r>
            <w:r>
              <w:rPr>
                <w:webHidden/>
                <w:rtl/>
              </w:rPr>
              <w:fldChar w:fldCharType="separate"/>
            </w:r>
            <w:r w:rsidR="00F654CA">
              <w:rPr>
                <w:webHidden/>
              </w:rPr>
              <w:t>31</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76" w:history="1">
            <w:r w:rsidR="009164A9" w:rsidRPr="00D40CBB">
              <w:rPr>
                <w:rStyle w:val="Hyperlink"/>
              </w:rPr>
              <w:t>8. Taba’iyat: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Toc389476476 \h</w:instrText>
            </w:r>
            <w:r w:rsidR="009164A9">
              <w:rPr>
                <w:webHidden/>
                <w:rtl/>
              </w:rPr>
              <w:instrText xml:space="preserve"> </w:instrText>
            </w:r>
            <w:r>
              <w:rPr>
                <w:webHidden/>
                <w:rtl/>
              </w:rPr>
            </w:r>
            <w:r>
              <w:rPr>
                <w:webHidden/>
                <w:rtl/>
              </w:rPr>
              <w:fldChar w:fldCharType="separate"/>
            </w:r>
            <w:r w:rsidR="00F654CA">
              <w:rPr>
                <w:webHidden/>
              </w:rPr>
              <w:t>31</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77" w:history="1">
            <w:r w:rsidR="009164A9" w:rsidRPr="00D40CBB">
              <w:rPr>
                <w:rStyle w:val="Hyperlink"/>
              </w:rPr>
              <w:t>9. Zawal Najis al-‘ayn (removal of the original impurity)</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Toc389476477 \h</w:instrText>
            </w:r>
            <w:r w:rsidR="009164A9">
              <w:rPr>
                <w:webHidden/>
                <w:rtl/>
              </w:rPr>
              <w:instrText xml:space="preserve"> </w:instrText>
            </w:r>
            <w:r>
              <w:rPr>
                <w:webHidden/>
                <w:rtl/>
              </w:rPr>
            </w:r>
            <w:r>
              <w:rPr>
                <w:webHidden/>
                <w:rtl/>
              </w:rPr>
              <w:fldChar w:fldCharType="separate"/>
            </w:r>
            <w:r w:rsidR="00F654CA">
              <w:rPr>
                <w:webHidden/>
              </w:rPr>
              <w:t>31</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78" w:history="1">
            <w:r w:rsidR="009164A9" w:rsidRPr="00D40CBB">
              <w:rPr>
                <w:rStyle w:val="Hyperlink"/>
              </w:rPr>
              <w:t>10. Istibra’</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Toc389476478 \h</w:instrText>
            </w:r>
            <w:r w:rsidR="009164A9">
              <w:rPr>
                <w:webHidden/>
                <w:rtl/>
              </w:rPr>
              <w:instrText xml:space="preserve"> </w:instrText>
            </w:r>
            <w:r>
              <w:rPr>
                <w:webHidden/>
                <w:rtl/>
              </w:rPr>
            </w:r>
            <w:r>
              <w:rPr>
                <w:webHidden/>
                <w:rtl/>
              </w:rPr>
              <w:fldChar w:fldCharType="separate"/>
            </w:r>
            <w:r w:rsidR="00F654CA">
              <w:rPr>
                <w:webHidden/>
              </w:rPr>
              <w:t>31</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79" w:history="1">
            <w:r w:rsidR="009164A9" w:rsidRPr="00D40CBB">
              <w:rPr>
                <w:rStyle w:val="Hyperlink"/>
              </w:rPr>
              <w:t>11. Ghaybat al-Muslim</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Toc389476479 \h</w:instrText>
            </w:r>
            <w:r w:rsidR="009164A9">
              <w:rPr>
                <w:webHidden/>
                <w:rtl/>
              </w:rPr>
              <w:instrText xml:space="preserve"> </w:instrText>
            </w:r>
            <w:r>
              <w:rPr>
                <w:webHidden/>
                <w:rtl/>
              </w:rPr>
            </w:r>
            <w:r>
              <w:rPr>
                <w:webHidden/>
                <w:rtl/>
              </w:rPr>
              <w:fldChar w:fldCharType="separate"/>
            </w:r>
            <w:r w:rsidR="00F654CA">
              <w:rPr>
                <w:webHidden/>
              </w:rPr>
              <w:t>31</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80" w:history="1">
            <w:r w:rsidR="009164A9" w:rsidRPr="00D40CBB">
              <w:rPr>
                <w:rStyle w:val="Hyperlink"/>
              </w:rPr>
              <w:t>12. Flowing of Blood</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Toc389476480 \h</w:instrText>
            </w:r>
            <w:r w:rsidR="009164A9">
              <w:rPr>
                <w:webHidden/>
                <w:rtl/>
              </w:rPr>
              <w:instrText xml:space="preserve"> </w:instrText>
            </w:r>
            <w:r>
              <w:rPr>
                <w:webHidden/>
                <w:rtl/>
              </w:rPr>
            </w:r>
            <w:r>
              <w:rPr>
                <w:webHidden/>
                <w:rtl/>
              </w:rPr>
              <w:fldChar w:fldCharType="separate"/>
            </w:r>
            <w:r w:rsidR="00F654CA">
              <w:rPr>
                <w:webHidden/>
              </w:rPr>
              <w:t>31</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81" w:history="1">
            <w:r w:rsidR="009164A9" w:rsidRPr="00D40CBB">
              <w:rPr>
                <w:rStyle w:val="Hyperlink"/>
              </w:rPr>
              <w:t>Lesson 22: Rules of the Toilet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Toc389476481 \h</w:instrText>
            </w:r>
            <w:r w:rsidR="009164A9">
              <w:rPr>
                <w:webHidden/>
                <w:rtl/>
              </w:rPr>
              <w:instrText xml:space="preserve"> </w:instrText>
            </w:r>
            <w:r>
              <w:rPr>
                <w:webHidden/>
                <w:rtl/>
              </w:rPr>
            </w:r>
            <w:r>
              <w:rPr>
                <w:webHidden/>
                <w:rtl/>
              </w:rPr>
              <w:fldChar w:fldCharType="separate"/>
            </w:r>
            <w:r w:rsidR="00F654CA">
              <w:rPr>
                <w:webHidden/>
              </w:rPr>
              <w:t>33</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82" w:history="1">
            <w:r w:rsidR="009164A9" w:rsidRPr="00D40CBB">
              <w:rPr>
                <w:rStyle w:val="Hyperlink"/>
              </w:rPr>
              <w:t>Lesson 23: Wudhu (Ablution)</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Toc389476482 \h</w:instrText>
            </w:r>
            <w:r w:rsidR="009164A9">
              <w:rPr>
                <w:webHidden/>
                <w:rtl/>
              </w:rPr>
              <w:instrText xml:space="preserve"> </w:instrText>
            </w:r>
            <w:r>
              <w:rPr>
                <w:webHidden/>
                <w:rtl/>
              </w:rPr>
            </w:r>
            <w:r>
              <w:rPr>
                <w:webHidden/>
                <w:rtl/>
              </w:rPr>
              <w:fldChar w:fldCharType="separate"/>
            </w:r>
            <w:r w:rsidR="00F654CA">
              <w:rPr>
                <w:webHidden/>
              </w:rPr>
              <w:t>34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83" w:history="1">
            <w:r w:rsidR="009164A9" w:rsidRPr="00D40CBB">
              <w:rPr>
                <w:rStyle w:val="Hyperlink"/>
              </w:rPr>
              <w:t>1. When is it required?</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Toc389476483 \h</w:instrText>
            </w:r>
            <w:r w:rsidR="009164A9">
              <w:rPr>
                <w:webHidden/>
                <w:rtl/>
              </w:rPr>
              <w:instrText xml:space="preserve"> </w:instrText>
            </w:r>
            <w:r>
              <w:rPr>
                <w:webHidden/>
                <w:rtl/>
              </w:rPr>
            </w:r>
            <w:r>
              <w:rPr>
                <w:webHidden/>
                <w:rtl/>
              </w:rPr>
              <w:fldChar w:fldCharType="separate"/>
            </w:r>
            <w:r w:rsidR="00F654CA">
              <w:rPr>
                <w:webHidden/>
              </w:rPr>
              <w:t>34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84" w:history="1">
            <w:r w:rsidR="009164A9" w:rsidRPr="00D40CBB">
              <w:rPr>
                <w:rStyle w:val="Hyperlink"/>
              </w:rPr>
              <w:t>2. What is Wudhu?</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Toc389476484 \h</w:instrText>
            </w:r>
            <w:r w:rsidR="009164A9">
              <w:rPr>
                <w:webHidden/>
                <w:rtl/>
              </w:rPr>
              <w:instrText xml:space="preserve"> </w:instrText>
            </w:r>
            <w:r>
              <w:rPr>
                <w:webHidden/>
                <w:rtl/>
              </w:rPr>
            </w:r>
            <w:r>
              <w:rPr>
                <w:webHidden/>
                <w:rtl/>
              </w:rPr>
              <w:fldChar w:fldCharType="separate"/>
            </w:r>
            <w:r w:rsidR="00F654CA">
              <w:rPr>
                <w:webHidden/>
              </w:rPr>
              <w:t>34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85" w:history="1">
            <w:r w:rsidR="009164A9" w:rsidRPr="00D40CBB">
              <w:rPr>
                <w:rStyle w:val="Hyperlink"/>
              </w:rPr>
              <w:t>3. Nawaqid al-Wudhu (things that invalidate Wudhu)</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Toc389476485 \h</w:instrText>
            </w:r>
            <w:r w:rsidR="009164A9">
              <w:rPr>
                <w:webHidden/>
                <w:rtl/>
              </w:rPr>
              <w:instrText xml:space="preserve"> </w:instrText>
            </w:r>
            <w:r>
              <w:rPr>
                <w:webHidden/>
                <w:rtl/>
              </w:rPr>
            </w:r>
            <w:r>
              <w:rPr>
                <w:webHidden/>
                <w:rtl/>
              </w:rPr>
              <w:fldChar w:fldCharType="separate"/>
            </w:r>
            <w:r w:rsidR="00F654CA">
              <w:rPr>
                <w:webHidden/>
              </w:rPr>
              <w:t>34</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86" w:history="1">
            <w:r w:rsidR="009164A9" w:rsidRPr="00D40CBB">
              <w:rPr>
                <w:rStyle w:val="Hyperlink"/>
              </w:rPr>
              <w:t>Lesson 24: Conditions of Wudhu</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Toc389476486 \h</w:instrText>
            </w:r>
            <w:r w:rsidR="009164A9">
              <w:rPr>
                <w:webHidden/>
                <w:rtl/>
              </w:rPr>
              <w:instrText xml:space="preserve"> </w:instrText>
            </w:r>
            <w:r>
              <w:rPr>
                <w:webHidden/>
                <w:rtl/>
              </w:rPr>
            </w:r>
            <w:r>
              <w:rPr>
                <w:webHidden/>
                <w:rtl/>
              </w:rPr>
              <w:fldChar w:fldCharType="separate"/>
            </w:r>
            <w:r w:rsidR="00F654CA">
              <w:rPr>
                <w:webHidden/>
              </w:rPr>
              <w:t>35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87" w:history="1">
            <w:r w:rsidR="009164A9" w:rsidRPr="00D40CBB">
              <w:rPr>
                <w:rStyle w:val="Hyperlink"/>
              </w:rPr>
              <w:t>Mustahab acts of wudhu</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Toc389476487 \h</w:instrText>
            </w:r>
            <w:r w:rsidR="009164A9">
              <w:rPr>
                <w:webHidden/>
                <w:rtl/>
              </w:rPr>
              <w:instrText xml:space="preserve"> </w:instrText>
            </w:r>
            <w:r>
              <w:rPr>
                <w:webHidden/>
                <w:rtl/>
              </w:rPr>
            </w:r>
            <w:r>
              <w:rPr>
                <w:webHidden/>
                <w:rtl/>
              </w:rPr>
              <w:fldChar w:fldCharType="separate"/>
            </w:r>
            <w:r w:rsidR="00F654CA">
              <w:rPr>
                <w:webHidden/>
              </w:rPr>
              <w:t>36</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88" w:history="1">
            <w:r w:rsidR="009164A9" w:rsidRPr="00D40CBB">
              <w:rPr>
                <w:rStyle w:val="Hyperlink"/>
              </w:rPr>
              <w:t>Lesson 25: Prayers</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Toc389476488 \h</w:instrText>
            </w:r>
            <w:r w:rsidR="009164A9">
              <w:rPr>
                <w:webHidden/>
                <w:rtl/>
              </w:rPr>
              <w:instrText xml:space="preserve"> </w:instrText>
            </w:r>
            <w:r>
              <w:rPr>
                <w:webHidden/>
                <w:rtl/>
              </w:rPr>
            </w:r>
            <w:r>
              <w:rPr>
                <w:webHidden/>
                <w:rtl/>
              </w:rPr>
              <w:fldChar w:fldCharType="separate"/>
            </w:r>
            <w:r w:rsidR="00F654CA">
              <w:rPr>
                <w:webHidden/>
              </w:rPr>
              <w:t>37</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89" w:history="1">
            <w:r w:rsidR="009164A9" w:rsidRPr="00D40CBB">
              <w:rPr>
                <w:rStyle w:val="Hyperlink"/>
              </w:rPr>
              <w:t>Lesson 26: Times of Prayers</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Toc389476489 \h</w:instrText>
            </w:r>
            <w:r w:rsidR="009164A9">
              <w:rPr>
                <w:webHidden/>
                <w:rtl/>
              </w:rPr>
              <w:instrText xml:space="preserve"> </w:instrText>
            </w:r>
            <w:r>
              <w:rPr>
                <w:webHidden/>
                <w:rtl/>
              </w:rPr>
            </w:r>
            <w:r>
              <w:rPr>
                <w:webHidden/>
                <w:rtl/>
              </w:rPr>
              <w:fldChar w:fldCharType="separate"/>
            </w:r>
            <w:r w:rsidR="00F654CA">
              <w:rPr>
                <w:webHidden/>
              </w:rPr>
              <w:t>38</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90" w:history="1">
            <w:r w:rsidR="009164A9" w:rsidRPr="00D40CBB">
              <w:rPr>
                <w:rStyle w:val="Hyperlink"/>
              </w:rPr>
              <w:t>Some Details About Time</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Toc389476490 \h</w:instrText>
            </w:r>
            <w:r w:rsidR="009164A9">
              <w:rPr>
                <w:webHidden/>
                <w:rtl/>
              </w:rPr>
              <w:instrText xml:space="preserve"> </w:instrText>
            </w:r>
            <w:r>
              <w:rPr>
                <w:webHidden/>
                <w:rtl/>
              </w:rPr>
            </w:r>
            <w:r>
              <w:rPr>
                <w:webHidden/>
                <w:rtl/>
              </w:rPr>
              <w:fldChar w:fldCharType="separate"/>
            </w:r>
            <w:r w:rsidR="00F654CA">
              <w:rPr>
                <w:webHidden/>
              </w:rPr>
              <w:t>38</w:t>
            </w:r>
            <w:r>
              <w:rPr>
                <w:webHidden/>
                <w:rtl/>
              </w:rPr>
              <w:fldChar w:fldCharType="end"/>
            </w:r>
          </w:hyperlink>
        </w:p>
        <w:p w:rsidR="009164A9" w:rsidRDefault="00DC0F36" w:rsidP="009164A9">
          <w:pPr>
            <w:pStyle w:val="TOC3"/>
            <w:rPr>
              <w:rFonts w:asciiTheme="minorHAnsi" w:eastAsiaTheme="minorEastAsia" w:hAnsiTheme="minorHAnsi" w:cstheme="minorBidi"/>
              <w:noProof/>
              <w:color w:val="auto"/>
              <w:sz w:val="22"/>
              <w:szCs w:val="22"/>
              <w:rtl/>
            </w:rPr>
          </w:pPr>
          <w:hyperlink w:anchor="_Toc389476491" w:history="1">
            <w:r w:rsidR="009164A9" w:rsidRPr="00D40CBB">
              <w:rPr>
                <w:rStyle w:val="Hyperlink"/>
                <w:noProof/>
              </w:rPr>
              <w:t>1. Time of fadhilah (the most excellent time for prayer)</w:t>
            </w:r>
            <w:r w:rsidR="009164A9">
              <w:rPr>
                <w:noProof/>
                <w:webHidden/>
                <w:rtl/>
              </w:rPr>
              <w:tab/>
            </w:r>
            <w:r>
              <w:rPr>
                <w:noProof/>
                <w:webHidden/>
                <w:rtl/>
              </w:rPr>
              <w:fldChar w:fldCharType="begin"/>
            </w:r>
            <w:r w:rsidR="009164A9">
              <w:rPr>
                <w:noProof/>
                <w:webHidden/>
                <w:rtl/>
              </w:rPr>
              <w:instrText xml:space="preserve"> </w:instrText>
            </w:r>
            <w:r w:rsidR="009164A9">
              <w:rPr>
                <w:noProof/>
                <w:webHidden/>
              </w:rPr>
              <w:instrText>PAGEREF</w:instrText>
            </w:r>
            <w:r w:rsidR="009164A9">
              <w:rPr>
                <w:noProof/>
                <w:webHidden/>
                <w:rtl/>
              </w:rPr>
              <w:instrText xml:space="preserve"> _</w:instrText>
            </w:r>
            <w:r w:rsidR="009164A9">
              <w:rPr>
                <w:noProof/>
                <w:webHidden/>
              </w:rPr>
              <w:instrText>Toc389476491 \h</w:instrText>
            </w:r>
            <w:r w:rsidR="009164A9">
              <w:rPr>
                <w:noProof/>
                <w:webHidden/>
                <w:rtl/>
              </w:rPr>
              <w:instrText xml:space="preserve"> </w:instrText>
            </w:r>
            <w:r>
              <w:rPr>
                <w:noProof/>
                <w:webHidden/>
                <w:rtl/>
              </w:rPr>
            </w:r>
            <w:r>
              <w:rPr>
                <w:noProof/>
                <w:webHidden/>
                <w:rtl/>
              </w:rPr>
              <w:fldChar w:fldCharType="separate"/>
            </w:r>
            <w:r w:rsidR="00F654CA">
              <w:rPr>
                <w:noProof/>
                <w:webHidden/>
              </w:rPr>
              <w:t>38</w:t>
            </w:r>
            <w:r>
              <w:rPr>
                <w:noProof/>
                <w:webHidden/>
                <w:rtl/>
              </w:rPr>
              <w:fldChar w:fldCharType="end"/>
            </w:r>
          </w:hyperlink>
        </w:p>
        <w:p w:rsidR="009164A9" w:rsidRDefault="00DC0F36" w:rsidP="009164A9">
          <w:pPr>
            <w:pStyle w:val="TOC3"/>
            <w:rPr>
              <w:rFonts w:asciiTheme="minorHAnsi" w:eastAsiaTheme="minorEastAsia" w:hAnsiTheme="minorHAnsi" w:cstheme="minorBidi"/>
              <w:noProof/>
              <w:color w:val="auto"/>
              <w:sz w:val="22"/>
              <w:szCs w:val="22"/>
              <w:rtl/>
            </w:rPr>
          </w:pPr>
          <w:hyperlink w:anchor="_Toc389476492" w:history="1">
            <w:r w:rsidR="009164A9" w:rsidRPr="00D40CBB">
              <w:rPr>
                <w:rStyle w:val="Hyperlink"/>
                <w:noProof/>
              </w:rPr>
              <w:t>2. Reserved and Joint times</w:t>
            </w:r>
            <w:r w:rsidR="009164A9">
              <w:rPr>
                <w:noProof/>
                <w:webHidden/>
                <w:rtl/>
              </w:rPr>
              <w:tab/>
            </w:r>
            <w:r>
              <w:rPr>
                <w:noProof/>
                <w:webHidden/>
                <w:rtl/>
              </w:rPr>
              <w:fldChar w:fldCharType="begin"/>
            </w:r>
            <w:r w:rsidR="009164A9">
              <w:rPr>
                <w:noProof/>
                <w:webHidden/>
                <w:rtl/>
              </w:rPr>
              <w:instrText xml:space="preserve"> </w:instrText>
            </w:r>
            <w:r w:rsidR="009164A9">
              <w:rPr>
                <w:noProof/>
                <w:webHidden/>
              </w:rPr>
              <w:instrText>PAGEREF</w:instrText>
            </w:r>
            <w:r w:rsidR="009164A9">
              <w:rPr>
                <w:noProof/>
                <w:webHidden/>
                <w:rtl/>
              </w:rPr>
              <w:instrText xml:space="preserve"> _</w:instrText>
            </w:r>
            <w:r w:rsidR="009164A9">
              <w:rPr>
                <w:noProof/>
                <w:webHidden/>
              </w:rPr>
              <w:instrText>Toc389476492 \h</w:instrText>
            </w:r>
            <w:r w:rsidR="009164A9">
              <w:rPr>
                <w:noProof/>
                <w:webHidden/>
                <w:rtl/>
              </w:rPr>
              <w:instrText xml:space="preserve"> </w:instrText>
            </w:r>
            <w:r>
              <w:rPr>
                <w:noProof/>
                <w:webHidden/>
                <w:rtl/>
              </w:rPr>
            </w:r>
            <w:r>
              <w:rPr>
                <w:noProof/>
                <w:webHidden/>
                <w:rtl/>
              </w:rPr>
              <w:fldChar w:fldCharType="separate"/>
            </w:r>
            <w:r w:rsidR="00F654CA">
              <w:rPr>
                <w:noProof/>
                <w:webHidden/>
              </w:rPr>
              <w:t>38</w:t>
            </w:r>
            <w:r>
              <w:rPr>
                <w:noProof/>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93" w:history="1">
            <w:r w:rsidR="009164A9" w:rsidRPr="00D40CBB">
              <w:rPr>
                <w:rStyle w:val="Hyperlink"/>
              </w:rPr>
              <w:t>Lesson 27: Qibla</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Toc389476493 \h</w:instrText>
            </w:r>
            <w:r w:rsidR="009164A9">
              <w:rPr>
                <w:webHidden/>
                <w:rtl/>
              </w:rPr>
              <w:instrText xml:space="preserve"> </w:instrText>
            </w:r>
            <w:r>
              <w:rPr>
                <w:webHidden/>
                <w:rtl/>
              </w:rPr>
            </w:r>
            <w:r>
              <w:rPr>
                <w:webHidden/>
                <w:rtl/>
              </w:rPr>
              <w:fldChar w:fldCharType="separate"/>
            </w:r>
            <w:r w:rsidR="00F654CA">
              <w:rPr>
                <w:webHidden/>
              </w:rPr>
              <w:t>39</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94" w:history="1">
            <w:r w:rsidR="009164A9" w:rsidRPr="00D40CBB">
              <w:rPr>
                <w:rStyle w:val="Hyperlink"/>
              </w:rPr>
              <w:t>Lesson 28: Clothes of Prayer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Toc389476494 \h</w:instrText>
            </w:r>
            <w:r w:rsidR="009164A9">
              <w:rPr>
                <w:webHidden/>
                <w:rtl/>
              </w:rPr>
              <w:instrText xml:space="preserve"> </w:instrText>
            </w:r>
            <w:r>
              <w:rPr>
                <w:webHidden/>
                <w:rtl/>
              </w:rPr>
            </w:r>
            <w:r>
              <w:rPr>
                <w:webHidden/>
                <w:rtl/>
              </w:rPr>
              <w:fldChar w:fldCharType="separate"/>
            </w:r>
            <w:r w:rsidR="00F654CA">
              <w:rPr>
                <w:webHidden/>
              </w:rPr>
              <w:t>40</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95" w:history="1">
            <w:r w:rsidR="009164A9" w:rsidRPr="00D40CBB">
              <w:rPr>
                <w:rStyle w:val="Hyperlink"/>
              </w:rPr>
              <w:t>Other Rules</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Toc389476495 \h</w:instrText>
            </w:r>
            <w:r w:rsidR="009164A9">
              <w:rPr>
                <w:webHidden/>
                <w:rtl/>
              </w:rPr>
              <w:instrText xml:space="preserve"> </w:instrText>
            </w:r>
            <w:r>
              <w:rPr>
                <w:webHidden/>
                <w:rtl/>
              </w:rPr>
            </w:r>
            <w:r>
              <w:rPr>
                <w:webHidden/>
                <w:rtl/>
              </w:rPr>
              <w:fldChar w:fldCharType="separate"/>
            </w:r>
            <w:r w:rsidR="00F654CA">
              <w:rPr>
                <w:webHidden/>
              </w:rPr>
              <w:t>40</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96" w:history="1">
            <w:r w:rsidR="009164A9" w:rsidRPr="00D40CBB">
              <w:rPr>
                <w:rStyle w:val="Hyperlink"/>
              </w:rPr>
              <w:t>Lesson 29: Place of Prayer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Toc389476496 \h</w:instrText>
            </w:r>
            <w:r w:rsidR="009164A9">
              <w:rPr>
                <w:webHidden/>
                <w:rtl/>
              </w:rPr>
              <w:instrText xml:space="preserve"> </w:instrText>
            </w:r>
            <w:r>
              <w:rPr>
                <w:webHidden/>
                <w:rtl/>
              </w:rPr>
            </w:r>
            <w:r>
              <w:rPr>
                <w:webHidden/>
                <w:rtl/>
              </w:rPr>
              <w:fldChar w:fldCharType="separate"/>
            </w:r>
            <w:r w:rsidR="00F654CA">
              <w:rPr>
                <w:webHidden/>
              </w:rPr>
              <w:t>42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97" w:history="1">
            <w:r w:rsidR="009164A9" w:rsidRPr="00D40CBB">
              <w:rPr>
                <w:rStyle w:val="Hyperlink"/>
              </w:rPr>
              <w:t>Masjid</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Toc389476497 \h</w:instrText>
            </w:r>
            <w:r w:rsidR="009164A9">
              <w:rPr>
                <w:webHidden/>
                <w:rtl/>
              </w:rPr>
              <w:instrText xml:space="preserve"> </w:instrText>
            </w:r>
            <w:r>
              <w:rPr>
                <w:webHidden/>
                <w:rtl/>
              </w:rPr>
            </w:r>
            <w:r>
              <w:rPr>
                <w:webHidden/>
                <w:rtl/>
              </w:rPr>
              <w:fldChar w:fldCharType="separate"/>
            </w:r>
            <w:r w:rsidR="00F654CA">
              <w:rPr>
                <w:webHidden/>
              </w:rPr>
              <w:t>42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498" w:history="1">
            <w:r w:rsidR="009164A9" w:rsidRPr="00D40CBB">
              <w:rPr>
                <w:rStyle w:val="Hyperlink"/>
              </w:rPr>
              <w:t>Places where praying is makruh</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Toc389476498 \h</w:instrText>
            </w:r>
            <w:r w:rsidR="009164A9">
              <w:rPr>
                <w:webHidden/>
                <w:rtl/>
              </w:rPr>
              <w:instrText xml:space="preserve"> </w:instrText>
            </w:r>
            <w:r>
              <w:rPr>
                <w:webHidden/>
                <w:rtl/>
              </w:rPr>
            </w:r>
            <w:r>
              <w:rPr>
                <w:webHidden/>
                <w:rtl/>
              </w:rPr>
              <w:fldChar w:fldCharType="separate"/>
            </w:r>
            <w:r w:rsidR="00F654CA">
              <w:rPr>
                <w:webHidden/>
              </w:rPr>
              <w:t>42</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499" w:history="1">
            <w:r w:rsidR="009164A9" w:rsidRPr="00D40CBB">
              <w:rPr>
                <w:rStyle w:val="Hyperlink"/>
              </w:rPr>
              <w:t>Lesson 30: Adhan and Iqamah</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Toc389476499 \h</w:instrText>
            </w:r>
            <w:r w:rsidR="009164A9">
              <w:rPr>
                <w:webHidden/>
                <w:rtl/>
              </w:rPr>
              <w:instrText xml:space="preserve"> </w:instrText>
            </w:r>
            <w:r>
              <w:rPr>
                <w:webHidden/>
                <w:rtl/>
              </w:rPr>
            </w:r>
            <w:r>
              <w:rPr>
                <w:webHidden/>
                <w:rtl/>
              </w:rPr>
              <w:fldChar w:fldCharType="separate"/>
            </w:r>
            <w:r w:rsidR="00F654CA">
              <w:rPr>
                <w:webHidden/>
              </w:rPr>
              <w:t>44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00" w:history="1">
            <w:r w:rsidR="009164A9" w:rsidRPr="00D40CBB">
              <w:rPr>
                <w:rStyle w:val="Hyperlink"/>
              </w:rPr>
              <w:t>Adhan</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Toc389476500 \h</w:instrText>
            </w:r>
            <w:r w:rsidR="009164A9">
              <w:rPr>
                <w:webHidden/>
                <w:rtl/>
              </w:rPr>
              <w:instrText xml:space="preserve"> </w:instrText>
            </w:r>
            <w:r>
              <w:rPr>
                <w:webHidden/>
                <w:rtl/>
              </w:rPr>
            </w:r>
            <w:r>
              <w:rPr>
                <w:webHidden/>
                <w:rtl/>
              </w:rPr>
              <w:fldChar w:fldCharType="separate"/>
            </w:r>
            <w:r w:rsidR="00F654CA">
              <w:rPr>
                <w:webHidden/>
              </w:rPr>
              <w:t>44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01" w:history="1">
            <w:r w:rsidR="009164A9" w:rsidRPr="00D40CBB">
              <w:rPr>
                <w:rStyle w:val="Hyperlink"/>
              </w:rPr>
              <w:t>Iqamah</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Toc389476501 \h</w:instrText>
            </w:r>
            <w:r w:rsidR="009164A9">
              <w:rPr>
                <w:webHidden/>
                <w:rtl/>
              </w:rPr>
              <w:instrText xml:space="preserve"> </w:instrText>
            </w:r>
            <w:r>
              <w:rPr>
                <w:webHidden/>
                <w:rtl/>
              </w:rPr>
            </w:r>
            <w:r>
              <w:rPr>
                <w:webHidden/>
                <w:rtl/>
              </w:rPr>
              <w:fldChar w:fldCharType="separate"/>
            </w:r>
            <w:r w:rsidR="00F654CA">
              <w:rPr>
                <w:webHidden/>
              </w:rPr>
              <w:t>44</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02" w:history="1">
            <w:r w:rsidR="009164A9" w:rsidRPr="00D40CBB">
              <w:rPr>
                <w:rStyle w:val="Hyperlink"/>
              </w:rPr>
              <w:t>Lesson 31: Wajibat (obligatory acts) of prayer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Toc389476502 \h</w:instrText>
            </w:r>
            <w:r w:rsidR="009164A9">
              <w:rPr>
                <w:webHidden/>
                <w:rtl/>
              </w:rPr>
              <w:instrText xml:space="preserve"> </w:instrText>
            </w:r>
            <w:r>
              <w:rPr>
                <w:webHidden/>
                <w:rtl/>
              </w:rPr>
            </w:r>
            <w:r>
              <w:rPr>
                <w:webHidden/>
                <w:rtl/>
              </w:rPr>
              <w:fldChar w:fldCharType="separate"/>
            </w:r>
            <w:r w:rsidR="00F654CA">
              <w:rPr>
                <w:webHidden/>
              </w:rPr>
              <w:t>45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03" w:history="1">
            <w:r w:rsidR="009164A9" w:rsidRPr="00D40CBB">
              <w:rPr>
                <w:rStyle w:val="Hyperlink"/>
              </w:rPr>
              <w:t>Rukn and Ghayr Rukn</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Toc389476503 \h</w:instrText>
            </w:r>
            <w:r w:rsidR="009164A9">
              <w:rPr>
                <w:webHidden/>
                <w:rtl/>
              </w:rPr>
              <w:instrText xml:space="preserve"> </w:instrText>
            </w:r>
            <w:r>
              <w:rPr>
                <w:webHidden/>
                <w:rtl/>
              </w:rPr>
            </w:r>
            <w:r>
              <w:rPr>
                <w:webHidden/>
                <w:rtl/>
              </w:rPr>
              <w:fldChar w:fldCharType="separate"/>
            </w:r>
            <w:r w:rsidR="00F654CA">
              <w:rPr>
                <w:webHidden/>
              </w:rPr>
              <w:t>45</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04" w:history="1">
            <w:r w:rsidR="009164A9" w:rsidRPr="00D40CBB">
              <w:rPr>
                <w:rStyle w:val="Hyperlink"/>
              </w:rPr>
              <w:t>Lesson 32: Niyyah, Takbir and Qiyam</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Toc389476504 \h</w:instrText>
            </w:r>
            <w:r w:rsidR="009164A9">
              <w:rPr>
                <w:webHidden/>
                <w:rtl/>
              </w:rPr>
              <w:instrText xml:space="preserve"> </w:instrText>
            </w:r>
            <w:r>
              <w:rPr>
                <w:webHidden/>
                <w:rtl/>
              </w:rPr>
            </w:r>
            <w:r>
              <w:rPr>
                <w:webHidden/>
                <w:rtl/>
              </w:rPr>
              <w:fldChar w:fldCharType="separate"/>
            </w:r>
            <w:r w:rsidR="00F654CA">
              <w:rPr>
                <w:webHidden/>
              </w:rPr>
              <w:t>46</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05" w:history="1">
            <w:r w:rsidR="009164A9" w:rsidRPr="00D40CBB">
              <w:rPr>
                <w:rStyle w:val="Hyperlink"/>
              </w:rPr>
              <w:t>1. Niyyah</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Toc389476505 \h</w:instrText>
            </w:r>
            <w:r w:rsidR="009164A9">
              <w:rPr>
                <w:webHidden/>
                <w:rtl/>
              </w:rPr>
              <w:instrText xml:space="preserve"> </w:instrText>
            </w:r>
            <w:r>
              <w:rPr>
                <w:webHidden/>
                <w:rtl/>
              </w:rPr>
            </w:r>
            <w:r>
              <w:rPr>
                <w:webHidden/>
                <w:rtl/>
              </w:rPr>
              <w:fldChar w:fldCharType="separate"/>
            </w:r>
            <w:r w:rsidR="00F654CA">
              <w:rPr>
                <w:webHidden/>
              </w:rPr>
              <w:t>46</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06" w:history="1">
            <w:r w:rsidR="009164A9" w:rsidRPr="00D40CBB">
              <w:rPr>
                <w:rStyle w:val="Hyperlink"/>
              </w:rPr>
              <w:t>2. Takbiratul-Ihram</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Toc389476506 \h</w:instrText>
            </w:r>
            <w:r w:rsidR="009164A9">
              <w:rPr>
                <w:webHidden/>
                <w:rtl/>
              </w:rPr>
              <w:instrText xml:space="preserve"> </w:instrText>
            </w:r>
            <w:r>
              <w:rPr>
                <w:webHidden/>
                <w:rtl/>
              </w:rPr>
            </w:r>
            <w:r>
              <w:rPr>
                <w:webHidden/>
                <w:rtl/>
              </w:rPr>
              <w:fldChar w:fldCharType="separate"/>
            </w:r>
            <w:r w:rsidR="00F654CA">
              <w:rPr>
                <w:webHidden/>
              </w:rPr>
              <w:t>46</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07" w:history="1">
            <w:r w:rsidR="009164A9" w:rsidRPr="00D40CBB">
              <w:rPr>
                <w:rStyle w:val="Hyperlink"/>
              </w:rPr>
              <w:t>3. Qiyam (standing)</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Toc389476507 \h</w:instrText>
            </w:r>
            <w:r w:rsidR="009164A9">
              <w:rPr>
                <w:webHidden/>
                <w:rtl/>
              </w:rPr>
              <w:instrText xml:space="preserve"> </w:instrText>
            </w:r>
            <w:r>
              <w:rPr>
                <w:webHidden/>
                <w:rtl/>
              </w:rPr>
            </w:r>
            <w:r>
              <w:rPr>
                <w:webHidden/>
                <w:rtl/>
              </w:rPr>
              <w:fldChar w:fldCharType="separate"/>
            </w:r>
            <w:r w:rsidR="00F654CA">
              <w:rPr>
                <w:webHidden/>
              </w:rPr>
              <w:t>46</w:t>
            </w:r>
            <w:r>
              <w:rPr>
                <w:webHidden/>
                <w:rtl/>
              </w:rPr>
              <w:fldChar w:fldCharType="end"/>
            </w:r>
          </w:hyperlink>
        </w:p>
        <w:p w:rsidR="009164A9" w:rsidRDefault="00DC0F36" w:rsidP="009164A9">
          <w:pPr>
            <w:pStyle w:val="TOC3"/>
            <w:rPr>
              <w:rFonts w:asciiTheme="minorHAnsi" w:eastAsiaTheme="minorEastAsia" w:hAnsiTheme="minorHAnsi" w:cstheme="minorBidi"/>
              <w:noProof/>
              <w:color w:val="auto"/>
              <w:sz w:val="22"/>
              <w:szCs w:val="22"/>
              <w:rtl/>
            </w:rPr>
          </w:pPr>
          <w:hyperlink w:anchor="_Toc389476508" w:history="1">
            <w:r w:rsidR="009164A9" w:rsidRPr="00D40CBB">
              <w:rPr>
                <w:rStyle w:val="Hyperlink"/>
                <w:noProof/>
              </w:rPr>
              <w:t>Substitutes of Qiyam</w:t>
            </w:r>
            <w:r w:rsidR="009164A9">
              <w:rPr>
                <w:noProof/>
                <w:webHidden/>
                <w:rtl/>
              </w:rPr>
              <w:tab/>
            </w:r>
            <w:r>
              <w:rPr>
                <w:noProof/>
                <w:webHidden/>
                <w:rtl/>
              </w:rPr>
              <w:fldChar w:fldCharType="begin"/>
            </w:r>
            <w:r w:rsidR="009164A9">
              <w:rPr>
                <w:noProof/>
                <w:webHidden/>
                <w:rtl/>
              </w:rPr>
              <w:instrText xml:space="preserve"> </w:instrText>
            </w:r>
            <w:r w:rsidR="009164A9">
              <w:rPr>
                <w:noProof/>
                <w:webHidden/>
              </w:rPr>
              <w:instrText>PAGEREF</w:instrText>
            </w:r>
            <w:r w:rsidR="009164A9">
              <w:rPr>
                <w:noProof/>
                <w:webHidden/>
                <w:rtl/>
              </w:rPr>
              <w:instrText xml:space="preserve"> _</w:instrText>
            </w:r>
            <w:r w:rsidR="009164A9">
              <w:rPr>
                <w:noProof/>
                <w:webHidden/>
              </w:rPr>
              <w:instrText>Toc389476508 \h</w:instrText>
            </w:r>
            <w:r w:rsidR="009164A9">
              <w:rPr>
                <w:noProof/>
                <w:webHidden/>
                <w:rtl/>
              </w:rPr>
              <w:instrText xml:space="preserve"> </w:instrText>
            </w:r>
            <w:r>
              <w:rPr>
                <w:noProof/>
                <w:webHidden/>
                <w:rtl/>
              </w:rPr>
            </w:r>
            <w:r>
              <w:rPr>
                <w:noProof/>
                <w:webHidden/>
                <w:rtl/>
              </w:rPr>
              <w:fldChar w:fldCharType="separate"/>
            </w:r>
            <w:r w:rsidR="00F654CA">
              <w:rPr>
                <w:noProof/>
                <w:webHidden/>
              </w:rPr>
              <w:t>46</w:t>
            </w:r>
            <w:r>
              <w:rPr>
                <w:noProof/>
                <w:webHidden/>
                <w:rtl/>
              </w:rPr>
              <w:fldChar w:fldCharType="end"/>
            </w:r>
          </w:hyperlink>
        </w:p>
        <w:p w:rsidR="009164A9" w:rsidRDefault="00DC0F36" w:rsidP="009164A9">
          <w:pPr>
            <w:pStyle w:val="TOC3"/>
            <w:rPr>
              <w:rFonts w:asciiTheme="minorHAnsi" w:eastAsiaTheme="minorEastAsia" w:hAnsiTheme="minorHAnsi" w:cstheme="minorBidi"/>
              <w:noProof/>
              <w:color w:val="auto"/>
              <w:sz w:val="22"/>
              <w:szCs w:val="22"/>
              <w:rtl/>
            </w:rPr>
          </w:pPr>
          <w:hyperlink w:anchor="_Toc389476509" w:history="1">
            <w:r w:rsidR="009164A9" w:rsidRPr="00D40CBB">
              <w:rPr>
                <w:rStyle w:val="Hyperlink"/>
                <w:noProof/>
              </w:rPr>
              <w:t>Sunnat (mustahab) differences between the qiyam of a man and of a woman</w:t>
            </w:r>
            <w:r w:rsidR="009164A9">
              <w:rPr>
                <w:noProof/>
                <w:webHidden/>
                <w:rtl/>
              </w:rPr>
              <w:tab/>
            </w:r>
            <w:r>
              <w:rPr>
                <w:noProof/>
                <w:webHidden/>
                <w:rtl/>
              </w:rPr>
              <w:fldChar w:fldCharType="begin"/>
            </w:r>
            <w:r w:rsidR="009164A9">
              <w:rPr>
                <w:noProof/>
                <w:webHidden/>
                <w:rtl/>
              </w:rPr>
              <w:instrText xml:space="preserve"> </w:instrText>
            </w:r>
            <w:r w:rsidR="009164A9">
              <w:rPr>
                <w:noProof/>
                <w:webHidden/>
              </w:rPr>
              <w:instrText>PAGEREF</w:instrText>
            </w:r>
            <w:r w:rsidR="009164A9">
              <w:rPr>
                <w:noProof/>
                <w:webHidden/>
                <w:rtl/>
              </w:rPr>
              <w:instrText xml:space="preserve"> _</w:instrText>
            </w:r>
            <w:r w:rsidR="009164A9">
              <w:rPr>
                <w:noProof/>
                <w:webHidden/>
              </w:rPr>
              <w:instrText>Toc389476509 \h</w:instrText>
            </w:r>
            <w:r w:rsidR="009164A9">
              <w:rPr>
                <w:noProof/>
                <w:webHidden/>
                <w:rtl/>
              </w:rPr>
              <w:instrText xml:space="preserve"> </w:instrText>
            </w:r>
            <w:r>
              <w:rPr>
                <w:noProof/>
                <w:webHidden/>
                <w:rtl/>
              </w:rPr>
            </w:r>
            <w:r>
              <w:rPr>
                <w:noProof/>
                <w:webHidden/>
                <w:rtl/>
              </w:rPr>
              <w:fldChar w:fldCharType="separate"/>
            </w:r>
            <w:r w:rsidR="00F654CA">
              <w:rPr>
                <w:noProof/>
                <w:webHidden/>
              </w:rPr>
              <w:t>47</w:t>
            </w:r>
            <w:r>
              <w:rPr>
                <w:noProof/>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10" w:history="1">
            <w:r w:rsidR="009164A9" w:rsidRPr="00D40CBB">
              <w:rPr>
                <w:rStyle w:val="Hyperlink"/>
              </w:rPr>
              <w:t>Ruku’</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Toc389476510 \h</w:instrText>
            </w:r>
            <w:r w:rsidR="009164A9">
              <w:rPr>
                <w:webHidden/>
                <w:rtl/>
              </w:rPr>
              <w:instrText xml:space="preserve"> </w:instrText>
            </w:r>
            <w:r>
              <w:rPr>
                <w:webHidden/>
                <w:rtl/>
              </w:rPr>
            </w:r>
            <w:r>
              <w:rPr>
                <w:webHidden/>
                <w:rtl/>
              </w:rPr>
              <w:fldChar w:fldCharType="separate"/>
            </w:r>
            <w:r w:rsidR="00F654CA">
              <w:rPr>
                <w:webHidden/>
              </w:rPr>
              <w:t>47</w:t>
            </w:r>
            <w:r>
              <w:rPr>
                <w:webHidden/>
                <w:rtl/>
              </w:rPr>
              <w:fldChar w:fldCharType="end"/>
            </w:r>
          </w:hyperlink>
        </w:p>
        <w:p w:rsidR="009164A9" w:rsidRDefault="00DC0F36" w:rsidP="009164A9">
          <w:pPr>
            <w:pStyle w:val="TOC3"/>
            <w:rPr>
              <w:rFonts w:asciiTheme="minorHAnsi" w:eastAsiaTheme="minorEastAsia" w:hAnsiTheme="minorHAnsi" w:cstheme="minorBidi"/>
              <w:noProof/>
              <w:color w:val="auto"/>
              <w:sz w:val="22"/>
              <w:szCs w:val="22"/>
              <w:rtl/>
            </w:rPr>
          </w:pPr>
          <w:hyperlink w:anchor="_Toc389476511" w:history="1">
            <w:r w:rsidR="009164A9" w:rsidRPr="00D40CBB">
              <w:rPr>
                <w:rStyle w:val="Hyperlink"/>
                <w:noProof/>
              </w:rPr>
              <w:t>Sunnat (mustahab) differences between ruku’ of a man and of a woman:</w:t>
            </w:r>
            <w:r w:rsidR="009164A9">
              <w:rPr>
                <w:noProof/>
                <w:webHidden/>
                <w:rtl/>
              </w:rPr>
              <w:tab/>
            </w:r>
            <w:r>
              <w:rPr>
                <w:noProof/>
                <w:webHidden/>
                <w:rtl/>
              </w:rPr>
              <w:fldChar w:fldCharType="begin"/>
            </w:r>
            <w:r w:rsidR="009164A9">
              <w:rPr>
                <w:noProof/>
                <w:webHidden/>
                <w:rtl/>
              </w:rPr>
              <w:instrText xml:space="preserve"> </w:instrText>
            </w:r>
            <w:r w:rsidR="009164A9">
              <w:rPr>
                <w:noProof/>
                <w:webHidden/>
              </w:rPr>
              <w:instrText>PAGEREF</w:instrText>
            </w:r>
            <w:r w:rsidR="009164A9">
              <w:rPr>
                <w:noProof/>
                <w:webHidden/>
                <w:rtl/>
              </w:rPr>
              <w:instrText xml:space="preserve"> _</w:instrText>
            </w:r>
            <w:r w:rsidR="009164A9">
              <w:rPr>
                <w:noProof/>
                <w:webHidden/>
              </w:rPr>
              <w:instrText>Toc389476511 \h</w:instrText>
            </w:r>
            <w:r w:rsidR="009164A9">
              <w:rPr>
                <w:noProof/>
                <w:webHidden/>
                <w:rtl/>
              </w:rPr>
              <w:instrText xml:space="preserve"> </w:instrText>
            </w:r>
            <w:r>
              <w:rPr>
                <w:noProof/>
                <w:webHidden/>
                <w:rtl/>
              </w:rPr>
            </w:r>
            <w:r>
              <w:rPr>
                <w:noProof/>
                <w:webHidden/>
                <w:rtl/>
              </w:rPr>
              <w:fldChar w:fldCharType="separate"/>
            </w:r>
            <w:r w:rsidR="00F654CA">
              <w:rPr>
                <w:noProof/>
                <w:webHidden/>
              </w:rPr>
              <w:t>47</w:t>
            </w:r>
            <w:r>
              <w:rPr>
                <w:noProof/>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12" w:history="1">
            <w:r w:rsidR="009164A9" w:rsidRPr="00D40CBB">
              <w:rPr>
                <w:rStyle w:val="Hyperlink"/>
              </w:rPr>
              <w:t>Lesson 33: Sajdah (I)</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Toc389476512 \h</w:instrText>
            </w:r>
            <w:r w:rsidR="009164A9">
              <w:rPr>
                <w:webHidden/>
                <w:rtl/>
              </w:rPr>
              <w:instrText xml:space="preserve"> </w:instrText>
            </w:r>
            <w:r>
              <w:rPr>
                <w:webHidden/>
                <w:rtl/>
              </w:rPr>
            </w:r>
            <w:r>
              <w:rPr>
                <w:webHidden/>
                <w:rtl/>
              </w:rPr>
              <w:fldChar w:fldCharType="separate"/>
            </w:r>
            <w:r w:rsidR="00F654CA">
              <w:rPr>
                <w:webHidden/>
              </w:rPr>
              <w:t>48</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13" w:history="1">
            <w:r w:rsidR="009164A9" w:rsidRPr="00D40CBB">
              <w:rPr>
                <w:rStyle w:val="Hyperlink"/>
              </w:rPr>
              <w:t>Important Reminder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Toc389476513 \h</w:instrText>
            </w:r>
            <w:r w:rsidR="009164A9">
              <w:rPr>
                <w:webHidden/>
                <w:rtl/>
              </w:rPr>
              <w:instrText xml:space="preserve"> </w:instrText>
            </w:r>
            <w:r>
              <w:rPr>
                <w:webHidden/>
                <w:rtl/>
              </w:rPr>
            </w:r>
            <w:r>
              <w:rPr>
                <w:webHidden/>
                <w:rtl/>
              </w:rPr>
              <w:fldChar w:fldCharType="separate"/>
            </w:r>
            <w:r w:rsidR="00F654CA">
              <w:rPr>
                <w:webHidden/>
              </w:rPr>
              <w:t>49</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14" w:history="1">
            <w:r w:rsidR="009164A9" w:rsidRPr="00D40CBB">
              <w:rPr>
                <w:rStyle w:val="Hyperlink"/>
              </w:rPr>
              <w:t>Lesson 34: Sajdah (II)</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Toc389476514 \h</w:instrText>
            </w:r>
            <w:r w:rsidR="009164A9">
              <w:rPr>
                <w:webHidden/>
                <w:rtl/>
              </w:rPr>
              <w:instrText xml:space="preserve"> </w:instrText>
            </w:r>
            <w:r>
              <w:rPr>
                <w:webHidden/>
                <w:rtl/>
              </w:rPr>
            </w:r>
            <w:r>
              <w:rPr>
                <w:webHidden/>
                <w:rtl/>
              </w:rPr>
              <w:fldChar w:fldCharType="separate"/>
            </w:r>
            <w:r w:rsidR="00F654CA">
              <w:rPr>
                <w:webHidden/>
              </w:rPr>
              <w:t>50</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15" w:history="1">
            <w:r w:rsidR="009164A9" w:rsidRPr="00D40CBB">
              <w:rPr>
                <w:rStyle w:val="Hyperlink"/>
              </w:rPr>
              <w:t>Mustahabbat (recommended acts) in sajdah</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Toc389476515 \h</w:instrText>
            </w:r>
            <w:r w:rsidR="009164A9">
              <w:rPr>
                <w:webHidden/>
                <w:rtl/>
              </w:rPr>
              <w:instrText xml:space="preserve"> </w:instrText>
            </w:r>
            <w:r>
              <w:rPr>
                <w:webHidden/>
                <w:rtl/>
              </w:rPr>
            </w:r>
            <w:r>
              <w:rPr>
                <w:webHidden/>
                <w:rtl/>
              </w:rPr>
              <w:fldChar w:fldCharType="separate"/>
            </w:r>
            <w:r w:rsidR="00F654CA">
              <w:rPr>
                <w:webHidden/>
              </w:rPr>
              <w:t>50</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16" w:history="1">
            <w:r w:rsidR="009164A9" w:rsidRPr="00D40CBB">
              <w:rPr>
                <w:rStyle w:val="Hyperlink"/>
              </w:rPr>
              <w:t>Makruhat (disapproved acts) in Sajdah</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Toc389476516 \h</w:instrText>
            </w:r>
            <w:r w:rsidR="009164A9">
              <w:rPr>
                <w:webHidden/>
                <w:rtl/>
              </w:rPr>
              <w:instrText xml:space="preserve"> </w:instrText>
            </w:r>
            <w:r>
              <w:rPr>
                <w:webHidden/>
                <w:rtl/>
              </w:rPr>
            </w:r>
            <w:r>
              <w:rPr>
                <w:webHidden/>
                <w:rtl/>
              </w:rPr>
              <w:fldChar w:fldCharType="separate"/>
            </w:r>
            <w:r w:rsidR="00F654CA">
              <w:rPr>
                <w:webHidden/>
              </w:rPr>
              <w:t>50</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17" w:history="1">
            <w:r w:rsidR="009164A9" w:rsidRPr="00D40CBB">
              <w:rPr>
                <w:rStyle w:val="Hyperlink"/>
              </w:rPr>
              <w:t>Sunnat (recommened) differences between sajdah of a man and a woman</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Toc389476517 \h</w:instrText>
            </w:r>
            <w:r w:rsidR="009164A9">
              <w:rPr>
                <w:webHidden/>
                <w:rtl/>
              </w:rPr>
              <w:instrText xml:space="preserve"> </w:instrText>
            </w:r>
            <w:r>
              <w:rPr>
                <w:webHidden/>
                <w:rtl/>
              </w:rPr>
            </w:r>
            <w:r>
              <w:rPr>
                <w:webHidden/>
                <w:rtl/>
              </w:rPr>
              <w:fldChar w:fldCharType="separate"/>
            </w:r>
            <w:r w:rsidR="00F654CA">
              <w:rPr>
                <w:webHidden/>
              </w:rPr>
              <w:t>50</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18" w:history="1">
            <w:r w:rsidR="009164A9" w:rsidRPr="00D40CBB">
              <w:rPr>
                <w:rStyle w:val="Hyperlink"/>
              </w:rPr>
              <w:t>Lesson 35: Wajib (obligatory) Sajdahs of the Qur’an</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Toc389476518 \h</w:instrText>
            </w:r>
            <w:r w:rsidR="009164A9">
              <w:rPr>
                <w:webHidden/>
                <w:rtl/>
              </w:rPr>
              <w:instrText xml:space="preserve"> </w:instrText>
            </w:r>
            <w:r>
              <w:rPr>
                <w:webHidden/>
                <w:rtl/>
              </w:rPr>
            </w:r>
            <w:r>
              <w:rPr>
                <w:webHidden/>
                <w:rtl/>
              </w:rPr>
              <w:fldChar w:fldCharType="separate"/>
            </w:r>
            <w:r w:rsidR="00F654CA">
              <w:rPr>
                <w:webHidden/>
              </w:rPr>
              <w:t>51</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19" w:history="1">
            <w:r w:rsidR="009164A9" w:rsidRPr="00D40CBB">
              <w:rPr>
                <w:rStyle w:val="Hyperlink"/>
              </w:rPr>
              <w:t>Lesson 36: Qir'at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Toc389476519 \h</w:instrText>
            </w:r>
            <w:r w:rsidR="009164A9">
              <w:rPr>
                <w:webHidden/>
                <w:rtl/>
              </w:rPr>
              <w:instrText xml:space="preserve"> </w:instrText>
            </w:r>
            <w:r>
              <w:rPr>
                <w:webHidden/>
                <w:rtl/>
              </w:rPr>
            </w:r>
            <w:r>
              <w:rPr>
                <w:webHidden/>
                <w:rtl/>
              </w:rPr>
              <w:fldChar w:fldCharType="separate"/>
            </w:r>
            <w:r w:rsidR="00F654CA">
              <w:rPr>
                <w:webHidden/>
              </w:rPr>
              <w:t>52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20" w:history="1">
            <w:r w:rsidR="009164A9" w:rsidRPr="00D40CBB">
              <w:rPr>
                <w:rStyle w:val="Hyperlink"/>
              </w:rPr>
              <w:t>6. Qira'at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Toc389476520 \h</w:instrText>
            </w:r>
            <w:r w:rsidR="009164A9">
              <w:rPr>
                <w:webHidden/>
                <w:rtl/>
              </w:rPr>
              <w:instrText xml:space="preserve"> </w:instrText>
            </w:r>
            <w:r>
              <w:rPr>
                <w:webHidden/>
                <w:rtl/>
              </w:rPr>
            </w:r>
            <w:r>
              <w:rPr>
                <w:webHidden/>
                <w:rtl/>
              </w:rPr>
              <w:fldChar w:fldCharType="separate"/>
            </w:r>
            <w:r w:rsidR="00F654CA">
              <w:rPr>
                <w:webHidden/>
              </w:rPr>
              <w:t>52</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21" w:history="1">
            <w:r w:rsidR="009164A9" w:rsidRPr="00D40CBB">
              <w:rPr>
                <w:rStyle w:val="Hyperlink"/>
              </w:rPr>
              <w:t>Lesson 37: Translation of 3 Surahs and Qunut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Toc389476521 \h</w:instrText>
            </w:r>
            <w:r w:rsidR="009164A9">
              <w:rPr>
                <w:webHidden/>
                <w:rtl/>
              </w:rPr>
              <w:instrText xml:space="preserve"> </w:instrText>
            </w:r>
            <w:r>
              <w:rPr>
                <w:webHidden/>
                <w:rtl/>
              </w:rPr>
            </w:r>
            <w:r>
              <w:rPr>
                <w:webHidden/>
                <w:rtl/>
              </w:rPr>
              <w:fldChar w:fldCharType="separate"/>
            </w:r>
            <w:r w:rsidR="00F654CA">
              <w:rPr>
                <w:webHidden/>
              </w:rPr>
              <w:t>54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22" w:history="1">
            <w:r w:rsidR="009164A9" w:rsidRPr="00D40CBB">
              <w:rPr>
                <w:rStyle w:val="Hyperlink"/>
              </w:rPr>
              <w:t>(1) Surah al-Fatihah</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Toc389476522 \h</w:instrText>
            </w:r>
            <w:r w:rsidR="009164A9">
              <w:rPr>
                <w:webHidden/>
                <w:rtl/>
              </w:rPr>
              <w:instrText xml:space="preserve"> </w:instrText>
            </w:r>
            <w:r>
              <w:rPr>
                <w:webHidden/>
                <w:rtl/>
              </w:rPr>
            </w:r>
            <w:r>
              <w:rPr>
                <w:webHidden/>
                <w:rtl/>
              </w:rPr>
              <w:fldChar w:fldCharType="separate"/>
            </w:r>
            <w:r w:rsidR="00F654CA">
              <w:rPr>
                <w:webHidden/>
              </w:rPr>
              <w:t>54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23" w:history="1">
            <w:r w:rsidR="009164A9" w:rsidRPr="00D40CBB">
              <w:rPr>
                <w:rStyle w:val="Hyperlink"/>
              </w:rPr>
              <w:t>(2) Surah al-Qadr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Toc389476523 \h</w:instrText>
            </w:r>
            <w:r w:rsidR="009164A9">
              <w:rPr>
                <w:webHidden/>
                <w:rtl/>
              </w:rPr>
              <w:instrText xml:space="preserve"> </w:instrText>
            </w:r>
            <w:r>
              <w:rPr>
                <w:webHidden/>
                <w:rtl/>
              </w:rPr>
            </w:r>
            <w:r>
              <w:rPr>
                <w:webHidden/>
                <w:rtl/>
              </w:rPr>
              <w:fldChar w:fldCharType="separate"/>
            </w:r>
            <w:r w:rsidR="00F654CA">
              <w:rPr>
                <w:webHidden/>
              </w:rPr>
              <w:t>54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24" w:history="1">
            <w:r w:rsidR="009164A9" w:rsidRPr="00D40CBB">
              <w:rPr>
                <w:rStyle w:val="Hyperlink"/>
              </w:rPr>
              <w:t>(3) Surah al-Ikhlas</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Toc389476524 \h</w:instrText>
            </w:r>
            <w:r w:rsidR="009164A9">
              <w:rPr>
                <w:webHidden/>
                <w:rtl/>
              </w:rPr>
              <w:instrText xml:space="preserve"> </w:instrText>
            </w:r>
            <w:r>
              <w:rPr>
                <w:webHidden/>
                <w:rtl/>
              </w:rPr>
            </w:r>
            <w:r>
              <w:rPr>
                <w:webHidden/>
                <w:rtl/>
              </w:rPr>
              <w:fldChar w:fldCharType="separate"/>
            </w:r>
            <w:r w:rsidR="00F654CA">
              <w:rPr>
                <w:webHidden/>
              </w:rPr>
              <w:t>54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25" w:history="1">
            <w:r w:rsidR="009164A9" w:rsidRPr="00D40CBB">
              <w:rPr>
                <w:rStyle w:val="Hyperlink"/>
              </w:rPr>
              <w:t>Qunut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Toc389476525 \h</w:instrText>
            </w:r>
            <w:r w:rsidR="009164A9">
              <w:rPr>
                <w:webHidden/>
                <w:rtl/>
              </w:rPr>
              <w:instrText xml:space="preserve"> </w:instrText>
            </w:r>
            <w:r>
              <w:rPr>
                <w:webHidden/>
                <w:rtl/>
              </w:rPr>
            </w:r>
            <w:r>
              <w:rPr>
                <w:webHidden/>
                <w:rtl/>
              </w:rPr>
              <w:fldChar w:fldCharType="separate"/>
            </w:r>
            <w:r w:rsidR="00F654CA">
              <w:rPr>
                <w:webHidden/>
              </w:rPr>
              <w:t>55</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26" w:history="1">
            <w:r w:rsidR="009164A9" w:rsidRPr="00D40CBB">
              <w:rPr>
                <w:rStyle w:val="Hyperlink"/>
              </w:rPr>
              <w:t>Lesson 38: Other wajib (obligatory) acts</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Toc389476526 \h</w:instrText>
            </w:r>
            <w:r w:rsidR="009164A9">
              <w:rPr>
                <w:webHidden/>
                <w:rtl/>
              </w:rPr>
              <w:instrText xml:space="preserve"> </w:instrText>
            </w:r>
            <w:r>
              <w:rPr>
                <w:webHidden/>
                <w:rtl/>
              </w:rPr>
            </w:r>
            <w:r>
              <w:rPr>
                <w:webHidden/>
                <w:rtl/>
              </w:rPr>
              <w:fldChar w:fldCharType="separate"/>
            </w:r>
            <w:r w:rsidR="00F654CA">
              <w:rPr>
                <w:webHidden/>
              </w:rPr>
              <w:t>56</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27" w:history="1">
            <w:r w:rsidR="009164A9" w:rsidRPr="00D40CBB">
              <w:rPr>
                <w:rStyle w:val="Hyperlink"/>
              </w:rPr>
              <w:t>7. Dhikr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Toc389476527 \h</w:instrText>
            </w:r>
            <w:r w:rsidR="009164A9">
              <w:rPr>
                <w:webHidden/>
                <w:rtl/>
              </w:rPr>
              <w:instrText xml:space="preserve"> </w:instrText>
            </w:r>
            <w:r>
              <w:rPr>
                <w:webHidden/>
                <w:rtl/>
              </w:rPr>
            </w:r>
            <w:r>
              <w:rPr>
                <w:webHidden/>
                <w:rtl/>
              </w:rPr>
              <w:fldChar w:fldCharType="separate"/>
            </w:r>
            <w:r w:rsidR="00F654CA">
              <w:rPr>
                <w:webHidden/>
              </w:rPr>
              <w:t>56</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28" w:history="1">
            <w:r w:rsidR="009164A9" w:rsidRPr="00D40CBB">
              <w:rPr>
                <w:rStyle w:val="Hyperlink"/>
              </w:rPr>
              <w:t>8. Tashahhud</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Toc389476528 \h</w:instrText>
            </w:r>
            <w:r w:rsidR="009164A9">
              <w:rPr>
                <w:webHidden/>
                <w:rtl/>
              </w:rPr>
              <w:instrText xml:space="preserve"> </w:instrText>
            </w:r>
            <w:r>
              <w:rPr>
                <w:webHidden/>
                <w:rtl/>
              </w:rPr>
            </w:r>
            <w:r>
              <w:rPr>
                <w:webHidden/>
                <w:rtl/>
              </w:rPr>
              <w:fldChar w:fldCharType="separate"/>
            </w:r>
            <w:r w:rsidR="00F654CA">
              <w:rPr>
                <w:webHidden/>
              </w:rPr>
              <w:t>56</w:t>
            </w:r>
            <w:r>
              <w:rPr>
                <w:webHidden/>
                <w:rtl/>
              </w:rPr>
              <w:fldChar w:fldCharType="end"/>
            </w:r>
          </w:hyperlink>
        </w:p>
        <w:p w:rsidR="009164A9" w:rsidRDefault="00DC0F36" w:rsidP="009164A9">
          <w:pPr>
            <w:pStyle w:val="TOC3"/>
            <w:rPr>
              <w:rFonts w:asciiTheme="minorHAnsi" w:eastAsiaTheme="minorEastAsia" w:hAnsiTheme="minorHAnsi" w:cstheme="minorBidi"/>
              <w:noProof/>
              <w:color w:val="auto"/>
              <w:sz w:val="22"/>
              <w:szCs w:val="22"/>
              <w:rtl/>
            </w:rPr>
          </w:pPr>
          <w:hyperlink w:anchor="_Toc389476529" w:history="1">
            <w:r w:rsidR="009164A9" w:rsidRPr="00D40CBB">
              <w:rPr>
                <w:rStyle w:val="Hyperlink"/>
                <w:noProof/>
              </w:rPr>
              <w:t>Meaning of tashahhud</w:t>
            </w:r>
            <w:r w:rsidR="009164A9">
              <w:rPr>
                <w:noProof/>
                <w:webHidden/>
                <w:rtl/>
              </w:rPr>
              <w:tab/>
            </w:r>
            <w:r>
              <w:rPr>
                <w:noProof/>
                <w:webHidden/>
                <w:rtl/>
              </w:rPr>
              <w:fldChar w:fldCharType="begin"/>
            </w:r>
            <w:r w:rsidR="009164A9">
              <w:rPr>
                <w:noProof/>
                <w:webHidden/>
                <w:rtl/>
              </w:rPr>
              <w:instrText xml:space="preserve"> </w:instrText>
            </w:r>
            <w:r w:rsidR="009164A9">
              <w:rPr>
                <w:noProof/>
                <w:webHidden/>
              </w:rPr>
              <w:instrText>PAGEREF</w:instrText>
            </w:r>
            <w:r w:rsidR="009164A9">
              <w:rPr>
                <w:noProof/>
                <w:webHidden/>
                <w:rtl/>
              </w:rPr>
              <w:instrText xml:space="preserve"> _</w:instrText>
            </w:r>
            <w:r w:rsidR="009164A9">
              <w:rPr>
                <w:noProof/>
                <w:webHidden/>
              </w:rPr>
              <w:instrText>Toc389476529 \h</w:instrText>
            </w:r>
            <w:r w:rsidR="009164A9">
              <w:rPr>
                <w:noProof/>
                <w:webHidden/>
                <w:rtl/>
              </w:rPr>
              <w:instrText xml:space="preserve"> </w:instrText>
            </w:r>
            <w:r>
              <w:rPr>
                <w:noProof/>
                <w:webHidden/>
                <w:rtl/>
              </w:rPr>
            </w:r>
            <w:r>
              <w:rPr>
                <w:noProof/>
                <w:webHidden/>
                <w:rtl/>
              </w:rPr>
              <w:fldChar w:fldCharType="separate"/>
            </w:r>
            <w:r w:rsidR="00F654CA">
              <w:rPr>
                <w:noProof/>
                <w:webHidden/>
              </w:rPr>
              <w:t>56</w:t>
            </w:r>
            <w:r>
              <w:rPr>
                <w:noProof/>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30" w:history="1">
            <w:r w:rsidR="009164A9" w:rsidRPr="00D40CBB">
              <w:rPr>
                <w:rStyle w:val="Hyperlink"/>
              </w:rPr>
              <w:t>9. Mustahabbat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Toc389476530 \h</w:instrText>
            </w:r>
            <w:r w:rsidR="009164A9">
              <w:rPr>
                <w:webHidden/>
                <w:rtl/>
              </w:rPr>
              <w:instrText xml:space="preserve"> </w:instrText>
            </w:r>
            <w:r>
              <w:rPr>
                <w:webHidden/>
                <w:rtl/>
              </w:rPr>
            </w:r>
            <w:r>
              <w:rPr>
                <w:webHidden/>
                <w:rtl/>
              </w:rPr>
              <w:fldChar w:fldCharType="separate"/>
            </w:r>
            <w:r w:rsidR="00F654CA">
              <w:rPr>
                <w:webHidden/>
              </w:rPr>
              <w:t>56</w:t>
            </w:r>
            <w:r>
              <w:rPr>
                <w:webHidden/>
                <w:rtl/>
              </w:rPr>
              <w:fldChar w:fldCharType="end"/>
            </w:r>
          </w:hyperlink>
        </w:p>
        <w:p w:rsidR="009164A9" w:rsidRDefault="00DC0F36" w:rsidP="009164A9">
          <w:pPr>
            <w:pStyle w:val="TOC3"/>
            <w:rPr>
              <w:rFonts w:asciiTheme="minorHAnsi" w:eastAsiaTheme="minorEastAsia" w:hAnsiTheme="minorHAnsi" w:cstheme="minorBidi"/>
              <w:noProof/>
              <w:color w:val="auto"/>
              <w:sz w:val="22"/>
              <w:szCs w:val="22"/>
              <w:rtl/>
            </w:rPr>
          </w:pPr>
          <w:hyperlink w:anchor="_Toc389476531" w:history="1">
            <w:r w:rsidR="009164A9" w:rsidRPr="00D40CBB">
              <w:rPr>
                <w:rStyle w:val="Hyperlink"/>
                <w:noProof/>
              </w:rPr>
              <w:t>Salaam</w:t>
            </w:r>
            <w:r w:rsidR="009164A9">
              <w:rPr>
                <w:noProof/>
                <w:webHidden/>
                <w:rtl/>
              </w:rPr>
              <w:tab/>
            </w:r>
            <w:r>
              <w:rPr>
                <w:noProof/>
                <w:webHidden/>
                <w:rtl/>
              </w:rPr>
              <w:fldChar w:fldCharType="begin"/>
            </w:r>
            <w:r w:rsidR="009164A9">
              <w:rPr>
                <w:noProof/>
                <w:webHidden/>
                <w:rtl/>
              </w:rPr>
              <w:instrText xml:space="preserve"> </w:instrText>
            </w:r>
            <w:r w:rsidR="009164A9">
              <w:rPr>
                <w:noProof/>
                <w:webHidden/>
              </w:rPr>
              <w:instrText>PAGEREF</w:instrText>
            </w:r>
            <w:r w:rsidR="009164A9">
              <w:rPr>
                <w:noProof/>
                <w:webHidden/>
                <w:rtl/>
              </w:rPr>
              <w:instrText xml:space="preserve"> _</w:instrText>
            </w:r>
            <w:r w:rsidR="009164A9">
              <w:rPr>
                <w:noProof/>
                <w:webHidden/>
              </w:rPr>
              <w:instrText>Toc389476531 \h</w:instrText>
            </w:r>
            <w:r w:rsidR="009164A9">
              <w:rPr>
                <w:noProof/>
                <w:webHidden/>
                <w:rtl/>
              </w:rPr>
              <w:instrText xml:space="preserve"> </w:instrText>
            </w:r>
            <w:r>
              <w:rPr>
                <w:noProof/>
                <w:webHidden/>
                <w:rtl/>
              </w:rPr>
            </w:r>
            <w:r>
              <w:rPr>
                <w:noProof/>
                <w:webHidden/>
                <w:rtl/>
              </w:rPr>
              <w:fldChar w:fldCharType="separate"/>
            </w:r>
            <w:r w:rsidR="00F654CA">
              <w:rPr>
                <w:noProof/>
                <w:webHidden/>
              </w:rPr>
              <w:t>56</w:t>
            </w:r>
            <w:r>
              <w:rPr>
                <w:noProof/>
                <w:webHidden/>
                <w:rtl/>
              </w:rPr>
              <w:fldChar w:fldCharType="end"/>
            </w:r>
          </w:hyperlink>
        </w:p>
        <w:p w:rsidR="009164A9" w:rsidRDefault="00DC0F36" w:rsidP="009164A9">
          <w:pPr>
            <w:pStyle w:val="TOC3"/>
            <w:rPr>
              <w:rFonts w:asciiTheme="minorHAnsi" w:eastAsiaTheme="minorEastAsia" w:hAnsiTheme="minorHAnsi" w:cstheme="minorBidi"/>
              <w:noProof/>
              <w:color w:val="auto"/>
              <w:sz w:val="22"/>
              <w:szCs w:val="22"/>
              <w:rtl/>
            </w:rPr>
          </w:pPr>
          <w:hyperlink w:anchor="_Toc389476532" w:history="1">
            <w:r w:rsidR="009164A9" w:rsidRPr="00D40CBB">
              <w:rPr>
                <w:rStyle w:val="Hyperlink"/>
                <w:noProof/>
              </w:rPr>
              <w:t>Mustahabbat</w:t>
            </w:r>
            <w:r w:rsidR="009164A9">
              <w:rPr>
                <w:noProof/>
                <w:webHidden/>
                <w:rtl/>
              </w:rPr>
              <w:tab/>
            </w:r>
            <w:r>
              <w:rPr>
                <w:noProof/>
                <w:webHidden/>
                <w:rtl/>
              </w:rPr>
              <w:fldChar w:fldCharType="begin"/>
            </w:r>
            <w:r w:rsidR="009164A9">
              <w:rPr>
                <w:noProof/>
                <w:webHidden/>
                <w:rtl/>
              </w:rPr>
              <w:instrText xml:space="preserve"> </w:instrText>
            </w:r>
            <w:r w:rsidR="009164A9">
              <w:rPr>
                <w:noProof/>
                <w:webHidden/>
              </w:rPr>
              <w:instrText>PAGEREF</w:instrText>
            </w:r>
            <w:r w:rsidR="009164A9">
              <w:rPr>
                <w:noProof/>
                <w:webHidden/>
                <w:rtl/>
              </w:rPr>
              <w:instrText xml:space="preserve"> _</w:instrText>
            </w:r>
            <w:r w:rsidR="009164A9">
              <w:rPr>
                <w:noProof/>
                <w:webHidden/>
              </w:rPr>
              <w:instrText>Toc389476532 \h</w:instrText>
            </w:r>
            <w:r w:rsidR="009164A9">
              <w:rPr>
                <w:noProof/>
                <w:webHidden/>
                <w:rtl/>
              </w:rPr>
              <w:instrText xml:space="preserve"> </w:instrText>
            </w:r>
            <w:r>
              <w:rPr>
                <w:noProof/>
                <w:webHidden/>
                <w:rtl/>
              </w:rPr>
            </w:r>
            <w:r>
              <w:rPr>
                <w:noProof/>
                <w:webHidden/>
                <w:rtl/>
              </w:rPr>
              <w:fldChar w:fldCharType="separate"/>
            </w:r>
            <w:r w:rsidR="00F654CA">
              <w:rPr>
                <w:noProof/>
                <w:webHidden/>
              </w:rPr>
              <w:t>56</w:t>
            </w:r>
            <w:r>
              <w:rPr>
                <w:noProof/>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33" w:history="1">
            <w:r w:rsidR="009164A9" w:rsidRPr="00D40CBB">
              <w:rPr>
                <w:rStyle w:val="Hyperlink"/>
              </w:rPr>
              <w:t>10. Tartib</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Toc389476533 \h</w:instrText>
            </w:r>
            <w:r w:rsidR="009164A9">
              <w:rPr>
                <w:webHidden/>
                <w:rtl/>
              </w:rPr>
              <w:instrText xml:space="preserve"> </w:instrText>
            </w:r>
            <w:r>
              <w:rPr>
                <w:webHidden/>
                <w:rtl/>
              </w:rPr>
            </w:r>
            <w:r>
              <w:rPr>
                <w:webHidden/>
                <w:rtl/>
              </w:rPr>
              <w:fldChar w:fldCharType="separate"/>
            </w:r>
            <w:r w:rsidR="00F654CA">
              <w:rPr>
                <w:webHidden/>
              </w:rPr>
              <w:t>56</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34" w:history="1">
            <w:r w:rsidR="009164A9" w:rsidRPr="00D40CBB">
              <w:rPr>
                <w:rStyle w:val="Hyperlink"/>
              </w:rPr>
              <w:t>11. Muwalaat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Toc389476534 \h</w:instrText>
            </w:r>
            <w:r w:rsidR="009164A9">
              <w:rPr>
                <w:webHidden/>
                <w:rtl/>
              </w:rPr>
              <w:instrText xml:space="preserve"> </w:instrText>
            </w:r>
            <w:r>
              <w:rPr>
                <w:webHidden/>
                <w:rtl/>
              </w:rPr>
            </w:r>
            <w:r>
              <w:rPr>
                <w:webHidden/>
                <w:rtl/>
              </w:rPr>
              <w:fldChar w:fldCharType="separate"/>
            </w:r>
            <w:r w:rsidR="00F654CA">
              <w:rPr>
                <w:webHidden/>
              </w:rPr>
              <w:t>57</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35" w:history="1">
            <w:r w:rsidR="009164A9" w:rsidRPr="00D40CBB">
              <w:rPr>
                <w:rStyle w:val="Hyperlink"/>
              </w:rPr>
              <w:t>Lesson 39: Actions that Invalidate Prayer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Toc389476535 \h</w:instrText>
            </w:r>
            <w:r w:rsidR="009164A9">
              <w:rPr>
                <w:webHidden/>
                <w:rtl/>
              </w:rPr>
              <w:instrText xml:space="preserve"> </w:instrText>
            </w:r>
            <w:r>
              <w:rPr>
                <w:webHidden/>
                <w:rtl/>
              </w:rPr>
            </w:r>
            <w:r>
              <w:rPr>
                <w:webHidden/>
                <w:rtl/>
              </w:rPr>
              <w:fldChar w:fldCharType="separate"/>
            </w:r>
            <w:r w:rsidR="00F654CA">
              <w:rPr>
                <w:webHidden/>
              </w:rPr>
              <w:t>58</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36" w:history="1">
            <w:r w:rsidR="009164A9" w:rsidRPr="00D40CBB">
              <w:rPr>
                <w:rStyle w:val="Hyperlink"/>
              </w:rPr>
              <w:t>Lesson 40: Shakk (Doubts in Prayer)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Toc389476536 \h</w:instrText>
            </w:r>
            <w:r w:rsidR="009164A9">
              <w:rPr>
                <w:webHidden/>
                <w:rtl/>
              </w:rPr>
              <w:instrText xml:space="preserve"> </w:instrText>
            </w:r>
            <w:r>
              <w:rPr>
                <w:webHidden/>
                <w:rtl/>
              </w:rPr>
            </w:r>
            <w:r>
              <w:rPr>
                <w:webHidden/>
                <w:rtl/>
              </w:rPr>
              <w:fldChar w:fldCharType="separate"/>
            </w:r>
            <w:r w:rsidR="00F654CA">
              <w:rPr>
                <w:webHidden/>
              </w:rPr>
              <w:t>59</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37" w:history="1">
            <w:r w:rsidR="009164A9" w:rsidRPr="00D40CBB">
              <w:rPr>
                <w:rStyle w:val="Hyperlink"/>
              </w:rPr>
              <w:t>Doubts to be ignored</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Toc389476537 \h</w:instrText>
            </w:r>
            <w:r w:rsidR="009164A9">
              <w:rPr>
                <w:webHidden/>
                <w:rtl/>
              </w:rPr>
              <w:instrText xml:space="preserve"> </w:instrText>
            </w:r>
            <w:r>
              <w:rPr>
                <w:webHidden/>
                <w:rtl/>
              </w:rPr>
            </w:r>
            <w:r>
              <w:rPr>
                <w:webHidden/>
                <w:rtl/>
              </w:rPr>
              <w:fldChar w:fldCharType="separate"/>
            </w:r>
            <w:r w:rsidR="00F654CA">
              <w:rPr>
                <w:webHidden/>
              </w:rPr>
              <w:t>59</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38" w:history="1">
            <w:r w:rsidR="009164A9" w:rsidRPr="00D40CBB">
              <w:rPr>
                <w:rStyle w:val="Hyperlink"/>
              </w:rPr>
              <w:t>Lesson 41: Valid (Sahih) Doubts</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Toc389476538 \h</w:instrText>
            </w:r>
            <w:r w:rsidR="009164A9">
              <w:rPr>
                <w:webHidden/>
                <w:rtl/>
              </w:rPr>
              <w:instrText xml:space="preserve"> </w:instrText>
            </w:r>
            <w:r>
              <w:rPr>
                <w:webHidden/>
                <w:rtl/>
              </w:rPr>
            </w:r>
            <w:r>
              <w:rPr>
                <w:webHidden/>
                <w:rtl/>
              </w:rPr>
              <w:fldChar w:fldCharType="separate"/>
            </w:r>
            <w:r w:rsidR="00F654CA">
              <w:rPr>
                <w:webHidden/>
              </w:rPr>
              <w:t>60</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39" w:history="1">
            <w:r w:rsidR="009164A9" w:rsidRPr="00D40CBB">
              <w:rPr>
                <w:rStyle w:val="Hyperlink"/>
              </w:rPr>
              <w:t>Lesson 42: Mubtil Doubts that Invalidate the Prayer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Toc389476539 \h</w:instrText>
            </w:r>
            <w:r w:rsidR="009164A9">
              <w:rPr>
                <w:webHidden/>
                <w:rtl/>
              </w:rPr>
              <w:instrText xml:space="preserve"> </w:instrText>
            </w:r>
            <w:r>
              <w:rPr>
                <w:webHidden/>
                <w:rtl/>
              </w:rPr>
            </w:r>
            <w:r>
              <w:rPr>
                <w:webHidden/>
                <w:rtl/>
              </w:rPr>
              <w:fldChar w:fldCharType="separate"/>
            </w:r>
            <w:r w:rsidR="00F654CA">
              <w:rPr>
                <w:webHidden/>
              </w:rPr>
              <w:t>61</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40" w:history="1">
            <w:r w:rsidR="009164A9" w:rsidRPr="00D40CBB">
              <w:rPr>
                <w:rStyle w:val="Hyperlink"/>
              </w:rPr>
              <w:t>Lesson 43: Prayer of Ihtiyat and Sajdah al-Sahw</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Toc389476540 \h</w:instrText>
            </w:r>
            <w:r w:rsidR="009164A9">
              <w:rPr>
                <w:webHidden/>
                <w:rtl/>
              </w:rPr>
              <w:instrText xml:space="preserve"> </w:instrText>
            </w:r>
            <w:r>
              <w:rPr>
                <w:webHidden/>
                <w:rtl/>
              </w:rPr>
            </w:r>
            <w:r>
              <w:rPr>
                <w:webHidden/>
                <w:rtl/>
              </w:rPr>
              <w:fldChar w:fldCharType="separate"/>
            </w:r>
            <w:r w:rsidR="00F654CA">
              <w:rPr>
                <w:webHidden/>
              </w:rPr>
              <w:t>62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41" w:history="1">
            <w:r w:rsidR="009164A9" w:rsidRPr="00D40CBB">
              <w:rPr>
                <w:rStyle w:val="Hyperlink"/>
              </w:rPr>
              <w:t>Salat al-ihtiyat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Toc389476541 \h</w:instrText>
            </w:r>
            <w:r w:rsidR="009164A9">
              <w:rPr>
                <w:webHidden/>
                <w:rtl/>
              </w:rPr>
              <w:instrText xml:space="preserve"> </w:instrText>
            </w:r>
            <w:r>
              <w:rPr>
                <w:webHidden/>
                <w:rtl/>
              </w:rPr>
            </w:r>
            <w:r>
              <w:rPr>
                <w:webHidden/>
                <w:rtl/>
              </w:rPr>
              <w:fldChar w:fldCharType="separate"/>
            </w:r>
            <w:r w:rsidR="00F654CA">
              <w:rPr>
                <w:webHidden/>
              </w:rPr>
              <w:t>62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42" w:history="1">
            <w:r w:rsidR="009164A9" w:rsidRPr="00D40CBB">
              <w:rPr>
                <w:rStyle w:val="Hyperlink"/>
              </w:rPr>
              <w:t>Sajdah al-Sahw</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Toc389476542 \h</w:instrText>
            </w:r>
            <w:r w:rsidR="009164A9">
              <w:rPr>
                <w:webHidden/>
                <w:rtl/>
              </w:rPr>
              <w:instrText xml:space="preserve"> </w:instrText>
            </w:r>
            <w:r>
              <w:rPr>
                <w:webHidden/>
                <w:rtl/>
              </w:rPr>
            </w:r>
            <w:r>
              <w:rPr>
                <w:webHidden/>
                <w:rtl/>
              </w:rPr>
              <w:fldChar w:fldCharType="separate"/>
            </w:r>
            <w:r w:rsidR="00F654CA">
              <w:rPr>
                <w:webHidden/>
              </w:rPr>
              <w:t>62</w:t>
            </w:r>
            <w:r>
              <w:rPr>
                <w:webHidden/>
                <w:rtl/>
              </w:rPr>
              <w:fldChar w:fldCharType="end"/>
            </w:r>
          </w:hyperlink>
        </w:p>
        <w:p w:rsidR="009164A9" w:rsidRDefault="00DC0F36" w:rsidP="009164A9">
          <w:pPr>
            <w:pStyle w:val="TOC3"/>
            <w:rPr>
              <w:rFonts w:asciiTheme="minorHAnsi" w:eastAsiaTheme="minorEastAsia" w:hAnsiTheme="minorHAnsi" w:cstheme="minorBidi"/>
              <w:noProof/>
              <w:color w:val="auto"/>
              <w:sz w:val="22"/>
              <w:szCs w:val="22"/>
              <w:rtl/>
            </w:rPr>
          </w:pPr>
          <w:hyperlink w:anchor="_Toc389476543" w:history="1">
            <w:r w:rsidR="009164A9" w:rsidRPr="00D40CBB">
              <w:rPr>
                <w:rStyle w:val="Hyperlink"/>
                <w:noProof/>
              </w:rPr>
              <w:t>How to do Sajdah al-Sahw</w:t>
            </w:r>
            <w:r w:rsidR="009164A9">
              <w:rPr>
                <w:noProof/>
                <w:webHidden/>
                <w:rtl/>
              </w:rPr>
              <w:tab/>
            </w:r>
            <w:r>
              <w:rPr>
                <w:noProof/>
                <w:webHidden/>
                <w:rtl/>
              </w:rPr>
              <w:fldChar w:fldCharType="begin"/>
            </w:r>
            <w:r w:rsidR="009164A9">
              <w:rPr>
                <w:noProof/>
                <w:webHidden/>
                <w:rtl/>
              </w:rPr>
              <w:instrText xml:space="preserve"> </w:instrText>
            </w:r>
            <w:r w:rsidR="009164A9">
              <w:rPr>
                <w:noProof/>
                <w:webHidden/>
              </w:rPr>
              <w:instrText>PAGEREF</w:instrText>
            </w:r>
            <w:r w:rsidR="009164A9">
              <w:rPr>
                <w:noProof/>
                <w:webHidden/>
                <w:rtl/>
              </w:rPr>
              <w:instrText xml:space="preserve"> _</w:instrText>
            </w:r>
            <w:r w:rsidR="009164A9">
              <w:rPr>
                <w:noProof/>
                <w:webHidden/>
              </w:rPr>
              <w:instrText>Toc389476543 \h</w:instrText>
            </w:r>
            <w:r w:rsidR="009164A9">
              <w:rPr>
                <w:noProof/>
                <w:webHidden/>
                <w:rtl/>
              </w:rPr>
              <w:instrText xml:space="preserve"> </w:instrText>
            </w:r>
            <w:r>
              <w:rPr>
                <w:noProof/>
                <w:webHidden/>
                <w:rtl/>
              </w:rPr>
            </w:r>
            <w:r>
              <w:rPr>
                <w:noProof/>
                <w:webHidden/>
                <w:rtl/>
              </w:rPr>
              <w:fldChar w:fldCharType="separate"/>
            </w:r>
            <w:r w:rsidR="00F654CA">
              <w:rPr>
                <w:noProof/>
                <w:webHidden/>
              </w:rPr>
              <w:t>62</w:t>
            </w:r>
            <w:r>
              <w:rPr>
                <w:noProof/>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44" w:history="1">
            <w:r w:rsidR="009164A9" w:rsidRPr="00D40CBB">
              <w:rPr>
                <w:rStyle w:val="Hyperlink"/>
              </w:rPr>
              <w:t>Lesson 44: Ghusl</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Toc389476544 \h</w:instrText>
            </w:r>
            <w:r w:rsidR="009164A9">
              <w:rPr>
                <w:webHidden/>
                <w:rtl/>
              </w:rPr>
              <w:instrText xml:space="preserve"> </w:instrText>
            </w:r>
            <w:r>
              <w:rPr>
                <w:webHidden/>
                <w:rtl/>
              </w:rPr>
            </w:r>
            <w:r>
              <w:rPr>
                <w:webHidden/>
                <w:rtl/>
              </w:rPr>
              <w:fldChar w:fldCharType="separate"/>
            </w:r>
            <w:r w:rsidR="00F654CA">
              <w:rPr>
                <w:webHidden/>
              </w:rPr>
              <w:t>63</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45" w:history="1">
            <w:r w:rsidR="009164A9" w:rsidRPr="00D40CBB">
              <w:rPr>
                <w:rStyle w:val="Hyperlink"/>
              </w:rPr>
              <w:t>1. Seven kinds of ghusl are wajib</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Toc389476545 \h</w:instrText>
            </w:r>
            <w:r w:rsidR="009164A9">
              <w:rPr>
                <w:webHidden/>
                <w:rtl/>
              </w:rPr>
              <w:instrText xml:space="preserve"> </w:instrText>
            </w:r>
            <w:r>
              <w:rPr>
                <w:webHidden/>
                <w:rtl/>
              </w:rPr>
            </w:r>
            <w:r>
              <w:rPr>
                <w:webHidden/>
                <w:rtl/>
              </w:rPr>
              <w:fldChar w:fldCharType="separate"/>
            </w:r>
            <w:r w:rsidR="00F654CA">
              <w:rPr>
                <w:webHidden/>
              </w:rPr>
              <w:t>63</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46" w:history="1">
            <w:r w:rsidR="009164A9" w:rsidRPr="00D40CBB">
              <w:rPr>
                <w:rStyle w:val="Hyperlink"/>
              </w:rPr>
              <w:t>2. How to do ghusl</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Toc389476546 \h</w:instrText>
            </w:r>
            <w:r w:rsidR="009164A9">
              <w:rPr>
                <w:webHidden/>
                <w:rtl/>
              </w:rPr>
              <w:instrText xml:space="preserve"> </w:instrText>
            </w:r>
            <w:r>
              <w:rPr>
                <w:webHidden/>
                <w:rtl/>
              </w:rPr>
            </w:r>
            <w:r>
              <w:rPr>
                <w:webHidden/>
                <w:rtl/>
              </w:rPr>
              <w:fldChar w:fldCharType="separate"/>
            </w:r>
            <w:r w:rsidR="00F654CA">
              <w:rPr>
                <w:webHidden/>
              </w:rPr>
              <w:t>63</w:t>
            </w:r>
            <w:r>
              <w:rPr>
                <w:webHidden/>
                <w:rtl/>
              </w:rPr>
              <w:fldChar w:fldCharType="end"/>
            </w:r>
          </w:hyperlink>
        </w:p>
        <w:p w:rsidR="009164A9" w:rsidRDefault="00DC0F36" w:rsidP="009164A9">
          <w:pPr>
            <w:pStyle w:val="TOC3"/>
            <w:rPr>
              <w:rFonts w:asciiTheme="minorHAnsi" w:eastAsiaTheme="minorEastAsia" w:hAnsiTheme="minorHAnsi" w:cstheme="minorBidi"/>
              <w:noProof/>
              <w:color w:val="auto"/>
              <w:sz w:val="22"/>
              <w:szCs w:val="22"/>
              <w:rtl/>
            </w:rPr>
          </w:pPr>
          <w:hyperlink w:anchor="_Toc389476547" w:history="1">
            <w:r w:rsidR="009164A9" w:rsidRPr="00D40CBB">
              <w:rPr>
                <w:rStyle w:val="Hyperlink"/>
                <w:noProof/>
              </w:rPr>
              <w:t>Ghusl tartibi</w:t>
            </w:r>
            <w:r w:rsidR="009164A9">
              <w:rPr>
                <w:noProof/>
                <w:webHidden/>
                <w:rtl/>
              </w:rPr>
              <w:tab/>
            </w:r>
            <w:r>
              <w:rPr>
                <w:noProof/>
                <w:webHidden/>
                <w:rtl/>
              </w:rPr>
              <w:fldChar w:fldCharType="begin"/>
            </w:r>
            <w:r w:rsidR="009164A9">
              <w:rPr>
                <w:noProof/>
                <w:webHidden/>
                <w:rtl/>
              </w:rPr>
              <w:instrText xml:space="preserve"> </w:instrText>
            </w:r>
            <w:r w:rsidR="009164A9">
              <w:rPr>
                <w:noProof/>
                <w:webHidden/>
              </w:rPr>
              <w:instrText>PAGEREF</w:instrText>
            </w:r>
            <w:r w:rsidR="009164A9">
              <w:rPr>
                <w:noProof/>
                <w:webHidden/>
                <w:rtl/>
              </w:rPr>
              <w:instrText xml:space="preserve"> _</w:instrText>
            </w:r>
            <w:r w:rsidR="009164A9">
              <w:rPr>
                <w:noProof/>
                <w:webHidden/>
              </w:rPr>
              <w:instrText>Toc389476547 \h</w:instrText>
            </w:r>
            <w:r w:rsidR="009164A9">
              <w:rPr>
                <w:noProof/>
                <w:webHidden/>
                <w:rtl/>
              </w:rPr>
              <w:instrText xml:space="preserve"> </w:instrText>
            </w:r>
            <w:r>
              <w:rPr>
                <w:noProof/>
                <w:webHidden/>
                <w:rtl/>
              </w:rPr>
            </w:r>
            <w:r>
              <w:rPr>
                <w:noProof/>
                <w:webHidden/>
                <w:rtl/>
              </w:rPr>
              <w:fldChar w:fldCharType="separate"/>
            </w:r>
            <w:r w:rsidR="00F654CA">
              <w:rPr>
                <w:noProof/>
                <w:webHidden/>
              </w:rPr>
              <w:t>63</w:t>
            </w:r>
            <w:r>
              <w:rPr>
                <w:noProof/>
                <w:webHidden/>
                <w:rtl/>
              </w:rPr>
              <w:fldChar w:fldCharType="end"/>
            </w:r>
          </w:hyperlink>
        </w:p>
        <w:p w:rsidR="009164A9" w:rsidRDefault="00DC0F36" w:rsidP="009164A9">
          <w:pPr>
            <w:pStyle w:val="TOC3"/>
            <w:rPr>
              <w:rFonts w:asciiTheme="minorHAnsi" w:eastAsiaTheme="minorEastAsia" w:hAnsiTheme="minorHAnsi" w:cstheme="minorBidi"/>
              <w:noProof/>
              <w:color w:val="auto"/>
              <w:sz w:val="22"/>
              <w:szCs w:val="22"/>
              <w:rtl/>
            </w:rPr>
          </w:pPr>
          <w:hyperlink w:anchor="_Toc389476548" w:history="1">
            <w:r w:rsidR="009164A9" w:rsidRPr="00D40CBB">
              <w:rPr>
                <w:rStyle w:val="Hyperlink"/>
                <w:noProof/>
              </w:rPr>
              <w:t>Ghusl Irtimasi</w:t>
            </w:r>
            <w:r w:rsidR="009164A9">
              <w:rPr>
                <w:noProof/>
                <w:webHidden/>
                <w:rtl/>
              </w:rPr>
              <w:tab/>
            </w:r>
            <w:r>
              <w:rPr>
                <w:noProof/>
                <w:webHidden/>
                <w:rtl/>
              </w:rPr>
              <w:fldChar w:fldCharType="begin"/>
            </w:r>
            <w:r w:rsidR="009164A9">
              <w:rPr>
                <w:noProof/>
                <w:webHidden/>
                <w:rtl/>
              </w:rPr>
              <w:instrText xml:space="preserve"> </w:instrText>
            </w:r>
            <w:r w:rsidR="009164A9">
              <w:rPr>
                <w:noProof/>
                <w:webHidden/>
              </w:rPr>
              <w:instrText>PAGEREF</w:instrText>
            </w:r>
            <w:r w:rsidR="009164A9">
              <w:rPr>
                <w:noProof/>
                <w:webHidden/>
                <w:rtl/>
              </w:rPr>
              <w:instrText xml:space="preserve"> _</w:instrText>
            </w:r>
            <w:r w:rsidR="009164A9">
              <w:rPr>
                <w:noProof/>
                <w:webHidden/>
              </w:rPr>
              <w:instrText>Toc389476548 \h</w:instrText>
            </w:r>
            <w:r w:rsidR="009164A9">
              <w:rPr>
                <w:noProof/>
                <w:webHidden/>
                <w:rtl/>
              </w:rPr>
              <w:instrText xml:space="preserve"> </w:instrText>
            </w:r>
            <w:r>
              <w:rPr>
                <w:noProof/>
                <w:webHidden/>
                <w:rtl/>
              </w:rPr>
            </w:r>
            <w:r>
              <w:rPr>
                <w:noProof/>
                <w:webHidden/>
                <w:rtl/>
              </w:rPr>
              <w:fldChar w:fldCharType="separate"/>
            </w:r>
            <w:r w:rsidR="00F654CA">
              <w:rPr>
                <w:noProof/>
                <w:webHidden/>
              </w:rPr>
              <w:t>63</w:t>
            </w:r>
            <w:r>
              <w:rPr>
                <w:noProof/>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49" w:history="1">
            <w:r w:rsidR="009164A9" w:rsidRPr="00D40CBB">
              <w:rPr>
                <w:rStyle w:val="Hyperlink"/>
              </w:rPr>
              <w:t>3. Conditions of ghusl:</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Toc389476549 \h</w:instrText>
            </w:r>
            <w:r w:rsidR="009164A9">
              <w:rPr>
                <w:webHidden/>
                <w:rtl/>
              </w:rPr>
              <w:instrText xml:space="preserve"> </w:instrText>
            </w:r>
            <w:r>
              <w:rPr>
                <w:webHidden/>
                <w:rtl/>
              </w:rPr>
            </w:r>
            <w:r>
              <w:rPr>
                <w:webHidden/>
                <w:rtl/>
              </w:rPr>
              <w:fldChar w:fldCharType="separate"/>
            </w:r>
            <w:r w:rsidR="00F654CA">
              <w:rPr>
                <w:webHidden/>
              </w:rPr>
              <w:t>63</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50" w:history="1">
            <w:r w:rsidR="009164A9" w:rsidRPr="00D40CBB">
              <w:rPr>
                <w:rStyle w:val="Hyperlink"/>
              </w:rPr>
              <w:t>Lesson 45: Ghusl of Janabat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Toc389476550 \h</w:instrText>
            </w:r>
            <w:r w:rsidR="009164A9">
              <w:rPr>
                <w:webHidden/>
                <w:rtl/>
              </w:rPr>
              <w:instrText xml:space="preserve"> </w:instrText>
            </w:r>
            <w:r>
              <w:rPr>
                <w:webHidden/>
                <w:rtl/>
              </w:rPr>
            </w:r>
            <w:r>
              <w:rPr>
                <w:webHidden/>
                <w:rtl/>
              </w:rPr>
              <w:fldChar w:fldCharType="separate"/>
            </w:r>
            <w:r w:rsidR="00F654CA">
              <w:rPr>
                <w:webHidden/>
              </w:rPr>
              <w:t>64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51" w:history="1">
            <w:r w:rsidR="009164A9" w:rsidRPr="00D40CBB">
              <w:rPr>
                <w:rStyle w:val="Hyperlink"/>
              </w:rPr>
              <w:t>1. When is it required?</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Toc389476551 \h</w:instrText>
            </w:r>
            <w:r w:rsidR="009164A9">
              <w:rPr>
                <w:webHidden/>
                <w:rtl/>
              </w:rPr>
              <w:instrText xml:space="preserve"> </w:instrText>
            </w:r>
            <w:r>
              <w:rPr>
                <w:webHidden/>
                <w:rtl/>
              </w:rPr>
            </w:r>
            <w:r>
              <w:rPr>
                <w:webHidden/>
                <w:rtl/>
              </w:rPr>
              <w:fldChar w:fldCharType="separate"/>
            </w:r>
            <w:r w:rsidR="00F654CA">
              <w:rPr>
                <w:webHidden/>
              </w:rPr>
              <w:t>64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52" w:history="1">
            <w:r w:rsidR="009164A9" w:rsidRPr="00D40CBB">
              <w:rPr>
                <w:rStyle w:val="Hyperlink"/>
              </w:rPr>
              <w:t>2. For which Purpose?</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Toc389476552 \h</w:instrText>
            </w:r>
            <w:r w:rsidR="009164A9">
              <w:rPr>
                <w:webHidden/>
                <w:rtl/>
              </w:rPr>
              <w:instrText xml:space="preserve"> </w:instrText>
            </w:r>
            <w:r>
              <w:rPr>
                <w:webHidden/>
                <w:rtl/>
              </w:rPr>
            </w:r>
            <w:r>
              <w:rPr>
                <w:webHidden/>
                <w:rtl/>
              </w:rPr>
              <w:fldChar w:fldCharType="separate"/>
            </w:r>
            <w:r w:rsidR="00F654CA">
              <w:rPr>
                <w:webHidden/>
              </w:rPr>
              <w:t>64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53" w:history="1">
            <w:r w:rsidR="009164A9" w:rsidRPr="00D40CBB">
              <w:rPr>
                <w:rStyle w:val="Hyperlink"/>
              </w:rPr>
              <w:t>3. Things which are forbidden before performing Ghusl janabat: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Toc389476553 \h</w:instrText>
            </w:r>
            <w:r w:rsidR="009164A9">
              <w:rPr>
                <w:webHidden/>
                <w:rtl/>
              </w:rPr>
              <w:instrText xml:space="preserve"> </w:instrText>
            </w:r>
            <w:r>
              <w:rPr>
                <w:webHidden/>
                <w:rtl/>
              </w:rPr>
            </w:r>
            <w:r>
              <w:rPr>
                <w:webHidden/>
                <w:rtl/>
              </w:rPr>
              <w:fldChar w:fldCharType="separate"/>
            </w:r>
            <w:r w:rsidR="00F654CA">
              <w:rPr>
                <w:webHidden/>
              </w:rPr>
              <w:t>64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54" w:history="1">
            <w:r w:rsidR="009164A9" w:rsidRPr="00D40CBB">
              <w:rPr>
                <w:rStyle w:val="Hyperlink"/>
              </w:rPr>
              <w:t>4. Things which are makruh in the janabat :</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Toc389476554 \h</w:instrText>
            </w:r>
            <w:r w:rsidR="009164A9">
              <w:rPr>
                <w:webHidden/>
                <w:rtl/>
              </w:rPr>
              <w:instrText xml:space="preserve"> </w:instrText>
            </w:r>
            <w:r>
              <w:rPr>
                <w:webHidden/>
                <w:rtl/>
              </w:rPr>
            </w:r>
            <w:r>
              <w:rPr>
                <w:webHidden/>
                <w:rtl/>
              </w:rPr>
              <w:fldChar w:fldCharType="separate"/>
            </w:r>
            <w:r w:rsidR="00F654CA">
              <w:rPr>
                <w:webHidden/>
              </w:rPr>
              <w:t>64</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55" w:history="1">
            <w:r w:rsidR="009164A9" w:rsidRPr="00D40CBB">
              <w:rPr>
                <w:rStyle w:val="Hyperlink"/>
              </w:rPr>
              <w:t>Lesson 46: Ghusl of haidh and nifas</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Toc389476555 \h</w:instrText>
            </w:r>
            <w:r w:rsidR="009164A9">
              <w:rPr>
                <w:webHidden/>
                <w:rtl/>
              </w:rPr>
              <w:instrText xml:space="preserve"> </w:instrText>
            </w:r>
            <w:r>
              <w:rPr>
                <w:webHidden/>
                <w:rtl/>
              </w:rPr>
            </w:r>
            <w:r>
              <w:rPr>
                <w:webHidden/>
                <w:rtl/>
              </w:rPr>
              <w:fldChar w:fldCharType="separate"/>
            </w:r>
            <w:r w:rsidR="00F654CA">
              <w:rPr>
                <w:webHidden/>
              </w:rPr>
              <w:t>65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56" w:history="1">
            <w:r w:rsidR="009164A9" w:rsidRPr="00D40CBB">
              <w:rPr>
                <w:rStyle w:val="Hyperlink"/>
              </w:rPr>
              <w:t>(1) Haidh</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Toc389476556 \h</w:instrText>
            </w:r>
            <w:r w:rsidR="009164A9">
              <w:rPr>
                <w:webHidden/>
                <w:rtl/>
              </w:rPr>
              <w:instrText xml:space="preserve"> </w:instrText>
            </w:r>
            <w:r>
              <w:rPr>
                <w:webHidden/>
                <w:rtl/>
              </w:rPr>
            </w:r>
            <w:r>
              <w:rPr>
                <w:webHidden/>
                <w:rtl/>
              </w:rPr>
              <w:fldChar w:fldCharType="separate"/>
            </w:r>
            <w:r w:rsidR="00F654CA">
              <w:rPr>
                <w:webHidden/>
              </w:rPr>
              <w:t>65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57" w:history="1">
            <w:r w:rsidR="009164A9" w:rsidRPr="00D40CBB">
              <w:rPr>
                <w:rStyle w:val="Hyperlink"/>
              </w:rPr>
              <w:t>(2) Nifas</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Toc389476557 \h</w:instrText>
            </w:r>
            <w:r w:rsidR="009164A9">
              <w:rPr>
                <w:webHidden/>
                <w:rtl/>
              </w:rPr>
              <w:instrText xml:space="preserve"> </w:instrText>
            </w:r>
            <w:r>
              <w:rPr>
                <w:webHidden/>
                <w:rtl/>
              </w:rPr>
            </w:r>
            <w:r>
              <w:rPr>
                <w:webHidden/>
                <w:rtl/>
              </w:rPr>
              <w:fldChar w:fldCharType="separate"/>
            </w:r>
            <w:r w:rsidR="00F654CA">
              <w:rPr>
                <w:webHidden/>
              </w:rPr>
              <w:t>65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58" w:history="1">
            <w:r w:rsidR="009164A9" w:rsidRPr="00D40CBB">
              <w:rPr>
                <w:rStyle w:val="Hyperlink"/>
              </w:rPr>
              <w:t>(3) Things which are haram in haidh and nifas</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Toc389476558 \h</w:instrText>
            </w:r>
            <w:r w:rsidR="009164A9">
              <w:rPr>
                <w:webHidden/>
                <w:rtl/>
              </w:rPr>
              <w:instrText xml:space="preserve"> </w:instrText>
            </w:r>
            <w:r>
              <w:rPr>
                <w:webHidden/>
                <w:rtl/>
              </w:rPr>
            </w:r>
            <w:r>
              <w:rPr>
                <w:webHidden/>
                <w:rtl/>
              </w:rPr>
              <w:fldChar w:fldCharType="separate"/>
            </w:r>
            <w:r w:rsidR="00F654CA">
              <w:rPr>
                <w:webHidden/>
              </w:rPr>
              <w:t>65</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59" w:history="1">
            <w:r w:rsidR="009164A9" w:rsidRPr="00D40CBB">
              <w:rPr>
                <w:rStyle w:val="Hyperlink"/>
              </w:rPr>
              <w:t>Lesson 47: Istihadha</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Toc389476559 \h</w:instrText>
            </w:r>
            <w:r w:rsidR="009164A9">
              <w:rPr>
                <w:webHidden/>
                <w:rtl/>
              </w:rPr>
              <w:instrText xml:space="preserve"> </w:instrText>
            </w:r>
            <w:r>
              <w:rPr>
                <w:webHidden/>
                <w:rtl/>
              </w:rPr>
            </w:r>
            <w:r>
              <w:rPr>
                <w:webHidden/>
                <w:rtl/>
              </w:rPr>
              <w:fldChar w:fldCharType="separate"/>
            </w:r>
            <w:r w:rsidR="00F654CA">
              <w:rPr>
                <w:webHidden/>
              </w:rPr>
              <w:t>66</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60" w:history="1">
            <w:r w:rsidR="009164A9" w:rsidRPr="00D40CBB">
              <w:rPr>
                <w:rStyle w:val="Hyperlink"/>
              </w:rPr>
              <w:t>1. Istihadha qalila</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Toc389476560 \h</w:instrText>
            </w:r>
            <w:r w:rsidR="009164A9">
              <w:rPr>
                <w:webHidden/>
                <w:rtl/>
              </w:rPr>
              <w:instrText xml:space="preserve"> </w:instrText>
            </w:r>
            <w:r>
              <w:rPr>
                <w:webHidden/>
                <w:rtl/>
              </w:rPr>
            </w:r>
            <w:r>
              <w:rPr>
                <w:webHidden/>
                <w:rtl/>
              </w:rPr>
              <w:fldChar w:fldCharType="separate"/>
            </w:r>
            <w:r w:rsidR="00F654CA">
              <w:rPr>
                <w:webHidden/>
              </w:rPr>
              <w:t>66</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61" w:history="1">
            <w:r w:rsidR="009164A9" w:rsidRPr="00D40CBB">
              <w:rPr>
                <w:rStyle w:val="Hyperlink"/>
              </w:rPr>
              <w:t>2. Istihadha mutawassita</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Toc389476561 \h</w:instrText>
            </w:r>
            <w:r w:rsidR="009164A9">
              <w:rPr>
                <w:webHidden/>
                <w:rtl/>
              </w:rPr>
              <w:instrText xml:space="preserve"> </w:instrText>
            </w:r>
            <w:r>
              <w:rPr>
                <w:webHidden/>
                <w:rtl/>
              </w:rPr>
            </w:r>
            <w:r>
              <w:rPr>
                <w:webHidden/>
                <w:rtl/>
              </w:rPr>
              <w:fldChar w:fldCharType="separate"/>
            </w:r>
            <w:r w:rsidR="00F654CA">
              <w:rPr>
                <w:webHidden/>
              </w:rPr>
              <w:t>66</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62" w:history="1">
            <w:r w:rsidR="009164A9" w:rsidRPr="00D40CBB">
              <w:rPr>
                <w:rStyle w:val="Hyperlink"/>
              </w:rPr>
              <w:t>3. Istihadha kathira</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Toc389476562 \h</w:instrText>
            </w:r>
            <w:r w:rsidR="009164A9">
              <w:rPr>
                <w:webHidden/>
                <w:rtl/>
              </w:rPr>
              <w:instrText xml:space="preserve"> </w:instrText>
            </w:r>
            <w:r>
              <w:rPr>
                <w:webHidden/>
                <w:rtl/>
              </w:rPr>
            </w:r>
            <w:r>
              <w:rPr>
                <w:webHidden/>
                <w:rtl/>
              </w:rPr>
              <w:fldChar w:fldCharType="separate"/>
            </w:r>
            <w:r w:rsidR="00F654CA">
              <w:rPr>
                <w:webHidden/>
              </w:rPr>
              <w:t>66</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63" w:history="1">
            <w:r w:rsidR="009164A9" w:rsidRPr="00D40CBB">
              <w:rPr>
                <w:rStyle w:val="Hyperlink"/>
              </w:rPr>
              <w:t>Lesson 48: Tayammum</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Toc389476563 \h</w:instrText>
            </w:r>
            <w:r w:rsidR="009164A9">
              <w:rPr>
                <w:webHidden/>
                <w:rtl/>
              </w:rPr>
              <w:instrText xml:space="preserve"> </w:instrText>
            </w:r>
            <w:r>
              <w:rPr>
                <w:webHidden/>
                <w:rtl/>
              </w:rPr>
            </w:r>
            <w:r>
              <w:rPr>
                <w:webHidden/>
                <w:rtl/>
              </w:rPr>
              <w:fldChar w:fldCharType="separate"/>
            </w:r>
            <w:r w:rsidR="00F654CA">
              <w:rPr>
                <w:webHidden/>
              </w:rPr>
              <w:t>67</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64" w:history="1">
            <w:r w:rsidR="009164A9" w:rsidRPr="00D40CBB">
              <w:rPr>
                <w:rStyle w:val="Hyperlink"/>
              </w:rPr>
              <w:t>1. When to do tayammum</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Toc389476564 \h</w:instrText>
            </w:r>
            <w:r w:rsidR="009164A9">
              <w:rPr>
                <w:webHidden/>
                <w:rtl/>
              </w:rPr>
              <w:instrText xml:space="preserve"> </w:instrText>
            </w:r>
            <w:r>
              <w:rPr>
                <w:webHidden/>
                <w:rtl/>
              </w:rPr>
            </w:r>
            <w:r>
              <w:rPr>
                <w:webHidden/>
                <w:rtl/>
              </w:rPr>
              <w:fldChar w:fldCharType="separate"/>
            </w:r>
            <w:r w:rsidR="00F654CA">
              <w:rPr>
                <w:webHidden/>
              </w:rPr>
              <w:t>67</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65" w:history="1">
            <w:r w:rsidR="009164A9" w:rsidRPr="00D40CBB">
              <w:rPr>
                <w:rStyle w:val="Hyperlink"/>
              </w:rPr>
              <w:t>2. Things upon which Tayammum is permissible</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Toc389476565 \h</w:instrText>
            </w:r>
            <w:r w:rsidR="009164A9">
              <w:rPr>
                <w:webHidden/>
                <w:rtl/>
              </w:rPr>
              <w:instrText xml:space="preserve"> </w:instrText>
            </w:r>
            <w:r>
              <w:rPr>
                <w:webHidden/>
                <w:rtl/>
              </w:rPr>
            </w:r>
            <w:r>
              <w:rPr>
                <w:webHidden/>
                <w:rtl/>
              </w:rPr>
              <w:fldChar w:fldCharType="separate"/>
            </w:r>
            <w:r w:rsidR="00F654CA">
              <w:rPr>
                <w:webHidden/>
              </w:rPr>
              <w:t>67</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66" w:history="1">
            <w:r w:rsidR="009164A9" w:rsidRPr="00D40CBB">
              <w:rPr>
                <w:rStyle w:val="Hyperlink"/>
              </w:rPr>
              <w:t>3. The conditions about the above-mentioned things:</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Toc389476566 \h</w:instrText>
            </w:r>
            <w:r w:rsidR="009164A9">
              <w:rPr>
                <w:webHidden/>
                <w:rtl/>
              </w:rPr>
              <w:instrText xml:space="preserve"> </w:instrText>
            </w:r>
            <w:r>
              <w:rPr>
                <w:webHidden/>
                <w:rtl/>
              </w:rPr>
            </w:r>
            <w:r>
              <w:rPr>
                <w:webHidden/>
                <w:rtl/>
              </w:rPr>
              <w:fldChar w:fldCharType="separate"/>
            </w:r>
            <w:r w:rsidR="00F654CA">
              <w:rPr>
                <w:webHidden/>
              </w:rPr>
              <w:t>67</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67" w:history="1">
            <w:r w:rsidR="009164A9" w:rsidRPr="00D40CBB">
              <w:rPr>
                <w:rStyle w:val="Hyperlink"/>
              </w:rPr>
              <w:t>4. How to do tayammum</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Toc389476567 \h</w:instrText>
            </w:r>
            <w:r w:rsidR="009164A9">
              <w:rPr>
                <w:webHidden/>
                <w:rtl/>
              </w:rPr>
              <w:instrText xml:space="preserve"> </w:instrText>
            </w:r>
            <w:r>
              <w:rPr>
                <w:webHidden/>
                <w:rtl/>
              </w:rPr>
            </w:r>
            <w:r>
              <w:rPr>
                <w:webHidden/>
                <w:rtl/>
              </w:rPr>
              <w:fldChar w:fldCharType="separate"/>
            </w:r>
            <w:r w:rsidR="00F654CA">
              <w:rPr>
                <w:webHidden/>
              </w:rPr>
              <w:t>68</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68" w:history="1">
            <w:r w:rsidR="009164A9" w:rsidRPr="00D40CBB">
              <w:rPr>
                <w:rStyle w:val="Hyperlink"/>
              </w:rPr>
              <w:t>Lesson 49: Salat al-ayaat (Prayer of signs)</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Toc389476568 \h</w:instrText>
            </w:r>
            <w:r w:rsidR="009164A9">
              <w:rPr>
                <w:webHidden/>
                <w:rtl/>
              </w:rPr>
              <w:instrText xml:space="preserve"> </w:instrText>
            </w:r>
            <w:r>
              <w:rPr>
                <w:webHidden/>
                <w:rtl/>
              </w:rPr>
            </w:r>
            <w:r>
              <w:rPr>
                <w:webHidden/>
                <w:rtl/>
              </w:rPr>
              <w:fldChar w:fldCharType="separate"/>
            </w:r>
            <w:r w:rsidR="00F654CA">
              <w:rPr>
                <w:webHidden/>
              </w:rPr>
              <w:t>69</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69" w:history="1">
            <w:r w:rsidR="009164A9" w:rsidRPr="00D40CBB">
              <w:rPr>
                <w:rStyle w:val="Hyperlink"/>
              </w:rPr>
              <w:t>1. Its causes</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Toc389476569 \h</w:instrText>
            </w:r>
            <w:r w:rsidR="009164A9">
              <w:rPr>
                <w:webHidden/>
                <w:rtl/>
              </w:rPr>
              <w:instrText xml:space="preserve"> </w:instrText>
            </w:r>
            <w:r>
              <w:rPr>
                <w:webHidden/>
                <w:rtl/>
              </w:rPr>
            </w:r>
            <w:r>
              <w:rPr>
                <w:webHidden/>
                <w:rtl/>
              </w:rPr>
              <w:fldChar w:fldCharType="separate"/>
            </w:r>
            <w:r w:rsidR="00F654CA">
              <w:rPr>
                <w:webHidden/>
              </w:rPr>
              <w:t>69</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70" w:history="1">
            <w:r w:rsidR="009164A9" w:rsidRPr="00D40CBB">
              <w:rPr>
                <w:rStyle w:val="Hyperlink"/>
              </w:rPr>
              <w:t>2. Its time</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Toc389476570 \h</w:instrText>
            </w:r>
            <w:r w:rsidR="009164A9">
              <w:rPr>
                <w:webHidden/>
                <w:rtl/>
              </w:rPr>
              <w:instrText xml:space="preserve"> </w:instrText>
            </w:r>
            <w:r>
              <w:rPr>
                <w:webHidden/>
                <w:rtl/>
              </w:rPr>
            </w:r>
            <w:r>
              <w:rPr>
                <w:webHidden/>
                <w:rtl/>
              </w:rPr>
              <w:fldChar w:fldCharType="separate"/>
            </w:r>
            <w:r w:rsidR="00F654CA">
              <w:rPr>
                <w:webHidden/>
              </w:rPr>
              <w:t>69</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71" w:history="1">
            <w:r w:rsidR="009164A9" w:rsidRPr="00D40CBB">
              <w:rPr>
                <w:rStyle w:val="Hyperlink"/>
              </w:rPr>
              <w:t>3. Its method</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Toc389476571 \h</w:instrText>
            </w:r>
            <w:r w:rsidR="009164A9">
              <w:rPr>
                <w:webHidden/>
                <w:rtl/>
              </w:rPr>
              <w:instrText xml:space="preserve"> </w:instrText>
            </w:r>
            <w:r>
              <w:rPr>
                <w:webHidden/>
                <w:rtl/>
              </w:rPr>
            </w:r>
            <w:r>
              <w:rPr>
                <w:webHidden/>
                <w:rtl/>
              </w:rPr>
              <w:fldChar w:fldCharType="separate"/>
            </w:r>
            <w:r w:rsidR="00F654CA">
              <w:rPr>
                <w:webHidden/>
              </w:rPr>
              <w:t>69</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72" w:history="1">
            <w:r w:rsidR="009164A9" w:rsidRPr="00D40CBB">
              <w:rPr>
                <w:rStyle w:val="Hyperlink"/>
              </w:rPr>
              <w:t>4. Short Method</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Toc389476572 \h</w:instrText>
            </w:r>
            <w:r w:rsidR="009164A9">
              <w:rPr>
                <w:webHidden/>
                <w:rtl/>
              </w:rPr>
              <w:instrText xml:space="preserve"> </w:instrText>
            </w:r>
            <w:r>
              <w:rPr>
                <w:webHidden/>
                <w:rtl/>
              </w:rPr>
            </w:r>
            <w:r>
              <w:rPr>
                <w:webHidden/>
                <w:rtl/>
              </w:rPr>
              <w:fldChar w:fldCharType="separate"/>
            </w:r>
            <w:r w:rsidR="00F654CA">
              <w:rPr>
                <w:webHidden/>
              </w:rPr>
              <w:t>69</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73" w:history="1">
            <w:r w:rsidR="009164A9" w:rsidRPr="00D40CBB">
              <w:rPr>
                <w:rStyle w:val="Hyperlink"/>
              </w:rPr>
              <w:t>Lesson 50: Friday Prayer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Toc389476573 \h</w:instrText>
            </w:r>
            <w:r w:rsidR="009164A9">
              <w:rPr>
                <w:webHidden/>
                <w:rtl/>
              </w:rPr>
              <w:instrText xml:space="preserve"> </w:instrText>
            </w:r>
            <w:r>
              <w:rPr>
                <w:webHidden/>
                <w:rtl/>
              </w:rPr>
            </w:r>
            <w:r>
              <w:rPr>
                <w:webHidden/>
                <w:rtl/>
              </w:rPr>
              <w:fldChar w:fldCharType="separate"/>
            </w:r>
            <w:r w:rsidR="00F654CA">
              <w:rPr>
                <w:webHidden/>
              </w:rPr>
              <w:t>70</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74" w:history="1">
            <w:r w:rsidR="009164A9" w:rsidRPr="00D40CBB">
              <w:rPr>
                <w:rStyle w:val="Hyperlink"/>
              </w:rPr>
              <w:t>Lesson 51: Salat al-‘Eidayn</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Toc389476574 \h</w:instrText>
            </w:r>
            <w:r w:rsidR="009164A9">
              <w:rPr>
                <w:webHidden/>
                <w:rtl/>
              </w:rPr>
              <w:instrText xml:space="preserve"> </w:instrText>
            </w:r>
            <w:r>
              <w:rPr>
                <w:webHidden/>
                <w:rtl/>
              </w:rPr>
            </w:r>
            <w:r>
              <w:rPr>
                <w:webHidden/>
                <w:rtl/>
              </w:rPr>
              <w:fldChar w:fldCharType="separate"/>
            </w:r>
            <w:r w:rsidR="00F654CA">
              <w:rPr>
                <w:webHidden/>
              </w:rPr>
              <w:t>71</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75" w:history="1">
            <w:r w:rsidR="009164A9" w:rsidRPr="00D40CBB">
              <w:rPr>
                <w:rStyle w:val="Hyperlink"/>
              </w:rPr>
              <w:t>Du’a in the Qunut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Toc389476575 \h</w:instrText>
            </w:r>
            <w:r w:rsidR="009164A9">
              <w:rPr>
                <w:webHidden/>
                <w:rtl/>
              </w:rPr>
              <w:instrText xml:space="preserve"> </w:instrText>
            </w:r>
            <w:r>
              <w:rPr>
                <w:webHidden/>
                <w:rtl/>
              </w:rPr>
            </w:r>
            <w:r>
              <w:rPr>
                <w:webHidden/>
                <w:rtl/>
              </w:rPr>
              <w:fldChar w:fldCharType="separate"/>
            </w:r>
            <w:r w:rsidR="00F654CA">
              <w:rPr>
                <w:webHidden/>
              </w:rPr>
              <w:t>71</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76" w:history="1">
            <w:r w:rsidR="009164A9" w:rsidRPr="00D40CBB">
              <w:rPr>
                <w:rStyle w:val="Hyperlink"/>
              </w:rPr>
              <w:t>Lesson 52: Salat al-Jama’ah (congregational prayer)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Toc389476576 \h</w:instrText>
            </w:r>
            <w:r w:rsidR="009164A9">
              <w:rPr>
                <w:webHidden/>
                <w:rtl/>
              </w:rPr>
              <w:instrText xml:space="preserve"> </w:instrText>
            </w:r>
            <w:r>
              <w:rPr>
                <w:webHidden/>
                <w:rtl/>
              </w:rPr>
            </w:r>
            <w:r>
              <w:rPr>
                <w:webHidden/>
                <w:rtl/>
              </w:rPr>
              <w:fldChar w:fldCharType="separate"/>
            </w:r>
            <w:r w:rsidR="00F654CA">
              <w:rPr>
                <w:webHidden/>
              </w:rPr>
              <w:t>72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77" w:history="1">
            <w:r w:rsidR="009164A9" w:rsidRPr="00D40CBB">
              <w:rPr>
                <w:rStyle w:val="Hyperlink"/>
              </w:rPr>
              <w:t>1. Islamic equality</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Toc389476577 \h</w:instrText>
            </w:r>
            <w:r w:rsidR="009164A9">
              <w:rPr>
                <w:webHidden/>
                <w:rtl/>
              </w:rPr>
              <w:instrText xml:space="preserve"> </w:instrText>
            </w:r>
            <w:r>
              <w:rPr>
                <w:webHidden/>
                <w:rtl/>
              </w:rPr>
            </w:r>
            <w:r>
              <w:rPr>
                <w:webHidden/>
                <w:rtl/>
              </w:rPr>
              <w:fldChar w:fldCharType="separate"/>
            </w:r>
            <w:r w:rsidR="00F654CA">
              <w:rPr>
                <w:webHidden/>
              </w:rPr>
              <w:t>72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78" w:history="1">
            <w:r w:rsidR="009164A9" w:rsidRPr="00D40CBB">
              <w:rPr>
                <w:rStyle w:val="Hyperlink"/>
              </w:rPr>
              <w:t>2. Unity</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Toc389476578 \h</w:instrText>
            </w:r>
            <w:r w:rsidR="009164A9">
              <w:rPr>
                <w:webHidden/>
                <w:rtl/>
              </w:rPr>
              <w:instrText xml:space="preserve"> </w:instrText>
            </w:r>
            <w:r>
              <w:rPr>
                <w:webHidden/>
                <w:rtl/>
              </w:rPr>
            </w:r>
            <w:r>
              <w:rPr>
                <w:webHidden/>
                <w:rtl/>
              </w:rPr>
              <w:fldChar w:fldCharType="separate"/>
            </w:r>
            <w:r w:rsidR="00F654CA">
              <w:rPr>
                <w:webHidden/>
              </w:rPr>
              <w:t>72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79" w:history="1">
            <w:r w:rsidR="009164A9" w:rsidRPr="00D40CBB">
              <w:rPr>
                <w:rStyle w:val="Hyperlink"/>
              </w:rPr>
              <w:t>3. Love and Co-operation</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Toc389476579 \h</w:instrText>
            </w:r>
            <w:r w:rsidR="009164A9">
              <w:rPr>
                <w:webHidden/>
                <w:rtl/>
              </w:rPr>
              <w:instrText xml:space="preserve"> </w:instrText>
            </w:r>
            <w:r>
              <w:rPr>
                <w:webHidden/>
                <w:rtl/>
              </w:rPr>
            </w:r>
            <w:r>
              <w:rPr>
                <w:webHidden/>
                <w:rtl/>
              </w:rPr>
              <w:fldChar w:fldCharType="separate"/>
            </w:r>
            <w:r w:rsidR="00F654CA">
              <w:rPr>
                <w:webHidden/>
              </w:rPr>
              <w:t>72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80" w:history="1">
            <w:r w:rsidR="009164A9" w:rsidRPr="00D40CBB">
              <w:rPr>
                <w:rStyle w:val="Hyperlink"/>
              </w:rPr>
              <w:t>5. Prestige of Islam</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Toc389476580 \h</w:instrText>
            </w:r>
            <w:r w:rsidR="009164A9">
              <w:rPr>
                <w:webHidden/>
                <w:rtl/>
              </w:rPr>
              <w:instrText xml:space="preserve"> </w:instrText>
            </w:r>
            <w:r>
              <w:rPr>
                <w:webHidden/>
                <w:rtl/>
              </w:rPr>
            </w:r>
            <w:r>
              <w:rPr>
                <w:webHidden/>
                <w:rtl/>
              </w:rPr>
              <w:fldChar w:fldCharType="separate"/>
            </w:r>
            <w:r w:rsidR="00F654CA">
              <w:rPr>
                <w:webHidden/>
              </w:rPr>
              <w:t>72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81" w:history="1">
            <w:r w:rsidR="009164A9" w:rsidRPr="00D40CBB">
              <w:rPr>
                <w:rStyle w:val="Hyperlink"/>
              </w:rPr>
              <w:t>6. Limitless Reward</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Toc389476581 \h</w:instrText>
            </w:r>
            <w:r w:rsidR="009164A9">
              <w:rPr>
                <w:webHidden/>
                <w:rtl/>
              </w:rPr>
              <w:instrText xml:space="preserve"> </w:instrText>
            </w:r>
            <w:r>
              <w:rPr>
                <w:webHidden/>
                <w:rtl/>
              </w:rPr>
            </w:r>
            <w:r>
              <w:rPr>
                <w:webHidden/>
                <w:rtl/>
              </w:rPr>
              <w:fldChar w:fldCharType="separate"/>
            </w:r>
            <w:r w:rsidR="00F654CA">
              <w:rPr>
                <w:webHidden/>
              </w:rPr>
              <w:t>72</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82" w:history="1">
            <w:r w:rsidR="009164A9" w:rsidRPr="00D40CBB">
              <w:rPr>
                <w:rStyle w:val="Hyperlink"/>
              </w:rPr>
              <w:t>Lesson 53: The Prayer for the Deceased (Salat al-Mayyit)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Toc389476582 \h</w:instrText>
            </w:r>
            <w:r w:rsidR="009164A9">
              <w:rPr>
                <w:webHidden/>
                <w:rtl/>
              </w:rPr>
              <w:instrText xml:space="preserve"> </w:instrText>
            </w:r>
            <w:r>
              <w:rPr>
                <w:webHidden/>
                <w:rtl/>
              </w:rPr>
            </w:r>
            <w:r>
              <w:rPr>
                <w:webHidden/>
                <w:rtl/>
              </w:rPr>
              <w:fldChar w:fldCharType="separate"/>
            </w:r>
            <w:r w:rsidR="00F654CA">
              <w:rPr>
                <w:webHidden/>
              </w:rPr>
              <w:t>74</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83" w:history="1">
            <w:r w:rsidR="009164A9" w:rsidRPr="00D40CBB">
              <w:rPr>
                <w:rStyle w:val="Hyperlink"/>
              </w:rPr>
              <w:t>Lesson 54: Sawm (fasting)</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Toc389476583 \h</w:instrText>
            </w:r>
            <w:r w:rsidR="009164A9">
              <w:rPr>
                <w:webHidden/>
                <w:rtl/>
              </w:rPr>
              <w:instrText xml:space="preserve"> </w:instrText>
            </w:r>
            <w:r>
              <w:rPr>
                <w:webHidden/>
                <w:rtl/>
              </w:rPr>
            </w:r>
            <w:r>
              <w:rPr>
                <w:webHidden/>
                <w:rtl/>
              </w:rPr>
              <w:fldChar w:fldCharType="separate"/>
            </w:r>
            <w:r w:rsidR="00F654CA">
              <w:rPr>
                <w:webHidden/>
              </w:rPr>
              <w:t>75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84" w:history="1">
            <w:r w:rsidR="009164A9" w:rsidRPr="00D40CBB">
              <w:rPr>
                <w:rStyle w:val="Hyperlink"/>
              </w:rPr>
              <w:t>Obligatory fasts</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Toc389476584 \h</w:instrText>
            </w:r>
            <w:r w:rsidR="009164A9">
              <w:rPr>
                <w:webHidden/>
                <w:rtl/>
              </w:rPr>
              <w:instrText xml:space="preserve"> </w:instrText>
            </w:r>
            <w:r>
              <w:rPr>
                <w:webHidden/>
                <w:rtl/>
              </w:rPr>
            </w:r>
            <w:r>
              <w:rPr>
                <w:webHidden/>
                <w:rtl/>
              </w:rPr>
              <w:fldChar w:fldCharType="separate"/>
            </w:r>
            <w:r w:rsidR="00F654CA">
              <w:rPr>
                <w:webHidden/>
              </w:rPr>
              <w:t>75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85" w:history="1">
            <w:r w:rsidR="009164A9" w:rsidRPr="00D40CBB">
              <w:rPr>
                <w:rStyle w:val="Hyperlink"/>
              </w:rPr>
              <w:t>Conditions of the Fast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Toc389476585 \h</w:instrText>
            </w:r>
            <w:r w:rsidR="009164A9">
              <w:rPr>
                <w:webHidden/>
                <w:rtl/>
              </w:rPr>
              <w:instrText xml:space="preserve"> </w:instrText>
            </w:r>
            <w:r>
              <w:rPr>
                <w:webHidden/>
                <w:rtl/>
              </w:rPr>
            </w:r>
            <w:r>
              <w:rPr>
                <w:webHidden/>
                <w:rtl/>
              </w:rPr>
              <w:fldChar w:fldCharType="separate"/>
            </w:r>
            <w:r w:rsidR="00F654CA">
              <w:rPr>
                <w:webHidden/>
              </w:rPr>
              <w:t>75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86" w:history="1">
            <w:r w:rsidR="009164A9" w:rsidRPr="00D40CBB">
              <w:rPr>
                <w:rStyle w:val="Hyperlink"/>
              </w:rPr>
              <w:t>Persons Exempted From fasting</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Toc389476586 \h</w:instrText>
            </w:r>
            <w:r w:rsidR="009164A9">
              <w:rPr>
                <w:webHidden/>
                <w:rtl/>
              </w:rPr>
              <w:instrText xml:space="preserve"> </w:instrText>
            </w:r>
            <w:r>
              <w:rPr>
                <w:webHidden/>
                <w:rtl/>
              </w:rPr>
            </w:r>
            <w:r>
              <w:rPr>
                <w:webHidden/>
                <w:rtl/>
              </w:rPr>
              <w:fldChar w:fldCharType="separate"/>
            </w:r>
            <w:r w:rsidR="00F654CA">
              <w:rPr>
                <w:webHidden/>
              </w:rPr>
              <w:t>75</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87" w:history="1">
            <w:r w:rsidR="009164A9" w:rsidRPr="00D40CBB">
              <w:rPr>
                <w:rStyle w:val="Hyperlink"/>
              </w:rPr>
              <w:t>Lesson 55: Muftirat &amp; Kaffarah</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Toc389476587 \h</w:instrText>
            </w:r>
            <w:r w:rsidR="009164A9">
              <w:rPr>
                <w:webHidden/>
                <w:rtl/>
              </w:rPr>
              <w:instrText xml:space="preserve"> </w:instrText>
            </w:r>
            <w:r>
              <w:rPr>
                <w:webHidden/>
                <w:rtl/>
              </w:rPr>
            </w:r>
            <w:r>
              <w:rPr>
                <w:webHidden/>
                <w:rtl/>
              </w:rPr>
              <w:fldChar w:fldCharType="separate"/>
            </w:r>
            <w:r w:rsidR="00F654CA">
              <w:rPr>
                <w:webHidden/>
              </w:rPr>
              <w:t>77</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88" w:history="1">
            <w:r w:rsidR="009164A9" w:rsidRPr="00D40CBB">
              <w:rPr>
                <w:rStyle w:val="Hyperlink"/>
              </w:rPr>
              <w:t>Muftirat</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Toc389476588 \h</w:instrText>
            </w:r>
            <w:r w:rsidR="009164A9">
              <w:rPr>
                <w:webHidden/>
                <w:rtl/>
              </w:rPr>
              <w:instrText xml:space="preserve"> </w:instrText>
            </w:r>
            <w:r>
              <w:rPr>
                <w:webHidden/>
                <w:rtl/>
              </w:rPr>
            </w:r>
            <w:r>
              <w:rPr>
                <w:webHidden/>
                <w:rtl/>
              </w:rPr>
              <w:fldChar w:fldCharType="separate"/>
            </w:r>
            <w:r w:rsidR="00F654CA">
              <w:rPr>
                <w:webHidden/>
              </w:rPr>
              <w:t>77</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89" w:history="1">
            <w:r w:rsidR="009164A9" w:rsidRPr="00D40CBB">
              <w:rPr>
                <w:rStyle w:val="Hyperlink"/>
              </w:rPr>
              <w:t>Kaffarah</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Toc389476589 \h</w:instrText>
            </w:r>
            <w:r w:rsidR="009164A9">
              <w:rPr>
                <w:webHidden/>
                <w:rtl/>
              </w:rPr>
              <w:instrText xml:space="preserve"> </w:instrText>
            </w:r>
            <w:r>
              <w:rPr>
                <w:webHidden/>
                <w:rtl/>
              </w:rPr>
            </w:r>
            <w:r>
              <w:rPr>
                <w:webHidden/>
                <w:rtl/>
              </w:rPr>
              <w:fldChar w:fldCharType="separate"/>
            </w:r>
            <w:r w:rsidR="00F654CA">
              <w:rPr>
                <w:webHidden/>
              </w:rPr>
              <w:t>77</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90" w:history="1">
            <w:r w:rsidR="009164A9" w:rsidRPr="00D40CBB">
              <w:rPr>
                <w:rStyle w:val="Hyperlink"/>
              </w:rPr>
              <w:t>Lesson 56: Nadhr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Toc389476590 \h</w:instrText>
            </w:r>
            <w:r w:rsidR="009164A9">
              <w:rPr>
                <w:webHidden/>
                <w:rtl/>
              </w:rPr>
              <w:instrText xml:space="preserve"> </w:instrText>
            </w:r>
            <w:r>
              <w:rPr>
                <w:webHidden/>
                <w:rtl/>
              </w:rPr>
            </w:r>
            <w:r>
              <w:rPr>
                <w:webHidden/>
                <w:rtl/>
              </w:rPr>
              <w:fldChar w:fldCharType="separate"/>
            </w:r>
            <w:r w:rsidR="00F654CA">
              <w:rPr>
                <w:webHidden/>
              </w:rPr>
              <w:t>79</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91" w:history="1">
            <w:r w:rsidR="009164A9" w:rsidRPr="00D40CBB">
              <w:rPr>
                <w:rStyle w:val="Hyperlink"/>
              </w:rPr>
              <w:t>Types of Nadhr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Toc389476591 \h</w:instrText>
            </w:r>
            <w:r w:rsidR="009164A9">
              <w:rPr>
                <w:webHidden/>
                <w:rtl/>
              </w:rPr>
              <w:instrText xml:space="preserve"> </w:instrText>
            </w:r>
            <w:r>
              <w:rPr>
                <w:webHidden/>
                <w:rtl/>
              </w:rPr>
            </w:r>
            <w:r>
              <w:rPr>
                <w:webHidden/>
                <w:rtl/>
              </w:rPr>
              <w:fldChar w:fldCharType="separate"/>
            </w:r>
            <w:r w:rsidR="00F654CA">
              <w:rPr>
                <w:webHidden/>
              </w:rPr>
              <w:t>79</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92" w:history="1">
            <w:r w:rsidR="009164A9" w:rsidRPr="00D40CBB">
              <w:rPr>
                <w:rStyle w:val="Hyperlink"/>
              </w:rPr>
              <w:t>Conditions of Nadhr</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Toc389476592 \h</w:instrText>
            </w:r>
            <w:r w:rsidR="009164A9">
              <w:rPr>
                <w:webHidden/>
                <w:rtl/>
              </w:rPr>
              <w:instrText xml:space="preserve"> </w:instrText>
            </w:r>
            <w:r>
              <w:rPr>
                <w:webHidden/>
                <w:rtl/>
              </w:rPr>
            </w:r>
            <w:r>
              <w:rPr>
                <w:webHidden/>
                <w:rtl/>
              </w:rPr>
              <w:fldChar w:fldCharType="separate"/>
            </w:r>
            <w:r w:rsidR="00F654CA">
              <w:rPr>
                <w:webHidden/>
              </w:rPr>
              <w:t>79</w:t>
            </w:r>
            <w:r>
              <w:rPr>
                <w:webHidden/>
                <w:rtl/>
              </w:rPr>
              <w:fldChar w:fldCharType="end"/>
            </w:r>
          </w:hyperlink>
        </w:p>
        <w:p w:rsidR="009164A9" w:rsidRDefault="00DC0F36" w:rsidP="009164A9">
          <w:pPr>
            <w:pStyle w:val="TOC1"/>
            <w:rPr>
              <w:rFonts w:asciiTheme="minorHAnsi" w:eastAsiaTheme="minorEastAsia" w:hAnsiTheme="minorHAnsi" w:cstheme="minorBidi"/>
              <w:b w:val="0"/>
              <w:bCs w:val="0"/>
              <w:color w:val="auto"/>
              <w:sz w:val="22"/>
              <w:szCs w:val="22"/>
              <w:rtl/>
            </w:rPr>
          </w:pPr>
          <w:hyperlink w:anchor="_Toc389476593" w:history="1">
            <w:r w:rsidR="009164A9" w:rsidRPr="00D40CBB">
              <w:rPr>
                <w:rStyle w:val="Hyperlink"/>
              </w:rPr>
              <w:t>Questions</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Toc389476593 \h</w:instrText>
            </w:r>
            <w:r w:rsidR="009164A9">
              <w:rPr>
                <w:webHidden/>
                <w:rtl/>
              </w:rPr>
              <w:instrText xml:space="preserve"> </w:instrText>
            </w:r>
            <w:r>
              <w:rPr>
                <w:webHidden/>
                <w:rtl/>
              </w:rPr>
            </w:r>
            <w:r>
              <w:rPr>
                <w:webHidden/>
                <w:rtl/>
              </w:rPr>
              <w:fldChar w:fldCharType="separate"/>
            </w:r>
            <w:r w:rsidR="00F654CA">
              <w:rPr>
                <w:webHidden/>
              </w:rPr>
              <w:t>81</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94" w:history="1">
            <w:r w:rsidR="009164A9" w:rsidRPr="00D40CBB">
              <w:rPr>
                <w:rStyle w:val="Hyperlink"/>
              </w:rPr>
              <w:t>Lessons 2/3</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Toc389476594 \h</w:instrText>
            </w:r>
            <w:r w:rsidR="009164A9">
              <w:rPr>
                <w:webHidden/>
                <w:rtl/>
              </w:rPr>
              <w:instrText xml:space="preserve"> </w:instrText>
            </w:r>
            <w:r>
              <w:rPr>
                <w:webHidden/>
                <w:rtl/>
              </w:rPr>
            </w:r>
            <w:r>
              <w:rPr>
                <w:webHidden/>
                <w:rtl/>
              </w:rPr>
              <w:fldChar w:fldCharType="separate"/>
            </w:r>
            <w:r w:rsidR="00F654CA">
              <w:rPr>
                <w:webHidden/>
              </w:rPr>
              <w:t>81</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95" w:history="1">
            <w:r w:rsidR="009164A9" w:rsidRPr="00D40CBB">
              <w:rPr>
                <w:rStyle w:val="Hyperlink"/>
              </w:rPr>
              <w:t>Lessons 4/7</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Toc389476595 \h</w:instrText>
            </w:r>
            <w:r w:rsidR="009164A9">
              <w:rPr>
                <w:webHidden/>
                <w:rtl/>
              </w:rPr>
              <w:instrText xml:space="preserve"> </w:instrText>
            </w:r>
            <w:r>
              <w:rPr>
                <w:webHidden/>
                <w:rtl/>
              </w:rPr>
            </w:r>
            <w:r>
              <w:rPr>
                <w:webHidden/>
                <w:rtl/>
              </w:rPr>
              <w:fldChar w:fldCharType="separate"/>
            </w:r>
            <w:r w:rsidR="00F654CA">
              <w:rPr>
                <w:webHidden/>
              </w:rPr>
              <w:t>81</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96" w:history="1">
            <w:r w:rsidR="009164A9" w:rsidRPr="00D40CBB">
              <w:rPr>
                <w:rStyle w:val="Hyperlink"/>
              </w:rPr>
              <w:t>Lessons 8/13</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Toc389476596 \h</w:instrText>
            </w:r>
            <w:r w:rsidR="009164A9">
              <w:rPr>
                <w:webHidden/>
                <w:rtl/>
              </w:rPr>
              <w:instrText xml:space="preserve"> </w:instrText>
            </w:r>
            <w:r>
              <w:rPr>
                <w:webHidden/>
                <w:rtl/>
              </w:rPr>
            </w:r>
            <w:r>
              <w:rPr>
                <w:webHidden/>
                <w:rtl/>
              </w:rPr>
              <w:fldChar w:fldCharType="separate"/>
            </w:r>
            <w:r w:rsidR="00F654CA">
              <w:rPr>
                <w:webHidden/>
              </w:rPr>
              <w:t>81</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97" w:history="1">
            <w:r w:rsidR="009164A9" w:rsidRPr="00D40CBB">
              <w:rPr>
                <w:rStyle w:val="Hyperlink"/>
              </w:rPr>
              <w:t>Lessons 14/16</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Toc389476597 \h</w:instrText>
            </w:r>
            <w:r w:rsidR="009164A9">
              <w:rPr>
                <w:webHidden/>
                <w:rtl/>
              </w:rPr>
              <w:instrText xml:space="preserve"> </w:instrText>
            </w:r>
            <w:r>
              <w:rPr>
                <w:webHidden/>
                <w:rtl/>
              </w:rPr>
            </w:r>
            <w:r>
              <w:rPr>
                <w:webHidden/>
                <w:rtl/>
              </w:rPr>
              <w:fldChar w:fldCharType="separate"/>
            </w:r>
            <w:r w:rsidR="00F654CA">
              <w:rPr>
                <w:webHidden/>
              </w:rPr>
              <w:t>81</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98" w:history="1">
            <w:r w:rsidR="009164A9" w:rsidRPr="00D40CBB">
              <w:rPr>
                <w:rStyle w:val="Hyperlink"/>
              </w:rPr>
              <w:t>Lesson 17</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Toc389476598 \h</w:instrText>
            </w:r>
            <w:r w:rsidR="009164A9">
              <w:rPr>
                <w:webHidden/>
                <w:rtl/>
              </w:rPr>
              <w:instrText xml:space="preserve"> </w:instrText>
            </w:r>
            <w:r>
              <w:rPr>
                <w:webHidden/>
                <w:rtl/>
              </w:rPr>
            </w:r>
            <w:r>
              <w:rPr>
                <w:webHidden/>
                <w:rtl/>
              </w:rPr>
              <w:fldChar w:fldCharType="separate"/>
            </w:r>
            <w:r w:rsidR="00F654CA">
              <w:rPr>
                <w:webHidden/>
              </w:rPr>
              <w:t>81</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599" w:history="1">
            <w:r w:rsidR="009164A9" w:rsidRPr="00D40CBB">
              <w:rPr>
                <w:rStyle w:val="Hyperlink"/>
              </w:rPr>
              <w:t>Lesson 18</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Toc389476599 \h</w:instrText>
            </w:r>
            <w:r w:rsidR="009164A9">
              <w:rPr>
                <w:webHidden/>
                <w:rtl/>
              </w:rPr>
              <w:instrText xml:space="preserve"> </w:instrText>
            </w:r>
            <w:r>
              <w:rPr>
                <w:webHidden/>
                <w:rtl/>
              </w:rPr>
            </w:r>
            <w:r>
              <w:rPr>
                <w:webHidden/>
                <w:rtl/>
              </w:rPr>
              <w:fldChar w:fldCharType="separate"/>
            </w:r>
            <w:r w:rsidR="00F654CA">
              <w:rPr>
                <w:webHidden/>
              </w:rPr>
              <w:t>81</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00" w:history="1">
            <w:r w:rsidR="009164A9" w:rsidRPr="00D40CBB">
              <w:rPr>
                <w:rStyle w:val="Hyperlink"/>
              </w:rPr>
              <w:t>Lesson 19</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Toc389476600 \h</w:instrText>
            </w:r>
            <w:r w:rsidR="009164A9">
              <w:rPr>
                <w:webHidden/>
                <w:rtl/>
              </w:rPr>
              <w:instrText xml:space="preserve"> </w:instrText>
            </w:r>
            <w:r>
              <w:rPr>
                <w:webHidden/>
                <w:rtl/>
              </w:rPr>
            </w:r>
            <w:r>
              <w:rPr>
                <w:webHidden/>
                <w:rtl/>
              </w:rPr>
              <w:fldChar w:fldCharType="separate"/>
            </w:r>
            <w:r w:rsidR="00F654CA">
              <w:rPr>
                <w:webHidden/>
              </w:rPr>
              <w:t>81</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01" w:history="1">
            <w:r w:rsidR="009164A9" w:rsidRPr="00D40CBB">
              <w:rPr>
                <w:rStyle w:val="Hyperlink"/>
              </w:rPr>
              <w:t>Lesson 20</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Toc389476601 \h</w:instrText>
            </w:r>
            <w:r w:rsidR="009164A9">
              <w:rPr>
                <w:webHidden/>
                <w:rtl/>
              </w:rPr>
              <w:instrText xml:space="preserve"> </w:instrText>
            </w:r>
            <w:r>
              <w:rPr>
                <w:webHidden/>
                <w:rtl/>
              </w:rPr>
            </w:r>
            <w:r>
              <w:rPr>
                <w:webHidden/>
                <w:rtl/>
              </w:rPr>
              <w:fldChar w:fldCharType="separate"/>
            </w:r>
            <w:r w:rsidR="00F654CA">
              <w:rPr>
                <w:webHidden/>
              </w:rPr>
              <w:t>82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02" w:history="1">
            <w:r w:rsidR="009164A9" w:rsidRPr="00D40CBB">
              <w:rPr>
                <w:rStyle w:val="Hyperlink"/>
              </w:rPr>
              <w:t>Lesson 21</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Toc389476602 \h</w:instrText>
            </w:r>
            <w:r w:rsidR="009164A9">
              <w:rPr>
                <w:webHidden/>
                <w:rtl/>
              </w:rPr>
              <w:instrText xml:space="preserve"> </w:instrText>
            </w:r>
            <w:r>
              <w:rPr>
                <w:webHidden/>
                <w:rtl/>
              </w:rPr>
            </w:r>
            <w:r>
              <w:rPr>
                <w:webHidden/>
                <w:rtl/>
              </w:rPr>
              <w:fldChar w:fldCharType="separate"/>
            </w:r>
            <w:r w:rsidR="00F654CA">
              <w:rPr>
                <w:webHidden/>
              </w:rPr>
              <w:t>82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03" w:history="1">
            <w:r w:rsidR="009164A9" w:rsidRPr="00D40CBB">
              <w:rPr>
                <w:rStyle w:val="Hyperlink"/>
              </w:rPr>
              <w:t>Lesson 22</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Toc389476603 \h</w:instrText>
            </w:r>
            <w:r w:rsidR="009164A9">
              <w:rPr>
                <w:webHidden/>
                <w:rtl/>
              </w:rPr>
              <w:instrText xml:space="preserve"> </w:instrText>
            </w:r>
            <w:r>
              <w:rPr>
                <w:webHidden/>
                <w:rtl/>
              </w:rPr>
            </w:r>
            <w:r>
              <w:rPr>
                <w:webHidden/>
                <w:rtl/>
              </w:rPr>
              <w:fldChar w:fldCharType="separate"/>
            </w:r>
            <w:r w:rsidR="00F654CA">
              <w:rPr>
                <w:webHidden/>
              </w:rPr>
              <w:t>82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04" w:history="1">
            <w:r w:rsidR="009164A9" w:rsidRPr="00D40CBB">
              <w:rPr>
                <w:rStyle w:val="Hyperlink"/>
              </w:rPr>
              <w:t>Lesson 23</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Toc389476604 \h</w:instrText>
            </w:r>
            <w:r w:rsidR="009164A9">
              <w:rPr>
                <w:webHidden/>
                <w:rtl/>
              </w:rPr>
              <w:instrText xml:space="preserve"> </w:instrText>
            </w:r>
            <w:r>
              <w:rPr>
                <w:webHidden/>
                <w:rtl/>
              </w:rPr>
            </w:r>
            <w:r>
              <w:rPr>
                <w:webHidden/>
                <w:rtl/>
              </w:rPr>
              <w:fldChar w:fldCharType="separate"/>
            </w:r>
            <w:r w:rsidR="00F654CA">
              <w:rPr>
                <w:webHidden/>
              </w:rPr>
              <w:t>82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05" w:history="1">
            <w:r w:rsidR="009164A9" w:rsidRPr="00D40CBB">
              <w:rPr>
                <w:rStyle w:val="Hyperlink"/>
              </w:rPr>
              <w:t>Lesson 24</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Toc389476605 \h</w:instrText>
            </w:r>
            <w:r w:rsidR="009164A9">
              <w:rPr>
                <w:webHidden/>
                <w:rtl/>
              </w:rPr>
              <w:instrText xml:space="preserve"> </w:instrText>
            </w:r>
            <w:r>
              <w:rPr>
                <w:webHidden/>
                <w:rtl/>
              </w:rPr>
            </w:r>
            <w:r>
              <w:rPr>
                <w:webHidden/>
                <w:rtl/>
              </w:rPr>
              <w:fldChar w:fldCharType="separate"/>
            </w:r>
            <w:r w:rsidR="00F654CA">
              <w:rPr>
                <w:webHidden/>
              </w:rPr>
              <w:t>82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06" w:history="1">
            <w:r w:rsidR="009164A9" w:rsidRPr="00D40CBB">
              <w:rPr>
                <w:rStyle w:val="Hyperlink"/>
              </w:rPr>
              <w:t>Lesson 25</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Toc389476606 \h</w:instrText>
            </w:r>
            <w:r w:rsidR="009164A9">
              <w:rPr>
                <w:webHidden/>
                <w:rtl/>
              </w:rPr>
              <w:instrText xml:space="preserve"> </w:instrText>
            </w:r>
            <w:r>
              <w:rPr>
                <w:webHidden/>
                <w:rtl/>
              </w:rPr>
            </w:r>
            <w:r>
              <w:rPr>
                <w:webHidden/>
                <w:rtl/>
              </w:rPr>
              <w:fldChar w:fldCharType="separate"/>
            </w:r>
            <w:r w:rsidR="00F654CA">
              <w:rPr>
                <w:webHidden/>
              </w:rPr>
              <w:t>82</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07" w:history="1">
            <w:r w:rsidR="009164A9" w:rsidRPr="00D40CBB">
              <w:rPr>
                <w:rStyle w:val="Hyperlink"/>
              </w:rPr>
              <w:t>Lesson 26</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Toc389476607 \h</w:instrText>
            </w:r>
            <w:r w:rsidR="009164A9">
              <w:rPr>
                <w:webHidden/>
                <w:rtl/>
              </w:rPr>
              <w:instrText xml:space="preserve"> </w:instrText>
            </w:r>
            <w:r>
              <w:rPr>
                <w:webHidden/>
                <w:rtl/>
              </w:rPr>
            </w:r>
            <w:r>
              <w:rPr>
                <w:webHidden/>
                <w:rtl/>
              </w:rPr>
              <w:fldChar w:fldCharType="separate"/>
            </w:r>
            <w:r w:rsidR="00F654CA">
              <w:rPr>
                <w:webHidden/>
              </w:rPr>
              <w:t>83</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08" w:history="1">
            <w:r w:rsidR="009164A9" w:rsidRPr="00D40CBB">
              <w:rPr>
                <w:rStyle w:val="Hyperlink"/>
              </w:rPr>
              <w:t>Lesson 27</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Toc389476608 \h</w:instrText>
            </w:r>
            <w:r w:rsidR="009164A9">
              <w:rPr>
                <w:webHidden/>
                <w:rtl/>
              </w:rPr>
              <w:instrText xml:space="preserve"> </w:instrText>
            </w:r>
            <w:r>
              <w:rPr>
                <w:webHidden/>
                <w:rtl/>
              </w:rPr>
            </w:r>
            <w:r>
              <w:rPr>
                <w:webHidden/>
                <w:rtl/>
              </w:rPr>
              <w:fldChar w:fldCharType="separate"/>
            </w:r>
            <w:r w:rsidR="00F654CA">
              <w:rPr>
                <w:webHidden/>
              </w:rPr>
              <w:t>83</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09" w:history="1">
            <w:r w:rsidR="009164A9" w:rsidRPr="00D40CBB">
              <w:rPr>
                <w:rStyle w:val="Hyperlink"/>
              </w:rPr>
              <w:t>Lesson 28</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Toc389476609 \h</w:instrText>
            </w:r>
            <w:r w:rsidR="009164A9">
              <w:rPr>
                <w:webHidden/>
                <w:rtl/>
              </w:rPr>
              <w:instrText xml:space="preserve"> </w:instrText>
            </w:r>
            <w:r>
              <w:rPr>
                <w:webHidden/>
                <w:rtl/>
              </w:rPr>
            </w:r>
            <w:r>
              <w:rPr>
                <w:webHidden/>
                <w:rtl/>
              </w:rPr>
              <w:fldChar w:fldCharType="separate"/>
            </w:r>
            <w:r w:rsidR="00F654CA">
              <w:rPr>
                <w:webHidden/>
              </w:rPr>
              <w:t>83</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10" w:history="1">
            <w:r w:rsidR="009164A9" w:rsidRPr="00D40CBB">
              <w:rPr>
                <w:rStyle w:val="Hyperlink"/>
              </w:rPr>
              <w:t>Lesson 29</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Toc389476610 \h</w:instrText>
            </w:r>
            <w:r w:rsidR="009164A9">
              <w:rPr>
                <w:webHidden/>
                <w:rtl/>
              </w:rPr>
              <w:instrText xml:space="preserve"> </w:instrText>
            </w:r>
            <w:r>
              <w:rPr>
                <w:webHidden/>
                <w:rtl/>
              </w:rPr>
            </w:r>
            <w:r>
              <w:rPr>
                <w:webHidden/>
                <w:rtl/>
              </w:rPr>
              <w:fldChar w:fldCharType="separate"/>
            </w:r>
            <w:r w:rsidR="00F654CA">
              <w:rPr>
                <w:webHidden/>
              </w:rPr>
              <w:t>83</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11" w:history="1">
            <w:r w:rsidR="009164A9" w:rsidRPr="00D40CBB">
              <w:rPr>
                <w:rStyle w:val="Hyperlink"/>
              </w:rPr>
              <w:t>Lesson 30</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Toc389476611 \h</w:instrText>
            </w:r>
            <w:r w:rsidR="009164A9">
              <w:rPr>
                <w:webHidden/>
                <w:rtl/>
              </w:rPr>
              <w:instrText xml:space="preserve"> </w:instrText>
            </w:r>
            <w:r>
              <w:rPr>
                <w:webHidden/>
                <w:rtl/>
              </w:rPr>
            </w:r>
            <w:r>
              <w:rPr>
                <w:webHidden/>
                <w:rtl/>
              </w:rPr>
              <w:fldChar w:fldCharType="separate"/>
            </w:r>
            <w:r w:rsidR="00F654CA">
              <w:rPr>
                <w:webHidden/>
              </w:rPr>
              <w:t>83</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12" w:history="1">
            <w:r w:rsidR="009164A9" w:rsidRPr="00D40CBB">
              <w:rPr>
                <w:rStyle w:val="Hyperlink"/>
              </w:rPr>
              <w:t>Lessons 31/38</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Toc389476612 \h</w:instrText>
            </w:r>
            <w:r w:rsidR="009164A9">
              <w:rPr>
                <w:webHidden/>
                <w:rtl/>
              </w:rPr>
              <w:instrText xml:space="preserve"> </w:instrText>
            </w:r>
            <w:r>
              <w:rPr>
                <w:webHidden/>
                <w:rtl/>
              </w:rPr>
            </w:r>
            <w:r>
              <w:rPr>
                <w:webHidden/>
                <w:rtl/>
              </w:rPr>
              <w:fldChar w:fldCharType="separate"/>
            </w:r>
            <w:r w:rsidR="00F654CA">
              <w:rPr>
                <w:webHidden/>
              </w:rPr>
              <w:t>83</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13" w:history="1">
            <w:r w:rsidR="009164A9" w:rsidRPr="00D40CBB">
              <w:rPr>
                <w:rStyle w:val="Hyperlink"/>
              </w:rPr>
              <w:t>Lesson 39</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Toc389476613 \h</w:instrText>
            </w:r>
            <w:r w:rsidR="009164A9">
              <w:rPr>
                <w:webHidden/>
                <w:rtl/>
              </w:rPr>
              <w:instrText xml:space="preserve"> </w:instrText>
            </w:r>
            <w:r>
              <w:rPr>
                <w:webHidden/>
                <w:rtl/>
              </w:rPr>
            </w:r>
            <w:r>
              <w:rPr>
                <w:webHidden/>
                <w:rtl/>
              </w:rPr>
              <w:fldChar w:fldCharType="separate"/>
            </w:r>
            <w:r w:rsidR="00F654CA">
              <w:rPr>
                <w:webHidden/>
              </w:rPr>
              <w:t>84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14" w:history="1">
            <w:r w:rsidR="009164A9" w:rsidRPr="00D40CBB">
              <w:rPr>
                <w:rStyle w:val="Hyperlink"/>
              </w:rPr>
              <w:t>Lessons 40/41</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Toc389476614 \h</w:instrText>
            </w:r>
            <w:r w:rsidR="009164A9">
              <w:rPr>
                <w:webHidden/>
                <w:rtl/>
              </w:rPr>
              <w:instrText xml:space="preserve"> </w:instrText>
            </w:r>
            <w:r>
              <w:rPr>
                <w:webHidden/>
                <w:rtl/>
              </w:rPr>
            </w:r>
            <w:r>
              <w:rPr>
                <w:webHidden/>
                <w:rtl/>
              </w:rPr>
              <w:fldChar w:fldCharType="separate"/>
            </w:r>
            <w:r w:rsidR="00F654CA">
              <w:rPr>
                <w:webHidden/>
              </w:rPr>
              <w:t>84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15" w:history="1">
            <w:r w:rsidR="009164A9" w:rsidRPr="00D40CBB">
              <w:rPr>
                <w:rStyle w:val="Hyperlink"/>
              </w:rPr>
              <w:t>Lesson 42</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Toc389476615 \h</w:instrText>
            </w:r>
            <w:r w:rsidR="009164A9">
              <w:rPr>
                <w:webHidden/>
                <w:rtl/>
              </w:rPr>
              <w:instrText xml:space="preserve"> </w:instrText>
            </w:r>
            <w:r>
              <w:rPr>
                <w:webHidden/>
                <w:rtl/>
              </w:rPr>
            </w:r>
            <w:r>
              <w:rPr>
                <w:webHidden/>
                <w:rtl/>
              </w:rPr>
              <w:fldChar w:fldCharType="separate"/>
            </w:r>
            <w:r w:rsidR="00F654CA">
              <w:rPr>
                <w:webHidden/>
              </w:rPr>
              <w:t>84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16" w:history="1">
            <w:r w:rsidR="009164A9" w:rsidRPr="00D40CBB">
              <w:rPr>
                <w:rStyle w:val="Hyperlink"/>
              </w:rPr>
              <w:t>Lesson 43</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Toc389476616 \h</w:instrText>
            </w:r>
            <w:r w:rsidR="009164A9">
              <w:rPr>
                <w:webHidden/>
                <w:rtl/>
              </w:rPr>
              <w:instrText xml:space="preserve"> </w:instrText>
            </w:r>
            <w:r>
              <w:rPr>
                <w:webHidden/>
                <w:rtl/>
              </w:rPr>
            </w:r>
            <w:r>
              <w:rPr>
                <w:webHidden/>
                <w:rtl/>
              </w:rPr>
              <w:fldChar w:fldCharType="separate"/>
            </w:r>
            <w:r w:rsidR="00F654CA">
              <w:rPr>
                <w:webHidden/>
              </w:rPr>
              <w:t>84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17" w:history="1">
            <w:r w:rsidR="009164A9" w:rsidRPr="00D40CBB">
              <w:rPr>
                <w:rStyle w:val="Hyperlink"/>
              </w:rPr>
              <w:t>Lesson 44/45</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Toc389476617 \h</w:instrText>
            </w:r>
            <w:r w:rsidR="009164A9">
              <w:rPr>
                <w:webHidden/>
                <w:rtl/>
              </w:rPr>
              <w:instrText xml:space="preserve"> </w:instrText>
            </w:r>
            <w:r>
              <w:rPr>
                <w:webHidden/>
                <w:rtl/>
              </w:rPr>
            </w:r>
            <w:r>
              <w:rPr>
                <w:webHidden/>
                <w:rtl/>
              </w:rPr>
              <w:fldChar w:fldCharType="separate"/>
            </w:r>
            <w:r w:rsidR="00F654CA">
              <w:rPr>
                <w:webHidden/>
              </w:rPr>
              <w:t>84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18" w:history="1">
            <w:r w:rsidR="009164A9" w:rsidRPr="00D40CBB">
              <w:rPr>
                <w:rStyle w:val="Hyperlink"/>
              </w:rPr>
              <w:t>Lesson 46</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Toc389476618 \h</w:instrText>
            </w:r>
            <w:r w:rsidR="009164A9">
              <w:rPr>
                <w:webHidden/>
                <w:rtl/>
              </w:rPr>
              <w:instrText xml:space="preserve"> </w:instrText>
            </w:r>
            <w:r>
              <w:rPr>
                <w:webHidden/>
                <w:rtl/>
              </w:rPr>
            </w:r>
            <w:r>
              <w:rPr>
                <w:webHidden/>
                <w:rtl/>
              </w:rPr>
              <w:fldChar w:fldCharType="separate"/>
            </w:r>
            <w:r w:rsidR="00F654CA">
              <w:rPr>
                <w:webHidden/>
              </w:rPr>
              <w:t>84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19" w:history="1">
            <w:r w:rsidR="009164A9" w:rsidRPr="00D40CBB">
              <w:rPr>
                <w:rStyle w:val="Hyperlink"/>
              </w:rPr>
              <w:t>Lesson 47</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Toc389476619 \h</w:instrText>
            </w:r>
            <w:r w:rsidR="009164A9">
              <w:rPr>
                <w:webHidden/>
                <w:rtl/>
              </w:rPr>
              <w:instrText xml:space="preserve"> </w:instrText>
            </w:r>
            <w:r>
              <w:rPr>
                <w:webHidden/>
                <w:rtl/>
              </w:rPr>
            </w:r>
            <w:r>
              <w:rPr>
                <w:webHidden/>
                <w:rtl/>
              </w:rPr>
              <w:fldChar w:fldCharType="separate"/>
            </w:r>
            <w:r w:rsidR="00F654CA">
              <w:rPr>
                <w:webHidden/>
              </w:rPr>
              <w:t>84</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20" w:history="1">
            <w:r w:rsidR="009164A9" w:rsidRPr="00D40CBB">
              <w:rPr>
                <w:rStyle w:val="Hyperlink"/>
              </w:rPr>
              <w:t>Lesson 48</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Toc389476620 \h</w:instrText>
            </w:r>
            <w:r w:rsidR="009164A9">
              <w:rPr>
                <w:webHidden/>
                <w:rtl/>
              </w:rPr>
              <w:instrText xml:space="preserve"> </w:instrText>
            </w:r>
            <w:r>
              <w:rPr>
                <w:webHidden/>
                <w:rtl/>
              </w:rPr>
            </w:r>
            <w:r>
              <w:rPr>
                <w:webHidden/>
                <w:rtl/>
              </w:rPr>
              <w:fldChar w:fldCharType="separate"/>
            </w:r>
            <w:r w:rsidR="00F654CA">
              <w:rPr>
                <w:webHidden/>
              </w:rPr>
              <w:t>85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21" w:history="1">
            <w:r w:rsidR="009164A9" w:rsidRPr="00D40CBB">
              <w:rPr>
                <w:rStyle w:val="Hyperlink"/>
              </w:rPr>
              <w:t>Lesson 49</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Toc389476621 \h</w:instrText>
            </w:r>
            <w:r w:rsidR="009164A9">
              <w:rPr>
                <w:webHidden/>
                <w:rtl/>
              </w:rPr>
              <w:instrText xml:space="preserve"> </w:instrText>
            </w:r>
            <w:r>
              <w:rPr>
                <w:webHidden/>
                <w:rtl/>
              </w:rPr>
            </w:r>
            <w:r>
              <w:rPr>
                <w:webHidden/>
                <w:rtl/>
              </w:rPr>
              <w:fldChar w:fldCharType="separate"/>
            </w:r>
            <w:r w:rsidR="00F654CA">
              <w:rPr>
                <w:webHidden/>
              </w:rPr>
              <w:t>85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22" w:history="1">
            <w:r w:rsidR="009164A9" w:rsidRPr="00D40CBB">
              <w:rPr>
                <w:rStyle w:val="Hyperlink"/>
              </w:rPr>
              <w:t>Lesson 50</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Toc389476622 \h</w:instrText>
            </w:r>
            <w:r w:rsidR="009164A9">
              <w:rPr>
                <w:webHidden/>
                <w:rtl/>
              </w:rPr>
              <w:instrText xml:space="preserve"> </w:instrText>
            </w:r>
            <w:r>
              <w:rPr>
                <w:webHidden/>
                <w:rtl/>
              </w:rPr>
            </w:r>
            <w:r>
              <w:rPr>
                <w:webHidden/>
                <w:rtl/>
              </w:rPr>
              <w:fldChar w:fldCharType="separate"/>
            </w:r>
            <w:r w:rsidR="00F654CA">
              <w:rPr>
                <w:webHidden/>
              </w:rPr>
              <w:t>85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23" w:history="1">
            <w:r w:rsidR="009164A9" w:rsidRPr="00D40CBB">
              <w:rPr>
                <w:rStyle w:val="Hyperlink"/>
              </w:rPr>
              <w:t>Lesson 51</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Toc389476623 \h</w:instrText>
            </w:r>
            <w:r w:rsidR="009164A9">
              <w:rPr>
                <w:webHidden/>
                <w:rtl/>
              </w:rPr>
              <w:instrText xml:space="preserve"> </w:instrText>
            </w:r>
            <w:r>
              <w:rPr>
                <w:webHidden/>
                <w:rtl/>
              </w:rPr>
            </w:r>
            <w:r>
              <w:rPr>
                <w:webHidden/>
                <w:rtl/>
              </w:rPr>
              <w:fldChar w:fldCharType="separate"/>
            </w:r>
            <w:r w:rsidR="00F654CA">
              <w:rPr>
                <w:webHidden/>
              </w:rPr>
              <w:t>85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24" w:history="1">
            <w:r w:rsidR="009164A9" w:rsidRPr="00D40CBB">
              <w:rPr>
                <w:rStyle w:val="Hyperlink"/>
              </w:rPr>
              <w:t>Lesson 52</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Toc389476624 \h</w:instrText>
            </w:r>
            <w:r w:rsidR="009164A9">
              <w:rPr>
                <w:webHidden/>
                <w:rtl/>
              </w:rPr>
              <w:instrText xml:space="preserve"> </w:instrText>
            </w:r>
            <w:r>
              <w:rPr>
                <w:webHidden/>
                <w:rtl/>
              </w:rPr>
            </w:r>
            <w:r>
              <w:rPr>
                <w:webHidden/>
                <w:rtl/>
              </w:rPr>
              <w:fldChar w:fldCharType="separate"/>
            </w:r>
            <w:r w:rsidR="00F654CA">
              <w:rPr>
                <w:webHidden/>
              </w:rPr>
              <w:t>85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25" w:history="1">
            <w:r w:rsidR="009164A9" w:rsidRPr="00D40CBB">
              <w:rPr>
                <w:rStyle w:val="Hyperlink"/>
              </w:rPr>
              <w:t>Lesson 53</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Toc389476625 \h</w:instrText>
            </w:r>
            <w:r w:rsidR="009164A9">
              <w:rPr>
                <w:webHidden/>
                <w:rtl/>
              </w:rPr>
              <w:instrText xml:space="preserve"> </w:instrText>
            </w:r>
            <w:r>
              <w:rPr>
                <w:webHidden/>
                <w:rtl/>
              </w:rPr>
            </w:r>
            <w:r>
              <w:rPr>
                <w:webHidden/>
                <w:rtl/>
              </w:rPr>
              <w:fldChar w:fldCharType="separate"/>
            </w:r>
            <w:r w:rsidR="00F654CA">
              <w:rPr>
                <w:webHidden/>
              </w:rPr>
              <w:t>85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26" w:history="1">
            <w:r w:rsidR="009164A9" w:rsidRPr="00D40CBB">
              <w:rPr>
                <w:rStyle w:val="Hyperlink"/>
              </w:rPr>
              <w:t>Lesson 54</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Toc389476626 \h</w:instrText>
            </w:r>
            <w:r w:rsidR="009164A9">
              <w:rPr>
                <w:webHidden/>
                <w:rtl/>
              </w:rPr>
              <w:instrText xml:space="preserve"> </w:instrText>
            </w:r>
            <w:r>
              <w:rPr>
                <w:webHidden/>
                <w:rtl/>
              </w:rPr>
            </w:r>
            <w:r>
              <w:rPr>
                <w:webHidden/>
                <w:rtl/>
              </w:rPr>
              <w:fldChar w:fldCharType="separate"/>
            </w:r>
            <w:r w:rsidR="00F654CA">
              <w:rPr>
                <w:webHidden/>
              </w:rPr>
              <w:t>85</w:t>
            </w:r>
            <w:r>
              <w:rPr>
                <w:webHidden/>
                <w:rtl/>
              </w:rPr>
              <w:fldChar w:fldCharType="end"/>
            </w:r>
          </w:hyperlink>
        </w:p>
        <w:p w:rsidR="009164A9" w:rsidRDefault="00DC0F36" w:rsidP="009164A9">
          <w:pPr>
            <w:pStyle w:val="TOC2"/>
            <w:rPr>
              <w:rFonts w:asciiTheme="minorHAnsi" w:eastAsiaTheme="minorEastAsia" w:hAnsiTheme="minorHAnsi" w:cstheme="minorBidi"/>
              <w:color w:val="auto"/>
              <w:sz w:val="22"/>
              <w:szCs w:val="22"/>
              <w:rtl/>
            </w:rPr>
          </w:pPr>
          <w:hyperlink w:anchor="_Toc389476627" w:history="1">
            <w:r w:rsidR="009164A9" w:rsidRPr="00D40CBB">
              <w:rPr>
                <w:rStyle w:val="Hyperlink"/>
              </w:rPr>
              <w:t>Lesson 55</w:t>
            </w:r>
            <w:r w:rsidR="009164A9">
              <w:rPr>
                <w:webHidden/>
                <w:rtl/>
              </w:rPr>
              <w:tab/>
            </w:r>
            <w:r>
              <w:rPr>
                <w:webHidden/>
                <w:rtl/>
              </w:rPr>
              <w:fldChar w:fldCharType="begin"/>
            </w:r>
            <w:r w:rsidR="009164A9">
              <w:rPr>
                <w:webHidden/>
                <w:rtl/>
              </w:rPr>
              <w:instrText xml:space="preserve"> </w:instrText>
            </w:r>
            <w:r w:rsidR="009164A9">
              <w:rPr>
                <w:webHidden/>
              </w:rPr>
              <w:instrText>PAGEREF</w:instrText>
            </w:r>
            <w:r w:rsidR="009164A9">
              <w:rPr>
                <w:webHidden/>
                <w:rtl/>
              </w:rPr>
              <w:instrText xml:space="preserve"> _</w:instrText>
            </w:r>
            <w:r w:rsidR="009164A9">
              <w:rPr>
                <w:webHidden/>
              </w:rPr>
              <w:instrText>Toc389476627 \h</w:instrText>
            </w:r>
            <w:r w:rsidR="009164A9">
              <w:rPr>
                <w:webHidden/>
                <w:rtl/>
              </w:rPr>
              <w:instrText xml:space="preserve"> </w:instrText>
            </w:r>
            <w:r>
              <w:rPr>
                <w:webHidden/>
                <w:rtl/>
              </w:rPr>
            </w:r>
            <w:r>
              <w:rPr>
                <w:webHidden/>
                <w:rtl/>
              </w:rPr>
              <w:fldChar w:fldCharType="separate"/>
            </w:r>
            <w:r w:rsidR="00F654CA">
              <w:rPr>
                <w:webHidden/>
              </w:rPr>
              <w:t>85</w:t>
            </w:r>
            <w:r>
              <w:rPr>
                <w:webHidden/>
                <w:rtl/>
              </w:rPr>
              <w:fldChar w:fldCharType="end"/>
            </w:r>
          </w:hyperlink>
        </w:p>
        <w:p w:rsidR="00A67278" w:rsidRDefault="00DC0F36">
          <w:r>
            <w:fldChar w:fldCharType="end"/>
          </w:r>
        </w:p>
      </w:sdtContent>
    </w:sdt>
    <w:p w:rsidR="007E35D7" w:rsidRPr="006F74E4" w:rsidRDefault="006F74E4" w:rsidP="00823C99">
      <w:pPr>
        <w:pStyle w:val="libNormal"/>
      </w:pPr>
      <w:r>
        <w:br w:type="page"/>
      </w:r>
    </w:p>
    <w:p w:rsidR="00495B8A" w:rsidRPr="00495B8A" w:rsidRDefault="00495B8A" w:rsidP="00495B8A">
      <w:pPr>
        <w:pStyle w:val="Heading1Center"/>
      </w:pPr>
      <w:bookmarkStart w:id="0" w:name="_Toc389476423"/>
      <w:r w:rsidRPr="00495B8A">
        <w:lastRenderedPageBreak/>
        <w:t>Extract from the Preface to the First Edition</w:t>
      </w:r>
      <w:bookmarkEnd w:id="0"/>
    </w:p>
    <w:p w:rsidR="00495B8A" w:rsidRDefault="007E35D7" w:rsidP="001E7A72">
      <w:pPr>
        <w:pStyle w:val="libNormal"/>
      </w:pPr>
      <w:r w:rsidRPr="007E35D7">
        <w:t>With the radical changes in educational system, my community in East Africa is steadily becoming out of contact with the Gujarati Language.</w:t>
      </w:r>
    </w:p>
    <w:p w:rsidR="00495B8A" w:rsidRPr="00495B8A" w:rsidRDefault="007E35D7" w:rsidP="00495B8A">
      <w:pPr>
        <w:pStyle w:val="libNormal"/>
      </w:pPr>
      <w:r w:rsidRPr="00495B8A">
        <w:t>This is specially the case with the new generation. This means that the new</w:t>
      </w:r>
      <w:r w:rsidRPr="0090308C">
        <w:rPr>
          <w:rStyle w:val="libBold1Char"/>
        </w:rPr>
        <w:t xml:space="preserve"> </w:t>
      </w:r>
      <w:r w:rsidRPr="00495B8A">
        <w:t>generation is unable to benefit from the religious literature written in Gujarati.</w:t>
      </w:r>
    </w:p>
    <w:p w:rsidR="00495B8A" w:rsidRDefault="007E35D7" w:rsidP="001E7A72">
      <w:pPr>
        <w:pStyle w:val="libNormal"/>
      </w:pPr>
      <w:r w:rsidRPr="007E35D7">
        <w:t>The Khoja Shia Ithna</w:t>
      </w:r>
      <w:r w:rsidR="005F31DB">
        <w:t>-</w:t>
      </w:r>
      <w:r w:rsidRPr="007E35D7">
        <w:t>asheri Supreme Council had been aware of this important change, and had decided to prepare text books in English for introduction into Madresas.</w:t>
      </w:r>
    </w:p>
    <w:p w:rsidR="00495B8A" w:rsidRDefault="007E35D7" w:rsidP="001E7A72">
      <w:pPr>
        <w:pStyle w:val="libNormal"/>
      </w:pPr>
      <w:r w:rsidRPr="007E35D7">
        <w:t>This booklet is based mostly on the lessons of Maulana Sayyid Sa’eed Akhtar Rizvi, though at the time of editing he has added some lessons from the 'Book of Salat' (Majlis</w:t>
      </w:r>
      <w:r w:rsidR="005F31DB">
        <w:t>-</w:t>
      </w:r>
      <w:r w:rsidRPr="007E35D7">
        <w:t>ul</w:t>
      </w:r>
      <w:r w:rsidR="005F31DB">
        <w:t>-</w:t>
      </w:r>
      <w:r w:rsidRPr="007E35D7">
        <w:t>Muslimeen, Karachi), and 'Diniyat' (Rah al</w:t>
      </w:r>
      <w:r w:rsidR="005F31DB">
        <w:t>-</w:t>
      </w:r>
      <w:r w:rsidRPr="007E35D7">
        <w:t>Najat Office, Karachi), with necessary adaptations.</w:t>
      </w:r>
    </w:p>
    <w:p w:rsidR="007E35D7" w:rsidRPr="007E35D7" w:rsidRDefault="007E35D7" w:rsidP="001E7A72">
      <w:pPr>
        <w:pStyle w:val="libNormal"/>
      </w:pPr>
      <w:r w:rsidRPr="007E35D7">
        <w:t>Agha Syed Muhammad Mahdi has helped a great deal in its preparation. I pray to Allah for their reward here and in the life hereafter.</w:t>
      </w:r>
    </w:p>
    <w:p w:rsidR="00983121" w:rsidRPr="001E7A72" w:rsidRDefault="007E35D7" w:rsidP="001E7A72">
      <w:pPr>
        <w:pStyle w:val="libBold2"/>
      </w:pPr>
      <w:r w:rsidRPr="001E7A72">
        <w:t>Mohamedali Meghji, President.</w:t>
      </w:r>
    </w:p>
    <w:p w:rsidR="00495B8A" w:rsidRDefault="007E35D7" w:rsidP="001E7A72">
      <w:pPr>
        <w:pStyle w:val="libBold2"/>
      </w:pPr>
      <w:r w:rsidRPr="001E7A72">
        <w:t>The Supreme Council of The Federation of the Khoja Shia</w:t>
      </w:r>
    </w:p>
    <w:p w:rsidR="00983121" w:rsidRPr="001E7A72" w:rsidRDefault="007E35D7" w:rsidP="001E7A72">
      <w:pPr>
        <w:pStyle w:val="libBold2"/>
      </w:pPr>
      <w:r w:rsidRPr="001E7A72">
        <w:t>Ithna</w:t>
      </w:r>
      <w:r w:rsidR="005F31DB">
        <w:t>-</w:t>
      </w:r>
      <w:r w:rsidRPr="001E7A72">
        <w:t>asheri Jamats of Africa.</w:t>
      </w:r>
    </w:p>
    <w:p w:rsidR="00983121" w:rsidRPr="001E7A72" w:rsidRDefault="007E35D7" w:rsidP="001E7A72">
      <w:pPr>
        <w:pStyle w:val="libBold2"/>
      </w:pPr>
      <w:r w:rsidRPr="001E7A72">
        <w:t>P.O. Box 1085,</w:t>
      </w:r>
    </w:p>
    <w:p w:rsidR="00983121" w:rsidRPr="001E7A72" w:rsidRDefault="007E35D7" w:rsidP="001E7A72">
      <w:pPr>
        <w:pStyle w:val="libBold2"/>
      </w:pPr>
      <w:r w:rsidRPr="001E7A72">
        <w:t>Mombasa,</w:t>
      </w:r>
    </w:p>
    <w:p w:rsidR="007E35D7" w:rsidRPr="001E7A72" w:rsidRDefault="007E35D7" w:rsidP="001E7A72">
      <w:pPr>
        <w:pStyle w:val="libBold2"/>
      </w:pPr>
      <w:r w:rsidRPr="001E7A72">
        <w:t>Kenya.</w:t>
      </w:r>
    </w:p>
    <w:p w:rsidR="007E35D7" w:rsidRDefault="007E35D7" w:rsidP="00495B8A">
      <w:pPr>
        <w:pStyle w:val="libNormal"/>
      </w:pPr>
      <w:r>
        <w:br w:type="page"/>
      </w:r>
    </w:p>
    <w:p w:rsidR="001E7A72" w:rsidRDefault="001E7A72" w:rsidP="001E7A72">
      <w:pPr>
        <w:pStyle w:val="Heading1Center"/>
      </w:pPr>
      <w:bookmarkStart w:id="1" w:name="_Toc389476424"/>
      <w:r w:rsidRPr="001E7A72">
        <w:lastRenderedPageBreak/>
        <w:t>Preface to the Second Edition</w:t>
      </w:r>
      <w:bookmarkEnd w:id="1"/>
    </w:p>
    <w:p w:rsidR="00495B8A" w:rsidRDefault="007E35D7" w:rsidP="001E7A72">
      <w:pPr>
        <w:pStyle w:val="libNormal"/>
      </w:pPr>
      <w:r w:rsidRPr="007E35D7">
        <w:t>The first edition of this book was published on 15th Sha'ban, 1388 A.H. (7/11/1968), by Haji Mohamed A. Khimji. The booklet was introduced in the classes of Religious Studies in Secondary Schools. Within a short period the book went out of stock; but the demand increased every day.</w:t>
      </w:r>
    </w:p>
    <w:p w:rsidR="00495B8A" w:rsidRDefault="007E35D7" w:rsidP="001E7A72">
      <w:pPr>
        <w:pStyle w:val="libNormal"/>
      </w:pPr>
      <w:r w:rsidRPr="001E7A72">
        <w:t>Therefore, the Mission has decided to reprint it. This edition has been completely revised (according to the Fatwa of Agha Syed Abu’l Qasim al</w:t>
      </w:r>
      <w:r w:rsidR="005F31DB">
        <w:t>-</w:t>
      </w:r>
      <w:r w:rsidRPr="001E7A72">
        <w:t>Khu’i, Dama Dhilluhul</w:t>
      </w:r>
      <w:r w:rsidR="005F31DB">
        <w:t>-</w:t>
      </w:r>
      <w:r w:rsidRPr="001E7A72">
        <w:t xml:space="preserve">Aali, Najaf, Iraq). Also, many subjects have been added because of the popular demand. For example, details of </w:t>
      </w:r>
      <w:r w:rsidRPr="00495B8A">
        <w:rPr>
          <w:rStyle w:val="libItalicChar"/>
        </w:rPr>
        <w:t>Ghusl</w:t>
      </w:r>
      <w:r w:rsidRPr="001E7A72">
        <w:t>s, prayers of Ayaat, Jumu’ah, ‘Eidain, Mayyit and Jama’at.</w:t>
      </w:r>
    </w:p>
    <w:p w:rsidR="00495B8A" w:rsidRDefault="007E35D7" w:rsidP="001E7A72">
      <w:pPr>
        <w:pStyle w:val="libNormal"/>
      </w:pPr>
      <w:r w:rsidRPr="007E35D7">
        <w:t>This has increased the pages from 52 to 85. Also, the size is enlarged and the type used is bigger and clearer.</w:t>
      </w:r>
    </w:p>
    <w:p w:rsidR="00495B8A" w:rsidRDefault="007E35D7" w:rsidP="001E7A72">
      <w:pPr>
        <w:pStyle w:val="libNormal"/>
      </w:pPr>
      <w:r w:rsidRPr="007E35D7">
        <w:t xml:space="preserve">I am very thankful to Haji Amirali Haji Karim, Nairobi, </w:t>
      </w:r>
      <w:r w:rsidRPr="001E7A72">
        <w:t>to</w:t>
      </w:r>
      <w:r w:rsidRPr="007E35D7">
        <w:t xml:space="preserve"> prepare questions which have been given at the end of the book.</w:t>
      </w:r>
    </w:p>
    <w:p w:rsidR="00495B8A" w:rsidRDefault="007E35D7" w:rsidP="001E7A72">
      <w:pPr>
        <w:pStyle w:val="libNormal"/>
      </w:pPr>
      <w:r w:rsidRPr="007E35D7">
        <w:t>I hope this edition will be more useful than the previous one.</w:t>
      </w:r>
    </w:p>
    <w:p w:rsidR="00495B8A" w:rsidRDefault="007E35D7" w:rsidP="001E7A72">
      <w:pPr>
        <w:pStyle w:val="libBold2"/>
      </w:pPr>
      <w:r w:rsidRPr="001E7A72">
        <w:t>Sayyid Sa’eed Akhtar Rizvi,</w:t>
      </w:r>
    </w:p>
    <w:p w:rsidR="00983121" w:rsidRPr="001E7A72" w:rsidRDefault="007E35D7" w:rsidP="001E7A72">
      <w:pPr>
        <w:pStyle w:val="libBold2"/>
      </w:pPr>
      <w:r w:rsidRPr="001E7A72">
        <w:t>Dar Es Salaam.</w:t>
      </w:r>
    </w:p>
    <w:p w:rsidR="007E35D7" w:rsidRPr="001E7A72" w:rsidRDefault="007E35D7" w:rsidP="001E7A72">
      <w:pPr>
        <w:pStyle w:val="libBold2"/>
      </w:pPr>
      <w:r w:rsidRPr="001E7A72">
        <w:t>28th Safar, 1391 (25th April, 1971)</w:t>
      </w:r>
    </w:p>
    <w:p w:rsidR="007E35D7" w:rsidRDefault="007E35D7" w:rsidP="00495B8A">
      <w:pPr>
        <w:pStyle w:val="libNormal"/>
      </w:pPr>
      <w:r>
        <w:br w:type="page"/>
      </w:r>
    </w:p>
    <w:p w:rsidR="00495B8A" w:rsidRDefault="001E7A72" w:rsidP="001E7A72">
      <w:pPr>
        <w:pStyle w:val="Heading1Center"/>
      </w:pPr>
      <w:bookmarkStart w:id="2" w:name="_Toc389476425"/>
      <w:r>
        <w:lastRenderedPageBreak/>
        <w:t>Lesson 1: Kalima, Meaning of Kalima</w:t>
      </w:r>
      <w:bookmarkEnd w:id="2"/>
    </w:p>
    <w:p w:rsidR="001E7A72" w:rsidRDefault="001E7A72" w:rsidP="001E7A72">
      <w:pPr>
        <w:pStyle w:val="Heading2Center"/>
      </w:pPr>
      <w:bookmarkStart w:id="3" w:name="_Toc389476426"/>
      <w:r>
        <w:t>1. Kalima</w:t>
      </w:r>
      <w:bookmarkEnd w:id="3"/>
    </w:p>
    <w:p w:rsidR="00495B8A" w:rsidRDefault="007E35D7" w:rsidP="00495B8A">
      <w:pPr>
        <w:pStyle w:val="libItalic"/>
      </w:pPr>
      <w:r w:rsidRPr="007E35D7">
        <w:t>La ilaaha illal</w:t>
      </w:r>
      <w:r w:rsidR="005F31DB">
        <w:t>-</w:t>
      </w:r>
      <w:r w:rsidRPr="007E35D7">
        <w:t>Laah; Muhammadur Rasulul</w:t>
      </w:r>
      <w:r w:rsidR="005F31DB">
        <w:t>-</w:t>
      </w:r>
      <w:r w:rsidRPr="007E35D7">
        <w:t>Laah; Aliyun waliyul</w:t>
      </w:r>
      <w:r w:rsidR="005F31DB">
        <w:t>-</w:t>
      </w:r>
      <w:r w:rsidRPr="007E35D7">
        <w:t>Laah wasi</w:t>
      </w:r>
      <w:r w:rsidR="005F31DB">
        <w:t>-</w:t>
      </w:r>
      <w:r w:rsidRPr="007E35D7">
        <w:t>yu</w:t>
      </w:r>
      <w:r w:rsidR="005F31DB">
        <w:t>-</w:t>
      </w:r>
      <w:r w:rsidRPr="007E35D7">
        <w:t>Rasulil</w:t>
      </w:r>
      <w:r w:rsidR="005F31DB">
        <w:t>-</w:t>
      </w:r>
      <w:r w:rsidRPr="007E35D7">
        <w:t xml:space="preserve">Laah; wa Khalifatuhu bila </w:t>
      </w:r>
      <w:r w:rsidRPr="001E7A72">
        <w:t>fasl</w:t>
      </w:r>
      <w:r w:rsidRPr="007E35D7">
        <w:t>.</w:t>
      </w:r>
    </w:p>
    <w:p w:rsidR="001E7A72" w:rsidRDefault="001E7A72" w:rsidP="001E7A72">
      <w:pPr>
        <w:pStyle w:val="Heading2Center"/>
      </w:pPr>
      <w:bookmarkStart w:id="4" w:name="_Toc389476427"/>
      <w:bookmarkStart w:id="5" w:name="2-meaning-kalima"/>
      <w:r w:rsidRPr="001E7A72">
        <w:t>2. Meaning of Kalima</w:t>
      </w:r>
      <w:bookmarkEnd w:id="4"/>
    </w:p>
    <w:bookmarkEnd w:id="5"/>
    <w:p w:rsidR="00983121" w:rsidRPr="001E7A72" w:rsidRDefault="007E35D7" w:rsidP="001E7A72">
      <w:pPr>
        <w:pStyle w:val="libNormal"/>
      </w:pPr>
      <w:r w:rsidRPr="00495B8A">
        <w:rPr>
          <w:rStyle w:val="libItalicChar"/>
        </w:rPr>
        <w:t>La iIaaha illal</w:t>
      </w:r>
      <w:r w:rsidR="005F31DB">
        <w:rPr>
          <w:rStyle w:val="libItalicChar"/>
        </w:rPr>
        <w:t>-</w:t>
      </w:r>
      <w:r w:rsidRPr="00495B8A">
        <w:rPr>
          <w:rStyle w:val="libItalicChar"/>
        </w:rPr>
        <w:t>Laah</w:t>
      </w:r>
      <w:r w:rsidRPr="001E7A72">
        <w:t>: There is no god but Allah.</w:t>
      </w:r>
    </w:p>
    <w:p w:rsidR="00495B8A" w:rsidRDefault="007E35D7" w:rsidP="001E7A72">
      <w:pPr>
        <w:pStyle w:val="libNormal"/>
      </w:pPr>
      <w:r w:rsidRPr="00495B8A">
        <w:rPr>
          <w:rStyle w:val="libItalicChar"/>
        </w:rPr>
        <w:t>Muhammadur Rasulul</w:t>
      </w:r>
      <w:r w:rsidR="005F31DB">
        <w:rPr>
          <w:rStyle w:val="libItalicChar"/>
        </w:rPr>
        <w:t>-</w:t>
      </w:r>
      <w:r w:rsidRPr="00495B8A">
        <w:rPr>
          <w:rStyle w:val="libItalicChar"/>
        </w:rPr>
        <w:t>Laah:</w:t>
      </w:r>
      <w:r w:rsidRPr="001E7A72">
        <w:t xml:space="preserve"> Our Prophet Hazrat Muhammad Mustafa (S.A.W.) is the Messenger of Allah.</w:t>
      </w:r>
    </w:p>
    <w:p w:rsidR="00983121" w:rsidRPr="001E7A72" w:rsidRDefault="007E35D7" w:rsidP="001E7A72">
      <w:pPr>
        <w:pStyle w:val="libNormal"/>
      </w:pPr>
      <w:r w:rsidRPr="00495B8A">
        <w:rPr>
          <w:rStyle w:val="libItalicChar"/>
        </w:rPr>
        <w:t>Aliyun waliyul</w:t>
      </w:r>
      <w:r w:rsidR="005F31DB">
        <w:rPr>
          <w:rStyle w:val="libItalicChar"/>
        </w:rPr>
        <w:t>-</w:t>
      </w:r>
      <w:r w:rsidRPr="00495B8A">
        <w:rPr>
          <w:rStyle w:val="libItalicChar"/>
        </w:rPr>
        <w:t>Lah:</w:t>
      </w:r>
      <w:r w:rsidRPr="001E7A72">
        <w:t xml:space="preserve"> Imam Ali (A.S.) is the Wali (beloved) of Allah.</w:t>
      </w:r>
    </w:p>
    <w:p w:rsidR="007E35D7" w:rsidRPr="001E7A72" w:rsidRDefault="007E35D7" w:rsidP="001E7A72">
      <w:pPr>
        <w:pStyle w:val="libNormal"/>
      </w:pPr>
      <w:r w:rsidRPr="00495B8A">
        <w:rPr>
          <w:rStyle w:val="libItalicChar"/>
        </w:rPr>
        <w:t>Wasi</w:t>
      </w:r>
      <w:r w:rsidR="005F31DB">
        <w:rPr>
          <w:rStyle w:val="libItalicChar"/>
        </w:rPr>
        <w:t>-</w:t>
      </w:r>
      <w:r w:rsidRPr="00495B8A">
        <w:rPr>
          <w:rStyle w:val="libItalicChar"/>
        </w:rPr>
        <w:t>yu</w:t>
      </w:r>
      <w:r w:rsidR="005F31DB">
        <w:rPr>
          <w:rStyle w:val="libItalicChar"/>
        </w:rPr>
        <w:t>-</w:t>
      </w:r>
      <w:r w:rsidRPr="00495B8A">
        <w:rPr>
          <w:rStyle w:val="libItalicChar"/>
        </w:rPr>
        <w:t>Rasulil</w:t>
      </w:r>
      <w:r w:rsidR="005F31DB">
        <w:rPr>
          <w:rStyle w:val="libItalicChar"/>
        </w:rPr>
        <w:t>-</w:t>
      </w:r>
      <w:r w:rsidRPr="00495B8A">
        <w:rPr>
          <w:rStyle w:val="libItalicChar"/>
        </w:rPr>
        <w:t>Laah</w:t>
      </w:r>
      <w:r w:rsidRPr="001E7A72">
        <w:t xml:space="preserve">: Imam Ali (A.S.) is the successor of the Prophet. </w:t>
      </w:r>
      <w:r w:rsidRPr="00495B8A">
        <w:rPr>
          <w:rStyle w:val="libItalicChar"/>
        </w:rPr>
        <w:t>Wa Khalifatuhu bila fasl</w:t>
      </w:r>
      <w:r w:rsidRPr="001E7A72">
        <w:t>: And he is the First Khalifa of the Prophet.</w:t>
      </w:r>
    </w:p>
    <w:p w:rsidR="007E35D7" w:rsidRDefault="007E35D7" w:rsidP="00495B8A">
      <w:pPr>
        <w:pStyle w:val="libNormal"/>
      </w:pPr>
      <w:r>
        <w:br w:type="page"/>
      </w:r>
    </w:p>
    <w:p w:rsidR="00495B8A" w:rsidRDefault="001E7A72" w:rsidP="001E7A72">
      <w:pPr>
        <w:pStyle w:val="Heading1Center"/>
      </w:pPr>
      <w:bookmarkStart w:id="6" w:name="_Toc389476428"/>
      <w:r>
        <w:lastRenderedPageBreak/>
        <w:t>Lesson 2: The 14 Ma’sumeen</w:t>
      </w:r>
      <w:bookmarkEnd w:id="6"/>
    </w:p>
    <w:p w:rsidR="001E7A72" w:rsidRDefault="001E7A72" w:rsidP="001E7A72">
      <w:pPr>
        <w:pStyle w:val="Heading2Center"/>
      </w:pPr>
      <w:bookmarkStart w:id="7" w:name="_Toc389476429"/>
      <w:r>
        <w:t>Names of Ahl al</w:t>
      </w:r>
      <w:r w:rsidR="005F31DB">
        <w:t>-</w:t>
      </w:r>
      <w:r>
        <w:t>Kisa’</w:t>
      </w:r>
      <w:bookmarkEnd w:id="7"/>
    </w:p>
    <w:p w:rsidR="00983121" w:rsidRDefault="007E35D7" w:rsidP="001E7A72">
      <w:pPr>
        <w:pStyle w:val="libNormal"/>
      </w:pPr>
      <w:r w:rsidRPr="007E35D7">
        <w:t>(1) Prophet Muhammad Mustafa (S.A.W.);</w:t>
      </w:r>
    </w:p>
    <w:p w:rsidR="00983121" w:rsidRDefault="007E35D7" w:rsidP="001E7A72">
      <w:pPr>
        <w:pStyle w:val="libNormal"/>
      </w:pPr>
      <w:r w:rsidRPr="007E35D7">
        <w:t>(2) Imam Ali (A.S.);</w:t>
      </w:r>
    </w:p>
    <w:p w:rsidR="00983121" w:rsidRDefault="007E35D7" w:rsidP="001E7A72">
      <w:pPr>
        <w:pStyle w:val="libNormal"/>
      </w:pPr>
      <w:r w:rsidRPr="007E35D7">
        <w:t>(3) Sayyidah Fatimah al</w:t>
      </w:r>
      <w:r w:rsidR="005F31DB">
        <w:t>-</w:t>
      </w:r>
      <w:r w:rsidRPr="007E35D7">
        <w:t>Zahra’ (S.A.);</w:t>
      </w:r>
    </w:p>
    <w:p w:rsidR="00983121" w:rsidRDefault="007E35D7" w:rsidP="001E7A72">
      <w:pPr>
        <w:pStyle w:val="libNormal"/>
      </w:pPr>
      <w:r w:rsidRPr="007E35D7">
        <w:t>(4) Imam Hasan (A.S.);</w:t>
      </w:r>
    </w:p>
    <w:p w:rsidR="007E35D7" w:rsidRPr="007E35D7" w:rsidRDefault="007E35D7" w:rsidP="001E7A72">
      <w:pPr>
        <w:pStyle w:val="libNormal"/>
      </w:pPr>
      <w:r w:rsidRPr="007E35D7">
        <w:t>(5) Imam Husain (A.S.)</w:t>
      </w:r>
    </w:p>
    <w:p w:rsidR="007E35D7" w:rsidRDefault="007E35D7" w:rsidP="00495B8A">
      <w:pPr>
        <w:pStyle w:val="libNormal"/>
      </w:pPr>
      <w:r>
        <w:br w:type="page"/>
      </w:r>
    </w:p>
    <w:p w:rsidR="001E7A72" w:rsidRDefault="001E7A72" w:rsidP="001E7A72">
      <w:pPr>
        <w:pStyle w:val="Heading1Center"/>
      </w:pPr>
      <w:bookmarkStart w:id="8" w:name="_Toc389476430"/>
      <w:r w:rsidRPr="001E7A72">
        <w:lastRenderedPageBreak/>
        <w:t>Lesson 3: The 14 Masumeen</w:t>
      </w:r>
      <w:bookmarkEnd w:id="8"/>
    </w:p>
    <w:p w:rsidR="00983121" w:rsidRDefault="007E35D7" w:rsidP="001E7A72">
      <w:pPr>
        <w:pStyle w:val="libNormal"/>
      </w:pPr>
      <w:r w:rsidRPr="007E35D7">
        <w:t>Our Holy Prophet Muhammad al</w:t>
      </w:r>
      <w:r w:rsidR="005F31DB">
        <w:t>-</w:t>
      </w:r>
      <w:r w:rsidRPr="007E35D7">
        <w:t>Mustafa (S.A.W.), his daughter Fatimah al</w:t>
      </w:r>
      <w:r w:rsidR="005F31DB">
        <w:t>-</w:t>
      </w:r>
      <w:r w:rsidRPr="007E35D7">
        <w:t>Zahra’ (S.A.) and. the 12 Imams form the group of 14 Ma’sumeen (Infallible and sinless ones.)</w:t>
      </w:r>
    </w:p>
    <w:p w:rsidR="00495B8A" w:rsidRDefault="007E35D7" w:rsidP="001E7A72">
      <w:pPr>
        <w:pStyle w:val="libNormal"/>
      </w:pPr>
      <w:r w:rsidRPr="007E35D7">
        <w:t>The IMAMS are twelve as follows:</w:t>
      </w:r>
    </w:p>
    <w:p w:rsidR="00495B8A" w:rsidRDefault="007E35D7" w:rsidP="001E7A72">
      <w:pPr>
        <w:pStyle w:val="libNormal"/>
      </w:pPr>
      <w:r w:rsidRPr="007E35D7">
        <w:t>1. Ali al</w:t>
      </w:r>
      <w:r w:rsidR="005F31DB">
        <w:t>-</w:t>
      </w:r>
      <w:r w:rsidRPr="007E35D7">
        <w:t xml:space="preserve">Murtada, son of Prophet's uncle, Abu Talib, and married to Our Lady of Light, Fatimah, the daughter of the Holy Prophet. 23 B.H. </w:t>
      </w:r>
      <w:r w:rsidR="005F31DB">
        <w:t>-</w:t>
      </w:r>
      <w:r w:rsidRPr="007E35D7">
        <w:t xml:space="preserve"> 40 A.H.</w:t>
      </w:r>
    </w:p>
    <w:p w:rsidR="00495B8A" w:rsidRDefault="007E35D7" w:rsidP="001E7A72">
      <w:pPr>
        <w:pStyle w:val="libNormal"/>
      </w:pPr>
      <w:r w:rsidRPr="007E35D7">
        <w:t>2. Hasan al</w:t>
      </w:r>
      <w:r w:rsidR="005F31DB">
        <w:t>-</w:t>
      </w:r>
      <w:r w:rsidRPr="007E35D7">
        <w:t xml:space="preserve">Mujtaba (the chosen), elder son of Ali and Fatimah 3 A.H. </w:t>
      </w:r>
      <w:r w:rsidR="005F31DB">
        <w:t>-</w:t>
      </w:r>
      <w:r w:rsidRPr="007E35D7">
        <w:t xml:space="preserve"> 50 A.H.</w:t>
      </w:r>
    </w:p>
    <w:p w:rsidR="00983121" w:rsidRDefault="007E35D7" w:rsidP="001E7A72">
      <w:pPr>
        <w:pStyle w:val="libNormal"/>
      </w:pPr>
      <w:r w:rsidRPr="007E35D7">
        <w:t>3. Husain Sayyid</w:t>
      </w:r>
      <w:r w:rsidR="005F31DB">
        <w:t>-</w:t>
      </w:r>
      <w:r w:rsidRPr="007E35D7">
        <w:t>us</w:t>
      </w:r>
      <w:r w:rsidR="005F31DB">
        <w:t>-</w:t>
      </w:r>
      <w:r w:rsidRPr="007E35D7">
        <w:t xml:space="preserve">Shuhada, (the Chief of the martyrs), second son of Ali and Fatimah. 4 A.H. </w:t>
      </w:r>
      <w:r w:rsidR="005F31DB">
        <w:t>-</w:t>
      </w:r>
      <w:r w:rsidRPr="007E35D7">
        <w:t xml:space="preserve"> 61 A.H.</w:t>
      </w:r>
    </w:p>
    <w:p w:rsidR="00983121" w:rsidRDefault="007E35D7" w:rsidP="001E7A72">
      <w:pPr>
        <w:pStyle w:val="libNormal"/>
      </w:pPr>
      <w:r w:rsidRPr="007E35D7">
        <w:t>4. Ali Zain al</w:t>
      </w:r>
      <w:r w:rsidR="005F31DB">
        <w:t>-</w:t>
      </w:r>
      <w:r w:rsidRPr="007E35D7">
        <w:t xml:space="preserve">‘Abidin 38 </w:t>
      </w:r>
      <w:r w:rsidR="005F31DB">
        <w:t>-</w:t>
      </w:r>
      <w:r w:rsidRPr="007E35D7">
        <w:t xml:space="preserve"> 95 A.H.</w:t>
      </w:r>
    </w:p>
    <w:p w:rsidR="00983121" w:rsidRDefault="007E35D7" w:rsidP="001E7A72">
      <w:pPr>
        <w:pStyle w:val="libNormal"/>
      </w:pPr>
      <w:r w:rsidRPr="007E35D7">
        <w:t>5. Muhammad al</w:t>
      </w:r>
      <w:r w:rsidR="005F31DB">
        <w:t>-</w:t>
      </w:r>
      <w:r w:rsidRPr="007E35D7">
        <w:t xml:space="preserve">Baqir 57 </w:t>
      </w:r>
      <w:r w:rsidR="005F31DB">
        <w:t>-</w:t>
      </w:r>
      <w:r w:rsidRPr="007E35D7">
        <w:t xml:space="preserve"> 114 A.H.</w:t>
      </w:r>
    </w:p>
    <w:p w:rsidR="00983121" w:rsidRDefault="007E35D7" w:rsidP="001E7A72">
      <w:pPr>
        <w:pStyle w:val="libNormal"/>
      </w:pPr>
      <w:r w:rsidRPr="007E35D7">
        <w:t>6. Ja’far as</w:t>
      </w:r>
      <w:r w:rsidR="005F31DB">
        <w:t>-</w:t>
      </w:r>
      <w:r w:rsidRPr="007E35D7">
        <w:t xml:space="preserve">Sadiq (the True) 83 </w:t>
      </w:r>
      <w:r w:rsidR="005F31DB">
        <w:t>-</w:t>
      </w:r>
      <w:r w:rsidRPr="007E35D7">
        <w:t xml:space="preserve"> 148 A.H.</w:t>
      </w:r>
    </w:p>
    <w:p w:rsidR="00983121" w:rsidRDefault="007E35D7" w:rsidP="001E7A72">
      <w:pPr>
        <w:pStyle w:val="libNormal"/>
      </w:pPr>
      <w:r w:rsidRPr="007E35D7">
        <w:t>7. Musa al</w:t>
      </w:r>
      <w:r w:rsidR="005F31DB">
        <w:t>-</w:t>
      </w:r>
      <w:r w:rsidRPr="007E35D7">
        <w:t xml:space="preserve">Kadhim (the Patient) 128 </w:t>
      </w:r>
      <w:r w:rsidR="005F31DB">
        <w:t>-</w:t>
      </w:r>
      <w:r w:rsidRPr="007E35D7">
        <w:t xml:space="preserve"> 183 A.H.</w:t>
      </w:r>
    </w:p>
    <w:p w:rsidR="00983121" w:rsidRDefault="007E35D7" w:rsidP="001E7A72">
      <w:pPr>
        <w:pStyle w:val="libNormal"/>
      </w:pPr>
      <w:r w:rsidRPr="007E35D7">
        <w:t>8. Ali ar</w:t>
      </w:r>
      <w:r w:rsidR="005F31DB">
        <w:t>-</w:t>
      </w:r>
      <w:r w:rsidRPr="007E35D7">
        <w:t xml:space="preserve">Raza (the accepted) 153 </w:t>
      </w:r>
      <w:r w:rsidR="005F31DB">
        <w:t>-</w:t>
      </w:r>
      <w:r w:rsidRPr="007E35D7">
        <w:t xml:space="preserve"> 203 A.H.</w:t>
      </w:r>
    </w:p>
    <w:p w:rsidR="00983121" w:rsidRDefault="007E35D7" w:rsidP="001E7A72">
      <w:pPr>
        <w:pStyle w:val="libNormal"/>
      </w:pPr>
      <w:r w:rsidRPr="007E35D7">
        <w:t>9. Muhammad at</w:t>
      </w:r>
      <w:r w:rsidR="005F31DB">
        <w:t>-</w:t>
      </w:r>
      <w:r w:rsidRPr="007E35D7">
        <w:t xml:space="preserve">Taqi (the Pious) 195 </w:t>
      </w:r>
      <w:r w:rsidR="005F31DB">
        <w:t>-</w:t>
      </w:r>
      <w:r w:rsidRPr="007E35D7">
        <w:t xml:space="preserve"> 220 A.H.</w:t>
      </w:r>
    </w:p>
    <w:p w:rsidR="00983121" w:rsidRDefault="007E35D7" w:rsidP="001E7A72">
      <w:pPr>
        <w:pStyle w:val="libNormal"/>
      </w:pPr>
      <w:r w:rsidRPr="007E35D7">
        <w:t>10. Ali an</w:t>
      </w:r>
      <w:r w:rsidR="005F31DB">
        <w:t>-</w:t>
      </w:r>
      <w:r w:rsidRPr="007E35D7">
        <w:t xml:space="preserve">Naqi (the Pure) 214 </w:t>
      </w:r>
      <w:r w:rsidR="005F31DB">
        <w:t>-</w:t>
      </w:r>
      <w:r w:rsidRPr="007E35D7">
        <w:t xml:space="preserve"> 254 A.H.</w:t>
      </w:r>
    </w:p>
    <w:p w:rsidR="00983121" w:rsidRDefault="007E35D7" w:rsidP="001E7A72">
      <w:pPr>
        <w:pStyle w:val="libNormal"/>
      </w:pPr>
      <w:r w:rsidRPr="007E35D7">
        <w:t>11. Hasan al</w:t>
      </w:r>
      <w:r w:rsidR="005F31DB">
        <w:t>-</w:t>
      </w:r>
      <w:r w:rsidRPr="007E35D7">
        <w:t xml:space="preserve">Askari 232 </w:t>
      </w:r>
      <w:r w:rsidR="005F31DB">
        <w:t>-</w:t>
      </w:r>
      <w:r w:rsidRPr="007E35D7">
        <w:t xml:space="preserve"> 260 A.H.</w:t>
      </w:r>
    </w:p>
    <w:p w:rsidR="00495B8A" w:rsidRDefault="007E35D7" w:rsidP="001E7A72">
      <w:pPr>
        <w:pStyle w:val="libNormal"/>
      </w:pPr>
      <w:r w:rsidRPr="007E35D7">
        <w:t>12. Muhammad al Mahdi: 15 Sha'aban 255, the Imam of our time.</w:t>
      </w:r>
    </w:p>
    <w:p w:rsidR="00495B8A" w:rsidRDefault="007E35D7" w:rsidP="001E7A72">
      <w:pPr>
        <w:pStyle w:val="libNormal"/>
      </w:pPr>
      <w:r w:rsidRPr="007E35D7">
        <w:t>These are the only rightful Imams. There are no more than 12 Imams. The Twelfth Imam is alive till this day, but is hidden, and will reappear at a time appointed by Allah. He is the awaited one and the Mahdi who will revive and spread Islam throughout the world.</w:t>
      </w:r>
    </w:p>
    <w:p w:rsidR="007E35D7" w:rsidRPr="001E7A72" w:rsidRDefault="007E35D7" w:rsidP="001E7A72">
      <w:pPr>
        <w:pStyle w:val="libNormal"/>
      </w:pPr>
      <w:r w:rsidRPr="001E7A72">
        <w:rPr>
          <w:rStyle w:val="libBold1Char"/>
        </w:rPr>
        <w:t>NOTE:</w:t>
      </w:r>
      <w:r w:rsidRPr="001E7A72">
        <w:t xml:space="preserve"> Whenever we utter or hear the name of our Prophet, we should recite</w:t>
      </w:r>
      <w:r w:rsidRPr="00495B8A">
        <w:rPr>
          <w:rStyle w:val="libItalicChar"/>
        </w:rPr>
        <w:t xml:space="preserve"> Salawat</w:t>
      </w:r>
      <w:r w:rsidRPr="001E7A72">
        <w:t>. We should say, 'Alayhis</w:t>
      </w:r>
      <w:r w:rsidR="005F31DB">
        <w:t>-</w:t>
      </w:r>
      <w:r w:rsidRPr="001E7A72">
        <w:t>salaam' (Peace of Allah be on him) whenever we utter or hear names of Ma’sumeen. Similarly we should stand up, as a mark of reverence, whenever we utter or hear the name of the Imam of our time, (twelfth Imam).</w:t>
      </w:r>
    </w:p>
    <w:p w:rsidR="007E35D7" w:rsidRDefault="007E35D7" w:rsidP="00495B8A">
      <w:pPr>
        <w:pStyle w:val="libNormal"/>
      </w:pPr>
      <w:r>
        <w:br w:type="page"/>
      </w:r>
    </w:p>
    <w:p w:rsidR="001E7A72" w:rsidRDefault="001E7A72" w:rsidP="001E7A72">
      <w:pPr>
        <w:pStyle w:val="Heading1Center"/>
      </w:pPr>
      <w:bookmarkStart w:id="9" w:name="_Toc389476431"/>
      <w:r>
        <w:lastRenderedPageBreak/>
        <w:t>Lesson 4: Salawat</w:t>
      </w:r>
      <w:bookmarkEnd w:id="9"/>
    </w:p>
    <w:p w:rsidR="007E35D7" w:rsidRPr="00495B8A" w:rsidRDefault="007E35D7" w:rsidP="00495B8A">
      <w:pPr>
        <w:pStyle w:val="libNormal"/>
      </w:pPr>
      <w:r w:rsidRPr="00495B8A">
        <w:rPr>
          <w:rStyle w:val="libItalicChar"/>
        </w:rPr>
        <w:t>Allahumma salli ‘ala Muhammadin wa Aali Muhammad</w:t>
      </w:r>
      <w:r w:rsidRPr="00495B8A">
        <w:t>.</w:t>
      </w:r>
    </w:p>
    <w:p w:rsidR="001E7A72" w:rsidRDefault="001E7A72" w:rsidP="001E7A72">
      <w:pPr>
        <w:pStyle w:val="Heading2Center"/>
      </w:pPr>
      <w:bookmarkStart w:id="10" w:name="_Toc389476432"/>
      <w:r>
        <w:t>Meanin of Salawat</w:t>
      </w:r>
      <w:bookmarkEnd w:id="10"/>
    </w:p>
    <w:p w:rsidR="007E35D7" w:rsidRPr="007E35D7" w:rsidRDefault="007E35D7" w:rsidP="001E7A72">
      <w:pPr>
        <w:pStyle w:val="libNormal"/>
      </w:pPr>
      <w:r w:rsidRPr="007E35D7">
        <w:t>O Allah! Send Your Blessings to our Prophet Muhammad al</w:t>
      </w:r>
      <w:r w:rsidR="005F31DB">
        <w:t>-</w:t>
      </w:r>
      <w:r w:rsidRPr="007E35D7">
        <w:t>Mustafa (S.A.W.) and his Ahl al</w:t>
      </w:r>
      <w:r w:rsidR="005F31DB">
        <w:t>-</w:t>
      </w:r>
      <w:r w:rsidRPr="007E35D7">
        <w:t>Bayt.</w:t>
      </w:r>
    </w:p>
    <w:p w:rsidR="007E35D7" w:rsidRDefault="007E35D7" w:rsidP="00495B8A">
      <w:pPr>
        <w:pStyle w:val="libNormal"/>
      </w:pPr>
      <w:r>
        <w:br w:type="page"/>
      </w:r>
    </w:p>
    <w:p w:rsidR="001E7A72" w:rsidRDefault="001E7A72" w:rsidP="001E7A72">
      <w:pPr>
        <w:pStyle w:val="Heading1Center"/>
      </w:pPr>
      <w:bookmarkStart w:id="11" w:name="_Toc389476433"/>
      <w:r w:rsidRPr="001E7A72">
        <w:lastRenderedPageBreak/>
        <w:t>Lesson 5: Names of Ulu’l</w:t>
      </w:r>
      <w:r w:rsidR="005F31DB">
        <w:t>-</w:t>
      </w:r>
      <w:r w:rsidRPr="001E7A72">
        <w:t>Azm Prophets</w:t>
      </w:r>
      <w:bookmarkEnd w:id="11"/>
    </w:p>
    <w:p w:rsidR="00983121" w:rsidRPr="001E7A72" w:rsidRDefault="007E35D7" w:rsidP="001E7A72">
      <w:pPr>
        <w:pStyle w:val="libNormal"/>
      </w:pPr>
      <w:r w:rsidRPr="001E7A72">
        <w:t xml:space="preserve">(There were 5 </w:t>
      </w:r>
      <w:r w:rsidRPr="00495B8A">
        <w:rPr>
          <w:rStyle w:val="libItalicChar"/>
        </w:rPr>
        <w:t>Ulu’l</w:t>
      </w:r>
      <w:r w:rsidR="005F31DB">
        <w:rPr>
          <w:rStyle w:val="libItalicChar"/>
        </w:rPr>
        <w:t>-</w:t>
      </w:r>
      <w:r w:rsidRPr="00495B8A">
        <w:rPr>
          <w:rStyle w:val="libItalicChar"/>
        </w:rPr>
        <w:t>Azm</w:t>
      </w:r>
      <w:r w:rsidRPr="001E7A72">
        <w:t xml:space="preserve"> Prophets):</w:t>
      </w:r>
    </w:p>
    <w:p w:rsidR="00983121" w:rsidRPr="001E7A72" w:rsidRDefault="007E35D7" w:rsidP="001E7A72">
      <w:pPr>
        <w:pStyle w:val="libNormal"/>
      </w:pPr>
      <w:r w:rsidRPr="001E7A72">
        <w:t>1. Prophet Nuh (A.S.);</w:t>
      </w:r>
    </w:p>
    <w:p w:rsidR="00983121" w:rsidRPr="001E7A72" w:rsidRDefault="007E35D7" w:rsidP="001E7A72">
      <w:pPr>
        <w:pStyle w:val="libNormal"/>
      </w:pPr>
      <w:r w:rsidRPr="001E7A72">
        <w:t>2. Prophet Ibrahim (A.S.);</w:t>
      </w:r>
    </w:p>
    <w:p w:rsidR="00983121" w:rsidRPr="001E7A72" w:rsidRDefault="007E35D7" w:rsidP="001E7A72">
      <w:pPr>
        <w:pStyle w:val="libNormal"/>
      </w:pPr>
      <w:r w:rsidRPr="001E7A72">
        <w:t>3. Prophet Musa (A.S.);</w:t>
      </w:r>
    </w:p>
    <w:p w:rsidR="00983121" w:rsidRPr="001E7A72" w:rsidRDefault="007E35D7" w:rsidP="001E7A72">
      <w:pPr>
        <w:pStyle w:val="libNormal"/>
      </w:pPr>
      <w:r w:rsidRPr="001E7A72">
        <w:t>4. Prophet ‘Isa (A.S.); and</w:t>
      </w:r>
    </w:p>
    <w:p w:rsidR="007E35D7" w:rsidRPr="001E7A72" w:rsidRDefault="007E35D7" w:rsidP="001E7A72">
      <w:pPr>
        <w:pStyle w:val="libNormal"/>
      </w:pPr>
      <w:r w:rsidRPr="001E7A72">
        <w:t>5. Prophet Muhammad al</w:t>
      </w:r>
      <w:r w:rsidR="005F31DB">
        <w:t>-</w:t>
      </w:r>
      <w:r w:rsidRPr="001E7A72">
        <w:t>Mustafa (S.A.W.)</w:t>
      </w:r>
    </w:p>
    <w:p w:rsidR="007E35D7" w:rsidRDefault="007E35D7" w:rsidP="00495B8A">
      <w:pPr>
        <w:pStyle w:val="libNormal"/>
      </w:pPr>
      <w:r>
        <w:br w:type="page"/>
      </w:r>
    </w:p>
    <w:p w:rsidR="001E7A72" w:rsidRDefault="001E7A72" w:rsidP="001E7A72">
      <w:pPr>
        <w:pStyle w:val="Heading1Center"/>
      </w:pPr>
      <w:bookmarkStart w:id="12" w:name="_Toc389476434"/>
      <w:r w:rsidRPr="001E7A72">
        <w:lastRenderedPageBreak/>
        <w:t>Lesson 6: Names of Revealed Books</w:t>
      </w:r>
      <w:bookmarkEnd w:id="12"/>
    </w:p>
    <w:p w:rsidR="00983121" w:rsidRPr="001E7A72" w:rsidRDefault="007E35D7" w:rsidP="001E7A72">
      <w:pPr>
        <w:pStyle w:val="libNormal"/>
      </w:pPr>
      <w:r w:rsidRPr="001E7A72">
        <w:t>Many books were revealed (sent) to the Prophets by Allah.</w:t>
      </w:r>
    </w:p>
    <w:p w:rsidR="00983121" w:rsidRPr="001E7A72" w:rsidRDefault="007E35D7" w:rsidP="001E7A72">
      <w:pPr>
        <w:pStyle w:val="libNormal"/>
      </w:pPr>
      <w:r w:rsidRPr="001E7A72">
        <w:t>Four of them are important. They are 1. Tawrat; 2. Zabur; 3. Injil; and 4. Qur'an al</w:t>
      </w:r>
      <w:r w:rsidR="005F31DB">
        <w:t>-</w:t>
      </w:r>
      <w:r w:rsidRPr="001E7A72">
        <w:t>Majid.</w:t>
      </w:r>
    </w:p>
    <w:p w:rsidR="00983121" w:rsidRPr="001E7A72" w:rsidRDefault="007E35D7" w:rsidP="001E7A72">
      <w:pPr>
        <w:pStyle w:val="libNormal"/>
      </w:pPr>
      <w:r w:rsidRPr="001E7A72">
        <w:t>You should know that:</w:t>
      </w:r>
    </w:p>
    <w:p w:rsidR="00983121" w:rsidRPr="001E7A72" w:rsidRDefault="007E35D7" w:rsidP="001E7A72">
      <w:pPr>
        <w:pStyle w:val="libNormal"/>
      </w:pPr>
      <w:r w:rsidRPr="001E7A72">
        <w:t>1. Tawrat was revealed to Prophet Musa (A.S.)</w:t>
      </w:r>
    </w:p>
    <w:p w:rsidR="00983121" w:rsidRPr="001E7A72" w:rsidRDefault="007E35D7" w:rsidP="001E7A72">
      <w:pPr>
        <w:pStyle w:val="libNormal"/>
      </w:pPr>
      <w:r w:rsidRPr="001E7A72">
        <w:t>2. Zabur was revealed to Prophet Dawood (A.S.)</w:t>
      </w:r>
    </w:p>
    <w:p w:rsidR="00983121" w:rsidRPr="001E7A72" w:rsidRDefault="007E35D7" w:rsidP="001E7A72">
      <w:pPr>
        <w:pStyle w:val="libNormal"/>
      </w:pPr>
      <w:r w:rsidRPr="001E7A72">
        <w:t>3. Injil was revealed to Prophet ‘Isa (A.S.)</w:t>
      </w:r>
    </w:p>
    <w:p w:rsidR="00983121" w:rsidRPr="001E7A72" w:rsidRDefault="007E35D7" w:rsidP="001E7A72">
      <w:pPr>
        <w:pStyle w:val="libNormal"/>
      </w:pPr>
      <w:r w:rsidRPr="001E7A72">
        <w:t>4. The Qur’an was revealed to our Holy Prophet Muhammad al</w:t>
      </w:r>
      <w:r w:rsidR="005F31DB">
        <w:t>-</w:t>
      </w:r>
      <w:r w:rsidRPr="001E7A72">
        <w:t>Mustafa (S.A.W.).</w:t>
      </w:r>
    </w:p>
    <w:p w:rsidR="007E35D7" w:rsidRPr="001E7A72" w:rsidRDefault="007E35D7" w:rsidP="001E7A72">
      <w:pPr>
        <w:pStyle w:val="libNormal"/>
      </w:pPr>
      <w:r w:rsidRPr="001E7A72">
        <w:t>All previous books were cancelled by Allah when the Qur'an was sent. Now the Qur’an is the only authentic and true book which is to be followed by all men.</w:t>
      </w:r>
    </w:p>
    <w:p w:rsidR="007E35D7" w:rsidRDefault="007E35D7" w:rsidP="00495B8A">
      <w:pPr>
        <w:pStyle w:val="libNormal"/>
      </w:pPr>
      <w:r>
        <w:br w:type="page"/>
      </w:r>
    </w:p>
    <w:p w:rsidR="00D22DEB" w:rsidRDefault="00D22DEB" w:rsidP="00D22DEB">
      <w:pPr>
        <w:pStyle w:val="Heading1Center"/>
      </w:pPr>
      <w:bookmarkStart w:id="13" w:name="_Toc389476435"/>
      <w:r w:rsidRPr="00D22DEB">
        <w:lastRenderedPageBreak/>
        <w:t>Lesson 7: Names of Islamic Months</w:t>
      </w:r>
      <w:bookmarkEnd w:id="13"/>
    </w:p>
    <w:p w:rsidR="00495B8A" w:rsidRDefault="007E35D7" w:rsidP="001E7A72">
      <w:pPr>
        <w:pStyle w:val="libNormal"/>
      </w:pPr>
      <w:r w:rsidRPr="007E35D7">
        <w:t>1. Muharram</w:t>
      </w:r>
    </w:p>
    <w:p w:rsidR="00495B8A" w:rsidRDefault="007E35D7" w:rsidP="001E7A72">
      <w:pPr>
        <w:pStyle w:val="libNormal"/>
      </w:pPr>
      <w:r w:rsidRPr="007E35D7">
        <w:t>2. Safar</w:t>
      </w:r>
    </w:p>
    <w:p w:rsidR="00495B8A" w:rsidRDefault="007E35D7" w:rsidP="001E7A72">
      <w:pPr>
        <w:pStyle w:val="libNormal"/>
      </w:pPr>
      <w:r w:rsidRPr="007E35D7">
        <w:t>3. Rabi’ al</w:t>
      </w:r>
      <w:r w:rsidR="005F31DB">
        <w:t>-</w:t>
      </w:r>
      <w:r w:rsidRPr="007E35D7">
        <w:t>Awwal</w:t>
      </w:r>
    </w:p>
    <w:p w:rsidR="00495B8A" w:rsidRDefault="007E35D7" w:rsidP="001E7A72">
      <w:pPr>
        <w:pStyle w:val="libNormal"/>
      </w:pPr>
      <w:r w:rsidRPr="007E35D7">
        <w:t>4. Rabi’ al</w:t>
      </w:r>
      <w:r w:rsidR="005F31DB">
        <w:t>-</w:t>
      </w:r>
      <w:r w:rsidRPr="007E35D7">
        <w:t>Akhir</w:t>
      </w:r>
    </w:p>
    <w:p w:rsidR="00495B8A" w:rsidRDefault="007E35D7" w:rsidP="001E7A72">
      <w:pPr>
        <w:pStyle w:val="libNormal"/>
      </w:pPr>
      <w:r w:rsidRPr="007E35D7">
        <w:t>5. Jamadi al</w:t>
      </w:r>
      <w:r w:rsidR="005F31DB">
        <w:t>-</w:t>
      </w:r>
      <w:r w:rsidRPr="007E35D7">
        <w:t>Ula</w:t>
      </w:r>
    </w:p>
    <w:p w:rsidR="00495B8A" w:rsidRDefault="007E35D7" w:rsidP="001E7A72">
      <w:pPr>
        <w:pStyle w:val="libNormal"/>
      </w:pPr>
      <w:r w:rsidRPr="007E35D7">
        <w:t>6. Jamadi ath</w:t>
      </w:r>
      <w:r w:rsidR="005F31DB">
        <w:t>-</w:t>
      </w:r>
      <w:r w:rsidRPr="007E35D7">
        <w:t xml:space="preserve"> thaniyya</w:t>
      </w:r>
    </w:p>
    <w:p w:rsidR="00495B8A" w:rsidRDefault="007E35D7" w:rsidP="001E7A72">
      <w:pPr>
        <w:pStyle w:val="libNormal"/>
      </w:pPr>
      <w:r w:rsidRPr="007E35D7">
        <w:t>7. Rajab</w:t>
      </w:r>
    </w:p>
    <w:p w:rsidR="00495B8A" w:rsidRDefault="007E35D7" w:rsidP="001E7A72">
      <w:pPr>
        <w:pStyle w:val="libNormal"/>
      </w:pPr>
      <w:r w:rsidRPr="007E35D7">
        <w:t>8. Sha’ban</w:t>
      </w:r>
    </w:p>
    <w:p w:rsidR="00495B8A" w:rsidRDefault="007E35D7" w:rsidP="001E7A72">
      <w:pPr>
        <w:pStyle w:val="libNormal"/>
      </w:pPr>
      <w:r w:rsidRPr="007E35D7">
        <w:t>9. Shahr al</w:t>
      </w:r>
      <w:r w:rsidR="005F31DB">
        <w:t>-</w:t>
      </w:r>
      <w:r w:rsidRPr="007E35D7">
        <w:t>Ramadan</w:t>
      </w:r>
    </w:p>
    <w:p w:rsidR="00495B8A" w:rsidRDefault="007E35D7" w:rsidP="001E7A72">
      <w:pPr>
        <w:pStyle w:val="libNormal"/>
      </w:pPr>
      <w:r w:rsidRPr="007E35D7">
        <w:t>10. Shawwal</w:t>
      </w:r>
    </w:p>
    <w:p w:rsidR="00495B8A" w:rsidRDefault="007E35D7" w:rsidP="001E7A72">
      <w:pPr>
        <w:pStyle w:val="libNormal"/>
      </w:pPr>
      <w:r w:rsidRPr="007E35D7">
        <w:t>11. Dhi’l Qa’da;</w:t>
      </w:r>
    </w:p>
    <w:p w:rsidR="007E35D7" w:rsidRPr="007E35D7" w:rsidRDefault="007E35D7" w:rsidP="001E7A72">
      <w:pPr>
        <w:pStyle w:val="libNormal"/>
      </w:pPr>
      <w:r w:rsidRPr="007E35D7">
        <w:t>12. Dhi’l Hajj.</w:t>
      </w:r>
    </w:p>
    <w:p w:rsidR="007E35D7" w:rsidRDefault="007E35D7" w:rsidP="00495B8A">
      <w:pPr>
        <w:pStyle w:val="libNormal"/>
      </w:pPr>
      <w:r>
        <w:br w:type="page"/>
      </w:r>
    </w:p>
    <w:p w:rsidR="00D22DEB" w:rsidRDefault="00D22DEB" w:rsidP="00D22DEB">
      <w:pPr>
        <w:pStyle w:val="Heading1Center"/>
      </w:pPr>
      <w:bookmarkStart w:id="14" w:name="_Toc389476436"/>
      <w:r w:rsidRPr="00D22DEB">
        <w:lastRenderedPageBreak/>
        <w:t>Lesson 8: The Teachings of Islam</w:t>
      </w:r>
      <w:bookmarkEnd w:id="14"/>
    </w:p>
    <w:p w:rsidR="00983121" w:rsidRPr="001E7A72" w:rsidRDefault="007E35D7" w:rsidP="001E7A72">
      <w:pPr>
        <w:pStyle w:val="libNormal"/>
      </w:pPr>
      <w:r w:rsidRPr="001E7A72">
        <w:t xml:space="preserve">A: </w:t>
      </w:r>
      <w:r w:rsidRPr="00495B8A">
        <w:rPr>
          <w:rStyle w:val="libItalicChar"/>
        </w:rPr>
        <w:t>Usul</w:t>
      </w:r>
      <w:r w:rsidRPr="001E7A72">
        <w:t xml:space="preserve"> (Roots): The fundamental Principles, the belief in which is essential</w:t>
      </w:r>
      <w:r w:rsidR="005F31DB">
        <w:t>-</w:t>
      </w:r>
      <w:r w:rsidRPr="001E7A72">
        <w:t>for a Muslim. These are:</w:t>
      </w:r>
    </w:p>
    <w:p w:rsidR="00983121" w:rsidRPr="001E7A72" w:rsidRDefault="007E35D7" w:rsidP="001E7A72">
      <w:pPr>
        <w:pStyle w:val="libNormal"/>
      </w:pPr>
      <w:r w:rsidRPr="001E7A72">
        <w:t xml:space="preserve">1. </w:t>
      </w:r>
      <w:r w:rsidRPr="00495B8A">
        <w:rPr>
          <w:rStyle w:val="libItalicChar"/>
        </w:rPr>
        <w:t>Tawheed</w:t>
      </w:r>
      <w:r w:rsidRPr="001E7A72">
        <w:t xml:space="preserve"> (Oneness of God)</w:t>
      </w:r>
    </w:p>
    <w:p w:rsidR="00983121" w:rsidRPr="001E7A72" w:rsidRDefault="007E35D7" w:rsidP="001E7A72">
      <w:pPr>
        <w:pStyle w:val="libNormal"/>
      </w:pPr>
      <w:r w:rsidRPr="001E7A72">
        <w:t>2. ‘</w:t>
      </w:r>
      <w:r w:rsidRPr="00495B8A">
        <w:rPr>
          <w:rStyle w:val="libItalicChar"/>
        </w:rPr>
        <w:t>Adl</w:t>
      </w:r>
      <w:r w:rsidRPr="001E7A72">
        <w:t xml:space="preserve"> (Justice of God)</w:t>
      </w:r>
    </w:p>
    <w:p w:rsidR="00983121" w:rsidRPr="001E7A72" w:rsidRDefault="007E35D7" w:rsidP="001E7A72">
      <w:pPr>
        <w:pStyle w:val="libNormal"/>
      </w:pPr>
      <w:r w:rsidRPr="001E7A72">
        <w:t xml:space="preserve">3. </w:t>
      </w:r>
      <w:r w:rsidRPr="00495B8A">
        <w:rPr>
          <w:rStyle w:val="libItalicChar"/>
        </w:rPr>
        <w:t>Nubuwwat</w:t>
      </w:r>
      <w:r w:rsidRPr="001E7A72">
        <w:t xml:space="preserve"> (Prophethood)</w:t>
      </w:r>
    </w:p>
    <w:p w:rsidR="00983121" w:rsidRPr="001E7A72" w:rsidRDefault="007E35D7" w:rsidP="001E7A72">
      <w:pPr>
        <w:pStyle w:val="libNormal"/>
      </w:pPr>
      <w:r w:rsidRPr="001E7A72">
        <w:t xml:space="preserve">4. </w:t>
      </w:r>
      <w:r w:rsidRPr="00495B8A">
        <w:rPr>
          <w:rStyle w:val="libItalicChar"/>
        </w:rPr>
        <w:t>Imamat</w:t>
      </w:r>
      <w:r w:rsidRPr="001E7A72">
        <w:t xml:space="preserve"> (Vicegerency of the Prophet)</w:t>
      </w:r>
    </w:p>
    <w:p w:rsidR="00983121" w:rsidRPr="001E7A72" w:rsidRDefault="007E35D7" w:rsidP="001E7A72">
      <w:pPr>
        <w:pStyle w:val="libNormal"/>
      </w:pPr>
      <w:r w:rsidRPr="001E7A72">
        <w:t xml:space="preserve">5. </w:t>
      </w:r>
      <w:r w:rsidRPr="00495B8A">
        <w:rPr>
          <w:rStyle w:val="libItalicChar"/>
        </w:rPr>
        <w:t>Qiyamat</w:t>
      </w:r>
      <w:r w:rsidRPr="001E7A72">
        <w:t xml:space="preserve"> (Resurrection)</w:t>
      </w:r>
    </w:p>
    <w:p w:rsidR="00983121" w:rsidRPr="001E7A72" w:rsidRDefault="007E35D7" w:rsidP="001E7A72">
      <w:pPr>
        <w:pStyle w:val="libNormal"/>
      </w:pPr>
      <w:r w:rsidRPr="001E7A72">
        <w:t>B:</w:t>
      </w:r>
      <w:r w:rsidR="005F31DB">
        <w:t>-</w:t>
      </w:r>
      <w:r w:rsidRPr="00495B8A">
        <w:rPr>
          <w:rStyle w:val="libItalicChar"/>
        </w:rPr>
        <w:t>Furu’</w:t>
      </w:r>
      <w:r w:rsidRPr="001E7A72">
        <w:t xml:space="preserve"> or branches, which call for certain practices. These are:</w:t>
      </w:r>
    </w:p>
    <w:p w:rsidR="00983121" w:rsidRPr="001E7A72" w:rsidRDefault="007E35D7" w:rsidP="001E7A72">
      <w:pPr>
        <w:pStyle w:val="libNormal"/>
      </w:pPr>
      <w:r w:rsidRPr="001E7A72">
        <w:t xml:space="preserve">1. </w:t>
      </w:r>
      <w:r w:rsidRPr="00495B8A">
        <w:rPr>
          <w:rStyle w:val="libItalicChar"/>
        </w:rPr>
        <w:t>Salat</w:t>
      </w:r>
      <w:r w:rsidRPr="001E7A72">
        <w:t xml:space="preserve"> (Prayer)</w:t>
      </w:r>
    </w:p>
    <w:p w:rsidR="00983121" w:rsidRPr="001E7A72" w:rsidRDefault="007E35D7" w:rsidP="001E7A72">
      <w:pPr>
        <w:pStyle w:val="libNormal"/>
      </w:pPr>
      <w:r w:rsidRPr="001E7A72">
        <w:t xml:space="preserve">2. </w:t>
      </w:r>
      <w:r w:rsidRPr="00495B8A">
        <w:rPr>
          <w:rStyle w:val="libItalicChar"/>
        </w:rPr>
        <w:t>Sawm</w:t>
      </w:r>
      <w:r w:rsidRPr="001E7A72">
        <w:t xml:space="preserve"> (Fasting)</w:t>
      </w:r>
    </w:p>
    <w:p w:rsidR="00983121" w:rsidRPr="001E7A72" w:rsidRDefault="007E35D7" w:rsidP="001E7A72">
      <w:pPr>
        <w:pStyle w:val="libNormal"/>
      </w:pPr>
      <w:r w:rsidRPr="001E7A72">
        <w:t xml:space="preserve">3. </w:t>
      </w:r>
      <w:r w:rsidRPr="00495B8A">
        <w:rPr>
          <w:rStyle w:val="libItalicChar"/>
        </w:rPr>
        <w:t>Hajj</w:t>
      </w:r>
      <w:r w:rsidRPr="001E7A72">
        <w:t xml:space="preserve"> (Pilgrimage)</w:t>
      </w:r>
    </w:p>
    <w:p w:rsidR="00983121" w:rsidRPr="001E7A72" w:rsidRDefault="007E35D7" w:rsidP="001E7A72">
      <w:pPr>
        <w:pStyle w:val="libNormal"/>
      </w:pPr>
      <w:r w:rsidRPr="001E7A72">
        <w:t xml:space="preserve">4. </w:t>
      </w:r>
      <w:r w:rsidRPr="00495B8A">
        <w:rPr>
          <w:rStyle w:val="libItalicChar"/>
        </w:rPr>
        <w:t>Zakat</w:t>
      </w:r>
      <w:r w:rsidRPr="001E7A72">
        <w:t xml:space="preserve"> (Wealth tax)</w:t>
      </w:r>
    </w:p>
    <w:p w:rsidR="00983121" w:rsidRPr="001E7A72" w:rsidRDefault="007E35D7" w:rsidP="001E7A72">
      <w:pPr>
        <w:pStyle w:val="libNormal"/>
      </w:pPr>
      <w:r w:rsidRPr="001E7A72">
        <w:t xml:space="preserve">5. </w:t>
      </w:r>
      <w:r w:rsidRPr="00495B8A">
        <w:rPr>
          <w:rStyle w:val="libItalicChar"/>
        </w:rPr>
        <w:t>Khums</w:t>
      </w:r>
      <w:r w:rsidRPr="001E7A72">
        <w:t xml:space="preserve"> (One fifth levies)</w:t>
      </w:r>
    </w:p>
    <w:p w:rsidR="00983121" w:rsidRPr="001E7A72" w:rsidRDefault="007E35D7" w:rsidP="001E7A72">
      <w:pPr>
        <w:pStyle w:val="libNormal"/>
      </w:pPr>
      <w:r w:rsidRPr="001E7A72">
        <w:t xml:space="preserve">6. </w:t>
      </w:r>
      <w:r w:rsidRPr="00495B8A">
        <w:rPr>
          <w:rStyle w:val="libItalicChar"/>
        </w:rPr>
        <w:t>Jihad</w:t>
      </w:r>
      <w:r w:rsidRPr="001E7A72">
        <w:t xml:space="preserve"> (Holy war)</w:t>
      </w:r>
    </w:p>
    <w:p w:rsidR="00983121" w:rsidRPr="001E7A72" w:rsidRDefault="007E35D7" w:rsidP="001E7A72">
      <w:pPr>
        <w:pStyle w:val="libNormal"/>
      </w:pPr>
      <w:r w:rsidRPr="001E7A72">
        <w:t xml:space="preserve">7. </w:t>
      </w:r>
      <w:r w:rsidRPr="00495B8A">
        <w:rPr>
          <w:rStyle w:val="libItalicChar"/>
        </w:rPr>
        <w:t>Amr bi’l ma’ruf</w:t>
      </w:r>
      <w:r w:rsidRPr="001E7A72">
        <w:t xml:space="preserve"> (Enjoining the good)</w:t>
      </w:r>
    </w:p>
    <w:p w:rsidR="00983121" w:rsidRPr="001E7A72" w:rsidRDefault="007E35D7" w:rsidP="001E7A72">
      <w:pPr>
        <w:pStyle w:val="libNormal"/>
      </w:pPr>
      <w:r w:rsidRPr="001E7A72">
        <w:t xml:space="preserve">8. </w:t>
      </w:r>
      <w:r w:rsidRPr="00495B8A">
        <w:rPr>
          <w:rStyle w:val="libItalicChar"/>
        </w:rPr>
        <w:t>Nahy ‘an al</w:t>
      </w:r>
      <w:r w:rsidR="005F31DB">
        <w:rPr>
          <w:rStyle w:val="libItalicChar"/>
        </w:rPr>
        <w:t>-</w:t>
      </w:r>
      <w:r w:rsidRPr="00495B8A">
        <w:rPr>
          <w:rStyle w:val="libItalicChar"/>
        </w:rPr>
        <w:t>munkar</w:t>
      </w:r>
      <w:r w:rsidRPr="001E7A72">
        <w:t xml:space="preserve"> (Forbidding the evil)</w:t>
      </w:r>
    </w:p>
    <w:p w:rsidR="00983121" w:rsidRPr="001E7A72" w:rsidRDefault="007E35D7" w:rsidP="001E7A72">
      <w:pPr>
        <w:pStyle w:val="libNormal"/>
      </w:pPr>
      <w:r w:rsidRPr="001E7A72">
        <w:t xml:space="preserve">9. </w:t>
      </w:r>
      <w:r w:rsidRPr="00495B8A">
        <w:rPr>
          <w:rStyle w:val="libItalicChar"/>
        </w:rPr>
        <w:t>Tawalla</w:t>
      </w:r>
      <w:r w:rsidRPr="001E7A72">
        <w:t xml:space="preserve"> (To love and follow 14 Ma’sumeen)</w:t>
      </w:r>
    </w:p>
    <w:p w:rsidR="007E35D7" w:rsidRPr="001E7A72" w:rsidRDefault="007E35D7" w:rsidP="001E7A72">
      <w:pPr>
        <w:pStyle w:val="libNormal"/>
        <w:rPr>
          <w:rStyle w:val="libNormalChar"/>
        </w:rPr>
      </w:pPr>
      <w:r w:rsidRPr="001E7A72">
        <w:t xml:space="preserve">10. </w:t>
      </w:r>
      <w:r w:rsidRPr="00495B8A">
        <w:rPr>
          <w:rStyle w:val="libItalicChar"/>
        </w:rPr>
        <w:t>Tabarra</w:t>
      </w:r>
      <w:r w:rsidRPr="001E7A72">
        <w:rPr>
          <w:rStyle w:val="libNormalChar"/>
        </w:rPr>
        <w:t xml:space="preserve"> (To remain aloof from the enemies of 14 Ma’sumeen).</w:t>
      </w:r>
    </w:p>
    <w:p w:rsidR="007E35D7" w:rsidRDefault="007E35D7" w:rsidP="00495B8A">
      <w:pPr>
        <w:pStyle w:val="libNormal"/>
      </w:pPr>
      <w:r>
        <w:br w:type="page"/>
      </w:r>
    </w:p>
    <w:p w:rsidR="00495B8A" w:rsidRDefault="00D22DEB" w:rsidP="00D22DEB">
      <w:pPr>
        <w:pStyle w:val="Heading1Center"/>
      </w:pPr>
      <w:bookmarkStart w:id="15" w:name="_Toc389476437"/>
      <w:r>
        <w:lastRenderedPageBreak/>
        <w:t>Lesson 9: The roots of Religion (I)</w:t>
      </w:r>
      <w:bookmarkEnd w:id="15"/>
    </w:p>
    <w:p w:rsidR="00D22DEB" w:rsidRDefault="00D22DEB" w:rsidP="00D22DEB">
      <w:pPr>
        <w:pStyle w:val="Heading2Center"/>
      </w:pPr>
      <w:bookmarkStart w:id="16" w:name="_Toc389476438"/>
      <w:r>
        <w:t>I. Tawheed (Oneness of God)</w:t>
      </w:r>
      <w:bookmarkEnd w:id="16"/>
    </w:p>
    <w:p w:rsidR="00495B8A" w:rsidRDefault="007E35D7" w:rsidP="001E7A72">
      <w:pPr>
        <w:pStyle w:val="libNormal"/>
      </w:pPr>
      <w:r w:rsidRPr="007E35D7">
        <w:t>Tawheed means that Allah is One. He has neither any colleague nor any partner. He is neither born of any parent nor has He any wife, children or relatives.</w:t>
      </w:r>
    </w:p>
    <w:p w:rsidR="00D22DEB" w:rsidRDefault="00D22DEB" w:rsidP="00D22DEB">
      <w:pPr>
        <w:pStyle w:val="Heading2Center"/>
      </w:pPr>
      <w:bookmarkStart w:id="17" w:name="_Toc389476439"/>
      <w:r w:rsidRPr="00D22DEB">
        <w:t>II. Adl (Justice of God)</w:t>
      </w:r>
      <w:bookmarkEnd w:id="17"/>
    </w:p>
    <w:p w:rsidR="00983121" w:rsidRDefault="007E35D7" w:rsidP="001E7A72">
      <w:pPr>
        <w:pStyle w:val="libNormal"/>
      </w:pPr>
      <w:r w:rsidRPr="007E35D7">
        <w:t>It means that God is Just. He is not a tyrant. Everybody's awards will depend upon his deeds. He who obeys His commands will be awarded a place in Paradise and he who disobeys Him will be sent to Hell.</w:t>
      </w:r>
    </w:p>
    <w:p w:rsidR="00495B8A" w:rsidRDefault="007E35D7" w:rsidP="001E7A72">
      <w:pPr>
        <w:pStyle w:val="libNormal"/>
      </w:pPr>
      <w:r w:rsidRPr="007E35D7">
        <w:t>In this connection, the Qur’an says:</w:t>
      </w:r>
    </w:p>
    <w:p w:rsidR="007E35D7" w:rsidRPr="001E7A72" w:rsidRDefault="007E35D7" w:rsidP="00844AB3">
      <w:pPr>
        <w:pStyle w:val="libBoldItalic"/>
        <w:rPr>
          <w:rStyle w:val="libNormalChar"/>
        </w:rPr>
      </w:pPr>
      <w:r w:rsidRPr="007E35D7">
        <w:t>“ALLAH affirms that there is no god but He: and so do the angels, and these endowed with knowledge, He is standing firm in justice”. (3:18)</w:t>
      </w:r>
    </w:p>
    <w:p w:rsidR="007E35D7" w:rsidRDefault="007E35D7" w:rsidP="00495B8A">
      <w:pPr>
        <w:pStyle w:val="libNormal"/>
      </w:pPr>
      <w:r>
        <w:br w:type="page"/>
      </w:r>
    </w:p>
    <w:p w:rsidR="00D22DEB" w:rsidRDefault="00D22DEB" w:rsidP="00D22DEB">
      <w:pPr>
        <w:pStyle w:val="Heading1Center"/>
      </w:pPr>
      <w:bookmarkStart w:id="18" w:name="_Toc389476440"/>
      <w:r w:rsidRPr="00D22DEB">
        <w:lastRenderedPageBreak/>
        <w:t>Lesson 10: Al</w:t>
      </w:r>
      <w:r w:rsidR="005F31DB">
        <w:t>-</w:t>
      </w:r>
      <w:r w:rsidRPr="00D22DEB">
        <w:t>Sifat al</w:t>
      </w:r>
      <w:r w:rsidR="005F31DB">
        <w:t>-</w:t>
      </w:r>
      <w:r w:rsidRPr="00D22DEB">
        <w:t>Thubutiyah</w:t>
      </w:r>
      <w:bookmarkEnd w:id="18"/>
    </w:p>
    <w:p w:rsidR="00495B8A" w:rsidRDefault="007E35D7" w:rsidP="001E7A72">
      <w:pPr>
        <w:pStyle w:val="libNormal"/>
      </w:pPr>
      <w:r w:rsidRPr="007E35D7">
        <w:t>In order to understand Tawheed clearly, the attributes of Allah have been grouped as positive and negative.</w:t>
      </w:r>
    </w:p>
    <w:p w:rsidR="00495B8A" w:rsidRDefault="007E35D7" w:rsidP="001E7A72">
      <w:pPr>
        <w:pStyle w:val="libNormal"/>
      </w:pPr>
      <w:r w:rsidRPr="00844AB3">
        <w:t xml:space="preserve">The positive attributes which are befitting Allah are called </w:t>
      </w:r>
      <w:r w:rsidRPr="00495B8A">
        <w:rPr>
          <w:rStyle w:val="libItalicChar"/>
        </w:rPr>
        <w:t>Sifat al</w:t>
      </w:r>
      <w:r w:rsidR="005F31DB">
        <w:rPr>
          <w:rStyle w:val="libItalicChar"/>
        </w:rPr>
        <w:t>-</w:t>
      </w:r>
      <w:r w:rsidRPr="00495B8A">
        <w:rPr>
          <w:rStyle w:val="libItalicChar"/>
        </w:rPr>
        <w:t>Thubutiyah</w:t>
      </w:r>
      <w:r w:rsidRPr="007E35D7">
        <w:t>. They are many in number, but eight of them are usually listed. They are:</w:t>
      </w:r>
    </w:p>
    <w:p w:rsidR="007E35D7" w:rsidRPr="007E35D7" w:rsidRDefault="007E35D7" w:rsidP="001E7A72">
      <w:pPr>
        <w:pStyle w:val="libNormal"/>
      </w:pPr>
      <w:r w:rsidRPr="007E35D7">
        <w:t xml:space="preserve">1. </w:t>
      </w:r>
      <w:r w:rsidRPr="00495B8A">
        <w:rPr>
          <w:rStyle w:val="libItalicChar"/>
        </w:rPr>
        <w:t>Qadeem</w:t>
      </w:r>
      <w:r w:rsidRPr="007E35D7">
        <w:t>. This means that Allah is Eternal, i.e. He has neither a beginning nor an end.</w:t>
      </w:r>
    </w:p>
    <w:p w:rsidR="007E35D7" w:rsidRPr="007E35D7" w:rsidRDefault="007E35D7" w:rsidP="001E7A72">
      <w:pPr>
        <w:pStyle w:val="libNormal"/>
      </w:pPr>
      <w:r w:rsidRPr="007E35D7">
        <w:t xml:space="preserve">2. </w:t>
      </w:r>
      <w:r w:rsidRPr="00495B8A">
        <w:rPr>
          <w:rStyle w:val="libItalicChar"/>
        </w:rPr>
        <w:t>Qaadir</w:t>
      </w:r>
      <w:r w:rsidRPr="007E35D7">
        <w:t>. It means that Allah is Omnipotent, i.e. He has power over everything, and every affair.</w:t>
      </w:r>
    </w:p>
    <w:p w:rsidR="00495B8A" w:rsidRDefault="007E35D7" w:rsidP="001E7A72">
      <w:pPr>
        <w:pStyle w:val="libNormal"/>
      </w:pPr>
      <w:r w:rsidRPr="007E35D7">
        <w:t>3. ‘</w:t>
      </w:r>
      <w:r w:rsidRPr="00495B8A">
        <w:rPr>
          <w:rStyle w:val="libItalicChar"/>
        </w:rPr>
        <w:t>Aalim</w:t>
      </w:r>
      <w:r w:rsidRPr="007E35D7">
        <w:t>. It means that Allah is Omniscient i.e. He knows everything. Nothing ever remains a secret from Him.</w:t>
      </w:r>
    </w:p>
    <w:p w:rsidR="00495B8A" w:rsidRDefault="007E35D7" w:rsidP="001E7A72">
      <w:pPr>
        <w:pStyle w:val="libNormal"/>
      </w:pPr>
      <w:r w:rsidRPr="007E35D7">
        <w:t xml:space="preserve">4. </w:t>
      </w:r>
      <w:r w:rsidRPr="00495B8A">
        <w:rPr>
          <w:rStyle w:val="libItalicChar"/>
        </w:rPr>
        <w:t>Hayy</w:t>
      </w:r>
      <w:r w:rsidRPr="007E35D7">
        <w:t>. It means that Allah is alive and will remain alive for ever.</w:t>
      </w:r>
    </w:p>
    <w:p w:rsidR="00495B8A" w:rsidRDefault="007E35D7" w:rsidP="001E7A72">
      <w:pPr>
        <w:pStyle w:val="libNormal"/>
      </w:pPr>
      <w:r w:rsidRPr="007E35D7">
        <w:t xml:space="preserve">5. </w:t>
      </w:r>
      <w:r w:rsidRPr="00495B8A">
        <w:rPr>
          <w:rStyle w:val="libItalicChar"/>
        </w:rPr>
        <w:t>Mureed</w:t>
      </w:r>
      <w:r w:rsidRPr="007E35D7">
        <w:t>. This means that Allah has His own discretion in all affairs. He does not do anything under compulsion.</w:t>
      </w:r>
    </w:p>
    <w:p w:rsidR="00495B8A" w:rsidRDefault="007E35D7" w:rsidP="001E7A72">
      <w:pPr>
        <w:pStyle w:val="libNormal"/>
      </w:pPr>
      <w:r w:rsidRPr="007E35D7">
        <w:t xml:space="preserve">6. </w:t>
      </w:r>
      <w:r w:rsidRPr="00495B8A">
        <w:rPr>
          <w:rStyle w:val="libItalicChar"/>
        </w:rPr>
        <w:t>Mudrik</w:t>
      </w:r>
      <w:r w:rsidRPr="007E35D7">
        <w:t>. It means that He is All</w:t>
      </w:r>
      <w:r w:rsidR="005F31DB">
        <w:t>-</w:t>
      </w:r>
      <w:r w:rsidRPr="007E35D7">
        <w:t>Perceiving, as Sami’ (All</w:t>
      </w:r>
      <w:r w:rsidR="005F31DB">
        <w:t>-</w:t>
      </w:r>
      <w:r w:rsidRPr="007E35D7">
        <w:t>Hearing), Baseer (All</w:t>
      </w:r>
      <w:r w:rsidR="005F31DB">
        <w:t>-</w:t>
      </w:r>
      <w:r w:rsidRPr="007E35D7">
        <w:t>Seeing), Haazir (Omnipresent). Allah sees and hears everything though He has neither eyes nor ears.</w:t>
      </w:r>
    </w:p>
    <w:p w:rsidR="00495B8A" w:rsidRDefault="007E35D7" w:rsidP="001E7A72">
      <w:pPr>
        <w:pStyle w:val="libNormal"/>
      </w:pPr>
      <w:r w:rsidRPr="007E35D7">
        <w:t xml:space="preserve">7. </w:t>
      </w:r>
      <w:r w:rsidRPr="00495B8A">
        <w:rPr>
          <w:rStyle w:val="libItalicChar"/>
        </w:rPr>
        <w:t>Mutakallim</w:t>
      </w:r>
      <w:r w:rsidRPr="007E35D7">
        <w:t>. It means that Allah is the Master of the word, i.e. He can create speech in anything as He did in a tree for Prophet Musa (A.S.) and in the "Curtain of Light" for the Holy Prophet (S.A.W.)</w:t>
      </w:r>
    </w:p>
    <w:p w:rsidR="00495B8A" w:rsidRDefault="007E35D7" w:rsidP="00844AB3">
      <w:pPr>
        <w:pStyle w:val="libNormal"/>
      </w:pPr>
      <w:r w:rsidRPr="007E35D7">
        <w:t xml:space="preserve">8. </w:t>
      </w:r>
      <w:r w:rsidRPr="00495B8A">
        <w:rPr>
          <w:rStyle w:val="libItalicChar"/>
        </w:rPr>
        <w:t>Sadiq</w:t>
      </w:r>
      <w:r w:rsidRPr="001E7A72">
        <w:t>. This means that Allah is true in His words and promises.</w:t>
      </w:r>
    </w:p>
    <w:p w:rsidR="007E35D7" w:rsidRPr="007E35D7" w:rsidRDefault="007E35D7" w:rsidP="001E7A72">
      <w:pPr>
        <w:pStyle w:val="libNormal"/>
      </w:pPr>
      <w:r w:rsidRPr="007E35D7">
        <w:t>It is impossible to fix any limits to His attributes. This list is not exhaustive but is essential to understand the Glory of Allah. The attributes are not acquired but inherent in the conception of Divinity.</w:t>
      </w:r>
    </w:p>
    <w:p w:rsidR="007E35D7" w:rsidRDefault="007E35D7" w:rsidP="00495B8A">
      <w:pPr>
        <w:pStyle w:val="libNormal"/>
      </w:pPr>
      <w:r>
        <w:br w:type="page"/>
      </w:r>
    </w:p>
    <w:p w:rsidR="00D22DEB" w:rsidRDefault="00D22DEB" w:rsidP="00D22DEB">
      <w:pPr>
        <w:pStyle w:val="Heading1Center"/>
      </w:pPr>
      <w:bookmarkStart w:id="19" w:name="_Toc389476441"/>
      <w:r w:rsidRPr="00D22DEB">
        <w:lastRenderedPageBreak/>
        <w:t>Lesson 11: Al</w:t>
      </w:r>
      <w:r w:rsidR="005F31DB">
        <w:t>-</w:t>
      </w:r>
      <w:r w:rsidRPr="00D22DEB">
        <w:t>Sifat al</w:t>
      </w:r>
      <w:r w:rsidR="005F31DB">
        <w:t>-</w:t>
      </w:r>
      <w:r w:rsidRPr="00D22DEB">
        <w:t>Salbiyah</w:t>
      </w:r>
      <w:bookmarkEnd w:id="19"/>
    </w:p>
    <w:p w:rsidR="00495B8A" w:rsidRDefault="007E35D7" w:rsidP="001E7A72">
      <w:pPr>
        <w:pStyle w:val="libNormal"/>
      </w:pPr>
      <w:r w:rsidRPr="00844AB3">
        <w:t xml:space="preserve">The Negative Attributes which cannot be found in Allah because they are below His dignity are called </w:t>
      </w:r>
      <w:r w:rsidRPr="00495B8A">
        <w:rPr>
          <w:rStyle w:val="libItalicChar"/>
        </w:rPr>
        <w:t>Sifat al</w:t>
      </w:r>
      <w:r w:rsidR="005F31DB">
        <w:rPr>
          <w:rStyle w:val="libItalicChar"/>
        </w:rPr>
        <w:t>-</w:t>
      </w:r>
      <w:r w:rsidRPr="00495B8A">
        <w:rPr>
          <w:rStyle w:val="libItalicChar"/>
        </w:rPr>
        <w:t>Salbiyah</w:t>
      </w:r>
      <w:r w:rsidRPr="00844AB3">
        <w:t xml:space="preserve">. They are many, but like </w:t>
      </w:r>
      <w:r w:rsidRPr="00495B8A">
        <w:rPr>
          <w:rStyle w:val="libItalicChar"/>
        </w:rPr>
        <w:t>Sifat al</w:t>
      </w:r>
      <w:r w:rsidR="005F31DB">
        <w:rPr>
          <w:rStyle w:val="libItalicChar"/>
        </w:rPr>
        <w:t>-</w:t>
      </w:r>
      <w:r w:rsidRPr="00495B8A">
        <w:rPr>
          <w:rStyle w:val="libItalicChar"/>
        </w:rPr>
        <w:t>Thubutiyah</w:t>
      </w:r>
      <w:r w:rsidRPr="007E35D7">
        <w:t xml:space="preserve"> only eight are listed generally. They are:</w:t>
      </w:r>
    </w:p>
    <w:p w:rsidR="00495B8A" w:rsidRDefault="007E35D7" w:rsidP="001E7A72">
      <w:pPr>
        <w:pStyle w:val="libNormal"/>
      </w:pPr>
      <w:r w:rsidRPr="007E35D7">
        <w:t xml:space="preserve">1. </w:t>
      </w:r>
      <w:r w:rsidRPr="00495B8A">
        <w:rPr>
          <w:rStyle w:val="libItalicChar"/>
        </w:rPr>
        <w:t>Shareek</w:t>
      </w:r>
      <w:r w:rsidRPr="007E35D7">
        <w:t>. The word "Shareek'" means a colleague or a partner. Allah has neither a colleague nor a partner in His Divinity.</w:t>
      </w:r>
    </w:p>
    <w:p w:rsidR="00495B8A" w:rsidRDefault="007E35D7" w:rsidP="001E7A72">
      <w:pPr>
        <w:pStyle w:val="libNormal"/>
      </w:pPr>
      <w:r w:rsidRPr="007E35D7">
        <w:t xml:space="preserve">2. </w:t>
      </w:r>
      <w:r w:rsidRPr="00495B8A">
        <w:rPr>
          <w:rStyle w:val="libItalicChar"/>
        </w:rPr>
        <w:t>Murakkab</w:t>
      </w:r>
      <w:r w:rsidRPr="007E35D7">
        <w:t>. This word means "compound" or "mixed". Allah is neither made, nor composed, of any material. He cannot be divided even in the imagination.</w:t>
      </w:r>
    </w:p>
    <w:p w:rsidR="00495B8A" w:rsidRDefault="007E35D7" w:rsidP="001E7A72">
      <w:pPr>
        <w:pStyle w:val="libNormal"/>
      </w:pPr>
      <w:r w:rsidRPr="007E35D7">
        <w:t xml:space="preserve">3. </w:t>
      </w:r>
      <w:r w:rsidRPr="00495B8A">
        <w:rPr>
          <w:rStyle w:val="libItalicChar"/>
        </w:rPr>
        <w:t>Makaan</w:t>
      </w:r>
      <w:r w:rsidRPr="00844AB3">
        <w:t xml:space="preserve">. It means "place". Allah is not confined to a place for He has no </w:t>
      </w:r>
      <w:r w:rsidRPr="00495B8A">
        <w:rPr>
          <w:rStyle w:val="libItalicChar"/>
        </w:rPr>
        <w:t>jism</w:t>
      </w:r>
      <w:r w:rsidRPr="007E35D7">
        <w:t xml:space="preserve"> (body).</w:t>
      </w:r>
    </w:p>
    <w:p w:rsidR="00495B8A" w:rsidRDefault="007E35D7" w:rsidP="001E7A72">
      <w:pPr>
        <w:pStyle w:val="libNormal"/>
      </w:pPr>
      <w:r w:rsidRPr="007E35D7">
        <w:t xml:space="preserve">4. </w:t>
      </w:r>
      <w:r w:rsidRPr="00495B8A">
        <w:rPr>
          <w:rStyle w:val="libItalicChar"/>
        </w:rPr>
        <w:t>Hulool</w:t>
      </w:r>
      <w:r w:rsidRPr="007E35D7">
        <w:t>. It means "entering". Nothing enters Allah nor does He enter anything or anybody. Therefore, the belief of Incarnation in any form is abhorrent to the conception of Divinity.</w:t>
      </w:r>
    </w:p>
    <w:p w:rsidR="00495B8A" w:rsidRDefault="007E35D7" w:rsidP="001E7A72">
      <w:pPr>
        <w:pStyle w:val="libNormal"/>
      </w:pPr>
      <w:r w:rsidRPr="007E35D7">
        <w:t xml:space="preserve">5. </w:t>
      </w:r>
      <w:r w:rsidRPr="00495B8A">
        <w:rPr>
          <w:rStyle w:val="libItalicChar"/>
        </w:rPr>
        <w:t>Mahall al</w:t>
      </w:r>
      <w:r w:rsidR="005F31DB">
        <w:rPr>
          <w:rStyle w:val="libItalicChar"/>
        </w:rPr>
        <w:t>-</w:t>
      </w:r>
      <w:r w:rsidRPr="00495B8A">
        <w:rPr>
          <w:rStyle w:val="libItalicChar"/>
        </w:rPr>
        <w:t>hawadith</w:t>
      </w:r>
      <w:r w:rsidRPr="007E35D7">
        <w:t>. This means "subject to changes". Allah cannot change.</w:t>
      </w:r>
    </w:p>
    <w:p w:rsidR="00495B8A" w:rsidRDefault="007E35D7" w:rsidP="001E7A72">
      <w:pPr>
        <w:pStyle w:val="libNormal"/>
      </w:pPr>
      <w:r w:rsidRPr="007E35D7">
        <w:t xml:space="preserve">6. </w:t>
      </w:r>
      <w:r w:rsidRPr="00495B8A">
        <w:rPr>
          <w:rStyle w:val="libItalicChar"/>
        </w:rPr>
        <w:t>Mar’i</w:t>
      </w:r>
      <w:r w:rsidRPr="007E35D7">
        <w:t>. It means "visible". Allah is not visible. He has not been seen, is not seen and will never be seen, because He is not a body.</w:t>
      </w:r>
    </w:p>
    <w:p w:rsidR="00495B8A" w:rsidRDefault="007E35D7" w:rsidP="001E7A72">
      <w:pPr>
        <w:pStyle w:val="libNormal"/>
      </w:pPr>
      <w:r w:rsidRPr="007E35D7">
        <w:t xml:space="preserve">7. </w:t>
      </w:r>
      <w:r w:rsidRPr="00495B8A">
        <w:rPr>
          <w:rStyle w:val="libItalicChar"/>
        </w:rPr>
        <w:t>Ihtiyaj</w:t>
      </w:r>
      <w:r w:rsidRPr="007E35D7">
        <w:t>. It means "dependence" or "need". Allah is not deficient in any virtue, so he does not need anything.</w:t>
      </w:r>
    </w:p>
    <w:p w:rsidR="00495B8A" w:rsidRDefault="007E35D7" w:rsidP="00844AB3">
      <w:pPr>
        <w:pStyle w:val="libNormal"/>
      </w:pPr>
      <w:r w:rsidRPr="007E35D7">
        <w:t xml:space="preserve">8. </w:t>
      </w:r>
      <w:r w:rsidRPr="00495B8A">
        <w:rPr>
          <w:rStyle w:val="libItalicChar"/>
        </w:rPr>
        <w:t>Al</w:t>
      </w:r>
      <w:r w:rsidR="005F31DB">
        <w:rPr>
          <w:rStyle w:val="libItalicChar"/>
        </w:rPr>
        <w:t>-</w:t>
      </w:r>
      <w:r w:rsidRPr="00495B8A">
        <w:rPr>
          <w:rStyle w:val="libItalicChar"/>
        </w:rPr>
        <w:t>sifat al</w:t>
      </w:r>
      <w:r w:rsidR="005F31DB">
        <w:rPr>
          <w:rStyle w:val="libItalicChar"/>
        </w:rPr>
        <w:t>-</w:t>
      </w:r>
      <w:r w:rsidRPr="00495B8A">
        <w:rPr>
          <w:rStyle w:val="libItalicChar"/>
        </w:rPr>
        <w:t>zaa’id</w:t>
      </w:r>
      <w:r w:rsidRPr="001E7A72">
        <w:t>. This means "added attributes". The attributes of Allah are not separate from His Being. For example, we say that Allah is ‘Alim, but it does not mean that His Knowledge is something separate from His Existence. In fact, there has never been a time when he is less ‘Alim and then acquired more knowledge. His Knowledge, His Mercy, His Justice and all His virtues and attributes are His Own Being.</w:t>
      </w:r>
    </w:p>
    <w:p w:rsidR="007E35D7" w:rsidRPr="007E35D7" w:rsidRDefault="007E35D7" w:rsidP="001E7A72">
      <w:pPr>
        <w:pStyle w:val="libNormal"/>
      </w:pPr>
      <w:r w:rsidRPr="007E35D7">
        <w:t>It will thus be seen that according to Islam, Allah is the name of God as perceived in the light of the above Positive and Negative Attributes. In other words, Allah is the Creator of the universe, Self</w:t>
      </w:r>
      <w:r w:rsidR="005F31DB">
        <w:t>-</w:t>
      </w:r>
      <w:r w:rsidRPr="007E35D7">
        <w:t>Existent, the source of all perfection and free from all defects.</w:t>
      </w:r>
    </w:p>
    <w:p w:rsidR="007E35D7" w:rsidRDefault="007E35D7" w:rsidP="00495B8A">
      <w:pPr>
        <w:pStyle w:val="libNormal"/>
      </w:pPr>
      <w:r>
        <w:br w:type="page"/>
      </w:r>
    </w:p>
    <w:p w:rsidR="00495B8A" w:rsidRDefault="00D22DEB" w:rsidP="00D22DEB">
      <w:pPr>
        <w:pStyle w:val="Heading1Center"/>
      </w:pPr>
      <w:bookmarkStart w:id="20" w:name="_Toc389476442"/>
      <w:r>
        <w:lastRenderedPageBreak/>
        <w:t>Lesson 12: The Roots of Religion (II)</w:t>
      </w:r>
      <w:bookmarkEnd w:id="20"/>
    </w:p>
    <w:p w:rsidR="00D22DEB" w:rsidRDefault="00D22DEB" w:rsidP="00D22DEB">
      <w:pPr>
        <w:pStyle w:val="Heading2Center"/>
      </w:pPr>
      <w:bookmarkStart w:id="21" w:name="_Toc389476443"/>
      <w:r>
        <w:t>III. Nubuwwat (Prophethood)</w:t>
      </w:r>
      <w:bookmarkEnd w:id="21"/>
    </w:p>
    <w:p w:rsidR="00495B8A" w:rsidRDefault="007E35D7" w:rsidP="001E7A72">
      <w:pPr>
        <w:pStyle w:val="libNormal"/>
      </w:pPr>
      <w:r w:rsidRPr="007E35D7">
        <w:t>The conception of Prophethood follows from the premises that it is the will of Allah that every human being should pursue a defined code of life and follow certain principles of conduct. Allah therefore had to send Prophets to acquaint the humanity with these principles and the code of life. The Qur’an says:</w:t>
      </w:r>
    </w:p>
    <w:p w:rsidR="007E35D7" w:rsidRPr="007E35D7" w:rsidRDefault="007E35D7" w:rsidP="0090308C">
      <w:pPr>
        <w:pStyle w:val="libBoldItalic"/>
      </w:pPr>
      <w:r w:rsidRPr="007E35D7">
        <w:t>“We never chastise until We send forth a Messenger (to give warning).” (17:15)</w:t>
      </w:r>
    </w:p>
    <w:p w:rsidR="00495B8A" w:rsidRDefault="007E35D7" w:rsidP="00844AB3">
      <w:pPr>
        <w:pStyle w:val="libNormal"/>
      </w:pPr>
      <w:r w:rsidRPr="007E35D7">
        <w:t xml:space="preserve">The third </w:t>
      </w:r>
      <w:r w:rsidRPr="00495B8A">
        <w:rPr>
          <w:rStyle w:val="libItalicChar"/>
        </w:rPr>
        <w:t>Usul</w:t>
      </w:r>
      <w:r w:rsidRPr="001E7A72">
        <w:t xml:space="preserve"> "</w:t>
      </w:r>
      <w:r w:rsidRPr="00495B8A">
        <w:rPr>
          <w:rStyle w:val="libItalicChar"/>
        </w:rPr>
        <w:t>Nubuwwat</w:t>
      </w:r>
      <w:r w:rsidRPr="001E7A72">
        <w:t>" calls for belief in all the Prophets sent by Allah from time to time for the guidance of humanity. According to Islam, Allah sent 1,24,000 Prophets in all. Adam was the first of them. Nuh (Noah), Ibrahim (Abraham), Musa (Moses) and ‘Isa (Jesus) were other prominent Prophets (peace be on them all). Our Prophet, Muhammad al</w:t>
      </w:r>
      <w:r w:rsidR="005F31DB">
        <w:t>-</w:t>
      </w:r>
      <w:r w:rsidRPr="001E7A72">
        <w:t>Mustafa (S.A.W.) was the last. Some Prophets came with a Shari'ah (code of life), while others merely propagated the Shari'ah of their fore</w:t>
      </w:r>
      <w:r w:rsidR="005F31DB">
        <w:t>-</w:t>
      </w:r>
      <w:r w:rsidRPr="001E7A72">
        <w:t>runners.</w:t>
      </w:r>
    </w:p>
    <w:p w:rsidR="00495B8A" w:rsidRDefault="007E35D7" w:rsidP="001E7A72">
      <w:pPr>
        <w:pStyle w:val="libNormal"/>
      </w:pPr>
      <w:r w:rsidRPr="007E35D7">
        <w:t>Since the words of a Prophet are to be obeyed and his actions are to serve as a guide, it follows that every Prophet should be Infallible in his thoughts, words and deeds.</w:t>
      </w:r>
    </w:p>
    <w:p w:rsidR="00495B8A" w:rsidRDefault="007E35D7" w:rsidP="001E7A72">
      <w:pPr>
        <w:pStyle w:val="libNormal"/>
      </w:pPr>
      <w:r w:rsidRPr="007E35D7">
        <w:t>According to Islam, the entire universe came into existence through the will of the Creator and was created with a definite purpose. The Holy Qur’an says:</w:t>
      </w:r>
    </w:p>
    <w:p w:rsidR="007E35D7" w:rsidRPr="001E7A72" w:rsidRDefault="007E35D7" w:rsidP="00844AB3">
      <w:pPr>
        <w:pStyle w:val="libBoldItalic"/>
        <w:rPr>
          <w:rStyle w:val="libNormalChar"/>
        </w:rPr>
      </w:pPr>
      <w:r w:rsidRPr="007E35D7">
        <w:t>“Indeed in the creation of the heavens and the earth and the alternation of night and day, are signs for the men of understanding heart, who standing and sitting and reclining bear Allah in mind and ponder on the creation of the heavens and Earth. “O our Lord!" say they, "Thou hast not created this in vain." (3:190</w:t>
      </w:r>
      <w:r w:rsidR="005F31DB">
        <w:t>-</w:t>
      </w:r>
      <w:r w:rsidRPr="007E35D7">
        <w:t>191)</w:t>
      </w:r>
    </w:p>
    <w:p w:rsidR="00495B8A" w:rsidRDefault="007E35D7" w:rsidP="001E7A72">
      <w:pPr>
        <w:pStyle w:val="libNormal"/>
      </w:pPr>
      <w:r w:rsidRPr="007E35D7">
        <w:t>And further the specific purpose of creation is:</w:t>
      </w:r>
    </w:p>
    <w:p w:rsidR="007E35D7" w:rsidRPr="001E7A72" w:rsidRDefault="007E35D7" w:rsidP="00844AB3">
      <w:pPr>
        <w:pStyle w:val="libBoldItalic"/>
        <w:rPr>
          <w:rStyle w:val="libNormalChar"/>
        </w:rPr>
      </w:pPr>
      <w:r w:rsidRPr="007E35D7">
        <w:t>“'I have not created the jinn and the human beings but for submission to me”. (51:56)</w:t>
      </w:r>
    </w:p>
    <w:p w:rsidR="007E35D7" w:rsidRPr="007E35D7" w:rsidRDefault="007E35D7" w:rsidP="001E7A72">
      <w:pPr>
        <w:pStyle w:val="libNormal"/>
      </w:pPr>
      <w:r w:rsidRPr="007E35D7">
        <w:t>Now to explain this Divine will came the Divine Messengers known as the Prophets:</w:t>
      </w:r>
    </w:p>
    <w:p w:rsidR="007E35D7" w:rsidRPr="001E7A72" w:rsidRDefault="007E35D7" w:rsidP="00844AB3">
      <w:pPr>
        <w:pStyle w:val="libBoldItalic"/>
        <w:rPr>
          <w:rStyle w:val="libNormalChar"/>
        </w:rPr>
      </w:pPr>
      <w:r w:rsidRPr="007E35D7">
        <w:t>“Verily! Allah hath chosen Adam and Noah, the progeny of Abraham and the progeny of Imran above the worlds, the descendants one of the other. Allah is One Who hears and knows”. (2:33</w:t>
      </w:r>
      <w:r w:rsidR="005F31DB">
        <w:t>-</w:t>
      </w:r>
      <w:r w:rsidRPr="007E35D7">
        <w:t>34)</w:t>
      </w:r>
    </w:p>
    <w:p w:rsidR="00983121" w:rsidRDefault="007E35D7" w:rsidP="001E7A72">
      <w:pPr>
        <w:pStyle w:val="libNormal"/>
      </w:pPr>
      <w:r w:rsidRPr="007E35D7">
        <w:t>The Prophets never disagreed in fundamentals. Generally the Prophets were deputed for specified communities, regions or periods. Muhammad, the last of the Divine Messengers, was sent to express the will of Allah for the entire humanity, and for all times to come.</w:t>
      </w:r>
    </w:p>
    <w:p w:rsidR="00495B8A" w:rsidRDefault="007E35D7" w:rsidP="001E7A72">
      <w:pPr>
        <w:pStyle w:val="libNormal"/>
      </w:pPr>
      <w:r w:rsidRPr="007E35D7">
        <w:t>To quote, the Quran says:</w:t>
      </w:r>
    </w:p>
    <w:p w:rsidR="00495B8A" w:rsidRDefault="007E35D7" w:rsidP="00844AB3">
      <w:pPr>
        <w:pStyle w:val="libBoldItalic"/>
      </w:pPr>
      <w:r w:rsidRPr="007E35D7">
        <w:t>“We have not sent thee but as a mercy unto all the worlds”. (21:107)</w:t>
      </w:r>
    </w:p>
    <w:p w:rsidR="00495B8A" w:rsidRDefault="007E35D7" w:rsidP="00844AB3">
      <w:pPr>
        <w:pStyle w:val="libBoldItalic"/>
      </w:pPr>
      <w:r w:rsidRPr="007E35D7">
        <w:t>“And We did not send you except as a bearer of good news and warner to all mankind, but most people do not know”. (34:28)</w:t>
      </w:r>
    </w:p>
    <w:p w:rsidR="005F31DB" w:rsidRDefault="007E35D7" w:rsidP="00844AB3">
      <w:pPr>
        <w:pStyle w:val="libBoldItalic"/>
      </w:pPr>
      <w:r w:rsidRPr="007E35D7">
        <w:t>“Say (unto them): ‘O mankind! I am Allah’s messenger to you all; Whose is the kingdom of the heavens and the earth! There is no God but He! He gives life and brings death! Therefore believe in Allah and His</w:t>
      </w:r>
    </w:p>
    <w:p w:rsidR="007E35D7" w:rsidRPr="001E7A72" w:rsidRDefault="007E35D7" w:rsidP="005F31DB">
      <w:pPr>
        <w:pStyle w:val="libNormal0"/>
        <w:rPr>
          <w:rStyle w:val="libNormalChar"/>
        </w:rPr>
      </w:pPr>
      <w:r w:rsidRPr="005F31DB">
        <w:rPr>
          <w:rStyle w:val="libBoldItalicChar"/>
        </w:rPr>
        <w:lastRenderedPageBreak/>
        <w:t xml:space="preserve">Messenger </w:t>
      </w:r>
      <w:r w:rsidR="005F31DB" w:rsidRPr="005F31DB">
        <w:rPr>
          <w:rStyle w:val="libBoldItalicChar"/>
        </w:rPr>
        <w:t>-</w:t>
      </w:r>
      <w:r w:rsidRPr="005F31DB">
        <w:rPr>
          <w:rStyle w:val="libBoldItalicChar"/>
        </w:rPr>
        <w:t xml:space="preserve"> the Makkan Prophet </w:t>
      </w:r>
      <w:r w:rsidR="005F31DB" w:rsidRPr="005F31DB">
        <w:rPr>
          <w:rStyle w:val="libBoldItalicChar"/>
        </w:rPr>
        <w:t>-</w:t>
      </w:r>
      <w:r w:rsidRPr="005F31DB">
        <w:rPr>
          <w:rStyle w:val="libBoldItalicChar"/>
        </w:rPr>
        <w:t xml:space="preserve"> who has faith in Allah and His words; and follow him so that you may be guided”.</w:t>
      </w:r>
      <w:r w:rsidRPr="007E35D7">
        <w:t xml:space="preserve"> </w:t>
      </w:r>
      <w:r w:rsidRPr="005F31DB">
        <w:rPr>
          <w:rStyle w:val="libBoldItalicChar"/>
        </w:rPr>
        <w:t>(7:158)</w:t>
      </w:r>
    </w:p>
    <w:p w:rsidR="007E35D7" w:rsidRPr="007E35D7" w:rsidRDefault="007E35D7" w:rsidP="001E7A72">
      <w:pPr>
        <w:pStyle w:val="libNormal"/>
      </w:pPr>
      <w:r w:rsidRPr="007E35D7">
        <w:t xml:space="preserve">Islam therefore, is a perfect code of life for the entire humanity without distinction of classes, climes and countries. It lays first emphasis on the purification of the 'self’ of an individual based on the fundamental principles </w:t>
      </w:r>
      <w:r w:rsidR="005F31DB">
        <w:t>-</w:t>
      </w:r>
      <w:r w:rsidRPr="007E35D7">
        <w:t xml:space="preserve"> belief in Oneness of Allah and in the life hereafter. This ultimately would lead to international brotherhood and creation of a peaceful society.</w:t>
      </w:r>
    </w:p>
    <w:p w:rsidR="007E35D7" w:rsidRDefault="007E35D7" w:rsidP="00495B8A">
      <w:pPr>
        <w:pStyle w:val="libNormal"/>
      </w:pPr>
      <w:r>
        <w:br w:type="page"/>
      </w:r>
    </w:p>
    <w:p w:rsidR="00495B8A" w:rsidRDefault="00D22DEB" w:rsidP="00D22DEB">
      <w:pPr>
        <w:pStyle w:val="Heading1Center"/>
      </w:pPr>
      <w:bookmarkStart w:id="22" w:name="_Toc389476444"/>
      <w:r>
        <w:lastRenderedPageBreak/>
        <w:t>Lesson 13: The Roots of Religion (III)</w:t>
      </w:r>
      <w:bookmarkEnd w:id="22"/>
    </w:p>
    <w:p w:rsidR="00D22DEB" w:rsidRDefault="00D22DEB" w:rsidP="00D22DEB">
      <w:pPr>
        <w:pStyle w:val="Heading2Center"/>
      </w:pPr>
      <w:bookmarkStart w:id="23" w:name="_Toc389476445"/>
      <w:r>
        <w:t>IV. Imamat (Vicegerency of the Prophet)</w:t>
      </w:r>
      <w:bookmarkEnd w:id="23"/>
    </w:p>
    <w:p w:rsidR="00983121" w:rsidRDefault="007E35D7" w:rsidP="001E7A72">
      <w:pPr>
        <w:pStyle w:val="libNormal"/>
      </w:pPr>
      <w:r w:rsidRPr="007E35D7">
        <w:t>During his life time, Prophet Muhammad (S.A.W.) had announced on several occasions that the responsibility of the guidance of the Muslim community would devolve after him on certain named persons as ordained by Allah. These persons are known as Imams (Vicegerents of the Prophet). The Imam deputizes the Prophet in every respect. Like the Prophets, therefore, the Imam should also be infallible in his thoughts, words and deeds.</w:t>
      </w:r>
    </w:p>
    <w:p w:rsidR="00495B8A" w:rsidRDefault="007E35D7" w:rsidP="001E7A72">
      <w:pPr>
        <w:pStyle w:val="libNormal"/>
      </w:pPr>
      <w:r w:rsidRPr="007E35D7">
        <w:t>You have already been taught the names of those Imams in Lesson 3.</w:t>
      </w:r>
    </w:p>
    <w:p w:rsidR="00495B8A" w:rsidRDefault="007E35D7" w:rsidP="001E7A72">
      <w:pPr>
        <w:pStyle w:val="libNormal"/>
      </w:pPr>
      <w:r w:rsidRPr="007E35D7">
        <w:t>There are clear references in the Holy Qur’an about belief in the Imams. As for example:</w:t>
      </w:r>
    </w:p>
    <w:p w:rsidR="007E35D7" w:rsidRPr="001E7A72" w:rsidRDefault="007E35D7" w:rsidP="00844AB3">
      <w:pPr>
        <w:pStyle w:val="libBoldItalic"/>
        <w:rPr>
          <w:rStyle w:val="libNormalChar"/>
        </w:rPr>
      </w:pPr>
      <w:r w:rsidRPr="007E35D7">
        <w:t>“O ye who believe! Obey Allah and obey the Messenger and those amongst you invested with divine authority; and if in aught ye differ, bring it before Allah and the Messenger if ye believe in Allah and the latter day. This is the best and the fairest way of settlement”. (4:59)</w:t>
      </w:r>
    </w:p>
    <w:p w:rsidR="007E35D7" w:rsidRPr="001E7A72" w:rsidRDefault="007E35D7" w:rsidP="00844AB3">
      <w:pPr>
        <w:pStyle w:val="libBoldItalic"/>
        <w:rPr>
          <w:rStyle w:val="libNormalChar"/>
        </w:rPr>
      </w:pPr>
      <w:r w:rsidRPr="007E35D7">
        <w:t>“Verily it is We who bring the dead to life and keep record of what they have sent forward and left behind; everything (all authority) have We vested in the clarifying Imam”. (36:12)</w:t>
      </w:r>
    </w:p>
    <w:p w:rsidR="007E35D7" w:rsidRPr="001E7A72" w:rsidRDefault="007E35D7" w:rsidP="00844AB3">
      <w:pPr>
        <w:pStyle w:val="libBoldItalic"/>
        <w:rPr>
          <w:rStyle w:val="libNormalChar"/>
        </w:rPr>
      </w:pPr>
      <w:r w:rsidRPr="007E35D7">
        <w:t>“(And remember) the day (the Day of Judgment) We shall call together all human beings with their respective Imams”. (17:71)</w:t>
      </w:r>
    </w:p>
    <w:p w:rsidR="00983121" w:rsidRDefault="007E35D7" w:rsidP="001E7A72">
      <w:pPr>
        <w:pStyle w:val="libNormal"/>
      </w:pPr>
      <w:r w:rsidRPr="007E35D7">
        <w:t>Referring to Imams, the Prophet (S) has further emphasized:</w:t>
      </w:r>
    </w:p>
    <w:p w:rsidR="00983121" w:rsidRDefault="007E35D7" w:rsidP="001E7A72">
      <w:pPr>
        <w:pStyle w:val="libNormal"/>
      </w:pPr>
      <w:r w:rsidRPr="007E35D7">
        <w:t>“One who dies but does not recognize the Imam of his time dies the death of a pagan.</w:t>
      </w:r>
    </w:p>
    <w:p w:rsidR="007E35D7" w:rsidRPr="007E35D7" w:rsidRDefault="007E35D7" w:rsidP="001E7A72">
      <w:pPr>
        <w:pStyle w:val="libNormal"/>
      </w:pPr>
      <w:r w:rsidRPr="007E35D7">
        <w:t>On the Day of Resurrection every nation will be called along with the Imam of its time, the Book of Allah and Sunnat (tradition of its Prophet).</w:t>
      </w:r>
    </w:p>
    <w:p w:rsidR="00D22DEB" w:rsidRDefault="00D22DEB" w:rsidP="00D22DEB">
      <w:pPr>
        <w:pStyle w:val="Heading2Center"/>
      </w:pPr>
      <w:bookmarkStart w:id="24" w:name="_Toc389476446"/>
      <w:r w:rsidRPr="00D22DEB">
        <w:t>V. Qiyamah (Resurrection)</w:t>
      </w:r>
      <w:bookmarkEnd w:id="24"/>
    </w:p>
    <w:p w:rsidR="00983121" w:rsidRPr="001E7A72" w:rsidRDefault="007E35D7" w:rsidP="001E7A72">
      <w:pPr>
        <w:pStyle w:val="libNormal"/>
        <w:rPr>
          <w:rStyle w:val="libNormalChar"/>
        </w:rPr>
      </w:pPr>
      <w:r w:rsidRPr="001E7A72">
        <w:t>There is a life hereafter. After death an individual gets the reward or punishment</w:t>
      </w:r>
      <w:r w:rsidRPr="0090308C">
        <w:rPr>
          <w:rStyle w:val="libBold1Char"/>
        </w:rPr>
        <w:t xml:space="preserve"> </w:t>
      </w:r>
      <w:r w:rsidRPr="001E7A72">
        <w:rPr>
          <w:rStyle w:val="libNormalChar"/>
        </w:rPr>
        <w:t>of the deeds performed before death. For this purpose on a certain day called the Day of Judgment, all the dead will be resurrected from their graves and awarded heaven or hell depending on the merits of their actions in this world.</w:t>
      </w:r>
    </w:p>
    <w:p w:rsidR="00495B8A" w:rsidRDefault="007E35D7" w:rsidP="001E7A72">
      <w:pPr>
        <w:pStyle w:val="libNormal"/>
      </w:pPr>
      <w:r w:rsidRPr="001E7A72">
        <w:t>The Quran says:</w:t>
      </w:r>
    </w:p>
    <w:p w:rsidR="007E35D7" w:rsidRPr="001E7A72" w:rsidRDefault="007E35D7" w:rsidP="00844AB3">
      <w:pPr>
        <w:pStyle w:val="libBoldItalic"/>
        <w:rPr>
          <w:rStyle w:val="libNormalChar"/>
        </w:rPr>
      </w:pPr>
      <w:r w:rsidRPr="007E35D7">
        <w:t>“Beware when the event (qiyamah) will occur, no soul would then falsify its occurrence.. (It will be) lowering (the faithless), exalting (the faithful). When the earth is shaken to its depths, and the mountains are completely crumbled, becoming scattered dust..”. (56:1</w:t>
      </w:r>
      <w:r w:rsidR="005F31DB">
        <w:t>-</w:t>
      </w:r>
      <w:r w:rsidRPr="007E35D7">
        <w:t>6)</w:t>
      </w:r>
    </w:p>
    <w:p w:rsidR="007E35D7" w:rsidRPr="007E35D7" w:rsidRDefault="007E35D7" w:rsidP="001E7A72">
      <w:pPr>
        <w:pStyle w:val="libNormal"/>
      </w:pPr>
      <w:r w:rsidRPr="007E35D7">
        <w:t>The day of Qiyamah will be of 50,000 years duration as has been written in the Holy Quran. The sun on that day will come down very low and the earth will be red</w:t>
      </w:r>
      <w:r w:rsidR="005F31DB">
        <w:t>-</w:t>
      </w:r>
      <w:r w:rsidRPr="007E35D7">
        <w:t>hot like heated copper.</w:t>
      </w:r>
    </w:p>
    <w:p w:rsidR="007E35D7" w:rsidRDefault="007E35D7" w:rsidP="00495B8A">
      <w:pPr>
        <w:pStyle w:val="libNormal"/>
      </w:pPr>
      <w:r>
        <w:br w:type="page"/>
      </w:r>
    </w:p>
    <w:p w:rsidR="00495B8A" w:rsidRDefault="00D22DEB" w:rsidP="00D22DEB">
      <w:pPr>
        <w:pStyle w:val="Heading1Center"/>
      </w:pPr>
      <w:bookmarkStart w:id="25" w:name="_Toc389476447"/>
      <w:r>
        <w:lastRenderedPageBreak/>
        <w:t>Lesson 14: The Branches of Religion (I)</w:t>
      </w:r>
      <w:bookmarkEnd w:id="25"/>
    </w:p>
    <w:p w:rsidR="00D22DEB" w:rsidRDefault="00D22DEB" w:rsidP="00D22DEB">
      <w:pPr>
        <w:pStyle w:val="Heading2Center"/>
      </w:pPr>
      <w:bookmarkStart w:id="26" w:name="_Toc389476448"/>
      <w:r>
        <w:t>Furu’ al</w:t>
      </w:r>
      <w:r w:rsidR="005F31DB">
        <w:t>-</w:t>
      </w:r>
      <w:r>
        <w:t>Deen</w:t>
      </w:r>
      <w:bookmarkEnd w:id="26"/>
    </w:p>
    <w:p w:rsidR="00495B8A" w:rsidRDefault="007E35D7" w:rsidP="001E7A72">
      <w:pPr>
        <w:pStyle w:val="libNormal"/>
      </w:pPr>
      <w:r w:rsidRPr="007E35D7">
        <w:t>Furu’ al</w:t>
      </w:r>
      <w:r w:rsidR="005F31DB">
        <w:t>-</w:t>
      </w:r>
      <w:r w:rsidRPr="007E35D7">
        <w:t>Deen means the branches of religion. These branches are very many: but usually six to ten are taught to the children. They are explained below.</w:t>
      </w:r>
    </w:p>
    <w:p w:rsidR="00D22DEB" w:rsidRDefault="00D22DEB" w:rsidP="00D22DEB">
      <w:pPr>
        <w:pStyle w:val="Heading2Center"/>
      </w:pPr>
      <w:bookmarkStart w:id="27" w:name="_Toc389476449"/>
      <w:r w:rsidRPr="00D22DEB">
        <w:t>I. Salat (Prayer)</w:t>
      </w:r>
      <w:bookmarkEnd w:id="27"/>
    </w:p>
    <w:p w:rsidR="00495B8A" w:rsidRDefault="007E35D7" w:rsidP="001E7A72">
      <w:pPr>
        <w:pStyle w:val="libNormal"/>
      </w:pPr>
      <w:r w:rsidRPr="007E35D7">
        <w:t>The daily five prayers and other eleven prayers which are detailed elsewhere are all obligatory and should be performed on their occasions in fulfillment of prescribed conditions.</w:t>
      </w:r>
    </w:p>
    <w:p w:rsidR="00495B8A" w:rsidRDefault="007E35D7" w:rsidP="001E7A72">
      <w:pPr>
        <w:pStyle w:val="libNormal"/>
      </w:pPr>
      <w:r w:rsidRPr="00844AB3">
        <w:t>The prayers are obligatory on adults (</w:t>
      </w:r>
      <w:r w:rsidRPr="00495B8A">
        <w:rPr>
          <w:rStyle w:val="libItalicChar"/>
        </w:rPr>
        <w:t>baligh</w:t>
      </w:r>
      <w:r w:rsidRPr="007E35D7">
        <w:t>). For purpose of fulfilling religious obligations a boy is deemed to be adult on completion of his fifteenth year, and a girl on completion of her ninth year.</w:t>
      </w:r>
    </w:p>
    <w:p w:rsidR="00495B8A" w:rsidRDefault="007E35D7" w:rsidP="00844AB3">
      <w:pPr>
        <w:pStyle w:val="libNormal"/>
      </w:pPr>
      <w:r w:rsidRPr="007E35D7">
        <w:t>The Qur’an has repeatedly enjoined upon every Muslim the offering of prayers (</w:t>
      </w:r>
      <w:r w:rsidRPr="00495B8A">
        <w:rPr>
          <w:rStyle w:val="libItalicChar"/>
        </w:rPr>
        <w:t>Iqam as</w:t>
      </w:r>
      <w:r w:rsidR="005F31DB">
        <w:rPr>
          <w:rStyle w:val="libItalicChar"/>
        </w:rPr>
        <w:t>-</w:t>
      </w:r>
      <w:r w:rsidRPr="00495B8A">
        <w:rPr>
          <w:rStyle w:val="libItalicChar"/>
        </w:rPr>
        <w:t>Salat</w:t>
      </w:r>
      <w:r w:rsidRPr="001E7A72">
        <w:t>):</w:t>
      </w:r>
    </w:p>
    <w:p w:rsidR="00495B8A" w:rsidRDefault="007E35D7" w:rsidP="00844AB3">
      <w:pPr>
        <w:pStyle w:val="libBoldItalic"/>
      </w:pPr>
      <w:r w:rsidRPr="007E35D7">
        <w:t>“Verily! I am Allah; there is no god but I, therefore submit to Me and maintain the prayer for My remembrance”. (20:14)</w:t>
      </w:r>
    </w:p>
    <w:p w:rsidR="00495B8A" w:rsidRDefault="007E35D7" w:rsidP="00844AB3">
      <w:pPr>
        <w:pStyle w:val="libBoldItalic"/>
      </w:pPr>
      <w:r w:rsidRPr="007E35D7">
        <w:t>“Recite what has been revealed to you of the Book, and maintain the prayer! Indeed the prayer prevents indecencies and wrongs… and Allah knows what you do”. (29:45)</w:t>
      </w:r>
    </w:p>
    <w:p w:rsidR="00495B8A" w:rsidRDefault="007E35D7" w:rsidP="00844AB3">
      <w:pPr>
        <w:pStyle w:val="libBoldItalic"/>
      </w:pPr>
      <w:r w:rsidRPr="007E35D7">
        <w:t>“O my son! Maintain the prayer and enjoin the good and forbid the evil, and be patient in whatever befalls thee: for this is firmness in the conduct of affairs”. (31 17)</w:t>
      </w:r>
    </w:p>
    <w:p w:rsidR="00D22DEB" w:rsidRDefault="00D22DEB" w:rsidP="00D22DEB">
      <w:pPr>
        <w:pStyle w:val="Heading2Center"/>
      </w:pPr>
      <w:bookmarkStart w:id="28" w:name="_Toc389476450"/>
      <w:r w:rsidRPr="00D22DEB">
        <w:t>II. Sawm (Fasting)</w:t>
      </w:r>
      <w:bookmarkEnd w:id="28"/>
    </w:p>
    <w:p w:rsidR="00983121" w:rsidRDefault="007E35D7" w:rsidP="001E7A72">
      <w:pPr>
        <w:pStyle w:val="libNormal"/>
      </w:pPr>
      <w:r w:rsidRPr="007E35D7">
        <w:t>Fasting is obligatory for every Muslim adult, male or female, for the entire lunar month of Ramadhan every year. The fast lasts from the true dawn till the commencement of night. During the fast one has to abstain from eating, drinking, smoking and some other actions.</w:t>
      </w:r>
    </w:p>
    <w:p w:rsidR="00495B8A" w:rsidRDefault="007E35D7" w:rsidP="001E7A72">
      <w:pPr>
        <w:pStyle w:val="libNormal"/>
      </w:pPr>
      <w:r w:rsidRPr="007E35D7">
        <w:t>In this regard the Qur’an says:</w:t>
      </w:r>
    </w:p>
    <w:p w:rsidR="007E35D7" w:rsidRPr="001E7A72" w:rsidRDefault="007E35D7" w:rsidP="00844AB3">
      <w:pPr>
        <w:pStyle w:val="libBoldItalic"/>
        <w:rPr>
          <w:rStyle w:val="libNormalChar"/>
        </w:rPr>
      </w:pPr>
      <w:r w:rsidRPr="007E35D7">
        <w:t>“O ye who believe! Fasting is prescribed to you, as it was prescribed to those before you, that ye may exercise self</w:t>
      </w:r>
      <w:r w:rsidR="005F31DB">
        <w:t>-</w:t>
      </w:r>
      <w:r w:rsidRPr="007E35D7">
        <w:t>restraint”. (2:183)</w:t>
      </w:r>
    </w:p>
    <w:p w:rsidR="00495B8A" w:rsidRDefault="007E35D7" w:rsidP="00844AB3">
      <w:pPr>
        <w:pStyle w:val="libBoldItalic"/>
      </w:pPr>
      <w:r w:rsidRPr="007E35D7">
        <w:t>“So every one of you who witnesses this month should fast in it”. (2:185)</w:t>
      </w:r>
    </w:p>
    <w:p w:rsidR="007E35D7" w:rsidRDefault="007E35D7" w:rsidP="00495B8A">
      <w:pPr>
        <w:pStyle w:val="libNormal"/>
      </w:pPr>
      <w:r>
        <w:br w:type="page"/>
      </w:r>
    </w:p>
    <w:p w:rsidR="00495B8A" w:rsidRDefault="00D22DEB" w:rsidP="00D22DEB">
      <w:pPr>
        <w:pStyle w:val="Heading1Center"/>
      </w:pPr>
      <w:bookmarkStart w:id="29" w:name="_Toc389476451"/>
      <w:r>
        <w:lastRenderedPageBreak/>
        <w:t>Lesson 15: The Branches of Religion (II)</w:t>
      </w:r>
      <w:bookmarkEnd w:id="29"/>
    </w:p>
    <w:p w:rsidR="00D22DEB" w:rsidRDefault="00D22DEB" w:rsidP="00D22DEB">
      <w:pPr>
        <w:pStyle w:val="Heading2Center"/>
      </w:pPr>
      <w:bookmarkStart w:id="30" w:name="_Toc389476452"/>
      <w:r>
        <w:t>III. Hajj (Pilgrimage)</w:t>
      </w:r>
      <w:bookmarkEnd w:id="30"/>
    </w:p>
    <w:p w:rsidR="00495B8A" w:rsidRDefault="007E35D7" w:rsidP="001E7A72">
      <w:pPr>
        <w:pStyle w:val="libNormal"/>
      </w:pPr>
      <w:r w:rsidRPr="007E35D7">
        <w:t>Every Muslim is enjoined to go to Mecca, once in the life time, for pilgrimage which becomes obligatory when a man has funds enough for his return journey as well as maintenance of his family and is able to fulfill other conditions laid down for Hajj. This is performed on the 9th of the last month of the Islamic (lunar) month Dhi’l Hajj. .</w:t>
      </w:r>
    </w:p>
    <w:p w:rsidR="00495B8A" w:rsidRDefault="007E35D7" w:rsidP="00844AB3">
      <w:pPr>
        <w:pStyle w:val="libBoldItalic"/>
      </w:pPr>
      <w:r w:rsidRPr="007E35D7">
        <w:t>“Proclaim the Hajj among people so that they come to you on foot and on camels of any kind from deep and distant places”. (22:27)</w:t>
      </w:r>
    </w:p>
    <w:p w:rsidR="007E35D7" w:rsidRPr="001E7A72" w:rsidRDefault="007E35D7" w:rsidP="00844AB3">
      <w:pPr>
        <w:pStyle w:val="libBoldItalic"/>
        <w:rPr>
          <w:rStyle w:val="libNormalChar"/>
        </w:rPr>
      </w:pPr>
      <w:r w:rsidRPr="007E35D7">
        <w:t>“The Hajj of the House of Allah (Ka'ba) is obligatory on every one who has the means for the journey to it”. (3:97)</w:t>
      </w:r>
    </w:p>
    <w:p w:rsidR="00D22DEB" w:rsidRDefault="00D22DEB" w:rsidP="00D22DEB">
      <w:pPr>
        <w:pStyle w:val="Heading2Center"/>
      </w:pPr>
      <w:bookmarkStart w:id="31" w:name="_Toc389476453"/>
      <w:r w:rsidRPr="00D22DEB">
        <w:t>IV. Zakat (Wealth Tax)</w:t>
      </w:r>
      <w:bookmarkEnd w:id="31"/>
    </w:p>
    <w:p w:rsidR="00983121" w:rsidRPr="001E7A72" w:rsidRDefault="007E35D7" w:rsidP="001E7A72">
      <w:pPr>
        <w:pStyle w:val="libNormal"/>
      </w:pPr>
      <w:r w:rsidRPr="001E7A72">
        <w:t>It is incumbent upon everyone to pay wealth</w:t>
      </w:r>
      <w:r w:rsidR="005F31DB">
        <w:t>-</w:t>
      </w:r>
      <w:r w:rsidRPr="001E7A72">
        <w:t xml:space="preserve">tax on gold, silver, cattle and agricultural produce, when all conditions are fulfilled. This contribution is termed </w:t>
      </w:r>
      <w:r w:rsidRPr="00495B8A">
        <w:rPr>
          <w:rStyle w:val="libItalicChar"/>
        </w:rPr>
        <w:t>Zakat</w:t>
      </w:r>
      <w:r w:rsidRPr="001E7A72">
        <w:t xml:space="preserve"> and should be paid to poor Shia Ithna ‘Asharis having a right to it.</w:t>
      </w:r>
    </w:p>
    <w:p w:rsidR="00495B8A" w:rsidRDefault="007E35D7" w:rsidP="001E7A72">
      <w:pPr>
        <w:pStyle w:val="libNormal"/>
        <w:rPr>
          <w:rStyle w:val="libNormalChar"/>
        </w:rPr>
      </w:pPr>
      <w:r w:rsidRPr="001E7A72">
        <w:t>The Quran has commanded the payment of "</w:t>
      </w:r>
      <w:r w:rsidRPr="00495B8A">
        <w:rPr>
          <w:rStyle w:val="libItalicChar"/>
        </w:rPr>
        <w:t>Zakat</w:t>
      </w:r>
      <w:r w:rsidRPr="001E7A72">
        <w:rPr>
          <w:rStyle w:val="libNormalChar"/>
        </w:rPr>
        <w:t>" almost as vigorously as the saying of prayers so much so that almost every verse which speaks of saying of prayers speaks of payment of zakat, example:</w:t>
      </w:r>
      <w:r w:rsidR="005F31DB">
        <w:rPr>
          <w:rStyle w:val="libNormalChar"/>
        </w:rPr>
        <w:t>-</w:t>
      </w:r>
    </w:p>
    <w:p w:rsidR="00495B8A" w:rsidRDefault="007E35D7" w:rsidP="00844AB3">
      <w:pPr>
        <w:pStyle w:val="libBoldItalic"/>
      </w:pPr>
      <w:r w:rsidRPr="007E35D7">
        <w:t>“And offer prayers and pay zakat and bow down with those who bow down (in worship)”. (2:43)</w:t>
      </w:r>
    </w:p>
    <w:p w:rsidR="00D22DEB" w:rsidRDefault="00D22DEB" w:rsidP="00D22DEB">
      <w:pPr>
        <w:pStyle w:val="Heading2Center"/>
      </w:pPr>
      <w:bookmarkStart w:id="32" w:name="_Toc389476454"/>
      <w:r w:rsidRPr="00D22DEB">
        <w:t>V. Khums (One</w:t>
      </w:r>
      <w:r w:rsidR="005F31DB">
        <w:t>-</w:t>
      </w:r>
      <w:r w:rsidRPr="00D22DEB">
        <w:t>Fifth Levy or Income Tax)</w:t>
      </w:r>
      <w:bookmarkEnd w:id="32"/>
    </w:p>
    <w:p w:rsidR="00495B8A" w:rsidRDefault="007E35D7" w:rsidP="001E7A72">
      <w:pPr>
        <w:pStyle w:val="libNormal"/>
        <w:rPr>
          <w:rStyle w:val="libNormalChar"/>
        </w:rPr>
      </w:pPr>
      <w:r w:rsidRPr="001E7A72">
        <w:t>Setting aside one</w:t>
      </w:r>
      <w:r w:rsidR="005F31DB">
        <w:t>-</w:t>
      </w:r>
      <w:r w:rsidRPr="001E7A72">
        <w:t xml:space="preserve">fifth of the amount of a year's savings, (after deducting all the lawful expenses from the earnings of that year) is called </w:t>
      </w:r>
      <w:r w:rsidRPr="00495B8A">
        <w:rPr>
          <w:rStyle w:val="libItalicChar"/>
        </w:rPr>
        <w:t>Khums</w:t>
      </w:r>
      <w:r w:rsidRPr="001E7A72">
        <w:rPr>
          <w:rStyle w:val="libNormalChar"/>
        </w:rPr>
        <w:t xml:space="preserve">. Sadaat (descendants of the Holy Prophet), provided they are Ithna ‘Ashari and poor, will get half of the Khums, while the other half belongs to Imam (A.S.). During the </w:t>
      </w:r>
      <w:r w:rsidRPr="00495B8A">
        <w:rPr>
          <w:rStyle w:val="libItalicChar"/>
        </w:rPr>
        <w:t>ghaybah</w:t>
      </w:r>
      <w:r w:rsidRPr="001E7A72">
        <w:rPr>
          <w:rStyle w:val="libNormalChar"/>
        </w:rPr>
        <w:t xml:space="preserve"> of Imam (A.S.), his share must be handed over to the Mujtahid.</w:t>
      </w:r>
    </w:p>
    <w:p w:rsidR="00495B8A" w:rsidRDefault="007E35D7" w:rsidP="001E7A72">
      <w:pPr>
        <w:pStyle w:val="libNormal"/>
      </w:pPr>
      <w:r w:rsidRPr="007E35D7">
        <w:t>The Quranic command for this is as follows:</w:t>
      </w:r>
    </w:p>
    <w:p w:rsidR="007E35D7" w:rsidRPr="001E7A72" w:rsidRDefault="007E35D7" w:rsidP="00844AB3">
      <w:pPr>
        <w:pStyle w:val="libBoldItalic"/>
        <w:rPr>
          <w:rStyle w:val="libNormalChar"/>
        </w:rPr>
      </w:pPr>
      <w:r w:rsidRPr="007E35D7">
        <w:t>“And know that out of all wealth that you may acquire, one</w:t>
      </w:r>
      <w:r w:rsidR="005F31DB">
        <w:t>-</w:t>
      </w:r>
      <w:r w:rsidRPr="007E35D7">
        <w:t>fifth of it is for Allah, and for the Messenger and for his kinsmen, and the orphans, the poor and the wayfarer”. (8:41)</w:t>
      </w:r>
    </w:p>
    <w:p w:rsidR="007E35D7" w:rsidRDefault="007E35D7" w:rsidP="00495B8A">
      <w:pPr>
        <w:pStyle w:val="libNormal"/>
      </w:pPr>
      <w:r>
        <w:br w:type="page"/>
      </w:r>
    </w:p>
    <w:p w:rsidR="00495B8A" w:rsidRDefault="00D22DEB" w:rsidP="00D22DEB">
      <w:pPr>
        <w:pStyle w:val="Heading1Center"/>
      </w:pPr>
      <w:bookmarkStart w:id="33" w:name="_Toc389476455"/>
      <w:r>
        <w:lastRenderedPageBreak/>
        <w:t>Lesson 16: The Branches of Religion (III)</w:t>
      </w:r>
      <w:bookmarkEnd w:id="33"/>
    </w:p>
    <w:p w:rsidR="00D22DEB" w:rsidRDefault="00D22DEB" w:rsidP="00D22DEB">
      <w:pPr>
        <w:pStyle w:val="Heading2Center"/>
      </w:pPr>
      <w:bookmarkStart w:id="34" w:name="_Toc389476456"/>
      <w:r>
        <w:t>VI. Jihad (The Holy War)</w:t>
      </w:r>
      <w:bookmarkEnd w:id="34"/>
    </w:p>
    <w:p w:rsidR="00495B8A" w:rsidRDefault="007E35D7" w:rsidP="001E7A72">
      <w:pPr>
        <w:pStyle w:val="libNormal"/>
      </w:pPr>
      <w:r w:rsidRPr="007E35D7">
        <w:t>Defense is unquestionably the most important phase of a community’s life. Islam provides for the defense of the Muslim community by imposition of what is called Jihad. It means fighting in the path of Allah in response to the call from the Prophet or the Imam of the age.</w:t>
      </w:r>
    </w:p>
    <w:p w:rsidR="007E35D7" w:rsidRPr="001E7A72" w:rsidRDefault="007E35D7" w:rsidP="00844AB3">
      <w:pPr>
        <w:pStyle w:val="libBoldItalic"/>
        <w:rPr>
          <w:rStyle w:val="libNormalChar"/>
        </w:rPr>
      </w:pPr>
      <w:r w:rsidRPr="007E35D7">
        <w:t>“And fight in the cause of Allah against those who fight against you: but do not transgress because Allah does not love transgressors”. (2:190)</w:t>
      </w:r>
    </w:p>
    <w:p w:rsidR="00D22DEB" w:rsidRDefault="00D22DEB" w:rsidP="00D22DEB">
      <w:pPr>
        <w:pStyle w:val="Heading2Center"/>
      </w:pPr>
      <w:bookmarkStart w:id="35" w:name="_Toc389476457"/>
      <w:r w:rsidRPr="00D22DEB">
        <w:t>VII. Amr bi’l Ma’ruf</w:t>
      </w:r>
      <w:bookmarkEnd w:id="35"/>
    </w:p>
    <w:p w:rsidR="007E35D7" w:rsidRPr="007E35D7" w:rsidRDefault="007E35D7" w:rsidP="001E7A72">
      <w:pPr>
        <w:pStyle w:val="libNormal"/>
      </w:pPr>
      <w:r w:rsidRPr="007E35D7">
        <w:t>It means enjoining the good. If a person does not fulfill the obligations laid down by Allah, it is obligatory on us to guide him to the right path provided we have a hope that he will follow our guidance.</w:t>
      </w:r>
    </w:p>
    <w:p w:rsidR="00D22DEB" w:rsidRDefault="00D22DEB" w:rsidP="00D22DEB">
      <w:pPr>
        <w:pStyle w:val="Heading2Center"/>
      </w:pPr>
      <w:bookmarkStart w:id="36" w:name="_Toc389476458"/>
      <w:r w:rsidRPr="00D22DEB">
        <w:t>VIII. Nahy ‘an al</w:t>
      </w:r>
      <w:r w:rsidR="005F31DB">
        <w:t>-</w:t>
      </w:r>
      <w:r w:rsidRPr="00D22DEB">
        <w:t>Munkar</w:t>
      </w:r>
      <w:bookmarkEnd w:id="36"/>
    </w:p>
    <w:p w:rsidR="007E35D7" w:rsidRPr="007E35D7" w:rsidRDefault="007E35D7" w:rsidP="001E7A72">
      <w:pPr>
        <w:pStyle w:val="libNormal"/>
      </w:pPr>
      <w:r w:rsidRPr="007E35D7">
        <w:t>It means forbidding the prohibited things or works. We should ask any man who is found to be doing things prohibited by Allah, to refrain from such deeds, provided we have a hope that he will act on our advice.</w:t>
      </w:r>
    </w:p>
    <w:p w:rsidR="00D22DEB" w:rsidRDefault="00D22DEB" w:rsidP="00D22DEB">
      <w:pPr>
        <w:pStyle w:val="Heading2Center"/>
      </w:pPr>
      <w:bookmarkStart w:id="37" w:name="_Toc389476459"/>
      <w:r w:rsidRPr="00D22DEB">
        <w:t>IX. Tawalla</w:t>
      </w:r>
      <w:bookmarkEnd w:id="37"/>
    </w:p>
    <w:p w:rsidR="00495B8A" w:rsidRDefault="007E35D7" w:rsidP="001E7A72">
      <w:pPr>
        <w:pStyle w:val="libNormal"/>
      </w:pPr>
      <w:r w:rsidRPr="007E35D7">
        <w:t>It means to love the Fourteen Ma’sumeen and keep friends with their followers.</w:t>
      </w:r>
    </w:p>
    <w:p w:rsidR="00D22DEB" w:rsidRDefault="00D22DEB" w:rsidP="00D22DEB">
      <w:pPr>
        <w:pStyle w:val="Heading2Center"/>
      </w:pPr>
      <w:bookmarkStart w:id="38" w:name="_Toc389476460"/>
      <w:r w:rsidRPr="00D22DEB">
        <w:t>X. Tabarra</w:t>
      </w:r>
      <w:bookmarkEnd w:id="38"/>
    </w:p>
    <w:p w:rsidR="00495B8A" w:rsidRDefault="007E35D7" w:rsidP="001E7A72">
      <w:pPr>
        <w:pStyle w:val="libNormal"/>
      </w:pPr>
      <w:r w:rsidRPr="007E35D7">
        <w:t>It means that we should remain aloof from the enemies of the Fourteen Ma’sumeens.</w:t>
      </w:r>
    </w:p>
    <w:p w:rsidR="00D22DEB" w:rsidRDefault="00D22DEB" w:rsidP="00D22DEB">
      <w:pPr>
        <w:pStyle w:val="Heading2Center"/>
      </w:pPr>
      <w:bookmarkStart w:id="39" w:name="_Toc389476461"/>
      <w:r w:rsidRPr="00D22DEB">
        <w:t>Ijtihad and Taqlid</w:t>
      </w:r>
      <w:bookmarkEnd w:id="39"/>
    </w:p>
    <w:p w:rsidR="00495B8A" w:rsidRDefault="007E35D7" w:rsidP="001E7A72">
      <w:pPr>
        <w:pStyle w:val="libNormal"/>
        <w:rPr>
          <w:rStyle w:val="libNormalChar"/>
        </w:rPr>
      </w:pPr>
      <w:r w:rsidRPr="001E7A72">
        <w:t xml:space="preserve">In every sphere of life we have to heed to the advice of the experts in that field. Likewise, in the matter of Islamic Laws, we must obey the rulings of the experts of that Law. Those experts are called Mujtahids; and the act of obeying their rulings is called </w:t>
      </w:r>
      <w:r w:rsidRPr="00495B8A">
        <w:rPr>
          <w:rStyle w:val="libItalicChar"/>
        </w:rPr>
        <w:t>taqlid</w:t>
      </w:r>
      <w:r w:rsidRPr="001E7A72">
        <w:rPr>
          <w:rStyle w:val="libNormalChar"/>
        </w:rPr>
        <w:t>.</w:t>
      </w:r>
    </w:p>
    <w:p w:rsidR="00495B8A" w:rsidRDefault="007E35D7" w:rsidP="001E7A72">
      <w:pPr>
        <w:pStyle w:val="libNormal"/>
      </w:pPr>
      <w:r w:rsidRPr="007E35D7">
        <w:t>Here are some of the conditions which govern our choice of the Mujtahid:</w:t>
      </w:r>
    </w:p>
    <w:p w:rsidR="00495B8A" w:rsidRPr="00495B8A" w:rsidRDefault="007E35D7" w:rsidP="00495B8A">
      <w:pPr>
        <w:pStyle w:val="libNormal"/>
      </w:pPr>
      <w:r w:rsidRPr="00495B8A">
        <w:t xml:space="preserve">(a) He must be </w:t>
      </w:r>
      <w:r w:rsidRPr="00495B8A">
        <w:rPr>
          <w:rStyle w:val="libItalicChar"/>
        </w:rPr>
        <w:t>baligh</w:t>
      </w:r>
      <w:r w:rsidRPr="00495B8A">
        <w:t xml:space="preserve"> (i.e. adult), (b) </w:t>
      </w:r>
      <w:r w:rsidRPr="00495B8A">
        <w:rPr>
          <w:rStyle w:val="libItalicChar"/>
        </w:rPr>
        <w:t>Aaqil</w:t>
      </w:r>
      <w:r w:rsidRPr="00495B8A">
        <w:t xml:space="preserve"> (i.e. sane), (c) Man, (d) Alive at the time of beginning the Taqlid, (e) Ithna ‘Ashari, (f) </w:t>
      </w:r>
      <w:r w:rsidRPr="00495B8A">
        <w:rPr>
          <w:rStyle w:val="libItalicChar"/>
        </w:rPr>
        <w:t>Aadil</w:t>
      </w:r>
      <w:r w:rsidRPr="00495B8A">
        <w:t xml:space="preserve">, (g) Mujtahid, (h) </w:t>
      </w:r>
      <w:r w:rsidRPr="00495B8A">
        <w:rPr>
          <w:rStyle w:val="libItalicChar"/>
        </w:rPr>
        <w:t>A’lam</w:t>
      </w:r>
      <w:r w:rsidRPr="00495B8A">
        <w:t>, (i) Of legitimate birth. (j) Having good memory, (k) Not involved in worldly affairs so as to hinder his scholarly pursuits.</w:t>
      </w:r>
    </w:p>
    <w:p w:rsidR="00983121" w:rsidRPr="00495B8A" w:rsidRDefault="007E35D7" w:rsidP="00495B8A">
      <w:pPr>
        <w:pStyle w:val="libNormal"/>
      </w:pPr>
      <w:r w:rsidRPr="00495B8A">
        <w:rPr>
          <w:rStyle w:val="libItalicChar"/>
        </w:rPr>
        <w:t>Aadil</w:t>
      </w:r>
      <w:r w:rsidRPr="00495B8A">
        <w:t xml:space="preserve"> means a person who does not commit major sins even unintentionally; and if he commits minor sins (not intentionally) he repents at once. Only an </w:t>
      </w:r>
      <w:r w:rsidRPr="00495B8A">
        <w:rPr>
          <w:rStyle w:val="libItalicChar"/>
        </w:rPr>
        <w:t>aadil</w:t>
      </w:r>
      <w:r w:rsidRPr="00495B8A">
        <w:t xml:space="preserve"> person can lead the prayers, can be accepted as a reliable witness and be appointed as </w:t>
      </w:r>
      <w:r w:rsidRPr="00495B8A">
        <w:rPr>
          <w:rStyle w:val="libItalicChar"/>
        </w:rPr>
        <w:t>qadhi</w:t>
      </w:r>
      <w:r w:rsidRPr="00495B8A">
        <w:t xml:space="preserve"> (judge).</w:t>
      </w:r>
    </w:p>
    <w:p w:rsidR="007E35D7" w:rsidRPr="00495B8A" w:rsidRDefault="007E35D7" w:rsidP="00495B8A">
      <w:pPr>
        <w:pStyle w:val="libNormal"/>
      </w:pPr>
      <w:r w:rsidRPr="00495B8A">
        <w:rPr>
          <w:rStyle w:val="libItalicChar"/>
        </w:rPr>
        <w:t>A’lam</w:t>
      </w:r>
      <w:r w:rsidRPr="00495B8A">
        <w:t xml:space="preserve"> means one who is the most learned of all.</w:t>
      </w:r>
    </w:p>
    <w:p w:rsidR="007E35D7" w:rsidRDefault="007E35D7" w:rsidP="00495B8A">
      <w:pPr>
        <w:pStyle w:val="libNormal"/>
      </w:pPr>
      <w:r>
        <w:br w:type="page"/>
      </w:r>
    </w:p>
    <w:p w:rsidR="00495B8A" w:rsidRDefault="00D22DEB" w:rsidP="00D22DEB">
      <w:pPr>
        <w:pStyle w:val="Heading1Center"/>
      </w:pPr>
      <w:bookmarkStart w:id="40" w:name="_Toc389476462"/>
      <w:r>
        <w:lastRenderedPageBreak/>
        <w:t>Lesson 17: Useful Explanations Part I &amp; II</w:t>
      </w:r>
      <w:bookmarkEnd w:id="40"/>
    </w:p>
    <w:p w:rsidR="00D22DEB" w:rsidRDefault="00D22DEB" w:rsidP="00D22DEB">
      <w:pPr>
        <w:pStyle w:val="Heading2Center"/>
      </w:pPr>
      <w:bookmarkStart w:id="41" w:name="_Toc389476463"/>
      <w:r>
        <w:t>Part I</w:t>
      </w:r>
      <w:bookmarkEnd w:id="41"/>
    </w:p>
    <w:p w:rsidR="00495B8A" w:rsidRDefault="007E35D7" w:rsidP="001E7A72">
      <w:pPr>
        <w:pStyle w:val="libNormal"/>
      </w:pPr>
      <w:r w:rsidRPr="00844AB3">
        <w:t xml:space="preserve">1. </w:t>
      </w:r>
      <w:r w:rsidRPr="00495B8A">
        <w:rPr>
          <w:rStyle w:val="libItalicChar"/>
        </w:rPr>
        <w:t>Wajib</w:t>
      </w:r>
      <w:r w:rsidRPr="00844AB3">
        <w:t xml:space="preserve">: The religious duties, the performance of which is rewarded and neglect of which is punishable are called </w:t>
      </w:r>
      <w:r w:rsidRPr="00495B8A">
        <w:rPr>
          <w:rStyle w:val="libItalicChar"/>
        </w:rPr>
        <w:t>wajib</w:t>
      </w:r>
      <w:r w:rsidRPr="007E35D7">
        <w:t>.</w:t>
      </w:r>
    </w:p>
    <w:p w:rsidR="00495B8A" w:rsidRDefault="007E35D7" w:rsidP="001E7A72">
      <w:pPr>
        <w:pStyle w:val="libNormal"/>
      </w:pPr>
      <w:r w:rsidRPr="007E35D7">
        <w:t xml:space="preserve">2. </w:t>
      </w:r>
      <w:r w:rsidRPr="00495B8A">
        <w:rPr>
          <w:rStyle w:val="libItalicChar"/>
        </w:rPr>
        <w:t>Mustahab</w:t>
      </w:r>
      <w:r w:rsidRPr="00844AB3">
        <w:t xml:space="preserve">: Such of the rites, the performance of which is rewardable but their omission is not punishable are termed as </w:t>
      </w:r>
      <w:r w:rsidRPr="00495B8A">
        <w:rPr>
          <w:rStyle w:val="libItalicChar"/>
        </w:rPr>
        <w:t xml:space="preserve">mustahab </w:t>
      </w:r>
      <w:r w:rsidRPr="00844AB3">
        <w:t xml:space="preserve">or </w:t>
      </w:r>
      <w:r w:rsidRPr="00495B8A">
        <w:rPr>
          <w:rStyle w:val="libItalicChar"/>
        </w:rPr>
        <w:t>sunnat</w:t>
      </w:r>
      <w:r w:rsidRPr="007E35D7">
        <w:t>.</w:t>
      </w:r>
    </w:p>
    <w:p w:rsidR="00495B8A" w:rsidRDefault="007E35D7" w:rsidP="001E7A72">
      <w:pPr>
        <w:pStyle w:val="libNormal"/>
      </w:pPr>
      <w:r w:rsidRPr="007E35D7">
        <w:t xml:space="preserve">3. </w:t>
      </w:r>
      <w:r w:rsidRPr="00495B8A">
        <w:rPr>
          <w:rStyle w:val="libItalicChar"/>
        </w:rPr>
        <w:t>Haraam</w:t>
      </w:r>
      <w:r w:rsidRPr="00844AB3">
        <w:t xml:space="preserve">: Deeds, the doing of which is sinful and punishable and abstinence from them rewardable, are termed as </w:t>
      </w:r>
      <w:r w:rsidRPr="00495B8A">
        <w:rPr>
          <w:rStyle w:val="libItalicChar"/>
        </w:rPr>
        <w:t>haraam</w:t>
      </w:r>
      <w:r w:rsidRPr="007E35D7">
        <w:t>.</w:t>
      </w:r>
    </w:p>
    <w:p w:rsidR="00495B8A" w:rsidRDefault="007E35D7" w:rsidP="001E7A72">
      <w:pPr>
        <w:pStyle w:val="libNormal"/>
      </w:pPr>
      <w:r w:rsidRPr="007E35D7">
        <w:t xml:space="preserve">4. </w:t>
      </w:r>
      <w:r w:rsidRPr="00495B8A">
        <w:rPr>
          <w:rStyle w:val="libItalicChar"/>
        </w:rPr>
        <w:t>Makruh</w:t>
      </w:r>
      <w:r w:rsidRPr="00844AB3">
        <w:t xml:space="preserve">: Those deeds, abstinence from which is rewarded, but committing them is not sinful, are termed as </w:t>
      </w:r>
      <w:r w:rsidRPr="00495B8A">
        <w:rPr>
          <w:rStyle w:val="libItalicChar"/>
        </w:rPr>
        <w:t>Makruh</w:t>
      </w:r>
      <w:r w:rsidRPr="007E35D7">
        <w:t>.</w:t>
      </w:r>
    </w:p>
    <w:p w:rsidR="00495B8A" w:rsidRDefault="007E35D7" w:rsidP="00844AB3">
      <w:pPr>
        <w:pStyle w:val="libNormal"/>
      </w:pPr>
      <w:r w:rsidRPr="007E35D7">
        <w:t xml:space="preserve">5. </w:t>
      </w:r>
      <w:r w:rsidRPr="00495B8A">
        <w:rPr>
          <w:rStyle w:val="libItalicChar"/>
        </w:rPr>
        <w:t>Mubah</w:t>
      </w:r>
      <w:r w:rsidRPr="001E7A72">
        <w:t xml:space="preserve">: Those deeds which are allowed by the Shari’ah, but there is neither reward nor punishment for doing or neglecting them, are called </w:t>
      </w:r>
      <w:r w:rsidRPr="00495B8A">
        <w:rPr>
          <w:rStyle w:val="libItalicChar"/>
        </w:rPr>
        <w:t>Mubah</w:t>
      </w:r>
      <w:r w:rsidRPr="001E7A72">
        <w:t xml:space="preserve">. </w:t>
      </w:r>
      <w:r w:rsidRPr="00495B8A">
        <w:rPr>
          <w:rStyle w:val="libItalicChar"/>
        </w:rPr>
        <w:t>Mubah</w:t>
      </w:r>
      <w:r w:rsidRPr="001E7A72">
        <w:t xml:space="preserve"> is also termed as "</w:t>
      </w:r>
      <w:r w:rsidRPr="00495B8A">
        <w:rPr>
          <w:rStyle w:val="libItalicChar"/>
        </w:rPr>
        <w:t>ja’iz</w:t>
      </w:r>
      <w:r w:rsidRPr="001E7A72">
        <w:t>”.</w:t>
      </w:r>
    </w:p>
    <w:p w:rsidR="00D22DEB" w:rsidRDefault="00D22DEB" w:rsidP="00D22DEB">
      <w:pPr>
        <w:pStyle w:val="Heading2Center"/>
      </w:pPr>
      <w:bookmarkStart w:id="42" w:name="_Toc389476464"/>
      <w:r w:rsidRPr="00D22DEB">
        <w:t>Part II</w:t>
      </w:r>
      <w:bookmarkEnd w:id="42"/>
    </w:p>
    <w:p w:rsidR="00495B8A" w:rsidRDefault="007E35D7" w:rsidP="001E7A72">
      <w:pPr>
        <w:pStyle w:val="libNormal"/>
      </w:pPr>
      <w:r w:rsidRPr="00844AB3">
        <w:t xml:space="preserve">1. </w:t>
      </w:r>
      <w:r w:rsidRPr="00495B8A">
        <w:rPr>
          <w:rStyle w:val="libItalicChar"/>
        </w:rPr>
        <w:t>Muslim</w:t>
      </w:r>
      <w:r w:rsidRPr="00844AB3">
        <w:t>: One who believes in Allah, His Prophet and the Day of resurrection (</w:t>
      </w:r>
      <w:r w:rsidRPr="00495B8A">
        <w:rPr>
          <w:rStyle w:val="libItalicChar"/>
        </w:rPr>
        <w:t>Qiyamah</w:t>
      </w:r>
      <w:r w:rsidRPr="007E35D7">
        <w:t>), recites the Kalima and accepts the commands of Allah and His Prophet as true, is called Muslim.</w:t>
      </w:r>
    </w:p>
    <w:p w:rsidR="00495B8A" w:rsidRDefault="007E35D7" w:rsidP="001E7A72">
      <w:pPr>
        <w:pStyle w:val="libNormal"/>
      </w:pPr>
      <w:r w:rsidRPr="007E35D7">
        <w:t xml:space="preserve">2. </w:t>
      </w:r>
      <w:r w:rsidRPr="00495B8A">
        <w:rPr>
          <w:rStyle w:val="libItalicChar"/>
        </w:rPr>
        <w:t>Mu’min</w:t>
      </w:r>
      <w:r w:rsidRPr="00844AB3">
        <w:t xml:space="preserve"> : That Muslim who believes that Allah is ‘</w:t>
      </w:r>
      <w:r w:rsidRPr="00495B8A">
        <w:rPr>
          <w:rStyle w:val="libItalicChar"/>
        </w:rPr>
        <w:t>Adil</w:t>
      </w:r>
      <w:r w:rsidRPr="00844AB3">
        <w:t xml:space="preserve"> (Just), and the twelve Imams (mentioned in lesson 3) are the only rightful successors of the Holy Prophet (S.A.W.), and that all of them were appointed by Allah, is called </w:t>
      </w:r>
      <w:r w:rsidRPr="00495B8A">
        <w:rPr>
          <w:rStyle w:val="libItalicChar"/>
        </w:rPr>
        <w:t>mu’min</w:t>
      </w:r>
      <w:r w:rsidRPr="007E35D7">
        <w:t xml:space="preserve"> (i.e. believer: faithful).</w:t>
      </w:r>
    </w:p>
    <w:p w:rsidR="007E35D7" w:rsidRPr="007E35D7" w:rsidRDefault="007E35D7" w:rsidP="001E7A72">
      <w:pPr>
        <w:pStyle w:val="libNormal"/>
      </w:pPr>
      <w:r w:rsidRPr="007E35D7">
        <w:t xml:space="preserve">3. </w:t>
      </w:r>
      <w:r w:rsidRPr="00495B8A">
        <w:rPr>
          <w:rStyle w:val="libItalicChar"/>
        </w:rPr>
        <w:t>Kafir</w:t>
      </w:r>
      <w:r w:rsidRPr="00844AB3">
        <w:t xml:space="preserve">: He who does not believe in God or His Prophet or in Qiyamah is a </w:t>
      </w:r>
      <w:r w:rsidRPr="00495B8A">
        <w:rPr>
          <w:rStyle w:val="libItalicChar"/>
        </w:rPr>
        <w:t>kafir</w:t>
      </w:r>
      <w:r w:rsidRPr="007E35D7">
        <w:t xml:space="preserve"> (unbeliever).</w:t>
      </w:r>
    </w:p>
    <w:p w:rsidR="00495B8A" w:rsidRDefault="007E35D7" w:rsidP="001E7A72">
      <w:pPr>
        <w:pStyle w:val="libNormal"/>
      </w:pPr>
      <w:r w:rsidRPr="007E35D7">
        <w:t xml:space="preserve">4. </w:t>
      </w:r>
      <w:r w:rsidRPr="00495B8A">
        <w:rPr>
          <w:rStyle w:val="libItalicChar"/>
        </w:rPr>
        <w:t>Mushrik</w:t>
      </w:r>
      <w:r w:rsidRPr="00844AB3">
        <w:t xml:space="preserve">: One who believes that Allah has one or more associates or partners is called a </w:t>
      </w:r>
      <w:r w:rsidRPr="00495B8A">
        <w:rPr>
          <w:rStyle w:val="libItalicChar"/>
        </w:rPr>
        <w:t>mushrik</w:t>
      </w:r>
      <w:r w:rsidRPr="007E35D7">
        <w:t>.</w:t>
      </w:r>
    </w:p>
    <w:p w:rsidR="007E35D7" w:rsidRPr="001E7A72" w:rsidRDefault="007E35D7" w:rsidP="00844AB3">
      <w:pPr>
        <w:pStyle w:val="libNormal"/>
      </w:pPr>
      <w:r w:rsidRPr="007E35D7">
        <w:t xml:space="preserve">5. </w:t>
      </w:r>
      <w:r w:rsidRPr="00495B8A">
        <w:rPr>
          <w:rStyle w:val="libItalicChar"/>
        </w:rPr>
        <w:t>Munafiq</w:t>
      </w:r>
      <w:r w:rsidRPr="001E7A72">
        <w:t xml:space="preserve">: One who proclaims his belief in Allah and his Prophet and also recites the Kalima but does not have faith in them at heart, and is inimical towards them inwardly, is called a </w:t>
      </w:r>
      <w:r w:rsidRPr="00495B8A">
        <w:rPr>
          <w:rStyle w:val="libItalicChar"/>
        </w:rPr>
        <w:t>Munafiq</w:t>
      </w:r>
      <w:r w:rsidRPr="001E7A72">
        <w:t>.</w:t>
      </w:r>
    </w:p>
    <w:p w:rsidR="007E35D7" w:rsidRDefault="007E35D7" w:rsidP="00495B8A">
      <w:pPr>
        <w:pStyle w:val="libNormal"/>
      </w:pPr>
      <w:r>
        <w:br w:type="page"/>
      </w:r>
    </w:p>
    <w:p w:rsidR="00D22DEB" w:rsidRDefault="00D22DEB" w:rsidP="00D22DEB">
      <w:pPr>
        <w:pStyle w:val="Heading1Center"/>
      </w:pPr>
      <w:bookmarkStart w:id="43" w:name="_Toc389476465"/>
      <w:r w:rsidRPr="00D22DEB">
        <w:lastRenderedPageBreak/>
        <w:t>Lesson 18: Useful Explanations Part III</w:t>
      </w:r>
      <w:bookmarkEnd w:id="43"/>
    </w:p>
    <w:p w:rsidR="00495B8A" w:rsidRDefault="007E35D7" w:rsidP="001E7A72">
      <w:pPr>
        <w:pStyle w:val="libNormal"/>
      </w:pPr>
      <w:r w:rsidRPr="00844AB3">
        <w:t xml:space="preserve">1. </w:t>
      </w:r>
      <w:r w:rsidRPr="00495B8A">
        <w:rPr>
          <w:rStyle w:val="libItalicChar"/>
        </w:rPr>
        <w:t>Ghasbi</w:t>
      </w:r>
      <w:r w:rsidRPr="007E35D7">
        <w:t>: Anything taken by force from others without their consent; likewise, anything taken from others in normal transaction with an intention of not paying its price.</w:t>
      </w:r>
    </w:p>
    <w:p w:rsidR="00495B8A" w:rsidRDefault="007E35D7" w:rsidP="001E7A72">
      <w:pPr>
        <w:pStyle w:val="libNormal"/>
      </w:pPr>
      <w:r w:rsidRPr="007E35D7">
        <w:t xml:space="preserve">2. </w:t>
      </w:r>
      <w:r w:rsidRPr="00495B8A">
        <w:rPr>
          <w:rStyle w:val="libItalicChar"/>
        </w:rPr>
        <w:t>Mubah</w:t>
      </w:r>
      <w:r w:rsidRPr="007E35D7">
        <w:t>: legal; lawful; taken with consent of the owner.</w:t>
      </w:r>
    </w:p>
    <w:p w:rsidR="007E35D7" w:rsidRPr="007E35D7" w:rsidRDefault="007E35D7" w:rsidP="001E7A72">
      <w:pPr>
        <w:pStyle w:val="libNormal"/>
      </w:pPr>
      <w:r w:rsidRPr="007E35D7">
        <w:t xml:space="preserve">3. </w:t>
      </w:r>
      <w:r w:rsidRPr="00495B8A">
        <w:rPr>
          <w:rStyle w:val="libItalicChar"/>
        </w:rPr>
        <w:t>Hadath</w:t>
      </w:r>
      <w:r w:rsidRPr="00844AB3">
        <w:t>: Those impurities (</w:t>
      </w:r>
      <w:r w:rsidRPr="00495B8A">
        <w:rPr>
          <w:rStyle w:val="libItalicChar"/>
        </w:rPr>
        <w:t>najasah</w:t>
      </w:r>
      <w:r w:rsidRPr="00844AB3">
        <w:t xml:space="preserve">) which require </w:t>
      </w:r>
      <w:r w:rsidRPr="00495B8A">
        <w:rPr>
          <w:rStyle w:val="libItalicChar"/>
        </w:rPr>
        <w:t>niyyah</w:t>
      </w:r>
      <w:r w:rsidRPr="00844AB3">
        <w:t xml:space="preserve"> (intention) for cleaning, like those things after which </w:t>
      </w:r>
      <w:r w:rsidRPr="00495B8A">
        <w:rPr>
          <w:rStyle w:val="libItalicChar"/>
        </w:rPr>
        <w:t>wudhu</w:t>
      </w:r>
      <w:r w:rsidRPr="00844AB3">
        <w:t xml:space="preserve"> or </w:t>
      </w:r>
      <w:r w:rsidRPr="00495B8A">
        <w:rPr>
          <w:rStyle w:val="libItalicChar"/>
        </w:rPr>
        <w:t>ghusl</w:t>
      </w:r>
      <w:r w:rsidRPr="00844AB3">
        <w:t xml:space="preserve"> becomes necessary. </w:t>
      </w:r>
      <w:r w:rsidRPr="00495B8A">
        <w:rPr>
          <w:rStyle w:val="libItalicChar"/>
        </w:rPr>
        <w:t>Hadath</w:t>
      </w:r>
      <w:r w:rsidRPr="007E35D7">
        <w:t xml:space="preserve"> is of two kinds: greater and smaller.</w:t>
      </w:r>
    </w:p>
    <w:p w:rsidR="00495B8A" w:rsidRDefault="007E35D7" w:rsidP="001E7A72">
      <w:pPr>
        <w:pStyle w:val="libNormal"/>
      </w:pPr>
      <w:r w:rsidRPr="007E35D7">
        <w:t xml:space="preserve">4. The greater </w:t>
      </w:r>
      <w:r w:rsidRPr="00495B8A">
        <w:rPr>
          <w:rStyle w:val="libItalicChar"/>
        </w:rPr>
        <w:t>Hadath</w:t>
      </w:r>
      <w:r w:rsidRPr="00844AB3">
        <w:t xml:space="preserve">: Those things which require </w:t>
      </w:r>
      <w:r w:rsidRPr="00495B8A">
        <w:rPr>
          <w:rStyle w:val="libItalicChar"/>
        </w:rPr>
        <w:t>ghusl</w:t>
      </w:r>
      <w:r w:rsidRPr="00844AB3">
        <w:t xml:space="preserve"> for being clean, like </w:t>
      </w:r>
      <w:r w:rsidRPr="00495B8A">
        <w:rPr>
          <w:rStyle w:val="libItalicChar"/>
        </w:rPr>
        <w:t>janabat</w:t>
      </w:r>
      <w:r w:rsidRPr="00844AB3">
        <w:t xml:space="preserve">, </w:t>
      </w:r>
      <w:r w:rsidRPr="00495B8A">
        <w:rPr>
          <w:rStyle w:val="libItalicChar"/>
        </w:rPr>
        <w:t>haidh</w:t>
      </w:r>
      <w:r w:rsidRPr="00844AB3">
        <w:t xml:space="preserve">, </w:t>
      </w:r>
      <w:r w:rsidRPr="00495B8A">
        <w:rPr>
          <w:rStyle w:val="libItalicChar"/>
        </w:rPr>
        <w:t>nifas</w:t>
      </w:r>
      <w:r w:rsidRPr="00844AB3">
        <w:t xml:space="preserve">, </w:t>
      </w:r>
      <w:r w:rsidRPr="00495B8A">
        <w:rPr>
          <w:rStyle w:val="libItalicChar"/>
        </w:rPr>
        <w:t>istihaza</w:t>
      </w:r>
      <w:r w:rsidRPr="00844AB3">
        <w:t xml:space="preserve"> and </w:t>
      </w:r>
      <w:r w:rsidRPr="00495B8A">
        <w:rPr>
          <w:rStyle w:val="libItalicChar"/>
        </w:rPr>
        <w:t>mass al</w:t>
      </w:r>
      <w:r w:rsidR="005F31DB">
        <w:rPr>
          <w:rStyle w:val="libItalicChar"/>
        </w:rPr>
        <w:t>-</w:t>
      </w:r>
      <w:r w:rsidRPr="00495B8A">
        <w:rPr>
          <w:rStyle w:val="libItalicChar"/>
        </w:rPr>
        <w:t>mayyit</w:t>
      </w:r>
      <w:r w:rsidRPr="007E35D7">
        <w:t>.</w:t>
      </w:r>
    </w:p>
    <w:p w:rsidR="00495B8A" w:rsidRDefault="007E35D7" w:rsidP="001E7A72">
      <w:pPr>
        <w:pStyle w:val="libNormal"/>
      </w:pPr>
      <w:r w:rsidRPr="007E35D7">
        <w:t xml:space="preserve">5. The smaller </w:t>
      </w:r>
      <w:r w:rsidRPr="00495B8A">
        <w:rPr>
          <w:rStyle w:val="libItalicChar"/>
        </w:rPr>
        <w:t>Hadath</w:t>
      </w:r>
      <w:r w:rsidRPr="00844AB3">
        <w:t xml:space="preserve">: Those things which require </w:t>
      </w:r>
      <w:r w:rsidRPr="00495B8A">
        <w:rPr>
          <w:rStyle w:val="libItalicChar"/>
        </w:rPr>
        <w:t>wudhu</w:t>
      </w:r>
      <w:r w:rsidRPr="007E35D7">
        <w:t xml:space="preserve"> for being clean, like sleep etc.</w:t>
      </w:r>
    </w:p>
    <w:p w:rsidR="00495B8A" w:rsidRDefault="007E35D7" w:rsidP="00844AB3">
      <w:pPr>
        <w:pStyle w:val="libNormal"/>
      </w:pPr>
      <w:r w:rsidRPr="007E35D7">
        <w:t xml:space="preserve">6. </w:t>
      </w:r>
      <w:r w:rsidRPr="00495B8A">
        <w:rPr>
          <w:rStyle w:val="libItalicChar"/>
        </w:rPr>
        <w:t>Khabath</w:t>
      </w:r>
      <w:r w:rsidRPr="001E7A72">
        <w:t>: Those impurities (</w:t>
      </w:r>
      <w:r w:rsidRPr="00495B8A">
        <w:rPr>
          <w:rStyle w:val="libItalicChar"/>
        </w:rPr>
        <w:t>najasat</w:t>
      </w:r>
      <w:r w:rsidRPr="001E7A72">
        <w:t xml:space="preserve">) which do not require </w:t>
      </w:r>
      <w:r w:rsidRPr="00495B8A">
        <w:rPr>
          <w:rStyle w:val="libItalicChar"/>
        </w:rPr>
        <w:t>niyyah</w:t>
      </w:r>
      <w:r w:rsidRPr="001E7A72">
        <w:t xml:space="preserve"> for cleaning like all the </w:t>
      </w:r>
      <w:r w:rsidRPr="00495B8A">
        <w:rPr>
          <w:rStyle w:val="libItalicChar"/>
        </w:rPr>
        <w:t>najasah</w:t>
      </w:r>
      <w:r w:rsidRPr="001E7A72">
        <w:t xml:space="preserve"> described in Lesson 19.</w:t>
      </w:r>
    </w:p>
    <w:p w:rsidR="00495B8A" w:rsidRPr="00495B8A" w:rsidRDefault="007E35D7" w:rsidP="00495B8A">
      <w:pPr>
        <w:pStyle w:val="libNormal"/>
      </w:pPr>
      <w:r w:rsidRPr="0090308C">
        <w:rPr>
          <w:rStyle w:val="libBold1Char"/>
        </w:rPr>
        <w:t xml:space="preserve">Note: </w:t>
      </w:r>
      <w:r w:rsidRPr="00495B8A">
        <w:t xml:space="preserve">The difference between </w:t>
      </w:r>
      <w:r w:rsidRPr="00495B8A">
        <w:rPr>
          <w:rStyle w:val="libItalicChar"/>
        </w:rPr>
        <w:t>hadath</w:t>
      </w:r>
      <w:r w:rsidRPr="00495B8A">
        <w:t xml:space="preserve"> and </w:t>
      </w:r>
      <w:r w:rsidRPr="00495B8A">
        <w:rPr>
          <w:rStyle w:val="libItalicChar"/>
        </w:rPr>
        <w:t>khabath</w:t>
      </w:r>
      <w:r w:rsidRPr="00495B8A">
        <w:t xml:space="preserve"> may be described thus: </w:t>
      </w:r>
      <w:r w:rsidRPr="00495B8A">
        <w:rPr>
          <w:rStyle w:val="libItalicChar"/>
        </w:rPr>
        <w:t>Khabath</w:t>
      </w:r>
      <w:r w:rsidRPr="00495B8A">
        <w:t xml:space="preserve"> is external impurity (</w:t>
      </w:r>
      <w:r w:rsidRPr="00495B8A">
        <w:rPr>
          <w:rStyle w:val="libItalicChar"/>
        </w:rPr>
        <w:t>najasah</w:t>
      </w:r>
      <w:r w:rsidRPr="00495B8A">
        <w:t xml:space="preserve">) and therefore there is no need of </w:t>
      </w:r>
      <w:r w:rsidRPr="00495B8A">
        <w:rPr>
          <w:rStyle w:val="libItalicChar"/>
        </w:rPr>
        <w:t>niyyah</w:t>
      </w:r>
      <w:r w:rsidRPr="00495B8A">
        <w:t xml:space="preserve"> for cleaning it, while </w:t>
      </w:r>
      <w:r w:rsidRPr="00495B8A">
        <w:rPr>
          <w:rStyle w:val="libItalicChar"/>
        </w:rPr>
        <w:t>hadath</w:t>
      </w:r>
      <w:r w:rsidRPr="00495B8A">
        <w:t xml:space="preserve"> is not an external but a spiritual uncleanliness, and therefore it requires the attention and Intention of spirit to clean it.</w:t>
      </w:r>
    </w:p>
    <w:p w:rsidR="00495B8A" w:rsidRDefault="007E35D7" w:rsidP="001E7A72">
      <w:pPr>
        <w:pStyle w:val="libNormal"/>
      </w:pPr>
      <w:r w:rsidRPr="0090308C">
        <w:t>Note no 2</w:t>
      </w:r>
      <w:r w:rsidRPr="00844AB3">
        <w:t xml:space="preserve">. To make the above point more clear it is advisable to mention that, for example, when a person goes to the the toilet, he acquires both kinds of </w:t>
      </w:r>
      <w:r w:rsidRPr="00495B8A">
        <w:rPr>
          <w:rStyle w:val="libItalicChar"/>
        </w:rPr>
        <w:t>najasah</w:t>
      </w:r>
      <w:r w:rsidRPr="00844AB3">
        <w:t xml:space="preserve"> i.e. the </w:t>
      </w:r>
      <w:r w:rsidRPr="00495B8A">
        <w:rPr>
          <w:rStyle w:val="libItalicChar"/>
        </w:rPr>
        <w:t>khabath</w:t>
      </w:r>
      <w:r w:rsidRPr="00844AB3">
        <w:t xml:space="preserve"> and </w:t>
      </w:r>
      <w:r w:rsidRPr="00495B8A">
        <w:rPr>
          <w:rStyle w:val="libItalicChar"/>
        </w:rPr>
        <w:t xml:space="preserve">hadath </w:t>
      </w:r>
      <w:r w:rsidR="005F31DB">
        <w:rPr>
          <w:rStyle w:val="libItalicChar"/>
        </w:rPr>
        <w:t>-</w:t>
      </w:r>
      <w:r w:rsidRPr="00495B8A">
        <w:rPr>
          <w:rStyle w:val="libItalicChar"/>
        </w:rPr>
        <w:t xml:space="preserve"> khabath</w:t>
      </w:r>
      <w:r w:rsidRPr="00844AB3">
        <w:t xml:space="preserve"> is the external </w:t>
      </w:r>
      <w:r w:rsidRPr="00495B8A">
        <w:rPr>
          <w:rStyle w:val="libItalicChar"/>
        </w:rPr>
        <w:t>najasah</w:t>
      </w:r>
      <w:r w:rsidRPr="00844AB3">
        <w:t xml:space="preserve"> which he cleanses without any </w:t>
      </w:r>
      <w:r w:rsidRPr="00495B8A">
        <w:rPr>
          <w:rStyle w:val="libItalicChar"/>
        </w:rPr>
        <w:t>niyyah</w:t>
      </w:r>
      <w:r w:rsidRPr="00844AB3">
        <w:t xml:space="preserve">, and thus his body becomes </w:t>
      </w:r>
      <w:r w:rsidRPr="00495B8A">
        <w:rPr>
          <w:rStyle w:val="libItalicChar"/>
        </w:rPr>
        <w:t>tahir</w:t>
      </w:r>
      <w:r w:rsidRPr="00844AB3">
        <w:t xml:space="preserve">. But still, he cannot pray; because the spiritual </w:t>
      </w:r>
      <w:r w:rsidRPr="00495B8A">
        <w:rPr>
          <w:rStyle w:val="libItalicChar"/>
        </w:rPr>
        <w:t>najasah</w:t>
      </w:r>
      <w:r w:rsidRPr="00844AB3">
        <w:t xml:space="preserve"> i.e. </w:t>
      </w:r>
      <w:r w:rsidRPr="00495B8A">
        <w:rPr>
          <w:rStyle w:val="libItalicChar"/>
        </w:rPr>
        <w:t>hadath</w:t>
      </w:r>
      <w:r w:rsidRPr="00844AB3">
        <w:t xml:space="preserve"> has not been removed. It will be removed when he will perform </w:t>
      </w:r>
      <w:r w:rsidRPr="00495B8A">
        <w:rPr>
          <w:rStyle w:val="libItalicChar"/>
        </w:rPr>
        <w:t>wudhu</w:t>
      </w:r>
      <w:r w:rsidRPr="00844AB3">
        <w:t xml:space="preserve"> (with </w:t>
      </w:r>
      <w:r w:rsidRPr="00495B8A">
        <w:rPr>
          <w:rStyle w:val="libItalicChar"/>
        </w:rPr>
        <w:t>niyyah</w:t>
      </w:r>
      <w:r w:rsidRPr="007E35D7">
        <w:t>) and then he will be qualified spiritually to converse with Allah.</w:t>
      </w:r>
    </w:p>
    <w:p w:rsidR="00983121" w:rsidRPr="001E7A72" w:rsidRDefault="007E35D7" w:rsidP="00D22DEB">
      <w:pPr>
        <w:pStyle w:val="libNormal"/>
      </w:pPr>
      <w:r w:rsidRPr="007E35D7">
        <w:t xml:space="preserve">7. </w:t>
      </w:r>
      <w:r w:rsidRPr="00495B8A">
        <w:rPr>
          <w:rStyle w:val="libItalicChar"/>
        </w:rPr>
        <w:t>Muwalat</w:t>
      </w:r>
      <w:r w:rsidRPr="001E7A72">
        <w:t xml:space="preserve">: To perform any act, e.g. </w:t>
      </w:r>
      <w:r w:rsidRPr="00495B8A">
        <w:rPr>
          <w:rStyle w:val="libItalicChar"/>
        </w:rPr>
        <w:t>wudhu,</w:t>
      </w:r>
      <w:r w:rsidRPr="001E7A72">
        <w:t xml:space="preserve"> without </w:t>
      </w:r>
      <w:r w:rsidRPr="00D22DEB">
        <w:rPr>
          <w:rStyle w:val="libNormalChar"/>
        </w:rPr>
        <w:t>interruption</w:t>
      </w:r>
      <w:r w:rsidRPr="001E7A72">
        <w:t>; to perform all parts of the act one after another without a gap.</w:t>
      </w:r>
    </w:p>
    <w:p w:rsidR="007E35D7" w:rsidRPr="001E7A72" w:rsidRDefault="007E35D7" w:rsidP="001E7A72">
      <w:pPr>
        <w:pStyle w:val="libNormal"/>
      </w:pPr>
      <w:r w:rsidRPr="001E7A72">
        <w:t xml:space="preserve">8. </w:t>
      </w:r>
      <w:r w:rsidRPr="00495B8A">
        <w:rPr>
          <w:rStyle w:val="libItalicChar"/>
        </w:rPr>
        <w:t>Tartib</w:t>
      </w:r>
      <w:r w:rsidRPr="001E7A72">
        <w:t>: To perform every act in the same order that has been approved in the Shari’ah.</w:t>
      </w:r>
    </w:p>
    <w:p w:rsidR="007E35D7" w:rsidRDefault="007E35D7" w:rsidP="00495B8A">
      <w:pPr>
        <w:pStyle w:val="libNormal"/>
      </w:pPr>
      <w:r>
        <w:br w:type="page"/>
      </w:r>
    </w:p>
    <w:p w:rsidR="00D22DEB" w:rsidRDefault="00D22DEB" w:rsidP="00D22DEB">
      <w:pPr>
        <w:pStyle w:val="Heading1Center"/>
      </w:pPr>
      <w:bookmarkStart w:id="44" w:name="_Toc389476466"/>
      <w:r w:rsidRPr="00D22DEB">
        <w:lastRenderedPageBreak/>
        <w:t>Lesson 19: Najasah</w:t>
      </w:r>
      <w:bookmarkEnd w:id="44"/>
    </w:p>
    <w:p w:rsidR="007E35D7" w:rsidRPr="007E35D7" w:rsidRDefault="007E35D7" w:rsidP="001E7A72">
      <w:pPr>
        <w:pStyle w:val="libNormal"/>
      </w:pPr>
      <w:r w:rsidRPr="00495B8A">
        <w:rPr>
          <w:rStyle w:val="libItalicChar"/>
        </w:rPr>
        <w:t>Najasah</w:t>
      </w:r>
      <w:r w:rsidRPr="00844AB3">
        <w:t xml:space="preserve"> means the thing which is unclean in itself, and makes other things unclean by contact. There are ten (10) </w:t>
      </w:r>
      <w:r w:rsidRPr="00495B8A">
        <w:rPr>
          <w:rStyle w:val="libItalicChar"/>
        </w:rPr>
        <w:t>Najasah</w:t>
      </w:r>
      <w:r w:rsidRPr="007E35D7">
        <w:t>:</w:t>
      </w:r>
    </w:p>
    <w:p w:rsidR="00495B8A" w:rsidRDefault="007E35D7" w:rsidP="00844AB3">
      <w:pPr>
        <w:pStyle w:val="libNormal"/>
      </w:pPr>
      <w:r w:rsidRPr="007E35D7">
        <w:t>1 and 2. Urine and stool of those living things whose meat is forbidden (</w:t>
      </w:r>
      <w:r w:rsidRPr="00495B8A">
        <w:rPr>
          <w:rStyle w:val="libItalicChar"/>
        </w:rPr>
        <w:t>haram</w:t>
      </w:r>
      <w:r w:rsidRPr="001E7A72">
        <w:t xml:space="preserve">), and whose blood comes out with a gush, other than birds. For example the urine of sheep is not </w:t>
      </w:r>
      <w:r w:rsidRPr="00495B8A">
        <w:rPr>
          <w:rStyle w:val="libItalicChar"/>
        </w:rPr>
        <w:t>najis</w:t>
      </w:r>
      <w:r w:rsidRPr="001E7A72">
        <w:t xml:space="preserve">, because its meat is not </w:t>
      </w:r>
      <w:r w:rsidRPr="00495B8A">
        <w:rPr>
          <w:rStyle w:val="libItalicChar"/>
        </w:rPr>
        <w:t>haraam</w:t>
      </w:r>
      <w:r w:rsidRPr="001E7A72">
        <w:t xml:space="preserve"> though its blood comes out with a gush. Likewise, the stool of snake is not </w:t>
      </w:r>
      <w:r w:rsidRPr="00495B8A">
        <w:rPr>
          <w:rStyle w:val="libItalicChar"/>
        </w:rPr>
        <w:t>najis</w:t>
      </w:r>
      <w:r w:rsidRPr="001E7A72">
        <w:t xml:space="preserve"> because its blood does not come out with a gush, though its meat is </w:t>
      </w:r>
      <w:r w:rsidRPr="00495B8A">
        <w:rPr>
          <w:rStyle w:val="libItalicChar"/>
        </w:rPr>
        <w:t>haraam</w:t>
      </w:r>
      <w:r w:rsidRPr="001E7A72">
        <w:t>.</w:t>
      </w:r>
    </w:p>
    <w:p w:rsidR="00495B8A" w:rsidRDefault="007E35D7" w:rsidP="001E7A72">
      <w:pPr>
        <w:pStyle w:val="libNormal"/>
      </w:pPr>
      <w:r w:rsidRPr="0090308C">
        <w:t>Note:</w:t>
      </w:r>
      <w:r w:rsidRPr="00844AB3">
        <w:t xml:space="preserve"> Urine and stool of those animals are </w:t>
      </w:r>
      <w:r w:rsidRPr="00495B8A">
        <w:rPr>
          <w:rStyle w:val="libItalicChar"/>
        </w:rPr>
        <w:t>najis</w:t>
      </w:r>
      <w:r w:rsidRPr="007E35D7">
        <w:t xml:space="preserve"> which eat refuse of the human beings or have drunk milk of pig.</w:t>
      </w:r>
    </w:p>
    <w:p w:rsidR="00495B8A" w:rsidRDefault="007E35D7" w:rsidP="001E7A72">
      <w:pPr>
        <w:pStyle w:val="libNormal"/>
      </w:pPr>
      <w:r w:rsidRPr="007E35D7">
        <w:t xml:space="preserve">3 and 4. Blood and semen of those living things whose blood comes out with a gush, whether they be </w:t>
      </w:r>
      <w:r w:rsidRPr="00495B8A">
        <w:rPr>
          <w:rStyle w:val="libItalicChar"/>
        </w:rPr>
        <w:t>halal</w:t>
      </w:r>
      <w:r w:rsidRPr="00844AB3">
        <w:t xml:space="preserve"> or </w:t>
      </w:r>
      <w:r w:rsidRPr="00495B8A">
        <w:rPr>
          <w:rStyle w:val="libItalicChar"/>
        </w:rPr>
        <w:t>haraam</w:t>
      </w:r>
      <w:r w:rsidRPr="00844AB3">
        <w:t xml:space="preserve">. So all these things of human beings are </w:t>
      </w:r>
      <w:r w:rsidRPr="00495B8A">
        <w:rPr>
          <w:rStyle w:val="libItalicChar"/>
        </w:rPr>
        <w:t>najis</w:t>
      </w:r>
      <w:r w:rsidRPr="00844AB3">
        <w:t xml:space="preserve">, and also those of cow are </w:t>
      </w:r>
      <w:r w:rsidRPr="00495B8A">
        <w:rPr>
          <w:rStyle w:val="libItalicChar"/>
        </w:rPr>
        <w:t>najis</w:t>
      </w:r>
      <w:r w:rsidRPr="007E35D7">
        <w:t>.</w:t>
      </w:r>
    </w:p>
    <w:p w:rsidR="00983121" w:rsidRPr="001E7A72" w:rsidRDefault="007E35D7" w:rsidP="001E7A72">
      <w:pPr>
        <w:pStyle w:val="libNormal"/>
      </w:pPr>
      <w:r w:rsidRPr="007E35D7">
        <w:t>5. Dead body of those living things whose blood comes out with a gush. But there are some details: Those parts which have no life in them during life</w:t>
      </w:r>
      <w:r w:rsidR="005F31DB">
        <w:t>-</w:t>
      </w:r>
      <w:r w:rsidRPr="007E35D7">
        <w:t xml:space="preserve">time, like hair, nail, bone, teeth etc. are not </w:t>
      </w:r>
      <w:r w:rsidRPr="00495B8A">
        <w:rPr>
          <w:rStyle w:val="libItalicChar"/>
        </w:rPr>
        <w:t>najis</w:t>
      </w:r>
      <w:r w:rsidRPr="001E7A72">
        <w:t xml:space="preserve">. The corpse of a Muslim is </w:t>
      </w:r>
      <w:r w:rsidRPr="00495B8A">
        <w:rPr>
          <w:rStyle w:val="libItalicChar"/>
        </w:rPr>
        <w:t>najis</w:t>
      </w:r>
      <w:r w:rsidRPr="001E7A72">
        <w:t xml:space="preserve"> after being cold and before being washed. Before being cold it is </w:t>
      </w:r>
      <w:r w:rsidRPr="00495B8A">
        <w:rPr>
          <w:rStyle w:val="libItalicChar"/>
        </w:rPr>
        <w:t>tahir</w:t>
      </w:r>
      <w:r w:rsidRPr="001E7A72">
        <w:t xml:space="preserve">; after being washed it is </w:t>
      </w:r>
      <w:r w:rsidRPr="00495B8A">
        <w:rPr>
          <w:rStyle w:val="libItalicChar"/>
        </w:rPr>
        <w:t>tahir</w:t>
      </w:r>
      <w:r w:rsidRPr="001E7A72">
        <w:t xml:space="preserve">. The limbs which are cut from a living body (as in operation) are treated as corpse. (Ivory is taken out from dead elephant; still it is not </w:t>
      </w:r>
      <w:r w:rsidRPr="00495B8A">
        <w:rPr>
          <w:rStyle w:val="libItalicChar"/>
        </w:rPr>
        <w:t>najis</w:t>
      </w:r>
      <w:r w:rsidRPr="001E7A72">
        <w:t>, because it is a part which has no life in the life</w:t>
      </w:r>
      <w:r w:rsidR="005F31DB">
        <w:t>-</w:t>
      </w:r>
      <w:r w:rsidRPr="001E7A72">
        <w:t>time of the elephant (You may think of other examples yourself).</w:t>
      </w:r>
    </w:p>
    <w:p w:rsidR="00983121" w:rsidRPr="001E7A72" w:rsidRDefault="007E35D7" w:rsidP="001E7A72">
      <w:pPr>
        <w:pStyle w:val="libNormal"/>
      </w:pPr>
      <w:r w:rsidRPr="001E7A72">
        <w:t>6. The dog.</w:t>
      </w:r>
    </w:p>
    <w:p w:rsidR="00983121" w:rsidRPr="001E7A72" w:rsidRDefault="007E35D7" w:rsidP="001E7A72">
      <w:pPr>
        <w:pStyle w:val="libNormal"/>
      </w:pPr>
      <w:r w:rsidRPr="001E7A72">
        <w:t>7. The pig.</w:t>
      </w:r>
    </w:p>
    <w:p w:rsidR="00983121" w:rsidRPr="001E7A72" w:rsidRDefault="007E35D7" w:rsidP="001E7A72">
      <w:pPr>
        <w:pStyle w:val="libNormal"/>
      </w:pPr>
      <w:r w:rsidRPr="001E7A72">
        <w:t>8. Kafir.</w:t>
      </w:r>
    </w:p>
    <w:p w:rsidR="00983121" w:rsidRPr="001E7A72" w:rsidRDefault="007E35D7" w:rsidP="001E7A72">
      <w:pPr>
        <w:pStyle w:val="libNormal"/>
      </w:pPr>
      <w:r w:rsidRPr="001E7A72">
        <w:t>9. Liquor (liquid intoxicant).</w:t>
      </w:r>
    </w:p>
    <w:p w:rsidR="00983121" w:rsidRPr="001E7A72" w:rsidRDefault="007E35D7" w:rsidP="001E7A72">
      <w:pPr>
        <w:pStyle w:val="libNormal"/>
      </w:pPr>
      <w:r w:rsidRPr="001E7A72">
        <w:t>10. Fuqqa (mild beer).</w:t>
      </w:r>
    </w:p>
    <w:p w:rsidR="007E35D7" w:rsidRPr="001E7A72" w:rsidRDefault="007E35D7" w:rsidP="001E7A72">
      <w:pPr>
        <w:pStyle w:val="libNormal"/>
      </w:pPr>
      <w:r w:rsidRPr="001E7A72">
        <w:t xml:space="preserve">Note: The sweat that comes out during or after becoming unlawfully </w:t>
      </w:r>
      <w:r w:rsidRPr="00495B8A">
        <w:rPr>
          <w:rStyle w:val="libItalicChar"/>
        </w:rPr>
        <w:t>'junub'</w:t>
      </w:r>
      <w:r w:rsidRPr="001E7A72">
        <w:t xml:space="preserve">, and the sweat of the animal which eats refuse of human beings are not </w:t>
      </w:r>
      <w:r w:rsidRPr="00495B8A">
        <w:rPr>
          <w:rStyle w:val="libItalicChar"/>
        </w:rPr>
        <w:t>najis</w:t>
      </w:r>
      <w:r w:rsidRPr="001E7A72">
        <w:t>; but prayer with such sweat on body or clothes is not allowed.</w:t>
      </w:r>
    </w:p>
    <w:p w:rsidR="007E35D7" w:rsidRDefault="007E35D7" w:rsidP="001E7A72">
      <w:pPr>
        <w:pStyle w:val="libNormal"/>
      </w:pPr>
      <w:r>
        <w:br w:type="page"/>
      </w:r>
    </w:p>
    <w:p w:rsidR="00D22DEB" w:rsidRPr="00D22DEB" w:rsidRDefault="00D22DEB" w:rsidP="00D22DEB">
      <w:pPr>
        <w:pStyle w:val="Heading1Center"/>
      </w:pPr>
      <w:bookmarkStart w:id="45" w:name="_Toc389476467"/>
      <w:r w:rsidRPr="00D22DEB">
        <w:lastRenderedPageBreak/>
        <w:t>Lesson 20: Mutahhirat (I)</w:t>
      </w:r>
      <w:bookmarkEnd w:id="45"/>
    </w:p>
    <w:p w:rsidR="00983121" w:rsidRPr="001E7A72" w:rsidRDefault="007E35D7" w:rsidP="001E7A72">
      <w:pPr>
        <w:pStyle w:val="libNormal"/>
      </w:pPr>
      <w:r w:rsidRPr="00495B8A">
        <w:rPr>
          <w:rStyle w:val="libItalicChar"/>
        </w:rPr>
        <w:t>Mutahhirat</w:t>
      </w:r>
      <w:r w:rsidRPr="001E7A72">
        <w:t xml:space="preserve"> i.e., the things which make a </w:t>
      </w:r>
      <w:r w:rsidRPr="00495B8A">
        <w:rPr>
          <w:rStyle w:val="libItalicChar"/>
        </w:rPr>
        <w:t>najis</w:t>
      </w:r>
      <w:r w:rsidRPr="001E7A72">
        <w:t xml:space="preserve"> thing clean. These are 12 in number:</w:t>
      </w:r>
    </w:p>
    <w:p w:rsidR="00983121" w:rsidRPr="001E7A72" w:rsidRDefault="007E35D7" w:rsidP="001E7A72">
      <w:pPr>
        <w:pStyle w:val="libNormal"/>
      </w:pPr>
      <w:r w:rsidRPr="001E7A72">
        <w:t xml:space="preserve">(1) Water; (2) Earth; (3) Sun; (4) </w:t>
      </w:r>
      <w:r w:rsidRPr="00495B8A">
        <w:rPr>
          <w:rStyle w:val="libItalicChar"/>
        </w:rPr>
        <w:t>Istihala</w:t>
      </w:r>
      <w:r w:rsidRPr="001E7A72">
        <w:t xml:space="preserve">; (5) </w:t>
      </w:r>
      <w:r w:rsidRPr="00495B8A">
        <w:rPr>
          <w:rStyle w:val="libItalicChar"/>
        </w:rPr>
        <w:t>Intiqal</w:t>
      </w:r>
      <w:r w:rsidRPr="001E7A72">
        <w:t xml:space="preserve">; (6) Islam; (7) </w:t>
      </w:r>
      <w:r w:rsidRPr="00495B8A">
        <w:rPr>
          <w:rStyle w:val="libItalicChar"/>
        </w:rPr>
        <w:t>Taba’iyat</w:t>
      </w:r>
      <w:r w:rsidRPr="001E7A72">
        <w:t xml:space="preserve">: (8) </w:t>
      </w:r>
      <w:r w:rsidRPr="00495B8A">
        <w:rPr>
          <w:rStyle w:val="libItalicChar"/>
        </w:rPr>
        <w:t>Istibra</w:t>
      </w:r>
      <w:r w:rsidRPr="001E7A72">
        <w:t>;</w:t>
      </w:r>
    </w:p>
    <w:p w:rsidR="00495B8A" w:rsidRDefault="007E35D7" w:rsidP="001E7A72">
      <w:pPr>
        <w:pStyle w:val="libNormal"/>
        <w:rPr>
          <w:rStyle w:val="libNormalChar"/>
        </w:rPr>
      </w:pPr>
      <w:r w:rsidRPr="001E7A72">
        <w:t xml:space="preserve">(9) </w:t>
      </w:r>
      <w:r w:rsidRPr="00495B8A">
        <w:rPr>
          <w:rStyle w:val="libItalicChar"/>
        </w:rPr>
        <w:t>Ghaybah</w:t>
      </w:r>
      <w:r w:rsidRPr="001E7A72">
        <w:rPr>
          <w:rStyle w:val="libNormalChar"/>
        </w:rPr>
        <w:t xml:space="preserve"> (disappearance) of a Muslim; (10) </w:t>
      </w:r>
      <w:r w:rsidRPr="00495B8A">
        <w:rPr>
          <w:rStyle w:val="libItalicChar"/>
        </w:rPr>
        <w:t>Zawal al</w:t>
      </w:r>
      <w:r w:rsidR="005F31DB">
        <w:rPr>
          <w:rStyle w:val="libItalicChar"/>
        </w:rPr>
        <w:t>-</w:t>
      </w:r>
      <w:r w:rsidRPr="00495B8A">
        <w:rPr>
          <w:rStyle w:val="libItalicChar"/>
        </w:rPr>
        <w:t>‘Ayn</w:t>
      </w:r>
      <w:r w:rsidRPr="001E7A72">
        <w:rPr>
          <w:rStyle w:val="libNormalChar"/>
        </w:rPr>
        <w:t xml:space="preserve">; (11) </w:t>
      </w:r>
      <w:r w:rsidRPr="00495B8A">
        <w:rPr>
          <w:rStyle w:val="libItalicChar"/>
        </w:rPr>
        <w:t>Inqilab</w:t>
      </w:r>
      <w:r w:rsidRPr="001E7A72">
        <w:rPr>
          <w:rStyle w:val="libNormalChar"/>
        </w:rPr>
        <w:t xml:space="preserve"> and (12) Flowing of blood in normal quantity from a lawfully slaughtered animal.</w:t>
      </w:r>
    </w:p>
    <w:p w:rsidR="00495B8A" w:rsidRDefault="00D22DEB" w:rsidP="00D22DEB">
      <w:pPr>
        <w:pStyle w:val="Heading2Center"/>
      </w:pPr>
      <w:bookmarkStart w:id="46" w:name="_Toc389476468"/>
      <w:r w:rsidRPr="00D22DEB">
        <w:t>1. Water</w:t>
      </w:r>
      <w:bookmarkEnd w:id="46"/>
    </w:p>
    <w:p w:rsidR="00495B8A" w:rsidRDefault="007E35D7" w:rsidP="001E7A72">
      <w:pPr>
        <w:pStyle w:val="libNormal"/>
      </w:pPr>
      <w:r w:rsidRPr="00844AB3">
        <w:t xml:space="preserve">(a) According to purity or impurity, water is of two kinds: </w:t>
      </w:r>
      <w:r w:rsidRPr="00495B8A">
        <w:rPr>
          <w:rStyle w:val="libItalicChar"/>
        </w:rPr>
        <w:t>mutlaq</w:t>
      </w:r>
      <w:r w:rsidRPr="00844AB3">
        <w:t xml:space="preserve"> i.e., pure water; and </w:t>
      </w:r>
      <w:r w:rsidRPr="00495B8A">
        <w:rPr>
          <w:rStyle w:val="libItalicChar"/>
        </w:rPr>
        <w:t>mudaf</w:t>
      </w:r>
      <w:r w:rsidRPr="007E35D7">
        <w:t xml:space="preserve"> i.e., mixed water. Mixed water cannot make anything clean. Instead, it itself becomes unclean by coming into contact with anything unclean.</w:t>
      </w:r>
    </w:p>
    <w:p w:rsidR="00983121" w:rsidRDefault="007E35D7" w:rsidP="001E7A72">
      <w:pPr>
        <w:pStyle w:val="libNormal"/>
      </w:pPr>
      <w:r w:rsidRPr="007E35D7">
        <w:t xml:space="preserve">(b) </w:t>
      </w:r>
      <w:r w:rsidRPr="00495B8A">
        <w:rPr>
          <w:rStyle w:val="libItalicChar"/>
        </w:rPr>
        <w:t>Mutlaq</w:t>
      </w:r>
      <w:r w:rsidRPr="00844AB3">
        <w:t xml:space="preserve"> is of 5 kinds: (1) Rain water; (2) Running water; (3) Well water; (4) Still water about a </w:t>
      </w:r>
      <w:r w:rsidRPr="00495B8A">
        <w:rPr>
          <w:rStyle w:val="libItalicChar"/>
        </w:rPr>
        <w:t>kur</w:t>
      </w:r>
      <w:r w:rsidRPr="00844AB3">
        <w:t xml:space="preserve"> or more than a </w:t>
      </w:r>
      <w:r w:rsidRPr="00495B8A">
        <w:rPr>
          <w:rStyle w:val="libItalicChar"/>
        </w:rPr>
        <w:t>kur</w:t>
      </w:r>
      <w:r w:rsidRPr="00844AB3">
        <w:t xml:space="preserve">; (5) Still water less than a </w:t>
      </w:r>
      <w:r w:rsidRPr="00495B8A">
        <w:rPr>
          <w:rStyle w:val="libItalicChar"/>
        </w:rPr>
        <w:t>kur</w:t>
      </w:r>
      <w:r w:rsidRPr="00844AB3">
        <w:t>.</w:t>
      </w:r>
    </w:p>
    <w:p w:rsidR="00495B8A" w:rsidRDefault="007E35D7" w:rsidP="001E7A72">
      <w:pPr>
        <w:pStyle w:val="libNormal"/>
      </w:pPr>
      <w:r w:rsidRPr="00844AB3">
        <w:t xml:space="preserve">Water cleanses a </w:t>
      </w:r>
      <w:r w:rsidRPr="00495B8A">
        <w:rPr>
          <w:rStyle w:val="libItalicChar"/>
        </w:rPr>
        <w:t>najis</w:t>
      </w:r>
      <w:r w:rsidRPr="00844AB3">
        <w:t xml:space="preserve"> thing on condition that the water is (1) </w:t>
      </w:r>
      <w:r w:rsidRPr="00495B8A">
        <w:rPr>
          <w:rStyle w:val="libItalicChar"/>
        </w:rPr>
        <w:t>Mutlaq</w:t>
      </w:r>
      <w:r w:rsidRPr="00844AB3">
        <w:t xml:space="preserve"> and (2) Clean (</w:t>
      </w:r>
      <w:r w:rsidRPr="00495B8A">
        <w:rPr>
          <w:rStyle w:val="libItalicChar"/>
        </w:rPr>
        <w:t>tahir</w:t>
      </w:r>
      <w:r w:rsidRPr="00844AB3">
        <w:t xml:space="preserve">), and (3) Does not become </w:t>
      </w:r>
      <w:r w:rsidRPr="00495B8A">
        <w:rPr>
          <w:rStyle w:val="libItalicChar"/>
        </w:rPr>
        <w:t>mudaf</w:t>
      </w:r>
      <w:r w:rsidRPr="00844AB3">
        <w:t xml:space="preserve"> by coming into contact with that </w:t>
      </w:r>
      <w:r w:rsidRPr="00495B8A">
        <w:rPr>
          <w:rStyle w:val="libItalicChar"/>
        </w:rPr>
        <w:t>najasah</w:t>
      </w:r>
      <w:r w:rsidRPr="00844AB3">
        <w:t xml:space="preserve">, and (4) All the </w:t>
      </w:r>
      <w:r w:rsidRPr="00495B8A">
        <w:rPr>
          <w:rStyle w:val="libItalicChar"/>
        </w:rPr>
        <w:t>najasah</w:t>
      </w:r>
      <w:r w:rsidRPr="00844AB3">
        <w:t xml:space="preserve"> is washed away from that </w:t>
      </w:r>
      <w:r w:rsidRPr="00495B8A">
        <w:rPr>
          <w:rStyle w:val="libItalicChar"/>
        </w:rPr>
        <w:t>najis</w:t>
      </w:r>
      <w:r w:rsidRPr="007E35D7">
        <w:t xml:space="preserve"> thing.</w:t>
      </w:r>
    </w:p>
    <w:p w:rsidR="00495B8A" w:rsidRDefault="007E35D7" w:rsidP="00844AB3">
      <w:pPr>
        <w:pStyle w:val="libNormal"/>
      </w:pPr>
      <w:r w:rsidRPr="007E35D7">
        <w:t xml:space="preserve">Rain water, running water (like sea, river, stream, spring etc.) and well water make things clean if washed once after removing the </w:t>
      </w:r>
      <w:r w:rsidRPr="00495B8A">
        <w:rPr>
          <w:rStyle w:val="libItalicChar"/>
        </w:rPr>
        <w:t>najasah</w:t>
      </w:r>
      <w:r w:rsidRPr="001E7A72">
        <w:t xml:space="preserve">. But if anything becomes </w:t>
      </w:r>
      <w:r w:rsidRPr="00495B8A">
        <w:rPr>
          <w:rStyle w:val="libItalicChar"/>
        </w:rPr>
        <w:t>najis</w:t>
      </w:r>
      <w:r w:rsidRPr="001E7A72">
        <w:t xml:space="preserve"> by urine it must be washed twice. It is better to wash it twice even in other </w:t>
      </w:r>
      <w:r w:rsidRPr="00495B8A">
        <w:rPr>
          <w:rStyle w:val="libItalicChar"/>
        </w:rPr>
        <w:t>najasah</w:t>
      </w:r>
      <w:r w:rsidRPr="001E7A72">
        <w:t>.</w:t>
      </w:r>
    </w:p>
    <w:p w:rsidR="00495B8A" w:rsidRDefault="007E35D7" w:rsidP="001E7A72">
      <w:pPr>
        <w:pStyle w:val="libNormal"/>
      </w:pPr>
      <w:r w:rsidRPr="007E35D7">
        <w:t>Clothes should be squeezed after every washing as described above.</w:t>
      </w:r>
    </w:p>
    <w:p w:rsidR="00983121" w:rsidRPr="001E7A72" w:rsidRDefault="007E35D7" w:rsidP="001E7A72">
      <w:pPr>
        <w:pStyle w:val="libNormal"/>
      </w:pPr>
      <w:r w:rsidRPr="001E7A72">
        <w:t xml:space="preserve">Still water which is just a </w:t>
      </w:r>
      <w:r w:rsidRPr="00495B8A">
        <w:rPr>
          <w:rStyle w:val="libItalicChar"/>
        </w:rPr>
        <w:t>kur</w:t>
      </w:r>
      <w:r w:rsidRPr="001E7A72">
        <w:t xml:space="preserve"> or more than a </w:t>
      </w:r>
      <w:r w:rsidRPr="00495B8A">
        <w:rPr>
          <w:rStyle w:val="libItalicChar"/>
        </w:rPr>
        <w:t>kur</w:t>
      </w:r>
      <w:r w:rsidRPr="001E7A72">
        <w:t>, also makes things clean in the same way.</w:t>
      </w:r>
    </w:p>
    <w:p w:rsidR="00495B8A" w:rsidRDefault="007E35D7" w:rsidP="001E7A72">
      <w:pPr>
        <w:pStyle w:val="libNormal"/>
        <w:rPr>
          <w:rStyle w:val="libNormalChar"/>
        </w:rPr>
      </w:pPr>
      <w:r w:rsidRPr="001E7A72">
        <w:t xml:space="preserve">These waters cannot be unclean by mere contact with </w:t>
      </w:r>
      <w:r w:rsidRPr="00495B8A">
        <w:rPr>
          <w:rStyle w:val="libItalicChar"/>
        </w:rPr>
        <w:t>najasah</w:t>
      </w:r>
      <w:r w:rsidRPr="001E7A72">
        <w:rPr>
          <w:rStyle w:val="libNormalChar"/>
        </w:rPr>
        <w:t>. They will be unclean if either their taste, color or smell is changed by that contact.</w:t>
      </w:r>
    </w:p>
    <w:p w:rsidR="00495B8A" w:rsidRDefault="007E35D7" w:rsidP="001E7A72">
      <w:pPr>
        <w:pStyle w:val="libNormal"/>
      </w:pPr>
      <w:r w:rsidRPr="00495B8A">
        <w:rPr>
          <w:rStyle w:val="libItalicChar"/>
        </w:rPr>
        <w:t>Kur</w:t>
      </w:r>
      <w:r w:rsidRPr="007E35D7">
        <w:t xml:space="preserve"> means water which takes 27 cubic span space (3x3x3). It is better to make it 42 7/8 cubic span (3 1/2 x 3 1/2 x 31/2). 1 span = 9 in.</w:t>
      </w:r>
    </w:p>
    <w:p w:rsidR="00495B8A" w:rsidRDefault="007E35D7" w:rsidP="001E7A72">
      <w:pPr>
        <w:pStyle w:val="libNormal"/>
      </w:pPr>
      <w:r w:rsidRPr="007E35D7">
        <w:t xml:space="preserve">Still water which is less than a </w:t>
      </w:r>
      <w:r w:rsidRPr="00495B8A">
        <w:rPr>
          <w:rStyle w:val="libItalicChar"/>
        </w:rPr>
        <w:t>kur</w:t>
      </w:r>
      <w:r w:rsidRPr="00844AB3">
        <w:t xml:space="preserve"> becomes unclean by just coming into contact with a </w:t>
      </w:r>
      <w:r w:rsidRPr="00495B8A">
        <w:rPr>
          <w:rStyle w:val="libItalicChar"/>
        </w:rPr>
        <w:t>najasah</w:t>
      </w:r>
      <w:r w:rsidRPr="00844AB3">
        <w:t xml:space="preserve">. To cleanse with clean still water, it is necessary to wash twice after removing the </w:t>
      </w:r>
      <w:r w:rsidRPr="00495B8A">
        <w:rPr>
          <w:rStyle w:val="libItalicChar"/>
        </w:rPr>
        <w:t>najasah</w:t>
      </w:r>
      <w:r w:rsidRPr="007E35D7">
        <w:t>, and it is better to wash thrice.</w:t>
      </w:r>
    </w:p>
    <w:p w:rsidR="00983121" w:rsidRDefault="007E35D7" w:rsidP="001E7A72">
      <w:pPr>
        <w:pStyle w:val="libNormal"/>
      </w:pPr>
      <w:r w:rsidRPr="007E35D7">
        <w:t>The water running from the pipes in the houses is treated as river water so long as it is running.</w:t>
      </w:r>
    </w:p>
    <w:p w:rsidR="00495B8A" w:rsidRDefault="007E35D7" w:rsidP="001E7A72">
      <w:pPr>
        <w:pStyle w:val="libNormal"/>
      </w:pPr>
      <w:r w:rsidRPr="007E35D7">
        <w:t xml:space="preserve">Pots must be cleansed three times with the water which is less than a </w:t>
      </w:r>
      <w:r w:rsidRPr="00495B8A">
        <w:rPr>
          <w:rStyle w:val="libItalicChar"/>
        </w:rPr>
        <w:t>kur</w:t>
      </w:r>
      <w:r w:rsidRPr="00844AB3">
        <w:t xml:space="preserve">, and once if it is washed in </w:t>
      </w:r>
      <w:r w:rsidRPr="00495B8A">
        <w:rPr>
          <w:rStyle w:val="libItalicChar"/>
        </w:rPr>
        <w:t>kur</w:t>
      </w:r>
      <w:r w:rsidRPr="007E35D7">
        <w:t xml:space="preserve"> or running water.</w:t>
      </w:r>
    </w:p>
    <w:p w:rsidR="00495B8A" w:rsidRDefault="007E35D7" w:rsidP="00844AB3">
      <w:pPr>
        <w:pStyle w:val="libNormal"/>
      </w:pPr>
      <w:r w:rsidRPr="007E35D7">
        <w:t xml:space="preserve">If a pig licks the pot, then it should be washed seven times whether the water is running or </w:t>
      </w:r>
      <w:r w:rsidRPr="00495B8A">
        <w:rPr>
          <w:rStyle w:val="libItalicChar"/>
        </w:rPr>
        <w:t>kur</w:t>
      </w:r>
      <w:r w:rsidRPr="001E7A72">
        <w:t xml:space="preserve"> or less than that.</w:t>
      </w:r>
    </w:p>
    <w:p w:rsidR="00495B8A" w:rsidRDefault="007E35D7" w:rsidP="001E7A72">
      <w:pPr>
        <w:pStyle w:val="libNormal"/>
      </w:pPr>
      <w:r w:rsidRPr="007E35D7">
        <w:t>The same is the rule if a rat dies in a pot.</w:t>
      </w:r>
    </w:p>
    <w:p w:rsidR="00495B8A" w:rsidRDefault="007E35D7" w:rsidP="001E7A72">
      <w:pPr>
        <w:pStyle w:val="libNormal"/>
      </w:pPr>
      <w:r w:rsidRPr="00844AB3">
        <w:t xml:space="preserve">If a dog licks the pot, it should be rubbed with wet clean earth thoroughly; then, after washing away the earth, it should be washed twice with the water which is less than a </w:t>
      </w:r>
      <w:r w:rsidRPr="00495B8A">
        <w:rPr>
          <w:rStyle w:val="libItalicChar"/>
        </w:rPr>
        <w:t>kur</w:t>
      </w:r>
      <w:r w:rsidRPr="00844AB3">
        <w:t xml:space="preserve">, or once in </w:t>
      </w:r>
      <w:r w:rsidRPr="00495B8A">
        <w:rPr>
          <w:rStyle w:val="libItalicChar"/>
        </w:rPr>
        <w:t>kur</w:t>
      </w:r>
      <w:r w:rsidRPr="007E35D7">
        <w:t xml:space="preserve"> or running water.</w:t>
      </w:r>
    </w:p>
    <w:p w:rsidR="00495B8A" w:rsidRDefault="007E35D7" w:rsidP="00844AB3">
      <w:pPr>
        <w:pStyle w:val="libNormal"/>
      </w:pPr>
      <w:r w:rsidRPr="007E35D7">
        <w:t xml:space="preserve">If a pot becomes </w:t>
      </w:r>
      <w:r w:rsidRPr="00495B8A">
        <w:rPr>
          <w:rStyle w:val="libItalicChar"/>
        </w:rPr>
        <w:t>najis</w:t>
      </w:r>
      <w:r w:rsidRPr="001E7A72">
        <w:t xml:space="preserve"> by liquor, it must be washed three times, whatever the kind of water.</w:t>
      </w:r>
    </w:p>
    <w:p w:rsidR="00D22DEB" w:rsidRDefault="00D22DEB" w:rsidP="00D22DEB">
      <w:pPr>
        <w:pStyle w:val="Heading2Center"/>
      </w:pPr>
      <w:bookmarkStart w:id="47" w:name="_Toc389476469"/>
      <w:r w:rsidRPr="00D22DEB">
        <w:t>2. Earth</w:t>
      </w:r>
      <w:bookmarkEnd w:id="47"/>
    </w:p>
    <w:p w:rsidR="00983121" w:rsidRPr="001E7A72" w:rsidRDefault="007E35D7" w:rsidP="001E7A72">
      <w:pPr>
        <w:pStyle w:val="libNormal"/>
      </w:pPr>
      <w:r w:rsidRPr="001E7A72">
        <w:lastRenderedPageBreak/>
        <w:t>The earth makes clean the sole of the shoe or feet. But there are 4 conditions for it:</w:t>
      </w:r>
    </w:p>
    <w:p w:rsidR="00983121" w:rsidRPr="00495B8A" w:rsidRDefault="007E35D7" w:rsidP="00495B8A">
      <w:pPr>
        <w:pStyle w:val="libNormal"/>
      </w:pPr>
      <w:r w:rsidRPr="00495B8A">
        <w:t xml:space="preserve">1. The </w:t>
      </w:r>
      <w:r w:rsidRPr="00495B8A">
        <w:rPr>
          <w:rStyle w:val="libItalicChar"/>
        </w:rPr>
        <w:t>najasah</w:t>
      </w:r>
      <w:r w:rsidRPr="00495B8A">
        <w:t xml:space="preserve"> must have been contacted from walking on the earth;</w:t>
      </w:r>
    </w:p>
    <w:p w:rsidR="00983121" w:rsidRPr="001E7A72" w:rsidRDefault="007E35D7" w:rsidP="001E7A72">
      <w:pPr>
        <w:pStyle w:val="libNormal"/>
      </w:pPr>
      <w:r w:rsidRPr="001E7A72">
        <w:t>2. It is removed by walking on the earth;</w:t>
      </w:r>
    </w:p>
    <w:p w:rsidR="00983121" w:rsidRPr="001E7A72" w:rsidRDefault="007E35D7" w:rsidP="001E7A72">
      <w:pPr>
        <w:pStyle w:val="libNormal"/>
      </w:pPr>
      <w:r w:rsidRPr="001E7A72">
        <w:t>3. The earth is clean;</w:t>
      </w:r>
    </w:p>
    <w:p w:rsidR="00983121" w:rsidRPr="001E7A72" w:rsidRDefault="007E35D7" w:rsidP="001E7A72">
      <w:pPr>
        <w:pStyle w:val="libNormal"/>
      </w:pPr>
      <w:r w:rsidRPr="001E7A72">
        <w:t>4. And dry.</w:t>
      </w:r>
    </w:p>
    <w:p w:rsidR="007E35D7" w:rsidRPr="001E7A72" w:rsidRDefault="007E35D7" w:rsidP="001E7A72">
      <w:pPr>
        <w:pStyle w:val="libNormal"/>
      </w:pPr>
      <w:r w:rsidRPr="001E7A72">
        <w:t>Note: This rule does not apply to the end of the stick or wheels of car or carts, etc.</w:t>
      </w:r>
    </w:p>
    <w:p w:rsidR="00D22DEB" w:rsidRDefault="00D22DEB" w:rsidP="00D22DEB">
      <w:pPr>
        <w:pStyle w:val="Heading2Center"/>
      </w:pPr>
      <w:bookmarkStart w:id="48" w:name="_Toc389476470"/>
      <w:r w:rsidRPr="00D22DEB">
        <w:t>3. Sun</w:t>
      </w:r>
      <w:bookmarkEnd w:id="48"/>
    </w:p>
    <w:p w:rsidR="00495B8A" w:rsidRDefault="007E35D7" w:rsidP="001E7A72">
      <w:pPr>
        <w:pStyle w:val="libNormal"/>
        <w:rPr>
          <w:rStyle w:val="libNormalChar"/>
        </w:rPr>
      </w:pPr>
      <w:r w:rsidRPr="001E7A72">
        <w:t xml:space="preserve">The sun makes clean those things which cannot be moved like wall, tree, earth etc. If the </w:t>
      </w:r>
      <w:r w:rsidRPr="00495B8A">
        <w:rPr>
          <w:rStyle w:val="libItalicChar"/>
        </w:rPr>
        <w:t>najasah</w:t>
      </w:r>
      <w:r w:rsidRPr="001E7A72">
        <w:rPr>
          <w:rStyle w:val="libNormalChar"/>
        </w:rPr>
        <w:t xml:space="preserve"> is removed, and the place or tree etc. is wet, and then it becomes dry by the direct rays of the sun, it becomes clean. If it dries by hot air combined with the sun's rays, or just by hot air, or by sun's heat without direct rays, it will not be clean.</w:t>
      </w:r>
    </w:p>
    <w:p w:rsidR="00D22DEB" w:rsidRDefault="00D22DEB" w:rsidP="00D22DEB">
      <w:pPr>
        <w:pStyle w:val="Heading2Center"/>
      </w:pPr>
      <w:bookmarkStart w:id="49" w:name="_Toc389476471"/>
      <w:r w:rsidRPr="00D22DEB">
        <w:t>4. Istihala</w:t>
      </w:r>
      <w:bookmarkEnd w:id="49"/>
    </w:p>
    <w:p w:rsidR="00495B8A" w:rsidRDefault="007E35D7" w:rsidP="001E7A72">
      <w:pPr>
        <w:pStyle w:val="libNormal"/>
        <w:rPr>
          <w:rStyle w:val="libNormalChar"/>
        </w:rPr>
      </w:pPr>
      <w:r w:rsidRPr="001E7A72">
        <w:t xml:space="preserve">It means "change". If a </w:t>
      </w:r>
      <w:r w:rsidRPr="00495B8A">
        <w:rPr>
          <w:rStyle w:val="libItalicChar"/>
        </w:rPr>
        <w:t>najis</w:t>
      </w:r>
      <w:r w:rsidRPr="001E7A72">
        <w:rPr>
          <w:rStyle w:val="libNormalChar"/>
        </w:rPr>
        <w:t xml:space="preserve"> thing is changed into a clean thing (chemically), it will become clean. For example, if a dog after death is changed into earth, that earth will be clean.</w:t>
      </w:r>
    </w:p>
    <w:p w:rsidR="00D22DEB" w:rsidRDefault="00D22DEB" w:rsidP="00D22DEB">
      <w:pPr>
        <w:pStyle w:val="Heading2Center"/>
      </w:pPr>
      <w:bookmarkStart w:id="50" w:name="_Toc389476472"/>
      <w:r w:rsidRPr="00D22DEB">
        <w:t>5. Inqilab</w:t>
      </w:r>
      <w:bookmarkEnd w:id="50"/>
    </w:p>
    <w:p w:rsidR="00983121" w:rsidRPr="001E7A72" w:rsidRDefault="007E35D7" w:rsidP="001E7A72">
      <w:pPr>
        <w:pStyle w:val="libNormal"/>
      </w:pPr>
      <w:r w:rsidRPr="001E7A72">
        <w:t xml:space="preserve">It is similar to the </w:t>
      </w:r>
      <w:r w:rsidRPr="00495B8A">
        <w:rPr>
          <w:rStyle w:val="libItalicChar"/>
        </w:rPr>
        <w:t>istihala</w:t>
      </w:r>
      <w:r w:rsidRPr="001E7A72">
        <w:t xml:space="preserve">. The difference is that in </w:t>
      </w:r>
      <w:r w:rsidRPr="00495B8A">
        <w:rPr>
          <w:rStyle w:val="libItalicChar"/>
        </w:rPr>
        <w:t>istihala</w:t>
      </w:r>
      <w:r w:rsidRPr="001E7A72">
        <w:t xml:space="preserve">, the shape and form, all are changed, while in </w:t>
      </w:r>
      <w:r w:rsidRPr="00495B8A">
        <w:rPr>
          <w:rStyle w:val="libItalicChar"/>
        </w:rPr>
        <w:t>inqilab</w:t>
      </w:r>
      <w:r w:rsidRPr="001E7A72">
        <w:t xml:space="preserve">, only the properties are changed, but the shape is not entirely changed. Its only example: If wine becomes vinegar, it is </w:t>
      </w:r>
      <w:r w:rsidRPr="00495B8A">
        <w:rPr>
          <w:rStyle w:val="libItalicChar"/>
        </w:rPr>
        <w:t>inqilab</w:t>
      </w:r>
      <w:r w:rsidRPr="001E7A72">
        <w:t xml:space="preserve">. By </w:t>
      </w:r>
      <w:r w:rsidRPr="00495B8A">
        <w:rPr>
          <w:rStyle w:val="libItalicChar"/>
        </w:rPr>
        <w:t>inqilab</w:t>
      </w:r>
      <w:r w:rsidRPr="001E7A72">
        <w:t>, it will become clean.</w:t>
      </w:r>
    </w:p>
    <w:p w:rsidR="007E35D7" w:rsidRPr="001E7A72" w:rsidRDefault="007E35D7" w:rsidP="001E7A72">
      <w:pPr>
        <w:pStyle w:val="libNormal"/>
        <w:rPr>
          <w:rStyle w:val="libNormalChar"/>
        </w:rPr>
      </w:pPr>
      <w:r w:rsidRPr="001E7A72">
        <w:t>Note: If grape</w:t>
      </w:r>
      <w:r w:rsidR="005F31DB">
        <w:t>-</w:t>
      </w:r>
      <w:r w:rsidRPr="001E7A72">
        <w:t xml:space="preserve">juice is fermented, either by fire or by itself, it is </w:t>
      </w:r>
      <w:r w:rsidRPr="00495B8A">
        <w:rPr>
          <w:rStyle w:val="libItalicChar"/>
        </w:rPr>
        <w:t>haraam</w:t>
      </w:r>
      <w:r w:rsidRPr="001E7A72">
        <w:rPr>
          <w:rStyle w:val="libNormalChar"/>
        </w:rPr>
        <w:t xml:space="preserve"> (unlawful) to drink. But if that fermented liquid is boiled on fire and its two</w:t>
      </w:r>
      <w:r w:rsidR="005F31DB">
        <w:rPr>
          <w:rStyle w:val="libNormalChar"/>
        </w:rPr>
        <w:t>-</w:t>
      </w:r>
      <w:r w:rsidRPr="001E7A72">
        <w:rPr>
          <w:rStyle w:val="libNormalChar"/>
        </w:rPr>
        <w:t>thirds are evaporated… the remaining one</w:t>
      </w:r>
      <w:r w:rsidR="005F31DB">
        <w:rPr>
          <w:rStyle w:val="libNormalChar"/>
        </w:rPr>
        <w:t>-</w:t>
      </w:r>
      <w:r w:rsidRPr="001E7A72">
        <w:rPr>
          <w:rStyle w:val="libNormalChar"/>
        </w:rPr>
        <w:t xml:space="preserve">third will become </w:t>
      </w:r>
      <w:r w:rsidRPr="00495B8A">
        <w:rPr>
          <w:rStyle w:val="libItalicChar"/>
        </w:rPr>
        <w:t>halal</w:t>
      </w:r>
      <w:r w:rsidRPr="001E7A72">
        <w:rPr>
          <w:rStyle w:val="libNormalChar"/>
        </w:rPr>
        <w:t>.</w:t>
      </w:r>
    </w:p>
    <w:p w:rsidR="00D22DEB" w:rsidRDefault="00D22DEB" w:rsidP="00D22DEB">
      <w:pPr>
        <w:pStyle w:val="Heading2Center"/>
      </w:pPr>
      <w:bookmarkStart w:id="51" w:name="_Toc389476473"/>
      <w:r w:rsidRPr="00D22DEB">
        <w:t>6. Intiqal</w:t>
      </w:r>
      <w:bookmarkEnd w:id="51"/>
    </w:p>
    <w:p w:rsidR="00495B8A" w:rsidRDefault="007E35D7" w:rsidP="001E7A72">
      <w:pPr>
        <w:pStyle w:val="libNormal"/>
      </w:pPr>
      <w:r w:rsidRPr="007E35D7">
        <w:t>It means to change place. If a mosquito sucks the blood of a man and there is a gap of time, so that the blood is called the blood of mosquito, it will become clean.</w:t>
      </w:r>
    </w:p>
    <w:p w:rsidR="00D22DEB" w:rsidRDefault="00D22DEB" w:rsidP="00D22DEB">
      <w:pPr>
        <w:pStyle w:val="Heading2Center"/>
      </w:pPr>
      <w:bookmarkStart w:id="52" w:name="_Toc389476474"/>
      <w:r w:rsidRPr="00D22DEB">
        <w:t>7. Islam</w:t>
      </w:r>
      <w:bookmarkEnd w:id="52"/>
    </w:p>
    <w:p w:rsidR="007E35D7" w:rsidRPr="001E7A72" w:rsidRDefault="007E35D7" w:rsidP="001E7A72">
      <w:pPr>
        <w:pStyle w:val="libNormal"/>
        <w:rPr>
          <w:rStyle w:val="libNormalChar"/>
        </w:rPr>
      </w:pPr>
      <w:r w:rsidRPr="001E7A72">
        <w:t xml:space="preserve">A </w:t>
      </w:r>
      <w:r w:rsidRPr="00495B8A">
        <w:rPr>
          <w:rStyle w:val="libItalicChar"/>
        </w:rPr>
        <w:t>Kafir</w:t>
      </w:r>
      <w:r w:rsidRPr="001E7A72">
        <w:rPr>
          <w:rStyle w:val="libNormalChar"/>
        </w:rPr>
        <w:t xml:space="preserve"> becomes clean after accepting Islam.</w:t>
      </w:r>
    </w:p>
    <w:p w:rsidR="007E35D7" w:rsidRDefault="007E35D7" w:rsidP="001E7A72">
      <w:pPr>
        <w:pStyle w:val="libNormal"/>
      </w:pPr>
      <w:r>
        <w:br w:type="page"/>
      </w:r>
    </w:p>
    <w:p w:rsidR="00D22DEB" w:rsidRDefault="00D22DEB" w:rsidP="00D22DEB">
      <w:pPr>
        <w:pStyle w:val="Heading1Center"/>
      </w:pPr>
      <w:bookmarkStart w:id="53" w:name="_Toc389476475"/>
      <w:r w:rsidRPr="00D22DEB">
        <w:lastRenderedPageBreak/>
        <w:t>Lesson 21: Mutahhirat (II)</w:t>
      </w:r>
      <w:bookmarkEnd w:id="53"/>
    </w:p>
    <w:p w:rsidR="00495B8A" w:rsidRDefault="007E35D7" w:rsidP="00D22DEB">
      <w:pPr>
        <w:pStyle w:val="libNormal"/>
      </w:pPr>
      <w:r w:rsidRPr="00D22DEB">
        <w:t xml:space="preserve">In previous lesson we explained seven </w:t>
      </w:r>
      <w:r w:rsidRPr="00495B8A">
        <w:rPr>
          <w:rStyle w:val="libItalicChar"/>
        </w:rPr>
        <w:t>mutahhirat</w:t>
      </w:r>
      <w:r w:rsidRPr="00D22DEB">
        <w:t>. Now the remaining five are explained here:</w:t>
      </w:r>
      <w:r w:rsidR="005F31DB">
        <w:t>-</w:t>
      </w:r>
    </w:p>
    <w:p w:rsidR="00D22DEB" w:rsidRPr="00D22DEB" w:rsidRDefault="00D22DEB" w:rsidP="00D22DEB">
      <w:pPr>
        <w:pStyle w:val="Heading2Center"/>
      </w:pPr>
      <w:bookmarkStart w:id="54" w:name="_Toc389476476"/>
      <w:r w:rsidRPr="00D22DEB">
        <w:t>8. Taba’iyat:</w:t>
      </w:r>
      <w:bookmarkEnd w:id="54"/>
    </w:p>
    <w:p w:rsidR="00495B8A" w:rsidRDefault="007E35D7" w:rsidP="001E7A72">
      <w:pPr>
        <w:pStyle w:val="libNormal"/>
      </w:pPr>
      <w:r w:rsidRPr="00495B8A">
        <w:rPr>
          <w:rStyle w:val="libItalicChar"/>
        </w:rPr>
        <w:t>Taba’iyat</w:t>
      </w:r>
      <w:r w:rsidRPr="007E35D7">
        <w:t xml:space="preserve"> means to follow. The following things become clean by it:</w:t>
      </w:r>
    </w:p>
    <w:p w:rsidR="00495B8A" w:rsidRDefault="007E35D7" w:rsidP="001E7A72">
      <w:pPr>
        <w:pStyle w:val="libNormal"/>
      </w:pPr>
      <w:r w:rsidRPr="007E35D7">
        <w:t xml:space="preserve">1. When a </w:t>
      </w:r>
      <w:r w:rsidRPr="00495B8A">
        <w:rPr>
          <w:rStyle w:val="libItalicChar"/>
        </w:rPr>
        <w:t>kafir</w:t>
      </w:r>
      <w:r w:rsidRPr="007E35D7">
        <w:t xml:space="preserve"> becomes Muslim, his minor children become clean automatically.</w:t>
      </w:r>
    </w:p>
    <w:p w:rsidR="00495B8A" w:rsidRDefault="007E35D7" w:rsidP="001E7A72">
      <w:pPr>
        <w:pStyle w:val="libNormal"/>
      </w:pPr>
      <w:r w:rsidRPr="007E35D7">
        <w:t xml:space="preserve">2. If a well becomes </w:t>
      </w:r>
      <w:r w:rsidRPr="00495B8A">
        <w:rPr>
          <w:rStyle w:val="libItalicChar"/>
        </w:rPr>
        <w:t>najis</w:t>
      </w:r>
      <w:r w:rsidRPr="007E35D7">
        <w:t xml:space="preserve"> and the water is taken out of it until it becomes clean, then the wall of the well, the bucket and the rope will become clean automatically.</w:t>
      </w:r>
    </w:p>
    <w:p w:rsidR="00495B8A" w:rsidRDefault="007E35D7" w:rsidP="00844AB3">
      <w:pPr>
        <w:pStyle w:val="libNormal"/>
      </w:pPr>
      <w:r w:rsidRPr="007E35D7">
        <w:t xml:space="preserve">3. While washing </w:t>
      </w:r>
      <w:r w:rsidRPr="00495B8A">
        <w:rPr>
          <w:rStyle w:val="libItalicChar"/>
        </w:rPr>
        <w:t>najis</w:t>
      </w:r>
      <w:r w:rsidRPr="001E7A72">
        <w:t xml:space="preserve"> things our hands become unclean; but when that thing becomes clean, our hands will become clean automatically.</w:t>
      </w:r>
    </w:p>
    <w:p w:rsidR="00495B8A" w:rsidRDefault="007E35D7" w:rsidP="001E7A72">
      <w:pPr>
        <w:pStyle w:val="libNormal"/>
      </w:pPr>
      <w:r w:rsidRPr="007E35D7">
        <w:t>4. If the wine becomes vinegar and thus becomes clean, the pot in which it was will become clean automatically.</w:t>
      </w:r>
    </w:p>
    <w:p w:rsidR="00495B8A" w:rsidRPr="00495B8A" w:rsidRDefault="007E35D7" w:rsidP="00495B8A">
      <w:pPr>
        <w:pStyle w:val="libNormal"/>
      </w:pPr>
      <w:r w:rsidRPr="00495B8A">
        <w:t>5. Wood</w:t>
      </w:r>
      <w:r w:rsidR="005F31DB">
        <w:t>-</w:t>
      </w:r>
      <w:r w:rsidRPr="00495B8A">
        <w:t xml:space="preserve">plank or cement stone slabs upon which the body of a dead Muslim is washed, as well as the piece of clothes used to cover his hidden parts, and also the hands of the person washing that body become clean when the </w:t>
      </w:r>
      <w:r w:rsidRPr="00495B8A">
        <w:rPr>
          <w:rStyle w:val="libItalicChar"/>
        </w:rPr>
        <w:t>ghusl al</w:t>
      </w:r>
      <w:r w:rsidR="005F31DB">
        <w:rPr>
          <w:rStyle w:val="libItalicChar"/>
        </w:rPr>
        <w:t>-</w:t>
      </w:r>
      <w:r w:rsidRPr="00495B8A">
        <w:rPr>
          <w:rStyle w:val="libItalicChar"/>
        </w:rPr>
        <w:t>mayyit</w:t>
      </w:r>
      <w:r w:rsidRPr="00495B8A">
        <w:t xml:space="preserve"> is completed.</w:t>
      </w:r>
    </w:p>
    <w:p w:rsidR="00D22DEB" w:rsidRDefault="00D22DEB" w:rsidP="00D22DEB">
      <w:pPr>
        <w:pStyle w:val="Heading2Center"/>
      </w:pPr>
      <w:bookmarkStart w:id="55" w:name="_Toc389476477"/>
      <w:r w:rsidRPr="00D22DEB">
        <w:t>9. Zawal Najis al</w:t>
      </w:r>
      <w:r w:rsidR="005F31DB">
        <w:t>-</w:t>
      </w:r>
      <w:r w:rsidRPr="00D22DEB">
        <w:t>‘ayn (removal of the original impurity)</w:t>
      </w:r>
      <w:bookmarkEnd w:id="55"/>
    </w:p>
    <w:p w:rsidR="00495B8A" w:rsidRDefault="007E35D7" w:rsidP="001E7A72">
      <w:pPr>
        <w:pStyle w:val="libNormal"/>
        <w:rPr>
          <w:rStyle w:val="libNormalChar"/>
        </w:rPr>
      </w:pPr>
      <w:r w:rsidRPr="001E7A72">
        <w:t xml:space="preserve">If there is any </w:t>
      </w:r>
      <w:r w:rsidRPr="00495B8A">
        <w:rPr>
          <w:rStyle w:val="libItalicChar"/>
        </w:rPr>
        <w:t>najasah</w:t>
      </w:r>
      <w:r w:rsidRPr="001E7A72">
        <w:rPr>
          <w:rStyle w:val="libNormalChar"/>
        </w:rPr>
        <w:t xml:space="preserve"> on the body of an animal, it will become clean if that </w:t>
      </w:r>
      <w:r w:rsidRPr="00495B8A">
        <w:rPr>
          <w:rStyle w:val="libItalicChar"/>
        </w:rPr>
        <w:t>najasah</w:t>
      </w:r>
      <w:r w:rsidRPr="001E7A72">
        <w:rPr>
          <w:rStyle w:val="libNormalChar"/>
        </w:rPr>
        <w:t xml:space="preserve"> is just removed or rubbed out from his body. Likewise, the inner parts of human body, like mouth and stomach, become clean if the </w:t>
      </w:r>
      <w:r w:rsidRPr="00495B8A">
        <w:rPr>
          <w:rStyle w:val="libItalicChar"/>
        </w:rPr>
        <w:t>najasah</w:t>
      </w:r>
      <w:r w:rsidRPr="001E7A72">
        <w:rPr>
          <w:rStyle w:val="libNormalChar"/>
        </w:rPr>
        <w:t xml:space="preserve"> is just removed from them. Eyelids, lips and dentures are not included in this rule.</w:t>
      </w:r>
    </w:p>
    <w:p w:rsidR="00D22DEB" w:rsidRDefault="00D22DEB" w:rsidP="00D22DEB">
      <w:pPr>
        <w:pStyle w:val="Heading2Center"/>
      </w:pPr>
      <w:bookmarkStart w:id="56" w:name="_Toc389476478"/>
      <w:r w:rsidRPr="00D22DEB">
        <w:t>10. Istibra’</w:t>
      </w:r>
      <w:bookmarkEnd w:id="56"/>
    </w:p>
    <w:p w:rsidR="00495B8A" w:rsidRDefault="007E35D7" w:rsidP="001E7A72">
      <w:pPr>
        <w:pStyle w:val="libNormal"/>
      </w:pPr>
      <w:r w:rsidRPr="00844AB3">
        <w:t xml:space="preserve">The urine and stool of the animal which eats the refuse of man are </w:t>
      </w:r>
      <w:r w:rsidRPr="00495B8A">
        <w:rPr>
          <w:rStyle w:val="libItalicChar"/>
        </w:rPr>
        <w:t>najis</w:t>
      </w:r>
      <w:r w:rsidRPr="00844AB3">
        <w:t>; and the only way of its purification (</w:t>
      </w:r>
      <w:r w:rsidRPr="00495B8A">
        <w:rPr>
          <w:rStyle w:val="libItalicChar"/>
        </w:rPr>
        <w:t>taharah)</w:t>
      </w:r>
      <w:r w:rsidRPr="00844AB3">
        <w:t xml:space="preserve"> is </w:t>
      </w:r>
      <w:r w:rsidRPr="00495B8A">
        <w:rPr>
          <w:rStyle w:val="libItalicChar"/>
        </w:rPr>
        <w:t>istibra</w:t>
      </w:r>
      <w:r w:rsidRPr="00844AB3">
        <w:t>; i.e. guarding it from above</w:t>
      </w:r>
      <w:r w:rsidR="005F31DB">
        <w:t>-</w:t>
      </w:r>
      <w:r w:rsidRPr="00844AB3">
        <w:t xml:space="preserve">mentioned </w:t>
      </w:r>
      <w:r w:rsidRPr="00495B8A">
        <w:rPr>
          <w:rStyle w:val="libItalicChar"/>
        </w:rPr>
        <w:t>najis</w:t>
      </w:r>
      <w:r w:rsidRPr="007E35D7">
        <w:t xml:space="preserve"> feed for a certain prescribed period. This period is 40 days for camel; 30 days for cow; 10 days for sheep and goat; 5 or 7 days for duck; 3 days for hen.</w:t>
      </w:r>
    </w:p>
    <w:p w:rsidR="00495B8A" w:rsidRDefault="007E35D7" w:rsidP="00844AB3">
      <w:pPr>
        <w:pStyle w:val="libNormal"/>
      </w:pPr>
      <w:r w:rsidRPr="007E35D7">
        <w:t>If any of these animals is kept away from the refuse of man for the prescribed period its urine and stool become clean (</w:t>
      </w:r>
      <w:r w:rsidRPr="00495B8A">
        <w:rPr>
          <w:rStyle w:val="libItalicChar"/>
        </w:rPr>
        <w:t>tahir</w:t>
      </w:r>
      <w:r w:rsidRPr="001E7A72">
        <w:t>), provided that, at the end of that period, they are no more called ‘refuse</w:t>
      </w:r>
      <w:r w:rsidR="005F31DB">
        <w:t>-</w:t>
      </w:r>
      <w:r w:rsidRPr="001E7A72">
        <w:t>eating animals.’</w:t>
      </w:r>
    </w:p>
    <w:p w:rsidR="00D22DEB" w:rsidRDefault="00D22DEB" w:rsidP="00D22DEB">
      <w:pPr>
        <w:pStyle w:val="Heading2Center"/>
      </w:pPr>
      <w:bookmarkStart w:id="57" w:name="_Toc389476479"/>
      <w:r w:rsidRPr="00D22DEB">
        <w:t>11. Ghaybat al</w:t>
      </w:r>
      <w:r w:rsidR="005F31DB">
        <w:t>-</w:t>
      </w:r>
      <w:r w:rsidRPr="00D22DEB">
        <w:t>Muslim</w:t>
      </w:r>
      <w:bookmarkEnd w:id="57"/>
    </w:p>
    <w:p w:rsidR="00495B8A" w:rsidRDefault="007E35D7" w:rsidP="001E7A72">
      <w:pPr>
        <w:pStyle w:val="libNormal"/>
        <w:rPr>
          <w:rStyle w:val="libNormalChar"/>
        </w:rPr>
      </w:pPr>
      <w:r w:rsidRPr="001E7A72">
        <w:t xml:space="preserve">If there is a Muslim, who is a strict follower of the shari’ah; and any of his clothes or things becomes </w:t>
      </w:r>
      <w:r w:rsidRPr="00495B8A">
        <w:rPr>
          <w:rStyle w:val="libItalicChar"/>
        </w:rPr>
        <w:t>najis</w:t>
      </w:r>
      <w:r w:rsidRPr="001E7A72">
        <w:rPr>
          <w:rStyle w:val="libNormalChar"/>
        </w:rPr>
        <w:t xml:space="preserve">; then he goes out of your sight long enough to enable him to make it clean; then he comes back and you see him using those clothes in prayer, for example, then you must believe that he has cleansed the clothes; otherwise, he would not have used it in prayer. It is called </w:t>
      </w:r>
      <w:r w:rsidRPr="00495B8A">
        <w:rPr>
          <w:rStyle w:val="libItalicChar"/>
        </w:rPr>
        <w:t>ghaybat al</w:t>
      </w:r>
      <w:r w:rsidR="005F31DB">
        <w:rPr>
          <w:rStyle w:val="libItalicChar"/>
        </w:rPr>
        <w:t>-</w:t>
      </w:r>
      <w:r w:rsidRPr="00495B8A">
        <w:rPr>
          <w:rStyle w:val="libItalicChar"/>
        </w:rPr>
        <w:t>Muslim</w:t>
      </w:r>
      <w:r w:rsidRPr="001E7A72">
        <w:rPr>
          <w:rStyle w:val="libNormalChar"/>
        </w:rPr>
        <w:t>, which means the "absence of a Muslim."</w:t>
      </w:r>
    </w:p>
    <w:p w:rsidR="00D22DEB" w:rsidRDefault="00D22DEB" w:rsidP="00D22DEB">
      <w:pPr>
        <w:pStyle w:val="Heading2Center"/>
      </w:pPr>
      <w:bookmarkStart w:id="58" w:name="_Toc389476480"/>
      <w:r w:rsidRPr="00D22DEB">
        <w:t>12. Flowing of Blood</w:t>
      </w:r>
      <w:bookmarkEnd w:id="58"/>
    </w:p>
    <w:p w:rsidR="00EE63B7" w:rsidRDefault="007E35D7" w:rsidP="001E7A72">
      <w:pPr>
        <w:pStyle w:val="libNormal"/>
        <w:rPr>
          <w:rStyle w:val="libNormalChar"/>
        </w:rPr>
      </w:pPr>
      <w:r w:rsidRPr="001E7A72">
        <w:t xml:space="preserve">When a halal animal is slaughtered according to the rules of shari’ah, and its blood flows, out of its body in such a quantity which is normal in that kind of animal, the blood which remains in its body becomes </w:t>
      </w:r>
      <w:r w:rsidRPr="00495B8A">
        <w:rPr>
          <w:rStyle w:val="libItalicChar"/>
        </w:rPr>
        <w:t>tahir</w:t>
      </w:r>
      <w:r w:rsidRPr="001E7A72">
        <w:rPr>
          <w:rStyle w:val="libNormalChar"/>
        </w:rPr>
        <w:t xml:space="preserve"> (clean).</w:t>
      </w:r>
    </w:p>
    <w:p w:rsidR="007E35D7" w:rsidRPr="001E7A72" w:rsidRDefault="007E35D7" w:rsidP="00EE63B7">
      <w:pPr>
        <w:pStyle w:val="libNormal0"/>
        <w:rPr>
          <w:rStyle w:val="libNormalChar"/>
        </w:rPr>
      </w:pPr>
      <w:r w:rsidRPr="001E7A72">
        <w:rPr>
          <w:rStyle w:val="libNormalChar"/>
        </w:rPr>
        <w:lastRenderedPageBreak/>
        <w:t xml:space="preserve">But that blood which remains in those organs of body which are </w:t>
      </w:r>
      <w:r w:rsidRPr="00495B8A">
        <w:rPr>
          <w:rStyle w:val="libItalicChar"/>
        </w:rPr>
        <w:t>haraam</w:t>
      </w:r>
      <w:r w:rsidRPr="001E7A72">
        <w:rPr>
          <w:rStyle w:val="libNormalChar"/>
        </w:rPr>
        <w:t xml:space="preserve"> (like spleen, bladder etc.) must be avoided.</w:t>
      </w:r>
    </w:p>
    <w:p w:rsidR="007E35D7" w:rsidRDefault="007E35D7" w:rsidP="001E7A72">
      <w:pPr>
        <w:pStyle w:val="libNormal"/>
      </w:pPr>
      <w:r>
        <w:br w:type="page"/>
      </w:r>
    </w:p>
    <w:p w:rsidR="00D22DEB" w:rsidRDefault="00D22DEB" w:rsidP="00D22DEB">
      <w:pPr>
        <w:pStyle w:val="Heading1Center"/>
      </w:pPr>
      <w:bookmarkStart w:id="59" w:name="_Toc389476481"/>
      <w:r w:rsidRPr="00D22DEB">
        <w:lastRenderedPageBreak/>
        <w:t>Lesson 22: Rules of the Toilet</w:t>
      </w:r>
      <w:bookmarkEnd w:id="59"/>
    </w:p>
    <w:p w:rsidR="00495B8A" w:rsidRDefault="007E35D7" w:rsidP="001E7A72">
      <w:pPr>
        <w:pStyle w:val="libNormal"/>
      </w:pPr>
      <w:r w:rsidRPr="007E35D7">
        <w:t>The following rules must be observed when going to the toilet:</w:t>
      </w:r>
    </w:p>
    <w:p w:rsidR="00495B8A" w:rsidRDefault="007E35D7" w:rsidP="001E7A72">
      <w:pPr>
        <w:pStyle w:val="libNormal"/>
      </w:pPr>
      <w:r w:rsidRPr="007E35D7">
        <w:t>1. The place where one sits to urinate or to relieve bowels, must be such as to hide one’s private parts from onlookers</w:t>
      </w:r>
    </w:p>
    <w:p w:rsidR="00983121" w:rsidRDefault="007E35D7" w:rsidP="001E7A72">
      <w:pPr>
        <w:pStyle w:val="libNormal"/>
      </w:pPr>
      <w:r w:rsidRPr="00844AB3">
        <w:t>2. It is haraam to urinate or relieve bowels in the following places:</w:t>
      </w:r>
      <w:r w:rsidR="005F31DB">
        <w:t>-</w:t>
      </w:r>
    </w:p>
    <w:p w:rsidR="00983121" w:rsidRDefault="007E35D7" w:rsidP="001E7A72">
      <w:pPr>
        <w:pStyle w:val="libNormal"/>
      </w:pPr>
      <w:r w:rsidRPr="00844AB3">
        <w:t>(a) In the property of another person without the permission of the owner;</w:t>
      </w:r>
    </w:p>
    <w:p w:rsidR="00983121" w:rsidRDefault="007E35D7" w:rsidP="001E7A72">
      <w:pPr>
        <w:pStyle w:val="libNormal"/>
      </w:pPr>
      <w:r w:rsidRPr="00844AB3">
        <w:t xml:space="preserve">(b) In a place which is </w:t>
      </w:r>
      <w:r w:rsidRPr="00495B8A">
        <w:rPr>
          <w:rStyle w:val="libItalicChar"/>
        </w:rPr>
        <w:t>waqf</w:t>
      </w:r>
      <w:r w:rsidRPr="007E35D7">
        <w:t xml:space="preserve"> for a certain group </w:t>
      </w:r>
      <w:r w:rsidR="005F31DB">
        <w:t>-</w:t>
      </w:r>
      <w:r w:rsidRPr="007E35D7">
        <w:t xml:space="preserve"> for a person who is not from that group;</w:t>
      </w:r>
    </w:p>
    <w:p w:rsidR="00495B8A" w:rsidRDefault="007E35D7" w:rsidP="001E7A72">
      <w:pPr>
        <w:pStyle w:val="libNormal"/>
      </w:pPr>
      <w:r w:rsidRPr="007E35D7">
        <w:t>(c) On the grave of a Mu’min and in all places which are sacred in the religion, like a Mosque, Husayniyah, etc.</w:t>
      </w:r>
    </w:p>
    <w:p w:rsidR="00495B8A" w:rsidRDefault="007E35D7" w:rsidP="00844AB3">
      <w:pPr>
        <w:pStyle w:val="libNormal"/>
      </w:pPr>
      <w:r w:rsidRPr="007E35D7">
        <w:t xml:space="preserve">3. It is </w:t>
      </w:r>
      <w:r w:rsidRPr="00495B8A">
        <w:rPr>
          <w:rStyle w:val="libItalicChar"/>
        </w:rPr>
        <w:t>haraam</w:t>
      </w:r>
      <w:r w:rsidRPr="001E7A72">
        <w:t xml:space="preserve"> to face qibla, or to sit with one’s back to the qibla when urinating or relieving bowels.</w:t>
      </w:r>
    </w:p>
    <w:p w:rsidR="00495B8A" w:rsidRDefault="007E35D7" w:rsidP="001E7A72">
      <w:pPr>
        <w:pStyle w:val="libNormal"/>
      </w:pPr>
      <w:r w:rsidRPr="007E35D7">
        <w:t>4. After urinating, the part of the body concerned must be washed twice (better, thrice) with water.</w:t>
      </w:r>
    </w:p>
    <w:p w:rsidR="00495B8A" w:rsidRDefault="007E35D7" w:rsidP="001E7A72">
      <w:pPr>
        <w:pStyle w:val="libNormal"/>
      </w:pPr>
      <w:r w:rsidRPr="00844AB3">
        <w:t xml:space="preserve">5. After relieving bowels, the part of the body concerned may be cleansed by water or alternatively with clothes, paper, or clay, provided the clothes, paper or clay itself is </w:t>
      </w:r>
      <w:r w:rsidRPr="00495B8A">
        <w:rPr>
          <w:rStyle w:val="libItalicChar"/>
        </w:rPr>
        <w:t>tahir</w:t>
      </w:r>
      <w:r w:rsidRPr="00844AB3">
        <w:t xml:space="preserve"> and dry .It is </w:t>
      </w:r>
      <w:r w:rsidRPr="00495B8A">
        <w:rPr>
          <w:rStyle w:val="libItalicChar"/>
        </w:rPr>
        <w:t>wajib</w:t>
      </w:r>
      <w:r w:rsidRPr="007E35D7">
        <w:t xml:space="preserve"> to use three separate pieces even if the body becomes clean before that. If after using the three pieces, the body is not clean, extra pieces should be used till the body becomes clean.</w:t>
      </w:r>
    </w:p>
    <w:p w:rsidR="00495B8A" w:rsidRDefault="007E35D7" w:rsidP="00844AB3">
      <w:pPr>
        <w:pStyle w:val="libNormal"/>
      </w:pPr>
      <w:r w:rsidRPr="007E35D7">
        <w:t xml:space="preserve">6. If the stool was mixed by some other </w:t>
      </w:r>
      <w:r w:rsidRPr="00495B8A">
        <w:rPr>
          <w:rStyle w:val="libItalicChar"/>
        </w:rPr>
        <w:t>najasah</w:t>
      </w:r>
      <w:r w:rsidRPr="001E7A72">
        <w:t xml:space="preserve"> (like blood), or the stool had spread outside the body (more than normal), of if some external </w:t>
      </w:r>
      <w:r w:rsidRPr="00495B8A">
        <w:rPr>
          <w:rStyle w:val="libItalicChar"/>
        </w:rPr>
        <w:t>najasah</w:t>
      </w:r>
      <w:r w:rsidRPr="001E7A72">
        <w:t xml:space="preserve"> had reached the part of the body concerned, then the only way of cleaning it is with water. Paper etc. cannot make it </w:t>
      </w:r>
      <w:r w:rsidRPr="00495B8A">
        <w:rPr>
          <w:rStyle w:val="libItalicChar"/>
        </w:rPr>
        <w:t>tahir</w:t>
      </w:r>
      <w:r w:rsidRPr="001E7A72">
        <w:t>.</w:t>
      </w:r>
    </w:p>
    <w:p w:rsidR="00495B8A" w:rsidRDefault="007E35D7" w:rsidP="001E7A72">
      <w:pPr>
        <w:pStyle w:val="libNormal"/>
      </w:pPr>
      <w:r w:rsidRPr="007E35D7">
        <w:t>7. It is better to use water after relieving bowels even when using paper etc. is allowed.</w:t>
      </w:r>
    </w:p>
    <w:p w:rsidR="00495B8A" w:rsidRDefault="007E35D7" w:rsidP="00D22DEB">
      <w:pPr>
        <w:pStyle w:val="libNormal"/>
      </w:pPr>
      <w:r w:rsidRPr="00D22DEB">
        <w:t xml:space="preserve">8. It is </w:t>
      </w:r>
      <w:r w:rsidRPr="00495B8A">
        <w:rPr>
          <w:rStyle w:val="libItalicChar"/>
        </w:rPr>
        <w:t>haraam</w:t>
      </w:r>
      <w:r w:rsidRPr="00D22DEB">
        <w:t xml:space="preserve"> to use sacred things in cleaning the body after relieving bowels: for example, khak al</w:t>
      </w:r>
      <w:r w:rsidR="005F31DB">
        <w:t>-</w:t>
      </w:r>
      <w:r w:rsidRPr="00D22DEB">
        <w:t>shifa or a paper having the names of Allah or Ma’sumeen on it.</w:t>
      </w:r>
    </w:p>
    <w:p w:rsidR="007E35D7" w:rsidRPr="007E35D7" w:rsidRDefault="007E35D7" w:rsidP="001E7A72">
      <w:pPr>
        <w:pStyle w:val="libNormal"/>
      </w:pPr>
      <w:r w:rsidRPr="007E35D7">
        <w:t>9. It is now allowed to use bone or dung in cleaning the body after relieving bowels.</w:t>
      </w:r>
    </w:p>
    <w:p w:rsidR="007E35D7" w:rsidRDefault="007E35D7" w:rsidP="001E7A72">
      <w:pPr>
        <w:pStyle w:val="libNormal"/>
      </w:pPr>
      <w:r>
        <w:br w:type="page"/>
      </w:r>
    </w:p>
    <w:p w:rsidR="00495B8A" w:rsidRDefault="00D22DEB" w:rsidP="003C7DC6">
      <w:pPr>
        <w:pStyle w:val="Heading1Center"/>
      </w:pPr>
      <w:bookmarkStart w:id="60" w:name="_Toc389476482"/>
      <w:r>
        <w:lastRenderedPageBreak/>
        <w:t>Lesson 23: Wudhu (Ablution)</w:t>
      </w:r>
      <w:bookmarkEnd w:id="60"/>
    </w:p>
    <w:p w:rsidR="00D22DEB" w:rsidRDefault="00D22DEB" w:rsidP="003C7DC6">
      <w:pPr>
        <w:pStyle w:val="Heading2Center"/>
      </w:pPr>
      <w:bookmarkStart w:id="61" w:name="_Toc389476483"/>
      <w:r>
        <w:t>1. When is it required?</w:t>
      </w:r>
      <w:bookmarkEnd w:id="61"/>
    </w:p>
    <w:p w:rsidR="00495B8A" w:rsidRDefault="007E35D7" w:rsidP="00D22DEB">
      <w:pPr>
        <w:pStyle w:val="libNormal"/>
      </w:pPr>
      <w:r w:rsidRPr="00495B8A">
        <w:rPr>
          <w:rStyle w:val="libItalicChar"/>
        </w:rPr>
        <w:t>Wudhu</w:t>
      </w:r>
      <w:r w:rsidRPr="00D22DEB">
        <w:t xml:space="preserve"> is necessary for: (1) </w:t>
      </w:r>
      <w:r w:rsidRPr="00495B8A">
        <w:rPr>
          <w:rStyle w:val="libItalicChar"/>
        </w:rPr>
        <w:t>Salat</w:t>
      </w:r>
      <w:r w:rsidRPr="00D22DEB">
        <w:t xml:space="preserve">, (2) </w:t>
      </w:r>
      <w:r w:rsidRPr="00495B8A">
        <w:rPr>
          <w:rStyle w:val="libItalicChar"/>
        </w:rPr>
        <w:t>Tawaf wajib</w:t>
      </w:r>
      <w:r w:rsidRPr="00D22DEB">
        <w:t xml:space="preserve">, (3) Touching the writings of the Qur’an and the names of Allah and 14 Ma’sumeen, (4) </w:t>
      </w:r>
      <w:r w:rsidRPr="00495B8A">
        <w:rPr>
          <w:rStyle w:val="libItalicChar"/>
        </w:rPr>
        <w:t>Qadha</w:t>
      </w:r>
      <w:r w:rsidRPr="00D22DEB">
        <w:t xml:space="preserve"> of </w:t>
      </w:r>
      <w:r w:rsidRPr="00495B8A">
        <w:rPr>
          <w:rStyle w:val="libItalicChar"/>
        </w:rPr>
        <w:t>sajdah</w:t>
      </w:r>
      <w:r w:rsidRPr="00D22DEB">
        <w:t xml:space="preserve"> and </w:t>
      </w:r>
      <w:r w:rsidRPr="00495B8A">
        <w:rPr>
          <w:rStyle w:val="libItalicChar"/>
        </w:rPr>
        <w:t>tashahhud</w:t>
      </w:r>
      <w:r w:rsidRPr="00D22DEB">
        <w:t xml:space="preserve">, (5) To wash a copy of the Qur’an which has become </w:t>
      </w:r>
      <w:r w:rsidRPr="00495B8A">
        <w:rPr>
          <w:rStyle w:val="libItalicChar"/>
        </w:rPr>
        <w:t>najis</w:t>
      </w:r>
      <w:r w:rsidRPr="00D22DEB">
        <w:t xml:space="preserve">, and (6) When it becomes obligatory because of </w:t>
      </w:r>
      <w:r w:rsidRPr="00495B8A">
        <w:rPr>
          <w:rStyle w:val="libItalicChar"/>
        </w:rPr>
        <w:t>nadhr</w:t>
      </w:r>
      <w:r w:rsidRPr="00D22DEB">
        <w:t>, ‘</w:t>
      </w:r>
      <w:r w:rsidRPr="00495B8A">
        <w:rPr>
          <w:rStyle w:val="libItalicChar"/>
        </w:rPr>
        <w:t>ahd</w:t>
      </w:r>
      <w:r w:rsidRPr="00D22DEB">
        <w:t xml:space="preserve"> or </w:t>
      </w:r>
      <w:r w:rsidRPr="00495B8A">
        <w:rPr>
          <w:rStyle w:val="libItalicChar"/>
        </w:rPr>
        <w:t>qasam</w:t>
      </w:r>
      <w:r w:rsidRPr="00D22DEB">
        <w:t>.</w:t>
      </w:r>
    </w:p>
    <w:p w:rsidR="003C7DC6" w:rsidRPr="00D22DEB" w:rsidRDefault="003C7DC6" w:rsidP="003C7DC6">
      <w:pPr>
        <w:pStyle w:val="Heading2Center"/>
      </w:pPr>
      <w:bookmarkStart w:id="62" w:name="_Toc389476484"/>
      <w:r w:rsidRPr="003C7DC6">
        <w:t>2. What is Wudhu?</w:t>
      </w:r>
      <w:bookmarkEnd w:id="62"/>
    </w:p>
    <w:p w:rsidR="00495B8A" w:rsidRDefault="007E35D7" w:rsidP="00D22DEB">
      <w:pPr>
        <w:pStyle w:val="libNormal"/>
      </w:pPr>
      <w:r w:rsidRPr="00495B8A">
        <w:rPr>
          <w:rStyle w:val="libItalicChar"/>
        </w:rPr>
        <w:t>Wudhu</w:t>
      </w:r>
      <w:r w:rsidRPr="00D22DEB">
        <w:t xml:space="preserve"> is two washings and two </w:t>
      </w:r>
      <w:r w:rsidRPr="00495B8A">
        <w:rPr>
          <w:rStyle w:val="libItalicChar"/>
        </w:rPr>
        <w:t>masah</w:t>
      </w:r>
      <w:r w:rsidRPr="00D22DEB">
        <w:t xml:space="preserve"> (wiping). It means that washing of the face and two hands and wiping part of the head and feet.</w:t>
      </w:r>
    </w:p>
    <w:p w:rsidR="00495B8A" w:rsidRDefault="007E35D7" w:rsidP="001E7A72">
      <w:pPr>
        <w:pStyle w:val="libNormal"/>
      </w:pPr>
      <w:r w:rsidRPr="007E35D7">
        <w:t>1. Washing of the face. The face should first be washed from the place where the hair normally starts growing to the place below the chin lengthwise, and in breadth as much as is normally covered by the tip of the thumb and that of the middle finger, by taking water and pouring the over the face.</w:t>
      </w:r>
    </w:p>
    <w:p w:rsidR="00495B8A" w:rsidRDefault="007E35D7" w:rsidP="001E7A72">
      <w:pPr>
        <w:pStyle w:val="libNormal"/>
      </w:pPr>
      <w:r w:rsidRPr="007E35D7">
        <w:t>2. Washing of hands. After washing the face as above, wash the right hand from a little above the elbow to the tips of fingers. Then wash the left hand in the same way.</w:t>
      </w:r>
    </w:p>
    <w:p w:rsidR="00495B8A" w:rsidRDefault="007E35D7" w:rsidP="001E7A72">
      <w:pPr>
        <w:pStyle w:val="libNormal"/>
      </w:pPr>
      <w:r w:rsidRPr="001E7A72">
        <w:t xml:space="preserve">3. </w:t>
      </w:r>
      <w:r w:rsidRPr="00495B8A">
        <w:rPr>
          <w:rStyle w:val="libItalicChar"/>
        </w:rPr>
        <w:t>Masah</w:t>
      </w:r>
      <w:r w:rsidRPr="001E7A72">
        <w:t xml:space="preserve"> (wiping). After washing the face and the hands, </w:t>
      </w:r>
      <w:r w:rsidRPr="00495B8A">
        <w:rPr>
          <w:rStyle w:val="libItalicChar"/>
        </w:rPr>
        <w:t>masah</w:t>
      </w:r>
      <w:r w:rsidRPr="001E7A72">
        <w:t xml:space="preserve"> of the head should be performed by drawing the wet fingers of the right hand from the middle of the head up to the edge of the hair. Finally </w:t>
      </w:r>
      <w:r w:rsidRPr="00495B8A">
        <w:rPr>
          <w:rStyle w:val="libItalicChar"/>
        </w:rPr>
        <w:t>masah</w:t>
      </w:r>
      <w:r w:rsidRPr="001E7A72">
        <w:t xml:space="preserve"> of the feet should be performed by drawing the wet fingers of the right hand over the upper part of the right foot from the tips of the fingers to its junction with the ankles and then the wet fingers of the left hand over the left foot in the same way.</w:t>
      </w:r>
    </w:p>
    <w:p w:rsidR="003C7DC6" w:rsidRDefault="003C7DC6" w:rsidP="003C7DC6">
      <w:pPr>
        <w:pStyle w:val="Heading2Center"/>
      </w:pPr>
      <w:bookmarkStart w:id="63" w:name="_Toc389476485"/>
      <w:r w:rsidRPr="003C7DC6">
        <w:t>3. Nawaqid al</w:t>
      </w:r>
      <w:r w:rsidR="005F31DB">
        <w:t>-</w:t>
      </w:r>
      <w:r w:rsidRPr="003C7DC6">
        <w:t>Wudhu (things that invalidate Wudhu)</w:t>
      </w:r>
      <w:bookmarkEnd w:id="63"/>
    </w:p>
    <w:p w:rsidR="00495B8A" w:rsidRDefault="007E35D7" w:rsidP="001E7A72">
      <w:pPr>
        <w:pStyle w:val="libNormal"/>
      </w:pPr>
      <w:r w:rsidRPr="00844AB3">
        <w:t xml:space="preserve">i.e. those things after which </w:t>
      </w:r>
      <w:r w:rsidRPr="00495B8A">
        <w:rPr>
          <w:rStyle w:val="libItalicChar"/>
        </w:rPr>
        <w:t>wudhu</w:t>
      </w:r>
      <w:r w:rsidRPr="00844AB3">
        <w:t xml:space="preserve"> becomes necessary if anybody wants to perform any ‘</w:t>
      </w:r>
      <w:r w:rsidRPr="00495B8A">
        <w:rPr>
          <w:rStyle w:val="libItalicChar"/>
        </w:rPr>
        <w:t>ibadat</w:t>
      </w:r>
      <w:r w:rsidRPr="00844AB3">
        <w:t xml:space="preserve"> mentioned in No. 1 above. These are called the smaller </w:t>
      </w:r>
      <w:r w:rsidRPr="00495B8A">
        <w:rPr>
          <w:rStyle w:val="libItalicChar"/>
        </w:rPr>
        <w:t>hadath</w:t>
      </w:r>
      <w:r w:rsidRPr="00844AB3">
        <w:t xml:space="preserve"> as explained earlier. These are following: (1) Stool, (2) Urine, (3) Gas which comes out of stomach, (4) Sleep, (5) Unconsciousness, intoxication and all such things which effect the sense of a man, (6) All things mentioned in the greater </w:t>
      </w:r>
      <w:r w:rsidRPr="00495B8A">
        <w:rPr>
          <w:rStyle w:val="libItalicChar"/>
        </w:rPr>
        <w:t>hadath</w:t>
      </w:r>
      <w:r w:rsidRPr="00844AB3">
        <w:t xml:space="preserve">, and (7) </w:t>
      </w:r>
      <w:r w:rsidRPr="00495B8A">
        <w:rPr>
          <w:rStyle w:val="libItalicChar"/>
        </w:rPr>
        <w:t>Istihaza</w:t>
      </w:r>
      <w:r w:rsidRPr="007E35D7">
        <w:t xml:space="preserve"> (for women). '</w:t>
      </w:r>
    </w:p>
    <w:p w:rsidR="007E35D7" w:rsidRPr="007E35D7" w:rsidRDefault="007E35D7" w:rsidP="001E7A72">
      <w:pPr>
        <w:pStyle w:val="libNormal"/>
      </w:pPr>
      <w:r w:rsidRPr="007E35D7">
        <w:t xml:space="preserve">Note 1. If a. man is sure that his </w:t>
      </w:r>
      <w:r w:rsidRPr="00495B8A">
        <w:rPr>
          <w:rStyle w:val="libItalicChar"/>
        </w:rPr>
        <w:t>wudhu</w:t>
      </w:r>
      <w:r w:rsidRPr="00844AB3">
        <w:t xml:space="preserve"> had been broken by any of the above mentioned occurrences, but he is in doubt whether he performed </w:t>
      </w:r>
      <w:r w:rsidRPr="00495B8A">
        <w:rPr>
          <w:rStyle w:val="libItalicChar"/>
        </w:rPr>
        <w:t>wudhu</w:t>
      </w:r>
      <w:r w:rsidRPr="00844AB3">
        <w:t xml:space="preserve"> after .that or not it will be assumed that he has not done </w:t>
      </w:r>
      <w:r w:rsidRPr="00495B8A">
        <w:rPr>
          <w:rStyle w:val="libItalicChar"/>
        </w:rPr>
        <w:t>wudhu</w:t>
      </w:r>
      <w:r w:rsidRPr="007E35D7">
        <w:t>.</w:t>
      </w:r>
    </w:p>
    <w:p w:rsidR="00495B8A" w:rsidRDefault="007E35D7" w:rsidP="003C7DC6">
      <w:pPr>
        <w:pStyle w:val="libNormal"/>
      </w:pPr>
      <w:r w:rsidRPr="007E35D7">
        <w:t xml:space="preserve">Note 2. If a man is sure that he performed </w:t>
      </w:r>
      <w:r w:rsidRPr="00495B8A">
        <w:rPr>
          <w:rStyle w:val="libItalicChar"/>
        </w:rPr>
        <w:t>wudhu</w:t>
      </w:r>
      <w:r w:rsidRPr="00844AB3">
        <w:t xml:space="preserve"> and is sure that any of the above mentioned </w:t>
      </w:r>
      <w:r w:rsidRPr="00495B8A">
        <w:rPr>
          <w:rStyle w:val="libItalicChar"/>
        </w:rPr>
        <w:t>nawaqid</w:t>
      </w:r>
      <w:r w:rsidRPr="00844AB3">
        <w:t xml:space="preserve"> has </w:t>
      </w:r>
      <w:r w:rsidRPr="001E7A72">
        <w:t>occurred</w:t>
      </w:r>
      <w:r w:rsidRPr="00844AB3">
        <w:t xml:space="preserve">, but he is not sure which of </w:t>
      </w:r>
      <w:r w:rsidRPr="003C7DC6">
        <w:t>the</w:t>
      </w:r>
      <w:r w:rsidRPr="00844AB3">
        <w:t xml:space="preserve"> two was earlier and which was later, it will be assumed that his </w:t>
      </w:r>
      <w:r w:rsidRPr="00495B8A">
        <w:rPr>
          <w:rStyle w:val="libItalicChar"/>
        </w:rPr>
        <w:t>wudhu</w:t>
      </w:r>
      <w:r w:rsidRPr="00844AB3">
        <w:t xml:space="preserve"> was broken. He will have to perform </w:t>
      </w:r>
      <w:r w:rsidRPr="00495B8A">
        <w:rPr>
          <w:rStyle w:val="libItalicChar"/>
        </w:rPr>
        <w:t>wudhu</w:t>
      </w:r>
      <w:r w:rsidRPr="00844AB3">
        <w:t xml:space="preserve"> for ‘</w:t>
      </w:r>
      <w:r w:rsidRPr="00495B8A">
        <w:rPr>
          <w:rStyle w:val="libItalicChar"/>
        </w:rPr>
        <w:t>ibadat</w:t>
      </w:r>
      <w:r w:rsidRPr="007E35D7">
        <w:t xml:space="preserve"> as mentioned in No.1.</w:t>
      </w:r>
    </w:p>
    <w:p w:rsidR="007E35D7" w:rsidRPr="001E7A72" w:rsidRDefault="007E35D7" w:rsidP="00844AB3">
      <w:pPr>
        <w:pStyle w:val="libNormal"/>
      </w:pPr>
      <w:r w:rsidRPr="007E35D7">
        <w:t xml:space="preserve">Note 3. There is no need of </w:t>
      </w:r>
      <w:r w:rsidRPr="00495B8A">
        <w:rPr>
          <w:rStyle w:val="libItalicChar"/>
        </w:rPr>
        <w:t>wudhu</w:t>
      </w:r>
      <w:r w:rsidRPr="001E7A72">
        <w:t xml:space="preserve"> after </w:t>
      </w:r>
      <w:r w:rsidRPr="00495B8A">
        <w:rPr>
          <w:rStyle w:val="libItalicChar"/>
        </w:rPr>
        <w:t>Ghusl al</w:t>
      </w:r>
      <w:r w:rsidR="005F31DB">
        <w:rPr>
          <w:rStyle w:val="libItalicChar"/>
        </w:rPr>
        <w:t>-</w:t>
      </w:r>
      <w:r w:rsidRPr="00495B8A">
        <w:rPr>
          <w:rStyle w:val="libItalicChar"/>
        </w:rPr>
        <w:t>Janabat</w:t>
      </w:r>
      <w:r w:rsidRPr="001E7A72">
        <w:t>.</w:t>
      </w:r>
    </w:p>
    <w:p w:rsidR="007E35D7" w:rsidRDefault="007E35D7" w:rsidP="001E7A72">
      <w:pPr>
        <w:pStyle w:val="libNormal"/>
      </w:pPr>
      <w:r>
        <w:br w:type="page"/>
      </w:r>
    </w:p>
    <w:p w:rsidR="003C7DC6" w:rsidRDefault="003C7DC6" w:rsidP="003C7DC6">
      <w:pPr>
        <w:pStyle w:val="Heading1Center"/>
      </w:pPr>
      <w:bookmarkStart w:id="64" w:name="_Toc389476486"/>
      <w:r w:rsidRPr="003C7DC6">
        <w:lastRenderedPageBreak/>
        <w:t>Lesson 24: Conditions of Wudhu</w:t>
      </w:r>
      <w:bookmarkEnd w:id="64"/>
    </w:p>
    <w:p w:rsidR="00495B8A" w:rsidRDefault="007E35D7" w:rsidP="001E7A72">
      <w:pPr>
        <w:pStyle w:val="libNormal"/>
      </w:pPr>
      <w:r w:rsidRPr="00844AB3">
        <w:t xml:space="preserve">There are many conditions for </w:t>
      </w:r>
      <w:r w:rsidRPr="00495B8A">
        <w:rPr>
          <w:rStyle w:val="libItalicChar"/>
        </w:rPr>
        <w:t>wudhu</w:t>
      </w:r>
      <w:r w:rsidRPr="007E35D7">
        <w:t>, which are described here:</w:t>
      </w:r>
    </w:p>
    <w:p w:rsidR="00495B8A" w:rsidRDefault="007E35D7" w:rsidP="001E7A72">
      <w:pPr>
        <w:pStyle w:val="libNormal"/>
      </w:pPr>
      <w:r w:rsidRPr="007E35D7">
        <w:t xml:space="preserve">1. The water of </w:t>
      </w:r>
      <w:r w:rsidRPr="00495B8A">
        <w:rPr>
          <w:rStyle w:val="libItalicChar"/>
        </w:rPr>
        <w:t>Wudhu</w:t>
      </w:r>
      <w:r w:rsidRPr="00844AB3">
        <w:t xml:space="preserve"> must be (1) </w:t>
      </w:r>
      <w:r w:rsidRPr="00495B8A">
        <w:rPr>
          <w:rStyle w:val="libItalicChar"/>
        </w:rPr>
        <w:t>Tahir</w:t>
      </w:r>
      <w:r w:rsidRPr="00844AB3">
        <w:t xml:space="preserve">, (2) </w:t>
      </w:r>
      <w:r w:rsidRPr="00495B8A">
        <w:rPr>
          <w:rStyle w:val="libItalicChar"/>
        </w:rPr>
        <w:t>Mutlaq</w:t>
      </w:r>
      <w:r w:rsidRPr="00844AB3">
        <w:t xml:space="preserve"> and (3) </w:t>
      </w:r>
      <w:r w:rsidRPr="00495B8A">
        <w:rPr>
          <w:rStyle w:val="libItalicChar"/>
        </w:rPr>
        <w:t>Mubah</w:t>
      </w:r>
      <w:r w:rsidRPr="007E35D7">
        <w:t>;</w:t>
      </w:r>
    </w:p>
    <w:p w:rsidR="00495B8A" w:rsidRDefault="007E35D7" w:rsidP="001E7A72">
      <w:pPr>
        <w:pStyle w:val="libNormal"/>
      </w:pPr>
      <w:r w:rsidRPr="007E35D7">
        <w:t xml:space="preserve">2. The place where </w:t>
      </w:r>
      <w:r w:rsidRPr="00495B8A">
        <w:rPr>
          <w:rStyle w:val="libItalicChar"/>
        </w:rPr>
        <w:t>Wudhu</w:t>
      </w:r>
      <w:r w:rsidRPr="00844AB3">
        <w:t xml:space="preserve"> is being done must be </w:t>
      </w:r>
      <w:r w:rsidRPr="00495B8A">
        <w:rPr>
          <w:rStyle w:val="libItalicChar"/>
        </w:rPr>
        <w:t>mubah</w:t>
      </w:r>
      <w:r w:rsidRPr="007E35D7">
        <w:t>;</w:t>
      </w:r>
    </w:p>
    <w:p w:rsidR="00495B8A" w:rsidRDefault="007E35D7" w:rsidP="001E7A72">
      <w:pPr>
        <w:pStyle w:val="libNormal"/>
      </w:pPr>
      <w:r w:rsidRPr="007E35D7">
        <w:t xml:space="preserve">3. The pot in which the water of </w:t>
      </w:r>
      <w:r w:rsidRPr="00495B8A">
        <w:rPr>
          <w:rStyle w:val="libItalicChar"/>
        </w:rPr>
        <w:t>wudhu</w:t>
      </w:r>
      <w:r w:rsidRPr="00844AB3">
        <w:t xml:space="preserve"> is kept must be </w:t>
      </w:r>
      <w:r w:rsidRPr="00495B8A">
        <w:rPr>
          <w:rStyle w:val="libItalicChar"/>
        </w:rPr>
        <w:t>mubah</w:t>
      </w:r>
      <w:r w:rsidRPr="007E35D7">
        <w:t xml:space="preserve"> and should not be made of silver or gold;</w:t>
      </w:r>
    </w:p>
    <w:p w:rsidR="00495B8A" w:rsidRDefault="007E35D7" w:rsidP="001E7A72">
      <w:pPr>
        <w:pStyle w:val="libNormal"/>
      </w:pPr>
      <w:r w:rsidRPr="007E35D7">
        <w:t xml:space="preserve">4. There must be time for </w:t>
      </w:r>
      <w:r w:rsidRPr="00495B8A">
        <w:rPr>
          <w:rStyle w:val="libItalicChar"/>
        </w:rPr>
        <w:t>wudhu</w:t>
      </w:r>
      <w:r w:rsidRPr="00844AB3">
        <w:t xml:space="preserve"> and Salat. It means that if time of Salat is so short that if you begin </w:t>
      </w:r>
      <w:r w:rsidRPr="00495B8A">
        <w:rPr>
          <w:rStyle w:val="libItalicChar"/>
        </w:rPr>
        <w:t>wudhu</w:t>
      </w:r>
      <w:r w:rsidRPr="00844AB3">
        <w:t xml:space="preserve">, the Salat will not be performed in time, then you should not make </w:t>
      </w:r>
      <w:r w:rsidRPr="00495B8A">
        <w:rPr>
          <w:rStyle w:val="libItalicChar"/>
        </w:rPr>
        <w:t>wudhu</w:t>
      </w:r>
      <w:r w:rsidRPr="00844AB3">
        <w:t xml:space="preserve">; instead you are required to do </w:t>
      </w:r>
      <w:r w:rsidRPr="00495B8A">
        <w:rPr>
          <w:rStyle w:val="libItalicChar"/>
        </w:rPr>
        <w:t>tayammum</w:t>
      </w:r>
      <w:r w:rsidRPr="00844AB3">
        <w:t xml:space="preserve">. But if the time needed for </w:t>
      </w:r>
      <w:r w:rsidRPr="00495B8A">
        <w:rPr>
          <w:rStyle w:val="libItalicChar"/>
        </w:rPr>
        <w:t>tayammum</w:t>
      </w:r>
      <w:r w:rsidRPr="00844AB3">
        <w:t xml:space="preserve"> is the same as that of </w:t>
      </w:r>
      <w:r w:rsidRPr="00495B8A">
        <w:rPr>
          <w:rStyle w:val="libItalicChar"/>
        </w:rPr>
        <w:t>wudhu</w:t>
      </w:r>
      <w:r w:rsidRPr="00844AB3">
        <w:t xml:space="preserve">, then </w:t>
      </w:r>
      <w:r w:rsidRPr="00495B8A">
        <w:rPr>
          <w:rStyle w:val="libItalicChar"/>
        </w:rPr>
        <w:t>wudhu</w:t>
      </w:r>
      <w:r w:rsidRPr="007E35D7">
        <w:t xml:space="preserve"> should be done. .</w:t>
      </w:r>
    </w:p>
    <w:p w:rsidR="007E35D7" w:rsidRPr="007E35D7" w:rsidRDefault="007E35D7" w:rsidP="001E7A72">
      <w:pPr>
        <w:pStyle w:val="libNormal"/>
      </w:pPr>
      <w:r w:rsidRPr="007E35D7">
        <w:t xml:space="preserve">5. The face, hands, head and feet (which are called Organs of </w:t>
      </w:r>
      <w:r w:rsidRPr="00495B8A">
        <w:rPr>
          <w:rStyle w:val="libItalicChar"/>
        </w:rPr>
        <w:t>wudhu</w:t>
      </w:r>
      <w:r w:rsidRPr="00844AB3">
        <w:t xml:space="preserve">) must be </w:t>
      </w:r>
      <w:r w:rsidRPr="00495B8A">
        <w:rPr>
          <w:rStyle w:val="libItalicChar"/>
        </w:rPr>
        <w:t>tahir</w:t>
      </w:r>
      <w:r w:rsidRPr="00844AB3">
        <w:t xml:space="preserve"> at the time of </w:t>
      </w:r>
      <w:r w:rsidRPr="00495B8A">
        <w:rPr>
          <w:rStyle w:val="libItalicChar"/>
        </w:rPr>
        <w:t>wudhu</w:t>
      </w:r>
      <w:r w:rsidRPr="007E35D7">
        <w:t>.</w:t>
      </w:r>
    </w:p>
    <w:p w:rsidR="00495B8A" w:rsidRDefault="007E35D7" w:rsidP="001E7A72">
      <w:pPr>
        <w:pStyle w:val="libNormal"/>
      </w:pPr>
      <w:r w:rsidRPr="007E35D7">
        <w:t xml:space="preserve">6. </w:t>
      </w:r>
      <w:r w:rsidRPr="00495B8A">
        <w:rPr>
          <w:rStyle w:val="libItalicChar"/>
        </w:rPr>
        <w:t>Wudhu</w:t>
      </w:r>
      <w:r w:rsidRPr="00844AB3">
        <w:t xml:space="preserve"> must be performed with the intention of </w:t>
      </w:r>
      <w:r w:rsidRPr="00495B8A">
        <w:rPr>
          <w:rStyle w:val="libItalicChar"/>
        </w:rPr>
        <w:t>qurbatan ilal</w:t>
      </w:r>
      <w:r w:rsidR="005F31DB">
        <w:rPr>
          <w:rStyle w:val="libItalicChar"/>
        </w:rPr>
        <w:t>-</w:t>
      </w:r>
      <w:r w:rsidRPr="00495B8A">
        <w:rPr>
          <w:rStyle w:val="libItalicChar"/>
        </w:rPr>
        <w:t>Laah</w:t>
      </w:r>
      <w:r w:rsidRPr="00844AB3">
        <w:t xml:space="preserve">, i.e. to obey the order of God, to become nearer to Allah. If you do </w:t>
      </w:r>
      <w:r w:rsidRPr="00495B8A">
        <w:rPr>
          <w:rStyle w:val="libItalicChar"/>
        </w:rPr>
        <w:t>wudhu</w:t>
      </w:r>
      <w:r w:rsidRPr="00844AB3">
        <w:t xml:space="preserve"> to keep cool or with any other intention the </w:t>
      </w:r>
      <w:r w:rsidRPr="00495B8A">
        <w:rPr>
          <w:rStyle w:val="libItalicChar"/>
        </w:rPr>
        <w:t>wudhu</w:t>
      </w:r>
      <w:r w:rsidRPr="00844AB3">
        <w:t xml:space="preserve"> will be </w:t>
      </w:r>
      <w:r w:rsidRPr="00495B8A">
        <w:rPr>
          <w:rStyle w:val="libItalicChar"/>
        </w:rPr>
        <w:t>batil</w:t>
      </w:r>
      <w:r w:rsidRPr="007E35D7">
        <w:t xml:space="preserve"> (null and void);</w:t>
      </w:r>
    </w:p>
    <w:p w:rsidR="00495B8A" w:rsidRDefault="007E35D7" w:rsidP="001E7A72">
      <w:pPr>
        <w:pStyle w:val="libNormal"/>
      </w:pPr>
      <w:r w:rsidRPr="007E35D7">
        <w:t xml:space="preserve">7. </w:t>
      </w:r>
      <w:r w:rsidRPr="00495B8A">
        <w:rPr>
          <w:rStyle w:val="libItalicChar"/>
        </w:rPr>
        <w:t>Tartib</w:t>
      </w:r>
      <w:r w:rsidRPr="00844AB3">
        <w:t xml:space="preserve"> should be maintained. It means that you should begin by washing your face, then the right hand from elbow down to the fingers, then the left hand accordingly, then you must do </w:t>
      </w:r>
      <w:r w:rsidRPr="00495B8A">
        <w:rPr>
          <w:rStyle w:val="libItalicChar"/>
        </w:rPr>
        <w:t>masah</w:t>
      </w:r>
      <w:r w:rsidRPr="00844AB3">
        <w:t xml:space="preserve"> of a portion of your head. then the </w:t>
      </w:r>
      <w:r w:rsidRPr="00495B8A">
        <w:rPr>
          <w:rStyle w:val="libItalicChar"/>
        </w:rPr>
        <w:t>masah</w:t>
      </w:r>
      <w:r w:rsidRPr="00844AB3">
        <w:t xml:space="preserve"> of feet. It is better to do the </w:t>
      </w:r>
      <w:r w:rsidRPr="00495B8A">
        <w:rPr>
          <w:rStyle w:val="libItalicChar"/>
        </w:rPr>
        <w:t>masah</w:t>
      </w:r>
      <w:r w:rsidRPr="00844AB3">
        <w:t xml:space="preserve"> of the right foot, then of the left; though </w:t>
      </w:r>
      <w:r w:rsidRPr="00495B8A">
        <w:rPr>
          <w:rStyle w:val="libItalicChar"/>
        </w:rPr>
        <w:t>masah</w:t>
      </w:r>
      <w:r w:rsidRPr="007E35D7">
        <w:t xml:space="preserve"> of both feet may be done together;</w:t>
      </w:r>
    </w:p>
    <w:p w:rsidR="00495B8A" w:rsidRDefault="007E35D7" w:rsidP="001E7A72">
      <w:pPr>
        <w:pStyle w:val="libNormal"/>
      </w:pPr>
      <w:r w:rsidRPr="007E35D7">
        <w:t xml:space="preserve">8. </w:t>
      </w:r>
      <w:r w:rsidRPr="00495B8A">
        <w:rPr>
          <w:rStyle w:val="libItalicChar"/>
        </w:rPr>
        <w:t>Muwalat</w:t>
      </w:r>
      <w:r w:rsidRPr="00844AB3">
        <w:t xml:space="preserve">. It means that you must do all the above mentioned works in </w:t>
      </w:r>
      <w:r w:rsidRPr="00495B8A">
        <w:rPr>
          <w:rStyle w:val="libItalicChar"/>
        </w:rPr>
        <w:t>wudhu</w:t>
      </w:r>
      <w:r w:rsidRPr="007E35D7">
        <w:t xml:space="preserve"> without interruption;</w:t>
      </w:r>
    </w:p>
    <w:p w:rsidR="00495B8A" w:rsidRDefault="007E35D7" w:rsidP="00844AB3">
      <w:pPr>
        <w:pStyle w:val="libNormal"/>
      </w:pPr>
      <w:r w:rsidRPr="007E35D7">
        <w:t xml:space="preserve">9. You must do all the acts of </w:t>
      </w:r>
      <w:r w:rsidRPr="00495B8A">
        <w:rPr>
          <w:rStyle w:val="libItalicChar"/>
        </w:rPr>
        <w:t>wudhu</w:t>
      </w:r>
      <w:r w:rsidRPr="001E7A72">
        <w:t xml:space="preserve"> yourself. It means that if you tell another person to wash your face and hands etc. or to put water upon your face or hands etc. the </w:t>
      </w:r>
      <w:r w:rsidRPr="00495B8A">
        <w:rPr>
          <w:rStyle w:val="libItalicChar"/>
        </w:rPr>
        <w:t>wudhu</w:t>
      </w:r>
      <w:r w:rsidRPr="001E7A72">
        <w:t xml:space="preserve"> will be </w:t>
      </w:r>
      <w:r w:rsidRPr="00495B8A">
        <w:rPr>
          <w:rStyle w:val="libItalicChar"/>
        </w:rPr>
        <w:t>batil</w:t>
      </w:r>
      <w:r w:rsidRPr="001E7A72">
        <w:t xml:space="preserve"> (invalid); but if you are unable to do </w:t>
      </w:r>
      <w:r w:rsidRPr="00495B8A">
        <w:rPr>
          <w:rStyle w:val="libItalicChar"/>
        </w:rPr>
        <w:t>wudhu</w:t>
      </w:r>
      <w:r w:rsidRPr="001E7A72">
        <w:t xml:space="preserve"> yourself (for. reason of illness), you may seek help from others in </w:t>
      </w:r>
      <w:r w:rsidRPr="00495B8A">
        <w:rPr>
          <w:rStyle w:val="libItalicChar"/>
        </w:rPr>
        <w:t>wudhu</w:t>
      </w:r>
      <w:r w:rsidRPr="001E7A72">
        <w:t>.</w:t>
      </w:r>
    </w:p>
    <w:p w:rsidR="00495B8A" w:rsidRDefault="007E35D7" w:rsidP="001E7A72">
      <w:pPr>
        <w:pStyle w:val="libNormal"/>
      </w:pPr>
      <w:r w:rsidRPr="007E35D7">
        <w:t>10. There must not be any difficulty or danger in the use of water</w:t>
      </w:r>
    </w:p>
    <w:p w:rsidR="00495B8A" w:rsidRPr="00495B8A" w:rsidRDefault="007E35D7" w:rsidP="00495B8A">
      <w:pPr>
        <w:pStyle w:val="libNormal"/>
      </w:pPr>
      <w:r w:rsidRPr="00495B8A">
        <w:t xml:space="preserve">11. There must not be anything on the organs of </w:t>
      </w:r>
      <w:r w:rsidRPr="00495B8A">
        <w:rPr>
          <w:rStyle w:val="libItalicChar"/>
        </w:rPr>
        <w:t>wudhu</w:t>
      </w:r>
      <w:r w:rsidRPr="00495B8A">
        <w:t xml:space="preserve"> which may prevent the water from reaching the organs e.g. ring or oil or nail polish etc.</w:t>
      </w:r>
    </w:p>
    <w:p w:rsidR="00495B8A" w:rsidRDefault="007E35D7" w:rsidP="001E7A72">
      <w:pPr>
        <w:pStyle w:val="libNormal"/>
      </w:pPr>
      <w:r w:rsidRPr="007E35D7">
        <w:t>12. Washing must be done in the proper way. It means that face must be washed beginning from the forehead up to the chin (not in opposite direction), hands must be washed beginning from the elbow and ending up to the tips of fingers (not vice versa).</w:t>
      </w:r>
    </w:p>
    <w:p w:rsidR="00495B8A" w:rsidRDefault="007E35D7" w:rsidP="001E7A72">
      <w:pPr>
        <w:pStyle w:val="libNormal"/>
      </w:pPr>
      <w:r w:rsidRPr="00844AB3">
        <w:t xml:space="preserve">13. </w:t>
      </w:r>
      <w:r w:rsidRPr="00495B8A">
        <w:rPr>
          <w:rStyle w:val="libItalicChar"/>
        </w:rPr>
        <w:t>Masah</w:t>
      </w:r>
      <w:r w:rsidRPr="00844AB3">
        <w:t xml:space="preserve"> (wiping) must be done from the remaining wetness of the water upon the hands. No other water should be mixed. Remember that if your head or feet are already wet, the </w:t>
      </w:r>
      <w:r w:rsidRPr="00495B8A">
        <w:rPr>
          <w:rStyle w:val="libItalicChar"/>
        </w:rPr>
        <w:t>masah</w:t>
      </w:r>
      <w:r w:rsidRPr="00844AB3">
        <w:t xml:space="preserve"> will be </w:t>
      </w:r>
      <w:r w:rsidRPr="00495B8A">
        <w:rPr>
          <w:rStyle w:val="libItalicChar"/>
        </w:rPr>
        <w:t>batil</w:t>
      </w:r>
      <w:r w:rsidRPr="00844AB3">
        <w:t xml:space="preserve">, and accordingly </w:t>
      </w:r>
      <w:r w:rsidRPr="00495B8A">
        <w:rPr>
          <w:rStyle w:val="libItalicChar"/>
        </w:rPr>
        <w:t>wudhu</w:t>
      </w:r>
      <w:r w:rsidRPr="00844AB3">
        <w:t xml:space="preserve"> will be wrong. Therefore, your head and feet must be dry before </w:t>
      </w:r>
      <w:r w:rsidRPr="00495B8A">
        <w:rPr>
          <w:rStyle w:val="libItalicChar"/>
        </w:rPr>
        <w:t>masah</w:t>
      </w:r>
      <w:r w:rsidRPr="007E35D7">
        <w:t>.</w:t>
      </w:r>
    </w:p>
    <w:p w:rsidR="00495B8A" w:rsidRDefault="007E35D7" w:rsidP="001E7A72">
      <w:pPr>
        <w:pStyle w:val="libNormal"/>
      </w:pPr>
      <w:r w:rsidRPr="007E35D7">
        <w:t xml:space="preserve">Some people put some drops of water on head before starting </w:t>
      </w:r>
      <w:r w:rsidRPr="00495B8A">
        <w:rPr>
          <w:rStyle w:val="libItalicChar"/>
        </w:rPr>
        <w:t>masah</w:t>
      </w:r>
      <w:r w:rsidRPr="00844AB3">
        <w:t xml:space="preserve">. This is absolutely wrong, because their head or hair becomes wet before </w:t>
      </w:r>
      <w:r w:rsidRPr="00495B8A">
        <w:rPr>
          <w:rStyle w:val="libItalicChar"/>
        </w:rPr>
        <w:t>masah</w:t>
      </w:r>
      <w:r w:rsidRPr="00844AB3">
        <w:t xml:space="preserve">. Likewise, you should remember that while doing </w:t>
      </w:r>
      <w:r w:rsidRPr="00495B8A">
        <w:rPr>
          <w:rStyle w:val="libItalicChar"/>
        </w:rPr>
        <w:t>masah</w:t>
      </w:r>
      <w:r w:rsidRPr="00844AB3">
        <w:t xml:space="preserve"> of head, your hand should not touch your forehead. Otherwise the water of forehead will mix with the water of hand. In that case the </w:t>
      </w:r>
      <w:r w:rsidRPr="00495B8A">
        <w:rPr>
          <w:rStyle w:val="libItalicChar"/>
        </w:rPr>
        <w:t>masah</w:t>
      </w:r>
      <w:r w:rsidRPr="007E35D7">
        <w:t xml:space="preserve"> of foot will become wrong. Some people, after washing the left hand, wipe their right hand again by the left hand in the manner of washing. It is wrong for two reasons:</w:t>
      </w:r>
    </w:p>
    <w:p w:rsidR="00983121" w:rsidRPr="001E7A72" w:rsidRDefault="007E35D7" w:rsidP="001E7A72">
      <w:pPr>
        <w:pStyle w:val="libNormal"/>
      </w:pPr>
      <w:r w:rsidRPr="007E35D7">
        <w:lastRenderedPageBreak/>
        <w:t xml:space="preserve">1. It disturbs the </w:t>
      </w:r>
      <w:r w:rsidRPr="00495B8A">
        <w:rPr>
          <w:rStyle w:val="libItalicChar"/>
        </w:rPr>
        <w:t>tartib</w:t>
      </w:r>
      <w:r w:rsidRPr="001E7A72">
        <w:t>;</w:t>
      </w:r>
    </w:p>
    <w:p w:rsidR="00495B8A" w:rsidRDefault="007E35D7" w:rsidP="001E7A72">
      <w:pPr>
        <w:pStyle w:val="libNormal"/>
      </w:pPr>
      <w:r w:rsidRPr="001E7A72">
        <w:t>2. It puts extra water on the left hand, putting the validity of the masah of the left foot in question.</w:t>
      </w:r>
    </w:p>
    <w:p w:rsidR="003C7DC6" w:rsidRDefault="003C7DC6" w:rsidP="003C7DC6">
      <w:pPr>
        <w:pStyle w:val="Heading2Center"/>
      </w:pPr>
      <w:bookmarkStart w:id="65" w:name="_Toc389476487"/>
      <w:r w:rsidRPr="003C7DC6">
        <w:t>Mustahab acts of wudhu</w:t>
      </w:r>
      <w:bookmarkEnd w:id="65"/>
    </w:p>
    <w:p w:rsidR="007E35D7" w:rsidRPr="0090308C" w:rsidRDefault="007E35D7" w:rsidP="001E7A72">
      <w:pPr>
        <w:pStyle w:val="libNormal"/>
      </w:pPr>
      <w:r w:rsidRPr="0090308C">
        <w:t xml:space="preserve">There are many things </w:t>
      </w:r>
      <w:r w:rsidRPr="00495B8A">
        <w:rPr>
          <w:rStyle w:val="libItalicChar"/>
        </w:rPr>
        <w:t>mustahab</w:t>
      </w:r>
      <w:r w:rsidRPr="0090308C">
        <w:t xml:space="preserve"> (</w:t>
      </w:r>
      <w:r w:rsidRPr="00495B8A">
        <w:rPr>
          <w:rStyle w:val="libItalicChar"/>
        </w:rPr>
        <w:t>sunnat</w:t>
      </w:r>
      <w:r w:rsidRPr="0090308C">
        <w:t xml:space="preserve">) in </w:t>
      </w:r>
      <w:r w:rsidRPr="00495B8A">
        <w:rPr>
          <w:rStyle w:val="libItalicChar"/>
        </w:rPr>
        <w:t>wudhu</w:t>
      </w:r>
      <w:r w:rsidRPr="0090308C">
        <w:t xml:space="preserve">, washing the hands twice; gargling three times; rinsing the nose three times, (all these are before </w:t>
      </w:r>
      <w:r w:rsidRPr="00495B8A">
        <w:rPr>
          <w:rStyle w:val="libItalicChar"/>
        </w:rPr>
        <w:t>wudhu</w:t>
      </w:r>
      <w:r w:rsidRPr="0090308C">
        <w:t xml:space="preserve">). Washing the face and hands during </w:t>
      </w:r>
      <w:r w:rsidRPr="00495B8A">
        <w:rPr>
          <w:rStyle w:val="libItalicChar"/>
        </w:rPr>
        <w:t>wudhu</w:t>
      </w:r>
      <w:r w:rsidRPr="0090308C">
        <w:t xml:space="preserve"> twice, etc</w:t>
      </w:r>
      <w:r w:rsidR="0090308C" w:rsidRPr="0090308C">
        <w:t>.</w:t>
      </w:r>
      <w:r w:rsidRPr="0090308C">
        <w:br w:type="page"/>
      </w:r>
    </w:p>
    <w:p w:rsidR="003C7DC6" w:rsidRDefault="003C7DC6" w:rsidP="003C7DC6">
      <w:pPr>
        <w:pStyle w:val="Heading1Center"/>
      </w:pPr>
      <w:bookmarkStart w:id="66" w:name="_Toc389476488"/>
      <w:r w:rsidRPr="003C7DC6">
        <w:lastRenderedPageBreak/>
        <w:t>Lesson 25: Prayers</w:t>
      </w:r>
      <w:bookmarkEnd w:id="66"/>
    </w:p>
    <w:p w:rsidR="00495B8A" w:rsidRDefault="007E35D7" w:rsidP="001E7A72">
      <w:pPr>
        <w:pStyle w:val="libNormal"/>
      </w:pPr>
      <w:r w:rsidRPr="00844AB3">
        <w:t xml:space="preserve">There </w:t>
      </w:r>
      <w:r w:rsidRPr="001E7A72">
        <w:t>are</w:t>
      </w:r>
      <w:r w:rsidRPr="00844AB3">
        <w:t xml:space="preserve"> 12 kinds of obligatory (</w:t>
      </w:r>
      <w:r w:rsidRPr="00495B8A">
        <w:rPr>
          <w:rStyle w:val="libItalicChar"/>
        </w:rPr>
        <w:t>wajib)</w:t>
      </w:r>
      <w:r w:rsidRPr="007E35D7">
        <w:t xml:space="preserve"> prayers:</w:t>
      </w:r>
    </w:p>
    <w:p w:rsidR="00983121" w:rsidRDefault="007E35D7" w:rsidP="001E7A72">
      <w:pPr>
        <w:pStyle w:val="libNormal"/>
      </w:pPr>
      <w:r w:rsidRPr="007E35D7">
        <w:t>(a) Three prayers:</w:t>
      </w:r>
    </w:p>
    <w:p w:rsidR="00983121" w:rsidRDefault="007E35D7" w:rsidP="001E7A72">
      <w:pPr>
        <w:pStyle w:val="libNormal"/>
      </w:pPr>
      <w:r w:rsidRPr="007E35D7">
        <w:t xml:space="preserve">1. Daily prayers of five times (Subh: 2 rakaats; Zuhr: 4 </w:t>
      </w:r>
      <w:r w:rsidRPr="00495B8A">
        <w:rPr>
          <w:rStyle w:val="libItalicChar"/>
        </w:rPr>
        <w:t>rak’at</w:t>
      </w:r>
      <w:r w:rsidRPr="00844AB3">
        <w:t xml:space="preserve">s; Asr: 4 </w:t>
      </w:r>
      <w:r w:rsidRPr="00495B8A">
        <w:rPr>
          <w:rStyle w:val="libItalicChar"/>
        </w:rPr>
        <w:t>rak’at</w:t>
      </w:r>
      <w:r w:rsidRPr="00844AB3">
        <w:t xml:space="preserve">s; Maghrib:3 </w:t>
      </w:r>
      <w:r w:rsidRPr="00495B8A">
        <w:rPr>
          <w:rStyle w:val="libItalicChar"/>
        </w:rPr>
        <w:t>rak’at</w:t>
      </w:r>
      <w:r w:rsidRPr="00844AB3">
        <w:t xml:space="preserve">s; Isha: 4 </w:t>
      </w:r>
      <w:r w:rsidRPr="00495B8A">
        <w:rPr>
          <w:rStyle w:val="libItalicChar"/>
        </w:rPr>
        <w:t>rak’at</w:t>
      </w:r>
      <w:r w:rsidRPr="00844AB3">
        <w:t>s). .</w:t>
      </w:r>
    </w:p>
    <w:p w:rsidR="00983121" w:rsidRDefault="007E35D7" w:rsidP="001E7A72">
      <w:pPr>
        <w:pStyle w:val="libNormal"/>
      </w:pPr>
      <w:r w:rsidRPr="00844AB3">
        <w:t>2. Friday Prayer (</w:t>
      </w:r>
      <w:r w:rsidRPr="00495B8A">
        <w:rPr>
          <w:rStyle w:val="libItalicChar"/>
        </w:rPr>
        <w:t>wajib takhyiri</w:t>
      </w:r>
      <w:r w:rsidRPr="00844AB3">
        <w:t xml:space="preserve"> in the </w:t>
      </w:r>
      <w:r w:rsidRPr="00495B8A">
        <w:rPr>
          <w:rStyle w:val="libItalicChar"/>
        </w:rPr>
        <w:t>ghaybah</w:t>
      </w:r>
      <w:r w:rsidRPr="00844AB3">
        <w:t xml:space="preserve"> of Imam)</w:t>
      </w:r>
    </w:p>
    <w:p w:rsidR="00495B8A" w:rsidRDefault="007E35D7" w:rsidP="001E7A72">
      <w:pPr>
        <w:pStyle w:val="libNormal"/>
      </w:pPr>
      <w:r w:rsidRPr="00844AB3">
        <w:t xml:space="preserve">3. Prayer of </w:t>
      </w:r>
      <w:r w:rsidRPr="00495B8A">
        <w:rPr>
          <w:rStyle w:val="libItalicChar"/>
        </w:rPr>
        <w:t>ihtiyat</w:t>
      </w:r>
      <w:r w:rsidRPr="007E35D7">
        <w:t>. All of these are related to the daily prayer.</w:t>
      </w:r>
    </w:p>
    <w:p w:rsidR="00983121" w:rsidRDefault="007E35D7" w:rsidP="001E7A72">
      <w:pPr>
        <w:pStyle w:val="libNormal"/>
      </w:pPr>
      <w:r w:rsidRPr="007E35D7">
        <w:t>(b) Three prayers connected with a dead person:</w:t>
      </w:r>
    </w:p>
    <w:p w:rsidR="00983121" w:rsidRDefault="007E35D7" w:rsidP="001E7A72">
      <w:pPr>
        <w:pStyle w:val="libNormal"/>
      </w:pPr>
      <w:r w:rsidRPr="007E35D7">
        <w:t xml:space="preserve">4. Salat </w:t>
      </w:r>
      <w:r w:rsidRPr="00495B8A">
        <w:rPr>
          <w:rStyle w:val="libItalicChar"/>
        </w:rPr>
        <w:t>al</w:t>
      </w:r>
      <w:r w:rsidR="005F31DB">
        <w:rPr>
          <w:rStyle w:val="libItalicChar"/>
        </w:rPr>
        <w:t>-</w:t>
      </w:r>
      <w:r w:rsidRPr="00495B8A">
        <w:rPr>
          <w:rStyle w:val="libItalicChar"/>
        </w:rPr>
        <w:t>mayyit</w:t>
      </w:r>
      <w:r w:rsidRPr="00844AB3">
        <w:t>;</w:t>
      </w:r>
    </w:p>
    <w:p w:rsidR="00983121" w:rsidRDefault="007E35D7" w:rsidP="001E7A72">
      <w:pPr>
        <w:pStyle w:val="libNormal"/>
      </w:pPr>
      <w:r w:rsidRPr="00844AB3">
        <w:t xml:space="preserve">5, </w:t>
      </w:r>
      <w:r w:rsidRPr="00495B8A">
        <w:rPr>
          <w:rStyle w:val="libItalicChar"/>
        </w:rPr>
        <w:t>Qadha</w:t>
      </w:r>
      <w:r w:rsidRPr="00844AB3">
        <w:t xml:space="preserve"> Prayers of the parents (obligatory for the eldest son} ;</w:t>
      </w:r>
    </w:p>
    <w:p w:rsidR="00495B8A" w:rsidRDefault="007E35D7" w:rsidP="001E7A72">
      <w:pPr>
        <w:pStyle w:val="libNormal"/>
      </w:pPr>
      <w:r w:rsidRPr="00844AB3">
        <w:t xml:space="preserve">6. If the son does not pray the </w:t>
      </w:r>
      <w:r w:rsidRPr="00495B8A">
        <w:rPr>
          <w:rStyle w:val="libItalicChar"/>
        </w:rPr>
        <w:t>qadha</w:t>
      </w:r>
      <w:r w:rsidRPr="00844AB3">
        <w:t xml:space="preserve"> of the parents himself, he may ask some other person to pray on behalf of the dead person. It is </w:t>
      </w:r>
      <w:r w:rsidRPr="001E7A72">
        <w:t>called</w:t>
      </w:r>
      <w:r w:rsidRPr="00844AB3">
        <w:t xml:space="preserve"> prayer of </w:t>
      </w:r>
      <w:r w:rsidRPr="00495B8A">
        <w:rPr>
          <w:rStyle w:val="libItalicChar"/>
        </w:rPr>
        <w:t>ijarah</w:t>
      </w:r>
      <w:r w:rsidRPr="007E35D7">
        <w:t>.</w:t>
      </w:r>
    </w:p>
    <w:p w:rsidR="00983121" w:rsidRDefault="007E35D7" w:rsidP="001E7A72">
      <w:pPr>
        <w:pStyle w:val="libNormal"/>
      </w:pPr>
      <w:r w:rsidRPr="007E35D7">
        <w:t>(c) Three prayers made obligatory by one's own accord:</w:t>
      </w:r>
    </w:p>
    <w:p w:rsidR="00983121" w:rsidRDefault="007E35D7" w:rsidP="001E7A72">
      <w:pPr>
        <w:pStyle w:val="libNormal"/>
      </w:pPr>
      <w:r w:rsidRPr="007E35D7">
        <w:t xml:space="preserve">7. Prayer of </w:t>
      </w:r>
      <w:r w:rsidRPr="00495B8A">
        <w:rPr>
          <w:rStyle w:val="libItalicChar"/>
        </w:rPr>
        <w:t>nadhr</w:t>
      </w:r>
      <w:r w:rsidRPr="00844AB3">
        <w:t>;</w:t>
      </w:r>
    </w:p>
    <w:p w:rsidR="00983121" w:rsidRDefault="007E35D7" w:rsidP="001E7A72">
      <w:pPr>
        <w:pStyle w:val="libNormal"/>
      </w:pPr>
      <w:r w:rsidRPr="00844AB3">
        <w:t xml:space="preserve">8. Prayer of </w:t>
      </w:r>
      <w:r w:rsidRPr="00495B8A">
        <w:rPr>
          <w:rStyle w:val="libItalicChar"/>
        </w:rPr>
        <w:t>qasam</w:t>
      </w:r>
      <w:r w:rsidRPr="00844AB3">
        <w:t xml:space="preserve"> (oath); and</w:t>
      </w:r>
    </w:p>
    <w:p w:rsidR="00495B8A" w:rsidRDefault="007E35D7" w:rsidP="001E7A72">
      <w:pPr>
        <w:pStyle w:val="libNormal"/>
      </w:pPr>
      <w:r w:rsidRPr="00844AB3">
        <w:t>9. Prayer of ‘</w:t>
      </w:r>
      <w:r w:rsidRPr="00495B8A">
        <w:rPr>
          <w:rStyle w:val="libItalicChar"/>
        </w:rPr>
        <w:t>ahd</w:t>
      </w:r>
      <w:r w:rsidRPr="007E35D7">
        <w:t xml:space="preserve"> (promise to God).</w:t>
      </w:r>
    </w:p>
    <w:p w:rsidR="00983121" w:rsidRDefault="007E35D7" w:rsidP="00844AB3">
      <w:pPr>
        <w:pStyle w:val="libNormal"/>
      </w:pPr>
      <w:r w:rsidRPr="007E35D7">
        <w:t>(d) Three other prayers:</w:t>
      </w:r>
    </w:p>
    <w:p w:rsidR="00983121" w:rsidRDefault="007E35D7" w:rsidP="00844AB3">
      <w:pPr>
        <w:pStyle w:val="libNormal"/>
      </w:pPr>
      <w:r w:rsidRPr="007E35D7">
        <w:t>10. Prayer of Eidayn (Eid</w:t>
      </w:r>
      <w:r w:rsidR="005F31DB">
        <w:t>-</w:t>
      </w:r>
      <w:r w:rsidRPr="007E35D7">
        <w:t>ul</w:t>
      </w:r>
      <w:r w:rsidR="005F31DB">
        <w:t>-</w:t>
      </w:r>
      <w:r w:rsidRPr="007E35D7">
        <w:t>Fitr and Eid</w:t>
      </w:r>
      <w:r w:rsidR="005F31DB">
        <w:t>-</w:t>
      </w:r>
      <w:r w:rsidRPr="007E35D7">
        <w:t>ul</w:t>
      </w:r>
      <w:r w:rsidR="005F31DB">
        <w:t>-</w:t>
      </w:r>
      <w:r w:rsidRPr="007E35D7">
        <w:t>Adha).</w:t>
      </w:r>
    </w:p>
    <w:p w:rsidR="00983121" w:rsidRPr="001E7A72" w:rsidRDefault="007E35D7" w:rsidP="001E7A72">
      <w:pPr>
        <w:pStyle w:val="libNormal"/>
      </w:pPr>
      <w:r w:rsidRPr="007E35D7">
        <w:t xml:space="preserve">N.B. It is not obligatory during the </w:t>
      </w:r>
      <w:r w:rsidRPr="00495B8A">
        <w:rPr>
          <w:rStyle w:val="libItalicChar"/>
        </w:rPr>
        <w:t>ghaybah</w:t>
      </w:r>
      <w:r w:rsidRPr="001E7A72">
        <w:t xml:space="preserve"> of the Imam.</w:t>
      </w:r>
    </w:p>
    <w:p w:rsidR="00983121" w:rsidRPr="001E7A72" w:rsidRDefault="007E35D7" w:rsidP="001E7A72">
      <w:pPr>
        <w:pStyle w:val="libNormal"/>
      </w:pPr>
      <w:r w:rsidRPr="001E7A72">
        <w:t xml:space="preserve">11. Prayer after </w:t>
      </w:r>
      <w:r w:rsidRPr="00495B8A">
        <w:rPr>
          <w:rStyle w:val="libItalicChar"/>
        </w:rPr>
        <w:t>wajib</w:t>
      </w:r>
      <w:r w:rsidRPr="001E7A72">
        <w:t xml:space="preserve"> </w:t>
      </w:r>
      <w:r w:rsidRPr="00495B8A">
        <w:rPr>
          <w:rStyle w:val="libItalicChar"/>
        </w:rPr>
        <w:t>Tawaf</w:t>
      </w:r>
      <w:r w:rsidRPr="001E7A72">
        <w:t xml:space="preserve"> of Ka’ba; and</w:t>
      </w:r>
    </w:p>
    <w:p w:rsidR="007E35D7" w:rsidRPr="001E7A72" w:rsidRDefault="007E35D7" w:rsidP="001E7A72">
      <w:pPr>
        <w:pStyle w:val="libNormal"/>
      </w:pPr>
      <w:r w:rsidRPr="001E7A72">
        <w:t xml:space="preserve">12. Prayer of </w:t>
      </w:r>
      <w:r w:rsidRPr="00495B8A">
        <w:rPr>
          <w:rStyle w:val="libItalicChar"/>
        </w:rPr>
        <w:t>Ayaat</w:t>
      </w:r>
      <w:r w:rsidRPr="001E7A72">
        <w:t xml:space="preserve"> (for earthquake, eclipse etc.)</w:t>
      </w:r>
    </w:p>
    <w:p w:rsidR="007E35D7" w:rsidRDefault="007E35D7" w:rsidP="001E7A72">
      <w:pPr>
        <w:pStyle w:val="libNormal"/>
      </w:pPr>
      <w:r>
        <w:br w:type="page"/>
      </w:r>
    </w:p>
    <w:p w:rsidR="003C7DC6" w:rsidRDefault="003C7DC6" w:rsidP="003C7DC6">
      <w:pPr>
        <w:pStyle w:val="Heading1Center"/>
      </w:pPr>
      <w:bookmarkStart w:id="67" w:name="_Toc389476489"/>
      <w:r w:rsidRPr="003C7DC6">
        <w:lastRenderedPageBreak/>
        <w:t>Lesson 26: Times of Prayers</w:t>
      </w:r>
      <w:bookmarkEnd w:id="67"/>
    </w:p>
    <w:p w:rsidR="00983121" w:rsidRPr="001E7A72" w:rsidRDefault="007E35D7" w:rsidP="001E7A72">
      <w:pPr>
        <w:pStyle w:val="libNormal"/>
      </w:pPr>
      <w:r w:rsidRPr="001E7A72">
        <w:t xml:space="preserve">1. </w:t>
      </w:r>
      <w:r w:rsidRPr="00495B8A">
        <w:rPr>
          <w:rStyle w:val="libItalicChar"/>
        </w:rPr>
        <w:t>Subh</w:t>
      </w:r>
      <w:r w:rsidRPr="001E7A72">
        <w:t xml:space="preserve">: Beginning from </w:t>
      </w:r>
      <w:r w:rsidRPr="00495B8A">
        <w:rPr>
          <w:rStyle w:val="libItalicChar"/>
        </w:rPr>
        <w:t>subh al</w:t>
      </w:r>
      <w:r w:rsidR="005F31DB">
        <w:rPr>
          <w:rStyle w:val="libItalicChar"/>
        </w:rPr>
        <w:t>-</w:t>
      </w:r>
      <w:r w:rsidRPr="00495B8A">
        <w:rPr>
          <w:rStyle w:val="libItalicChar"/>
        </w:rPr>
        <w:t>sadiq</w:t>
      </w:r>
      <w:r w:rsidRPr="001E7A72">
        <w:t>, ending at sunrise;</w:t>
      </w:r>
    </w:p>
    <w:p w:rsidR="00983121" w:rsidRPr="001E7A72" w:rsidRDefault="007E35D7" w:rsidP="001E7A72">
      <w:pPr>
        <w:pStyle w:val="libNormal"/>
      </w:pPr>
      <w:r w:rsidRPr="001E7A72">
        <w:t xml:space="preserve">2. </w:t>
      </w:r>
      <w:r w:rsidRPr="00495B8A">
        <w:rPr>
          <w:rStyle w:val="libItalicChar"/>
        </w:rPr>
        <w:t>Zuhr</w:t>
      </w:r>
      <w:r w:rsidRPr="001E7A72">
        <w:t xml:space="preserve">: Beginning from exact noon, ending when only four </w:t>
      </w:r>
      <w:r w:rsidRPr="00495B8A">
        <w:rPr>
          <w:rStyle w:val="libItalicChar"/>
        </w:rPr>
        <w:t>rak’at</w:t>
      </w:r>
      <w:r w:rsidRPr="001E7A72">
        <w:t>s time remains to sunset;</w:t>
      </w:r>
    </w:p>
    <w:p w:rsidR="00983121" w:rsidRPr="001E7A72" w:rsidRDefault="007E35D7" w:rsidP="001E7A72">
      <w:pPr>
        <w:pStyle w:val="libNormal"/>
        <w:rPr>
          <w:rStyle w:val="libNormalChar"/>
        </w:rPr>
      </w:pPr>
      <w:r w:rsidRPr="001E7A72">
        <w:t>3. ‘</w:t>
      </w:r>
      <w:r w:rsidRPr="00495B8A">
        <w:rPr>
          <w:rStyle w:val="libItalicChar"/>
        </w:rPr>
        <w:t>Asr</w:t>
      </w:r>
      <w:r w:rsidRPr="001E7A72">
        <w:rPr>
          <w:rStyle w:val="libNormalChar"/>
        </w:rPr>
        <w:t xml:space="preserve">: Beginning after lapsing of four </w:t>
      </w:r>
      <w:r w:rsidRPr="00495B8A">
        <w:rPr>
          <w:rStyle w:val="libItalicChar"/>
        </w:rPr>
        <w:t>rak’at</w:t>
      </w:r>
      <w:r w:rsidRPr="001E7A72">
        <w:rPr>
          <w:rStyle w:val="libNormalChar"/>
        </w:rPr>
        <w:t>s time from noon, ending at sunset;</w:t>
      </w:r>
    </w:p>
    <w:p w:rsidR="00983121" w:rsidRPr="001E7A72" w:rsidRDefault="007E35D7" w:rsidP="001E7A72">
      <w:pPr>
        <w:pStyle w:val="libNormal"/>
      </w:pPr>
      <w:r w:rsidRPr="001E7A72">
        <w:t xml:space="preserve">4. </w:t>
      </w:r>
      <w:r w:rsidRPr="00495B8A">
        <w:rPr>
          <w:rStyle w:val="libItalicChar"/>
        </w:rPr>
        <w:t>Maghrib</w:t>
      </w:r>
      <w:r w:rsidRPr="001E7A72">
        <w:t xml:space="preserve">: Beginning after sunset when the reddish color at east vanishes, ending when only four </w:t>
      </w:r>
      <w:r w:rsidRPr="00495B8A">
        <w:rPr>
          <w:rStyle w:val="libItalicChar"/>
        </w:rPr>
        <w:t>rak’at</w:t>
      </w:r>
      <w:r w:rsidRPr="001E7A72">
        <w:t>s time remains to exact mid</w:t>
      </w:r>
      <w:r w:rsidR="005F31DB">
        <w:t>-</w:t>
      </w:r>
      <w:r w:rsidRPr="001E7A72">
        <w:t>night.</w:t>
      </w:r>
    </w:p>
    <w:p w:rsidR="00983121" w:rsidRPr="001E7A72" w:rsidRDefault="007E35D7" w:rsidP="001E7A72">
      <w:pPr>
        <w:pStyle w:val="libNormal"/>
      </w:pPr>
      <w:r w:rsidRPr="001E7A72">
        <w:t>5. ‘</w:t>
      </w:r>
      <w:r w:rsidRPr="00495B8A">
        <w:rPr>
          <w:rStyle w:val="libItalicChar"/>
        </w:rPr>
        <w:t>Isha</w:t>
      </w:r>
      <w:r w:rsidRPr="001E7A72">
        <w:t xml:space="preserve">: Beginning after lapsing of 3 </w:t>
      </w:r>
      <w:r w:rsidRPr="00495B8A">
        <w:rPr>
          <w:rStyle w:val="libItalicChar"/>
        </w:rPr>
        <w:t>rak’at</w:t>
      </w:r>
      <w:r w:rsidRPr="001E7A72">
        <w:t>s time from sunset, ending at midnight,</w:t>
      </w:r>
    </w:p>
    <w:p w:rsidR="00983121" w:rsidRPr="001E7A72" w:rsidRDefault="007E35D7" w:rsidP="001E7A72">
      <w:pPr>
        <w:pStyle w:val="libNormal"/>
        <w:rPr>
          <w:rStyle w:val="libNormalChar"/>
        </w:rPr>
      </w:pPr>
      <w:r w:rsidRPr="001E7A72">
        <w:t xml:space="preserve">Note 1 If any person did not pray Maghrib and Isha in time owing to some appreciable difficulty, he should pray both prayers before Subh without </w:t>
      </w:r>
      <w:r w:rsidRPr="00495B8A">
        <w:rPr>
          <w:rStyle w:val="libItalicChar"/>
        </w:rPr>
        <w:t>niyyah</w:t>
      </w:r>
      <w:r w:rsidRPr="001E7A72">
        <w:rPr>
          <w:rStyle w:val="libNormalChar"/>
        </w:rPr>
        <w:t xml:space="preserve"> of </w:t>
      </w:r>
      <w:r w:rsidRPr="00495B8A">
        <w:rPr>
          <w:rStyle w:val="libItalicChar"/>
        </w:rPr>
        <w:t>'ada'</w:t>
      </w:r>
      <w:r w:rsidRPr="001E7A72">
        <w:rPr>
          <w:rStyle w:val="libNormalChar"/>
        </w:rPr>
        <w:t xml:space="preserve"> or </w:t>
      </w:r>
      <w:r w:rsidRPr="00495B8A">
        <w:rPr>
          <w:rStyle w:val="libItalicChar"/>
        </w:rPr>
        <w:t>'qadha'</w:t>
      </w:r>
    </w:p>
    <w:p w:rsidR="00495B8A" w:rsidRDefault="007E35D7" w:rsidP="001E7A72">
      <w:pPr>
        <w:pStyle w:val="libNormal"/>
      </w:pPr>
      <w:r w:rsidRPr="001E7A72">
        <w:t>Note 2. Midnight is 12 hours after exact noon. .</w:t>
      </w:r>
    </w:p>
    <w:p w:rsidR="003C7DC6" w:rsidRDefault="003C7DC6" w:rsidP="003C7DC6">
      <w:pPr>
        <w:pStyle w:val="Heading2Center"/>
      </w:pPr>
      <w:bookmarkStart w:id="68" w:name="_Toc389476490"/>
      <w:r>
        <w:t>Some Details About Time</w:t>
      </w:r>
      <w:bookmarkEnd w:id="68"/>
    </w:p>
    <w:p w:rsidR="003C7DC6" w:rsidRDefault="003C7DC6" w:rsidP="003C7DC6">
      <w:pPr>
        <w:pStyle w:val="Heading3Center"/>
      </w:pPr>
      <w:bookmarkStart w:id="69" w:name="_Toc389476491"/>
      <w:r>
        <w:t>1. Time of fadhilah (the most excellent time for prayer)</w:t>
      </w:r>
      <w:bookmarkEnd w:id="69"/>
    </w:p>
    <w:p w:rsidR="00983121" w:rsidRPr="001E7A72" w:rsidRDefault="007E35D7" w:rsidP="001E7A72">
      <w:pPr>
        <w:pStyle w:val="libNormal"/>
      </w:pPr>
      <w:r w:rsidRPr="001E7A72">
        <w:t xml:space="preserve">It is better to </w:t>
      </w:r>
      <w:r w:rsidRPr="001E7A72">
        <w:rPr>
          <w:rStyle w:val="libNormalChar"/>
        </w:rPr>
        <w:t>pray</w:t>
      </w:r>
      <w:r w:rsidRPr="001E7A72">
        <w:t xml:space="preserve"> in the time of </w:t>
      </w:r>
      <w:r w:rsidRPr="00495B8A">
        <w:rPr>
          <w:rStyle w:val="libItalicChar"/>
        </w:rPr>
        <w:t>fadhilah</w:t>
      </w:r>
      <w:r w:rsidRPr="001E7A72">
        <w:t xml:space="preserve"> when the prayers are more greatly rewarded:</w:t>
      </w:r>
    </w:p>
    <w:p w:rsidR="00983121" w:rsidRPr="001E7A72" w:rsidRDefault="007E35D7" w:rsidP="001E7A72">
      <w:pPr>
        <w:pStyle w:val="libNormal"/>
      </w:pPr>
      <w:r w:rsidRPr="001E7A72">
        <w:t xml:space="preserve">(a) </w:t>
      </w:r>
      <w:r w:rsidRPr="00495B8A">
        <w:rPr>
          <w:rStyle w:val="libItalicChar"/>
        </w:rPr>
        <w:t>Subh</w:t>
      </w:r>
      <w:r w:rsidRPr="001E7A72">
        <w:t xml:space="preserve">: From the </w:t>
      </w:r>
      <w:r w:rsidRPr="00495B8A">
        <w:rPr>
          <w:rStyle w:val="libItalicChar"/>
        </w:rPr>
        <w:t>subh al</w:t>
      </w:r>
      <w:r w:rsidR="005F31DB">
        <w:rPr>
          <w:rStyle w:val="libItalicChar"/>
        </w:rPr>
        <w:t>-</w:t>
      </w:r>
      <w:r w:rsidRPr="00495B8A">
        <w:rPr>
          <w:rStyle w:val="libItalicChar"/>
        </w:rPr>
        <w:t>sadiq</w:t>
      </w:r>
      <w:r w:rsidRPr="001E7A72">
        <w:t xml:space="preserve"> up to the time when red color appears on the horizon;</w:t>
      </w:r>
    </w:p>
    <w:p w:rsidR="00983121" w:rsidRPr="001E7A72" w:rsidRDefault="007E35D7" w:rsidP="001E7A72">
      <w:pPr>
        <w:pStyle w:val="libNormal"/>
      </w:pPr>
      <w:r w:rsidRPr="001E7A72">
        <w:t xml:space="preserve">(b) </w:t>
      </w:r>
      <w:r w:rsidRPr="00495B8A">
        <w:rPr>
          <w:rStyle w:val="libItalicChar"/>
        </w:rPr>
        <w:t>Zuhr</w:t>
      </w:r>
      <w:r w:rsidRPr="001E7A72">
        <w:t>: From the noon up to the time when the shadow of a given thing becomes equal to its length.</w:t>
      </w:r>
    </w:p>
    <w:p w:rsidR="00983121" w:rsidRPr="001E7A72" w:rsidRDefault="007E35D7" w:rsidP="001E7A72">
      <w:pPr>
        <w:pStyle w:val="libNormal"/>
      </w:pPr>
      <w:r w:rsidRPr="001E7A72">
        <w:t xml:space="preserve">(c) </w:t>
      </w:r>
      <w:r w:rsidRPr="00495B8A">
        <w:rPr>
          <w:rStyle w:val="libItalicChar"/>
        </w:rPr>
        <w:t>Asr</w:t>
      </w:r>
      <w:r w:rsidRPr="001E7A72">
        <w:t xml:space="preserve">: After the time of </w:t>
      </w:r>
      <w:r w:rsidRPr="00495B8A">
        <w:rPr>
          <w:rStyle w:val="libItalicChar"/>
        </w:rPr>
        <w:t>fadhilah</w:t>
      </w:r>
      <w:r w:rsidRPr="001E7A72">
        <w:t xml:space="preserve"> of Zuhr up to the time when the shadow of a given thing becomes double of its length;</w:t>
      </w:r>
    </w:p>
    <w:p w:rsidR="00983121" w:rsidRPr="001E7A72" w:rsidRDefault="007E35D7" w:rsidP="001E7A72">
      <w:pPr>
        <w:pStyle w:val="libNormal"/>
      </w:pPr>
      <w:r w:rsidRPr="001E7A72">
        <w:t xml:space="preserve">(d) </w:t>
      </w:r>
      <w:r w:rsidRPr="00495B8A">
        <w:rPr>
          <w:rStyle w:val="libItalicChar"/>
        </w:rPr>
        <w:t>Maghrib</w:t>
      </w:r>
      <w:r w:rsidRPr="001E7A72">
        <w:t>: After sunset up to the time when the red color on the western horizon vanishes;</w:t>
      </w:r>
    </w:p>
    <w:p w:rsidR="00495B8A" w:rsidRDefault="007E35D7" w:rsidP="001E7A72">
      <w:pPr>
        <w:pStyle w:val="libNormal"/>
        <w:rPr>
          <w:rStyle w:val="libNormalChar"/>
        </w:rPr>
      </w:pPr>
      <w:r w:rsidRPr="001E7A72">
        <w:t>(e) ‘</w:t>
      </w:r>
      <w:r w:rsidRPr="00495B8A">
        <w:rPr>
          <w:rStyle w:val="libItalicChar"/>
        </w:rPr>
        <w:t>Isha</w:t>
      </w:r>
      <w:r w:rsidRPr="001E7A72">
        <w:rPr>
          <w:rStyle w:val="libNormalChar"/>
        </w:rPr>
        <w:t xml:space="preserve">: After the time of </w:t>
      </w:r>
      <w:r w:rsidRPr="00495B8A">
        <w:rPr>
          <w:rStyle w:val="libItalicChar"/>
        </w:rPr>
        <w:t>fadhilah</w:t>
      </w:r>
      <w:r w:rsidRPr="001E7A72">
        <w:rPr>
          <w:rStyle w:val="libNormalChar"/>
        </w:rPr>
        <w:t xml:space="preserve"> of Maghrib.</w:t>
      </w:r>
    </w:p>
    <w:p w:rsidR="00495B8A" w:rsidRDefault="003C7DC6" w:rsidP="003C7DC6">
      <w:pPr>
        <w:pStyle w:val="Heading3Center"/>
      </w:pPr>
      <w:bookmarkStart w:id="70" w:name="_Toc389476492"/>
      <w:r w:rsidRPr="003C7DC6">
        <w:t>2. Reserved and Joint times</w:t>
      </w:r>
      <w:bookmarkEnd w:id="70"/>
    </w:p>
    <w:p w:rsidR="00983121" w:rsidRPr="001E7A72" w:rsidRDefault="007E35D7" w:rsidP="001E7A72">
      <w:pPr>
        <w:pStyle w:val="libNormal"/>
      </w:pPr>
      <w:r w:rsidRPr="001E7A72">
        <w:t xml:space="preserve">(a) </w:t>
      </w:r>
      <w:r w:rsidRPr="00495B8A">
        <w:rPr>
          <w:rStyle w:val="libItalicChar"/>
        </w:rPr>
        <w:t>Zuhr</w:t>
      </w:r>
      <w:r w:rsidRPr="001E7A72">
        <w:t xml:space="preserve">: four rak’ats time after noon is the reserved time of </w:t>
      </w:r>
      <w:r w:rsidRPr="00495B8A">
        <w:rPr>
          <w:rStyle w:val="libItalicChar"/>
        </w:rPr>
        <w:t>Zuhr</w:t>
      </w:r>
      <w:r w:rsidRPr="001E7A72">
        <w:t xml:space="preserve">. If anyone prays </w:t>
      </w:r>
      <w:r w:rsidRPr="00495B8A">
        <w:rPr>
          <w:rStyle w:val="libItalicChar"/>
        </w:rPr>
        <w:t>Asr</w:t>
      </w:r>
      <w:r w:rsidRPr="001E7A72">
        <w:t xml:space="preserve"> in that time, it will be </w:t>
      </w:r>
      <w:r w:rsidRPr="00495B8A">
        <w:rPr>
          <w:rStyle w:val="libItalicChar"/>
        </w:rPr>
        <w:t>batil</w:t>
      </w:r>
      <w:r w:rsidRPr="001E7A72">
        <w:t xml:space="preserve"> (invalid);</w:t>
      </w:r>
    </w:p>
    <w:p w:rsidR="00983121" w:rsidRPr="001E7A72" w:rsidRDefault="007E35D7" w:rsidP="001E7A72">
      <w:pPr>
        <w:pStyle w:val="libNormal"/>
      </w:pPr>
      <w:r w:rsidRPr="001E7A72">
        <w:t xml:space="preserve">(b) </w:t>
      </w:r>
      <w:r w:rsidRPr="00495B8A">
        <w:rPr>
          <w:rStyle w:val="libItalicChar"/>
        </w:rPr>
        <w:t>Asr</w:t>
      </w:r>
      <w:r w:rsidRPr="001E7A72">
        <w:t xml:space="preserve">: four </w:t>
      </w:r>
      <w:r w:rsidRPr="00495B8A">
        <w:rPr>
          <w:rStyle w:val="libItalicChar"/>
        </w:rPr>
        <w:t>rak’ats</w:t>
      </w:r>
      <w:r w:rsidRPr="001E7A72">
        <w:t xml:space="preserve"> time before the sunset is the reserved time of </w:t>
      </w:r>
      <w:r w:rsidRPr="00495B8A">
        <w:rPr>
          <w:rStyle w:val="libItalicChar"/>
        </w:rPr>
        <w:t>Asr</w:t>
      </w:r>
      <w:r w:rsidRPr="001E7A72">
        <w:t xml:space="preserve">; if anyone prays </w:t>
      </w:r>
      <w:r w:rsidRPr="00495B8A">
        <w:rPr>
          <w:rStyle w:val="libItalicChar"/>
        </w:rPr>
        <w:t>Zuhr</w:t>
      </w:r>
      <w:r w:rsidRPr="001E7A72">
        <w:t xml:space="preserve"> in that time, it will be </w:t>
      </w:r>
      <w:r w:rsidRPr="00495B8A">
        <w:rPr>
          <w:rStyle w:val="libItalicChar"/>
        </w:rPr>
        <w:t>batil</w:t>
      </w:r>
      <w:r w:rsidRPr="001E7A72">
        <w:t xml:space="preserve">, The time between these two reserved times is the joint time of </w:t>
      </w:r>
      <w:r w:rsidRPr="00495B8A">
        <w:rPr>
          <w:rStyle w:val="libItalicChar"/>
        </w:rPr>
        <w:t>Zuhr</w:t>
      </w:r>
      <w:r w:rsidRPr="001E7A72">
        <w:t xml:space="preserve"> and Asr.</w:t>
      </w:r>
    </w:p>
    <w:p w:rsidR="00983121" w:rsidRPr="001E7A72" w:rsidRDefault="007E35D7" w:rsidP="001E7A72">
      <w:pPr>
        <w:pStyle w:val="libNormal"/>
      </w:pPr>
      <w:r w:rsidRPr="001E7A72">
        <w:t xml:space="preserve">(c) </w:t>
      </w:r>
      <w:r w:rsidRPr="00495B8A">
        <w:rPr>
          <w:rStyle w:val="libItalicChar"/>
        </w:rPr>
        <w:t>Maghrib</w:t>
      </w:r>
      <w:r w:rsidRPr="001E7A72">
        <w:t xml:space="preserve">: three </w:t>
      </w:r>
      <w:r w:rsidRPr="00495B8A">
        <w:rPr>
          <w:rStyle w:val="libItalicChar"/>
        </w:rPr>
        <w:t>rak’ats</w:t>
      </w:r>
      <w:r w:rsidRPr="001E7A72">
        <w:t xml:space="preserve"> time after sunset is reserved for Maghrib. If anyone prays Isha in that time, it will be </w:t>
      </w:r>
      <w:r w:rsidRPr="00495B8A">
        <w:rPr>
          <w:rStyle w:val="libItalicChar"/>
        </w:rPr>
        <w:t>batil</w:t>
      </w:r>
      <w:r w:rsidRPr="001E7A72">
        <w:t>;</w:t>
      </w:r>
    </w:p>
    <w:p w:rsidR="007E35D7" w:rsidRPr="001E7A72" w:rsidRDefault="007E35D7" w:rsidP="001E7A72">
      <w:pPr>
        <w:pStyle w:val="libNormal"/>
        <w:rPr>
          <w:rStyle w:val="libNormalChar"/>
        </w:rPr>
      </w:pPr>
      <w:r w:rsidRPr="001E7A72">
        <w:t xml:space="preserve">(d) </w:t>
      </w:r>
      <w:r w:rsidRPr="00495B8A">
        <w:rPr>
          <w:rStyle w:val="libItalicChar"/>
        </w:rPr>
        <w:t>Isha</w:t>
      </w:r>
      <w:r w:rsidRPr="001E7A72">
        <w:rPr>
          <w:rStyle w:val="libNormalChar"/>
        </w:rPr>
        <w:t xml:space="preserve">: four </w:t>
      </w:r>
      <w:r w:rsidRPr="00495B8A">
        <w:rPr>
          <w:rStyle w:val="libItalicChar"/>
        </w:rPr>
        <w:t>rak’ats</w:t>
      </w:r>
      <w:r w:rsidRPr="001E7A72">
        <w:rPr>
          <w:rStyle w:val="libNormalChar"/>
        </w:rPr>
        <w:t xml:space="preserve"> time before midnight is reserved for Isha; if anyone prays </w:t>
      </w:r>
      <w:r w:rsidRPr="00495B8A">
        <w:rPr>
          <w:rStyle w:val="libItalicChar"/>
        </w:rPr>
        <w:t>Maghrib</w:t>
      </w:r>
      <w:r w:rsidRPr="001E7A72">
        <w:rPr>
          <w:rStyle w:val="libNormalChar"/>
        </w:rPr>
        <w:t xml:space="preserve"> in that time, it will be batil. The time between the two reserved times is joint time of </w:t>
      </w:r>
      <w:r w:rsidRPr="00495B8A">
        <w:rPr>
          <w:rStyle w:val="libItalicChar"/>
        </w:rPr>
        <w:t>Maghrib</w:t>
      </w:r>
      <w:r w:rsidRPr="001E7A72">
        <w:rPr>
          <w:rStyle w:val="libNormalChar"/>
        </w:rPr>
        <w:t xml:space="preserve"> and Isha.</w:t>
      </w:r>
      <w:r w:rsidRPr="001E7A72">
        <w:rPr>
          <w:rStyle w:val="libNormalChar"/>
        </w:rPr>
        <w:br w:type="page"/>
      </w:r>
    </w:p>
    <w:p w:rsidR="003C7DC6" w:rsidRDefault="003C7DC6" w:rsidP="003C7DC6">
      <w:pPr>
        <w:pStyle w:val="Heading1Center"/>
      </w:pPr>
      <w:bookmarkStart w:id="71" w:name="_Toc389476493"/>
      <w:r w:rsidRPr="003C7DC6">
        <w:lastRenderedPageBreak/>
        <w:t>Lesson 27: Qibla</w:t>
      </w:r>
      <w:bookmarkEnd w:id="71"/>
    </w:p>
    <w:p w:rsidR="00983121" w:rsidRPr="003C7DC6" w:rsidRDefault="007E35D7" w:rsidP="003C7DC6">
      <w:pPr>
        <w:pStyle w:val="libNormal"/>
      </w:pPr>
      <w:r w:rsidRPr="003C7DC6">
        <w:t>1. It is obligatory (</w:t>
      </w:r>
      <w:r w:rsidRPr="00495B8A">
        <w:rPr>
          <w:rStyle w:val="libItalicChar"/>
        </w:rPr>
        <w:t>wajib)</w:t>
      </w:r>
      <w:r w:rsidRPr="003C7DC6">
        <w:t xml:space="preserve"> to face towards qibla:</w:t>
      </w:r>
    </w:p>
    <w:p w:rsidR="00983121" w:rsidRPr="001E7A72" w:rsidRDefault="007E35D7" w:rsidP="001E7A72">
      <w:pPr>
        <w:pStyle w:val="libNormal"/>
      </w:pPr>
      <w:r w:rsidRPr="001E7A72">
        <w:t>a. While praying;</w:t>
      </w:r>
    </w:p>
    <w:p w:rsidR="00983121" w:rsidRPr="001E7A72" w:rsidRDefault="007E35D7" w:rsidP="001E7A72">
      <w:pPr>
        <w:pStyle w:val="libNormal"/>
      </w:pPr>
      <w:r w:rsidRPr="001E7A72">
        <w:t>b.. When slaughtering animals.</w:t>
      </w:r>
    </w:p>
    <w:p w:rsidR="00983121" w:rsidRPr="001E7A72" w:rsidRDefault="007E35D7" w:rsidP="001E7A72">
      <w:pPr>
        <w:pStyle w:val="libNormal"/>
      </w:pPr>
      <w:r w:rsidRPr="001E7A72">
        <w:t xml:space="preserve">c. It is also </w:t>
      </w:r>
      <w:r w:rsidRPr="00495B8A">
        <w:rPr>
          <w:rStyle w:val="libItalicChar"/>
        </w:rPr>
        <w:t>wajib</w:t>
      </w:r>
      <w:r w:rsidRPr="001E7A72">
        <w:t xml:space="preserve"> to face qibla at the time of death;:</w:t>
      </w:r>
    </w:p>
    <w:p w:rsidR="00983121" w:rsidRPr="001E7A72" w:rsidRDefault="007E35D7" w:rsidP="001E7A72">
      <w:pPr>
        <w:pStyle w:val="libNormal"/>
        <w:rPr>
          <w:rStyle w:val="libNormalChar"/>
        </w:rPr>
      </w:pPr>
      <w:r w:rsidRPr="001E7A72">
        <w:t xml:space="preserve">d. To keep the dead body facing qibla at the times of praying </w:t>
      </w:r>
      <w:r w:rsidRPr="00495B8A">
        <w:rPr>
          <w:rStyle w:val="libItalicChar"/>
        </w:rPr>
        <w:t>Salat al</w:t>
      </w:r>
      <w:r w:rsidR="005F31DB">
        <w:rPr>
          <w:rStyle w:val="libItalicChar"/>
        </w:rPr>
        <w:t>-</w:t>
      </w:r>
      <w:r w:rsidRPr="00495B8A">
        <w:rPr>
          <w:rStyle w:val="libItalicChar"/>
        </w:rPr>
        <w:t>mayyit</w:t>
      </w:r>
      <w:r w:rsidRPr="001E7A72">
        <w:rPr>
          <w:rStyle w:val="libNormalChar"/>
        </w:rPr>
        <w:t xml:space="preserve"> and</w:t>
      </w:r>
    </w:p>
    <w:p w:rsidR="00983121" w:rsidRPr="001E7A72" w:rsidRDefault="007E35D7" w:rsidP="001E7A72">
      <w:pPr>
        <w:pStyle w:val="libNormal"/>
      </w:pPr>
      <w:r w:rsidRPr="001E7A72">
        <w:t>e. At the burial.</w:t>
      </w:r>
    </w:p>
    <w:p w:rsidR="00495B8A" w:rsidRDefault="007E35D7" w:rsidP="003C7DC6">
      <w:pPr>
        <w:pStyle w:val="libNormal"/>
      </w:pPr>
      <w:r w:rsidRPr="003C7DC6">
        <w:rPr>
          <w:rStyle w:val="libBold1Char"/>
        </w:rPr>
        <w:t>Note:</w:t>
      </w:r>
      <w:r w:rsidRPr="003C7DC6">
        <w:t xml:space="preserve"> It is not </w:t>
      </w:r>
      <w:r w:rsidRPr="00495B8A">
        <w:rPr>
          <w:rStyle w:val="libItalicChar"/>
        </w:rPr>
        <w:t>wajib</w:t>
      </w:r>
      <w:r w:rsidRPr="003C7DC6">
        <w:t xml:space="preserve"> to keep the dead body facing qibla at the times of giving it </w:t>
      </w:r>
      <w:r w:rsidRPr="00495B8A">
        <w:rPr>
          <w:rStyle w:val="libItalicChar"/>
        </w:rPr>
        <w:t>ghusl</w:t>
      </w:r>
      <w:r w:rsidRPr="003C7DC6">
        <w:t xml:space="preserve">, </w:t>
      </w:r>
      <w:r w:rsidRPr="00495B8A">
        <w:rPr>
          <w:rStyle w:val="libItalicChar"/>
        </w:rPr>
        <w:t>kafan</w:t>
      </w:r>
      <w:r w:rsidRPr="003C7DC6">
        <w:t xml:space="preserve"> or </w:t>
      </w:r>
      <w:r w:rsidRPr="00495B8A">
        <w:rPr>
          <w:rStyle w:val="libItalicChar"/>
        </w:rPr>
        <w:t>hunut</w:t>
      </w:r>
      <w:r w:rsidRPr="003C7DC6">
        <w:t xml:space="preserve">. But it is </w:t>
      </w:r>
      <w:r w:rsidRPr="00495B8A">
        <w:rPr>
          <w:rStyle w:val="libItalicChar"/>
        </w:rPr>
        <w:t>mustahab</w:t>
      </w:r>
      <w:r w:rsidRPr="003C7DC6">
        <w:t xml:space="preserve"> (</w:t>
      </w:r>
      <w:r w:rsidRPr="00495B8A">
        <w:rPr>
          <w:rStyle w:val="libItalicChar"/>
        </w:rPr>
        <w:t>ihtiyatan</w:t>
      </w:r>
      <w:r w:rsidRPr="003C7DC6">
        <w:t>) to do so.</w:t>
      </w:r>
    </w:p>
    <w:p w:rsidR="00495B8A" w:rsidRDefault="007E35D7" w:rsidP="001E7A72">
      <w:pPr>
        <w:pStyle w:val="libNormal"/>
      </w:pPr>
      <w:r w:rsidRPr="007E35D7">
        <w:t>2. Qibla: Ka’ba is qiibla for those who are in Masjid al</w:t>
      </w:r>
      <w:r w:rsidR="005F31DB">
        <w:t>-</w:t>
      </w:r>
      <w:r w:rsidRPr="007E35D7">
        <w:t>Haram and Masjid al</w:t>
      </w:r>
      <w:r w:rsidR="005F31DB">
        <w:t>-</w:t>
      </w:r>
      <w:r w:rsidRPr="007E35D7">
        <w:t>Haram is qibla for the whole all world. The whole space above the Ka’ba up to the sky, is the qibla.</w:t>
      </w:r>
    </w:p>
    <w:p w:rsidR="00495B8A" w:rsidRDefault="007E35D7" w:rsidP="001E7A72">
      <w:pPr>
        <w:pStyle w:val="libNormal"/>
      </w:pPr>
      <w:r w:rsidRPr="007E35D7">
        <w:t>3. If anybody does not know the exact direction of qibla, he may ascertain it from the graves of Muslims, or Masjids, or may ask those who know the direction.</w:t>
      </w:r>
    </w:p>
    <w:p w:rsidR="00495B8A" w:rsidRDefault="007E35D7" w:rsidP="001E7A72">
      <w:pPr>
        <w:pStyle w:val="libNormal"/>
      </w:pPr>
      <w:r w:rsidRPr="007E35D7">
        <w:t>4. If a man does not know the direction and there is no way to ascertain qibla, but has a strong feeling that it must be in a certain direction, he should pray facing that direction.</w:t>
      </w:r>
    </w:p>
    <w:p w:rsidR="00495B8A" w:rsidRDefault="007E35D7" w:rsidP="001E7A72">
      <w:pPr>
        <w:pStyle w:val="libNormal"/>
      </w:pPr>
      <w:r w:rsidRPr="007E35D7">
        <w:t>5. If he has no inclination at all, he is required to pray facing anyone side; though it is better to pray four times, facing four directions if there is enough time. If the time is not enough, then he may pray as many times as possible.</w:t>
      </w:r>
    </w:p>
    <w:p w:rsidR="00495B8A" w:rsidRDefault="007E35D7" w:rsidP="001E7A72">
      <w:pPr>
        <w:pStyle w:val="libNormal"/>
      </w:pPr>
      <w:r w:rsidRPr="007E35D7">
        <w:t>6. If he thinks that the qibla must be in either of two directions, he must pray twice, facing both the directions.</w:t>
      </w:r>
    </w:p>
    <w:p w:rsidR="00495B8A" w:rsidRPr="00495B8A" w:rsidRDefault="007E35D7" w:rsidP="00495B8A">
      <w:pPr>
        <w:pStyle w:val="libNormal"/>
      </w:pPr>
      <w:r w:rsidRPr="00495B8A">
        <w:t>7. If a man prays facing a certain</w:t>
      </w:r>
      <w:r w:rsidR="005F31DB">
        <w:t>-</w:t>
      </w:r>
      <w:r w:rsidRPr="00495B8A">
        <w:t>direction, and after the prayer he comes to know that the difference was of 90 degrees or more, i.e. qibla was on his right or left or back side, he will have to repeat the prayer, if the time of that prayer has not lapsed. And it is "</w:t>
      </w:r>
      <w:r w:rsidRPr="00495B8A">
        <w:rPr>
          <w:rStyle w:val="libItalicChar"/>
        </w:rPr>
        <w:t>ahwat</w:t>
      </w:r>
      <w:r w:rsidRPr="00495B8A">
        <w:t>" to recite its qadha if the time of the prayer has lapsed.</w:t>
      </w:r>
    </w:p>
    <w:p w:rsidR="00495B8A" w:rsidRDefault="007E35D7" w:rsidP="001E7A72">
      <w:pPr>
        <w:pStyle w:val="libNormal"/>
      </w:pPr>
      <w:r w:rsidRPr="007E35D7">
        <w:t>8. If, in the above case, he comes to know that the difference was less than 90 degrees on either side, the prayer is not to be repeated.</w:t>
      </w:r>
    </w:p>
    <w:p w:rsidR="007E35D7" w:rsidRPr="007E35D7" w:rsidRDefault="007E35D7" w:rsidP="001E7A72">
      <w:pPr>
        <w:pStyle w:val="libNormal"/>
      </w:pPr>
      <w:r w:rsidRPr="007E35D7">
        <w:t>9. It is unlawful to face qibla, or to keep the qibla on the back</w:t>
      </w:r>
      <w:r w:rsidR="005F31DB">
        <w:t>-</w:t>
      </w:r>
      <w:r w:rsidRPr="007E35D7">
        <w:t>side, when sitting in the toilet.</w:t>
      </w:r>
    </w:p>
    <w:p w:rsidR="007E35D7" w:rsidRDefault="007E35D7" w:rsidP="001E7A72">
      <w:pPr>
        <w:pStyle w:val="libNormal"/>
      </w:pPr>
      <w:r>
        <w:br w:type="page"/>
      </w:r>
    </w:p>
    <w:p w:rsidR="003C7DC6" w:rsidRDefault="003C7DC6" w:rsidP="003C7DC6">
      <w:pPr>
        <w:pStyle w:val="Heading1Center"/>
      </w:pPr>
      <w:bookmarkStart w:id="72" w:name="_Toc389476494"/>
      <w:r w:rsidRPr="003C7DC6">
        <w:lastRenderedPageBreak/>
        <w:t>Lesson 28: Clothes of Prayer</w:t>
      </w:r>
      <w:bookmarkEnd w:id="72"/>
    </w:p>
    <w:p w:rsidR="00495B8A" w:rsidRDefault="007E35D7" w:rsidP="001E7A72">
      <w:pPr>
        <w:pStyle w:val="libNormal"/>
      </w:pPr>
      <w:r w:rsidRPr="007E35D7">
        <w:t>There are certain rules laid down concerning the clothes for prayer:</w:t>
      </w:r>
    </w:p>
    <w:p w:rsidR="00983121" w:rsidRDefault="007E35D7" w:rsidP="001E7A72">
      <w:pPr>
        <w:pStyle w:val="libNormal"/>
      </w:pPr>
      <w:r w:rsidRPr="00844AB3">
        <w:t xml:space="preserve">1. It must be </w:t>
      </w:r>
      <w:r w:rsidRPr="00495B8A">
        <w:rPr>
          <w:rStyle w:val="libItalicChar"/>
        </w:rPr>
        <w:t>tahir</w:t>
      </w:r>
      <w:r w:rsidRPr="00844AB3">
        <w:t xml:space="preserve"> (clean): The Salat in </w:t>
      </w:r>
      <w:r w:rsidRPr="00495B8A">
        <w:rPr>
          <w:rStyle w:val="libItalicChar"/>
        </w:rPr>
        <w:t>najis</w:t>
      </w:r>
      <w:r w:rsidRPr="00844AB3">
        <w:t xml:space="preserve"> clothes is invalid (</w:t>
      </w:r>
      <w:r w:rsidRPr="00495B8A">
        <w:rPr>
          <w:rStyle w:val="libItalicChar"/>
        </w:rPr>
        <w:t>batil</w:t>
      </w:r>
      <w:r w:rsidRPr="007E35D7">
        <w:t>).</w:t>
      </w:r>
    </w:p>
    <w:p w:rsidR="00495B8A" w:rsidRDefault="007E35D7" w:rsidP="001E7A72">
      <w:pPr>
        <w:pStyle w:val="libNormal"/>
      </w:pPr>
      <w:r w:rsidRPr="007E35D7">
        <w:t>Details will be given afterwards.</w:t>
      </w:r>
    </w:p>
    <w:p w:rsidR="00495B8A" w:rsidRDefault="007E35D7" w:rsidP="00844AB3">
      <w:pPr>
        <w:pStyle w:val="libNormal"/>
      </w:pPr>
      <w:r w:rsidRPr="007E35D7">
        <w:t xml:space="preserve">2. It must be </w:t>
      </w:r>
      <w:r w:rsidRPr="00495B8A">
        <w:rPr>
          <w:rStyle w:val="libItalicChar"/>
        </w:rPr>
        <w:t>mubah</w:t>
      </w:r>
      <w:r w:rsidRPr="001E7A72">
        <w:t xml:space="preserve">, not </w:t>
      </w:r>
      <w:r w:rsidRPr="00495B8A">
        <w:rPr>
          <w:rStyle w:val="libItalicChar"/>
        </w:rPr>
        <w:t>ghasbi</w:t>
      </w:r>
      <w:r w:rsidRPr="001E7A72">
        <w:t xml:space="preserve">. Salat in </w:t>
      </w:r>
      <w:r w:rsidRPr="00495B8A">
        <w:rPr>
          <w:rStyle w:val="libItalicChar"/>
        </w:rPr>
        <w:t>ghasbi</w:t>
      </w:r>
      <w:r w:rsidRPr="001E7A72">
        <w:t xml:space="preserve"> clothes is </w:t>
      </w:r>
      <w:r w:rsidRPr="00495B8A">
        <w:rPr>
          <w:rStyle w:val="libItalicChar"/>
        </w:rPr>
        <w:t>batil</w:t>
      </w:r>
      <w:r w:rsidRPr="001E7A72">
        <w:t xml:space="preserve">. Clothes purchased by money from which </w:t>
      </w:r>
      <w:r w:rsidRPr="00495B8A">
        <w:rPr>
          <w:rStyle w:val="libItalicChar"/>
        </w:rPr>
        <w:t>zakat</w:t>
      </w:r>
      <w:r w:rsidRPr="001E7A72">
        <w:t xml:space="preserve"> or </w:t>
      </w:r>
      <w:r w:rsidRPr="00495B8A">
        <w:rPr>
          <w:rStyle w:val="libItalicChar"/>
        </w:rPr>
        <w:t>khums</w:t>
      </w:r>
      <w:r w:rsidRPr="001E7A72">
        <w:t xml:space="preserve"> (when </w:t>
      </w:r>
      <w:r w:rsidRPr="00495B8A">
        <w:rPr>
          <w:rStyle w:val="libItalicChar"/>
        </w:rPr>
        <w:t>wajib</w:t>
      </w:r>
      <w:r w:rsidRPr="001E7A72">
        <w:t xml:space="preserve">) was not given is </w:t>
      </w:r>
      <w:r w:rsidRPr="00495B8A">
        <w:rPr>
          <w:rStyle w:val="libItalicChar"/>
        </w:rPr>
        <w:t>ghasbi</w:t>
      </w:r>
      <w:r w:rsidRPr="001E7A72">
        <w:t xml:space="preserve">; and prayer with such clothes is </w:t>
      </w:r>
      <w:r w:rsidRPr="00495B8A">
        <w:rPr>
          <w:rStyle w:val="libItalicChar"/>
        </w:rPr>
        <w:t>batil.</w:t>
      </w:r>
    </w:p>
    <w:p w:rsidR="00495B8A" w:rsidRDefault="007E35D7" w:rsidP="001E7A72">
      <w:pPr>
        <w:pStyle w:val="libNormal"/>
      </w:pPr>
      <w:r w:rsidRPr="007E35D7">
        <w:t>3. It should not be a part of an animal whose meat is not halal. Therefore, the hide of an elephant and such things are not allowed in Salat.</w:t>
      </w:r>
    </w:p>
    <w:p w:rsidR="00495B8A" w:rsidRDefault="007E35D7" w:rsidP="001E7A72">
      <w:pPr>
        <w:pStyle w:val="libNormal"/>
      </w:pPr>
      <w:r w:rsidRPr="00844AB3">
        <w:t xml:space="preserve">4. It should not be a part of any dead animal. Meat, hide and fat are not to be taken from a dead animal unless it is known that it was a </w:t>
      </w:r>
      <w:r w:rsidRPr="00495B8A">
        <w:rPr>
          <w:rStyle w:val="libItalicChar"/>
        </w:rPr>
        <w:t>zabiha</w:t>
      </w:r>
      <w:r w:rsidRPr="00844AB3">
        <w:t xml:space="preserve"> (lawfully killed animal). Therefore, leather belts or similar items are not allowed in Salat unless they are known to have been taken from a </w:t>
      </w:r>
      <w:r w:rsidRPr="00495B8A">
        <w:rPr>
          <w:rStyle w:val="libItalicChar"/>
        </w:rPr>
        <w:t>zabiha</w:t>
      </w:r>
      <w:r w:rsidRPr="007E35D7">
        <w:t>, or have been purchased from a Muslim (provided it is known, or at least probable, that that Muslim had purchased it after due scrutiny).</w:t>
      </w:r>
    </w:p>
    <w:p w:rsidR="00495B8A" w:rsidRDefault="007E35D7" w:rsidP="00844AB3">
      <w:pPr>
        <w:pStyle w:val="libNormal"/>
      </w:pPr>
      <w:r w:rsidRPr="007E35D7">
        <w:t xml:space="preserve">5. It is not allowed to pray in clothes which have sweat that exuded during or after becoming unlawfully </w:t>
      </w:r>
      <w:r w:rsidRPr="00495B8A">
        <w:rPr>
          <w:rStyle w:val="libItalicChar"/>
        </w:rPr>
        <w:t>junub</w:t>
      </w:r>
      <w:r w:rsidRPr="001E7A72">
        <w:t>.</w:t>
      </w:r>
    </w:p>
    <w:p w:rsidR="00495B8A" w:rsidRDefault="007E35D7" w:rsidP="001E7A72">
      <w:pPr>
        <w:pStyle w:val="libNormal"/>
      </w:pPr>
      <w:r w:rsidRPr="007E35D7">
        <w:t>6. It is not allowed to pray in clothes which have the sweat of an animal which eats refuse of human beings.</w:t>
      </w:r>
    </w:p>
    <w:p w:rsidR="00495B8A" w:rsidRDefault="007E35D7" w:rsidP="001E7A72">
      <w:pPr>
        <w:pStyle w:val="libNormal"/>
      </w:pPr>
      <w:r w:rsidRPr="007E35D7">
        <w:t>7. For men only: The clothes should not be made from gold, whether it is pure gold or mixed. But there is no harm in keeping gold in pocket.</w:t>
      </w:r>
    </w:p>
    <w:p w:rsidR="00495B8A" w:rsidRDefault="007E35D7" w:rsidP="001E7A72">
      <w:pPr>
        <w:pStyle w:val="libNormal"/>
      </w:pPr>
      <w:r w:rsidRPr="007E35D7">
        <w:t>8. Likewise men are not allowed to wear pure silk.</w:t>
      </w:r>
    </w:p>
    <w:p w:rsidR="00495B8A" w:rsidRPr="00495B8A" w:rsidRDefault="007E35D7" w:rsidP="00495B8A">
      <w:pPr>
        <w:pStyle w:val="libNormal"/>
      </w:pPr>
      <w:r w:rsidRPr="00495B8A">
        <w:t xml:space="preserve">Note: Wearing gold and pure silk are </w:t>
      </w:r>
      <w:r w:rsidRPr="00495B8A">
        <w:rPr>
          <w:rStyle w:val="libItalicChar"/>
        </w:rPr>
        <w:t>haraam</w:t>
      </w:r>
      <w:r w:rsidRPr="00495B8A">
        <w:t xml:space="preserve"> for men even at other times.</w:t>
      </w:r>
    </w:p>
    <w:p w:rsidR="003C7DC6" w:rsidRDefault="003C7DC6" w:rsidP="003C7DC6">
      <w:pPr>
        <w:pStyle w:val="Heading2Center"/>
      </w:pPr>
      <w:bookmarkStart w:id="73" w:name="_Toc389476495"/>
      <w:r w:rsidRPr="003C7DC6">
        <w:t>Other Rules</w:t>
      </w:r>
      <w:bookmarkEnd w:id="73"/>
    </w:p>
    <w:p w:rsidR="00495B8A" w:rsidRDefault="007E35D7" w:rsidP="001E7A72">
      <w:pPr>
        <w:pStyle w:val="libNormal"/>
      </w:pPr>
      <w:r w:rsidRPr="00844AB3">
        <w:t xml:space="preserve">1. If a person did not know that his body or clothes were </w:t>
      </w:r>
      <w:r w:rsidRPr="00495B8A">
        <w:rPr>
          <w:rStyle w:val="libItalicChar"/>
        </w:rPr>
        <w:t>najis</w:t>
      </w:r>
      <w:r w:rsidRPr="007E35D7">
        <w:t>, and came to know after Salat, the Salat is correct.</w:t>
      </w:r>
    </w:p>
    <w:p w:rsidR="00495B8A" w:rsidRDefault="007E35D7" w:rsidP="001E7A72">
      <w:pPr>
        <w:pStyle w:val="libNormal"/>
      </w:pPr>
      <w:r w:rsidRPr="007E35D7">
        <w:t xml:space="preserve">2. If he knew that his body or clothes were </w:t>
      </w:r>
      <w:r w:rsidRPr="00495B8A">
        <w:rPr>
          <w:rStyle w:val="libItalicChar"/>
        </w:rPr>
        <w:t>najis</w:t>
      </w:r>
      <w:r w:rsidRPr="00844AB3">
        <w:t xml:space="preserve">, and forgot and prayed in those clothes, he would have to pray again, if the time is still there, or pray </w:t>
      </w:r>
      <w:r w:rsidRPr="00495B8A">
        <w:rPr>
          <w:rStyle w:val="libItalicChar"/>
        </w:rPr>
        <w:t>qadha</w:t>
      </w:r>
      <w:r w:rsidRPr="007E35D7">
        <w:t xml:space="preserve"> if there is no time.</w:t>
      </w:r>
    </w:p>
    <w:p w:rsidR="00495B8A" w:rsidRDefault="007E35D7" w:rsidP="001E7A72">
      <w:pPr>
        <w:pStyle w:val="libNormal"/>
      </w:pPr>
      <w:r w:rsidRPr="007E35D7">
        <w:t xml:space="preserve">3. If the clothes became </w:t>
      </w:r>
      <w:r w:rsidRPr="00495B8A">
        <w:rPr>
          <w:rStyle w:val="libItalicChar"/>
        </w:rPr>
        <w:t>najis</w:t>
      </w:r>
      <w:r w:rsidRPr="00844AB3">
        <w:t xml:space="preserve"> during prayer, and it was possible to change the clothes or to clean them without disturbing the prayer, he should do it, and the prayer would be correct. If it was not possible to change or clean the clothes as mentioned above, and there was enough time, he should break the prayer, clean or change the clothes and pray afresh. If there was not enough time, as mentioned above, and it was not possible to take away that clothes, he would proceed in the prayer in that clothes, and the prayer would be correct. The same rules apply if any part of his body becomes </w:t>
      </w:r>
      <w:r w:rsidRPr="00495B8A">
        <w:rPr>
          <w:rStyle w:val="libItalicChar"/>
        </w:rPr>
        <w:t>najis</w:t>
      </w:r>
      <w:r w:rsidRPr="007E35D7">
        <w:t xml:space="preserve"> during prayer. If he could take away the clothes, but had no other clothes, he would complete the prayer in that same clothes.</w:t>
      </w:r>
    </w:p>
    <w:p w:rsidR="00495B8A" w:rsidRDefault="007E35D7" w:rsidP="00844AB3">
      <w:pPr>
        <w:pStyle w:val="libNormal"/>
      </w:pPr>
      <w:r w:rsidRPr="007E35D7">
        <w:t xml:space="preserve">4. The following </w:t>
      </w:r>
      <w:r w:rsidRPr="00495B8A">
        <w:rPr>
          <w:rStyle w:val="libItalicChar"/>
        </w:rPr>
        <w:t>najasah</w:t>
      </w:r>
      <w:r w:rsidRPr="001E7A72">
        <w:t xml:space="preserve"> are excused in the prayer:</w:t>
      </w:r>
    </w:p>
    <w:p w:rsidR="00495B8A" w:rsidRDefault="007E35D7" w:rsidP="001E7A72">
      <w:pPr>
        <w:pStyle w:val="libNormal"/>
      </w:pPr>
      <w:r w:rsidRPr="007E35D7">
        <w:t>(a) The blood which comes out of wound or tumor provided it is difficult to clean it or, at least change the bandage once a day. But if that blood reaches another part of the body which is far from that tumor or wound it is not excused; it must be cleansed.</w:t>
      </w:r>
    </w:p>
    <w:p w:rsidR="00983121" w:rsidRDefault="007E35D7" w:rsidP="001E7A72">
      <w:pPr>
        <w:pStyle w:val="libNormal"/>
      </w:pPr>
      <w:r w:rsidRPr="00844AB3">
        <w:lastRenderedPageBreak/>
        <w:t xml:space="preserve">(b) The blood, (other than the blood of </w:t>
      </w:r>
      <w:r w:rsidRPr="00495B8A">
        <w:rPr>
          <w:rStyle w:val="libItalicChar"/>
        </w:rPr>
        <w:t>haiz</w:t>
      </w:r>
      <w:r w:rsidRPr="00844AB3">
        <w:t xml:space="preserve">, </w:t>
      </w:r>
      <w:r w:rsidRPr="00495B8A">
        <w:rPr>
          <w:rStyle w:val="libItalicChar"/>
        </w:rPr>
        <w:t>Nifas</w:t>
      </w:r>
      <w:r w:rsidRPr="00844AB3">
        <w:t xml:space="preserve">, or </w:t>
      </w:r>
      <w:r w:rsidRPr="00495B8A">
        <w:rPr>
          <w:rStyle w:val="libItalicChar"/>
        </w:rPr>
        <w:t>istihaza</w:t>
      </w:r>
      <w:r w:rsidRPr="00844AB3">
        <w:t xml:space="preserve">, or of a dead body, or </w:t>
      </w:r>
      <w:r w:rsidRPr="00495B8A">
        <w:rPr>
          <w:rStyle w:val="libItalicChar"/>
        </w:rPr>
        <w:t>kafir</w:t>
      </w:r>
      <w:r w:rsidRPr="00844AB3">
        <w:t xml:space="preserve">, or an animal whose meat is not halal) on the clothes or body of the person praying, which is less than </w:t>
      </w:r>
      <w:r w:rsidRPr="00495B8A">
        <w:rPr>
          <w:rStyle w:val="libItalicChar"/>
        </w:rPr>
        <w:t>'dirham baghalli</w:t>
      </w:r>
      <w:r w:rsidRPr="00844AB3">
        <w:t>' in the area.</w:t>
      </w:r>
    </w:p>
    <w:p w:rsidR="00495B8A" w:rsidRDefault="007E35D7" w:rsidP="001E7A72">
      <w:pPr>
        <w:pStyle w:val="libNormal"/>
      </w:pPr>
      <w:r w:rsidRPr="00844AB3">
        <w:t xml:space="preserve">Note: </w:t>
      </w:r>
      <w:r w:rsidRPr="00495B8A">
        <w:rPr>
          <w:rStyle w:val="libItalicChar"/>
        </w:rPr>
        <w:t>dirham baghalli</w:t>
      </w:r>
      <w:r w:rsidRPr="007E35D7">
        <w:t xml:space="preserve"> is equivalent to the tip of the fore</w:t>
      </w:r>
      <w:r w:rsidR="005F31DB">
        <w:t>-</w:t>
      </w:r>
      <w:r w:rsidRPr="007E35D7">
        <w:t>finger.</w:t>
      </w:r>
    </w:p>
    <w:p w:rsidR="00495B8A" w:rsidRDefault="007E35D7" w:rsidP="00844AB3">
      <w:pPr>
        <w:pStyle w:val="libNormal"/>
      </w:pPr>
      <w:r w:rsidRPr="007E35D7">
        <w:t>(c) Those small wearing apparels which cannot be used to hide the ‘</w:t>
      </w:r>
      <w:r w:rsidRPr="00495B8A">
        <w:rPr>
          <w:rStyle w:val="libItalicChar"/>
        </w:rPr>
        <w:t>auratayn</w:t>
      </w:r>
      <w:r w:rsidRPr="001E7A72">
        <w:t xml:space="preserve"> (private organs of a human being) owing to their smallness, like small handkerchief, button, ring, etc. provided they are not made from </w:t>
      </w:r>
      <w:r w:rsidRPr="00495B8A">
        <w:rPr>
          <w:rStyle w:val="libItalicChar"/>
        </w:rPr>
        <w:t>najasah</w:t>
      </w:r>
      <w:r w:rsidRPr="001E7A72">
        <w:t xml:space="preserve"> like dead body, dog, etc. It is not allowed to keep these things in prayer even without wearing them.</w:t>
      </w:r>
    </w:p>
    <w:p w:rsidR="00495B8A" w:rsidRDefault="007E35D7" w:rsidP="001E7A72">
      <w:pPr>
        <w:pStyle w:val="libNormal"/>
      </w:pPr>
      <w:r w:rsidRPr="007E35D7">
        <w:t>(d) The clothes of the woman, who rears up an infant boy, provided that:</w:t>
      </w:r>
    </w:p>
    <w:p w:rsidR="00495B8A" w:rsidRDefault="007E35D7" w:rsidP="001E7A72">
      <w:pPr>
        <w:pStyle w:val="libNormal"/>
      </w:pPr>
      <w:r w:rsidRPr="00844AB3">
        <w:t xml:space="preserve">1. The clothes have become </w:t>
      </w:r>
      <w:r w:rsidRPr="00495B8A">
        <w:rPr>
          <w:rStyle w:val="libItalicChar"/>
        </w:rPr>
        <w:t>najis</w:t>
      </w:r>
      <w:r w:rsidRPr="007E35D7">
        <w:t xml:space="preserve"> with his urine;</w:t>
      </w:r>
    </w:p>
    <w:p w:rsidR="00495B8A" w:rsidRDefault="007E35D7" w:rsidP="001E7A72">
      <w:pPr>
        <w:pStyle w:val="libNormal"/>
      </w:pPr>
      <w:r w:rsidRPr="007E35D7">
        <w:t xml:space="preserve">2. And she has no other clothes to change into. In this case, she is allowed to clean the clothes once a day and then ignore the </w:t>
      </w:r>
      <w:r w:rsidRPr="00495B8A">
        <w:rPr>
          <w:rStyle w:val="libItalicChar"/>
        </w:rPr>
        <w:t>najasah</w:t>
      </w:r>
      <w:r w:rsidRPr="00844AB3">
        <w:t xml:space="preserve"> of his urine afterwards. This rule cannot be extended from urine to other </w:t>
      </w:r>
      <w:r w:rsidRPr="00495B8A">
        <w:rPr>
          <w:rStyle w:val="libItalicChar"/>
        </w:rPr>
        <w:t>najasah</w:t>
      </w:r>
      <w:r w:rsidRPr="007E35D7">
        <w:t>, or from the woman to man, nor from that woman who does not have another set of clothes to that one who has got other clothes to change into.</w:t>
      </w:r>
    </w:p>
    <w:p w:rsidR="00495B8A" w:rsidRDefault="007E35D7" w:rsidP="001E7A72">
      <w:pPr>
        <w:pStyle w:val="libNormal"/>
      </w:pPr>
      <w:r w:rsidRPr="007E35D7">
        <w:t xml:space="preserve">Note: The above mentioned exceptions are for </w:t>
      </w:r>
      <w:r w:rsidRPr="00495B8A">
        <w:rPr>
          <w:rStyle w:val="libItalicChar"/>
        </w:rPr>
        <w:t>najis</w:t>
      </w:r>
      <w:r w:rsidRPr="007E35D7">
        <w:t xml:space="preserve"> clothes. It does not mean that other rules relating to clothes made from dead body or from a part of an animal whose meat is not halal are also relaxed.</w:t>
      </w:r>
    </w:p>
    <w:p w:rsidR="00495B8A" w:rsidRDefault="007E35D7" w:rsidP="001E7A72">
      <w:pPr>
        <w:pStyle w:val="libNormal"/>
      </w:pPr>
      <w:r w:rsidRPr="007E35D7">
        <w:t xml:space="preserve">5. The rules about clothes concerning the prayer, also apply in </w:t>
      </w:r>
      <w:r w:rsidRPr="00495B8A">
        <w:rPr>
          <w:rStyle w:val="libItalicChar"/>
        </w:rPr>
        <w:t>wajib</w:t>
      </w:r>
      <w:r w:rsidRPr="00844AB3">
        <w:t xml:space="preserve"> </w:t>
      </w:r>
      <w:r w:rsidRPr="00495B8A">
        <w:rPr>
          <w:rStyle w:val="libItalicChar"/>
        </w:rPr>
        <w:t>tawaf</w:t>
      </w:r>
      <w:r w:rsidRPr="007E35D7">
        <w:t>.</w:t>
      </w:r>
    </w:p>
    <w:p w:rsidR="00495B8A" w:rsidRDefault="007E35D7" w:rsidP="001E7A72">
      <w:pPr>
        <w:pStyle w:val="libNormal"/>
      </w:pPr>
      <w:r w:rsidRPr="007E35D7">
        <w:t xml:space="preserve">6. When there is no other clothes except </w:t>
      </w:r>
      <w:r w:rsidRPr="00495B8A">
        <w:rPr>
          <w:rStyle w:val="libItalicChar"/>
        </w:rPr>
        <w:t>ghasbi</w:t>
      </w:r>
      <w:r w:rsidRPr="007E35D7">
        <w:t>, or golden, or silk, and he is obliged to wear it, owing to cold or because there are other persons, he may pray in it; but if he may take it out, he should pray in a closed room, without clothes.</w:t>
      </w:r>
    </w:p>
    <w:p w:rsidR="007E35D7" w:rsidRPr="001E7A72" w:rsidRDefault="007E35D7" w:rsidP="00844AB3">
      <w:pPr>
        <w:pStyle w:val="libNormal"/>
      </w:pPr>
      <w:r w:rsidRPr="007E35D7">
        <w:t xml:space="preserve">The same is the rule if there are no clothes other than </w:t>
      </w:r>
      <w:r w:rsidRPr="00495B8A">
        <w:rPr>
          <w:rStyle w:val="libItalicChar"/>
        </w:rPr>
        <w:t>ghasbi</w:t>
      </w:r>
      <w:r w:rsidRPr="001E7A72">
        <w:t xml:space="preserve"> or made from a dead animal or from a </w:t>
      </w:r>
      <w:r w:rsidRPr="00495B8A">
        <w:rPr>
          <w:rStyle w:val="libItalicChar"/>
        </w:rPr>
        <w:t>haraam</w:t>
      </w:r>
      <w:r w:rsidRPr="001E7A72">
        <w:t xml:space="preserve"> animal. If there are no clothes except a </w:t>
      </w:r>
      <w:r w:rsidRPr="00495B8A">
        <w:rPr>
          <w:rStyle w:val="libItalicChar"/>
        </w:rPr>
        <w:t>najis</w:t>
      </w:r>
      <w:r w:rsidRPr="001E7A72">
        <w:t xml:space="preserve"> one and it is not possible to cleanse it, he should pray wearing that same clothes. After finishing the prayer it is better to close the room, take out that najis clothes and repeat the prayer without the clothes.</w:t>
      </w:r>
    </w:p>
    <w:p w:rsidR="007E35D7" w:rsidRDefault="007E35D7" w:rsidP="001E7A72">
      <w:pPr>
        <w:pStyle w:val="libNormal"/>
      </w:pPr>
      <w:r>
        <w:br w:type="page"/>
      </w:r>
    </w:p>
    <w:p w:rsidR="003C7DC6" w:rsidRDefault="003C7DC6" w:rsidP="003C7DC6">
      <w:pPr>
        <w:pStyle w:val="Heading1Center"/>
      </w:pPr>
      <w:bookmarkStart w:id="74" w:name="_Toc389476496"/>
      <w:r w:rsidRPr="003C7DC6">
        <w:lastRenderedPageBreak/>
        <w:t>Lesson 29: Place of Prayer</w:t>
      </w:r>
      <w:bookmarkEnd w:id="74"/>
    </w:p>
    <w:p w:rsidR="00495B8A" w:rsidRDefault="007E35D7" w:rsidP="003C7DC6">
      <w:pPr>
        <w:pStyle w:val="libNormal"/>
      </w:pPr>
      <w:r w:rsidRPr="003C7DC6">
        <w:t xml:space="preserve">1. Prayer is not allowed in a </w:t>
      </w:r>
      <w:r w:rsidRPr="00495B8A">
        <w:rPr>
          <w:rStyle w:val="libItalicChar"/>
        </w:rPr>
        <w:t>ghasbi</w:t>
      </w:r>
      <w:r w:rsidRPr="003C7DC6">
        <w:t xml:space="preserve"> place. The permission from the owner may be either explicit or implied.</w:t>
      </w:r>
    </w:p>
    <w:p w:rsidR="007E35D7" w:rsidRPr="001E7A72" w:rsidRDefault="007E35D7" w:rsidP="0090308C">
      <w:pPr>
        <w:pStyle w:val="libBold1"/>
        <w:rPr>
          <w:rStyle w:val="libNormalChar"/>
        </w:rPr>
      </w:pPr>
      <w:r w:rsidRPr="007E35D7">
        <w:t>Further Explanation of Rule No. 1:</w:t>
      </w:r>
    </w:p>
    <w:p w:rsidR="00495B8A" w:rsidRDefault="007E35D7" w:rsidP="001E7A72">
      <w:pPr>
        <w:pStyle w:val="libNormal"/>
      </w:pPr>
      <w:r w:rsidRPr="007E35D7">
        <w:t>If someone lives in a rented house and, for one reason or other, is prevented from paying the rent to the owner, then he should seek the owner's permission to live in that house without paying him any rent.</w:t>
      </w:r>
    </w:p>
    <w:p w:rsidR="00495B8A" w:rsidRPr="00495B8A" w:rsidRDefault="007E35D7" w:rsidP="00495B8A">
      <w:pPr>
        <w:pStyle w:val="libNormal"/>
      </w:pPr>
      <w:r w:rsidRPr="00495B8A">
        <w:t xml:space="preserve">If the owner is not known, or his whereabouts are not known, then the property comes under the category </w:t>
      </w:r>
      <w:r w:rsidRPr="00495B8A">
        <w:rPr>
          <w:rStyle w:val="libItalicChar"/>
        </w:rPr>
        <w:t>'mal majhul al</w:t>
      </w:r>
      <w:r w:rsidR="005F31DB">
        <w:rPr>
          <w:rStyle w:val="libItalicChar"/>
        </w:rPr>
        <w:t>-</w:t>
      </w:r>
      <w:r w:rsidRPr="00495B8A">
        <w:rPr>
          <w:rStyle w:val="libItalicChar"/>
        </w:rPr>
        <w:t>malik'</w:t>
      </w:r>
      <w:r w:rsidRPr="00495B8A">
        <w:t xml:space="preserve"> (a thing the owner of which is not known). Such things become the property of the Imam (A.S.), and in his ghaybah, the Mujtahid has authority upon such things.</w:t>
      </w:r>
    </w:p>
    <w:p w:rsidR="00495B8A" w:rsidRDefault="007E35D7" w:rsidP="001E7A72">
      <w:pPr>
        <w:pStyle w:val="libNormal"/>
      </w:pPr>
      <w:r w:rsidRPr="007E35D7">
        <w:t>Therefore, such cases should be referred to the Mujtahid for his decision.</w:t>
      </w:r>
    </w:p>
    <w:p w:rsidR="00983121" w:rsidRPr="003C7DC6" w:rsidRDefault="007E35D7" w:rsidP="003C7DC6">
      <w:pPr>
        <w:pStyle w:val="libNormal"/>
      </w:pPr>
      <w:r w:rsidRPr="003C7DC6">
        <w:t xml:space="preserve">2. The place of </w:t>
      </w:r>
      <w:r w:rsidRPr="00495B8A">
        <w:rPr>
          <w:rStyle w:val="libItalicChar"/>
        </w:rPr>
        <w:t>sajdah</w:t>
      </w:r>
      <w:r w:rsidRPr="003C7DC6">
        <w:t xml:space="preserve"> must be </w:t>
      </w:r>
      <w:r w:rsidRPr="00495B8A">
        <w:rPr>
          <w:rStyle w:val="libItalicChar"/>
        </w:rPr>
        <w:t>tahir</w:t>
      </w:r>
      <w:r w:rsidRPr="003C7DC6">
        <w:t>. Standing and sitting places may be non</w:t>
      </w:r>
      <w:r w:rsidR="005F31DB">
        <w:t>-</w:t>
      </w:r>
      <w:r w:rsidRPr="00495B8A">
        <w:rPr>
          <w:rStyle w:val="libItalicChar"/>
        </w:rPr>
        <w:t>tahir</w:t>
      </w:r>
      <w:r w:rsidRPr="003C7DC6">
        <w:t xml:space="preserve">, provided there is no possibility of the </w:t>
      </w:r>
      <w:r w:rsidRPr="00495B8A">
        <w:rPr>
          <w:rStyle w:val="libItalicChar"/>
        </w:rPr>
        <w:t>najasah</w:t>
      </w:r>
      <w:r w:rsidRPr="003C7DC6">
        <w:t xml:space="preserve"> extending to the body or the clothes of the prayer.</w:t>
      </w:r>
    </w:p>
    <w:p w:rsidR="00983121" w:rsidRPr="001E7A72" w:rsidRDefault="007E35D7" w:rsidP="001E7A72">
      <w:pPr>
        <w:pStyle w:val="libNormal"/>
      </w:pPr>
      <w:r w:rsidRPr="001E7A72">
        <w:t>3. It is not allowed to pray in a place where the prayer cannot be finished properly, or where there is danger to the life, for example on a busy road during rush hour.</w:t>
      </w:r>
    </w:p>
    <w:p w:rsidR="00983121" w:rsidRPr="001E7A72" w:rsidRDefault="007E35D7" w:rsidP="001E7A72">
      <w:pPr>
        <w:pStyle w:val="libNormal"/>
      </w:pPr>
      <w:r w:rsidRPr="001E7A72">
        <w:t>4. The place of prayer should not be unstable, like a spring mattress, etc.</w:t>
      </w:r>
    </w:p>
    <w:p w:rsidR="00983121" w:rsidRPr="00495B8A" w:rsidRDefault="007E35D7" w:rsidP="00495B8A">
      <w:pPr>
        <w:pStyle w:val="libNormal"/>
      </w:pPr>
      <w:r w:rsidRPr="00495B8A">
        <w:t xml:space="preserve">5. There should be space sufficient enough to stand properly and to do </w:t>
      </w:r>
      <w:r w:rsidRPr="00495B8A">
        <w:rPr>
          <w:rStyle w:val="libItalicChar"/>
        </w:rPr>
        <w:t>ruku’</w:t>
      </w:r>
      <w:r w:rsidRPr="00495B8A">
        <w:t xml:space="preserve"> and </w:t>
      </w:r>
      <w:r w:rsidRPr="00495B8A">
        <w:rPr>
          <w:rStyle w:val="libItalicChar"/>
        </w:rPr>
        <w:t>sajdah</w:t>
      </w:r>
      <w:r w:rsidRPr="00495B8A">
        <w:t xml:space="preserve"> properly.</w:t>
      </w:r>
    </w:p>
    <w:p w:rsidR="00983121" w:rsidRPr="001E7A72" w:rsidRDefault="007E35D7" w:rsidP="001E7A72">
      <w:pPr>
        <w:pStyle w:val="libNormal"/>
      </w:pPr>
      <w:r w:rsidRPr="001E7A72">
        <w:t>6. If a man and a woman are praying in the same place, woman must stand at least one span (better, 15 feet) behind the man, or there should be a curtain or wall between them.</w:t>
      </w:r>
    </w:p>
    <w:p w:rsidR="00495B8A" w:rsidRDefault="007E35D7" w:rsidP="003C7DC6">
      <w:pPr>
        <w:pStyle w:val="libNormal"/>
      </w:pPr>
      <w:r w:rsidRPr="003C7DC6">
        <w:t xml:space="preserve">7. The place where forehead is put in </w:t>
      </w:r>
      <w:r w:rsidRPr="00495B8A">
        <w:rPr>
          <w:rStyle w:val="libItalicChar"/>
        </w:rPr>
        <w:t>sajdah</w:t>
      </w:r>
      <w:r w:rsidRPr="003C7DC6">
        <w:t xml:space="preserve"> should not be more than four fingers (about 2 ½ inches) lower or higher than the place where the toes and knees are put.</w:t>
      </w:r>
    </w:p>
    <w:p w:rsidR="003C7DC6" w:rsidRDefault="003C7DC6" w:rsidP="003C7DC6">
      <w:pPr>
        <w:pStyle w:val="Heading2Center"/>
      </w:pPr>
      <w:bookmarkStart w:id="75" w:name="_Toc389476497"/>
      <w:r w:rsidRPr="003C7DC6">
        <w:t>Masjid</w:t>
      </w:r>
      <w:bookmarkEnd w:id="75"/>
    </w:p>
    <w:p w:rsidR="00983121" w:rsidRDefault="007E35D7" w:rsidP="001E7A72">
      <w:pPr>
        <w:pStyle w:val="libNormal"/>
      </w:pPr>
      <w:r w:rsidRPr="007E35D7">
        <w:t>It is stressed that the prayer should be performed in a Masjid. Masjids in order of preference are:</w:t>
      </w:r>
    </w:p>
    <w:p w:rsidR="00983121" w:rsidRDefault="007E35D7" w:rsidP="001E7A72">
      <w:pPr>
        <w:pStyle w:val="libNormal"/>
      </w:pPr>
      <w:r w:rsidRPr="007E35D7">
        <w:t>(a) Masjid al</w:t>
      </w:r>
      <w:r w:rsidR="005F31DB">
        <w:t>-</w:t>
      </w:r>
      <w:r w:rsidRPr="007E35D7">
        <w:t xml:space="preserve">Haram (around the Ka’ba) </w:t>
      </w:r>
      <w:r w:rsidR="005F31DB">
        <w:t>-</w:t>
      </w:r>
      <w:r w:rsidRPr="007E35D7">
        <w:t xml:space="preserve"> one prayer there = 1,00,000 prayers.</w:t>
      </w:r>
    </w:p>
    <w:p w:rsidR="00983121" w:rsidRDefault="007E35D7" w:rsidP="001E7A72">
      <w:pPr>
        <w:pStyle w:val="libNormal"/>
      </w:pPr>
      <w:r w:rsidRPr="007E35D7">
        <w:t>(b) Masjid al</w:t>
      </w:r>
      <w:r w:rsidR="005F31DB">
        <w:t>-</w:t>
      </w:r>
      <w:r w:rsidRPr="007E35D7">
        <w:t xml:space="preserve">Nabi (Madina) </w:t>
      </w:r>
      <w:r w:rsidR="005F31DB">
        <w:t>-</w:t>
      </w:r>
      <w:r w:rsidRPr="007E35D7">
        <w:t xml:space="preserve"> one Prayer there = 10,000 prayers.</w:t>
      </w:r>
    </w:p>
    <w:p w:rsidR="00983121" w:rsidRDefault="007E35D7" w:rsidP="001E7A72">
      <w:pPr>
        <w:pStyle w:val="libNormal"/>
      </w:pPr>
      <w:r w:rsidRPr="007E35D7">
        <w:t>(c) Masjid al</w:t>
      </w:r>
      <w:r w:rsidR="005F31DB">
        <w:t>-</w:t>
      </w:r>
      <w:r w:rsidRPr="007E35D7">
        <w:t>Kufa and Bayt al</w:t>
      </w:r>
      <w:r w:rsidR="005F31DB">
        <w:t>-</w:t>
      </w:r>
      <w:r w:rsidRPr="007E35D7">
        <w:t xml:space="preserve">Maqdis </w:t>
      </w:r>
      <w:r w:rsidR="005F31DB">
        <w:t>-</w:t>
      </w:r>
      <w:r w:rsidRPr="007E35D7">
        <w:t xml:space="preserve"> one prayer there = 1,000 prayers.</w:t>
      </w:r>
    </w:p>
    <w:p w:rsidR="00983121" w:rsidRDefault="007E35D7" w:rsidP="001E7A72">
      <w:pPr>
        <w:pStyle w:val="libNormal"/>
      </w:pPr>
      <w:r w:rsidRPr="007E35D7">
        <w:t>(d) Masjid al</w:t>
      </w:r>
      <w:r w:rsidR="005F31DB">
        <w:t>-</w:t>
      </w:r>
      <w:r w:rsidRPr="007E35D7">
        <w:t xml:space="preserve">Jami’ </w:t>
      </w:r>
      <w:r w:rsidR="005F31DB">
        <w:t>-</w:t>
      </w:r>
      <w:r w:rsidRPr="007E35D7">
        <w:t xml:space="preserve"> one prayer there = 100 prayers elsewhere.</w:t>
      </w:r>
    </w:p>
    <w:p w:rsidR="00983121" w:rsidRDefault="007E35D7" w:rsidP="001E7A72">
      <w:pPr>
        <w:pStyle w:val="libNormal"/>
      </w:pPr>
      <w:r w:rsidRPr="007E35D7">
        <w:t>(e) Masjid of the market</w:t>
      </w:r>
      <w:r w:rsidR="005F31DB">
        <w:t>-</w:t>
      </w:r>
      <w:r w:rsidRPr="007E35D7">
        <w:t xml:space="preserve"> one prayer there = 12 prayers elsewhere.</w:t>
      </w:r>
    </w:p>
    <w:p w:rsidR="00983121" w:rsidRDefault="007E35D7" w:rsidP="001E7A72">
      <w:pPr>
        <w:pStyle w:val="libNormal"/>
      </w:pPr>
      <w:r w:rsidRPr="007E35D7">
        <w:t>For women, their home is better than the Masjid.</w:t>
      </w:r>
    </w:p>
    <w:p w:rsidR="00983121" w:rsidRDefault="007E35D7" w:rsidP="001E7A72">
      <w:pPr>
        <w:pStyle w:val="libNormal"/>
      </w:pPr>
      <w:r w:rsidRPr="007E35D7">
        <w:t>The Prophet has said: Three things will complain before Allah:</w:t>
      </w:r>
    </w:p>
    <w:p w:rsidR="00983121" w:rsidRDefault="007E35D7" w:rsidP="001E7A72">
      <w:pPr>
        <w:pStyle w:val="libNormal"/>
      </w:pPr>
      <w:r w:rsidRPr="007E35D7">
        <w:t>1. The Masjid which is neglected and nobody comes to pray there;</w:t>
      </w:r>
    </w:p>
    <w:p w:rsidR="00983121" w:rsidRDefault="007E35D7" w:rsidP="001E7A72">
      <w:pPr>
        <w:pStyle w:val="libNormal"/>
      </w:pPr>
      <w:r w:rsidRPr="007E35D7">
        <w:t xml:space="preserve">2. An ‘Alim, among the people who do not know the religion; and </w:t>
      </w:r>
      <w:r w:rsidR="005F31DB">
        <w:t>-</w:t>
      </w:r>
      <w:r w:rsidRPr="007E35D7">
        <w:t xml:space="preserve"> .</w:t>
      </w:r>
    </w:p>
    <w:p w:rsidR="00495B8A" w:rsidRDefault="007E35D7" w:rsidP="001E7A72">
      <w:pPr>
        <w:pStyle w:val="libNormal"/>
      </w:pPr>
      <w:r w:rsidRPr="007E35D7">
        <w:t>3. A Qur’an put in a place, from which nobody recites ever, and which remains covered with dust. Also, the Prophet has said: "There is no prayer for a neighbour of the Masjid, but in a Masjid."</w:t>
      </w:r>
    </w:p>
    <w:p w:rsidR="003C7DC6" w:rsidRDefault="003C7DC6" w:rsidP="003C7DC6">
      <w:pPr>
        <w:pStyle w:val="Heading2Center"/>
      </w:pPr>
      <w:bookmarkStart w:id="76" w:name="_Toc389476498"/>
      <w:r w:rsidRPr="003C7DC6">
        <w:t>Places where praying is makruh</w:t>
      </w:r>
      <w:bookmarkEnd w:id="76"/>
    </w:p>
    <w:p w:rsidR="00EE63B7" w:rsidRDefault="007E35D7" w:rsidP="003C7DC6">
      <w:pPr>
        <w:pStyle w:val="libNormal"/>
      </w:pPr>
      <w:r w:rsidRPr="001E7A72">
        <w:t>It is not liked to pray in a dirty place, or butchery, or in a place where fire is burning, or when there is fire before a person, or where there are photos</w:t>
      </w:r>
    </w:p>
    <w:p w:rsidR="007E35D7" w:rsidRPr="003C7DC6" w:rsidRDefault="007E35D7" w:rsidP="00EE63B7">
      <w:pPr>
        <w:pStyle w:val="libNormal0"/>
      </w:pPr>
      <w:r w:rsidRPr="001E7A72">
        <w:lastRenderedPageBreak/>
        <w:t xml:space="preserve">of human beings or animals, or with open Quran before him or any </w:t>
      </w:r>
      <w:r w:rsidRPr="003C7DC6">
        <w:t>open</w:t>
      </w:r>
      <w:r w:rsidRPr="001E7A72">
        <w:t xml:space="preserve"> book. It is also </w:t>
      </w:r>
      <w:r w:rsidRPr="00495B8A">
        <w:rPr>
          <w:rStyle w:val="libItalicChar"/>
        </w:rPr>
        <w:t>makruh</w:t>
      </w:r>
      <w:r w:rsidRPr="003C7DC6">
        <w:t xml:space="preserve"> to pray in burial ground, or on a grave, or behind a grave, or between two graves, or where there is a human being facing him. It is </w:t>
      </w:r>
      <w:r w:rsidRPr="00495B8A">
        <w:rPr>
          <w:rStyle w:val="libItalicChar"/>
        </w:rPr>
        <w:t>makruh</w:t>
      </w:r>
      <w:r w:rsidRPr="003C7DC6">
        <w:t xml:space="preserve"> to pray in a bath</w:t>
      </w:r>
      <w:r w:rsidR="005F31DB">
        <w:t>-</w:t>
      </w:r>
      <w:r w:rsidRPr="003C7DC6">
        <w:t>house (</w:t>
      </w:r>
      <w:r w:rsidRPr="00495B8A">
        <w:rPr>
          <w:rStyle w:val="libItalicChar"/>
        </w:rPr>
        <w:t>hammam</w:t>
      </w:r>
      <w:r w:rsidRPr="003C7DC6">
        <w:t xml:space="preserve">), or on roads, or facing an open door, or in a salty place, or in a room wherein someone is </w:t>
      </w:r>
      <w:r w:rsidRPr="00495B8A">
        <w:rPr>
          <w:rStyle w:val="libItalicChar"/>
        </w:rPr>
        <w:t>junub</w:t>
      </w:r>
      <w:r w:rsidRPr="003C7DC6">
        <w:t>.</w:t>
      </w:r>
    </w:p>
    <w:p w:rsidR="007E35D7" w:rsidRDefault="007E35D7" w:rsidP="001E7A72">
      <w:pPr>
        <w:pStyle w:val="libNormal"/>
      </w:pPr>
      <w:r>
        <w:br w:type="page"/>
      </w:r>
    </w:p>
    <w:p w:rsidR="003C7DC6" w:rsidRDefault="003C7DC6" w:rsidP="003C7DC6">
      <w:pPr>
        <w:pStyle w:val="Heading1Center"/>
      </w:pPr>
      <w:bookmarkStart w:id="77" w:name="_Toc389476499"/>
      <w:r w:rsidRPr="003C7DC6">
        <w:lastRenderedPageBreak/>
        <w:t>Lesson 30: Adhan and Iqamah</w:t>
      </w:r>
      <w:bookmarkEnd w:id="77"/>
    </w:p>
    <w:p w:rsidR="00495B8A" w:rsidRDefault="007E35D7" w:rsidP="003C7DC6">
      <w:pPr>
        <w:pStyle w:val="libNormal"/>
      </w:pPr>
      <w:r w:rsidRPr="003C7DC6">
        <w:t xml:space="preserve">The saying of </w:t>
      </w:r>
      <w:r w:rsidRPr="00495B8A">
        <w:rPr>
          <w:rStyle w:val="libItalicChar"/>
        </w:rPr>
        <w:t>Adhan</w:t>
      </w:r>
      <w:r w:rsidRPr="003C7DC6">
        <w:t xml:space="preserve"> and </w:t>
      </w:r>
      <w:r w:rsidRPr="00495B8A">
        <w:rPr>
          <w:rStyle w:val="libItalicChar"/>
        </w:rPr>
        <w:t>Iqamah</w:t>
      </w:r>
      <w:r w:rsidRPr="003C7DC6">
        <w:t xml:space="preserve"> before starting daily prayers is greatly rewardable. These are given below.</w:t>
      </w:r>
    </w:p>
    <w:p w:rsidR="003C7DC6" w:rsidRPr="003C7DC6" w:rsidRDefault="003C7DC6" w:rsidP="003C7DC6">
      <w:pPr>
        <w:pStyle w:val="Heading2Center"/>
      </w:pPr>
      <w:bookmarkStart w:id="78" w:name="_Toc389476500"/>
      <w:r w:rsidRPr="003C7DC6">
        <w:t>Adhan</w:t>
      </w:r>
      <w:bookmarkEnd w:id="78"/>
    </w:p>
    <w:p w:rsidR="00983121" w:rsidRPr="003C7DC6" w:rsidRDefault="007E35D7" w:rsidP="003C7DC6">
      <w:pPr>
        <w:pStyle w:val="libNormal"/>
      </w:pPr>
      <w:r w:rsidRPr="00495B8A">
        <w:rPr>
          <w:rStyle w:val="libItalicChar"/>
        </w:rPr>
        <w:t>Allahu Akbar</w:t>
      </w:r>
      <w:r w:rsidRPr="003C7DC6">
        <w:t xml:space="preserve"> (4 times) (Allah is the Greatest).</w:t>
      </w:r>
    </w:p>
    <w:p w:rsidR="00983121" w:rsidRPr="003C7DC6" w:rsidRDefault="007E35D7" w:rsidP="003C7DC6">
      <w:pPr>
        <w:pStyle w:val="libNormal"/>
      </w:pPr>
      <w:r w:rsidRPr="00495B8A">
        <w:rPr>
          <w:rStyle w:val="libItalicChar"/>
        </w:rPr>
        <w:t>Ash</w:t>
      </w:r>
      <w:r w:rsidR="005F31DB">
        <w:rPr>
          <w:rStyle w:val="libItalicChar"/>
        </w:rPr>
        <w:t>-</w:t>
      </w:r>
      <w:r w:rsidRPr="00495B8A">
        <w:rPr>
          <w:rStyle w:val="libItalicChar"/>
        </w:rPr>
        <w:t>hadu an la ilaaha illal Laah</w:t>
      </w:r>
      <w:r w:rsidRPr="003C7DC6">
        <w:t xml:space="preserve"> (twice) (I bear witness that there is no God but Allah).</w:t>
      </w:r>
    </w:p>
    <w:p w:rsidR="00983121" w:rsidRPr="003C7DC6" w:rsidRDefault="007E35D7" w:rsidP="003C7DC6">
      <w:pPr>
        <w:pStyle w:val="libNormal"/>
      </w:pPr>
      <w:r w:rsidRPr="00495B8A">
        <w:rPr>
          <w:rStyle w:val="libItalicChar"/>
        </w:rPr>
        <w:t>Ash</w:t>
      </w:r>
      <w:r w:rsidR="005F31DB">
        <w:rPr>
          <w:rStyle w:val="libItalicChar"/>
        </w:rPr>
        <w:t>-</w:t>
      </w:r>
      <w:r w:rsidRPr="00495B8A">
        <w:rPr>
          <w:rStyle w:val="libItalicChar"/>
        </w:rPr>
        <w:t>hadu anna Muham</w:t>
      </w:r>
      <w:r w:rsidR="005F31DB">
        <w:rPr>
          <w:rStyle w:val="libItalicChar"/>
        </w:rPr>
        <w:t>-</w:t>
      </w:r>
      <w:r w:rsidRPr="00495B8A">
        <w:rPr>
          <w:rStyle w:val="libItalicChar"/>
        </w:rPr>
        <w:t>madan Rasoolul</w:t>
      </w:r>
      <w:r w:rsidR="005F31DB">
        <w:rPr>
          <w:rStyle w:val="libItalicChar"/>
        </w:rPr>
        <w:t>-</w:t>
      </w:r>
      <w:r w:rsidRPr="00495B8A">
        <w:rPr>
          <w:rStyle w:val="libItalicChar"/>
        </w:rPr>
        <w:t>Laah</w:t>
      </w:r>
      <w:r w:rsidRPr="003C7DC6">
        <w:t xml:space="preserve"> (twice) (I bear witness that Muhammad is</w:t>
      </w:r>
    </w:p>
    <w:p w:rsidR="00983121" w:rsidRPr="001E7A72" w:rsidRDefault="007E35D7" w:rsidP="001E7A72">
      <w:pPr>
        <w:pStyle w:val="libNormal"/>
      </w:pPr>
      <w:r w:rsidRPr="001E7A72">
        <w:t>the Apostle of Allah) .</w:t>
      </w:r>
    </w:p>
    <w:p w:rsidR="00983121" w:rsidRPr="003C7DC6" w:rsidRDefault="007E35D7" w:rsidP="003C7DC6">
      <w:pPr>
        <w:pStyle w:val="libNormal"/>
      </w:pPr>
      <w:r w:rsidRPr="00495B8A">
        <w:rPr>
          <w:rStyle w:val="libItalicChar"/>
        </w:rPr>
        <w:t>Ash</w:t>
      </w:r>
      <w:r w:rsidR="005F31DB">
        <w:rPr>
          <w:rStyle w:val="libItalicChar"/>
        </w:rPr>
        <w:t>-</w:t>
      </w:r>
      <w:r w:rsidRPr="00495B8A">
        <w:rPr>
          <w:rStyle w:val="libItalicChar"/>
        </w:rPr>
        <w:t>hadu anna Ameeral Mu’mineen Ali</w:t>
      </w:r>
      <w:r w:rsidR="005F31DB">
        <w:rPr>
          <w:rStyle w:val="libItalicChar"/>
        </w:rPr>
        <w:t>-</w:t>
      </w:r>
      <w:r w:rsidRPr="00495B8A">
        <w:rPr>
          <w:rStyle w:val="libItalicChar"/>
        </w:rPr>
        <w:t>yan hujjatul</w:t>
      </w:r>
      <w:r w:rsidR="005F31DB">
        <w:rPr>
          <w:rStyle w:val="libItalicChar"/>
        </w:rPr>
        <w:t>-</w:t>
      </w:r>
      <w:r w:rsidRPr="00495B8A">
        <w:rPr>
          <w:rStyle w:val="libItalicChar"/>
        </w:rPr>
        <w:t>Lah</w:t>
      </w:r>
      <w:r w:rsidRPr="003C7DC6">
        <w:t xml:space="preserve"> (twice) (I bear witness that the</w:t>
      </w:r>
    </w:p>
    <w:p w:rsidR="00983121" w:rsidRPr="001E7A72" w:rsidRDefault="007E35D7" w:rsidP="001E7A72">
      <w:pPr>
        <w:pStyle w:val="libNormal"/>
      </w:pPr>
      <w:r w:rsidRPr="001E7A72">
        <w:t>Commander of the Faithful, Ali is the hujjat of Allah).</w:t>
      </w:r>
    </w:p>
    <w:p w:rsidR="00983121" w:rsidRPr="001E7A72" w:rsidRDefault="007E35D7" w:rsidP="001E7A72">
      <w:pPr>
        <w:pStyle w:val="libNormal"/>
      </w:pPr>
      <w:r w:rsidRPr="001E7A72">
        <w:t>These words should be said not as a part of adhan but for barakat only.</w:t>
      </w:r>
    </w:p>
    <w:p w:rsidR="00983121" w:rsidRPr="003C7DC6" w:rsidRDefault="007E35D7" w:rsidP="003C7DC6">
      <w:pPr>
        <w:pStyle w:val="libNormal"/>
      </w:pPr>
      <w:r w:rsidRPr="00495B8A">
        <w:rPr>
          <w:rStyle w:val="libItalicChar"/>
        </w:rPr>
        <w:t>Hayya ‘alas</w:t>
      </w:r>
      <w:r w:rsidR="005F31DB">
        <w:rPr>
          <w:rStyle w:val="libItalicChar"/>
        </w:rPr>
        <w:t>-</w:t>
      </w:r>
      <w:r w:rsidRPr="00495B8A">
        <w:rPr>
          <w:rStyle w:val="libItalicChar"/>
        </w:rPr>
        <w:t>Salaah</w:t>
      </w:r>
      <w:r w:rsidRPr="003C7DC6">
        <w:t xml:space="preserve"> (twice) (Hasten to prayer).</w:t>
      </w:r>
    </w:p>
    <w:p w:rsidR="00983121" w:rsidRPr="003C7DC6" w:rsidRDefault="007E35D7" w:rsidP="003C7DC6">
      <w:pPr>
        <w:pStyle w:val="libNormal"/>
      </w:pPr>
      <w:r w:rsidRPr="00495B8A">
        <w:rPr>
          <w:rStyle w:val="libItalicChar"/>
        </w:rPr>
        <w:t>Hayya ‘alal falaah</w:t>
      </w:r>
      <w:r w:rsidRPr="003C7DC6">
        <w:t xml:space="preserve"> (twice) (Hasten to success).</w:t>
      </w:r>
    </w:p>
    <w:p w:rsidR="00983121" w:rsidRPr="003C7DC6" w:rsidRDefault="007E35D7" w:rsidP="003C7DC6">
      <w:pPr>
        <w:pStyle w:val="libNormal"/>
      </w:pPr>
      <w:r w:rsidRPr="00495B8A">
        <w:rPr>
          <w:rStyle w:val="libItalicChar"/>
        </w:rPr>
        <w:t>Hayya ‘ala khayril ‘amal</w:t>
      </w:r>
      <w:r w:rsidRPr="003C7DC6">
        <w:t xml:space="preserve"> (twice) (Hasten to the best deed).</w:t>
      </w:r>
    </w:p>
    <w:p w:rsidR="00983121" w:rsidRPr="003C7DC6" w:rsidRDefault="007E35D7" w:rsidP="003C7DC6">
      <w:pPr>
        <w:pStyle w:val="libNormal"/>
      </w:pPr>
      <w:r w:rsidRPr="00495B8A">
        <w:rPr>
          <w:rStyle w:val="libItalicChar"/>
        </w:rPr>
        <w:t>Al</w:t>
      </w:r>
      <w:r w:rsidR="005F31DB">
        <w:rPr>
          <w:rStyle w:val="libItalicChar"/>
        </w:rPr>
        <w:t>-</w:t>
      </w:r>
      <w:r w:rsidRPr="00495B8A">
        <w:rPr>
          <w:rStyle w:val="libItalicChar"/>
        </w:rPr>
        <w:t>lahu Akbar</w:t>
      </w:r>
      <w:r w:rsidRPr="003C7DC6">
        <w:t xml:space="preserve"> (twice) (Allah is the Greatest}.</w:t>
      </w:r>
    </w:p>
    <w:p w:rsidR="00983121" w:rsidRPr="003C7DC6" w:rsidRDefault="007E35D7" w:rsidP="003C7DC6">
      <w:pPr>
        <w:pStyle w:val="libNormal"/>
      </w:pPr>
      <w:r w:rsidRPr="00495B8A">
        <w:rPr>
          <w:rStyle w:val="libItalicChar"/>
        </w:rPr>
        <w:t>Laa ilaaha illal</w:t>
      </w:r>
      <w:r w:rsidR="005F31DB">
        <w:rPr>
          <w:rStyle w:val="libItalicChar"/>
        </w:rPr>
        <w:t>-</w:t>
      </w:r>
      <w:r w:rsidRPr="00495B8A">
        <w:rPr>
          <w:rStyle w:val="libItalicChar"/>
        </w:rPr>
        <w:t>Lah</w:t>
      </w:r>
      <w:r w:rsidRPr="003C7DC6">
        <w:t xml:space="preserve"> (twice)</w:t>
      </w:r>
    </w:p>
    <w:p w:rsidR="00495B8A" w:rsidRDefault="007E35D7" w:rsidP="003C7DC6">
      <w:pPr>
        <w:pStyle w:val="libNormal"/>
      </w:pPr>
      <w:r w:rsidRPr="001E7A72">
        <w:t>(There is no god but Allah).</w:t>
      </w:r>
    </w:p>
    <w:p w:rsidR="003C7DC6" w:rsidRDefault="003C7DC6" w:rsidP="003C7DC6">
      <w:pPr>
        <w:pStyle w:val="Heading2Center"/>
      </w:pPr>
      <w:bookmarkStart w:id="79" w:name="_Toc389476501"/>
      <w:r w:rsidRPr="003C7DC6">
        <w:t>Iqamah</w:t>
      </w:r>
      <w:bookmarkEnd w:id="79"/>
    </w:p>
    <w:p w:rsidR="00983121" w:rsidRPr="001E7A72" w:rsidRDefault="007E35D7" w:rsidP="001E7A72">
      <w:pPr>
        <w:pStyle w:val="libNormal"/>
      </w:pPr>
      <w:r w:rsidRPr="001E7A72">
        <w:t xml:space="preserve">There is a little difference between </w:t>
      </w:r>
      <w:r w:rsidRPr="00495B8A">
        <w:rPr>
          <w:rStyle w:val="libItalicChar"/>
        </w:rPr>
        <w:t>Adhaan</w:t>
      </w:r>
      <w:r w:rsidRPr="001E7A72">
        <w:t xml:space="preserve"> and </w:t>
      </w:r>
      <w:r w:rsidRPr="00495B8A">
        <w:rPr>
          <w:rStyle w:val="libItalicChar"/>
        </w:rPr>
        <w:t>Iqamah</w:t>
      </w:r>
      <w:r w:rsidRPr="001E7A72">
        <w:t xml:space="preserve">. While saying </w:t>
      </w:r>
      <w:r w:rsidRPr="00495B8A">
        <w:rPr>
          <w:rStyle w:val="libItalicChar"/>
        </w:rPr>
        <w:t>Iqamah</w:t>
      </w:r>
      <w:r w:rsidRPr="001E7A72">
        <w:t>, the words</w:t>
      </w:r>
    </w:p>
    <w:p w:rsidR="00983121" w:rsidRPr="001E7A72" w:rsidRDefault="007E35D7" w:rsidP="001E7A72">
      <w:pPr>
        <w:pStyle w:val="libNormal"/>
      </w:pPr>
      <w:r w:rsidRPr="001E7A72">
        <w:t>"</w:t>
      </w:r>
      <w:r w:rsidRPr="00495B8A">
        <w:rPr>
          <w:rStyle w:val="libItalicChar"/>
        </w:rPr>
        <w:t>Allahu Akbar</w:t>
      </w:r>
      <w:r w:rsidRPr="001E7A72">
        <w:t>" at the beginning are to be repeated twice. The words "</w:t>
      </w:r>
      <w:r w:rsidRPr="00495B8A">
        <w:rPr>
          <w:rStyle w:val="libItalicChar"/>
        </w:rPr>
        <w:t>Qad Qamatis salah'</w:t>
      </w:r>
    </w:p>
    <w:p w:rsidR="00983121" w:rsidRPr="001E7A72" w:rsidRDefault="007E35D7" w:rsidP="001E7A72">
      <w:pPr>
        <w:pStyle w:val="libNormal"/>
      </w:pPr>
      <w:r w:rsidRPr="001E7A72">
        <w:t>(Indeed the prayer has begun) are to be added after the words "</w:t>
      </w:r>
      <w:r w:rsidRPr="00495B8A">
        <w:rPr>
          <w:rStyle w:val="libItalicChar"/>
        </w:rPr>
        <w:t>hayya ‘ala khayril ‘amal</w:t>
      </w:r>
      <w:r w:rsidRPr="001E7A72">
        <w:t>"</w:t>
      </w:r>
    </w:p>
    <w:p w:rsidR="007E35D7" w:rsidRPr="001E7A72" w:rsidRDefault="007E35D7" w:rsidP="001E7A72">
      <w:pPr>
        <w:pStyle w:val="libNormal"/>
        <w:rPr>
          <w:rStyle w:val="libNormalChar"/>
        </w:rPr>
      </w:pPr>
      <w:r w:rsidRPr="001E7A72">
        <w:t>and repeated twice and "</w:t>
      </w:r>
      <w:r w:rsidRPr="00495B8A">
        <w:rPr>
          <w:rStyle w:val="libItalicChar"/>
        </w:rPr>
        <w:t>laa ilaaha illal Laah</w:t>
      </w:r>
      <w:r w:rsidRPr="001E7A72">
        <w:rPr>
          <w:rStyle w:val="libNormalChar"/>
        </w:rPr>
        <w:t>" at the end is to be said only once.</w:t>
      </w:r>
    </w:p>
    <w:p w:rsidR="007E35D7" w:rsidRDefault="007E35D7" w:rsidP="001E7A72">
      <w:pPr>
        <w:pStyle w:val="libNormal"/>
      </w:pPr>
      <w:r>
        <w:br w:type="page"/>
      </w:r>
    </w:p>
    <w:p w:rsidR="003C7DC6" w:rsidRDefault="003C7DC6" w:rsidP="003C7DC6">
      <w:pPr>
        <w:pStyle w:val="Heading1Center"/>
      </w:pPr>
      <w:bookmarkStart w:id="80" w:name="_Toc389476502"/>
      <w:r w:rsidRPr="003C7DC6">
        <w:lastRenderedPageBreak/>
        <w:t>Lesson 31: Wajibat (obligatory acts) of prayer</w:t>
      </w:r>
      <w:bookmarkEnd w:id="80"/>
    </w:p>
    <w:p w:rsidR="00983121" w:rsidRPr="001E7A72" w:rsidRDefault="007E35D7" w:rsidP="003C7DC6">
      <w:pPr>
        <w:pStyle w:val="libNormal"/>
      </w:pPr>
      <w:r w:rsidRPr="001E7A72">
        <w:t xml:space="preserve">There are 11 </w:t>
      </w:r>
      <w:r w:rsidRPr="003C7DC6">
        <w:t>things</w:t>
      </w:r>
      <w:r w:rsidRPr="001E7A72">
        <w:t xml:space="preserve"> </w:t>
      </w:r>
      <w:r w:rsidRPr="00495B8A">
        <w:rPr>
          <w:rStyle w:val="libItalicChar"/>
        </w:rPr>
        <w:t>wajib</w:t>
      </w:r>
      <w:r w:rsidRPr="001E7A72">
        <w:t xml:space="preserve"> in the prayers:</w:t>
      </w:r>
    </w:p>
    <w:p w:rsidR="00983121" w:rsidRPr="001E7A72" w:rsidRDefault="007E35D7" w:rsidP="001E7A72">
      <w:pPr>
        <w:pStyle w:val="libNormal"/>
      </w:pPr>
      <w:r w:rsidRPr="001E7A72">
        <w:t xml:space="preserve">1. </w:t>
      </w:r>
      <w:r w:rsidRPr="00495B8A">
        <w:rPr>
          <w:rStyle w:val="libItalicChar"/>
        </w:rPr>
        <w:t>Niyyah</w:t>
      </w:r>
      <w:r w:rsidRPr="001E7A72">
        <w:t>: Intention to pray for being near to God.</w:t>
      </w:r>
    </w:p>
    <w:p w:rsidR="00983121" w:rsidRPr="001E7A72" w:rsidRDefault="007E35D7" w:rsidP="001E7A72">
      <w:pPr>
        <w:pStyle w:val="libNormal"/>
      </w:pPr>
      <w:r w:rsidRPr="001E7A72">
        <w:t xml:space="preserve">2. </w:t>
      </w:r>
      <w:r w:rsidRPr="00495B8A">
        <w:rPr>
          <w:rStyle w:val="libItalicChar"/>
        </w:rPr>
        <w:t>Takbirat</w:t>
      </w:r>
      <w:r w:rsidR="005F31DB">
        <w:rPr>
          <w:rStyle w:val="libItalicChar"/>
        </w:rPr>
        <w:t>-</w:t>
      </w:r>
      <w:r w:rsidRPr="00495B8A">
        <w:rPr>
          <w:rStyle w:val="libItalicChar"/>
        </w:rPr>
        <w:t>ul</w:t>
      </w:r>
      <w:r w:rsidR="005F31DB">
        <w:rPr>
          <w:rStyle w:val="libItalicChar"/>
        </w:rPr>
        <w:t>-</w:t>
      </w:r>
      <w:r w:rsidRPr="00495B8A">
        <w:rPr>
          <w:rStyle w:val="libItalicChar"/>
        </w:rPr>
        <w:t>Ihram</w:t>
      </w:r>
      <w:r w:rsidRPr="001E7A72">
        <w:t xml:space="preserve"> (Allahu Akbar after </w:t>
      </w:r>
      <w:r w:rsidRPr="00495B8A">
        <w:rPr>
          <w:rStyle w:val="libItalicChar"/>
        </w:rPr>
        <w:t>niyyah</w:t>
      </w:r>
      <w:r w:rsidRPr="001E7A72">
        <w:t>).</w:t>
      </w:r>
    </w:p>
    <w:p w:rsidR="00983121" w:rsidRPr="001E7A72" w:rsidRDefault="007E35D7" w:rsidP="001E7A72">
      <w:pPr>
        <w:pStyle w:val="libNormal"/>
      </w:pPr>
      <w:r w:rsidRPr="001E7A72">
        <w:t xml:space="preserve">3. </w:t>
      </w:r>
      <w:r w:rsidRPr="00495B8A">
        <w:rPr>
          <w:rStyle w:val="libItalicChar"/>
        </w:rPr>
        <w:t>Qiyam</w:t>
      </w:r>
      <w:r w:rsidRPr="001E7A72">
        <w:t>: To stand.</w:t>
      </w:r>
    </w:p>
    <w:p w:rsidR="00983121" w:rsidRPr="001E7A72" w:rsidRDefault="007E35D7" w:rsidP="001E7A72">
      <w:pPr>
        <w:pStyle w:val="libNormal"/>
      </w:pPr>
      <w:r w:rsidRPr="001E7A72">
        <w:t xml:space="preserve">4. </w:t>
      </w:r>
      <w:r w:rsidRPr="00495B8A">
        <w:rPr>
          <w:rStyle w:val="libItalicChar"/>
        </w:rPr>
        <w:t>Ruku’</w:t>
      </w:r>
      <w:r w:rsidRPr="001E7A72">
        <w:t>.</w:t>
      </w:r>
    </w:p>
    <w:p w:rsidR="00983121" w:rsidRPr="001E7A72" w:rsidRDefault="007E35D7" w:rsidP="001E7A72">
      <w:pPr>
        <w:pStyle w:val="libNormal"/>
      </w:pPr>
      <w:r w:rsidRPr="001E7A72">
        <w:t xml:space="preserve">5. Two </w:t>
      </w:r>
      <w:r w:rsidRPr="00495B8A">
        <w:rPr>
          <w:rStyle w:val="libItalicChar"/>
        </w:rPr>
        <w:t>Sajdahs</w:t>
      </w:r>
      <w:r w:rsidRPr="001E7A72">
        <w:t>.</w:t>
      </w:r>
    </w:p>
    <w:p w:rsidR="00983121" w:rsidRPr="001E7A72" w:rsidRDefault="007E35D7" w:rsidP="001E7A72">
      <w:pPr>
        <w:pStyle w:val="libNormal"/>
      </w:pPr>
      <w:r w:rsidRPr="001E7A72">
        <w:t xml:space="preserve">6. </w:t>
      </w:r>
      <w:r w:rsidRPr="00495B8A">
        <w:rPr>
          <w:rStyle w:val="libItalicChar"/>
        </w:rPr>
        <w:t>Qira'at</w:t>
      </w:r>
      <w:r w:rsidRPr="001E7A72">
        <w:t>: to recite Surah al</w:t>
      </w:r>
      <w:r w:rsidR="005F31DB">
        <w:t>-</w:t>
      </w:r>
      <w:r w:rsidRPr="001E7A72">
        <w:t xml:space="preserve">Hamd and another Surah in first two </w:t>
      </w:r>
      <w:r w:rsidRPr="00495B8A">
        <w:rPr>
          <w:rStyle w:val="libItalicChar"/>
        </w:rPr>
        <w:t>rak’ats</w:t>
      </w:r>
      <w:r w:rsidRPr="001E7A72">
        <w:t xml:space="preserve"> and </w:t>
      </w:r>
      <w:r w:rsidRPr="00495B8A">
        <w:rPr>
          <w:rStyle w:val="libItalicChar"/>
        </w:rPr>
        <w:t>Tasbihat al</w:t>
      </w:r>
      <w:r w:rsidR="005F31DB">
        <w:rPr>
          <w:rStyle w:val="libItalicChar"/>
        </w:rPr>
        <w:t>-</w:t>
      </w:r>
      <w:r w:rsidRPr="00495B8A">
        <w:rPr>
          <w:rStyle w:val="libItalicChar"/>
        </w:rPr>
        <w:t>Arba’ah.</w:t>
      </w:r>
    </w:p>
    <w:p w:rsidR="00983121" w:rsidRPr="001E7A72" w:rsidRDefault="007E35D7" w:rsidP="001E7A72">
      <w:pPr>
        <w:pStyle w:val="libNormal"/>
      </w:pPr>
      <w:r w:rsidRPr="001E7A72">
        <w:t>(</w:t>
      </w:r>
      <w:r w:rsidRPr="00495B8A">
        <w:rPr>
          <w:rStyle w:val="libItalicChar"/>
        </w:rPr>
        <w:t>Subhanallahi wal</w:t>
      </w:r>
      <w:r w:rsidR="005F31DB">
        <w:rPr>
          <w:rStyle w:val="libItalicChar"/>
        </w:rPr>
        <w:t>-</w:t>
      </w:r>
      <w:r w:rsidRPr="00495B8A">
        <w:rPr>
          <w:rStyle w:val="libItalicChar"/>
        </w:rPr>
        <w:t>hamdu lillahi wa la ilaha illal</w:t>
      </w:r>
      <w:r w:rsidR="005F31DB">
        <w:rPr>
          <w:rStyle w:val="libItalicChar"/>
        </w:rPr>
        <w:t>-</w:t>
      </w:r>
      <w:r w:rsidRPr="00495B8A">
        <w:rPr>
          <w:rStyle w:val="libItalicChar"/>
        </w:rPr>
        <w:t>lahu wallahu Akbar</w:t>
      </w:r>
      <w:r w:rsidRPr="001E7A72">
        <w:t>) or Surah al</w:t>
      </w:r>
      <w:r w:rsidR="005F31DB">
        <w:t>-</w:t>
      </w:r>
      <w:r w:rsidRPr="001E7A72">
        <w:t>Hamd in</w:t>
      </w:r>
    </w:p>
    <w:p w:rsidR="00983121" w:rsidRPr="001E7A72" w:rsidRDefault="007E35D7" w:rsidP="001E7A72">
      <w:pPr>
        <w:pStyle w:val="libNormal"/>
      </w:pPr>
      <w:r w:rsidRPr="001E7A72">
        <w:t xml:space="preserve">the 3rd and 4th </w:t>
      </w:r>
      <w:r w:rsidRPr="00495B8A">
        <w:rPr>
          <w:rStyle w:val="libItalicChar"/>
        </w:rPr>
        <w:t>rak’ats</w:t>
      </w:r>
      <w:r w:rsidRPr="001E7A72">
        <w:t>.</w:t>
      </w:r>
    </w:p>
    <w:p w:rsidR="00983121" w:rsidRPr="001E7A72" w:rsidRDefault="007E35D7" w:rsidP="001E7A72">
      <w:pPr>
        <w:pStyle w:val="libNormal"/>
      </w:pPr>
      <w:r w:rsidRPr="001E7A72">
        <w:t xml:space="preserve">7. </w:t>
      </w:r>
      <w:r w:rsidRPr="00495B8A">
        <w:rPr>
          <w:rStyle w:val="libItalicChar"/>
        </w:rPr>
        <w:t>Dhikr</w:t>
      </w:r>
      <w:r w:rsidRPr="001E7A72">
        <w:t xml:space="preserve">: to recite tasbih in </w:t>
      </w:r>
      <w:r w:rsidRPr="00495B8A">
        <w:rPr>
          <w:rStyle w:val="libItalicChar"/>
        </w:rPr>
        <w:t>ruku’</w:t>
      </w:r>
      <w:r w:rsidRPr="001E7A72">
        <w:t xml:space="preserve"> and </w:t>
      </w:r>
      <w:r w:rsidRPr="00495B8A">
        <w:rPr>
          <w:rStyle w:val="libItalicChar"/>
        </w:rPr>
        <w:t>sajdah</w:t>
      </w:r>
      <w:r w:rsidRPr="001E7A72">
        <w:t>, as will be explained later.</w:t>
      </w:r>
    </w:p>
    <w:p w:rsidR="00983121" w:rsidRPr="001E7A72" w:rsidRDefault="007E35D7" w:rsidP="001E7A72">
      <w:pPr>
        <w:pStyle w:val="libNormal"/>
      </w:pPr>
      <w:r w:rsidRPr="001E7A72">
        <w:t xml:space="preserve">8. </w:t>
      </w:r>
      <w:r w:rsidRPr="00495B8A">
        <w:rPr>
          <w:rStyle w:val="libItalicChar"/>
        </w:rPr>
        <w:t>Tashahhud</w:t>
      </w:r>
      <w:r w:rsidRPr="001E7A72">
        <w:t>.</w:t>
      </w:r>
    </w:p>
    <w:p w:rsidR="00983121" w:rsidRPr="001E7A72" w:rsidRDefault="007E35D7" w:rsidP="001E7A72">
      <w:pPr>
        <w:pStyle w:val="libNormal"/>
      </w:pPr>
      <w:r w:rsidRPr="001E7A72">
        <w:t xml:space="preserve">9. </w:t>
      </w:r>
      <w:r w:rsidRPr="00495B8A">
        <w:rPr>
          <w:rStyle w:val="libItalicChar"/>
        </w:rPr>
        <w:t>Salaam</w:t>
      </w:r>
      <w:r w:rsidRPr="001E7A72">
        <w:t>.</w:t>
      </w:r>
    </w:p>
    <w:p w:rsidR="00983121" w:rsidRPr="001E7A72" w:rsidRDefault="007E35D7" w:rsidP="001E7A72">
      <w:pPr>
        <w:pStyle w:val="libNormal"/>
      </w:pPr>
      <w:r w:rsidRPr="001E7A72">
        <w:t xml:space="preserve">10. </w:t>
      </w:r>
      <w:r w:rsidRPr="00495B8A">
        <w:rPr>
          <w:rStyle w:val="libItalicChar"/>
        </w:rPr>
        <w:t>Tartib</w:t>
      </w:r>
      <w:r w:rsidRPr="001E7A72">
        <w:t xml:space="preserve">: To pray in the sequence prescribed by the </w:t>
      </w:r>
      <w:r w:rsidRPr="00495B8A">
        <w:rPr>
          <w:rStyle w:val="libItalicChar"/>
        </w:rPr>
        <w:t>shari’ah</w:t>
      </w:r>
      <w:r w:rsidRPr="001E7A72">
        <w:t>.</w:t>
      </w:r>
    </w:p>
    <w:p w:rsidR="00495B8A" w:rsidRDefault="007E35D7" w:rsidP="001E7A72">
      <w:pPr>
        <w:pStyle w:val="libNormal"/>
        <w:rPr>
          <w:rStyle w:val="libNormalChar"/>
        </w:rPr>
      </w:pPr>
      <w:r w:rsidRPr="001E7A72">
        <w:t xml:space="preserve">11. </w:t>
      </w:r>
      <w:r w:rsidRPr="00495B8A">
        <w:rPr>
          <w:rStyle w:val="libItalicChar"/>
        </w:rPr>
        <w:t>Muwalaat</w:t>
      </w:r>
      <w:r w:rsidRPr="001E7A72">
        <w:rPr>
          <w:rStyle w:val="libNormalChar"/>
        </w:rPr>
        <w:t>: To pray without interruption or gap.</w:t>
      </w:r>
    </w:p>
    <w:p w:rsidR="003C7DC6" w:rsidRDefault="003C7DC6" w:rsidP="003C7DC6">
      <w:pPr>
        <w:pStyle w:val="Heading2Center"/>
      </w:pPr>
      <w:bookmarkStart w:id="81" w:name="_Toc389476503"/>
      <w:r w:rsidRPr="003C7DC6">
        <w:t>Rukn and Ghayr Rukn</w:t>
      </w:r>
      <w:bookmarkEnd w:id="81"/>
    </w:p>
    <w:p w:rsidR="00983121" w:rsidRPr="001E7A72" w:rsidRDefault="007E35D7" w:rsidP="001E7A72">
      <w:pPr>
        <w:pStyle w:val="libNormal"/>
        <w:rPr>
          <w:rStyle w:val="libNormalChar"/>
        </w:rPr>
      </w:pPr>
      <w:r w:rsidRPr="001E7A72">
        <w:t xml:space="preserve">Out of the above mentioned </w:t>
      </w:r>
      <w:r w:rsidRPr="00495B8A">
        <w:rPr>
          <w:rStyle w:val="libItalicChar"/>
        </w:rPr>
        <w:t>wajib</w:t>
      </w:r>
      <w:r w:rsidRPr="001E7A72">
        <w:rPr>
          <w:rStyle w:val="libNormalChar"/>
        </w:rPr>
        <w:t xml:space="preserve"> acts of prayer, 5 are </w:t>
      </w:r>
      <w:r w:rsidRPr="00495B8A">
        <w:rPr>
          <w:rStyle w:val="libItalicChar"/>
        </w:rPr>
        <w:t>rukn</w:t>
      </w:r>
      <w:r w:rsidRPr="001E7A72">
        <w:rPr>
          <w:rStyle w:val="libNormalChar"/>
        </w:rPr>
        <w:t xml:space="preserve"> and the others are </w:t>
      </w:r>
      <w:r w:rsidRPr="00495B8A">
        <w:rPr>
          <w:rStyle w:val="libItalicChar"/>
        </w:rPr>
        <w:t>ghayr rukn</w:t>
      </w:r>
      <w:r w:rsidRPr="001E7A72">
        <w:rPr>
          <w:rStyle w:val="libNormalChar"/>
        </w:rPr>
        <w:t>.</w:t>
      </w:r>
    </w:p>
    <w:p w:rsidR="00983121" w:rsidRPr="001E7A72" w:rsidRDefault="007E35D7" w:rsidP="001E7A72">
      <w:pPr>
        <w:pStyle w:val="libNormal"/>
      </w:pPr>
      <w:r w:rsidRPr="00495B8A">
        <w:rPr>
          <w:rStyle w:val="libItalicChar"/>
        </w:rPr>
        <w:t>Rukn</w:t>
      </w:r>
      <w:r w:rsidRPr="001E7A72">
        <w:t xml:space="preserve"> means such actions which invalidate the prayer if they are left out or added, though unintentionally.</w:t>
      </w:r>
    </w:p>
    <w:p w:rsidR="00983121" w:rsidRPr="001E7A72" w:rsidRDefault="007E35D7" w:rsidP="001E7A72">
      <w:pPr>
        <w:pStyle w:val="libNormal"/>
        <w:rPr>
          <w:rStyle w:val="libNormalChar"/>
        </w:rPr>
      </w:pPr>
      <w:r w:rsidRPr="001E7A72">
        <w:t xml:space="preserve">These are (1) </w:t>
      </w:r>
      <w:r w:rsidRPr="00495B8A">
        <w:rPr>
          <w:rStyle w:val="libItalicChar"/>
        </w:rPr>
        <w:t>Niyyah</w:t>
      </w:r>
      <w:r w:rsidRPr="001E7A72">
        <w:rPr>
          <w:rStyle w:val="libNormalChar"/>
        </w:rPr>
        <w:t xml:space="preserve">, (2) </w:t>
      </w:r>
      <w:r w:rsidRPr="00495B8A">
        <w:rPr>
          <w:rStyle w:val="libItalicChar"/>
        </w:rPr>
        <w:t>Takbiratul</w:t>
      </w:r>
      <w:r w:rsidR="005F31DB">
        <w:rPr>
          <w:rStyle w:val="libItalicChar"/>
        </w:rPr>
        <w:t>-</w:t>
      </w:r>
      <w:r w:rsidRPr="00495B8A">
        <w:rPr>
          <w:rStyle w:val="libItalicChar"/>
        </w:rPr>
        <w:t>Ihram</w:t>
      </w:r>
      <w:r w:rsidRPr="001E7A72">
        <w:rPr>
          <w:rStyle w:val="libNormalChar"/>
        </w:rPr>
        <w:t xml:space="preserve"> (3) </w:t>
      </w:r>
      <w:r w:rsidRPr="00495B8A">
        <w:rPr>
          <w:rStyle w:val="libItalicChar"/>
        </w:rPr>
        <w:t>Qiyam</w:t>
      </w:r>
      <w:r w:rsidRPr="001E7A72">
        <w:rPr>
          <w:rStyle w:val="libNormalChar"/>
        </w:rPr>
        <w:t xml:space="preserve"> at the time of </w:t>
      </w:r>
      <w:r w:rsidRPr="00495B8A">
        <w:rPr>
          <w:rStyle w:val="libItalicChar"/>
        </w:rPr>
        <w:t>Takbiratul</w:t>
      </w:r>
      <w:r w:rsidR="005F31DB">
        <w:rPr>
          <w:rStyle w:val="libItalicChar"/>
        </w:rPr>
        <w:t>-</w:t>
      </w:r>
      <w:r w:rsidRPr="00495B8A">
        <w:rPr>
          <w:rStyle w:val="libItalicChar"/>
        </w:rPr>
        <w:t>Ihram</w:t>
      </w:r>
      <w:r w:rsidRPr="001E7A72">
        <w:rPr>
          <w:rStyle w:val="libNormalChar"/>
        </w:rPr>
        <w:t xml:space="preserve"> and just before going to </w:t>
      </w:r>
      <w:r w:rsidRPr="00495B8A">
        <w:rPr>
          <w:rStyle w:val="libItalicChar"/>
        </w:rPr>
        <w:t>Ruku</w:t>
      </w:r>
      <w:r w:rsidRPr="001E7A72">
        <w:rPr>
          <w:rStyle w:val="libNormalChar"/>
        </w:rPr>
        <w:t xml:space="preserve">, (4) </w:t>
      </w:r>
      <w:r w:rsidRPr="00495B8A">
        <w:rPr>
          <w:rStyle w:val="libItalicChar"/>
        </w:rPr>
        <w:t>Ruku</w:t>
      </w:r>
      <w:r w:rsidRPr="001E7A72">
        <w:rPr>
          <w:rStyle w:val="libNormalChar"/>
        </w:rPr>
        <w:t xml:space="preserve"> and (5) Both </w:t>
      </w:r>
      <w:r w:rsidRPr="00495B8A">
        <w:rPr>
          <w:rStyle w:val="libItalicChar"/>
        </w:rPr>
        <w:t>sajdahs</w:t>
      </w:r>
      <w:r w:rsidRPr="001E7A72">
        <w:rPr>
          <w:rStyle w:val="libNormalChar"/>
        </w:rPr>
        <w:t xml:space="preserve"> together. If any of these are left out, or added whether intentionally or unintentionally, the Salat will become </w:t>
      </w:r>
      <w:r w:rsidRPr="00495B8A">
        <w:rPr>
          <w:rStyle w:val="libItalicChar"/>
        </w:rPr>
        <w:t>batil</w:t>
      </w:r>
      <w:r w:rsidRPr="001E7A72">
        <w:rPr>
          <w:rStyle w:val="libNormalChar"/>
        </w:rPr>
        <w:t xml:space="preserve"> (void).</w:t>
      </w:r>
    </w:p>
    <w:p w:rsidR="007E35D7" w:rsidRPr="003C7DC6" w:rsidRDefault="007E35D7" w:rsidP="003C7DC6">
      <w:pPr>
        <w:pStyle w:val="libNormal"/>
      </w:pPr>
      <w:r w:rsidRPr="00495B8A">
        <w:rPr>
          <w:rStyle w:val="libItalicChar"/>
        </w:rPr>
        <w:t>Ghayr rukn</w:t>
      </w:r>
      <w:r w:rsidRPr="003C7DC6">
        <w:t xml:space="preserve"> means such </w:t>
      </w:r>
      <w:r w:rsidRPr="00495B8A">
        <w:rPr>
          <w:rStyle w:val="libItalicChar"/>
        </w:rPr>
        <w:t>wajib</w:t>
      </w:r>
      <w:r w:rsidRPr="003C7DC6">
        <w:t xml:space="preserve"> acts which invalidate the prayer if they are left out, or added, intentionally. But they do not invalidate the prayer if they are left or added unintentionally. These are the remaining </w:t>
      </w:r>
      <w:r w:rsidRPr="00495B8A">
        <w:rPr>
          <w:rStyle w:val="libItalicChar"/>
        </w:rPr>
        <w:t>wajib</w:t>
      </w:r>
      <w:r w:rsidRPr="003C7DC6">
        <w:t xml:space="preserve"> acts of prayer.</w:t>
      </w:r>
    </w:p>
    <w:p w:rsidR="007E35D7" w:rsidRDefault="007E35D7" w:rsidP="001E7A72">
      <w:pPr>
        <w:pStyle w:val="libNormal"/>
      </w:pPr>
      <w:r>
        <w:br w:type="page"/>
      </w:r>
    </w:p>
    <w:p w:rsidR="00495B8A" w:rsidRDefault="003C7DC6" w:rsidP="003C7DC6">
      <w:pPr>
        <w:pStyle w:val="Heading1Center"/>
      </w:pPr>
      <w:bookmarkStart w:id="82" w:name="_Toc389476504"/>
      <w:r>
        <w:lastRenderedPageBreak/>
        <w:t>Lesson 32: Niyyah, Takbir and Qiyam</w:t>
      </w:r>
      <w:bookmarkEnd w:id="82"/>
    </w:p>
    <w:p w:rsidR="003C7DC6" w:rsidRDefault="003C7DC6" w:rsidP="003C7DC6">
      <w:pPr>
        <w:pStyle w:val="Heading2Center"/>
      </w:pPr>
      <w:bookmarkStart w:id="83" w:name="_Toc389476505"/>
      <w:r>
        <w:t>1. Niyyah</w:t>
      </w:r>
      <w:bookmarkEnd w:id="83"/>
    </w:p>
    <w:p w:rsidR="00983121" w:rsidRPr="001E7A72" w:rsidRDefault="007E35D7" w:rsidP="001E7A72">
      <w:pPr>
        <w:pStyle w:val="libNormal"/>
        <w:rPr>
          <w:rStyle w:val="libNormalChar"/>
        </w:rPr>
      </w:pPr>
      <w:r w:rsidRPr="001E7A72">
        <w:t xml:space="preserve">The person starting prayer must have, just before starting, a clear 'intention' that the specific prayer is </w:t>
      </w:r>
      <w:r w:rsidRPr="00495B8A">
        <w:rPr>
          <w:rStyle w:val="libItalicChar"/>
        </w:rPr>
        <w:t>‘qurbatan ilal</w:t>
      </w:r>
      <w:r w:rsidR="005F31DB">
        <w:rPr>
          <w:rStyle w:val="libItalicChar"/>
        </w:rPr>
        <w:t>-</w:t>
      </w:r>
      <w:r w:rsidRPr="00495B8A">
        <w:rPr>
          <w:rStyle w:val="libItalicChar"/>
        </w:rPr>
        <w:t>Laah'</w:t>
      </w:r>
      <w:r w:rsidRPr="001E7A72">
        <w:rPr>
          <w:rStyle w:val="libNormalChar"/>
        </w:rPr>
        <w:t xml:space="preserve">, i.e. in obedience to Allah. Thus three things are </w:t>
      </w:r>
      <w:r w:rsidRPr="00495B8A">
        <w:rPr>
          <w:rStyle w:val="libItalicChar"/>
        </w:rPr>
        <w:t>wajib</w:t>
      </w:r>
      <w:r w:rsidRPr="001E7A72">
        <w:rPr>
          <w:rStyle w:val="libNormalChar"/>
        </w:rPr>
        <w:t xml:space="preserve"> in </w:t>
      </w:r>
      <w:r w:rsidRPr="00495B8A">
        <w:rPr>
          <w:rStyle w:val="libItalicChar"/>
        </w:rPr>
        <w:t>niyyah</w:t>
      </w:r>
      <w:r w:rsidRPr="001E7A72">
        <w:rPr>
          <w:rStyle w:val="libNormalChar"/>
        </w:rPr>
        <w:t>:</w:t>
      </w:r>
      <w:r w:rsidR="005F31DB">
        <w:rPr>
          <w:rStyle w:val="libNormalChar"/>
        </w:rPr>
        <w:t>-</w:t>
      </w:r>
    </w:p>
    <w:p w:rsidR="00983121" w:rsidRPr="001E7A72" w:rsidRDefault="007E35D7" w:rsidP="001E7A72">
      <w:pPr>
        <w:pStyle w:val="libNormal"/>
      </w:pPr>
      <w:r w:rsidRPr="001E7A72">
        <w:t>(a) The prayer must be specified;</w:t>
      </w:r>
    </w:p>
    <w:p w:rsidR="00983121" w:rsidRPr="001E7A72" w:rsidRDefault="007E35D7" w:rsidP="001E7A72">
      <w:pPr>
        <w:pStyle w:val="libNormal"/>
      </w:pPr>
      <w:r w:rsidRPr="001E7A72">
        <w:t>(b) It must be for the sake of God only, not for any other motive;</w:t>
      </w:r>
    </w:p>
    <w:p w:rsidR="00983121" w:rsidRPr="001E7A72" w:rsidRDefault="007E35D7" w:rsidP="001E7A72">
      <w:pPr>
        <w:pStyle w:val="libNormal"/>
      </w:pPr>
      <w:r w:rsidRPr="001E7A72">
        <w:t>(c) That intention must remain unaltered up to the end.</w:t>
      </w:r>
    </w:p>
    <w:p w:rsidR="00495B8A" w:rsidRDefault="007E35D7" w:rsidP="001E7A72">
      <w:pPr>
        <w:pStyle w:val="libNormal"/>
      </w:pPr>
      <w:r w:rsidRPr="001E7A72">
        <w:t>Note: It is not necessary to say these things in words. The intention and attention of mind is enough.</w:t>
      </w:r>
    </w:p>
    <w:p w:rsidR="003C7DC6" w:rsidRDefault="003C7DC6" w:rsidP="003C7DC6">
      <w:pPr>
        <w:pStyle w:val="Heading2Center"/>
      </w:pPr>
      <w:bookmarkStart w:id="84" w:name="_Toc389476506"/>
      <w:r w:rsidRPr="003C7DC6">
        <w:t>2. Takbiratul</w:t>
      </w:r>
      <w:r w:rsidR="005F31DB">
        <w:t>-</w:t>
      </w:r>
      <w:r w:rsidRPr="003C7DC6">
        <w:t>Ihram</w:t>
      </w:r>
      <w:bookmarkEnd w:id="84"/>
    </w:p>
    <w:p w:rsidR="00983121" w:rsidRPr="001E7A72" w:rsidRDefault="007E35D7" w:rsidP="001E7A72">
      <w:pPr>
        <w:pStyle w:val="libNormal"/>
      </w:pPr>
      <w:r w:rsidRPr="001E7A72">
        <w:t xml:space="preserve">The phrase </w:t>
      </w:r>
      <w:r w:rsidRPr="00495B8A">
        <w:rPr>
          <w:rStyle w:val="libItalicChar"/>
        </w:rPr>
        <w:t>'Allahu Akbar'</w:t>
      </w:r>
      <w:r w:rsidRPr="001E7A72">
        <w:t xml:space="preserve"> is called </w:t>
      </w:r>
      <w:r w:rsidRPr="00495B8A">
        <w:rPr>
          <w:rStyle w:val="libItalicChar"/>
        </w:rPr>
        <w:t>takbir</w:t>
      </w:r>
      <w:r w:rsidRPr="001E7A72">
        <w:t xml:space="preserve">. </w:t>
      </w:r>
      <w:r w:rsidRPr="00495B8A">
        <w:rPr>
          <w:rStyle w:val="libItalicChar"/>
        </w:rPr>
        <w:t>'Ihram'</w:t>
      </w:r>
      <w:r w:rsidRPr="001E7A72">
        <w:t xml:space="preserve"> means 'imposition of limits'. Thus the </w:t>
      </w:r>
      <w:r w:rsidRPr="00495B8A">
        <w:rPr>
          <w:rStyle w:val="libItalicChar"/>
        </w:rPr>
        <w:t>'takbir'</w:t>
      </w:r>
      <w:r w:rsidRPr="001E7A72">
        <w:t xml:space="preserve"> just after </w:t>
      </w:r>
      <w:r w:rsidRPr="00495B8A">
        <w:rPr>
          <w:rStyle w:val="libItalicChar"/>
        </w:rPr>
        <w:t>niyyah</w:t>
      </w:r>
      <w:r w:rsidRPr="001E7A72">
        <w:t xml:space="preserve"> is called </w:t>
      </w:r>
      <w:r w:rsidRPr="00495B8A">
        <w:rPr>
          <w:rStyle w:val="libItalicChar"/>
        </w:rPr>
        <w:t>'Takbiratul</w:t>
      </w:r>
      <w:r w:rsidR="005F31DB">
        <w:rPr>
          <w:rStyle w:val="libItalicChar"/>
        </w:rPr>
        <w:t>-</w:t>
      </w:r>
      <w:r w:rsidRPr="00495B8A">
        <w:rPr>
          <w:rStyle w:val="libItalicChar"/>
        </w:rPr>
        <w:t>Ihram'</w:t>
      </w:r>
      <w:r w:rsidRPr="001E7A72">
        <w:t>, because it limits the man in his actions; now he cannot do any work except prayer. There are 4 conditions in it:</w:t>
      </w:r>
    </w:p>
    <w:p w:rsidR="00983121" w:rsidRPr="001E7A72" w:rsidRDefault="007E35D7" w:rsidP="001E7A72">
      <w:pPr>
        <w:pStyle w:val="libNormal"/>
        <w:rPr>
          <w:rStyle w:val="libNormalChar"/>
        </w:rPr>
      </w:pPr>
      <w:r w:rsidRPr="001E7A72">
        <w:t xml:space="preserve">(a) It must be in the approved form, i.e. </w:t>
      </w:r>
      <w:r w:rsidRPr="00495B8A">
        <w:rPr>
          <w:rStyle w:val="libItalicChar"/>
        </w:rPr>
        <w:t>'Allahu Akbar</w:t>
      </w:r>
      <w:r w:rsidRPr="001E7A72">
        <w:rPr>
          <w:rStyle w:val="libNormalChar"/>
        </w:rPr>
        <w:t>' without any addition or change and without joining it with other wordings.</w:t>
      </w:r>
    </w:p>
    <w:p w:rsidR="00983121" w:rsidRPr="001E7A72" w:rsidRDefault="007E35D7" w:rsidP="001E7A72">
      <w:pPr>
        <w:pStyle w:val="libNormal"/>
      </w:pPr>
      <w:r w:rsidRPr="001E7A72">
        <w:t>(b) It must be in correct Arabic.</w:t>
      </w:r>
    </w:p>
    <w:p w:rsidR="00983121" w:rsidRPr="001E7A72" w:rsidRDefault="007E35D7" w:rsidP="001E7A72">
      <w:pPr>
        <w:pStyle w:val="libNormal"/>
      </w:pPr>
      <w:r w:rsidRPr="001E7A72">
        <w:t>(c) It must be said while standing (details will come afterwards).</w:t>
      </w:r>
    </w:p>
    <w:p w:rsidR="00983121" w:rsidRPr="001E7A72" w:rsidRDefault="007E35D7" w:rsidP="001E7A72">
      <w:pPr>
        <w:pStyle w:val="libNormal"/>
      </w:pPr>
      <w:r w:rsidRPr="001E7A72">
        <w:t xml:space="preserve">(d) Body must be in </w:t>
      </w:r>
      <w:r w:rsidRPr="00495B8A">
        <w:rPr>
          <w:rStyle w:val="libItalicChar"/>
        </w:rPr>
        <w:t>'tama’ninat'</w:t>
      </w:r>
      <w:r w:rsidRPr="001E7A72">
        <w:t xml:space="preserve"> (not moving, but still).</w:t>
      </w:r>
    </w:p>
    <w:p w:rsidR="00495B8A" w:rsidRDefault="007E35D7" w:rsidP="001E7A72">
      <w:pPr>
        <w:pStyle w:val="libNormal"/>
        <w:rPr>
          <w:rStyle w:val="libNormalChar"/>
        </w:rPr>
      </w:pPr>
      <w:r w:rsidRPr="001E7A72">
        <w:t xml:space="preserve">(e) </w:t>
      </w:r>
      <w:r w:rsidRPr="00495B8A">
        <w:rPr>
          <w:rStyle w:val="libItalicChar"/>
        </w:rPr>
        <w:t>Muwalaat</w:t>
      </w:r>
      <w:r w:rsidRPr="001E7A72">
        <w:rPr>
          <w:rStyle w:val="libNormalChar"/>
        </w:rPr>
        <w:t>: The letters and words should be recited one after another without gap.</w:t>
      </w:r>
    </w:p>
    <w:p w:rsidR="003C7DC6" w:rsidRDefault="003C7DC6" w:rsidP="003C7DC6">
      <w:pPr>
        <w:pStyle w:val="Heading2Center"/>
      </w:pPr>
      <w:bookmarkStart w:id="85" w:name="_Toc389476507"/>
      <w:r w:rsidRPr="003C7DC6">
        <w:t>3. Qiyam (standing)</w:t>
      </w:r>
      <w:bookmarkEnd w:id="85"/>
    </w:p>
    <w:p w:rsidR="00983121" w:rsidRPr="001E7A72" w:rsidRDefault="007E35D7" w:rsidP="001E7A72">
      <w:pPr>
        <w:pStyle w:val="libNormal"/>
      </w:pPr>
      <w:r w:rsidRPr="001E7A72">
        <w:t xml:space="preserve">It is </w:t>
      </w:r>
      <w:r w:rsidRPr="00495B8A">
        <w:rPr>
          <w:rStyle w:val="libItalicChar"/>
        </w:rPr>
        <w:t>'rukn’</w:t>
      </w:r>
      <w:r w:rsidRPr="001E7A72">
        <w:t xml:space="preserve"> while reciting </w:t>
      </w:r>
      <w:r w:rsidRPr="00495B8A">
        <w:rPr>
          <w:rStyle w:val="libItalicChar"/>
        </w:rPr>
        <w:t>'Takbiratul</w:t>
      </w:r>
      <w:r w:rsidR="005F31DB">
        <w:rPr>
          <w:rStyle w:val="libItalicChar"/>
        </w:rPr>
        <w:t>-</w:t>
      </w:r>
      <w:r w:rsidRPr="00495B8A">
        <w:rPr>
          <w:rStyle w:val="libItalicChar"/>
        </w:rPr>
        <w:t>Ihram</w:t>
      </w:r>
      <w:r w:rsidRPr="001E7A72">
        <w:t xml:space="preserve">' and before going to </w:t>
      </w:r>
      <w:r w:rsidRPr="00495B8A">
        <w:rPr>
          <w:rStyle w:val="libItalicChar"/>
        </w:rPr>
        <w:t>'ruku'</w:t>
      </w:r>
      <w:r w:rsidRPr="001E7A72">
        <w:t xml:space="preserve">: and is </w:t>
      </w:r>
      <w:r w:rsidRPr="00495B8A">
        <w:rPr>
          <w:rStyle w:val="libItalicChar"/>
        </w:rPr>
        <w:t>wajib</w:t>
      </w:r>
      <w:r w:rsidRPr="001E7A72">
        <w:t xml:space="preserve"> (but not </w:t>
      </w:r>
      <w:r w:rsidRPr="00495B8A">
        <w:rPr>
          <w:rStyle w:val="libItalicChar"/>
        </w:rPr>
        <w:t>rukn</w:t>
      </w:r>
      <w:r w:rsidRPr="001E7A72">
        <w:t xml:space="preserve">) at the time of reciting Surahs or </w:t>
      </w:r>
      <w:r w:rsidRPr="00495B8A">
        <w:rPr>
          <w:rStyle w:val="libItalicChar"/>
        </w:rPr>
        <w:t>Tasbihat Arba’ah</w:t>
      </w:r>
      <w:r w:rsidRPr="001E7A72">
        <w:t xml:space="preserve">. In </w:t>
      </w:r>
      <w:r w:rsidRPr="00495B8A">
        <w:rPr>
          <w:rStyle w:val="libItalicChar"/>
        </w:rPr>
        <w:t>qiyam</w:t>
      </w:r>
      <w:r w:rsidRPr="001E7A72">
        <w:t xml:space="preserve">, it is </w:t>
      </w:r>
      <w:r w:rsidRPr="00495B8A">
        <w:rPr>
          <w:rStyle w:val="libItalicChar"/>
        </w:rPr>
        <w:t>wajib</w:t>
      </w:r>
      <w:r w:rsidRPr="001E7A72">
        <w:t xml:space="preserve"> that:</w:t>
      </w:r>
    </w:p>
    <w:p w:rsidR="00983121" w:rsidRPr="001E7A72" w:rsidRDefault="007E35D7" w:rsidP="001E7A72">
      <w:pPr>
        <w:pStyle w:val="libNormal"/>
      </w:pPr>
      <w:r w:rsidRPr="001E7A72">
        <w:t xml:space="preserve">(a) The </w:t>
      </w:r>
      <w:r w:rsidRPr="00495B8A">
        <w:rPr>
          <w:rStyle w:val="libItalicChar"/>
        </w:rPr>
        <w:t>musalli</w:t>
      </w:r>
      <w:r w:rsidRPr="001E7A72">
        <w:t xml:space="preserve"> (person praying) should stand erect and facing qibla;</w:t>
      </w:r>
    </w:p>
    <w:p w:rsidR="00983121" w:rsidRPr="001E7A72" w:rsidRDefault="007E35D7" w:rsidP="001E7A72">
      <w:pPr>
        <w:pStyle w:val="libNormal"/>
        <w:rPr>
          <w:rStyle w:val="libNormalChar"/>
        </w:rPr>
      </w:pPr>
      <w:r w:rsidRPr="001E7A72">
        <w:t>(b) He should be motionless (</w:t>
      </w:r>
      <w:r w:rsidRPr="00495B8A">
        <w:rPr>
          <w:rStyle w:val="libItalicChar"/>
        </w:rPr>
        <w:t>tama’ninat</w:t>
      </w:r>
      <w:r w:rsidRPr="001E7A72">
        <w:rPr>
          <w:rStyle w:val="libNormalChar"/>
        </w:rPr>
        <w:t>).</w:t>
      </w:r>
    </w:p>
    <w:p w:rsidR="00495B8A" w:rsidRDefault="007E35D7" w:rsidP="001E7A72">
      <w:pPr>
        <w:pStyle w:val="libNormal"/>
      </w:pPr>
      <w:r w:rsidRPr="001E7A72">
        <w:t>(c) Also he should not lean against anything unless he is unable to stand without support.</w:t>
      </w:r>
    </w:p>
    <w:p w:rsidR="003C7DC6" w:rsidRDefault="003C7DC6" w:rsidP="003C7DC6">
      <w:pPr>
        <w:pStyle w:val="Heading3Center"/>
      </w:pPr>
      <w:bookmarkStart w:id="86" w:name="_Toc389476508"/>
      <w:r w:rsidRPr="003C7DC6">
        <w:t>Substitutes of Qiyam</w:t>
      </w:r>
      <w:bookmarkEnd w:id="86"/>
    </w:p>
    <w:p w:rsidR="00983121" w:rsidRPr="001E7A72" w:rsidRDefault="007E35D7" w:rsidP="001E7A72">
      <w:pPr>
        <w:pStyle w:val="libNormal"/>
      </w:pPr>
      <w:r w:rsidRPr="001E7A72">
        <w:t>1. If a man cannot stand without support he should or may stand with support;</w:t>
      </w:r>
    </w:p>
    <w:p w:rsidR="00983121" w:rsidRPr="001E7A72" w:rsidRDefault="007E35D7" w:rsidP="001E7A72">
      <w:pPr>
        <w:pStyle w:val="libNormal"/>
      </w:pPr>
      <w:r w:rsidRPr="001E7A72">
        <w:t>2. If he cannot stand, even with support, he should sit without support;</w:t>
      </w:r>
    </w:p>
    <w:p w:rsidR="00983121" w:rsidRPr="001E7A72" w:rsidRDefault="007E35D7" w:rsidP="001E7A72">
      <w:pPr>
        <w:pStyle w:val="libNormal"/>
      </w:pPr>
      <w:r w:rsidRPr="001E7A72">
        <w:t>3. If he cannot sit without support, he may sit with support,</w:t>
      </w:r>
    </w:p>
    <w:p w:rsidR="00983121" w:rsidRPr="001E7A72" w:rsidRDefault="007E35D7" w:rsidP="001E7A72">
      <w:pPr>
        <w:pStyle w:val="libNormal"/>
      </w:pPr>
      <w:r w:rsidRPr="001E7A72">
        <w:t>4. If he cannot sit even with support, he must lie on his right side, facing qibla;</w:t>
      </w:r>
    </w:p>
    <w:p w:rsidR="00983121" w:rsidRPr="001E7A72" w:rsidRDefault="007E35D7" w:rsidP="001E7A72">
      <w:pPr>
        <w:pStyle w:val="libNormal"/>
      </w:pPr>
      <w:r w:rsidRPr="001E7A72">
        <w:t>5. If it is not possible, he must lie on his left side facing qibla:</w:t>
      </w:r>
    </w:p>
    <w:p w:rsidR="00983121" w:rsidRPr="001E7A72" w:rsidRDefault="007E35D7" w:rsidP="001E7A72">
      <w:pPr>
        <w:pStyle w:val="libNormal"/>
      </w:pPr>
      <w:r w:rsidRPr="001E7A72">
        <w:t>6. If even that is not possible, he should lie down on his back, his feet towards the qibla.</w:t>
      </w:r>
    </w:p>
    <w:p w:rsidR="00983121" w:rsidRPr="00495B8A" w:rsidRDefault="007E35D7" w:rsidP="00495B8A">
      <w:pPr>
        <w:pStyle w:val="libNormal"/>
      </w:pPr>
      <w:r w:rsidRPr="00495B8A">
        <w:t xml:space="preserve">In the last three alternatives, he should bow down for </w:t>
      </w:r>
      <w:r w:rsidRPr="00495B8A">
        <w:rPr>
          <w:rStyle w:val="libItalicChar"/>
        </w:rPr>
        <w:t>ruku</w:t>
      </w:r>
      <w:r w:rsidRPr="00495B8A">
        <w:t xml:space="preserve"> and </w:t>
      </w:r>
      <w:r w:rsidRPr="00495B8A">
        <w:rPr>
          <w:rStyle w:val="libItalicChar"/>
        </w:rPr>
        <w:t>sajdah</w:t>
      </w:r>
      <w:r w:rsidRPr="00495B8A">
        <w:t xml:space="preserve">; the bowing for </w:t>
      </w:r>
      <w:r w:rsidRPr="00495B8A">
        <w:rPr>
          <w:rStyle w:val="libItalicChar"/>
        </w:rPr>
        <w:t>sajdah</w:t>
      </w:r>
      <w:r w:rsidRPr="00495B8A">
        <w:t xml:space="preserve"> should be more than that for the </w:t>
      </w:r>
      <w:r w:rsidRPr="00495B8A">
        <w:rPr>
          <w:rStyle w:val="libItalicChar"/>
        </w:rPr>
        <w:t>ruku</w:t>
      </w:r>
      <w:r w:rsidRPr="00495B8A">
        <w:t xml:space="preserve">. If he cannot bow down, he should perform </w:t>
      </w:r>
      <w:r w:rsidRPr="00495B8A">
        <w:rPr>
          <w:rStyle w:val="libItalicChar"/>
        </w:rPr>
        <w:t>ruku</w:t>
      </w:r>
      <w:r w:rsidRPr="00495B8A">
        <w:t xml:space="preserve"> and </w:t>
      </w:r>
      <w:r w:rsidRPr="00495B8A">
        <w:rPr>
          <w:rStyle w:val="libItalicChar"/>
        </w:rPr>
        <w:t>sajdah</w:t>
      </w:r>
      <w:r w:rsidRPr="00495B8A">
        <w:t xml:space="preserve"> with his eyelids.</w:t>
      </w:r>
    </w:p>
    <w:p w:rsidR="00983121" w:rsidRPr="001E7A72" w:rsidRDefault="007E35D7" w:rsidP="001E7A72">
      <w:pPr>
        <w:pStyle w:val="libNormal"/>
      </w:pPr>
      <w:r w:rsidRPr="001E7A72">
        <w:t>If he can stand for a part of the prayer, he should stand up to that time, and then should sit down.</w:t>
      </w:r>
    </w:p>
    <w:p w:rsidR="00495B8A" w:rsidRDefault="007E35D7" w:rsidP="001E7A72">
      <w:pPr>
        <w:pStyle w:val="libNormal"/>
      </w:pPr>
      <w:r w:rsidRPr="001E7A72">
        <w:t>This rule applies to the alternatives also.</w:t>
      </w:r>
    </w:p>
    <w:p w:rsidR="003C7DC6" w:rsidRDefault="003C7DC6" w:rsidP="003C7DC6">
      <w:pPr>
        <w:pStyle w:val="Heading3Center"/>
      </w:pPr>
      <w:bookmarkStart w:id="87" w:name="_Toc389476509"/>
      <w:r w:rsidRPr="003C7DC6">
        <w:lastRenderedPageBreak/>
        <w:t>Sunnat (mustahab) differences between the qiyam of a man and of a woman</w:t>
      </w:r>
      <w:bookmarkEnd w:id="87"/>
    </w:p>
    <w:p w:rsidR="00983121" w:rsidRPr="001E7A72" w:rsidRDefault="007E35D7" w:rsidP="001E7A72">
      <w:pPr>
        <w:pStyle w:val="libNormal"/>
      </w:pPr>
      <w:r w:rsidRPr="001E7A72">
        <w:t>Man stands with his feet apart from 4 to 8 inches; woman stands with her feet close to each other.</w:t>
      </w:r>
    </w:p>
    <w:p w:rsidR="00983121" w:rsidRPr="001E7A72" w:rsidRDefault="007E35D7" w:rsidP="001E7A72">
      <w:pPr>
        <w:pStyle w:val="libNormal"/>
      </w:pPr>
      <w:r w:rsidRPr="001E7A72">
        <w:t>Man stretches his hands downwards resting on thighs; woman keeps her hands on her breasts.</w:t>
      </w:r>
    </w:p>
    <w:p w:rsidR="00495B8A" w:rsidRPr="00495B8A" w:rsidRDefault="007E35D7" w:rsidP="00495B8A">
      <w:pPr>
        <w:pStyle w:val="libNormal"/>
      </w:pPr>
      <w:r w:rsidRPr="00495B8A">
        <w:t xml:space="preserve">Man and woman both should keep their eyes (during </w:t>
      </w:r>
      <w:r w:rsidRPr="00495B8A">
        <w:rPr>
          <w:rStyle w:val="libItalicChar"/>
        </w:rPr>
        <w:t>qiyam</w:t>
      </w:r>
      <w:r w:rsidRPr="00495B8A">
        <w:t xml:space="preserve">) on the place of </w:t>
      </w:r>
      <w:r w:rsidRPr="00495B8A">
        <w:rPr>
          <w:rStyle w:val="libItalicChar"/>
        </w:rPr>
        <w:t>sajdah</w:t>
      </w:r>
      <w:r w:rsidRPr="00495B8A">
        <w:t xml:space="preserve"> (muhr).</w:t>
      </w:r>
    </w:p>
    <w:p w:rsidR="003C7DC6" w:rsidRDefault="003C7DC6" w:rsidP="003C7DC6">
      <w:pPr>
        <w:pStyle w:val="Heading2Center"/>
      </w:pPr>
      <w:bookmarkStart w:id="88" w:name="_Toc389476510"/>
      <w:r w:rsidRPr="003C7DC6">
        <w:t>Ruku’</w:t>
      </w:r>
      <w:bookmarkEnd w:id="88"/>
    </w:p>
    <w:p w:rsidR="00983121" w:rsidRPr="001E7A72" w:rsidRDefault="007E35D7" w:rsidP="001E7A72">
      <w:pPr>
        <w:pStyle w:val="libNormal"/>
      </w:pPr>
      <w:r w:rsidRPr="001E7A72">
        <w:t xml:space="preserve">4. </w:t>
      </w:r>
      <w:r w:rsidRPr="00495B8A">
        <w:rPr>
          <w:rStyle w:val="libItalicChar"/>
        </w:rPr>
        <w:t>Ruku’</w:t>
      </w:r>
      <w:r w:rsidRPr="001E7A72">
        <w:t xml:space="preserve"> (bowing): It is </w:t>
      </w:r>
      <w:r w:rsidRPr="00495B8A">
        <w:rPr>
          <w:rStyle w:val="libItalicChar"/>
        </w:rPr>
        <w:t>wajib</w:t>
      </w:r>
      <w:r w:rsidRPr="001E7A72">
        <w:t xml:space="preserve"> in each </w:t>
      </w:r>
      <w:r w:rsidRPr="00495B8A">
        <w:rPr>
          <w:rStyle w:val="libItalicChar"/>
        </w:rPr>
        <w:t>rak’at</w:t>
      </w:r>
      <w:r w:rsidRPr="001E7A72">
        <w:t xml:space="preserve"> once; except </w:t>
      </w:r>
      <w:r w:rsidRPr="00495B8A">
        <w:rPr>
          <w:rStyle w:val="libItalicChar"/>
        </w:rPr>
        <w:t>Salat al</w:t>
      </w:r>
      <w:r w:rsidR="005F31DB">
        <w:rPr>
          <w:rStyle w:val="libItalicChar"/>
        </w:rPr>
        <w:t>-</w:t>
      </w:r>
      <w:r w:rsidRPr="00495B8A">
        <w:rPr>
          <w:rStyle w:val="libItalicChar"/>
        </w:rPr>
        <w:t>Ayaat</w:t>
      </w:r>
      <w:r w:rsidRPr="001E7A72">
        <w:t xml:space="preserve"> which has 5 </w:t>
      </w:r>
      <w:r w:rsidRPr="00495B8A">
        <w:rPr>
          <w:rStyle w:val="libItalicChar"/>
        </w:rPr>
        <w:t>rukus</w:t>
      </w:r>
      <w:r w:rsidRPr="001E7A72">
        <w:t xml:space="preserve"> in each rak’at.</w:t>
      </w:r>
    </w:p>
    <w:p w:rsidR="00983121" w:rsidRPr="001E7A72" w:rsidRDefault="007E35D7" w:rsidP="001E7A72">
      <w:pPr>
        <w:pStyle w:val="libNormal"/>
        <w:rPr>
          <w:rStyle w:val="libNormalChar"/>
        </w:rPr>
      </w:pPr>
      <w:r w:rsidRPr="001E7A72">
        <w:t xml:space="preserve">There are 5 </w:t>
      </w:r>
      <w:r w:rsidRPr="00495B8A">
        <w:rPr>
          <w:rStyle w:val="libItalicChar"/>
        </w:rPr>
        <w:t>wajibs</w:t>
      </w:r>
      <w:r w:rsidRPr="001E7A72">
        <w:rPr>
          <w:rStyle w:val="libNormalChar"/>
        </w:rPr>
        <w:t xml:space="preserve"> in </w:t>
      </w:r>
      <w:r w:rsidRPr="00495B8A">
        <w:rPr>
          <w:rStyle w:val="libItalicChar"/>
        </w:rPr>
        <w:t>ruku’</w:t>
      </w:r>
      <w:r w:rsidRPr="001E7A72">
        <w:rPr>
          <w:rStyle w:val="libNormalChar"/>
        </w:rPr>
        <w:t>:</w:t>
      </w:r>
      <w:r w:rsidR="005F31DB">
        <w:rPr>
          <w:rStyle w:val="libNormalChar"/>
        </w:rPr>
        <w:t>-</w:t>
      </w:r>
    </w:p>
    <w:p w:rsidR="00983121" w:rsidRPr="001E7A72" w:rsidRDefault="007E35D7" w:rsidP="001E7A72">
      <w:pPr>
        <w:pStyle w:val="libNormal"/>
      </w:pPr>
      <w:r w:rsidRPr="001E7A72">
        <w:t>(a) To bend so low that the palms rest on the knees;</w:t>
      </w:r>
    </w:p>
    <w:p w:rsidR="00983121" w:rsidRPr="001E7A72" w:rsidRDefault="007E35D7" w:rsidP="001E7A72">
      <w:pPr>
        <w:pStyle w:val="libNormal"/>
      </w:pPr>
      <w:r w:rsidRPr="001E7A72">
        <w:t xml:space="preserve">(b) To recite </w:t>
      </w:r>
      <w:r w:rsidRPr="00495B8A">
        <w:rPr>
          <w:rStyle w:val="libItalicChar"/>
        </w:rPr>
        <w:t>'dhikr'</w:t>
      </w:r>
      <w:r w:rsidRPr="001E7A72">
        <w:t xml:space="preserve"> of </w:t>
      </w:r>
      <w:r w:rsidRPr="00495B8A">
        <w:rPr>
          <w:rStyle w:val="libItalicChar"/>
        </w:rPr>
        <w:t>ruku’</w:t>
      </w:r>
      <w:r w:rsidRPr="001E7A72">
        <w:t xml:space="preserve"> after bending up to the approved position. </w:t>
      </w:r>
      <w:r w:rsidRPr="00495B8A">
        <w:rPr>
          <w:rStyle w:val="libItalicChar"/>
        </w:rPr>
        <w:t>Dhikr</w:t>
      </w:r>
      <w:r w:rsidRPr="001E7A72">
        <w:t xml:space="preserve"> of </w:t>
      </w:r>
      <w:r w:rsidRPr="00495B8A">
        <w:rPr>
          <w:rStyle w:val="libItalicChar"/>
        </w:rPr>
        <w:t>Ruku’</w:t>
      </w:r>
      <w:r w:rsidRPr="001E7A72">
        <w:t>:</w:t>
      </w:r>
    </w:p>
    <w:p w:rsidR="00983121" w:rsidRPr="001E7A72" w:rsidRDefault="007E35D7" w:rsidP="001E7A72">
      <w:pPr>
        <w:pStyle w:val="libNormal"/>
        <w:rPr>
          <w:rStyle w:val="libNormalChar"/>
        </w:rPr>
      </w:pPr>
      <w:r w:rsidRPr="001E7A72">
        <w:t>'</w:t>
      </w:r>
      <w:r w:rsidRPr="00495B8A">
        <w:rPr>
          <w:rStyle w:val="libItalicChar"/>
        </w:rPr>
        <w:t>Subhanallah</w:t>
      </w:r>
      <w:r w:rsidRPr="001E7A72">
        <w:rPr>
          <w:rStyle w:val="libNormalChar"/>
        </w:rPr>
        <w:t xml:space="preserve">' (Glory be to Allah) 3 times, or </w:t>
      </w:r>
      <w:r w:rsidRPr="00495B8A">
        <w:rPr>
          <w:rStyle w:val="libItalicChar"/>
        </w:rPr>
        <w:t>'Subhana Rabbiyal ‘Azeemi wa bi hamdih'</w:t>
      </w:r>
    </w:p>
    <w:p w:rsidR="00983121" w:rsidRPr="001E7A72" w:rsidRDefault="007E35D7" w:rsidP="001E7A72">
      <w:pPr>
        <w:pStyle w:val="libNormal"/>
      </w:pPr>
      <w:r w:rsidRPr="001E7A72">
        <w:t>(Glory and Praise be to my Lord Cherisher, the Great) once.</w:t>
      </w:r>
    </w:p>
    <w:p w:rsidR="00983121" w:rsidRPr="001E7A72" w:rsidRDefault="007E35D7" w:rsidP="001E7A72">
      <w:pPr>
        <w:pStyle w:val="libNormal"/>
      </w:pPr>
      <w:r w:rsidRPr="001E7A72">
        <w:t xml:space="preserve">(c) While reciting the </w:t>
      </w:r>
      <w:r w:rsidRPr="00495B8A">
        <w:rPr>
          <w:rStyle w:val="libItalicChar"/>
        </w:rPr>
        <w:t>dhikr</w:t>
      </w:r>
      <w:r w:rsidRPr="001E7A72">
        <w:t>, one should remain motionless as far as possible;</w:t>
      </w:r>
    </w:p>
    <w:p w:rsidR="00983121" w:rsidRPr="001E7A72" w:rsidRDefault="007E35D7" w:rsidP="001E7A72">
      <w:pPr>
        <w:pStyle w:val="libNormal"/>
      </w:pPr>
      <w:r w:rsidRPr="001E7A72">
        <w:t xml:space="preserve">(d) Standing again after </w:t>
      </w:r>
      <w:r w:rsidRPr="00495B8A">
        <w:rPr>
          <w:rStyle w:val="libItalicChar"/>
        </w:rPr>
        <w:t>ruku’</w:t>
      </w:r>
      <w:r w:rsidRPr="001E7A72">
        <w:t>, raising the head first;</w:t>
      </w:r>
    </w:p>
    <w:p w:rsidR="00983121" w:rsidRPr="001E7A72" w:rsidRDefault="007E35D7" w:rsidP="001E7A72">
      <w:pPr>
        <w:pStyle w:val="libNormal"/>
      </w:pPr>
      <w:r w:rsidRPr="001E7A72">
        <w:t xml:space="preserve">(e) </w:t>
      </w:r>
      <w:r w:rsidRPr="00495B8A">
        <w:rPr>
          <w:rStyle w:val="libItalicChar"/>
        </w:rPr>
        <w:t>'Tama’ninat'</w:t>
      </w:r>
      <w:r w:rsidRPr="001E7A72">
        <w:t xml:space="preserve"> in the qiyam after </w:t>
      </w:r>
      <w:r w:rsidRPr="00495B8A">
        <w:rPr>
          <w:rStyle w:val="libItalicChar"/>
        </w:rPr>
        <w:t>ruku’</w:t>
      </w:r>
      <w:r w:rsidRPr="001E7A72">
        <w:t>.</w:t>
      </w:r>
    </w:p>
    <w:p w:rsidR="00983121" w:rsidRPr="001E7A72" w:rsidRDefault="007E35D7" w:rsidP="001E7A72">
      <w:pPr>
        <w:pStyle w:val="libNormal"/>
      </w:pPr>
      <w:r w:rsidRPr="001E7A72">
        <w:t xml:space="preserve">These things are sunnat in </w:t>
      </w:r>
      <w:r w:rsidRPr="00495B8A">
        <w:rPr>
          <w:rStyle w:val="libItalicChar"/>
        </w:rPr>
        <w:t>ruku’</w:t>
      </w:r>
      <w:r w:rsidRPr="001E7A72">
        <w:t>;</w:t>
      </w:r>
      <w:r w:rsidR="005F31DB">
        <w:t>-</w:t>
      </w:r>
    </w:p>
    <w:p w:rsidR="00983121" w:rsidRPr="001E7A72" w:rsidRDefault="007E35D7" w:rsidP="001E7A72">
      <w:pPr>
        <w:pStyle w:val="libNormal"/>
      </w:pPr>
      <w:r w:rsidRPr="001E7A72">
        <w:t xml:space="preserve">(a) Saying </w:t>
      </w:r>
      <w:r w:rsidRPr="00495B8A">
        <w:rPr>
          <w:rStyle w:val="libItalicChar"/>
        </w:rPr>
        <w:t>takbir</w:t>
      </w:r>
      <w:r w:rsidRPr="001E7A72">
        <w:t xml:space="preserve"> before kneeling down;</w:t>
      </w:r>
    </w:p>
    <w:p w:rsidR="00983121" w:rsidRPr="001E7A72" w:rsidRDefault="007E35D7" w:rsidP="001E7A72">
      <w:pPr>
        <w:pStyle w:val="libNormal"/>
      </w:pPr>
      <w:r w:rsidRPr="001E7A72">
        <w:t xml:space="preserve">(b) Keeping the eyes fixed between the feet during </w:t>
      </w:r>
      <w:r w:rsidRPr="00495B8A">
        <w:rPr>
          <w:rStyle w:val="libItalicChar"/>
        </w:rPr>
        <w:t>ruku’</w:t>
      </w:r>
      <w:r w:rsidRPr="001E7A72">
        <w:t>;</w:t>
      </w:r>
    </w:p>
    <w:p w:rsidR="00983121" w:rsidRPr="001E7A72" w:rsidRDefault="007E35D7" w:rsidP="001E7A72">
      <w:pPr>
        <w:pStyle w:val="libNormal"/>
      </w:pPr>
      <w:r w:rsidRPr="001E7A72">
        <w:t xml:space="preserve">(c) Reciting </w:t>
      </w:r>
      <w:r w:rsidRPr="00495B8A">
        <w:rPr>
          <w:rStyle w:val="libItalicChar"/>
        </w:rPr>
        <w:t>dhikr</w:t>
      </w:r>
      <w:r w:rsidRPr="001E7A72">
        <w:t xml:space="preserve"> 3, or 5, or 7 or more times;</w:t>
      </w:r>
    </w:p>
    <w:p w:rsidR="00983121" w:rsidRPr="001E7A72" w:rsidRDefault="007E35D7" w:rsidP="001E7A72">
      <w:pPr>
        <w:pStyle w:val="libNormal"/>
      </w:pPr>
      <w:r w:rsidRPr="001E7A72">
        <w:t xml:space="preserve">(d) Reciting </w:t>
      </w:r>
      <w:r w:rsidRPr="00495B8A">
        <w:rPr>
          <w:rStyle w:val="libItalicChar"/>
        </w:rPr>
        <w:t>salawat</w:t>
      </w:r>
      <w:r w:rsidRPr="001E7A72">
        <w:t xml:space="preserve"> after </w:t>
      </w:r>
      <w:r w:rsidRPr="00495B8A">
        <w:rPr>
          <w:rStyle w:val="libItalicChar"/>
        </w:rPr>
        <w:t>dhikr</w:t>
      </w:r>
      <w:r w:rsidRPr="001E7A72">
        <w:t>;</w:t>
      </w:r>
    </w:p>
    <w:p w:rsidR="00495B8A" w:rsidRDefault="007E35D7" w:rsidP="001E7A72">
      <w:pPr>
        <w:pStyle w:val="libNormal"/>
        <w:rPr>
          <w:rStyle w:val="libNormalChar"/>
        </w:rPr>
      </w:pPr>
      <w:r w:rsidRPr="001E7A72">
        <w:t xml:space="preserve">(e) Reciting </w:t>
      </w:r>
      <w:r w:rsidRPr="00495B8A">
        <w:rPr>
          <w:rStyle w:val="libItalicChar"/>
        </w:rPr>
        <w:t>'Sami’allahu liman hamidah'</w:t>
      </w:r>
      <w:r w:rsidRPr="001E7A72">
        <w:rPr>
          <w:rStyle w:val="libNormalChar"/>
        </w:rPr>
        <w:t xml:space="preserve"> after standing erect after </w:t>
      </w:r>
      <w:r w:rsidRPr="00495B8A">
        <w:rPr>
          <w:rStyle w:val="libItalicChar"/>
        </w:rPr>
        <w:t>ruku’</w:t>
      </w:r>
      <w:r w:rsidRPr="001E7A72">
        <w:rPr>
          <w:rStyle w:val="libNormalChar"/>
        </w:rPr>
        <w:t>.</w:t>
      </w:r>
    </w:p>
    <w:p w:rsidR="00495B8A" w:rsidRDefault="003C7DC6" w:rsidP="003C7DC6">
      <w:pPr>
        <w:pStyle w:val="Heading3Center"/>
      </w:pPr>
      <w:bookmarkStart w:id="89" w:name="_Toc389476511"/>
      <w:r w:rsidRPr="003C7DC6">
        <w:t>Sunnat (mustahab) differences between ruku’ of a man and of a woman:</w:t>
      </w:r>
      <w:bookmarkEnd w:id="89"/>
    </w:p>
    <w:p w:rsidR="00983121" w:rsidRDefault="007E35D7" w:rsidP="001E7A72">
      <w:pPr>
        <w:pStyle w:val="libNormal"/>
      </w:pPr>
      <w:r w:rsidRPr="007E35D7">
        <w:t>(a) A man must keep his palms on his knees; a woman on her thighs above the knees;</w:t>
      </w:r>
    </w:p>
    <w:p w:rsidR="00983121" w:rsidRDefault="007E35D7" w:rsidP="001E7A72">
      <w:pPr>
        <w:pStyle w:val="libNormal"/>
      </w:pPr>
      <w:r w:rsidRPr="007E35D7">
        <w:t>(b) A man should keep his fingers stretched on his knees; a woman should keep them joined together;</w:t>
      </w:r>
    </w:p>
    <w:p w:rsidR="00983121" w:rsidRDefault="007E35D7" w:rsidP="001E7A72">
      <w:pPr>
        <w:pStyle w:val="libNormal"/>
      </w:pPr>
      <w:r w:rsidRPr="007E35D7">
        <w:t>(c) A man should keep his arms and elbows away from the body, a woman should keep them joined to her body;</w:t>
      </w:r>
    </w:p>
    <w:p w:rsidR="00983121" w:rsidRDefault="007E35D7" w:rsidP="001E7A72">
      <w:pPr>
        <w:pStyle w:val="libNormal"/>
      </w:pPr>
      <w:r w:rsidRPr="007E35D7">
        <w:t>(d) A man should keep the knees stretched backwards, a woman should keep them not so tight;</w:t>
      </w:r>
    </w:p>
    <w:p w:rsidR="007E35D7" w:rsidRPr="007E35D7" w:rsidRDefault="007E35D7" w:rsidP="001E7A72">
      <w:pPr>
        <w:pStyle w:val="libNormal"/>
      </w:pPr>
      <w:r w:rsidRPr="007E35D7">
        <w:t>(e) A man should keep his back in such a horizontal level that even if a drop of water is dropped on the back it does not move down; a woman should keep her back in an arch fashion.</w:t>
      </w:r>
    </w:p>
    <w:p w:rsidR="007E35D7" w:rsidRDefault="007E35D7" w:rsidP="001E7A72">
      <w:pPr>
        <w:pStyle w:val="libNormal"/>
      </w:pPr>
      <w:r>
        <w:br w:type="page"/>
      </w:r>
    </w:p>
    <w:p w:rsidR="003C7DC6" w:rsidRDefault="003C7DC6" w:rsidP="003C7DC6">
      <w:pPr>
        <w:pStyle w:val="Heading1Center"/>
      </w:pPr>
      <w:bookmarkStart w:id="90" w:name="_Toc389476512"/>
      <w:r w:rsidRPr="003C7DC6">
        <w:lastRenderedPageBreak/>
        <w:t>Lesson 33: Sajdah (I)</w:t>
      </w:r>
      <w:bookmarkEnd w:id="90"/>
    </w:p>
    <w:p w:rsidR="00495B8A" w:rsidRDefault="007E35D7" w:rsidP="003C7DC6">
      <w:pPr>
        <w:pStyle w:val="libNormal"/>
      </w:pPr>
      <w:r w:rsidRPr="003C7DC6">
        <w:t xml:space="preserve">5. </w:t>
      </w:r>
      <w:r w:rsidRPr="00495B8A">
        <w:rPr>
          <w:rStyle w:val="libItalicChar"/>
        </w:rPr>
        <w:t>Sajdah</w:t>
      </w:r>
      <w:r w:rsidRPr="003C7DC6">
        <w:t xml:space="preserve">: Each rak'at has two </w:t>
      </w:r>
      <w:r w:rsidRPr="00495B8A">
        <w:rPr>
          <w:rStyle w:val="libItalicChar"/>
        </w:rPr>
        <w:t>sajdah</w:t>
      </w:r>
      <w:r w:rsidRPr="003C7DC6">
        <w:t xml:space="preserve">, both taken together are one </w:t>
      </w:r>
      <w:r w:rsidRPr="00495B8A">
        <w:rPr>
          <w:rStyle w:val="libItalicChar"/>
        </w:rPr>
        <w:t>rukn</w:t>
      </w:r>
      <w:r w:rsidRPr="003C7DC6">
        <w:t xml:space="preserve">. Seven things are </w:t>
      </w:r>
      <w:r w:rsidRPr="00495B8A">
        <w:rPr>
          <w:rStyle w:val="libItalicChar"/>
        </w:rPr>
        <w:t>wajib</w:t>
      </w:r>
      <w:r w:rsidRPr="003C7DC6">
        <w:t xml:space="preserve"> in a </w:t>
      </w:r>
      <w:r w:rsidRPr="00495B8A">
        <w:rPr>
          <w:rStyle w:val="libItalicChar"/>
        </w:rPr>
        <w:t>sajdah</w:t>
      </w:r>
      <w:r w:rsidRPr="003C7DC6">
        <w:t>:</w:t>
      </w:r>
    </w:p>
    <w:p w:rsidR="00495B8A" w:rsidRDefault="007E35D7" w:rsidP="001E7A72">
      <w:pPr>
        <w:pStyle w:val="libNormal"/>
      </w:pPr>
      <w:r w:rsidRPr="007E35D7">
        <w:t>1. One should prostrate so low that his forehead and feet are in one level.</w:t>
      </w:r>
    </w:p>
    <w:p w:rsidR="00495B8A" w:rsidRDefault="007E35D7" w:rsidP="001E7A72">
      <w:pPr>
        <w:pStyle w:val="libNormal"/>
      </w:pPr>
      <w:r w:rsidRPr="007E35D7">
        <w:t>2. Seven parts of the body must be resting on the ground. These are the forehead, the two palms, the two knees and the toes of both feet.</w:t>
      </w:r>
    </w:p>
    <w:p w:rsidR="00495B8A" w:rsidRPr="00495B8A" w:rsidRDefault="007E35D7" w:rsidP="00495B8A">
      <w:pPr>
        <w:pStyle w:val="libNormal"/>
      </w:pPr>
      <w:r w:rsidRPr="00495B8A">
        <w:t xml:space="preserve">3. There are some special rules about the place of </w:t>
      </w:r>
      <w:r w:rsidRPr="00495B8A">
        <w:rPr>
          <w:rStyle w:val="libItalicChar"/>
        </w:rPr>
        <w:t>sajdah</w:t>
      </w:r>
      <w:r w:rsidRPr="00495B8A">
        <w:t>;</w:t>
      </w:r>
      <w:r w:rsidR="005F31DB">
        <w:t>-</w:t>
      </w:r>
    </w:p>
    <w:p w:rsidR="00495B8A" w:rsidRDefault="007E35D7" w:rsidP="001E7A72">
      <w:pPr>
        <w:pStyle w:val="libNormal"/>
      </w:pPr>
      <w:r w:rsidRPr="007E35D7">
        <w:t>4. It must be either earth; or</w:t>
      </w:r>
    </w:p>
    <w:p w:rsidR="00983121" w:rsidRDefault="007E35D7" w:rsidP="001E7A72">
      <w:pPr>
        <w:pStyle w:val="libNormal"/>
      </w:pPr>
      <w:r w:rsidRPr="00844AB3">
        <w:t>5. Anything growing from earth, provided it is from those things which are not eaten nor worn.</w:t>
      </w:r>
    </w:p>
    <w:p w:rsidR="00495B8A" w:rsidRDefault="007E35D7" w:rsidP="001E7A72">
      <w:pPr>
        <w:pStyle w:val="libNormal"/>
      </w:pPr>
      <w:r w:rsidRPr="00844AB3">
        <w:t xml:space="preserve">Therefore, </w:t>
      </w:r>
      <w:r w:rsidRPr="00495B8A">
        <w:rPr>
          <w:rStyle w:val="libItalicChar"/>
        </w:rPr>
        <w:t>sajdah</w:t>
      </w:r>
      <w:r w:rsidRPr="007E35D7">
        <w:t xml:space="preserve"> is not allowed on clothes or fruits or edible vegetables, or on such a thing which does not come under the term 'earth' viz., diamond or gold etc., or does not come under the term vegetation viz., ash or coal.</w:t>
      </w:r>
    </w:p>
    <w:p w:rsidR="00983121" w:rsidRDefault="007E35D7" w:rsidP="001E7A72">
      <w:pPr>
        <w:pStyle w:val="libNormal"/>
      </w:pPr>
      <w:r w:rsidRPr="007E35D7">
        <w:t xml:space="preserve">Also, </w:t>
      </w:r>
      <w:r w:rsidRPr="00495B8A">
        <w:rPr>
          <w:rStyle w:val="libItalicChar"/>
        </w:rPr>
        <w:t>sajdah</w:t>
      </w:r>
      <w:r w:rsidRPr="00844AB3">
        <w:t xml:space="preserve"> is not correct on hide or skin, because it does not grow from the earth; nor is it allowed on carpets made of wool, cotton, jute or silk, because wool and silk do not grow from earth and cotton and jute are used in clothes.</w:t>
      </w:r>
    </w:p>
    <w:p w:rsidR="00495B8A" w:rsidRDefault="007E35D7" w:rsidP="001E7A72">
      <w:pPr>
        <w:pStyle w:val="libNormal"/>
      </w:pPr>
      <w:r w:rsidRPr="00495B8A">
        <w:rPr>
          <w:rStyle w:val="libItalicChar"/>
        </w:rPr>
        <w:t>Sajdah</w:t>
      </w:r>
      <w:r w:rsidRPr="007E35D7">
        <w:t xml:space="preserve"> on paper is allowed.</w:t>
      </w:r>
    </w:p>
    <w:p w:rsidR="00495B8A" w:rsidRDefault="007E35D7" w:rsidP="001E7A72">
      <w:pPr>
        <w:pStyle w:val="libNormal"/>
      </w:pPr>
      <w:r w:rsidRPr="007E35D7">
        <w:t xml:space="preserve">Highest preference has been given for performing </w:t>
      </w:r>
      <w:r w:rsidRPr="00495B8A">
        <w:rPr>
          <w:rStyle w:val="libItalicChar"/>
        </w:rPr>
        <w:t>sajdah</w:t>
      </w:r>
      <w:r w:rsidRPr="00844AB3">
        <w:t xml:space="preserve"> on the earth from a specified area in Karbala. That earth is called </w:t>
      </w:r>
      <w:r w:rsidRPr="00495B8A">
        <w:rPr>
          <w:rStyle w:val="libItalicChar"/>
        </w:rPr>
        <w:t>'khak al</w:t>
      </w:r>
      <w:r w:rsidR="005F31DB">
        <w:rPr>
          <w:rStyle w:val="libItalicChar"/>
        </w:rPr>
        <w:t>-</w:t>
      </w:r>
      <w:r w:rsidRPr="00495B8A">
        <w:rPr>
          <w:rStyle w:val="libItalicChar"/>
        </w:rPr>
        <w:t>shifa'</w:t>
      </w:r>
      <w:r w:rsidRPr="00844AB3">
        <w:t xml:space="preserve">, readymade tablets of which are available and are called </w:t>
      </w:r>
      <w:r w:rsidRPr="00495B8A">
        <w:rPr>
          <w:rStyle w:val="libItalicChar"/>
        </w:rPr>
        <w:t>'muhr</w:t>
      </w:r>
      <w:r w:rsidRPr="00844AB3">
        <w:t xml:space="preserve">, or </w:t>
      </w:r>
      <w:r w:rsidRPr="00495B8A">
        <w:rPr>
          <w:rStyle w:val="libItalicChar"/>
        </w:rPr>
        <w:t>'turbat'</w:t>
      </w:r>
      <w:r w:rsidRPr="00844AB3">
        <w:t xml:space="preserve"> or '</w:t>
      </w:r>
      <w:r w:rsidRPr="00495B8A">
        <w:rPr>
          <w:rStyle w:val="libItalicChar"/>
        </w:rPr>
        <w:t>sajdah</w:t>
      </w:r>
      <w:r w:rsidR="005F31DB">
        <w:rPr>
          <w:rStyle w:val="libItalicChar"/>
        </w:rPr>
        <w:t>-</w:t>
      </w:r>
      <w:r w:rsidRPr="00495B8A">
        <w:rPr>
          <w:rStyle w:val="libItalicChar"/>
        </w:rPr>
        <w:t>gah</w:t>
      </w:r>
      <w:r w:rsidRPr="007E35D7">
        <w:t>: in different languages.</w:t>
      </w:r>
    </w:p>
    <w:p w:rsidR="00495B8A" w:rsidRDefault="007E35D7" w:rsidP="001E7A72">
      <w:pPr>
        <w:pStyle w:val="libNormal"/>
      </w:pPr>
      <w:r w:rsidRPr="007E35D7">
        <w:t xml:space="preserve">The </w:t>
      </w:r>
      <w:r w:rsidRPr="00495B8A">
        <w:rPr>
          <w:rStyle w:val="libItalicChar"/>
        </w:rPr>
        <w:t>muhr</w:t>
      </w:r>
      <w:r w:rsidRPr="00844AB3">
        <w:t xml:space="preserve"> must be clean. Dirty tablets are not allowed in prayers. Also, the size of </w:t>
      </w:r>
      <w:r w:rsidRPr="00495B8A">
        <w:rPr>
          <w:rStyle w:val="libItalicChar"/>
        </w:rPr>
        <w:t>muhr</w:t>
      </w:r>
      <w:r w:rsidRPr="007E35D7">
        <w:t xml:space="preserve"> should not be less than your own thumb.</w:t>
      </w:r>
    </w:p>
    <w:p w:rsidR="00495B8A" w:rsidRDefault="007E35D7" w:rsidP="001E7A72">
      <w:pPr>
        <w:pStyle w:val="libNormal"/>
      </w:pPr>
      <w:r w:rsidRPr="007E35D7">
        <w:t>Bibi Fatimah al</w:t>
      </w:r>
      <w:r w:rsidR="005F31DB">
        <w:t>-</w:t>
      </w:r>
      <w:r w:rsidRPr="007E35D7">
        <w:t xml:space="preserve">Zahra’ had made </w:t>
      </w:r>
      <w:r w:rsidRPr="00495B8A">
        <w:rPr>
          <w:rStyle w:val="libItalicChar"/>
        </w:rPr>
        <w:t>'tasbih'</w:t>
      </w:r>
      <w:r w:rsidRPr="007E35D7">
        <w:t xml:space="preserve"> from the earth taken from the grave of Hazrat Hamza (A.S..)</w:t>
      </w:r>
    </w:p>
    <w:p w:rsidR="00495B8A" w:rsidRDefault="007E35D7" w:rsidP="00844AB3">
      <w:pPr>
        <w:pStyle w:val="libNormal"/>
      </w:pPr>
      <w:r w:rsidRPr="007E35D7">
        <w:t xml:space="preserve">I am sorry to note that in many mosques very few </w:t>
      </w:r>
      <w:r w:rsidRPr="00495B8A">
        <w:rPr>
          <w:rStyle w:val="libItalicChar"/>
        </w:rPr>
        <w:t>'tasbihs'</w:t>
      </w:r>
      <w:r w:rsidRPr="001E7A72">
        <w:t xml:space="preserve"> contain correct number of beads. Before using a </w:t>
      </w:r>
      <w:r w:rsidRPr="00495B8A">
        <w:rPr>
          <w:rStyle w:val="libItalicChar"/>
        </w:rPr>
        <w:t>tasbih</w:t>
      </w:r>
      <w:r w:rsidRPr="001E7A72">
        <w:t xml:space="preserve"> you should count the beads to make sure that it is correct.</w:t>
      </w:r>
    </w:p>
    <w:p w:rsidR="00495B8A" w:rsidRDefault="007E35D7" w:rsidP="001E7A72">
      <w:pPr>
        <w:pStyle w:val="libNormal"/>
      </w:pPr>
      <w:r w:rsidRPr="007E35D7">
        <w:t>The arrangement of the beads should be: 33 round beads + one marker + 32 round beads + one marker + 33 round beads.</w:t>
      </w:r>
    </w:p>
    <w:p w:rsidR="00495B8A" w:rsidRDefault="007E35D7" w:rsidP="001E7A72">
      <w:pPr>
        <w:pStyle w:val="libNormal"/>
      </w:pPr>
      <w:r w:rsidRPr="00844AB3">
        <w:t xml:space="preserve">If there is nothing upon which </w:t>
      </w:r>
      <w:r w:rsidRPr="00495B8A">
        <w:rPr>
          <w:rStyle w:val="libItalicChar"/>
        </w:rPr>
        <w:t>sajdah</w:t>
      </w:r>
      <w:r w:rsidRPr="00844AB3">
        <w:t xml:space="preserve"> is allowed, or there is so much cold or heat that a person cannot put his forehead upon the earth, then, he may perform </w:t>
      </w:r>
      <w:r w:rsidRPr="00495B8A">
        <w:rPr>
          <w:rStyle w:val="libItalicChar"/>
        </w:rPr>
        <w:t>sajdah</w:t>
      </w:r>
      <w:r w:rsidRPr="00844AB3">
        <w:t xml:space="preserve"> upon his clothes. If there are no clothes then, as a last resort, it is allowed to perform </w:t>
      </w:r>
      <w:r w:rsidRPr="00495B8A">
        <w:rPr>
          <w:rStyle w:val="libItalicChar"/>
        </w:rPr>
        <w:t>sajdah</w:t>
      </w:r>
      <w:r w:rsidRPr="00844AB3">
        <w:t xml:space="preserve"> upon the back of his hand. Normally, this condition is not common, and the person praying should not do </w:t>
      </w:r>
      <w:r w:rsidRPr="00495B8A">
        <w:rPr>
          <w:rStyle w:val="libItalicChar"/>
        </w:rPr>
        <w:t>sajdah</w:t>
      </w:r>
      <w:r w:rsidRPr="00844AB3">
        <w:t xml:space="preserve"> upon his clothes or the back of his palm. Sometimes it is seen that people do their </w:t>
      </w:r>
      <w:r w:rsidRPr="00495B8A">
        <w:rPr>
          <w:rStyle w:val="libItalicChar"/>
        </w:rPr>
        <w:t>sajdah</w:t>
      </w:r>
      <w:r w:rsidRPr="007E35D7">
        <w:t xml:space="preserve"> upon their hands or nails, even while praying in the Masjid.</w:t>
      </w:r>
    </w:p>
    <w:p w:rsidR="00495B8A" w:rsidRDefault="007E35D7" w:rsidP="001E7A72">
      <w:pPr>
        <w:pStyle w:val="libNormal"/>
      </w:pPr>
      <w:r w:rsidRPr="007E35D7">
        <w:t>Their prayer is invalid (</w:t>
      </w:r>
      <w:r w:rsidRPr="00495B8A">
        <w:rPr>
          <w:rStyle w:val="libItalicChar"/>
        </w:rPr>
        <w:t>batil</w:t>
      </w:r>
      <w:r w:rsidRPr="00844AB3">
        <w:t xml:space="preserve">), without any doubt. Remember that the mats are made from a fiber which is neither eaten nor worn and it is quite in order to do </w:t>
      </w:r>
      <w:r w:rsidRPr="00495B8A">
        <w:rPr>
          <w:rStyle w:val="libItalicChar"/>
        </w:rPr>
        <w:t>sajdah</w:t>
      </w:r>
      <w:r w:rsidRPr="00844AB3">
        <w:t xml:space="preserve"> on them, especially if your forehead rests upon an uncolored portion. Likewise, you may do </w:t>
      </w:r>
      <w:r w:rsidRPr="00495B8A">
        <w:rPr>
          <w:rStyle w:val="libItalicChar"/>
        </w:rPr>
        <w:t>sajdah</w:t>
      </w:r>
      <w:r w:rsidRPr="00844AB3">
        <w:t xml:space="preserve"> on any stone (not precious stones); so you can do </w:t>
      </w:r>
      <w:r w:rsidRPr="00495B8A">
        <w:rPr>
          <w:rStyle w:val="libItalicChar"/>
        </w:rPr>
        <w:t>sajdah</w:t>
      </w:r>
      <w:r w:rsidRPr="00844AB3">
        <w:t xml:space="preserve"> on real (but not on artificial) marble. Cement and lime are made from burnt stones; therefore a cemented floor or floor covered with lime cannot be used for </w:t>
      </w:r>
      <w:r w:rsidRPr="00495B8A">
        <w:rPr>
          <w:rStyle w:val="libItalicChar"/>
        </w:rPr>
        <w:t>sajdah</w:t>
      </w:r>
      <w:r w:rsidRPr="00844AB3">
        <w:t xml:space="preserve">. Likewise, </w:t>
      </w:r>
      <w:r w:rsidRPr="00495B8A">
        <w:rPr>
          <w:rStyle w:val="libItalicChar"/>
        </w:rPr>
        <w:t>sajdah</w:t>
      </w:r>
      <w:r w:rsidRPr="007E35D7">
        <w:t xml:space="preserve"> is not allowed on earthenware, after it has been treated by fire.</w:t>
      </w:r>
    </w:p>
    <w:p w:rsidR="00983121" w:rsidRPr="001E7A72" w:rsidRDefault="007E35D7" w:rsidP="001E7A72">
      <w:pPr>
        <w:pStyle w:val="libNormal"/>
      </w:pPr>
      <w:r w:rsidRPr="007E35D7">
        <w:lastRenderedPageBreak/>
        <w:t xml:space="preserve">4. To recite </w:t>
      </w:r>
      <w:r w:rsidRPr="00495B8A">
        <w:rPr>
          <w:rStyle w:val="libItalicChar"/>
        </w:rPr>
        <w:t>dhikr</w:t>
      </w:r>
      <w:r w:rsidRPr="001E7A72">
        <w:t xml:space="preserve"> of </w:t>
      </w:r>
      <w:r w:rsidRPr="00495B8A">
        <w:rPr>
          <w:rStyle w:val="libItalicChar"/>
        </w:rPr>
        <w:t>sajdah</w:t>
      </w:r>
      <w:r w:rsidRPr="001E7A72">
        <w:t xml:space="preserve">, i.e. </w:t>
      </w:r>
      <w:r w:rsidRPr="00495B8A">
        <w:rPr>
          <w:rStyle w:val="libItalicChar"/>
        </w:rPr>
        <w:t>Subhanallah</w:t>
      </w:r>
      <w:r w:rsidRPr="001E7A72">
        <w:t xml:space="preserve"> (three times) or </w:t>
      </w:r>
      <w:r w:rsidRPr="00495B8A">
        <w:rPr>
          <w:rStyle w:val="libItalicChar"/>
        </w:rPr>
        <w:t>Subhana Rabbiyal A’ala wa bihamdih</w:t>
      </w:r>
      <w:r w:rsidRPr="001E7A72">
        <w:t xml:space="preserve"> (Glory and Praise be to my Lord Cherisher, the High) (once).</w:t>
      </w:r>
    </w:p>
    <w:p w:rsidR="00983121" w:rsidRPr="001E7A72" w:rsidRDefault="007E35D7" w:rsidP="001E7A72">
      <w:pPr>
        <w:pStyle w:val="libNormal"/>
      </w:pPr>
      <w:r w:rsidRPr="001E7A72">
        <w:t>5. To remain motionless</w:t>
      </w:r>
      <w:r w:rsidR="005F31DB">
        <w:t>-</w:t>
      </w:r>
      <w:r w:rsidRPr="001E7A72">
        <w:t xml:space="preserve">during </w:t>
      </w:r>
      <w:r w:rsidRPr="00495B8A">
        <w:rPr>
          <w:rStyle w:val="libItalicChar"/>
        </w:rPr>
        <w:t>Dhikr</w:t>
      </w:r>
      <w:r w:rsidRPr="001E7A72">
        <w:t xml:space="preserve"> of </w:t>
      </w:r>
      <w:r w:rsidRPr="00495B8A">
        <w:rPr>
          <w:rStyle w:val="libItalicChar"/>
        </w:rPr>
        <w:t>sajdah</w:t>
      </w:r>
      <w:r w:rsidRPr="001E7A72">
        <w:t>.</w:t>
      </w:r>
    </w:p>
    <w:p w:rsidR="00983121" w:rsidRPr="001E7A72" w:rsidRDefault="007E35D7" w:rsidP="001E7A72">
      <w:pPr>
        <w:pStyle w:val="libNormal"/>
      </w:pPr>
      <w:r w:rsidRPr="001E7A72">
        <w:t xml:space="preserve">6. Not to raise any of the seven parts (mentioned in No.2) till the recitation of </w:t>
      </w:r>
      <w:r w:rsidRPr="00495B8A">
        <w:rPr>
          <w:rStyle w:val="libItalicChar"/>
        </w:rPr>
        <w:t>dhikr</w:t>
      </w:r>
      <w:r w:rsidRPr="001E7A72">
        <w:t xml:space="preserve"> is over.</w:t>
      </w:r>
    </w:p>
    <w:p w:rsidR="00495B8A" w:rsidRDefault="007E35D7" w:rsidP="001E7A72">
      <w:pPr>
        <w:pStyle w:val="libNormal"/>
      </w:pPr>
      <w:r w:rsidRPr="001E7A72">
        <w:t xml:space="preserve">7. To raise the head first and sit down after first (and even second) </w:t>
      </w:r>
      <w:r w:rsidRPr="00495B8A">
        <w:rPr>
          <w:rStyle w:val="libItalicChar"/>
        </w:rPr>
        <w:t>sajdah</w:t>
      </w:r>
      <w:r w:rsidRPr="001E7A72">
        <w:t>.</w:t>
      </w:r>
    </w:p>
    <w:p w:rsidR="003C7DC6" w:rsidRDefault="003C7DC6" w:rsidP="003C7DC6">
      <w:pPr>
        <w:pStyle w:val="Heading2Center"/>
      </w:pPr>
      <w:bookmarkStart w:id="91" w:name="_Toc389476513"/>
      <w:r w:rsidRPr="003C7DC6">
        <w:t>Important Reminder</w:t>
      </w:r>
      <w:bookmarkEnd w:id="91"/>
    </w:p>
    <w:p w:rsidR="007E35D7" w:rsidRPr="001E7A72" w:rsidRDefault="007E35D7" w:rsidP="001E7A72">
      <w:pPr>
        <w:pStyle w:val="libNormal"/>
        <w:rPr>
          <w:rStyle w:val="libNormalChar"/>
        </w:rPr>
      </w:pPr>
      <w:r w:rsidRPr="001E7A72">
        <w:t xml:space="preserve">"It is </w:t>
      </w:r>
      <w:r w:rsidRPr="00495B8A">
        <w:rPr>
          <w:rStyle w:val="libItalicChar"/>
        </w:rPr>
        <w:t>haraam</w:t>
      </w:r>
      <w:r w:rsidRPr="001E7A72">
        <w:rPr>
          <w:rStyle w:val="libNormalChar"/>
        </w:rPr>
        <w:t xml:space="preserve"> in Islamic shari’ah to do </w:t>
      </w:r>
      <w:r w:rsidRPr="00495B8A">
        <w:rPr>
          <w:rStyle w:val="libItalicChar"/>
        </w:rPr>
        <w:t>sajdah</w:t>
      </w:r>
      <w:r w:rsidRPr="001E7A72">
        <w:rPr>
          <w:rStyle w:val="libNormalChar"/>
        </w:rPr>
        <w:t xml:space="preserve"> to anyone except Allah. Some ignorant people put their forehead in front of the graves of Imams (A.S.). If they have a clear intention to do </w:t>
      </w:r>
      <w:r w:rsidRPr="00495B8A">
        <w:rPr>
          <w:rStyle w:val="libItalicChar"/>
        </w:rPr>
        <w:t>sajdah</w:t>
      </w:r>
      <w:r w:rsidRPr="001E7A72">
        <w:rPr>
          <w:rStyle w:val="libNormalChar"/>
        </w:rPr>
        <w:t xml:space="preserve"> of thanks (</w:t>
      </w:r>
      <w:r w:rsidRPr="00495B8A">
        <w:rPr>
          <w:rStyle w:val="libItalicChar"/>
        </w:rPr>
        <w:t>sajdah al</w:t>
      </w:r>
      <w:r w:rsidR="005F31DB">
        <w:rPr>
          <w:rStyle w:val="libItalicChar"/>
        </w:rPr>
        <w:t>-</w:t>
      </w:r>
      <w:r w:rsidRPr="00495B8A">
        <w:rPr>
          <w:rStyle w:val="libItalicChar"/>
        </w:rPr>
        <w:t>shukr</w:t>
      </w:r>
      <w:r w:rsidRPr="001E7A72">
        <w:rPr>
          <w:rStyle w:val="libNormalChar"/>
        </w:rPr>
        <w:t xml:space="preserve">) for Allah, it is alright. Otherwise, it is </w:t>
      </w:r>
      <w:r w:rsidRPr="00495B8A">
        <w:rPr>
          <w:rStyle w:val="libItalicChar"/>
        </w:rPr>
        <w:t>haraam</w:t>
      </w:r>
      <w:r w:rsidRPr="001E7A72">
        <w:rPr>
          <w:rStyle w:val="libNormalChar"/>
        </w:rPr>
        <w:t>."</w:t>
      </w:r>
    </w:p>
    <w:p w:rsidR="007E35D7" w:rsidRDefault="007E35D7" w:rsidP="001E7A72">
      <w:pPr>
        <w:pStyle w:val="libNormal"/>
      </w:pPr>
      <w:r>
        <w:br w:type="page"/>
      </w:r>
    </w:p>
    <w:p w:rsidR="00495B8A" w:rsidRDefault="003C7DC6" w:rsidP="003C7DC6">
      <w:pPr>
        <w:pStyle w:val="Heading1Center"/>
      </w:pPr>
      <w:bookmarkStart w:id="92" w:name="_Toc389476514"/>
      <w:r>
        <w:lastRenderedPageBreak/>
        <w:t>Lesson 34: Sajdah (II)</w:t>
      </w:r>
      <w:bookmarkEnd w:id="92"/>
    </w:p>
    <w:p w:rsidR="003C7DC6" w:rsidRDefault="003C7DC6" w:rsidP="003C7DC6">
      <w:pPr>
        <w:pStyle w:val="Heading2Center"/>
      </w:pPr>
      <w:bookmarkStart w:id="93" w:name="_Toc389476515"/>
      <w:r>
        <w:t>Mustahabbat (recommended acts) in sajdah</w:t>
      </w:r>
      <w:bookmarkEnd w:id="93"/>
    </w:p>
    <w:p w:rsidR="00495B8A" w:rsidRDefault="007E35D7" w:rsidP="001E7A72">
      <w:pPr>
        <w:pStyle w:val="libNormal"/>
      </w:pPr>
      <w:r w:rsidRPr="00844AB3">
        <w:t xml:space="preserve">The following are </w:t>
      </w:r>
      <w:r w:rsidRPr="00495B8A">
        <w:rPr>
          <w:rStyle w:val="libItalicChar"/>
        </w:rPr>
        <w:t>mustahab</w:t>
      </w:r>
      <w:r w:rsidRPr="00844AB3">
        <w:t xml:space="preserve"> (recommended) in </w:t>
      </w:r>
      <w:r w:rsidRPr="00495B8A">
        <w:rPr>
          <w:rStyle w:val="libItalicChar"/>
        </w:rPr>
        <w:t>sajdah</w:t>
      </w:r>
      <w:r w:rsidRPr="007E35D7">
        <w:t>:</w:t>
      </w:r>
      <w:r w:rsidR="005F31DB">
        <w:t>-</w:t>
      </w:r>
    </w:p>
    <w:p w:rsidR="00983121" w:rsidRDefault="007E35D7" w:rsidP="00844AB3">
      <w:pPr>
        <w:pStyle w:val="libNormal"/>
      </w:pPr>
      <w:r w:rsidRPr="007E35D7">
        <w:t>1. Keeping the nose also on earth.</w:t>
      </w:r>
    </w:p>
    <w:p w:rsidR="00983121" w:rsidRPr="001E7A72" w:rsidRDefault="007E35D7" w:rsidP="001E7A72">
      <w:pPr>
        <w:pStyle w:val="libNormal"/>
      </w:pPr>
      <w:r w:rsidRPr="007E35D7">
        <w:t xml:space="preserve">2. During </w:t>
      </w:r>
      <w:r w:rsidRPr="00495B8A">
        <w:rPr>
          <w:rStyle w:val="libItalicChar"/>
        </w:rPr>
        <w:t>sajdah</w:t>
      </w:r>
      <w:r w:rsidRPr="001E7A72">
        <w:t>, the hands must be in level with the ears and should point towards qibla. Fingers should be close to each other.</w:t>
      </w:r>
    </w:p>
    <w:p w:rsidR="00983121" w:rsidRPr="001E7A72" w:rsidRDefault="007E35D7" w:rsidP="001E7A72">
      <w:pPr>
        <w:pStyle w:val="libNormal"/>
      </w:pPr>
      <w:r w:rsidRPr="001E7A72">
        <w:t>3. Eyes should see towards the nose.</w:t>
      </w:r>
    </w:p>
    <w:p w:rsidR="00983121" w:rsidRPr="001E7A72" w:rsidRDefault="007E35D7" w:rsidP="001E7A72">
      <w:pPr>
        <w:pStyle w:val="libNormal"/>
      </w:pPr>
      <w:r w:rsidRPr="001E7A72">
        <w:t xml:space="preserve">4. Recitation of </w:t>
      </w:r>
      <w:r w:rsidRPr="00495B8A">
        <w:rPr>
          <w:rStyle w:val="libItalicChar"/>
        </w:rPr>
        <w:t>dhikr</w:t>
      </w:r>
      <w:r w:rsidRPr="001E7A72">
        <w:t xml:space="preserve"> more than once, as already explained in case of </w:t>
      </w:r>
      <w:r w:rsidRPr="00495B8A">
        <w:rPr>
          <w:rStyle w:val="libItalicChar"/>
        </w:rPr>
        <w:t>Ruku’</w:t>
      </w:r>
      <w:r w:rsidRPr="001E7A72">
        <w:t>.</w:t>
      </w:r>
    </w:p>
    <w:p w:rsidR="00983121" w:rsidRPr="001E7A72" w:rsidRDefault="007E35D7" w:rsidP="001E7A72">
      <w:pPr>
        <w:pStyle w:val="libNormal"/>
      </w:pPr>
      <w:r w:rsidRPr="001E7A72">
        <w:t xml:space="preserve">5. Recitation of </w:t>
      </w:r>
      <w:r w:rsidRPr="00495B8A">
        <w:rPr>
          <w:rStyle w:val="libItalicChar"/>
        </w:rPr>
        <w:t>salawat</w:t>
      </w:r>
      <w:r w:rsidRPr="001E7A72">
        <w:t xml:space="preserve"> after dhikr.</w:t>
      </w:r>
    </w:p>
    <w:p w:rsidR="00983121" w:rsidRPr="001E7A72" w:rsidRDefault="007E35D7" w:rsidP="001E7A72">
      <w:pPr>
        <w:pStyle w:val="libNormal"/>
      </w:pPr>
      <w:r w:rsidRPr="001E7A72">
        <w:t xml:space="preserve">6. After rising from the first </w:t>
      </w:r>
      <w:r w:rsidRPr="00495B8A">
        <w:rPr>
          <w:rStyle w:val="libItalicChar"/>
        </w:rPr>
        <w:t>sajdah</w:t>
      </w:r>
      <w:r w:rsidRPr="001E7A72">
        <w:t xml:space="preserve">, to say, first </w:t>
      </w:r>
      <w:r w:rsidRPr="00495B8A">
        <w:rPr>
          <w:rStyle w:val="libItalicChar"/>
        </w:rPr>
        <w:t>takbir</w:t>
      </w:r>
      <w:r w:rsidRPr="001E7A72">
        <w:t xml:space="preserve"> and then </w:t>
      </w:r>
      <w:r w:rsidRPr="00495B8A">
        <w:rPr>
          <w:rStyle w:val="libItalicChar"/>
        </w:rPr>
        <w:t>Astaghfirullah Rabbi wa atubu ilayh</w:t>
      </w:r>
      <w:r w:rsidRPr="001E7A72">
        <w:t xml:space="preserve">. (I seek pardon from Allah, my Lord and I turn towards Him).Then saying </w:t>
      </w:r>
      <w:r w:rsidRPr="00495B8A">
        <w:rPr>
          <w:rStyle w:val="libItalicChar"/>
        </w:rPr>
        <w:t>takbir</w:t>
      </w:r>
      <w:r w:rsidRPr="001E7A72">
        <w:t xml:space="preserve"> again before the 2nd </w:t>
      </w:r>
      <w:r w:rsidRPr="00495B8A">
        <w:rPr>
          <w:rStyle w:val="libItalicChar"/>
        </w:rPr>
        <w:t>sajdah</w:t>
      </w:r>
      <w:r w:rsidRPr="001E7A72">
        <w:t>.</w:t>
      </w:r>
    </w:p>
    <w:p w:rsidR="00983121" w:rsidRPr="001E7A72" w:rsidRDefault="007E35D7" w:rsidP="001E7A72">
      <w:pPr>
        <w:pStyle w:val="libNormal"/>
      </w:pPr>
      <w:r w:rsidRPr="001E7A72">
        <w:t xml:space="preserve">7. To say </w:t>
      </w:r>
      <w:r w:rsidRPr="00495B8A">
        <w:rPr>
          <w:rStyle w:val="libItalicChar"/>
        </w:rPr>
        <w:t>takbir</w:t>
      </w:r>
      <w:r w:rsidRPr="001E7A72">
        <w:t xml:space="preserve"> after rising from second </w:t>
      </w:r>
      <w:r w:rsidRPr="00495B8A">
        <w:rPr>
          <w:rStyle w:val="libItalicChar"/>
        </w:rPr>
        <w:t>sajdah</w:t>
      </w:r>
      <w:r w:rsidRPr="001E7A72">
        <w:t xml:space="preserve"> while sitting.</w:t>
      </w:r>
    </w:p>
    <w:p w:rsidR="00983121" w:rsidRPr="001E7A72" w:rsidRDefault="007E35D7" w:rsidP="001E7A72">
      <w:pPr>
        <w:pStyle w:val="libNormal"/>
      </w:pPr>
      <w:r w:rsidRPr="001E7A72">
        <w:t xml:space="preserve">8. Hands should rest, after rising from every </w:t>
      </w:r>
      <w:r w:rsidRPr="00495B8A">
        <w:rPr>
          <w:rStyle w:val="libItalicChar"/>
        </w:rPr>
        <w:t>sajdah</w:t>
      </w:r>
      <w:r w:rsidRPr="001E7A72">
        <w:t>, on the thighs.</w:t>
      </w:r>
    </w:p>
    <w:p w:rsidR="00495B8A" w:rsidRDefault="007E35D7" w:rsidP="001E7A72">
      <w:pPr>
        <w:pStyle w:val="libNormal"/>
      </w:pPr>
      <w:r w:rsidRPr="001E7A72">
        <w:t xml:space="preserve">9. Recitation of </w:t>
      </w:r>
      <w:r w:rsidRPr="00495B8A">
        <w:rPr>
          <w:rStyle w:val="libItalicChar"/>
        </w:rPr>
        <w:t>Bi hawlillahi wa quwatihi aqumu wa aq'ud</w:t>
      </w:r>
      <w:r w:rsidRPr="001E7A72">
        <w:t xml:space="preserve">, during the process of rising for the next </w:t>
      </w:r>
      <w:r w:rsidRPr="00495B8A">
        <w:rPr>
          <w:rStyle w:val="libItalicChar"/>
        </w:rPr>
        <w:t>rak'at</w:t>
      </w:r>
      <w:r w:rsidRPr="001E7A72">
        <w:t xml:space="preserve">. Remember that it is the only place in the prayer when recitation of a </w:t>
      </w:r>
      <w:r w:rsidRPr="00495B8A">
        <w:rPr>
          <w:rStyle w:val="libItalicChar"/>
        </w:rPr>
        <w:t>dhikr</w:t>
      </w:r>
      <w:r w:rsidRPr="001E7A72">
        <w:t xml:space="preserve"> is prescribed during the motion of the body. All the other Surahs and </w:t>
      </w:r>
      <w:r w:rsidRPr="00495B8A">
        <w:rPr>
          <w:rStyle w:val="libItalicChar"/>
        </w:rPr>
        <w:t>dhikr</w:t>
      </w:r>
      <w:r w:rsidRPr="001E7A72">
        <w:t xml:space="preserve"> must be recited when your body is motionless. (Meaning of this </w:t>
      </w:r>
      <w:r w:rsidRPr="00495B8A">
        <w:rPr>
          <w:rStyle w:val="libItalicChar"/>
        </w:rPr>
        <w:t>dhikr</w:t>
      </w:r>
      <w:r w:rsidRPr="001E7A72">
        <w:t>: Due to the power given by Allah, and because of the strength given from Him, I stand and sit).</w:t>
      </w:r>
    </w:p>
    <w:p w:rsidR="003C7DC6" w:rsidRDefault="003C7DC6" w:rsidP="003C7DC6">
      <w:pPr>
        <w:pStyle w:val="Heading2Center"/>
      </w:pPr>
      <w:bookmarkStart w:id="94" w:name="_Toc389476516"/>
      <w:r w:rsidRPr="003C7DC6">
        <w:t>Makruhat (disapproved acts) in Sajdah</w:t>
      </w:r>
      <w:bookmarkEnd w:id="94"/>
    </w:p>
    <w:p w:rsidR="00983121" w:rsidRPr="001E7A72" w:rsidRDefault="007E35D7" w:rsidP="001E7A72">
      <w:pPr>
        <w:pStyle w:val="libNormal"/>
      </w:pPr>
      <w:r w:rsidRPr="001E7A72">
        <w:t>1. Sitting on heels (for men).</w:t>
      </w:r>
    </w:p>
    <w:p w:rsidR="00983121" w:rsidRPr="001E7A72" w:rsidRDefault="007E35D7" w:rsidP="001E7A72">
      <w:pPr>
        <w:pStyle w:val="libNormal"/>
      </w:pPr>
      <w:r w:rsidRPr="001E7A72">
        <w:t xml:space="preserve">2. Keeping the arms on the ground during </w:t>
      </w:r>
      <w:r w:rsidRPr="00495B8A">
        <w:rPr>
          <w:rStyle w:val="libItalicChar"/>
        </w:rPr>
        <w:t>sajdah</w:t>
      </w:r>
      <w:r w:rsidRPr="001E7A72">
        <w:t>.</w:t>
      </w:r>
    </w:p>
    <w:p w:rsidR="00495B8A" w:rsidRDefault="007E35D7" w:rsidP="001E7A72">
      <w:pPr>
        <w:pStyle w:val="libNormal"/>
        <w:rPr>
          <w:rStyle w:val="libNormalChar"/>
        </w:rPr>
      </w:pPr>
      <w:r w:rsidRPr="001E7A72">
        <w:t xml:space="preserve">3. Recitation of portions from the Qur'an in </w:t>
      </w:r>
      <w:r w:rsidRPr="00495B8A">
        <w:rPr>
          <w:rStyle w:val="libItalicChar"/>
        </w:rPr>
        <w:t>sajdah</w:t>
      </w:r>
      <w:r w:rsidRPr="001E7A72">
        <w:rPr>
          <w:rStyle w:val="libNormalChar"/>
        </w:rPr>
        <w:t>.</w:t>
      </w:r>
    </w:p>
    <w:p w:rsidR="003C7DC6" w:rsidRDefault="003C7DC6" w:rsidP="003C7DC6">
      <w:pPr>
        <w:pStyle w:val="Heading2Center"/>
      </w:pPr>
      <w:bookmarkStart w:id="95" w:name="_Toc389476517"/>
      <w:r w:rsidRPr="003C7DC6">
        <w:t>Sunnat (recommened) differences between sajdah of a man and a woman</w:t>
      </w:r>
      <w:bookmarkEnd w:id="95"/>
    </w:p>
    <w:p w:rsidR="00983121" w:rsidRPr="001E7A72" w:rsidRDefault="007E35D7" w:rsidP="001E7A72">
      <w:pPr>
        <w:pStyle w:val="libNormal"/>
      </w:pPr>
      <w:r w:rsidRPr="001E7A72">
        <w:t xml:space="preserve">1. While bendiing down for </w:t>
      </w:r>
      <w:r w:rsidRPr="00495B8A">
        <w:rPr>
          <w:rStyle w:val="libItalicChar"/>
        </w:rPr>
        <w:t>sajdah</w:t>
      </w:r>
      <w:r w:rsidRPr="001E7A72">
        <w:t>, a man should lower his hands first but a woman should lower her legs first.</w:t>
      </w:r>
    </w:p>
    <w:p w:rsidR="00983121" w:rsidRPr="001E7A72" w:rsidRDefault="007E35D7" w:rsidP="001E7A72">
      <w:pPr>
        <w:pStyle w:val="libNormal"/>
      </w:pPr>
      <w:r w:rsidRPr="001E7A72">
        <w:t xml:space="preserve">2. On arising from </w:t>
      </w:r>
      <w:r w:rsidRPr="00495B8A">
        <w:rPr>
          <w:rStyle w:val="libItalicChar"/>
        </w:rPr>
        <w:t>sajdah</w:t>
      </w:r>
      <w:r w:rsidRPr="001E7A72">
        <w:t>, a man should sit on crossed feet, the back of right foot resting on the sole of the left, both feet turned out towards one side of the body. But a woman should sit on her hams with the soles of the feet resting on the ground.</w:t>
      </w:r>
    </w:p>
    <w:p w:rsidR="00983121" w:rsidRPr="001E7A72" w:rsidRDefault="007E35D7" w:rsidP="001E7A72">
      <w:pPr>
        <w:pStyle w:val="libNormal"/>
      </w:pPr>
      <w:r w:rsidRPr="001E7A72">
        <w:t xml:space="preserve">3. While rising for the next </w:t>
      </w:r>
      <w:r w:rsidRPr="00495B8A">
        <w:rPr>
          <w:rStyle w:val="libItalicChar"/>
        </w:rPr>
        <w:t>rak'at</w:t>
      </w:r>
      <w:r w:rsidRPr="001E7A72">
        <w:t>, a man should keep first his hands on the ground, then rising the legs (before the hands) should stand. A woman should keep her hands on her knees while sitting and should stand up straight from that position.</w:t>
      </w:r>
    </w:p>
    <w:p w:rsidR="00983121" w:rsidRPr="001E7A72" w:rsidRDefault="007E35D7" w:rsidP="001E7A72">
      <w:pPr>
        <w:pStyle w:val="libNormal"/>
      </w:pPr>
      <w:r w:rsidRPr="001E7A72">
        <w:t xml:space="preserve">4. A man, while in </w:t>
      </w:r>
      <w:r w:rsidRPr="00495B8A">
        <w:rPr>
          <w:rStyle w:val="libItalicChar"/>
        </w:rPr>
        <w:t>sajdah</w:t>
      </w:r>
      <w:r w:rsidRPr="001E7A72">
        <w:t>, should keep his arms apart from his body. A woman should keep her arms close to her body.</w:t>
      </w:r>
    </w:p>
    <w:p w:rsidR="007E35D7" w:rsidRPr="001E7A72" w:rsidRDefault="007E35D7" w:rsidP="001E7A72">
      <w:pPr>
        <w:pStyle w:val="libNormal"/>
        <w:rPr>
          <w:rStyle w:val="libNormalChar"/>
        </w:rPr>
      </w:pPr>
      <w:r w:rsidRPr="001E7A72">
        <w:t xml:space="preserve">These five </w:t>
      </w:r>
      <w:r w:rsidRPr="00495B8A">
        <w:rPr>
          <w:rStyle w:val="libItalicChar"/>
        </w:rPr>
        <w:t>wajib</w:t>
      </w:r>
      <w:r w:rsidRPr="001E7A72">
        <w:rPr>
          <w:rStyle w:val="libNormalChar"/>
        </w:rPr>
        <w:t xml:space="preserve"> acts (</w:t>
      </w:r>
      <w:r w:rsidRPr="00495B8A">
        <w:rPr>
          <w:rStyle w:val="libItalicChar"/>
        </w:rPr>
        <w:t>Niyyah</w:t>
      </w:r>
      <w:r w:rsidRPr="001E7A72">
        <w:rPr>
          <w:rStyle w:val="libNormalChar"/>
        </w:rPr>
        <w:t xml:space="preserve">, </w:t>
      </w:r>
      <w:r w:rsidRPr="00495B8A">
        <w:rPr>
          <w:rStyle w:val="libItalicChar"/>
        </w:rPr>
        <w:t>Takbiratul</w:t>
      </w:r>
      <w:r w:rsidR="005F31DB">
        <w:rPr>
          <w:rStyle w:val="libItalicChar"/>
        </w:rPr>
        <w:t>-</w:t>
      </w:r>
      <w:r w:rsidRPr="00495B8A">
        <w:rPr>
          <w:rStyle w:val="libItalicChar"/>
        </w:rPr>
        <w:t>Ihram</w:t>
      </w:r>
      <w:r w:rsidRPr="001E7A72">
        <w:rPr>
          <w:rStyle w:val="libNormalChar"/>
        </w:rPr>
        <w:t xml:space="preserve">, </w:t>
      </w:r>
      <w:r w:rsidRPr="00495B8A">
        <w:rPr>
          <w:rStyle w:val="libItalicChar"/>
        </w:rPr>
        <w:t>Qiyam</w:t>
      </w:r>
      <w:r w:rsidRPr="001E7A72">
        <w:rPr>
          <w:rStyle w:val="libNormalChar"/>
        </w:rPr>
        <w:t xml:space="preserve">, </w:t>
      </w:r>
      <w:r w:rsidRPr="00495B8A">
        <w:rPr>
          <w:rStyle w:val="libItalicChar"/>
        </w:rPr>
        <w:t>Ruku’</w:t>
      </w:r>
      <w:r w:rsidRPr="001E7A72">
        <w:rPr>
          <w:rStyle w:val="libNormalChar"/>
        </w:rPr>
        <w:t xml:space="preserve"> and </w:t>
      </w:r>
      <w:r w:rsidRPr="00495B8A">
        <w:rPr>
          <w:rStyle w:val="libItalicChar"/>
        </w:rPr>
        <w:t>Sajdah</w:t>
      </w:r>
      <w:r w:rsidRPr="001E7A72">
        <w:rPr>
          <w:rStyle w:val="libNormalChar"/>
        </w:rPr>
        <w:t xml:space="preserve">) were </w:t>
      </w:r>
      <w:r w:rsidRPr="00495B8A">
        <w:rPr>
          <w:rStyle w:val="libItalicChar"/>
        </w:rPr>
        <w:t>rukn</w:t>
      </w:r>
      <w:r w:rsidRPr="001E7A72">
        <w:rPr>
          <w:rStyle w:val="libNormalChar"/>
        </w:rPr>
        <w:t xml:space="preserve">. It means that if anyone of them is left out or added in prayer, though by mistake or unintentionally, the prayer is </w:t>
      </w:r>
      <w:r w:rsidRPr="00495B8A">
        <w:rPr>
          <w:rStyle w:val="libItalicChar"/>
        </w:rPr>
        <w:t>batil</w:t>
      </w:r>
      <w:r w:rsidRPr="001E7A72">
        <w:rPr>
          <w:rStyle w:val="libNormalChar"/>
        </w:rPr>
        <w:t xml:space="preserve"> (void).</w:t>
      </w:r>
    </w:p>
    <w:p w:rsidR="007E35D7" w:rsidRDefault="007E35D7" w:rsidP="001E7A72">
      <w:pPr>
        <w:pStyle w:val="libNormal"/>
      </w:pPr>
      <w:r>
        <w:br w:type="page"/>
      </w:r>
    </w:p>
    <w:p w:rsidR="003C7DC6" w:rsidRDefault="003C7DC6" w:rsidP="003C7DC6">
      <w:pPr>
        <w:pStyle w:val="Heading1Center"/>
      </w:pPr>
      <w:bookmarkStart w:id="96" w:name="_Toc389476518"/>
      <w:r w:rsidRPr="003C7DC6">
        <w:lastRenderedPageBreak/>
        <w:t>Lesson 35: Wajib (obligatory) Sajdahs of the Qur’an</w:t>
      </w:r>
      <w:bookmarkEnd w:id="96"/>
    </w:p>
    <w:p w:rsidR="00495B8A" w:rsidRDefault="007E35D7" w:rsidP="001E7A72">
      <w:pPr>
        <w:pStyle w:val="libNormal"/>
      </w:pPr>
      <w:r w:rsidRPr="00844AB3">
        <w:t>In four Surahs of the Qur'an (</w:t>
      </w:r>
      <w:r w:rsidRPr="00495B8A">
        <w:rPr>
          <w:rStyle w:val="libItalicChar"/>
        </w:rPr>
        <w:t>Alif Lam Meem Sajdah</w:t>
      </w:r>
      <w:r w:rsidRPr="00844AB3">
        <w:t xml:space="preserve">. </w:t>
      </w:r>
      <w:r w:rsidRPr="00495B8A">
        <w:rPr>
          <w:rStyle w:val="libItalicChar"/>
        </w:rPr>
        <w:t>Ha Meem Sajdah</w:t>
      </w:r>
      <w:r w:rsidRPr="00844AB3">
        <w:t xml:space="preserve">, </w:t>
      </w:r>
      <w:r w:rsidRPr="00495B8A">
        <w:rPr>
          <w:rStyle w:val="libItalicChar"/>
        </w:rPr>
        <w:t>Najm</w:t>
      </w:r>
      <w:r w:rsidRPr="00844AB3">
        <w:t xml:space="preserve"> and.</w:t>
      </w:r>
      <w:r w:rsidRPr="00495B8A">
        <w:rPr>
          <w:rStyle w:val="libItalicChar"/>
        </w:rPr>
        <w:t>’Alaq</w:t>
      </w:r>
      <w:r w:rsidRPr="00844AB3">
        <w:t xml:space="preserve">) there is one verse which is called verse of </w:t>
      </w:r>
      <w:r w:rsidRPr="00495B8A">
        <w:rPr>
          <w:rStyle w:val="libItalicChar"/>
        </w:rPr>
        <w:t>sajdah</w:t>
      </w:r>
      <w:r w:rsidRPr="00844AB3">
        <w:t xml:space="preserve">. Anybody who recites that verse or listens to it must do </w:t>
      </w:r>
      <w:r w:rsidRPr="00495B8A">
        <w:rPr>
          <w:rStyle w:val="libItalicChar"/>
        </w:rPr>
        <w:t>sajdah</w:t>
      </w:r>
      <w:r w:rsidRPr="00844AB3">
        <w:t xml:space="preserve"> at the end of that verse. If while listening to it he was reciting it also, he should do two </w:t>
      </w:r>
      <w:r w:rsidRPr="00495B8A">
        <w:rPr>
          <w:rStyle w:val="libItalicChar"/>
        </w:rPr>
        <w:t>sajdah</w:t>
      </w:r>
      <w:r w:rsidRPr="007E35D7">
        <w:t>s.</w:t>
      </w:r>
    </w:p>
    <w:p w:rsidR="00495B8A" w:rsidRDefault="007E35D7" w:rsidP="001E7A72">
      <w:pPr>
        <w:pStyle w:val="libNormal"/>
      </w:pPr>
      <w:r w:rsidRPr="007E35D7">
        <w:t xml:space="preserve">The place where he does the </w:t>
      </w:r>
      <w:r w:rsidRPr="00495B8A">
        <w:rPr>
          <w:rStyle w:val="libItalicChar"/>
        </w:rPr>
        <w:t>sajdah</w:t>
      </w:r>
      <w:r w:rsidRPr="00844AB3">
        <w:t xml:space="preserve"> must be </w:t>
      </w:r>
      <w:r w:rsidRPr="00495B8A">
        <w:rPr>
          <w:rStyle w:val="libItalicChar"/>
        </w:rPr>
        <w:t>mubah</w:t>
      </w:r>
      <w:r w:rsidRPr="00844AB3">
        <w:t xml:space="preserve"> (not </w:t>
      </w:r>
      <w:r w:rsidRPr="00495B8A">
        <w:rPr>
          <w:rStyle w:val="libItalicChar"/>
        </w:rPr>
        <w:t>ghasbi</w:t>
      </w:r>
      <w:r w:rsidRPr="00844AB3">
        <w:t xml:space="preserve">) and the place of forehead should not be more than 3" lower or higher than the place of knees or toes. The rules about the things upon which </w:t>
      </w:r>
      <w:r w:rsidRPr="00495B8A">
        <w:rPr>
          <w:rStyle w:val="libItalicChar"/>
        </w:rPr>
        <w:t>sajdah</w:t>
      </w:r>
      <w:r w:rsidRPr="00844AB3">
        <w:t xml:space="preserve"> of prayer is allowed must be followed in this </w:t>
      </w:r>
      <w:r w:rsidRPr="00495B8A">
        <w:rPr>
          <w:rStyle w:val="libItalicChar"/>
        </w:rPr>
        <w:t>Sajdah</w:t>
      </w:r>
      <w:r w:rsidRPr="007E35D7">
        <w:t xml:space="preserve"> also.</w:t>
      </w:r>
    </w:p>
    <w:p w:rsidR="00495B8A" w:rsidRDefault="007E35D7" w:rsidP="00844AB3">
      <w:pPr>
        <w:pStyle w:val="libNormal"/>
      </w:pPr>
      <w:r w:rsidRPr="007E35D7">
        <w:t xml:space="preserve">It is not </w:t>
      </w:r>
      <w:r w:rsidRPr="00495B8A">
        <w:rPr>
          <w:rStyle w:val="libItalicChar"/>
        </w:rPr>
        <w:t>wajib</w:t>
      </w:r>
      <w:r w:rsidRPr="001E7A72">
        <w:t xml:space="preserve"> to say any </w:t>
      </w:r>
      <w:r w:rsidRPr="00495B8A">
        <w:rPr>
          <w:rStyle w:val="libItalicChar"/>
        </w:rPr>
        <w:t>dhikr</w:t>
      </w:r>
      <w:r w:rsidRPr="001E7A72">
        <w:t xml:space="preserve"> in this </w:t>
      </w:r>
      <w:r w:rsidRPr="00495B8A">
        <w:rPr>
          <w:rStyle w:val="libItalicChar"/>
        </w:rPr>
        <w:t>sajdah</w:t>
      </w:r>
      <w:r w:rsidRPr="001E7A72">
        <w:t xml:space="preserve">. Still it is sunnat to recite the following </w:t>
      </w:r>
      <w:r w:rsidRPr="00495B8A">
        <w:rPr>
          <w:rStyle w:val="libItalicChar"/>
        </w:rPr>
        <w:t>dhikr</w:t>
      </w:r>
      <w:r w:rsidRPr="001E7A72">
        <w:t>:</w:t>
      </w:r>
    </w:p>
    <w:p w:rsidR="00495B8A" w:rsidRDefault="007E35D7" w:rsidP="00495B8A">
      <w:pPr>
        <w:pStyle w:val="libItalic"/>
      </w:pPr>
      <w:r w:rsidRPr="007E35D7">
        <w:t>La ilaha illal</w:t>
      </w:r>
      <w:r w:rsidR="005F31DB">
        <w:t>-</w:t>
      </w:r>
      <w:r w:rsidRPr="007E35D7">
        <w:t>lah haqqan haqqa; la</w:t>
      </w:r>
      <w:r w:rsidR="005F31DB">
        <w:t>-</w:t>
      </w:r>
      <w:r w:rsidRPr="007E35D7">
        <w:t>ilaha</w:t>
      </w:r>
      <w:r w:rsidR="005F31DB">
        <w:t>-</w:t>
      </w:r>
      <w:r w:rsidRPr="007E35D7">
        <w:t>illal</w:t>
      </w:r>
      <w:r w:rsidR="005F31DB">
        <w:t>-</w:t>
      </w:r>
      <w:r w:rsidRPr="007E35D7">
        <w:t>lahu Imaanan wa Tasdiqa; La ilaha illal</w:t>
      </w:r>
      <w:r w:rsidR="005F31DB">
        <w:t>-</w:t>
      </w:r>
      <w:r w:rsidRPr="007E35D7">
        <w:t>lah ‘ubudiyatan wa riqqa; Sajadtu laka ya Rabbi ta’abbudan wa riqqan; La mustankifan wa la Mustakbiran; bal ana ‘abdun dhalilun da’ifun kha’ifun mustajir.</w:t>
      </w:r>
    </w:p>
    <w:p w:rsidR="007E35D7" w:rsidRPr="001E7A72" w:rsidRDefault="007E35D7" w:rsidP="00844AB3">
      <w:pPr>
        <w:pStyle w:val="libNormal"/>
      </w:pPr>
      <w:r w:rsidRPr="007E35D7">
        <w:t xml:space="preserve">It is not necessary to do </w:t>
      </w:r>
      <w:r w:rsidRPr="00495B8A">
        <w:rPr>
          <w:rStyle w:val="libItalicChar"/>
        </w:rPr>
        <w:t>wudhu</w:t>
      </w:r>
      <w:r w:rsidRPr="001E7A72">
        <w:t xml:space="preserve"> etc., or to face towards qibla in this </w:t>
      </w:r>
      <w:r w:rsidRPr="00495B8A">
        <w:rPr>
          <w:rStyle w:val="libItalicChar"/>
        </w:rPr>
        <w:t>sajdah</w:t>
      </w:r>
      <w:r w:rsidRPr="001E7A72">
        <w:t>.</w:t>
      </w:r>
    </w:p>
    <w:p w:rsidR="007E35D7" w:rsidRDefault="007E35D7" w:rsidP="001E7A72">
      <w:pPr>
        <w:pStyle w:val="libNormal"/>
      </w:pPr>
      <w:r>
        <w:br w:type="page"/>
      </w:r>
    </w:p>
    <w:p w:rsidR="003C7DC6" w:rsidRDefault="003C7DC6" w:rsidP="003C7DC6">
      <w:pPr>
        <w:pStyle w:val="Heading1Center"/>
      </w:pPr>
      <w:bookmarkStart w:id="97" w:name="_Toc389476519"/>
      <w:r w:rsidRPr="003C7DC6">
        <w:lastRenderedPageBreak/>
        <w:t>Lesson 36: Qir'at</w:t>
      </w:r>
      <w:bookmarkEnd w:id="97"/>
    </w:p>
    <w:p w:rsidR="00495B8A" w:rsidRDefault="007E35D7" w:rsidP="003C7DC6">
      <w:pPr>
        <w:pStyle w:val="libNormal"/>
      </w:pPr>
      <w:r w:rsidRPr="003C7DC6">
        <w:t xml:space="preserve">Now we come to those 6 wajib acts which are </w:t>
      </w:r>
      <w:r w:rsidRPr="00495B8A">
        <w:rPr>
          <w:rStyle w:val="libItalicChar"/>
        </w:rPr>
        <w:t>ghayr rukn</w:t>
      </w:r>
      <w:r w:rsidRPr="003C7DC6">
        <w:t>. i.e.. if anyone of them is added or left out intentionally, the prayer would be invalid (</w:t>
      </w:r>
      <w:r w:rsidRPr="00495B8A">
        <w:rPr>
          <w:rStyle w:val="libItalicChar"/>
        </w:rPr>
        <w:t>batil</w:t>
      </w:r>
      <w:r w:rsidRPr="003C7DC6">
        <w:t>); but if it is added or left out by mistake or unintentionally, no harm will come to the prayer (except that some remedial actions are prescribed in certain cases).</w:t>
      </w:r>
    </w:p>
    <w:p w:rsidR="003C7DC6" w:rsidRDefault="003C7DC6" w:rsidP="003C7DC6">
      <w:pPr>
        <w:pStyle w:val="Heading2Center"/>
      </w:pPr>
      <w:bookmarkStart w:id="98" w:name="_Toc389476520"/>
      <w:r w:rsidRPr="003C7DC6">
        <w:t>6. Qira'at</w:t>
      </w:r>
      <w:bookmarkEnd w:id="98"/>
    </w:p>
    <w:p w:rsidR="00983121" w:rsidRPr="001E7A72" w:rsidRDefault="007E35D7" w:rsidP="001E7A72">
      <w:pPr>
        <w:pStyle w:val="libNormal"/>
      </w:pPr>
      <w:r w:rsidRPr="001E7A72">
        <w:t>It is obligatory to recite Surah al</w:t>
      </w:r>
      <w:r w:rsidR="005F31DB">
        <w:t>-</w:t>
      </w:r>
      <w:r w:rsidRPr="001E7A72">
        <w:t xml:space="preserve">Hamd and then any other Surah (with certain conditions) in the first two </w:t>
      </w:r>
      <w:r w:rsidRPr="00495B8A">
        <w:rPr>
          <w:rStyle w:val="libItalicChar"/>
        </w:rPr>
        <w:t>rak'ats</w:t>
      </w:r>
      <w:r w:rsidRPr="001E7A72">
        <w:t xml:space="preserve"> of every prayer (except </w:t>
      </w:r>
      <w:r w:rsidRPr="00495B8A">
        <w:rPr>
          <w:rStyle w:val="libItalicChar"/>
        </w:rPr>
        <w:t>Salat al</w:t>
      </w:r>
      <w:r w:rsidR="005F31DB">
        <w:rPr>
          <w:rStyle w:val="libItalicChar"/>
        </w:rPr>
        <w:t>-</w:t>
      </w:r>
      <w:r w:rsidRPr="00495B8A">
        <w:rPr>
          <w:rStyle w:val="libItalicChar"/>
        </w:rPr>
        <w:t>mayyit</w:t>
      </w:r>
      <w:r w:rsidRPr="001E7A72">
        <w:t xml:space="preserve">), and to recite either </w:t>
      </w:r>
      <w:r w:rsidRPr="00495B8A">
        <w:rPr>
          <w:rStyle w:val="libItalicChar"/>
        </w:rPr>
        <w:t>Tasbihat al</w:t>
      </w:r>
      <w:r w:rsidR="005F31DB">
        <w:rPr>
          <w:rStyle w:val="libItalicChar"/>
        </w:rPr>
        <w:t>-</w:t>
      </w:r>
      <w:r w:rsidRPr="00495B8A">
        <w:rPr>
          <w:rStyle w:val="libItalicChar"/>
        </w:rPr>
        <w:t>‘Arba’ah</w:t>
      </w:r>
      <w:r w:rsidRPr="001E7A72">
        <w:t xml:space="preserve"> (</w:t>
      </w:r>
      <w:r w:rsidRPr="00495B8A">
        <w:rPr>
          <w:rStyle w:val="libItalicChar"/>
        </w:rPr>
        <w:t>Subhanallahi wal</w:t>
      </w:r>
      <w:r w:rsidR="005F31DB">
        <w:rPr>
          <w:rStyle w:val="libItalicChar"/>
        </w:rPr>
        <w:t>-</w:t>
      </w:r>
      <w:r w:rsidRPr="00495B8A">
        <w:rPr>
          <w:rStyle w:val="libItalicChar"/>
        </w:rPr>
        <w:t>hamdu lillahi wa la ilaha illal</w:t>
      </w:r>
      <w:r w:rsidR="005F31DB">
        <w:rPr>
          <w:rStyle w:val="libItalicChar"/>
        </w:rPr>
        <w:t>-</w:t>
      </w:r>
      <w:r w:rsidRPr="00495B8A">
        <w:rPr>
          <w:rStyle w:val="libItalicChar"/>
        </w:rPr>
        <w:t>lahu, wallahu akbar</w:t>
      </w:r>
      <w:r w:rsidRPr="001E7A72">
        <w:t>) or Surah al</w:t>
      </w:r>
      <w:r w:rsidR="005F31DB">
        <w:t>-</w:t>
      </w:r>
      <w:r w:rsidRPr="001E7A72">
        <w:t xml:space="preserve">Hamd in the third and fourth </w:t>
      </w:r>
      <w:r w:rsidRPr="00495B8A">
        <w:rPr>
          <w:rStyle w:val="libItalicChar"/>
        </w:rPr>
        <w:t>rak'ats</w:t>
      </w:r>
      <w:r w:rsidRPr="001E7A72">
        <w:t>.</w:t>
      </w:r>
    </w:p>
    <w:p w:rsidR="00495B8A" w:rsidRDefault="007E35D7" w:rsidP="001E7A72">
      <w:pPr>
        <w:pStyle w:val="libNormal"/>
        <w:rPr>
          <w:rStyle w:val="libNormalChar"/>
        </w:rPr>
      </w:pPr>
      <w:r w:rsidRPr="001E7A72">
        <w:t xml:space="preserve">Certain things are </w:t>
      </w:r>
      <w:r w:rsidRPr="00495B8A">
        <w:rPr>
          <w:rStyle w:val="libItalicChar"/>
        </w:rPr>
        <w:t>wajib</w:t>
      </w:r>
      <w:r w:rsidRPr="001E7A72">
        <w:rPr>
          <w:rStyle w:val="libNormalChar"/>
        </w:rPr>
        <w:t xml:space="preserve"> in the </w:t>
      </w:r>
      <w:r w:rsidRPr="00495B8A">
        <w:rPr>
          <w:rStyle w:val="libItalicChar"/>
        </w:rPr>
        <w:t>qir'at</w:t>
      </w:r>
      <w:r w:rsidRPr="001E7A72">
        <w:rPr>
          <w:rStyle w:val="libNormalChar"/>
        </w:rPr>
        <w:t>;</w:t>
      </w:r>
      <w:r w:rsidR="005F31DB">
        <w:rPr>
          <w:rStyle w:val="libNormalChar"/>
        </w:rPr>
        <w:t>-</w:t>
      </w:r>
    </w:p>
    <w:p w:rsidR="00495B8A" w:rsidRDefault="007E35D7" w:rsidP="001E7A72">
      <w:pPr>
        <w:pStyle w:val="libNormal"/>
      </w:pPr>
      <w:r w:rsidRPr="007E35D7">
        <w:t>1. Correct pronouncement of the words and letters, so as the similar letters may be distinguished from each other in a correct way. This needs practice and training.</w:t>
      </w:r>
    </w:p>
    <w:p w:rsidR="00495B8A" w:rsidRDefault="007E35D7" w:rsidP="001E7A72">
      <w:pPr>
        <w:pStyle w:val="libNormal"/>
      </w:pPr>
      <w:r w:rsidRPr="00844AB3">
        <w:t xml:space="preserve">2. </w:t>
      </w:r>
      <w:r w:rsidRPr="00495B8A">
        <w:rPr>
          <w:rStyle w:val="libItalicChar"/>
        </w:rPr>
        <w:t>Fatha</w:t>
      </w:r>
      <w:r w:rsidRPr="00844AB3">
        <w:t xml:space="preserve">. </w:t>
      </w:r>
      <w:r w:rsidRPr="00495B8A">
        <w:rPr>
          <w:rStyle w:val="libItalicChar"/>
        </w:rPr>
        <w:t>kasra</w:t>
      </w:r>
      <w:r w:rsidRPr="00844AB3">
        <w:t xml:space="preserve">, </w:t>
      </w:r>
      <w:r w:rsidRPr="00495B8A">
        <w:rPr>
          <w:rStyle w:val="libItalicChar"/>
        </w:rPr>
        <w:t>damma</w:t>
      </w:r>
      <w:r w:rsidRPr="00844AB3">
        <w:t xml:space="preserve">, </w:t>
      </w:r>
      <w:r w:rsidRPr="00495B8A">
        <w:rPr>
          <w:rStyle w:val="libItalicChar"/>
        </w:rPr>
        <w:t>tashdid, madd</w:t>
      </w:r>
      <w:r w:rsidRPr="00844AB3">
        <w:t xml:space="preserve">, and </w:t>
      </w:r>
      <w:r w:rsidRPr="00495B8A">
        <w:rPr>
          <w:rStyle w:val="libItalicChar"/>
        </w:rPr>
        <w:t>jazm</w:t>
      </w:r>
      <w:r w:rsidRPr="007E35D7">
        <w:t xml:space="preserve"> should be pronounced correctly ..</w:t>
      </w:r>
    </w:p>
    <w:p w:rsidR="00495B8A" w:rsidRDefault="007E35D7" w:rsidP="001E7A72">
      <w:pPr>
        <w:pStyle w:val="libNormal"/>
      </w:pPr>
      <w:r w:rsidRPr="007E35D7">
        <w:t xml:space="preserve">3. When stopping on a word, its last </w:t>
      </w:r>
      <w:r w:rsidRPr="00495B8A">
        <w:rPr>
          <w:rStyle w:val="libItalicChar"/>
        </w:rPr>
        <w:t>I’rab</w:t>
      </w:r>
      <w:r w:rsidRPr="00844AB3">
        <w:t xml:space="preserve"> should be replaced by </w:t>
      </w:r>
      <w:r w:rsidRPr="00495B8A">
        <w:rPr>
          <w:rStyle w:val="libItalicChar"/>
        </w:rPr>
        <w:t>jazm</w:t>
      </w:r>
      <w:r w:rsidRPr="00844AB3">
        <w:t xml:space="preserve">, compulsorily. Likewise, when two words are joined, the first word's </w:t>
      </w:r>
      <w:r w:rsidRPr="00495B8A">
        <w:rPr>
          <w:rStyle w:val="libItalicChar"/>
        </w:rPr>
        <w:t>I’rab</w:t>
      </w:r>
      <w:r w:rsidRPr="007E35D7">
        <w:t xml:space="preserve"> should not be omitted.</w:t>
      </w:r>
    </w:p>
    <w:p w:rsidR="00495B8A" w:rsidRDefault="007E35D7" w:rsidP="001E7A72">
      <w:pPr>
        <w:pStyle w:val="libNormal"/>
      </w:pPr>
      <w:r w:rsidRPr="007E35D7">
        <w:t xml:space="preserve">4. </w:t>
      </w:r>
      <w:r w:rsidRPr="00495B8A">
        <w:rPr>
          <w:rStyle w:val="libItalicChar"/>
        </w:rPr>
        <w:t>Bismillahir</w:t>
      </w:r>
      <w:r w:rsidR="005F31DB">
        <w:rPr>
          <w:rStyle w:val="libItalicChar"/>
        </w:rPr>
        <w:t>-</w:t>
      </w:r>
      <w:r w:rsidRPr="00495B8A">
        <w:rPr>
          <w:rStyle w:val="libItalicChar"/>
        </w:rPr>
        <w:t>Rahmanir Rahim</w:t>
      </w:r>
      <w:r w:rsidRPr="007E35D7">
        <w:t xml:space="preserve"> should be recited before every Surah except Surah al</w:t>
      </w:r>
      <w:r w:rsidR="005F31DB">
        <w:t>-</w:t>
      </w:r>
      <w:r w:rsidRPr="007E35D7">
        <w:t>Bara'ah, because it.is part of every Surah (except al</w:t>
      </w:r>
      <w:r w:rsidR="005F31DB">
        <w:t>-</w:t>
      </w:r>
      <w:r w:rsidRPr="007E35D7">
        <w:t>Bara'ah).</w:t>
      </w:r>
    </w:p>
    <w:p w:rsidR="00495B8A" w:rsidRDefault="007E35D7" w:rsidP="001E7A72">
      <w:pPr>
        <w:pStyle w:val="libNormal"/>
      </w:pPr>
      <w:r w:rsidRPr="007E35D7">
        <w:t xml:space="preserve">5. The four Surahs in which </w:t>
      </w:r>
      <w:r w:rsidRPr="00495B8A">
        <w:rPr>
          <w:rStyle w:val="libItalicChar"/>
        </w:rPr>
        <w:t>wajib sajadahs</w:t>
      </w:r>
      <w:r w:rsidRPr="00844AB3">
        <w:t xml:space="preserve"> occur, should not be recited in obligatory Salat. But it is allowed in </w:t>
      </w:r>
      <w:r w:rsidRPr="00495B8A">
        <w:rPr>
          <w:rStyle w:val="libItalicChar"/>
        </w:rPr>
        <w:t>mustahab</w:t>
      </w:r>
      <w:r w:rsidRPr="00844AB3">
        <w:t xml:space="preserve"> prayer. If he recited that Surah in a </w:t>
      </w:r>
      <w:r w:rsidRPr="00495B8A">
        <w:rPr>
          <w:rStyle w:val="libItalicChar"/>
        </w:rPr>
        <w:t>mustahab</w:t>
      </w:r>
      <w:r w:rsidRPr="00844AB3">
        <w:t xml:space="preserve"> prayer, he must do </w:t>
      </w:r>
      <w:r w:rsidRPr="00495B8A">
        <w:rPr>
          <w:rStyle w:val="libItalicChar"/>
        </w:rPr>
        <w:t>sajdah</w:t>
      </w:r>
      <w:r w:rsidRPr="00844AB3">
        <w:t xml:space="preserve">, just after reciting the verse of </w:t>
      </w:r>
      <w:r w:rsidRPr="00495B8A">
        <w:rPr>
          <w:rStyle w:val="libItalicChar"/>
        </w:rPr>
        <w:t>sajdah</w:t>
      </w:r>
      <w:r w:rsidRPr="00844AB3">
        <w:t xml:space="preserve">, then stand up and finish the Surah and prayer as usual. If he recited that Surah in </w:t>
      </w:r>
      <w:r w:rsidRPr="00495B8A">
        <w:rPr>
          <w:rStyle w:val="libItalicChar"/>
        </w:rPr>
        <w:t>wajib</w:t>
      </w:r>
      <w:r w:rsidRPr="00844AB3">
        <w:t xml:space="preserve"> prayer by mistake, or if he heard someone else reciting the verse of </w:t>
      </w:r>
      <w:r w:rsidRPr="00495B8A">
        <w:rPr>
          <w:rStyle w:val="libItalicChar"/>
        </w:rPr>
        <w:t>sajdah</w:t>
      </w:r>
      <w:r w:rsidRPr="00844AB3">
        <w:t xml:space="preserve"> (when the hearer is praying </w:t>
      </w:r>
      <w:r w:rsidRPr="00495B8A">
        <w:rPr>
          <w:rStyle w:val="libItalicChar"/>
        </w:rPr>
        <w:t>wajib</w:t>
      </w:r>
      <w:r w:rsidRPr="00844AB3">
        <w:t xml:space="preserve"> prayer), he should do the </w:t>
      </w:r>
      <w:r w:rsidRPr="00495B8A">
        <w:rPr>
          <w:rStyle w:val="libItalicChar"/>
        </w:rPr>
        <w:t>sajdah</w:t>
      </w:r>
      <w:r w:rsidRPr="00844AB3">
        <w:t xml:space="preserve"> after prayer. It is better to do </w:t>
      </w:r>
      <w:r w:rsidRPr="00495B8A">
        <w:rPr>
          <w:rStyle w:val="libItalicChar"/>
        </w:rPr>
        <w:t>sajdah</w:t>
      </w:r>
      <w:r w:rsidRPr="00844AB3">
        <w:t xml:space="preserve">, by gesture of head only during prayer itself, and then to do </w:t>
      </w:r>
      <w:r w:rsidRPr="00495B8A">
        <w:rPr>
          <w:rStyle w:val="libItalicChar"/>
        </w:rPr>
        <w:t>sajdah</w:t>
      </w:r>
      <w:r w:rsidRPr="007E35D7">
        <w:t xml:space="preserve"> after finishing the prayer.</w:t>
      </w:r>
    </w:p>
    <w:p w:rsidR="00495B8A" w:rsidRDefault="007E35D7" w:rsidP="001E7A72">
      <w:pPr>
        <w:pStyle w:val="libNormal"/>
      </w:pPr>
      <w:r w:rsidRPr="007E35D7">
        <w:t xml:space="preserve">6. Reciting the Surahs and </w:t>
      </w:r>
      <w:r w:rsidRPr="00495B8A">
        <w:rPr>
          <w:rStyle w:val="libItalicChar"/>
        </w:rPr>
        <w:t>Tasbihat al</w:t>
      </w:r>
      <w:r w:rsidR="005F31DB">
        <w:rPr>
          <w:rStyle w:val="libItalicChar"/>
        </w:rPr>
        <w:t>-</w:t>
      </w:r>
      <w:r w:rsidRPr="00495B8A">
        <w:rPr>
          <w:rStyle w:val="libItalicChar"/>
        </w:rPr>
        <w:t>‘Arba’ah</w:t>
      </w:r>
      <w:r w:rsidRPr="00844AB3">
        <w:t xml:space="preserve"> with </w:t>
      </w:r>
      <w:r w:rsidRPr="00495B8A">
        <w:rPr>
          <w:rStyle w:val="libItalicChar"/>
        </w:rPr>
        <w:t>tama’ninat</w:t>
      </w:r>
      <w:r w:rsidRPr="007E35D7">
        <w:t>.</w:t>
      </w:r>
    </w:p>
    <w:p w:rsidR="00495B8A" w:rsidRDefault="007E35D7" w:rsidP="001E7A72">
      <w:pPr>
        <w:pStyle w:val="libNormal"/>
      </w:pPr>
      <w:r w:rsidRPr="007E35D7">
        <w:t>7. A man should recite al</w:t>
      </w:r>
      <w:r w:rsidR="005F31DB">
        <w:t>-</w:t>
      </w:r>
      <w:r w:rsidRPr="007E35D7">
        <w:t xml:space="preserve">Hamd and Surah loudly in the first two </w:t>
      </w:r>
      <w:r w:rsidRPr="00495B8A">
        <w:rPr>
          <w:rStyle w:val="libItalicChar"/>
        </w:rPr>
        <w:t>rak'ats</w:t>
      </w:r>
      <w:r w:rsidRPr="00844AB3">
        <w:t xml:space="preserve"> of Subh, Maghrib and ‘Isha; and in a whisper in the first two </w:t>
      </w:r>
      <w:r w:rsidRPr="00495B8A">
        <w:rPr>
          <w:rStyle w:val="libItalicChar"/>
        </w:rPr>
        <w:t>rak'ats</w:t>
      </w:r>
      <w:r w:rsidRPr="00844AB3">
        <w:t xml:space="preserve"> of Zuhr and ‘Asr. 'Loudly' does not mean shouting, which many people resort to behind the prayer leader. If someone prays so loudly that it may be said that he is 'shouting' his prayer is </w:t>
      </w:r>
      <w:r w:rsidRPr="00495B8A">
        <w:rPr>
          <w:rStyle w:val="libItalicChar"/>
        </w:rPr>
        <w:t>batil</w:t>
      </w:r>
      <w:r w:rsidRPr="00844AB3">
        <w:t xml:space="preserve"> (invalid). The whisper should be audible to the person himself. The </w:t>
      </w:r>
      <w:r w:rsidRPr="00495B8A">
        <w:rPr>
          <w:rStyle w:val="libItalicChar"/>
        </w:rPr>
        <w:t>qir'at</w:t>
      </w:r>
      <w:r w:rsidRPr="00844AB3">
        <w:t xml:space="preserve"> in the 3rd and 4th </w:t>
      </w:r>
      <w:r w:rsidRPr="00495B8A">
        <w:rPr>
          <w:rStyle w:val="libItalicChar"/>
        </w:rPr>
        <w:t>rak'ats</w:t>
      </w:r>
      <w:r w:rsidRPr="007E35D7">
        <w:t xml:space="preserve"> of every prayer should be in a whisper.</w:t>
      </w:r>
    </w:p>
    <w:p w:rsidR="00495B8A" w:rsidRDefault="007E35D7" w:rsidP="001E7A72">
      <w:pPr>
        <w:pStyle w:val="libNormal"/>
      </w:pPr>
      <w:r w:rsidRPr="007E35D7">
        <w:t xml:space="preserve">A woman should recite her prayers in a whisper, though she is allowed to pray loudly (where a man should pray loudly) when there is no danger that any </w:t>
      </w:r>
      <w:r w:rsidRPr="00495B8A">
        <w:rPr>
          <w:rStyle w:val="libItalicChar"/>
        </w:rPr>
        <w:t>ghayr mahram</w:t>
      </w:r>
      <w:r w:rsidRPr="00844AB3">
        <w:t xml:space="preserve"> is nearby who may hear her voice. If someone intentionally prays loudly in place of "whispering", or vice</w:t>
      </w:r>
      <w:r w:rsidR="005F31DB">
        <w:t>-</w:t>
      </w:r>
      <w:r w:rsidRPr="00844AB3">
        <w:t xml:space="preserve">versa, his prayer is </w:t>
      </w:r>
      <w:r w:rsidRPr="00495B8A">
        <w:rPr>
          <w:rStyle w:val="libItalicChar"/>
        </w:rPr>
        <w:t>batil</w:t>
      </w:r>
      <w:r w:rsidRPr="007E35D7">
        <w:t xml:space="preserve"> (invalid).</w:t>
      </w:r>
    </w:p>
    <w:p w:rsidR="00495B8A" w:rsidRDefault="007E35D7" w:rsidP="001E7A72">
      <w:pPr>
        <w:pStyle w:val="libNormal"/>
      </w:pPr>
      <w:r w:rsidRPr="007E35D7">
        <w:lastRenderedPageBreak/>
        <w:t>8. Reciting the Surah al</w:t>
      </w:r>
      <w:r w:rsidR="005F31DB">
        <w:t>-</w:t>
      </w:r>
      <w:r w:rsidRPr="007E35D7">
        <w:t xml:space="preserve">Hamd and Surah with </w:t>
      </w:r>
      <w:r w:rsidRPr="00495B8A">
        <w:rPr>
          <w:rStyle w:val="libItalicChar"/>
        </w:rPr>
        <w:t>tartib</w:t>
      </w:r>
      <w:r w:rsidRPr="007E35D7">
        <w:t xml:space="preserve"> (in the sequence which is prescribed).</w:t>
      </w:r>
    </w:p>
    <w:p w:rsidR="007E35D7" w:rsidRPr="001E7A72" w:rsidRDefault="007E35D7" w:rsidP="00844AB3">
      <w:pPr>
        <w:pStyle w:val="libNormal"/>
      </w:pPr>
      <w:r w:rsidRPr="007E35D7">
        <w:t xml:space="preserve">9. </w:t>
      </w:r>
      <w:r w:rsidRPr="00495B8A">
        <w:rPr>
          <w:rStyle w:val="libItalicChar"/>
        </w:rPr>
        <w:t>Muwalaat</w:t>
      </w:r>
      <w:r w:rsidRPr="001E7A72">
        <w:t xml:space="preserve"> in the </w:t>
      </w:r>
      <w:r w:rsidRPr="00495B8A">
        <w:rPr>
          <w:rStyle w:val="libItalicChar"/>
        </w:rPr>
        <w:t>qir'at</w:t>
      </w:r>
      <w:r w:rsidRPr="001E7A72">
        <w:t>.</w:t>
      </w:r>
    </w:p>
    <w:p w:rsidR="00983121" w:rsidRDefault="007E35D7" w:rsidP="001E7A72">
      <w:pPr>
        <w:pStyle w:val="libNormal"/>
      </w:pPr>
      <w:r w:rsidRPr="007E35D7">
        <w:t>10. Surah al</w:t>
      </w:r>
      <w:r w:rsidR="005F31DB">
        <w:t>-</w:t>
      </w:r>
      <w:r w:rsidRPr="007E35D7">
        <w:t>Duha' and Surah Alam Nashrah are one Surah.</w:t>
      </w:r>
    </w:p>
    <w:p w:rsidR="00495B8A" w:rsidRDefault="007E35D7" w:rsidP="001E7A72">
      <w:pPr>
        <w:pStyle w:val="libNormal"/>
      </w:pPr>
      <w:r w:rsidRPr="007E35D7">
        <w:t>Likewise, Surah al</w:t>
      </w:r>
      <w:r w:rsidR="005F31DB">
        <w:t>-</w:t>
      </w:r>
      <w:r w:rsidRPr="007E35D7">
        <w:t>Fil and Surah al</w:t>
      </w:r>
      <w:r w:rsidR="005F31DB">
        <w:t>-</w:t>
      </w:r>
      <w:r w:rsidRPr="007E35D7">
        <w:t>Qur’aysh are one Surah. If one of the Surahs is recited, the other one also should be recited.</w:t>
      </w:r>
    </w:p>
    <w:p w:rsidR="00495B8A" w:rsidRDefault="007E35D7" w:rsidP="003C7DC6">
      <w:pPr>
        <w:pStyle w:val="libNormal"/>
      </w:pPr>
      <w:r w:rsidRPr="003C7DC6">
        <w:t>11. A man who has started reciting any Surah after al</w:t>
      </w:r>
      <w:r w:rsidR="005F31DB">
        <w:t>-</w:t>
      </w:r>
      <w:r w:rsidRPr="003C7DC6">
        <w:t>Hamd, may change to another Surah so long as he has not reached to the exact middle of that Surah. If he has, on the other hand, recited half that Surah, he is not allowed to change it. But he cannot leave Surah al</w:t>
      </w:r>
      <w:r w:rsidR="005F31DB">
        <w:t>-</w:t>
      </w:r>
      <w:r w:rsidRPr="003C7DC6">
        <w:t>Ikhlas or Surah al</w:t>
      </w:r>
      <w:r w:rsidR="005F31DB">
        <w:t>-</w:t>
      </w:r>
      <w:r w:rsidRPr="003C7DC6">
        <w:t xml:space="preserve">Kafirun even if he has just recited </w:t>
      </w:r>
      <w:r w:rsidRPr="00495B8A">
        <w:rPr>
          <w:rStyle w:val="libItalicChar"/>
        </w:rPr>
        <w:t>Bismillahir Rahmanir</w:t>
      </w:r>
      <w:r w:rsidR="005F31DB">
        <w:rPr>
          <w:rStyle w:val="libItalicChar"/>
        </w:rPr>
        <w:t>-</w:t>
      </w:r>
      <w:r w:rsidRPr="00495B8A">
        <w:rPr>
          <w:rStyle w:val="libItalicChar"/>
        </w:rPr>
        <w:t>Rahim</w:t>
      </w:r>
      <w:r w:rsidRPr="003C7DC6">
        <w:t xml:space="preserve"> with the intention of these Surahs.</w:t>
      </w:r>
    </w:p>
    <w:p w:rsidR="00495B8A" w:rsidRDefault="007E35D7" w:rsidP="001E7A72">
      <w:pPr>
        <w:pStyle w:val="libNormal"/>
      </w:pPr>
      <w:r w:rsidRPr="007E35D7">
        <w:t>If he forgets any word or verse from the Surah which he is reciting, he may leave the Surah and start another one, even if he has already recited more than half, or even if it is Surah al</w:t>
      </w:r>
      <w:r w:rsidR="005F31DB">
        <w:t>-</w:t>
      </w:r>
      <w:r w:rsidRPr="007E35D7">
        <w:t>Ikhlas or Surah al</w:t>
      </w:r>
      <w:r w:rsidR="005F31DB">
        <w:t>-</w:t>
      </w:r>
      <w:r w:rsidRPr="007E35D7">
        <w:t>Kafirun.</w:t>
      </w:r>
    </w:p>
    <w:p w:rsidR="007E35D7" w:rsidRPr="003C7DC6" w:rsidRDefault="007E35D7" w:rsidP="003C7DC6">
      <w:pPr>
        <w:pStyle w:val="libNormal"/>
      </w:pPr>
      <w:r w:rsidRPr="003C7DC6">
        <w:t xml:space="preserve">12. It is allowed to recite the Surah by looking into the Qur’an in Prayer; but it is not good and one should not resort to it except in emergency when there is no time to learn by heart, nor is there any </w:t>
      </w:r>
      <w:r w:rsidRPr="00495B8A">
        <w:rPr>
          <w:rStyle w:val="libItalicChar"/>
        </w:rPr>
        <w:t>Salat al</w:t>
      </w:r>
      <w:r w:rsidR="005F31DB">
        <w:rPr>
          <w:rStyle w:val="libItalicChar"/>
        </w:rPr>
        <w:t>-</w:t>
      </w:r>
      <w:r w:rsidRPr="00495B8A">
        <w:rPr>
          <w:rStyle w:val="libItalicChar"/>
        </w:rPr>
        <w:t xml:space="preserve">jama’ah </w:t>
      </w:r>
      <w:r w:rsidRPr="003C7DC6">
        <w:t>(congregational prayer) to join.</w:t>
      </w:r>
    </w:p>
    <w:p w:rsidR="007E35D7" w:rsidRDefault="007E35D7" w:rsidP="001E7A72">
      <w:pPr>
        <w:pStyle w:val="libNormal"/>
      </w:pPr>
      <w:r>
        <w:br w:type="page"/>
      </w:r>
    </w:p>
    <w:p w:rsidR="00495B8A" w:rsidRDefault="003C7DC6" w:rsidP="003C7DC6">
      <w:pPr>
        <w:pStyle w:val="Heading1Center"/>
      </w:pPr>
      <w:bookmarkStart w:id="99" w:name="_Toc389476521"/>
      <w:r>
        <w:lastRenderedPageBreak/>
        <w:t>Lesson 37: Translation of 3 Surahs and Qunut</w:t>
      </w:r>
      <w:bookmarkEnd w:id="99"/>
    </w:p>
    <w:p w:rsidR="003C7DC6" w:rsidRDefault="003C7DC6" w:rsidP="003C7DC6">
      <w:pPr>
        <w:pStyle w:val="Heading2Center"/>
      </w:pPr>
      <w:bookmarkStart w:id="100" w:name="_Toc389476522"/>
      <w:r>
        <w:t>(1) Surah al</w:t>
      </w:r>
      <w:r w:rsidR="005F31DB">
        <w:t>-</w:t>
      </w:r>
      <w:r>
        <w:t>Fatihah</w:t>
      </w:r>
      <w:bookmarkEnd w:id="100"/>
    </w:p>
    <w:p w:rsidR="00983121" w:rsidRPr="003C7DC6" w:rsidRDefault="007E35D7" w:rsidP="00495B8A">
      <w:pPr>
        <w:pStyle w:val="libItalic"/>
        <w:rPr>
          <w:rStyle w:val="libNormalChar"/>
        </w:rPr>
      </w:pPr>
      <w:r w:rsidRPr="003C7DC6">
        <w:t>Bismillahir</w:t>
      </w:r>
      <w:r w:rsidR="005F31DB">
        <w:t>-</w:t>
      </w:r>
      <w:r w:rsidRPr="003C7DC6">
        <w:t>Rahmanir</w:t>
      </w:r>
      <w:r w:rsidR="005F31DB">
        <w:t>-</w:t>
      </w:r>
      <w:r w:rsidRPr="003C7DC6">
        <w:t>Rahim</w:t>
      </w:r>
      <w:r w:rsidRPr="001E7A72">
        <w:rPr>
          <w:rStyle w:val="libNormalChar"/>
        </w:rPr>
        <w:t>:</w:t>
      </w:r>
    </w:p>
    <w:p w:rsidR="00983121" w:rsidRPr="001E7A72" w:rsidRDefault="007E35D7" w:rsidP="001E7A72">
      <w:pPr>
        <w:pStyle w:val="libNormal"/>
      </w:pPr>
      <w:r w:rsidRPr="001E7A72">
        <w:t>I begin in the name, of God, the Beneficent, the Merciful.</w:t>
      </w:r>
    </w:p>
    <w:p w:rsidR="00983121" w:rsidRPr="00495B8A" w:rsidRDefault="007E35D7" w:rsidP="00495B8A">
      <w:pPr>
        <w:pStyle w:val="libNormal"/>
      </w:pPr>
      <w:r w:rsidRPr="00495B8A">
        <w:rPr>
          <w:rStyle w:val="libItalicChar"/>
        </w:rPr>
        <w:t>Alhamdu lil</w:t>
      </w:r>
      <w:r w:rsidR="005F31DB">
        <w:rPr>
          <w:rStyle w:val="libItalicChar"/>
        </w:rPr>
        <w:t>-</w:t>
      </w:r>
      <w:r w:rsidRPr="00495B8A">
        <w:rPr>
          <w:rStyle w:val="libItalicChar"/>
        </w:rPr>
        <w:t>Lahi Rabbil ‘aalameen</w:t>
      </w:r>
      <w:r w:rsidRPr="00495B8A">
        <w:t>:</w:t>
      </w:r>
    </w:p>
    <w:p w:rsidR="00983121" w:rsidRPr="001E7A72" w:rsidRDefault="007E35D7" w:rsidP="001E7A72">
      <w:pPr>
        <w:pStyle w:val="libNormal"/>
      </w:pPr>
      <w:r w:rsidRPr="001E7A72">
        <w:t>(All) praise is God's, the Lord Cherisher of the worlds.</w:t>
      </w:r>
    </w:p>
    <w:p w:rsidR="00983121" w:rsidRPr="00495B8A" w:rsidRDefault="007E35D7" w:rsidP="00495B8A">
      <w:pPr>
        <w:pStyle w:val="libNormal"/>
      </w:pPr>
      <w:r w:rsidRPr="00495B8A">
        <w:rPr>
          <w:rStyle w:val="libItalicChar"/>
        </w:rPr>
        <w:t>Ar</w:t>
      </w:r>
      <w:r w:rsidR="005F31DB">
        <w:rPr>
          <w:rStyle w:val="libItalicChar"/>
        </w:rPr>
        <w:t>-</w:t>
      </w:r>
      <w:r w:rsidRPr="00495B8A">
        <w:rPr>
          <w:rStyle w:val="libItalicChar"/>
        </w:rPr>
        <w:t>Rahmanir</w:t>
      </w:r>
      <w:r w:rsidR="005F31DB">
        <w:rPr>
          <w:rStyle w:val="libItalicChar"/>
        </w:rPr>
        <w:t>-</w:t>
      </w:r>
      <w:r w:rsidRPr="00495B8A">
        <w:rPr>
          <w:rStyle w:val="libItalicChar"/>
        </w:rPr>
        <w:t>Rahim</w:t>
      </w:r>
      <w:r w:rsidRPr="00495B8A">
        <w:t>:</w:t>
      </w:r>
    </w:p>
    <w:p w:rsidR="00983121" w:rsidRPr="001E7A72" w:rsidRDefault="007E35D7" w:rsidP="001E7A72">
      <w:pPr>
        <w:pStyle w:val="libNormal"/>
      </w:pPr>
      <w:r w:rsidRPr="001E7A72">
        <w:t>The Beneficient, the Merciful.</w:t>
      </w:r>
    </w:p>
    <w:p w:rsidR="00983121" w:rsidRPr="00495B8A" w:rsidRDefault="007E35D7" w:rsidP="00495B8A">
      <w:pPr>
        <w:pStyle w:val="libNormal"/>
      </w:pPr>
      <w:r w:rsidRPr="00495B8A">
        <w:rPr>
          <w:rStyle w:val="libItalicChar"/>
        </w:rPr>
        <w:t>Maliki yawmiddin</w:t>
      </w:r>
      <w:r w:rsidRPr="00495B8A">
        <w:t xml:space="preserve"> :</w:t>
      </w:r>
    </w:p>
    <w:p w:rsidR="00983121" w:rsidRPr="001E7A72" w:rsidRDefault="007E35D7" w:rsidP="001E7A72">
      <w:pPr>
        <w:pStyle w:val="libNormal"/>
      </w:pPr>
      <w:r w:rsidRPr="001E7A72">
        <w:t>The Master of the Day of Judgment.</w:t>
      </w:r>
    </w:p>
    <w:p w:rsidR="00983121" w:rsidRPr="00495B8A" w:rsidRDefault="007E35D7" w:rsidP="00495B8A">
      <w:pPr>
        <w:pStyle w:val="libNormal"/>
      </w:pPr>
      <w:r w:rsidRPr="00495B8A">
        <w:rPr>
          <w:rStyle w:val="libItalicChar"/>
        </w:rPr>
        <w:t>Iyyaka na'budu wa Iyyaka nasta’in</w:t>
      </w:r>
      <w:r w:rsidRPr="00495B8A">
        <w:t xml:space="preserve"> :</w:t>
      </w:r>
    </w:p>
    <w:p w:rsidR="00983121" w:rsidRPr="001E7A72" w:rsidRDefault="007E35D7" w:rsidP="001E7A72">
      <w:pPr>
        <w:pStyle w:val="libNormal"/>
      </w:pPr>
      <w:r w:rsidRPr="001E7A72">
        <w:t>Thee (alone) do we worship, of Thee only do we seek help.</w:t>
      </w:r>
    </w:p>
    <w:p w:rsidR="00983121" w:rsidRPr="00495B8A" w:rsidRDefault="007E35D7" w:rsidP="00495B8A">
      <w:pPr>
        <w:pStyle w:val="libNormal"/>
      </w:pPr>
      <w:r w:rsidRPr="00495B8A">
        <w:rPr>
          <w:rStyle w:val="libItalicChar"/>
        </w:rPr>
        <w:t>Ihdinas</w:t>
      </w:r>
      <w:r w:rsidR="005F31DB">
        <w:rPr>
          <w:rStyle w:val="libItalicChar"/>
        </w:rPr>
        <w:t>-</w:t>
      </w:r>
      <w:r w:rsidRPr="00495B8A">
        <w:rPr>
          <w:rStyle w:val="libItalicChar"/>
        </w:rPr>
        <w:t>Siraatal</w:t>
      </w:r>
      <w:r w:rsidR="005F31DB">
        <w:rPr>
          <w:rStyle w:val="libItalicChar"/>
        </w:rPr>
        <w:t>-</w:t>
      </w:r>
      <w:r w:rsidRPr="00495B8A">
        <w:rPr>
          <w:rStyle w:val="libItalicChar"/>
        </w:rPr>
        <w:t>Mustaqim</w:t>
      </w:r>
      <w:r w:rsidRPr="00495B8A">
        <w:t>:</w:t>
      </w:r>
    </w:p>
    <w:p w:rsidR="00983121" w:rsidRPr="001E7A72" w:rsidRDefault="007E35D7" w:rsidP="001E7A72">
      <w:pPr>
        <w:pStyle w:val="libNormal"/>
      </w:pPr>
      <w:r w:rsidRPr="001E7A72">
        <w:t>Guide us on the Right Path.</w:t>
      </w:r>
    </w:p>
    <w:p w:rsidR="00983121" w:rsidRPr="001E7A72" w:rsidRDefault="007E35D7" w:rsidP="00495B8A">
      <w:pPr>
        <w:pStyle w:val="libItalic"/>
        <w:rPr>
          <w:rStyle w:val="libNormalChar"/>
        </w:rPr>
      </w:pPr>
      <w:r w:rsidRPr="00495B8A">
        <w:t>Siraatal</w:t>
      </w:r>
      <w:r w:rsidR="005F31DB">
        <w:t>-</w:t>
      </w:r>
      <w:r w:rsidRPr="00495B8A">
        <w:t>ladhina an'amta ‘alayhim ghayr’il maghdubi ‘alayhim waladhdhalliin</w:t>
      </w:r>
    </w:p>
    <w:p w:rsidR="00495B8A" w:rsidRDefault="007E35D7" w:rsidP="001E7A72">
      <w:pPr>
        <w:pStyle w:val="libNormal"/>
      </w:pPr>
      <w:r w:rsidRPr="001E7A72">
        <w:t>The Path of those upon whom Thou hast bestowed (Thy) bounties; not (the path of) those on whom fell (Thy) wrath nor (of) those gone astray,</w:t>
      </w:r>
    </w:p>
    <w:p w:rsidR="003C7DC6" w:rsidRPr="001E7A72" w:rsidRDefault="003C7DC6" w:rsidP="003C7DC6">
      <w:pPr>
        <w:pStyle w:val="Heading2Center"/>
      </w:pPr>
      <w:bookmarkStart w:id="101" w:name="_Toc389476523"/>
      <w:r w:rsidRPr="003C7DC6">
        <w:t>(2) Surah al</w:t>
      </w:r>
      <w:r w:rsidR="005F31DB">
        <w:t>-</w:t>
      </w:r>
      <w:r w:rsidRPr="003C7DC6">
        <w:t>Qadr</w:t>
      </w:r>
      <w:bookmarkEnd w:id="101"/>
    </w:p>
    <w:p w:rsidR="00983121" w:rsidRPr="001E7A72" w:rsidRDefault="007E35D7" w:rsidP="00495B8A">
      <w:pPr>
        <w:pStyle w:val="libItalic"/>
        <w:rPr>
          <w:rStyle w:val="libNormalChar"/>
        </w:rPr>
      </w:pPr>
      <w:r w:rsidRPr="003C7DC6">
        <w:t>Bismillahir</w:t>
      </w:r>
      <w:r w:rsidR="005F31DB">
        <w:t>-</w:t>
      </w:r>
      <w:r w:rsidRPr="003C7DC6">
        <w:t>Rahmanir</w:t>
      </w:r>
      <w:r w:rsidR="005F31DB">
        <w:t>-</w:t>
      </w:r>
      <w:r w:rsidRPr="003C7DC6">
        <w:t>Rahim</w:t>
      </w:r>
      <w:r w:rsidRPr="001E7A72">
        <w:rPr>
          <w:rStyle w:val="libNormalChar"/>
        </w:rPr>
        <w:t>:</w:t>
      </w:r>
    </w:p>
    <w:p w:rsidR="00983121" w:rsidRPr="001E7A72" w:rsidRDefault="007E35D7" w:rsidP="001E7A72">
      <w:pPr>
        <w:pStyle w:val="libNormal"/>
      </w:pPr>
      <w:r w:rsidRPr="001E7A72">
        <w:t>I begin in the name of God; the Beneficent, the Merciful.</w:t>
      </w:r>
    </w:p>
    <w:p w:rsidR="00983121" w:rsidRPr="00495B8A" w:rsidRDefault="007E35D7" w:rsidP="00495B8A">
      <w:pPr>
        <w:pStyle w:val="libNormal"/>
      </w:pPr>
      <w:r w:rsidRPr="00495B8A">
        <w:rPr>
          <w:rStyle w:val="libItalicChar"/>
        </w:rPr>
        <w:t>Inna anzalnahu fi laylatil Qadr</w:t>
      </w:r>
      <w:r w:rsidRPr="00495B8A">
        <w:t>:</w:t>
      </w:r>
    </w:p>
    <w:p w:rsidR="00983121" w:rsidRPr="001E7A72" w:rsidRDefault="007E35D7" w:rsidP="001E7A72">
      <w:pPr>
        <w:pStyle w:val="libNormal"/>
      </w:pPr>
      <w:r w:rsidRPr="001E7A72">
        <w:t>Verily, We sent it (the Holy Qur'an) down in the Night of Qadr.</w:t>
      </w:r>
    </w:p>
    <w:p w:rsidR="00983121" w:rsidRPr="00495B8A" w:rsidRDefault="007E35D7" w:rsidP="00495B8A">
      <w:pPr>
        <w:pStyle w:val="libNormal"/>
      </w:pPr>
      <w:r w:rsidRPr="00495B8A">
        <w:rPr>
          <w:rStyle w:val="libItalicChar"/>
        </w:rPr>
        <w:t>Wa ma adraaka ma laylatul Qadr</w:t>
      </w:r>
      <w:r w:rsidRPr="00495B8A">
        <w:t>?</w:t>
      </w:r>
    </w:p>
    <w:p w:rsidR="00983121" w:rsidRPr="001E7A72" w:rsidRDefault="007E35D7" w:rsidP="001E7A72">
      <w:pPr>
        <w:pStyle w:val="libNormal"/>
      </w:pPr>
      <w:r w:rsidRPr="001E7A72">
        <w:t>And what dost thou knew what is the Night of Qadr?</w:t>
      </w:r>
    </w:p>
    <w:p w:rsidR="00983121" w:rsidRPr="00495B8A" w:rsidRDefault="007E35D7" w:rsidP="00495B8A">
      <w:pPr>
        <w:pStyle w:val="libNormal"/>
      </w:pPr>
      <w:r w:rsidRPr="00495B8A">
        <w:rPr>
          <w:rStyle w:val="libItalicChar"/>
        </w:rPr>
        <w:t>Laylatul Qadri khairum min alfi shahr</w:t>
      </w:r>
      <w:r w:rsidRPr="00495B8A">
        <w:t>:</w:t>
      </w:r>
    </w:p>
    <w:p w:rsidR="00983121" w:rsidRPr="001E7A72" w:rsidRDefault="007E35D7" w:rsidP="001E7A72">
      <w:pPr>
        <w:pStyle w:val="libNormal"/>
      </w:pPr>
      <w:r w:rsidRPr="001E7A72">
        <w:t>The Night of Qadr is better than a thousand months.</w:t>
      </w:r>
    </w:p>
    <w:p w:rsidR="00983121" w:rsidRPr="001E7A72" w:rsidRDefault="007E35D7" w:rsidP="00495B8A">
      <w:pPr>
        <w:pStyle w:val="libItalic"/>
        <w:rPr>
          <w:rStyle w:val="libNormalChar"/>
        </w:rPr>
      </w:pPr>
      <w:r w:rsidRPr="00495B8A">
        <w:t>Tanazzalul malaaikatu war</w:t>
      </w:r>
      <w:r w:rsidR="005F31DB">
        <w:t>-</w:t>
      </w:r>
      <w:r w:rsidRPr="00495B8A">
        <w:t>ruh fiha bi idhni rabbihim min kulli amr; salamun, hiya hatta</w:t>
      </w:r>
    </w:p>
    <w:p w:rsidR="00495B8A" w:rsidRPr="00495B8A" w:rsidRDefault="007E35D7" w:rsidP="00495B8A">
      <w:pPr>
        <w:pStyle w:val="libItalic"/>
      </w:pPr>
      <w:r w:rsidRPr="00495B8A">
        <w:t>matla’il fajr :</w:t>
      </w:r>
    </w:p>
    <w:p w:rsidR="00495B8A" w:rsidRDefault="007E35D7" w:rsidP="001E7A72">
      <w:pPr>
        <w:pStyle w:val="libNormal"/>
      </w:pPr>
      <w:r w:rsidRPr="001E7A72">
        <w:t>Descend down in it the angels and the spirit with the permission of their Cherisher Lord with all Ordinances. Peace is this (night) until the break of dawn.</w:t>
      </w:r>
    </w:p>
    <w:p w:rsidR="003C7DC6" w:rsidRPr="001E7A72" w:rsidRDefault="003C7DC6" w:rsidP="003C7DC6">
      <w:pPr>
        <w:pStyle w:val="Heading2Center"/>
      </w:pPr>
      <w:bookmarkStart w:id="102" w:name="_Toc389476524"/>
      <w:r w:rsidRPr="003C7DC6">
        <w:t>(3) Surah al</w:t>
      </w:r>
      <w:r w:rsidR="005F31DB">
        <w:t>-</w:t>
      </w:r>
      <w:r w:rsidRPr="003C7DC6">
        <w:t>Ikhlas</w:t>
      </w:r>
      <w:bookmarkEnd w:id="102"/>
    </w:p>
    <w:p w:rsidR="00983121" w:rsidRPr="001E7A72" w:rsidRDefault="007E35D7" w:rsidP="00495B8A">
      <w:pPr>
        <w:pStyle w:val="libItalic"/>
        <w:rPr>
          <w:rStyle w:val="libNormalChar"/>
        </w:rPr>
      </w:pPr>
      <w:r w:rsidRPr="003C7DC6">
        <w:t>Bismillahir</w:t>
      </w:r>
      <w:r w:rsidR="005F31DB">
        <w:t>-</w:t>
      </w:r>
      <w:r w:rsidRPr="003C7DC6">
        <w:t>Rahmanir</w:t>
      </w:r>
      <w:r w:rsidR="005F31DB">
        <w:t>-</w:t>
      </w:r>
      <w:r w:rsidRPr="003C7DC6">
        <w:t>Rahim</w:t>
      </w:r>
      <w:r w:rsidRPr="001E7A72">
        <w:rPr>
          <w:rStyle w:val="libNormalChar"/>
        </w:rPr>
        <w:t>:</w:t>
      </w:r>
    </w:p>
    <w:p w:rsidR="00983121" w:rsidRPr="001E7A72" w:rsidRDefault="007E35D7" w:rsidP="001E7A72">
      <w:pPr>
        <w:pStyle w:val="libNormal"/>
      </w:pPr>
      <w:r w:rsidRPr="001E7A72">
        <w:t>I begin in the name of God, the Beneficent, the Merciful.</w:t>
      </w:r>
    </w:p>
    <w:p w:rsidR="00983121" w:rsidRPr="001E7A72" w:rsidRDefault="007E35D7" w:rsidP="00495B8A">
      <w:pPr>
        <w:pStyle w:val="libItalic"/>
        <w:rPr>
          <w:rStyle w:val="libNormalChar"/>
        </w:rPr>
      </w:pPr>
      <w:r w:rsidRPr="00495B8A">
        <w:t>Qul Huwa’llahu Ahad</w:t>
      </w:r>
      <w:r w:rsidRPr="001E7A72">
        <w:rPr>
          <w:rStyle w:val="libNormalChar"/>
        </w:rPr>
        <w:t>:</w:t>
      </w:r>
    </w:p>
    <w:p w:rsidR="00983121" w:rsidRPr="001E7A72" w:rsidRDefault="007E35D7" w:rsidP="001E7A72">
      <w:pPr>
        <w:pStyle w:val="libNormal"/>
      </w:pPr>
      <w:r w:rsidRPr="001E7A72">
        <w:t>Say He God is One, Alone.</w:t>
      </w:r>
    </w:p>
    <w:p w:rsidR="00983121" w:rsidRPr="00495B8A" w:rsidRDefault="007E35D7" w:rsidP="00495B8A">
      <w:pPr>
        <w:pStyle w:val="libNormal"/>
      </w:pPr>
      <w:r w:rsidRPr="00495B8A">
        <w:rPr>
          <w:rStyle w:val="libItalicChar"/>
        </w:rPr>
        <w:t>Allahus</w:t>
      </w:r>
      <w:r w:rsidR="005F31DB">
        <w:rPr>
          <w:rStyle w:val="libItalicChar"/>
        </w:rPr>
        <w:t>-</w:t>
      </w:r>
      <w:r w:rsidRPr="00495B8A">
        <w:rPr>
          <w:rStyle w:val="libItalicChar"/>
        </w:rPr>
        <w:t>Samad</w:t>
      </w:r>
      <w:r w:rsidRPr="00495B8A">
        <w:t>:</w:t>
      </w:r>
    </w:p>
    <w:p w:rsidR="00983121" w:rsidRPr="001E7A72" w:rsidRDefault="007E35D7" w:rsidP="001E7A72">
      <w:pPr>
        <w:pStyle w:val="libNormal"/>
      </w:pPr>
      <w:r w:rsidRPr="001E7A72">
        <w:t>God is Perfect, (nothing He needs to be added to Him nor to be taken out of Him).</w:t>
      </w:r>
    </w:p>
    <w:p w:rsidR="00983121" w:rsidRPr="00495B8A" w:rsidRDefault="007E35D7" w:rsidP="00495B8A">
      <w:pPr>
        <w:pStyle w:val="libNormal"/>
      </w:pPr>
      <w:r w:rsidRPr="00495B8A">
        <w:rPr>
          <w:rStyle w:val="libItalicChar"/>
        </w:rPr>
        <w:t>Lam yalid</w:t>
      </w:r>
      <w:r w:rsidRPr="00495B8A">
        <w:t>:</w:t>
      </w:r>
    </w:p>
    <w:p w:rsidR="00983121" w:rsidRPr="001E7A72" w:rsidRDefault="007E35D7" w:rsidP="001E7A72">
      <w:pPr>
        <w:pStyle w:val="libNormal"/>
      </w:pPr>
      <w:r w:rsidRPr="001E7A72">
        <w:t>He did not beget (any son or daughter).</w:t>
      </w:r>
    </w:p>
    <w:p w:rsidR="00983121" w:rsidRPr="00495B8A" w:rsidRDefault="007E35D7" w:rsidP="00495B8A">
      <w:pPr>
        <w:pStyle w:val="libNormal"/>
      </w:pPr>
      <w:r w:rsidRPr="00495B8A">
        <w:rPr>
          <w:rStyle w:val="libItalicChar"/>
        </w:rPr>
        <w:t>Wa lam yulad</w:t>
      </w:r>
      <w:r w:rsidRPr="00495B8A">
        <w:t>:</w:t>
      </w:r>
    </w:p>
    <w:p w:rsidR="00983121" w:rsidRPr="001E7A72" w:rsidRDefault="007E35D7" w:rsidP="001E7A72">
      <w:pPr>
        <w:pStyle w:val="libNormal"/>
      </w:pPr>
      <w:r w:rsidRPr="001E7A72">
        <w:t>Nor was He begotten.</w:t>
      </w:r>
    </w:p>
    <w:p w:rsidR="00983121" w:rsidRPr="00495B8A" w:rsidRDefault="007E35D7" w:rsidP="00495B8A">
      <w:pPr>
        <w:pStyle w:val="libNormal"/>
      </w:pPr>
      <w:r w:rsidRPr="00495B8A">
        <w:rPr>
          <w:rStyle w:val="libItalicChar"/>
        </w:rPr>
        <w:t>Wa lam yakun lahu kufuwan ahad</w:t>
      </w:r>
      <w:r w:rsidRPr="00495B8A">
        <w:t xml:space="preserve"> :</w:t>
      </w:r>
    </w:p>
    <w:p w:rsidR="007E35D7" w:rsidRPr="001E7A72" w:rsidRDefault="007E35D7" w:rsidP="001E7A72">
      <w:pPr>
        <w:pStyle w:val="libNormal"/>
      </w:pPr>
      <w:r w:rsidRPr="001E7A72">
        <w:lastRenderedPageBreak/>
        <w:t>Nor is there anyone like unto Him.</w:t>
      </w:r>
    </w:p>
    <w:p w:rsidR="003C7DC6" w:rsidRDefault="003C7DC6" w:rsidP="003C7DC6">
      <w:pPr>
        <w:pStyle w:val="Heading2Center"/>
      </w:pPr>
      <w:bookmarkStart w:id="103" w:name="_Toc389476525"/>
      <w:r w:rsidRPr="003C7DC6">
        <w:t>Qunut</w:t>
      </w:r>
      <w:bookmarkEnd w:id="103"/>
    </w:p>
    <w:p w:rsidR="00983121" w:rsidRPr="00EE63B7" w:rsidRDefault="007E35D7" w:rsidP="00EE63B7">
      <w:pPr>
        <w:pStyle w:val="libNormal"/>
      </w:pPr>
      <w:r w:rsidRPr="001E7A72">
        <w:t xml:space="preserve">It is </w:t>
      </w:r>
      <w:r w:rsidRPr="00495B8A">
        <w:rPr>
          <w:rStyle w:val="libItalicChar"/>
        </w:rPr>
        <w:t>mustahab</w:t>
      </w:r>
      <w:r w:rsidRPr="00EE63B7">
        <w:t xml:space="preserve"> to recite </w:t>
      </w:r>
      <w:r w:rsidRPr="00495B8A">
        <w:rPr>
          <w:rStyle w:val="libItalicChar"/>
        </w:rPr>
        <w:t>qunut</w:t>
      </w:r>
      <w:r w:rsidRPr="00EE63B7">
        <w:t xml:space="preserve"> in the second rak'at before </w:t>
      </w:r>
      <w:r w:rsidRPr="00495B8A">
        <w:rPr>
          <w:rStyle w:val="libItalicChar"/>
        </w:rPr>
        <w:t>Ruku’</w:t>
      </w:r>
      <w:r w:rsidRPr="00EE63B7">
        <w:t xml:space="preserve">. A short </w:t>
      </w:r>
      <w:r w:rsidRPr="00495B8A">
        <w:rPr>
          <w:rStyle w:val="libItalicChar"/>
        </w:rPr>
        <w:t>Qunut</w:t>
      </w:r>
      <w:r w:rsidRPr="00EE63B7">
        <w:t xml:space="preserve"> (with translation is given here :</w:t>
      </w:r>
    </w:p>
    <w:p w:rsidR="00983121" w:rsidRPr="00495B8A" w:rsidRDefault="007E35D7" w:rsidP="00495B8A">
      <w:pPr>
        <w:pStyle w:val="libNormal"/>
      </w:pPr>
      <w:r w:rsidRPr="00495B8A">
        <w:rPr>
          <w:rStyle w:val="libItalicChar"/>
        </w:rPr>
        <w:t>Rabbanaghfir lana</w:t>
      </w:r>
      <w:r w:rsidRPr="00495B8A">
        <w:t>:</w:t>
      </w:r>
    </w:p>
    <w:p w:rsidR="00983121" w:rsidRPr="001E7A72" w:rsidRDefault="007E35D7" w:rsidP="001E7A72">
      <w:pPr>
        <w:pStyle w:val="libNormal"/>
      </w:pPr>
      <w:r w:rsidRPr="001E7A72">
        <w:t>O Our Lord, Forgive us,</w:t>
      </w:r>
    </w:p>
    <w:p w:rsidR="00983121" w:rsidRPr="00495B8A" w:rsidRDefault="007E35D7" w:rsidP="00495B8A">
      <w:pPr>
        <w:pStyle w:val="libNormal"/>
      </w:pPr>
      <w:r w:rsidRPr="00495B8A">
        <w:rPr>
          <w:rStyle w:val="libItalicChar"/>
        </w:rPr>
        <w:t>War</w:t>
      </w:r>
      <w:r w:rsidR="005F31DB">
        <w:rPr>
          <w:rStyle w:val="libItalicChar"/>
        </w:rPr>
        <w:t>-</w:t>
      </w:r>
      <w:r w:rsidRPr="00495B8A">
        <w:rPr>
          <w:rStyle w:val="libItalicChar"/>
        </w:rPr>
        <w:t>hamna</w:t>
      </w:r>
      <w:r w:rsidRPr="00495B8A">
        <w:t>:</w:t>
      </w:r>
    </w:p>
    <w:p w:rsidR="00983121" w:rsidRPr="001E7A72" w:rsidRDefault="007E35D7" w:rsidP="001E7A72">
      <w:pPr>
        <w:pStyle w:val="libNormal"/>
      </w:pPr>
      <w:r w:rsidRPr="001E7A72">
        <w:t>And be Merciful unto us,</w:t>
      </w:r>
    </w:p>
    <w:p w:rsidR="00983121" w:rsidRPr="00495B8A" w:rsidRDefault="007E35D7" w:rsidP="00495B8A">
      <w:pPr>
        <w:pStyle w:val="libNormal"/>
      </w:pPr>
      <w:r w:rsidRPr="00495B8A">
        <w:rPr>
          <w:rStyle w:val="libItalicChar"/>
        </w:rPr>
        <w:t>Wa ‘Afina Wa’fu ‘anna</w:t>
      </w:r>
      <w:r w:rsidRPr="00495B8A">
        <w:t>:</w:t>
      </w:r>
    </w:p>
    <w:p w:rsidR="00983121" w:rsidRPr="001E7A72" w:rsidRDefault="007E35D7" w:rsidP="001E7A72">
      <w:pPr>
        <w:pStyle w:val="libNormal"/>
      </w:pPr>
      <w:r w:rsidRPr="001E7A72">
        <w:t>And give us tranquility; and pass over our sins.</w:t>
      </w:r>
    </w:p>
    <w:p w:rsidR="00983121" w:rsidRPr="00495B8A" w:rsidRDefault="007E35D7" w:rsidP="00495B8A">
      <w:pPr>
        <w:pStyle w:val="libNormal"/>
      </w:pPr>
      <w:r w:rsidRPr="00495B8A">
        <w:rPr>
          <w:rStyle w:val="libItalicChar"/>
        </w:rPr>
        <w:t>Fid</w:t>
      </w:r>
      <w:r w:rsidR="005F31DB">
        <w:rPr>
          <w:rStyle w:val="libItalicChar"/>
        </w:rPr>
        <w:t>-</w:t>
      </w:r>
      <w:r w:rsidRPr="00495B8A">
        <w:rPr>
          <w:rStyle w:val="libItalicChar"/>
        </w:rPr>
        <w:t>dunya wal</w:t>
      </w:r>
      <w:r w:rsidR="005F31DB">
        <w:rPr>
          <w:rStyle w:val="libItalicChar"/>
        </w:rPr>
        <w:t>-</w:t>
      </w:r>
      <w:r w:rsidRPr="00495B8A">
        <w:rPr>
          <w:rStyle w:val="libItalicChar"/>
        </w:rPr>
        <w:t>aakhirah</w:t>
      </w:r>
      <w:r w:rsidRPr="00495B8A">
        <w:t xml:space="preserve"> :</w:t>
      </w:r>
    </w:p>
    <w:p w:rsidR="00983121" w:rsidRPr="001E7A72" w:rsidRDefault="007E35D7" w:rsidP="001E7A72">
      <w:pPr>
        <w:pStyle w:val="libNormal"/>
      </w:pPr>
      <w:r w:rsidRPr="001E7A72">
        <w:t>In this world and the hereafter.</w:t>
      </w:r>
    </w:p>
    <w:p w:rsidR="00983121" w:rsidRPr="00495B8A" w:rsidRDefault="007E35D7" w:rsidP="00495B8A">
      <w:pPr>
        <w:pStyle w:val="libNormal"/>
      </w:pPr>
      <w:r w:rsidRPr="00495B8A">
        <w:rPr>
          <w:rStyle w:val="libItalicChar"/>
        </w:rPr>
        <w:t>Innaka ’ala kulli shay’in Qadeer</w:t>
      </w:r>
      <w:r w:rsidRPr="00495B8A">
        <w:t xml:space="preserve"> :</w:t>
      </w:r>
    </w:p>
    <w:p w:rsidR="007E35D7" w:rsidRPr="001E7A72" w:rsidRDefault="007E35D7" w:rsidP="001E7A72">
      <w:pPr>
        <w:pStyle w:val="libNormal"/>
      </w:pPr>
      <w:r w:rsidRPr="001E7A72">
        <w:t>Verily Thou hast power upon everything.</w:t>
      </w:r>
    </w:p>
    <w:p w:rsidR="007E35D7" w:rsidRDefault="007E35D7" w:rsidP="001E7A72">
      <w:pPr>
        <w:pStyle w:val="libNormal"/>
      </w:pPr>
      <w:r>
        <w:br w:type="page"/>
      </w:r>
    </w:p>
    <w:p w:rsidR="00495B8A" w:rsidRDefault="00DD6450" w:rsidP="00DD6450">
      <w:pPr>
        <w:pStyle w:val="Heading1Center"/>
      </w:pPr>
      <w:bookmarkStart w:id="104" w:name="_Toc389476526"/>
      <w:r>
        <w:lastRenderedPageBreak/>
        <w:t>Lesson 38: Other wajib (obligatory) acts</w:t>
      </w:r>
      <w:bookmarkEnd w:id="104"/>
    </w:p>
    <w:p w:rsidR="007E35D7" w:rsidRPr="00DD6450" w:rsidRDefault="00DD6450" w:rsidP="00DD6450">
      <w:pPr>
        <w:pStyle w:val="Heading2Center"/>
      </w:pPr>
      <w:bookmarkStart w:id="105" w:name="_Toc389476527"/>
      <w:r>
        <w:t>7. Dhikr</w:t>
      </w:r>
      <w:bookmarkEnd w:id="105"/>
    </w:p>
    <w:p w:rsidR="00495B8A" w:rsidRDefault="007E35D7" w:rsidP="00DD6450">
      <w:pPr>
        <w:pStyle w:val="libNormal"/>
      </w:pPr>
      <w:r w:rsidRPr="00495B8A">
        <w:rPr>
          <w:rStyle w:val="libItalicChar"/>
        </w:rPr>
        <w:t>Dhikr</w:t>
      </w:r>
      <w:r w:rsidRPr="00DD6450">
        <w:t xml:space="preserve"> means the </w:t>
      </w:r>
      <w:r w:rsidRPr="00495B8A">
        <w:rPr>
          <w:rStyle w:val="libItalicChar"/>
        </w:rPr>
        <w:t>tasbeeh</w:t>
      </w:r>
      <w:r w:rsidRPr="00DD6450">
        <w:t xml:space="preserve"> of </w:t>
      </w:r>
      <w:r w:rsidRPr="00495B8A">
        <w:rPr>
          <w:rStyle w:val="libItalicChar"/>
        </w:rPr>
        <w:t>ruku’</w:t>
      </w:r>
      <w:r w:rsidRPr="00DD6450">
        <w:t xml:space="preserve"> and </w:t>
      </w:r>
      <w:r w:rsidRPr="00495B8A">
        <w:rPr>
          <w:rStyle w:val="libItalicChar"/>
        </w:rPr>
        <w:t>sajdah</w:t>
      </w:r>
      <w:r w:rsidRPr="00DD6450">
        <w:t>.</w:t>
      </w:r>
    </w:p>
    <w:p w:rsidR="00DD6450" w:rsidRPr="00DD6450" w:rsidRDefault="00DD6450" w:rsidP="00DD6450">
      <w:pPr>
        <w:pStyle w:val="Heading2Center"/>
      </w:pPr>
      <w:bookmarkStart w:id="106" w:name="_Toc389476528"/>
      <w:r w:rsidRPr="00DD6450">
        <w:t>8. Tashahhud</w:t>
      </w:r>
      <w:bookmarkEnd w:id="106"/>
    </w:p>
    <w:p w:rsidR="00983121" w:rsidRPr="001E7A72" w:rsidRDefault="007E35D7" w:rsidP="001E7A72">
      <w:pPr>
        <w:pStyle w:val="libNormal"/>
      </w:pPr>
      <w:r w:rsidRPr="00495B8A">
        <w:rPr>
          <w:rStyle w:val="libItalicChar"/>
        </w:rPr>
        <w:t>Tashahhud</w:t>
      </w:r>
      <w:r w:rsidRPr="001E7A72">
        <w:t xml:space="preserve"> is </w:t>
      </w:r>
      <w:r w:rsidRPr="00495B8A">
        <w:rPr>
          <w:rStyle w:val="libItalicChar"/>
        </w:rPr>
        <w:t>wajib</w:t>
      </w:r>
      <w:r w:rsidRPr="001E7A72">
        <w:t xml:space="preserve"> after the second </w:t>
      </w:r>
      <w:r w:rsidRPr="00495B8A">
        <w:rPr>
          <w:rStyle w:val="libItalicChar"/>
        </w:rPr>
        <w:t>sajdah</w:t>
      </w:r>
      <w:r w:rsidRPr="001E7A72">
        <w:t xml:space="preserve"> of the second </w:t>
      </w:r>
      <w:r w:rsidRPr="00495B8A">
        <w:rPr>
          <w:rStyle w:val="libItalicChar"/>
        </w:rPr>
        <w:t>rak'at</w:t>
      </w:r>
      <w:r w:rsidRPr="001E7A72">
        <w:t xml:space="preserve"> and that of the last </w:t>
      </w:r>
      <w:r w:rsidRPr="00495B8A">
        <w:rPr>
          <w:rStyle w:val="libItalicChar"/>
        </w:rPr>
        <w:t>rak’at</w:t>
      </w:r>
      <w:r w:rsidRPr="001E7A72">
        <w:t>.</w:t>
      </w:r>
    </w:p>
    <w:p w:rsidR="00983121" w:rsidRPr="001E7A72" w:rsidRDefault="007E35D7" w:rsidP="001E7A72">
      <w:pPr>
        <w:pStyle w:val="libNormal"/>
      </w:pPr>
      <w:r w:rsidRPr="001E7A72">
        <w:t xml:space="preserve">Six things are </w:t>
      </w:r>
      <w:r w:rsidRPr="00495B8A">
        <w:rPr>
          <w:rStyle w:val="libItalicChar"/>
        </w:rPr>
        <w:t>wajib</w:t>
      </w:r>
      <w:r w:rsidRPr="001E7A72">
        <w:t xml:space="preserve"> in it. They are:</w:t>
      </w:r>
      <w:r w:rsidR="005F31DB">
        <w:t>-</w:t>
      </w:r>
    </w:p>
    <w:p w:rsidR="00983121" w:rsidRPr="001E7A72" w:rsidRDefault="007E35D7" w:rsidP="001E7A72">
      <w:pPr>
        <w:pStyle w:val="libNormal"/>
      </w:pPr>
      <w:r w:rsidRPr="001E7A72">
        <w:t xml:space="preserve">1. Reciting </w:t>
      </w:r>
      <w:r w:rsidRPr="00495B8A">
        <w:rPr>
          <w:rStyle w:val="libItalicChar"/>
        </w:rPr>
        <w:t>shahadatayn</w:t>
      </w:r>
      <w:r w:rsidRPr="001E7A72">
        <w:t xml:space="preserve">. It is </w:t>
      </w:r>
      <w:r w:rsidRPr="00495B8A">
        <w:rPr>
          <w:rStyle w:val="libItalicChar"/>
        </w:rPr>
        <w:t>ahwat</w:t>
      </w:r>
      <w:r w:rsidRPr="001E7A72">
        <w:t xml:space="preserve"> to recite in the following form: </w:t>
      </w:r>
      <w:r w:rsidRPr="00495B8A">
        <w:rPr>
          <w:rStyle w:val="libItalicChar"/>
        </w:rPr>
        <w:t>Ash</w:t>
      </w:r>
      <w:r w:rsidR="005F31DB">
        <w:rPr>
          <w:rStyle w:val="libItalicChar"/>
        </w:rPr>
        <w:t>-</w:t>
      </w:r>
      <w:r w:rsidRPr="00495B8A">
        <w:rPr>
          <w:rStyle w:val="libItalicChar"/>
        </w:rPr>
        <w:t>hadu an la ilaha illal</w:t>
      </w:r>
      <w:r w:rsidR="005F31DB">
        <w:rPr>
          <w:rStyle w:val="libItalicChar"/>
        </w:rPr>
        <w:t>-</w:t>
      </w:r>
      <w:r w:rsidRPr="00495B8A">
        <w:rPr>
          <w:rStyle w:val="libItalicChar"/>
        </w:rPr>
        <w:t>lahu wahdahu la sharika lahu, wa ash</w:t>
      </w:r>
      <w:r w:rsidR="005F31DB">
        <w:rPr>
          <w:rStyle w:val="libItalicChar"/>
        </w:rPr>
        <w:t>-</w:t>
      </w:r>
      <w:r w:rsidRPr="00495B8A">
        <w:rPr>
          <w:rStyle w:val="libItalicChar"/>
        </w:rPr>
        <w:t>hadu anna Muhammadan ‘abduhu wa rasuluh</w:t>
      </w:r>
      <w:r w:rsidRPr="001E7A72">
        <w:t>."</w:t>
      </w:r>
    </w:p>
    <w:p w:rsidR="00983121" w:rsidRPr="001E7A72" w:rsidRDefault="007E35D7" w:rsidP="001E7A72">
      <w:pPr>
        <w:pStyle w:val="libNormal"/>
      </w:pPr>
      <w:r w:rsidRPr="001E7A72">
        <w:t xml:space="preserve">2. Reciting </w:t>
      </w:r>
      <w:r w:rsidRPr="00495B8A">
        <w:rPr>
          <w:rStyle w:val="libItalicChar"/>
        </w:rPr>
        <w:t>salawat</w:t>
      </w:r>
      <w:r w:rsidRPr="001E7A72">
        <w:t xml:space="preserve"> after </w:t>
      </w:r>
      <w:r w:rsidRPr="00495B8A">
        <w:rPr>
          <w:rStyle w:val="libItalicChar"/>
        </w:rPr>
        <w:t>shahadatayn</w:t>
      </w:r>
      <w:r w:rsidRPr="001E7A72">
        <w:t>.</w:t>
      </w:r>
    </w:p>
    <w:p w:rsidR="00983121" w:rsidRPr="001E7A72" w:rsidRDefault="007E35D7" w:rsidP="001E7A72">
      <w:pPr>
        <w:pStyle w:val="libNormal"/>
      </w:pPr>
      <w:r w:rsidRPr="001E7A72">
        <w:t xml:space="preserve">3. </w:t>
      </w:r>
      <w:r w:rsidRPr="00495B8A">
        <w:rPr>
          <w:rStyle w:val="libItalicChar"/>
        </w:rPr>
        <w:t>Tartib</w:t>
      </w:r>
      <w:r w:rsidRPr="001E7A72">
        <w:t xml:space="preserve"> in its sentences as explained above.</w:t>
      </w:r>
    </w:p>
    <w:p w:rsidR="00983121" w:rsidRPr="001E7A72" w:rsidRDefault="007E35D7" w:rsidP="001E7A72">
      <w:pPr>
        <w:pStyle w:val="libNormal"/>
      </w:pPr>
      <w:r w:rsidRPr="001E7A72">
        <w:t xml:space="preserve">4. </w:t>
      </w:r>
      <w:r w:rsidRPr="00495B8A">
        <w:rPr>
          <w:rStyle w:val="libItalicChar"/>
        </w:rPr>
        <w:t>Muwalat</w:t>
      </w:r>
      <w:r w:rsidRPr="001E7A72">
        <w:t>.</w:t>
      </w:r>
    </w:p>
    <w:p w:rsidR="00983121" w:rsidRPr="001E7A72" w:rsidRDefault="007E35D7" w:rsidP="001E7A72">
      <w:pPr>
        <w:pStyle w:val="libNormal"/>
      </w:pPr>
      <w:r w:rsidRPr="001E7A72">
        <w:t xml:space="preserve">5. Reciting </w:t>
      </w:r>
      <w:r w:rsidRPr="00495B8A">
        <w:rPr>
          <w:rStyle w:val="libItalicChar"/>
        </w:rPr>
        <w:t>tashahhud</w:t>
      </w:r>
      <w:r w:rsidRPr="001E7A72">
        <w:t xml:space="preserve"> while remain sitting.</w:t>
      </w:r>
    </w:p>
    <w:p w:rsidR="00495B8A" w:rsidRDefault="007E35D7" w:rsidP="001E7A72">
      <w:pPr>
        <w:pStyle w:val="libNormal"/>
        <w:rPr>
          <w:rStyle w:val="libNormalChar"/>
        </w:rPr>
      </w:pPr>
      <w:r w:rsidRPr="001E7A72">
        <w:t xml:space="preserve">6. </w:t>
      </w:r>
      <w:r w:rsidRPr="00495B8A">
        <w:rPr>
          <w:rStyle w:val="libItalicChar"/>
        </w:rPr>
        <w:t>Tama’ninat</w:t>
      </w:r>
      <w:r w:rsidRPr="001E7A72">
        <w:rPr>
          <w:rStyle w:val="libNormalChar"/>
        </w:rPr>
        <w:t>.</w:t>
      </w:r>
    </w:p>
    <w:p w:rsidR="00DD6450" w:rsidRDefault="00DD6450" w:rsidP="00DD6450">
      <w:pPr>
        <w:pStyle w:val="Heading3Center"/>
      </w:pPr>
      <w:bookmarkStart w:id="107" w:name="_Toc389476529"/>
      <w:r w:rsidRPr="00DD6450">
        <w:t>Meaning of tashahhud</w:t>
      </w:r>
      <w:bookmarkEnd w:id="107"/>
    </w:p>
    <w:p w:rsidR="00495B8A" w:rsidRDefault="007E35D7" w:rsidP="001E7A72">
      <w:pPr>
        <w:pStyle w:val="libNormal"/>
      </w:pPr>
      <w:r w:rsidRPr="007E35D7">
        <w:t>I bear witness that there is no God but Allah; the only One; There is no partner or equal to Him. And I bear witness that Muhammad is His servant and His Apostle. O Lord! May Thy peace be on Muhammad and His descendants.</w:t>
      </w:r>
    </w:p>
    <w:p w:rsidR="00DD6450" w:rsidRDefault="00DD6450" w:rsidP="00DD6450">
      <w:pPr>
        <w:pStyle w:val="Heading2Center"/>
      </w:pPr>
      <w:bookmarkStart w:id="108" w:name="_Toc389476530"/>
      <w:r w:rsidRPr="00DD6450">
        <w:t>9. Mustahabbat</w:t>
      </w:r>
      <w:bookmarkEnd w:id="108"/>
    </w:p>
    <w:p w:rsidR="00495B8A" w:rsidRDefault="007E35D7" w:rsidP="001E7A72">
      <w:pPr>
        <w:pStyle w:val="libNormal"/>
        <w:rPr>
          <w:rStyle w:val="libNormalChar"/>
        </w:rPr>
      </w:pPr>
      <w:r w:rsidRPr="001E7A72">
        <w:t xml:space="preserve">It is </w:t>
      </w:r>
      <w:r w:rsidRPr="00495B8A">
        <w:rPr>
          <w:rStyle w:val="libItalicChar"/>
        </w:rPr>
        <w:t>mustahab</w:t>
      </w:r>
      <w:r w:rsidRPr="001E7A72">
        <w:rPr>
          <w:rStyle w:val="libNormalChar"/>
        </w:rPr>
        <w:t xml:space="preserve"> in </w:t>
      </w:r>
      <w:r w:rsidRPr="00495B8A">
        <w:rPr>
          <w:rStyle w:val="libItalicChar"/>
        </w:rPr>
        <w:t>tashahhud</w:t>
      </w:r>
      <w:r w:rsidRPr="001E7A72">
        <w:rPr>
          <w:rStyle w:val="libNormalChar"/>
        </w:rPr>
        <w:t xml:space="preserve"> that the hands of person rest on the thighs. The fingers should remain close to each other pointing towards qibla. Eyes should rest on the lap. The position of sitting for the man and the woman has already been described In the description of </w:t>
      </w:r>
      <w:r w:rsidRPr="00495B8A">
        <w:rPr>
          <w:rStyle w:val="libItalicChar"/>
        </w:rPr>
        <w:t>sajdah</w:t>
      </w:r>
      <w:r w:rsidRPr="001E7A72">
        <w:rPr>
          <w:rStyle w:val="libNormalChar"/>
        </w:rPr>
        <w:t>.</w:t>
      </w:r>
    </w:p>
    <w:p w:rsidR="00DD6450" w:rsidRPr="001E7A72" w:rsidRDefault="00DD6450" w:rsidP="00DD6450">
      <w:pPr>
        <w:pStyle w:val="Heading3Center"/>
        <w:rPr>
          <w:rStyle w:val="libNormalChar"/>
        </w:rPr>
      </w:pPr>
      <w:bookmarkStart w:id="109" w:name="_Toc389476531"/>
      <w:r w:rsidRPr="00DD6450">
        <w:rPr>
          <w:rStyle w:val="libNormalChar"/>
        </w:rPr>
        <w:t>Salaam</w:t>
      </w:r>
      <w:bookmarkEnd w:id="109"/>
    </w:p>
    <w:p w:rsidR="00983121" w:rsidRPr="001E7A72" w:rsidRDefault="007E35D7" w:rsidP="001E7A72">
      <w:pPr>
        <w:pStyle w:val="libNormal"/>
      </w:pPr>
      <w:r w:rsidRPr="00495B8A">
        <w:rPr>
          <w:rStyle w:val="libItalicChar"/>
        </w:rPr>
        <w:t>Salaam</w:t>
      </w:r>
      <w:r w:rsidRPr="001E7A72">
        <w:t xml:space="preserve"> is </w:t>
      </w:r>
      <w:r w:rsidRPr="00495B8A">
        <w:rPr>
          <w:rStyle w:val="libItalicChar"/>
        </w:rPr>
        <w:t>wajib</w:t>
      </w:r>
      <w:r w:rsidRPr="001E7A72">
        <w:t xml:space="preserve"> after the </w:t>
      </w:r>
      <w:r w:rsidRPr="00495B8A">
        <w:rPr>
          <w:rStyle w:val="libItalicChar"/>
        </w:rPr>
        <w:t>tashahhud</w:t>
      </w:r>
      <w:r w:rsidRPr="001E7A72">
        <w:t xml:space="preserve"> of the last </w:t>
      </w:r>
      <w:r w:rsidRPr="00495B8A">
        <w:rPr>
          <w:rStyle w:val="libItalicChar"/>
        </w:rPr>
        <w:t>rak’at</w:t>
      </w:r>
      <w:r w:rsidRPr="001E7A72">
        <w:t xml:space="preserve">. Four things are </w:t>
      </w:r>
      <w:r w:rsidRPr="00495B8A">
        <w:rPr>
          <w:rStyle w:val="libItalicChar"/>
        </w:rPr>
        <w:t>wajib</w:t>
      </w:r>
      <w:r w:rsidRPr="001E7A72">
        <w:t xml:space="preserve"> in it:</w:t>
      </w:r>
    </w:p>
    <w:p w:rsidR="00983121" w:rsidRPr="001E7A72" w:rsidRDefault="007E35D7" w:rsidP="001E7A72">
      <w:pPr>
        <w:pStyle w:val="libNormal"/>
      </w:pPr>
      <w:r w:rsidRPr="001E7A72">
        <w:t>1. Reciting either of these two sentences: "</w:t>
      </w:r>
      <w:r w:rsidRPr="00495B8A">
        <w:rPr>
          <w:rStyle w:val="libItalicChar"/>
        </w:rPr>
        <w:t>Assalarnu ‘alayna wa ‘ala ‘ibadillahis salihin</w:t>
      </w:r>
      <w:r w:rsidRPr="001E7A72">
        <w:t>."(Peace be on us and on all righteous servants of God). "</w:t>
      </w:r>
      <w:r w:rsidRPr="00495B8A">
        <w:rPr>
          <w:rStyle w:val="libItalicChar"/>
        </w:rPr>
        <w:t>Assalaamu ‘alaykum wa rahmatullahi wa barakatuh.</w:t>
      </w:r>
      <w:r w:rsidRPr="001E7A72">
        <w:t>" (Peace be on all of you and the mercy of Allah and His blessings).</w:t>
      </w:r>
    </w:p>
    <w:p w:rsidR="00983121" w:rsidRPr="001E7A72" w:rsidRDefault="007E35D7" w:rsidP="001E7A72">
      <w:pPr>
        <w:pStyle w:val="libNormal"/>
        <w:rPr>
          <w:rStyle w:val="libNormalChar"/>
        </w:rPr>
      </w:pPr>
      <w:r w:rsidRPr="001E7A72">
        <w:t xml:space="preserve">2. Remain sitting while reciting </w:t>
      </w:r>
      <w:r w:rsidRPr="00495B8A">
        <w:rPr>
          <w:rStyle w:val="libItalicChar"/>
        </w:rPr>
        <w:t>salaam</w:t>
      </w:r>
      <w:r w:rsidRPr="001E7A72">
        <w:rPr>
          <w:rStyle w:val="libNormalChar"/>
        </w:rPr>
        <w:t>.</w:t>
      </w:r>
    </w:p>
    <w:p w:rsidR="00983121" w:rsidRPr="001E7A72" w:rsidRDefault="007E35D7" w:rsidP="001E7A72">
      <w:pPr>
        <w:pStyle w:val="libNormal"/>
      </w:pPr>
      <w:r w:rsidRPr="001E7A72">
        <w:t>3. Correct pronunciation.</w:t>
      </w:r>
    </w:p>
    <w:p w:rsidR="00495B8A" w:rsidRPr="00495B8A" w:rsidRDefault="007E35D7" w:rsidP="00495B8A">
      <w:pPr>
        <w:pStyle w:val="libNormal"/>
      </w:pPr>
      <w:r w:rsidRPr="00495B8A">
        <w:t xml:space="preserve">4. </w:t>
      </w:r>
      <w:r w:rsidRPr="00495B8A">
        <w:rPr>
          <w:rStyle w:val="libItalicChar"/>
        </w:rPr>
        <w:t>Tama’ninat</w:t>
      </w:r>
      <w:r w:rsidRPr="00495B8A">
        <w:t>.</w:t>
      </w:r>
    </w:p>
    <w:p w:rsidR="00DD6450" w:rsidRDefault="00DD6450" w:rsidP="00DD6450">
      <w:pPr>
        <w:pStyle w:val="Heading3Center"/>
      </w:pPr>
      <w:bookmarkStart w:id="110" w:name="_Toc389476532"/>
      <w:r w:rsidRPr="00DD6450">
        <w:t>Mustahabbat</w:t>
      </w:r>
      <w:bookmarkEnd w:id="110"/>
    </w:p>
    <w:p w:rsidR="00983121" w:rsidRPr="001E7A72" w:rsidRDefault="007E35D7" w:rsidP="001E7A72">
      <w:pPr>
        <w:pStyle w:val="libNormal"/>
      </w:pPr>
      <w:r w:rsidRPr="001E7A72">
        <w:t xml:space="preserve">1. Reciting both </w:t>
      </w:r>
      <w:r w:rsidRPr="00495B8A">
        <w:rPr>
          <w:rStyle w:val="libItalicChar"/>
        </w:rPr>
        <w:t>salaams</w:t>
      </w:r>
      <w:r w:rsidRPr="001E7A72">
        <w:t>.</w:t>
      </w:r>
    </w:p>
    <w:p w:rsidR="00983121" w:rsidRPr="001E7A72" w:rsidRDefault="007E35D7" w:rsidP="001E7A72">
      <w:pPr>
        <w:pStyle w:val="libNormal"/>
      </w:pPr>
      <w:r w:rsidRPr="001E7A72">
        <w:t>2. Addition of "</w:t>
      </w:r>
      <w:r w:rsidRPr="00495B8A">
        <w:rPr>
          <w:rStyle w:val="libItalicChar"/>
        </w:rPr>
        <w:t>Assalaarnu alayka ayyuhan Nabiyu wa rahma</w:t>
      </w:r>
      <w:r w:rsidR="005F31DB">
        <w:rPr>
          <w:rStyle w:val="libItalicChar"/>
        </w:rPr>
        <w:t>-</w:t>
      </w:r>
      <w:r w:rsidRPr="00495B8A">
        <w:rPr>
          <w:rStyle w:val="libItalicChar"/>
        </w:rPr>
        <w:t>tullahi wa barakatuh</w:t>
      </w:r>
      <w:r w:rsidRPr="001E7A72">
        <w:t>" (Peace be on thee, O Apostle, and the Mercy of Allah and His Blessings).</w:t>
      </w:r>
    </w:p>
    <w:p w:rsidR="007E35D7" w:rsidRPr="001E7A72" w:rsidRDefault="007E35D7" w:rsidP="001E7A72">
      <w:pPr>
        <w:pStyle w:val="libNormal"/>
        <w:rPr>
          <w:rStyle w:val="libNormalChar"/>
        </w:rPr>
      </w:pPr>
      <w:r w:rsidRPr="001E7A72">
        <w:t xml:space="preserve">3. Saying </w:t>
      </w:r>
      <w:r w:rsidRPr="00495B8A">
        <w:rPr>
          <w:rStyle w:val="libItalicChar"/>
        </w:rPr>
        <w:t>takbir</w:t>
      </w:r>
      <w:r w:rsidRPr="001E7A72">
        <w:rPr>
          <w:rStyle w:val="libNormalChar"/>
        </w:rPr>
        <w:t xml:space="preserve"> three times after </w:t>
      </w:r>
      <w:r w:rsidRPr="00495B8A">
        <w:rPr>
          <w:rStyle w:val="libItalicChar"/>
        </w:rPr>
        <w:t>Salaam</w:t>
      </w:r>
      <w:r w:rsidRPr="001E7A72">
        <w:rPr>
          <w:rStyle w:val="libNormalChar"/>
        </w:rPr>
        <w:t>.</w:t>
      </w:r>
    </w:p>
    <w:p w:rsidR="00DD6450" w:rsidRDefault="00DD6450" w:rsidP="00DD6450">
      <w:pPr>
        <w:pStyle w:val="Heading2Center"/>
      </w:pPr>
      <w:bookmarkStart w:id="111" w:name="_Toc389476533"/>
      <w:r w:rsidRPr="00DD6450">
        <w:t>10. Tartib</w:t>
      </w:r>
      <w:bookmarkEnd w:id="111"/>
    </w:p>
    <w:p w:rsidR="00495B8A" w:rsidRDefault="007E35D7" w:rsidP="001E7A72">
      <w:pPr>
        <w:pStyle w:val="libNormal"/>
        <w:rPr>
          <w:rStyle w:val="libNormalChar"/>
        </w:rPr>
      </w:pPr>
      <w:r w:rsidRPr="001E7A72">
        <w:lastRenderedPageBreak/>
        <w:t xml:space="preserve">It is </w:t>
      </w:r>
      <w:r w:rsidRPr="00495B8A">
        <w:rPr>
          <w:rStyle w:val="libItalicChar"/>
        </w:rPr>
        <w:t>wajib</w:t>
      </w:r>
      <w:r w:rsidRPr="001E7A72">
        <w:rPr>
          <w:rStyle w:val="libNormalChar"/>
        </w:rPr>
        <w:t xml:space="preserve"> to perform all the acts of prayer in the prescribed sequence. Any change in that sequence will render the prayer invalid, if done intentionally (and in case of a </w:t>
      </w:r>
      <w:r w:rsidRPr="00495B8A">
        <w:rPr>
          <w:rStyle w:val="libItalicChar"/>
        </w:rPr>
        <w:t>rukn</w:t>
      </w:r>
      <w:r w:rsidRPr="001E7A72">
        <w:rPr>
          <w:rStyle w:val="libNormalChar"/>
        </w:rPr>
        <w:t xml:space="preserve"> sequence, even unintentionally).</w:t>
      </w:r>
    </w:p>
    <w:p w:rsidR="00DD6450" w:rsidRDefault="00DD6450" w:rsidP="00DD6450">
      <w:pPr>
        <w:pStyle w:val="Heading2Center"/>
      </w:pPr>
      <w:bookmarkStart w:id="112" w:name="_Toc389476534"/>
      <w:r w:rsidRPr="00DD6450">
        <w:t>11. Muwalaat</w:t>
      </w:r>
      <w:bookmarkEnd w:id="112"/>
    </w:p>
    <w:p w:rsidR="007E35D7" w:rsidRPr="001E7A72" w:rsidRDefault="007E35D7" w:rsidP="001E7A72">
      <w:pPr>
        <w:pStyle w:val="libNormal"/>
        <w:rPr>
          <w:rStyle w:val="libNormalChar"/>
        </w:rPr>
      </w:pPr>
      <w:r w:rsidRPr="001E7A72">
        <w:t xml:space="preserve">One act of </w:t>
      </w:r>
      <w:r w:rsidRPr="00495B8A">
        <w:rPr>
          <w:rStyle w:val="libItalicChar"/>
        </w:rPr>
        <w:t>salaat</w:t>
      </w:r>
      <w:r w:rsidRPr="001E7A72">
        <w:rPr>
          <w:rStyle w:val="libNormalChar"/>
        </w:rPr>
        <w:t xml:space="preserve"> must be followed by the next act immediately. The intervening time between two acts should not be so long as to give the impression that the person concerned is not praying any more.</w:t>
      </w:r>
    </w:p>
    <w:p w:rsidR="007E35D7" w:rsidRDefault="007E35D7" w:rsidP="001E7A72">
      <w:pPr>
        <w:pStyle w:val="libNormal"/>
      </w:pPr>
      <w:r>
        <w:br w:type="page"/>
      </w:r>
    </w:p>
    <w:p w:rsidR="00DD6450" w:rsidRDefault="00DD6450" w:rsidP="00DD6450">
      <w:pPr>
        <w:pStyle w:val="Heading1Center"/>
      </w:pPr>
      <w:bookmarkStart w:id="113" w:name="_Toc389476535"/>
      <w:r w:rsidRPr="00DD6450">
        <w:lastRenderedPageBreak/>
        <w:t>Lesson 39: Actions that Invalidate Prayer</w:t>
      </w:r>
      <w:bookmarkEnd w:id="113"/>
    </w:p>
    <w:p w:rsidR="00983121" w:rsidRPr="001E7A72" w:rsidRDefault="007E35D7" w:rsidP="001E7A72">
      <w:pPr>
        <w:pStyle w:val="libNormal"/>
      </w:pPr>
      <w:r w:rsidRPr="001E7A72">
        <w:t>There are certain things or actions which invalidate a prayer:</w:t>
      </w:r>
    </w:p>
    <w:p w:rsidR="00983121" w:rsidRPr="00495B8A" w:rsidRDefault="007E35D7" w:rsidP="00495B8A">
      <w:pPr>
        <w:pStyle w:val="libNormal"/>
      </w:pPr>
      <w:r w:rsidRPr="00495B8A">
        <w:t xml:space="preserve">1. </w:t>
      </w:r>
      <w:r w:rsidRPr="00495B8A">
        <w:rPr>
          <w:rStyle w:val="libItalicChar"/>
        </w:rPr>
        <w:t>Hadath</w:t>
      </w:r>
      <w:r w:rsidRPr="00495B8A">
        <w:t xml:space="preserve"> whether the greater or lesser, and whether intentionally or by mistake.</w:t>
      </w:r>
    </w:p>
    <w:p w:rsidR="00983121" w:rsidRPr="001E7A72" w:rsidRDefault="007E35D7" w:rsidP="001E7A72">
      <w:pPr>
        <w:pStyle w:val="libNormal"/>
      </w:pPr>
      <w:r w:rsidRPr="001E7A72">
        <w:t>2. Turning away from qibla.</w:t>
      </w:r>
    </w:p>
    <w:p w:rsidR="00983121" w:rsidRPr="001E7A72" w:rsidRDefault="007E35D7" w:rsidP="001E7A72">
      <w:pPr>
        <w:pStyle w:val="libNormal"/>
      </w:pPr>
      <w:r w:rsidRPr="001E7A72">
        <w:t>3. Anything which disturbs the prayer (i.e. anything which gives the impression that the person is not praying), like remaining silent for a considerable time, clapping the hands or jumping or indulging in actions other than the prayer.</w:t>
      </w:r>
    </w:p>
    <w:p w:rsidR="00983121" w:rsidRPr="00495B8A" w:rsidRDefault="007E35D7" w:rsidP="00495B8A">
      <w:pPr>
        <w:pStyle w:val="libNormal"/>
      </w:pPr>
      <w:r w:rsidRPr="00495B8A">
        <w:t xml:space="preserve">4. Speaking intentionally even a single letter (other than prayer or Qur'an or </w:t>
      </w:r>
      <w:r w:rsidRPr="00495B8A">
        <w:rPr>
          <w:rStyle w:val="libItalicChar"/>
        </w:rPr>
        <w:t>dhikr</w:t>
      </w:r>
      <w:r w:rsidRPr="00495B8A">
        <w:t xml:space="preserve"> of Allah). But replying to </w:t>
      </w:r>
      <w:r w:rsidRPr="00495B8A">
        <w:rPr>
          <w:rStyle w:val="libItalicChar"/>
        </w:rPr>
        <w:t>Salaam al</w:t>
      </w:r>
      <w:r w:rsidR="005F31DB">
        <w:rPr>
          <w:rStyle w:val="libItalicChar"/>
        </w:rPr>
        <w:t>-</w:t>
      </w:r>
      <w:r w:rsidRPr="00495B8A">
        <w:rPr>
          <w:rStyle w:val="libItalicChar"/>
        </w:rPr>
        <w:t>Shar’i</w:t>
      </w:r>
      <w:r w:rsidRPr="00495B8A">
        <w:t xml:space="preserve"> (</w:t>
      </w:r>
      <w:r w:rsidRPr="00495B8A">
        <w:rPr>
          <w:rStyle w:val="libItalicChar"/>
        </w:rPr>
        <w:t>'Salaamun Alaykum'</w:t>
      </w:r>
      <w:r w:rsidRPr="00495B8A">
        <w:t xml:space="preserve"> or </w:t>
      </w:r>
      <w:r w:rsidRPr="00495B8A">
        <w:rPr>
          <w:rStyle w:val="libItalicChar"/>
        </w:rPr>
        <w:t>'Assalaamu Alaykum'</w:t>
      </w:r>
      <w:r w:rsidRPr="00495B8A">
        <w:t>) is allowed in the very same wordings.</w:t>
      </w:r>
    </w:p>
    <w:p w:rsidR="00983121" w:rsidRPr="001E7A72" w:rsidRDefault="007E35D7" w:rsidP="001E7A72">
      <w:pPr>
        <w:pStyle w:val="libNormal"/>
      </w:pPr>
      <w:r w:rsidRPr="001E7A72">
        <w:t>5. Laughing intentionally. Smiling does no harm to the prayer.</w:t>
      </w:r>
    </w:p>
    <w:p w:rsidR="00983121" w:rsidRPr="001E7A72" w:rsidRDefault="007E35D7" w:rsidP="001E7A72">
      <w:pPr>
        <w:pStyle w:val="libNormal"/>
      </w:pPr>
      <w:r w:rsidRPr="001E7A72">
        <w:t>6. Weeping intentionally for worldly affairs. But weeping in love or fear of Allah or because of remembering the suffering of Imam Husayn (A.S.) has no harm.</w:t>
      </w:r>
    </w:p>
    <w:p w:rsidR="00983121" w:rsidRPr="001E7A72" w:rsidRDefault="007E35D7" w:rsidP="001E7A72">
      <w:pPr>
        <w:pStyle w:val="libNormal"/>
      </w:pPr>
      <w:r w:rsidRPr="001E7A72">
        <w:t>7. Eating or drinking however little may be, whether intentionally or by mistake.</w:t>
      </w:r>
    </w:p>
    <w:p w:rsidR="00983121" w:rsidRPr="001E7A72" w:rsidRDefault="007E35D7" w:rsidP="001E7A72">
      <w:pPr>
        <w:pStyle w:val="libNormal"/>
      </w:pPr>
      <w:r w:rsidRPr="001E7A72">
        <w:t>8. Folding the hands intentionally as some non</w:t>
      </w:r>
      <w:r w:rsidR="005F31DB">
        <w:t>-</w:t>
      </w:r>
      <w:r w:rsidRPr="001E7A72">
        <w:t>Shi’ah sects do in the prayer.</w:t>
      </w:r>
    </w:p>
    <w:p w:rsidR="00983121" w:rsidRPr="001E7A72" w:rsidRDefault="007E35D7" w:rsidP="001E7A72">
      <w:pPr>
        <w:pStyle w:val="libNormal"/>
      </w:pPr>
      <w:r w:rsidRPr="001E7A72">
        <w:t>9. Saying ‘</w:t>
      </w:r>
      <w:r w:rsidRPr="00495B8A">
        <w:rPr>
          <w:rStyle w:val="libItalicChar"/>
        </w:rPr>
        <w:t>Amin'</w:t>
      </w:r>
      <w:r w:rsidRPr="001E7A72">
        <w:t xml:space="preserve"> intentionally (with exception in certain cases) after Surah al</w:t>
      </w:r>
      <w:r w:rsidR="005F31DB">
        <w:t>-</w:t>
      </w:r>
      <w:r w:rsidRPr="001E7A72">
        <w:t>Hamd.</w:t>
      </w:r>
    </w:p>
    <w:p w:rsidR="00983121" w:rsidRPr="001E7A72" w:rsidRDefault="007E35D7" w:rsidP="001E7A72">
      <w:pPr>
        <w:pStyle w:val="libNormal"/>
      </w:pPr>
      <w:r w:rsidRPr="001E7A72">
        <w:t xml:space="preserve">10. If any of the conditions of prayer is violated. For instance, he realizes during prayer that his clothes are </w:t>
      </w:r>
      <w:r w:rsidRPr="00495B8A">
        <w:rPr>
          <w:rStyle w:val="libItalicChar"/>
        </w:rPr>
        <w:t>ghasbi</w:t>
      </w:r>
      <w:r w:rsidRPr="001E7A72">
        <w:t>.</w:t>
      </w:r>
    </w:p>
    <w:p w:rsidR="00983121" w:rsidRPr="001E7A72" w:rsidRDefault="007E35D7" w:rsidP="001E7A72">
      <w:pPr>
        <w:pStyle w:val="libNormal"/>
      </w:pPr>
      <w:r w:rsidRPr="001E7A72">
        <w:t xml:space="preserve">11. Doubt in first two </w:t>
      </w:r>
      <w:r w:rsidRPr="00495B8A">
        <w:rPr>
          <w:rStyle w:val="libItalicChar"/>
        </w:rPr>
        <w:t>rak’ats</w:t>
      </w:r>
      <w:r w:rsidRPr="001E7A72">
        <w:t xml:space="preserve"> of a 4 </w:t>
      </w:r>
      <w:r w:rsidRPr="00495B8A">
        <w:rPr>
          <w:rStyle w:val="libItalicChar"/>
        </w:rPr>
        <w:t>rak’at</w:t>
      </w:r>
      <w:r w:rsidRPr="001E7A72">
        <w:t xml:space="preserve"> prayer; or anywhere in a 2 </w:t>
      </w:r>
      <w:r w:rsidRPr="00495B8A">
        <w:rPr>
          <w:rStyle w:val="libItalicChar"/>
        </w:rPr>
        <w:t>rak’at</w:t>
      </w:r>
      <w:r w:rsidRPr="001E7A72">
        <w:t xml:space="preserve"> or 3 </w:t>
      </w:r>
      <w:r w:rsidRPr="00495B8A">
        <w:rPr>
          <w:rStyle w:val="libItalicChar"/>
        </w:rPr>
        <w:t>rak’at</w:t>
      </w:r>
      <w:r w:rsidRPr="001E7A72">
        <w:t xml:space="preserve"> prayer.</w:t>
      </w:r>
    </w:p>
    <w:p w:rsidR="007E35D7" w:rsidRPr="001E7A72" w:rsidRDefault="007E35D7" w:rsidP="001E7A72">
      <w:pPr>
        <w:pStyle w:val="libNormal"/>
        <w:rPr>
          <w:rStyle w:val="libNormalChar"/>
        </w:rPr>
      </w:pPr>
      <w:r w:rsidRPr="001E7A72">
        <w:t xml:space="preserve">12. Adding or leaving out any </w:t>
      </w:r>
      <w:r w:rsidRPr="00495B8A">
        <w:rPr>
          <w:rStyle w:val="libItalicChar"/>
        </w:rPr>
        <w:t>rukn</w:t>
      </w:r>
      <w:r w:rsidRPr="001E7A72">
        <w:rPr>
          <w:rStyle w:val="libNormalChar"/>
        </w:rPr>
        <w:t xml:space="preserve"> of prayer.</w:t>
      </w:r>
    </w:p>
    <w:p w:rsidR="007E35D7" w:rsidRDefault="007E35D7" w:rsidP="001E7A72">
      <w:pPr>
        <w:pStyle w:val="libNormal"/>
      </w:pPr>
      <w:r>
        <w:br w:type="page"/>
      </w:r>
    </w:p>
    <w:p w:rsidR="00DD6450" w:rsidRDefault="00DD6450" w:rsidP="00DD6450">
      <w:pPr>
        <w:pStyle w:val="Heading1Center"/>
      </w:pPr>
      <w:bookmarkStart w:id="114" w:name="_Toc389476536"/>
      <w:r w:rsidRPr="00DD6450">
        <w:lastRenderedPageBreak/>
        <w:t>Lesson 40: Shakk (Doubts in Prayer)</w:t>
      </w:r>
      <w:bookmarkEnd w:id="114"/>
    </w:p>
    <w:p w:rsidR="00495B8A" w:rsidRDefault="007E35D7" w:rsidP="001E7A72">
      <w:pPr>
        <w:pStyle w:val="libNormal"/>
      </w:pPr>
      <w:r w:rsidRPr="007E35D7">
        <w:t>We are human beings and to err is human. Although we pray prayer with full care and attention yet sometimes we err. Rather even when we do not err on some occasions we do begin to doubt about the performance of a particular part of the prayer. And there is every likelihood that we might have erred. Now when anybody doubts about certain performance of prayer, he should ponder for a moment to shake of his doubt but if he fails to satisfy himself then he should act according to the prescribed rules.</w:t>
      </w:r>
    </w:p>
    <w:p w:rsidR="00495B8A" w:rsidRDefault="007E35D7" w:rsidP="001E7A72">
      <w:pPr>
        <w:pStyle w:val="libNormal"/>
      </w:pPr>
      <w:r w:rsidRPr="007E35D7">
        <w:t>There are 23 cases of doubt that may arise during prayer. The laws of Shari'ah are distinct for each one of these.</w:t>
      </w:r>
    </w:p>
    <w:p w:rsidR="00DD6450" w:rsidRDefault="00DD6450" w:rsidP="00DD6450">
      <w:pPr>
        <w:pStyle w:val="Heading2Center"/>
      </w:pPr>
      <w:bookmarkStart w:id="115" w:name="_Toc389476537"/>
      <w:r w:rsidRPr="00DD6450">
        <w:t>Doubts to be ignored</w:t>
      </w:r>
      <w:bookmarkEnd w:id="115"/>
    </w:p>
    <w:p w:rsidR="00495B8A" w:rsidRDefault="007E35D7" w:rsidP="001E7A72">
      <w:pPr>
        <w:pStyle w:val="libNormal"/>
      </w:pPr>
      <w:r w:rsidRPr="007E35D7">
        <w:t>Six cases of doubts are such that these can be ignored. Prayer does not become invalid in the event of these doubts.</w:t>
      </w:r>
    </w:p>
    <w:p w:rsidR="00983121" w:rsidRPr="001E7A72" w:rsidRDefault="007E35D7" w:rsidP="001E7A72">
      <w:pPr>
        <w:pStyle w:val="libNormal"/>
      </w:pPr>
      <w:r w:rsidRPr="001E7A72">
        <w:t>1. Doubts after having finished the prayer.</w:t>
      </w:r>
    </w:p>
    <w:p w:rsidR="00983121" w:rsidRPr="00495B8A" w:rsidRDefault="007E35D7" w:rsidP="00495B8A">
      <w:pPr>
        <w:pStyle w:val="libNormal"/>
      </w:pPr>
      <w:r w:rsidRPr="00495B8A">
        <w:t xml:space="preserve">2. Doubt after passing of the event. For example while in </w:t>
      </w:r>
      <w:r w:rsidRPr="00495B8A">
        <w:rPr>
          <w:rStyle w:val="libItalicChar"/>
        </w:rPr>
        <w:t>sajdah</w:t>
      </w:r>
      <w:r w:rsidRPr="00495B8A">
        <w:t xml:space="preserve">, to doubt having missed </w:t>
      </w:r>
      <w:r w:rsidRPr="00495B8A">
        <w:rPr>
          <w:rStyle w:val="libItalicChar"/>
        </w:rPr>
        <w:t>ruku’</w:t>
      </w:r>
      <w:r w:rsidRPr="00495B8A">
        <w:t>.</w:t>
      </w:r>
    </w:p>
    <w:p w:rsidR="00983121" w:rsidRPr="001E7A72" w:rsidRDefault="007E35D7" w:rsidP="001E7A72">
      <w:pPr>
        <w:pStyle w:val="libNormal"/>
      </w:pPr>
      <w:r w:rsidRPr="001E7A72">
        <w:t>3. Doubt after the time has passed. For example, doubt at the time of Maghrib whether the ‘Asr prayer was offered or not.</w:t>
      </w:r>
    </w:p>
    <w:p w:rsidR="00983121" w:rsidRPr="001E7A72" w:rsidRDefault="007E35D7" w:rsidP="001E7A72">
      <w:pPr>
        <w:pStyle w:val="libNormal"/>
      </w:pPr>
      <w:r w:rsidRPr="001E7A72">
        <w:t>4. People having doubtful natures. Such persons doubt about everything. So they can be doubtful about prayer also. They must ignore their doubts.</w:t>
      </w:r>
    </w:p>
    <w:p w:rsidR="00983121" w:rsidRPr="001E7A72" w:rsidRDefault="007E35D7" w:rsidP="001E7A72">
      <w:pPr>
        <w:pStyle w:val="libNormal"/>
      </w:pPr>
      <w:r w:rsidRPr="001E7A72">
        <w:t xml:space="preserve">5. Doubt either by an Imam (one who leads the prayer) or a </w:t>
      </w:r>
      <w:r w:rsidRPr="00495B8A">
        <w:rPr>
          <w:rStyle w:val="libItalicChar"/>
        </w:rPr>
        <w:t>ma’mum</w:t>
      </w:r>
      <w:r w:rsidRPr="001E7A72">
        <w:t xml:space="preserve"> (the follower of the Imam in prayer). In this case the Imam may be sure of his performance but the </w:t>
      </w:r>
      <w:r w:rsidRPr="00495B8A">
        <w:rPr>
          <w:rStyle w:val="libItalicChar"/>
        </w:rPr>
        <w:t>ma’mum</w:t>
      </w:r>
      <w:r w:rsidRPr="001E7A72">
        <w:t xml:space="preserve"> is doubtful or vice versa. In such case whoever is in doubt will follow the one who is sure.</w:t>
      </w:r>
    </w:p>
    <w:p w:rsidR="007E35D7" w:rsidRPr="001E7A72" w:rsidRDefault="007E35D7" w:rsidP="001E7A72">
      <w:pPr>
        <w:pStyle w:val="libNormal"/>
        <w:rPr>
          <w:rStyle w:val="libNormalChar"/>
        </w:rPr>
      </w:pPr>
      <w:r w:rsidRPr="001E7A72">
        <w:t xml:space="preserve">6. Doubt during a </w:t>
      </w:r>
      <w:r w:rsidRPr="00495B8A">
        <w:rPr>
          <w:rStyle w:val="libItalicChar"/>
        </w:rPr>
        <w:t>sunnat</w:t>
      </w:r>
      <w:r w:rsidRPr="001E7A72">
        <w:rPr>
          <w:rStyle w:val="libNormalChar"/>
        </w:rPr>
        <w:t xml:space="preserve"> (non</w:t>
      </w:r>
      <w:r w:rsidR="005F31DB">
        <w:rPr>
          <w:rStyle w:val="libNormalChar"/>
        </w:rPr>
        <w:t>-</w:t>
      </w:r>
      <w:r w:rsidRPr="001E7A72">
        <w:rPr>
          <w:rStyle w:val="libNormalChar"/>
        </w:rPr>
        <w:t xml:space="preserve">obligatory) prayer, or in </w:t>
      </w:r>
      <w:r w:rsidRPr="00495B8A">
        <w:rPr>
          <w:rStyle w:val="libItalicChar"/>
        </w:rPr>
        <w:t>Salat al</w:t>
      </w:r>
      <w:r w:rsidR="005F31DB">
        <w:rPr>
          <w:rStyle w:val="libItalicChar"/>
        </w:rPr>
        <w:t>-</w:t>
      </w:r>
      <w:r w:rsidRPr="00495B8A">
        <w:rPr>
          <w:rStyle w:val="libItalicChar"/>
        </w:rPr>
        <w:t>ihtiyat</w:t>
      </w:r>
      <w:r w:rsidRPr="001E7A72">
        <w:rPr>
          <w:rStyle w:val="libNormalChar"/>
        </w:rPr>
        <w:t>.</w:t>
      </w:r>
    </w:p>
    <w:p w:rsidR="007E35D7" w:rsidRDefault="007E35D7" w:rsidP="001E7A72">
      <w:pPr>
        <w:pStyle w:val="libNormal"/>
      </w:pPr>
      <w:r>
        <w:br w:type="page"/>
      </w:r>
    </w:p>
    <w:p w:rsidR="00495B8A" w:rsidRDefault="00DD6450" w:rsidP="00DD6450">
      <w:pPr>
        <w:pStyle w:val="Heading1Center"/>
      </w:pPr>
      <w:bookmarkStart w:id="116" w:name="_Toc389476538"/>
      <w:r w:rsidRPr="00DD6450">
        <w:lastRenderedPageBreak/>
        <w:t>Lesson 41: Valid (Sahih) Doubts</w:t>
      </w:r>
      <w:bookmarkEnd w:id="116"/>
    </w:p>
    <w:p w:rsidR="00495B8A" w:rsidRDefault="007E35D7" w:rsidP="001E7A72">
      <w:pPr>
        <w:pStyle w:val="libNormal"/>
      </w:pPr>
      <w:r w:rsidRPr="007E35D7">
        <w:t>(Doubts that require remedial procedure).</w:t>
      </w:r>
    </w:p>
    <w:p w:rsidR="00983121" w:rsidRPr="001E7A72" w:rsidRDefault="007E35D7" w:rsidP="001E7A72">
      <w:pPr>
        <w:pStyle w:val="libNormal"/>
      </w:pPr>
      <w:r w:rsidRPr="001E7A72">
        <w:t xml:space="preserve">Nine cases of doubts are such that the prayer is not rendered </w:t>
      </w:r>
      <w:r w:rsidRPr="00495B8A">
        <w:rPr>
          <w:rStyle w:val="libItalicChar"/>
        </w:rPr>
        <w:t>batil</w:t>
      </w:r>
      <w:r w:rsidRPr="001E7A72">
        <w:t xml:space="preserve"> (invalid), provided the remedial procedure as prescribed in each case is carried out. It is not necessary to offer the prayer again.</w:t>
      </w:r>
    </w:p>
    <w:p w:rsidR="00983121" w:rsidRPr="001E7A72" w:rsidRDefault="007E35D7" w:rsidP="001E7A72">
      <w:pPr>
        <w:pStyle w:val="libNormal"/>
      </w:pPr>
      <w:r w:rsidRPr="001E7A72">
        <w:t xml:space="preserve">1. Doubt during a four </w:t>
      </w:r>
      <w:r w:rsidRPr="00495B8A">
        <w:rPr>
          <w:rStyle w:val="libItalicChar"/>
        </w:rPr>
        <w:t>rak'at</w:t>
      </w:r>
      <w:r w:rsidRPr="001E7A72">
        <w:t xml:space="preserve"> prayer after both the </w:t>
      </w:r>
      <w:r w:rsidRPr="00495B8A">
        <w:rPr>
          <w:rStyle w:val="libItalicChar"/>
        </w:rPr>
        <w:t>sajdah</w:t>
      </w:r>
      <w:r w:rsidRPr="001E7A72">
        <w:t xml:space="preserve">s whether it was the second or the third </w:t>
      </w:r>
      <w:r w:rsidRPr="00495B8A">
        <w:rPr>
          <w:rStyle w:val="libItalicChar"/>
        </w:rPr>
        <w:t>rak’at</w:t>
      </w:r>
      <w:r w:rsidRPr="001E7A72">
        <w:t xml:space="preserve">. In such a case it should be regarded as the third </w:t>
      </w:r>
      <w:r w:rsidRPr="00495B8A">
        <w:rPr>
          <w:rStyle w:val="libItalicChar"/>
        </w:rPr>
        <w:t>rak'at</w:t>
      </w:r>
      <w:r w:rsidRPr="001E7A72">
        <w:t xml:space="preserve"> and the prayer is to be finished after offering the fourth </w:t>
      </w:r>
      <w:r w:rsidRPr="00495B8A">
        <w:rPr>
          <w:rStyle w:val="libItalicChar"/>
        </w:rPr>
        <w:t>rak'at</w:t>
      </w:r>
      <w:r w:rsidRPr="001E7A72">
        <w:t xml:space="preserve">. Thereafter </w:t>
      </w:r>
      <w:r w:rsidRPr="00495B8A">
        <w:rPr>
          <w:rStyle w:val="libItalicChar"/>
        </w:rPr>
        <w:t>Salat al</w:t>
      </w:r>
      <w:r w:rsidR="005F31DB">
        <w:rPr>
          <w:rStyle w:val="libItalicChar"/>
        </w:rPr>
        <w:t>-</w:t>
      </w:r>
      <w:r w:rsidRPr="00495B8A">
        <w:rPr>
          <w:rStyle w:val="libItalicChar"/>
        </w:rPr>
        <w:t>ihtiyat</w:t>
      </w:r>
      <w:r w:rsidRPr="001E7A72">
        <w:t xml:space="preserve"> (precautionary prayer) of one </w:t>
      </w:r>
      <w:r w:rsidRPr="00495B8A">
        <w:rPr>
          <w:rStyle w:val="libItalicChar"/>
        </w:rPr>
        <w:t>rak’at</w:t>
      </w:r>
      <w:r w:rsidRPr="001E7A72">
        <w:t xml:space="preserve"> by standing be offered. .</w:t>
      </w:r>
    </w:p>
    <w:p w:rsidR="00983121" w:rsidRPr="001E7A72" w:rsidRDefault="007E35D7" w:rsidP="001E7A72">
      <w:pPr>
        <w:pStyle w:val="libNormal"/>
      </w:pPr>
      <w:r w:rsidRPr="001E7A72">
        <w:t xml:space="preserve">2. Doubt, after the two </w:t>
      </w:r>
      <w:r w:rsidRPr="00495B8A">
        <w:rPr>
          <w:rStyle w:val="libItalicChar"/>
        </w:rPr>
        <w:t>sajdah</w:t>
      </w:r>
      <w:r w:rsidRPr="001E7A72">
        <w:t xml:space="preserve">s, whether it was second the second, third or the fourth </w:t>
      </w:r>
      <w:r w:rsidRPr="00495B8A">
        <w:rPr>
          <w:rStyle w:val="libItalicChar"/>
        </w:rPr>
        <w:t>rak’at</w:t>
      </w:r>
      <w:r w:rsidRPr="001E7A72">
        <w:t xml:space="preserve">. In such a case, the prayer should be finished by considering it as the fourth </w:t>
      </w:r>
      <w:r w:rsidRPr="00495B8A">
        <w:rPr>
          <w:rStyle w:val="libItalicChar"/>
        </w:rPr>
        <w:t>rak’at</w:t>
      </w:r>
      <w:r w:rsidRPr="001E7A72">
        <w:t xml:space="preserve"> and </w:t>
      </w:r>
      <w:r w:rsidRPr="00495B8A">
        <w:rPr>
          <w:rStyle w:val="libItalicChar"/>
        </w:rPr>
        <w:t>Salat al</w:t>
      </w:r>
      <w:r w:rsidR="005F31DB">
        <w:rPr>
          <w:rStyle w:val="libItalicChar"/>
        </w:rPr>
        <w:t>-</w:t>
      </w:r>
      <w:r w:rsidRPr="00495B8A">
        <w:rPr>
          <w:rStyle w:val="libItalicChar"/>
        </w:rPr>
        <w:t>ihtiya</w:t>
      </w:r>
      <w:r w:rsidRPr="001E7A72">
        <w:t xml:space="preserve">t of two </w:t>
      </w:r>
      <w:r w:rsidRPr="00495B8A">
        <w:rPr>
          <w:rStyle w:val="libItalicChar"/>
        </w:rPr>
        <w:t>rak’at</w:t>
      </w:r>
      <w:r w:rsidRPr="001E7A72">
        <w:t xml:space="preserve"> by standing is to be offered.</w:t>
      </w:r>
    </w:p>
    <w:p w:rsidR="00983121" w:rsidRPr="001E7A72" w:rsidRDefault="007E35D7" w:rsidP="001E7A72">
      <w:pPr>
        <w:pStyle w:val="libNormal"/>
      </w:pPr>
      <w:r w:rsidRPr="001E7A72">
        <w:t xml:space="preserve">3. Doubt after the two </w:t>
      </w:r>
      <w:r w:rsidRPr="00495B8A">
        <w:rPr>
          <w:rStyle w:val="libItalicChar"/>
        </w:rPr>
        <w:t>sajdah</w:t>
      </w:r>
      <w:r w:rsidRPr="001E7A72">
        <w:t xml:space="preserve">s, whether it was the second, third or the fourth </w:t>
      </w:r>
      <w:r w:rsidRPr="00495B8A">
        <w:rPr>
          <w:rStyle w:val="libItalicChar"/>
        </w:rPr>
        <w:t>rak’at</w:t>
      </w:r>
      <w:r w:rsidRPr="001E7A72">
        <w:t xml:space="preserve">. In such a case, prayer is to be be finished by considering it as the fourth </w:t>
      </w:r>
      <w:r w:rsidRPr="00495B8A">
        <w:rPr>
          <w:rStyle w:val="libItalicChar"/>
        </w:rPr>
        <w:t>rak’at</w:t>
      </w:r>
      <w:r w:rsidRPr="001E7A72">
        <w:t xml:space="preserve"> and </w:t>
      </w:r>
      <w:r w:rsidRPr="00495B8A">
        <w:rPr>
          <w:rStyle w:val="libItalicChar"/>
        </w:rPr>
        <w:t>Salat al</w:t>
      </w:r>
      <w:r w:rsidR="005F31DB">
        <w:rPr>
          <w:rStyle w:val="libItalicChar"/>
        </w:rPr>
        <w:t>-</w:t>
      </w:r>
      <w:r w:rsidRPr="00495B8A">
        <w:rPr>
          <w:rStyle w:val="libItalicChar"/>
        </w:rPr>
        <w:t>ihtiyat</w:t>
      </w:r>
      <w:r w:rsidRPr="001E7A72">
        <w:t xml:space="preserve"> of two </w:t>
      </w:r>
      <w:r w:rsidRPr="00495B8A">
        <w:rPr>
          <w:rStyle w:val="libItalicChar"/>
        </w:rPr>
        <w:t>rak’at</w:t>
      </w:r>
      <w:r w:rsidRPr="001E7A72">
        <w:t xml:space="preserve">s by standing and then another two </w:t>
      </w:r>
      <w:r w:rsidRPr="00495B8A">
        <w:rPr>
          <w:rStyle w:val="libItalicChar"/>
        </w:rPr>
        <w:t>rak’at</w:t>
      </w:r>
      <w:r w:rsidRPr="001E7A72">
        <w:t>s by sitting is to be offered.</w:t>
      </w:r>
    </w:p>
    <w:p w:rsidR="00983121" w:rsidRPr="001E7A72" w:rsidRDefault="007E35D7" w:rsidP="001E7A72">
      <w:pPr>
        <w:pStyle w:val="libNormal"/>
      </w:pPr>
      <w:r w:rsidRPr="001E7A72">
        <w:t xml:space="preserve">4. Doubt after two </w:t>
      </w:r>
      <w:r w:rsidRPr="00495B8A">
        <w:rPr>
          <w:rStyle w:val="libItalicChar"/>
        </w:rPr>
        <w:t>sajdah</w:t>
      </w:r>
      <w:r w:rsidRPr="001E7A72">
        <w:t xml:space="preserve">s whether it was the fourth or the fifth </w:t>
      </w:r>
      <w:r w:rsidRPr="00495B8A">
        <w:rPr>
          <w:rStyle w:val="libItalicChar"/>
        </w:rPr>
        <w:t>rak’at</w:t>
      </w:r>
      <w:r w:rsidRPr="001E7A72">
        <w:t xml:space="preserve">. In a such case, the prayer should be completed then and there and two </w:t>
      </w:r>
      <w:r w:rsidRPr="00495B8A">
        <w:rPr>
          <w:rStyle w:val="libItalicChar"/>
        </w:rPr>
        <w:t>sajdah</w:t>
      </w:r>
      <w:r w:rsidRPr="001E7A72">
        <w:t xml:space="preserve">s of </w:t>
      </w:r>
      <w:r w:rsidRPr="00495B8A">
        <w:rPr>
          <w:rStyle w:val="libItalicChar"/>
        </w:rPr>
        <w:t>sahw</w:t>
      </w:r>
      <w:r w:rsidRPr="001E7A72">
        <w:t xml:space="preserve"> should be offered immediately.</w:t>
      </w:r>
    </w:p>
    <w:p w:rsidR="00983121" w:rsidRPr="001E7A72" w:rsidRDefault="007E35D7" w:rsidP="001E7A72">
      <w:pPr>
        <w:pStyle w:val="libNormal"/>
      </w:pPr>
      <w:r w:rsidRPr="001E7A72">
        <w:t xml:space="preserve">Note: "After the two </w:t>
      </w:r>
      <w:r w:rsidRPr="00495B8A">
        <w:rPr>
          <w:rStyle w:val="libItalicChar"/>
        </w:rPr>
        <w:t>sajdah</w:t>
      </w:r>
      <w:r w:rsidRPr="001E7A72">
        <w:t xml:space="preserve">s", in above 4 cases, means after completing the </w:t>
      </w:r>
      <w:r w:rsidRPr="00495B8A">
        <w:rPr>
          <w:rStyle w:val="libItalicChar"/>
        </w:rPr>
        <w:t>dhikr</w:t>
      </w:r>
      <w:r w:rsidRPr="001E7A72">
        <w:t xml:space="preserve"> of 2nd </w:t>
      </w:r>
      <w:r w:rsidRPr="00495B8A">
        <w:rPr>
          <w:rStyle w:val="libItalicChar"/>
        </w:rPr>
        <w:t>sajdah</w:t>
      </w:r>
      <w:r w:rsidRPr="001E7A72">
        <w:t>.</w:t>
      </w:r>
    </w:p>
    <w:p w:rsidR="00983121" w:rsidRPr="001E7A72" w:rsidRDefault="007E35D7" w:rsidP="001E7A72">
      <w:pPr>
        <w:pStyle w:val="libNormal"/>
      </w:pPr>
      <w:r w:rsidRPr="001E7A72">
        <w:t xml:space="preserve">5. Doubt whether it was the third or the fourth </w:t>
      </w:r>
      <w:r w:rsidRPr="00495B8A">
        <w:rPr>
          <w:rStyle w:val="libItalicChar"/>
        </w:rPr>
        <w:t>rak’at</w:t>
      </w:r>
      <w:r w:rsidRPr="001E7A72">
        <w:t xml:space="preserve">. In such a case the prayer should be finished by considering it as the fourth </w:t>
      </w:r>
      <w:r w:rsidRPr="00495B8A">
        <w:rPr>
          <w:rStyle w:val="libItalicChar"/>
        </w:rPr>
        <w:t>rak’at</w:t>
      </w:r>
      <w:r w:rsidRPr="001E7A72">
        <w:t xml:space="preserve"> and </w:t>
      </w:r>
      <w:r w:rsidRPr="00495B8A">
        <w:rPr>
          <w:rStyle w:val="libItalicChar"/>
        </w:rPr>
        <w:t>Salat al</w:t>
      </w:r>
      <w:r w:rsidR="005F31DB">
        <w:rPr>
          <w:rStyle w:val="libItalicChar"/>
        </w:rPr>
        <w:t>-</w:t>
      </w:r>
      <w:r w:rsidRPr="00495B8A">
        <w:rPr>
          <w:rStyle w:val="libItalicChar"/>
        </w:rPr>
        <w:t>ihtiyat</w:t>
      </w:r>
      <w:r w:rsidRPr="001E7A72">
        <w:t xml:space="preserve"> of one </w:t>
      </w:r>
      <w:r w:rsidRPr="00495B8A">
        <w:rPr>
          <w:rStyle w:val="libItalicChar"/>
        </w:rPr>
        <w:t>rak’at</w:t>
      </w:r>
      <w:r w:rsidRPr="001E7A72">
        <w:t xml:space="preserve"> by standing or two </w:t>
      </w:r>
      <w:r w:rsidRPr="00495B8A">
        <w:rPr>
          <w:rStyle w:val="libItalicChar"/>
        </w:rPr>
        <w:t>rak’at</w:t>
      </w:r>
      <w:r w:rsidRPr="001E7A72">
        <w:t xml:space="preserve"> by sitting is to be offered.</w:t>
      </w:r>
    </w:p>
    <w:p w:rsidR="00983121" w:rsidRPr="001E7A72" w:rsidRDefault="007E35D7" w:rsidP="001E7A72">
      <w:pPr>
        <w:pStyle w:val="libNormal"/>
      </w:pPr>
      <w:r w:rsidRPr="001E7A72">
        <w:t xml:space="preserve">6. Doubt while in </w:t>
      </w:r>
      <w:r w:rsidRPr="00495B8A">
        <w:rPr>
          <w:rStyle w:val="libItalicChar"/>
        </w:rPr>
        <w:t>qiyam</w:t>
      </w:r>
      <w:r w:rsidRPr="001E7A72">
        <w:t xml:space="preserve"> (standing posture) whether it is fourth or fifth </w:t>
      </w:r>
      <w:r w:rsidRPr="00495B8A">
        <w:rPr>
          <w:rStyle w:val="libItalicChar"/>
        </w:rPr>
        <w:t>rak’at</w:t>
      </w:r>
      <w:r w:rsidRPr="001E7A72">
        <w:t xml:space="preserve">. In such a case, sit down at once and finish the prayer. Thereafter </w:t>
      </w:r>
      <w:r w:rsidRPr="00495B8A">
        <w:rPr>
          <w:rStyle w:val="libItalicChar"/>
        </w:rPr>
        <w:t>Salat al</w:t>
      </w:r>
      <w:r w:rsidR="005F31DB">
        <w:rPr>
          <w:rStyle w:val="libItalicChar"/>
        </w:rPr>
        <w:t>-</w:t>
      </w:r>
      <w:r w:rsidRPr="00495B8A">
        <w:rPr>
          <w:rStyle w:val="libItalicChar"/>
        </w:rPr>
        <w:t>ihtiyat</w:t>
      </w:r>
      <w:r w:rsidRPr="001E7A72">
        <w:t xml:space="preserve"> of one </w:t>
      </w:r>
      <w:r w:rsidRPr="00495B8A">
        <w:rPr>
          <w:rStyle w:val="libItalicChar"/>
        </w:rPr>
        <w:t>rak’at</w:t>
      </w:r>
      <w:r w:rsidRPr="001E7A72">
        <w:t xml:space="preserve"> by standing or two </w:t>
      </w:r>
      <w:r w:rsidRPr="00495B8A">
        <w:rPr>
          <w:rStyle w:val="libItalicChar"/>
        </w:rPr>
        <w:t>rak’at</w:t>
      </w:r>
      <w:r w:rsidRPr="001E7A72">
        <w:t>s by sitting is to be offered.</w:t>
      </w:r>
    </w:p>
    <w:p w:rsidR="00983121" w:rsidRPr="001E7A72" w:rsidRDefault="007E35D7" w:rsidP="001E7A72">
      <w:pPr>
        <w:pStyle w:val="libNormal"/>
      </w:pPr>
      <w:r w:rsidRPr="001E7A72">
        <w:t xml:space="preserve">7. Doubt while in </w:t>
      </w:r>
      <w:r w:rsidRPr="00495B8A">
        <w:rPr>
          <w:rStyle w:val="libItalicChar"/>
        </w:rPr>
        <w:t>qiyam</w:t>
      </w:r>
      <w:r w:rsidRPr="001E7A72">
        <w:t xml:space="preserve">, i.e. before </w:t>
      </w:r>
      <w:r w:rsidRPr="00495B8A">
        <w:rPr>
          <w:rStyle w:val="libItalicChar"/>
        </w:rPr>
        <w:t>ruku’</w:t>
      </w:r>
      <w:r w:rsidRPr="001E7A72">
        <w:t xml:space="preserve"> whether it was the third or the fifth </w:t>
      </w:r>
      <w:r w:rsidRPr="00495B8A">
        <w:rPr>
          <w:rStyle w:val="libItalicChar"/>
        </w:rPr>
        <w:t>rak’at</w:t>
      </w:r>
      <w:r w:rsidRPr="001E7A72">
        <w:t xml:space="preserve">. In such a case, at once sit down and after finishing Prayer, offer two </w:t>
      </w:r>
      <w:r w:rsidRPr="00495B8A">
        <w:rPr>
          <w:rStyle w:val="libItalicChar"/>
        </w:rPr>
        <w:t>rak’at</w:t>
      </w:r>
      <w:r w:rsidRPr="001E7A72">
        <w:t xml:space="preserve">s of </w:t>
      </w:r>
      <w:r w:rsidRPr="00495B8A">
        <w:rPr>
          <w:rStyle w:val="libItalicChar"/>
        </w:rPr>
        <w:t>Salat al</w:t>
      </w:r>
      <w:r w:rsidR="005F31DB">
        <w:rPr>
          <w:rStyle w:val="libItalicChar"/>
        </w:rPr>
        <w:t>-</w:t>
      </w:r>
      <w:r w:rsidRPr="00495B8A">
        <w:rPr>
          <w:rStyle w:val="libItalicChar"/>
        </w:rPr>
        <w:t>ihtiyat</w:t>
      </w:r>
      <w:r w:rsidRPr="001E7A72">
        <w:t xml:space="preserve"> by standing.</w:t>
      </w:r>
    </w:p>
    <w:p w:rsidR="00983121" w:rsidRPr="001E7A72" w:rsidRDefault="007E35D7" w:rsidP="001E7A72">
      <w:pPr>
        <w:pStyle w:val="libNormal"/>
      </w:pPr>
      <w:r w:rsidRPr="001E7A72">
        <w:t xml:space="preserve">8. Doubt while in </w:t>
      </w:r>
      <w:r w:rsidRPr="00495B8A">
        <w:rPr>
          <w:rStyle w:val="libItalicChar"/>
        </w:rPr>
        <w:t>qiyam</w:t>
      </w:r>
      <w:r w:rsidRPr="001E7A72">
        <w:t xml:space="preserve"> whether it was the third, fourth or the fifth </w:t>
      </w:r>
      <w:r w:rsidRPr="00495B8A">
        <w:rPr>
          <w:rStyle w:val="libItalicChar"/>
        </w:rPr>
        <w:t>rak’at</w:t>
      </w:r>
      <w:r w:rsidRPr="001E7A72">
        <w:t xml:space="preserve">. In such a case, at once sit down and after finishing the prayer offer two </w:t>
      </w:r>
      <w:r w:rsidRPr="00495B8A">
        <w:rPr>
          <w:rStyle w:val="libItalicChar"/>
        </w:rPr>
        <w:t>rak’at</w:t>
      </w:r>
      <w:r w:rsidRPr="001E7A72">
        <w:t xml:space="preserve">s of </w:t>
      </w:r>
      <w:r w:rsidRPr="00495B8A">
        <w:rPr>
          <w:rStyle w:val="libItalicChar"/>
        </w:rPr>
        <w:t>Salat al</w:t>
      </w:r>
      <w:r w:rsidR="005F31DB">
        <w:rPr>
          <w:rStyle w:val="libItalicChar"/>
        </w:rPr>
        <w:t>-</w:t>
      </w:r>
      <w:r w:rsidRPr="00495B8A">
        <w:rPr>
          <w:rStyle w:val="libItalicChar"/>
        </w:rPr>
        <w:t>ihtiyat</w:t>
      </w:r>
      <w:r w:rsidRPr="001E7A72">
        <w:t xml:space="preserve"> by standing and two </w:t>
      </w:r>
      <w:r w:rsidRPr="00495B8A">
        <w:rPr>
          <w:rStyle w:val="libItalicChar"/>
        </w:rPr>
        <w:t>rak’at</w:t>
      </w:r>
      <w:r w:rsidRPr="001E7A72">
        <w:t>s by sitting.</w:t>
      </w:r>
    </w:p>
    <w:p w:rsidR="00983121" w:rsidRPr="001E7A72" w:rsidRDefault="007E35D7" w:rsidP="001E7A72">
      <w:pPr>
        <w:pStyle w:val="libNormal"/>
      </w:pPr>
      <w:r w:rsidRPr="001E7A72">
        <w:t xml:space="preserve">9. Doubt while in </w:t>
      </w:r>
      <w:r w:rsidRPr="00495B8A">
        <w:rPr>
          <w:rStyle w:val="libItalicChar"/>
        </w:rPr>
        <w:t>qiyam</w:t>
      </w:r>
      <w:r w:rsidRPr="001E7A72">
        <w:t xml:space="preserve">, whether it was the fifth or the sixth </w:t>
      </w:r>
      <w:r w:rsidRPr="00495B8A">
        <w:rPr>
          <w:rStyle w:val="libItalicChar"/>
        </w:rPr>
        <w:t>rak’at</w:t>
      </w:r>
      <w:r w:rsidRPr="001E7A72">
        <w:t xml:space="preserve">. In such a case, prayer should be finished at once and two </w:t>
      </w:r>
      <w:r w:rsidRPr="00495B8A">
        <w:rPr>
          <w:rStyle w:val="libItalicChar"/>
        </w:rPr>
        <w:t>sajdah</w:t>
      </w:r>
      <w:r w:rsidRPr="001E7A72">
        <w:t xml:space="preserve">s of </w:t>
      </w:r>
      <w:r w:rsidRPr="00495B8A">
        <w:rPr>
          <w:rStyle w:val="libItalicChar"/>
        </w:rPr>
        <w:t>sahw</w:t>
      </w:r>
      <w:r w:rsidRPr="001E7A72">
        <w:t xml:space="preserve"> will have to be done.</w:t>
      </w:r>
    </w:p>
    <w:p w:rsidR="007E35D7" w:rsidRPr="001E7A72" w:rsidRDefault="007E35D7" w:rsidP="001E7A72">
      <w:pPr>
        <w:pStyle w:val="libNormal"/>
        <w:rPr>
          <w:rStyle w:val="libNormalChar"/>
        </w:rPr>
      </w:pPr>
      <w:r w:rsidRPr="001E7A72">
        <w:t xml:space="preserve">Note: In last the mentioned four cases, two </w:t>
      </w:r>
      <w:r w:rsidRPr="00495B8A">
        <w:rPr>
          <w:rStyle w:val="libItalicChar"/>
        </w:rPr>
        <w:t>sajdah</w:t>
      </w:r>
      <w:r w:rsidRPr="001E7A72">
        <w:rPr>
          <w:rStyle w:val="libNormalChar"/>
        </w:rPr>
        <w:t xml:space="preserve"> of </w:t>
      </w:r>
      <w:r w:rsidRPr="00495B8A">
        <w:rPr>
          <w:rStyle w:val="libItalicChar"/>
        </w:rPr>
        <w:t>sahw</w:t>
      </w:r>
      <w:r w:rsidRPr="001E7A72">
        <w:rPr>
          <w:rStyle w:val="libNormalChar"/>
        </w:rPr>
        <w:t xml:space="preserve"> should be done for the unwanted </w:t>
      </w:r>
      <w:r w:rsidRPr="00495B8A">
        <w:rPr>
          <w:rStyle w:val="libItalicChar"/>
        </w:rPr>
        <w:t>qiyam</w:t>
      </w:r>
      <w:r w:rsidRPr="001E7A72">
        <w:rPr>
          <w:rStyle w:val="libNormalChar"/>
        </w:rPr>
        <w:t>.</w:t>
      </w:r>
    </w:p>
    <w:p w:rsidR="007E35D7" w:rsidRDefault="007E35D7" w:rsidP="001E7A72">
      <w:pPr>
        <w:pStyle w:val="libNormal"/>
      </w:pPr>
      <w:r>
        <w:br w:type="page"/>
      </w:r>
    </w:p>
    <w:p w:rsidR="00DD6450" w:rsidRDefault="00DD6450" w:rsidP="00DD6450">
      <w:pPr>
        <w:pStyle w:val="Heading1Center"/>
      </w:pPr>
      <w:bookmarkStart w:id="117" w:name="_Toc389476539"/>
      <w:r w:rsidRPr="00DD6450">
        <w:lastRenderedPageBreak/>
        <w:t>Lesson 42: Mubtil Doubts that Invalidate the Prayer</w:t>
      </w:r>
      <w:bookmarkEnd w:id="117"/>
    </w:p>
    <w:p w:rsidR="00983121" w:rsidRPr="001E7A72" w:rsidRDefault="007E35D7" w:rsidP="001E7A72">
      <w:pPr>
        <w:pStyle w:val="libNormal"/>
      </w:pPr>
      <w:r w:rsidRPr="001E7A72">
        <w:t>Eight kinds of doubts are such that if they occur then the Prayer is rendered invalid. The prayer has to be offered again.</w:t>
      </w:r>
    </w:p>
    <w:p w:rsidR="00983121" w:rsidRPr="001E7A72" w:rsidRDefault="007E35D7" w:rsidP="001E7A72">
      <w:pPr>
        <w:pStyle w:val="libNormal"/>
      </w:pPr>
      <w:r w:rsidRPr="001E7A72">
        <w:t xml:space="preserve">1. Doubt about the number of </w:t>
      </w:r>
      <w:r w:rsidRPr="00495B8A">
        <w:rPr>
          <w:rStyle w:val="libItalicChar"/>
        </w:rPr>
        <w:t>rak’at</w:t>
      </w:r>
      <w:r w:rsidRPr="001E7A72">
        <w:t xml:space="preserve">s in a two </w:t>
      </w:r>
      <w:r w:rsidRPr="00495B8A">
        <w:rPr>
          <w:rStyle w:val="libItalicChar"/>
        </w:rPr>
        <w:t>rak’at</w:t>
      </w:r>
      <w:r w:rsidRPr="001E7A72">
        <w:t xml:space="preserve"> prayer like Fajr, or </w:t>
      </w:r>
      <w:r w:rsidRPr="00495B8A">
        <w:rPr>
          <w:rStyle w:val="libItalicChar"/>
        </w:rPr>
        <w:t>qasr</w:t>
      </w:r>
      <w:r w:rsidRPr="001E7A72">
        <w:t xml:space="preserve"> of Zuhr, Asr and ‘Isha.</w:t>
      </w:r>
    </w:p>
    <w:p w:rsidR="00983121" w:rsidRPr="001E7A72" w:rsidRDefault="007E35D7" w:rsidP="001E7A72">
      <w:pPr>
        <w:pStyle w:val="libNormal"/>
      </w:pPr>
      <w:r w:rsidRPr="001E7A72">
        <w:t xml:space="preserve">2. Doubt about the number of </w:t>
      </w:r>
      <w:r w:rsidRPr="00495B8A">
        <w:rPr>
          <w:rStyle w:val="libItalicChar"/>
        </w:rPr>
        <w:t>rak’at</w:t>
      </w:r>
      <w:r w:rsidRPr="001E7A72">
        <w:t xml:space="preserve">s in a three </w:t>
      </w:r>
      <w:r w:rsidRPr="00495B8A">
        <w:rPr>
          <w:rStyle w:val="libItalicChar"/>
        </w:rPr>
        <w:t>rak’at</w:t>
      </w:r>
      <w:r w:rsidRPr="001E7A72">
        <w:t xml:space="preserve"> prayer i.e. Maghrib.</w:t>
      </w:r>
    </w:p>
    <w:p w:rsidR="00983121" w:rsidRPr="001E7A72" w:rsidRDefault="007E35D7" w:rsidP="001E7A72">
      <w:pPr>
        <w:pStyle w:val="libNormal"/>
      </w:pPr>
      <w:r w:rsidRPr="001E7A72">
        <w:t xml:space="preserve">3. Doubt during a four </w:t>
      </w:r>
      <w:r w:rsidRPr="00495B8A">
        <w:rPr>
          <w:rStyle w:val="libItalicChar"/>
        </w:rPr>
        <w:t>rak’at</w:t>
      </w:r>
      <w:r w:rsidRPr="001E7A72">
        <w:t xml:space="preserve"> prayer whether it was the first, the second or the third </w:t>
      </w:r>
      <w:r w:rsidRPr="00495B8A">
        <w:rPr>
          <w:rStyle w:val="libItalicChar"/>
        </w:rPr>
        <w:t>rak’at</w:t>
      </w:r>
      <w:r w:rsidRPr="001E7A72">
        <w:t>.</w:t>
      </w:r>
    </w:p>
    <w:p w:rsidR="00983121" w:rsidRPr="001E7A72" w:rsidRDefault="007E35D7" w:rsidP="001E7A72">
      <w:pPr>
        <w:pStyle w:val="libNormal"/>
      </w:pPr>
      <w:r w:rsidRPr="001E7A72">
        <w:t xml:space="preserve">4. Doubt during a four </w:t>
      </w:r>
      <w:r w:rsidRPr="00495B8A">
        <w:rPr>
          <w:rStyle w:val="libItalicChar"/>
        </w:rPr>
        <w:t>rak’at</w:t>
      </w:r>
      <w:r w:rsidRPr="001E7A72">
        <w:t xml:space="preserve"> prayer before finishing the </w:t>
      </w:r>
      <w:r w:rsidRPr="00495B8A">
        <w:rPr>
          <w:rStyle w:val="libItalicChar"/>
        </w:rPr>
        <w:t>dhikr</w:t>
      </w:r>
      <w:r w:rsidRPr="001E7A72">
        <w:t xml:space="preserve"> of the second </w:t>
      </w:r>
      <w:r w:rsidRPr="00495B8A">
        <w:rPr>
          <w:rStyle w:val="libItalicChar"/>
        </w:rPr>
        <w:t>sajdah</w:t>
      </w:r>
      <w:r w:rsidRPr="001E7A72">
        <w:t xml:space="preserve"> whether it was the second or the third </w:t>
      </w:r>
      <w:r w:rsidRPr="00495B8A">
        <w:rPr>
          <w:rStyle w:val="libItalicChar"/>
        </w:rPr>
        <w:t>rak’at</w:t>
      </w:r>
      <w:r w:rsidRPr="001E7A72">
        <w:t>.</w:t>
      </w:r>
    </w:p>
    <w:p w:rsidR="00983121" w:rsidRPr="001E7A72" w:rsidRDefault="007E35D7" w:rsidP="001E7A72">
      <w:pPr>
        <w:pStyle w:val="libNormal"/>
      </w:pPr>
      <w:r w:rsidRPr="001E7A72">
        <w:t xml:space="preserve">5. Doubt during a four </w:t>
      </w:r>
      <w:r w:rsidRPr="00495B8A">
        <w:rPr>
          <w:rStyle w:val="libItalicChar"/>
        </w:rPr>
        <w:t>rak’at</w:t>
      </w:r>
      <w:r w:rsidRPr="001E7A72">
        <w:t xml:space="preserve"> prayer whether it was the second, the fifth or a higher </w:t>
      </w:r>
      <w:r w:rsidRPr="00495B8A">
        <w:rPr>
          <w:rStyle w:val="libItalicChar"/>
        </w:rPr>
        <w:t>rak’at</w:t>
      </w:r>
      <w:r w:rsidRPr="001E7A72">
        <w:t>.</w:t>
      </w:r>
    </w:p>
    <w:p w:rsidR="00983121" w:rsidRPr="001E7A72" w:rsidRDefault="007E35D7" w:rsidP="001E7A72">
      <w:pPr>
        <w:pStyle w:val="libNormal"/>
      </w:pPr>
      <w:r w:rsidRPr="001E7A72">
        <w:t xml:space="preserve">6. Doubt during a four </w:t>
      </w:r>
      <w:r w:rsidRPr="00495B8A">
        <w:rPr>
          <w:rStyle w:val="libItalicChar"/>
        </w:rPr>
        <w:t>rak’at</w:t>
      </w:r>
      <w:r w:rsidRPr="001E7A72">
        <w:t xml:space="preserve"> prayer whether it was the third, the sixth or a higher </w:t>
      </w:r>
      <w:r w:rsidRPr="00495B8A">
        <w:rPr>
          <w:rStyle w:val="libItalicChar"/>
        </w:rPr>
        <w:t>rak’at</w:t>
      </w:r>
      <w:r w:rsidRPr="001E7A72">
        <w:t>.</w:t>
      </w:r>
    </w:p>
    <w:p w:rsidR="00983121" w:rsidRPr="001E7A72" w:rsidRDefault="007E35D7" w:rsidP="001E7A72">
      <w:pPr>
        <w:pStyle w:val="libNormal"/>
      </w:pPr>
      <w:r w:rsidRPr="001E7A72">
        <w:t xml:space="preserve">7. Doubt during a four </w:t>
      </w:r>
      <w:r w:rsidRPr="00495B8A">
        <w:rPr>
          <w:rStyle w:val="libItalicChar"/>
        </w:rPr>
        <w:t>rak’at</w:t>
      </w:r>
      <w:r w:rsidRPr="001E7A72">
        <w:t xml:space="preserve"> prayer whether it was the fourth, the sixth or a higher </w:t>
      </w:r>
      <w:r w:rsidRPr="00495B8A">
        <w:rPr>
          <w:rStyle w:val="libItalicChar"/>
        </w:rPr>
        <w:t>rak’at</w:t>
      </w:r>
      <w:r w:rsidRPr="001E7A72">
        <w:t>.</w:t>
      </w:r>
    </w:p>
    <w:p w:rsidR="007E35D7" w:rsidRPr="001E7A72" w:rsidRDefault="007E35D7" w:rsidP="001E7A72">
      <w:pPr>
        <w:pStyle w:val="libNormal"/>
        <w:rPr>
          <w:rStyle w:val="libNormalChar"/>
        </w:rPr>
      </w:pPr>
      <w:r w:rsidRPr="001E7A72">
        <w:t xml:space="preserve">8. To forget in a four </w:t>
      </w:r>
      <w:r w:rsidRPr="00495B8A">
        <w:rPr>
          <w:rStyle w:val="libItalicChar"/>
        </w:rPr>
        <w:t>rak’at</w:t>
      </w:r>
      <w:r w:rsidRPr="001E7A72">
        <w:rPr>
          <w:rStyle w:val="libNormalChar"/>
        </w:rPr>
        <w:t xml:space="preserve"> prayer the number of </w:t>
      </w:r>
      <w:r w:rsidRPr="00495B8A">
        <w:rPr>
          <w:rStyle w:val="libItalicChar"/>
        </w:rPr>
        <w:t>rak’at</w:t>
      </w:r>
      <w:r w:rsidRPr="001E7A72">
        <w:rPr>
          <w:rStyle w:val="libNormalChar"/>
        </w:rPr>
        <w:t>s already prayed.</w:t>
      </w:r>
    </w:p>
    <w:p w:rsidR="007E35D7" w:rsidRDefault="007E35D7" w:rsidP="001E7A72">
      <w:pPr>
        <w:pStyle w:val="libNormal"/>
      </w:pPr>
      <w:r>
        <w:br w:type="page"/>
      </w:r>
    </w:p>
    <w:p w:rsidR="00495B8A" w:rsidRDefault="00DD6450" w:rsidP="00DD6450">
      <w:pPr>
        <w:pStyle w:val="Heading1Center"/>
      </w:pPr>
      <w:bookmarkStart w:id="118" w:name="_Toc389476540"/>
      <w:r>
        <w:lastRenderedPageBreak/>
        <w:t>Lesson 43: Prayer of Ihtiyat and Sajdah al</w:t>
      </w:r>
      <w:r w:rsidR="005F31DB">
        <w:t>-</w:t>
      </w:r>
      <w:r>
        <w:t>Sahw</w:t>
      </w:r>
      <w:bookmarkEnd w:id="118"/>
    </w:p>
    <w:p w:rsidR="00DD6450" w:rsidRDefault="00DD6450" w:rsidP="00DD6450">
      <w:pPr>
        <w:pStyle w:val="Heading2Center"/>
      </w:pPr>
      <w:bookmarkStart w:id="119" w:name="_Toc389476541"/>
      <w:r>
        <w:t>Salat al</w:t>
      </w:r>
      <w:r w:rsidR="005F31DB">
        <w:t>-</w:t>
      </w:r>
      <w:r>
        <w:t>ihtiyat</w:t>
      </w:r>
      <w:bookmarkEnd w:id="119"/>
    </w:p>
    <w:p w:rsidR="00495B8A" w:rsidRDefault="007E35D7" w:rsidP="001E7A72">
      <w:pPr>
        <w:pStyle w:val="libNormal"/>
      </w:pPr>
      <w:r w:rsidRPr="00844AB3">
        <w:t xml:space="preserve">You have been taught that in some doubts about the number of the </w:t>
      </w:r>
      <w:r w:rsidRPr="00495B8A">
        <w:rPr>
          <w:rStyle w:val="libItalicChar"/>
        </w:rPr>
        <w:t>rak’at</w:t>
      </w:r>
      <w:r w:rsidRPr="00844AB3">
        <w:t xml:space="preserve">s of prayer you have to pray one or two </w:t>
      </w:r>
      <w:r w:rsidRPr="00495B8A">
        <w:rPr>
          <w:rStyle w:val="libItalicChar"/>
        </w:rPr>
        <w:t>rak’at</w:t>
      </w:r>
      <w:r w:rsidRPr="00844AB3">
        <w:t xml:space="preserve">s of </w:t>
      </w:r>
      <w:r w:rsidRPr="00495B8A">
        <w:rPr>
          <w:rStyle w:val="libItalicChar"/>
        </w:rPr>
        <w:t>Salat al</w:t>
      </w:r>
      <w:r w:rsidR="005F31DB">
        <w:rPr>
          <w:rStyle w:val="libItalicChar"/>
        </w:rPr>
        <w:t>-</w:t>
      </w:r>
      <w:r w:rsidRPr="00495B8A">
        <w:rPr>
          <w:rStyle w:val="libItalicChar"/>
        </w:rPr>
        <w:t>ihtiyat</w:t>
      </w:r>
      <w:r w:rsidRPr="007E35D7">
        <w:t>. Here I am explaining how to pray that prayer.</w:t>
      </w:r>
    </w:p>
    <w:p w:rsidR="00495B8A" w:rsidRDefault="007E35D7" w:rsidP="001E7A72">
      <w:pPr>
        <w:pStyle w:val="libNormal"/>
      </w:pPr>
      <w:r w:rsidRPr="007E35D7">
        <w:t xml:space="preserve">Soon after finishing the prayer (in which the doubt had occurred and which requires </w:t>
      </w:r>
      <w:r w:rsidRPr="00495B8A">
        <w:rPr>
          <w:rStyle w:val="libItalicChar"/>
        </w:rPr>
        <w:t>Salat al</w:t>
      </w:r>
      <w:r w:rsidR="005F31DB">
        <w:rPr>
          <w:rStyle w:val="libItalicChar"/>
        </w:rPr>
        <w:t>-</w:t>
      </w:r>
      <w:r w:rsidRPr="00495B8A">
        <w:rPr>
          <w:rStyle w:val="libItalicChar"/>
        </w:rPr>
        <w:t>ihtiyat</w:t>
      </w:r>
      <w:r w:rsidRPr="00844AB3">
        <w:t xml:space="preserve"> for its completion and validation) without looking away from qibla or doing anything which makes a prayer invalid, you are to stand up and make the </w:t>
      </w:r>
      <w:r w:rsidRPr="00495B8A">
        <w:rPr>
          <w:rStyle w:val="libItalicChar"/>
        </w:rPr>
        <w:t>niyyah</w:t>
      </w:r>
      <w:r w:rsidRPr="00844AB3">
        <w:t xml:space="preserve">. (if the </w:t>
      </w:r>
      <w:r w:rsidRPr="00495B8A">
        <w:rPr>
          <w:rStyle w:val="libItalicChar"/>
        </w:rPr>
        <w:t>Salat al</w:t>
      </w:r>
      <w:r w:rsidR="005F31DB">
        <w:rPr>
          <w:rStyle w:val="libItalicChar"/>
        </w:rPr>
        <w:t>-</w:t>
      </w:r>
      <w:r w:rsidRPr="00495B8A">
        <w:rPr>
          <w:rStyle w:val="libItalicChar"/>
        </w:rPr>
        <w:t>ihtiyat</w:t>
      </w:r>
      <w:r w:rsidRPr="00844AB3">
        <w:t xml:space="preserve"> is to be performed sitting, then remain sitting after the first prayer and make the </w:t>
      </w:r>
      <w:r w:rsidRPr="00495B8A">
        <w:rPr>
          <w:rStyle w:val="libItalicChar"/>
        </w:rPr>
        <w:t>niyyah</w:t>
      </w:r>
      <w:r w:rsidRPr="00844AB3">
        <w:t xml:space="preserve">). </w:t>
      </w:r>
      <w:r w:rsidRPr="00495B8A">
        <w:rPr>
          <w:rStyle w:val="libItalicChar"/>
        </w:rPr>
        <w:t>Niyyah</w:t>
      </w:r>
      <w:r w:rsidRPr="00844AB3">
        <w:t xml:space="preserve"> is to be done in the following way: "I pray </w:t>
      </w:r>
      <w:r w:rsidRPr="00495B8A">
        <w:rPr>
          <w:rStyle w:val="libItalicChar"/>
        </w:rPr>
        <w:t>Salat al</w:t>
      </w:r>
      <w:r w:rsidR="005F31DB">
        <w:rPr>
          <w:rStyle w:val="libItalicChar"/>
        </w:rPr>
        <w:t>-</w:t>
      </w:r>
      <w:r w:rsidRPr="00495B8A">
        <w:rPr>
          <w:rStyle w:val="libItalicChar"/>
        </w:rPr>
        <w:t>ihtiyat</w:t>
      </w:r>
      <w:r w:rsidRPr="00844AB3">
        <w:t xml:space="preserve"> one (or two) </w:t>
      </w:r>
      <w:r w:rsidRPr="00495B8A">
        <w:rPr>
          <w:rStyle w:val="libItalicChar"/>
        </w:rPr>
        <w:t>rak’at</w:t>
      </w:r>
      <w:r w:rsidRPr="00844AB3">
        <w:t xml:space="preserve">(s) </w:t>
      </w:r>
      <w:r w:rsidRPr="00495B8A">
        <w:rPr>
          <w:rStyle w:val="libItalicChar"/>
        </w:rPr>
        <w:t>wajib qurbatan ilal</w:t>
      </w:r>
      <w:r w:rsidR="005F31DB">
        <w:rPr>
          <w:rStyle w:val="libItalicChar"/>
        </w:rPr>
        <w:t>-</w:t>
      </w:r>
      <w:r w:rsidRPr="00495B8A">
        <w:rPr>
          <w:rStyle w:val="libItalicChar"/>
        </w:rPr>
        <w:t xml:space="preserve"> Laah</w:t>
      </w:r>
      <w:r w:rsidRPr="00844AB3">
        <w:t xml:space="preserve">." Then say </w:t>
      </w:r>
      <w:r w:rsidRPr="00495B8A">
        <w:rPr>
          <w:rStyle w:val="libItalicChar"/>
        </w:rPr>
        <w:t>Takbiratul</w:t>
      </w:r>
      <w:r w:rsidR="005F31DB">
        <w:rPr>
          <w:rStyle w:val="libItalicChar"/>
        </w:rPr>
        <w:t>-</w:t>
      </w:r>
      <w:r w:rsidRPr="00495B8A">
        <w:rPr>
          <w:rStyle w:val="libItalicChar"/>
        </w:rPr>
        <w:t>Ihram</w:t>
      </w:r>
      <w:r w:rsidRPr="00844AB3">
        <w:t>. Recite only Surah al</w:t>
      </w:r>
      <w:r w:rsidR="005F31DB">
        <w:t>-</w:t>
      </w:r>
      <w:r w:rsidRPr="00844AB3">
        <w:t xml:space="preserve">Hamd in whisper. Go to </w:t>
      </w:r>
      <w:r w:rsidRPr="00495B8A">
        <w:rPr>
          <w:rStyle w:val="libItalicChar"/>
        </w:rPr>
        <w:t>ruku’</w:t>
      </w:r>
      <w:r w:rsidRPr="00844AB3">
        <w:t xml:space="preserve"> then do </w:t>
      </w:r>
      <w:r w:rsidRPr="00495B8A">
        <w:rPr>
          <w:rStyle w:val="libItalicChar"/>
        </w:rPr>
        <w:t>sajdah</w:t>
      </w:r>
      <w:r w:rsidRPr="00844AB3">
        <w:t xml:space="preserve">; recite </w:t>
      </w:r>
      <w:r w:rsidRPr="00495B8A">
        <w:rPr>
          <w:rStyle w:val="libItalicChar"/>
        </w:rPr>
        <w:t>tashahhud</w:t>
      </w:r>
      <w:r w:rsidRPr="00844AB3">
        <w:t xml:space="preserve"> and </w:t>
      </w:r>
      <w:r w:rsidRPr="00495B8A">
        <w:rPr>
          <w:rStyle w:val="libItalicChar"/>
        </w:rPr>
        <w:t>salaam</w:t>
      </w:r>
      <w:r w:rsidRPr="00844AB3">
        <w:t xml:space="preserve">. Your </w:t>
      </w:r>
      <w:r w:rsidRPr="00495B8A">
        <w:rPr>
          <w:rStyle w:val="libItalicChar"/>
        </w:rPr>
        <w:t>Salat al</w:t>
      </w:r>
      <w:r w:rsidR="005F31DB">
        <w:rPr>
          <w:rStyle w:val="libItalicChar"/>
        </w:rPr>
        <w:t>-</w:t>
      </w:r>
      <w:r w:rsidRPr="00495B8A">
        <w:rPr>
          <w:rStyle w:val="libItalicChar"/>
        </w:rPr>
        <w:t>ihtiyat</w:t>
      </w:r>
      <w:r w:rsidRPr="007E35D7">
        <w:t xml:space="preserve"> is finished.</w:t>
      </w:r>
    </w:p>
    <w:p w:rsidR="00495B8A" w:rsidRDefault="007E35D7" w:rsidP="00844AB3">
      <w:pPr>
        <w:pStyle w:val="libNormal"/>
      </w:pPr>
      <w:r w:rsidRPr="007E35D7">
        <w:t xml:space="preserve">If you have to recite two rakats of </w:t>
      </w:r>
      <w:r w:rsidRPr="00495B8A">
        <w:rPr>
          <w:rStyle w:val="libItalicChar"/>
        </w:rPr>
        <w:t>Salat al</w:t>
      </w:r>
      <w:r w:rsidR="005F31DB">
        <w:rPr>
          <w:rStyle w:val="libItalicChar"/>
        </w:rPr>
        <w:t>-</w:t>
      </w:r>
      <w:r w:rsidRPr="00495B8A">
        <w:rPr>
          <w:rStyle w:val="libItalicChar"/>
        </w:rPr>
        <w:t>ihtiyat</w:t>
      </w:r>
      <w:r w:rsidRPr="001E7A72">
        <w:t xml:space="preserve">, then you should stand up for the second </w:t>
      </w:r>
      <w:r w:rsidRPr="00495B8A">
        <w:rPr>
          <w:rStyle w:val="libItalicChar"/>
        </w:rPr>
        <w:t>rak’at</w:t>
      </w:r>
      <w:r w:rsidRPr="001E7A72">
        <w:t xml:space="preserve"> just after the second </w:t>
      </w:r>
      <w:r w:rsidRPr="00495B8A">
        <w:rPr>
          <w:rStyle w:val="libItalicChar"/>
        </w:rPr>
        <w:t>sajdah</w:t>
      </w:r>
      <w:r w:rsidRPr="001E7A72">
        <w:t xml:space="preserve"> of the first </w:t>
      </w:r>
      <w:r w:rsidRPr="00495B8A">
        <w:rPr>
          <w:rStyle w:val="libItalicChar"/>
        </w:rPr>
        <w:t>rak’at</w:t>
      </w:r>
      <w:r w:rsidRPr="001E7A72">
        <w:t xml:space="preserve"> in the usual way. Recite the second </w:t>
      </w:r>
      <w:r w:rsidRPr="00495B8A">
        <w:rPr>
          <w:rStyle w:val="libItalicChar"/>
        </w:rPr>
        <w:t>rak’at</w:t>
      </w:r>
      <w:r w:rsidRPr="001E7A72">
        <w:t xml:space="preserve"> also with just Surah al</w:t>
      </w:r>
      <w:r w:rsidR="005F31DB">
        <w:t>-</w:t>
      </w:r>
      <w:r w:rsidRPr="001E7A72">
        <w:t xml:space="preserve">Hamd, without even </w:t>
      </w:r>
      <w:r w:rsidRPr="00495B8A">
        <w:rPr>
          <w:rStyle w:val="libItalicChar"/>
        </w:rPr>
        <w:t>qunut</w:t>
      </w:r>
      <w:r w:rsidRPr="001E7A72">
        <w:t>, and then finish the prayer in usual way.</w:t>
      </w:r>
    </w:p>
    <w:p w:rsidR="00DD6450" w:rsidRPr="001E7A72" w:rsidRDefault="00DD6450" w:rsidP="00DD6450">
      <w:pPr>
        <w:pStyle w:val="Heading2Center"/>
      </w:pPr>
      <w:bookmarkStart w:id="120" w:name="_Toc389476542"/>
      <w:r w:rsidRPr="00DD6450">
        <w:t>Sajdah al</w:t>
      </w:r>
      <w:r w:rsidR="005F31DB">
        <w:t>-</w:t>
      </w:r>
      <w:r w:rsidRPr="00DD6450">
        <w:t>Sahw</w:t>
      </w:r>
      <w:bookmarkEnd w:id="120"/>
    </w:p>
    <w:p w:rsidR="00983121" w:rsidRPr="00DD6450" w:rsidRDefault="007E35D7" w:rsidP="00DD6450">
      <w:pPr>
        <w:pStyle w:val="libNormal"/>
      </w:pPr>
      <w:r w:rsidRPr="00495B8A">
        <w:rPr>
          <w:rStyle w:val="libItalicChar"/>
        </w:rPr>
        <w:t>Sajdah al</w:t>
      </w:r>
      <w:r w:rsidR="005F31DB">
        <w:rPr>
          <w:rStyle w:val="libItalicChar"/>
        </w:rPr>
        <w:t>-</w:t>
      </w:r>
      <w:r w:rsidRPr="00495B8A">
        <w:rPr>
          <w:rStyle w:val="libItalicChar"/>
        </w:rPr>
        <w:t>sahw</w:t>
      </w:r>
      <w:r w:rsidRPr="00DD6450">
        <w:t xml:space="preserve"> is </w:t>
      </w:r>
      <w:r w:rsidRPr="00495B8A">
        <w:rPr>
          <w:rStyle w:val="libItalicChar"/>
        </w:rPr>
        <w:t>wajib</w:t>
      </w:r>
      <w:r w:rsidRPr="00DD6450">
        <w:t xml:space="preserve"> when:</w:t>
      </w:r>
      <w:r w:rsidR="005F31DB">
        <w:t>-</w:t>
      </w:r>
    </w:p>
    <w:p w:rsidR="00983121" w:rsidRPr="001E7A72" w:rsidRDefault="007E35D7" w:rsidP="001E7A72">
      <w:pPr>
        <w:pStyle w:val="libNormal"/>
      </w:pPr>
      <w:r w:rsidRPr="001E7A72">
        <w:t>1. One has talked by mistake in prayer; or</w:t>
      </w:r>
    </w:p>
    <w:p w:rsidR="00983121" w:rsidRPr="001E7A72" w:rsidRDefault="007E35D7" w:rsidP="001E7A72">
      <w:pPr>
        <w:pStyle w:val="libNormal"/>
      </w:pPr>
      <w:r w:rsidRPr="001E7A72">
        <w:t xml:space="preserve">2. Has left one </w:t>
      </w:r>
      <w:r w:rsidRPr="00495B8A">
        <w:rPr>
          <w:rStyle w:val="libItalicChar"/>
        </w:rPr>
        <w:t>sajdah</w:t>
      </w:r>
      <w:r w:rsidRPr="001E7A72">
        <w:t xml:space="preserve"> by mistake; or</w:t>
      </w:r>
    </w:p>
    <w:p w:rsidR="00983121" w:rsidRPr="001E7A72" w:rsidRDefault="007E35D7" w:rsidP="001E7A72">
      <w:pPr>
        <w:pStyle w:val="libNormal"/>
      </w:pPr>
      <w:r w:rsidRPr="001E7A72">
        <w:t xml:space="preserve">3. Has forgotten </w:t>
      </w:r>
      <w:r w:rsidRPr="00495B8A">
        <w:rPr>
          <w:rStyle w:val="libItalicChar"/>
        </w:rPr>
        <w:t>tashahhud</w:t>
      </w:r>
      <w:r w:rsidRPr="001E7A72">
        <w:t xml:space="preserve"> by mistake; or</w:t>
      </w:r>
    </w:p>
    <w:p w:rsidR="00983121" w:rsidRPr="001E7A72" w:rsidRDefault="007E35D7" w:rsidP="001E7A72">
      <w:pPr>
        <w:pStyle w:val="libNormal"/>
      </w:pPr>
      <w:r w:rsidRPr="001E7A72">
        <w:t xml:space="preserve">4. Has recited </w:t>
      </w:r>
      <w:r w:rsidRPr="00495B8A">
        <w:rPr>
          <w:rStyle w:val="libItalicChar"/>
        </w:rPr>
        <w:t>salaam</w:t>
      </w:r>
      <w:r w:rsidRPr="001E7A72">
        <w:t xml:space="preserve"> by mistake at a wrong place; or</w:t>
      </w:r>
    </w:p>
    <w:p w:rsidR="00983121" w:rsidRPr="001E7A72" w:rsidRDefault="007E35D7" w:rsidP="001E7A72">
      <w:pPr>
        <w:pStyle w:val="libNormal"/>
      </w:pPr>
      <w:r w:rsidRPr="001E7A72">
        <w:t xml:space="preserve">5. Has added or omitted by mistake any such thing which is not </w:t>
      </w:r>
      <w:r w:rsidRPr="00495B8A">
        <w:rPr>
          <w:rStyle w:val="libItalicChar"/>
        </w:rPr>
        <w:t>rukn</w:t>
      </w:r>
      <w:r w:rsidRPr="001E7A72">
        <w:t>; or</w:t>
      </w:r>
    </w:p>
    <w:p w:rsidR="00495B8A" w:rsidRDefault="007E35D7" w:rsidP="001E7A72">
      <w:pPr>
        <w:pStyle w:val="libNormal"/>
        <w:rPr>
          <w:rStyle w:val="libNormalChar"/>
        </w:rPr>
      </w:pPr>
      <w:r w:rsidRPr="001E7A72">
        <w:t>6. In the 4</w:t>
      </w:r>
      <w:r w:rsidR="005F31DB">
        <w:t>-</w:t>
      </w:r>
      <w:r w:rsidRPr="00495B8A">
        <w:rPr>
          <w:rStyle w:val="libItalicChar"/>
        </w:rPr>
        <w:t>rak’at</w:t>
      </w:r>
      <w:r w:rsidRPr="001E7A72">
        <w:rPr>
          <w:rStyle w:val="libNormalChar"/>
        </w:rPr>
        <w:t xml:space="preserve"> prayer has doubt after the second </w:t>
      </w:r>
      <w:r w:rsidRPr="00495B8A">
        <w:rPr>
          <w:rStyle w:val="libItalicChar"/>
        </w:rPr>
        <w:t>sajdah</w:t>
      </w:r>
      <w:r w:rsidRPr="001E7A72">
        <w:rPr>
          <w:rStyle w:val="libNormalChar"/>
        </w:rPr>
        <w:t xml:space="preserve"> whether it was the fourth or the fifth </w:t>
      </w:r>
      <w:r w:rsidRPr="00495B8A">
        <w:rPr>
          <w:rStyle w:val="libItalicChar"/>
        </w:rPr>
        <w:t>rak’at</w:t>
      </w:r>
      <w:r w:rsidRPr="001E7A72">
        <w:rPr>
          <w:rStyle w:val="libNormalChar"/>
        </w:rPr>
        <w:t>.</w:t>
      </w:r>
    </w:p>
    <w:p w:rsidR="00DD6450" w:rsidRDefault="00DD6450" w:rsidP="00DD6450">
      <w:pPr>
        <w:pStyle w:val="Heading3Center"/>
      </w:pPr>
      <w:bookmarkStart w:id="121" w:name="_Toc389476543"/>
      <w:r w:rsidRPr="00DD6450">
        <w:t>How to do Sajdah al</w:t>
      </w:r>
      <w:r w:rsidR="005F31DB">
        <w:t>-</w:t>
      </w:r>
      <w:r w:rsidRPr="00DD6450">
        <w:t>Sahw</w:t>
      </w:r>
      <w:bookmarkEnd w:id="121"/>
    </w:p>
    <w:p w:rsidR="00495B8A" w:rsidRDefault="007E35D7" w:rsidP="001E7A72">
      <w:pPr>
        <w:pStyle w:val="libNormal"/>
      </w:pPr>
      <w:r w:rsidRPr="00844AB3">
        <w:t xml:space="preserve">Soon after finishing the prayer, </w:t>
      </w:r>
      <w:r w:rsidRPr="00495B8A">
        <w:rPr>
          <w:rStyle w:val="libItalicChar"/>
        </w:rPr>
        <w:t>niyyah</w:t>
      </w:r>
      <w:r w:rsidRPr="00844AB3">
        <w:t xml:space="preserve"> should be done as follows: " I do </w:t>
      </w:r>
      <w:r w:rsidRPr="00495B8A">
        <w:rPr>
          <w:rStyle w:val="libItalicChar"/>
        </w:rPr>
        <w:t>sajdah al</w:t>
      </w:r>
      <w:r w:rsidR="005F31DB">
        <w:rPr>
          <w:rStyle w:val="libItalicChar"/>
        </w:rPr>
        <w:t>-</w:t>
      </w:r>
      <w:r w:rsidRPr="00495B8A">
        <w:rPr>
          <w:rStyle w:val="libItalicChar"/>
        </w:rPr>
        <w:t>sahw</w:t>
      </w:r>
      <w:r w:rsidRPr="00844AB3">
        <w:t xml:space="preserve"> in lieu of </w:t>
      </w:r>
      <w:r w:rsidRPr="00495B8A">
        <w:rPr>
          <w:rStyle w:val="libItalicChar"/>
        </w:rPr>
        <w:t>tashahhud</w:t>
      </w:r>
      <w:r w:rsidRPr="00844AB3">
        <w:t xml:space="preserve"> (or </w:t>
      </w:r>
      <w:r w:rsidRPr="00495B8A">
        <w:rPr>
          <w:rStyle w:val="libItalicChar"/>
        </w:rPr>
        <w:t>salaam</w:t>
      </w:r>
      <w:r w:rsidRPr="00844AB3">
        <w:t xml:space="preserve"> or </w:t>
      </w:r>
      <w:r w:rsidRPr="00495B8A">
        <w:rPr>
          <w:rStyle w:val="libItalicChar"/>
        </w:rPr>
        <w:t>sajdah</w:t>
      </w:r>
      <w:r w:rsidRPr="00844AB3">
        <w:t xml:space="preserve"> or </w:t>
      </w:r>
      <w:r w:rsidRPr="00495B8A">
        <w:rPr>
          <w:rStyle w:val="libItalicChar"/>
        </w:rPr>
        <w:t>qiyam</w:t>
      </w:r>
      <w:r w:rsidRPr="00844AB3">
        <w:t xml:space="preserve"> etc.. as the case may be) </w:t>
      </w:r>
      <w:r w:rsidRPr="00495B8A">
        <w:rPr>
          <w:rStyle w:val="libItalicChar"/>
        </w:rPr>
        <w:t>wajib qurbatan ilal</w:t>
      </w:r>
      <w:r w:rsidR="005F31DB">
        <w:rPr>
          <w:rStyle w:val="libItalicChar"/>
        </w:rPr>
        <w:t>-</w:t>
      </w:r>
      <w:r w:rsidRPr="00495B8A">
        <w:rPr>
          <w:rStyle w:val="libItalicChar"/>
        </w:rPr>
        <w:t>Laah</w:t>
      </w:r>
      <w:r w:rsidRPr="00844AB3">
        <w:t xml:space="preserve">." Then </w:t>
      </w:r>
      <w:r w:rsidRPr="00495B8A">
        <w:rPr>
          <w:rStyle w:val="libItalicChar"/>
        </w:rPr>
        <w:t>sajdah</w:t>
      </w:r>
      <w:r w:rsidRPr="00844AB3">
        <w:t xml:space="preserve"> should be done. In </w:t>
      </w:r>
      <w:r w:rsidRPr="00495B8A">
        <w:rPr>
          <w:rStyle w:val="libItalicChar"/>
        </w:rPr>
        <w:t>Sajdah</w:t>
      </w:r>
      <w:r w:rsidRPr="00844AB3">
        <w:t xml:space="preserve"> you have to say once "</w:t>
      </w:r>
      <w:r w:rsidRPr="00495B8A">
        <w:rPr>
          <w:rStyle w:val="libItalicChar"/>
        </w:rPr>
        <w:t>Bismillahi wa billahi Assalaamu alayka ayyuhan</w:t>
      </w:r>
      <w:r w:rsidR="005F31DB">
        <w:rPr>
          <w:rStyle w:val="libItalicChar"/>
        </w:rPr>
        <w:t>-</w:t>
      </w:r>
      <w:r w:rsidRPr="00495B8A">
        <w:rPr>
          <w:rStyle w:val="libItalicChar"/>
        </w:rPr>
        <w:t>Nabiyyu wa rahrnatullahi wa barakatuh</w:t>
      </w:r>
      <w:r w:rsidRPr="00844AB3">
        <w:t xml:space="preserve">." Then raise your head; sit properly; go to </w:t>
      </w:r>
      <w:r w:rsidRPr="00495B8A">
        <w:rPr>
          <w:rStyle w:val="libItalicChar"/>
        </w:rPr>
        <w:t>sajdah</w:t>
      </w:r>
      <w:r w:rsidRPr="00844AB3">
        <w:t xml:space="preserve"> for the second time; recite the above</w:t>
      </w:r>
      <w:r w:rsidR="005F31DB">
        <w:t>-</w:t>
      </w:r>
      <w:r w:rsidRPr="00844AB3">
        <w:t xml:space="preserve">mentioned </w:t>
      </w:r>
      <w:r w:rsidRPr="00495B8A">
        <w:rPr>
          <w:rStyle w:val="libItalicChar"/>
        </w:rPr>
        <w:t>dhikr</w:t>
      </w:r>
      <w:r w:rsidRPr="00844AB3">
        <w:t xml:space="preserve"> once; sit down properly; read </w:t>
      </w:r>
      <w:r w:rsidRPr="00495B8A">
        <w:rPr>
          <w:rStyle w:val="libItalicChar"/>
        </w:rPr>
        <w:t>tashahhud</w:t>
      </w:r>
      <w:r w:rsidRPr="00844AB3">
        <w:t xml:space="preserve"> and </w:t>
      </w:r>
      <w:r w:rsidRPr="00495B8A">
        <w:rPr>
          <w:rStyle w:val="libItalicChar"/>
        </w:rPr>
        <w:t>salaam</w:t>
      </w:r>
      <w:r w:rsidRPr="007E35D7">
        <w:t>.</w:t>
      </w:r>
    </w:p>
    <w:p w:rsidR="00983121" w:rsidRPr="001E7A72" w:rsidRDefault="007E35D7" w:rsidP="001E7A72">
      <w:pPr>
        <w:pStyle w:val="libNormal"/>
      </w:pPr>
      <w:r w:rsidRPr="007E35D7">
        <w:t xml:space="preserve">If you have forgotten </w:t>
      </w:r>
      <w:r w:rsidRPr="00495B8A">
        <w:rPr>
          <w:rStyle w:val="libItalicChar"/>
        </w:rPr>
        <w:t>tashahhud</w:t>
      </w:r>
      <w:r w:rsidRPr="001E7A72">
        <w:t xml:space="preserve"> or one </w:t>
      </w:r>
      <w:r w:rsidRPr="00495B8A">
        <w:rPr>
          <w:rStyle w:val="libItalicChar"/>
        </w:rPr>
        <w:t>sajdah</w:t>
      </w:r>
      <w:r w:rsidRPr="001E7A72">
        <w:t xml:space="preserve"> in the prayer, it is </w:t>
      </w:r>
      <w:r w:rsidRPr="00495B8A">
        <w:rPr>
          <w:rStyle w:val="libItalicChar"/>
        </w:rPr>
        <w:t>wajib</w:t>
      </w:r>
      <w:r w:rsidRPr="001E7A72">
        <w:t xml:space="preserve"> to do its </w:t>
      </w:r>
      <w:r w:rsidRPr="00495B8A">
        <w:rPr>
          <w:rStyle w:val="libItalicChar"/>
        </w:rPr>
        <w:t>qada</w:t>
      </w:r>
      <w:r w:rsidRPr="001E7A72">
        <w:t xml:space="preserve"> at once after the prayer; then the </w:t>
      </w:r>
      <w:r w:rsidRPr="00495B8A">
        <w:rPr>
          <w:rStyle w:val="libItalicChar"/>
        </w:rPr>
        <w:t>sajdah al</w:t>
      </w:r>
      <w:r w:rsidR="005F31DB">
        <w:rPr>
          <w:rStyle w:val="libItalicChar"/>
        </w:rPr>
        <w:t>-</w:t>
      </w:r>
      <w:r w:rsidRPr="00495B8A">
        <w:rPr>
          <w:rStyle w:val="libItalicChar"/>
        </w:rPr>
        <w:t>sahw</w:t>
      </w:r>
      <w:r w:rsidRPr="001E7A72">
        <w:t xml:space="preserve"> is to be done just after the </w:t>
      </w:r>
      <w:r w:rsidRPr="00495B8A">
        <w:rPr>
          <w:rStyle w:val="libItalicChar"/>
        </w:rPr>
        <w:t>qada tashahhud</w:t>
      </w:r>
      <w:r w:rsidRPr="001E7A72">
        <w:t xml:space="preserve"> or </w:t>
      </w:r>
      <w:r w:rsidRPr="00495B8A">
        <w:rPr>
          <w:rStyle w:val="libItalicChar"/>
        </w:rPr>
        <w:t>sajdah</w:t>
      </w:r>
      <w:r w:rsidRPr="001E7A72">
        <w:t>.</w:t>
      </w:r>
    </w:p>
    <w:p w:rsidR="007E35D7" w:rsidRPr="001E7A72" w:rsidRDefault="007E35D7" w:rsidP="001E7A72">
      <w:pPr>
        <w:pStyle w:val="libNormal"/>
      </w:pPr>
      <w:r w:rsidRPr="001E7A72">
        <w:t xml:space="preserve">If after the prayer, but before the </w:t>
      </w:r>
      <w:r w:rsidRPr="00495B8A">
        <w:rPr>
          <w:rStyle w:val="libItalicChar"/>
        </w:rPr>
        <w:t>qada</w:t>
      </w:r>
      <w:r w:rsidRPr="001E7A72">
        <w:t xml:space="preserve"> of the </w:t>
      </w:r>
      <w:r w:rsidRPr="00495B8A">
        <w:rPr>
          <w:rStyle w:val="libItalicChar"/>
        </w:rPr>
        <w:t>sajdah</w:t>
      </w:r>
      <w:r w:rsidRPr="001E7A72">
        <w:t xml:space="preserve"> or the </w:t>
      </w:r>
      <w:r w:rsidRPr="00495B8A">
        <w:rPr>
          <w:rStyle w:val="libItalicChar"/>
        </w:rPr>
        <w:t>tashahhud</w:t>
      </w:r>
      <w:r w:rsidRPr="001E7A72">
        <w:t xml:space="preserve">, if any of such actions are done which invalidate the prayer (like turning away from qibla}, it is necessary to do the </w:t>
      </w:r>
      <w:r w:rsidRPr="00495B8A">
        <w:rPr>
          <w:rStyle w:val="libItalicChar"/>
        </w:rPr>
        <w:t>qada</w:t>
      </w:r>
      <w:r w:rsidRPr="001E7A72">
        <w:t xml:space="preserve"> and the </w:t>
      </w:r>
      <w:r w:rsidRPr="00495B8A">
        <w:rPr>
          <w:rStyle w:val="libItalicChar"/>
        </w:rPr>
        <w:t>sajdah</w:t>
      </w:r>
      <w:r w:rsidRPr="001E7A72">
        <w:t xml:space="preserve"> </w:t>
      </w:r>
      <w:r w:rsidRPr="00495B8A">
        <w:rPr>
          <w:rStyle w:val="libItalicChar"/>
        </w:rPr>
        <w:t>al</w:t>
      </w:r>
      <w:r w:rsidR="005F31DB">
        <w:rPr>
          <w:rStyle w:val="libItalicChar"/>
        </w:rPr>
        <w:t>-</w:t>
      </w:r>
      <w:r w:rsidRPr="00495B8A">
        <w:rPr>
          <w:rStyle w:val="libItalicChar"/>
        </w:rPr>
        <w:t>sahw</w:t>
      </w:r>
      <w:r w:rsidRPr="001E7A72">
        <w:t xml:space="preserve"> as required, and then to repeat the prayer.</w:t>
      </w:r>
    </w:p>
    <w:p w:rsidR="007E35D7" w:rsidRDefault="007E35D7" w:rsidP="001E7A72">
      <w:pPr>
        <w:pStyle w:val="libNormal"/>
      </w:pPr>
      <w:r>
        <w:br w:type="page"/>
      </w:r>
    </w:p>
    <w:p w:rsidR="00495B8A" w:rsidRDefault="00DD6450" w:rsidP="00DD6450">
      <w:pPr>
        <w:pStyle w:val="Heading1Center"/>
      </w:pPr>
      <w:bookmarkStart w:id="122" w:name="_Toc389476544"/>
      <w:r>
        <w:lastRenderedPageBreak/>
        <w:t>Lesson 44: Ghusl</w:t>
      </w:r>
      <w:bookmarkEnd w:id="122"/>
    </w:p>
    <w:p w:rsidR="007E35D7" w:rsidRPr="00DD6450" w:rsidRDefault="00DD6450" w:rsidP="00DD6450">
      <w:pPr>
        <w:pStyle w:val="Heading2Center"/>
      </w:pPr>
      <w:bookmarkStart w:id="123" w:name="_Toc389476545"/>
      <w:r>
        <w:t>1. Seven kinds of ghusl are wajib</w:t>
      </w:r>
      <w:bookmarkEnd w:id="123"/>
    </w:p>
    <w:p w:rsidR="00495B8A" w:rsidRDefault="007E35D7" w:rsidP="001E7A72">
      <w:pPr>
        <w:pStyle w:val="libNormal"/>
        <w:rPr>
          <w:rStyle w:val="libNormalChar"/>
        </w:rPr>
      </w:pPr>
      <w:r w:rsidRPr="001E7A72">
        <w:t xml:space="preserve">(1) </w:t>
      </w:r>
      <w:r w:rsidRPr="00495B8A">
        <w:rPr>
          <w:rStyle w:val="libItalicChar"/>
        </w:rPr>
        <w:t>Janabat</w:t>
      </w:r>
      <w:r w:rsidRPr="001E7A72">
        <w:rPr>
          <w:rStyle w:val="libNormalChar"/>
        </w:rPr>
        <w:t xml:space="preserve">, (2) </w:t>
      </w:r>
      <w:r w:rsidRPr="00495B8A">
        <w:rPr>
          <w:rStyle w:val="libItalicChar"/>
        </w:rPr>
        <w:t>Haiz</w:t>
      </w:r>
      <w:r w:rsidRPr="001E7A72">
        <w:rPr>
          <w:rStyle w:val="libNormalChar"/>
        </w:rPr>
        <w:t xml:space="preserve">, (3) </w:t>
      </w:r>
      <w:r w:rsidRPr="00495B8A">
        <w:rPr>
          <w:rStyle w:val="libItalicChar"/>
        </w:rPr>
        <w:t>Nifas</w:t>
      </w:r>
      <w:r w:rsidRPr="001E7A72">
        <w:rPr>
          <w:rStyle w:val="libNormalChar"/>
        </w:rPr>
        <w:t xml:space="preserve">. (4) </w:t>
      </w:r>
      <w:r w:rsidRPr="00495B8A">
        <w:rPr>
          <w:rStyle w:val="libItalicChar"/>
        </w:rPr>
        <w:t>Istihaza</w:t>
      </w:r>
      <w:r w:rsidRPr="001E7A72">
        <w:rPr>
          <w:rStyle w:val="libNormalChar"/>
        </w:rPr>
        <w:t xml:space="preserve"> (5) </w:t>
      </w:r>
      <w:r w:rsidRPr="00495B8A">
        <w:rPr>
          <w:rStyle w:val="libItalicChar"/>
        </w:rPr>
        <w:t>Mayyit</w:t>
      </w:r>
      <w:r w:rsidRPr="001E7A72">
        <w:rPr>
          <w:rStyle w:val="libNormalChar"/>
        </w:rPr>
        <w:t xml:space="preserve">, (6) </w:t>
      </w:r>
      <w:r w:rsidRPr="00495B8A">
        <w:rPr>
          <w:rStyle w:val="libItalicChar"/>
        </w:rPr>
        <w:t>Mass al</w:t>
      </w:r>
      <w:r w:rsidR="005F31DB">
        <w:rPr>
          <w:rStyle w:val="libItalicChar"/>
        </w:rPr>
        <w:t>-</w:t>
      </w:r>
      <w:r w:rsidRPr="00495B8A">
        <w:rPr>
          <w:rStyle w:val="libItalicChar"/>
        </w:rPr>
        <w:t>Maiyit</w:t>
      </w:r>
      <w:r w:rsidRPr="001E7A72">
        <w:rPr>
          <w:rStyle w:val="libNormalChar"/>
        </w:rPr>
        <w:t xml:space="preserve">. and (7) The </w:t>
      </w:r>
      <w:r w:rsidRPr="00495B8A">
        <w:rPr>
          <w:rStyle w:val="libItalicChar"/>
        </w:rPr>
        <w:t>ghusl</w:t>
      </w:r>
      <w:r w:rsidRPr="001E7A72">
        <w:rPr>
          <w:rStyle w:val="libNormalChar"/>
        </w:rPr>
        <w:t xml:space="preserve"> of </w:t>
      </w:r>
      <w:r w:rsidRPr="00495B8A">
        <w:rPr>
          <w:rStyle w:val="libItalicChar"/>
        </w:rPr>
        <w:t>nadhar</w:t>
      </w:r>
      <w:r w:rsidRPr="001E7A72">
        <w:rPr>
          <w:rStyle w:val="libNormalChar"/>
        </w:rPr>
        <w:t xml:space="preserve">, </w:t>
      </w:r>
      <w:r w:rsidRPr="00495B8A">
        <w:rPr>
          <w:rStyle w:val="libItalicChar"/>
        </w:rPr>
        <w:t>qasam</w:t>
      </w:r>
      <w:r w:rsidRPr="001E7A72">
        <w:rPr>
          <w:rStyle w:val="libNormalChar"/>
        </w:rPr>
        <w:t xml:space="preserve"> or ‘</w:t>
      </w:r>
      <w:r w:rsidRPr="00495B8A">
        <w:rPr>
          <w:rStyle w:val="libItalicChar"/>
        </w:rPr>
        <w:t>ahd</w:t>
      </w:r>
    </w:p>
    <w:p w:rsidR="00DD6450" w:rsidRDefault="00DD6450" w:rsidP="00DD6450">
      <w:pPr>
        <w:pStyle w:val="Heading2Center"/>
      </w:pPr>
      <w:bookmarkStart w:id="124" w:name="_Toc389476546"/>
      <w:r w:rsidRPr="00DD6450">
        <w:t>2. How to do ghusl</w:t>
      </w:r>
      <w:bookmarkEnd w:id="124"/>
    </w:p>
    <w:p w:rsidR="00495B8A" w:rsidRDefault="007E35D7" w:rsidP="001E7A72">
      <w:pPr>
        <w:pStyle w:val="libNormal"/>
        <w:rPr>
          <w:rStyle w:val="libNormalChar"/>
        </w:rPr>
      </w:pPr>
      <w:r w:rsidRPr="001E7A72">
        <w:t xml:space="preserve">There are two ways of doing ghusl: (1) </w:t>
      </w:r>
      <w:r w:rsidRPr="00495B8A">
        <w:rPr>
          <w:rStyle w:val="libItalicChar"/>
        </w:rPr>
        <w:t>Tartibi</w:t>
      </w:r>
      <w:r w:rsidRPr="001E7A72">
        <w:rPr>
          <w:rStyle w:val="libNormalChar"/>
        </w:rPr>
        <w:t xml:space="preserve"> and (2) </w:t>
      </w:r>
      <w:r w:rsidRPr="00495B8A">
        <w:rPr>
          <w:rStyle w:val="libItalicChar"/>
        </w:rPr>
        <w:t>Irtimasi</w:t>
      </w:r>
      <w:r w:rsidRPr="001E7A72">
        <w:rPr>
          <w:rStyle w:val="libNormalChar"/>
        </w:rPr>
        <w:t>.</w:t>
      </w:r>
    </w:p>
    <w:p w:rsidR="00DD6450" w:rsidRDefault="00DD6450" w:rsidP="00DD6450">
      <w:pPr>
        <w:pStyle w:val="Heading3Center"/>
      </w:pPr>
      <w:bookmarkStart w:id="125" w:name="_Toc389476547"/>
      <w:r w:rsidRPr="00DD6450">
        <w:t>Ghusl tartibi</w:t>
      </w:r>
      <w:bookmarkEnd w:id="125"/>
    </w:p>
    <w:p w:rsidR="00495B8A" w:rsidRDefault="007E35D7" w:rsidP="001E7A72">
      <w:pPr>
        <w:pStyle w:val="libNormal"/>
        <w:rPr>
          <w:rStyle w:val="libNormalChar"/>
        </w:rPr>
      </w:pPr>
      <w:r w:rsidRPr="001E7A72">
        <w:t xml:space="preserve">In this way of </w:t>
      </w:r>
      <w:r w:rsidRPr="00495B8A">
        <w:rPr>
          <w:rStyle w:val="libItalicChar"/>
        </w:rPr>
        <w:t>ghusl</w:t>
      </w:r>
      <w:r w:rsidRPr="001E7A72">
        <w:rPr>
          <w:rStyle w:val="libNormalChar"/>
        </w:rPr>
        <w:t>, the body is washed in three stages. First, the head down to the chamber</w:t>
      </w:r>
      <w:r w:rsidR="005F31DB">
        <w:rPr>
          <w:rStyle w:val="libNormalChar"/>
        </w:rPr>
        <w:t>-</w:t>
      </w:r>
      <w:r w:rsidRPr="001E7A72">
        <w:rPr>
          <w:rStyle w:val="libNormalChar"/>
        </w:rPr>
        <w:t xml:space="preserve">bone is washed including the face and neck; second, the right side of the body is washed from the shoulders down to the feet; third the left side of the body is washed likewise. This </w:t>
      </w:r>
      <w:r w:rsidRPr="00495B8A">
        <w:rPr>
          <w:rStyle w:val="libItalicChar"/>
        </w:rPr>
        <w:t>ghusl</w:t>
      </w:r>
      <w:r w:rsidRPr="001E7A72">
        <w:rPr>
          <w:rStyle w:val="libNormalChar"/>
        </w:rPr>
        <w:t xml:space="preserve"> is preferable, even if you are bathing in a pool or river or sea. In a bath</w:t>
      </w:r>
      <w:r w:rsidR="005F31DB">
        <w:rPr>
          <w:rStyle w:val="libNormalChar"/>
        </w:rPr>
        <w:t>-</w:t>
      </w:r>
      <w:r w:rsidRPr="001E7A72">
        <w:rPr>
          <w:rStyle w:val="libNormalChar"/>
        </w:rPr>
        <w:t xml:space="preserve">room no method can be used other than the </w:t>
      </w:r>
      <w:r w:rsidRPr="00495B8A">
        <w:rPr>
          <w:rStyle w:val="libItalicChar"/>
        </w:rPr>
        <w:t>tartibi</w:t>
      </w:r>
      <w:r w:rsidRPr="001E7A72">
        <w:rPr>
          <w:rStyle w:val="libNormalChar"/>
        </w:rPr>
        <w:t xml:space="preserve"> </w:t>
      </w:r>
      <w:r w:rsidRPr="00495B8A">
        <w:rPr>
          <w:rStyle w:val="libItalicChar"/>
        </w:rPr>
        <w:t>ghusl</w:t>
      </w:r>
      <w:r w:rsidRPr="001E7A72">
        <w:rPr>
          <w:rStyle w:val="libNormalChar"/>
        </w:rPr>
        <w:t>.</w:t>
      </w:r>
    </w:p>
    <w:p w:rsidR="00DD6450" w:rsidRDefault="00DD6450" w:rsidP="00DD6450">
      <w:pPr>
        <w:pStyle w:val="Heading3Center"/>
      </w:pPr>
      <w:bookmarkStart w:id="126" w:name="_Toc389476548"/>
      <w:r w:rsidRPr="00DD6450">
        <w:t>Ghusl Irtimasi</w:t>
      </w:r>
      <w:bookmarkEnd w:id="126"/>
    </w:p>
    <w:p w:rsidR="007E35D7" w:rsidRPr="001E7A72" w:rsidRDefault="007E35D7" w:rsidP="001E7A72">
      <w:pPr>
        <w:pStyle w:val="libNormal"/>
        <w:rPr>
          <w:rStyle w:val="libNormalChar"/>
        </w:rPr>
      </w:pPr>
      <w:r w:rsidRPr="001E7A72">
        <w:t xml:space="preserve">It can be done in pools or rivers only. In it the whole body is immersed in the water at once after the </w:t>
      </w:r>
      <w:r w:rsidRPr="00495B8A">
        <w:rPr>
          <w:rStyle w:val="libItalicChar"/>
        </w:rPr>
        <w:t>niyyah</w:t>
      </w:r>
      <w:r w:rsidRPr="001E7A72">
        <w:rPr>
          <w:rStyle w:val="libNormalChar"/>
        </w:rPr>
        <w:t>, not gradually.</w:t>
      </w:r>
    </w:p>
    <w:p w:rsidR="00DD6450" w:rsidRDefault="00DD6450" w:rsidP="00DD6450">
      <w:pPr>
        <w:pStyle w:val="Heading2Center"/>
      </w:pPr>
      <w:bookmarkStart w:id="127" w:name="_Toc389476549"/>
      <w:r w:rsidRPr="00DD6450">
        <w:t>3. Conditions of ghusl:</w:t>
      </w:r>
      <w:bookmarkEnd w:id="127"/>
    </w:p>
    <w:p w:rsidR="00983121" w:rsidRDefault="007E35D7" w:rsidP="001E7A72">
      <w:pPr>
        <w:pStyle w:val="libNormal"/>
      </w:pPr>
      <w:r w:rsidRPr="00844AB3">
        <w:t xml:space="preserve">All the conditions of </w:t>
      </w:r>
      <w:r w:rsidRPr="00495B8A">
        <w:rPr>
          <w:rStyle w:val="libItalicChar"/>
        </w:rPr>
        <w:t>wudhu</w:t>
      </w:r>
      <w:r w:rsidRPr="00844AB3">
        <w:t xml:space="preserve"> (mentioned in lesson No. 20) apply to the </w:t>
      </w:r>
      <w:r w:rsidRPr="00495B8A">
        <w:rPr>
          <w:rStyle w:val="libItalicChar"/>
        </w:rPr>
        <w:t>ghusl</w:t>
      </w:r>
      <w:r w:rsidRPr="007E35D7">
        <w:t xml:space="preserve"> also, except conditions No: 5, 7, 8. 12 and 13.</w:t>
      </w:r>
    </w:p>
    <w:p w:rsidR="00495B8A" w:rsidRDefault="007E35D7" w:rsidP="001E7A72">
      <w:pPr>
        <w:pStyle w:val="libNormal"/>
      </w:pPr>
      <w:r w:rsidRPr="007E35D7">
        <w:t>The difference in these conditions are as follows:</w:t>
      </w:r>
    </w:p>
    <w:p w:rsidR="00495B8A" w:rsidRDefault="007E35D7" w:rsidP="001E7A72">
      <w:pPr>
        <w:pStyle w:val="libNormal"/>
      </w:pPr>
      <w:r w:rsidRPr="007E35D7">
        <w:t xml:space="preserve">5. The whole body must be </w:t>
      </w:r>
      <w:r w:rsidRPr="00495B8A">
        <w:rPr>
          <w:rStyle w:val="libItalicChar"/>
        </w:rPr>
        <w:t>tahir</w:t>
      </w:r>
      <w:r w:rsidRPr="007E35D7">
        <w:t xml:space="preserve"> (clean);</w:t>
      </w:r>
    </w:p>
    <w:p w:rsidR="00983121" w:rsidRPr="001E7A72" w:rsidRDefault="007E35D7" w:rsidP="001E7A72">
      <w:pPr>
        <w:pStyle w:val="libNormal"/>
      </w:pPr>
      <w:r w:rsidRPr="007E35D7">
        <w:t xml:space="preserve">7. </w:t>
      </w:r>
      <w:r w:rsidRPr="00495B8A">
        <w:rPr>
          <w:rStyle w:val="libItalicChar"/>
        </w:rPr>
        <w:t>Tartib</w:t>
      </w:r>
      <w:r w:rsidRPr="001E7A72">
        <w:t xml:space="preserve"> is necessary in </w:t>
      </w:r>
      <w:r w:rsidRPr="00495B8A">
        <w:rPr>
          <w:rStyle w:val="libItalicChar"/>
        </w:rPr>
        <w:t>ghusl tartibi</w:t>
      </w:r>
      <w:r w:rsidRPr="001E7A72">
        <w:t xml:space="preserve"> only. In </w:t>
      </w:r>
      <w:r w:rsidRPr="00495B8A">
        <w:rPr>
          <w:rStyle w:val="libItalicChar"/>
        </w:rPr>
        <w:t>ghusl irtimasi</w:t>
      </w:r>
      <w:r w:rsidRPr="001E7A72">
        <w:t xml:space="preserve"> there is no </w:t>
      </w:r>
      <w:r w:rsidRPr="00495B8A">
        <w:rPr>
          <w:rStyle w:val="libItalicChar"/>
        </w:rPr>
        <w:t>tartib</w:t>
      </w:r>
      <w:r w:rsidRPr="001E7A72">
        <w:t>.</w:t>
      </w:r>
    </w:p>
    <w:p w:rsidR="00983121" w:rsidRPr="001E7A72" w:rsidRDefault="007E35D7" w:rsidP="001E7A72">
      <w:pPr>
        <w:pStyle w:val="libNormal"/>
      </w:pPr>
      <w:r w:rsidRPr="001E7A72">
        <w:t xml:space="preserve">8. There is no </w:t>
      </w:r>
      <w:r w:rsidRPr="00495B8A">
        <w:rPr>
          <w:rStyle w:val="libItalicChar"/>
        </w:rPr>
        <w:t>muwalat</w:t>
      </w:r>
      <w:r w:rsidRPr="001E7A72">
        <w:t xml:space="preserve"> in </w:t>
      </w:r>
      <w:r w:rsidRPr="00495B8A">
        <w:rPr>
          <w:rStyle w:val="libItalicChar"/>
        </w:rPr>
        <w:t>ghusl tartibi</w:t>
      </w:r>
      <w:r w:rsidRPr="001E7A72">
        <w:t xml:space="preserve">. It means that if you wash your head then you go out and come again after some time and wash your right side and then left side, your </w:t>
      </w:r>
      <w:r w:rsidRPr="00495B8A">
        <w:rPr>
          <w:rStyle w:val="libItalicChar"/>
        </w:rPr>
        <w:t>ghusl</w:t>
      </w:r>
      <w:r w:rsidRPr="001E7A72">
        <w:t xml:space="preserve"> is correct.</w:t>
      </w:r>
    </w:p>
    <w:p w:rsidR="00983121" w:rsidRPr="001E7A72" w:rsidRDefault="007E35D7" w:rsidP="001E7A72">
      <w:pPr>
        <w:pStyle w:val="libNormal"/>
      </w:pPr>
      <w:r w:rsidRPr="001E7A72">
        <w:t xml:space="preserve">12. There is no fixed law as how should you wash the body. If you maintain the </w:t>
      </w:r>
      <w:r w:rsidRPr="00495B8A">
        <w:rPr>
          <w:rStyle w:val="libItalicChar"/>
        </w:rPr>
        <w:t>tartib</w:t>
      </w:r>
      <w:r w:rsidRPr="001E7A72">
        <w:t>, i.e. if you wash your head first, then the right side, then the left side, It is enough. There is no rule that you should begin the washing of head, for example, from the upper side and then come down; or wash the right side, for example, from shoulder and then come down to the foot. You may begin from the foot and go above up to the shoulder.</w:t>
      </w:r>
    </w:p>
    <w:p w:rsidR="007E35D7" w:rsidRPr="001E7A72" w:rsidRDefault="007E35D7" w:rsidP="001E7A72">
      <w:pPr>
        <w:pStyle w:val="libNormal"/>
      </w:pPr>
      <w:r w:rsidRPr="001E7A72">
        <w:t xml:space="preserve">13. There is no </w:t>
      </w:r>
      <w:r w:rsidRPr="00495B8A">
        <w:rPr>
          <w:rStyle w:val="libItalicChar"/>
        </w:rPr>
        <w:t>masah</w:t>
      </w:r>
      <w:r w:rsidRPr="001E7A72">
        <w:t xml:space="preserve"> (wiping) in </w:t>
      </w:r>
      <w:r w:rsidRPr="00495B8A">
        <w:rPr>
          <w:rStyle w:val="libItalicChar"/>
        </w:rPr>
        <w:t>ghusl</w:t>
      </w:r>
      <w:r w:rsidRPr="001E7A72">
        <w:t>.</w:t>
      </w:r>
    </w:p>
    <w:p w:rsidR="007E35D7" w:rsidRDefault="007E35D7" w:rsidP="001E7A72">
      <w:pPr>
        <w:pStyle w:val="libNormal"/>
      </w:pPr>
      <w:r>
        <w:br w:type="page"/>
      </w:r>
    </w:p>
    <w:p w:rsidR="00495B8A" w:rsidRDefault="00490BE0" w:rsidP="00490BE0">
      <w:pPr>
        <w:pStyle w:val="Heading1Center"/>
      </w:pPr>
      <w:bookmarkStart w:id="128" w:name="_Toc389476550"/>
      <w:r>
        <w:lastRenderedPageBreak/>
        <w:t>Lesson 45: Ghusl of Janabat</w:t>
      </w:r>
      <w:bookmarkEnd w:id="128"/>
    </w:p>
    <w:p w:rsidR="00490BE0" w:rsidRDefault="00490BE0" w:rsidP="00490BE0">
      <w:pPr>
        <w:pStyle w:val="Heading2Center"/>
      </w:pPr>
      <w:bookmarkStart w:id="129" w:name="_Toc389476551"/>
      <w:r>
        <w:t>1. When is it required?</w:t>
      </w:r>
      <w:bookmarkEnd w:id="129"/>
    </w:p>
    <w:p w:rsidR="00983121" w:rsidRPr="001E7A72" w:rsidRDefault="007E35D7" w:rsidP="001E7A72">
      <w:pPr>
        <w:pStyle w:val="libNormal"/>
        <w:rPr>
          <w:rStyle w:val="libNormalChar"/>
        </w:rPr>
      </w:pPr>
      <w:r w:rsidRPr="001E7A72">
        <w:t>There are two things which cause "</w:t>
      </w:r>
      <w:r w:rsidRPr="00495B8A">
        <w:rPr>
          <w:rStyle w:val="libItalicChar"/>
        </w:rPr>
        <w:t>janabat</w:t>
      </w:r>
      <w:r w:rsidRPr="001E7A72">
        <w:rPr>
          <w:rStyle w:val="libNormalChar"/>
        </w:rPr>
        <w:t xml:space="preserve">" and it is </w:t>
      </w:r>
      <w:r w:rsidRPr="00495B8A">
        <w:rPr>
          <w:rStyle w:val="libItalicChar"/>
        </w:rPr>
        <w:t>wajib</w:t>
      </w:r>
      <w:r w:rsidRPr="001E7A72">
        <w:rPr>
          <w:rStyle w:val="libNormalChar"/>
        </w:rPr>
        <w:t xml:space="preserve"> to do </w:t>
      </w:r>
      <w:r w:rsidRPr="00495B8A">
        <w:rPr>
          <w:rStyle w:val="libItalicChar"/>
        </w:rPr>
        <w:t>ghusl</w:t>
      </w:r>
      <w:r w:rsidRPr="001E7A72">
        <w:rPr>
          <w:rStyle w:val="libNormalChar"/>
        </w:rPr>
        <w:t xml:space="preserve"> of </w:t>
      </w:r>
      <w:r w:rsidRPr="00495B8A">
        <w:rPr>
          <w:rStyle w:val="libItalicChar"/>
        </w:rPr>
        <w:t>janabat</w:t>
      </w:r>
      <w:r w:rsidRPr="001E7A72">
        <w:rPr>
          <w:rStyle w:val="libNormalChar"/>
        </w:rPr>
        <w:t xml:space="preserve"> after them:</w:t>
      </w:r>
      <w:r w:rsidR="005F31DB">
        <w:rPr>
          <w:rStyle w:val="libNormalChar"/>
        </w:rPr>
        <w:t>-</w:t>
      </w:r>
    </w:p>
    <w:p w:rsidR="00983121" w:rsidRPr="001E7A72" w:rsidRDefault="007E35D7" w:rsidP="001E7A72">
      <w:pPr>
        <w:pStyle w:val="libNormal"/>
      </w:pPr>
      <w:r w:rsidRPr="001E7A72">
        <w:t>(a) Discharge of semen in sleep or while awake;</w:t>
      </w:r>
    </w:p>
    <w:p w:rsidR="00495B8A" w:rsidRDefault="007E35D7" w:rsidP="00490BE0">
      <w:pPr>
        <w:pStyle w:val="libNormal"/>
      </w:pPr>
      <w:r w:rsidRPr="00490BE0">
        <w:t xml:space="preserve">(b) Sexual intercourse. (both parties become </w:t>
      </w:r>
      <w:r w:rsidRPr="00495B8A">
        <w:rPr>
          <w:rStyle w:val="libItalicChar"/>
        </w:rPr>
        <w:t>junub</w:t>
      </w:r>
      <w:r w:rsidRPr="00490BE0">
        <w:t>).</w:t>
      </w:r>
    </w:p>
    <w:p w:rsidR="00490BE0" w:rsidRPr="001E7A72" w:rsidRDefault="00490BE0" w:rsidP="00490BE0">
      <w:pPr>
        <w:pStyle w:val="Heading2Center"/>
        <w:rPr>
          <w:rStyle w:val="libNormalChar"/>
        </w:rPr>
      </w:pPr>
      <w:bookmarkStart w:id="130" w:name="_Toc389476552"/>
      <w:r w:rsidRPr="00490BE0">
        <w:rPr>
          <w:rStyle w:val="libNormalChar"/>
        </w:rPr>
        <w:t>2. For which Purpose?</w:t>
      </w:r>
      <w:bookmarkEnd w:id="130"/>
    </w:p>
    <w:p w:rsidR="007E35D7" w:rsidRPr="00490BE0" w:rsidRDefault="007E35D7" w:rsidP="00490BE0">
      <w:pPr>
        <w:pStyle w:val="libNormal"/>
      </w:pPr>
      <w:r w:rsidRPr="00495B8A">
        <w:rPr>
          <w:rStyle w:val="libItalicChar"/>
        </w:rPr>
        <w:t>Ghusl</w:t>
      </w:r>
      <w:r w:rsidRPr="00490BE0">
        <w:t xml:space="preserve"> is </w:t>
      </w:r>
      <w:r w:rsidRPr="00495B8A">
        <w:rPr>
          <w:rStyle w:val="libItalicChar"/>
        </w:rPr>
        <w:t>wajib</w:t>
      </w:r>
      <w:r w:rsidRPr="00490BE0">
        <w:t xml:space="preserve"> for all the things for which </w:t>
      </w:r>
      <w:r w:rsidRPr="00495B8A">
        <w:rPr>
          <w:rStyle w:val="libItalicChar"/>
        </w:rPr>
        <w:t>wudhu</w:t>
      </w:r>
      <w:r w:rsidRPr="00490BE0">
        <w:t xml:space="preserve"> is required. Also, it is </w:t>
      </w:r>
      <w:r w:rsidRPr="00495B8A">
        <w:rPr>
          <w:rStyle w:val="libItalicChar"/>
        </w:rPr>
        <w:t>wajib</w:t>
      </w:r>
      <w:r w:rsidRPr="00490BE0">
        <w:t xml:space="preserve"> to validate a </w:t>
      </w:r>
      <w:r w:rsidRPr="00495B8A">
        <w:rPr>
          <w:rStyle w:val="libItalicChar"/>
        </w:rPr>
        <w:t>sawm</w:t>
      </w:r>
      <w:r w:rsidRPr="00490BE0">
        <w:t xml:space="preserve"> (fast), as will be explained later.</w:t>
      </w:r>
    </w:p>
    <w:p w:rsidR="00490BE0" w:rsidRDefault="00490BE0" w:rsidP="00490BE0">
      <w:pPr>
        <w:pStyle w:val="Heading2Center"/>
      </w:pPr>
      <w:bookmarkStart w:id="131" w:name="_Toc389476553"/>
      <w:r w:rsidRPr="00490BE0">
        <w:t>3. Things which are forbidden before performing Ghusl janabat:</w:t>
      </w:r>
      <w:bookmarkEnd w:id="131"/>
    </w:p>
    <w:p w:rsidR="00983121" w:rsidRDefault="007E35D7" w:rsidP="001E7A72">
      <w:pPr>
        <w:pStyle w:val="libNormal"/>
      </w:pPr>
      <w:r w:rsidRPr="00983121">
        <w:t xml:space="preserve">The following things are </w:t>
      </w:r>
      <w:r w:rsidRPr="00495B8A">
        <w:rPr>
          <w:rStyle w:val="libItalicChar"/>
        </w:rPr>
        <w:t>haraam</w:t>
      </w:r>
      <w:r w:rsidRPr="00983121">
        <w:t xml:space="preserve"> if a person has to do </w:t>
      </w:r>
      <w:r w:rsidRPr="00495B8A">
        <w:rPr>
          <w:rStyle w:val="libItalicChar"/>
        </w:rPr>
        <w:t>GhusI janabat</w:t>
      </w:r>
      <w:r w:rsidRPr="00983121">
        <w:t>: (a) Reciting even a single</w:t>
      </w:r>
    </w:p>
    <w:p w:rsidR="00983121" w:rsidRDefault="007E35D7" w:rsidP="001E7A72">
      <w:pPr>
        <w:pStyle w:val="libNormal"/>
      </w:pPr>
      <w:r w:rsidRPr="00983121">
        <w:t xml:space="preserve">verse from those Surahs in which </w:t>
      </w:r>
      <w:r w:rsidRPr="00495B8A">
        <w:rPr>
          <w:rStyle w:val="libItalicChar"/>
        </w:rPr>
        <w:t>sajdah</w:t>
      </w:r>
      <w:r w:rsidRPr="00983121">
        <w:t xml:space="preserve"> is </w:t>
      </w:r>
      <w:r w:rsidRPr="00495B8A">
        <w:rPr>
          <w:rStyle w:val="libItalicChar"/>
        </w:rPr>
        <w:t>wajib</w:t>
      </w:r>
      <w:r w:rsidRPr="00983121">
        <w:t>; Touching the writing of the Qur’an or the names of Allah, the Prophets, or the Imams (in any script}: (c) Entering any mosque. (If necessary, he/she may pass through the mosque without stopping for a single second). But so far as the Mosque of the Prophet, at Medina and Masjid al</w:t>
      </w:r>
      <w:r w:rsidR="005F31DB">
        <w:t>-</w:t>
      </w:r>
      <w:r w:rsidRPr="00983121">
        <w:t>Haram, at Mecca, are concerned, even passing through them is not allowed. (d) Putting anything into a mosque even from outside; and entering into a mosque to take out anything.</w:t>
      </w:r>
    </w:p>
    <w:p w:rsidR="00495B8A" w:rsidRDefault="007E35D7" w:rsidP="001E7A72">
      <w:pPr>
        <w:pStyle w:val="libNormal"/>
      </w:pPr>
      <w:r w:rsidRPr="00490BE0">
        <w:rPr>
          <w:rStyle w:val="libBold1Char"/>
        </w:rPr>
        <w:t>Note 1</w:t>
      </w:r>
      <w:r w:rsidRPr="00983121">
        <w:t>. The shrines of Imams are like the mosques in every detail.</w:t>
      </w:r>
    </w:p>
    <w:p w:rsidR="00490BE0" w:rsidRDefault="00490BE0" w:rsidP="00490BE0">
      <w:pPr>
        <w:pStyle w:val="Heading2Center"/>
      </w:pPr>
      <w:bookmarkStart w:id="132" w:name="_Toc389476554"/>
      <w:r w:rsidRPr="00490BE0">
        <w:t>4. Things which are makruh in the janabat :</w:t>
      </w:r>
      <w:bookmarkEnd w:id="132"/>
    </w:p>
    <w:p w:rsidR="007E35D7" w:rsidRPr="001E7A72" w:rsidRDefault="007E35D7" w:rsidP="001E7A72">
      <w:pPr>
        <w:pStyle w:val="libNormal"/>
        <w:rPr>
          <w:rStyle w:val="libNormalChar"/>
        </w:rPr>
      </w:pPr>
      <w:r w:rsidRPr="001E7A72">
        <w:t xml:space="preserve">For a person who has to do </w:t>
      </w:r>
      <w:r w:rsidRPr="00495B8A">
        <w:rPr>
          <w:rStyle w:val="libItalicChar"/>
        </w:rPr>
        <w:t>ghusl janabat</w:t>
      </w:r>
      <w:r w:rsidRPr="001E7A72">
        <w:rPr>
          <w:rStyle w:val="libNormalChar"/>
        </w:rPr>
        <w:t xml:space="preserve">, it is </w:t>
      </w:r>
      <w:r w:rsidRPr="00495B8A">
        <w:rPr>
          <w:rStyle w:val="libItalicChar"/>
        </w:rPr>
        <w:t>makruh</w:t>
      </w:r>
      <w:r w:rsidRPr="001E7A72">
        <w:rPr>
          <w:rStyle w:val="libNormalChar"/>
        </w:rPr>
        <w:t xml:space="preserve"> to (1) read Quran more than seven ayats. (This applies to the Surahs in which no </w:t>
      </w:r>
      <w:r w:rsidRPr="00495B8A">
        <w:rPr>
          <w:rStyle w:val="libItalicChar"/>
        </w:rPr>
        <w:t>sajdah</w:t>
      </w:r>
      <w:r w:rsidRPr="001E7A72">
        <w:rPr>
          <w:rStyle w:val="libNormalChar"/>
        </w:rPr>
        <w:t xml:space="preserve"> is </w:t>
      </w:r>
      <w:r w:rsidRPr="00495B8A">
        <w:rPr>
          <w:rStyle w:val="libItalicChar"/>
        </w:rPr>
        <w:t>wajib</w:t>
      </w:r>
      <w:r w:rsidRPr="001E7A72">
        <w:rPr>
          <w:rStyle w:val="libNormalChar"/>
        </w:rPr>
        <w:t xml:space="preserve">); (2) touch the Quran (not the writing, which will be </w:t>
      </w:r>
      <w:r w:rsidRPr="00495B8A">
        <w:rPr>
          <w:rStyle w:val="libItalicChar"/>
        </w:rPr>
        <w:t>haram</w:t>
      </w:r>
      <w:r w:rsidRPr="001E7A72">
        <w:rPr>
          <w:rStyle w:val="libNormalChar"/>
        </w:rPr>
        <w:t>); (3) take a Quran or carry it from one place to other, even without touching it.</w:t>
      </w:r>
    </w:p>
    <w:p w:rsidR="007E35D7" w:rsidRDefault="007E35D7" w:rsidP="001E7A72">
      <w:pPr>
        <w:pStyle w:val="libNormal"/>
      </w:pPr>
      <w:r>
        <w:br w:type="page"/>
      </w:r>
    </w:p>
    <w:p w:rsidR="00495B8A" w:rsidRDefault="00490BE0" w:rsidP="00490BE0">
      <w:pPr>
        <w:pStyle w:val="Heading1Center"/>
      </w:pPr>
      <w:bookmarkStart w:id="133" w:name="_Toc389476555"/>
      <w:r>
        <w:lastRenderedPageBreak/>
        <w:t>Lesson 46: Ghusl of haidh and nifas</w:t>
      </w:r>
      <w:bookmarkEnd w:id="133"/>
    </w:p>
    <w:p w:rsidR="00490BE0" w:rsidRPr="00490BE0" w:rsidRDefault="00490BE0" w:rsidP="00490BE0">
      <w:pPr>
        <w:pStyle w:val="Heading2Center"/>
      </w:pPr>
      <w:bookmarkStart w:id="134" w:name="_Toc389476556"/>
      <w:r>
        <w:t>(1) Haidh</w:t>
      </w:r>
      <w:bookmarkEnd w:id="134"/>
    </w:p>
    <w:p w:rsidR="00495B8A" w:rsidRDefault="007E35D7" w:rsidP="001E7A72">
      <w:pPr>
        <w:pStyle w:val="libNormal"/>
      </w:pPr>
      <w:r w:rsidRPr="00844AB3">
        <w:t>"</w:t>
      </w:r>
      <w:r w:rsidRPr="00495B8A">
        <w:rPr>
          <w:rStyle w:val="libItalicChar"/>
        </w:rPr>
        <w:t>Haidh</w:t>
      </w:r>
      <w:r w:rsidRPr="007E35D7">
        <w:t>" means "menstruation" generally known as monthly course' or 'period'. Every adult and healthy woman has her periods regularly. Shari’ah has laid down some rules for this period, a summary of which is given here:</w:t>
      </w:r>
    </w:p>
    <w:p w:rsidR="00495B8A" w:rsidRDefault="007E35D7" w:rsidP="001E7A72">
      <w:pPr>
        <w:pStyle w:val="libNormal"/>
      </w:pPr>
      <w:r w:rsidRPr="007E35D7">
        <w:t>1. Any blood seen before completion of 9 years or after 50 years of age is not "</w:t>
      </w:r>
      <w:r w:rsidRPr="00495B8A">
        <w:rPr>
          <w:rStyle w:val="libItalicChar"/>
        </w:rPr>
        <w:t>haidh</w:t>
      </w:r>
      <w:r w:rsidRPr="00844AB3">
        <w:t xml:space="preserve">", It is called </w:t>
      </w:r>
      <w:r w:rsidRPr="00495B8A">
        <w:rPr>
          <w:rStyle w:val="libItalicChar"/>
        </w:rPr>
        <w:t>'istihadha'</w:t>
      </w:r>
      <w:r w:rsidRPr="007E35D7">
        <w:t>, rules of which will be explained later on.</w:t>
      </w:r>
    </w:p>
    <w:p w:rsidR="007E35D7" w:rsidRPr="007E35D7" w:rsidRDefault="007E35D7" w:rsidP="001E7A72">
      <w:pPr>
        <w:pStyle w:val="libNormal"/>
      </w:pPr>
      <w:r w:rsidRPr="007E35D7">
        <w:t>2. Duration of "</w:t>
      </w:r>
      <w:r w:rsidRPr="00495B8A">
        <w:rPr>
          <w:rStyle w:val="libItalicChar"/>
        </w:rPr>
        <w:t>haidh</w:t>
      </w:r>
      <w:r w:rsidRPr="00844AB3">
        <w:t xml:space="preserve">" is not less than 3 and not more than 10 days. Blood which comes for less than 3 days, or which comes after 10 days, is called </w:t>
      </w:r>
      <w:r w:rsidRPr="00495B8A">
        <w:rPr>
          <w:rStyle w:val="libItalicChar"/>
        </w:rPr>
        <w:t>'istihadha'</w:t>
      </w:r>
      <w:r w:rsidRPr="007E35D7">
        <w:t>.</w:t>
      </w:r>
    </w:p>
    <w:p w:rsidR="00983121" w:rsidRPr="001E7A72" w:rsidRDefault="007E35D7" w:rsidP="001E7A72">
      <w:pPr>
        <w:pStyle w:val="libNormal"/>
      </w:pPr>
      <w:r w:rsidRPr="007E35D7">
        <w:t xml:space="preserve">3. There are detailed rules concerning woman which are based on whether in condition of </w:t>
      </w:r>
      <w:r w:rsidRPr="00495B8A">
        <w:rPr>
          <w:rStyle w:val="libItalicChar"/>
        </w:rPr>
        <w:t>haidh</w:t>
      </w:r>
      <w:r w:rsidRPr="001E7A72">
        <w:t xml:space="preserve"> she has regular date and/or number of days or not; and whether she is having her period for the first time, or whether she has forgotten her date and number of days.</w:t>
      </w:r>
    </w:p>
    <w:p w:rsidR="00495B8A" w:rsidRDefault="007E35D7" w:rsidP="001E7A72">
      <w:pPr>
        <w:pStyle w:val="libNormal"/>
      </w:pPr>
      <w:r w:rsidRPr="001E7A72">
        <w:t>But it is not possible to give all the details in this small booklet.</w:t>
      </w:r>
    </w:p>
    <w:p w:rsidR="00490BE0" w:rsidRDefault="00490BE0" w:rsidP="00490BE0">
      <w:pPr>
        <w:pStyle w:val="Heading2Center"/>
      </w:pPr>
      <w:bookmarkStart w:id="135" w:name="_Toc389476557"/>
      <w:r w:rsidRPr="00490BE0">
        <w:t>(2) Nifas</w:t>
      </w:r>
      <w:bookmarkEnd w:id="135"/>
    </w:p>
    <w:p w:rsidR="00495B8A" w:rsidRDefault="007E35D7" w:rsidP="001E7A72">
      <w:pPr>
        <w:pStyle w:val="libNormal"/>
      </w:pPr>
      <w:r w:rsidRPr="00844AB3">
        <w:t xml:space="preserve">The bleeding after child birth is called </w:t>
      </w:r>
      <w:r w:rsidRPr="00495B8A">
        <w:rPr>
          <w:rStyle w:val="libItalicChar"/>
        </w:rPr>
        <w:t>nifas</w:t>
      </w:r>
      <w:r w:rsidRPr="00844AB3">
        <w:t xml:space="preserve">. If blood appears before the delivery is not </w:t>
      </w:r>
      <w:r w:rsidRPr="00495B8A">
        <w:rPr>
          <w:rStyle w:val="libItalicChar"/>
        </w:rPr>
        <w:t>nifas</w:t>
      </w:r>
      <w:r w:rsidRPr="00844AB3">
        <w:t xml:space="preserve">; it is </w:t>
      </w:r>
      <w:r w:rsidRPr="00495B8A">
        <w:rPr>
          <w:rStyle w:val="libItalicChar"/>
        </w:rPr>
        <w:t>istihadha</w:t>
      </w:r>
      <w:r w:rsidRPr="007E35D7">
        <w:t>.</w:t>
      </w:r>
    </w:p>
    <w:p w:rsidR="00495B8A" w:rsidRDefault="007E35D7" w:rsidP="00844AB3">
      <w:pPr>
        <w:pStyle w:val="libNormal"/>
      </w:pPr>
      <w:r w:rsidRPr="007E35D7">
        <w:t xml:space="preserve">The bleeding after 10 days from delivery is not </w:t>
      </w:r>
      <w:r w:rsidRPr="00495B8A">
        <w:rPr>
          <w:rStyle w:val="libItalicChar"/>
        </w:rPr>
        <w:t>nifas</w:t>
      </w:r>
      <w:r w:rsidRPr="001E7A72">
        <w:t xml:space="preserve">; it is </w:t>
      </w:r>
      <w:r w:rsidRPr="00495B8A">
        <w:rPr>
          <w:rStyle w:val="libItalicChar"/>
        </w:rPr>
        <w:t>istihadha</w:t>
      </w:r>
      <w:r w:rsidRPr="001E7A72">
        <w:t xml:space="preserve">. But there is no minimum time for </w:t>
      </w:r>
      <w:r w:rsidRPr="00495B8A">
        <w:rPr>
          <w:rStyle w:val="libItalicChar"/>
        </w:rPr>
        <w:t>nifas</w:t>
      </w:r>
      <w:r w:rsidRPr="001E7A72">
        <w:t xml:space="preserve">. Even if it stops 5 minutes or less after delivery, it is </w:t>
      </w:r>
      <w:r w:rsidRPr="00495B8A">
        <w:rPr>
          <w:rStyle w:val="libItalicChar"/>
        </w:rPr>
        <w:t>nifas</w:t>
      </w:r>
      <w:r w:rsidRPr="001E7A72">
        <w:t>.</w:t>
      </w:r>
    </w:p>
    <w:p w:rsidR="00490BE0" w:rsidRDefault="00490BE0" w:rsidP="00490BE0">
      <w:pPr>
        <w:pStyle w:val="Heading2Center"/>
      </w:pPr>
      <w:bookmarkStart w:id="136" w:name="_Toc389476558"/>
      <w:r w:rsidRPr="00490BE0">
        <w:t>(3) Things which are haram in haidh and nifas</w:t>
      </w:r>
      <w:bookmarkEnd w:id="136"/>
    </w:p>
    <w:p w:rsidR="00495B8A" w:rsidRDefault="007E35D7" w:rsidP="001E7A72">
      <w:pPr>
        <w:pStyle w:val="libNormal"/>
      </w:pPr>
      <w:r w:rsidRPr="00844AB3">
        <w:t xml:space="preserve">1. All the things which are haram in the condition of </w:t>
      </w:r>
      <w:r w:rsidRPr="00495B8A">
        <w:rPr>
          <w:rStyle w:val="libItalicChar"/>
        </w:rPr>
        <w:t>janabat</w:t>
      </w:r>
      <w:r w:rsidRPr="00844AB3">
        <w:t xml:space="preserve">, are haram in the condition of </w:t>
      </w:r>
      <w:r w:rsidRPr="00495B8A">
        <w:rPr>
          <w:rStyle w:val="libItalicChar"/>
        </w:rPr>
        <w:t>haidh</w:t>
      </w:r>
      <w:r w:rsidRPr="00844AB3">
        <w:t xml:space="preserve"> and </w:t>
      </w:r>
      <w:r w:rsidRPr="00495B8A">
        <w:rPr>
          <w:rStyle w:val="libItalicChar"/>
        </w:rPr>
        <w:t>nifas</w:t>
      </w:r>
      <w:r w:rsidRPr="00844AB3">
        <w:t xml:space="preserve">, before doing the </w:t>
      </w:r>
      <w:r w:rsidRPr="00495B8A">
        <w:rPr>
          <w:rStyle w:val="libItalicChar"/>
        </w:rPr>
        <w:t>ghusl</w:t>
      </w:r>
      <w:r w:rsidRPr="00844AB3">
        <w:t xml:space="preserve">. Likewise, all the things which are </w:t>
      </w:r>
      <w:r w:rsidRPr="00495B8A">
        <w:rPr>
          <w:rStyle w:val="libItalicChar"/>
        </w:rPr>
        <w:t>makruh</w:t>
      </w:r>
      <w:r w:rsidRPr="00844AB3">
        <w:t xml:space="preserve"> in </w:t>
      </w:r>
      <w:r w:rsidRPr="00495B8A">
        <w:rPr>
          <w:rStyle w:val="libItalicChar"/>
        </w:rPr>
        <w:t>janabat</w:t>
      </w:r>
      <w:r w:rsidRPr="00844AB3">
        <w:t xml:space="preserve"> are </w:t>
      </w:r>
      <w:r w:rsidRPr="00495B8A">
        <w:rPr>
          <w:rStyle w:val="libItalicChar"/>
        </w:rPr>
        <w:t>makruh</w:t>
      </w:r>
      <w:r w:rsidRPr="00844AB3">
        <w:t xml:space="preserve"> in </w:t>
      </w:r>
      <w:r w:rsidRPr="00495B8A">
        <w:rPr>
          <w:rStyle w:val="libItalicChar"/>
        </w:rPr>
        <w:t>haidh</w:t>
      </w:r>
      <w:r w:rsidRPr="00844AB3">
        <w:t xml:space="preserve"> and </w:t>
      </w:r>
      <w:r w:rsidRPr="00495B8A">
        <w:rPr>
          <w:rStyle w:val="libItalicChar"/>
        </w:rPr>
        <w:t>nifas</w:t>
      </w:r>
      <w:r w:rsidRPr="007E35D7">
        <w:t xml:space="preserve"> also.</w:t>
      </w:r>
    </w:p>
    <w:p w:rsidR="00495B8A" w:rsidRDefault="007E35D7" w:rsidP="001E7A72">
      <w:pPr>
        <w:pStyle w:val="libNormal"/>
      </w:pPr>
      <w:r w:rsidRPr="007E35D7">
        <w:t xml:space="preserve">2. In addition, it is </w:t>
      </w:r>
      <w:r w:rsidRPr="00495B8A">
        <w:rPr>
          <w:rStyle w:val="libItalicChar"/>
        </w:rPr>
        <w:t>haraam</w:t>
      </w:r>
      <w:r w:rsidRPr="00844AB3">
        <w:t xml:space="preserve"> to give divorce to a woman in the period of </w:t>
      </w:r>
      <w:r w:rsidRPr="00495B8A">
        <w:rPr>
          <w:rStyle w:val="libItalicChar"/>
        </w:rPr>
        <w:t>haidh</w:t>
      </w:r>
      <w:r w:rsidRPr="00844AB3">
        <w:t xml:space="preserve"> or </w:t>
      </w:r>
      <w:r w:rsidRPr="00495B8A">
        <w:rPr>
          <w:rStyle w:val="libItalicChar"/>
        </w:rPr>
        <w:t>nifas</w:t>
      </w:r>
      <w:r w:rsidRPr="00844AB3">
        <w:t xml:space="preserve">. Some other things are also </w:t>
      </w:r>
      <w:r w:rsidRPr="00495B8A">
        <w:rPr>
          <w:rStyle w:val="libItalicChar"/>
        </w:rPr>
        <w:t>haraam</w:t>
      </w:r>
      <w:r w:rsidRPr="007E35D7">
        <w:t xml:space="preserve"> in these periods, but it is not the place to go into details.</w:t>
      </w:r>
    </w:p>
    <w:p w:rsidR="00495B8A" w:rsidRDefault="007E35D7" w:rsidP="001E7A72">
      <w:pPr>
        <w:pStyle w:val="libNormal"/>
      </w:pPr>
      <w:r w:rsidRPr="007E35D7">
        <w:t xml:space="preserve">4. The woman during </w:t>
      </w:r>
      <w:r w:rsidRPr="00495B8A">
        <w:rPr>
          <w:rStyle w:val="libItalicChar"/>
        </w:rPr>
        <w:t>haidh</w:t>
      </w:r>
      <w:r w:rsidRPr="00844AB3">
        <w:t xml:space="preserve"> or </w:t>
      </w:r>
      <w:r w:rsidRPr="00495B8A">
        <w:rPr>
          <w:rStyle w:val="libItalicChar"/>
        </w:rPr>
        <w:t>nifas</w:t>
      </w:r>
      <w:r w:rsidRPr="00844AB3">
        <w:t xml:space="preserve"> is exempted from prayers, and every such </w:t>
      </w:r>
      <w:r w:rsidRPr="00495B8A">
        <w:rPr>
          <w:rStyle w:val="libItalicChar"/>
        </w:rPr>
        <w:t>'ibadat'</w:t>
      </w:r>
      <w:r w:rsidRPr="00844AB3">
        <w:t xml:space="preserve"> which requires </w:t>
      </w:r>
      <w:r w:rsidRPr="00495B8A">
        <w:rPr>
          <w:rStyle w:val="libItalicChar"/>
        </w:rPr>
        <w:t>ghusl</w:t>
      </w:r>
      <w:r w:rsidRPr="00844AB3">
        <w:t xml:space="preserve">, </w:t>
      </w:r>
      <w:r w:rsidRPr="00495B8A">
        <w:rPr>
          <w:rStyle w:val="libItalicChar"/>
        </w:rPr>
        <w:t>wudhu</w:t>
      </w:r>
      <w:r w:rsidRPr="00844AB3">
        <w:t xml:space="preserve"> or </w:t>
      </w:r>
      <w:r w:rsidRPr="00495B8A">
        <w:rPr>
          <w:rStyle w:val="libItalicChar"/>
        </w:rPr>
        <w:t>tayammum</w:t>
      </w:r>
      <w:r w:rsidRPr="00844AB3">
        <w:t xml:space="preserve">. But she may recite </w:t>
      </w:r>
      <w:r w:rsidRPr="00495B8A">
        <w:rPr>
          <w:rStyle w:val="libItalicChar"/>
        </w:rPr>
        <w:t>du’a</w:t>
      </w:r>
      <w:r w:rsidRPr="00844AB3">
        <w:t xml:space="preserve"> etc, (without touching the writings of the Qur’an or the names of Allah, the Prophets or the Imams, which is </w:t>
      </w:r>
      <w:r w:rsidRPr="00495B8A">
        <w:rPr>
          <w:rStyle w:val="libItalicChar"/>
        </w:rPr>
        <w:t>haram</w:t>
      </w:r>
      <w:r w:rsidRPr="00844AB3">
        <w:t xml:space="preserve"> for her as mentioned earlier). She is not required to pray </w:t>
      </w:r>
      <w:r w:rsidRPr="00495B8A">
        <w:rPr>
          <w:rStyle w:val="libItalicChar"/>
        </w:rPr>
        <w:t>qadha</w:t>
      </w:r>
      <w:r w:rsidRPr="00844AB3">
        <w:t xml:space="preserve"> of the prayers left during the period of </w:t>
      </w:r>
      <w:r w:rsidRPr="00495B8A">
        <w:rPr>
          <w:rStyle w:val="libItalicChar"/>
        </w:rPr>
        <w:t>haidh</w:t>
      </w:r>
      <w:r w:rsidRPr="00844AB3">
        <w:t xml:space="preserve"> and </w:t>
      </w:r>
      <w:r w:rsidRPr="00495B8A">
        <w:rPr>
          <w:rStyle w:val="libItalicChar"/>
        </w:rPr>
        <w:t>nifas</w:t>
      </w:r>
      <w:r w:rsidRPr="007E35D7">
        <w:t>.</w:t>
      </w:r>
    </w:p>
    <w:p w:rsidR="007E35D7" w:rsidRPr="001E7A72" w:rsidRDefault="007E35D7" w:rsidP="00844AB3">
      <w:pPr>
        <w:pStyle w:val="libNormal"/>
      </w:pPr>
      <w:r w:rsidRPr="007E35D7">
        <w:t xml:space="preserve">5. A woman in </w:t>
      </w:r>
      <w:r w:rsidRPr="00495B8A">
        <w:rPr>
          <w:rStyle w:val="libItalicChar"/>
        </w:rPr>
        <w:t>haidh</w:t>
      </w:r>
      <w:r w:rsidRPr="001E7A72">
        <w:t xml:space="preserve"> or </w:t>
      </w:r>
      <w:r w:rsidRPr="00495B8A">
        <w:rPr>
          <w:rStyle w:val="libItalicChar"/>
        </w:rPr>
        <w:t>nifas</w:t>
      </w:r>
      <w:r w:rsidRPr="001E7A72">
        <w:t xml:space="preserve"> cannot fast; but she must fast its </w:t>
      </w:r>
      <w:r w:rsidRPr="00495B8A">
        <w:rPr>
          <w:rStyle w:val="libItalicChar"/>
        </w:rPr>
        <w:t>qadha</w:t>
      </w:r>
      <w:r w:rsidRPr="001E7A72">
        <w:t xml:space="preserve"> after that period.</w:t>
      </w:r>
    </w:p>
    <w:p w:rsidR="007E35D7" w:rsidRDefault="007E35D7" w:rsidP="001E7A72">
      <w:pPr>
        <w:pStyle w:val="libNormal"/>
      </w:pPr>
      <w:r>
        <w:br w:type="page"/>
      </w:r>
    </w:p>
    <w:p w:rsidR="00490BE0" w:rsidRDefault="00490BE0" w:rsidP="00490BE0">
      <w:pPr>
        <w:pStyle w:val="Heading1Center"/>
      </w:pPr>
      <w:bookmarkStart w:id="137" w:name="_Toc389476559"/>
      <w:r w:rsidRPr="00490BE0">
        <w:lastRenderedPageBreak/>
        <w:t>Lesson 47: Istihadha</w:t>
      </w:r>
      <w:bookmarkEnd w:id="137"/>
    </w:p>
    <w:p w:rsidR="007E35D7" w:rsidRPr="00490BE0" w:rsidRDefault="007E35D7" w:rsidP="00490BE0">
      <w:pPr>
        <w:pStyle w:val="libNormal"/>
      </w:pPr>
      <w:r w:rsidRPr="00490BE0">
        <w:t xml:space="preserve">The blood which is not </w:t>
      </w:r>
      <w:r w:rsidRPr="00495B8A">
        <w:rPr>
          <w:rStyle w:val="libItalicChar"/>
        </w:rPr>
        <w:t>haidh</w:t>
      </w:r>
      <w:r w:rsidRPr="00490BE0">
        <w:t xml:space="preserve"> or </w:t>
      </w:r>
      <w:r w:rsidRPr="00495B8A">
        <w:rPr>
          <w:rStyle w:val="libItalicChar"/>
        </w:rPr>
        <w:t>nifas</w:t>
      </w:r>
      <w:r w:rsidRPr="00490BE0">
        <w:t xml:space="preserve"> is called </w:t>
      </w:r>
      <w:r w:rsidRPr="00495B8A">
        <w:rPr>
          <w:rStyle w:val="libItalicChar"/>
        </w:rPr>
        <w:t>istihadha</w:t>
      </w:r>
      <w:r w:rsidRPr="00490BE0">
        <w:t xml:space="preserve">. </w:t>
      </w:r>
      <w:r w:rsidRPr="00495B8A">
        <w:rPr>
          <w:rStyle w:val="libItalicChar"/>
        </w:rPr>
        <w:t>lstihadha</w:t>
      </w:r>
      <w:r w:rsidRPr="00490BE0">
        <w:t xml:space="preserve"> has been divided into 3 categories:</w:t>
      </w:r>
    </w:p>
    <w:p w:rsidR="00490BE0" w:rsidRDefault="00490BE0" w:rsidP="00490BE0">
      <w:pPr>
        <w:pStyle w:val="Heading2Center"/>
      </w:pPr>
      <w:bookmarkStart w:id="138" w:name="_Toc389476560"/>
      <w:r w:rsidRPr="00490BE0">
        <w:t>1. Istihadha qalila</w:t>
      </w:r>
      <w:bookmarkEnd w:id="138"/>
    </w:p>
    <w:p w:rsidR="00983121" w:rsidRPr="001E7A72" w:rsidRDefault="007E35D7" w:rsidP="001E7A72">
      <w:pPr>
        <w:pStyle w:val="libNormal"/>
      </w:pPr>
      <w:r w:rsidRPr="001E7A72">
        <w:t>If the blood does not penetrate the cotton</w:t>
      </w:r>
      <w:r w:rsidR="005F31DB">
        <w:t>-</w:t>
      </w:r>
      <w:r w:rsidRPr="001E7A72">
        <w:t>pad used for protection, it is called "</w:t>
      </w:r>
      <w:r w:rsidRPr="00495B8A">
        <w:rPr>
          <w:rStyle w:val="libItalicChar"/>
        </w:rPr>
        <w:t>istihadha qalila</w:t>
      </w:r>
      <w:r w:rsidRPr="001E7A72">
        <w:t xml:space="preserve">" (minor </w:t>
      </w:r>
      <w:r w:rsidRPr="00495B8A">
        <w:rPr>
          <w:rStyle w:val="libItalicChar"/>
        </w:rPr>
        <w:t>istihadha</w:t>
      </w:r>
      <w:r w:rsidRPr="001E7A72">
        <w:t>).</w:t>
      </w:r>
    </w:p>
    <w:p w:rsidR="00495B8A" w:rsidRDefault="007E35D7" w:rsidP="001E7A72">
      <w:pPr>
        <w:pStyle w:val="libNormal"/>
        <w:rPr>
          <w:rStyle w:val="libNormalChar"/>
        </w:rPr>
      </w:pPr>
      <w:r w:rsidRPr="001E7A72">
        <w:t xml:space="preserve">There is no </w:t>
      </w:r>
      <w:r w:rsidRPr="00495B8A">
        <w:rPr>
          <w:rStyle w:val="libItalicChar"/>
        </w:rPr>
        <w:t>ghusl</w:t>
      </w:r>
      <w:r w:rsidRPr="001E7A72">
        <w:rPr>
          <w:rStyle w:val="libNormalChar"/>
        </w:rPr>
        <w:t xml:space="preserve"> for this category of </w:t>
      </w:r>
      <w:r w:rsidRPr="00495B8A">
        <w:rPr>
          <w:rStyle w:val="libItalicChar"/>
        </w:rPr>
        <w:t>istihadha</w:t>
      </w:r>
      <w:r w:rsidRPr="001E7A72">
        <w:rPr>
          <w:rStyle w:val="libNormalChar"/>
        </w:rPr>
        <w:t xml:space="preserve">; but she must do </w:t>
      </w:r>
      <w:r w:rsidRPr="00495B8A">
        <w:rPr>
          <w:rStyle w:val="libItalicChar"/>
        </w:rPr>
        <w:t>wudhu</w:t>
      </w:r>
      <w:r w:rsidRPr="001E7A72">
        <w:rPr>
          <w:rStyle w:val="libNormalChar"/>
        </w:rPr>
        <w:t xml:space="preserve"> for every prayer. She is not allowed to pray two prayers with one </w:t>
      </w:r>
      <w:r w:rsidRPr="00495B8A">
        <w:rPr>
          <w:rStyle w:val="libItalicChar"/>
        </w:rPr>
        <w:t>wudhu</w:t>
      </w:r>
      <w:r w:rsidRPr="001E7A72">
        <w:rPr>
          <w:rStyle w:val="libNormalChar"/>
        </w:rPr>
        <w:t>.</w:t>
      </w:r>
    </w:p>
    <w:p w:rsidR="00490BE0" w:rsidRDefault="00490BE0" w:rsidP="00490BE0">
      <w:pPr>
        <w:pStyle w:val="Heading2Center"/>
      </w:pPr>
      <w:bookmarkStart w:id="139" w:name="_Toc389476561"/>
      <w:r w:rsidRPr="00490BE0">
        <w:t>2. Istihadha mutawassita</w:t>
      </w:r>
      <w:bookmarkEnd w:id="139"/>
    </w:p>
    <w:p w:rsidR="00983121" w:rsidRPr="001E7A72" w:rsidRDefault="007E35D7" w:rsidP="001E7A72">
      <w:pPr>
        <w:pStyle w:val="libNormal"/>
      </w:pPr>
      <w:r w:rsidRPr="001E7A72">
        <w:t>If the blood penetrates the cotton</w:t>
      </w:r>
      <w:r w:rsidR="005F31DB">
        <w:t>-</w:t>
      </w:r>
      <w:r w:rsidRPr="001E7A72">
        <w:t>pad but does not exceed it, it is called "</w:t>
      </w:r>
      <w:r w:rsidRPr="00495B8A">
        <w:rPr>
          <w:rStyle w:val="libItalicChar"/>
        </w:rPr>
        <w:t>istihadha</w:t>
      </w:r>
      <w:r w:rsidRPr="001E7A72">
        <w:t xml:space="preserve"> </w:t>
      </w:r>
      <w:r w:rsidRPr="00495B8A">
        <w:rPr>
          <w:rStyle w:val="libItalicChar"/>
        </w:rPr>
        <w:t>mutawassita</w:t>
      </w:r>
      <w:r w:rsidRPr="001E7A72">
        <w:t xml:space="preserve">" (medium </w:t>
      </w:r>
      <w:r w:rsidRPr="00495B8A">
        <w:rPr>
          <w:rStyle w:val="libItalicChar"/>
        </w:rPr>
        <w:t>istihadha</w:t>
      </w:r>
      <w:r w:rsidRPr="001E7A72">
        <w:t>).</w:t>
      </w:r>
    </w:p>
    <w:p w:rsidR="00495B8A" w:rsidRDefault="007E35D7" w:rsidP="001E7A72">
      <w:pPr>
        <w:pStyle w:val="libNormal"/>
        <w:rPr>
          <w:rStyle w:val="libNormalChar"/>
        </w:rPr>
      </w:pPr>
      <w:r w:rsidRPr="001E7A72">
        <w:t xml:space="preserve">She should do one </w:t>
      </w:r>
      <w:r w:rsidRPr="00495B8A">
        <w:rPr>
          <w:rStyle w:val="libItalicChar"/>
        </w:rPr>
        <w:t>wudhu</w:t>
      </w:r>
      <w:r w:rsidRPr="001E7A72">
        <w:rPr>
          <w:rStyle w:val="libNormalChar"/>
        </w:rPr>
        <w:t xml:space="preserve"> for every prayer and one </w:t>
      </w:r>
      <w:r w:rsidRPr="00495B8A">
        <w:rPr>
          <w:rStyle w:val="libItalicChar"/>
        </w:rPr>
        <w:t>ghusl</w:t>
      </w:r>
      <w:r w:rsidRPr="001E7A72">
        <w:rPr>
          <w:rStyle w:val="libNormalChar"/>
        </w:rPr>
        <w:t xml:space="preserve"> daily. For example, if she had seen this </w:t>
      </w:r>
      <w:r w:rsidRPr="00495B8A">
        <w:rPr>
          <w:rStyle w:val="libItalicChar"/>
        </w:rPr>
        <w:t>istihadha</w:t>
      </w:r>
      <w:r w:rsidRPr="001E7A72">
        <w:rPr>
          <w:rStyle w:val="libNormalChar"/>
        </w:rPr>
        <w:t xml:space="preserve"> before Zuhr, she should do </w:t>
      </w:r>
      <w:r w:rsidRPr="00495B8A">
        <w:rPr>
          <w:rStyle w:val="libItalicChar"/>
        </w:rPr>
        <w:t>ghusl</w:t>
      </w:r>
      <w:r w:rsidRPr="001E7A72">
        <w:rPr>
          <w:rStyle w:val="libNormalChar"/>
        </w:rPr>
        <w:t xml:space="preserve"> before Zuhr and should pray Zuhr with that </w:t>
      </w:r>
      <w:r w:rsidRPr="00495B8A">
        <w:rPr>
          <w:rStyle w:val="libItalicChar"/>
        </w:rPr>
        <w:t>ghusl</w:t>
      </w:r>
      <w:r w:rsidRPr="001E7A72">
        <w:rPr>
          <w:rStyle w:val="libNormalChar"/>
        </w:rPr>
        <w:t xml:space="preserve"> and one </w:t>
      </w:r>
      <w:r w:rsidRPr="00495B8A">
        <w:rPr>
          <w:rStyle w:val="libItalicChar"/>
        </w:rPr>
        <w:t>wudhu</w:t>
      </w:r>
      <w:r w:rsidRPr="001E7A72">
        <w:rPr>
          <w:rStyle w:val="libNormalChar"/>
        </w:rPr>
        <w:t xml:space="preserve"> as mentioned earlier. The 4 later prayers (up till the morning prayer of the next day) should be prayed with one </w:t>
      </w:r>
      <w:r w:rsidRPr="00495B8A">
        <w:rPr>
          <w:rStyle w:val="libItalicChar"/>
        </w:rPr>
        <w:t>wudhu</w:t>
      </w:r>
      <w:r w:rsidRPr="001E7A72">
        <w:rPr>
          <w:rStyle w:val="libNormalChar"/>
        </w:rPr>
        <w:t xml:space="preserve"> each.</w:t>
      </w:r>
    </w:p>
    <w:p w:rsidR="00490BE0" w:rsidRDefault="00490BE0" w:rsidP="00490BE0">
      <w:pPr>
        <w:pStyle w:val="Heading2Center"/>
      </w:pPr>
      <w:bookmarkStart w:id="140" w:name="_Toc389476562"/>
      <w:r w:rsidRPr="00490BE0">
        <w:t>3. Istihadha kathira</w:t>
      </w:r>
      <w:bookmarkEnd w:id="140"/>
    </w:p>
    <w:p w:rsidR="00983121" w:rsidRPr="001E7A72" w:rsidRDefault="007E35D7" w:rsidP="001E7A72">
      <w:pPr>
        <w:pStyle w:val="libNormal"/>
        <w:rPr>
          <w:rStyle w:val="libNormalChar"/>
        </w:rPr>
      </w:pPr>
      <w:r w:rsidRPr="001E7A72">
        <w:t>If the blood exceeds the cotton</w:t>
      </w:r>
      <w:r w:rsidR="005F31DB">
        <w:t>-</w:t>
      </w:r>
      <w:r w:rsidRPr="001E7A72">
        <w:t xml:space="preserve">pad after soaking it, it is called </w:t>
      </w:r>
      <w:r w:rsidRPr="00495B8A">
        <w:rPr>
          <w:rStyle w:val="libItalicChar"/>
        </w:rPr>
        <w:t>istihadha</w:t>
      </w:r>
      <w:r w:rsidRPr="001E7A72">
        <w:rPr>
          <w:rStyle w:val="libNormalChar"/>
        </w:rPr>
        <w:t xml:space="preserve"> </w:t>
      </w:r>
      <w:r w:rsidRPr="00495B8A">
        <w:rPr>
          <w:rStyle w:val="libItalicChar"/>
        </w:rPr>
        <w:t>kathira</w:t>
      </w:r>
      <w:r w:rsidRPr="001E7A72">
        <w:rPr>
          <w:rStyle w:val="libNormalChar"/>
        </w:rPr>
        <w:t xml:space="preserve"> (major </w:t>
      </w:r>
      <w:r w:rsidRPr="00495B8A">
        <w:rPr>
          <w:rStyle w:val="libItalicChar"/>
        </w:rPr>
        <w:t>istihadha</w:t>
      </w:r>
      <w:r w:rsidRPr="001E7A72">
        <w:rPr>
          <w:rStyle w:val="libNormalChar"/>
        </w:rPr>
        <w:t xml:space="preserve">). She should do separate </w:t>
      </w:r>
      <w:r w:rsidRPr="00495B8A">
        <w:rPr>
          <w:rStyle w:val="libItalicChar"/>
        </w:rPr>
        <w:t>wudhu</w:t>
      </w:r>
      <w:r w:rsidRPr="001E7A72">
        <w:rPr>
          <w:rStyle w:val="libNormalChar"/>
        </w:rPr>
        <w:t xml:space="preserve"> for each prayer, as mentioned earlier, and should do 3 </w:t>
      </w:r>
      <w:r w:rsidRPr="00495B8A">
        <w:rPr>
          <w:rStyle w:val="libItalicChar"/>
        </w:rPr>
        <w:t>ghusl</w:t>
      </w:r>
      <w:r w:rsidRPr="001E7A72">
        <w:rPr>
          <w:rStyle w:val="libNormalChar"/>
        </w:rPr>
        <w:t>s daily: One for morning prayer, one for Zuhr and Asr and one for Maghrib and Isha. She should pray Zuhr and Asr together and Maghrib and Isha together.</w:t>
      </w:r>
    </w:p>
    <w:p w:rsidR="00983121" w:rsidRPr="001E7A72" w:rsidRDefault="007E35D7" w:rsidP="001E7A72">
      <w:pPr>
        <w:pStyle w:val="libNormal"/>
      </w:pPr>
      <w:r w:rsidRPr="0090308C">
        <w:rPr>
          <w:rStyle w:val="libBold1Char"/>
        </w:rPr>
        <w:t>Note:</w:t>
      </w:r>
      <w:r w:rsidRPr="001E7A72">
        <w:t xml:space="preserve"> In all cases it is emphasized that she should change the cotton</w:t>
      </w:r>
      <w:r w:rsidR="005F31DB">
        <w:t>-</w:t>
      </w:r>
      <w:r w:rsidRPr="001E7A72">
        <w:t xml:space="preserve">pad before every </w:t>
      </w:r>
      <w:r w:rsidRPr="00495B8A">
        <w:rPr>
          <w:rStyle w:val="libItalicChar"/>
        </w:rPr>
        <w:t>wudhu</w:t>
      </w:r>
      <w:r w:rsidRPr="001E7A72">
        <w:t>.</w:t>
      </w:r>
    </w:p>
    <w:p w:rsidR="00983121" w:rsidRPr="001E7A72" w:rsidRDefault="007E35D7" w:rsidP="001E7A72">
      <w:pPr>
        <w:pStyle w:val="libNormal"/>
      </w:pPr>
      <w:r w:rsidRPr="001E7A72">
        <w:t xml:space="preserve">2. If she is unable for any reason (described in lesson 48) to do </w:t>
      </w:r>
      <w:r w:rsidRPr="00495B8A">
        <w:rPr>
          <w:rStyle w:val="libItalicChar"/>
        </w:rPr>
        <w:t>ghusl</w:t>
      </w:r>
      <w:r w:rsidRPr="001E7A72">
        <w:t xml:space="preserve"> or </w:t>
      </w:r>
      <w:r w:rsidRPr="00495B8A">
        <w:rPr>
          <w:rStyle w:val="libItalicChar"/>
        </w:rPr>
        <w:t>wudhu</w:t>
      </w:r>
      <w:r w:rsidRPr="001E7A72">
        <w:t xml:space="preserve">, she should do </w:t>
      </w:r>
      <w:r w:rsidRPr="00495B8A">
        <w:rPr>
          <w:rStyle w:val="libItalicChar"/>
        </w:rPr>
        <w:t>tayammum</w:t>
      </w:r>
      <w:r w:rsidRPr="001E7A72">
        <w:t xml:space="preserve"> in place of that </w:t>
      </w:r>
      <w:r w:rsidRPr="00495B8A">
        <w:rPr>
          <w:rStyle w:val="libItalicChar"/>
        </w:rPr>
        <w:t>ghusl</w:t>
      </w:r>
      <w:r w:rsidRPr="001E7A72">
        <w:t xml:space="preserve"> or </w:t>
      </w:r>
      <w:r w:rsidRPr="00495B8A">
        <w:rPr>
          <w:rStyle w:val="libItalicChar"/>
        </w:rPr>
        <w:t>wudhu</w:t>
      </w:r>
      <w:r w:rsidRPr="001E7A72">
        <w:t>.</w:t>
      </w:r>
    </w:p>
    <w:p w:rsidR="007E35D7" w:rsidRPr="001E7A72" w:rsidRDefault="007E35D7" w:rsidP="001E7A72">
      <w:pPr>
        <w:pStyle w:val="libNormal"/>
        <w:rPr>
          <w:rStyle w:val="libNormalChar"/>
        </w:rPr>
      </w:pPr>
      <w:r w:rsidRPr="001E7A72">
        <w:t xml:space="preserve">3. If a woman observes the rules mentioned above, she should not think herself as </w:t>
      </w:r>
      <w:r w:rsidRPr="00495B8A">
        <w:rPr>
          <w:rStyle w:val="libItalicChar"/>
        </w:rPr>
        <w:t>najis</w:t>
      </w:r>
      <w:r w:rsidRPr="001E7A72">
        <w:rPr>
          <w:rStyle w:val="libNormalChar"/>
        </w:rPr>
        <w:t>; she will be clean.</w:t>
      </w:r>
    </w:p>
    <w:p w:rsidR="007E35D7" w:rsidRDefault="007E35D7" w:rsidP="001E7A72">
      <w:pPr>
        <w:pStyle w:val="libNormal"/>
      </w:pPr>
      <w:r>
        <w:br w:type="page"/>
      </w:r>
    </w:p>
    <w:p w:rsidR="00495B8A" w:rsidRDefault="00490BE0" w:rsidP="00490BE0">
      <w:pPr>
        <w:pStyle w:val="Heading1Center"/>
      </w:pPr>
      <w:bookmarkStart w:id="141" w:name="_Toc389476563"/>
      <w:r>
        <w:lastRenderedPageBreak/>
        <w:t>Lesson 48: Tayammum</w:t>
      </w:r>
      <w:bookmarkEnd w:id="141"/>
    </w:p>
    <w:p w:rsidR="00490BE0" w:rsidRDefault="00490BE0" w:rsidP="00490BE0">
      <w:pPr>
        <w:pStyle w:val="Heading2Center"/>
      </w:pPr>
      <w:bookmarkStart w:id="142" w:name="_Toc389476564"/>
      <w:r>
        <w:t>1. When to do tayammum</w:t>
      </w:r>
      <w:bookmarkEnd w:id="142"/>
    </w:p>
    <w:p w:rsidR="00983121" w:rsidRPr="001E7A72" w:rsidRDefault="007E35D7" w:rsidP="001E7A72">
      <w:pPr>
        <w:pStyle w:val="libNormal"/>
      </w:pPr>
      <w:r w:rsidRPr="001E7A72">
        <w:t xml:space="preserve">1. When there is no possibility of finding water sufficient for </w:t>
      </w:r>
      <w:r w:rsidRPr="00495B8A">
        <w:rPr>
          <w:rStyle w:val="libItalicChar"/>
        </w:rPr>
        <w:t>ghusl</w:t>
      </w:r>
      <w:r w:rsidRPr="001E7A72">
        <w:t xml:space="preserve"> or </w:t>
      </w:r>
      <w:r w:rsidRPr="00495B8A">
        <w:rPr>
          <w:rStyle w:val="libItalicChar"/>
        </w:rPr>
        <w:t>wudhu</w:t>
      </w:r>
      <w:r w:rsidRPr="001E7A72">
        <w:t>;</w:t>
      </w:r>
    </w:p>
    <w:p w:rsidR="00983121" w:rsidRPr="001E7A72" w:rsidRDefault="007E35D7" w:rsidP="001E7A72">
      <w:pPr>
        <w:pStyle w:val="libNormal"/>
        <w:rPr>
          <w:rStyle w:val="libNormalChar"/>
        </w:rPr>
      </w:pPr>
      <w:r w:rsidRPr="001E7A72">
        <w:t>2. When owing to old</w:t>
      </w:r>
      <w:r w:rsidR="005F31DB">
        <w:t>-</w:t>
      </w:r>
      <w:r w:rsidRPr="001E7A72">
        <w:t xml:space="preserve">age or the danger of thieves or beasts or unavailability of any means to get water from its place it is difficult to do </w:t>
      </w:r>
      <w:r w:rsidRPr="00495B8A">
        <w:rPr>
          <w:rStyle w:val="libItalicChar"/>
        </w:rPr>
        <w:t>ghusl</w:t>
      </w:r>
      <w:r w:rsidRPr="001E7A72">
        <w:rPr>
          <w:rStyle w:val="libNormalChar"/>
        </w:rPr>
        <w:t xml:space="preserve"> or </w:t>
      </w:r>
      <w:r w:rsidRPr="00495B8A">
        <w:rPr>
          <w:rStyle w:val="libItalicChar"/>
        </w:rPr>
        <w:t>wudhu</w:t>
      </w:r>
      <w:r w:rsidRPr="001E7A72">
        <w:rPr>
          <w:rStyle w:val="libNormalChar"/>
        </w:rPr>
        <w:t>;</w:t>
      </w:r>
    </w:p>
    <w:p w:rsidR="00983121" w:rsidRPr="001E7A72" w:rsidRDefault="007E35D7" w:rsidP="001E7A72">
      <w:pPr>
        <w:pStyle w:val="libNormal"/>
      </w:pPr>
      <w:r w:rsidRPr="001E7A72">
        <w:t>3. When there is any danger to life or health from the use of water;</w:t>
      </w:r>
    </w:p>
    <w:p w:rsidR="00983121" w:rsidRPr="001E7A72" w:rsidRDefault="007E35D7" w:rsidP="001E7A72">
      <w:pPr>
        <w:pStyle w:val="libNormal"/>
      </w:pPr>
      <w:r w:rsidRPr="001E7A72">
        <w:t>(Note: If by using hot water, that danger can be averted then it is necessary to use hot water;</w:t>
      </w:r>
    </w:p>
    <w:p w:rsidR="00983121" w:rsidRPr="00495B8A" w:rsidRDefault="007E35D7" w:rsidP="00495B8A">
      <w:pPr>
        <w:pStyle w:val="libNormal"/>
      </w:pPr>
      <w:r w:rsidRPr="00495B8A">
        <w:rPr>
          <w:rStyle w:val="libItalicChar"/>
        </w:rPr>
        <w:t>tayammum</w:t>
      </w:r>
      <w:r w:rsidRPr="00495B8A">
        <w:t xml:space="preserve"> is not allowed)</w:t>
      </w:r>
    </w:p>
    <w:p w:rsidR="00983121" w:rsidRPr="001E7A72" w:rsidRDefault="007E35D7" w:rsidP="001E7A72">
      <w:pPr>
        <w:pStyle w:val="libNormal"/>
      </w:pPr>
      <w:r w:rsidRPr="001E7A72">
        <w:t>4. When there is water, but one is afraid that by using that water he will put himself, his companions or valuable animals in the danger of remaining thirsty or becoming ill;</w:t>
      </w:r>
    </w:p>
    <w:p w:rsidR="00983121" w:rsidRPr="001E7A72" w:rsidRDefault="007E35D7" w:rsidP="001E7A72">
      <w:pPr>
        <w:pStyle w:val="libNormal"/>
      </w:pPr>
      <w:r w:rsidRPr="001E7A72">
        <w:t xml:space="preserve">5. When there is water but the body or the clothes of the person concerned is </w:t>
      </w:r>
      <w:r w:rsidRPr="00495B8A">
        <w:rPr>
          <w:rStyle w:val="libItalicChar"/>
        </w:rPr>
        <w:t>najis</w:t>
      </w:r>
      <w:r w:rsidRPr="001E7A72">
        <w:t xml:space="preserve">, and he finds that if he uses the water in </w:t>
      </w:r>
      <w:r w:rsidRPr="00495B8A">
        <w:rPr>
          <w:rStyle w:val="libItalicChar"/>
        </w:rPr>
        <w:t>wudhu</w:t>
      </w:r>
      <w:r w:rsidRPr="001E7A72">
        <w:t xml:space="preserve"> or </w:t>
      </w:r>
      <w:r w:rsidRPr="00495B8A">
        <w:rPr>
          <w:rStyle w:val="libItalicChar"/>
        </w:rPr>
        <w:t>ghusl</w:t>
      </w:r>
      <w:r w:rsidRPr="001E7A72">
        <w:t xml:space="preserve">, his body or the clothes will remain </w:t>
      </w:r>
      <w:r w:rsidRPr="00495B8A">
        <w:rPr>
          <w:rStyle w:val="libItalicChar"/>
        </w:rPr>
        <w:t>najis</w:t>
      </w:r>
      <w:r w:rsidRPr="001E7A72">
        <w:t xml:space="preserve">. In this case he will cleanse his body or the clothes by water and then will do </w:t>
      </w:r>
      <w:r w:rsidRPr="00495B8A">
        <w:rPr>
          <w:rStyle w:val="libItalicChar"/>
        </w:rPr>
        <w:t>tayammum</w:t>
      </w:r>
      <w:r w:rsidRPr="001E7A72">
        <w:t>;</w:t>
      </w:r>
    </w:p>
    <w:p w:rsidR="00983121" w:rsidRPr="001E7A72" w:rsidRDefault="007E35D7" w:rsidP="001E7A72">
      <w:pPr>
        <w:pStyle w:val="libNormal"/>
      </w:pPr>
      <w:r w:rsidRPr="001E7A72">
        <w:t xml:space="preserve">6. When there is no water except </w:t>
      </w:r>
      <w:r w:rsidRPr="00495B8A">
        <w:rPr>
          <w:rStyle w:val="libItalicChar"/>
        </w:rPr>
        <w:t>ghasbi</w:t>
      </w:r>
      <w:r w:rsidRPr="001E7A72">
        <w:t xml:space="preserve"> or </w:t>
      </w:r>
      <w:r w:rsidRPr="00495B8A">
        <w:rPr>
          <w:rStyle w:val="libItalicChar"/>
        </w:rPr>
        <w:t>mudhaf</w:t>
      </w:r>
      <w:r w:rsidRPr="001E7A72">
        <w:t xml:space="preserve">; or there is no pot of water except a pot which is made of silver or gold or which is </w:t>
      </w:r>
      <w:r w:rsidRPr="00495B8A">
        <w:rPr>
          <w:rStyle w:val="libItalicChar"/>
        </w:rPr>
        <w:t>ghasbi</w:t>
      </w:r>
      <w:r w:rsidRPr="001E7A72">
        <w:t>;</w:t>
      </w:r>
    </w:p>
    <w:p w:rsidR="00983121" w:rsidRPr="001E7A72" w:rsidRDefault="007E35D7" w:rsidP="001E7A72">
      <w:pPr>
        <w:pStyle w:val="libNormal"/>
      </w:pPr>
      <w:r w:rsidRPr="001E7A72">
        <w:t xml:space="preserve">7. When the time of prayer is so short that if he starts </w:t>
      </w:r>
      <w:r w:rsidRPr="00495B8A">
        <w:rPr>
          <w:rStyle w:val="libItalicChar"/>
        </w:rPr>
        <w:t>wudhu</w:t>
      </w:r>
      <w:r w:rsidRPr="001E7A72">
        <w:t xml:space="preserve"> or </w:t>
      </w:r>
      <w:r w:rsidRPr="00495B8A">
        <w:rPr>
          <w:rStyle w:val="libItalicChar"/>
        </w:rPr>
        <w:t>ghusl</w:t>
      </w:r>
      <w:r w:rsidRPr="001E7A72">
        <w:t xml:space="preserve"> his prayer will be </w:t>
      </w:r>
      <w:r w:rsidRPr="00495B8A">
        <w:rPr>
          <w:rStyle w:val="libItalicChar"/>
        </w:rPr>
        <w:t>qadha</w:t>
      </w:r>
      <w:r w:rsidRPr="001E7A72">
        <w:t xml:space="preserve"> and he expects that by doing </w:t>
      </w:r>
      <w:r w:rsidRPr="00495B8A">
        <w:rPr>
          <w:rStyle w:val="libItalicChar"/>
        </w:rPr>
        <w:t>tayammum</w:t>
      </w:r>
      <w:r w:rsidRPr="001E7A72">
        <w:t xml:space="preserve"> the prayer will be finished in time.</w:t>
      </w:r>
    </w:p>
    <w:p w:rsidR="00495B8A" w:rsidRDefault="007E35D7" w:rsidP="001E7A72">
      <w:pPr>
        <w:pStyle w:val="libNormal"/>
        <w:rPr>
          <w:rStyle w:val="libNormalChar"/>
        </w:rPr>
      </w:pPr>
      <w:r w:rsidRPr="001E7A72">
        <w:t xml:space="preserve">In these seven conditions a person should do </w:t>
      </w:r>
      <w:r w:rsidRPr="00495B8A">
        <w:rPr>
          <w:rStyle w:val="libItalicChar"/>
        </w:rPr>
        <w:t>tayammum</w:t>
      </w:r>
      <w:r w:rsidRPr="001E7A72">
        <w:rPr>
          <w:rStyle w:val="libNormalChar"/>
        </w:rPr>
        <w:t xml:space="preserve">; not </w:t>
      </w:r>
      <w:r w:rsidRPr="00495B8A">
        <w:rPr>
          <w:rStyle w:val="libItalicChar"/>
        </w:rPr>
        <w:t>wudhu</w:t>
      </w:r>
      <w:r w:rsidRPr="001E7A72">
        <w:rPr>
          <w:rStyle w:val="libNormalChar"/>
        </w:rPr>
        <w:t xml:space="preserve"> or </w:t>
      </w:r>
      <w:r w:rsidRPr="00495B8A">
        <w:rPr>
          <w:rStyle w:val="libItalicChar"/>
        </w:rPr>
        <w:t>ghusl</w:t>
      </w:r>
      <w:r w:rsidRPr="001E7A72">
        <w:rPr>
          <w:rStyle w:val="libNormalChar"/>
        </w:rPr>
        <w:t>.</w:t>
      </w:r>
    </w:p>
    <w:p w:rsidR="00490BE0" w:rsidRPr="001E7A72" w:rsidRDefault="00490BE0" w:rsidP="00490BE0">
      <w:pPr>
        <w:pStyle w:val="Heading2Center"/>
        <w:rPr>
          <w:rStyle w:val="libNormalChar"/>
        </w:rPr>
      </w:pPr>
      <w:bookmarkStart w:id="143" w:name="_Toc389476565"/>
      <w:r w:rsidRPr="00490BE0">
        <w:rPr>
          <w:rStyle w:val="libNormalChar"/>
        </w:rPr>
        <w:t>2. Things upon which Tayammum is permissible</w:t>
      </w:r>
      <w:bookmarkEnd w:id="143"/>
    </w:p>
    <w:p w:rsidR="00983121" w:rsidRPr="001E7A72" w:rsidRDefault="007E35D7" w:rsidP="001E7A72">
      <w:pPr>
        <w:pStyle w:val="libNormal"/>
      </w:pPr>
      <w:r w:rsidRPr="00495B8A">
        <w:rPr>
          <w:rStyle w:val="libItalicChar"/>
        </w:rPr>
        <w:t>Tayammum</w:t>
      </w:r>
      <w:r w:rsidRPr="001E7A72">
        <w:t xml:space="preserve"> should be done (in order of preference) on: (a) Earth; (b) Sand; (c) Chunks of sand or earth </w:t>
      </w:r>
      <w:r w:rsidR="005F31DB">
        <w:t>--</w:t>
      </w:r>
      <w:r w:rsidRPr="001E7A72">
        <w:t xml:space="preserve"> other than baked in fire; (d) Stones </w:t>
      </w:r>
      <w:r w:rsidR="005F31DB">
        <w:t>-</w:t>
      </w:r>
      <w:r w:rsidRPr="001E7A72">
        <w:t xml:space="preserve"> other than minerals; (e) If the first mentioned four things are not available then, and only then, it is permissible to do </w:t>
      </w:r>
      <w:r w:rsidRPr="00495B8A">
        <w:rPr>
          <w:rStyle w:val="libItalicChar"/>
        </w:rPr>
        <w:t>tayammum</w:t>
      </w:r>
      <w:r w:rsidRPr="001E7A72">
        <w:t xml:space="preserve"> on the dust which gathers upon the mats, floors, desks etc.; (f) If the dust, also, cannot be found, then it is allowed to do </w:t>
      </w:r>
      <w:r w:rsidRPr="00495B8A">
        <w:rPr>
          <w:rStyle w:val="libItalicChar"/>
        </w:rPr>
        <w:t>tayammum</w:t>
      </w:r>
      <w:r w:rsidRPr="001E7A72">
        <w:t xml:space="preserve"> on mud.</w:t>
      </w:r>
    </w:p>
    <w:p w:rsidR="00495B8A" w:rsidRDefault="007E35D7" w:rsidP="001E7A72">
      <w:pPr>
        <w:pStyle w:val="libNormal"/>
        <w:rPr>
          <w:rStyle w:val="libNormalChar"/>
        </w:rPr>
      </w:pPr>
      <w:r w:rsidRPr="001E7A72">
        <w:t xml:space="preserve">Note: Some people keep earth in a small bag and do </w:t>
      </w:r>
      <w:r w:rsidRPr="00495B8A">
        <w:rPr>
          <w:rStyle w:val="libItalicChar"/>
        </w:rPr>
        <w:t>tayammum</w:t>
      </w:r>
      <w:r w:rsidRPr="001E7A72">
        <w:rPr>
          <w:rStyle w:val="libNormalChar"/>
        </w:rPr>
        <w:t xml:space="preserve"> upon its dust which gathers on the outside. It is not correct. They have earth with them, therefore, they are not allowed to do </w:t>
      </w:r>
      <w:r w:rsidRPr="00495B8A">
        <w:rPr>
          <w:rStyle w:val="libItalicChar"/>
        </w:rPr>
        <w:t>tayammum</w:t>
      </w:r>
      <w:r w:rsidRPr="001E7A72">
        <w:rPr>
          <w:rStyle w:val="libNormalChar"/>
        </w:rPr>
        <w:t xml:space="preserve"> on dust, which has been allowed just as an emergency measure. They should open the bag and do </w:t>
      </w:r>
      <w:r w:rsidRPr="00495B8A">
        <w:rPr>
          <w:rStyle w:val="libItalicChar"/>
        </w:rPr>
        <w:t>tayammum</w:t>
      </w:r>
      <w:r w:rsidRPr="001E7A72">
        <w:rPr>
          <w:rStyle w:val="libNormalChar"/>
        </w:rPr>
        <w:t xml:space="preserve"> on earth.</w:t>
      </w:r>
    </w:p>
    <w:p w:rsidR="00495B8A" w:rsidRDefault="00490BE0" w:rsidP="00490BE0">
      <w:pPr>
        <w:pStyle w:val="Heading2Center"/>
      </w:pPr>
      <w:bookmarkStart w:id="144" w:name="_Toc389476566"/>
      <w:r w:rsidRPr="00490BE0">
        <w:t>3. The conditions about the above</w:t>
      </w:r>
      <w:r w:rsidR="005F31DB">
        <w:t>-</w:t>
      </w:r>
      <w:r w:rsidRPr="00490BE0">
        <w:t>mentioned things:</w:t>
      </w:r>
      <w:bookmarkEnd w:id="144"/>
    </w:p>
    <w:p w:rsidR="00983121" w:rsidRPr="001E7A72" w:rsidRDefault="007E35D7" w:rsidP="001E7A72">
      <w:pPr>
        <w:pStyle w:val="libNormal"/>
      </w:pPr>
      <w:r w:rsidRPr="001E7A72">
        <w:t>(a) All the above</w:t>
      </w:r>
      <w:r w:rsidR="005F31DB">
        <w:t>-</w:t>
      </w:r>
      <w:r w:rsidRPr="001E7A72">
        <w:t>mentioned led things must be dry as far as possible. Even the mud should be</w:t>
      </w:r>
    </w:p>
    <w:p w:rsidR="00983121" w:rsidRPr="001E7A72" w:rsidRDefault="007E35D7" w:rsidP="001E7A72">
      <w:pPr>
        <w:pStyle w:val="libNormal"/>
      </w:pPr>
      <w:r w:rsidRPr="001E7A72">
        <w:t>dried, if possible, to convert it into the chunk of earth;</w:t>
      </w:r>
    </w:p>
    <w:p w:rsidR="00983121" w:rsidRPr="001E7A72" w:rsidRDefault="007E35D7" w:rsidP="001E7A72">
      <w:pPr>
        <w:pStyle w:val="libNormal"/>
      </w:pPr>
      <w:r w:rsidRPr="001E7A72">
        <w:t xml:space="preserve">(b) They must be </w:t>
      </w:r>
      <w:r w:rsidRPr="00495B8A">
        <w:rPr>
          <w:rStyle w:val="libItalicChar"/>
        </w:rPr>
        <w:t>tahir</w:t>
      </w:r>
      <w:r w:rsidRPr="001E7A72">
        <w:t>;</w:t>
      </w:r>
    </w:p>
    <w:p w:rsidR="00983121" w:rsidRPr="001E7A72" w:rsidRDefault="007E35D7" w:rsidP="001E7A72">
      <w:pPr>
        <w:pStyle w:val="libNormal"/>
      </w:pPr>
      <w:r w:rsidRPr="001E7A72">
        <w:t xml:space="preserve">(c) And </w:t>
      </w:r>
      <w:r w:rsidRPr="00495B8A">
        <w:rPr>
          <w:rStyle w:val="libItalicChar"/>
        </w:rPr>
        <w:t>mubah</w:t>
      </w:r>
      <w:r w:rsidRPr="001E7A72">
        <w:t xml:space="preserve"> </w:t>
      </w:r>
      <w:r w:rsidR="005F31DB">
        <w:t>-</w:t>
      </w:r>
      <w:r w:rsidRPr="001E7A72">
        <w:t xml:space="preserve"> not </w:t>
      </w:r>
      <w:r w:rsidRPr="00495B8A">
        <w:rPr>
          <w:rStyle w:val="libItalicChar"/>
        </w:rPr>
        <w:t>ghasbi</w:t>
      </w:r>
      <w:r w:rsidRPr="001E7A72">
        <w:t>;</w:t>
      </w:r>
    </w:p>
    <w:p w:rsidR="00983121" w:rsidRPr="001E7A72" w:rsidRDefault="007E35D7" w:rsidP="001E7A72">
      <w:pPr>
        <w:pStyle w:val="libNormal"/>
      </w:pPr>
      <w:r w:rsidRPr="001E7A72">
        <w:t xml:space="preserve">(d) The place where these things are kept, must be </w:t>
      </w:r>
      <w:r w:rsidRPr="00495B8A">
        <w:rPr>
          <w:rStyle w:val="libItalicChar"/>
        </w:rPr>
        <w:t>mubah</w:t>
      </w:r>
      <w:r w:rsidRPr="001E7A72">
        <w:t>;</w:t>
      </w:r>
    </w:p>
    <w:p w:rsidR="00495B8A" w:rsidRDefault="007E35D7" w:rsidP="001E7A72">
      <w:pPr>
        <w:pStyle w:val="libNormal"/>
        <w:rPr>
          <w:rStyle w:val="libNormalChar"/>
        </w:rPr>
      </w:pPr>
      <w:r w:rsidRPr="001E7A72">
        <w:t xml:space="preserve">(e) The place where you are standing while doing </w:t>
      </w:r>
      <w:r w:rsidRPr="00495B8A">
        <w:rPr>
          <w:rStyle w:val="libItalicChar"/>
        </w:rPr>
        <w:t>tayammum</w:t>
      </w:r>
      <w:r w:rsidRPr="001E7A72">
        <w:rPr>
          <w:rStyle w:val="libNormalChar"/>
        </w:rPr>
        <w:t xml:space="preserve">, must be </w:t>
      </w:r>
      <w:r w:rsidRPr="00495B8A">
        <w:rPr>
          <w:rStyle w:val="libItalicChar"/>
        </w:rPr>
        <w:t>mubah</w:t>
      </w:r>
      <w:r w:rsidRPr="001E7A72">
        <w:rPr>
          <w:rStyle w:val="libNormalChar"/>
        </w:rPr>
        <w:t>.</w:t>
      </w:r>
    </w:p>
    <w:p w:rsidR="00490BE0" w:rsidRDefault="00490BE0" w:rsidP="00490BE0">
      <w:pPr>
        <w:pStyle w:val="Heading2Center"/>
      </w:pPr>
      <w:bookmarkStart w:id="145" w:name="_Toc389476567"/>
      <w:r w:rsidRPr="00490BE0">
        <w:lastRenderedPageBreak/>
        <w:t>4. How to do tayammum</w:t>
      </w:r>
      <w:bookmarkEnd w:id="145"/>
    </w:p>
    <w:p w:rsidR="00983121" w:rsidRPr="001E7A72" w:rsidRDefault="007E35D7" w:rsidP="001E7A72">
      <w:pPr>
        <w:pStyle w:val="libNormal"/>
      </w:pPr>
      <w:r w:rsidRPr="001E7A72">
        <w:t xml:space="preserve">1. </w:t>
      </w:r>
      <w:r w:rsidRPr="00495B8A">
        <w:rPr>
          <w:rStyle w:val="libItalicChar"/>
        </w:rPr>
        <w:t>Niyyah</w:t>
      </w:r>
      <w:r w:rsidRPr="001E7A72">
        <w:t xml:space="preserve">: I am doing </w:t>
      </w:r>
      <w:r w:rsidRPr="00495B8A">
        <w:rPr>
          <w:rStyle w:val="libItalicChar"/>
        </w:rPr>
        <w:t>tayammum</w:t>
      </w:r>
      <w:r w:rsidRPr="001E7A72">
        <w:t xml:space="preserve"> in place of </w:t>
      </w:r>
      <w:r w:rsidRPr="00495B8A">
        <w:rPr>
          <w:rStyle w:val="libItalicChar"/>
        </w:rPr>
        <w:t>wudhu</w:t>
      </w:r>
      <w:r w:rsidRPr="001E7A72">
        <w:t xml:space="preserve"> or </w:t>
      </w:r>
      <w:r w:rsidRPr="00495B8A">
        <w:rPr>
          <w:rStyle w:val="libItalicChar"/>
        </w:rPr>
        <w:t>ghusl</w:t>
      </w:r>
      <w:r w:rsidRPr="001E7A72">
        <w:t xml:space="preserve"> (as the case may be), so that my prayer or fast (as the case may be) may be correct, </w:t>
      </w:r>
      <w:r w:rsidRPr="00495B8A">
        <w:rPr>
          <w:rStyle w:val="libItalicChar"/>
        </w:rPr>
        <w:t>wajib</w:t>
      </w:r>
      <w:r w:rsidRPr="001E7A72">
        <w:t xml:space="preserve"> or </w:t>
      </w:r>
      <w:r w:rsidRPr="00495B8A">
        <w:rPr>
          <w:rStyle w:val="libItalicChar"/>
        </w:rPr>
        <w:t>sunnat</w:t>
      </w:r>
      <w:r w:rsidRPr="001E7A72">
        <w:t xml:space="preserve"> (as the case may be) </w:t>
      </w:r>
      <w:r w:rsidRPr="00495B8A">
        <w:rPr>
          <w:rStyle w:val="libItalicChar"/>
        </w:rPr>
        <w:t>qurbatan ilal</w:t>
      </w:r>
      <w:r w:rsidR="005F31DB">
        <w:rPr>
          <w:rStyle w:val="libItalicChar"/>
        </w:rPr>
        <w:t>-</w:t>
      </w:r>
      <w:r w:rsidRPr="00495B8A">
        <w:rPr>
          <w:rStyle w:val="libItalicChar"/>
        </w:rPr>
        <w:t>Laah</w:t>
      </w:r>
      <w:r w:rsidRPr="001E7A72">
        <w:t>.</w:t>
      </w:r>
    </w:p>
    <w:p w:rsidR="00983121" w:rsidRPr="001E7A72" w:rsidRDefault="007E35D7" w:rsidP="001E7A72">
      <w:pPr>
        <w:pStyle w:val="libNormal"/>
        <w:rPr>
          <w:rStyle w:val="libNormalChar"/>
        </w:rPr>
      </w:pPr>
      <w:r w:rsidRPr="001E7A72">
        <w:t xml:space="preserve">2. Strike palms of both hands together upon the thing on which </w:t>
      </w:r>
      <w:r w:rsidRPr="00495B8A">
        <w:rPr>
          <w:rStyle w:val="libItalicChar"/>
        </w:rPr>
        <w:t>tayammum</w:t>
      </w:r>
      <w:r w:rsidRPr="001E7A72">
        <w:rPr>
          <w:rStyle w:val="libNormalChar"/>
        </w:rPr>
        <w:t xml:space="preserve"> is correct e.g. earth or sand etc. Remember that just putting the hand upon earth etc. is not sufficient. You must hit or strike it by your palms.</w:t>
      </w:r>
    </w:p>
    <w:p w:rsidR="00983121" w:rsidRPr="001E7A72" w:rsidRDefault="007E35D7" w:rsidP="001E7A72">
      <w:pPr>
        <w:pStyle w:val="libNormal"/>
      </w:pPr>
      <w:r w:rsidRPr="001E7A72">
        <w:t>3. Pull both palms together from the beginning of the forehead down to the point of the nose. Both sides of the forehead joining the ears should be included in it. Eyes and cheeks are not to be included.</w:t>
      </w:r>
    </w:p>
    <w:p w:rsidR="00983121" w:rsidRPr="001E7A72" w:rsidRDefault="007E35D7" w:rsidP="001E7A72">
      <w:pPr>
        <w:pStyle w:val="libNormal"/>
      </w:pPr>
      <w:r w:rsidRPr="001E7A72">
        <w:t>4. Then pull the left palm upon the back of the right hand from the projecting small bone on the wrist up to the fingertips;</w:t>
      </w:r>
    </w:p>
    <w:p w:rsidR="00983121" w:rsidRPr="001E7A72" w:rsidRDefault="007E35D7" w:rsidP="001E7A72">
      <w:pPr>
        <w:pStyle w:val="libNormal"/>
      </w:pPr>
      <w:r w:rsidRPr="001E7A72">
        <w:t>5. Then pull the right palm on the back of the left palm likewise:</w:t>
      </w:r>
    </w:p>
    <w:p w:rsidR="00983121" w:rsidRPr="001E7A72" w:rsidRDefault="007E35D7" w:rsidP="001E7A72">
      <w:pPr>
        <w:pStyle w:val="libNormal"/>
      </w:pPr>
      <w:r w:rsidRPr="001E7A72">
        <w:t>6. Strike the palms together upon earth etc. second time;</w:t>
      </w:r>
    </w:p>
    <w:p w:rsidR="00983121" w:rsidRPr="001E7A72" w:rsidRDefault="007E35D7" w:rsidP="001E7A72">
      <w:pPr>
        <w:pStyle w:val="libNormal"/>
      </w:pPr>
      <w:r w:rsidRPr="001E7A72">
        <w:t>7. Pull the left palm on the back of right hand, as explained above.</w:t>
      </w:r>
    </w:p>
    <w:p w:rsidR="00983121" w:rsidRPr="001E7A72" w:rsidRDefault="007E35D7" w:rsidP="001E7A72">
      <w:pPr>
        <w:pStyle w:val="libNormal"/>
      </w:pPr>
      <w:r w:rsidRPr="001E7A72">
        <w:t>8. Pull the right palm on the back of the left hand, as explained above.</w:t>
      </w:r>
    </w:p>
    <w:p w:rsidR="00983121" w:rsidRPr="001E7A72" w:rsidRDefault="007E35D7" w:rsidP="001E7A72">
      <w:pPr>
        <w:pStyle w:val="libNormal"/>
      </w:pPr>
      <w:r w:rsidRPr="001E7A72">
        <w:t xml:space="preserve">If a person has to do </w:t>
      </w:r>
      <w:r w:rsidRPr="00495B8A">
        <w:rPr>
          <w:rStyle w:val="libItalicChar"/>
        </w:rPr>
        <w:t>ghusl</w:t>
      </w:r>
      <w:r w:rsidRPr="001E7A72">
        <w:t xml:space="preserve"> and </w:t>
      </w:r>
      <w:r w:rsidRPr="00495B8A">
        <w:rPr>
          <w:rStyle w:val="libItalicChar"/>
        </w:rPr>
        <w:t>wudhu</w:t>
      </w:r>
      <w:r w:rsidRPr="001E7A72">
        <w:t xml:space="preserve"> both, and he has got water sufficient for only one of them, he will do </w:t>
      </w:r>
      <w:r w:rsidRPr="00495B8A">
        <w:rPr>
          <w:rStyle w:val="libItalicChar"/>
        </w:rPr>
        <w:t>tayammum</w:t>
      </w:r>
      <w:r w:rsidRPr="001E7A72">
        <w:t xml:space="preserve"> in place of other </w:t>
      </w:r>
      <w:r w:rsidRPr="00495B8A">
        <w:rPr>
          <w:rStyle w:val="libItalicChar"/>
        </w:rPr>
        <w:t>taharat</w:t>
      </w:r>
      <w:r w:rsidRPr="001E7A72">
        <w:t xml:space="preserve">, after using the water in the </w:t>
      </w:r>
      <w:r w:rsidRPr="00495B8A">
        <w:rPr>
          <w:rStyle w:val="libItalicChar"/>
        </w:rPr>
        <w:t>taharat</w:t>
      </w:r>
      <w:r w:rsidRPr="001E7A72">
        <w:t xml:space="preserve"> for which it was sufficient.</w:t>
      </w:r>
    </w:p>
    <w:p w:rsidR="007E35D7" w:rsidRPr="001E7A72" w:rsidRDefault="007E35D7" w:rsidP="001E7A72">
      <w:pPr>
        <w:pStyle w:val="libNormal"/>
        <w:rPr>
          <w:rStyle w:val="libNormalChar"/>
        </w:rPr>
      </w:pPr>
      <w:r w:rsidRPr="001E7A72">
        <w:t xml:space="preserve">The hands and forehead must be </w:t>
      </w:r>
      <w:r w:rsidRPr="00495B8A">
        <w:rPr>
          <w:rStyle w:val="libItalicChar"/>
        </w:rPr>
        <w:t>tahir</w:t>
      </w:r>
      <w:r w:rsidRPr="001E7A72">
        <w:rPr>
          <w:rStyle w:val="libNormalChar"/>
        </w:rPr>
        <w:t xml:space="preserve"> before </w:t>
      </w:r>
      <w:r w:rsidRPr="00495B8A">
        <w:rPr>
          <w:rStyle w:val="libItalicChar"/>
        </w:rPr>
        <w:t>tayammum</w:t>
      </w:r>
      <w:r w:rsidRPr="001E7A72">
        <w:rPr>
          <w:rStyle w:val="libNormalChar"/>
        </w:rPr>
        <w:t>; there should not be anything like ring or nail</w:t>
      </w:r>
      <w:r w:rsidR="005F31DB">
        <w:rPr>
          <w:rStyle w:val="libNormalChar"/>
        </w:rPr>
        <w:t>-</w:t>
      </w:r>
      <w:r w:rsidRPr="001E7A72">
        <w:rPr>
          <w:rStyle w:val="libNormalChar"/>
        </w:rPr>
        <w:t>polish etc. which may be a cover against the earth etc.</w:t>
      </w:r>
    </w:p>
    <w:p w:rsidR="007E35D7" w:rsidRDefault="007E35D7" w:rsidP="001E7A72">
      <w:pPr>
        <w:pStyle w:val="libNormal"/>
      </w:pPr>
      <w:r>
        <w:br w:type="page"/>
      </w:r>
    </w:p>
    <w:p w:rsidR="00495B8A" w:rsidRDefault="00490BE0" w:rsidP="00490BE0">
      <w:pPr>
        <w:pStyle w:val="Heading1Center"/>
      </w:pPr>
      <w:bookmarkStart w:id="146" w:name="_Toc389476568"/>
      <w:r>
        <w:lastRenderedPageBreak/>
        <w:t>Lesson 49: Salat al</w:t>
      </w:r>
      <w:r w:rsidR="005F31DB">
        <w:t>-</w:t>
      </w:r>
      <w:r>
        <w:t>ayaat (Prayer of signs)</w:t>
      </w:r>
      <w:bookmarkEnd w:id="146"/>
    </w:p>
    <w:p w:rsidR="00490BE0" w:rsidRDefault="00490BE0" w:rsidP="00490BE0">
      <w:pPr>
        <w:pStyle w:val="Heading2Center"/>
      </w:pPr>
      <w:bookmarkStart w:id="147" w:name="_Toc389476569"/>
      <w:r>
        <w:t>1. Its causes</w:t>
      </w:r>
      <w:bookmarkEnd w:id="147"/>
    </w:p>
    <w:p w:rsidR="00983121" w:rsidRPr="001E7A72" w:rsidRDefault="007E35D7" w:rsidP="001E7A72">
      <w:pPr>
        <w:pStyle w:val="libNormal"/>
        <w:rPr>
          <w:rStyle w:val="libNormalChar"/>
        </w:rPr>
      </w:pPr>
      <w:r w:rsidRPr="001E7A72">
        <w:t>The prayer of "signs" (</w:t>
      </w:r>
      <w:r w:rsidRPr="00495B8A">
        <w:rPr>
          <w:rStyle w:val="libItalicChar"/>
        </w:rPr>
        <w:t>ayaat</w:t>
      </w:r>
      <w:r w:rsidRPr="001E7A72">
        <w:rPr>
          <w:rStyle w:val="libNormalChar"/>
        </w:rPr>
        <w:t>) is obligatory when any of the following signs occur:</w:t>
      </w:r>
      <w:r w:rsidR="005F31DB">
        <w:rPr>
          <w:rStyle w:val="libNormalChar"/>
        </w:rPr>
        <w:t>-</w:t>
      </w:r>
    </w:p>
    <w:p w:rsidR="00983121" w:rsidRPr="001E7A72" w:rsidRDefault="007E35D7" w:rsidP="001E7A72">
      <w:pPr>
        <w:pStyle w:val="libNormal"/>
      </w:pPr>
      <w:r w:rsidRPr="001E7A72">
        <w:t>1. Solar eclipse.</w:t>
      </w:r>
    </w:p>
    <w:p w:rsidR="00983121" w:rsidRPr="001E7A72" w:rsidRDefault="007E35D7" w:rsidP="001E7A72">
      <w:pPr>
        <w:pStyle w:val="libNormal"/>
      </w:pPr>
      <w:r w:rsidRPr="001E7A72">
        <w:t>2. Lunar eclipse.</w:t>
      </w:r>
    </w:p>
    <w:p w:rsidR="00983121" w:rsidRPr="001E7A72" w:rsidRDefault="007E35D7" w:rsidP="001E7A72">
      <w:pPr>
        <w:pStyle w:val="libNormal"/>
      </w:pPr>
      <w:r w:rsidRPr="001E7A72">
        <w:t>3. Earthquake.</w:t>
      </w:r>
    </w:p>
    <w:p w:rsidR="00495B8A" w:rsidRDefault="007E35D7" w:rsidP="001E7A72">
      <w:pPr>
        <w:pStyle w:val="libNormal"/>
      </w:pPr>
      <w:r w:rsidRPr="001E7A72">
        <w:t>4. Any natural occurrence which normally creates fear in the common people, like black, red or yellow storm, cyclone and things like that.</w:t>
      </w:r>
    </w:p>
    <w:p w:rsidR="00490BE0" w:rsidRDefault="00490BE0" w:rsidP="00490BE0">
      <w:pPr>
        <w:pStyle w:val="Heading2Center"/>
      </w:pPr>
      <w:bookmarkStart w:id="148" w:name="_Toc389476570"/>
      <w:r w:rsidRPr="00490BE0">
        <w:t>2. Its time</w:t>
      </w:r>
      <w:bookmarkEnd w:id="148"/>
    </w:p>
    <w:p w:rsidR="00983121" w:rsidRPr="001E7A72" w:rsidRDefault="007E35D7" w:rsidP="001E7A72">
      <w:pPr>
        <w:pStyle w:val="libNormal"/>
      </w:pPr>
      <w:r w:rsidRPr="001E7A72">
        <w:t>In solar and lunar eclipses, the time of the "prayer of signs" is from beginning of the eclipse till it is completely cleared.</w:t>
      </w:r>
    </w:p>
    <w:p w:rsidR="00495B8A" w:rsidRPr="00495B8A" w:rsidRDefault="007E35D7" w:rsidP="00495B8A">
      <w:pPr>
        <w:pStyle w:val="libNormal"/>
      </w:pPr>
      <w:r w:rsidRPr="00495B8A">
        <w:t xml:space="preserve">In other causes like earthquake it must be prayed soon after the cause subsides. But it is always </w:t>
      </w:r>
      <w:r w:rsidRPr="00495B8A">
        <w:rPr>
          <w:rStyle w:val="libItalicChar"/>
        </w:rPr>
        <w:t>ada</w:t>
      </w:r>
      <w:r w:rsidRPr="00495B8A">
        <w:t xml:space="preserve"> even if prayed many days after its occurrence.</w:t>
      </w:r>
    </w:p>
    <w:p w:rsidR="00490BE0" w:rsidRDefault="00490BE0" w:rsidP="00490BE0">
      <w:pPr>
        <w:pStyle w:val="Heading2Center"/>
      </w:pPr>
      <w:bookmarkStart w:id="149" w:name="_Toc389476571"/>
      <w:r w:rsidRPr="00490BE0">
        <w:t>3. Its method</w:t>
      </w:r>
      <w:bookmarkEnd w:id="149"/>
    </w:p>
    <w:p w:rsidR="00983121" w:rsidRPr="001E7A72" w:rsidRDefault="007E35D7" w:rsidP="001E7A72">
      <w:pPr>
        <w:pStyle w:val="libNormal"/>
      </w:pPr>
      <w:r w:rsidRPr="001E7A72">
        <w:t xml:space="preserve">Prayer of signs is 2 </w:t>
      </w:r>
      <w:r w:rsidRPr="00495B8A">
        <w:rPr>
          <w:rStyle w:val="libItalicChar"/>
        </w:rPr>
        <w:t>rak’at</w:t>
      </w:r>
      <w:r w:rsidRPr="001E7A72">
        <w:t xml:space="preserve">s; every </w:t>
      </w:r>
      <w:r w:rsidRPr="00495B8A">
        <w:rPr>
          <w:rStyle w:val="libItalicChar"/>
        </w:rPr>
        <w:t>rak’at</w:t>
      </w:r>
      <w:r w:rsidRPr="001E7A72">
        <w:t xml:space="preserve"> has 5 </w:t>
      </w:r>
      <w:r w:rsidRPr="00495B8A">
        <w:rPr>
          <w:rStyle w:val="libItalicChar"/>
        </w:rPr>
        <w:t>ruku’</w:t>
      </w:r>
      <w:r w:rsidRPr="001E7A72">
        <w:t xml:space="preserve"> (total 10 </w:t>
      </w:r>
      <w:r w:rsidRPr="00495B8A">
        <w:rPr>
          <w:rStyle w:val="libItalicChar"/>
        </w:rPr>
        <w:t>ruku’</w:t>
      </w:r>
      <w:r w:rsidRPr="001E7A72">
        <w:t>).</w:t>
      </w:r>
    </w:p>
    <w:p w:rsidR="00983121" w:rsidRPr="001E7A72" w:rsidRDefault="007E35D7" w:rsidP="001E7A72">
      <w:pPr>
        <w:pStyle w:val="libNormal"/>
      </w:pPr>
      <w:r w:rsidRPr="001E7A72">
        <w:t xml:space="preserve">After </w:t>
      </w:r>
      <w:r w:rsidRPr="00495B8A">
        <w:rPr>
          <w:rStyle w:val="libItalicChar"/>
        </w:rPr>
        <w:t>niyyah</w:t>
      </w:r>
      <w:r w:rsidRPr="001E7A72">
        <w:t xml:space="preserve"> and </w:t>
      </w:r>
      <w:r w:rsidRPr="00495B8A">
        <w:rPr>
          <w:rStyle w:val="libItalicChar"/>
        </w:rPr>
        <w:t>Takbiratul</w:t>
      </w:r>
      <w:r w:rsidR="005F31DB">
        <w:rPr>
          <w:rStyle w:val="libItalicChar"/>
        </w:rPr>
        <w:t>-</w:t>
      </w:r>
      <w:r w:rsidRPr="00495B8A">
        <w:rPr>
          <w:rStyle w:val="libItalicChar"/>
        </w:rPr>
        <w:t>ihram</w:t>
      </w:r>
      <w:r w:rsidRPr="001E7A72">
        <w:t>, you should recite Surah al</w:t>
      </w:r>
      <w:r w:rsidR="005F31DB">
        <w:t>-</w:t>
      </w:r>
      <w:r w:rsidRPr="001E7A72">
        <w:t xml:space="preserve">Hamd, then any other Surah; then go to </w:t>
      </w:r>
      <w:r w:rsidRPr="00495B8A">
        <w:rPr>
          <w:rStyle w:val="libItalicChar"/>
        </w:rPr>
        <w:t>ruku’</w:t>
      </w:r>
      <w:r w:rsidRPr="001E7A72">
        <w:t xml:space="preserve">. Your one </w:t>
      </w:r>
      <w:r w:rsidRPr="00495B8A">
        <w:rPr>
          <w:rStyle w:val="libItalicChar"/>
        </w:rPr>
        <w:t>ruku’</w:t>
      </w:r>
      <w:r w:rsidRPr="001E7A72">
        <w:t xml:space="preserve"> is complete. After rising from </w:t>
      </w:r>
      <w:r w:rsidRPr="00495B8A">
        <w:rPr>
          <w:rStyle w:val="libItalicChar"/>
        </w:rPr>
        <w:t>ruku’</w:t>
      </w:r>
      <w:r w:rsidRPr="001E7A72">
        <w:t>, recite again Surah al</w:t>
      </w:r>
      <w:r w:rsidR="005F31DB">
        <w:t>-</w:t>
      </w:r>
      <w:r w:rsidRPr="001E7A72">
        <w:t xml:space="preserve">Hamd and one Surah and go to </w:t>
      </w:r>
      <w:r w:rsidRPr="00495B8A">
        <w:rPr>
          <w:rStyle w:val="libItalicChar"/>
        </w:rPr>
        <w:t>ruku’</w:t>
      </w:r>
      <w:r w:rsidRPr="001E7A72">
        <w:t xml:space="preserve">. Your second </w:t>
      </w:r>
      <w:r w:rsidRPr="00495B8A">
        <w:rPr>
          <w:rStyle w:val="libItalicChar"/>
        </w:rPr>
        <w:t>ruku’</w:t>
      </w:r>
      <w:r w:rsidRPr="001E7A72">
        <w:t xml:space="preserve"> is complete. Likewise, you should do 5 </w:t>
      </w:r>
      <w:r w:rsidRPr="00495B8A">
        <w:rPr>
          <w:rStyle w:val="libItalicChar"/>
        </w:rPr>
        <w:t>ruku’</w:t>
      </w:r>
      <w:r w:rsidRPr="001E7A72">
        <w:t xml:space="preserve">. After rising from 5th </w:t>
      </w:r>
      <w:r w:rsidRPr="00495B8A">
        <w:rPr>
          <w:rStyle w:val="libItalicChar"/>
        </w:rPr>
        <w:t>ruku’</w:t>
      </w:r>
      <w:r w:rsidRPr="001E7A72">
        <w:t xml:space="preserve">, say </w:t>
      </w:r>
      <w:r w:rsidRPr="00495B8A">
        <w:rPr>
          <w:rStyle w:val="libItalicChar"/>
        </w:rPr>
        <w:t>'Sami’ Allahu liman hamidah'</w:t>
      </w:r>
      <w:r w:rsidRPr="001E7A72">
        <w:t xml:space="preserve"> and go to </w:t>
      </w:r>
      <w:r w:rsidRPr="00495B8A">
        <w:rPr>
          <w:rStyle w:val="libItalicChar"/>
        </w:rPr>
        <w:t>sajdah</w:t>
      </w:r>
      <w:r w:rsidRPr="001E7A72">
        <w:t xml:space="preserve">. Complete 2 </w:t>
      </w:r>
      <w:r w:rsidRPr="00495B8A">
        <w:rPr>
          <w:rStyle w:val="libItalicChar"/>
        </w:rPr>
        <w:t>sajdah</w:t>
      </w:r>
      <w:r w:rsidRPr="001E7A72">
        <w:t xml:space="preserve">s as usual and rise for the 2nd </w:t>
      </w:r>
      <w:r w:rsidRPr="00495B8A">
        <w:rPr>
          <w:rStyle w:val="libItalicChar"/>
        </w:rPr>
        <w:t>rak’at</w:t>
      </w:r>
      <w:r w:rsidRPr="001E7A72">
        <w:t>.</w:t>
      </w:r>
    </w:p>
    <w:p w:rsidR="00983121" w:rsidRPr="001E7A72" w:rsidRDefault="007E35D7" w:rsidP="001E7A72">
      <w:pPr>
        <w:pStyle w:val="libNormal"/>
      </w:pPr>
      <w:r w:rsidRPr="001E7A72">
        <w:t xml:space="preserve">Likewise, do 5 </w:t>
      </w:r>
      <w:r w:rsidRPr="00495B8A">
        <w:rPr>
          <w:rStyle w:val="libItalicChar"/>
        </w:rPr>
        <w:t>ruku’</w:t>
      </w:r>
      <w:r w:rsidRPr="001E7A72">
        <w:t xml:space="preserve"> in the 2nd </w:t>
      </w:r>
      <w:r w:rsidRPr="00495B8A">
        <w:rPr>
          <w:rStyle w:val="libItalicChar"/>
        </w:rPr>
        <w:t>rak’at</w:t>
      </w:r>
      <w:r w:rsidRPr="001E7A72">
        <w:t xml:space="preserve">, and perform 2 </w:t>
      </w:r>
      <w:r w:rsidRPr="00495B8A">
        <w:rPr>
          <w:rStyle w:val="libItalicChar"/>
        </w:rPr>
        <w:t>sajdah</w:t>
      </w:r>
      <w:r w:rsidRPr="001E7A72">
        <w:t xml:space="preserve">s, recite </w:t>
      </w:r>
      <w:r w:rsidRPr="00495B8A">
        <w:rPr>
          <w:rStyle w:val="libItalicChar"/>
        </w:rPr>
        <w:t>tashahhud</w:t>
      </w:r>
      <w:r w:rsidRPr="001E7A72">
        <w:t xml:space="preserve"> and </w:t>
      </w:r>
      <w:r w:rsidRPr="00495B8A">
        <w:rPr>
          <w:rStyle w:val="libItalicChar"/>
        </w:rPr>
        <w:t>salaam</w:t>
      </w:r>
      <w:r w:rsidRPr="001E7A72">
        <w:t xml:space="preserve"> as usual. Your prayer is complete.</w:t>
      </w:r>
    </w:p>
    <w:p w:rsidR="007E35D7" w:rsidRPr="001E7A72" w:rsidRDefault="007E35D7" w:rsidP="001E7A72">
      <w:pPr>
        <w:pStyle w:val="libNormal"/>
        <w:rPr>
          <w:rStyle w:val="libNormalChar"/>
        </w:rPr>
      </w:pPr>
      <w:r w:rsidRPr="001E7A72">
        <w:t xml:space="preserve">Note: It is mustahab to recite </w:t>
      </w:r>
      <w:r w:rsidRPr="00495B8A">
        <w:rPr>
          <w:rStyle w:val="libItalicChar"/>
        </w:rPr>
        <w:t>qunut</w:t>
      </w:r>
      <w:r w:rsidRPr="001E7A72">
        <w:rPr>
          <w:rStyle w:val="libNormalChar"/>
        </w:rPr>
        <w:t xml:space="preserve"> before every second </w:t>
      </w:r>
      <w:r w:rsidRPr="00495B8A">
        <w:rPr>
          <w:rStyle w:val="libItalicChar"/>
        </w:rPr>
        <w:t>ruku’</w:t>
      </w:r>
      <w:r w:rsidRPr="001E7A72">
        <w:rPr>
          <w:rStyle w:val="libNormalChar"/>
        </w:rPr>
        <w:t xml:space="preserve">. For this purpose count all ten </w:t>
      </w:r>
      <w:r w:rsidRPr="00495B8A">
        <w:rPr>
          <w:rStyle w:val="libItalicChar"/>
        </w:rPr>
        <w:t>ruku’</w:t>
      </w:r>
      <w:r w:rsidRPr="001E7A72">
        <w:rPr>
          <w:rStyle w:val="libNormalChar"/>
        </w:rPr>
        <w:t xml:space="preserve"> together, Thus you will recite </w:t>
      </w:r>
      <w:r w:rsidRPr="00495B8A">
        <w:rPr>
          <w:rStyle w:val="libItalicChar"/>
        </w:rPr>
        <w:t>qunut</w:t>
      </w:r>
      <w:r w:rsidRPr="001E7A72">
        <w:rPr>
          <w:rStyle w:val="libNormalChar"/>
        </w:rPr>
        <w:t xml:space="preserve"> before the 2nd and 4th (in the first </w:t>
      </w:r>
      <w:r w:rsidRPr="00495B8A">
        <w:rPr>
          <w:rStyle w:val="libItalicChar"/>
        </w:rPr>
        <w:t>rak’at</w:t>
      </w:r>
      <w:r w:rsidRPr="001E7A72">
        <w:rPr>
          <w:rStyle w:val="libNormalChar"/>
        </w:rPr>
        <w:t xml:space="preserve">), and before the 6th, the 8th and the 10th </w:t>
      </w:r>
      <w:r w:rsidRPr="00495B8A">
        <w:rPr>
          <w:rStyle w:val="libItalicChar"/>
        </w:rPr>
        <w:t>ruku’</w:t>
      </w:r>
      <w:r w:rsidRPr="001E7A72">
        <w:rPr>
          <w:rStyle w:val="libNormalChar"/>
        </w:rPr>
        <w:t xml:space="preserve"> (in the 2nd </w:t>
      </w:r>
      <w:r w:rsidRPr="00495B8A">
        <w:rPr>
          <w:rStyle w:val="libItalicChar"/>
        </w:rPr>
        <w:t>rak’at</w:t>
      </w:r>
      <w:r w:rsidRPr="001E7A72">
        <w:rPr>
          <w:rStyle w:val="libNormalChar"/>
        </w:rPr>
        <w:t>).</w:t>
      </w:r>
    </w:p>
    <w:p w:rsidR="00490BE0" w:rsidRDefault="00490BE0" w:rsidP="00490BE0">
      <w:pPr>
        <w:pStyle w:val="Heading2Center"/>
      </w:pPr>
      <w:bookmarkStart w:id="150" w:name="_Toc389476572"/>
      <w:r w:rsidRPr="00490BE0">
        <w:t>4. Short Method</w:t>
      </w:r>
      <w:bookmarkEnd w:id="150"/>
    </w:p>
    <w:p w:rsidR="00983121" w:rsidRPr="001E7A72" w:rsidRDefault="007E35D7" w:rsidP="001E7A72">
      <w:pPr>
        <w:pStyle w:val="libNormal"/>
      </w:pPr>
      <w:r w:rsidRPr="001E7A72">
        <w:t>Also you are allowed to pray this prayer by a short method:</w:t>
      </w:r>
    </w:p>
    <w:p w:rsidR="00983121" w:rsidRPr="001E7A72" w:rsidRDefault="007E35D7" w:rsidP="001E7A72">
      <w:pPr>
        <w:pStyle w:val="libNormal"/>
      </w:pPr>
      <w:r w:rsidRPr="001E7A72">
        <w:t xml:space="preserve">After </w:t>
      </w:r>
      <w:r w:rsidRPr="00495B8A">
        <w:rPr>
          <w:rStyle w:val="libItalicChar"/>
        </w:rPr>
        <w:t>Takbiratul</w:t>
      </w:r>
      <w:r w:rsidR="005F31DB">
        <w:rPr>
          <w:rStyle w:val="libItalicChar"/>
        </w:rPr>
        <w:t>-</w:t>
      </w:r>
      <w:r w:rsidRPr="00495B8A">
        <w:rPr>
          <w:rStyle w:val="libItalicChar"/>
        </w:rPr>
        <w:t>Ihram</w:t>
      </w:r>
      <w:r w:rsidRPr="001E7A72">
        <w:t>, you recite Surah al</w:t>
      </w:r>
      <w:r w:rsidR="005F31DB">
        <w:t>-</w:t>
      </w:r>
      <w:r w:rsidRPr="001E7A72">
        <w:t xml:space="preserve">Hamd, and only a part of a Surah; then go to the first </w:t>
      </w:r>
      <w:r w:rsidRPr="00495B8A">
        <w:rPr>
          <w:rStyle w:val="libItalicChar"/>
        </w:rPr>
        <w:t>ruku’</w:t>
      </w:r>
      <w:r w:rsidRPr="001E7A72">
        <w:t xml:space="preserve">, after rising recite another subsequent part of that Surah and go to the second </w:t>
      </w:r>
      <w:r w:rsidRPr="00495B8A">
        <w:rPr>
          <w:rStyle w:val="libItalicChar"/>
        </w:rPr>
        <w:t>ruku’</w:t>
      </w:r>
      <w:r w:rsidRPr="001E7A72">
        <w:t xml:space="preserve">, rise again and recite the third subsequent part of that Surah and go to the 3rd </w:t>
      </w:r>
      <w:r w:rsidRPr="00495B8A">
        <w:rPr>
          <w:rStyle w:val="libItalicChar"/>
        </w:rPr>
        <w:t>ruku’</w:t>
      </w:r>
      <w:r w:rsidRPr="001E7A72">
        <w:t xml:space="preserve">. Likewise do before the 4th and the 5th </w:t>
      </w:r>
      <w:r w:rsidRPr="00495B8A">
        <w:rPr>
          <w:rStyle w:val="libItalicChar"/>
        </w:rPr>
        <w:t>ruku’</w:t>
      </w:r>
      <w:r w:rsidRPr="001E7A72">
        <w:t xml:space="preserve">, finishing the Surah before 5th </w:t>
      </w:r>
      <w:r w:rsidRPr="00495B8A">
        <w:rPr>
          <w:rStyle w:val="libItalicChar"/>
        </w:rPr>
        <w:t>ruku’</w:t>
      </w:r>
      <w:r w:rsidRPr="001E7A72">
        <w:t>.</w:t>
      </w:r>
    </w:p>
    <w:p w:rsidR="00983121" w:rsidRPr="001E7A72" w:rsidRDefault="007E35D7" w:rsidP="001E7A72">
      <w:pPr>
        <w:pStyle w:val="libNormal"/>
      </w:pPr>
      <w:r w:rsidRPr="001E7A72">
        <w:t>For example: Surah al</w:t>
      </w:r>
      <w:r w:rsidR="005F31DB">
        <w:t>-</w:t>
      </w:r>
      <w:r w:rsidRPr="001E7A72">
        <w:t xml:space="preserve">Ikhlas is 5 verses. You may recite </w:t>
      </w:r>
      <w:r w:rsidRPr="00495B8A">
        <w:rPr>
          <w:rStyle w:val="libItalicChar"/>
        </w:rPr>
        <w:t>'Bismillahir</w:t>
      </w:r>
      <w:r w:rsidR="005F31DB">
        <w:rPr>
          <w:rStyle w:val="libItalicChar"/>
        </w:rPr>
        <w:t>-</w:t>
      </w:r>
      <w:r w:rsidRPr="00495B8A">
        <w:rPr>
          <w:rStyle w:val="libItalicChar"/>
        </w:rPr>
        <w:t>Rahmanir</w:t>
      </w:r>
      <w:r w:rsidR="005F31DB">
        <w:rPr>
          <w:rStyle w:val="libItalicChar"/>
        </w:rPr>
        <w:t>-</w:t>
      </w:r>
      <w:r w:rsidRPr="00495B8A">
        <w:rPr>
          <w:rStyle w:val="libItalicChar"/>
        </w:rPr>
        <w:t>Rahim'</w:t>
      </w:r>
      <w:r w:rsidRPr="001E7A72">
        <w:t xml:space="preserve"> before first </w:t>
      </w:r>
      <w:r w:rsidRPr="00495B8A">
        <w:rPr>
          <w:rStyle w:val="libItalicChar"/>
        </w:rPr>
        <w:t>ruku’</w:t>
      </w:r>
      <w:r w:rsidRPr="001E7A72">
        <w:t xml:space="preserve">; </w:t>
      </w:r>
      <w:r w:rsidRPr="00495B8A">
        <w:rPr>
          <w:rStyle w:val="libItalicChar"/>
        </w:rPr>
        <w:t>'Qul</w:t>
      </w:r>
      <w:r w:rsidR="005F31DB">
        <w:rPr>
          <w:rStyle w:val="libItalicChar"/>
        </w:rPr>
        <w:t>-</w:t>
      </w:r>
      <w:r w:rsidRPr="00495B8A">
        <w:rPr>
          <w:rStyle w:val="libItalicChar"/>
        </w:rPr>
        <w:t>Huwa’llahu Ahad'</w:t>
      </w:r>
      <w:r w:rsidRPr="001E7A72">
        <w:t xml:space="preserve"> before the 2nd </w:t>
      </w:r>
      <w:r w:rsidRPr="00495B8A">
        <w:rPr>
          <w:rStyle w:val="libItalicChar"/>
        </w:rPr>
        <w:t>ruku’</w:t>
      </w:r>
      <w:r w:rsidRPr="001E7A72">
        <w:t xml:space="preserve">; </w:t>
      </w:r>
      <w:r w:rsidRPr="00495B8A">
        <w:rPr>
          <w:rStyle w:val="libItalicChar"/>
        </w:rPr>
        <w:t>Allahus</w:t>
      </w:r>
      <w:r w:rsidR="005F31DB">
        <w:rPr>
          <w:rStyle w:val="libItalicChar"/>
        </w:rPr>
        <w:t>-</w:t>
      </w:r>
      <w:r w:rsidRPr="00495B8A">
        <w:rPr>
          <w:rStyle w:val="libItalicChar"/>
        </w:rPr>
        <w:t>Samad'</w:t>
      </w:r>
      <w:r w:rsidRPr="001E7A72">
        <w:t xml:space="preserve"> before the 3rd </w:t>
      </w:r>
      <w:r w:rsidRPr="00495B8A">
        <w:rPr>
          <w:rStyle w:val="libItalicChar"/>
        </w:rPr>
        <w:t>ruku’</w:t>
      </w:r>
      <w:r w:rsidRPr="001E7A72">
        <w:t xml:space="preserve">; </w:t>
      </w:r>
      <w:r w:rsidRPr="00495B8A">
        <w:rPr>
          <w:rStyle w:val="libItalicChar"/>
        </w:rPr>
        <w:t>'Lam yalid wa lam yulad</w:t>
      </w:r>
      <w:r w:rsidRPr="001E7A72">
        <w:t xml:space="preserve">' before the 4th </w:t>
      </w:r>
      <w:r w:rsidRPr="00495B8A">
        <w:rPr>
          <w:rStyle w:val="libItalicChar"/>
        </w:rPr>
        <w:t>ruku’</w:t>
      </w:r>
      <w:r w:rsidRPr="001E7A72">
        <w:t xml:space="preserve">; and </w:t>
      </w:r>
      <w:r w:rsidRPr="00495B8A">
        <w:rPr>
          <w:rStyle w:val="libItalicChar"/>
        </w:rPr>
        <w:t>'Wa lam yakun lahu kufuwan ahad'</w:t>
      </w:r>
      <w:r w:rsidRPr="001E7A72">
        <w:t xml:space="preserve"> before the the 5th </w:t>
      </w:r>
      <w:r w:rsidRPr="00495B8A">
        <w:rPr>
          <w:rStyle w:val="libItalicChar"/>
        </w:rPr>
        <w:t>ruku’</w:t>
      </w:r>
      <w:r w:rsidRPr="001E7A72">
        <w:t>,</w:t>
      </w:r>
    </w:p>
    <w:p w:rsidR="007E35D7" w:rsidRPr="001E7A72" w:rsidRDefault="007E35D7" w:rsidP="001E7A72">
      <w:pPr>
        <w:pStyle w:val="libNormal"/>
        <w:rPr>
          <w:rStyle w:val="libNormalChar"/>
        </w:rPr>
      </w:pPr>
      <w:r w:rsidRPr="001E7A72">
        <w:t>Thus you would have read only one al</w:t>
      </w:r>
      <w:r w:rsidR="005F31DB">
        <w:t>-</w:t>
      </w:r>
      <w:r w:rsidRPr="001E7A72">
        <w:t xml:space="preserve">Hamd and only one complete Surah in one </w:t>
      </w:r>
      <w:r w:rsidRPr="00495B8A">
        <w:rPr>
          <w:rStyle w:val="libItalicChar"/>
        </w:rPr>
        <w:t>rak’at</w:t>
      </w:r>
      <w:r w:rsidRPr="001E7A72">
        <w:rPr>
          <w:rStyle w:val="libNormalChar"/>
        </w:rPr>
        <w:t xml:space="preserve">. You may recite one </w:t>
      </w:r>
      <w:r w:rsidRPr="00495B8A">
        <w:rPr>
          <w:rStyle w:val="libItalicChar"/>
        </w:rPr>
        <w:t>rak’at</w:t>
      </w:r>
      <w:r w:rsidRPr="001E7A72">
        <w:rPr>
          <w:rStyle w:val="libNormalChar"/>
        </w:rPr>
        <w:t xml:space="preserve"> in one way and the other </w:t>
      </w:r>
      <w:r w:rsidRPr="00495B8A">
        <w:rPr>
          <w:rStyle w:val="libItalicChar"/>
        </w:rPr>
        <w:t>rak’at</w:t>
      </w:r>
      <w:r w:rsidRPr="001E7A72">
        <w:rPr>
          <w:rStyle w:val="libNormalChar"/>
        </w:rPr>
        <w:t xml:space="preserve"> in the other way.</w:t>
      </w:r>
    </w:p>
    <w:p w:rsidR="007E35D7" w:rsidRDefault="007E35D7" w:rsidP="001E7A72">
      <w:pPr>
        <w:pStyle w:val="libNormal"/>
      </w:pPr>
      <w:r>
        <w:br w:type="page"/>
      </w:r>
    </w:p>
    <w:p w:rsidR="00490BE0" w:rsidRDefault="00490BE0" w:rsidP="00490BE0">
      <w:pPr>
        <w:pStyle w:val="Heading1Center"/>
      </w:pPr>
      <w:bookmarkStart w:id="151" w:name="_Toc389476573"/>
      <w:r w:rsidRPr="00490BE0">
        <w:lastRenderedPageBreak/>
        <w:t>Lesson 50: Friday Prayer</w:t>
      </w:r>
      <w:bookmarkEnd w:id="151"/>
    </w:p>
    <w:p w:rsidR="00983121" w:rsidRPr="001E7A72" w:rsidRDefault="007E35D7" w:rsidP="001E7A72">
      <w:pPr>
        <w:pStyle w:val="libNormal"/>
      </w:pPr>
      <w:r w:rsidRPr="001E7A72">
        <w:t xml:space="preserve">In the presence of Imam (A.S.) or his specially appointed authority, Friday prayer is </w:t>
      </w:r>
      <w:r w:rsidRPr="00495B8A">
        <w:rPr>
          <w:rStyle w:val="libItalicChar"/>
        </w:rPr>
        <w:t>wajib al</w:t>
      </w:r>
      <w:r w:rsidR="005F31DB">
        <w:rPr>
          <w:rStyle w:val="libItalicChar"/>
        </w:rPr>
        <w:t>-</w:t>
      </w:r>
      <w:r w:rsidRPr="00495B8A">
        <w:rPr>
          <w:rStyle w:val="libItalicChar"/>
        </w:rPr>
        <w:t>‘ayni</w:t>
      </w:r>
      <w:r w:rsidRPr="001E7A72">
        <w:t xml:space="preserve"> in place of Zuhr. Zuhr is not recited on such occasions.</w:t>
      </w:r>
    </w:p>
    <w:p w:rsidR="00983121" w:rsidRPr="001E7A72" w:rsidRDefault="007E35D7" w:rsidP="001E7A72">
      <w:pPr>
        <w:pStyle w:val="libNormal"/>
        <w:rPr>
          <w:rStyle w:val="libNormalChar"/>
        </w:rPr>
      </w:pPr>
      <w:r w:rsidRPr="001E7A72">
        <w:t xml:space="preserve">In ghaybah (occultation) of the Imam (A.S.) when there is no one specially appointed by Imam (A.S.) to lead in this prayer, Friday prayer and Zuhr become </w:t>
      </w:r>
      <w:r w:rsidRPr="00495B8A">
        <w:rPr>
          <w:rStyle w:val="libItalicChar"/>
        </w:rPr>
        <w:t>wajib al</w:t>
      </w:r>
      <w:r w:rsidR="005F31DB">
        <w:rPr>
          <w:rStyle w:val="libItalicChar"/>
        </w:rPr>
        <w:t>-</w:t>
      </w:r>
      <w:r w:rsidRPr="00495B8A">
        <w:rPr>
          <w:rStyle w:val="libItalicChar"/>
        </w:rPr>
        <w:t>takhyiri</w:t>
      </w:r>
      <w:r w:rsidRPr="001E7A72">
        <w:rPr>
          <w:rStyle w:val="libNormalChar"/>
        </w:rPr>
        <w:t>.</w:t>
      </w:r>
    </w:p>
    <w:p w:rsidR="00983121" w:rsidRPr="0069506C" w:rsidRDefault="007E35D7" w:rsidP="0069506C">
      <w:pPr>
        <w:pStyle w:val="libNormal"/>
      </w:pPr>
      <w:r w:rsidRPr="00495B8A">
        <w:rPr>
          <w:rStyle w:val="libItalicChar"/>
        </w:rPr>
        <w:t>Wajib al</w:t>
      </w:r>
      <w:r w:rsidR="005F31DB">
        <w:rPr>
          <w:rStyle w:val="libItalicChar"/>
        </w:rPr>
        <w:t>-</w:t>
      </w:r>
      <w:r w:rsidRPr="00495B8A">
        <w:rPr>
          <w:rStyle w:val="libItalicChar"/>
        </w:rPr>
        <w:t>takhyiri</w:t>
      </w:r>
      <w:r w:rsidRPr="0069506C">
        <w:t xml:space="preserve"> means that a man has an option to choose between two obligatory acts, but he cannot leave both. For example, in the 3rd and 4th </w:t>
      </w:r>
      <w:r w:rsidRPr="00495B8A">
        <w:rPr>
          <w:rStyle w:val="libItalicChar"/>
        </w:rPr>
        <w:t>rak’at</w:t>
      </w:r>
      <w:r w:rsidRPr="0069506C">
        <w:t xml:space="preserve"> of the daily prayers, a man has to recite either </w:t>
      </w:r>
      <w:r w:rsidRPr="00495B8A">
        <w:rPr>
          <w:rStyle w:val="libItalicChar"/>
        </w:rPr>
        <w:t xml:space="preserve">Tasbihat Arba’ah </w:t>
      </w:r>
      <w:r w:rsidRPr="0069506C">
        <w:t>or Surah al</w:t>
      </w:r>
      <w:r w:rsidR="005F31DB">
        <w:t>-</w:t>
      </w:r>
      <w:r w:rsidRPr="0069506C">
        <w:t>Hamd. He has to choose anyone of these two alternatives, but cannot leave both. Thus these two things are "</w:t>
      </w:r>
      <w:r w:rsidRPr="00495B8A">
        <w:rPr>
          <w:rStyle w:val="libItalicChar"/>
        </w:rPr>
        <w:t>wajib al</w:t>
      </w:r>
      <w:r w:rsidR="005F31DB">
        <w:rPr>
          <w:rStyle w:val="libItalicChar"/>
        </w:rPr>
        <w:t>-</w:t>
      </w:r>
      <w:r w:rsidRPr="00495B8A">
        <w:rPr>
          <w:rStyle w:val="libItalicChar"/>
        </w:rPr>
        <w:t>takhyiri</w:t>
      </w:r>
      <w:r w:rsidRPr="0069506C">
        <w:t xml:space="preserve">" in these two </w:t>
      </w:r>
      <w:r w:rsidRPr="00495B8A">
        <w:rPr>
          <w:rStyle w:val="libItalicChar"/>
        </w:rPr>
        <w:t>rak’at</w:t>
      </w:r>
      <w:r w:rsidRPr="0069506C">
        <w:t xml:space="preserve">s. Likewise, on Fridays, Zuhr and Friday prayer are </w:t>
      </w:r>
      <w:r w:rsidRPr="00495B8A">
        <w:rPr>
          <w:rStyle w:val="libItalicChar"/>
        </w:rPr>
        <w:t>wajib al</w:t>
      </w:r>
      <w:r w:rsidR="005F31DB">
        <w:rPr>
          <w:rStyle w:val="libItalicChar"/>
        </w:rPr>
        <w:t>-</w:t>
      </w:r>
      <w:r w:rsidRPr="00495B8A">
        <w:rPr>
          <w:rStyle w:val="libItalicChar"/>
        </w:rPr>
        <w:t>takhyiri</w:t>
      </w:r>
      <w:r w:rsidRPr="0069506C">
        <w:t>. It means that a man has the option to choose between these two prayers. But he cannot neglect both.</w:t>
      </w:r>
    </w:p>
    <w:p w:rsidR="00983121" w:rsidRPr="001E7A72" w:rsidRDefault="007E35D7" w:rsidP="001E7A72">
      <w:pPr>
        <w:pStyle w:val="libNormal"/>
      </w:pPr>
      <w:r w:rsidRPr="001E7A72">
        <w:t>There are certain conditions for Friday prayer:</w:t>
      </w:r>
      <w:r w:rsidR="005F31DB">
        <w:t>-</w:t>
      </w:r>
    </w:p>
    <w:p w:rsidR="00983121" w:rsidRPr="0069506C" w:rsidRDefault="007E35D7" w:rsidP="0069506C">
      <w:pPr>
        <w:pStyle w:val="libNormal"/>
      </w:pPr>
      <w:r w:rsidRPr="0069506C">
        <w:t xml:space="preserve">1. Friday prayer must be prayed in </w:t>
      </w:r>
      <w:r w:rsidRPr="00495B8A">
        <w:rPr>
          <w:rStyle w:val="libItalicChar"/>
        </w:rPr>
        <w:t>Jama’ah</w:t>
      </w:r>
      <w:r w:rsidRPr="0069506C">
        <w:t xml:space="preserve"> (congregation).</w:t>
      </w:r>
    </w:p>
    <w:p w:rsidR="00983121" w:rsidRPr="001E7A72" w:rsidRDefault="007E35D7" w:rsidP="001E7A72">
      <w:pPr>
        <w:pStyle w:val="libNormal"/>
      </w:pPr>
      <w:r w:rsidRPr="001E7A72">
        <w:t>2. There must be at least 5 (better 7) persons including the Imam.</w:t>
      </w:r>
    </w:p>
    <w:p w:rsidR="00983121" w:rsidRPr="001E7A72" w:rsidRDefault="007E35D7" w:rsidP="001E7A72">
      <w:pPr>
        <w:pStyle w:val="libNormal"/>
      </w:pPr>
      <w:r w:rsidRPr="001E7A72">
        <w:t>3. Only one Friday prayer may be prayed in a radius of 3 miles 720 yards. If two prayers are held within this distance, the later will be null and void.</w:t>
      </w:r>
    </w:p>
    <w:p w:rsidR="00983121" w:rsidRPr="0069506C" w:rsidRDefault="007E35D7" w:rsidP="0069506C">
      <w:pPr>
        <w:pStyle w:val="libNormal"/>
      </w:pPr>
      <w:r w:rsidRPr="0069506C">
        <w:t>According to the fatwa of Ayatullah al</w:t>
      </w:r>
      <w:r w:rsidR="005F31DB">
        <w:t>-</w:t>
      </w:r>
      <w:r w:rsidRPr="0069506C">
        <w:t>Khu’i, if Friday prayer of even the Sunnis or other sects is held within the said radius of 3 miles 720 yards, and begins before the Friday prayer of the Shi’as, then those Shi’as who are followers of Ayatullah al</w:t>
      </w:r>
      <w:r w:rsidR="005F31DB">
        <w:t>-</w:t>
      </w:r>
      <w:r w:rsidRPr="0069506C">
        <w:t xml:space="preserve">Khu’i cannot do </w:t>
      </w:r>
      <w:r w:rsidRPr="00495B8A">
        <w:rPr>
          <w:rStyle w:val="libItalicChar"/>
        </w:rPr>
        <w:t>niyyah</w:t>
      </w:r>
      <w:r w:rsidRPr="0069506C">
        <w:t xml:space="preserve"> of </w:t>
      </w:r>
      <w:r w:rsidRPr="00495B8A">
        <w:rPr>
          <w:rStyle w:val="libItalicChar"/>
        </w:rPr>
        <w:t>wajib</w:t>
      </w:r>
      <w:r w:rsidRPr="0069506C">
        <w:t xml:space="preserve"> for their Friday prayer. In such cases, they may pray Friday prayer with </w:t>
      </w:r>
      <w:r w:rsidRPr="00495B8A">
        <w:rPr>
          <w:rStyle w:val="libItalicChar"/>
        </w:rPr>
        <w:t>niyyah</w:t>
      </w:r>
      <w:r w:rsidRPr="0069506C">
        <w:t xml:space="preserve"> of </w:t>
      </w:r>
      <w:r w:rsidRPr="00495B8A">
        <w:rPr>
          <w:rStyle w:val="libItalicChar"/>
        </w:rPr>
        <w:t>qurbatan ilal</w:t>
      </w:r>
      <w:r w:rsidR="005F31DB">
        <w:rPr>
          <w:rStyle w:val="libItalicChar"/>
        </w:rPr>
        <w:t>-</w:t>
      </w:r>
      <w:r w:rsidRPr="00495B8A">
        <w:rPr>
          <w:rStyle w:val="libItalicChar"/>
        </w:rPr>
        <w:t>Laah</w:t>
      </w:r>
      <w:r w:rsidRPr="0069506C">
        <w:t xml:space="preserve"> (in the hope that may be the Shari’ah likes them to pray such Friday prayer) .</w:t>
      </w:r>
    </w:p>
    <w:p w:rsidR="00983121" w:rsidRPr="001E7A72" w:rsidRDefault="007E35D7" w:rsidP="001E7A72">
      <w:pPr>
        <w:pStyle w:val="libNormal"/>
      </w:pPr>
      <w:r w:rsidRPr="001E7A72">
        <w:t>4. There must be two sermons delivered by the Imam before the prayer and attentively listened to by at least 4 (or 6) persons.</w:t>
      </w:r>
    </w:p>
    <w:p w:rsidR="00983121" w:rsidRPr="001E7A72" w:rsidRDefault="007E35D7" w:rsidP="001E7A72">
      <w:pPr>
        <w:pStyle w:val="libNormal"/>
      </w:pPr>
      <w:r w:rsidRPr="001E7A72">
        <w:t xml:space="preserve">5. As explained earlier, it is not obligatory to hold Friday prayers specially. Instead, Zuhr may be prayed. But if Friday prayer is held by an ‘adil (just) lrnarn, then it is obligatory </w:t>
      </w:r>
      <w:r w:rsidRPr="00495B8A">
        <w:rPr>
          <w:rStyle w:val="libItalicChar"/>
        </w:rPr>
        <w:t>(ihtiyat wujubi</w:t>
      </w:r>
      <w:r w:rsidRPr="001E7A72">
        <w:t>) to participate In that prayer; and there will be no need to pray Zuhr afterwards. .</w:t>
      </w:r>
    </w:p>
    <w:p w:rsidR="00983121" w:rsidRPr="001E7A72" w:rsidRDefault="007E35D7" w:rsidP="001E7A72">
      <w:pPr>
        <w:pStyle w:val="libNormal"/>
      </w:pPr>
      <w:r w:rsidRPr="001E7A72">
        <w:t xml:space="preserve">6. Friday prayer is two </w:t>
      </w:r>
      <w:r w:rsidRPr="00495B8A">
        <w:rPr>
          <w:rStyle w:val="libItalicChar"/>
        </w:rPr>
        <w:t>rak’at</w:t>
      </w:r>
      <w:r w:rsidRPr="001E7A72">
        <w:t xml:space="preserve">s: In the first </w:t>
      </w:r>
      <w:r w:rsidRPr="00495B8A">
        <w:rPr>
          <w:rStyle w:val="libItalicChar"/>
        </w:rPr>
        <w:t>rak’at</w:t>
      </w:r>
      <w:r w:rsidRPr="001E7A72">
        <w:t xml:space="preserve"> it is sunnat for the Imam to recite Surah al</w:t>
      </w:r>
      <w:r w:rsidR="005F31DB">
        <w:t>-</w:t>
      </w:r>
      <w:r w:rsidRPr="001E7A72">
        <w:t xml:space="preserve">Jumu’ah and in the 2nd </w:t>
      </w:r>
      <w:r w:rsidRPr="00495B8A">
        <w:rPr>
          <w:rStyle w:val="libItalicChar"/>
        </w:rPr>
        <w:t>rak’at</w:t>
      </w:r>
      <w:r w:rsidRPr="001E7A72">
        <w:t xml:space="preserve"> Surah al</w:t>
      </w:r>
      <w:r w:rsidR="005F31DB">
        <w:t>-</w:t>
      </w:r>
      <w:r w:rsidRPr="001E7A72">
        <w:t>Munafiqun, after Surah al</w:t>
      </w:r>
      <w:r w:rsidR="005F31DB">
        <w:t>-</w:t>
      </w:r>
      <w:r w:rsidRPr="001E7A72">
        <w:t>Hamd. .</w:t>
      </w:r>
    </w:p>
    <w:p w:rsidR="00983121" w:rsidRPr="0069506C" w:rsidRDefault="007E35D7" w:rsidP="0069506C">
      <w:pPr>
        <w:pStyle w:val="libNormal"/>
      </w:pPr>
      <w:r w:rsidRPr="001E7A72">
        <w:t xml:space="preserve">7. Two </w:t>
      </w:r>
      <w:r w:rsidRPr="00495B8A">
        <w:rPr>
          <w:rStyle w:val="libItalicChar"/>
        </w:rPr>
        <w:t>qunut</w:t>
      </w:r>
      <w:r w:rsidRPr="0069506C">
        <w:t xml:space="preserve"> are </w:t>
      </w:r>
      <w:r w:rsidRPr="00495B8A">
        <w:rPr>
          <w:rStyle w:val="libItalicChar"/>
        </w:rPr>
        <w:t>mustahab</w:t>
      </w:r>
      <w:r w:rsidRPr="0069506C">
        <w:t xml:space="preserve"> in this prayer: In the 1st </w:t>
      </w:r>
      <w:r w:rsidRPr="00495B8A">
        <w:rPr>
          <w:rStyle w:val="libItalicChar"/>
        </w:rPr>
        <w:t>rak’at</w:t>
      </w:r>
      <w:r w:rsidRPr="0069506C">
        <w:t xml:space="preserve"> before </w:t>
      </w:r>
      <w:r w:rsidRPr="00495B8A">
        <w:rPr>
          <w:rStyle w:val="libItalicChar"/>
        </w:rPr>
        <w:t>ruku’</w:t>
      </w:r>
      <w:r w:rsidRPr="0069506C">
        <w:t xml:space="preserve">; in the 2nd </w:t>
      </w:r>
      <w:r w:rsidRPr="00495B8A">
        <w:rPr>
          <w:rStyle w:val="libItalicChar"/>
        </w:rPr>
        <w:t>rak’at</w:t>
      </w:r>
      <w:r w:rsidRPr="0069506C">
        <w:t xml:space="preserve"> after rising from </w:t>
      </w:r>
      <w:r w:rsidRPr="00495B8A">
        <w:rPr>
          <w:rStyle w:val="libItalicChar"/>
        </w:rPr>
        <w:t>ruku’</w:t>
      </w:r>
      <w:r w:rsidRPr="0069506C">
        <w:t xml:space="preserve">. There is a special </w:t>
      </w:r>
      <w:r w:rsidRPr="00495B8A">
        <w:rPr>
          <w:rStyle w:val="libItalicChar"/>
        </w:rPr>
        <w:t>qunut</w:t>
      </w:r>
      <w:r w:rsidRPr="0069506C">
        <w:t xml:space="preserve"> for Friday.</w:t>
      </w:r>
    </w:p>
    <w:p w:rsidR="007E35D7" w:rsidRPr="0069506C" w:rsidRDefault="007E35D7" w:rsidP="0069506C">
      <w:pPr>
        <w:pStyle w:val="libNormal"/>
      </w:pPr>
      <w:r w:rsidRPr="00495B8A">
        <w:rPr>
          <w:rStyle w:val="libItalicChar"/>
        </w:rPr>
        <w:t>"Allahumma Inna ‘abidam min ‘ibadikas saleheena qamu bikitabika wa sunnati Nabiyyika fajzihim ‘anna khayr al</w:t>
      </w:r>
      <w:r w:rsidR="005F31DB">
        <w:rPr>
          <w:rStyle w:val="libItalicChar"/>
        </w:rPr>
        <w:t>-</w:t>
      </w:r>
      <w:r w:rsidRPr="00495B8A">
        <w:rPr>
          <w:rStyle w:val="libItalicChar"/>
        </w:rPr>
        <w:t>jaza".</w:t>
      </w:r>
      <w:r w:rsidRPr="0069506C">
        <w:t xml:space="preserve"> (O Allah, verily, some servants from among thy pious servants stood firm with Thy book and the traditions of Thy Prophet; Thou reward them with the best reward from us.)</w:t>
      </w:r>
    </w:p>
    <w:p w:rsidR="007E35D7" w:rsidRDefault="007E35D7" w:rsidP="001E7A72">
      <w:pPr>
        <w:pStyle w:val="libNormal"/>
      </w:pPr>
      <w:r>
        <w:br w:type="page"/>
      </w:r>
    </w:p>
    <w:p w:rsidR="00153A31" w:rsidRDefault="00153A31" w:rsidP="00153A31">
      <w:pPr>
        <w:pStyle w:val="Heading1Center"/>
      </w:pPr>
      <w:bookmarkStart w:id="152" w:name="_Toc389476574"/>
      <w:r w:rsidRPr="00153A31">
        <w:lastRenderedPageBreak/>
        <w:t>Lesson 51: Salat al</w:t>
      </w:r>
      <w:r w:rsidR="005F31DB">
        <w:t>-</w:t>
      </w:r>
      <w:r w:rsidRPr="00153A31">
        <w:t>‘Eidayn</w:t>
      </w:r>
      <w:bookmarkEnd w:id="152"/>
    </w:p>
    <w:p w:rsidR="00983121" w:rsidRPr="001E7A72" w:rsidRDefault="007E35D7" w:rsidP="001E7A72">
      <w:pPr>
        <w:pStyle w:val="libNormal"/>
      </w:pPr>
      <w:r w:rsidRPr="001E7A72">
        <w:t>The Muslims observe two big festivals in a year. One as Eid</w:t>
      </w:r>
      <w:r w:rsidR="005F31DB">
        <w:t>-</w:t>
      </w:r>
      <w:r w:rsidRPr="001E7A72">
        <w:t>ul</w:t>
      </w:r>
      <w:r w:rsidR="005F31DB">
        <w:t>-</w:t>
      </w:r>
      <w:r w:rsidRPr="001E7A72">
        <w:t>Fitr and the other is Eid</w:t>
      </w:r>
      <w:r w:rsidR="005F31DB">
        <w:t>-</w:t>
      </w:r>
      <w:r w:rsidRPr="001E7A72">
        <w:t>ul</w:t>
      </w:r>
      <w:r w:rsidR="005F31DB">
        <w:t>-</w:t>
      </w:r>
      <w:r w:rsidRPr="001E7A72">
        <w:t>Adha.</w:t>
      </w:r>
    </w:p>
    <w:p w:rsidR="00983121" w:rsidRPr="001E7A72" w:rsidRDefault="007E35D7" w:rsidP="001E7A72">
      <w:pPr>
        <w:pStyle w:val="libNormal"/>
      </w:pPr>
      <w:r w:rsidRPr="001E7A72">
        <w:t>These two are the days of great festivity.</w:t>
      </w:r>
    </w:p>
    <w:p w:rsidR="00983121" w:rsidRPr="001E7A72" w:rsidRDefault="007E35D7" w:rsidP="001E7A72">
      <w:pPr>
        <w:pStyle w:val="libNormal"/>
      </w:pPr>
      <w:r w:rsidRPr="001E7A72">
        <w:t>Eid</w:t>
      </w:r>
      <w:r w:rsidR="005F31DB">
        <w:t>-</w:t>
      </w:r>
      <w:r w:rsidRPr="001E7A72">
        <w:t>ul</w:t>
      </w:r>
      <w:r w:rsidR="005F31DB">
        <w:t>-</w:t>
      </w:r>
      <w:r w:rsidRPr="001E7A72">
        <w:t>Fitr is observed at the end of the holy month of Ramadan. The fasting creates the feelings of faith, spirituality, patience, contentment, and helping the poor. With a view to express our joy on these feelings we observe Eid. The festivity of the Muslims is not akin to dancing, singing vulgar songs or playing dirty games. We offer our gratefulness to Allah and also offer the Salat al</w:t>
      </w:r>
      <w:r w:rsidR="005F31DB">
        <w:t>-</w:t>
      </w:r>
      <w:r w:rsidRPr="001E7A72">
        <w:t>‘Eid for those religious, spiritual and moral gains which accrue to us in the holy month of Ramadan.</w:t>
      </w:r>
    </w:p>
    <w:p w:rsidR="00983121" w:rsidRPr="001E7A72" w:rsidRDefault="007E35D7" w:rsidP="001E7A72">
      <w:pPr>
        <w:pStyle w:val="libNormal"/>
      </w:pPr>
      <w:r w:rsidRPr="001E7A72">
        <w:t>The Muslims offer sacrifice on the day of Eid</w:t>
      </w:r>
      <w:r w:rsidR="005F31DB">
        <w:t>-</w:t>
      </w:r>
      <w:r w:rsidRPr="001E7A72">
        <w:t>ul</w:t>
      </w:r>
      <w:r w:rsidR="005F31DB">
        <w:t>-</w:t>
      </w:r>
      <w:r w:rsidRPr="001E7A72">
        <w:t>Adha. Thus they pledge to give away their lives in the way of Allah and that of lslam. This is a great month for the believer. This is the motto of a Muslim's life. In happiness of this pledge, we offer prayer of Eid</w:t>
      </w:r>
      <w:r w:rsidR="005F31DB">
        <w:t>-</w:t>
      </w:r>
      <w:r w:rsidRPr="001E7A72">
        <w:t>ul</w:t>
      </w:r>
      <w:r w:rsidR="005F31DB">
        <w:t>-</w:t>
      </w:r>
      <w:r w:rsidRPr="001E7A72">
        <w:t>Adha. The prayer of Eid is not obligatory (</w:t>
      </w:r>
      <w:r w:rsidRPr="00495B8A">
        <w:rPr>
          <w:rStyle w:val="libItalicChar"/>
        </w:rPr>
        <w:t>wajib)</w:t>
      </w:r>
      <w:r w:rsidRPr="001E7A72">
        <w:t xml:space="preserve"> but recommended (</w:t>
      </w:r>
      <w:r w:rsidRPr="00495B8A">
        <w:rPr>
          <w:rStyle w:val="libItalicChar"/>
        </w:rPr>
        <w:t>mustahab</w:t>
      </w:r>
      <w:r w:rsidRPr="001E7A72">
        <w:t xml:space="preserve">) nowadays when our present Imam is hidden from our eyes. The </w:t>
      </w:r>
      <w:r w:rsidRPr="00495B8A">
        <w:rPr>
          <w:rStyle w:val="libItalicChar"/>
        </w:rPr>
        <w:t>niyyah</w:t>
      </w:r>
      <w:r w:rsidRPr="001E7A72">
        <w:t xml:space="preserve"> (intention) of Salat al</w:t>
      </w:r>
      <w:r w:rsidR="005F31DB">
        <w:t>-</w:t>
      </w:r>
      <w:r w:rsidRPr="001E7A72">
        <w:t>Eid should be done as follows:</w:t>
      </w:r>
      <w:r w:rsidR="005F31DB">
        <w:t>-</w:t>
      </w:r>
    </w:p>
    <w:p w:rsidR="00983121" w:rsidRPr="001E7A72" w:rsidRDefault="007E35D7" w:rsidP="001E7A72">
      <w:pPr>
        <w:pStyle w:val="libNormal"/>
      </w:pPr>
      <w:r w:rsidRPr="001E7A72">
        <w:t xml:space="preserve">"I pray two </w:t>
      </w:r>
      <w:r w:rsidRPr="00495B8A">
        <w:rPr>
          <w:rStyle w:val="libItalicChar"/>
        </w:rPr>
        <w:t>rak’at</w:t>
      </w:r>
      <w:r w:rsidRPr="001E7A72">
        <w:t xml:space="preserve"> prayer of Eid</w:t>
      </w:r>
      <w:r w:rsidR="005F31DB">
        <w:t>-</w:t>
      </w:r>
      <w:r w:rsidRPr="001E7A72">
        <w:t>ul</w:t>
      </w:r>
      <w:r w:rsidR="005F31DB">
        <w:t>-</w:t>
      </w:r>
      <w:r w:rsidRPr="001E7A72">
        <w:t>Fitr or Eid</w:t>
      </w:r>
      <w:r w:rsidR="005F31DB">
        <w:t>-</w:t>
      </w:r>
      <w:r w:rsidRPr="001E7A72">
        <w:t>ul</w:t>
      </w:r>
      <w:r w:rsidR="005F31DB">
        <w:t>-</w:t>
      </w:r>
      <w:r w:rsidRPr="001E7A72">
        <w:t xml:space="preserve">Adha </w:t>
      </w:r>
      <w:r w:rsidRPr="00495B8A">
        <w:rPr>
          <w:rStyle w:val="libItalicChar"/>
        </w:rPr>
        <w:t>sunnat qurbatan ilal</w:t>
      </w:r>
      <w:r w:rsidR="005F31DB">
        <w:rPr>
          <w:rStyle w:val="libItalicChar"/>
        </w:rPr>
        <w:t>-</w:t>
      </w:r>
      <w:r w:rsidRPr="00495B8A">
        <w:rPr>
          <w:rStyle w:val="libItalicChar"/>
        </w:rPr>
        <w:t>Laah</w:t>
      </w:r>
      <w:r w:rsidRPr="001E7A72">
        <w:t>.”</w:t>
      </w:r>
    </w:p>
    <w:p w:rsidR="007E35D7" w:rsidRDefault="007E35D7" w:rsidP="001E7A72">
      <w:pPr>
        <w:pStyle w:val="libNormal"/>
        <w:rPr>
          <w:rStyle w:val="libNormalChar"/>
        </w:rPr>
      </w:pPr>
      <w:r w:rsidRPr="001E7A72">
        <w:t xml:space="preserve">In the first </w:t>
      </w:r>
      <w:r w:rsidRPr="00495B8A">
        <w:rPr>
          <w:rStyle w:val="libItalicChar"/>
        </w:rPr>
        <w:t>rak’at,</w:t>
      </w:r>
      <w:r w:rsidRPr="001E7A72">
        <w:rPr>
          <w:rStyle w:val="libNormalChar"/>
        </w:rPr>
        <w:t xml:space="preserve"> after Surah al</w:t>
      </w:r>
      <w:r w:rsidR="005F31DB">
        <w:rPr>
          <w:rStyle w:val="libNormalChar"/>
        </w:rPr>
        <w:t>-</w:t>
      </w:r>
      <w:r w:rsidRPr="001E7A72">
        <w:rPr>
          <w:rStyle w:val="libNormalChar"/>
        </w:rPr>
        <w:t>Hamd, Surah al</w:t>
      </w:r>
      <w:r w:rsidR="005F31DB">
        <w:rPr>
          <w:rStyle w:val="libNormalChar"/>
        </w:rPr>
        <w:t>-</w:t>
      </w:r>
      <w:r w:rsidRPr="001E7A72">
        <w:rPr>
          <w:rStyle w:val="libNormalChar"/>
        </w:rPr>
        <w:t xml:space="preserve">A'la is recited then the hands are raised for </w:t>
      </w:r>
      <w:r w:rsidRPr="00495B8A">
        <w:rPr>
          <w:rStyle w:val="libItalicChar"/>
        </w:rPr>
        <w:t>qunut</w:t>
      </w:r>
      <w:r w:rsidRPr="001E7A72">
        <w:rPr>
          <w:rStyle w:val="libNormalChar"/>
        </w:rPr>
        <w:t>.</w:t>
      </w:r>
    </w:p>
    <w:p w:rsidR="00153A31" w:rsidRPr="001E7A72" w:rsidRDefault="00153A31" w:rsidP="00153A31">
      <w:pPr>
        <w:pStyle w:val="Heading2Center"/>
        <w:rPr>
          <w:rStyle w:val="libNormalChar"/>
        </w:rPr>
      </w:pPr>
      <w:bookmarkStart w:id="153" w:name="_Toc389476575"/>
      <w:r w:rsidRPr="00153A31">
        <w:rPr>
          <w:rStyle w:val="libNormalChar"/>
        </w:rPr>
        <w:t>Du’a in the Qunut</w:t>
      </w:r>
      <w:bookmarkEnd w:id="153"/>
    </w:p>
    <w:p w:rsidR="00495B8A" w:rsidRPr="00495B8A" w:rsidRDefault="007E35D7" w:rsidP="00495B8A">
      <w:pPr>
        <w:pStyle w:val="libItalic"/>
      </w:pPr>
      <w:r w:rsidRPr="00495B8A">
        <w:t>"Allahumma ahl al</w:t>
      </w:r>
      <w:r w:rsidR="005F31DB">
        <w:t>-</w:t>
      </w:r>
      <w:r w:rsidRPr="00495B8A">
        <w:t>kibriya’i wa’l azamah wa ahl al</w:t>
      </w:r>
      <w:r w:rsidR="005F31DB">
        <w:t>-</w:t>
      </w:r>
      <w:r w:rsidRPr="00495B8A">
        <w:t>jud wa’l jabarut, wa ahl al</w:t>
      </w:r>
      <w:r w:rsidR="005F31DB">
        <w:t>-</w:t>
      </w:r>
      <w:r w:rsidRPr="00495B8A">
        <w:t>‘afw war</w:t>
      </w:r>
      <w:r w:rsidR="005F31DB">
        <w:t>-</w:t>
      </w:r>
      <w:r w:rsidRPr="00495B8A">
        <w:t>rahmah, wa ahl at</w:t>
      </w:r>
      <w:r w:rsidR="005F31DB">
        <w:t>-</w:t>
      </w:r>
      <w:r w:rsidRPr="00495B8A">
        <w:t>taqwa wa’l maghfirah; asaluka bihaqqi haadha’l yawm</w:t>
      </w:r>
      <w:r w:rsidR="005F31DB">
        <w:t>-</w:t>
      </w:r>
      <w:r w:rsidRPr="00495B8A">
        <w:t>illadhi ja'altahu li’l Muslimeen eidan, wa li Muhammadin Salla’llahu ‘alayhi wa Aalihi dhukhran wa karamatan wa sharafan wa mazeeda; an tusalli ‘ala Muhammdin wa Aali Mumammadin, wa an tudkhilani fi kulli khayrin adkhalta fihi Muhammadan wa Aala Muhammadin wa an tukhrijani min kulli su’in akhrajta minhu Muhammadan wa Aala Muhammadin, salawatuka 'alayhi wa 'alayhim ajma'in. Allahumma, inni as'aluka khayra ma sa’alaka bihi ‘ibadukas</w:t>
      </w:r>
      <w:r w:rsidR="005F31DB">
        <w:t>-</w:t>
      </w:r>
      <w:r w:rsidRPr="00495B8A">
        <w:t>salihun; wa a'udhu bika mimma ista'aza minhu 'ibaduka’l rnukhlisun."</w:t>
      </w:r>
    </w:p>
    <w:p w:rsidR="00983121" w:rsidRPr="001E7A72" w:rsidRDefault="007E35D7" w:rsidP="001E7A72">
      <w:pPr>
        <w:pStyle w:val="libNormal"/>
      </w:pPr>
      <w:r w:rsidRPr="001E7A72">
        <w:t xml:space="preserve">In first </w:t>
      </w:r>
      <w:r w:rsidRPr="00495B8A">
        <w:rPr>
          <w:rStyle w:val="libItalicChar"/>
        </w:rPr>
        <w:t>rak’at</w:t>
      </w:r>
      <w:r w:rsidRPr="001E7A72">
        <w:t xml:space="preserve">, the </w:t>
      </w:r>
      <w:r w:rsidRPr="00495B8A">
        <w:rPr>
          <w:rStyle w:val="libItalicChar"/>
        </w:rPr>
        <w:t>qunut</w:t>
      </w:r>
      <w:r w:rsidRPr="001E7A72">
        <w:t xml:space="preserve"> is recited five times along with </w:t>
      </w:r>
      <w:r w:rsidRPr="00495B8A">
        <w:rPr>
          <w:rStyle w:val="libItalicChar"/>
        </w:rPr>
        <w:t>takbirs</w:t>
      </w:r>
      <w:r w:rsidRPr="001E7A72">
        <w:t xml:space="preserve"> (</w:t>
      </w:r>
      <w:r w:rsidRPr="00495B8A">
        <w:rPr>
          <w:rStyle w:val="libItalicChar"/>
        </w:rPr>
        <w:t>AIlahu Akbar</w:t>
      </w:r>
      <w:r w:rsidRPr="001E7A72">
        <w:t xml:space="preserve">). Then after the </w:t>
      </w:r>
      <w:r w:rsidRPr="00495B8A">
        <w:rPr>
          <w:rStyle w:val="libItalicChar"/>
        </w:rPr>
        <w:t>ruku’</w:t>
      </w:r>
      <w:r w:rsidRPr="001E7A72">
        <w:t xml:space="preserve"> and </w:t>
      </w:r>
      <w:r w:rsidRPr="00495B8A">
        <w:rPr>
          <w:rStyle w:val="libItalicChar"/>
        </w:rPr>
        <w:t>sajdah</w:t>
      </w:r>
      <w:r w:rsidRPr="001E7A72">
        <w:t xml:space="preserve">, the second </w:t>
      </w:r>
      <w:r w:rsidRPr="00495B8A">
        <w:rPr>
          <w:rStyle w:val="libItalicChar"/>
        </w:rPr>
        <w:t>rak'at</w:t>
      </w:r>
      <w:r w:rsidRPr="001E7A72">
        <w:t xml:space="preserve"> begins</w:t>
      </w:r>
    </w:p>
    <w:p w:rsidR="00983121" w:rsidRPr="001E7A72" w:rsidRDefault="007E35D7" w:rsidP="00153A31">
      <w:pPr>
        <w:pStyle w:val="libNormal"/>
      </w:pPr>
      <w:r w:rsidRPr="001E7A72">
        <w:t xml:space="preserve">In the second </w:t>
      </w:r>
      <w:r w:rsidRPr="00495B8A">
        <w:rPr>
          <w:rStyle w:val="libItalicChar"/>
        </w:rPr>
        <w:t>rak'at</w:t>
      </w:r>
      <w:r w:rsidRPr="001E7A72">
        <w:t xml:space="preserve"> Surah al</w:t>
      </w:r>
      <w:r w:rsidR="005F31DB">
        <w:t>-</w:t>
      </w:r>
      <w:r w:rsidRPr="001E7A72">
        <w:t>Shams is recited after Surah al</w:t>
      </w:r>
      <w:r w:rsidR="005F31DB">
        <w:t>-</w:t>
      </w:r>
      <w:r w:rsidRPr="00153A31">
        <w:t>Hamd</w:t>
      </w:r>
      <w:r w:rsidRPr="001E7A72">
        <w:t>.</w:t>
      </w:r>
    </w:p>
    <w:p w:rsidR="007E35D7" w:rsidRPr="00153A31" w:rsidRDefault="007E35D7" w:rsidP="00153A31">
      <w:pPr>
        <w:pStyle w:val="libNormal"/>
      </w:pPr>
      <w:r w:rsidRPr="001E7A72">
        <w:t>In Surah al</w:t>
      </w:r>
      <w:r w:rsidR="005F31DB">
        <w:t>-</w:t>
      </w:r>
      <w:r w:rsidRPr="001E7A72">
        <w:t xml:space="preserve">Shams, Allah has directed man to keep his self </w:t>
      </w:r>
      <w:r w:rsidRPr="00153A31">
        <w:t>pure</w:t>
      </w:r>
      <w:r w:rsidRPr="001E7A72">
        <w:t xml:space="preserve"> and to protect himself from sins. After the recitation of this Surah, the </w:t>
      </w:r>
      <w:r w:rsidRPr="00495B8A">
        <w:rPr>
          <w:rStyle w:val="libItalicChar"/>
        </w:rPr>
        <w:t>qunut</w:t>
      </w:r>
      <w:r w:rsidRPr="00153A31">
        <w:t xml:space="preserve"> is again recited but now only four times. Thereafter </w:t>
      </w:r>
      <w:r w:rsidRPr="00495B8A">
        <w:rPr>
          <w:rStyle w:val="libItalicChar"/>
        </w:rPr>
        <w:t>ruku’</w:t>
      </w:r>
      <w:r w:rsidRPr="00153A31">
        <w:t xml:space="preserve">, </w:t>
      </w:r>
      <w:r w:rsidRPr="00495B8A">
        <w:rPr>
          <w:rStyle w:val="libItalicChar"/>
        </w:rPr>
        <w:t>sajdah</w:t>
      </w:r>
      <w:r w:rsidRPr="00153A31">
        <w:t xml:space="preserve">, </w:t>
      </w:r>
      <w:r w:rsidRPr="00495B8A">
        <w:rPr>
          <w:rStyle w:val="libItalicChar"/>
        </w:rPr>
        <w:t>tashahhud</w:t>
      </w:r>
      <w:r w:rsidRPr="00153A31">
        <w:t xml:space="preserve"> and </w:t>
      </w:r>
      <w:r w:rsidRPr="00495B8A">
        <w:rPr>
          <w:rStyle w:val="libItalicChar"/>
        </w:rPr>
        <w:t>Salaam</w:t>
      </w:r>
      <w:r w:rsidRPr="00153A31">
        <w:t xml:space="preserve"> are done in the usual way.</w:t>
      </w:r>
    </w:p>
    <w:p w:rsidR="007E35D7" w:rsidRDefault="007E35D7" w:rsidP="001E7A72">
      <w:pPr>
        <w:pStyle w:val="libNormal"/>
      </w:pPr>
      <w:r>
        <w:br w:type="page"/>
      </w:r>
    </w:p>
    <w:p w:rsidR="00472BE6" w:rsidRDefault="00472BE6" w:rsidP="00472BE6">
      <w:pPr>
        <w:pStyle w:val="Heading1Center"/>
      </w:pPr>
      <w:bookmarkStart w:id="154" w:name="_Toc389476576"/>
      <w:r w:rsidRPr="00472BE6">
        <w:lastRenderedPageBreak/>
        <w:t>Lesson 52: Salat al</w:t>
      </w:r>
      <w:r w:rsidR="005F31DB">
        <w:t>-</w:t>
      </w:r>
      <w:r w:rsidRPr="00472BE6">
        <w:t>Jama’ah (congregational prayer)</w:t>
      </w:r>
      <w:bookmarkEnd w:id="154"/>
    </w:p>
    <w:p w:rsidR="00983121" w:rsidRDefault="007E35D7" w:rsidP="001E7A72">
      <w:pPr>
        <w:pStyle w:val="libNormal"/>
      </w:pPr>
      <w:r w:rsidRPr="007E35D7">
        <w:t>Prayer is offered individually and also in jama’ah (congregation). But there is great reward when the prayer is offered in jama’ah.</w:t>
      </w:r>
    </w:p>
    <w:p w:rsidR="00495B8A" w:rsidRDefault="007E35D7" w:rsidP="001E7A72">
      <w:pPr>
        <w:pStyle w:val="libNormal"/>
      </w:pPr>
      <w:r w:rsidRPr="007E35D7">
        <w:t>Prayer in congregation gives us both worldly and spiritual benefits:</w:t>
      </w:r>
    </w:p>
    <w:p w:rsidR="00472BE6" w:rsidRDefault="00472BE6" w:rsidP="00472BE6">
      <w:pPr>
        <w:pStyle w:val="Heading2Center"/>
      </w:pPr>
      <w:bookmarkStart w:id="155" w:name="_Toc389476577"/>
      <w:r w:rsidRPr="00472BE6">
        <w:t>1. Islamic equality</w:t>
      </w:r>
      <w:bookmarkEnd w:id="155"/>
    </w:p>
    <w:p w:rsidR="00495B8A" w:rsidRDefault="007E35D7" w:rsidP="001E7A72">
      <w:pPr>
        <w:pStyle w:val="libNormal"/>
      </w:pPr>
      <w:r w:rsidRPr="007E35D7">
        <w:t>In the congregation, rich and poor, high and low, all stand shoulder to shoulder. This destroys the haughtiness of the rich and creates self</w:t>
      </w:r>
      <w:r w:rsidR="005F31DB">
        <w:t>-</w:t>
      </w:r>
      <w:r w:rsidRPr="007E35D7">
        <w:t>respect in the poor. The best scene of mankind's equality comes before us in congregational prayer.</w:t>
      </w:r>
    </w:p>
    <w:p w:rsidR="00472BE6" w:rsidRDefault="00472BE6" w:rsidP="00472BE6">
      <w:pPr>
        <w:pStyle w:val="Heading2Center"/>
      </w:pPr>
      <w:bookmarkStart w:id="156" w:name="_Toc389476578"/>
      <w:r w:rsidRPr="00472BE6">
        <w:t>2. Unity</w:t>
      </w:r>
      <w:bookmarkEnd w:id="156"/>
    </w:p>
    <w:p w:rsidR="00495B8A" w:rsidRDefault="007E35D7" w:rsidP="001E7A72">
      <w:pPr>
        <w:pStyle w:val="libNormal"/>
        <w:rPr>
          <w:rStyle w:val="libNormalChar"/>
        </w:rPr>
      </w:pPr>
      <w:r w:rsidRPr="001E7A72">
        <w:t xml:space="preserve">In the congregational prayer all have one </w:t>
      </w:r>
      <w:r w:rsidRPr="00495B8A">
        <w:rPr>
          <w:rStyle w:val="libItalicChar"/>
        </w:rPr>
        <w:t>niyyah</w:t>
      </w:r>
      <w:r w:rsidRPr="001E7A72">
        <w:rPr>
          <w:rStyle w:val="libNormalChar"/>
        </w:rPr>
        <w:t>, one language and identical actions. All kneel together. All prostrate together. This teaches us the lesson of the unity of the Muslims.</w:t>
      </w:r>
    </w:p>
    <w:p w:rsidR="00472BE6" w:rsidRDefault="00472BE6" w:rsidP="00472BE6">
      <w:pPr>
        <w:pStyle w:val="Heading2Center"/>
      </w:pPr>
      <w:bookmarkStart w:id="157" w:name="_Toc389476579"/>
      <w:r w:rsidRPr="00472BE6">
        <w:t>3. Love and Co</w:t>
      </w:r>
      <w:r w:rsidR="005F31DB">
        <w:t>-</w:t>
      </w:r>
      <w:r w:rsidRPr="00472BE6">
        <w:t>operation</w:t>
      </w:r>
      <w:bookmarkEnd w:id="157"/>
    </w:p>
    <w:p w:rsidR="00495B8A" w:rsidRDefault="007E35D7" w:rsidP="001E7A72">
      <w:pPr>
        <w:pStyle w:val="libNormal"/>
      </w:pPr>
      <w:r w:rsidRPr="007E35D7">
        <w:t>People meet with one another in the congregational prayer. They know the hardships and worries of each other and try to help each other. New things are known there. Mutual love develops. Circle of friendship is widened. We get an opportunity to perfect our life in the light of others experiences.</w:t>
      </w:r>
    </w:p>
    <w:p w:rsidR="00472BE6" w:rsidRDefault="00472BE6" w:rsidP="001E7A72">
      <w:pPr>
        <w:pStyle w:val="libNormal"/>
      </w:pPr>
      <w:r w:rsidRPr="00472BE6">
        <w:t>4. Discipline</w:t>
      </w:r>
    </w:p>
    <w:p w:rsidR="00495B8A" w:rsidRDefault="007E35D7" w:rsidP="001E7A72">
      <w:pPr>
        <w:pStyle w:val="libNormal"/>
        <w:rPr>
          <w:rStyle w:val="libNormalChar"/>
        </w:rPr>
      </w:pPr>
      <w:r w:rsidRPr="001E7A72">
        <w:t xml:space="preserve">While offering prayer in </w:t>
      </w:r>
      <w:r w:rsidRPr="00495B8A">
        <w:rPr>
          <w:rStyle w:val="libItalicChar"/>
        </w:rPr>
        <w:t>jama’ah</w:t>
      </w:r>
      <w:r w:rsidRPr="001E7A72">
        <w:rPr>
          <w:rStyle w:val="libNormalChar"/>
        </w:rPr>
        <w:t xml:space="preserve"> we stand in rows, follow the Imam of </w:t>
      </w:r>
      <w:r w:rsidRPr="00495B8A">
        <w:rPr>
          <w:rStyle w:val="libItalicChar"/>
        </w:rPr>
        <w:t>jama’ah</w:t>
      </w:r>
      <w:r w:rsidRPr="001E7A72">
        <w:rPr>
          <w:rStyle w:val="libNormalChar"/>
        </w:rPr>
        <w:t xml:space="preserve"> and practice obedience to command. This instills in us the discipline which is the essential feature of a community's life.</w:t>
      </w:r>
    </w:p>
    <w:p w:rsidR="00472BE6" w:rsidRDefault="00472BE6" w:rsidP="00472BE6">
      <w:pPr>
        <w:pStyle w:val="Heading2Center"/>
      </w:pPr>
      <w:bookmarkStart w:id="158" w:name="_Toc389476580"/>
      <w:r w:rsidRPr="00472BE6">
        <w:t>5. Prestige of Islam</w:t>
      </w:r>
      <w:bookmarkEnd w:id="158"/>
    </w:p>
    <w:p w:rsidR="00495B8A" w:rsidRDefault="007E35D7" w:rsidP="001E7A72">
      <w:pPr>
        <w:pStyle w:val="libNormal"/>
        <w:rPr>
          <w:rStyle w:val="libNormalChar"/>
        </w:rPr>
      </w:pPr>
      <w:r w:rsidRPr="001E7A72">
        <w:t xml:space="preserve">Our mosques remain thriving due to prayer in </w:t>
      </w:r>
      <w:r w:rsidRPr="00495B8A">
        <w:rPr>
          <w:rStyle w:val="libItalicChar"/>
        </w:rPr>
        <w:t>jama’ah</w:t>
      </w:r>
      <w:r w:rsidRPr="001E7A72">
        <w:rPr>
          <w:rStyle w:val="libNormalChar"/>
        </w:rPr>
        <w:t>. It enhances the prestige of the Muslims and the unity of the Muslims affects the enemies greatly.</w:t>
      </w:r>
    </w:p>
    <w:p w:rsidR="00472BE6" w:rsidRDefault="00472BE6" w:rsidP="00472BE6">
      <w:pPr>
        <w:pStyle w:val="Heading2Center"/>
      </w:pPr>
      <w:bookmarkStart w:id="159" w:name="_Toc389476581"/>
      <w:r w:rsidRPr="00472BE6">
        <w:t>6. Limitless Reward</w:t>
      </w:r>
      <w:bookmarkEnd w:id="159"/>
    </w:p>
    <w:p w:rsidR="00983121" w:rsidRPr="001E7A72" w:rsidRDefault="007E35D7" w:rsidP="001E7A72">
      <w:pPr>
        <w:pStyle w:val="libNormal"/>
      </w:pPr>
      <w:r w:rsidRPr="001E7A72">
        <w:t>Allah has put a big reward for congregational prayer:</w:t>
      </w:r>
      <w:r w:rsidR="005F31DB">
        <w:t>-</w:t>
      </w:r>
    </w:p>
    <w:p w:rsidR="00983121" w:rsidRPr="001E7A72" w:rsidRDefault="007E35D7" w:rsidP="001E7A72">
      <w:pPr>
        <w:pStyle w:val="libNormal"/>
      </w:pPr>
      <w:r w:rsidRPr="001E7A72">
        <w:t>Our Holy Prophet (S.A.W.) and the Imams (A.S.) have laid great stress on congregational prayer. Therefore, we should offer congregational prayer as far as possible.</w:t>
      </w:r>
    </w:p>
    <w:p w:rsidR="00983121" w:rsidRPr="001E7A72" w:rsidRDefault="007E35D7" w:rsidP="001E7A72">
      <w:pPr>
        <w:pStyle w:val="libNormal"/>
      </w:pPr>
      <w:r w:rsidRPr="001E7A72">
        <w:t xml:space="preserve">The Holy Prophet said that if there are only 2 persons (the Imam and only one </w:t>
      </w:r>
      <w:r w:rsidRPr="00495B8A">
        <w:rPr>
          <w:rStyle w:val="libItalicChar"/>
        </w:rPr>
        <w:t>m’amum</w:t>
      </w:r>
      <w:r w:rsidRPr="001E7A72">
        <w:t xml:space="preserve">) in </w:t>
      </w:r>
      <w:r w:rsidRPr="00495B8A">
        <w:rPr>
          <w:rStyle w:val="libItalicChar"/>
        </w:rPr>
        <w:t>jama’ah</w:t>
      </w:r>
      <w:r w:rsidRPr="001E7A72">
        <w:t xml:space="preserve"> prayer, every </w:t>
      </w:r>
      <w:r w:rsidRPr="00495B8A">
        <w:rPr>
          <w:rStyle w:val="libItalicChar"/>
        </w:rPr>
        <w:t>rak’at</w:t>
      </w:r>
      <w:r w:rsidRPr="001E7A72">
        <w:t xml:space="preserve"> gets the reward of 150 prayers. The reward is increased by the increase in the number of people praying. Thus in a </w:t>
      </w:r>
      <w:r w:rsidRPr="00495B8A">
        <w:rPr>
          <w:rStyle w:val="libItalicChar"/>
        </w:rPr>
        <w:t>jama’ah</w:t>
      </w:r>
      <w:r w:rsidRPr="001E7A72">
        <w:t xml:space="preserve"> prayer of 3 persons every </w:t>
      </w:r>
      <w:r w:rsidRPr="00495B8A">
        <w:rPr>
          <w:rStyle w:val="libItalicChar"/>
        </w:rPr>
        <w:t>rak’at</w:t>
      </w:r>
      <w:r w:rsidRPr="001E7A72">
        <w:t xml:space="preserve"> gets the reward of 600 prayers.</w:t>
      </w:r>
    </w:p>
    <w:p w:rsidR="00983121" w:rsidRPr="001E7A72" w:rsidRDefault="007E35D7" w:rsidP="001E7A72">
      <w:pPr>
        <w:pStyle w:val="libNormal"/>
      </w:pPr>
      <w:r w:rsidRPr="001E7A72">
        <w:t xml:space="preserve">If there are 4, every </w:t>
      </w:r>
      <w:r w:rsidRPr="00495B8A">
        <w:rPr>
          <w:rStyle w:val="libItalicChar"/>
        </w:rPr>
        <w:t>rak’at</w:t>
      </w:r>
      <w:r w:rsidRPr="001E7A72">
        <w:t xml:space="preserve"> gets the reward of 1,200 prayers.</w:t>
      </w:r>
    </w:p>
    <w:p w:rsidR="00983121" w:rsidRPr="001E7A72" w:rsidRDefault="007E35D7" w:rsidP="001E7A72">
      <w:pPr>
        <w:pStyle w:val="libNormal"/>
      </w:pPr>
      <w:r w:rsidRPr="001E7A72">
        <w:t xml:space="preserve">If there are 5, every </w:t>
      </w:r>
      <w:r w:rsidRPr="00495B8A">
        <w:rPr>
          <w:rStyle w:val="libItalicChar"/>
        </w:rPr>
        <w:t>rak’at</w:t>
      </w:r>
      <w:r w:rsidRPr="001E7A72">
        <w:t xml:space="preserve"> gets the reward of 2,400 prayers.</w:t>
      </w:r>
    </w:p>
    <w:p w:rsidR="00983121" w:rsidRPr="001E7A72" w:rsidRDefault="007E35D7" w:rsidP="001E7A72">
      <w:pPr>
        <w:pStyle w:val="libNormal"/>
      </w:pPr>
      <w:r w:rsidRPr="001E7A72">
        <w:t xml:space="preserve">If there are 6, every </w:t>
      </w:r>
      <w:r w:rsidRPr="00495B8A">
        <w:rPr>
          <w:rStyle w:val="libItalicChar"/>
        </w:rPr>
        <w:t>rak’at</w:t>
      </w:r>
      <w:r w:rsidRPr="001E7A72">
        <w:t xml:space="preserve"> gets the reward of 4,800 prayers.</w:t>
      </w:r>
    </w:p>
    <w:p w:rsidR="00983121" w:rsidRPr="001E7A72" w:rsidRDefault="007E35D7" w:rsidP="001E7A72">
      <w:pPr>
        <w:pStyle w:val="libNormal"/>
      </w:pPr>
      <w:r w:rsidRPr="001E7A72">
        <w:t xml:space="preserve">If there are 7, every </w:t>
      </w:r>
      <w:r w:rsidRPr="00495B8A">
        <w:rPr>
          <w:rStyle w:val="libItalicChar"/>
        </w:rPr>
        <w:t>rak’at</w:t>
      </w:r>
      <w:r w:rsidRPr="001E7A72">
        <w:t xml:space="preserve"> gets the reward of 9,600 prayers.</w:t>
      </w:r>
    </w:p>
    <w:p w:rsidR="00983121" w:rsidRPr="001E7A72" w:rsidRDefault="007E35D7" w:rsidP="001E7A72">
      <w:pPr>
        <w:pStyle w:val="libNormal"/>
      </w:pPr>
      <w:r w:rsidRPr="001E7A72">
        <w:t xml:space="preserve">If there are 8, every </w:t>
      </w:r>
      <w:r w:rsidRPr="00495B8A">
        <w:rPr>
          <w:rStyle w:val="libItalicChar"/>
        </w:rPr>
        <w:t>rak’at</w:t>
      </w:r>
      <w:r w:rsidRPr="001E7A72">
        <w:t xml:space="preserve"> gets the reward of 19,200 prayers.</w:t>
      </w:r>
    </w:p>
    <w:p w:rsidR="00983121" w:rsidRPr="001E7A72" w:rsidRDefault="007E35D7" w:rsidP="001E7A72">
      <w:pPr>
        <w:pStyle w:val="libNormal"/>
      </w:pPr>
      <w:r w:rsidRPr="001E7A72">
        <w:t xml:space="preserve">If there are 9, every </w:t>
      </w:r>
      <w:r w:rsidRPr="00495B8A">
        <w:rPr>
          <w:rStyle w:val="libItalicChar"/>
        </w:rPr>
        <w:t>rak’at</w:t>
      </w:r>
      <w:r w:rsidRPr="001E7A72">
        <w:t xml:space="preserve"> gets the reward of 36,400 prayers</w:t>
      </w:r>
    </w:p>
    <w:p w:rsidR="00983121" w:rsidRPr="001E7A72" w:rsidRDefault="007E35D7" w:rsidP="001E7A72">
      <w:pPr>
        <w:pStyle w:val="libNormal"/>
        <w:rPr>
          <w:rStyle w:val="libNormalChar"/>
        </w:rPr>
      </w:pPr>
      <w:r w:rsidRPr="001E7A72">
        <w:t xml:space="preserve">If there are 10, every </w:t>
      </w:r>
      <w:r w:rsidRPr="00495B8A">
        <w:rPr>
          <w:rStyle w:val="libItalicChar"/>
        </w:rPr>
        <w:t>rak’at</w:t>
      </w:r>
      <w:r w:rsidRPr="001E7A72">
        <w:rPr>
          <w:rStyle w:val="libNormalChar"/>
        </w:rPr>
        <w:t xml:space="preserve"> gets the reward of 72,800 prayers.</w:t>
      </w:r>
    </w:p>
    <w:p w:rsidR="007E35D7" w:rsidRPr="001E7A72" w:rsidRDefault="007E35D7" w:rsidP="001E7A72">
      <w:pPr>
        <w:pStyle w:val="libNormal"/>
      </w:pPr>
      <w:r w:rsidRPr="001E7A72">
        <w:lastRenderedPageBreak/>
        <w:t>It there are more than 10, then nobody can estimate its reward except Allah.</w:t>
      </w:r>
    </w:p>
    <w:p w:rsidR="007E35D7" w:rsidRDefault="007E35D7" w:rsidP="001E7A72">
      <w:pPr>
        <w:pStyle w:val="libNormal"/>
      </w:pPr>
      <w:r>
        <w:br w:type="page"/>
      </w:r>
    </w:p>
    <w:p w:rsidR="00472BE6" w:rsidRDefault="00472BE6" w:rsidP="00472BE6">
      <w:pPr>
        <w:pStyle w:val="Heading1Center"/>
      </w:pPr>
      <w:bookmarkStart w:id="160" w:name="_Toc389476582"/>
      <w:r w:rsidRPr="00472BE6">
        <w:lastRenderedPageBreak/>
        <w:t>Lesson 53: The Prayer for the Deceased (Salat al</w:t>
      </w:r>
      <w:r w:rsidR="005F31DB">
        <w:t>-</w:t>
      </w:r>
      <w:r w:rsidRPr="00472BE6">
        <w:t>Mayyit)</w:t>
      </w:r>
      <w:bookmarkEnd w:id="160"/>
    </w:p>
    <w:p w:rsidR="00983121" w:rsidRPr="001E7A72" w:rsidRDefault="007E35D7" w:rsidP="001E7A72">
      <w:pPr>
        <w:pStyle w:val="libNormal"/>
      </w:pPr>
      <w:r w:rsidRPr="00495B8A">
        <w:rPr>
          <w:rStyle w:val="libItalicChar"/>
        </w:rPr>
        <w:t>Salat al</w:t>
      </w:r>
      <w:r w:rsidR="005F31DB">
        <w:rPr>
          <w:rStyle w:val="libItalicChar"/>
        </w:rPr>
        <w:t>-</w:t>
      </w:r>
      <w:r w:rsidRPr="00495B8A">
        <w:rPr>
          <w:rStyle w:val="libItalicChar"/>
        </w:rPr>
        <w:t>mayyit</w:t>
      </w:r>
      <w:r w:rsidRPr="001E7A72">
        <w:t xml:space="preserve"> is </w:t>
      </w:r>
      <w:r w:rsidRPr="00495B8A">
        <w:rPr>
          <w:rStyle w:val="libItalicChar"/>
        </w:rPr>
        <w:t>wajib al</w:t>
      </w:r>
      <w:r w:rsidR="005F31DB">
        <w:rPr>
          <w:rStyle w:val="libItalicChar"/>
        </w:rPr>
        <w:t>-</w:t>
      </w:r>
      <w:r w:rsidRPr="00495B8A">
        <w:rPr>
          <w:rStyle w:val="libItalicChar"/>
        </w:rPr>
        <w:t>kifa’i</w:t>
      </w:r>
      <w:r w:rsidRPr="001E7A72">
        <w:t>, i.e. it is obligatory on every Muslim but as soon as it is performed correctly by one of them, it remains no more obligatory on others; but if no one offers the prayer everyone is a sinner.</w:t>
      </w:r>
    </w:p>
    <w:p w:rsidR="00983121" w:rsidRPr="001E7A72" w:rsidRDefault="007E35D7" w:rsidP="001E7A72">
      <w:pPr>
        <w:pStyle w:val="libNormal"/>
      </w:pPr>
      <w:r w:rsidRPr="001E7A72">
        <w:t xml:space="preserve">If the deceased was six years old, the prayer for the deceased is obligatory. In offering this prayer, purity of the body or dress is not necessary; also </w:t>
      </w:r>
      <w:r w:rsidRPr="00495B8A">
        <w:rPr>
          <w:rStyle w:val="libItalicChar"/>
        </w:rPr>
        <w:t>ghusl</w:t>
      </w:r>
      <w:r w:rsidRPr="001E7A72">
        <w:t xml:space="preserve">, </w:t>
      </w:r>
      <w:r w:rsidRPr="00495B8A">
        <w:rPr>
          <w:rStyle w:val="libItalicChar"/>
        </w:rPr>
        <w:t>wudhu</w:t>
      </w:r>
      <w:r w:rsidRPr="001E7A72">
        <w:t xml:space="preserve"> or </w:t>
      </w:r>
      <w:r w:rsidRPr="00495B8A">
        <w:rPr>
          <w:rStyle w:val="libItalicChar"/>
        </w:rPr>
        <w:t>tayammum</w:t>
      </w:r>
      <w:r w:rsidRPr="001E7A72">
        <w:t xml:space="preserve"> is not obligatory. But the intention of the prayer (</w:t>
      </w:r>
      <w:r w:rsidRPr="00495B8A">
        <w:rPr>
          <w:rStyle w:val="libItalicChar"/>
        </w:rPr>
        <w:t>niyyah</w:t>
      </w:r>
      <w:r w:rsidRPr="001E7A72">
        <w:t>) and facing qibla is essential. The dead body should be placed in such a way that the head of the deceased remains on the right of those who offer the prayer. In the case of the dead body of a male, the Imam should stand near his waist; and in the case of a female, near the chest.</w:t>
      </w:r>
    </w:p>
    <w:p w:rsidR="00983121" w:rsidRPr="001E7A72" w:rsidRDefault="007E35D7" w:rsidP="001E7A72">
      <w:pPr>
        <w:pStyle w:val="libNormal"/>
      </w:pPr>
      <w:r w:rsidRPr="001E7A72">
        <w:t xml:space="preserve">Prayer of deceased has 5 </w:t>
      </w:r>
      <w:r w:rsidRPr="00495B8A">
        <w:rPr>
          <w:rStyle w:val="libItalicChar"/>
        </w:rPr>
        <w:t>takbirs</w:t>
      </w:r>
      <w:r w:rsidRPr="001E7A72">
        <w:t xml:space="preserve"> (including </w:t>
      </w:r>
      <w:r w:rsidRPr="00495B8A">
        <w:rPr>
          <w:rStyle w:val="libItalicChar"/>
        </w:rPr>
        <w:t>Takbiratul</w:t>
      </w:r>
      <w:r w:rsidR="005F31DB">
        <w:rPr>
          <w:rStyle w:val="libItalicChar"/>
        </w:rPr>
        <w:t>-</w:t>
      </w:r>
      <w:r w:rsidRPr="00495B8A">
        <w:rPr>
          <w:rStyle w:val="libItalicChar"/>
        </w:rPr>
        <w:t>Ihram</w:t>
      </w:r>
      <w:r w:rsidRPr="001E7A72">
        <w:t>).</w:t>
      </w:r>
    </w:p>
    <w:p w:rsidR="00495B8A" w:rsidRDefault="007E35D7" w:rsidP="001E7A72">
      <w:pPr>
        <w:pStyle w:val="libNormal"/>
        <w:rPr>
          <w:rStyle w:val="libNormalChar"/>
        </w:rPr>
      </w:pPr>
      <w:r w:rsidRPr="001E7A72">
        <w:t xml:space="preserve">After the first </w:t>
      </w:r>
      <w:r w:rsidRPr="00495B8A">
        <w:rPr>
          <w:rStyle w:val="libItalicChar"/>
        </w:rPr>
        <w:t>takbir</w:t>
      </w:r>
      <w:r w:rsidRPr="001E7A72">
        <w:rPr>
          <w:rStyle w:val="libNormalChar"/>
        </w:rPr>
        <w:t xml:space="preserve"> (i.e., </w:t>
      </w:r>
      <w:r w:rsidRPr="00495B8A">
        <w:rPr>
          <w:rStyle w:val="libItalicChar"/>
        </w:rPr>
        <w:t>takbiratul</w:t>
      </w:r>
      <w:r w:rsidR="005F31DB">
        <w:rPr>
          <w:rStyle w:val="libItalicChar"/>
        </w:rPr>
        <w:t>-</w:t>
      </w:r>
      <w:r w:rsidRPr="00495B8A">
        <w:rPr>
          <w:rStyle w:val="libItalicChar"/>
        </w:rPr>
        <w:t>ihram</w:t>
      </w:r>
      <w:r w:rsidRPr="001E7A72">
        <w:rPr>
          <w:rStyle w:val="libNormalChar"/>
        </w:rPr>
        <w:t xml:space="preserve">) the </w:t>
      </w:r>
      <w:r w:rsidRPr="00495B8A">
        <w:rPr>
          <w:rStyle w:val="libItalicChar"/>
        </w:rPr>
        <w:t>Kalima al</w:t>
      </w:r>
      <w:r w:rsidR="005F31DB">
        <w:rPr>
          <w:rStyle w:val="libItalicChar"/>
        </w:rPr>
        <w:t>-</w:t>
      </w:r>
      <w:r w:rsidRPr="00495B8A">
        <w:rPr>
          <w:rStyle w:val="libItalicChar"/>
        </w:rPr>
        <w:t xml:space="preserve">shahadatayn </w:t>
      </w:r>
      <w:r w:rsidRPr="001E7A72">
        <w:rPr>
          <w:rStyle w:val="libNormalChar"/>
        </w:rPr>
        <w:t xml:space="preserve">is recited. After 2nd the </w:t>
      </w:r>
      <w:r w:rsidRPr="00495B8A">
        <w:rPr>
          <w:rStyle w:val="libItalicChar"/>
        </w:rPr>
        <w:t>takbir</w:t>
      </w:r>
      <w:r w:rsidRPr="001E7A72">
        <w:rPr>
          <w:rStyle w:val="libNormalChar"/>
        </w:rPr>
        <w:t xml:space="preserve">, </w:t>
      </w:r>
      <w:r w:rsidRPr="00495B8A">
        <w:rPr>
          <w:rStyle w:val="libItalicChar"/>
        </w:rPr>
        <w:t>salawat</w:t>
      </w:r>
      <w:r w:rsidRPr="001E7A72">
        <w:rPr>
          <w:rStyle w:val="libNormalChar"/>
        </w:rPr>
        <w:t xml:space="preserve"> is recited. After the 3rd </w:t>
      </w:r>
      <w:r w:rsidRPr="00495B8A">
        <w:rPr>
          <w:rStyle w:val="libItalicChar"/>
        </w:rPr>
        <w:t>takbir</w:t>
      </w:r>
      <w:r w:rsidRPr="001E7A72">
        <w:rPr>
          <w:rStyle w:val="libNormalChar"/>
        </w:rPr>
        <w:t xml:space="preserve">, prayer is offered for all the believers and Muslims. After the 4th </w:t>
      </w:r>
      <w:r w:rsidRPr="00495B8A">
        <w:rPr>
          <w:rStyle w:val="libItalicChar"/>
        </w:rPr>
        <w:t>takbir</w:t>
      </w:r>
      <w:r w:rsidRPr="001E7A72">
        <w:rPr>
          <w:rStyle w:val="libNormalChar"/>
        </w:rPr>
        <w:t xml:space="preserve">, prayer is offered especially for the deceased one. Then the 5th </w:t>
      </w:r>
      <w:r w:rsidRPr="00495B8A">
        <w:rPr>
          <w:rStyle w:val="libItalicChar"/>
        </w:rPr>
        <w:t>takbir</w:t>
      </w:r>
      <w:r w:rsidRPr="001E7A72">
        <w:rPr>
          <w:rStyle w:val="libNormalChar"/>
        </w:rPr>
        <w:t xml:space="preserve"> is said And the prayer comes to end.</w:t>
      </w:r>
    </w:p>
    <w:p w:rsidR="007E35D7" w:rsidRPr="007E35D7" w:rsidRDefault="007E35D7" w:rsidP="001E7A72">
      <w:pPr>
        <w:pStyle w:val="libNormal"/>
      </w:pPr>
      <w:r w:rsidRPr="007E35D7">
        <w:t>The shortest method of offering this prayer is as follows:</w:t>
      </w:r>
    </w:p>
    <w:p w:rsidR="00983121" w:rsidRPr="001E7A72" w:rsidRDefault="007E35D7" w:rsidP="00495B8A">
      <w:pPr>
        <w:pStyle w:val="libItalic"/>
        <w:rPr>
          <w:rStyle w:val="libNormalChar"/>
        </w:rPr>
      </w:pPr>
      <w:r w:rsidRPr="00472BE6">
        <w:t>Niyyah</w:t>
      </w:r>
      <w:r w:rsidRPr="001E7A72">
        <w:rPr>
          <w:rStyle w:val="libNormalChar"/>
        </w:rPr>
        <w:t xml:space="preserve">: I pray </w:t>
      </w:r>
      <w:r w:rsidRPr="00472BE6">
        <w:t>Salat al</w:t>
      </w:r>
      <w:r w:rsidR="005F31DB">
        <w:t>-</w:t>
      </w:r>
      <w:r w:rsidRPr="00472BE6">
        <w:t>mayyit</w:t>
      </w:r>
      <w:r w:rsidRPr="001E7A72">
        <w:rPr>
          <w:rStyle w:val="libNormalChar"/>
        </w:rPr>
        <w:t xml:space="preserve"> of this corpse </w:t>
      </w:r>
      <w:r w:rsidRPr="00472BE6">
        <w:t>Wajib</w:t>
      </w:r>
      <w:r w:rsidRPr="001E7A72">
        <w:rPr>
          <w:rStyle w:val="libNormalChar"/>
        </w:rPr>
        <w:t xml:space="preserve">, </w:t>
      </w:r>
      <w:r w:rsidRPr="00472BE6">
        <w:t>qurbatan ilal</w:t>
      </w:r>
      <w:r w:rsidR="005F31DB">
        <w:t>-</w:t>
      </w:r>
      <w:r w:rsidRPr="00472BE6">
        <w:t>Laah</w:t>
      </w:r>
      <w:r w:rsidRPr="001E7A72">
        <w:rPr>
          <w:rStyle w:val="libNormalChar"/>
        </w:rPr>
        <w:t xml:space="preserve">. </w:t>
      </w:r>
      <w:r w:rsidRPr="00472BE6">
        <w:t>Allahu Akbar</w:t>
      </w:r>
      <w:r w:rsidRPr="001E7A72">
        <w:rPr>
          <w:rStyle w:val="libNormalChar"/>
        </w:rPr>
        <w:t>;</w:t>
      </w:r>
    </w:p>
    <w:p w:rsidR="00495B8A" w:rsidRDefault="007E35D7" w:rsidP="00495B8A">
      <w:pPr>
        <w:pStyle w:val="libItalic"/>
      </w:pPr>
      <w:r w:rsidRPr="00472BE6">
        <w:t>Ashhadu an</w:t>
      </w:r>
      <w:r w:rsidR="005F31DB">
        <w:t>-</w:t>
      </w:r>
      <w:r w:rsidRPr="00472BE6">
        <w:t>la ilaha illallahu wahdahu la sharika lah; Wa Ashhadu Anna Muhammadan</w:t>
      </w:r>
    </w:p>
    <w:p w:rsidR="00495B8A" w:rsidRDefault="007E35D7" w:rsidP="00495B8A">
      <w:pPr>
        <w:pStyle w:val="libItalic"/>
      </w:pPr>
      <w:r w:rsidRPr="00472BE6">
        <w:t>Abduhu wa Rasuluh;</w:t>
      </w:r>
    </w:p>
    <w:p w:rsidR="00495B8A" w:rsidRDefault="007E35D7" w:rsidP="00495B8A">
      <w:pPr>
        <w:pStyle w:val="libItalic"/>
      </w:pPr>
      <w:r w:rsidRPr="00472BE6">
        <w:t>Allahu Akbar;</w:t>
      </w:r>
    </w:p>
    <w:p w:rsidR="00495B8A" w:rsidRDefault="007E35D7" w:rsidP="00495B8A">
      <w:pPr>
        <w:pStyle w:val="libItalic"/>
      </w:pPr>
      <w:r w:rsidRPr="00472BE6">
        <w:t>Allahumma salli ‘ala Muhammadin wa Aali Muhammad; Allahu Akbar;</w:t>
      </w:r>
    </w:p>
    <w:p w:rsidR="00495B8A" w:rsidRDefault="007E35D7" w:rsidP="00495B8A">
      <w:pPr>
        <w:pStyle w:val="libItalic"/>
      </w:pPr>
      <w:r w:rsidRPr="00472BE6">
        <w:t>Allahummaghfir li’l Mu’minina wa’l Mu’minaat; Allahu Akbar;</w:t>
      </w:r>
    </w:p>
    <w:p w:rsidR="00983121" w:rsidRPr="001E7A72" w:rsidRDefault="007E35D7" w:rsidP="00495B8A">
      <w:pPr>
        <w:pStyle w:val="libItalic"/>
        <w:rPr>
          <w:rStyle w:val="libNormalChar"/>
        </w:rPr>
      </w:pPr>
      <w:r w:rsidRPr="00472BE6">
        <w:t>Allahummaghfir li haadha’l mayyit</w:t>
      </w:r>
      <w:r w:rsidRPr="001E7A72">
        <w:rPr>
          <w:rStyle w:val="libNormalChar"/>
        </w:rPr>
        <w:t xml:space="preserve"> (In case the deceased is a female, say </w:t>
      </w:r>
      <w:r w:rsidRPr="00472BE6">
        <w:t>Allahummaghfir li haadhihi’l mayyit</w:t>
      </w:r>
      <w:r w:rsidRPr="001E7A72">
        <w:rPr>
          <w:rStyle w:val="libNormalChar"/>
        </w:rPr>
        <w:t>);</w:t>
      </w:r>
    </w:p>
    <w:p w:rsidR="00983121" w:rsidRPr="001E7A72" w:rsidRDefault="007E35D7" w:rsidP="001E7A72">
      <w:pPr>
        <w:pStyle w:val="libNormal"/>
      </w:pPr>
      <w:r w:rsidRPr="00495B8A">
        <w:rPr>
          <w:rStyle w:val="libItalicChar"/>
        </w:rPr>
        <w:t>Allahu Akbar</w:t>
      </w:r>
      <w:r w:rsidRPr="001E7A72">
        <w:t>;</w:t>
      </w:r>
    </w:p>
    <w:p w:rsidR="00983121" w:rsidRPr="001E7A72" w:rsidRDefault="007E35D7" w:rsidP="001E7A72">
      <w:pPr>
        <w:pStyle w:val="libNormal"/>
      </w:pPr>
      <w:r w:rsidRPr="001E7A72">
        <w:t>After the completion of the prayer recite "</w:t>
      </w:r>
      <w:r w:rsidRPr="00495B8A">
        <w:rPr>
          <w:rStyle w:val="libItalicChar"/>
        </w:rPr>
        <w:t>Rabbana aatina fid</w:t>
      </w:r>
      <w:r w:rsidR="005F31DB">
        <w:rPr>
          <w:rStyle w:val="libItalicChar"/>
        </w:rPr>
        <w:t>-</w:t>
      </w:r>
      <w:r w:rsidRPr="00495B8A">
        <w:rPr>
          <w:rStyle w:val="libItalicChar"/>
        </w:rPr>
        <w:t>dunya hasanatan wa fi’l aakhera hasanatan waqina adhaban</w:t>
      </w:r>
      <w:r w:rsidR="005F31DB">
        <w:rPr>
          <w:rStyle w:val="libItalicChar"/>
        </w:rPr>
        <w:t>-</w:t>
      </w:r>
      <w:r w:rsidRPr="00495B8A">
        <w:rPr>
          <w:rStyle w:val="libItalicChar"/>
        </w:rPr>
        <w:t>naar.</w:t>
      </w:r>
      <w:r w:rsidRPr="001E7A72">
        <w:t>"</w:t>
      </w:r>
    </w:p>
    <w:p w:rsidR="007E35D7" w:rsidRPr="001E7A72" w:rsidRDefault="007E35D7" w:rsidP="001E7A72">
      <w:pPr>
        <w:pStyle w:val="libNormal"/>
        <w:rPr>
          <w:rStyle w:val="libNormalChar"/>
        </w:rPr>
      </w:pPr>
      <w:r w:rsidRPr="001E7A72">
        <w:t xml:space="preserve">It is necessary to mention that even if this prayer is offered by </w:t>
      </w:r>
      <w:r w:rsidRPr="00495B8A">
        <w:rPr>
          <w:rStyle w:val="libItalicChar"/>
        </w:rPr>
        <w:t>jama’ah</w:t>
      </w:r>
      <w:r w:rsidRPr="001E7A72">
        <w:rPr>
          <w:rStyle w:val="libNormalChar"/>
        </w:rPr>
        <w:t xml:space="preserve">, everyone has to recite the whole prayer. It is not correct just to say </w:t>
      </w:r>
      <w:r w:rsidRPr="00495B8A">
        <w:rPr>
          <w:rStyle w:val="libItalicChar"/>
        </w:rPr>
        <w:t>'Allahu Akbar'</w:t>
      </w:r>
      <w:r w:rsidRPr="001E7A72">
        <w:rPr>
          <w:rStyle w:val="libNormalChar"/>
        </w:rPr>
        <w:t xml:space="preserve"> and remain silent between the </w:t>
      </w:r>
      <w:r w:rsidRPr="00495B8A">
        <w:rPr>
          <w:rStyle w:val="libItalicChar"/>
        </w:rPr>
        <w:t>takbirs</w:t>
      </w:r>
      <w:r w:rsidRPr="001E7A72">
        <w:rPr>
          <w:rStyle w:val="libNormalChar"/>
        </w:rPr>
        <w:t>. Such a prayer is invalid (</w:t>
      </w:r>
      <w:r w:rsidRPr="00495B8A">
        <w:rPr>
          <w:rStyle w:val="libItalicChar"/>
        </w:rPr>
        <w:t>batil</w:t>
      </w:r>
      <w:r w:rsidRPr="001E7A72">
        <w:rPr>
          <w:rStyle w:val="libNormalChar"/>
        </w:rPr>
        <w:t>).</w:t>
      </w:r>
    </w:p>
    <w:p w:rsidR="007E35D7" w:rsidRDefault="007E35D7" w:rsidP="001E7A72">
      <w:pPr>
        <w:pStyle w:val="libNormal"/>
      </w:pPr>
      <w:r>
        <w:br w:type="page"/>
      </w:r>
    </w:p>
    <w:p w:rsidR="00E21F0E" w:rsidRDefault="00E21F0E" w:rsidP="00E21F0E">
      <w:pPr>
        <w:pStyle w:val="Heading1Center"/>
      </w:pPr>
      <w:bookmarkStart w:id="161" w:name="_Toc389476583"/>
      <w:r w:rsidRPr="00E21F0E">
        <w:lastRenderedPageBreak/>
        <w:t>Lesson 54: Sawm (fasting)</w:t>
      </w:r>
      <w:bookmarkEnd w:id="161"/>
    </w:p>
    <w:p w:rsidR="00495B8A" w:rsidRDefault="007E35D7" w:rsidP="00E21F0E">
      <w:pPr>
        <w:pStyle w:val="libNormal"/>
      </w:pPr>
      <w:r w:rsidRPr="00E21F0E">
        <w:t>Lesson 54: Sawm (fasting)</w:t>
      </w:r>
    </w:p>
    <w:p w:rsidR="00495B8A" w:rsidRDefault="007E35D7" w:rsidP="00E21F0E">
      <w:pPr>
        <w:pStyle w:val="libNormal"/>
      </w:pPr>
      <w:r w:rsidRPr="00495B8A">
        <w:rPr>
          <w:rStyle w:val="libItalicChar"/>
        </w:rPr>
        <w:t>Sawm</w:t>
      </w:r>
      <w:r w:rsidRPr="00E21F0E">
        <w:t xml:space="preserve"> means to abstain from those things which break the fast, from </w:t>
      </w:r>
      <w:r w:rsidRPr="00495B8A">
        <w:rPr>
          <w:rStyle w:val="libItalicChar"/>
        </w:rPr>
        <w:t>subh al</w:t>
      </w:r>
      <w:r w:rsidR="005F31DB">
        <w:rPr>
          <w:rStyle w:val="libItalicChar"/>
        </w:rPr>
        <w:t>-</w:t>
      </w:r>
      <w:r w:rsidRPr="00495B8A">
        <w:rPr>
          <w:rStyle w:val="libItalicChar"/>
        </w:rPr>
        <w:t>sadiq</w:t>
      </w:r>
      <w:r w:rsidRPr="00E21F0E">
        <w:t xml:space="preserve"> (true dawn) till Maghrib, in obedience to Allah.</w:t>
      </w:r>
    </w:p>
    <w:p w:rsidR="00E21F0E" w:rsidRDefault="00E21F0E" w:rsidP="00E21F0E">
      <w:pPr>
        <w:pStyle w:val="Heading2Center"/>
      </w:pPr>
      <w:bookmarkStart w:id="162" w:name="_Toc389476584"/>
      <w:r w:rsidRPr="00E21F0E">
        <w:t>Obligatory fasts</w:t>
      </w:r>
      <w:bookmarkEnd w:id="162"/>
    </w:p>
    <w:p w:rsidR="00495B8A" w:rsidRDefault="007E35D7" w:rsidP="001E7A72">
      <w:pPr>
        <w:pStyle w:val="libNormal"/>
        <w:rPr>
          <w:rStyle w:val="libNormalChar"/>
        </w:rPr>
      </w:pPr>
      <w:r w:rsidRPr="001E7A72">
        <w:t>8 fasts are obligatory (</w:t>
      </w:r>
      <w:r w:rsidRPr="00495B8A">
        <w:rPr>
          <w:rStyle w:val="libItalicChar"/>
        </w:rPr>
        <w:t>wajib)</w:t>
      </w:r>
      <w:r w:rsidRPr="001E7A72">
        <w:rPr>
          <w:rStyle w:val="libNormalChar"/>
        </w:rPr>
        <w:t xml:space="preserve">: (1) Month of Ramadan; (2) </w:t>
      </w:r>
      <w:r w:rsidRPr="00495B8A">
        <w:rPr>
          <w:rStyle w:val="libItalicChar"/>
        </w:rPr>
        <w:t>Qadha</w:t>
      </w:r>
      <w:r w:rsidRPr="001E7A72">
        <w:rPr>
          <w:rStyle w:val="libNormalChar"/>
        </w:rPr>
        <w:t xml:space="preserve"> of the month of Ramadan; (3) 3rd day of </w:t>
      </w:r>
      <w:r w:rsidRPr="00495B8A">
        <w:rPr>
          <w:rStyle w:val="libItalicChar"/>
        </w:rPr>
        <w:t>I’tikaf</w:t>
      </w:r>
      <w:r w:rsidRPr="001E7A72">
        <w:rPr>
          <w:rStyle w:val="libNormalChar"/>
        </w:rPr>
        <w:t xml:space="preserve">; (4) 10 days of </w:t>
      </w:r>
      <w:r w:rsidRPr="00495B8A">
        <w:rPr>
          <w:rStyle w:val="libItalicChar"/>
        </w:rPr>
        <w:t>'badal al</w:t>
      </w:r>
      <w:r w:rsidR="005F31DB">
        <w:rPr>
          <w:rStyle w:val="libItalicChar"/>
        </w:rPr>
        <w:t>-</w:t>
      </w:r>
      <w:r w:rsidRPr="00495B8A">
        <w:rPr>
          <w:rStyle w:val="libItalicChar"/>
        </w:rPr>
        <w:t>hadi'</w:t>
      </w:r>
      <w:r w:rsidRPr="001E7A72">
        <w:rPr>
          <w:rStyle w:val="libNormalChar"/>
        </w:rPr>
        <w:t xml:space="preserve"> in Hajj; (5) Fast of </w:t>
      </w:r>
      <w:r w:rsidRPr="00495B8A">
        <w:rPr>
          <w:rStyle w:val="libItalicChar"/>
        </w:rPr>
        <w:t>kaffarah</w:t>
      </w:r>
      <w:r w:rsidRPr="001E7A72">
        <w:rPr>
          <w:rStyle w:val="libNormalChar"/>
        </w:rPr>
        <w:t xml:space="preserve"> becoming obligatory for various reasons, (6) Fast which becomes obligatory on account of </w:t>
      </w:r>
      <w:r w:rsidRPr="00495B8A">
        <w:rPr>
          <w:rStyle w:val="libItalicChar"/>
        </w:rPr>
        <w:t>nadhr</w:t>
      </w:r>
      <w:r w:rsidRPr="001E7A72">
        <w:rPr>
          <w:rStyle w:val="libNormalChar"/>
        </w:rPr>
        <w:t>, ‘</w:t>
      </w:r>
      <w:r w:rsidRPr="00495B8A">
        <w:rPr>
          <w:rStyle w:val="libItalicChar"/>
        </w:rPr>
        <w:t>ahd</w:t>
      </w:r>
      <w:r w:rsidRPr="001E7A72">
        <w:rPr>
          <w:rStyle w:val="libNormalChar"/>
        </w:rPr>
        <w:t xml:space="preserve"> or </w:t>
      </w:r>
      <w:r w:rsidRPr="00495B8A">
        <w:rPr>
          <w:rStyle w:val="libItalicChar"/>
        </w:rPr>
        <w:t>qasam</w:t>
      </w:r>
      <w:r w:rsidRPr="001E7A72">
        <w:rPr>
          <w:rStyle w:val="libNormalChar"/>
        </w:rPr>
        <w:t xml:space="preserve">; (7) Saum of </w:t>
      </w:r>
      <w:r w:rsidRPr="00495B8A">
        <w:rPr>
          <w:rStyle w:val="libItalicChar"/>
        </w:rPr>
        <w:t>kaffarah</w:t>
      </w:r>
      <w:r w:rsidRPr="001E7A72">
        <w:rPr>
          <w:rStyle w:val="libNormalChar"/>
        </w:rPr>
        <w:t xml:space="preserve"> of breaking or leaving fast; (8) Fast which has become </w:t>
      </w:r>
      <w:r w:rsidRPr="00495B8A">
        <w:rPr>
          <w:rStyle w:val="libItalicChar"/>
        </w:rPr>
        <w:t>qadha</w:t>
      </w:r>
      <w:r w:rsidRPr="001E7A72">
        <w:rPr>
          <w:rStyle w:val="libNormalChar"/>
        </w:rPr>
        <w:t xml:space="preserve"> from father, becomes obligatory on his eldest son after his death (It is better to include 'mother' also in this rule).</w:t>
      </w:r>
    </w:p>
    <w:p w:rsidR="00E21F0E" w:rsidRDefault="00E21F0E" w:rsidP="00E21F0E">
      <w:pPr>
        <w:pStyle w:val="Heading2Center"/>
      </w:pPr>
      <w:bookmarkStart w:id="163" w:name="_Toc389476585"/>
      <w:r w:rsidRPr="00E21F0E">
        <w:t>Conditions of the Fast</w:t>
      </w:r>
      <w:bookmarkEnd w:id="163"/>
    </w:p>
    <w:p w:rsidR="00983121" w:rsidRPr="001E7A72" w:rsidRDefault="007E35D7" w:rsidP="001E7A72">
      <w:pPr>
        <w:pStyle w:val="libNormal"/>
      </w:pPr>
      <w:r w:rsidRPr="001E7A72">
        <w:t>These are the conditions for the validity of the fast:</w:t>
      </w:r>
      <w:r w:rsidR="005F31DB">
        <w:t>-</w:t>
      </w:r>
    </w:p>
    <w:p w:rsidR="00983121" w:rsidRPr="001E7A72" w:rsidRDefault="007E35D7" w:rsidP="001E7A72">
      <w:pPr>
        <w:pStyle w:val="libNormal"/>
      </w:pPr>
      <w:r w:rsidRPr="001E7A72">
        <w:t xml:space="preserve">1. Sanity; 2.Islam 3. </w:t>
      </w:r>
      <w:r w:rsidRPr="00495B8A">
        <w:rPr>
          <w:rStyle w:val="libItalicChar"/>
        </w:rPr>
        <w:t>Iman</w:t>
      </w:r>
      <w:r w:rsidRPr="001E7A72">
        <w:t xml:space="preserve"> (faith); 4. Remaining free from </w:t>
      </w:r>
      <w:r w:rsidRPr="00495B8A">
        <w:rPr>
          <w:rStyle w:val="libItalicChar"/>
        </w:rPr>
        <w:t>haidh</w:t>
      </w:r>
      <w:r w:rsidRPr="001E7A72">
        <w:t xml:space="preserve"> and </w:t>
      </w:r>
      <w:r w:rsidRPr="00495B8A">
        <w:rPr>
          <w:rStyle w:val="libItalicChar"/>
        </w:rPr>
        <w:t>nifas</w:t>
      </w:r>
      <w:r w:rsidRPr="001E7A72">
        <w:t xml:space="preserve"> for whole day; 5. Not remaining a traveler (</w:t>
      </w:r>
      <w:r w:rsidRPr="00495B8A">
        <w:rPr>
          <w:rStyle w:val="libItalicChar"/>
        </w:rPr>
        <w:t>musafir</w:t>
      </w:r>
      <w:r w:rsidRPr="001E7A72">
        <w:t xml:space="preserve">) at the time of </w:t>
      </w:r>
      <w:r w:rsidRPr="00495B8A">
        <w:rPr>
          <w:rStyle w:val="libItalicChar"/>
        </w:rPr>
        <w:t>zawal</w:t>
      </w:r>
      <w:r w:rsidRPr="001E7A72">
        <w:t>; 6. Not being in danger of illness by keeping fast. If a traveller returns to his home</w:t>
      </w:r>
      <w:r w:rsidR="005F31DB">
        <w:t>-</w:t>
      </w:r>
      <w:r w:rsidRPr="001E7A72">
        <w:t xml:space="preserve">town or reaches a place where he intends to stay 10 days, before </w:t>
      </w:r>
      <w:r w:rsidRPr="00495B8A">
        <w:rPr>
          <w:rStyle w:val="libItalicChar"/>
        </w:rPr>
        <w:t>zawal</w:t>
      </w:r>
      <w:r w:rsidRPr="001E7A72">
        <w:t>, and has not done anything which breaks the fast, he must do the '</w:t>
      </w:r>
      <w:r w:rsidRPr="00495B8A">
        <w:rPr>
          <w:rStyle w:val="libItalicChar"/>
        </w:rPr>
        <w:t>niyyah</w:t>
      </w:r>
      <w:r w:rsidRPr="001E7A72">
        <w:t xml:space="preserve">' of fasting, and his fast will be valid. Likewise, if he begins his journey after </w:t>
      </w:r>
      <w:r w:rsidRPr="00495B8A">
        <w:rPr>
          <w:rStyle w:val="libItalicChar"/>
        </w:rPr>
        <w:t>zawal</w:t>
      </w:r>
      <w:r w:rsidRPr="001E7A72">
        <w:t>, his fast of that day will remain valid.</w:t>
      </w:r>
    </w:p>
    <w:p w:rsidR="00495B8A" w:rsidRDefault="007E35D7" w:rsidP="001E7A72">
      <w:pPr>
        <w:pStyle w:val="libNormal"/>
        <w:rPr>
          <w:rStyle w:val="libNormalChar"/>
        </w:rPr>
      </w:pPr>
      <w:r w:rsidRPr="001E7A72">
        <w:t xml:space="preserve">If a person is afraid that by keeping fast his illness will increase or he will become sick by fasting, or that the treatment of his disease will become more difficult, he must break his fast. If he does keep fast, it would be null and void, and he, in addition, would be committing a sin. Being </w:t>
      </w:r>
      <w:r w:rsidRPr="00495B8A">
        <w:rPr>
          <w:rStyle w:val="libItalicChar"/>
        </w:rPr>
        <w:t>baligh</w:t>
      </w:r>
      <w:r w:rsidRPr="001E7A72">
        <w:rPr>
          <w:rStyle w:val="libNormalChar"/>
        </w:rPr>
        <w:t xml:space="preserve"> is not a condition of validity of fast; if a child keeps fast, it would be all right. But fast is not obligatory on a 'minor' (</w:t>
      </w:r>
      <w:r w:rsidRPr="00495B8A">
        <w:rPr>
          <w:rStyle w:val="libItalicChar"/>
        </w:rPr>
        <w:t>ghayr</w:t>
      </w:r>
      <w:r w:rsidR="005F31DB">
        <w:rPr>
          <w:rStyle w:val="libItalicChar"/>
        </w:rPr>
        <w:t>-</w:t>
      </w:r>
      <w:r w:rsidRPr="00495B8A">
        <w:rPr>
          <w:rStyle w:val="libItalicChar"/>
        </w:rPr>
        <w:t>baligh</w:t>
      </w:r>
      <w:r w:rsidRPr="001E7A72">
        <w:rPr>
          <w:rStyle w:val="libNormalChar"/>
        </w:rPr>
        <w:t>).</w:t>
      </w:r>
    </w:p>
    <w:p w:rsidR="00E21F0E" w:rsidRDefault="00E21F0E" w:rsidP="00E21F0E">
      <w:pPr>
        <w:pStyle w:val="Heading2Center"/>
      </w:pPr>
      <w:bookmarkStart w:id="164" w:name="_Toc389476586"/>
      <w:r w:rsidRPr="00E21F0E">
        <w:t>Persons Exempted From fasting</w:t>
      </w:r>
      <w:bookmarkEnd w:id="164"/>
    </w:p>
    <w:p w:rsidR="00983121" w:rsidRPr="001E7A72" w:rsidRDefault="007E35D7" w:rsidP="001E7A72">
      <w:pPr>
        <w:pStyle w:val="libNormal"/>
      </w:pPr>
      <w:r w:rsidRPr="001E7A72">
        <w:t>The following persons are exempted from fasting:</w:t>
      </w:r>
    </w:p>
    <w:p w:rsidR="00983121" w:rsidRPr="001E7A72" w:rsidRDefault="007E35D7" w:rsidP="001E7A72">
      <w:pPr>
        <w:pStyle w:val="libNormal"/>
      </w:pPr>
      <w:r w:rsidRPr="001E7A72">
        <w:t>1. &amp; 2. Old men and women, when owing to their old age and weakness (a) it is not possible for them to keep fast, or (b) it is very difficult to fast.</w:t>
      </w:r>
    </w:p>
    <w:p w:rsidR="00983121" w:rsidRPr="001E7A72" w:rsidRDefault="007E35D7" w:rsidP="001E7A72">
      <w:pPr>
        <w:pStyle w:val="libNormal"/>
      </w:pPr>
      <w:r w:rsidRPr="001E7A72">
        <w:t>3. A person who has got a disease in which he remains ever thirsty and (a) it is not possible, or (b) is very difficult, for him to keep fast.</w:t>
      </w:r>
    </w:p>
    <w:p w:rsidR="00983121" w:rsidRPr="001E7A72" w:rsidRDefault="007E35D7" w:rsidP="001E7A72">
      <w:pPr>
        <w:pStyle w:val="libNormal"/>
      </w:pPr>
      <w:r w:rsidRPr="001E7A72">
        <w:t>4. The expectant mother who is afraid (a) about her own health or (b) the health of the unborn child.</w:t>
      </w:r>
    </w:p>
    <w:p w:rsidR="00983121" w:rsidRPr="001E7A72" w:rsidRDefault="007E35D7" w:rsidP="001E7A72">
      <w:pPr>
        <w:pStyle w:val="libNormal"/>
      </w:pPr>
      <w:r w:rsidRPr="001E7A72">
        <w:t>5. The woman who breast</w:t>
      </w:r>
      <w:r w:rsidR="005F31DB">
        <w:t>-</w:t>
      </w:r>
      <w:r w:rsidRPr="001E7A72">
        <w:t>feeds a child (her own or another woman's) and is afraid that the fast (a) would endanger her health or (b) the health of the child.</w:t>
      </w:r>
    </w:p>
    <w:p w:rsidR="00983121" w:rsidRPr="001E7A72" w:rsidRDefault="007E35D7" w:rsidP="001E7A72">
      <w:pPr>
        <w:pStyle w:val="libNormal"/>
      </w:pPr>
      <w:r w:rsidRPr="001E7A72">
        <w:t>All these 5 types of persons are exempted from fasting on the following conditions:</w:t>
      </w:r>
      <w:r w:rsidR="005F31DB">
        <w:t>-</w:t>
      </w:r>
    </w:p>
    <w:p w:rsidR="00983121" w:rsidRPr="001E7A72" w:rsidRDefault="007E35D7" w:rsidP="001E7A72">
      <w:pPr>
        <w:pStyle w:val="libNormal"/>
      </w:pPr>
      <w:r w:rsidRPr="001E7A72">
        <w:t xml:space="preserve">1. In cases of (b) they will have to pay </w:t>
      </w:r>
      <w:r w:rsidRPr="00495B8A">
        <w:rPr>
          <w:rStyle w:val="libItalicChar"/>
        </w:rPr>
        <w:t>kaffarah</w:t>
      </w:r>
      <w:r w:rsidRPr="001E7A72">
        <w:t xml:space="preserve"> (one </w:t>
      </w:r>
      <w:r w:rsidRPr="00495B8A">
        <w:rPr>
          <w:rStyle w:val="libItalicChar"/>
        </w:rPr>
        <w:t>'mudd'</w:t>
      </w:r>
      <w:r w:rsidRPr="001E7A72">
        <w:t xml:space="preserve"> (3/4 kilogram) wheat, rice or any such staple food, per day to a poor Ithna</w:t>
      </w:r>
      <w:r w:rsidR="005F31DB">
        <w:t>-</w:t>
      </w:r>
      <w:r w:rsidRPr="001E7A72">
        <w:t xml:space="preserve">‘ash’ari. It is </w:t>
      </w:r>
      <w:r w:rsidRPr="00495B8A">
        <w:rPr>
          <w:rStyle w:val="libItalicChar"/>
        </w:rPr>
        <w:t>'ahwat'</w:t>
      </w:r>
      <w:r w:rsidRPr="001E7A72">
        <w:t xml:space="preserve"> to pay l ½ kilogram per day.</w:t>
      </w:r>
    </w:p>
    <w:p w:rsidR="00983121" w:rsidRPr="001E7A72" w:rsidRDefault="007E35D7" w:rsidP="001E7A72">
      <w:pPr>
        <w:pStyle w:val="libNormal"/>
      </w:pPr>
      <w:r w:rsidRPr="001E7A72">
        <w:t xml:space="preserve">2. In cases of (a) they are not required to pay any </w:t>
      </w:r>
      <w:r w:rsidRPr="00495B8A">
        <w:rPr>
          <w:rStyle w:val="libItalicChar"/>
        </w:rPr>
        <w:t>Kaffarah</w:t>
      </w:r>
      <w:r w:rsidRPr="001E7A72">
        <w:t>; but it is highly recommended.</w:t>
      </w:r>
    </w:p>
    <w:p w:rsidR="00983121" w:rsidRPr="001E7A72" w:rsidRDefault="007E35D7" w:rsidP="001E7A72">
      <w:pPr>
        <w:pStyle w:val="libNormal"/>
      </w:pPr>
      <w:r w:rsidRPr="001E7A72">
        <w:lastRenderedPageBreak/>
        <w:t xml:space="preserve">3. Pregnant woman, or the nursing mother will have to fast in </w:t>
      </w:r>
      <w:r w:rsidRPr="00495B8A">
        <w:rPr>
          <w:rStyle w:val="libItalicChar"/>
        </w:rPr>
        <w:t>qadha</w:t>
      </w:r>
      <w:r w:rsidRPr="001E7A72">
        <w:t xml:space="preserve"> after delivery or after weaning the child, as the case may be.</w:t>
      </w:r>
    </w:p>
    <w:p w:rsidR="00983121" w:rsidRPr="001E7A72" w:rsidRDefault="007E35D7" w:rsidP="001E7A72">
      <w:pPr>
        <w:pStyle w:val="libNormal"/>
      </w:pPr>
      <w:r w:rsidRPr="001E7A72">
        <w:t xml:space="preserve">4. The thirsty person will have to fast in </w:t>
      </w:r>
      <w:r w:rsidRPr="00495B8A">
        <w:rPr>
          <w:rStyle w:val="libItalicChar"/>
        </w:rPr>
        <w:t>qadha</w:t>
      </w:r>
      <w:r w:rsidRPr="001E7A72">
        <w:t>, if he is able to do so afterwards.</w:t>
      </w:r>
    </w:p>
    <w:p w:rsidR="007E35D7" w:rsidRPr="001E7A72" w:rsidRDefault="007E35D7" w:rsidP="001E7A72">
      <w:pPr>
        <w:pStyle w:val="libNormal"/>
        <w:rPr>
          <w:rStyle w:val="libNormalChar"/>
        </w:rPr>
      </w:pPr>
      <w:r w:rsidRPr="001E7A72">
        <w:t xml:space="preserve">5. Old people are not required (though recommended) to fast in </w:t>
      </w:r>
      <w:r w:rsidRPr="00495B8A">
        <w:rPr>
          <w:rStyle w:val="libItalicChar"/>
        </w:rPr>
        <w:t>qadha</w:t>
      </w:r>
      <w:r w:rsidRPr="001E7A72">
        <w:rPr>
          <w:rStyle w:val="libNormalChar"/>
        </w:rPr>
        <w:t xml:space="preserve"> they regains their strength.</w:t>
      </w:r>
    </w:p>
    <w:p w:rsidR="007E35D7" w:rsidRDefault="007E35D7" w:rsidP="001E7A72">
      <w:pPr>
        <w:pStyle w:val="libNormal"/>
      </w:pPr>
      <w:r>
        <w:br w:type="page"/>
      </w:r>
    </w:p>
    <w:p w:rsidR="00495B8A" w:rsidRDefault="00E21F0E" w:rsidP="00E21F0E">
      <w:pPr>
        <w:pStyle w:val="Heading1Center"/>
      </w:pPr>
      <w:bookmarkStart w:id="165" w:name="_Toc389476587"/>
      <w:r>
        <w:lastRenderedPageBreak/>
        <w:t>Lesson 55: Muftirat &amp; Kaffarah</w:t>
      </w:r>
      <w:bookmarkEnd w:id="165"/>
    </w:p>
    <w:p w:rsidR="00E21F0E" w:rsidRDefault="00E21F0E" w:rsidP="00E21F0E">
      <w:pPr>
        <w:pStyle w:val="Heading2Center"/>
      </w:pPr>
      <w:bookmarkStart w:id="166" w:name="_Toc389476588"/>
      <w:r>
        <w:t>Muftirat</w:t>
      </w:r>
      <w:bookmarkEnd w:id="166"/>
    </w:p>
    <w:p w:rsidR="00983121" w:rsidRPr="001E7A72" w:rsidRDefault="007E35D7" w:rsidP="001E7A72">
      <w:pPr>
        <w:pStyle w:val="libNormal"/>
      </w:pPr>
      <w:r w:rsidRPr="001E7A72">
        <w:t>The things or actions which make a fast void (</w:t>
      </w:r>
      <w:r w:rsidRPr="00495B8A">
        <w:rPr>
          <w:rStyle w:val="libItalicChar"/>
        </w:rPr>
        <w:t>batil</w:t>
      </w:r>
      <w:r w:rsidRPr="001E7A72">
        <w:t>) are 10 in number:</w:t>
      </w:r>
      <w:r w:rsidR="005F31DB">
        <w:t>-</w:t>
      </w:r>
    </w:p>
    <w:p w:rsidR="00983121" w:rsidRPr="001E7A72" w:rsidRDefault="007E35D7" w:rsidP="001E7A72">
      <w:pPr>
        <w:pStyle w:val="libNormal"/>
        <w:rPr>
          <w:rStyle w:val="libNormalChar"/>
        </w:rPr>
      </w:pPr>
      <w:r w:rsidRPr="001E7A72">
        <w:t xml:space="preserve">1. and 2. Eating or drinking anything. 3. Sexual relation; 4 Speaking, writing or conveying by sign any lie about Allah, the Prophets, the Imams, or Bibi Fatima (S.A.); 5. Submerging the head in water; 6. Conveying thick dust, smoke or steam up to throat; 7. Vomiting; 8. Doing any such thing by which semen comes out; 9. Enema with liquid; 10. Remaining in the condition of </w:t>
      </w:r>
      <w:r w:rsidRPr="00495B8A">
        <w:rPr>
          <w:rStyle w:val="libItalicChar"/>
        </w:rPr>
        <w:t>janabat</w:t>
      </w:r>
      <w:r w:rsidRPr="001E7A72">
        <w:rPr>
          <w:rStyle w:val="libNormalChar"/>
        </w:rPr>
        <w:t xml:space="preserve">, </w:t>
      </w:r>
      <w:r w:rsidRPr="00495B8A">
        <w:rPr>
          <w:rStyle w:val="libItalicChar"/>
        </w:rPr>
        <w:t>haiz</w:t>
      </w:r>
      <w:r w:rsidRPr="001E7A72">
        <w:rPr>
          <w:rStyle w:val="libNormalChar"/>
        </w:rPr>
        <w:t xml:space="preserve"> or </w:t>
      </w:r>
      <w:r w:rsidRPr="00495B8A">
        <w:rPr>
          <w:rStyle w:val="libItalicChar"/>
        </w:rPr>
        <w:t>nifas</w:t>
      </w:r>
      <w:r w:rsidRPr="001E7A72">
        <w:rPr>
          <w:rStyle w:val="libNormalChar"/>
        </w:rPr>
        <w:t xml:space="preserve"> up to </w:t>
      </w:r>
      <w:r w:rsidRPr="00495B8A">
        <w:rPr>
          <w:rStyle w:val="libItalicChar"/>
        </w:rPr>
        <w:t>subh al</w:t>
      </w:r>
      <w:r w:rsidR="005F31DB">
        <w:rPr>
          <w:rStyle w:val="libItalicChar"/>
        </w:rPr>
        <w:t>-</w:t>
      </w:r>
      <w:r w:rsidRPr="00495B8A">
        <w:rPr>
          <w:rStyle w:val="libItalicChar"/>
        </w:rPr>
        <w:t>sadiq</w:t>
      </w:r>
      <w:r w:rsidRPr="001E7A72">
        <w:rPr>
          <w:rStyle w:val="libNormalChar"/>
        </w:rPr>
        <w:t xml:space="preserve"> (true dawn).</w:t>
      </w:r>
    </w:p>
    <w:p w:rsidR="00983121" w:rsidRPr="001E7A72" w:rsidRDefault="007E35D7" w:rsidP="001E7A72">
      <w:pPr>
        <w:pStyle w:val="libNormal"/>
      </w:pPr>
      <w:r w:rsidRPr="001E7A72">
        <w:t>Note 1. All these things break the fast if they are committed intentionally. If a person forgets that he is fasting, and eats or drinks, his fast is correct. Likewise, if he vomits involuntarily; or speaks something about God or Imams which he thinks is correct (though in fact it is wrong). or somebody else pushes him into water and his head goes into water; or he sees a dust coming towards him and tries his best to protect himself from it, but still inhales some of it involuntarily, his fast is correct.</w:t>
      </w:r>
    </w:p>
    <w:p w:rsidR="00983121" w:rsidRPr="001E7A72" w:rsidRDefault="007E35D7" w:rsidP="001E7A72">
      <w:pPr>
        <w:pStyle w:val="libNormal"/>
      </w:pPr>
      <w:r w:rsidRPr="001E7A72">
        <w:t xml:space="preserve">Note 2. Remaining in the condition of </w:t>
      </w:r>
      <w:r w:rsidRPr="00495B8A">
        <w:rPr>
          <w:rStyle w:val="libItalicChar"/>
        </w:rPr>
        <w:t>janabat</w:t>
      </w:r>
      <w:r w:rsidRPr="001E7A72">
        <w:t xml:space="preserve"> makes a fast void in the month of Ramadan and in its </w:t>
      </w:r>
      <w:r w:rsidRPr="00495B8A">
        <w:rPr>
          <w:rStyle w:val="libItalicChar"/>
        </w:rPr>
        <w:t>qadha</w:t>
      </w:r>
      <w:r w:rsidRPr="001E7A72">
        <w:t xml:space="preserve"> only. Other fasts are not affected by it.</w:t>
      </w:r>
    </w:p>
    <w:p w:rsidR="00983121" w:rsidRPr="001E7A72" w:rsidRDefault="007E35D7" w:rsidP="001E7A72">
      <w:pPr>
        <w:pStyle w:val="libNormal"/>
      </w:pPr>
      <w:r w:rsidRPr="001E7A72">
        <w:t xml:space="preserve">Note 3. Not doing </w:t>
      </w:r>
      <w:r w:rsidRPr="00495B8A">
        <w:rPr>
          <w:rStyle w:val="libItalicChar"/>
        </w:rPr>
        <w:t>ghusl</w:t>
      </w:r>
      <w:r w:rsidRPr="001E7A72">
        <w:t xml:space="preserve"> (or </w:t>
      </w:r>
      <w:r w:rsidRPr="00495B8A">
        <w:rPr>
          <w:rStyle w:val="libItalicChar"/>
        </w:rPr>
        <w:t>tayammum</w:t>
      </w:r>
      <w:r w:rsidRPr="001E7A72">
        <w:t xml:space="preserve">. if allowed) of </w:t>
      </w:r>
      <w:r w:rsidRPr="00495B8A">
        <w:rPr>
          <w:rStyle w:val="libItalicChar"/>
        </w:rPr>
        <w:t>haiz</w:t>
      </w:r>
      <w:r w:rsidRPr="001E7A72">
        <w:t xml:space="preserve">, or </w:t>
      </w:r>
      <w:r w:rsidRPr="00495B8A">
        <w:rPr>
          <w:rStyle w:val="libItalicChar"/>
        </w:rPr>
        <w:t>nifas</w:t>
      </w:r>
      <w:r w:rsidRPr="001E7A72">
        <w:t xml:space="preserve"> before </w:t>
      </w:r>
      <w:r w:rsidRPr="00495B8A">
        <w:rPr>
          <w:rStyle w:val="libItalicChar"/>
        </w:rPr>
        <w:t>subh al</w:t>
      </w:r>
      <w:r w:rsidR="005F31DB">
        <w:rPr>
          <w:rStyle w:val="libItalicChar"/>
        </w:rPr>
        <w:t>-</w:t>
      </w:r>
      <w:r w:rsidRPr="00495B8A">
        <w:rPr>
          <w:rStyle w:val="libItalicChar"/>
        </w:rPr>
        <w:t>sadiq</w:t>
      </w:r>
      <w:r w:rsidRPr="001E7A72">
        <w:t xml:space="preserve"> (true dawn) makes the fast void in the month of Ramadan only. Other fasts (including the </w:t>
      </w:r>
      <w:r w:rsidRPr="00495B8A">
        <w:rPr>
          <w:rStyle w:val="libItalicChar"/>
        </w:rPr>
        <w:t>qadha</w:t>
      </w:r>
      <w:r w:rsidRPr="001E7A72">
        <w:t xml:space="preserve"> of Ramadan) are not affected by it.</w:t>
      </w:r>
    </w:p>
    <w:p w:rsidR="00495B8A" w:rsidRDefault="007E35D7" w:rsidP="001E7A72">
      <w:pPr>
        <w:pStyle w:val="libNormal"/>
        <w:rPr>
          <w:rStyle w:val="libNormalChar"/>
        </w:rPr>
      </w:pPr>
      <w:r w:rsidRPr="001E7A72">
        <w:t>Note 4. When a fast is broken by any of the above</w:t>
      </w:r>
      <w:r w:rsidR="005F31DB">
        <w:t>-</w:t>
      </w:r>
      <w:r w:rsidRPr="001E7A72">
        <w:t xml:space="preserve">mentioned </w:t>
      </w:r>
      <w:r w:rsidRPr="00495B8A">
        <w:rPr>
          <w:rStyle w:val="libItalicChar"/>
        </w:rPr>
        <w:t>muftirat</w:t>
      </w:r>
      <w:r w:rsidRPr="001E7A72">
        <w:rPr>
          <w:rStyle w:val="libNormalChar"/>
        </w:rPr>
        <w:t xml:space="preserve">, or when a person does not keep fast (without any excuse. i.e. illness or travel), he has to pay </w:t>
      </w:r>
      <w:r w:rsidRPr="00495B8A">
        <w:rPr>
          <w:rStyle w:val="libItalicChar"/>
        </w:rPr>
        <w:t>kaffarah</w:t>
      </w:r>
      <w:r w:rsidRPr="001E7A72">
        <w:rPr>
          <w:rStyle w:val="libNormalChar"/>
        </w:rPr>
        <w:t xml:space="preserve">. in addition to its </w:t>
      </w:r>
      <w:r w:rsidRPr="00495B8A">
        <w:rPr>
          <w:rStyle w:val="libItalicChar"/>
        </w:rPr>
        <w:t>qadha</w:t>
      </w:r>
      <w:r w:rsidRPr="001E7A72">
        <w:rPr>
          <w:rStyle w:val="libNormalChar"/>
        </w:rPr>
        <w:t>.</w:t>
      </w:r>
    </w:p>
    <w:p w:rsidR="007E35D7" w:rsidRDefault="00E21F0E" w:rsidP="00E21F0E">
      <w:pPr>
        <w:pStyle w:val="Heading2Center"/>
      </w:pPr>
      <w:bookmarkStart w:id="167" w:name="_Toc389476589"/>
      <w:r w:rsidRPr="00E21F0E">
        <w:t>Kaffarah</w:t>
      </w:r>
      <w:bookmarkEnd w:id="167"/>
    </w:p>
    <w:p w:rsidR="00983121" w:rsidRPr="001E7A72" w:rsidRDefault="007E35D7" w:rsidP="001E7A72">
      <w:pPr>
        <w:pStyle w:val="libNormal"/>
        <w:rPr>
          <w:rStyle w:val="libNormalChar"/>
        </w:rPr>
      </w:pPr>
      <w:r w:rsidRPr="001E7A72">
        <w:t xml:space="preserve">The </w:t>
      </w:r>
      <w:r w:rsidRPr="00495B8A">
        <w:rPr>
          <w:rStyle w:val="libItalicChar"/>
        </w:rPr>
        <w:t>kaffarah</w:t>
      </w:r>
      <w:r w:rsidRPr="001E7A72">
        <w:rPr>
          <w:rStyle w:val="libNormalChar"/>
        </w:rPr>
        <w:t xml:space="preserve"> of breaking the fast of one day of Ramadan is :</w:t>
      </w:r>
    </w:p>
    <w:p w:rsidR="00983121" w:rsidRPr="001E7A72" w:rsidRDefault="007E35D7" w:rsidP="001E7A72">
      <w:pPr>
        <w:pStyle w:val="libNormal"/>
      </w:pPr>
      <w:r w:rsidRPr="001E7A72">
        <w:t>1. Emancipating a slave; 2.If that is not possible, then two</w:t>
      </w:r>
      <w:r w:rsidR="005F31DB">
        <w:t>-</w:t>
      </w:r>
      <w:r w:rsidRPr="001E7A72">
        <w:t>months</w:t>
      </w:r>
      <w:r w:rsidR="005F31DB">
        <w:t>-</w:t>
      </w:r>
      <w:r w:rsidRPr="001E7A72">
        <w:t>fast consecutively; 3.And if that is also not possible, then feeding 60 poor Mu’mins.</w:t>
      </w:r>
    </w:p>
    <w:p w:rsidR="00983121" w:rsidRPr="00495B8A" w:rsidRDefault="007E35D7" w:rsidP="00495B8A">
      <w:pPr>
        <w:pStyle w:val="libNormal"/>
      </w:pPr>
      <w:r w:rsidRPr="00495B8A">
        <w:rPr>
          <w:rStyle w:val="libItalicChar"/>
        </w:rPr>
        <w:t>Kaffarah</w:t>
      </w:r>
      <w:r w:rsidRPr="00495B8A">
        <w:t xml:space="preserve"> of breaking the </w:t>
      </w:r>
      <w:r w:rsidRPr="00495B8A">
        <w:rPr>
          <w:rStyle w:val="libItalicChar"/>
        </w:rPr>
        <w:t>qadha</w:t>
      </w:r>
      <w:r w:rsidRPr="00495B8A">
        <w:t xml:space="preserve"> of one day of Ramadan, if broken after </w:t>
      </w:r>
      <w:r w:rsidRPr="00495B8A">
        <w:rPr>
          <w:rStyle w:val="libItalicChar"/>
        </w:rPr>
        <w:t>zawal</w:t>
      </w:r>
      <w:r w:rsidRPr="00495B8A">
        <w:t xml:space="preserve">, is: 1. Feeding 10 poor Mu’mins: 2. and if that is </w:t>
      </w:r>
      <w:r w:rsidR="005F31DB">
        <w:t>-</w:t>
      </w:r>
      <w:r w:rsidRPr="00495B8A">
        <w:t xml:space="preserve"> not possible, then fasting three days.</w:t>
      </w:r>
    </w:p>
    <w:p w:rsidR="00983121" w:rsidRPr="00495B8A" w:rsidRDefault="007E35D7" w:rsidP="00495B8A">
      <w:pPr>
        <w:pStyle w:val="libNormal"/>
      </w:pPr>
      <w:r w:rsidRPr="00495B8A">
        <w:rPr>
          <w:rStyle w:val="libItalicChar"/>
        </w:rPr>
        <w:t>Kaffarah</w:t>
      </w:r>
      <w:r w:rsidRPr="00495B8A">
        <w:t xml:space="preserve"> of breaking the fast of specified </w:t>
      </w:r>
      <w:r w:rsidRPr="00495B8A">
        <w:rPr>
          <w:rStyle w:val="libItalicChar"/>
        </w:rPr>
        <w:t>nadhr</w:t>
      </w:r>
      <w:r w:rsidRPr="00495B8A">
        <w:t xml:space="preserve"> is:</w:t>
      </w:r>
    </w:p>
    <w:p w:rsidR="00983121" w:rsidRPr="001E7A72" w:rsidRDefault="007E35D7" w:rsidP="001E7A72">
      <w:pPr>
        <w:pStyle w:val="libNormal"/>
      </w:pPr>
      <w:r w:rsidRPr="001E7A72">
        <w:t>1. Emancipating a slave; 2. If that is not possible, then feeding 10 poor Mu’min; 3. Or clothing 10 poor Mu’min; 4. And if he cannot do any of these then, fasting for three days.</w:t>
      </w:r>
    </w:p>
    <w:p w:rsidR="00983121" w:rsidRPr="001E7A72" w:rsidRDefault="007E35D7" w:rsidP="001E7A72">
      <w:pPr>
        <w:pStyle w:val="libNormal"/>
      </w:pPr>
      <w:r w:rsidRPr="00EE63B7">
        <w:rPr>
          <w:rStyle w:val="libBold1Char"/>
        </w:rPr>
        <w:t>Note 1.</w:t>
      </w:r>
      <w:r w:rsidRPr="001E7A72">
        <w:t xml:space="preserve"> In feeding, it is enough to give each man 1 ½ pound of wheat or rice.</w:t>
      </w:r>
    </w:p>
    <w:p w:rsidR="00983121" w:rsidRPr="001E7A72" w:rsidRDefault="007E35D7" w:rsidP="001E7A72">
      <w:pPr>
        <w:pStyle w:val="libNormal"/>
      </w:pPr>
      <w:r w:rsidRPr="00EE63B7">
        <w:rPr>
          <w:rStyle w:val="libBold1Char"/>
        </w:rPr>
        <w:t>Note 2</w:t>
      </w:r>
      <w:r w:rsidRPr="001E7A72">
        <w:t xml:space="preserve">. Whenever in a </w:t>
      </w:r>
      <w:r w:rsidRPr="00495B8A">
        <w:rPr>
          <w:rStyle w:val="libItalicChar"/>
        </w:rPr>
        <w:t>kaffarah</w:t>
      </w:r>
      <w:r w:rsidRPr="001E7A72">
        <w:t xml:space="preserve"> a certain thing is prescribed, its price is not acceptable. For instance, it is not allowed to give money of 1 ½ pound of wheat, or the price of a shirt and trousers to a poor man. It is obligatory to give him the grain or clothes.</w:t>
      </w:r>
    </w:p>
    <w:p w:rsidR="00983121" w:rsidRPr="001E7A72" w:rsidRDefault="007E35D7" w:rsidP="001E7A72">
      <w:pPr>
        <w:pStyle w:val="libNormal"/>
        <w:rPr>
          <w:rStyle w:val="libNormalChar"/>
        </w:rPr>
      </w:pPr>
      <w:r w:rsidRPr="00EE63B7">
        <w:rPr>
          <w:rStyle w:val="libBold1Char"/>
        </w:rPr>
        <w:t>Note 3</w:t>
      </w:r>
      <w:r w:rsidRPr="001E7A72">
        <w:t xml:space="preserve">. When a fast is broken by any </w:t>
      </w:r>
      <w:r w:rsidRPr="00495B8A">
        <w:rPr>
          <w:rStyle w:val="libItalicChar"/>
        </w:rPr>
        <w:t>haram</w:t>
      </w:r>
      <w:r w:rsidRPr="001E7A72">
        <w:rPr>
          <w:rStyle w:val="libNormalChar"/>
        </w:rPr>
        <w:t xml:space="preserve"> thing, like wine etc. all 3 </w:t>
      </w:r>
      <w:r w:rsidRPr="00495B8A">
        <w:rPr>
          <w:rStyle w:val="libItalicChar"/>
        </w:rPr>
        <w:t>kaffarah</w:t>
      </w:r>
      <w:r w:rsidRPr="001E7A72">
        <w:rPr>
          <w:rStyle w:val="libNormalChar"/>
        </w:rPr>
        <w:t>s are to be paid (emancipation of slave, 60 days fast, feeding 60 poor Mu’mins), as a punishment.</w:t>
      </w:r>
    </w:p>
    <w:p w:rsidR="007E35D7" w:rsidRPr="001E7A72" w:rsidRDefault="007E35D7" w:rsidP="001E7A72">
      <w:pPr>
        <w:pStyle w:val="libNormal"/>
      </w:pPr>
      <w:r w:rsidRPr="00EE63B7">
        <w:rPr>
          <w:rStyle w:val="libBold1Char"/>
        </w:rPr>
        <w:lastRenderedPageBreak/>
        <w:t>Note 4</w:t>
      </w:r>
      <w:r w:rsidRPr="001E7A72">
        <w:t>. In two</w:t>
      </w:r>
      <w:r w:rsidR="005F31DB">
        <w:t>-</w:t>
      </w:r>
      <w:r w:rsidRPr="001E7A72">
        <w:t>months</w:t>
      </w:r>
      <w:r w:rsidR="005F31DB">
        <w:t>-</w:t>
      </w:r>
      <w:r w:rsidRPr="001E7A72">
        <w:t>fast, at least 31 days should be fasted consecutively. The remaining 29 days may be fasted with gaps.</w:t>
      </w:r>
    </w:p>
    <w:p w:rsidR="007E35D7" w:rsidRPr="00D56D5B" w:rsidRDefault="007E35D7" w:rsidP="00495B8A">
      <w:pPr>
        <w:pStyle w:val="libNormal"/>
      </w:pPr>
      <w:r>
        <w:br w:type="page"/>
      </w:r>
    </w:p>
    <w:p w:rsidR="00725E72" w:rsidRDefault="00725E72" w:rsidP="00725E72">
      <w:pPr>
        <w:pStyle w:val="Heading1Center"/>
      </w:pPr>
      <w:bookmarkStart w:id="168" w:name="_Toc389476590"/>
      <w:r w:rsidRPr="00725E72">
        <w:lastRenderedPageBreak/>
        <w:t>Lesson 56: Nadhr</w:t>
      </w:r>
      <w:bookmarkEnd w:id="168"/>
    </w:p>
    <w:p w:rsidR="00495B8A" w:rsidRDefault="007E35D7" w:rsidP="00D56D5B">
      <w:pPr>
        <w:pStyle w:val="libNormal"/>
      </w:pPr>
      <w:r w:rsidRPr="00495B8A">
        <w:rPr>
          <w:rStyle w:val="libItalicChar"/>
        </w:rPr>
        <w:t>Nadhr</w:t>
      </w:r>
      <w:r w:rsidRPr="00D56D5B">
        <w:t xml:space="preserve"> is a vow, a voluntary undertaking, of an act of virtue, as binding one's self in gratitude for some special favor prayed for. It is a solemn promise to God.</w:t>
      </w:r>
    </w:p>
    <w:p w:rsidR="00495B8A" w:rsidRDefault="00725E72" w:rsidP="00725E72">
      <w:pPr>
        <w:pStyle w:val="Heading2Center"/>
      </w:pPr>
      <w:bookmarkStart w:id="169" w:name="_Toc389476591"/>
      <w:r w:rsidRPr="00725E72">
        <w:t>Types of Nadhr</w:t>
      </w:r>
      <w:bookmarkEnd w:id="169"/>
    </w:p>
    <w:p w:rsidR="00983121" w:rsidRPr="001E7A72" w:rsidRDefault="007E35D7" w:rsidP="001E7A72">
      <w:pPr>
        <w:pStyle w:val="libNormal"/>
      </w:pPr>
      <w:r w:rsidRPr="001E7A72">
        <w:t xml:space="preserve">(a) </w:t>
      </w:r>
      <w:r w:rsidRPr="00495B8A">
        <w:rPr>
          <w:rStyle w:val="libItalicChar"/>
        </w:rPr>
        <w:t>Nadhr al</w:t>
      </w:r>
      <w:r w:rsidR="005F31DB">
        <w:rPr>
          <w:rStyle w:val="libItalicChar"/>
        </w:rPr>
        <w:t>-</w:t>
      </w:r>
      <w:r w:rsidR="005F31DB">
        <w:t>-</w:t>
      </w:r>
      <w:r w:rsidRPr="00495B8A">
        <w:rPr>
          <w:rStyle w:val="libItalicChar"/>
        </w:rPr>
        <w:t>bir</w:t>
      </w:r>
      <w:r w:rsidRPr="001E7A72">
        <w:t xml:space="preserve"> (</w:t>
      </w:r>
      <w:r w:rsidRPr="00495B8A">
        <w:rPr>
          <w:rStyle w:val="libItalicChar"/>
        </w:rPr>
        <w:t>Shukr</w:t>
      </w:r>
      <w:r w:rsidRPr="001E7A72">
        <w:t xml:space="preserve">, Thanks) </w:t>
      </w:r>
      <w:r w:rsidR="005F31DB">
        <w:t>-</w:t>
      </w:r>
      <w:r w:rsidRPr="001E7A72">
        <w:t xml:space="preserve"> if a particular wish is fulfilled then to undertake to do an act of virtue.</w:t>
      </w:r>
    </w:p>
    <w:p w:rsidR="00983121" w:rsidRPr="001E7A72" w:rsidRDefault="007E35D7" w:rsidP="001E7A72">
      <w:pPr>
        <w:pStyle w:val="libNormal"/>
      </w:pPr>
      <w:r w:rsidRPr="001E7A72">
        <w:t xml:space="preserve">(b) </w:t>
      </w:r>
      <w:r w:rsidRPr="00495B8A">
        <w:rPr>
          <w:rStyle w:val="libItalicChar"/>
        </w:rPr>
        <w:t>Nadhr istidfa’ al</w:t>
      </w:r>
      <w:r w:rsidR="005F31DB">
        <w:rPr>
          <w:rStyle w:val="libItalicChar"/>
        </w:rPr>
        <w:t>-</w:t>
      </w:r>
      <w:r w:rsidRPr="00495B8A">
        <w:rPr>
          <w:rStyle w:val="libItalicChar"/>
        </w:rPr>
        <w:t>baliyah</w:t>
      </w:r>
      <w:r w:rsidRPr="001E7A72">
        <w:t xml:space="preserve"> </w:t>
      </w:r>
      <w:r w:rsidR="005F31DB">
        <w:t>-</w:t>
      </w:r>
      <w:r w:rsidRPr="001E7A72">
        <w:t xml:space="preserve"> for removal of a hardship or difficulty.</w:t>
      </w:r>
    </w:p>
    <w:p w:rsidR="00983121" w:rsidRPr="001E7A72" w:rsidRDefault="007E35D7" w:rsidP="001E7A72">
      <w:pPr>
        <w:pStyle w:val="libNormal"/>
      </w:pPr>
      <w:r w:rsidRPr="001E7A72">
        <w:t xml:space="preserve">(c) </w:t>
      </w:r>
      <w:r w:rsidRPr="00495B8A">
        <w:rPr>
          <w:rStyle w:val="libItalicChar"/>
        </w:rPr>
        <w:t>Nadhr al</w:t>
      </w:r>
      <w:r w:rsidR="005F31DB">
        <w:rPr>
          <w:rStyle w:val="libItalicChar"/>
        </w:rPr>
        <w:t>-</w:t>
      </w:r>
      <w:r w:rsidRPr="00495B8A">
        <w:rPr>
          <w:rStyle w:val="libItalicChar"/>
        </w:rPr>
        <w:t>zajr wa al</w:t>
      </w:r>
      <w:r w:rsidR="005F31DB">
        <w:rPr>
          <w:rStyle w:val="libItalicChar"/>
        </w:rPr>
        <w:t>-</w:t>
      </w:r>
      <w:r w:rsidRPr="00495B8A">
        <w:rPr>
          <w:rStyle w:val="libItalicChar"/>
        </w:rPr>
        <w:t>tanbih</w:t>
      </w:r>
      <w:r w:rsidRPr="001E7A72">
        <w:t xml:space="preserve"> </w:t>
      </w:r>
      <w:r w:rsidR="005F31DB">
        <w:t>-</w:t>
      </w:r>
      <w:r w:rsidRPr="001E7A72">
        <w:t xml:space="preserve"> </w:t>
      </w:r>
      <w:r w:rsidRPr="00495B8A">
        <w:rPr>
          <w:rStyle w:val="libItalicChar"/>
        </w:rPr>
        <w:t>Nadhr</w:t>
      </w:r>
      <w:r w:rsidRPr="001E7A72">
        <w:t xml:space="preserve"> for reprimanding oneself on committing a sin, e.g., If I backbite someone then I shall be bound to pray two </w:t>
      </w:r>
      <w:r w:rsidRPr="00495B8A">
        <w:rPr>
          <w:rStyle w:val="libItalicChar"/>
        </w:rPr>
        <w:t>rak’at</w:t>
      </w:r>
      <w:r w:rsidRPr="001E7A72">
        <w:t xml:space="preserve"> of prayer.</w:t>
      </w:r>
    </w:p>
    <w:p w:rsidR="00495B8A" w:rsidRDefault="007E35D7" w:rsidP="001E7A72">
      <w:pPr>
        <w:pStyle w:val="libNormal"/>
        <w:rPr>
          <w:rStyle w:val="libNormalChar"/>
        </w:rPr>
      </w:pPr>
      <w:r w:rsidRPr="001E7A72">
        <w:t xml:space="preserve">(d) </w:t>
      </w:r>
      <w:r w:rsidRPr="00495B8A">
        <w:rPr>
          <w:rStyle w:val="libItalicChar"/>
        </w:rPr>
        <w:t>Nadhr al</w:t>
      </w:r>
      <w:r w:rsidR="005F31DB">
        <w:rPr>
          <w:rStyle w:val="libItalicChar"/>
        </w:rPr>
        <w:t>-</w:t>
      </w:r>
      <w:r w:rsidRPr="00495B8A">
        <w:rPr>
          <w:rStyle w:val="libItalicChar"/>
        </w:rPr>
        <w:t>tabarru</w:t>
      </w:r>
      <w:r w:rsidRPr="001E7A72">
        <w:rPr>
          <w:rStyle w:val="libNormalChar"/>
        </w:rPr>
        <w:t xml:space="preserve">’, </w:t>
      </w:r>
      <w:r w:rsidR="005F31DB">
        <w:rPr>
          <w:rStyle w:val="libNormalChar"/>
        </w:rPr>
        <w:t>-</w:t>
      </w:r>
      <w:r w:rsidRPr="001E7A72">
        <w:rPr>
          <w:rStyle w:val="libNormalChar"/>
        </w:rPr>
        <w:t xml:space="preserve"> It is a </w:t>
      </w:r>
      <w:r w:rsidRPr="00495B8A">
        <w:rPr>
          <w:rStyle w:val="libItalicChar"/>
        </w:rPr>
        <w:t>Nadhr</w:t>
      </w:r>
      <w:r w:rsidRPr="001E7A72">
        <w:rPr>
          <w:rStyle w:val="libNormalChar"/>
        </w:rPr>
        <w:t xml:space="preserve"> without any of the above conditions; e.g., to bind oneself to pray </w:t>
      </w:r>
      <w:r w:rsidRPr="00495B8A">
        <w:rPr>
          <w:rStyle w:val="libItalicChar"/>
        </w:rPr>
        <w:t>Salat al</w:t>
      </w:r>
      <w:r w:rsidR="005F31DB">
        <w:rPr>
          <w:rStyle w:val="libItalicChar"/>
        </w:rPr>
        <w:t>-</w:t>
      </w:r>
      <w:r w:rsidRPr="00495B8A">
        <w:rPr>
          <w:rStyle w:val="libItalicChar"/>
        </w:rPr>
        <w:t>tahajjud</w:t>
      </w:r>
      <w:r w:rsidRPr="001E7A72">
        <w:rPr>
          <w:rStyle w:val="libNormalChar"/>
        </w:rPr>
        <w:t xml:space="preserve"> during the month of </w:t>
      </w:r>
      <w:r w:rsidRPr="00495B8A">
        <w:rPr>
          <w:rStyle w:val="libItalicChar"/>
        </w:rPr>
        <w:t>Ramadan</w:t>
      </w:r>
      <w:r w:rsidRPr="001E7A72">
        <w:rPr>
          <w:rStyle w:val="libNormalChar"/>
        </w:rPr>
        <w:t xml:space="preserve"> for the sake of Allah.</w:t>
      </w:r>
    </w:p>
    <w:p w:rsidR="00725E72" w:rsidRDefault="00725E72" w:rsidP="00725E72">
      <w:pPr>
        <w:pStyle w:val="Heading2Center"/>
      </w:pPr>
      <w:bookmarkStart w:id="170" w:name="_Toc389476592"/>
      <w:r w:rsidRPr="00725E72">
        <w:t>Conditions of Nadhr</w:t>
      </w:r>
      <w:bookmarkEnd w:id="170"/>
    </w:p>
    <w:p w:rsidR="00983121" w:rsidRPr="001E7A72" w:rsidRDefault="007E35D7" w:rsidP="001E7A72">
      <w:pPr>
        <w:pStyle w:val="libNormal"/>
      </w:pPr>
      <w:r w:rsidRPr="00495B8A">
        <w:rPr>
          <w:rStyle w:val="libItalicChar"/>
        </w:rPr>
        <w:t>Nadhr</w:t>
      </w:r>
      <w:r w:rsidRPr="001E7A72">
        <w:t xml:space="preserve"> should be performed In the following manner:</w:t>
      </w:r>
      <w:r w:rsidR="005F31DB">
        <w:t>-</w:t>
      </w:r>
    </w:p>
    <w:p w:rsidR="00983121" w:rsidRPr="001E7A72" w:rsidRDefault="007E35D7" w:rsidP="001E7A72">
      <w:pPr>
        <w:pStyle w:val="libNormal"/>
      </w:pPr>
      <w:r w:rsidRPr="001E7A72">
        <w:t xml:space="preserve">(1) A </w:t>
      </w:r>
      <w:r w:rsidRPr="00495B8A">
        <w:rPr>
          <w:rStyle w:val="libItalicChar"/>
        </w:rPr>
        <w:t>Nadhr</w:t>
      </w:r>
      <w:r w:rsidRPr="001E7A72">
        <w:t xml:space="preserve"> should be kept for the sake of Allah. It is essential to say </w:t>
      </w:r>
      <w:r w:rsidRPr="00495B8A">
        <w:rPr>
          <w:rStyle w:val="libItalicChar"/>
        </w:rPr>
        <w:t>"lil</w:t>
      </w:r>
      <w:r w:rsidR="005F31DB">
        <w:rPr>
          <w:rStyle w:val="libItalicChar"/>
        </w:rPr>
        <w:t>-</w:t>
      </w:r>
      <w:r w:rsidRPr="00495B8A">
        <w:rPr>
          <w:rStyle w:val="libItalicChar"/>
        </w:rPr>
        <w:t>Laahi ‘alayya</w:t>
      </w:r>
      <w:r w:rsidRPr="001E7A72">
        <w:t xml:space="preserve">" (It is, for Allah, upon me to do so) whilst doing </w:t>
      </w:r>
      <w:r w:rsidRPr="00495B8A">
        <w:rPr>
          <w:rStyle w:val="libItalicChar"/>
        </w:rPr>
        <w:t>Nadhr</w:t>
      </w:r>
      <w:r w:rsidRPr="001E7A72">
        <w:t>.</w:t>
      </w:r>
    </w:p>
    <w:p w:rsidR="00983121" w:rsidRPr="001E7A72" w:rsidRDefault="007E35D7" w:rsidP="001E7A72">
      <w:pPr>
        <w:pStyle w:val="libNormal"/>
      </w:pPr>
      <w:r w:rsidRPr="001E7A72">
        <w:t xml:space="preserve">(2) A person doing </w:t>
      </w:r>
      <w:r w:rsidRPr="00495B8A">
        <w:rPr>
          <w:rStyle w:val="libItalicChar"/>
        </w:rPr>
        <w:t>Nadhr</w:t>
      </w:r>
      <w:r w:rsidRPr="001E7A72">
        <w:t xml:space="preserve"> must be adult and sane; and should do </w:t>
      </w:r>
      <w:r w:rsidRPr="00495B8A">
        <w:rPr>
          <w:rStyle w:val="libItalicChar"/>
        </w:rPr>
        <w:t>Nadhr</w:t>
      </w:r>
      <w:r w:rsidRPr="001E7A72">
        <w:t xml:space="preserve"> with his own free will.</w:t>
      </w:r>
    </w:p>
    <w:p w:rsidR="00983121" w:rsidRPr="001E7A72" w:rsidRDefault="007E35D7" w:rsidP="001E7A72">
      <w:pPr>
        <w:pStyle w:val="libNormal"/>
      </w:pPr>
      <w:r w:rsidRPr="001E7A72">
        <w:t xml:space="preserve">(3) If an extravagant person, or one who is prevented by Shari’ah to deal in his property or wealth does any </w:t>
      </w:r>
      <w:r w:rsidRPr="00495B8A">
        <w:rPr>
          <w:rStyle w:val="libItalicChar"/>
        </w:rPr>
        <w:t>Nadhr</w:t>
      </w:r>
      <w:r w:rsidRPr="001E7A72">
        <w:t xml:space="preserve"> involving money or wealth it is not valid.</w:t>
      </w:r>
    </w:p>
    <w:p w:rsidR="00983121" w:rsidRPr="001E7A72" w:rsidRDefault="007E35D7" w:rsidP="001E7A72">
      <w:pPr>
        <w:pStyle w:val="libNormal"/>
      </w:pPr>
      <w:r w:rsidRPr="001E7A72">
        <w:t xml:space="preserve">(4) If a husband asks his wife not to keep </w:t>
      </w:r>
      <w:r w:rsidRPr="00495B8A">
        <w:rPr>
          <w:rStyle w:val="libItalicChar"/>
        </w:rPr>
        <w:t>Nadhr</w:t>
      </w:r>
      <w:r w:rsidRPr="001E7A72">
        <w:t xml:space="preserve"> and whilst performing </w:t>
      </w:r>
      <w:r w:rsidRPr="00495B8A">
        <w:rPr>
          <w:rStyle w:val="libItalicChar"/>
        </w:rPr>
        <w:t>Nadhr</w:t>
      </w:r>
      <w:r w:rsidRPr="001E7A72">
        <w:t xml:space="preserve"> the rights of the husband are likely to be encroached upon, then the wife cannot possibly keep such a </w:t>
      </w:r>
      <w:r w:rsidRPr="00495B8A">
        <w:rPr>
          <w:rStyle w:val="libItalicChar"/>
        </w:rPr>
        <w:t>Nadhr</w:t>
      </w:r>
      <w:r w:rsidRPr="001E7A72">
        <w:t xml:space="preserve">. However, if the husband has granted his permission then he cannot stop his wife from performing the </w:t>
      </w:r>
      <w:r w:rsidRPr="00495B8A">
        <w:rPr>
          <w:rStyle w:val="libItalicChar"/>
        </w:rPr>
        <w:t>Nadhr</w:t>
      </w:r>
      <w:r w:rsidRPr="001E7A72">
        <w:t>.</w:t>
      </w:r>
    </w:p>
    <w:p w:rsidR="00983121" w:rsidRPr="001E7A72" w:rsidRDefault="007E35D7" w:rsidP="001E7A72">
      <w:pPr>
        <w:pStyle w:val="libNormal"/>
      </w:pPr>
      <w:r w:rsidRPr="001E7A72">
        <w:t xml:space="preserve">(5) Whilst doing </w:t>
      </w:r>
      <w:r w:rsidRPr="00495B8A">
        <w:rPr>
          <w:rStyle w:val="libItalicChar"/>
        </w:rPr>
        <w:t>niyyah</w:t>
      </w:r>
      <w:r w:rsidRPr="001E7A72">
        <w:t xml:space="preserve"> of a </w:t>
      </w:r>
      <w:r w:rsidRPr="00495B8A">
        <w:rPr>
          <w:rStyle w:val="libItalicChar"/>
        </w:rPr>
        <w:t>Nadhr</w:t>
      </w:r>
      <w:r w:rsidRPr="001E7A72">
        <w:t xml:space="preserve">, one should be capable of performing the said </w:t>
      </w:r>
      <w:r w:rsidRPr="00495B8A">
        <w:rPr>
          <w:rStyle w:val="libItalicChar"/>
        </w:rPr>
        <w:t>Nadhr</w:t>
      </w:r>
      <w:r w:rsidRPr="001E7A72">
        <w:t xml:space="preserve">. Otherwise the </w:t>
      </w:r>
      <w:r w:rsidRPr="00495B8A">
        <w:rPr>
          <w:rStyle w:val="libItalicChar"/>
        </w:rPr>
        <w:t>Nadhr</w:t>
      </w:r>
      <w:r w:rsidRPr="001E7A72">
        <w:t xml:space="preserve"> is void. For example, if one does a </w:t>
      </w:r>
      <w:r w:rsidRPr="00495B8A">
        <w:rPr>
          <w:rStyle w:val="libItalicChar"/>
        </w:rPr>
        <w:t>Nadhr</w:t>
      </w:r>
      <w:r w:rsidRPr="001E7A72">
        <w:t xml:space="preserve"> that he will go to Karbala on foot, and it is out of his bounds, then such a </w:t>
      </w:r>
      <w:r w:rsidRPr="00495B8A">
        <w:rPr>
          <w:rStyle w:val="libItalicChar"/>
        </w:rPr>
        <w:t>Nadhr</w:t>
      </w:r>
      <w:r w:rsidRPr="001E7A72">
        <w:t xml:space="preserve"> is void.</w:t>
      </w:r>
    </w:p>
    <w:p w:rsidR="00983121" w:rsidRPr="001E7A72" w:rsidRDefault="007E35D7" w:rsidP="001E7A72">
      <w:pPr>
        <w:pStyle w:val="libNormal"/>
        <w:rPr>
          <w:rStyle w:val="libNormalChar"/>
        </w:rPr>
      </w:pPr>
      <w:r w:rsidRPr="001E7A72">
        <w:t xml:space="preserve">(6) A </w:t>
      </w:r>
      <w:r w:rsidRPr="00495B8A">
        <w:rPr>
          <w:rStyle w:val="libItalicChar"/>
        </w:rPr>
        <w:t>Nadhr</w:t>
      </w:r>
      <w:r w:rsidRPr="001E7A72">
        <w:rPr>
          <w:rStyle w:val="libNormalChar"/>
        </w:rPr>
        <w:t xml:space="preserve"> cannot be kept to give up any obligatory or recommended act or to carry out any</w:t>
      </w:r>
    </w:p>
    <w:p w:rsidR="00983121" w:rsidRPr="001E7A72" w:rsidRDefault="007E35D7" w:rsidP="001E7A72">
      <w:pPr>
        <w:pStyle w:val="libNormal"/>
      </w:pPr>
      <w:r w:rsidRPr="00495B8A">
        <w:rPr>
          <w:rStyle w:val="libItalicChar"/>
        </w:rPr>
        <w:t>makruh</w:t>
      </w:r>
      <w:r w:rsidRPr="001E7A72">
        <w:t xml:space="preserve"> or </w:t>
      </w:r>
      <w:r w:rsidRPr="00495B8A">
        <w:rPr>
          <w:rStyle w:val="libItalicChar"/>
        </w:rPr>
        <w:t>haraam</w:t>
      </w:r>
      <w:r w:rsidRPr="001E7A72">
        <w:t xml:space="preserve"> act because such a </w:t>
      </w:r>
      <w:r w:rsidRPr="00495B8A">
        <w:rPr>
          <w:rStyle w:val="libItalicChar"/>
        </w:rPr>
        <w:t>Nadhr</w:t>
      </w:r>
      <w:r w:rsidRPr="001E7A72">
        <w:t xml:space="preserve"> is void.</w:t>
      </w:r>
    </w:p>
    <w:p w:rsidR="00983121" w:rsidRPr="001E7A72" w:rsidRDefault="007E35D7" w:rsidP="001E7A72">
      <w:pPr>
        <w:pStyle w:val="libNormal"/>
      </w:pPr>
      <w:r w:rsidRPr="001E7A72">
        <w:t xml:space="preserve">(7) A </w:t>
      </w:r>
      <w:r w:rsidRPr="00495B8A">
        <w:rPr>
          <w:rStyle w:val="libItalicChar"/>
        </w:rPr>
        <w:t>Nadhr</w:t>
      </w:r>
      <w:r w:rsidRPr="001E7A72">
        <w:t xml:space="preserve"> should always be performed according to the original Intention. For instance, if one keeps a </w:t>
      </w:r>
      <w:r w:rsidRPr="00495B8A">
        <w:rPr>
          <w:rStyle w:val="libItalicChar"/>
        </w:rPr>
        <w:t>Nadhr</w:t>
      </w:r>
      <w:r w:rsidRPr="001E7A72">
        <w:t xml:space="preserve"> to give charity or recite prayers on a particular day, then it should be performed on that very particular day and should not be postponed to any other day.</w:t>
      </w:r>
    </w:p>
    <w:p w:rsidR="00983121" w:rsidRPr="001E7A72" w:rsidRDefault="007E35D7" w:rsidP="001E7A72">
      <w:pPr>
        <w:pStyle w:val="libNormal"/>
      </w:pPr>
      <w:r w:rsidRPr="001E7A72">
        <w:t xml:space="preserve">(8) If a person keeps a </w:t>
      </w:r>
      <w:r w:rsidRPr="00495B8A">
        <w:rPr>
          <w:rStyle w:val="libItalicChar"/>
        </w:rPr>
        <w:t>Nadhr</w:t>
      </w:r>
      <w:r w:rsidRPr="001E7A72">
        <w:t xml:space="preserve"> to fast on a particular day and he intentionally does not fast on that day, then he shall have to keep </w:t>
      </w:r>
      <w:r w:rsidRPr="00495B8A">
        <w:rPr>
          <w:rStyle w:val="libItalicChar"/>
        </w:rPr>
        <w:t>qadha</w:t>
      </w:r>
      <w:r w:rsidRPr="001E7A72">
        <w:t xml:space="preserve"> and at the same time pay </w:t>
      </w:r>
      <w:r w:rsidRPr="00495B8A">
        <w:rPr>
          <w:rStyle w:val="libItalicChar"/>
        </w:rPr>
        <w:t>kaffarah</w:t>
      </w:r>
      <w:r w:rsidRPr="001E7A72">
        <w:t xml:space="preserve">. However, if he is prevented from fasting on that particular day because of a genuine reason, e.g. if he falls sick, or travels for Hajj, then he shall have to keep </w:t>
      </w:r>
      <w:r w:rsidRPr="00495B8A">
        <w:rPr>
          <w:rStyle w:val="libItalicChar"/>
        </w:rPr>
        <w:t>qadha</w:t>
      </w:r>
      <w:r w:rsidRPr="001E7A72">
        <w:t xml:space="preserve"> only; there is no </w:t>
      </w:r>
      <w:r w:rsidRPr="00495B8A">
        <w:rPr>
          <w:rStyle w:val="libItalicChar"/>
        </w:rPr>
        <w:t>kaffarah</w:t>
      </w:r>
      <w:r w:rsidRPr="001E7A72">
        <w:t xml:space="preserve"> on him.</w:t>
      </w:r>
    </w:p>
    <w:p w:rsidR="00983121" w:rsidRPr="001E7A72" w:rsidRDefault="007E35D7" w:rsidP="001E7A72">
      <w:pPr>
        <w:pStyle w:val="libNormal"/>
      </w:pPr>
      <w:r w:rsidRPr="001E7A72">
        <w:lastRenderedPageBreak/>
        <w:t xml:space="preserve">(9) If one keeps a </w:t>
      </w:r>
      <w:r w:rsidRPr="00495B8A">
        <w:rPr>
          <w:rStyle w:val="libItalicChar"/>
        </w:rPr>
        <w:t>Nadhr</w:t>
      </w:r>
      <w:r w:rsidRPr="001E7A72">
        <w:t xml:space="preserve"> to give some money for the shrine of an Imam or a martyr or any other pious person, then it is </w:t>
      </w:r>
      <w:r w:rsidRPr="00495B8A">
        <w:rPr>
          <w:rStyle w:val="libItalicChar"/>
        </w:rPr>
        <w:t>ihtiyat wajib</w:t>
      </w:r>
      <w:r w:rsidRPr="001E7A72">
        <w:t xml:space="preserve"> to use it in its construction, light, etc.</w:t>
      </w:r>
    </w:p>
    <w:p w:rsidR="00983121" w:rsidRPr="001E7A72" w:rsidRDefault="007E35D7" w:rsidP="001E7A72">
      <w:pPr>
        <w:pStyle w:val="libNormal"/>
      </w:pPr>
      <w:r w:rsidRPr="001E7A72">
        <w:t xml:space="preserve">(10) If the </w:t>
      </w:r>
      <w:r w:rsidRPr="00495B8A">
        <w:rPr>
          <w:rStyle w:val="libItalicChar"/>
        </w:rPr>
        <w:t>Nadhr</w:t>
      </w:r>
      <w:r w:rsidRPr="001E7A72">
        <w:t xml:space="preserve"> is kept for an Imam or martyr or any Imam zada, (e.g., if my patient becomes well, then I will give as </w:t>
      </w:r>
      <w:r w:rsidRPr="00495B8A">
        <w:rPr>
          <w:rStyle w:val="libItalicChar"/>
        </w:rPr>
        <w:t>Nadhr</w:t>
      </w:r>
      <w:r w:rsidRPr="001E7A72">
        <w:t>, for the sake of Allah, shs. 100/</w:t>
      </w:r>
      <w:r w:rsidR="005F31DB">
        <w:t>-</w:t>
      </w:r>
      <w:r w:rsidRPr="001E7A72">
        <w:t xml:space="preserve">, to Imam Husain A.S.), then if he had a </w:t>
      </w:r>
      <w:r w:rsidRPr="00495B8A">
        <w:rPr>
          <w:rStyle w:val="libItalicChar"/>
        </w:rPr>
        <w:t>niyyah</w:t>
      </w:r>
      <w:r w:rsidRPr="001E7A72">
        <w:t xml:space="preserve"> to use that money in a particular purpose (e.g. construction of an Imambargah}, then it must be used for that purpose.</w:t>
      </w:r>
    </w:p>
    <w:p w:rsidR="00983121" w:rsidRPr="001E7A72" w:rsidRDefault="007E35D7" w:rsidP="001E7A72">
      <w:pPr>
        <w:pStyle w:val="libNormal"/>
      </w:pPr>
      <w:r w:rsidRPr="001E7A72">
        <w:t xml:space="preserve">And if at the time of doing </w:t>
      </w:r>
      <w:r w:rsidRPr="00495B8A">
        <w:rPr>
          <w:rStyle w:val="libItalicChar"/>
        </w:rPr>
        <w:t>niyyah</w:t>
      </w:r>
      <w:r w:rsidRPr="001E7A72">
        <w:t xml:space="preserve"> of that </w:t>
      </w:r>
      <w:r w:rsidRPr="00495B8A">
        <w:rPr>
          <w:rStyle w:val="libItalicChar"/>
        </w:rPr>
        <w:t>Nadhr</w:t>
      </w:r>
      <w:r w:rsidRPr="001E7A72">
        <w:t xml:space="preserve"> he did not specify a particular use, then it is called "</w:t>
      </w:r>
      <w:r w:rsidRPr="00495B8A">
        <w:rPr>
          <w:rStyle w:val="libItalicChar"/>
        </w:rPr>
        <w:t>Nadhr al</w:t>
      </w:r>
      <w:r w:rsidR="005F31DB">
        <w:rPr>
          <w:rStyle w:val="libItalicChar"/>
        </w:rPr>
        <w:t>--</w:t>
      </w:r>
      <w:r w:rsidRPr="00495B8A">
        <w:rPr>
          <w:rStyle w:val="libItalicChar"/>
        </w:rPr>
        <w:t>mutlaq</w:t>
      </w:r>
      <w:r w:rsidRPr="001E7A72">
        <w:t xml:space="preserve">" (unspecified </w:t>
      </w:r>
      <w:r w:rsidRPr="00495B8A">
        <w:rPr>
          <w:rStyle w:val="libItalicChar"/>
        </w:rPr>
        <w:t>Nadhr</w:t>
      </w:r>
      <w:r w:rsidRPr="001E7A72">
        <w:t>); and in this case the money should be used in a purpose which has some connection with that Imam or martyr. For example, for the needy pilgrims to his shrine, or the construction of his tomb, etc.</w:t>
      </w:r>
    </w:p>
    <w:p w:rsidR="00983121" w:rsidRPr="001E7A72" w:rsidRDefault="007E35D7" w:rsidP="001E7A72">
      <w:pPr>
        <w:pStyle w:val="libNormal"/>
      </w:pPr>
      <w:r w:rsidRPr="001E7A72">
        <w:t xml:space="preserve">(11) The money of </w:t>
      </w:r>
      <w:r w:rsidRPr="00495B8A">
        <w:rPr>
          <w:rStyle w:val="libItalicChar"/>
        </w:rPr>
        <w:t>Nadhr al</w:t>
      </w:r>
      <w:r w:rsidR="005F31DB">
        <w:rPr>
          <w:rStyle w:val="libItalicChar"/>
        </w:rPr>
        <w:t>-</w:t>
      </w:r>
      <w:r w:rsidR="005F31DB">
        <w:t>-</w:t>
      </w:r>
      <w:r w:rsidRPr="00495B8A">
        <w:rPr>
          <w:rStyle w:val="libItalicChar"/>
        </w:rPr>
        <w:t>mutlaq</w:t>
      </w:r>
      <w:r w:rsidRPr="001E7A72">
        <w:t xml:space="preserve"> may also be used for the purpose of spreading and/or strengthening the religion, and for the help of poor Shi’ah.</w:t>
      </w:r>
    </w:p>
    <w:p w:rsidR="007E35D7" w:rsidRPr="001E7A72" w:rsidRDefault="007E35D7" w:rsidP="001E7A72">
      <w:pPr>
        <w:pStyle w:val="libNormal"/>
        <w:rPr>
          <w:rStyle w:val="libNormalChar"/>
        </w:rPr>
      </w:pPr>
      <w:r w:rsidRPr="001E7A72">
        <w:t xml:space="preserve">(12) When one wants to spend the money of </w:t>
      </w:r>
      <w:r w:rsidRPr="00495B8A">
        <w:rPr>
          <w:rStyle w:val="libItalicChar"/>
        </w:rPr>
        <w:t>Nadhr</w:t>
      </w:r>
      <w:r w:rsidRPr="001E7A72">
        <w:rPr>
          <w:rStyle w:val="libNormalChar"/>
        </w:rPr>
        <w:t xml:space="preserve"> (mentioned in Nos. 10 and 11), it is better to do </w:t>
      </w:r>
      <w:r w:rsidRPr="00495B8A">
        <w:rPr>
          <w:rStyle w:val="libItalicChar"/>
        </w:rPr>
        <w:t>niyyah</w:t>
      </w:r>
      <w:r w:rsidRPr="001E7A72">
        <w:rPr>
          <w:rStyle w:val="libNormalChar"/>
        </w:rPr>
        <w:t xml:space="preserve"> that one is using it on behalf of the Imam or martyr concerned and that its reward is for that Imam or martyr.</w:t>
      </w:r>
    </w:p>
    <w:p w:rsidR="007E35D7" w:rsidRDefault="007E35D7" w:rsidP="001E7A72">
      <w:pPr>
        <w:pStyle w:val="libNormal"/>
      </w:pPr>
      <w:r>
        <w:br w:type="page"/>
      </w:r>
    </w:p>
    <w:p w:rsidR="00495B8A" w:rsidRDefault="00725E72" w:rsidP="00725E72">
      <w:pPr>
        <w:pStyle w:val="Heading1Center"/>
      </w:pPr>
      <w:bookmarkStart w:id="171" w:name="_Toc389476593"/>
      <w:r>
        <w:lastRenderedPageBreak/>
        <w:t>Questions</w:t>
      </w:r>
      <w:bookmarkEnd w:id="171"/>
    </w:p>
    <w:p w:rsidR="00725E72" w:rsidRDefault="00725E72" w:rsidP="00725E72">
      <w:pPr>
        <w:pStyle w:val="Heading2Center"/>
      </w:pPr>
      <w:bookmarkStart w:id="172" w:name="_Toc389476594"/>
      <w:r>
        <w:t>Lessons 2/3</w:t>
      </w:r>
      <w:bookmarkEnd w:id="172"/>
    </w:p>
    <w:p w:rsidR="00983121" w:rsidRDefault="007E35D7" w:rsidP="001E7A72">
      <w:pPr>
        <w:pStyle w:val="libNormal"/>
      </w:pPr>
      <w:r w:rsidRPr="007E35D7">
        <w:t>1. State whether the following were Imam, Ahl al</w:t>
      </w:r>
      <w:r w:rsidR="005F31DB">
        <w:t>-</w:t>
      </w:r>
      <w:r w:rsidRPr="007E35D7">
        <w:t>Kisa’ or both:</w:t>
      </w:r>
      <w:r w:rsidR="005F31DB">
        <w:t>-</w:t>
      </w:r>
    </w:p>
    <w:p w:rsidR="00983121" w:rsidRDefault="007E35D7" w:rsidP="001E7A72">
      <w:pPr>
        <w:pStyle w:val="libNormal"/>
      </w:pPr>
      <w:r w:rsidRPr="007E35D7">
        <w:t>(a) Hasan al</w:t>
      </w:r>
      <w:r w:rsidR="005F31DB">
        <w:t>-</w:t>
      </w:r>
      <w:r w:rsidRPr="007E35D7">
        <w:t>Mujtaba. (b) Ali al</w:t>
      </w:r>
      <w:r w:rsidR="005F31DB">
        <w:t>-</w:t>
      </w:r>
      <w:r w:rsidRPr="007E35D7">
        <w:t>Murtaza (c) Musa al</w:t>
      </w:r>
      <w:r w:rsidR="005F31DB">
        <w:t>-</w:t>
      </w:r>
      <w:r w:rsidRPr="007E35D7">
        <w:t>Kadhim.</w:t>
      </w:r>
    </w:p>
    <w:p w:rsidR="007E35D7" w:rsidRPr="007E35D7" w:rsidRDefault="007E35D7" w:rsidP="001E7A72">
      <w:pPr>
        <w:pStyle w:val="libNormal"/>
      </w:pPr>
      <w:r w:rsidRPr="007E35D7">
        <w:t>2: Name the Imam whose life was shortest and the one whose life is the longest?</w:t>
      </w:r>
    </w:p>
    <w:p w:rsidR="00725E72" w:rsidRDefault="00725E72" w:rsidP="00725E72">
      <w:pPr>
        <w:pStyle w:val="Heading2Center"/>
      </w:pPr>
      <w:bookmarkStart w:id="173" w:name="_Toc389476595"/>
      <w:r w:rsidRPr="00725E72">
        <w:t>Lessons 4/7</w:t>
      </w:r>
      <w:bookmarkEnd w:id="173"/>
    </w:p>
    <w:p w:rsidR="00983121" w:rsidRPr="001E7A72" w:rsidRDefault="007E35D7" w:rsidP="001E7A72">
      <w:pPr>
        <w:pStyle w:val="libNormal"/>
        <w:rPr>
          <w:rStyle w:val="libNormalChar"/>
        </w:rPr>
      </w:pPr>
      <w:r w:rsidRPr="001E7A72">
        <w:t xml:space="preserve">1.Name the Books which were revealed to the </w:t>
      </w:r>
      <w:r w:rsidRPr="00495B8A">
        <w:rPr>
          <w:rStyle w:val="libItalicChar"/>
        </w:rPr>
        <w:t>Ulu’l</w:t>
      </w:r>
      <w:r w:rsidR="005F31DB">
        <w:rPr>
          <w:rStyle w:val="libItalicChar"/>
        </w:rPr>
        <w:t>-</w:t>
      </w:r>
      <w:r w:rsidRPr="00495B8A">
        <w:rPr>
          <w:rStyle w:val="libItalicChar"/>
        </w:rPr>
        <w:t>Azm</w:t>
      </w:r>
      <w:r w:rsidRPr="001E7A72">
        <w:rPr>
          <w:rStyle w:val="libNormalChar"/>
        </w:rPr>
        <w:t xml:space="preserve"> Prophets.</w:t>
      </w:r>
    </w:p>
    <w:p w:rsidR="00495B8A" w:rsidRDefault="007E35D7" w:rsidP="001E7A72">
      <w:pPr>
        <w:pStyle w:val="libNormal"/>
      </w:pPr>
      <w:r w:rsidRPr="001E7A72">
        <w:t>2 Name the month of Fasting, the ninth month of Islam.</w:t>
      </w:r>
    </w:p>
    <w:p w:rsidR="00232FD7" w:rsidRPr="00232FD7" w:rsidRDefault="00232FD7" w:rsidP="00232FD7">
      <w:pPr>
        <w:pStyle w:val="Heading2Center"/>
      </w:pPr>
      <w:bookmarkStart w:id="174" w:name="_Toc389476596"/>
      <w:r w:rsidRPr="00232FD7">
        <w:t>Lessons 8/13</w:t>
      </w:r>
      <w:bookmarkEnd w:id="174"/>
    </w:p>
    <w:p w:rsidR="00983121" w:rsidRPr="001E7A72" w:rsidRDefault="007E35D7" w:rsidP="001E7A72">
      <w:pPr>
        <w:pStyle w:val="libNormal"/>
      </w:pPr>
      <w:r w:rsidRPr="001E7A72">
        <w:t>1. Prove in your own words the existence of God.</w:t>
      </w:r>
    </w:p>
    <w:p w:rsidR="00983121" w:rsidRPr="001E7A72" w:rsidRDefault="007E35D7" w:rsidP="001E7A72">
      <w:pPr>
        <w:pStyle w:val="libNormal"/>
      </w:pPr>
      <w:r w:rsidRPr="001E7A72">
        <w:t>2. Give one verse from the Qur’an to prove the Oneness of Allah.</w:t>
      </w:r>
    </w:p>
    <w:p w:rsidR="00983121" w:rsidRPr="00495B8A" w:rsidRDefault="007E35D7" w:rsidP="00495B8A">
      <w:pPr>
        <w:pStyle w:val="libNormal"/>
      </w:pPr>
      <w:r w:rsidRPr="00495B8A">
        <w:t xml:space="preserve">3. Why is </w:t>
      </w:r>
      <w:r w:rsidRPr="00495B8A">
        <w:rPr>
          <w:rStyle w:val="libItalicChar"/>
        </w:rPr>
        <w:t>qiyamat</w:t>
      </w:r>
      <w:r w:rsidRPr="00495B8A">
        <w:t xml:space="preserve"> necessary? When will it come?</w:t>
      </w:r>
    </w:p>
    <w:p w:rsidR="00495B8A" w:rsidRDefault="007E35D7" w:rsidP="001E7A72">
      <w:pPr>
        <w:pStyle w:val="libNormal"/>
      </w:pPr>
      <w:r w:rsidRPr="001E7A72">
        <w:t>4. Name the Imam with whom you will be called on the Day of Judgment.</w:t>
      </w:r>
    </w:p>
    <w:p w:rsidR="00232FD7" w:rsidRPr="00232FD7" w:rsidRDefault="00232FD7" w:rsidP="00232FD7">
      <w:pPr>
        <w:pStyle w:val="Heading2Center"/>
      </w:pPr>
      <w:bookmarkStart w:id="175" w:name="_Toc389476597"/>
      <w:r w:rsidRPr="00232FD7">
        <w:t>Lessons 14/16</w:t>
      </w:r>
      <w:bookmarkEnd w:id="175"/>
    </w:p>
    <w:p w:rsidR="00983121" w:rsidRPr="001E7A72" w:rsidRDefault="007E35D7" w:rsidP="001E7A72">
      <w:pPr>
        <w:pStyle w:val="libNormal"/>
      </w:pPr>
      <w:r w:rsidRPr="001E7A72">
        <w:t>1. At what age does a boy and a girl have to fulfill religious obligations?</w:t>
      </w:r>
    </w:p>
    <w:p w:rsidR="00983121" w:rsidRPr="001E7A72" w:rsidRDefault="007E35D7" w:rsidP="001E7A72">
      <w:pPr>
        <w:pStyle w:val="libNormal"/>
      </w:pPr>
      <w:r w:rsidRPr="001E7A72">
        <w:t>.2. Name the month in which Hajj is performed.</w:t>
      </w:r>
    </w:p>
    <w:p w:rsidR="00983121" w:rsidRPr="001E7A72" w:rsidRDefault="007E35D7" w:rsidP="001E7A72">
      <w:pPr>
        <w:pStyle w:val="libNormal"/>
      </w:pPr>
      <w:r w:rsidRPr="001E7A72">
        <w:t xml:space="preserve">3. What will be the amount of </w:t>
      </w:r>
      <w:r w:rsidRPr="00495B8A">
        <w:rPr>
          <w:rStyle w:val="libItalicChar"/>
        </w:rPr>
        <w:t>zakat</w:t>
      </w:r>
      <w:r w:rsidRPr="001E7A72">
        <w:t xml:space="preserve"> paid by a man who had kept 200 silver coins?</w:t>
      </w:r>
    </w:p>
    <w:p w:rsidR="00983121" w:rsidRPr="001E7A72" w:rsidRDefault="007E35D7" w:rsidP="001E7A72">
      <w:pPr>
        <w:pStyle w:val="libNormal"/>
        <w:rPr>
          <w:rStyle w:val="libNormalChar"/>
        </w:rPr>
      </w:pPr>
      <w:r w:rsidRPr="001E7A72">
        <w:t xml:space="preserve">4. How much </w:t>
      </w:r>
      <w:r w:rsidRPr="00495B8A">
        <w:rPr>
          <w:rStyle w:val="libItalicChar"/>
        </w:rPr>
        <w:t>khums</w:t>
      </w:r>
      <w:r w:rsidRPr="001E7A72">
        <w:rPr>
          <w:rStyle w:val="libNormalChar"/>
        </w:rPr>
        <w:t xml:space="preserve"> should be paid on a saving of shillings one hundred fifty? How shall this money be divided?</w:t>
      </w:r>
    </w:p>
    <w:p w:rsidR="00983121" w:rsidRPr="001E7A72" w:rsidRDefault="007E35D7" w:rsidP="001E7A72">
      <w:pPr>
        <w:pStyle w:val="libNormal"/>
      </w:pPr>
      <w:r w:rsidRPr="001E7A72">
        <w:t>5. When is Jihad obligatory? Would you call it Jihad if people without the permission of Imam attack a country for worldly gains ?</w:t>
      </w:r>
    </w:p>
    <w:p w:rsidR="00983121" w:rsidRPr="001E7A72" w:rsidRDefault="007E35D7" w:rsidP="001E7A72">
      <w:pPr>
        <w:pStyle w:val="libNormal"/>
      </w:pPr>
      <w:r w:rsidRPr="001E7A72">
        <w:t xml:space="preserve">6. What do you understand by </w:t>
      </w:r>
      <w:r w:rsidRPr="00495B8A">
        <w:rPr>
          <w:rStyle w:val="libItalicChar"/>
        </w:rPr>
        <w:t>‘amr bi’l ma’ruf</w:t>
      </w:r>
      <w:r w:rsidRPr="001E7A72">
        <w:t xml:space="preserve"> and </w:t>
      </w:r>
      <w:r w:rsidRPr="00495B8A">
        <w:rPr>
          <w:rStyle w:val="libItalicChar"/>
        </w:rPr>
        <w:t>nahy ‘an al</w:t>
      </w:r>
      <w:r w:rsidR="005F31DB">
        <w:rPr>
          <w:rStyle w:val="libItalicChar"/>
        </w:rPr>
        <w:t>-</w:t>
      </w:r>
      <w:r w:rsidRPr="00495B8A">
        <w:rPr>
          <w:rStyle w:val="libItalicChar"/>
        </w:rPr>
        <w:t>munkar</w:t>
      </w:r>
      <w:r w:rsidRPr="001E7A72">
        <w:t>?</w:t>
      </w:r>
    </w:p>
    <w:p w:rsidR="00983121" w:rsidRPr="001E7A72" w:rsidRDefault="007E35D7" w:rsidP="001E7A72">
      <w:pPr>
        <w:pStyle w:val="libNormal"/>
      </w:pPr>
      <w:r w:rsidRPr="001E7A72">
        <w:t xml:space="preserve">7. Wtih whom is </w:t>
      </w:r>
      <w:r w:rsidRPr="00495B8A">
        <w:rPr>
          <w:rStyle w:val="libItalicChar"/>
        </w:rPr>
        <w:t>tabarra</w:t>
      </w:r>
      <w:r w:rsidRPr="001E7A72">
        <w:t xml:space="preserve"> done?</w:t>
      </w:r>
    </w:p>
    <w:p w:rsidR="00495B8A" w:rsidRDefault="007E35D7" w:rsidP="001E7A72">
      <w:pPr>
        <w:pStyle w:val="libNormal"/>
        <w:rPr>
          <w:rStyle w:val="libNormalChar"/>
        </w:rPr>
      </w:pPr>
      <w:r w:rsidRPr="001E7A72">
        <w:t xml:space="preserve">8 What is the meaning of </w:t>
      </w:r>
      <w:r w:rsidRPr="00495B8A">
        <w:rPr>
          <w:rStyle w:val="libItalicChar"/>
        </w:rPr>
        <w:t>a’lam</w:t>
      </w:r>
      <w:r w:rsidRPr="001E7A72">
        <w:rPr>
          <w:rStyle w:val="libNormalChar"/>
        </w:rPr>
        <w:t>?</w:t>
      </w:r>
    </w:p>
    <w:p w:rsidR="00232FD7" w:rsidRPr="00232FD7" w:rsidRDefault="00232FD7" w:rsidP="00232FD7">
      <w:pPr>
        <w:pStyle w:val="Heading2Center"/>
      </w:pPr>
      <w:bookmarkStart w:id="176" w:name="_Toc389476598"/>
      <w:r>
        <w:t>Lesson 17</w:t>
      </w:r>
      <w:bookmarkEnd w:id="176"/>
    </w:p>
    <w:p w:rsidR="00983121" w:rsidRPr="001E7A72" w:rsidRDefault="007E35D7" w:rsidP="001E7A72">
      <w:pPr>
        <w:pStyle w:val="libNormal"/>
      </w:pPr>
      <w:r w:rsidRPr="001E7A72">
        <w:t>1. Give five examples of each of the following:</w:t>
      </w:r>
      <w:r w:rsidR="005F31DB">
        <w:t>-</w:t>
      </w:r>
    </w:p>
    <w:p w:rsidR="00983121" w:rsidRPr="001E7A72" w:rsidRDefault="007E35D7" w:rsidP="001E7A72">
      <w:pPr>
        <w:pStyle w:val="libNormal"/>
      </w:pPr>
      <w:r w:rsidRPr="00495B8A">
        <w:rPr>
          <w:rStyle w:val="libItalicChar"/>
        </w:rPr>
        <w:t>Wajib</w:t>
      </w:r>
      <w:r w:rsidRPr="001E7A72">
        <w:t xml:space="preserve"> </w:t>
      </w:r>
      <w:r w:rsidRPr="00495B8A">
        <w:rPr>
          <w:rStyle w:val="libItalicChar"/>
        </w:rPr>
        <w:t>Haram</w:t>
      </w:r>
      <w:r w:rsidRPr="001E7A72">
        <w:t xml:space="preserve"> </w:t>
      </w:r>
      <w:r w:rsidRPr="00495B8A">
        <w:rPr>
          <w:rStyle w:val="libItalicChar"/>
        </w:rPr>
        <w:t>Makruh</w:t>
      </w:r>
      <w:r w:rsidRPr="001E7A72">
        <w:t>.</w:t>
      </w:r>
    </w:p>
    <w:p w:rsidR="00495B8A" w:rsidRDefault="007E35D7" w:rsidP="001E7A72">
      <w:pPr>
        <w:pStyle w:val="libNormal"/>
        <w:rPr>
          <w:rStyle w:val="libNormalChar"/>
        </w:rPr>
      </w:pPr>
      <w:r w:rsidRPr="001E7A72">
        <w:t xml:space="preserve">2. Explain in brief the difference between a </w:t>
      </w:r>
      <w:r w:rsidRPr="00495B8A">
        <w:rPr>
          <w:rStyle w:val="libItalicChar"/>
        </w:rPr>
        <w:t>mushrik</w:t>
      </w:r>
      <w:r w:rsidRPr="001E7A72">
        <w:rPr>
          <w:rStyle w:val="libNormalChar"/>
        </w:rPr>
        <w:t xml:space="preserve"> and a </w:t>
      </w:r>
      <w:r w:rsidRPr="00495B8A">
        <w:rPr>
          <w:rStyle w:val="libItalicChar"/>
        </w:rPr>
        <w:t>munafiq</w:t>
      </w:r>
      <w:r w:rsidRPr="001E7A72">
        <w:rPr>
          <w:rStyle w:val="libNormalChar"/>
        </w:rPr>
        <w:t>.</w:t>
      </w:r>
    </w:p>
    <w:p w:rsidR="00232FD7" w:rsidRPr="00232FD7" w:rsidRDefault="00232FD7" w:rsidP="00232FD7">
      <w:pPr>
        <w:pStyle w:val="Heading2Center"/>
      </w:pPr>
      <w:bookmarkStart w:id="177" w:name="_Toc389476599"/>
      <w:r>
        <w:t>Lesson 18</w:t>
      </w:r>
      <w:bookmarkEnd w:id="177"/>
    </w:p>
    <w:p w:rsidR="00983121" w:rsidRPr="001E7A72" w:rsidRDefault="007E35D7" w:rsidP="001E7A72">
      <w:pPr>
        <w:pStyle w:val="libNormal"/>
      </w:pPr>
      <w:r w:rsidRPr="001E7A72">
        <w:t>1. Give a single term:</w:t>
      </w:r>
    </w:p>
    <w:p w:rsidR="00983121" w:rsidRPr="001E7A72" w:rsidRDefault="007E35D7" w:rsidP="001E7A72">
      <w:pPr>
        <w:pStyle w:val="libNormal"/>
      </w:pPr>
      <w:r w:rsidRPr="001E7A72">
        <w:t>(a) For a thing taken illegally. (b) For a thing taken lawfully.</w:t>
      </w:r>
    </w:p>
    <w:p w:rsidR="007E35D7" w:rsidRDefault="007E35D7" w:rsidP="00232FD7">
      <w:pPr>
        <w:pStyle w:val="libNormal"/>
      </w:pPr>
      <w:r w:rsidRPr="00232FD7">
        <w:t xml:space="preserve">2. What is the difference between </w:t>
      </w:r>
      <w:r w:rsidRPr="00495B8A">
        <w:rPr>
          <w:rStyle w:val="libItalicChar"/>
        </w:rPr>
        <w:t>muwalat</w:t>
      </w:r>
      <w:r w:rsidRPr="00232FD7">
        <w:t xml:space="preserve"> and </w:t>
      </w:r>
      <w:r w:rsidRPr="00495B8A">
        <w:rPr>
          <w:rStyle w:val="libItalicChar"/>
        </w:rPr>
        <w:t>tartib</w:t>
      </w:r>
      <w:r w:rsidRPr="00232FD7">
        <w:t>? Explain giving examples.</w:t>
      </w:r>
    </w:p>
    <w:p w:rsidR="00232FD7" w:rsidRPr="00232FD7" w:rsidRDefault="00232FD7" w:rsidP="00232FD7">
      <w:pPr>
        <w:pStyle w:val="Heading2Center"/>
      </w:pPr>
      <w:bookmarkStart w:id="178" w:name="_Toc389476600"/>
      <w:r w:rsidRPr="00232FD7">
        <w:t>Lesson 19</w:t>
      </w:r>
      <w:bookmarkEnd w:id="178"/>
    </w:p>
    <w:p w:rsidR="00983121" w:rsidRPr="001E7A72" w:rsidRDefault="007E35D7" w:rsidP="001E7A72">
      <w:pPr>
        <w:pStyle w:val="libNormal"/>
        <w:rPr>
          <w:rStyle w:val="libNormalChar"/>
        </w:rPr>
      </w:pPr>
      <w:r w:rsidRPr="001E7A72">
        <w:t xml:space="preserve">1. Explain with reason, whether the following things are </w:t>
      </w:r>
      <w:r w:rsidRPr="00495B8A">
        <w:rPr>
          <w:rStyle w:val="libItalicChar"/>
        </w:rPr>
        <w:t>najis</w:t>
      </w:r>
      <w:r w:rsidRPr="001E7A72">
        <w:rPr>
          <w:rStyle w:val="libNormalChar"/>
        </w:rPr>
        <w:t xml:space="preserve"> or </w:t>
      </w:r>
      <w:r w:rsidRPr="00495B8A">
        <w:rPr>
          <w:rStyle w:val="libItalicChar"/>
        </w:rPr>
        <w:t>pak</w:t>
      </w:r>
      <w:r w:rsidRPr="001E7A72">
        <w:rPr>
          <w:rStyle w:val="libNormalChar"/>
        </w:rPr>
        <w:t>:</w:t>
      </w:r>
      <w:r w:rsidR="005F31DB">
        <w:rPr>
          <w:rStyle w:val="libNormalChar"/>
        </w:rPr>
        <w:t>-</w:t>
      </w:r>
    </w:p>
    <w:p w:rsidR="00983121" w:rsidRPr="001E7A72" w:rsidRDefault="007E35D7" w:rsidP="001E7A72">
      <w:pPr>
        <w:pStyle w:val="libNormal"/>
      </w:pPr>
      <w:r w:rsidRPr="001E7A72">
        <w:t>(a) Urine of human being.</w:t>
      </w:r>
    </w:p>
    <w:p w:rsidR="00983121" w:rsidRPr="001E7A72" w:rsidRDefault="007E35D7" w:rsidP="001E7A72">
      <w:pPr>
        <w:pStyle w:val="libNormal"/>
      </w:pPr>
      <w:r w:rsidRPr="001E7A72">
        <w:t>(b) Dung of cow.</w:t>
      </w:r>
    </w:p>
    <w:p w:rsidR="00983121" w:rsidRPr="001E7A72" w:rsidRDefault="007E35D7" w:rsidP="001E7A72">
      <w:pPr>
        <w:pStyle w:val="libNormal"/>
      </w:pPr>
      <w:r w:rsidRPr="001E7A72">
        <w:t>(c) Stool of snake.</w:t>
      </w:r>
    </w:p>
    <w:p w:rsidR="00983121" w:rsidRPr="001E7A72" w:rsidRDefault="007E35D7" w:rsidP="001E7A72">
      <w:pPr>
        <w:pStyle w:val="libNormal"/>
      </w:pPr>
      <w:r w:rsidRPr="001E7A72">
        <w:t>(d) Hair of a dead man.</w:t>
      </w:r>
    </w:p>
    <w:p w:rsidR="00983121" w:rsidRPr="001E7A72" w:rsidRDefault="007E35D7" w:rsidP="001E7A72">
      <w:pPr>
        <w:pStyle w:val="libNormal"/>
      </w:pPr>
      <w:r w:rsidRPr="001E7A72">
        <w:t>(e) Dead body of a Muslim when it is still warm.</w:t>
      </w:r>
    </w:p>
    <w:p w:rsidR="00495B8A" w:rsidRDefault="007E35D7" w:rsidP="00232FD7">
      <w:pPr>
        <w:pStyle w:val="libNormal"/>
      </w:pPr>
      <w:r w:rsidRPr="00232FD7">
        <w:t xml:space="preserve">(f) Sweat of a person lawfully </w:t>
      </w:r>
      <w:r w:rsidRPr="00495B8A">
        <w:rPr>
          <w:rStyle w:val="libItalicChar"/>
        </w:rPr>
        <w:t>junub</w:t>
      </w:r>
      <w:r w:rsidRPr="00232FD7">
        <w:t>.</w:t>
      </w:r>
    </w:p>
    <w:p w:rsidR="00232FD7" w:rsidRPr="00232FD7" w:rsidRDefault="00232FD7" w:rsidP="00232FD7">
      <w:pPr>
        <w:pStyle w:val="Heading2Center"/>
      </w:pPr>
      <w:bookmarkStart w:id="179" w:name="_Toc389476601"/>
      <w:r>
        <w:lastRenderedPageBreak/>
        <w:t>Lesson 20</w:t>
      </w:r>
      <w:bookmarkEnd w:id="179"/>
    </w:p>
    <w:p w:rsidR="00983121" w:rsidRPr="001E7A72" w:rsidRDefault="007E35D7" w:rsidP="001E7A72">
      <w:pPr>
        <w:pStyle w:val="libNormal"/>
      </w:pPr>
      <w:r w:rsidRPr="001E7A72">
        <w:t>Describe what is the effect of the following, giving reason of your answer:</w:t>
      </w:r>
    </w:p>
    <w:p w:rsidR="00983121" w:rsidRPr="001E7A72" w:rsidRDefault="007E35D7" w:rsidP="001E7A72">
      <w:pPr>
        <w:pStyle w:val="libNormal"/>
      </w:pPr>
      <w:r w:rsidRPr="001E7A72">
        <w:t xml:space="preserve">1. A dog drinks from a water which was exactly a </w:t>
      </w:r>
      <w:r w:rsidRPr="00495B8A">
        <w:rPr>
          <w:rStyle w:val="libItalicChar"/>
        </w:rPr>
        <w:t>kur</w:t>
      </w:r>
      <w:r w:rsidRPr="001E7A72">
        <w:t>.</w:t>
      </w:r>
    </w:p>
    <w:p w:rsidR="00983121" w:rsidRPr="001E7A72" w:rsidRDefault="007E35D7" w:rsidP="001E7A72">
      <w:pPr>
        <w:pStyle w:val="libNormal"/>
      </w:pPr>
      <w:r w:rsidRPr="001E7A72">
        <w:t xml:space="preserve">2. </w:t>
      </w:r>
      <w:r w:rsidRPr="00495B8A">
        <w:rPr>
          <w:rStyle w:val="libItalicChar"/>
        </w:rPr>
        <w:t>Najasah</w:t>
      </w:r>
      <w:r w:rsidRPr="001E7A72">
        <w:t xml:space="preserve"> is mixed with rose</w:t>
      </w:r>
      <w:r w:rsidR="005F31DB">
        <w:t>-</w:t>
      </w:r>
      <w:r w:rsidRPr="001E7A72">
        <w:t xml:space="preserve">water more than a </w:t>
      </w:r>
      <w:r w:rsidRPr="00495B8A">
        <w:rPr>
          <w:rStyle w:val="libItalicChar"/>
        </w:rPr>
        <w:t>kur</w:t>
      </w:r>
      <w:r w:rsidRPr="001E7A72">
        <w:t>.</w:t>
      </w:r>
    </w:p>
    <w:p w:rsidR="00983121" w:rsidRPr="001E7A72" w:rsidRDefault="007E35D7" w:rsidP="001E7A72">
      <w:pPr>
        <w:pStyle w:val="libNormal"/>
        <w:rPr>
          <w:rStyle w:val="libNormalChar"/>
        </w:rPr>
      </w:pPr>
      <w:r w:rsidRPr="001E7A72">
        <w:t xml:space="preserve">3. A few drops of urine are mixed with water more than a </w:t>
      </w:r>
      <w:r w:rsidRPr="00495B8A">
        <w:rPr>
          <w:rStyle w:val="libItalicChar"/>
        </w:rPr>
        <w:t>kur</w:t>
      </w:r>
      <w:r w:rsidRPr="001E7A72">
        <w:rPr>
          <w:rStyle w:val="libNormalChar"/>
        </w:rPr>
        <w:t>.</w:t>
      </w:r>
    </w:p>
    <w:p w:rsidR="00983121" w:rsidRPr="001E7A72" w:rsidRDefault="007E35D7" w:rsidP="001E7A72">
      <w:pPr>
        <w:pStyle w:val="libNormal"/>
      </w:pPr>
      <w:r w:rsidRPr="001E7A72">
        <w:t>4. A car splashes water on your clothes while it is heavily raining.</w:t>
      </w:r>
    </w:p>
    <w:p w:rsidR="00983121" w:rsidRPr="001E7A72" w:rsidRDefault="007E35D7" w:rsidP="001E7A72">
      <w:pPr>
        <w:pStyle w:val="libNormal"/>
      </w:pPr>
      <w:r w:rsidRPr="001E7A72">
        <w:t>5. A pig licks a pot.</w:t>
      </w:r>
    </w:p>
    <w:p w:rsidR="00983121" w:rsidRPr="001E7A72" w:rsidRDefault="007E35D7" w:rsidP="001E7A72">
      <w:pPr>
        <w:pStyle w:val="libNormal"/>
      </w:pPr>
      <w:r w:rsidRPr="001E7A72">
        <w:t>6. You walk bare</w:t>
      </w:r>
      <w:r w:rsidR="005F31DB">
        <w:t>-</w:t>
      </w:r>
      <w:r w:rsidRPr="001E7A72">
        <w:t xml:space="preserve">foot on a wet earth with </w:t>
      </w:r>
      <w:r w:rsidRPr="00495B8A">
        <w:rPr>
          <w:rStyle w:val="libItalicChar"/>
        </w:rPr>
        <w:t>najasah</w:t>
      </w:r>
      <w:r w:rsidRPr="001E7A72">
        <w:t xml:space="preserve"> on your sole.</w:t>
      </w:r>
    </w:p>
    <w:p w:rsidR="00983121" w:rsidRPr="001E7A72" w:rsidRDefault="007E35D7" w:rsidP="001E7A72">
      <w:pPr>
        <w:pStyle w:val="libNormal"/>
        <w:rPr>
          <w:rStyle w:val="libNormalChar"/>
        </w:rPr>
      </w:pPr>
      <w:r w:rsidRPr="001E7A72">
        <w:t xml:space="preserve">7. A </w:t>
      </w:r>
      <w:r w:rsidRPr="00495B8A">
        <w:rPr>
          <w:rStyle w:val="libItalicChar"/>
        </w:rPr>
        <w:t>najasah</w:t>
      </w:r>
      <w:r w:rsidRPr="001E7A72">
        <w:rPr>
          <w:rStyle w:val="libNormalChar"/>
        </w:rPr>
        <w:t xml:space="preserve"> is dried by mere heat on an immovable thing.</w:t>
      </w:r>
    </w:p>
    <w:p w:rsidR="00983121" w:rsidRPr="001E7A72" w:rsidRDefault="007E35D7" w:rsidP="001E7A72">
      <w:pPr>
        <w:pStyle w:val="libNormal"/>
      </w:pPr>
      <w:r w:rsidRPr="001E7A72">
        <w:t>8. A dead dog changes into earth.</w:t>
      </w:r>
    </w:p>
    <w:p w:rsidR="00983121" w:rsidRPr="001E7A72" w:rsidRDefault="007E35D7" w:rsidP="001E7A72">
      <w:pPr>
        <w:pStyle w:val="libNormal"/>
      </w:pPr>
      <w:r w:rsidRPr="001E7A72">
        <w:t>9. You kill a mosquito which leaves blood on your hand.</w:t>
      </w:r>
    </w:p>
    <w:p w:rsidR="007E35D7" w:rsidRPr="00232FD7" w:rsidRDefault="007E35D7" w:rsidP="00232FD7">
      <w:pPr>
        <w:pStyle w:val="libNormal"/>
      </w:pPr>
      <w:r w:rsidRPr="00232FD7">
        <w:t xml:space="preserve">10. A </w:t>
      </w:r>
      <w:r w:rsidRPr="00495B8A">
        <w:rPr>
          <w:rStyle w:val="libItalicChar"/>
        </w:rPr>
        <w:t>kafir</w:t>
      </w:r>
      <w:r w:rsidRPr="00232FD7">
        <w:t xml:space="preserve"> accepts Islam.</w:t>
      </w:r>
    </w:p>
    <w:p w:rsidR="00232FD7" w:rsidRPr="00232FD7" w:rsidRDefault="00232FD7" w:rsidP="00232FD7">
      <w:pPr>
        <w:pStyle w:val="Heading2Center"/>
      </w:pPr>
      <w:bookmarkStart w:id="180" w:name="_Toc389476602"/>
      <w:r>
        <w:t>Lesson 21</w:t>
      </w:r>
      <w:bookmarkEnd w:id="180"/>
    </w:p>
    <w:p w:rsidR="00983121" w:rsidRPr="001E7A72" w:rsidRDefault="007E35D7" w:rsidP="001E7A72">
      <w:pPr>
        <w:pStyle w:val="libNormal"/>
      </w:pPr>
      <w:r w:rsidRPr="001E7A72">
        <w:t>1. When do wine and its container become clean?</w:t>
      </w:r>
    </w:p>
    <w:p w:rsidR="00983121" w:rsidRPr="001E7A72" w:rsidRDefault="007E35D7" w:rsidP="001E7A72">
      <w:pPr>
        <w:pStyle w:val="libNormal"/>
      </w:pPr>
      <w:r w:rsidRPr="001E7A72">
        <w:t xml:space="preserve">2. Explain what is </w:t>
      </w:r>
      <w:r w:rsidRPr="00495B8A">
        <w:rPr>
          <w:rStyle w:val="libItalicChar"/>
        </w:rPr>
        <w:t>istibra’</w:t>
      </w:r>
      <w:r w:rsidRPr="001E7A72">
        <w:t>.</w:t>
      </w:r>
    </w:p>
    <w:p w:rsidR="00495B8A" w:rsidRDefault="007E35D7" w:rsidP="001E7A72">
      <w:pPr>
        <w:pStyle w:val="libNormal"/>
        <w:rPr>
          <w:rStyle w:val="libNormalChar"/>
        </w:rPr>
      </w:pPr>
      <w:r w:rsidRPr="001E7A72">
        <w:t xml:space="preserve">3. While visiting a Muslim (who deliberately ignores the laws of shari'ah) you noticed a chair being </w:t>
      </w:r>
      <w:r w:rsidRPr="00495B8A">
        <w:rPr>
          <w:rStyle w:val="libItalicChar"/>
        </w:rPr>
        <w:t>najis</w:t>
      </w:r>
      <w:r w:rsidRPr="001E7A72">
        <w:rPr>
          <w:rStyle w:val="libNormalChar"/>
        </w:rPr>
        <w:t xml:space="preserve">. On your next visit, you happened to sit on the same chair with your wet clothes. Are your clothes pak or </w:t>
      </w:r>
      <w:r w:rsidRPr="00495B8A">
        <w:rPr>
          <w:rStyle w:val="libItalicChar"/>
        </w:rPr>
        <w:t>najis</w:t>
      </w:r>
      <w:r w:rsidRPr="001E7A72">
        <w:rPr>
          <w:rStyle w:val="libNormalChar"/>
        </w:rPr>
        <w:t>?</w:t>
      </w:r>
    </w:p>
    <w:p w:rsidR="00232FD7" w:rsidRPr="00232FD7" w:rsidRDefault="00232FD7" w:rsidP="00232FD7">
      <w:pPr>
        <w:pStyle w:val="Heading2Center"/>
      </w:pPr>
      <w:bookmarkStart w:id="181" w:name="_Toc389476603"/>
      <w:r>
        <w:t>Lesson 22</w:t>
      </w:r>
      <w:bookmarkEnd w:id="181"/>
    </w:p>
    <w:p w:rsidR="00983121" w:rsidRPr="001E7A72" w:rsidRDefault="007E35D7" w:rsidP="001E7A72">
      <w:pPr>
        <w:pStyle w:val="libNormal"/>
      </w:pPr>
      <w:r w:rsidRPr="001E7A72">
        <w:t xml:space="preserve">1. What is the method of </w:t>
      </w:r>
      <w:r w:rsidRPr="00495B8A">
        <w:rPr>
          <w:rStyle w:val="libItalicChar"/>
        </w:rPr>
        <w:t>taharah</w:t>
      </w:r>
      <w:r w:rsidRPr="001E7A72">
        <w:t xml:space="preserve"> after urinating?</w:t>
      </w:r>
    </w:p>
    <w:p w:rsidR="00983121" w:rsidRPr="001E7A72" w:rsidRDefault="007E35D7" w:rsidP="001E7A72">
      <w:pPr>
        <w:pStyle w:val="libNormal"/>
      </w:pPr>
      <w:r w:rsidRPr="001E7A72">
        <w:t xml:space="preserve">2. With which things can </w:t>
      </w:r>
      <w:r w:rsidRPr="00495B8A">
        <w:rPr>
          <w:rStyle w:val="libItalicChar"/>
        </w:rPr>
        <w:t>taharah</w:t>
      </w:r>
      <w:r w:rsidRPr="001E7A72">
        <w:t xml:space="preserve"> be done after relieving bowels?</w:t>
      </w:r>
    </w:p>
    <w:p w:rsidR="00495B8A" w:rsidRDefault="007E35D7" w:rsidP="001E7A72">
      <w:pPr>
        <w:pStyle w:val="libNormal"/>
        <w:rPr>
          <w:rStyle w:val="libNormalChar"/>
        </w:rPr>
      </w:pPr>
      <w:r w:rsidRPr="001E7A72">
        <w:t xml:space="preserve">3. What are the conditions for </w:t>
      </w:r>
      <w:r w:rsidRPr="00495B8A">
        <w:rPr>
          <w:rStyle w:val="libItalicChar"/>
        </w:rPr>
        <w:t>taharah</w:t>
      </w:r>
      <w:r w:rsidRPr="001E7A72">
        <w:rPr>
          <w:rStyle w:val="libNormalChar"/>
        </w:rPr>
        <w:t xml:space="preserve"> with paper, etc?</w:t>
      </w:r>
    </w:p>
    <w:p w:rsidR="00232FD7" w:rsidRPr="00232FD7" w:rsidRDefault="00232FD7" w:rsidP="00232FD7">
      <w:pPr>
        <w:pStyle w:val="Heading2Center"/>
      </w:pPr>
      <w:bookmarkStart w:id="182" w:name="_Toc389476604"/>
      <w:r>
        <w:t>Lesson 23</w:t>
      </w:r>
      <w:bookmarkEnd w:id="182"/>
    </w:p>
    <w:p w:rsidR="00983121" w:rsidRPr="001E7A72" w:rsidRDefault="007E35D7" w:rsidP="001E7A72">
      <w:pPr>
        <w:pStyle w:val="libNormal"/>
      </w:pPr>
      <w:r w:rsidRPr="001E7A72">
        <w:t xml:space="preserve">1. Which are the obligatory actions in </w:t>
      </w:r>
      <w:r w:rsidRPr="00495B8A">
        <w:rPr>
          <w:rStyle w:val="libItalicChar"/>
        </w:rPr>
        <w:t>wudhu</w:t>
      </w:r>
      <w:r w:rsidRPr="001E7A72">
        <w:t>?</w:t>
      </w:r>
    </w:p>
    <w:p w:rsidR="00495B8A" w:rsidRDefault="007E35D7" w:rsidP="001E7A72">
      <w:pPr>
        <w:pStyle w:val="libNormal"/>
        <w:rPr>
          <w:rStyle w:val="libNormalChar"/>
        </w:rPr>
      </w:pPr>
      <w:r w:rsidRPr="001E7A72">
        <w:t xml:space="preserve">2. Describe the </w:t>
      </w:r>
      <w:r w:rsidRPr="00495B8A">
        <w:rPr>
          <w:rStyle w:val="libItalicChar"/>
        </w:rPr>
        <w:t>mustahab</w:t>
      </w:r>
      <w:r w:rsidRPr="001E7A72">
        <w:rPr>
          <w:rStyle w:val="libNormalChar"/>
        </w:rPr>
        <w:t xml:space="preserve"> acts of </w:t>
      </w:r>
      <w:r w:rsidRPr="00495B8A">
        <w:rPr>
          <w:rStyle w:val="libItalicChar"/>
        </w:rPr>
        <w:t>wudhu</w:t>
      </w:r>
      <w:r w:rsidRPr="001E7A72">
        <w:rPr>
          <w:rStyle w:val="libNormalChar"/>
        </w:rPr>
        <w:t>.</w:t>
      </w:r>
    </w:p>
    <w:p w:rsidR="00232FD7" w:rsidRPr="00232FD7" w:rsidRDefault="00232FD7" w:rsidP="00232FD7">
      <w:pPr>
        <w:pStyle w:val="Heading2Center"/>
      </w:pPr>
      <w:bookmarkStart w:id="183" w:name="_Toc389476605"/>
      <w:r>
        <w:t>Lesson 24</w:t>
      </w:r>
      <w:bookmarkEnd w:id="183"/>
    </w:p>
    <w:p w:rsidR="00983121" w:rsidRPr="001E7A72" w:rsidRDefault="007E35D7" w:rsidP="001E7A72">
      <w:pPr>
        <w:pStyle w:val="libNormal"/>
      </w:pPr>
      <w:r w:rsidRPr="001E7A72">
        <w:t>Explain briefly the effect of the following actions:</w:t>
      </w:r>
      <w:r w:rsidR="005F31DB">
        <w:t>-</w:t>
      </w:r>
    </w:p>
    <w:p w:rsidR="00983121" w:rsidRPr="001E7A72" w:rsidRDefault="007E35D7" w:rsidP="001E7A72">
      <w:pPr>
        <w:pStyle w:val="libNormal"/>
      </w:pPr>
      <w:r w:rsidRPr="001E7A72">
        <w:t xml:space="preserve">1. A man performed </w:t>
      </w:r>
      <w:r w:rsidRPr="00495B8A">
        <w:rPr>
          <w:rStyle w:val="libItalicChar"/>
        </w:rPr>
        <w:t>wudhu</w:t>
      </w:r>
      <w:r w:rsidRPr="001E7A72">
        <w:t xml:space="preserve"> at a place where a sign board says "No admission without permission"</w:t>
      </w:r>
    </w:p>
    <w:p w:rsidR="00983121" w:rsidRPr="001E7A72" w:rsidRDefault="007E35D7" w:rsidP="001E7A72">
      <w:pPr>
        <w:pStyle w:val="libNormal"/>
      </w:pPr>
      <w:r w:rsidRPr="001E7A72">
        <w:t xml:space="preserve">2. A man performed </w:t>
      </w:r>
      <w:r w:rsidRPr="00495B8A">
        <w:rPr>
          <w:rStyle w:val="libItalicChar"/>
        </w:rPr>
        <w:t>wudhu</w:t>
      </w:r>
      <w:r w:rsidRPr="001E7A72">
        <w:t xml:space="preserve"> at a public park.</w:t>
      </w:r>
    </w:p>
    <w:p w:rsidR="00983121" w:rsidRPr="001E7A72" w:rsidRDefault="007E35D7" w:rsidP="001E7A72">
      <w:pPr>
        <w:pStyle w:val="libNormal"/>
      </w:pPr>
      <w:r w:rsidRPr="001E7A72">
        <w:t xml:space="preserve">3. You helped your friend in performing </w:t>
      </w:r>
      <w:r w:rsidRPr="00495B8A">
        <w:rPr>
          <w:rStyle w:val="libItalicChar"/>
        </w:rPr>
        <w:t>wudhu</w:t>
      </w:r>
      <w:r w:rsidRPr="001E7A72">
        <w:t xml:space="preserve"> by pouring water on his hand.</w:t>
      </w:r>
    </w:p>
    <w:p w:rsidR="00983121" w:rsidRPr="001E7A72" w:rsidRDefault="007E35D7" w:rsidP="001E7A72">
      <w:pPr>
        <w:pStyle w:val="libNormal"/>
      </w:pPr>
      <w:r w:rsidRPr="001E7A72">
        <w:t xml:space="preserve">4. A silver pot is used for performing </w:t>
      </w:r>
      <w:r w:rsidRPr="00495B8A">
        <w:rPr>
          <w:rStyle w:val="libItalicChar"/>
        </w:rPr>
        <w:t>wudhu</w:t>
      </w:r>
      <w:r w:rsidRPr="001E7A72">
        <w:t>.</w:t>
      </w:r>
    </w:p>
    <w:p w:rsidR="00983121" w:rsidRPr="001E7A72" w:rsidRDefault="007E35D7" w:rsidP="001E7A72">
      <w:pPr>
        <w:pStyle w:val="libNormal"/>
      </w:pPr>
      <w:r w:rsidRPr="001E7A72">
        <w:t xml:space="preserve">5. You completed </w:t>
      </w:r>
      <w:r w:rsidRPr="00495B8A">
        <w:rPr>
          <w:rStyle w:val="libItalicChar"/>
        </w:rPr>
        <w:t>wudhu</w:t>
      </w:r>
      <w:r w:rsidRPr="001E7A72">
        <w:t xml:space="preserve"> but did not cleanse the sole of your foot which was </w:t>
      </w:r>
      <w:r w:rsidRPr="00495B8A">
        <w:rPr>
          <w:rStyle w:val="libItalicChar"/>
        </w:rPr>
        <w:t>najis</w:t>
      </w:r>
      <w:r w:rsidRPr="001E7A72">
        <w:t>.</w:t>
      </w:r>
    </w:p>
    <w:p w:rsidR="00983121" w:rsidRPr="001E7A72" w:rsidRDefault="007E35D7" w:rsidP="001E7A72">
      <w:pPr>
        <w:pStyle w:val="libNormal"/>
      </w:pPr>
      <w:r w:rsidRPr="001E7A72">
        <w:t xml:space="preserve">6. A girl performs </w:t>
      </w:r>
      <w:r w:rsidRPr="00495B8A">
        <w:rPr>
          <w:rStyle w:val="libItalicChar"/>
        </w:rPr>
        <w:t>wudhu</w:t>
      </w:r>
      <w:r w:rsidRPr="001E7A72">
        <w:t xml:space="preserve"> while her nails are covered with nail polish.</w:t>
      </w:r>
    </w:p>
    <w:p w:rsidR="00983121" w:rsidRPr="001E7A72" w:rsidRDefault="007E35D7" w:rsidP="001E7A72">
      <w:pPr>
        <w:pStyle w:val="libNormal"/>
        <w:rPr>
          <w:rStyle w:val="libNormalChar"/>
        </w:rPr>
      </w:pPr>
      <w:r w:rsidRPr="001E7A72">
        <w:t xml:space="preserve">7. A girl performs </w:t>
      </w:r>
      <w:r w:rsidRPr="00495B8A">
        <w:rPr>
          <w:rStyle w:val="libItalicChar"/>
        </w:rPr>
        <w:t>wudhu</w:t>
      </w:r>
      <w:r w:rsidRPr="001E7A72">
        <w:rPr>
          <w:rStyle w:val="libNormalChar"/>
        </w:rPr>
        <w:t xml:space="preserve"> while having hina color on her palms.</w:t>
      </w:r>
    </w:p>
    <w:p w:rsidR="00495B8A" w:rsidRDefault="007E35D7" w:rsidP="001E7A72">
      <w:pPr>
        <w:pStyle w:val="libNormal"/>
      </w:pPr>
      <w:r w:rsidRPr="001E7A72">
        <w:t>8. You poured water on hand starting from fingers going towards the elbow.</w:t>
      </w:r>
    </w:p>
    <w:p w:rsidR="001561D7" w:rsidRPr="001561D7" w:rsidRDefault="001561D7" w:rsidP="001561D7">
      <w:pPr>
        <w:pStyle w:val="Heading2Center"/>
      </w:pPr>
      <w:bookmarkStart w:id="184" w:name="_Toc389476606"/>
      <w:r>
        <w:t>Lesson 25</w:t>
      </w:r>
      <w:bookmarkEnd w:id="184"/>
    </w:p>
    <w:p w:rsidR="00983121" w:rsidRPr="001E7A72" w:rsidRDefault="007E35D7" w:rsidP="001E7A72">
      <w:pPr>
        <w:pStyle w:val="libNormal"/>
      </w:pPr>
      <w:r w:rsidRPr="001E7A72">
        <w:t>When do the following prayer becomes obligatory (</w:t>
      </w:r>
      <w:r w:rsidRPr="00495B8A">
        <w:rPr>
          <w:rStyle w:val="libItalicChar"/>
        </w:rPr>
        <w:t>wajib)</w:t>
      </w:r>
      <w:r w:rsidRPr="001E7A72">
        <w:t>?</w:t>
      </w:r>
    </w:p>
    <w:p w:rsidR="00983121" w:rsidRPr="001E7A72" w:rsidRDefault="007E35D7" w:rsidP="001E7A72">
      <w:pPr>
        <w:pStyle w:val="libNormal"/>
      </w:pPr>
      <w:r w:rsidRPr="001E7A72">
        <w:t xml:space="preserve">1. </w:t>
      </w:r>
      <w:r w:rsidRPr="00495B8A">
        <w:rPr>
          <w:rStyle w:val="libItalicChar"/>
        </w:rPr>
        <w:t>Salat al</w:t>
      </w:r>
      <w:r w:rsidR="005F31DB">
        <w:rPr>
          <w:rStyle w:val="libItalicChar"/>
        </w:rPr>
        <w:t>-</w:t>
      </w:r>
      <w:r w:rsidRPr="00495B8A">
        <w:rPr>
          <w:rStyle w:val="libItalicChar"/>
        </w:rPr>
        <w:t>Ayaat</w:t>
      </w:r>
      <w:r w:rsidRPr="001E7A72">
        <w:t>.</w:t>
      </w:r>
    </w:p>
    <w:p w:rsidR="00983121" w:rsidRPr="001E7A72" w:rsidRDefault="007E35D7" w:rsidP="001E7A72">
      <w:pPr>
        <w:pStyle w:val="libNormal"/>
      </w:pPr>
      <w:r w:rsidRPr="001E7A72">
        <w:t xml:space="preserve">2. </w:t>
      </w:r>
      <w:r w:rsidRPr="00495B8A">
        <w:rPr>
          <w:rStyle w:val="libItalicChar"/>
        </w:rPr>
        <w:t>Salat al</w:t>
      </w:r>
      <w:r w:rsidR="005F31DB">
        <w:rPr>
          <w:rStyle w:val="libItalicChar"/>
        </w:rPr>
        <w:t>-</w:t>
      </w:r>
      <w:r w:rsidRPr="00495B8A">
        <w:rPr>
          <w:rStyle w:val="libItalicChar"/>
        </w:rPr>
        <w:t>Ijarah</w:t>
      </w:r>
      <w:r w:rsidRPr="001E7A72">
        <w:t>.</w:t>
      </w:r>
    </w:p>
    <w:p w:rsidR="00983121" w:rsidRPr="001E7A72" w:rsidRDefault="007E35D7" w:rsidP="001E7A72">
      <w:pPr>
        <w:pStyle w:val="libNormal"/>
      </w:pPr>
      <w:r w:rsidRPr="001E7A72">
        <w:t xml:space="preserve">3. </w:t>
      </w:r>
      <w:r w:rsidRPr="00495B8A">
        <w:rPr>
          <w:rStyle w:val="libItalicChar"/>
        </w:rPr>
        <w:t>Salat al</w:t>
      </w:r>
      <w:r w:rsidR="005F31DB">
        <w:rPr>
          <w:rStyle w:val="libItalicChar"/>
        </w:rPr>
        <w:t>-</w:t>
      </w:r>
      <w:r w:rsidRPr="00495B8A">
        <w:rPr>
          <w:rStyle w:val="libItalicChar"/>
        </w:rPr>
        <w:t>Mayyit</w:t>
      </w:r>
      <w:r w:rsidRPr="001E7A72">
        <w:t>.</w:t>
      </w:r>
    </w:p>
    <w:p w:rsidR="00495B8A" w:rsidRDefault="007E35D7" w:rsidP="001E7A72">
      <w:pPr>
        <w:pStyle w:val="libNormal"/>
        <w:rPr>
          <w:rStyle w:val="libNormalChar"/>
        </w:rPr>
      </w:pPr>
      <w:r w:rsidRPr="001E7A72">
        <w:lastRenderedPageBreak/>
        <w:t xml:space="preserve">4. </w:t>
      </w:r>
      <w:r w:rsidRPr="00495B8A">
        <w:rPr>
          <w:rStyle w:val="libItalicChar"/>
        </w:rPr>
        <w:t>Salat al</w:t>
      </w:r>
      <w:r w:rsidR="005F31DB">
        <w:rPr>
          <w:rStyle w:val="libItalicChar"/>
        </w:rPr>
        <w:t>-</w:t>
      </w:r>
      <w:r w:rsidRPr="00495B8A">
        <w:rPr>
          <w:rStyle w:val="libItalicChar"/>
        </w:rPr>
        <w:t>‘Eidayn</w:t>
      </w:r>
      <w:r w:rsidRPr="001E7A72">
        <w:rPr>
          <w:rStyle w:val="libNormalChar"/>
        </w:rPr>
        <w:t>.</w:t>
      </w:r>
    </w:p>
    <w:p w:rsidR="001561D7" w:rsidRPr="001561D7" w:rsidRDefault="001561D7" w:rsidP="001561D7">
      <w:pPr>
        <w:pStyle w:val="Heading2Center"/>
      </w:pPr>
      <w:bookmarkStart w:id="185" w:name="_Toc389476607"/>
      <w:r>
        <w:t>Lesson 26</w:t>
      </w:r>
      <w:bookmarkEnd w:id="185"/>
    </w:p>
    <w:p w:rsidR="00983121" w:rsidRPr="001E7A72" w:rsidRDefault="007E35D7" w:rsidP="001E7A72">
      <w:pPr>
        <w:pStyle w:val="libNormal"/>
        <w:rPr>
          <w:rStyle w:val="libNormalChar"/>
        </w:rPr>
      </w:pPr>
      <w:r w:rsidRPr="001E7A72">
        <w:t xml:space="preserve">1. A man takes one minute for one </w:t>
      </w:r>
      <w:r w:rsidRPr="00495B8A">
        <w:rPr>
          <w:rStyle w:val="libItalicChar"/>
        </w:rPr>
        <w:t>rak’at</w:t>
      </w:r>
      <w:r w:rsidRPr="001E7A72">
        <w:rPr>
          <w:rStyle w:val="libNormalChar"/>
        </w:rPr>
        <w:t>. The time is 6.26 p.m. The sun is to set at 6.30 p.m. and he has not prayed Zuhr and Asr yet. Which prayer should he pray first and why?</w:t>
      </w:r>
    </w:p>
    <w:p w:rsidR="00983121" w:rsidRPr="001E7A72" w:rsidRDefault="007E35D7" w:rsidP="001E7A72">
      <w:pPr>
        <w:pStyle w:val="libNormal"/>
      </w:pPr>
      <w:r w:rsidRPr="001E7A72">
        <w:t>2. A man prays ‘Isha at 6.15 p.m. which is the exact starting time of Maghrib? Is his ‘Isha prayer valid? Why?</w:t>
      </w:r>
    </w:p>
    <w:p w:rsidR="00495B8A" w:rsidRDefault="007E35D7" w:rsidP="001561D7">
      <w:pPr>
        <w:pStyle w:val="libNormal"/>
      </w:pPr>
      <w:r w:rsidRPr="001561D7">
        <w:t xml:space="preserve">3. Differentiate between </w:t>
      </w:r>
      <w:r w:rsidRPr="00495B8A">
        <w:rPr>
          <w:rStyle w:val="libItalicChar"/>
        </w:rPr>
        <w:t>fadhilah</w:t>
      </w:r>
      <w:r w:rsidRPr="001561D7">
        <w:t xml:space="preserve"> time and reserved time of prayer.</w:t>
      </w:r>
    </w:p>
    <w:p w:rsidR="001561D7" w:rsidRPr="001561D7" w:rsidRDefault="001561D7" w:rsidP="001561D7">
      <w:pPr>
        <w:pStyle w:val="Heading2Center"/>
      </w:pPr>
      <w:bookmarkStart w:id="186" w:name="_Toc389476608"/>
      <w:r>
        <w:t>Lesson 27</w:t>
      </w:r>
      <w:bookmarkEnd w:id="186"/>
    </w:p>
    <w:p w:rsidR="00983121" w:rsidRDefault="007E35D7" w:rsidP="001E7A72">
      <w:pPr>
        <w:pStyle w:val="libNormal"/>
      </w:pPr>
      <w:r w:rsidRPr="007E35D7">
        <w:t>1. How will you find out the direction of qibla in a Muslim village?</w:t>
      </w:r>
    </w:p>
    <w:p w:rsidR="00983121" w:rsidRDefault="007E35D7" w:rsidP="001E7A72">
      <w:pPr>
        <w:pStyle w:val="libNormal"/>
      </w:pPr>
      <w:r w:rsidRPr="007E35D7">
        <w:t>2. How should a man pray when he is uncertain of direction of qibla?</w:t>
      </w:r>
    </w:p>
    <w:p w:rsidR="00495B8A" w:rsidRDefault="007E35D7" w:rsidP="001E7A72">
      <w:pPr>
        <w:pStyle w:val="libNormal"/>
      </w:pPr>
      <w:r w:rsidRPr="007E35D7">
        <w:t>3. In what direction should a man face while in the toilet?</w:t>
      </w:r>
    </w:p>
    <w:p w:rsidR="001561D7" w:rsidRPr="001561D7" w:rsidRDefault="001561D7" w:rsidP="001561D7">
      <w:pPr>
        <w:pStyle w:val="Heading2Center"/>
      </w:pPr>
      <w:bookmarkStart w:id="187" w:name="_Toc389476609"/>
      <w:r>
        <w:t>Lesson 28</w:t>
      </w:r>
      <w:bookmarkEnd w:id="187"/>
    </w:p>
    <w:p w:rsidR="00983121" w:rsidRPr="001E7A72" w:rsidRDefault="007E35D7" w:rsidP="001E7A72">
      <w:pPr>
        <w:pStyle w:val="libNormal"/>
      </w:pPr>
      <w:r w:rsidRPr="001E7A72">
        <w:t>Describe the effects of following actions, giving the reason of your answers:</w:t>
      </w:r>
      <w:r w:rsidR="005F31DB">
        <w:t>-</w:t>
      </w:r>
    </w:p>
    <w:p w:rsidR="00983121" w:rsidRPr="00495B8A" w:rsidRDefault="007E35D7" w:rsidP="00495B8A">
      <w:pPr>
        <w:pStyle w:val="libNormal"/>
      </w:pPr>
      <w:r w:rsidRPr="00495B8A">
        <w:t xml:space="preserve">1. (a) A prayer is performed in a </w:t>
      </w:r>
      <w:r w:rsidRPr="00495B8A">
        <w:rPr>
          <w:rStyle w:val="libItalicChar"/>
        </w:rPr>
        <w:t>tahir</w:t>
      </w:r>
      <w:r w:rsidRPr="00495B8A">
        <w:t xml:space="preserve"> </w:t>
      </w:r>
      <w:r w:rsidRPr="00495B8A">
        <w:rPr>
          <w:rStyle w:val="libItalicChar"/>
        </w:rPr>
        <w:t>ghasbi</w:t>
      </w:r>
      <w:r w:rsidRPr="00495B8A">
        <w:t xml:space="preserve"> clothes.</w:t>
      </w:r>
    </w:p>
    <w:p w:rsidR="00983121" w:rsidRPr="001E7A72" w:rsidRDefault="007E35D7" w:rsidP="001E7A72">
      <w:pPr>
        <w:pStyle w:val="libNormal"/>
      </w:pPr>
      <w:r w:rsidRPr="001E7A72">
        <w:t>(b) A hair of a cat is on the clothes of a person praying.</w:t>
      </w:r>
    </w:p>
    <w:p w:rsidR="00983121" w:rsidRPr="001E7A72" w:rsidRDefault="007E35D7" w:rsidP="001E7A72">
      <w:pPr>
        <w:pStyle w:val="libNormal"/>
      </w:pPr>
      <w:r w:rsidRPr="001E7A72">
        <w:t>(c) A belt made from a lawfully slaughtered cow is worn during prayer.</w:t>
      </w:r>
    </w:p>
    <w:p w:rsidR="00983121" w:rsidRPr="001E7A72" w:rsidRDefault="007E35D7" w:rsidP="001E7A72">
      <w:pPr>
        <w:pStyle w:val="libNormal"/>
      </w:pPr>
      <w:r w:rsidRPr="001E7A72">
        <w:t>(d) A woman is wearing a golden ring during her prayers.</w:t>
      </w:r>
    </w:p>
    <w:p w:rsidR="00983121" w:rsidRPr="001E7A72" w:rsidRDefault="007E35D7" w:rsidP="001E7A72">
      <w:pPr>
        <w:pStyle w:val="libNormal"/>
      </w:pPr>
      <w:r w:rsidRPr="001E7A72">
        <w:t>(e) A man has a handkerchief of pure silk in a pocket during the prayers.</w:t>
      </w:r>
    </w:p>
    <w:p w:rsidR="00983121" w:rsidRPr="001E7A72" w:rsidRDefault="007E35D7" w:rsidP="001E7A72">
      <w:pPr>
        <w:pStyle w:val="libNormal"/>
      </w:pPr>
      <w:r w:rsidRPr="001E7A72">
        <w:t xml:space="preserve">(f) A man while praying is wearing clothes which have a few drops of blood of a </w:t>
      </w:r>
      <w:r w:rsidRPr="00495B8A">
        <w:rPr>
          <w:rStyle w:val="libItalicChar"/>
        </w:rPr>
        <w:t>Kafir</w:t>
      </w:r>
      <w:r w:rsidRPr="001E7A72">
        <w:t xml:space="preserve"> on it.</w:t>
      </w:r>
    </w:p>
    <w:p w:rsidR="00983121" w:rsidRPr="001E7A72" w:rsidRDefault="007E35D7" w:rsidP="001E7A72">
      <w:pPr>
        <w:pStyle w:val="libNormal"/>
        <w:rPr>
          <w:rStyle w:val="libNormalChar"/>
        </w:rPr>
      </w:pPr>
      <w:r w:rsidRPr="001E7A72">
        <w:t xml:space="preserve">(g) A man prays in a dry </w:t>
      </w:r>
      <w:r w:rsidRPr="00495B8A">
        <w:rPr>
          <w:rStyle w:val="libItalicChar"/>
        </w:rPr>
        <w:t>najis</w:t>
      </w:r>
      <w:r w:rsidRPr="001E7A72">
        <w:rPr>
          <w:rStyle w:val="libNormalChar"/>
        </w:rPr>
        <w:t xml:space="preserve"> place but the place of </w:t>
      </w:r>
      <w:r w:rsidRPr="00495B8A">
        <w:rPr>
          <w:rStyle w:val="libItalicChar"/>
        </w:rPr>
        <w:t>sajdah</w:t>
      </w:r>
      <w:r w:rsidRPr="001E7A72">
        <w:rPr>
          <w:rStyle w:val="libNormalChar"/>
        </w:rPr>
        <w:t xml:space="preserve"> is tahir.</w:t>
      </w:r>
    </w:p>
    <w:p w:rsidR="007E35D7" w:rsidRPr="001E7A72" w:rsidRDefault="007E35D7" w:rsidP="001E7A72">
      <w:pPr>
        <w:pStyle w:val="libNormal"/>
      </w:pPr>
      <w:r w:rsidRPr="001E7A72">
        <w:t>2. Under what circumstances can a person pray without having clothes on?</w:t>
      </w:r>
    </w:p>
    <w:p w:rsidR="001561D7" w:rsidRPr="001561D7" w:rsidRDefault="001561D7" w:rsidP="001561D7">
      <w:pPr>
        <w:pStyle w:val="Heading2Center"/>
      </w:pPr>
      <w:bookmarkStart w:id="188" w:name="_Toc389476610"/>
      <w:r w:rsidRPr="001561D7">
        <w:t>Lesson 29</w:t>
      </w:r>
      <w:bookmarkEnd w:id="188"/>
    </w:p>
    <w:p w:rsidR="00983121" w:rsidRDefault="007E35D7" w:rsidP="001E7A72">
      <w:pPr>
        <w:pStyle w:val="libNormal"/>
      </w:pPr>
      <w:r w:rsidRPr="007E35D7">
        <w:t>1. What is the reward of a prayer in Masjid al</w:t>
      </w:r>
      <w:r w:rsidR="005F31DB">
        <w:t>-</w:t>
      </w:r>
      <w:r w:rsidRPr="007E35D7">
        <w:t>Haram?</w:t>
      </w:r>
    </w:p>
    <w:p w:rsidR="007E35D7" w:rsidRPr="007E35D7" w:rsidRDefault="007E35D7" w:rsidP="001E7A72">
      <w:pPr>
        <w:pStyle w:val="libNormal"/>
      </w:pPr>
      <w:r w:rsidRPr="007E35D7">
        <w:t>2. What is the reward of a prayer in Masjid Jami’?</w:t>
      </w:r>
    </w:p>
    <w:p w:rsidR="001561D7" w:rsidRPr="001561D7" w:rsidRDefault="001561D7" w:rsidP="001561D7">
      <w:pPr>
        <w:pStyle w:val="Heading2Center"/>
      </w:pPr>
      <w:bookmarkStart w:id="189" w:name="_Toc389476611"/>
      <w:r w:rsidRPr="001561D7">
        <w:t>Lesson 30</w:t>
      </w:r>
      <w:bookmarkEnd w:id="189"/>
    </w:p>
    <w:p w:rsidR="00983121" w:rsidRPr="001E7A72" w:rsidRDefault="007E35D7" w:rsidP="001E7A72">
      <w:pPr>
        <w:pStyle w:val="libNormal"/>
      </w:pPr>
      <w:r w:rsidRPr="001E7A72">
        <w:t xml:space="preserve">1. Are </w:t>
      </w:r>
      <w:r w:rsidRPr="00495B8A">
        <w:rPr>
          <w:rStyle w:val="libItalicChar"/>
        </w:rPr>
        <w:t>Adhan</w:t>
      </w:r>
      <w:r w:rsidRPr="001E7A72">
        <w:t xml:space="preserve"> and </w:t>
      </w:r>
      <w:r w:rsidRPr="00495B8A">
        <w:rPr>
          <w:rStyle w:val="libItalicChar"/>
        </w:rPr>
        <w:t>Iqamah</w:t>
      </w:r>
      <w:r w:rsidRPr="001E7A72">
        <w:t xml:space="preserve"> obligatory?</w:t>
      </w:r>
    </w:p>
    <w:p w:rsidR="007E35D7" w:rsidRPr="001E7A72" w:rsidRDefault="007E35D7" w:rsidP="001E7A72">
      <w:pPr>
        <w:pStyle w:val="libNormal"/>
        <w:rPr>
          <w:rStyle w:val="libNormalChar"/>
        </w:rPr>
      </w:pPr>
      <w:r w:rsidRPr="001E7A72">
        <w:t>2. Is "</w:t>
      </w:r>
      <w:r w:rsidRPr="00495B8A">
        <w:rPr>
          <w:rStyle w:val="libItalicChar"/>
        </w:rPr>
        <w:t>ashhadu anna Ameeral Mu'minina ‘Aliy</w:t>
      </w:r>
      <w:r w:rsidR="005F31DB">
        <w:rPr>
          <w:rStyle w:val="libItalicChar"/>
        </w:rPr>
        <w:t>-</w:t>
      </w:r>
      <w:r w:rsidRPr="00495B8A">
        <w:rPr>
          <w:rStyle w:val="libItalicChar"/>
        </w:rPr>
        <w:t>yan Hujjatul</w:t>
      </w:r>
      <w:r w:rsidR="005F31DB">
        <w:rPr>
          <w:rStyle w:val="libItalicChar"/>
        </w:rPr>
        <w:t>-</w:t>
      </w:r>
      <w:r w:rsidRPr="00495B8A">
        <w:rPr>
          <w:rStyle w:val="libItalicChar"/>
        </w:rPr>
        <w:t>Laah</w:t>
      </w:r>
      <w:r w:rsidRPr="001E7A72">
        <w:rPr>
          <w:rStyle w:val="libNormalChar"/>
        </w:rPr>
        <w:t xml:space="preserve">" a part of </w:t>
      </w:r>
      <w:r w:rsidRPr="00495B8A">
        <w:rPr>
          <w:rStyle w:val="libItalicChar"/>
        </w:rPr>
        <w:t>Adhan</w:t>
      </w:r>
      <w:r w:rsidRPr="001E7A72">
        <w:rPr>
          <w:rStyle w:val="libNormalChar"/>
        </w:rPr>
        <w:t xml:space="preserve"> or </w:t>
      </w:r>
      <w:r w:rsidRPr="00495B8A">
        <w:rPr>
          <w:rStyle w:val="libItalicChar"/>
        </w:rPr>
        <w:t>Iqamah</w:t>
      </w:r>
      <w:r w:rsidRPr="001E7A72">
        <w:rPr>
          <w:rStyle w:val="libNormalChar"/>
        </w:rPr>
        <w:t>?</w:t>
      </w:r>
    </w:p>
    <w:p w:rsidR="001561D7" w:rsidRPr="001561D7" w:rsidRDefault="001561D7" w:rsidP="001561D7">
      <w:pPr>
        <w:pStyle w:val="Heading2Center"/>
      </w:pPr>
      <w:bookmarkStart w:id="190" w:name="_Toc389476612"/>
      <w:r w:rsidRPr="001561D7">
        <w:t>Lessons 31/38</w:t>
      </w:r>
      <w:bookmarkEnd w:id="190"/>
    </w:p>
    <w:p w:rsidR="00983121" w:rsidRPr="001E7A72" w:rsidRDefault="007E35D7" w:rsidP="001E7A72">
      <w:pPr>
        <w:pStyle w:val="libNormal"/>
        <w:rPr>
          <w:rStyle w:val="libNormalChar"/>
        </w:rPr>
      </w:pPr>
      <w:r w:rsidRPr="001E7A72">
        <w:t xml:space="preserve">1. Are the following things </w:t>
      </w:r>
      <w:r w:rsidRPr="00495B8A">
        <w:rPr>
          <w:rStyle w:val="libItalicChar"/>
        </w:rPr>
        <w:t>wajib al</w:t>
      </w:r>
      <w:r w:rsidR="005F31DB">
        <w:rPr>
          <w:rStyle w:val="libItalicChar"/>
        </w:rPr>
        <w:t>-</w:t>
      </w:r>
      <w:r w:rsidRPr="00495B8A">
        <w:rPr>
          <w:rStyle w:val="libItalicChar"/>
        </w:rPr>
        <w:t>rukni</w:t>
      </w:r>
      <w:r w:rsidRPr="001E7A72">
        <w:rPr>
          <w:rStyle w:val="libNormalChar"/>
        </w:rPr>
        <w:t xml:space="preserve">, </w:t>
      </w:r>
      <w:r w:rsidRPr="00495B8A">
        <w:rPr>
          <w:rStyle w:val="libItalicChar"/>
        </w:rPr>
        <w:t>wajib ghayr</w:t>
      </w:r>
      <w:r w:rsidR="005F31DB">
        <w:rPr>
          <w:rStyle w:val="libItalicChar"/>
        </w:rPr>
        <w:t>-</w:t>
      </w:r>
      <w:r w:rsidRPr="00495B8A">
        <w:rPr>
          <w:rStyle w:val="libItalicChar"/>
        </w:rPr>
        <w:t>rukni</w:t>
      </w:r>
      <w:r w:rsidRPr="001E7A72">
        <w:rPr>
          <w:rStyle w:val="libNormalChar"/>
        </w:rPr>
        <w:t xml:space="preserve"> or </w:t>
      </w:r>
      <w:r w:rsidRPr="00495B8A">
        <w:rPr>
          <w:rStyle w:val="libItalicChar"/>
        </w:rPr>
        <w:t>mustahab</w:t>
      </w:r>
      <w:r w:rsidRPr="001E7A72">
        <w:rPr>
          <w:rStyle w:val="libNormalChar"/>
        </w:rPr>
        <w:t>?</w:t>
      </w:r>
    </w:p>
    <w:p w:rsidR="00983121" w:rsidRPr="001E7A72" w:rsidRDefault="007E35D7" w:rsidP="00495B8A">
      <w:pPr>
        <w:pStyle w:val="libItalic"/>
        <w:rPr>
          <w:rStyle w:val="libNormalChar"/>
        </w:rPr>
      </w:pPr>
      <w:r w:rsidRPr="00232FD7">
        <w:t>ruku’</w:t>
      </w:r>
      <w:r w:rsidRPr="001E7A72">
        <w:rPr>
          <w:rStyle w:val="libNormalChar"/>
        </w:rPr>
        <w:t xml:space="preserve"> </w:t>
      </w:r>
      <w:r w:rsidR="005F31DB">
        <w:rPr>
          <w:rStyle w:val="libNormalChar"/>
        </w:rPr>
        <w:t>-</w:t>
      </w:r>
      <w:r w:rsidRPr="001E7A72">
        <w:rPr>
          <w:rStyle w:val="libNormalChar"/>
        </w:rPr>
        <w:t xml:space="preserve"> </w:t>
      </w:r>
      <w:r w:rsidRPr="00232FD7">
        <w:t>muwalaat</w:t>
      </w:r>
      <w:r w:rsidRPr="001E7A72">
        <w:rPr>
          <w:rStyle w:val="libNormalChar"/>
        </w:rPr>
        <w:t xml:space="preserve"> </w:t>
      </w:r>
      <w:r w:rsidR="005F31DB">
        <w:rPr>
          <w:rStyle w:val="libNormalChar"/>
        </w:rPr>
        <w:t>-</w:t>
      </w:r>
      <w:r w:rsidRPr="001E7A72">
        <w:rPr>
          <w:rStyle w:val="libNormalChar"/>
        </w:rPr>
        <w:t xml:space="preserve"> </w:t>
      </w:r>
      <w:r w:rsidRPr="00232FD7">
        <w:t>dhikr</w:t>
      </w:r>
      <w:r w:rsidRPr="001E7A72">
        <w:rPr>
          <w:rStyle w:val="libNormalChar"/>
        </w:rPr>
        <w:t xml:space="preserve"> of </w:t>
      </w:r>
      <w:r w:rsidRPr="00232FD7">
        <w:t>sajdah</w:t>
      </w:r>
      <w:r w:rsidRPr="001E7A72">
        <w:rPr>
          <w:rStyle w:val="libNormalChar"/>
        </w:rPr>
        <w:t xml:space="preserve"> </w:t>
      </w:r>
      <w:r w:rsidR="005F31DB">
        <w:rPr>
          <w:rStyle w:val="libNormalChar"/>
        </w:rPr>
        <w:t>-</w:t>
      </w:r>
      <w:r w:rsidRPr="001E7A72">
        <w:rPr>
          <w:rStyle w:val="libNormalChar"/>
        </w:rPr>
        <w:t xml:space="preserve"> </w:t>
      </w:r>
      <w:r w:rsidRPr="00232FD7">
        <w:t>salawat</w:t>
      </w:r>
      <w:r w:rsidRPr="001E7A72">
        <w:rPr>
          <w:rStyle w:val="libNormalChar"/>
        </w:rPr>
        <w:t xml:space="preserve"> after </w:t>
      </w:r>
      <w:r w:rsidRPr="00232FD7">
        <w:t>dhikr</w:t>
      </w:r>
      <w:r w:rsidRPr="001E7A72">
        <w:rPr>
          <w:rStyle w:val="libNormalChar"/>
        </w:rPr>
        <w:t xml:space="preserve"> of </w:t>
      </w:r>
      <w:r w:rsidRPr="00232FD7">
        <w:t>ruku’</w:t>
      </w:r>
      <w:r w:rsidRPr="001E7A72">
        <w:rPr>
          <w:rStyle w:val="libNormalChar"/>
        </w:rPr>
        <w:t xml:space="preserve"> </w:t>
      </w:r>
      <w:r w:rsidR="005F31DB">
        <w:rPr>
          <w:rStyle w:val="libNormalChar"/>
        </w:rPr>
        <w:t>-</w:t>
      </w:r>
      <w:r w:rsidRPr="001E7A72">
        <w:rPr>
          <w:rStyle w:val="libNormalChar"/>
        </w:rPr>
        <w:t xml:space="preserve"> </w:t>
      </w:r>
      <w:r w:rsidRPr="00232FD7">
        <w:t>tashahhud</w:t>
      </w:r>
      <w:r w:rsidRPr="001E7A72">
        <w:rPr>
          <w:rStyle w:val="libNormalChar"/>
        </w:rPr>
        <w:t xml:space="preserve"> </w:t>
      </w:r>
      <w:r w:rsidR="005F31DB">
        <w:rPr>
          <w:rStyle w:val="libNormalChar"/>
        </w:rPr>
        <w:t>-</w:t>
      </w:r>
      <w:r w:rsidRPr="001E7A72">
        <w:rPr>
          <w:rStyle w:val="libNormalChar"/>
        </w:rPr>
        <w:t xml:space="preserve"> </w:t>
      </w:r>
      <w:r w:rsidRPr="00232FD7">
        <w:t>niyyah</w:t>
      </w:r>
      <w:r w:rsidRPr="001E7A72">
        <w:rPr>
          <w:rStyle w:val="libNormalChar"/>
        </w:rPr>
        <w:t xml:space="preserve"> </w:t>
      </w:r>
      <w:r w:rsidR="005F31DB">
        <w:rPr>
          <w:rStyle w:val="libNormalChar"/>
        </w:rPr>
        <w:t>-</w:t>
      </w:r>
      <w:r w:rsidRPr="001E7A72">
        <w:rPr>
          <w:rStyle w:val="libNormalChar"/>
        </w:rPr>
        <w:t xml:space="preserve"> </w:t>
      </w:r>
      <w:r w:rsidRPr="00232FD7">
        <w:t>qiyam</w:t>
      </w:r>
      <w:r w:rsidRPr="001E7A72">
        <w:rPr>
          <w:rStyle w:val="libNormalChar"/>
        </w:rPr>
        <w:t xml:space="preserve"> at the time of </w:t>
      </w:r>
      <w:r w:rsidRPr="00232FD7">
        <w:t>Takbiratul</w:t>
      </w:r>
      <w:r w:rsidR="005F31DB">
        <w:t>-</w:t>
      </w:r>
      <w:r w:rsidRPr="00232FD7">
        <w:t>Ihram</w:t>
      </w:r>
      <w:r w:rsidRPr="001E7A72">
        <w:rPr>
          <w:rStyle w:val="libNormalChar"/>
        </w:rPr>
        <w:t xml:space="preserve"> </w:t>
      </w:r>
      <w:r w:rsidR="005F31DB">
        <w:rPr>
          <w:rStyle w:val="libNormalChar"/>
        </w:rPr>
        <w:t>-</w:t>
      </w:r>
      <w:r w:rsidRPr="001E7A72">
        <w:rPr>
          <w:rStyle w:val="libNormalChar"/>
        </w:rPr>
        <w:t xml:space="preserve"> </w:t>
      </w:r>
      <w:r w:rsidRPr="00232FD7">
        <w:t>salaam</w:t>
      </w:r>
      <w:r w:rsidRPr="001E7A72">
        <w:rPr>
          <w:rStyle w:val="libNormalChar"/>
        </w:rPr>
        <w:t xml:space="preserve"> </w:t>
      </w:r>
      <w:r w:rsidR="005F31DB">
        <w:rPr>
          <w:rStyle w:val="libNormalChar"/>
        </w:rPr>
        <w:t>-</w:t>
      </w:r>
      <w:r w:rsidRPr="001E7A72">
        <w:rPr>
          <w:rStyle w:val="libNormalChar"/>
        </w:rPr>
        <w:t xml:space="preserve"> </w:t>
      </w:r>
      <w:r w:rsidRPr="00232FD7">
        <w:t>Sami’ Allahu liman hamidah</w:t>
      </w:r>
      <w:r w:rsidR="005F31DB">
        <w:rPr>
          <w:rStyle w:val="libNormalChar"/>
        </w:rPr>
        <w:t>-</w:t>
      </w:r>
      <w:r w:rsidRPr="001E7A72">
        <w:rPr>
          <w:rStyle w:val="libNormalChar"/>
        </w:rPr>
        <w:t xml:space="preserve"> </w:t>
      </w:r>
      <w:r w:rsidRPr="00232FD7">
        <w:t>qunut</w:t>
      </w:r>
      <w:r w:rsidR="005F31DB">
        <w:rPr>
          <w:rStyle w:val="libNormalChar"/>
        </w:rPr>
        <w:t>-</w:t>
      </w:r>
      <w:r w:rsidRPr="001E7A72">
        <w:rPr>
          <w:rStyle w:val="libNormalChar"/>
        </w:rPr>
        <w:t xml:space="preserve"> </w:t>
      </w:r>
      <w:r w:rsidRPr="00232FD7">
        <w:t>qira’at</w:t>
      </w:r>
      <w:r w:rsidR="005F31DB">
        <w:rPr>
          <w:rStyle w:val="libNormalChar"/>
        </w:rPr>
        <w:t>-</w:t>
      </w:r>
      <w:r w:rsidRPr="001E7A72">
        <w:rPr>
          <w:rStyle w:val="libNormalChar"/>
        </w:rPr>
        <w:t xml:space="preserve"> </w:t>
      </w:r>
      <w:r w:rsidRPr="00232FD7">
        <w:t>tartib</w:t>
      </w:r>
      <w:r w:rsidRPr="001E7A72">
        <w:rPr>
          <w:rStyle w:val="libNormalChar"/>
        </w:rPr>
        <w:t>.</w:t>
      </w:r>
    </w:p>
    <w:p w:rsidR="00983121" w:rsidRPr="001E7A72" w:rsidRDefault="007E35D7" w:rsidP="001E7A72">
      <w:pPr>
        <w:pStyle w:val="libNormal"/>
      </w:pPr>
      <w:r w:rsidRPr="001E7A72">
        <w:t>2. What will be the effect of the following:</w:t>
      </w:r>
      <w:r w:rsidR="005F31DB">
        <w:t>-</w:t>
      </w:r>
    </w:p>
    <w:p w:rsidR="00983121" w:rsidRPr="00495B8A" w:rsidRDefault="007E35D7" w:rsidP="00495B8A">
      <w:pPr>
        <w:pStyle w:val="libNormal"/>
      </w:pPr>
      <w:r w:rsidRPr="00495B8A">
        <w:t xml:space="preserve">(a) You intentionally did not recite </w:t>
      </w:r>
      <w:r w:rsidRPr="00495B8A">
        <w:rPr>
          <w:rStyle w:val="libItalicChar"/>
        </w:rPr>
        <w:t>qunut</w:t>
      </w:r>
      <w:r w:rsidRPr="00495B8A">
        <w:t xml:space="preserve"> in prayer.</w:t>
      </w:r>
    </w:p>
    <w:p w:rsidR="00983121" w:rsidRPr="001E7A72" w:rsidRDefault="007E35D7" w:rsidP="001E7A72">
      <w:pPr>
        <w:pStyle w:val="libNormal"/>
      </w:pPr>
      <w:r w:rsidRPr="001E7A72">
        <w:t>(b) In addition to the seven parts of your body, you also kept your nose on the earth during</w:t>
      </w:r>
    </w:p>
    <w:p w:rsidR="00983121" w:rsidRPr="001E7A72" w:rsidRDefault="007E35D7" w:rsidP="001E7A72">
      <w:pPr>
        <w:pStyle w:val="libNormal"/>
      </w:pPr>
      <w:r w:rsidRPr="00495B8A">
        <w:rPr>
          <w:rStyle w:val="libItalicChar"/>
        </w:rPr>
        <w:t>sajdah</w:t>
      </w:r>
      <w:r w:rsidRPr="001E7A72">
        <w:t>. .</w:t>
      </w:r>
    </w:p>
    <w:p w:rsidR="00983121" w:rsidRPr="001E7A72" w:rsidRDefault="007E35D7" w:rsidP="001E7A72">
      <w:pPr>
        <w:pStyle w:val="libNormal"/>
      </w:pPr>
      <w:r w:rsidRPr="001E7A72">
        <w:t xml:space="preserve">(c) You forgot </w:t>
      </w:r>
      <w:r w:rsidRPr="00495B8A">
        <w:rPr>
          <w:rStyle w:val="libItalicChar"/>
        </w:rPr>
        <w:t>Takbiratul</w:t>
      </w:r>
      <w:r w:rsidR="005F31DB">
        <w:rPr>
          <w:rStyle w:val="libItalicChar"/>
        </w:rPr>
        <w:t>-</w:t>
      </w:r>
      <w:r w:rsidRPr="00495B8A">
        <w:rPr>
          <w:rStyle w:val="libItalicChar"/>
        </w:rPr>
        <w:t>ihram</w:t>
      </w:r>
      <w:r w:rsidRPr="001E7A72">
        <w:t xml:space="preserve"> after </w:t>
      </w:r>
      <w:r w:rsidRPr="00495B8A">
        <w:rPr>
          <w:rStyle w:val="libItalicChar"/>
        </w:rPr>
        <w:t>niyyah</w:t>
      </w:r>
      <w:r w:rsidRPr="001E7A72">
        <w:t>.</w:t>
      </w:r>
    </w:p>
    <w:p w:rsidR="00983121" w:rsidRPr="001E7A72" w:rsidRDefault="007E35D7" w:rsidP="001E7A72">
      <w:pPr>
        <w:pStyle w:val="libNormal"/>
        <w:rPr>
          <w:rStyle w:val="libNormalChar"/>
        </w:rPr>
      </w:pPr>
      <w:r w:rsidRPr="001E7A72">
        <w:t xml:space="preserve">(d) You left out one </w:t>
      </w:r>
      <w:r w:rsidRPr="00495B8A">
        <w:rPr>
          <w:rStyle w:val="libItalicChar"/>
        </w:rPr>
        <w:t>sajdah</w:t>
      </w:r>
      <w:r w:rsidRPr="001E7A72">
        <w:rPr>
          <w:rStyle w:val="libNormalChar"/>
        </w:rPr>
        <w:t xml:space="preserve"> in prayer by mistake.</w:t>
      </w:r>
    </w:p>
    <w:p w:rsidR="00983121" w:rsidRPr="001E7A72" w:rsidRDefault="007E35D7" w:rsidP="001E7A72">
      <w:pPr>
        <w:pStyle w:val="libNormal"/>
      </w:pPr>
      <w:r w:rsidRPr="001E7A72">
        <w:lastRenderedPageBreak/>
        <w:t>(e) While reciting Surah al</w:t>
      </w:r>
      <w:r w:rsidR="005F31DB">
        <w:t>-</w:t>
      </w:r>
      <w:r w:rsidRPr="001E7A72">
        <w:t>Hamd you purposely kept your body moving.</w:t>
      </w:r>
    </w:p>
    <w:p w:rsidR="00495B8A" w:rsidRPr="00495B8A" w:rsidRDefault="007E35D7" w:rsidP="00495B8A">
      <w:pPr>
        <w:pStyle w:val="libNormal"/>
      </w:pPr>
      <w:r w:rsidRPr="00495B8A">
        <w:t xml:space="preserve">3. What is the difference between </w:t>
      </w:r>
      <w:r w:rsidRPr="00495B8A">
        <w:rPr>
          <w:rStyle w:val="libItalicChar"/>
        </w:rPr>
        <w:t>'wajib al</w:t>
      </w:r>
      <w:r w:rsidR="005F31DB">
        <w:rPr>
          <w:rStyle w:val="libItalicChar"/>
        </w:rPr>
        <w:t>-</w:t>
      </w:r>
      <w:r w:rsidRPr="00495B8A">
        <w:rPr>
          <w:rStyle w:val="libItalicChar"/>
        </w:rPr>
        <w:t>rukni</w:t>
      </w:r>
      <w:r w:rsidRPr="00495B8A">
        <w:t xml:space="preserve">' and </w:t>
      </w:r>
      <w:r w:rsidRPr="00495B8A">
        <w:rPr>
          <w:rStyle w:val="libItalicChar"/>
        </w:rPr>
        <w:t>'wajib ghayr rukni</w:t>
      </w:r>
      <w:r w:rsidRPr="00495B8A">
        <w:t>?'</w:t>
      </w:r>
    </w:p>
    <w:p w:rsidR="001561D7" w:rsidRPr="001561D7" w:rsidRDefault="001561D7" w:rsidP="001561D7">
      <w:pPr>
        <w:pStyle w:val="Heading2Center"/>
      </w:pPr>
      <w:bookmarkStart w:id="191" w:name="_Toc389476613"/>
      <w:r w:rsidRPr="001561D7">
        <w:t>Lesson 39</w:t>
      </w:r>
      <w:bookmarkEnd w:id="191"/>
    </w:p>
    <w:p w:rsidR="00495B8A" w:rsidRDefault="007E35D7" w:rsidP="001E7A72">
      <w:pPr>
        <w:pStyle w:val="libNormal"/>
      </w:pPr>
      <w:r w:rsidRPr="007E35D7">
        <w:t>Describe the actions which invalidate a prayer.</w:t>
      </w:r>
    </w:p>
    <w:p w:rsidR="001561D7" w:rsidRPr="001561D7" w:rsidRDefault="001561D7" w:rsidP="001561D7">
      <w:pPr>
        <w:pStyle w:val="Heading2Center"/>
      </w:pPr>
      <w:bookmarkStart w:id="192" w:name="_Toc389476614"/>
      <w:r w:rsidRPr="001561D7">
        <w:t>Lessons 40/41</w:t>
      </w:r>
      <w:bookmarkEnd w:id="192"/>
    </w:p>
    <w:p w:rsidR="00983121" w:rsidRPr="001E7A72" w:rsidRDefault="007E35D7" w:rsidP="001E7A72">
      <w:pPr>
        <w:pStyle w:val="libNormal"/>
      </w:pPr>
      <w:r w:rsidRPr="001E7A72">
        <w:t>What are you supposed to do in the following?</w:t>
      </w:r>
    </w:p>
    <w:p w:rsidR="00983121" w:rsidRPr="001E7A72" w:rsidRDefault="007E35D7" w:rsidP="001E7A72">
      <w:pPr>
        <w:pStyle w:val="libNormal"/>
      </w:pPr>
      <w:r w:rsidRPr="001E7A72">
        <w:t xml:space="preserve">1. Doubt occurred in </w:t>
      </w:r>
      <w:r w:rsidRPr="00495B8A">
        <w:rPr>
          <w:rStyle w:val="libItalicChar"/>
        </w:rPr>
        <w:t>ruku’</w:t>
      </w:r>
      <w:r w:rsidRPr="001E7A72">
        <w:t xml:space="preserve"> as to whether you had recited Surah</w:t>
      </w:r>
      <w:r w:rsidR="005F31DB">
        <w:t>-</w:t>
      </w:r>
      <w:r w:rsidRPr="001E7A72">
        <w:t>al</w:t>
      </w:r>
      <w:r w:rsidR="005F31DB">
        <w:t>-</w:t>
      </w:r>
      <w:r w:rsidRPr="001E7A72">
        <w:t>Hamd.</w:t>
      </w:r>
    </w:p>
    <w:p w:rsidR="00983121" w:rsidRPr="001E7A72" w:rsidRDefault="007E35D7" w:rsidP="001E7A72">
      <w:pPr>
        <w:pStyle w:val="libNormal"/>
      </w:pPr>
      <w:r w:rsidRPr="001E7A72">
        <w:t xml:space="preserve">2. In Maghrib prayer a doubt occurred whether it was the 2nd or the 3rd </w:t>
      </w:r>
      <w:r w:rsidRPr="00495B8A">
        <w:rPr>
          <w:rStyle w:val="libItalicChar"/>
        </w:rPr>
        <w:t>rak’at</w:t>
      </w:r>
      <w:r w:rsidRPr="001E7A72">
        <w:t>.</w:t>
      </w:r>
    </w:p>
    <w:p w:rsidR="00983121" w:rsidRPr="001E7A72" w:rsidRDefault="007E35D7" w:rsidP="001E7A72">
      <w:pPr>
        <w:pStyle w:val="libNormal"/>
        <w:rPr>
          <w:rStyle w:val="libNormalChar"/>
        </w:rPr>
      </w:pPr>
      <w:r w:rsidRPr="001E7A72">
        <w:t xml:space="preserve">3. You became doubtful in a four </w:t>
      </w:r>
      <w:r w:rsidRPr="00495B8A">
        <w:rPr>
          <w:rStyle w:val="libItalicChar"/>
        </w:rPr>
        <w:t>rak’at</w:t>
      </w:r>
      <w:r w:rsidRPr="001E7A72">
        <w:rPr>
          <w:rStyle w:val="libNormalChar"/>
        </w:rPr>
        <w:t xml:space="preserve"> prayer, at the time of </w:t>
      </w:r>
      <w:r w:rsidRPr="00495B8A">
        <w:rPr>
          <w:rStyle w:val="libItalicChar"/>
        </w:rPr>
        <w:t>tashahhud</w:t>
      </w:r>
      <w:r w:rsidRPr="001E7A72">
        <w:rPr>
          <w:rStyle w:val="libNormalChar"/>
        </w:rPr>
        <w:t xml:space="preserve">, whether you had prayed the 1st </w:t>
      </w:r>
      <w:r w:rsidRPr="00495B8A">
        <w:rPr>
          <w:rStyle w:val="libItalicChar"/>
        </w:rPr>
        <w:t>rak’at</w:t>
      </w:r>
      <w:r w:rsidRPr="001E7A72">
        <w:rPr>
          <w:rStyle w:val="libNormalChar"/>
        </w:rPr>
        <w:t>.</w:t>
      </w:r>
    </w:p>
    <w:p w:rsidR="00983121" w:rsidRPr="001E7A72" w:rsidRDefault="007E35D7" w:rsidP="001E7A72">
      <w:pPr>
        <w:pStyle w:val="libNormal"/>
      </w:pPr>
      <w:r w:rsidRPr="001E7A72">
        <w:t>4. At the time of Maghrib you became doubtful whether you had prayed your Asr prayer properly.</w:t>
      </w:r>
    </w:p>
    <w:p w:rsidR="007E35D7" w:rsidRPr="00232FD7" w:rsidRDefault="007E35D7" w:rsidP="00232FD7">
      <w:pPr>
        <w:pStyle w:val="libNormal"/>
      </w:pPr>
      <w:r w:rsidRPr="00232FD7">
        <w:t xml:space="preserve">5. You became doubtful in a four </w:t>
      </w:r>
      <w:r w:rsidRPr="00495B8A">
        <w:rPr>
          <w:rStyle w:val="libItalicChar"/>
        </w:rPr>
        <w:t>rak’at</w:t>
      </w:r>
      <w:r w:rsidRPr="00232FD7">
        <w:t xml:space="preserve"> prayer before the second </w:t>
      </w:r>
      <w:r w:rsidRPr="00495B8A">
        <w:rPr>
          <w:rStyle w:val="libItalicChar"/>
        </w:rPr>
        <w:t>sajdah</w:t>
      </w:r>
      <w:r w:rsidRPr="00232FD7">
        <w:t xml:space="preserve"> whether it was the 2nd or the 3rd </w:t>
      </w:r>
      <w:r w:rsidRPr="00495B8A">
        <w:rPr>
          <w:rStyle w:val="libItalicChar"/>
        </w:rPr>
        <w:t>rak’at</w:t>
      </w:r>
      <w:r w:rsidRPr="00232FD7">
        <w:t>.</w:t>
      </w:r>
    </w:p>
    <w:p w:rsidR="001561D7" w:rsidRDefault="001561D7" w:rsidP="001561D7">
      <w:pPr>
        <w:pStyle w:val="Heading2Center"/>
      </w:pPr>
      <w:bookmarkStart w:id="193" w:name="_Toc389476615"/>
      <w:r w:rsidRPr="001561D7">
        <w:t>Lesson 42</w:t>
      </w:r>
      <w:bookmarkEnd w:id="193"/>
    </w:p>
    <w:p w:rsidR="00983121" w:rsidRPr="001E7A72" w:rsidRDefault="007E35D7" w:rsidP="001E7A72">
      <w:pPr>
        <w:pStyle w:val="libNormal"/>
      </w:pPr>
      <w:r w:rsidRPr="001E7A72">
        <w:t>State the remedial procedure for the following doubts:</w:t>
      </w:r>
    </w:p>
    <w:p w:rsidR="00983121" w:rsidRPr="001E7A72" w:rsidRDefault="007E35D7" w:rsidP="001E7A72">
      <w:pPr>
        <w:pStyle w:val="libNormal"/>
      </w:pPr>
      <w:r w:rsidRPr="001E7A72">
        <w:t xml:space="preserve">1. In a four </w:t>
      </w:r>
      <w:r w:rsidRPr="00495B8A">
        <w:rPr>
          <w:rStyle w:val="libItalicChar"/>
        </w:rPr>
        <w:t>rak’at</w:t>
      </w:r>
      <w:r w:rsidRPr="001E7A72">
        <w:t xml:space="preserve"> prayer, doubt occurred whether it was the 3rd or the 4th </w:t>
      </w:r>
      <w:r w:rsidRPr="00495B8A">
        <w:rPr>
          <w:rStyle w:val="libItalicChar"/>
        </w:rPr>
        <w:t>rak’at</w:t>
      </w:r>
      <w:r w:rsidRPr="001E7A72">
        <w:t>.</w:t>
      </w:r>
    </w:p>
    <w:p w:rsidR="00983121" w:rsidRPr="001E7A72" w:rsidRDefault="007E35D7" w:rsidP="001E7A72">
      <w:pPr>
        <w:pStyle w:val="libNormal"/>
      </w:pPr>
      <w:r w:rsidRPr="001E7A72">
        <w:t xml:space="preserve">2. A doubt occurred after both the </w:t>
      </w:r>
      <w:r w:rsidRPr="00495B8A">
        <w:rPr>
          <w:rStyle w:val="libItalicChar"/>
        </w:rPr>
        <w:t>sajdah</w:t>
      </w:r>
      <w:r w:rsidRPr="001E7A72">
        <w:t xml:space="preserve">s whether it was the 2nd, the 3rd or the 4th </w:t>
      </w:r>
      <w:r w:rsidRPr="00495B8A">
        <w:rPr>
          <w:rStyle w:val="libItalicChar"/>
        </w:rPr>
        <w:t>rak’at</w:t>
      </w:r>
      <w:r w:rsidRPr="001E7A72">
        <w:t>.</w:t>
      </w:r>
    </w:p>
    <w:p w:rsidR="00983121" w:rsidRPr="001E7A72" w:rsidRDefault="007E35D7" w:rsidP="001E7A72">
      <w:pPr>
        <w:pStyle w:val="libNormal"/>
      </w:pPr>
      <w:r w:rsidRPr="001E7A72">
        <w:t xml:space="preserve">3. Doubt occurred after the two </w:t>
      </w:r>
      <w:r w:rsidRPr="00495B8A">
        <w:rPr>
          <w:rStyle w:val="libItalicChar"/>
        </w:rPr>
        <w:t>sajdah</w:t>
      </w:r>
      <w:r w:rsidRPr="001E7A72">
        <w:t xml:space="preserve">s whether it was the 2nd or the 4th </w:t>
      </w:r>
      <w:r w:rsidRPr="00495B8A">
        <w:rPr>
          <w:rStyle w:val="libItalicChar"/>
        </w:rPr>
        <w:t>rak’at</w:t>
      </w:r>
      <w:r w:rsidRPr="001E7A72">
        <w:t>.</w:t>
      </w:r>
    </w:p>
    <w:p w:rsidR="00495B8A" w:rsidRDefault="007E35D7" w:rsidP="001E7A72">
      <w:pPr>
        <w:pStyle w:val="libNormal"/>
        <w:rPr>
          <w:rStyle w:val="libNormalChar"/>
        </w:rPr>
      </w:pPr>
      <w:r w:rsidRPr="001E7A72">
        <w:t xml:space="preserve">4. Doubt occurred while in </w:t>
      </w:r>
      <w:r w:rsidRPr="00495B8A">
        <w:rPr>
          <w:rStyle w:val="libItalicChar"/>
        </w:rPr>
        <w:t>qiyam</w:t>
      </w:r>
      <w:r w:rsidRPr="001E7A72">
        <w:rPr>
          <w:rStyle w:val="libNormalChar"/>
        </w:rPr>
        <w:t xml:space="preserve">, whether it was the 5th or the 6th </w:t>
      </w:r>
      <w:r w:rsidRPr="00495B8A">
        <w:rPr>
          <w:rStyle w:val="libItalicChar"/>
        </w:rPr>
        <w:t>rak’at</w:t>
      </w:r>
      <w:r w:rsidRPr="001E7A72">
        <w:rPr>
          <w:rStyle w:val="libNormalChar"/>
        </w:rPr>
        <w:t>.</w:t>
      </w:r>
    </w:p>
    <w:p w:rsidR="00232FD7" w:rsidRPr="00232FD7" w:rsidRDefault="00232FD7" w:rsidP="00232FD7">
      <w:pPr>
        <w:pStyle w:val="Heading2Center"/>
      </w:pPr>
      <w:bookmarkStart w:id="194" w:name="_Toc389476616"/>
      <w:r w:rsidRPr="00232FD7">
        <w:t>Lesson 43</w:t>
      </w:r>
      <w:bookmarkEnd w:id="194"/>
    </w:p>
    <w:p w:rsidR="00983121" w:rsidRPr="001E7A72" w:rsidRDefault="007E35D7" w:rsidP="001E7A72">
      <w:pPr>
        <w:pStyle w:val="libNormal"/>
      </w:pPr>
      <w:r w:rsidRPr="001E7A72">
        <w:t xml:space="preserve">1. Explain with examples when </w:t>
      </w:r>
      <w:r w:rsidRPr="00495B8A">
        <w:rPr>
          <w:rStyle w:val="libItalicChar"/>
        </w:rPr>
        <w:t>sajdah sahw</w:t>
      </w:r>
      <w:r w:rsidRPr="001E7A72">
        <w:t xml:space="preserve"> is </w:t>
      </w:r>
      <w:r w:rsidRPr="00495B8A">
        <w:rPr>
          <w:rStyle w:val="libItalicChar"/>
        </w:rPr>
        <w:t>wajib</w:t>
      </w:r>
      <w:r w:rsidRPr="001E7A72">
        <w:t>?</w:t>
      </w:r>
    </w:p>
    <w:p w:rsidR="00983121" w:rsidRPr="001E7A72" w:rsidRDefault="007E35D7" w:rsidP="001E7A72">
      <w:pPr>
        <w:pStyle w:val="libNormal"/>
      </w:pPr>
      <w:r w:rsidRPr="001E7A72">
        <w:t xml:space="preserve">2. When does </w:t>
      </w:r>
      <w:r w:rsidRPr="00495B8A">
        <w:rPr>
          <w:rStyle w:val="libItalicChar"/>
        </w:rPr>
        <w:t>Salat al</w:t>
      </w:r>
      <w:r w:rsidR="005F31DB">
        <w:rPr>
          <w:rStyle w:val="libItalicChar"/>
        </w:rPr>
        <w:t>-</w:t>
      </w:r>
      <w:r w:rsidRPr="00495B8A">
        <w:rPr>
          <w:rStyle w:val="libItalicChar"/>
        </w:rPr>
        <w:t>ihtiyat</w:t>
      </w:r>
      <w:r w:rsidRPr="001E7A72">
        <w:t xml:space="preserve"> become </w:t>
      </w:r>
      <w:r w:rsidRPr="00495B8A">
        <w:rPr>
          <w:rStyle w:val="libItalicChar"/>
        </w:rPr>
        <w:t>wajib</w:t>
      </w:r>
      <w:r w:rsidRPr="001E7A72">
        <w:t>?</w:t>
      </w:r>
    </w:p>
    <w:p w:rsidR="00495B8A" w:rsidRDefault="007E35D7" w:rsidP="001E7A72">
      <w:pPr>
        <w:pStyle w:val="libNormal"/>
        <w:rPr>
          <w:rStyle w:val="libNormalChar"/>
        </w:rPr>
      </w:pPr>
      <w:r w:rsidRPr="001E7A72">
        <w:t xml:space="preserve">3. How is </w:t>
      </w:r>
      <w:r w:rsidRPr="00495B8A">
        <w:rPr>
          <w:rStyle w:val="libItalicChar"/>
        </w:rPr>
        <w:t>sajdah sahw</w:t>
      </w:r>
      <w:r w:rsidRPr="001E7A72">
        <w:rPr>
          <w:rStyle w:val="libNormalChar"/>
        </w:rPr>
        <w:t xml:space="preserve"> done?</w:t>
      </w:r>
    </w:p>
    <w:p w:rsidR="001561D7" w:rsidRPr="001561D7" w:rsidRDefault="001561D7" w:rsidP="001561D7">
      <w:pPr>
        <w:pStyle w:val="Heading2Center"/>
      </w:pPr>
      <w:bookmarkStart w:id="195" w:name="_Toc389476617"/>
      <w:r w:rsidRPr="001561D7">
        <w:t>Lesson 44/45</w:t>
      </w:r>
      <w:bookmarkEnd w:id="195"/>
    </w:p>
    <w:p w:rsidR="00983121" w:rsidRPr="001E7A72" w:rsidRDefault="007E35D7" w:rsidP="001E7A72">
      <w:pPr>
        <w:pStyle w:val="libNormal"/>
      </w:pPr>
      <w:r w:rsidRPr="001E7A72">
        <w:t xml:space="preserve">1. Explain the difference between </w:t>
      </w:r>
      <w:r w:rsidRPr="00495B8A">
        <w:rPr>
          <w:rStyle w:val="libItalicChar"/>
        </w:rPr>
        <w:t>ghusl tartibi</w:t>
      </w:r>
      <w:r w:rsidRPr="001E7A72">
        <w:t xml:space="preserve"> and </w:t>
      </w:r>
      <w:r w:rsidRPr="00495B8A">
        <w:rPr>
          <w:rStyle w:val="libItalicChar"/>
        </w:rPr>
        <w:t>ghusl irtimasi</w:t>
      </w:r>
      <w:r w:rsidRPr="001E7A72">
        <w:t>.</w:t>
      </w:r>
    </w:p>
    <w:p w:rsidR="00983121" w:rsidRPr="001E7A72" w:rsidRDefault="007E35D7" w:rsidP="001E7A72">
      <w:pPr>
        <w:pStyle w:val="libNormal"/>
      </w:pPr>
      <w:r w:rsidRPr="001E7A72">
        <w:t xml:space="preserve">2. Which are </w:t>
      </w:r>
      <w:r w:rsidRPr="00495B8A">
        <w:rPr>
          <w:rStyle w:val="libItalicChar"/>
        </w:rPr>
        <w:t>wajib</w:t>
      </w:r>
      <w:r w:rsidRPr="001E7A72">
        <w:t xml:space="preserve"> </w:t>
      </w:r>
      <w:r w:rsidRPr="00495B8A">
        <w:rPr>
          <w:rStyle w:val="libItalicChar"/>
        </w:rPr>
        <w:t>ghusl</w:t>
      </w:r>
      <w:r w:rsidRPr="001E7A72">
        <w:t>s for a man?</w:t>
      </w:r>
    </w:p>
    <w:p w:rsidR="00983121" w:rsidRPr="001E7A72" w:rsidRDefault="007E35D7" w:rsidP="001E7A72">
      <w:pPr>
        <w:pStyle w:val="libNormal"/>
      </w:pPr>
      <w:r w:rsidRPr="001E7A72">
        <w:t xml:space="preserve">3. Can a </w:t>
      </w:r>
      <w:r w:rsidRPr="00495B8A">
        <w:rPr>
          <w:rStyle w:val="libItalicChar"/>
        </w:rPr>
        <w:t>junub</w:t>
      </w:r>
      <w:r w:rsidRPr="001E7A72">
        <w:t xml:space="preserve"> person enter a Hussayniya to hear majlis?</w:t>
      </w:r>
    </w:p>
    <w:p w:rsidR="00495B8A" w:rsidRDefault="007E35D7" w:rsidP="001E7A72">
      <w:pPr>
        <w:pStyle w:val="libNormal"/>
        <w:rPr>
          <w:rStyle w:val="libNormalChar"/>
        </w:rPr>
      </w:pPr>
      <w:r w:rsidRPr="001E7A72">
        <w:t xml:space="preserve">4. Can a </w:t>
      </w:r>
      <w:r w:rsidRPr="00495B8A">
        <w:rPr>
          <w:rStyle w:val="libItalicChar"/>
        </w:rPr>
        <w:t>junub</w:t>
      </w:r>
      <w:r w:rsidRPr="001E7A72">
        <w:rPr>
          <w:rStyle w:val="libNormalChar"/>
        </w:rPr>
        <w:t xml:space="preserve"> person recite the Qur'an by memory?</w:t>
      </w:r>
    </w:p>
    <w:p w:rsidR="001561D7" w:rsidRPr="001561D7" w:rsidRDefault="001561D7" w:rsidP="001561D7">
      <w:pPr>
        <w:pStyle w:val="Heading2Center"/>
      </w:pPr>
      <w:bookmarkStart w:id="196" w:name="_Toc389476618"/>
      <w:r>
        <w:t>Lesson 46</w:t>
      </w:r>
      <w:bookmarkEnd w:id="196"/>
    </w:p>
    <w:p w:rsidR="00983121" w:rsidRPr="001E7A72" w:rsidRDefault="007E35D7" w:rsidP="001E7A72">
      <w:pPr>
        <w:pStyle w:val="libNormal"/>
      </w:pPr>
      <w:r w:rsidRPr="001E7A72">
        <w:t xml:space="preserve">1. What is the minimum period of </w:t>
      </w:r>
      <w:r w:rsidRPr="00495B8A">
        <w:rPr>
          <w:rStyle w:val="libItalicChar"/>
        </w:rPr>
        <w:t>haidh</w:t>
      </w:r>
      <w:r w:rsidRPr="001E7A72">
        <w:t xml:space="preserve"> and </w:t>
      </w:r>
      <w:r w:rsidRPr="00495B8A">
        <w:rPr>
          <w:rStyle w:val="libItalicChar"/>
        </w:rPr>
        <w:t>nifas</w:t>
      </w:r>
      <w:r w:rsidRPr="001E7A72">
        <w:t>? What is the maximum duration?</w:t>
      </w:r>
    </w:p>
    <w:p w:rsidR="00983121" w:rsidRPr="001E7A72" w:rsidRDefault="007E35D7" w:rsidP="001E7A72">
      <w:pPr>
        <w:pStyle w:val="libNormal"/>
      </w:pPr>
      <w:r w:rsidRPr="001E7A72">
        <w:t xml:space="preserve">2. Which things are </w:t>
      </w:r>
      <w:r w:rsidRPr="00495B8A">
        <w:rPr>
          <w:rStyle w:val="libItalicChar"/>
        </w:rPr>
        <w:t>haram</w:t>
      </w:r>
      <w:r w:rsidRPr="001E7A72">
        <w:t xml:space="preserve"> during the period of </w:t>
      </w:r>
      <w:r w:rsidRPr="00495B8A">
        <w:rPr>
          <w:rStyle w:val="libItalicChar"/>
        </w:rPr>
        <w:t>haidh</w:t>
      </w:r>
      <w:r w:rsidRPr="001E7A72">
        <w:t xml:space="preserve"> and </w:t>
      </w:r>
      <w:r w:rsidRPr="00495B8A">
        <w:rPr>
          <w:rStyle w:val="libItalicChar"/>
        </w:rPr>
        <w:t>nifas</w:t>
      </w:r>
      <w:r w:rsidRPr="001E7A72">
        <w:t>?</w:t>
      </w:r>
    </w:p>
    <w:p w:rsidR="00495B8A" w:rsidRDefault="007E35D7" w:rsidP="001E7A72">
      <w:pPr>
        <w:pStyle w:val="libNormal"/>
        <w:rPr>
          <w:rStyle w:val="libNormalChar"/>
        </w:rPr>
      </w:pPr>
      <w:r w:rsidRPr="001E7A72">
        <w:t xml:space="preserve">3. Can </w:t>
      </w:r>
      <w:r w:rsidRPr="00495B8A">
        <w:rPr>
          <w:rStyle w:val="libItalicChar"/>
        </w:rPr>
        <w:t>haidh</w:t>
      </w:r>
      <w:r w:rsidRPr="001E7A72">
        <w:rPr>
          <w:rStyle w:val="libNormalChar"/>
        </w:rPr>
        <w:t xml:space="preserve"> start before the age of 9 years?</w:t>
      </w:r>
    </w:p>
    <w:p w:rsidR="001561D7" w:rsidRPr="001561D7" w:rsidRDefault="001561D7" w:rsidP="001561D7">
      <w:pPr>
        <w:pStyle w:val="Heading2Center"/>
      </w:pPr>
      <w:bookmarkStart w:id="197" w:name="_Toc389476619"/>
      <w:r>
        <w:t>Lesson 47</w:t>
      </w:r>
      <w:bookmarkEnd w:id="197"/>
    </w:p>
    <w:p w:rsidR="00983121" w:rsidRPr="001E7A72" w:rsidRDefault="007E35D7" w:rsidP="001E7A72">
      <w:pPr>
        <w:pStyle w:val="libNormal"/>
      </w:pPr>
      <w:r w:rsidRPr="001E7A72">
        <w:t xml:space="preserve">1. What is </w:t>
      </w:r>
      <w:r w:rsidRPr="00495B8A">
        <w:rPr>
          <w:rStyle w:val="libItalicChar"/>
        </w:rPr>
        <w:t>istihadha</w:t>
      </w:r>
      <w:r w:rsidRPr="001E7A72">
        <w:t>?</w:t>
      </w:r>
    </w:p>
    <w:p w:rsidR="00983121" w:rsidRPr="001E7A72" w:rsidRDefault="007E35D7" w:rsidP="001E7A72">
      <w:pPr>
        <w:pStyle w:val="libNormal"/>
      </w:pPr>
      <w:r w:rsidRPr="001E7A72">
        <w:t xml:space="preserve">2. Explain the difference between </w:t>
      </w:r>
      <w:r w:rsidRPr="00495B8A">
        <w:rPr>
          <w:rStyle w:val="libItalicChar"/>
        </w:rPr>
        <w:t>istihadha</w:t>
      </w:r>
      <w:r w:rsidRPr="001E7A72">
        <w:t xml:space="preserve"> </w:t>
      </w:r>
      <w:r w:rsidRPr="00495B8A">
        <w:rPr>
          <w:rStyle w:val="libItalicChar"/>
        </w:rPr>
        <w:t>mutawassita</w:t>
      </w:r>
      <w:r w:rsidRPr="001E7A72">
        <w:t xml:space="preserve"> and </w:t>
      </w:r>
      <w:r w:rsidRPr="00495B8A">
        <w:rPr>
          <w:rStyle w:val="libItalicChar"/>
        </w:rPr>
        <w:t>kathira</w:t>
      </w:r>
      <w:r w:rsidRPr="001E7A72">
        <w:t>.</w:t>
      </w:r>
    </w:p>
    <w:p w:rsidR="00495B8A" w:rsidRDefault="007E35D7" w:rsidP="001E7A72">
      <w:pPr>
        <w:pStyle w:val="libNormal"/>
        <w:rPr>
          <w:rStyle w:val="libNormalChar"/>
        </w:rPr>
      </w:pPr>
      <w:r w:rsidRPr="001E7A72">
        <w:t xml:space="preserve">3. What should be done in </w:t>
      </w:r>
      <w:r w:rsidRPr="00495B8A">
        <w:rPr>
          <w:rStyle w:val="libItalicChar"/>
        </w:rPr>
        <w:t>istihadha</w:t>
      </w:r>
      <w:r w:rsidRPr="001E7A72">
        <w:rPr>
          <w:rStyle w:val="libNormalChar"/>
        </w:rPr>
        <w:t xml:space="preserve"> </w:t>
      </w:r>
      <w:r w:rsidRPr="00495B8A">
        <w:rPr>
          <w:rStyle w:val="libItalicChar"/>
        </w:rPr>
        <w:t>qalila</w:t>
      </w:r>
      <w:r w:rsidRPr="001E7A72">
        <w:rPr>
          <w:rStyle w:val="libNormalChar"/>
        </w:rPr>
        <w:t>?</w:t>
      </w:r>
    </w:p>
    <w:p w:rsidR="001561D7" w:rsidRDefault="001561D7" w:rsidP="001561D7">
      <w:pPr>
        <w:pStyle w:val="Heading2Center"/>
      </w:pPr>
      <w:bookmarkStart w:id="198" w:name="_Toc389476620"/>
      <w:r w:rsidRPr="001561D7">
        <w:lastRenderedPageBreak/>
        <w:t>Lesson 48</w:t>
      </w:r>
      <w:bookmarkEnd w:id="198"/>
    </w:p>
    <w:p w:rsidR="00983121" w:rsidRPr="001E7A72" w:rsidRDefault="007E35D7" w:rsidP="001E7A72">
      <w:pPr>
        <w:pStyle w:val="libNormal"/>
      </w:pPr>
      <w:r w:rsidRPr="001E7A72">
        <w:t>1. (a) At noon, you have no water; but there is possibility of getting water long before sunset.</w:t>
      </w:r>
    </w:p>
    <w:p w:rsidR="00983121" w:rsidRPr="001561D7" w:rsidRDefault="007E35D7" w:rsidP="001561D7">
      <w:pPr>
        <w:pStyle w:val="libNormal"/>
      </w:pPr>
      <w:r w:rsidRPr="001561D7">
        <w:t xml:space="preserve">Are you allowed to do </w:t>
      </w:r>
      <w:r w:rsidRPr="00495B8A">
        <w:rPr>
          <w:rStyle w:val="libItalicChar"/>
        </w:rPr>
        <w:t>tayammum</w:t>
      </w:r>
      <w:r w:rsidRPr="001561D7">
        <w:t xml:space="preserve"> and pray Zuhr at noon?</w:t>
      </w:r>
    </w:p>
    <w:p w:rsidR="00983121" w:rsidRPr="001E7A72" w:rsidRDefault="007E35D7" w:rsidP="001E7A72">
      <w:pPr>
        <w:pStyle w:val="libNormal"/>
      </w:pPr>
      <w:r w:rsidRPr="001E7A72">
        <w:t>(b) A person has been advised not to use cold water in any circumstances for doing either</w:t>
      </w:r>
    </w:p>
    <w:p w:rsidR="00983121" w:rsidRPr="001E7A72" w:rsidRDefault="007E35D7" w:rsidP="001E7A72">
      <w:pPr>
        <w:pStyle w:val="libNormal"/>
      </w:pPr>
      <w:r w:rsidRPr="00495B8A">
        <w:rPr>
          <w:rStyle w:val="libItalicChar"/>
        </w:rPr>
        <w:t>wudhu</w:t>
      </w:r>
      <w:r w:rsidRPr="001E7A72">
        <w:t xml:space="preserve"> or </w:t>
      </w:r>
      <w:r w:rsidRPr="00495B8A">
        <w:rPr>
          <w:rStyle w:val="libItalicChar"/>
        </w:rPr>
        <w:t>ghusl</w:t>
      </w:r>
      <w:r w:rsidRPr="001E7A72">
        <w:t xml:space="preserve">. Should he do </w:t>
      </w:r>
      <w:r w:rsidRPr="00495B8A">
        <w:rPr>
          <w:rStyle w:val="libItalicChar"/>
        </w:rPr>
        <w:t>tayammum</w:t>
      </w:r>
      <w:r w:rsidRPr="001E7A72">
        <w:t xml:space="preserve"> for prayers?</w:t>
      </w:r>
    </w:p>
    <w:p w:rsidR="00983121" w:rsidRPr="001E7A72" w:rsidRDefault="007E35D7" w:rsidP="001561D7">
      <w:pPr>
        <w:pStyle w:val="libNormal"/>
      </w:pPr>
      <w:r w:rsidRPr="001E7A72">
        <w:t xml:space="preserve">(c) Water is sufficient for </w:t>
      </w:r>
      <w:r w:rsidRPr="00495B8A">
        <w:rPr>
          <w:rStyle w:val="libItalicChar"/>
        </w:rPr>
        <w:t>wudhu</w:t>
      </w:r>
      <w:r w:rsidRPr="001E7A72">
        <w:t xml:space="preserve"> only if your horse or cow is denied water. Should you use that</w:t>
      </w:r>
      <w:r w:rsidR="001561D7">
        <w:t xml:space="preserve"> </w:t>
      </w:r>
      <w:r w:rsidRPr="001E7A72">
        <w:t xml:space="preserve">water for </w:t>
      </w:r>
      <w:r w:rsidRPr="00495B8A">
        <w:rPr>
          <w:rStyle w:val="libItalicChar"/>
        </w:rPr>
        <w:t>wudhu</w:t>
      </w:r>
      <w:r w:rsidRPr="001E7A72">
        <w:t>?</w:t>
      </w:r>
    </w:p>
    <w:p w:rsidR="00495B8A" w:rsidRDefault="007E35D7" w:rsidP="001E7A72">
      <w:pPr>
        <w:pStyle w:val="libNormal"/>
        <w:rPr>
          <w:rStyle w:val="libNormalChar"/>
        </w:rPr>
      </w:pPr>
      <w:r w:rsidRPr="001E7A72">
        <w:t xml:space="preserve">2. Name the things on which </w:t>
      </w:r>
      <w:r w:rsidRPr="00495B8A">
        <w:rPr>
          <w:rStyle w:val="libItalicChar"/>
        </w:rPr>
        <w:t>tayammum</w:t>
      </w:r>
      <w:r w:rsidRPr="001E7A72">
        <w:rPr>
          <w:rStyle w:val="libNormalChar"/>
        </w:rPr>
        <w:t xml:space="preserve"> is allowed.</w:t>
      </w:r>
    </w:p>
    <w:p w:rsidR="001561D7" w:rsidRDefault="001561D7" w:rsidP="001561D7">
      <w:pPr>
        <w:pStyle w:val="Heading2Center"/>
      </w:pPr>
      <w:bookmarkStart w:id="199" w:name="_Toc389476621"/>
      <w:r w:rsidRPr="001561D7">
        <w:t>Lesson 49</w:t>
      </w:r>
      <w:bookmarkEnd w:id="199"/>
    </w:p>
    <w:p w:rsidR="00983121" w:rsidRDefault="007E35D7" w:rsidP="001E7A72">
      <w:pPr>
        <w:pStyle w:val="libNormal"/>
      </w:pPr>
      <w:r w:rsidRPr="007E35D7">
        <w:t>1. When is the Prayer of Ayaat obligatory?</w:t>
      </w:r>
    </w:p>
    <w:p w:rsidR="00495B8A" w:rsidRDefault="007E35D7" w:rsidP="001E7A72">
      <w:pPr>
        <w:pStyle w:val="libNormal"/>
      </w:pPr>
      <w:r w:rsidRPr="007E35D7">
        <w:t>2. What is the method of the Prayer of Ayaat?</w:t>
      </w:r>
    </w:p>
    <w:p w:rsidR="001561D7" w:rsidRPr="007E35D7" w:rsidRDefault="001561D7" w:rsidP="001561D7">
      <w:pPr>
        <w:pStyle w:val="Heading2Center"/>
      </w:pPr>
      <w:bookmarkStart w:id="200" w:name="_Toc389476622"/>
      <w:r>
        <w:t>Lesson 50</w:t>
      </w:r>
      <w:bookmarkEnd w:id="200"/>
    </w:p>
    <w:p w:rsidR="00983121" w:rsidRPr="001E7A72" w:rsidRDefault="007E35D7" w:rsidP="001E7A72">
      <w:pPr>
        <w:pStyle w:val="libNormal"/>
        <w:rPr>
          <w:rStyle w:val="libNormalChar"/>
        </w:rPr>
      </w:pPr>
      <w:r w:rsidRPr="001E7A72">
        <w:t xml:space="preserve">1. What is the meaning of </w:t>
      </w:r>
      <w:r w:rsidRPr="00495B8A">
        <w:rPr>
          <w:rStyle w:val="libItalicChar"/>
        </w:rPr>
        <w:t>wajib takhyiri</w:t>
      </w:r>
      <w:r w:rsidRPr="001E7A72">
        <w:rPr>
          <w:rStyle w:val="libNormalChar"/>
        </w:rPr>
        <w:t>?</w:t>
      </w:r>
    </w:p>
    <w:p w:rsidR="00495B8A" w:rsidRDefault="007E35D7" w:rsidP="001E7A72">
      <w:pPr>
        <w:pStyle w:val="libNormal"/>
      </w:pPr>
      <w:r w:rsidRPr="001E7A72">
        <w:t>2. What are the conditions for the Friday prayer?</w:t>
      </w:r>
    </w:p>
    <w:p w:rsidR="001561D7" w:rsidRPr="001E7A72" w:rsidRDefault="001561D7" w:rsidP="001561D7">
      <w:pPr>
        <w:pStyle w:val="Heading2Center"/>
      </w:pPr>
      <w:bookmarkStart w:id="201" w:name="_Toc389476623"/>
      <w:r>
        <w:t>Lesson 51</w:t>
      </w:r>
      <w:bookmarkEnd w:id="201"/>
    </w:p>
    <w:p w:rsidR="00983121" w:rsidRDefault="007E35D7" w:rsidP="001E7A72">
      <w:pPr>
        <w:pStyle w:val="libNormal"/>
      </w:pPr>
      <w:r w:rsidRPr="007E35D7">
        <w:t>1. Is Eidayn prayer obligatory nowadays?</w:t>
      </w:r>
    </w:p>
    <w:p w:rsidR="00495B8A" w:rsidRDefault="007E35D7" w:rsidP="001E7A72">
      <w:pPr>
        <w:pStyle w:val="libNormal"/>
      </w:pPr>
      <w:r w:rsidRPr="007E35D7">
        <w:t>2. What is the method of Eidayn prayer?</w:t>
      </w:r>
    </w:p>
    <w:p w:rsidR="001561D7" w:rsidRPr="007E35D7" w:rsidRDefault="001561D7" w:rsidP="001561D7">
      <w:pPr>
        <w:pStyle w:val="Heading2Center"/>
      </w:pPr>
      <w:bookmarkStart w:id="202" w:name="_Toc389476624"/>
      <w:r>
        <w:t>Lesson 52</w:t>
      </w:r>
      <w:bookmarkEnd w:id="202"/>
    </w:p>
    <w:p w:rsidR="00983121" w:rsidRPr="001E7A72" w:rsidRDefault="007E35D7" w:rsidP="001E7A72">
      <w:pPr>
        <w:pStyle w:val="libNormal"/>
      </w:pPr>
      <w:r w:rsidRPr="001E7A72">
        <w:t xml:space="preserve">1. Explain some social benefits of </w:t>
      </w:r>
      <w:r w:rsidRPr="00495B8A">
        <w:rPr>
          <w:rStyle w:val="libItalicChar"/>
        </w:rPr>
        <w:t>jama’ah</w:t>
      </w:r>
      <w:r w:rsidRPr="001E7A72">
        <w:t xml:space="preserve"> prayer.</w:t>
      </w:r>
    </w:p>
    <w:p w:rsidR="00495B8A" w:rsidRDefault="007E35D7" w:rsidP="001E7A72">
      <w:pPr>
        <w:pStyle w:val="libNormal"/>
        <w:rPr>
          <w:rStyle w:val="libNormalChar"/>
        </w:rPr>
      </w:pPr>
      <w:r w:rsidRPr="001E7A72">
        <w:t xml:space="preserve">2. Give some spiritual benefits of </w:t>
      </w:r>
      <w:r w:rsidRPr="00495B8A">
        <w:rPr>
          <w:rStyle w:val="libItalicChar"/>
        </w:rPr>
        <w:t>jama’ah</w:t>
      </w:r>
      <w:r w:rsidRPr="001E7A72">
        <w:rPr>
          <w:rStyle w:val="libNormalChar"/>
        </w:rPr>
        <w:t xml:space="preserve"> prayer.</w:t>
      </w:r>
    </w:p>
    <w:p w:rsidR="001561D7" w:rsidRDefault="001561D7" w:rsidP="001561D7">
      <w:pPr>
        <w:pStyle w:val="Heading2Center"/>
      </w:pPr>
      <w:bookmarkStart w:id="203" w:name="_Toc389476625"/>
      <w:r w:rsidRPr="001561D7">
        <w:t>Lesson 53</w:t>
      </w:r>
      <w:bookmarkEnd w:id="203"/>
    </w:p>
    <w:p w:rsidR="00983121" w:rsidRPr="001E7A72" w:rsidRDefault="007E35D7" w:rsidP="001E7A72">
      <w:pPr>
        <w:pStyle w:val="libNormal"/>
      </w:pPr>
      <w:r w:rsidRPr="001E7A72">
        <w:t>1. What is the meaning of "</w:t>
      </w:r>
      <w:r w:rsidRPr="00495B8A">
        <w:rPr>
          <w:rStyle w:val="libItalicChar"/>
        </w:rPr>
        <w:t>wajib kifa’i</w:t>
      </w:r>
      <w:r w:rsidRPr="001E7A72">
        <w:t>"?</w:t>
      </w:r>
    </w:p>
    <w:p w:rsidR="00983121" w:rsidRPr="001E7A72" w:rsidRDefault="007E35D7" w:rsidP="001E7A72">
      <w:pPr>
        <w:pStyle w:val="libNormal"/>
      </w:pPr>
      <w:r w:rsidRPr="001E7A72">
        <w:t xml:space="preserve">2. What is the method of </w:t>
      </w:r>
      <w:r w:rsidRPr="00495B8A">
        <w:rPr>
          <w:rStyle w:val="libItalicChar"/>
        </w:rPr>
        <w:t>Salat al</w:t>
      </w:r>
      <w:r w:rsidR="005F31DB">
        <w:rPr>
          <w:rStyle w:val="libItalicChar"/>
        </w:rPr>
        <w:t>-</w:t>
      </w:r>
      <w:r w:rsidRPr="00495B8A">
        <w:rPr>
          <w:rStyle w:val="libItalicChar"/>
        </w:rPr>
        <w:t>mayyit</w:t>
      </w:r>
      <w:r w:rsidRPr="001E7A72">
        <w:t>?</w:t>
      </w:r>
    </w:p>
    <w:p w:rsidR="007E35D7" w:rsidRPr="001E7A72" w:rsidRDefault="007E35D7" w:rsidP="001E7A72">
      <w:pPr>
        <w:pStyle w:val="libNormal"/>
        <w:rPr>
          <w:rStyle w:val="libNormalChar"/>
        </w:rPr>
      </w:pPr>
      <w:r w:rsidRPr="001E7A72">
        <w:t xml:space="preserve">3. Is </w:t>
      </w:r>
      <w:r w:rsidRPr="00495B8A">
        <w:rPr>
          <w:rStyle w:val="libItalicChar"/>
        </w:rPr>
        <w:t>wudhu</w:t>
      </w:r>
      <w:r w:rsidRPr="001E7A72">
        <w:rPr>
          <w:rStyle w:val="libNormalChar"/>
        </w:rPr>
        <w:t xml:space="preserve"> or </w:t>
      </w:r>
      <w:r w:rsidRPr="00495B8A">
        <w:rPr>
          <w:rStyle w:val="libItalicChar"/>
        </w:rPr>
        <w:t>ghusl</w:t>
      </w:r>
      <w:r w:rsidRPr="001E7A72">
        <w:rPr>
          <w:rStyle w:val="libNormalChar"/>
        </w:rPr>
        <w:t xml:space="preserve"> obligatory for </w:t>
      </w:r>
      <w:r w:rsidRPr="00495B8A">
        <w:rPr>
          <w:rStyle w:val="libItalicChar"/>
        </w:rPr>
        <w:t>Salat al</w:t>
      </w:r>
      <w:r w:rsidR="005F31DB">
        <w:rPr>
          <w:rStyle w:val="libItalicChar"/>
        </w:rPr>
        <w:t>-</w:t>
      </w:r>
      <w:r w:rsidRPr="00495B8A">
        <w:rPr>
          <w:rStyle w:val="libItalicChar"/>
        </w:rPr>
        <w:t>mayyit</w:t>
      </w:r>
      <w:r w:rsidRPr="001E7A72">
        <w:rPr>
          <w:rStyle w:val="libNormalChar"/>
        </w:rPr>
        <w:t>?</w:t>
      </w:r>
    </w:p>
    <w:p w:rsidR="006D305C" w:rsidRDefault="006D305C" w:rsidP="006D305C">
      <w:pPr>
        <w:pStyle w:val="Heading2Center"/>
      </w:pPr>
      <w:bookmarkStart w:id="204" w:name="_Toc389476626"/>
      <w:r>
        <w:t>Lesson 54</w:t>
      </w:r>
      <w:bookmarkEnd w:id="204"/>
    </w:p>
    <w:p w:rsidR="00983121" w:rsidRDefault="007E35D7" w:rsidP="001E7A72">
      <w:pPr>
        <w:pStyle w:val="libNormal"/>
      </w:pPr>
      <w:r w:rsidRPr="007E35D7">
        <w:t>1. What are the conditions of the validity of fasting?</w:t>
      </w:r>
    </w:p>
    <w:p w:rsidR="007E35D7" w:rsidRPr="007E35D7" w:rsidRDefault="007E35D7" w:rsidP="001E7A72">
      <w:pPr>
        <w:pStyle w:val="libNormal"/>
      </w:pPr>
      <w:r w:rsidRPr="007E35D7">
        <w:t>2. Who are the persons exempted from fasting?</w:t>
      </w:r>
    </w:p>
    <w:p w:rsidR="006D305C" w:rsidRDefault="006D305C" w:rsidP="006D305C">
      <w:pPr>
        <w:pStyle w:val="Heading2Center"/>
      </w:pPr>
      <w:bookmarkStart w:id="205" w:name="_Toc389476627"/>
      <w:r w:rsidRPr="006D305C">
        <w:t>Lesson 55</w:t>
      </w:r>
      <w:bookmarkEnd w:id="205"/>
    </w:p>
    <w:p w:rsidR="00983121" w:rsidRPr="001E7A72" w:rsidRDefault="007E35D7" w:rsidP="001E7A72">
      <w:pPr>
        <w:pStyle w:val="libNormal"/>
      </w:pPr>
      <w:r w:rsidRPr="001E7A72">
        <w:t>1. Explain the result of the following actions on Fast:</w:t>
      </w:r>
    </w:p>
    <w:p w:rsidR="00983121" w:rsidRPr="001E7A72" w:rsidRDefault="007E35D7" w:rsidP="001E7A72">
      <w:pPr>
        <w:pStyle w:val="libNormal"/>
      </w:pPr>
      <w:r w:rsidRPr="001E7A72">
        <w:t>(a) A person gets into water up to his chest.</w:t>
      </w:r>
    </w:p>
    <w:p w:rsidR="00983121" w:rsidRPr="001E7A72" w:rsidRDefault="007E35D7" w:rsidP="001E7A72">
      <w:pPr>
        <w:pStyle w:val="libNormal"/>
      </w:pPr>
      <w:r w:rsidRPr="001E7A72">
        <w:t>(b) Forgetting that he was fasting, he drank half a liter of water.</w:t>
      </w:r>
    </w:p>
    <w:p w:rsidR="00983121" w:rsidRPr="001E7A72" w:rsidRDefault="007E35D7" w:rsidP="001E7A72">
      <w:pPr>
        <w:pStyle w:val="libNormal"/>
      </w:pPr>
      <w:r w:rsidRPr="001E7A72">
        <w:t xml:space="preserve">(c) Intentionally not doing </w:t>
      </w:r>
      <w:r w:rsidRPr="00495B8A">
        <w:rPr>
          <w:rStyle w:val="libItalicChar"/>
        </w:rPr>
        <w:t>Ghusl janabat</w:t>
      </w:r>
      <w:r w:rsidRPr="001E7A72">
        <w:t xml:space="preserve"> up to </w:t>
      </w:r>
      <w:r w:rsidRPr="00495B8A">
        <w:rPr>
          <w:rStyle w:val="libItalicChar"/>
        </w:rPr>
        <w:t>subh al</w:t>
      </w:r>
      <w:r w:rsidR="005F31DB">
        <w:rPr>
          <w:rStyle w:val="libItalicChar"/>
        </w:rPr>
        <w:t>-</w:t>
      </w:r>
      <w:r w:rsidRPr="00495B8A">
        <w:rPr>
          <w:rStyle w:val="libItalicChar"/>
        </w:rPr>
        <w:t>sadiq</w:t>
      </w:r>
      <w:r w:rsidRPr="001E7A72">
        <w:t>.</w:t>
      </w:r>
    </w:p>
    <w:p w:rsidR="00413479" w:rsidRPr="007E35D7" w:rsidRDefault="007E35D7" w:rsidP="00232FD7">
      <w:pPr>
        <w:pStyle w:val="libNormal"/>
      </w:pPr>
      <w:r w:rsidRPr="001E7A72">
        <w:t xml:space="preserve">2. What is </w:t>
      </w:r>
      <w:r w:rsidRPr="00495B8A">
        <w:rPr>
          <w:rStyle w:val="libItalicChar"/>
        </w:rPr>
        <w:t>kaffarah</w:t>
      </w:r>
      <w:r w:rsidRPr="001E7A72">
        <w:rPr>
          <w:rStyle w:val="libNormalChar"/>
        </w:rPr>
        <w:t xml:space="preserve"> for an old aged person who cannot fast</w:t>
      </w:r>
      <w:r w:rsidR="00232FD7">
        <w:rPr>
          <w:rStyle w:val="libNormalChar"/>
        </w:rPr>
        <w:t>?</w:t>
      </w:r>
    </w:p>
    <w:sectPr w:rsidR="00413479" w:rsidRPr="007E35D7"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EB5" w:rsidRDefault="001B5EB5" w:rsidP="00113C59">
      <w:r>
        <w:separator/>
      </w:r>
    </w:p>
  </w:endnote>
  <w:endnote w:type="continuationSeparator" w:id="1">
    <w:p w:rsidR="001B5EB5" w:rsidRDefault="001B5EB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57" w:rsidRDefault="00DC0F36" w:rsidP="00745C1D">
    <w:pPr>
      <w:pStyle w:val="Footer"/>
      <w:tabs>
        <w:tab w:val="clear" w:pos="4153"/>
        <w:tab w:val="clear" w:pos="8306"/>
      </w:tabs>
    </w:pPr>
    <w:fldSimple w:instr=" PAGE   \* MERGEFORMAT ">
      <w:r w:rsidR="00F654CA">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57" w:rsidRDefault="00DC0F36" w:rsidP="00113C59">
    <w:pPr>
      <w:pStyle w:val="Footer"/>
    </w:pPr>
    <w:fldSimple w:instr=" PAGE   \* MERGEFORMAT ">
      <w:r w:rsidR="00F654CA">
        <w:rPr>
          <w:noProof/>
        </w:rPr>
        <w:t>3</w:t>
      </w:r>
    </w:fldSimple>
  </w:p>
  <w:p w:rsidR="001B2B57" w:rsidRDefault="001B2B57"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57" w:rsidRDefault="00DC0F36" w:rsidP="00745C1D">
    <w:pPr>
      <w:pStyle w:val="Footer"/>
      <w:tabs>
        <w:tab w:val="clear" w:pos="4153"/>
        <w:tab w:val="clear" w:pos="8306"/>
      </w:tabs>
    </w:pPr>
    <w:fldSimple w:instr=" PAGE   \* MERGEFORMAT ">
      <w:r w:rsidR="00F654C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EB5" w:rsidRDefault="001B5EB5" w:rsidP="00113C59">
      <w:r>
        <w:separator/>
      </w:r>
    </w:p>
  </w:footnote>
  <w:footnote w:type="continuationSeparator" w:id="1">
    <w:p w:rsidR="001B5EB5" w:rsidRDefault="001B5EB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57" w:rsidRDefault="001B2B5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57" w:rsidRDefault="001B2B5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63540D8"/>
    <w:multiLevelType w:val="multilevel"/>
    <w:tmpl w:val="B6BA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F0209"/>
    <w:multiLevelType w:val="multilevel"/>
    <w:tmpl w:val="9954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8E0651E"/>
    <w:multiLevelType w:val="multilevel"/>
    <w:tmpl w:val="E3EE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B6D4FE4"/>
    <w:multiLevelType w:val="multilevel"/>
    <w:tmpl w:val="6206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5558524F"/>
    <w:multiLevelType w:val="multilevel"/>
    <w:tmpl w:val="CC1C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7"/>
  </w:num>
  <w:num w:numId="3">
    <w:abstractNumId w:val="11"/>
  </w:num>
  <w:num w:numId="4">
    <w:abstractNumId w:val="13"/>
  </w:num>
  <w:num w:numId="5">
    <w:abstractNumId w:val="1"/>
  </w:num>
  <w:num w:numId="6">
    <w:abstractNumId w:val="14"/>
  </w:num>
  <w:num w:numId="7">
    <w:abstractNumId w:val="4"/>
  </w:num>
  <w:num w:numId="8">
    <w:abstractNumId w:val="5"/>
  </w:num>
  <w:num w:numId="9">
    <w:abstractNumId w:val="8"/>
  </w:num>
  <w:num w:numId="10">
    <w:abstractNumId w:val="9"/>
  </w:num>
  <w:num w:numId="11">
    <w:abstractNumId w:val="6"/>
  </w:num>
  <w:num w:numId="12">
    <w:abstractNumId w:val="10"/>
  </w:num>
  <w:num w:numId="13">
    <w:abstractNumId w:val="3"/>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5706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3A31"/>
    <w:rsid w:val="001561D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B57"/>
    <w:rsid w:val="001B577F"/>
    <w:rsid w:val="001B5EB5"/>
    <w:rsid w:val="001B63AF"/>
    <w:rsid w:val="001B702D"/>
    <w:rsid w:val="001B7407"/>
    <w:rsid w:val="001C5EDB"/>
    <w:rsid w:val="001D41A1"/>
    <w:rsid w:val="001E11FF"/>
    <w:rsid w:val="001E25DC"/>
    <w:rsid w:val="001E5959"/>
    <w:rsid w:val="001E7A72"/>
    <w:rsid w:val="001F0713"/>
    <w:rsid w:val="00202C7B"/>
    <w:rsid w:val="002054C5"/>
    <w:rsid w:val="002055F6"/>
    <w:rsid w:val="002139CB"/>
    <w:rsid w:val="00214801"/>
    <w:rsid w:val="002177A1"/>
    <w:rsid w:val="00224964"/>
    <w:rsid w:val="002267C7"/>
    <w:rsid w:val="00227FEE"/>
    <w:rsid w:val="00232FD7"/>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C7DC6"/>
    <w:rsid w:val="003D1668"/>
    <w:rsid w:val="003D1938"/>
    <w:rsid w:val="003D2459"/>
    <w:rsid w:val="003D28ED"/>
    <w:rsid w:val="003D3107"/>
    <w:rsid w:val="003D62CE"/>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706F"/>
    <w:rsid w:val="0046634E"/>
    <w:rsid w:val="00467E54"/>
    <w:rsid w:val="00470378"/>
    <w:rsid w:val="004722F9"/>
    <w:rsid w:val="00472BE6"/>
    <w:rsid w:val="00475E99"/>
    <w:rsid w:val="00481FD0"/>
    <w:rsid w:val="0048221F"/>
    <w:rsid w:val="00490BE0"/>
    <w:rsid w:val="004919C3"/>
    <w:rsid w:val="004953C3"/>
    <w:rsid w:val="00495B8A"/>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110"/>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31DB"/>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506C"/>
    <w:rsid w:val="006A7D4D"/>
    <w:rsid w:val="006B5C71"/>
    <w:rsid w:val="006B7F0E"/>
    <w:rsid w:val="006C3A27"/>
    <w:rsid w:val="006C4B43"/>
    <w:rsid w:val="006D305C"/>
    <w:rsid w:val="006D36EC"/>
    <w:rsid w:val="006D41DF"/>
    <w:rsid w:val="006D6DC1"/>
    <w:rsid w:val="006D6F9A"/>
    <w:rsid w:val="006E2C8E"/>
    <w:rsid w:val="006E446F"/>
    <w:rsid w:val="006E6291"/>
    <w:rsid w:val="006F005A"/>
    <w:rsid w:val="006F74E4"/>
    <w:rsid w:val="006F7CE8"/>
    <w:rsid w:val="00701353"/>
    <w:rsid w:val="0070524C"/>
    <w:rsid w:val="00710619"/>
    <w:rsid w:val="00717AB1"/>
    <w:rsid w:val="00717C64"/>
    <w:rsid w:val="00721FA0"/>
    <w:rsid w:val="00723983"/>
    <w:rsid w:val="00723D07"/>
    <w:rsid w:val="00725377"/>
    <w:rsid w:val="00725E72"/>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35D7"/>
    <w:rsid w:val="007E6DD9"/>
    <w:rsid w:val="007F4190"/>
    <w:rsid w:val="007F4E53"/>
    <w:rsid w:val="00806335"/>
    <w:rsid w:val="008105E2"/>
    <w:rsid w:val="008128CA"/>
    <w:rsid w:val="00813440"/>
    <w:rsid w:val="008158A1"/>
    <w:rsid w:val="00821393"/>
    <w:rsid w:val="00821493"/>
    <w:rsid w:val="00823C99"/>
    <w:rsid w:val="00826B87"/>
    <w:rsid w:val="00831B8F"/>
    <w:rsid w:val="008340ED"/>
    <w:rsid w:val="00835393"/>
    <w:rsid w:val="00837259"/>
    <w:rsid w:val="0084238B"/>
    <w:rsid w:val="0084318E"/>
    <w:rsid w:val="0084496F"/>
    <w:rsid w:val="00844AB3"/>
    <w:rsid w:val="00850983"/>
    <w:rsid w:val="00856941"/>
    <w:rsid w:val="00857A7C"/>
    <w:rsid w:val="00864864"/>
    <w:rsid w:val="008656BE"/>
    <w:rsid w:val="008703F4"/>
    <w:rsid w:val="00870D4D"/>
    <w:rsid w:val="00873D57"/>
    <w:rsid w:val="00874112"/>
    <w:rsid w:val="008777DC"/>
    <w:rsid w:val="00880BCE"/>
    <w:rsid w:val="008810AF"/>
    <w:rsid w:val="008830EF"/>
    <w:rsid w:val="0088662C"/>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308C"/>
    <w:rsid w:val="009046DF"/>
    <w:rsid w:val="009164A9"/>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3121"/>
    <w:rsid w:val="0099092D"/>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67278"/>
    <w:rsid w:val="00A745EB"/>
    <w:rsid w:val="00A749A9"/>
    <w:rsid w:val="00A751DD"/>
    <w:rsid w:val="00A86979"/>
    <w:rsid w:val="00A91F7E"/>
    <w:rsid w:val="00A9330B"/>
    <w:rsid w:val="00A971B5"/>
    <w:rsid w:val="00AA378D"/>
    <w:rsid w:val="00AB1F96"/>
    <w:rsid w:val="00AB49D8"/>
    <w:rsid w:val="00AB5AFC"/>
    <w:rsid w:val="00AB5B22"/>
    <w:rsid w:val="00AC074A"/>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7332"/>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369B"/>
    <w:rsid w:val="00BB5951"/>
    <w:rsid w:val="00BB5C83"/>
    <w:rsid w:val="00BB643C"/>
    <w:rsid w:val="00BC499A"/>
    <w:rsid w:val="00BC717E"/>
    <w:rsid w:val="00BC7435"/>
    <w:rsid w:val="00BD4DFE"/>
    <w:rsid w:val="00BD593F"/>
    <w:rsid w:val="00BD6706"/>
    <w:rsid w:val="00BE0D08"/>
    <w:rsid w:val="00BE1F9A"/>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77B23"/>
    <w:rsid w:val="00C81C96"/>
    <w:rsid w:val="00C9021F"/>
    <w:rsid w:val="00C9028D"/>
    <w:rsid w:val="00C906FE"/>
    <w:rsid w:val="00CA2801"/>
    <w:rsid w:val="00CA41BF"/>
    <w:rsid w:val="00CB22FF"/>
    <w:rsid w:val="00CB686E"/>
    <w:rsid w:val="00CC0833"/>
    <w:rsid w:val="00CC156E"/>
    <w:rsid w:val="00CD72D4"/>
    <w:rsid w:val="00CE30CD"/>
    <w:rsid w:val="00CF137D"/>
    <w:rsid w:val="00CF7432"/>
    <w:rsid w:val="00D10971"/>
    <w:rsid w:val="00D20EAE"/>
    <w:rsid w:val="00D212D5"/>
    <w:rsid w:val="00D22DEB"/>
    <w:rsid w:val="00D24B24"/>
    <w:rsid w:val="00D24EB0"/>
    <w:rsid w:val="00D25987"/>
    <w:rsid w:val="00D302F5"/>
    <w:rsid w:val="00D33A32"/>
    <w:rsid w:val="00D404A6"/>
    <w:rsid w:val="00D46C32"/>
    <w:rsid w:val="00D52EC6"/>
    <w:rsid w:val="00D53C02"/>
    <w:rsid w:val="00D544E3"/>
    <w:rsid w:val="00D54728"/>
    <w:rsid w:val="00D56D5B"/>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0F36"/>
    <w:rsid w:val="00DD1BB4"/>
    <w:rsid w:val="00DD6450"/>
    <w:rsid w:val="00DD6547"/>
    <w:rsid w:val="00DD78A5"/>
    <w:rsid w:val="00DE4448"/>
    <w:rsid w:val="00DE49C9"/>
    <w:rsid w:val="00DF1654"/>
    <w:rsid w:val="00DF5E1E"/>
    <w:rsid w:val="00DF6442"/>
    <w:rsid w:val="00E022DC"/>
    <w:rsid w:val="00E024D3"/>
    <w:rsid w:val="00E07A7B"/>
    <w:rsid w:val="00E14435"/>
    <w:rsid w:val="00E169CC"/>
    <w:rsid w:val="00E206F5"/>
    <w:rsid w:val="00E21598"/>
    <w:rsid w:val="00E21F0E"/>
    <w:rsid w:val="00E259BC"/>
    <w:rsid w:val="00E264A4"/>
    <w:rsid w:val="00E40FCC"/>
    <w:rsid w:val="00E43122"/>
    <w:rsid w:val="00E44003"/>
    <w:rsid w:val="00E45687"/>
    <w:rsid w:val="00E456A5"/>
    <w:rsid w:val="00E5512D"/>
    <w:rsid w:val="00E574E5"/>
    <w:rsid w:val="00E63C51"/>
    <w:rsid w:val="00E65928"/>
    <w:rsid w:val="00E71139"/>
    <w:rsid w:val="00E731B6"/>
    <w:rsid w:val="00E74F63"/>
    <w:rsid w:val="00E7602E"/>
    <w:rsid w:val="00E878B8"/>
    <w:rsid w:val="00E90664"/>
    <w:rsid w:val="00E96F05"/>
    <w:rsid w:val="00EA340E"/>
    <w:rsid w:val="00EA3B1F"/>
    <w:rsid w:val="00EA76F6"/>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3B7"/>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54CA"/>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character" w:customStyle="1" w:styleId="Heading3Char">
    <w:name w:val="Heading 3 Char"/>
    <w:basedOn w:val="DefaultParagraphFont"/>
    <w:link w:val="Heading3"/>
    <w:uiPriority w:val="9"/>
    <w:rsid w:val="007E35D7"/>
    <w:rPr>
      <w:rFonts w:cs="Traditional Arabic"/>
      <w:b/>
      <w:color w:val="1F497D"/>
      <w:sz w:val="24"/>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141B08"/>
    <w:rPr>
      <w:color w:val="008000"/>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7E35D7"/>
    <w:pPr>
      <w:spacing w:before="100" w:beforeAutospacing="1" w:after="100" w:afterAutospacing="1"/>
      <w:ind w:firstLine="0"/>
      <w:jc w:val="left"/>
    </w:pPr>
    <w:rPr>
      <w:rFonts w:cs="Times New Roman"/>
      <w:color w:val="auto"/>
      <w:sz w:val="24"/>
      <w:szCs w:val="24"/>
    </w:rPr>
  </w:style>
  <w:style w:type="paragraph" w:styleId="TOC6">
    <w:name w:val="toc 6"/>
    <w:basedOn w:val="Normal"/>
    <w:next w:val="Normal"/>
    <w:autoRedefine/>
    <w:uiPriority w:val="39"/>
    <w:unhideWhenUsed/>
    <w:rsid w:val="009164A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164A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164A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164A9"/>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32341465">
      <w:bodyDiv w:val="1"/>
      <w:marLeft w:val="0"/>
      <w:marRight w:val="0"/>
      <w:marTop w:val="0"/>
      <w:marBottom w:val="0"/>
      <w:divBdr>
        <w:top w:val="none" w:sz="0" w:space="0" w:color="auto"/>
        <w:left w:val="none" w:sz="0" w:space="0" w:color="auto"/>
        <w:bottom w:val="none" w:sz="0" w:space="0" w:color="auto"/>
        <w:right w:val="none" w:sz="0" w:space="0" w:color="auto"/>
      </w:divBdr>
      <w:divsChild>
        <w:div w:id="136994713">
          <w:marLeft w:val="0"/>
          <w:marRight w:val="0"/>
          <w:marTop w:val="0"/>
          <w:marBottom w:val="0"/>
          <w:divBdr>
            <w:top w:val="none" w:sz="0" w:space="0" w:color="auto"/>
            <w:left w:val="none" w:sz="0" w:space="0" w:color="auto"/>
            <w:bottom w:val="none" w:sz="0" w:space="0" w:color="auto"/>
            <w:right w:val="none" w:sz="0" w:space="0" w:color="auto"/>
          </w:divBdr>
          <w:divsChild>
            <w:div w:id="24068181">
              <w:marLeft w:val="0"/>
              <w:marRight w:val="0"/>
              <w:marTop w:val="0"/>
              <w:marBottom w:val="0"/>
              <w:divBdr>
                <w:top w:val="none" w:sz="0" w:space="0" w:color="auto"/>
                <w:left w:val="none" w:sz="0" w:space="0" w:color="auto"/>
                <w:bottom w:val="none" w:sz="0" w:space="0" w:color="auto"/>
                <w:right w:val="none" w:sz="0" w:space="0" w:color="auto"/>
              </w:divBdr>
              <w:divsChild>
                <w:div w:id="1776243484">
                  <w:marLeft w:val="0"/>
                  <w:marRight w:val="0"/>
                  <w:marTop w:val="0"/>
                  <w:marBottom w:val="0"/>
                  <w:divBdr>
                    <w:top w:val="none" w:sz="0" w:space="0" w:color="auto"/>
                    <w:left w:val="none" w:sz="0" w:space="0" w:color="auto"/>
                    <w:bottom w:val="none" w:sz="0" w:space="0" w:color="auto"/>
                    <w:right w:val="none" w:sz="0" w:space="0" w:color="auto"/>
                  </w:divBdr>
                  <w:divsChild>
                    <w:div w:id="1743217063">
                      <w:marLeft w:val="0"/>
                      <w:marRight w:val="0"/>
                      <w:marTop w:val="0"/>
                      <w:marBottom w:val="0"/>
                      <w:divBdr>
                        <w:top w:val="none" w:sz="0" w:space="0" w:color="auto"/>
                        <w:left w:val="none" w:sz="0" w:space="0" w:color="auto"/>
                        <w:bottom w:val="none" w:sz="0" w:space="0" w:color="auto"/>
                        <w:right w:val="none" w:sz="0" w:space="0" w:color="auto"/>
                      </w:divBdr>
                      <w:divsChild>
                        <w:div w:id="2071272823">
                          <w:marLeft w:val="0"/>
                          <w:marRight w:val="0"/>
                          <w:marTop w:val="0"/>
                          <w:marBottom w:val="0"/>
                          <w:divBdr>
                            <w:top w:val="none" w:sz="0" w:space="0" w:color="auto"/>
                            <w:left w:val="none" w:sz="0" w:space="0" w:color="auto"/>
                            <w:bottom w:val="none" w:sz="0" w:space="0" w:color="auto"/>
                            <w:right w:val="none" w:sz="0" w:space="0" w:color="auto"/>
                          </w:divBdr>
                          <w:divsChild>
                            <w:div w:id="1991784805">
                              <w:marLeft w:val="0"/>
                              <w:marRight w:val="0"/>
                              <w:marTop w:val="0"/>
                              <w:marBottom w:val="0"/>
                              <w:divBdr>
                                <w:top w:val="none" w:sz="0" w:space="0" w:color="auto"/>
                                <w:left w:val="none" w:sz="0" w:space="0" w:color="auto"/>
                                <w:bottom w:val="none" w:sz="0" w:space="0" w:color="auto"/>
                                <w:right w:val="none" w:sz="0" w:space="0" w:color="auto"/>
                              </w:divBdr>
                              <w:divsChild>
                                <w:div w:id="904603270">
                                  <w:marLeft w:val="0"/>
                                  <w:marRight w:val="0"/>
                                  <w:marTop w:val="0"/>
                                  <w:marBottom w:val="0"/>
                                  <w:divBdr>
                                    <w:top w:val="none" w:sz="0" w:space="0" w:color="auto"/>
                                    <w:left w:val="none" w:sz="0" w:space="0" w:color="auto"/>
                                    <w:bottom w:val="none" w:sz="0" w:space="0" w:color="auto"/>
                                    <w:right w:val="none" w:sz="0" w:space="0" w:color="auto"/>
                                  </w:divBdr>
                                  <w:divsChild>
                                    <w:div w:id="1322275774">
                                      <w:marLeft w:val="0"/>
                                      <w:marRight w:val="0"/>
                                      <w:marTop w:val="0"/>
                                      <w:marBottom w:val="0"/>
                                      <w:divBdr>
                                        <w:top w:val="none" w:sz="0" w:space="0" w:color="auto"/>
                                        <w:left w:val="none" w:sz="0" w:space="0" w:color="auto"/>
                                        <w:bottom w:val="none" w:sz="0" w:space="0" w:color="auto"/>
                                        <w:right w:val="none" w:sz="0" w:space="0" w:color="auto"/>
                                      </w:divBdr>
                                      <w:divsChild>
                                        <w:div w:id="2350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46844">
      <w:bodyDiv w:val="1"/>
      <w:marLeft w:val="0"/>
      <w:marRight w:val="0"/>
      <w:marTop w:val="0"/>
      <w:marBottom w:val="0"/>
      <w:divBdr>
        <w:top w:val="none" w:sz="0" w:space="0" w:color="auto"/>
        <w:left w:val="none" w:sz="0" w:space="0" w:color="auto"/>
        <w:bottom w:val="none" w:sz="0" w:space="0" w:color="auto"/>
        <w:right w:val="none" w:sz="0" w:space="0" w:color="auto"/>
      </w:divBdr>
      <w:divsChild>
        <w:div w:id="282200555">
          <w:marLeft w:val="0"/>
          <w:marRight w:val="0"/>
          <w:marTop w:val="0"/>
          <w:marBottom w:val="0"/>
          <w:divBdr>
            <w:top w:val="none" w:sz="0" w:space="0" w:color="auto"/>
            <w:left w:val="none" w:sz="0" w:space="0" w:color="auto"/>
            <w:bottom w:val="none" w:sz="0" w:space="0" w:color="auto"/>
            <w:right w:val="none" w:sz="0" w:space="0" w:color="auto"/>
          </w:divBdr>
          <w:divsChild>
            <w:div w:id="2033451689">
              <w:marLeft w:val="0"/>
              <w:marRight w:val="0"/>
              <w:marTop w:val="0"/>
              <w:marBottom w:val="0"/>
              <w:divBdr>
                <w:top w:val="none" w:sz="0" w:space="0" w:color="auto"/>
                <w:left w:val="none" w:sz="0" w:space="0" w:color="auto"/>
                <w:bottom w:val="none" w:sz="0" w:space="0" w:color="auto"/>
                <w:right w:val="none" w:sz="0" w:space="0" w:color="auto"/>
              </w:divBdr>
              <w:divsChild>
                <w:div w:id="1236935038">
                  <w:marLeft w:val="0"/>
                  <w:marRight w:val="0"/>
                  <w:marTop w:val="0"/>
                  <w:marBottom w:val="0"/>
                  <w:divBdr>
                    <w:top w:val="none" w:sz="0" w:space="0" w:color="auto"/>
                    <w:left w:val="none" w:sz="0" w:space="0" w:color="auto"/>
                    <w:bottom w:val="none" w:sz="0" w:space="0" w:color="auto"/>
                    <w:right w:val="none" w:sz="0" w:space="0" w:color="auto"/>
                  </w:divBdr>
                  <w:divsChild>
                    <w:div w:id="574973654">
                      <w:marLeft w:val="0"/>
                      <w:marRight w:val="0"/>
                      <w:marTop w:val="0"/>
                      <w:marBottom w:val="0"/>
                      <w:divBdr>
                        <w:top w:val="none" w:sz="0" w:space="0" w:color="auto"/>
                        <w:left w:val="none" w:sz="0" w:space="0" w:color="auto"/>
                        <w:bottom w:val="none" w:sz="0" w:space="0" w:color="auto"/>
                        <w:right w:val="none" w:sz="0" w:space="0" w:color="auto"/>
                      </w:divBdr>
                      <w:divsChild>
                        <w:div w:id="1778016407">
                          <w:marLeft w:val="0"/>
                          <w:marRight w:val="0"/>
                          <w:marTop w:val="0"/>
                          <w:marBottom w:val="0"/>
                          <w:divBdr>
                            <w:top w:val="none" w:sz="0" w:space="0" w:color="auto"/>
                            <w:left w:val="none" w:sz="0" w:space="0" w:color="auto"/>
                            <w:bottom w:val="none" w:sz="0" w:space="0" w:color="auto"/>
                            <w:right w:val="none" w:sz="0" w:space="0" w:color="auto"/>
                          </w:divBdr>
                          <w:divsChild>
                            <w:div w:id="614947018">
                              <w:marLeft w:val="0"/>
                              <w:marRight w:val="0"/>
                              <w:marTop w:val="0"/>
                              <w:marBottom w:val="0"/>
                              <w:divBdr>
                                <w:top w:val="none" w:sz="0" w:space="0" w:color="auto"/>
                                <w:left w:val="none" w:sz="0" w:space="0" w:color="auto"/>
                                <w:bottom w:val="none" w:sz="0" w:space="0" w:color="auto"/>
                                <w:right w:val="none" w:sz="0" w:space="0" w:color="auto"/>
                              </w:divBdr>
                              <w:divsChild>
                                <w:div w:id="290670361">
                                  <w:marLeft w:val="0"/>
                                  <w:marRight w:val="0"/>
                                  <w:marTop w:val="0"/>
                                  <w:marBottom w:val="0"/>
                                  <w:divBdr>
                                    <w:top w:val="none" w:sz="0" w:space="0" w:color="auto"/>
                                    <w:left w:val="none" w:sz="0" w:space="0" w:color="auto"/>
                                    <w:bottom w:val="none" w:sz="0" w:space="0" w:color="auto"/>
                                    <w:right w:val="none" w:sz="0" w:space="0" w:color="auto"/>
                                  </w:divBdr>
                                  <w:divsChild>
                                    <w:div w:id="1303775036">
                                      <w:marLeft w:val="0"/>
                                      <w:marRight w:val="0"/>
                                      <w:marTop w:val="0"/>
                                      <w:marBottom w:val="0"/>
                                      <w:divBdr>
                                        <w:top w:val="none" w:sz="0" w:space="0" w:color="auto"/>
                                        <w:left w:val="none" w:sz="0" w:space="0" w:color="auto"/>
                                        <w:bottom w:val="none" w:sz="0" w:space="0" w:color="auto"/>
                                        <w:right w:val="none" w:sz="0" w:space="0" w:color="auto"/>
                                      </w:divBdr>
                                      <w:divsChild>
                                        <w:div w:id="10329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65037">
      <w:bodyDiv w:val="1"/>
      <w:marLeft w:val="0"/>
      <w:marRight w:val="0"/>
      <w:marTop w:val="0"/>
      <w:marBottom w:val="0"/>
      <w:divBdr>
        <w:top w:val="none" w:sz="0" w:space="0" w:color="auto"/>
        <w:left w:val="none" w:sz="0" w:space="0" w:color="auto"/>
        <w:bottom w:val="none" w:sz="0" w:space="0" w:color="auto"/>
        <w:right w:val="none" w:sz="0" w:space="0" w:color="auto"/>
      </w:divBdr>
      <w:divsChild>
        <w:div w:id="1017193741">
          <w:marLeft w:val="0"/>
          <w:marRight w:val="0"/>
          <w:marTop w:val="0"/>
          <w:marBottom w:val="0"/>
          <w:divBdr>
            <w:top w:val="none" w:sz="0" w:space="0" w:color="auto"/>
            <w:left w:val="none" w:sz="0" w:space="0" w:color="auto"/>
            <w:bottom w:val="none" w:sz="0" w:space="0" w:color="auto"/>
            <w:right w:val="none" w:sz="0" w:space="0" w:color="auto"/>
          </w:divBdr>
          <w:divsChild>
            <w:div w:id="2034111501">
              <w:marLeft w:val="0"/>
              <w:marRight w:val="0"/>
              <w:marTop w:val="0"/>
              <w:marBottom w:val="0"/>
              <w:divBdr>
                <w:top w:val="none" w:sz="0" w:space="0" w:color="auto"/>
                <w:left w:val="none" w:sz="0" w:space="0" w:color="auto"/>
                <w:bottom w:val="none" w:sz="0" w:space="0" w:color="auto"/>
                <w:right w:val="none" w:sz="0" w:space="0" w:color="auto"/>
              </w:divBdr>
              <w:divsChild>
                <w:div w:id="569001255">
                  <w:marLeft w:val="0"/>
                  <w:marRight w:val="0"/>
                  <w:marTop w:val="0"/>
                  <w:marBottom w:val="0"/>
                  <w:divBdr>
                    <w:top w:val="none" w:sz="0" w:space="0" w:color="auto"/>
                    <w:left w:val="none" w:sz="0" w:space="0" w:color="auto"/>
                    <w:bottom w:val="none" w:sz="0" w:space="0" w:color="auto"/>
                    <w:right w:val="none" w:sz="0" w:space="0" w:color="auto"/>
                  </w:divBdr>
                  <w:divsChild>
                    <w:div w:id="979310765">
                      <w:marLeft w:val="0"/>
                      <w:marRight w:val="0"/>
                      <w:marTop w:val="0"/>
                      <w:marBottom w:val="0"/>
                      <w:divBdr>
                        <w:top w:val="none" w:sz="0" w:space="0" w:color="auto"/>
                        <w:left w:val="none" w:sz="0" w:space="0" w:color="auto"/>
                        <w:bottom w:val="none" w:sz="0" w:space="0" w:color="auto"/>
                        <w:right w:val="none" w:sz="0" w:space="0" w:color="auto"/>
                      </w:divBdr>
                      <w:divsChild>
                        <w:div w:id="923103128">
                          <w:marLeft w:val="0"/>
                          <w:marRight w:val="0"/>
                          <w:marTop w:val="0"/>
                          <w:marBottom w:val="0"/>
                          <w:divBdr>
                            <w:top w:val="none" w:sz="0" w:space="0" w:color="auto"/>
                            <w:left w:val="none" w:sz="0" w:space="0" w:color="auto"/>
                            <w:bottom w:val="none" w:sz="0" w:space="0" w:color="auto"/>
                            <w:right w:val="none" w:sz="0" w:space="0" w:color="auto"/>
                          </w:divBdr>
                          <w:divsChild>
                            <w:div w:id="700476698">
                              <w:marLeft w:val="0"/>
                              <w:marRight w:val="0"/>
                              <w:marTop w:val="0"/>
                              <w:marBottom w:val="0"/>
                              <w:divBdr>
                                <w:top w:val="none" w:sz="0" w:space="0" w:color="auto"/>
                                <w:left w:val="none" w:sz="0" w:space="0" w:color="auto"/>
                                <w:bottom w:val="none" w:sz="0" w:space="0" w:color="auto"/>
                                <w:right w:val="none" w:sz="0" w:space="0" w:color="auto"/>
                              </w:divBdr>
                              <w:divsChild>
                                <w:div w:id="2098594977">
                                  <w:marLeft w:val="0"/>
                                  <w:marRight w:val="0"/>
                                  <w:marTop w:val="0"/>
                                  <w:marBottom w:val="0"/>
                                  <w:divBdr>
                                    <w:top w:val="none" w:sz="0" w:space="0" w:color="auto"/>
                                    <w:left w:val="none" w:sz="0" w:space="0" w:color="auto"/>
                                    <w:bottom w:val="none" w:sz="0" w:space="0" w:color="auto"/>
                                    <w:right w:val="none" w:sz="0" w:space="0" w:color="auto"/>
                                  </w:divBdr>
                                  <w:divsChild>
                                    <w:div w:id="129784645">
                                      <w:marLeft w:val="0"/>
                                      <w:marRight w:val="0"/>
                                      <w:marTop w:val="0"/>
                                      <w:marBottom w:val="0"/>
                                      <w:divBdr>
                                        <w:top w:val="none" w:sz="0" w:space="0" w:color="auto"/>
                                        <w:left w:val="none" w:sz="0" w:space="0" w:color="auto"/>
                                        <w:bottom w:val="none" w:sz="0" w:space="0" w:color="auto"/>
                                        <w:right w:val="none" w:sz="0" w:space="0" w:color="auto"/>
                                      </w:divBdr>
                                      <w:divsChild>
                                        <w:div w:id="236943158">
                                          <w:marLeft w:val="0"/>
                                          <w:marRight w:val="0"/>
                                          <w:marTop w:val="0"/>
                                          <w:marBottom w:val="0"/>
                                          <w:divBdr>
                                            <w:top w:val="none" w:sz="0" w:space="0" w:color="auto"/>
                                            <w:left w:val="none" w:sz="0" w:space="0" w:color="auto"/>
                                            <w:bottom w:val="none" w:sz="0" w:space="0" w:color="auto"/>
                                            <w:right w:val="none" w:sz="0" w:space="0" w:color="auto"/>
                                          </w:divBdr>
                                          <w:divsChild>
                                            <w:div w:id="17320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38035">
      <w:bodyDiv w:val="1"/>
      <w:marLeft w:val="0"/>
      <w:marRight w:val="0"/>
      <w:marTop w:val="0"/>
      <w:marBottom w:val="0"/>
      <w:divBdr>
        <w:top w:val="none" w:sz="0" w:space="0" w:color="auto"/>
        <w:left w:val="none" w:sz="0" w:space="0" w:color="auto"/>
        <w:bottom w:val="none" w:sz="0" w:space="0" w:color="auto"/>
        <w:right w:val="none" w:sz="0" w:space="0" w:color="auto"/>
      </w:divBdr>
      <w:divsChild>
        <w:div w:id="1776553495">
          <w:marLeft w:val="0"/>
          <w:marRight w:val="0"/>
          <w:marTop w:val="0"/>
          <w:marBottom w:val="0"/>
          <w:divBdr>
            <w:top w:val="none" w:sz="0" w:space="0" w:color="auto"/>
            <w:left w:val="none" w:sz="0" w:space="0" w:color="auto"/>
            <w:bottom w:val="none" w:sz="0" w:space="0" w:color="auto"/>
            <w:right w:val="none" w:sz="0" w:space="0" w:color="auto"/>
          </w:divBdr>
          <w:divsChild>
            <w:div w:id="135221326">
              <w:marLeft w:val="0"/>
              <w:marRight w:val="0"/>
              <w:marTop w:val="0"/>
              <w:marBottom w:val="0"/>
              <w:divBdr>
                <w:top w:val="none" w:sz="0" w:space="0" w:color="auto"/>
                <w:left w:val="none" w:sz="0" w:space="0" w:color="auto"/>
                <w:bottom w:val="none" w:sz="0" w:space="0" w:color="auto"/>
                <w:right w:val="none" w:sz="0" w:space="0" w:color="auto"/>
              </w:divBdr>
              <w:divsChild>
                <w:div w:id="1769085540">
                  <w:marLeft w:val="0"/>
                  <w:marRight w:val="0"/>
                  <w:marTop w:val="0"/>
                  <w:marBottom w:val="0"/>
                  <w:divBdr>
                    <w:top w:val="none" w:sz="0" w:space="0" w:color="auto"/>
                    <w:left w:val="none" w:sz="0" w:space="0" w:color="auto"/>
                    <w:bottom w:val="none" w:sz="0" w:space="0" w:color="auto"/>
                    <w:right w:val="none" w:sz="0" w:space="0" w:color="auto"/>
                  </w:divBdr>
                  <w:divsChild>
                    <w:div w:id="1607034867">
                      <w:marLeft w:val="0"/>
                      <w:marRight w:val="0"/>
                      <w:marTop w:val="0"/>
                      <w:marBottom w:val="0"/>
                      <w:divBdr>
                        <w:top w:val="none" w:sz="0" w:space="0" w:color="auto"/>
                        <w:left w:val="none" w:sz="0" w:space="0" w:color="auto"/>
                        <w:bottom w:val="none" w:sz="0" w:space="0" w:color="auto"/>
                        <w:right w:val="none" w:sz="0" w:space="0" w:color="auto"/>
                      </w:divBdr>
                      <w:divsChild>
                        <w:div w:id="1814060184">
                          <w:marLeft w:val="0"/>
                          <w:marRight w:val="0"/>
                          <w:marTop w:val="0"/>
                          <w:marBottom w:val="0"/>
                          <w:divBdr>
                            <w:top w:val="none" w:sz="0" w:space="0" w:color="auto"/>
                            <w:left w:val="none" w:sz="0" w:space="0" w:color="auto"/>
                            <w:bottom w:val="none" w:sz="0" w:space="0" w:color="auto"/>
                            <w:right w:val="none" w:sz="0" w:space="0" w:color="auto"/>
                          </w:divBdr>
                          <w:divsChild>
                            <w:div w:id="1641227866">
                              <w:marLeft w:val="0"/>
                              <w:marRight w:val="0"/>
                              <w:marTop w:val="0"/>
                              <w:marBottom w:val="0"/>
                              <w:divBdr>
                                <w:top w:val="none" w:sz="0" w:space="0" w:color="auto"/>
                                <w:left w:val="none" w:sz="0" w:space="0" w:color="auto"/>
                                <w:bottom w:val="none" w:sz="0" w:space="0" w:color="auto"/>
                                <w:right w:val="none" w:sz="0" w:space="0" w:color="auto"/>
                              </w:divBdr>
                              <w:divsChild>
                                <w:div w:id="1472481548">
                                  <w:marLeft w:val="0"/>
                                  <w:marRight w:val="0"/>
                                  <w:marTop w:val="0"/>
                                  <w:marBottom w:val="0"/>
                                  <w:divBdr>
                                    <w:top w:val="none" w:sz="0" w:space="0" w:color="auto"/>
                                    <w:left w:val="none" w:sz="0" w:space="0" w:color="auto"/>
                                    <w:bottom w:val="none" w:sz="0" w:space="0" w:color="auto"/>
                                    <w:right w:val="none" w:sz="0" w:space="0" w:color="auto"/>
                                  </w:divBdr>
                                  <w:divsChild>
                                    <w:div w:id="1548570485">
                                      <w:marLeft w:val="0"/>
                                      <w:marRight w:val="0"/>
                                      <w:marTop w:val="0"/>
                                      <w:marBottom w:val="0"/>
                                      <w:divBdr>
                                        <w:top w:val="none" w:sz="0" w:space="0" w:color="auto"/>
                                        <w:left w:val="none" w:sz="0" w:space="0" w:color="auto"/>
                                        <w:bottom w:val="none" w:sz="0" w:space="0" w:color="auto"/>
                                        <w:right w:val="none" w:sz="0" w:space="0" w:color="auto"/>
                                      </w:divBdr>
                                      <w:divsChild>
                                        <w:div w:id="10785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21097">
      <w:bodyDiv w:val="1"/>
      <w:marLeft w:val="0"/>
      <w:marRight w:val="0"/>
      <w:marTop w:val="0"/>
      <w:marBottom w:val="0"/>
      <w:divBdr>
        <w:top w:val="none" w:sz="0" w:space="0" w:color="auto"/>
        <w:left w:val="none" w:sz="0" w:space="0" w:color="auto"/>
        <w:bottom w:val="none" w:sz="0" w:space="0" w:color="auto"/>
        <w:right w:val="none" w:sz="0" w:space="0" w:color="auto"/>
      </w:divBdr>
      <w:divsChild>
        <w:div w:id="110175304">
          <w:marLeft w:val="0"/>
          <w:marRight w:val="0"/>
          <w:marTop w:val="0"/>
          <w:marBottom w:val="0"/>
          <w:divBdr>
            <w:top w:val="none" w:sz="0" w:space="0" w:color="auto"/>
            <w:left w:val="none" w:sz="0" w:space="0" w:color="auto"/>
            <w:bottom w:val="none" w:sz="0" w:space="0" w:color="auto"/>
            <w:right w:val="none" w:sz="0" w:space="0" w:color="auto"/>
          </w:divBdr>
          <w:divsChild>
            <w:div w:id="1350831028">
              <w:marLeft w:val="0"/>
              <w:marRight w:val="0"/>
              <w:marTop w:val="0"/>
              <w:marBottom w:val="0"/>
              <w:divBdr>
                <w:top w:val="none" w:sz="0" w:space="0" w:color="auto"/>
                <w:left w:val="none" w:sz="0" w:space="0" w:color="auto"/>
                <w:bottom w:val="none" w:sz="0" w:space="0" w:color="auto"/>
                <w:right w:val="none" w:sz="0" w:space="0" w:color="auto"/>
              </w:divBdr>
              <w:divsChild>
                <w:div w:id="1420447772">
                  <w:marLeft w:val="0"/>
                  <w:marRight w:val="0"/>
                  <w:marTop w:val="0"/>
                  <w:marBottom w:val="0"/>
                  <w:divBdr>
                    <w:top w:val="none" w:sz="0" w:space="0" w:color="auto"/>
                    <w:left w:val="none" w:sz="0" w:space="0" w:color="auto"/>
                    <w:bottom w:val="none" w:sz="0" w:space="0" w:color="auto"/>
                    <w:right w:val="none" w:sz="0" w:space="0" w:color="auto"/>
                  </w:divBdr>
                  <w:divsChild>
                    <w:div w:id="1836724370">
                      <w:marLeft w:val="0"/>
                      <w:marRight w:val="0"/>
                      <w:marTop w:val="0"/>
                      <w:marBottom w:val="0"/>
                      <w:divBdr>
                        <w:top w:val="none" w:sz="0" w:space="0" w:color="auto"/>
                        <w:left w:val="none" w:sz="0" w:space="0" w:color="auto"/>
                        <w:bottom w:val="none" w:sz="0" w:space="0" w:color="auto"/>
                        <w:right w:val="none" w:sz="0" w:space="0" w:color="auto"/>
                      </w:divBdr>
                      <w:divsChild>
                        <w:div w:id="26103883">
                          <w:marLeft w:val="0"/>
                          <w:marRight w:val="0"/>
                          <w:marTop w:val="0"/>
                          <w:marBottom w:val="0"/>
                          <w:divBdr>
                            <w:top w:val="none" w:sz="0" w:space="0" w:color="auto"/>
                            <w:left w:val="none" w:sz="0" w:space="0" w:color="auto"/>
                            <w:bottom w:val="none" w:sz="0" w:space="0" w:color="auto"/>
                            <w:right w:val="none" w:sz="0" w:space="0" w:color="auto"/>
                          </w:divBdr>
                          <w:divsChild>
                            <w:div w:id="1986158028">
                              <w:marLeft w:val="0"/>
                              <w:marRight w:val="0"/>
                              <w:marTop w:val="0"/>
                              <w:marBottom w:val="0"/>
                              <w:divBdr>
                                <w:top w:val="none" w:sz="0" w:space="0" w:color="auto"/>
                                <w:left w:val="none" w:sz="0" w:space="0" w:color="auto"/>
                                <w:bottom w:val="none" w:sz="0" w:space="0" w:color="auto"/>
                                <w:right w:val="none" w:sz="0" w:space="0" w:color="auto"/>
                              </w:divBdr>
                              <w:divsChild>
                                <w:div w:id="311720154">
                                  <w:marLeft w:val="0"/>
                                  <w:marRight w:val="0"/>
                                  <w:marTop w:val="0"/>
                                  <w:marBottom w:val="0"/>
                                  <w:divBdr>
                                    <w:top w:val="none" w:sz="0" w:space="0" w:color="auto"/>
                                    <w:left w:val="none" w:sz="0" w:space="0" w:color="auto"/>
                                    <w:bottom w:val="none" w:sz="0" w:space="0" w:color="auto"/>
                                    <w:right w:val="none" w:sz="0" w:space="0" w:color="auto"/>
                                  </w:divBdr>
                                  <w:divsChild>
                                    <w:div w:id="590436298">
                                      <w:marLeft w:val="0"/>
                                      <w:marRight w:val="0"/>
                                      <w:marTop w:val="0"/>
                                      <w:marBottom w:val="0"/>
                                      <w:divBdr>
                                        <w:top w:val="none" w:sz="0" w:space="0" w:color="auto"/>
                                        <w:left w:val="none" w:sz="0" w:space="0" w:color="auto"/>
                                        <w:bottom w:val="none" w:sz="0" w:space="0" w:color="auto"/>
                                        <w:right w:val="none" w:sz="0" w:space="0" w:color="auto"/>
                                      </w:divBdr>
                                      <w:divsChild>
                                        <w:div w:id="473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82005">
      <w:bodyDiv w:val="1"/>
      <w:marLeft w:val="0"/>
      <w:marRight w:val="0"/>
      <w:marTop w:val="0"/>
      <w:marBottom w:val="0"/>
      <w:divBdr>
        <w:top w:val="none" w:sz="0" w:space="0" w:color="auto"/>
        <w:left w:val="none" w:sz="0" w:space="0" w:color="auto"/>
        <w:bottom w:val="none" w:sz="0" w:space="0" w:color="auto"/>
        <w:right w:val="none" w:sz="0" w:space="0" w:color="auto"/>
      </w:divBdr>
      <w:divsChild>
        <w:div w:id="70978014">
          <w:marLeft w:val="0"/>
          <w:marRight w:val="0"/>
          <w:marTop w:val="0"/>
          <w:marBottom w:val="0"/>
          <w:divBdr>
            <w:top w:val="none" w:sz="0" w:space="0" w:color="auto"/>
            <w:left w:val="none" w:sz="0" w:space="0" w:color="auto"/>
            <w:bottom w:val="none" w:sz="0" w:space="0" w:color="auto"/>
            <w:right w:val="none" w:sz="0" w:space="0" w:color="auto"/>
          </w:divBdr>
          <w:divsChild>
            <w:div w:id="1258096374">
              <w:marLeft w:val="0"/>
              <w:marRight w:val="0"/>
              <w:marTop w:val="0"/>
              <w:marBottom w:val="0"/>
              <w:divBdr>
                <w:top w:val="none" w:sz="0" w:space="0" w:color="auto"/>
                <w:left w:val="none" w:sz="0" w:space="0" w:color="auto"/>
                <w:bottom w:val="none" w:sz="0" w:space="0" w:color="auto"/>
                <w:right w:val="none" w:sz="0" w:space="0" w:color="auto"/>
              </w:divBdr>
              <w:divsChild>
                <w:div w:id="2058236336">
                  <w:marLeft w:val="0"/>
                  <w:marRight w:val="0"/>
                  <w:marTop w:val="0"/>
                  <w:marBottom w:val="0"/>
                  <w:divBdr>
                    <w:top w:val="none" w:sz="0" w:space="0" w:color="auto"/>
                    <w:left w:val="none" w:sz="0" w:space="0" w:color="auto"/>
                    <w:bottom w:val="none" w:sz="0" w:space="0" w:color="auto"/>
                    <w:right w:val="none" w:sz="0" w:space="0" w:color="auto"/>
                  </w:divBdr>
                  <w:divsChild>
                    <w:div w:id="1969894090">
                      <w:marLeft w:val="0"/>
                      <w:marRight w:val="0"/>
                      <w:marTop w:val="0"/>
                      <w:marBottom w:val="0"/>
                      <w:divBdr>
                        <w:top w:val="none" w:sz="0" w:space="0" w:color="auto"/>
                        <w:left w:val="none" w:sz="0" w:space="0" w:color="auto"/>
                        <w:bottom w:val="none" w:sz="0" w:space="0" w:color="auto"/>
                        <w:right w:val="none" w:sz="0" w:space="0" w:color="auto"/>
                      </w:divBdr>
                      <w:divsChild>
                        <w:div w:id="608590587">
                          <w:marLeft w:val="0"/>
                          <w:marRight w:val="0"/>
                          <w:marTop w:val="0"/>
                          <w:marBottom w:val="0"/>
                          <w:divBdr>
                            <w:top w:val="none" w:sz="0" w:space="0" w:color="auto"/>
                            <w:left w:val="none" w:sz="0" w:space="0" w:color="auto"/>
                            <w:bottom w:val="none" w:sz="0" w:space="0" w:color="auto"/>
                            <w:right w:val="none" w:sz="0" w:space="0" w:color="auto"/>
                          </w:divBdr>
                          <w:divsChild>
                            <w:div w:id="381171837">
                              <w:marLeft w:val="0"/>
                              <w:marRight w:val="0"/>
                              <w:marTop w:val="0"/>
                              <w:marBottom w:val="0"/>
                              <w:divBdr>
                                <w:top w:val="none" w:sz="0" w:space="0" w:color="auto"/>
                                <w:left w:val="none" w:sz="0" w:space="0" w:color="auto"/>
                                <w:bottom w:val="none" w:sz="0" w:space="0" w:color="auto"/>
                                <w:right w:val="none" w:sz="0" w:space="0" w:color="auto"/>
                              </w:divBdr>
                              <w:divsChild>
                                <w:div w:id="1216621883">
                                  <w:marLeft w:val="0"/>
                                  <w:marRight w:val="0"/>
                                  <w:marTop w:val="0"/>
                                  <w:marBottom w:val="0"/>
                                  <w:divBdr>
                                    <w:top w:val="none" w:sz="0" w:space="0" w:color="auto"/>
                                    <w:left w:val="none" w:sz="0" w:space="0" w:color="auto"/>
                                    <w:bottom w:val="none" w:sz="0" w:space="0" w:color="auto"/>
                                    <w:right w:val="none" w:sz="0" w:space="0" w:color="auto"/>
                                  </w:divBdr>
                                  <w:divsChild>
                                    <w:div w:id="1556815456">
                                      <w:marLeft w:val="0"/>
                                      <w:marRight w:val="0"/>
                                      <w:marTop w:val="0"/>
                                      <w:marBottom w:val="0"/>
                                      <w:divBdr>
                                        <w:top w:val="none" w:sz="0" w:space="0" w:color="auto"/>
                                        <w:left w:val="none" w:sz="0" w:space="0" w:color="auto"/>
                                        <w:bottom w:val="none" w:sz="0" w:space="0" w:color="auto"/>
                                        <w:right w:val="none" w:sz="0" w:space="0" w:color="auto"/>
                                      </w:divBdr>
                                      <w:divsChild>
                                        <w:div w:id="11341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9259">
      <w:bodyDiv w:val="1"/>
      <w:marLeft w:val="0"/>
      <w:marRight w:val="0"/>
      <w:marTop w:val="0"/>
      <w:marBottom w:val="0"/>
      <w:divBdr>
        <w:top w:val="none" w:sz="0" w:space="0" w:color="auto"/>
        <w:left w:val="none" w:sz="0" w:space="0" w:color="auto"/>
        <w:bottom w:val="none" w:sz="0" w:space="0" w:color="auto"/>
        <w:right w:val="none" w:sz="0" w:space="0" w:color="auto"/>
      </w:divBdr>
      <w:divsChild>
        <w:div w:id="180433783">
          <w:marLeft w:val="0"/>
          <w:marRight w:val="0"/>
          <w:marTop w:val="0"/>
          <w:marBottom w:val="0"/>
          <w:divBdr>
            <w:top w:val="none" w:sz="0" w:space="0" w:color="auto"/>
            <w:left w:val="none" w:sz="0" w:space="0" w:color="auto"/>
            <w:bottom w:val="none" w:sz="0" w:space="0" w:color="auto"/>
            <w:right w:val="none" w:sz="0" w:space="0" w:color="auto"/>
          </w:divBdr>
          <w:divsChild>
            <w:div w:id="525218990">
              <w:marLeft w:val="0"/>
              <w:marRight w:val="0"/>
              <w:marTop w:val="0"/>
              <w:marBottom w:val="0"/>
              <w:divBdr>
                <w:top w:val="none" w:sz="0" w:space="0" w:color="auto"/>
                <w:left w:val="none" w:sz="0" w:space="0" w:color="auto"/>
                <w:bottom w:val="none" w:sz="0" w:space="0" w:color="auto"/>
                <w:right w:val="none" w:sz="0" w:space="0" w:color="auto"/>
              </w:divBdr>
              <w:divsChild>
                <w:div w:id="1495414925">
                  <w:marLeft w:val="0"/>
                  <w:marRight w:val="0"/>
                  <w:marTop w:val="0"/>
                  <w:marBottom w:val="0"/>
                  <w:divBdr>
                    <w:top w:val="none" w:sz="0" w:space="0" w:color="auto"/>
                    <w:left w:val="none" w:sz="0" w:space="0" w:color="auto"/>
                    <w:bottom w:val="none" w:sz="0" w:space="0" w:color="auto"/>
                    <w:right w:val="none" w:sz="0" w:space="0" w:color="auto"/>
                  </w:divBdr>
                  <w:divsChild>
                    <w:div w:id="182284178">
                      <w:marLeft w:val="0"/>
                      <w:marRight w:val="0"/>
                      <w:marTop w:val="0"/>
                      <w:marBottom w:val="0"/>
                      <w:divBdr>
                        <w:top w:val="none" w:sz="0" w:space="0" w:color="auto"/>
                        <w:left w:val="none" w:sz="0" w:space="0" w:color="auto"/>
                        <w:bottom w:val="none" w:sz="0" w:space="0" w:color="auto"/>
                        <w:right w:val="none" w:sz="0" w:space="0" w:color="auto"/>
                      </w:divBdr>
                      <w:divsChild>
                        <w:div w:id="1902673325">
                          <w:marLeft w:val="0"/>
                          <w:marRight w:val="0"/>
                          <w:marTop w:val="0"/>
                          <w:marBottom w:val="0"/>
                          <w:divBdr>
                            <w:top w:val="none" w:sz="0" w:space="0" w:color="auto"/>
                            <w:left w:val="none" w:sz="0" w:space="0" w:color="auto"/>
                            <w:bottom w:val="none" w:sz="0" w:space="0" w:color="auto"/>
                            <w:right w:val="none" w:sz="0" w:space="0" w:color="auto"/>
                          </w:divBdr>
                          <w:divsChild>
                            <w:div w:id="1168642576">
                              <w:marLeft w:val="0"/>
                              <w:marRight w:val="0"/>
                              <w:marTop w:val="0"/>
                              <w:marBottom w:val="0"/>
                              <w:divBdr>
                                <w:top w:val="none" w:sz="0" w:space="0" w:color="auto"/>
                                <w:left w:val="none" w:sz="0" w:space="0" w:color="auto"/>
                                <w:bottom w:val="none" w:sz="0" w:space="0" w:color="auto"/>
                                <w:right w:val="none" w:sz="0" w:space="0" w:color="auto"/>
                              </w:divBdr>
                              <w:divsChild>
                                <w:div w:id="1639456105">
                                  <w:marLeft w:val="0"/>
                                  <w:marRight w:val="0"/>
                                  <w:marTop w:val="0"/>
                                  <w:marBottom w:val="0"/>
                                  <w:divBdr>
                                    <w:top w:val="none" w:sz="0" w:space="0" w:color="auto"/>
                                    <w:left w:val="none" w:sz="0" w:space="0" w:color="auto"/>
                                    <w:bottom w:val="none" w:sz="0" w:space="0" w:color="auto"/>
                                    <w:right w:val="none" w:sz="0" w:space="0" w:color="auto"/>
                                  </w:divBdr>
                                  <w:divsChild>
                                    <w:div w:id="1601259467">
                                      <w:marLeft w:val="0"/>
                                      <w:marRight w:val="0"/>
                                      <w:marTop w:val="0"/>
                                      <w:marBottom w:val="0"/>
                                      <w:divBdr>
                                        <w:top w:val="none" w:sz="0" w:space="0" w:color="auto"/>
                                        <w:left w:val="none" w:sz="0" w:space="0" w:color="auto"/>
                                        <w:bottom w:val="none" w:sz="0" w:space="0" w:color="auto"/>
                                        <w:right w:val="none" w:sz="0" w:space="0" w:color="auto"/>
                                      </w:divBdr>
                                      <w:divsChild>
                                        <w:div w:id="13139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70762">
      <w:bodyDiv w:val="1"/>
      <w:marLeft w:val="0"/>
      <w:marRight w:val="0"/>
      <w:marTop w:val="0"/>
      <w:marBottom w:val="0"/>
      <w:divBdr>
        <w:top w:val="none" w:sz="0" w:space="0" w:color="auto"/>
        <w:left w:val="none" w:sz="0" w:space="0" w:color="auto"/>
        <w:bottom w:val="none" w:sz="0" w:space="0" w:color="auto"/>
        <w:right w:val="none" w:sz="0" w:space="0" w:color="auto"/>
      </w:divBdr>
      <w:divsChild>
        <w:div w:id="1513060941">
          <w:marLeft w:val="0"/>
          <w:marRight w:val="0"/>
          <w:marTop w:val="0"/>
          <w:marBottom w:val="0"/>
          <w:divBdr>
            <w:top w:val="none" w:sz="0" w:space="0" w:color="auto"/>
            <w:left w:val="none" w:sz="0" w:space="0" w:color="auto"/>
            <w:bottom w:val="none" w:sz="0" w:space="0" w:color="auto"/>
            <w:right w:val="none" w:sz="0" w:space="0" w:color="auto"/>
          </w:divBdr>
          <w:divsChild>
            <w:div w:id="484976608">
              <w:marLeft w:val="0"/>
              <w:marRight w:val="0"/>
              <w:marTop w:val="0"/>
              <w:marBottom w:val="0"/>
              <w:divBdr>
                <w:top w:val="none" w:sz="0" w:space="0" w:color="auto"/>
                <w:left w:val="none" w:sz="0" w:space="0" w:color="auto"/>
                <w:bottom w:val="none" w:sz="0" w:space="0" w:color="auto"/>
                <w:right w:val="none" w:sz="0" w:space="0" w:color="auto"/>
              </w:divBdr>
              <w:divsChild>
                <w:div w:id="426314607">
                  <w:marLeft w:val="0"/>
                  <w:marRight w:val="0"/>
                  <w:marTop w:val="0"/>
                  <w:marBottom w:val="0"/>
                  <w:divBdr>
                    <w:top w:val="none" w:sz="0" w:space="0" w:color="auto"/>
                    <w:left w:val="none" w:sz="0" w:space="0" w:color="auto"/>
                    <w:bottom w:val="none" w:sz="0" w:space="0" w:color="auto"/>
                    <w:right w:val="none" w:sz="0" w:space="0" w:color="auto"/>
                  </w:divBdr>
                  <w:divsChild>
                    <w:div w:id="882867206">
                      <w:marLeft w:val="0"/>
                      <w:marRight w:val="0"/>
                      <w:marTop w:val="0"/>
                      <w:marBottom w:val="0"/>
                      <w:divBdr>
                        <w:top w:val="none" w:sz="0" w:space="0" w:color="auto"/>
                        <w:left w:val="none" w:sz="0" w:space="0" w:color="auto"/>
                        <w:bottom w:val="none" w:sz="0" w:space="0" w:color="auto"/>
                        <w:right w:val="none" w:sz="0" w:space="0" w:color="auto"/>
                      </w:divBdr>
                      <w:divsChild>
                        <w:div w:id="1595893505">
                          <w:marLeft w:val="0"/>
                          <w:marRight w:val="0"/>
                          <w:marTop w:val="0"/>
                          <w:marBottom w:val="0"/>
                          <w:divBdr>
                            <w:top w:val="none" w:sz="0" w:space="0" w:color="auto"/>
                            <w:left w:val="none" w:sz="0" w:space="0" w:color="auto"/>
                            <w:bottom w:val="none" w:sz="0" w:space="0" w:color="auto"/>
                            <w:right w:val="none" w:sz="0" w:space="0" w:color="auto"/>
                          </w:divBdr>
                          <w:divsChild>
                            <w:div w:id="103959566">
                              <w:marLeft w:val="0"/>
                              <w:marRight w:val="0"/>
                              <w:marTop w:val="0"/>
                              <w:marBottom w:val="0"/>
                              <w:divBdr>
                                <w:top w:val="none" w:sz="0" w:space="0" w:color="auto"/>
                                <w:left w:val="none" w:sz="0" w:space="0" w:color="auto"/>
                                <w:bottom w:val="none" w:sz="0" w:space="0" w:color="auto"/>
                                <w:right w:val="none" w:sz="0" w:space="0" w:color="auto"/>
                              </w:divBdr>
                              <w:divsChild>
                                <w:div w:id="990214426">
                                  <w:marLeft w:val="0"/>
                                  <w:marRight w:val="0"/>
                                  <w:marTop w:val="0"/>
                                  <w:marBottom w:val="0"/>
                                  <w:divBdr>
                                    <w:top w:val="none" w:sz="0" w:space="0" w:color="auto"/>
                                    <w:left w:val="none" w:sz="0" w:space="0" w:color="auto"/>
                                    <w:bottom w:val="none" w:sz="0" w:space="0" w:color="auto"/>
                                    <w:right w:val="none" w:sz="0" w:space="0" w:color="auto"/>
                                  </w:divBdr>
                                  <w:divsChild>
                                    <w:div w:id="1362390916">
                                      <w:marLeft w:val="0"/>
                                      <w:marRight w:val="0"/>
                                      <w:marTop w:val="0"/>
                                      <w:marBottom w:val="0"/>
                                      <w:divBdr>
                                        <w:top w:val="none" w:sz="0" w:space="0" w:color="auto"/>
                                        <w:left w:val="none" w:sz="0" w:space="0" w:color="auto"/>
                                        <w:bottom w:val="none" w:sz="0" w:space="0" w:color="auto"/>
                                        <w:right w:val="none" w:sz="0" w:space="0" w:color="auto"/>
                                      </w:divBdr>
                                      <w:divsChild>
                                        <w:div w:id="785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05999">
      <w:bodyDiv w:val="1"/>
      <w:marLeft w:val="0"/>
      <w:marRight w:val="0"/>
      <w:marTop w:val="0"/>
      <w:marBottom w:val="0"/>
      <w:divBdr>
        <w:top w:val="none" w:sz="0" w:space="0" w:color="auto"/>
        <w:left w:val="none" w:sz="0" w:space="0" w:color="auto"/>
        <w:bottom w:val="none" w:sz="0" w:space="0" w:color="auto"/>
        <w:right w:val="none" w:sz="0" w:space="0" w:color="auto"/>
      </w:divBdr>
      <w:divsChild>
        <w:div w:id="508907756">
          <w:marLeft w:val="0"/>
          <w:marRight w:val="0"/>
          <w:marTop w:val="0"/>
          <w:marBottom w:val="0"/>
          <w:divBdr>
            <w:top w:val="none" w:sz="0" w:space="0" w:color="auto"/>
            <w:left w:val="none" w:sz="0" w:space="0" w:color="auto"/>
            <w:bottom w:val="none" w:sz="0" w:space="0" w:color="auto"/>
            <w:right w:val="none" w:sz="0" w:space="0" w:color="auto"/>
          </w:divBdr>
          <w:divsChild>
            <w:div w:id="962227805">
              <w:marLeft w:val="0"/>
              <w:marRight w:val="0"/>
              <w:marTop w:val="0"/>
              <w:marBottom w:val="0"/>
              <w:divBdr>
                <w:top w:val="none" w:sz="0" w:space="0" w:color="auto"/>
                <w:left w:val="none" w:sz="0" w:space="0" w:color="auto"/>
                <w:bottom w:val="none" w:sz="0" w:space="0" w:color="auto"/>
                <w:right w:val="none" w:sz="0" w:space="0" w:color="auto"/>
              </w:divBdr>
              <w:divsChild>
                <w:div w:id="643974037">
                  <w:marLeft w:val="0"/>
                  <w:marRight w:val="0"/>
                  <w:marTop w:val="0"/>
                  <w:marBottom w:val="0"/>
                  <w:divBdr>
                    <w:top w:val="none" w:sz="0" w:space="0" w:color="auto"/>
                    <w:left w:val="none" w:sz="0" w:space="0" w:color="auto"/>
                    <w:bottom w:val="none" w:sz="0" w:space="0" w:color="auto"/>
                    <w:right w:val="none" w:sz="0" w:space="0" w:color="auto"/>
                  </w:divBdr>
                  <w:divsChild>
                    <w:div w:id="1944068603">
                      <w:marLeft w:val="0"/>
                      <w:marRight w:val="0"/>
                      <w:marTop w:val="0"/>
                      <w:marBottom w:val="0"/>
                      <w:divBdr>
                        <w:top w:val="none" w:sz="0" w:space="0" w:color="auto"/>
                        <w:left w:val="none" w:sz="0" w:space="0" w:color="auto"/>
                        <w:bottom w:val="none" w:sz="0" w:space="0" w:color="auto"/>
                        <w:right w:val="none" w:sz="0" w:space="0" w:color="auto"/>
                      </w:divBdr>
                      <w:divsChild>
                        <w:div w:id="695891042">
                          <w:marLeft w:val="0"/>
                          <w:marRight w:val="0"/>
                          <w:marTop w:val="0"/>
                          <w:marBottom w:val="0"/>
                          <w:divBdr>
                            <w:top w:val="none" w:sz="0" w:space="0" w:color="auto"/>
                            <w:left w:val="none" w:sz="0" w:space="0" w:color="auto"/>
                            <w:bottom w:val="none" w:sz="0" w:space="0" w:color="auto"/>
                            <w:right w:val="none" w:sz="0" w:space="0" w:color="auto"/>
                          </w:divBdr>
                          <w:divsChild>
                            <w:div w:id="1331835965">
                              <w:marLeft w:val="0"/>
                              <w:marRight w:val="0"/>
                              <w:marTop w:val="0"/>
                              <w:marBottom w:val="0"/>
                              <w:divBdr>
                                <w:top w:val="none" w:sz="0" w:space="0" w:color="auto"/>
                                <w:left w:val="none" w:sz="0" w:space="0" w:color="auto"/>
                                <w:bottom w:val="none" w:sz="0" w:space="0" w:color="auto"/>
                                <w:right w:val="none" w:sz="0" w:space="0" w:color="auto"/>
                              </w:divBdr>
                              <w:divsChild>
                                <w:div w:id="1576352043">
                                  <w:marLeft w:val="0"/>
                                  <w:marRight w:val="0"/>
                                  <w:marTop w:val="0"/>
                                  <w:marBottom w:val="0"/>
                                  <w:divBdr>
                                    <w:top w:val="none" w:sz="0" w:space="0" w:color="auto"/>
                                    <w:left w:val="none" w:sz="0" w:space="0" w:color="auto"/>
                                    <w:bottom w:val="none" w:sz="0" w:space="0" w:color="auto"/>
                                    <w:right w:val="none" w:sz="0" w:space="0" w:color="auto"/>
                                  </w:divBdr>
                                  <w:divsChild>
                                    <w:div w:id="1217205358">
                                      <w:marLeft w:val="0"/>
                                      <w:marRight w:val="0"/>
                                      <w:marTop w:val="0"/>
                                      <w:marBottom w:val="0"/>
                                      <w:divBdr>
                                        <w:top w:val="none" w:sz="0" w:space="0" w:color="auto"/>
                                        <w:left w:val="none" w:sz="0" w:space="0" w:color="auto"/>
                                        <w:bottom w:val="none" w:sz="0" w:space="0" w:color="auto"/>
                                        <w:right w:val="none" w:sz="0" w:space="0" w:color="auto"/>
                                      </w:divBdr>
                                      <w:divsChild>
                                        <w:div w:id="9671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61539">
      <w:bodyDiv w:val="1"/>
      <w:marLeft w:val="0"/>
      <w:marRight w:val="0"/>
      <w:marTop w:val="0"/>
      <w:marBottom w:val="0"/>
      <w:divBdr>
        <w:top w:val="none" w:sz="0" w:space="0" w:color="auto"/>
        <w:left w:val="none" w:sz="0" w:space="0" w:color="auto"/>
        <w:bottom w:val="none" w:sz="0" w:space="0" w:color="auto"/>
        <w:right w:val="none" w:sz="0" w:space="0" w:color="auto"/>
      </w:divBdr>
      <w:divsChild>
        <w:div w:id="1440369466">
          <w:marLeft w:val="0"/>
          <w:marRight w:val="0"/>
          <w:marTop w:val="0"/>
          <w:marBottom w:val="0"/>
          <w:divBdr>
            <w:top w:val="none" w:sz="0" w:space="0" w:color="auto"/>
            <w:left w:val="none" w:sz="0" w:space="0" w:color="auto"/>
            <w:bottom w:val="none" w:sz="0" w:space="0" w:color="auto"/>
            <w:right w:val="none" w:sz="0" w:space="0" w:color="auto"/>
          </w:divBdr>
          <w:divsChild>
            <w:div w:id="1264606290">
              <w:marLeft w:val="0"/>
              <w:marRight w:val="0"/>
              <w:marTop w:val="0"/>
              <w:marBottom w:val="0"/>
              <w:divBdr>
                <w:top w:val="none" w:sz="0" w:space="0" w:color="auto"/>
                <w:left w:val="none" w:sz="0" w:space="0" w:color="auto"/>
                <w:bottom w:val="none" w:sz="0" w:space="0" w:color="auto"/>
                <w:right w:val="none" w:sz="0" w:space="0" w:color="auto"/>
              </w:divBdr>
              <w:divsChild>
                <w:div w:id="404886541">
                  <w:marLeft w:val="0"/>
                  <w:marRight w:val="0"/>
                  <w:marTop w:val="0"/>
                  <w:marBottom w:val="0"/>
                  <w:divBdr>
                    <w:top w:val="none" w:sz="0" w:space="0" w:color="auto"/>
                    <w:left w:val="none" w:sz="0" w:space="0" w:color="auto"/>
                    <w:bottom w:val="none" w:sz="0" w:space="0" w:color="auto"/>
                    <w:right w:val="none" w:sz="0" w:space="0" w:color="auto"/>
                  </w:divBdr>
                  <w:divsChild>
                    <w:div w:id="20399146">
                      <w:marLeft w:val="0"/>
                      <w:marRight w:val="0"/>
                      <w:marTop w:val="0"/>
                      <w:marBottom w:val="0"/>
                      <w:divBdr>
                        <w:top w:val="none" w:sz="0" w:space="0" w:color="auto"/>
                        <w:left w:val="none" w:sz="0" w:space="0" w:color="auto"/>
                        <w:bottom w:val="none" w:sz="0" w:space="0" w:color="auto"/>
                        <w:right w:val="none" w:sz="0" w:space="0" w:color="auto"/>
                      </w:divBdr>
                      <w:divsChild>
                        <w:div w:id="961690715">
                          <w:marLeft w:val="0"/>
                          <w:marRight w:val="0"/>
                          <w:marTop w:val="0"/>
                          <w:marBottom w:val="0"/>
                          <w:divBdr>
                            <w:top w:val="none" w:sz="0" w:space="0" w:color="auto"/>
                            <w:left w:val="none" w:sz="0" w:space="0" w:color="auto"/>
                            <w:bottom w:val="none" w:sz="0" w:space="0" w:color="auto"/>
                            <w:right w:val="none" w:sz="0" w:space="0" w:color="auto"/>
                          </w:divBdr>
                          <w:divsChild>
                            <w:div w:id="734930788">
                              <w:marLeft w:val="0"/>
                              <w:marRight w:val="0"/>
                              <w:marTop w:val="0"/>
                              <w:marBottom w:val="0"/>
                              <w:divBdr>
                                <w:top w:val="none" w:sz="0" w:space="0" w:color="auto"/>
                                <w:left w:val="none" w:sz="0" w:space="0" w:color="auto"/>
                                <w:bottom w:val="none" w:sz="0" w:space="0" w:color="auto"/>
                                <w:right w:val="none" w:sz="0" w:space="0" w:color="auto"/>
                              </w:divBdr>
                              <w:divsChild>
                                <w:div w:id="1849130641">
                                  <w:marLeft w:val="0"/>
                                  <w:marRight w:val="0"/>
                                  <w:marTop w:val="0"/>
                                  <w:marBottom w:val="0"/>
                                  <w:divBdr>
                                    <w:top w:val="none" w:sz="0" w:space="0" w:color="auto"/>
                                    <w:left w:val="none" w:sz="0" w:space="0" w:color="auto"/>
                                    <w:bottom w:val="none" w:sz="0" w:space="0" w:color="auto"/>
                                    <w:right w:val="none" w:sz="0" w:space="0" w:color="auto"/>
                                  </w:divBdr>
                                  <w:divsChild>
                                    <w:div w:id="2046058352">
                                      <w:marLeft w:val="0"/>
                                      <w:marRight w:val="0"/>
                                      <w:marTop w:val="0"/>
                                      <w:marBottom w:val="0"/>
                                      <w:divBdr>
                                        <w:top w:val="none" w:sz="0" w:space="0" w:color="auto"/>
                                        <w:left w:val="none" w:sz="0" w:space="0" w:color="auto"/>
                                        <w:bottom w:val="none" w:sz="0" w:space="0" w:color="auto"/>
                                        <w:right w:val="none" w:sz="0" w:space="0" w:color="auto"/>
                                      </w:divBdr>
                                      <w:divsChild>
                                        <w:div w:id="1897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7200396">
      <w:bodyDiv w:val="1"/>
      <w:marLeft w:val="0"/>
      <w:marRight w:val="0"/>
      <w:marTop w:val="0"/>
      <w:marBottom w:val="0"/>
      <w:divBdr>
        <w:top w:val="none" w:sz="0" w:space="0" w:color="auto"/>
        <w:left w:val="none" w:sz="0" w:space="0" w:color="auto"/>
        <w:bottom w:val="none" w:sz="0" w:space="0" w:color="auto"/>
        <w:right w:val="none" w:sz="0" w:space="0" w:color="auto"/>
      </w:divBdr>
      <w:divsChild>
        <w:div w:id="1765686026">
          <w:marLeft w:val="0"/>
          <w:marRight w:val="0"/>
          <w:marTop w:val="0"/>
          <w:marBottom w:val="0"/>
          <w:divBdr>
            <w:top w:val="none" w:sz="0" w:space="0" w:color="auto"/>
            <w:left w:val="none" w:sz="0" w:space="0" w:color="auto"/>
            <w:bottom w:val="none" w:sz="0" w:space="0" w:color="auto"/>
            <w:right w:val="none" w:sz="0" w:space="0" w:color="auto"/>
          </w:divBdr>
          <w:divsChild>
            <w:div w:id="522012066">
              <w:marLeft w:val="0"/>
              <w:marRight w:val="0"/>
              <w:marTop w:val="0"/>
              <w:marBottom w:val="0"/>
              <w:divBdr>
                <w:top w:val="none" w:sz="0" w:space="0" w:color="auto"/>
                <w:left w:val="none" w:sz="0" w:space="0" w:color="auto"/>
                <w:bottom w:val="none" w:sz="0" w:space="0" w:color="auto"/>
                <w:right w:val="none" w:sz="0" w:space="0" w:color="auto"/>
              </w:divBdr>
              <w:divsChild>
                <w:div w:id="87426536">
                  <w:marLeft w:val="0"/>
                  <w:marRight w:val="0"/>
                  <w:marTop w:val="0"/>
                  <w:marBottom w:val="0"/>
                  <w:divBdr>
                    <w:top w:val="none" w:sz="0" w:space="0" w:color="auto"/>
                    <w:left w:val="none" w:sz="0" w:space="0" w:color="auto"/>
                    <w:bottom w:val="none" w:sz="0" w:space="0" w:color="auto"/>
                    <w:right w:val="none" w:sz="0" w:space="0" w:color="auto"/>
                  </w:divBdr>
                  <w:divsChild>
                    <w:div w:id="1614550658">
                      <w:marLeft w:val="0"/>
                      <w:marRight w:val="0"/>
                      <w:marTop w:val="0"/>
                      <w:marBottom w:val="0"/>
                      <w:divBdr>
                        <w:top w:val="none" w:sz="0" w:space="0" w:color="auto"/>
                        <w:left w:val="none" w:sz="0" w:space="0" w:color="auto"/>
                        <w:bottom w:val="none" w:sz="0" w:space="0" w:color="auto"/>
                        <w:right w:val="none" w:sz="0" w:space="0" w:color="auto"/>
                      </w:divBdr>
                      <w:divsChild>
                        <w:div w:id="155003739">
                          <w:marLeft w:val="0"/>
                          <w:marRight w:val="0"/>
                          <w:marTop w:val="0"/>
                          <w:marBottom w:val="0"/>
                          <w:divBdr>
                            <w:top w:val="none" w:sz="0" w:space="0" w:color="auto"/>
                            <w:left w:val="none" w:sz="0" w:space="0" w:color="auto"/>
                            <w:bottom w:val="none" w:sz="0" w:space="0" w:color="auto"/>
                            <w:right w:val="none" w:sz="0" w:space="0" w:color="auto"/>
                          </w:divBdr>
                          <w:divsChild>
                            <w:div w:id="714040337">
                              <w:marLeft w:val="0"/>
                              <w:marRight w:val="0"/>
                              <w:marTop w:val="0"/>
                              <w:marBottom w:val="0"/>
                              <w:divBdr>
                                <w:top w:val="none" w:sz="0" w:space="0" w:color="auto"/>
                                <w:left w:val="none" w:sz="0" w:space="0" w:color="auto"/>
                                <w:bottom w:val="none" w:sz="0" w:space="0" w:color="auto"/>
                                <w:right w:val="none" w:sz="0" w:space="0" w:color="auto"/>
                              </w:divBdr>
                              <w:divsChild>
                                <w:div w:id="917205588">
                                  <w:marLeft w:val="0"/>
                                  <w:marRight w:val="0"/>
                                  <w:marTop w:val="0"/>
                                  <w:marBottom w:val="0"/>
                                  <w:divBdr>
                                    <w:top w:val="none" w:sz="0" w:space="0" w:color="auto"/>
                                    <w:left w:val="none" w:sz="0" w:space="0" w:color="auto"/>
                                    <w:bottom w:val="none" w:sz="0" w:space="0" w:color="auto"/>
                                    <w:right w:val="none" w:sz="0" w:space="0" w:color="auto"/>
                                  </w:divBdr>
                                  <w:divsChild>
                                    <w:div w:id="283195350">
                                      <w:marLeft w:val="0"/>
                                      <w:marRight w:val="0"/>
                                      <w:marTop w:val="0"/>
                                      <w:marBottom w:val="0"/>
                                      <w:divBdr>
                                        <w:top w:val="none" w:sz="0" w:space="0" w:color="auto"/>
                                        <w:left w:val="none" w:sz="0" w:space="0" w:color="auto"/>
                                        <w:bottom w:val="none" w:sz="0" w:space="0" w:color="auto"/>
                                        <w:right w:val="none" w:sz="0" w:space="0" w:color="auto"/>
                                      </w:divBdr>
                                      <w:divsChild>
                                        <w:div w:id="17595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685128">
      <w:bodyDiv w:val="1"/>
      <w:marLeft w:val="0"/>
      <w:marRight w:val="0"/>
      <w:marTop w:val="0"/>
      <w:marBottom w:val="0"/>
      <w:divBdr>
        <w:top w:val="none" w:sz="0" w:space="0" w:color="auto"/>
        <w:left w:val="none" w:sz="0" w:space="0" w:color="auto"/>
        <w:bottom w:val="none" w:sz="0" w:space="0" w:color="auto"/>
        <w:right w:val="none" w:sz="0" w:space="0" w:color="auto"/>
      </w:divBdr>
      <w:divsChild>
        <w:div w:id="1367876574">
          <w:marLeft w:val="0"/>
          <w:marRight w:val="0"/>
          <w:marTop w:val="0"/>
          <w:marBottom w:val="0"/>
          <w:divBdr>
            <w:top w:val="none" w:sz="0" w:space="0" w:color="auto"/>
            <w:left w:val="none" w:sz="0" w:space="0" w:color="auto"/>
            <w:bottom w:val="none" w:sz="0" w:space="0" w:color="auto"/>
            <w:right w:val="none" w:sz="0" w:space="0" w:color="auto"/>
          </w:divBdr>
          <w:divsChild>
            <w:div w:id="100880772">
              <w:marLeft w:val="0"/>
              <w:marRight w:val="0"/>
              <w:marTop w:val="0"/>
              <w:marBottom w:val="0"/>
              <w:divBdr>
                <w:top w:val="none" w:sz="0" w:space="0" w:color="auto"/>
                <w:left w:val="none" w:sz="0" w:space="0" w:color="auto"/>
                <w:bottom w:val="none" w:sz="0" w:space="0" w:color="auto"/>
                <w:right w:val="none" w:sz="0" w:space="0" w:color="auto"/>
              </w:divBdr>
              <w:divsChild>
                <w:div w:id="1916743713">
                  <w:marLeft w:val="0"/>
                  <w:marRight w:val="0"/>
                  <w:marTop w:val="0"/>
                  <w:marBottom w:val="0"/>
                  <w:divBdr>
                    <w:top w:val="none" w:sz="0" w:space="0" w:color="auto"/>
                    <w:left w:val="none" w:sz="0" w:space="0" w:color="auto"/>
                    <w:bottom w:val="none" w:sz="0" w:space="0" w:color="auto"/>
                    <w:right w:val="none" w:sz="0" w:space="0" w:color="auto"/>
                  </w:divBdr>
                  <w:divsChild>
                    <w:div w:id="389429728">
                      <w:marLeft w:val="0"/>
                      <w:marRight w:val="0"/>
                      <w:marTop w:val="0"/>
                      <w:marBottom w:val="0"/>
                      <w:divBdr>
                        <w:top w:val="none" w:sz="0" w:space="0" w:color="auto"/>
                        <w:left w:val="none" w:sz="0" w:space="0" w:color="auto"/>
                        <w:bottom w:val="none" w:sz="0" w:space="0" w:color="auto"/>
                        <w:right w:val="none" w:sz="0" w:space="0" w:color="auto"/>
                      </w:divBdr>
                      <w:divsChild>
                        <w:div w:id="920413932">
                          <w:marLeft w:val="0"/>
                          <w:marRight w:val="0"/>
                          <w:marTop w:val="0"/>
                          <w:marBottom w:val="0"/>
                          <w:divBdr>
                            <w:top w:val="none" w:sz="0" w:space="0" w:color="auto"/>
                            <w:left w:val="none" w:sz="0" w:space="0" w:color="auto"/>
                            <w:bottom w:val="none" w:sz="0" w:space="0" w:color="auto"/>
                            <w:right w:val="none" w:sz="0" w:space="0" w:color="auto"/>
                          </w:divBdr>
                          <w:divsChild>
                            <w:div w:id="242646229">
                              <w:marLeft w:val="0"/>
                              <w:marRight w:val="0"/>
                              <w:marTop w:val="0"/>
                              <w:marBottom w:val="0"/>
                              <w:divBdr>
                                <w:top w:val="none" w:sz="0" w:space="0" w:color="auto"/>
                                <w:left w:val="none" w:sz="0" w:space="0" w:color="auto"/>
                                <w:bottom w:val="none" w:sz="0" w:space="0" w:color="auto"/>
                                <w:right w:val="none" w:sz="0" w:space="0" w:color="auto"/>
                              </w:divBdr>
                              <w:divsChild>
                                <w:div w:id="140851701">
                                  <w:marLeft w:val="0"/>
                                  <w:marRight w:val="0"/>
                                  <w:marTop w:val="0"/>
                                  <w:marBottom w:val="0"/>
                                  <w:divBdr>
                                    <w:top w:val="none" w:sz="0" w:space="0" w:color="auto"/>
                                    <w:left w:val="none" w:sz="0" w:space="0" w:color="auto"/>
                                    <w:bottom w:val="none" w:sz="0" w:space="0" w:color="auto"/>
                                    <w:right w:val="none" w:sz="0" w:space="0" w:color="auto"/>
                                  </w:divBdr>
                                  <w:divsChild>
                                    <w:div w:id="61564095">
                                      <w:marLeft w:val="0"/>
                                      <w:marRight w:val="0"/>
                                      <w:marTop w:val="0"/>
                                      <w:marBottom w:val="0"/>
                                      <w:divBdr>
                                        <w:top w:val="none" w:sz="0" w:space="0" w:color="auto"/>
                                        <w:left w:val="none" w:sz="0" w:space="0" w:color="auto"/>
                                        <w:bottom w:val="none" w:sz="0" w:space="0" w:color="auto"/>
                                        <w:right w:val="none" w:sz="0" w:space="0" w:color="auto"/>
                                      </w:divBdr>
                                      <w:divsChild>
                                        <w:div w:id="415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155902">
      <w:bodyDiv w:val="1"/>
      <w:marLeft w:val="0"/>
      <w:marRight w:val="0"/>
      <w:marTop w:val="0"/>
      <w:marBottom w:val="0"/>
      <w:divBdr>
        <w:top w:val="none" w:sz="0" w:space="0" w:color="auto"/>
        <w:left w:val="none" w:sz="0" w:space="0" w:color="auto"/>
        <w:bottom w:val="none" w:sz="0" w:space="0" w:color="auto"/>
        <w:right w:val="none" w:sz="0" w:space="0" w:color="auto"/>
      </w:divBdr>
      <w:divsChild>
        <w:div w:id="869412908">
          <w:marLeft w:val="0"/>
          <w:marRight w:val="0"/>
          <w:marTop w:val="0"/>
          <w:marBottom w:val="0"/>
          <w:divBdr>
            <w:top w:val="none" w:sz="0" w:space="0" w:color="auto"/>
            <w:left w:val="none" w:sz="0" w:space="0" w:color="auto"/>
            <w:bottom w:val="none" w:sz="0" w:space="0" w:color="auto"/>
            <w:right w:val="none" w:sz="0" w:space="0" w:color="auto"/>
          </w:divBdr>
          <w:divsChild>
            <w:div w:id="1163618539">
              <w:marLeft w:val="0"/>
              <w:marRight w:val="0"/>
              <w:marTop w:val="0"/>
              <w:marBottom w:val="0"/>
              <w:divBdr>
                <w:top w:val="none" w:sz="0" w:space="0" w:color="auto"/>
                <w:left w:val="none" w:sz="0" w:space="0" w:color="auto"/>
                <w:bottom w:val="none" w:sz="0" w:space="0" w:color="auto"/>
                <w:right w:val="none" w:sz="0" w:space="0" w:color="auto"/>
              </w:divBdr>
              <w:divsChild>
                <w:div w:id="1420325447">
                  <w:marLeft w:val="0"/>
                  <w:marRight w:val="0"/>
                  <w:marTop w:val="0"/>
                  <w:marBottom w:val="0"/>
                  <w:divBdr>
                    <w:top w:val="none" w:sz="0" w:space="0" w:color="auto"/>
                    <w:left w:val="none" w:sz="0" w:space="0" w:color="auto"/>
                    <w:bottom w:val="none" w:sz="0" w:space="0" w:color="auto"/>
                    <w:right w:val="none" w:sz="0" w:space="0" w:color="auto"/>
                  </w:divBdr>
                  <w:divsChild>
                    <w:div w:id="2045321344">
                      <w:marLeft w:val="0"/>
                      <w:marRight w:val="0"/>
                      <w:marTop w:val="0"/>
                      <w:marBottom w:val="0"/>
                      <w:divBdr>
                        <w:top w:val="none" w:sz="0" w:space="0" w:color="auto"/>
                        <w:left w:val="none" w:sz="0" w:space="0" w:color="auto"/>
                        <w:bottom w:val="none" w:sz="0" w:space="0" w:color="auto"/>
                        <w:right w:val="none" w:sz="0" w:space="0" w:color="auto"/>
                      </w:divBdr>
                      <w:divsChild>
                        <w:div w:id="2031487180">
                          <w:marLeft w:val="0"/>
                          <w:marRight w:val="0"/>
                          <w:marTop w:val="0"/>
                          <w:marBottom w:val="0"/>
                          <w:divBdr>
                            <w:top w:val="none" w:sz="0" w:space="0" w:color="auto"/>
                            <w:left w:val="none" w:sz="0" w:space="0" w:color="auto"/>
                            <w:bottom w:val="none" w:sz="0" w:space="0" w:color="auto"/>
                            <w:right w:val="none" w:sz="0" w:space="0" w:color="auto"/>
                          </w:divBdr>
                          <w:divsChild>
                            <w:div w:id="79448402">
                              <w:marLeft w:val="0"/>
                              <w:marRight w:val="0"/>
                              <w:marTop w:val="0"/>
                              <w:marBottom w:val="0"/>
                              <w:divBdr>
                                <w:top w:val="none" w:sz="0" w:space="0" w:color="auto"/>
                                <w:left w:val="none" w:sz="0" w:space="0" w:color="auto"/>
                                <w:bottom w:val="none" w:sz="0" w:space="0" w:color="auto"/>
                                <w:right w:val="none" w:sz="0" w:space="0" w:color="auto"/>
                              </w:divBdr>
                              <w:divsChild>
                                <w:div w:id="2019967251">
                                  <w:marLeft w:val="0"/>
                                  <w:marRight w:val="0"/>
                                  <w:marTop w:val="0"/>
                                  <w:marBottom w:val="0"/>
                                  <w:divBdr>
                                    <w:top w:val="none" w:sz="0" w:space="0" w:color="auto"/>
                                    <w:left w:val="none" w:sz="0" w:space="0" w:color="auto"/>
                                    <w:bottom w:val="none" w:sz="0" w:space="0" w:color="auto"/>
                                    <w:right w:val="none" w:sz="0" w:space="0" w:color="auto"/>
                                  </w:divBdr>
                                  <w:divsChild>
                                    <w:div w:id="1588614580">
                                      <w:marLeft w:val="0"/>
                                      <w:marRight w:val="0"/>
                                      <w:marTop w:val="0"/>
                                      <w:marBottom w:val="0"/>
                                      <w:divBdr>
                                        <w:top w:val="none" w:sz="0" w:space="0" w:color="auto"/>
                                        <w:left w:val="none" w:sz="0" w:space="0" w:color="auto"/>
                                        <w:bottom w:val="none" w:sz="0" w:space="0" w:color="auto"/>
                                        <w:right w:val="none" w:sz="0" w:space="0" w:color="auto"/>
                                      </w:divBdr>
                                      <w:divsChild>
                                        <w:div w:id="10333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354211">
      <w:bodyDiv w:val="1"/>
      <w:marLeft w:val="0"/>
      <w:marRight w:val="0"/>
      <w:marTop w:val="0"/>
      <w:marBottom w:val="0"/>
      <w:divBdr>
        <w:top w:val="none" w:sz="0" w:space="0" w:color="auto"/>
        <w:left w:val="none" w:sz="0" w:space="0" w:color="auto"/>
        <w:bottom w:val="none" w:sz="0" w:space="0" w:color="auto"/>
        <w:right w:val="none" w:sz="0" w:space="0" w:color="auto"/>
      </w:divBdr>
      <w:divsChild>
        <w:div w:id="323893736">
          <w:marLeft w:val="0"/>
          <w:marRight w:val="0"/>
          <w:marTop w:val="0"/>
          <w:marBottom w:val="0"/>
          <w:divBdr>
            <w:top w:val="none" w:sz="0" w:space="0" w:color="auto"/>
            <w:left w:val="none" w:sz="0" w:space="0" w:color="auto"/>
            <w:bottom w:val="none" w:sz="0" w:space="0" w:color="auto"/>
            <w:right w:val="none" w:sz="0" w:space="0" w:color="auto"/>
          </w:divBdr>
          <w:divsChild>
            <w:div w:id="973485153">
              <w:marLeft w:val="0"/>
              <w:marRight w:val="0"/>
              <w:marTop w:val="0"/>
              <w:marBottom w:val="0"/>
              <w:divBdr>
                <w:top w:val="none" w:sz="0" w:space="0" w:color="auto"/>
                <w:left w:val="none" w:sz="0" w:space="0" w:color="auto"/>
                <w:bottom w:val="none" w:sz="0" w:space="0" w:color="auto"/>
                <w:right w:val="none" w:sz="0" w:space="0" w:color="auto"/>
              </w:divBdr>
              <w:divsChild>
                <w:div w:id="721638007">
                  <w:marLeft w:val="0"/>
                  <w:marRight w:val="0"/>
                  <w:marTop w:val="0"/>
                  <w:marBottom w:val="0"/>
                  <w:divBdr>
                    <w:top w:val="none" w:sz="0" w:space="0" w:color="auto"/>
                    <w:left w:val="none" w:sz="0" w:space="0" w:color="auto"/>
                    <w:bottom w:val="none" w:sz="0" w:space="0" w:color="auto"/>
                    <w:right w:val="none" w:sz="0" w:space="0" w:color="auto"/>
                  </w:divBdr>
                  <w:divsChild>
                    <w:div w:id="1815873654">
                      <w:marLeft w:val="0"/>
                      <w:marRight w:val="0"/>
                      <w:marTop w:val="0"/>
                      <w:marBottom w:val="0"/>
                      <w:divBdr>
                        <w:top w:val="none" w:sz="0" w:space="0" w:color="auto"/>
                        <w:left w:val="none" w:sz="0" w:space="0" w:color="auto"/>
                        <w:bottom w:val="none" w:sz="0" w:space="0" w:color="auto"/>
                        <w:right w:val="none" w:sz="0" w:space="0" w:color="auto"/>
                      </w:divBdr>
                      <w:divsChild>
                        <w:div w:id="185676659">
                          <w:marLeft w:val="0"/>
                          <w:marRight w:val="0"/>
                          <w:marTop w:val="0"/>
                          <w:marBottom w:val="0"/>
                          <w:divBdr>
                            <w:top w:val="none" w:sz="0" w:space="0" w:color="auto"/>
                            <w:left w:val="none" w:sz="0" w:space="0" w:color="auto"/>
                            <w:bottom w:val="none" w:sz="0" w:space="0" w:color="auto"/>
                            <w:right w:val="none" w:sz="0" w:space="0" w:color="auto"/>
                          </w:divBdr>
                          <w:divsChild>
                            <w:div w:id="153110910">
                              <w:marLeft w:val="0"/>
                              <w:marRight w:val="0"/>
                              <w:marTop w:val="0"/>
                              <w:marBottom w:val="0"/>
                              <w:divBdr>
                                <w:top w:val="none" w:sz="0" w:space="0" w:color="auto"/>
                                <w:left w:val="none" w:sz="0" w:space="0" w:color="auto"/>
                                <w:bottom w:val="none" w:sz="0" w:space="0" w:color="auto"/>
                                <w:right w:val="none" w:sz="0" w:space="0" w:color="auto"/>
                              </w:divBdr>
                              <w:divsChild>
                                <w:div w:id="678625607">
                                  <w:marLeft w:val="0"/>
                                  <w:marRight w:val="0"/>
                                  <w:marTop w:val="0"/>
                                  <w:marBottom w:val="0"/>
                                  <w:divBdr>
                                    <w:top w:val="none" w:sz="0" w:space="0" w:color="auto"/>
                                    <w:left w:val="none" w:sz="0" w:space="0" w:color="auto"/>
                                    <w:bottom w:val="none" w:sz="0" w:space="0" w:color="auto"/>
                                    <w:right w:val="none" w:sz="0" w:space="0" w:color="auto"/>
                                  </w:divBdr>
                                  <w:divsChild>
                                    <w:div w:id="1465662693">
                                      <w:marLeft w:val="0"/>
                                      <w:marRight w:val="0"/>
                                      <w:marTop w:val="0"/>
                                      <w:marBottom w:val="0"/>
                                      <w:divBdr>
                                        <w:top w:val="none" w:sz="0" w:space="0" w:color="auto"/>
                                        <w:left w:val="none" w:sz="0" w:space="0" w:color="auto"/>
                                        <w:bottom w:val="none" w:sz="0" w:space="0" w:color="auto"/>
                                        <w:right w:val="none" w:sz="0" w:space="0" w:color="auto"/>
                                      </w:divBdr>
                                      <w:divsChild>
                                        <w:div w:id="18137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263836">
      <w:bodyDiv w:val="1"/>
      <w:marLeft w:val="0"/>
      <w:marRight w:val="0"/>
      <w:marTop w:val="0"/>
      <w:marBottom w:val="0"/>
      <w:divBdr>
        <w:top w:val="none" w:sz="0" w:space="0" w:color="auto"/>
        <w:left w:val="none" w:sz="0" w:space="0" w:color="auto"/>
        <w:bottom w:val="none" w:sz="0" w:space="0" w:color="auto"/>
        <w:right w:val="none" w:sz="0" w:space="0" w:color="auto"/>
      </w:divBdr>
      <w:divsChild>
        <w:div w:id="508104996">
          <w:marLeft w:val="0"/>
          <w:marRight w:val="0"/>
          <w:marTop w:val="0"/>
          <w:marBottom w:val="0"/>
          <w:divBdr>
            <w:top w:val="none" w:sz="0" w:space="0" w:color="auto"/>
            <w:left w:val="none" w:sz="0" w:space="0" w:color="auto"/>
            <w:bottom w:val="none" w:sz="0" w:space="0" w:color="auto"/>
            <w:right w:val="none" w:sz="0" w:space="0" w:color="auto"/>
          </w:divBdr>
          <w:divsChild>
            <w:div w:id="915437467">
              <w:marLeft w:val="0"/>
              <w:marRight w:val="0"/>
              <w:marTop w:val="0"/>
              <w:marBottom w:val="0"/>
              <w:divBdr>
                <w:top w:val="none" w:sz="0" w:space="0" w:color="auto"/>
                <w:left w:val="none" w:sz="0" w:space="0" w:color="auto"/>
                <w:bottom w:val="none" w:sz="0" w:space="0" w:color="auto"/>
                <w:right w:val="none" w:sz="0" w:space="0" w:color="auto"/>
              </w:divBdr>
              <w:divsChild>
                <w:div w:id="1258444100">
                  <w:marLeft w:val="0"/>
                  <w:marRight w:val="0"/>
                  <w:marTop w:val="0"/>
                  <w:marBottom w:val="0"/>
                  <w:divBdr>
                    <w:top w:val="none" w:sz="0" w:space="0" w:color="auto"/>
                    <w:left w:val="none" w:sz="0" w:space="0" w:color="auto"/>
                    <w:bottom w:val="none" w:sz="0" w:space="0" w:color="auto"/>
                    <w:right w:val="none" w:sz="0" w:space="0" w:color="auto"/>
                  </w:divBdr>
                  <w:divsChild>
                    <w:div w:id="337930019">
                      <w:marLeft w:val="0"/>
                      <w:marRight w:val="0"/>
                      <w:marTop w:val="0"/>
                      <w:marBottom w:val="0"/>
                      <w:divBdr>
                        <w:top w:val="none" w:sz="0" w:space="0" w:color="auto"/>
                        <w:left w:val="none" w:sz="0" w:space="0" w:color="auto"/>
                        <w:bottom w:val="none" w:sz="0" w:space="0" w:color="auto"/>
                        <w:right w:val="none" w:sz="0" w:space="0" w:color="auto"/>
                      </w:divBdr>
                      <w:divsChild>
                        <w:div w:id="768891350">
                          <w:marLeft w:val="0"/>
                          <w:marRight w:val="0"/>
                          <w:marTop w:val="0"/>
                          <w:marBottom w:val="0"/>
                          <w:divBdr>
                            <w:top w:val="none" w:sz="0" w:space="0" w:color="auto"/>
                            <w:left w:val="none" w:sz="0" w:space="0" w:color="auto"/>
                            <w:bottom w:val="none" w:sz="0" w:space="0" w:color="auto"/>
                            <w:right w:val="none" w:sz="0" w:space="0" w:color="auto"/>
                          </w:divBdr>
                          <w:divsChild>
                            <w:div w:id="1736319189">
                              <w:marLeft w:val="0"/>
                              <w:marRight w:val="0"/>
                              <w:marTop w:val="0"/>
                              <w:marBottom w:val="0"/>
                              <w:divBdr>
                                <w:top w:val="none" w:sz="0" w:space="0" w:color="auto"/>
                                <w:left w:val="none" w:sz="0" w:space="0" w:color="auto"/>
                                <w:bottom w:val="none" w:sz="0" w:space="0" w:color="auto"/>
                                <w:right w:val="none" w:sz="0" w:space="0" w:color="auto"/>
                              </w:divBdr>
                              <w:divsChild>
                                <w:div w:id="1578973391">
                                  <w:marLeft w:val="0"/>
                                  <w:marRight w:val="0"/>
                                  <w:marTop w:val="0"/>
                                  <w:marBottom w:val="0"/>
                                  <w:divBdr>
                                    <w:top w:val="none" w:sz="0" w:space="0" w:color="auto"/>
                                    <w:left w:val="none" w:sz="0" w:space="0" w:color="auto"/>
                                    <w:bottom w:val="none" w:sz="0" w:space="0" w:color="auto"/>
                                    <w:right w:val="none" w:sz="0" w:space="0" w:color="auto"/>
                                  </w:divBdr>
                                  <w:divsChild>
                                    <w:div w:id="696463950">
                                      <w:marLeft w:val="0"/>
                                      <w:marRight w:val="0"/>
                                      <w:marTop w:val="0"/>
                                      <w:marBottom w:val="0"/>
                                      <w:divBdr>
                                        <w:top w:val="none" w:sz="0" w:space="0" w:color="auto"/>
                                        <w:left w:val="none" w:sz="0" w:space="0" w:color="auto"/>
                                        <w:bottom w:val="none" w:sz="0" w:space="0" w:color="auto"/>
                                        <w:right w:val="none" w:sz="0" w:space="0" w:color="auto"/>
                                      </w:divBdr>
                                      <w:divsChild>
                                        <w:div w:id="17470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238834">
      <w:bodyDiv w:val="1"/>
      <w:marLeft w:val="0"/>
      <w:marRight w:val="0"/>
      <w:marTop w:val="0"/>
      <w:marBottom w:val="0"/>
      <w:divBdr>
        <w:top w:val="none" w:sz="0" w:space="0" w:color="auto"/>
        <w:left w:val="none" w:sz="0" w:space="0" w:color="auto"/>
        <w:bottom w:val="none" w:sz="0" w:space="0" w:color="auto"/>
        <w:right w:val="none" w:sz="0" w:space="0" w:color="auto"/>
      </w:divBdr>
      <w:divsChild>
        <w:div w:id="2066223006">
          <w:marLeft w:val="0"/>
          <w:marRight w:val="0"/>
          <w:marTop w:val="0"/>
          <w:marBottom w:val="0"/>
          <w:divBdr>
            <w:top w:val="none" w:sz="0" w:space="0" w:color="auto"/>
            <w:left w:val="none" w:sz="0" w:space="0" w:color="auto"/>
            <w:bottom w:val="none" w:sz="0" w:space="0" w:color="auto"/>
            <w:right w:val="none" w:sz="0" w:space="0" w:color="auto"/>
          </w:divBdr>
          <w:divsChild>
            <w:div w:id="1291666990">
              <w:marLeft w:val="0"/>
              <w:marRight w:val="0"/>
              <w:marTop w:val="0"/>
              <w:marBottom w:val="0"/>
              <w:divBdr>
                <w:top w:val="none" w:sz="0" w:space="0" w:color="auto"/>
                <w:left w:val="none" w:sz="0" w:space="0" w:color="auto"/>
                <w:bottom w:val="none" w:sz="0" w:space="0" w:color="auto"/>
                <w:right w:val="none" w:sz="0" w:space="0" w:color="auto"/>
              </w:divBdr>
              <w:divsChild>
                <w:div w:id="1797215413">
                  <w:marLeft w:val="0"/>
                  <w:marRight w:val="0"/>
                  <w:marTop w:val="0"/>
                  <w:marBottom w:val="0"/>
                  <w:divBdr>
                    <w:top w:val="none" w:sz="0" w:space="0" w:color="auto"/>
                    <w:left w:val="none" w:sz="0" w:space="0" w:color="auto"/>
                    <w:bottom w:val="none" w:sz="0" w:space="0" w:color="auto"/>
                    <w:right w:val="none" w:sz="0" w:space="0" w:color="auto"/>
                  </w:divBdr>
                  <w:divsChild>
                    <w:div w:id="97604520">
                      <w:marLeft w:val="0"/>
                      <w:marRight w:val="0"/>
                      <w:marTop w:val="0"/>
                      <w:marBottom w:val="0"/>
                      <w:divBdr>
                        <w:top w:val="none" w:sz="0" w:space="0" w:color="auto"/>
                        <w:left w:val="none" w:sz="0" w:space="0" w:color="auto"/>
                        <w:bottom w:val="none" w:sz="0" w:space="0" w:color="auto"/>
                        <w:right w:val="none" w:sz="0" w:space="0" w:color="auto"/>
                      </w:divBdr>
                      <w:divsChild>
                        <w:div w:id="158930108">
                          <w:marLeft w:val="0"/>
                          <w:marRight w:val="0"/>
                          <w:marTop w:val="0"/>
                          <w:marBottom w:val="0"/>
                          <w:divBdr>
                            <w:top w:val="none" w:sz="0" w:space="0" w:color="auto"/>
                            <w:left w:val="none" w:sz="0" w:space="0" w:color="auto"/>
                            <w:bottom w:val="none" w:sz="0" w:space="0" w:color="auto"/>
                            <w:right w:val="none" w:sz="0" w:space="0" w:color="auto"/>
                          </w:divBdr>
                          <w:divsChild>
                            <w:div w:id="2007903272">
                              <w:marLeft w:val="0"/>
                              <w:marRight w:val="0"/>
                              <w:marTop w:val="0"/>
                              <w:marBottom w:val="0"/>
                              <w:divBdr>
                                <w:top w:val="none" w:sz="0" w:space="0" w:color="auto"/>
                                <w:left w:val="none" w:sz="0" w:space="0" w:color="auto"/>
                                <w:bottom w:val="none" w:sz="0" w:space="0" w:color="auto"/>
                                <w:right w:val="none" w:sz="0" w:space="0" w:color="auto"/>
                              </w:divBdr>
                              <w:divsChild>
                                <w:div w:id="1352297646">
                                  <w:marLeft w:val="0"/>
                                  <w:marRight w:val="0"/>
                                  <w:marTop w:val="0"/>
                                  <w:marBottom w:val="0"/>
                                  <w:divBdr>
                                    <w:top w:val="none" w:sz="0" w:space="0" w:color="auto"/>
                                    <w:left w:val="none" w:sz="0" w:space="0" w:color="auto"/>
                                    <w:bottom w:val="none" w:sz="0" w:space="0" w:color="auto"/>
                                    <w:right w:val="none" w:sz="0" w:space="0" w:color="auto"/>
                                  </w:divBdr>
                                  <w:divsChild>
                                    <w:div w:id="53819495">
                                      <w:marLeft w:val="0"/>
                                      <w:marRight w:val="0"/>
                                      <w:marTop w:val="0"/>
                                      <w:marBottom w:val="0"/>
                                      <w:divBdr>
                                        <w:top w:val="none" w:sz="0" w:space="0" w:color="auto"/>
                                        <w:left w:val="none" w:sz="0" w:space="0" w:color="auto"/>
                                        <w:bottom w:val="none" w:sz="0" w:space="0" w:color="auto"/>
                                        <w:right w:val="none" w:sz="0" w:space="0" w:color="auto"/>
                                      </w:divBdr>
                                      <w:divsChild>
                                        <w:div w:id="2179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866249">
      <w:bodyDiv w:val="1"/>
      <w:marLeft w:val="0"/>
      <w:marRight w:val="0"/>
      <w:marTop w:val="0"/>
      <w:marBottom w:val="0"/>
      <w:divBdr>
        <w:top w:val="none" w:sz="0" w:space="0" w:color="auto"/>
        <w:left w:val="none" w:sz="0" w:space="0" w:color="auto"/>
        <w:bottom w:val="none" w:sz="0" w:space="0" w:color="auto"/>
        <w:right w:val="none" w:sz="0" w:space="0" w:color="auto"/>
      </w:divBdr>
      <w:divsChild>
        <w:div w:id="1827816570">
          <w:marLeft w:val="0"/>
          <w:marRight w:val="0"/>
          <w:marTop w:val="0"/>
          <w:marBottom w:val="0"/>
          <w:divBdr>
            <w:top w:val="none" w:sz="0" w:space="0" w:color="auto"/>
            <w:left w:val="none" w:sz="0" w:space="0" w:color="auto"/>
            <w:bottom w:val="none" w:sz="0" w:space="0" w:color="auto"/>
            <w:right w:val="none" w:sz="0" w:space="0" w:color="auto"/>
          </w:divBdr>
          <w:divsChild>
            <w:div w:id="1359350614">
              <w:marLeft w:val="0"/>
              <w:marRight w:val="0"/>
              <w:marTop w:val="0"/>
              <w:marBottom w:val="0"/>
              <w:divBdr>
                <w:top w:val="none" w:sz="0" w:space="0" w:color="auto"/>
                <w:left w:val="none" w:sz="0" w:space="0" w:color="auto"/>
                <w:bottom w:val="none" w:sz="0" w:space="0" w:color="auto"/>
                <w:right w:val="none" w:sz="0" w:space="0" w:color="auto"/>
              </w:divBdr>
              <w:divsChild>
                <w:div w:id="2072267383">
                  <w:marLeft w:val="0"/>
                  <w:marRight w:val="0"/>
                  <w:marTop w:val="0"/>
                  <w:marBottom w:val="0"/>
                  <w:divBdr>
                    <w:top w:val="none" w:sz="0" w:space="0" w:color="auto"/>
                    <w:left w:val="none" w:sz="0" w:space="0" w:color="auto"/>
                    <w:bottom w:val="none" w:sz="0" w:space="0" w:color="auto"/>
                    <w:right w:val="none" w:sz="0" w:space="0" w:color="auto"/>
                  </w:divBdr>
                  <w:divsChild>
                    <w:div w:id="1875456043">
                      <w:marLeft w:val="0"/>
                      <w:marRight w:val="0"/>
                      <w:marTop w:val="0"/>
                      <w:marBottom w:val="0"/>
                      <w:divBdr>
                        <w:top w:val="none" w:sz="0" w:space="0" w:color="auto"/>
                        <w:left w:val="none" w:sz="0" w:space="0" w:color="auto"/>
                        <w:bottom w:val="none" w:sz="0" w:space="0" w:color="auto"/>
                        <w:right w:val="none" w:sz="0" w:space="0" w:color="auto"/>
                      </w:divBdr>
                      <w:divsChild>
                        <w:div w:id="1095591699">
                          <w:marLeft w:val="0"/>
                          <w:marRight w:val="0"/>
                          <w:marTop w:val="0"/>
                          <w:marBottom w:val="0"/>
                          <w:divBdr>
                            <w:top w:val="none" w:sz="0" w:space="0" w:color="auto"/>
                            <w:left w:val="none" w:sz="0" w:space="0" w:color="auto"/>
                            <w:bottom w:val="none" w:sz="0" w:space="0" w:color="auto"/>
                            <w:right w:val="none" w:sz="0" w:space="0" w:color="auto"/>
                          </w:divBdr>
                          <w:divsChild>
                            <w:div w:id="918442522">
                              <w:marLeft w:val="0"/>
                              <w:marRight w:val="0"/>
                              <w:marTop w:val="0"/>
                              <w:marBottom w:val="0"/>
                              <w:divBdr>
                                <w:top w:val="none" w:sz="0" w:space="0" w:color="auto"/>
                                <w:left w:val="none" w:sz="0" w:space="0" w:color="auto"/>
                                <w:bottom w:val="none" w:sz="0" w:space="0" w:color="auto"/>
                                <w:right w:val="none" w:sz="0" w:space="0" w:color="auto"/>
                              </w:divBdr>
                              <w:divsChild>
                                <w:div w:id="1525629775">
                                  <w:marLeft w:val="0"/>
                                  <w:marRight w:val="0"/>
                                  <w:marTop w:val="0"/>
                                  <w:marBottom w:val="0"/>
                                  <w:divBdr>
                                    <w:top w:val="none" w:sz="0" w:space="0" w:color="auto"/>
                                    <w:left w:val="none" w:sz="0" w:space="0" w:color="auto"/>
                                    <w:bottom w:val="none" w:sz="0" w:space="0" w:color="auto"/>
                                    <w:right w:val="none" w:sz="0" w:space="0" w:color="auto"/>
                                  </w:divBdr>
                                  <w:divsChild>
                                    <w:div w:id="876503896">
                                      <w:marLeft w:val="0"/>
                                      <w:marRight w:val="0"/>
                                      <w:marTop w:val="0"/>
                                      <w:marBottom w:val="0"/>
                                      <w:divBdr>
                                        <w:top w:val="none" w:sz="0" w:space="0" w:color="auto"/>
                                        <w:left w:val="none" w:sz="0" w:space="0" w:color="auto"/>
                                        <w:bottom w:val="none" w:sz="0" w:space="0" w:color="auto"/>
                                        <w:right w:val="none" w:sz="0" w:space="0" w:color="auto"/>
                                      </w:divBdr>
                                      <w:divsChild>
                                        <w:div w:id="1885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390341">
      <w:bodyDiv w:val="1"/>
      <w:marLeft w:val="0"/>
      <w:marRight w:val="0"/>
      <w:marTop w:val="0"/>
      <w:marBottom w:val="0"/>
      <w:divBdr>
        <w:top w:val="none" w:sz="0" w:space="0" w:color="auto"/>
        <w:left w:val="none" w:sz="0" w:space="0" w:color="auto"/>
        <w:bottom w:val="none" w:sz="0" w:space="0" w:color="auto"/>
        <w:right w:val="none" w:sz="0" w:space="0" w:color="auto"/>
      </w:divBdr>
      <w:divsChild>
        <w:div w:id="1049111025">
          <w:marLeft w:val="0"/>
          <w:marRight w:val="0"/>
          <w:marTop w:val="0"/>
          <w:marBottom w:val="0"/>
          <w:divBdr>
            <w:top w:val="none" w:sz="0" w:space="0" w:color="auto"/>
            <w:left w:val="none" w:sz="0" w:space="0" w:color="auto"/>
            <w:bottom w:val="none" w:sz="0" w:space="0" w:color="auto"/>
            <w:right w:val="none" w:sz="0" w:space="0" w:color="auto"/>
          </w:divBdr>
          <w:divsChild>
            <w:div w:id="275018011">
              <w:marLeft w:val="0"/>
              <w:marRight w:val="0"/>
              <w:marTop w:val="0"/>
              <w:marBottom w:val="0"/>
              <w:divBdr>
                <w:top w:val="none" w:sz="0" w:space="0" w:color="auto"/>
                <w:left w:val="none" w:sz="0" w:space="0" w:color="auto"/>
                <w:bottom w:val="none" w:sz="0" w:space="0" w:color="auto"/>
                <w:right w:val="none" w:sz="0" w:space="0" w:color="auto"/>
              </w:divBdr>
              <w:divsChild>
                <w:div w:id="378669384">
                  <w:marLeft w:val="0"/>
                  <w:marRight w:val="0"/>
                  <w:marTop w:val="0"/>
                  <w:marBottom w:val="0"/>
                  <w:divBdr>
                    <w:top w:val="none" w:sz="0" w:space="0" w:color="auto"/>
                    <w:left w:val="none" w:sz="0" w:space="0" w:color="auto"/>
                    <w:bottom w:val="none" w:sz="0" w:space="0" w:color="auto"/>
                    <w:right w:val="none" w:sz="0" w:space="0" w:color="auto"/>
                  </w:divBdr>
                  <w:divsChild>
                    <w:div w:id="1950892507">
                      <w:marLeft w:val="0"/>
                      <w:marRight w:val="0"/>
                      <w:marTop w:val="0"/>
                      <w:marBottom w:val="0"/>
                      <w:divBdr>
                        <w:top w:val="none" w:sz="0" w:space="0" w:color="auto"/>
                        <w:left w:val="none" w:sz="0" w:space="0" w:color="auto"/>
                        <w:bottom w:val="none" w:sz="0" w:space="0" w:color="auto"/>
                        <w:right w:val="none" w:sz="0" w:space="0" w:color="auto"/>
                      </w:divBdr>
                      <w:divsChild>
                        <w:div w:id="661932087">
                          <w:marLeft w:val="0"/>
                          <w:marRight w:val="0"/>
                          <w:marTop w:val="0"/>
                          <w:marBottom w:val="0"/>
                          <w:divBdr>
                            <w:top w:val="none" w:sz="0" w:space="0" w:color="auto"/>
                            <w:left w:val="none" w:sz="0" w:space="0" w:color="auto"/>
                            <w:bottom w:val="none" w:sz="0" w:space="0" w:color="auto"/>
                            <w:right w:val="none" w:sz="0" w:space="0" w:color="auto"/>
                          </w:divBdr>
                          <w:divsChild>
                            <w:div w:id="1162312934">
                              <w:marLeft w:val="0"/>
                              <w:marRight w:val="0"/>
                              <w:marTop w:val="0"/>
                              <w:marBottom w:val="0"/>
                              <w:divBdr>
                                <w:top w:val="none" w:sz="0" w:space="0" w:color="auto"/>
                                <w:left w:val="none" w:sz="0" w:space="0" w:color="auto"/>
                                <w:bottom w:val="none" w:sz="0" w:space="0" w:color="auto"/>
                                <w:right w:val="none" w:sz="0" w:space="0" w:color="auto"/>
                              </w:divBdr>
                              <w:divsChild>
                                <w:div w:id="791751601">
                                  <w:marLeft w:val="0"/>
                                  <w:marRight w:val="0"/>
                                  <w:marTop w:val="0"/>
                                  <w:marBottom w:val="0"/>
                                  <w:divBdr>
                                    <w:top w:val="none" w:sz="0" w:space="0" w:color="auto"/>
                                    <w:left w:val="none" w:sz="0" w:space="0" w:color="auto"/>
                                    <w:bottom w:val="none" w:sz="0" w:space="0" w:color="auto"/>
                                    <w:right w:val="none" w:sz="0" w:space="0" w:color="auto"/>
                                  </w:divBdr>
                                  <w:divsChild>
                                    <w:div w:id="337657908">
                                      <w:marLeft w:val="0"/>
                                      <w:marRight w:val="0"/>
                                      <w:marTop w:val="0"/>
                                      <w:marBottom w:val="0"/>
                                      <w:divBdr>
                                        <w:top w:val="none" w:sz="0" w:space="0" w:color="auto"/>
                                        <w:left w:val="none" w:sz="0" w:space="0" w:color="auto"/>
                                        <w:bottom w:val="none" w:sz="0" w:space="0" w:color="auto"/>
                                        <w:right w:val="none" w:sz="0" w:space="0" w:color="auto"/>
                                      </w:divBdr>
                                      <w:divsChild>
                                        <w:div w:id="14998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956864">
      <w:bodyDiv w:val="1"/>
      <w:marLeft w:val="0"/>
      <w:marRight w:val="0"/>
      <w:marTop w:val="0"/>
      <w:marBottom w:val="0"/>
      <w:divBdr>
        <w:top w:val="none" w:sz="0" w:space="0" w:color="auto"/>
        <w:left w:val="none" w:sz="0" w:space="0" w:color="auto"/>
        <w:bottom w:val="none" w:sz="0" w:space="0" w:color="auto"/>
        <w:right w:val="none" w:sz="0" w:space="0" w:color="auto"/>
      </w:divBdr>
      <w:divsChild>
        <w:div w:id="116341632">
          <w:marLeft w:val="0"/>
          <w:marRight w:val="0"/>
          <w:marTop w:val="0"/>
          <w:marBottom w:val="0"/>
          <w:divBdr>
            <w:top w:val="none" w:sz="0" w:space="0" w:color="auto"/>
            <w:left w:val="none" w:sz="0" w:space="0" w:color="auto"/>
            <w:bottom w:val="none" w:sz="0" w:space="0" w:color="auto"/>
            <w:right w:val="none" w:sz="0" w:space="0" w:color="auto"/>
          </w:divBdr>
          <w:divsChild>
            <w:div w:id="1425147961">
              <w:marLeft w:val="0"/>
              <w:marRight w:val="0"/>
              <w:marTop w:val="0"/>
              <w:marBottom w:val="0"/>
              <w:divBdr>
                <w:top w:val="none" w:sz="0" w:space="0" w:color="auto"/>
                <w:left w:val="none" w:sz="0" w:space="0" w:color="auto"/>
                <w:bottom w:val="none" w:sz="0" w:space="0" w:color="auto"/>
                <w:right w:val="none" w:sz="0" w:space="0" w:color="auto"/>
              </w:divBdr>
              <w:divsChild>
                <w:div w:id="1991667061">
                  <w:marLeft w:val="0"/>
                  <w:marRight w:val="0"/>
                  <w:marTop w:val="0"/>
                  <w:marBottom w:val="0"/>
                  <w:divBdr>
                    <w:top w:val="none" w:sz="0" w:space="0" w:color="auto"/>
                    <w:left w:val="none" w:sz="0" w:space="0" w:color="auto"/>
                    <w:bottom w:val="none" w:sz="0" w:space="0" w:color="auto"/>
                    <w:right w:val="none" w:sz="0" w:space="0" w:color="auto"/>
                  </w:divBdr>
                  <w:divsChild>
                    <w:div w:id="1675914638">
                      <w:marLeft w:val="0"/>
                      <w:marRight w:val="0"/>
                      <w:marTop w:val="0"/>
                      <w:marBottom w:val="0"/>
                      <w:divBdr>
                        <w:top w:val="none" w:sz="0" w:space="0" w:color="auto"/>
                        <w:left w:val="none" w:sz="0" w:space="0" w:color="auto"/>
                        <w:bottom w:val="none" w:sz="0" w:space="0" w:color="auto"/>
                        <w:right w:val="none" w:sz="0" w:space="0" w:color="auto"/>
                      </w:divBdr>
                      <w:divsChild>
                        <w:div w:id="371031742">
                          <w:marLeft w:val="0"/>
                          <w:marRight w:val="0"/>
                          <w:marTop w:val="0"/>
                          <w:marBottom w:val="0"/>
                          <w:divBdr>
                            <w:top w:val="none" w:sz="0" w:space="0" w:color="auto"/>
                            <w:left w:val="none" w:sz="0" w:space="0" w:color="auto"/>
                            <w:bottom w:val="none" w:sz="0" w:space="0" w:color="auto"/>
                            <w:right w:val="none" w:sz="0" w:space="0" w:color="auto"/>
                          </w:divBdr>
                          <w:divsChild>
                            <w:div w:id="1372654036">
                              <w:marLeft w:val="0"/>
                              <w:marRight w:val="0"/>
                              <w:marTop w:val="0"/>
                              <w:marBottom w:val="0"/>
                              <w:divBdr>
                                <w:top w:val="none" w:sz="0" w:space="0" w:color="auto"/>
                                <w:left w:val="none" w:sz="0" w:space="0" w:color="auto"/>
                                <w:bottom w:val="none" w:sz="0" w:space="0" w:color="auto"/>
                                <w:right w:val="none" w:sz="0" w:space="0" w:color="auto"/>
                              </w:divBdr>
                              <w:divsChild>
                                <w:div w:id="890261975">
                                  <w:marLeft w:val="0"/>
                                  <w:marRight w:val="0"/>
                                  <w:marTop w:val="0"/>
                                  <w:marBottom w:val="0"/>
                                  <w:divBdr>
                                    <w:top w:val="none" w:sz="0" w:space="0" w:color="auto"/>
                                    <w:left w:val="none" w:sz="0" w:space="0" w:color="auto"/>
                                    <w:bottom w:val="none" w:sz="0" w:space="0" w:color="auto"/>
                                    <w:right w:val="none" w:sz="0" w:space="0" w:color="auto"/>
                                  </w:divBdr>
                                  <w:divsChild>
                                    <w:div w:id="1395155382">
                                      <w:marLeft w:val="0"/>
                                      <w:marRight w:val="0"/>
                                      <w:marTop w:val="0"/>
                                      <w:marBottom w:val="0"/>
                                      <w:divBdr>
                                        <w:top w:val="none" w:sz="0" w:space="0" w:color="auto"/>
                                        <w:left w:val="none" w:sz="0" w:space="0" w:color="auto"/>
                                        <w:bottom w:val="none" w:sz="0" w:space="0" w:color="auto"/>
                                        <w:right w:val="none" w:sz="0" w:space="0" w:color="auto"/>
                                      </w:divBdr>
                                      <w:divsChild>
                                        <w:div w:id="877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302542">
      <w:bodyDiv w:val="1"/>
      <w:marLeft w:val="0"/>
      <w:marRight w:val="0"/>
      <w:marTop w:val="0"/>
      <w:marBottom w:val="0"/>
      <w:divBdr>
        <w:top w:val="none" w:sz="0" w:space="0" w:color="auto"/>
        <w:left w:val="none" w:sz="0" w:space="0" w:color="auto"/>
        <w:bottom w:val="none" w:sz="0" w:space="0" w:color="auto"/>
        <w:right w:val="none" w:sz="0" w:space="0" w:color="auto"/>
      </w:divBdr>
      <w:divsChild>
        <w:div w:id="1287541947">
          <w:marLeft w:val="0"/>
          <w:marRight w:val="0"/>
          <w:marTop w:val="0"/>
          <w:marBottom w:val="0"/>
          <w:divBdr>
            <w:top w:val="none" w:sz="0" w:space="0" w:color="auto"/>
            <w:left w:val="none" w:sz="0" w:space="0" w:color="auto"/>
            <w:bottom w:val="none" w:sz="0" w:space="0" w:color="auto"/>
            <w:right w:val="none" w:sz="0" w:space="0" w:color="auto"/>
          </w:divBdr>
          <w:divsChild>
            <w:div w:id="214437497">
              <w:marLeft w:val="0"/>
              <w:marRight w:val="0"/>
              <w:marTop w:val="0"/>
              <w:marBottom w:val="0"/>
              <w:divBdr>
                <w:top w:val="none" w:sz="0" w:space="0" w:color="auto"/>
                <w:left w:val="none" w:sz="0" w:space="0" w:color="auto"/>
                <w:bottom w:val="none" w:sz="0" w:space="0" w:color="auto"/>
                <w:right w:val="none" w:sz="0" w:space="0" w:color="auto"/>
              </w:divBdr>
              <w:divsChild>
                <w:div w:id="1291204916">
                  <w:marLeft w:val="0"/>
                  <w:marRight w:val="0"/>
                  <w:marTop w:val="0"/>
                  <w:marBottom w:val="0"/>
                  <w:divBdr>
                    <w:top w:val="none" w:sz="0" w:space="0" w:color="auto"/>
                    <w:left w:val="none" w:sz="0" w:space="0" w:color="auto"/>
                    <w:bottom w:val="none" w:sz="0" w:space="0" w:color="auto"/>
                    <w:right w:val="none" w:sz="0" w:space="0" w:color="auto"/>
                  </w:divBdr>
                  <w:divsChild>
                    <w:div w:id="1356421528">
                      <w:marLeft w:val="0"/>
                      <w:marRight w:val="0"/>
                      <w:marTop w:val="0"/>
                      <w:marBottom w:val="0"/>
                      <w:divBdr>
                        <w:top w:val="none" w:sz="0" w:space="0" w:color="auto"/>
                        <w:left w:val="none" w:sz="0" w:space="0" w:color="auto"/>
                        <w:bottom w:val="none" w:sz="0" w:space="0" w:color="auto"/>
                        <w:right w:val="none" w:sz="0" w:space="0" w:color="auto"/>
                      </w:divBdr>
                      <w:divsChild>
                        <w:div w:id="1772895071">
                          <w:marLeft w:val="0"/>
                          <w:marRight w:val="0"/>
                          <w:marTop w:val="0"/>
                          <w:marBottom w:val="0"/>
                          <w:divBdr>
                            <w:top w:val="none" w:sz="0" w:space="0" w:color="auto"/>
                            <w:left w:val="none" w:sz="0" w:space="0" w:color="auto"/>
                            <w:bottom w:val="none" w:sz="0" w:space="0" w:color="auto"/>
                            <w:right w:val="none" w:sz="0" w:space="0" w:color="auto"/>
                          </w:divBdr>
                          <w:divsChild>
                            <w:div w:id="801994299">
                              <w:marLeft w:val="0"/>
                              <w:marRight w:val="0"/>
                              <w:marTop w:val="0"/>
                              <w:marBottom w:val="0"/>
                              <w:divBdr>
                                <w:top w:val="none" w:sz="0" w:space="0" w:color="auto"/>
                                <w:left w:val="none" w:sz="0" w:space="0" w:color="auto"/>
                                <w:bottom w:val="none" w:sz="0" w:space="0" w:color="auto"/>
                                <w:right w:val="none" w:sz="0" w:space="0" w:color="auto"/>
                              </w:divBdr>
                              <w:divsChild>
                                <w:div w:id="858351524">
                                  <w:marLeft w:val="0"/>
                                  <w:marRight w:val="0"/>
                                  <w:marTop w:val="0"/>
                                  <w:marBottom w:val="0"/>
                                  <w:divBdr>
                                    <w:top w:val="none" w:sz="0" w:space="0" w:color="auto"/>
                                    <w:left w:val="none" w:sz="0" w:space="0" w:color="auto"/>
                                    <w:bottom w:val="none" w:sz="0" w:space="0" w:color="auto"/>
                                    <w:right w:val="none" w:sz="0" w:space="0" w:color="auto"/>
                                  </w:divBdr>
                                  <w:divsChild>
                                    <w:div w:id="1223371697">
                                      <w:marLeft w:val="0"/>
                                      <w:marRight w:val="0"/>
                                      <w:marTop w:val="0"/>
                                      <w:marBottom w:val="0"/>
                                      <w:divBdr>
                                        <w:top w:val="none" w:sz="0" w:space="0" w:color="auto"/>
                                        <w:left w:val="none" w:sz="0" w:space="0" w:color="auto"/>
                                        <w:bottom w:val="none" w:sz="0" w:space="0" w:color="auto"/>
                                        <w:right w:val="none" w:sz="0" w:space="0" w:color="auto"/>
                                      </w:divBdr>
                                      <w:divsChild>
                                        <w:div w:id="19119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824369">
      <w:bodyDiv w:val="1"/>
      <w:marLeft w:val="0"/>
      <w:marRight w:val="0"/>
      <w:marTop w:val="0"/>
      <w:marBottom w:val="0"/>
      <w:divBdr>
        <w:top w:val="none" w:sz="0" w:space="0" w:color="auto"/>
        <w:left w:val="none" w:sz="0" w:space="0" w:color="auto"/>
        <w:bottom w:val="none" w:sz="0" w:space="0" w:color="auto"/>
        <w:right w:val="none" w:sz="0" w:space="0" w:color="auto"/>
      </w:divBdr>
      <w:divsChild>
        <w:div w:id="830753198">
          <w:marLeft w:val="0"/>
          <w:marRight w:val="0"/>
          <w:marTop w:val="0"/>
          <w:marBottom w:val="0"/>
          <w:divBdr>
            <w:top w:val="none" w:sz="0" w:space="0" w:color="auto"/>
            <w:left w:val="none" w:sz="0" w:space="0" w:color="auto"/>
            <w:bottom w:val="none" w:sz="0" w:space="0" w:color="auto"/>
            <w:right w:val="none" w:sz="0" w:space="0" w:color="auto"/>
          </w:divBdr>
          <w:divsChild>
            <w:div w:id="1565484154">
              <w:marLeft w:val="0"/>
              <w:marRight w:val="0"/>
              <w:marTop w:val="0"/>
              <w:marBottom w:val="0"/>
              <w:divBdr>
                <w:top w:val="none" w:sz="0" w:space="0" w:color="auto"/>
                <w:left w:val="none" w:sz="0" w:space="0" w:color="auto"/>
                <w:bottom w:val="none" w:sz="0" w:space="0" w:color="auto"/>
                <w:right w:val="none" w:sz="0" w:space="0" w:color="auto"/>
              </w:divBdr>
              <w:divsChild>
                <w:div w:id="1441610331">
                  <w:marLeft w:val="0"/>
                  <w:marRight w:val="0"/>
                  <w:marTop w:val="0"/>
                  <w:marBottom w:val="0"/>
                  <w:divBdr>
                    <w:top w:val="none" w:sz="0" w:space="0" w:color="auto"/>
                    <w:left w:val="none" w:sz="0" w:space="0" w:color="auto"/>
                    <w:bottom w:val="none" w:sz="0" w:space="0" w:color="auto"/>
                    <w:right w:val="none" w:sz="0" w:space="0" w:color="auto"/>
                  </w:divBdr>
                  <w:divsChild>
                    <w:div w:id="2037728026">
                      <w:marLeft w:val="0"/>
                      <w:marRight w:val="0"/>
                      <w:marTop w:val="0"/>
                      <w:marBottom w:val="0"/>
                      <w:divBdr>
                        <w:top w:val="none" w:sz="0" w:space="0" w:color="auto"/>
                        <w:left w:val="none" w:sz="0" w:space="0" w:color="auto"/>
                        <w:bottom w:val="none" w:sz="0" w:space="0" w:color="auto"/>
                        <w:right w:val="none" w:sz="0" w:space="0" w:color="auto"/>
                      </w:divBdr>
                      <w:divsChild>
                        <w:div w:id="1181968104">
                          <w:marLeft w:val="0"/>
                          <w:marRight w:val="0"/>
                          <w:marTop w:val="0"/>
                          <w:marBottom w:val="0"/>
                          <w:divBdr>
                            <w:top w:val="none" w:sz="0" w:space="0" w:color="auto"/>
                            <w:left w:val="none" w:sz="0" w:space="0" w:color="auto"/>
                            <w:bottom w:val="none" w:sz="0" w:space="0" w:color="auto"/>
                            <w:right w:val="none" w:sz="0" w:space="0" w:color="auto"/>
                          </w:divBdr>
                          <w:divsChild>
                            <w:div w:id="24987284">
                              <w:marLeft w:val="0"/>
                              <w:marRight w:val="0"/>
                              <w:marTop w:val="0"/>
                              <w:marBottom w:val="0"/>
                              <w:divBdr>
                                <w:top w:val="none" w:sz="0" w:space="0" w:color="auto"/>
                                <w:left w:val="none" w:sz="0" w:space="0" w:color="auto"/>
                                <w:bottom w:val="none" w:sz="0" w:space="0" w:color="auto"/>
                                <w:right w:val="none" w:sz="0" w:space="0" w:color="auto"/>
                              </w:divBdr>
                              <w:divsChild>
                                <w:div w:id="966157019">
                                  <w:marLeft w:val="0"/>
                                  <w:marRight w:val="0"/>
                                  <w:marTop w:val="0"/>
                                  <w:marBottom w:val="0"/>
                                  <w:divBdr>
                                    <w:top w:val="none" w:sz="0" w:space="0" w:color="auto"/>
                                    <w:left w:val="none" w:sz="0" w:space="0" w:color="auto"/>
                                    <w:bottom w:val="none" w:sz="0" w:space="0" w:color="auto"/>
                                    <w:right w:val="none" w:sz="0" w:space="0" w:color="auto"/>
                                  </w:divBdr>
                                  <w:divsChild>
                                    <w:div w:id="588737532">
                                      <w:marLeft w:val="0"/>
                                      <w:marRight w:val="0"/>
                                      <w:marTop w:val="0"/>
                                      <w:marBottom w:val="0"/>
                                      <w:divBdr>
                                        <w:top w:val="none" w:sz="0" w:space="0" w:color="auto"/>
                                        <w:left w:val="none" w:sz="0" w:space="0" w:color="auto"/>
                                        <w:bottom w:val="none" w:sz="0" w:space="0" w:color="auto"/>
                                        <w:right w:val="none" w:sz="0" w:space="0" w:color="auto"/>
                                      </w:divBdr>
                                      <w:divsChild>
                                        <w:div w:id="15802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062548">
      <w:bodyDiv w:val="1"/>
      <w:marLeft w:val="0"/>
      <w:marRight w:val="0"/>
      <w:marTop w:val="0"/>
      <w:marBottom w:val="0"/>
      <w:divBdr>
        <w:top w:val="none" w:sz="0" w:space="0" w:color="auto"/>
        <w:left w:val="none" w:sz="0" w:space="0" w:color="auto"/>
        <w:bottom w:val="none" w:sz="0" w:space="0" w:color="auto"/>
        <w:right w:val="none" w:sz="0" w:space="0" w:color="auto"/>
      </w:divBdr>
      <w:divsChild>
        <w:div w:id="1801876029">
          <w:marLeft w:val="0"/>
          <w:marRight w:val="0"/>
          <w:marTop w:val="0"/>
          <w:marBottom w:val="0"/>
          <w:divBdr>
            <w:top w:val="none" w:sz="0" w:space="0" w:color="auto"/>
            <w:left w:val="none" w:sz="0" w:space="0" w:color="auto"/>
            <w:bottom w:val="none" w:sz="0" w:space="0" w:color="auto"/>
            <w:right w:val="none" w:sz="0" w:space="0" w:color="auto"/>
          </w:divBdr>
          <w:divsChild>
            <w:div w:id="163783942">
              <w:marLeft w:val="0"/>
              <w:marRight w:val="0"/>
              <w:marTop w:val="0"/>
              <w:marBottom w:val="0"/>
              <w:divBdr>
                <w:top w:val="none" w:sz="0" w:space="0" w:color="auto"/>
                <w:left w:val="none" w:sz="0" w:space="0" w:color="auto"/>
                <w:bottom w:val="none" w:sz="0" w:space="0" w:color="auto"/>
                <w:right w:val="none" w:sz="0" w:space="0" w:color="auto"/>
              </w:divBdr>
              <w:divsChild>
                <w:div w:id="997608483">
                  <w:marLeft w:val="0"/>
                  <w:marRight w:val="0"/>
                  <w:marTop w:val="0"/>
                  <w:marBottom w:val="0"/>
                  <w:divBdr>
                    <w:top w:val="none" w:sz="0" w:space="0" w:color="auto"/>
                    <w:left w:val="none" w:sz="0" w:space="0" w:color="auto"/>
                    <w:bottom w:val="none" w:sz="0" w:space="0" w:color="auto"/>
                    <w:right w:val="none" w:sz="0" w:space="0" w:color="auto"/>
                  </w:divBdr>
                  <w:divsChild>
                    <w:div w:id="334067789">
                      <w:marLeft w:val="0"/>
                      <w:marRight w:val="0"/>
                      <w:marTop w:val="0"/>
                      <w:marBottom w:val="0"/>
                      <w:divBdr>
                        <w:top w:val="none" w:sz="0" w:space="0" w:color="auto"/>
                        <w:left w:val="none" w:sz="0" w:space="0" w:color="auto"/>
                        <w:bottom w:val="none" w:sz="0" w:space="0" w:color="auto"/>
                        <w:right w:val="none" w:sz="0" w:space="0" w:color="auto"/>
                      </w:divBdr>
                      <w:divsChild>
                        <w:div w:id="1067991816">
                          <w:marLeft w:val="0"/>
                          <w:marRight w:val="0"/>
                          <w:marTop w:val="0"/>
                          <w:marBottom w:val="0"/>
                          <w:divBdr>
                            <w:top w:val="none" w:sz="0" w:space="0" w:color="auto"/>
                            <w:left w:val="none" w:sz="0" w:space="0" w:color="auto"/>
                            <w:bottom w:val="none" w:sz="0" w:space="0" w:color="auto"/>
                            <w:right w:val="none" w:sz="0" w:space="0" w:color="auto"/>
                          </w:divBdr>
                          <w:divsChild>
                            <w:div w:id="1502814095">
                              <w:marLeft w:val="0"/>
                              <w:marRight w:val="0"/>
                              <w:marTop w:val="0"/>
                              <w:marBottom w:val="0"/>
                              <w:divBdr>
                                <w:top w:val="none" w:sz="0" w:space="0" w:color="auto"/>
                                <w:left w:val="none" w:sz="0" w:space="0" w:color="auto"/>
                                <w:bottom w:val="none" w:sz="0" w:space="0" w:color="auto"/>
                                <w:right w:val="none" w:sz="0" w:space="0" w:color="auto"/>
                              </w:divBdr>
                              <w:divsChild>
                                <w:div w:id="1081609035">
                                  <w:marLeft w:val="0"/>
                                  <w:marRight w:val="0"/>
                                  <w:marTop w:val="0"/>
                                  <w:marBottom w:val="0"/>
                                  <w:divBdr>
                                    <w:top w:val="none" w:sz="0" w:space="0" w:color="auto"/>
                                    <w:left w:val="none" w:sz="0" w:space="0" w:color="auto"/>
                                    <w:bottom w:val="none" w:sz="0" w:space="0" w:color="auto"/>
                                    <w:right w:val="none" w:sz="0" w:space="0" w:color="auto"/>
                                  </w:divBdr>
                                  <w:divsChild>
                                    <w:div w:id="446852035">
                                      <w:marLeft w:val="0"/>
                                      <w:marRight w:val="0"/>
                                      <w:marTop w:val="0"/>
                                      <w:marBottom w:val="0"/>
                                      <w:divBdr>
                                        <w:top w:val="none" w:sz="0" w:space="0" w:color="auto"/>
                                        <w:left w:val="none" w:sz="0" w:space="0" w:color="auto"/>
                                        <w:bottom w:val="none" w:sz="0" w:space="0" w:color="auto"/>
                                        <w:right w:val="none" w:sz="0" w:space="0" w:color="auto"/>
                                      </w:divBdr>
                                      <w:divsChild>
                                        <w:div w:id="12052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589182">
      <w:bodyDiv w:val="1"/>
      <w:marLeft w:val="0"/>
      <w:marRight w:val="0"/>
      <w:marTop w:val="0"/>
      <w:marBottom w:val="0"/>
      <w:divBdr>
        <w:top w:val="none" w:sz="0" w:space="0" w:color="auto"/>
        <w:left w:val="none" w:sz="0" w:space="0" w:color="auto"/>
        <w:bottom w:val="none" w:sz="0" w:space="0" w:color="auto"/>
        <w:right w:val="none" w:sz="0" w:space="0" w:color="auto"/>
      </w:divBdr>
      <w:divsChild>
        <w:div w:id="1023481011">
          <w:marLeft w:val="0"/>
          <w:marRight w:val="0"/>
          <w:marTop w:val="0"/>
          <w:marBottom w:val="0"/>
          <w:divBdr>
            <w:top w:val="none" w:sz="0" w:space="0" w:color="auto"/>
            <w:left w:val="none" w:sz="0" w:space="0" w:color="auto"/>
            <w:bottom w:val="none" w:sz="0" w:space="0" w:color="auto"/>
            <w:right w:val="none" w:sz="0" w:space="0" w:color="auto"/>
          </w:divBdr>
          <w:divsChild>
            <w:div w:id="951668820">
              <w:marLeft w:val="0"/>
              <w:marRight w:val="0"/>
              <w:marTop w:val="0"/>
              <w:marBottom w:val="0"/>
              <w:divBdr>
                <w:top w:val="none" w:sz="0" w:space="0" w:color="auto"/>
                <w:left w:val="none" w:sz="0" w:space="0" w:color="auto"/>
                <w:bottom w:val="none" w:sz="0" w:space="0" w:color="auto"/>
                <w:right w:val="none" w:sz="0" w:space="0" w:color="auto"/>
              </w:divBdr>
              <w:divsChild>
                <w:div w:id="598105836">
                  <w:marLeft w:val="0"/>
                  <w:marRight w:val="0"/>
                  <w:marTop w:val="0"/>
                  <w:marBottom w:val="0"/>
                  <w:divBdr>
                    <w:top w:val="none" w:sz="0" w:space="0" w:color="auto"/>
                    <w:left w:val="none" w:sz="0" w:space="0" w:color="auto"/>
                    <w:bottom w:val="none" w:sz="0" w:space="0" w:color="auto"/>
                    <w:right w:val="none" w:sz="0" w:space="0" w:color="auto"/>
                  </w:divBdr>
                  <w:divsChild>
                    <w:div w:id="1446122792">
                      <w:marLeft w:val="0"/>
                      <w:marRight w:val="0"/>
                      <w:marTop w:val="0"/>
                      <w:marBottom w:val="0"/>
                      <w:divBdr>
                        <w:top w:val="none" w:sz="0" w:space="0" w:color="auto"/>
                        <w:left w:val="none" w:sz="0" w:space="0" w:color="auto"/>
                        <w:bottom w:val="none" w:sz="0" w:space="0" w:color="auto"/>
                        <w:right w:val="none" w:sz="0" w:space="0" w:color="auto"/>
                      </w:divBdr>
                      <w:divsChild>
                        <w:div w:id="23214176">
                          <w:marLeft w:val="0"/>
                          <w:marRight w:val="0"/>
                          <w:marTop w:val="0"/>
                          <w:marBottom w:val="0"/>
                          <w:divBdr>
                            <w:top w:val="none" w:sz="0" w:space="0" w:color="auto"/>
                            <w:left w:val="none" w:sz="0" w:space="0" w:color="auto"/>
                            <w:bottom w:val="none" w:sz="0" w:space="0" w:color="auto"/>
                            <w:right w:val="none" w:sz="0" w:space="0" w:color="auto"/>
                          </w:divBdr>
                          <w:divsChild>
                            <w:div w:id="1033192146">
                              <w:marLeft w:val="0"/>
                              <w:marRight w:val="0"/>
                              <w:marTop w:val="0"/>
                              <w:marBottom w:val="0"/>
                              <w:divBdr>
                                <w:top w:val="none" w:sz="0" w:space="0" w:color="auto"/>
                                <w:left w:val="none" w:sz="0" w:space="0" w:color="auto"/>
                                <w:bottom w:val="none" w:sz="0" w:space="0" w:color="auto"/>
                                <w:right w:val="none" w:sz="0" w:space="0" w:color="auto"/>
                              </w:divBdr>
                              <w:divsChild>
                                <w:div w:id="956714735">
                                  <w:marLeft w:val="0"/>
                                  <w:marRight w:val="0"/>
                                  <w:marTop w:val="0"/>
                                  <w:marBottom w:val="0"/>
                                  <w:divBdr>
                                    <w:top w:val="none" w:sz="0" w:space="0" w:color="auto"/>
                                    <w:left w:val="none" w:sz="0" w:space="0" w:color="auto"/>
                                    <w:bottom w:val="none" w:sz="0" w:space="0" w:color="auto"/>
                                    <w:right w:val="none" w:sz="0" w:space="0" w:color="auto"/>
                                  </w:divBdr>
                                  <w:divsChild>
                                    <w:div w:id="1677875841">
                                      <w:marLeft w:val="0"/>
                                      <w:marRight w:val="0"/>
                                      <w:marTop w:val="0"/>
                                      <w:marBottom w:val="0"/>
                                      <w:divBdr>
                                        <w:top w:val="none" w:sz="0" w:space="0" w:color="auto"/>
                                        <w:left w:val="none" w:sz="0" w:space="0" w:color="auto"/>
                                        <w:bottom w:val="none" w:sz="0" w:space="0" w:color="auto"/>
                                        <w:right w:val="none" w:sz="0" w:space="0" w:color="auto"/>
                                      </w:divBdr>
                                      <w:divsChild>
                                        <w:div w:id="7031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246962">
      <w:bodyDiv w:val="1"/>
      <w:marLeft w:val="0"/>
      <w:marRight w:val="0"/>
      <w:marTop w:val="0"/>
      <w:marBottom w:val="0"/>
      <w:divBdr>
        <w:top w:val="none" w:sz="0" w:space="0" w:color="auto"/>
        <w:left w:val="none" w:sz="0" w:space="0" w:color="auto"/>
        <w:bottom w:val="none" w:sz="0" w:space="0" w:color="auto"/>
        <w:right w:val="none" w:sz="0" w:space="0" w:color="auto"/>
      </w:divBdr>
      <w:divsChild>
        <w:div w:id="335811586">
          <w:marLeft w:val="0"/>
          <w:marRight w:val="0"/>
          <w:marTop w:val="0"/>
          <w:marBottom w:val="0"/>
          <w:divBdr>
            <w:top w:val="none" w:sz="0" w:space="0" w:color="auto"/>
            <w:left w:val="none" w:sz="0" w:space="0" w:color="auto"/>
            <w:bottom w:val="none" w:sz="0" w:space="0" w:color="auto"/>
            <w:right w:val="none" w:sz="0" w:space="0" w:color="auto"/>
          </w:divBdr>
          <w:divsChild>
            <w:div w:id="1763800460">
              <w:marLeft w:val="0"/>
              <w:marRight w:val="0"/>
              <w:marTop w:val="0"/>
              <w:marBottom w:val="0"/>
              <w:divBdr>
                <w:top w:val="none" w:sz="0" w:space="0" w:color="auto"/>
                <w:left w:val="none" w:sz="0" w:space="0" w:color="auto"/>
                <w:bottom w:val="none" w:sz="0" w:space="0" w:color="auto"/>
                <w:right w:val="none" w:sz="0" w:space="0" w:color="auto"/>
              </w:divBdr>
              <w:divsChild>
                <w:div w:id="1814828810">
                  <w:marLeft w:val="0"/>
                  <w:marRight w:val="0"/>
                  <w:marTop w:val="0"/>
                  <w:marBottom w:val="0"/>
                  <w:divBdr>
                    <w:top w:val="none" w:sz="0" w:space="0" w:color="auto"/>
                    <w:left w:val="none" w:sz="0" w:space="0" w:color="auto"/>
                    <w:bottom w:val="none" w:sz="0" w:space="0" w:color="auto"/>
                    <w:right w:val="none" w:sz="0" w:space="0" w:color="auto"/>
                  </w:divBdr>
                  <w:divsChild>
                    <w:div w:id="1453750023">
                      <w:marLeft w:val="0"/>
                      <w:marRight w:val="0"/>
                      <w:marTop w:val="0"/>
                      <w:marBottom w:val="0"/>
                      <w:divBdr>
                        <w:top w:val="none" w:sz="0" w:space="0" w:color="auto"/>
                        <w:left w:val="none" w:sz="0" w:space="0" w:color="auto"/>
                        <w:bottom w:val="none" w:sz="0" w:space="0" w:color="auto"/>
                        <w:right w:val="none" w:sz="0" w:space="0" w:color="auto"/>
                      </w:divBdr>
                      <w:divsChild>
                        <w:div w:id="1436636425">
                          <w:marLeft w:val="0"/>
                          <w:marRight w:val="0"/>
                          <w:marTop w:val="0"/>
                          <w:marBottom w:val="0"/>
                          <w:divBdr>
                            <w:top w:val="none" w:sz="0" w:space="0" w:color="auto"/>
                            <w:left w:val="none" w:sz="0" w:space="0" w:color="auto"/>
                            <w:bottom w:val="none" w:sz="0" w:space="0" w:color="auto"/>
                            <w:right w:val="none" w:sz="0" w:space="0" w:color="auto"/>
                          </w:divBdr>
                          <w:divsChild>
                            <w:div w:id="854152821">
                              <w:marLeft w:val="0"/>
                              <w:marRight w:val="0"/>
                              <w:marTop w:val="0"/>
                              <w:marBottom w:val="0"/>
                              <w:divBdr>
                                <w:top w:val="none" w:sz="0" w:space="0" w:color="auto"/>
                                <w:left w:val="none" w:sz="0" w:space="0" w:color="auto"/>
                                <w:bottom w:val="none" w:sz="0" w:space="0" w:color="auto"/>
                                <w:right w:val="none" w:sz="0" w:space="0" w:color="auto"/>
                              </w:divBdr>
                              <w:divsChild>
                                <w:div w:id="488982928">
                                  <w:marLeft w:val="0"/>
                                  <w:marRight w:val="0"/>
                                  <w:marTop w:val="0"/>
                                  <w:marBottom w:val="0"/>
                                  <w:divBdr>
                                    <w:top w:val="none" w:sz="0" w:space="0" w:color="auto"/>
                                    <w:left w:val="none" w:sz="0" w:space="0" w:color="auto"/>
                                    <w:bottom w:val="none" w:sz="0" w:space="0" w:color="auto"/>
                                    <w:right w:val="none" w:sz="0" w:space="0" w:color="auto"/>
                                  </w:divBdr>
                                  <w:divsChild>
                                    <w:div w:id="342171210">
                                      <w:marLeft w:val="0"/>
                                      <w:marRight w:val="0"/>
                                      <w:marTop w:val="0"/>
                                      <w:marBottom w:val="0"/>
                                      <w:divBdr>
                                        <w:top w:val="none" w:sz="0" w:space="0" w:color="auto"/>
                                        <w:left w:val="none" w:sz="0" w:space="0" w:color="auto"/>
                                        <w:bottom w:val="none" w:sz="0" w:space="0" w:color="auto"/>
                                        <w:right w:val="none" w:sz="0" w:space="0" w:color="auto"/>
                                      </w:divBdr>
                                      <w:divsChild>
                                        <w:div w:id="4875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730416">
      <w:bodyDiv w:val="1"/>
      <w:marLeft w:val="0"/>
      <w:marRight w:val="0"/>
      <w:marTop w:val="0"/>
      <w:marBottom w:val="0"/>
      <w:divBdr>
        <w:top w:val="none" w:sz="0" w:space="0" w:color="auto"/>
        <w:left w:val="none" w:sz="0" w:space="0" w:color="auto"/>
        <w:bottom w:val="none" w:sz="0" w:space="0" w:color="auto"/>
        <w:right w:val="none" w:sz="0" w:space="0" w:color="auto"/>
      </w:divBdr>
      <w:divsChild>
        <w:div w:id="443118288">
          <w:marLeft w:val="0"/>
          <w:marRight w:val="0"/>
          <w:marTop w:val="0"/>
          <w:marBottom w:val="0"/>
          <w:divBdr>
            <w:top w:val="none" w:sz="0" w:space="0" w:color="auto"/>
            <w:left w:val="none" w:sz="0" w:space="0" w:color="auto"/>
            <w:bottom w:val="none" w:sz="0" w:space="0" w:color="auto"/>
            <w:right w:val="none" w:sz="0" w:space="0" w:color="auto"/>
          </w:divBdr>
          <w:divsChild>
            <w:div w:id="1119255875">
              <w:marLeft w:val="0"/>
              <w:marRight w:val="0"/>
              <w:marTop w:val="0"/>
              <w:marBottom w:val="0"/>
              <w:divBdr>
                <w:top w:val="none" w:sz="0" w:space="0" w:color="auto"/>
                <w:left w:val="none" w:sz="0" w:space="0" w:color="auto"/>
                <w:bottom w:val="none" w:sz="0" w:space="0" w:color="auto"/>
                <w:right w:val="none" w:sz="0" w:space="0" w:color="auto"/>
              </w:divBdr>
              <w:divsChild>
                <w:div w:id="730691130">
                  <w:marLeft w:val="0"/>
                  <w:marRight w:val="0"/>
                  <w:marTop w:val="0"/>
                  <w:marBottom w:val="0"/>
                  <w:divBdr>
                    <w:top w:val="none" w:sz="0" w:space="0" w:color="auto"/>
                    <w:left w:val="none" w:sz="0" w:space="0" w:color="auto"/>
                    <w:bottom w:val="none" w:sz="0" w:space="0" w:color="auto"/>
                    <w:right w:val="none" w:sz="0" w:space="0" w:color="auto"/>
                  </w:divBdr>
                  <w:divsChild>
                    <w:div w:id="1639647340">
                      <w:marLeft w:val="0"/>
                      <w:marRight w:val="0"/>
                      <w:marTop w:val="0"/>
                      <w:marBottom w:val="0"/>
                      <w:divBdr>
                        <w:top w:val="none" w:sz="0" w:space="0" w:color="auto"/>
                        <w:left w:val="none" w:sz="0" w:space="0" w:color="auto"/>
                        <w:bottom w:val="none" w:sz="0" w:space="0" w:color="auto"/>
                        <w:right w:val="none" w:sz="0" w:space="0" w:color="auto"/>
                      </w:divBdr>
                      <w:divsChild>
                        <w:div w:id="1521747070">
                          <w:marLeft w:val="0"/>
                          <w:marRight w:val="0"/>
                          <w:marTop w:val="0"/>
                          <w:marBottom w:val="0"/>
                          <w:divBdr>
                            <w:top w:val="none" w:sz="0" w:space="0" w:color="auto"/>
                            <w:left w:val="none" w:sz="0" w:space="0" w:color="auto"/>
                            <w:bottom w:val="none" w:sz="0" w:space="0" w:color="auto"/>
                            <w:right w:val="none" w:sz="0" w:space="0" w:color="auto"/>
                          </w:divBdr>
                          <w:divsChild>
                            <w:div w:id="1599172631">
                              <w:marLeft w:val="0"/>
                              <w:marRight w:val="0"/>
                              <w:marTop w:val="0"/>
                              <w:marBottom w:val="0"/>
                              <w:divBdr>
                                <w:top w:val="none" w:sz="0" w:space="0" w:color="auto"/>
                                <w:left w:val="none" w:sz="0" w:space="0" w:color="auto"/>
                                <w:bottom w:val="none" w:sz="0" w:space="0" w:color="auto"/>
                                <w:right w:val="none" w:sz="0" w:space="0" w:color="auto"/>
                              </w:divBdr>
                              <w:divsChild>
                                <w:div w:id="2056654628">
                                  <w:marLeft w:val="0"/>
                                  <w:marRight w:val="0"/>
                                  <w:marTop w:val="0"/>
                                  <w:marBottom w:val="0"/>
                                  <w:divBdr>
                                    <w:top w:val="none" w:sz="0" w:space="0" w:color="auto"/>
                                    <w:left w:val="none" w:sz="0" w:space="0" w:color="auto"/>
                                    <w:bottom w:val="none" w:sz="0" w:space="0" w:color="auto"/>
                                    <w:right w:val="none" w:sz="0" w:space="0" w:color="auto"/>
                                  </w:divBdr>
                                  <w:divsChild>
                                    <w:div w:id="32652636">
                                      <w:marLeft w:val="0"/>
                                      <w:marRight w:val="0"/>
                                      <w:marTop w:val="0"/>
                                      <w:marBottom w:val="0"/>
                                      <w:divBdr>
                                        <w:top w:val="none" w:sz="0" w:space="0" w:color="auto"/>
                                        <w:left w:val="none" w:sz="0" w:space="0" w:color="auto"/>
                                        <w:bottom w:val="none" w:sz="0" w:space="0" w:color="auto"/>
                                        <w:right w:val="none" w:sz="0" w:space="0" w:color="auto"/>
                                      </w:divBdr>
                                      <w:divsChild>
                                        <w:div w:id="13681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5032227">
      <w:bodyDiv w:val="1"/>
      <w:marLeft w:val="0"/>
      <w:marRight w:val="0"/>
      <w:marTop w:val="0"/>
      <w:marBottom w:val="0"/>
      <w:divBdr>
        <w:top w:val="none" w:sz="0" w:space="0" w:color="auto"/>
        <w:left w:val="none" w:sz="0" w:space="0" w:color="auto"/>
        <w:bottom w:val="none" w:sz="0" w:space="0" w:color="auto"/>
        <w:right w:val="none" w:sz="0" w:space="0" w:color="auto"/>
      </w:divBdr>
      <w:divsChild>
        <w:div w:id="1101798483">
          <w:marLeft w:val="0"/>
          <w:marRight w:val="0"/>
          <w:marTop w:val="0"/>
          <w:marBottom w:val="0"/>
          <w:divBdr>
            <w:top w:val="none" w:sz="0" w:space="0" w:color="auto"/>
            <w:left w:val="none" w:sz="0" w:space="0" w:color="auto"/>
            <w:bottom w:val="none" w:sz="0" w:space="0" w:color="auto"/>
            <w:right w:val="none" w:sz="0" w:space="0" w:color="auto"/>
          </w:divBdr>
          <w:divsChild>
            <w:div w:id="1623151243">
              <w:marLeft w:val="0"/>
              <w:marRight w:val="0"/>
              <w:marTop w:val="0"/>
              <w:marBottom w:val="0"/>
              <w:divBdr>
                <w:top w:val="none" w:sz="0" w:space="0" w:color="auto"/>
                <w:left w:val="none" w:sz="0" w:space="0" w:color="auto"/>
                <w:bottom w:val="none" w:sz="0" w:space="0" w:color="auto"/>
                <w:right w:val="none" w:sz="0" w:space="0" w:color="auto"/>
              </w:divBdr>
              <w:divsChild>
                <w:div w:id="529301308">
                  <w:marLeft w:val="0"/>
                  <w:marRight w:val="0"/>
                  <w:marTop w:val="0"/>
                  <w:marBottom w:val="0"/>
                  <w:divBdr>
                    <w:top w:val="none" w:sz="0" w:space="0" w:color="auto"/>
                    <w:left w:val="none" w:sz="0" w:space="0" w:color="auto"/>
                    <w:bottom w:val="none" w:sz="0" w:space="0" w:color="auto"/>
                    <w:right w:val="none" w:sz="0" w:space="0" w:color="auto"/>
                  </w:divBdr>
                  <w:divsChild>
                    <w:div w:id="1705060322">
                      <w:marLeft w:val="0"/>
                      <w:marRight w:val="0"/>
                      <w:marTop w:val="0"/>
                      <w:marBottom w:val="0"/>
                      <w:divBdr>
                        <w:top w:val="none" w:sz="0" w:space="0" w:color="auto"/>
                        <w:left w:val="none" w:sz="0" w:space="0" w:color="auto"/>
                        <w:bottom w:val="none" w:sz="0" w:space="0" w:color="auto"/>
                        <w:right w:val="none" w:sz="0" w:space="0" w:color="auto"/>
                      </w:divBdr>
                      <w:divsChild>
                        <w:div w:id="1930657233">
                          <w:marLeft w:val="0"/>
                          <w:marRight w:val="0"/>
                          <w:marTop w:val="0"/>
                          <w:marBottom w:val="0"/>
                          <w:divBdr>
                            <w:top w:val="none" w:sz="0" w:space="0" w:color="auto"/>
                            <w:left w:val="none" w:sz="0" w:space="0" w:color="auto"/>
                            <w:bottom w:val="none" w:sz="0" w:space="0" w:color="auto"/>
                            <w:right w:val="none" w:sz="0" w:space="0" w:color="auto"/>
                          </w:divBdr>
                          <w:divsChild>
                            <w:div w:id="1541044342">
                              <w:marLeft w:val="0"/>
                              <w:marRight w:val="0"/>
                              <w:marTop w:val="0"/>
                              <w:marBottom w:val="0"/>
                              <w:divBdr>
                                <w:top w:val="none" w:sz="0" w:space="0" w:color="auto"/>
                                <w:left w:val="none" w:sz="0" w:space="0" w:color="auto"/>
                                <w:bottom w:val="none" w:sz="0" w:space="0" w:color="auto"/>
                                <w:right w:val="none" w:sz="0" w:space="0" w:color="auto"/>
                              </w:divBdr>
                              <w:divsChild>
                                <w:div w:id="1481770771">
                                  <w:marLeft w:val="0"/>
                                  <w:marRight w:val="0"/>
                                  <w:marTop w:val="0"/>
                                  <w:marBottom w:val="0"/>
                                  <w:divBdr>
                                    <w:top w:val="none" w:sz="0" w:space="0" w:color="auto"/>
                                    <w:left w:val="none" w:sz="0" w:space="0" w:color="auto"/>
                                    <w:bottom w:val="none" w:sz="0" w:space="0" w:color="auto"/>
                                    <w:right w:val="none" w:sz="0" w:space="0" w:color="auto"/>
                                  </w:divBdr>
                                  <w:divsChild>
                                    <w:div w:id="13119217">
                                      <w:marLeft w:val="0"/>
                                      <w:marRight w:val="0"/>
                                      <w:marTop w:val="0"/>
                                      <w:marBottom w:val="0"/>
                                      <w:divBdr>
                                        <w:top w:val="none" w:sz="0" w:space="0" w:color="auto"/>
                                        <w:left w:val="none" w:sz="0" w:space="0" w:color="auto"/>
                                        <w:bottom w:val="none" w:sz="0" w:space="0" w:color="auto"/>
                                        <w:right w:val="none" w:sz="0" w:space="0" w:color="auto"/>
                                      </w:divBdr>
                                      <w:divsChild>
                                        <w:div w:id="4917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474286">
      <w:bodyDiv w:val="1"/>
      <w:marLeft w:val="0"/>
      <w:marRight w:val="0"/>
      <w:marTop w:val="0"/>
      <w:marBottom w:val="0"/>
      <w:divBdr>
        <w:top w:val="none" w:sz="0" w:space="0" w:color="auto"/>
        <w:left w:val="none" w:sz="0" w:space="0" w:color="auto"/>
        <w:bottom w:val="none" w:sz="0" w:space="0" w:color="auto"/>
        <w:right w:val="none" w:sz="0" w:space="0" w:color="auto"/>
      </w:divBdr>
      <w:divsChild>
        <w:div w:id="811992346">
          <w:marLeft w:val="0"/>
          <w:marRight w:val="0"/>
          <w:marTop w:val="0"/>
          <w:marBottom w:val="0"/>
          <w:divBdr>
            <w:top w:val="none" w:sz="0" w:space="0" w:color="auto"/>
            <w:left w:val="none" w:sz="0" w:space="0" w:color="auto"/>
            <w:bottom w:val="none" w:sz="0" w:space="0" w:color="auto"/>
            <w:right w:val="none" w:sz="0" w:space="0" w:color="auto"/>
          </w:divBdr>
          <w:divsChild>
            <w:div w:id="1566792304">
              <w:marLeft w:val="0"/>
              <w:marRight w:val="0"/>
              <w:marTop w:val="0"/>
              <w:marBottom w:val="0"/>
              <w:divBdr>
                <w:top w:val="none" w:sz="0" w:space="0" w:color="auto"/>
                <w:left w:val="none" w:sz="0" w:space="0" w:color="auto"/>
                <w:bottom w:val="none" w:sz="0" w:space="0" w:color="auto"/>
                <w:right w:val="none" w:sz="0" w:space="0" w:color="auto"/>
              </w:divBdr>
              <w:divsChild>
                <w:div w:id="355933235">
                  <w:marLeft w:val="0"/>
                  <w:marRight w:val="0"/>
                  <w:marTop w:val="0"/>
                  <w:marBottom w:val="0"/>
                  <w:divBdr>
                    <w:top w:val="none" w:sz="0" w:space="0" w:color="auto"/>
                    <w:left w:val="none" w:sz="0" w:space="0" w:color="auto"/>
                    <w:bottom w:val="none" w:sz="0" w:space="0" w:color="auto"/>
                    <w:right w:val="none" w:sz="0" w:space="0" w:color="auto"/>
                  </w:divBdr>
                  <w:divsChild>
                    <w:div w:id="517624958">
                      <w:marLeft w:val="0"/>
                      <w:marRight w:val="0"/>
                      <w:marTop w:val="0"/>
                      <w:marBottom w:val="0"/>
                      <w:divBdr>
                        <w:top w:val="none" w:sz="0" w:space="0" w:color="auto"/>
                        <w:left w:val="none" w:sz="0" w:space="0" w:color="auto"/>
                        <w:bottom w:val="none" w:sz="0" w:space="0" w:color="auto"/>
                        <w:right w:val="none" w:sz="0" w:space="0" w:color="auto"/>
                      </w:divBdr>
                      <w:divsChild>
                        <w:div w:id="1821532901">
                          <w:marLeft w:val="0"/>
                          <w:marRight w:val="0"/>
                          <w:marTop w:val="0"/>
                          <w:marBottom w:val="0"/>
                          <w:divBdr>
                            <w:top w:val="none" w:sz="0" w:space="0" w:color="auto"/>
                            <w:left w:val="none" w:sz="0" w:space="0" w:color="auto"/>
                            <w:bottom w:val="none" w:sz="0" w:space="0" w:color="auto"/>
                            <w:right w:val="none" w:sz="0" w:space="0" w:color="auto"/>
                          </w:divBdr>
                          <w:divsChild>
                            <w:div w:id="1206329639">
                              <w:marLeft w:val="0"/>
                              <w:marRight w:val="0"/>
                              <w:marTop w:val="0"/>
                              <w:marBottom w:val="0"/>
                              <w:divBdr>
                                <w:top w:val="none" w:sz="0" w:space="0" w:color="auto"/>
                                <w:left w:val="none" w:sz="0" w:space="0" w:color="auto"/>
                                <w:bottom w:val="none" w:sz="0" w:space="0" w:color="auto"/>
                                <w:right w:val="none" w:sz="0" w:space="0" w:color="auto"/>
                              </w:divBdr>
                              <w:divsChild>
                                <w:div w:id="180823578">
                                  <w:marLeft w:val="0"/>
                                  <w:marRight w:val="0"/>
                                  <w:marTop w:val="0"/>
                                  <w:marBottom w:val="0"/>
                                  <w:divBdr>
                                    <w:top w:val="none" w:sz="0" w:space="0" w:color="auto"/>
                                    <w:left w:val="none" w:sz="0" w:space="0" w:color="auto"/>
                                    <w:bottom w:val="none" w:sz="0" w:space="0" w:color="auto"/>
                                    <w:right w:val="none" w:sz="0" w:space="0" w:color="auto"/>
                                  </w:divBdr>
                                  <w:divsChild>
                                    <w:div w:id="366834056">
                                      <w:marLeft w:val="0"/>
                                      <w:marRight w:val="0"/>
                                      <w:marTop w:val="0"/>
                                      <w:marBottom w:val="0"/>
                                      <w:divBdr>
                                        <w:top w:val="none" w:sz="0" w:space="0" w:color="auto"/>
                                        <w:left w:val="none" w:sz="0" w:space="0" w:color="auto"/>
                                        <w:bottom w:val="none" w:sz="0" w:space="0" w:color="auto"/>
                                        <w:right w:val="none" w:sz="0" w:space="0" w:color="auto"/>
                                      </w:divBdr>
                                      <w:divsChild>
                                        <w:div w:id="938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5136393">
      <w:bodyDiv w:val="1"/>
      <w:marLeft w:val="0"/>
      <w:marRight w:val="0"/>
      <w:marTop w:val="0"/>
      <w:marBottom w:val="0"/>
      <w:divBdr>
        <w:top w:val="none" w:sz="0" w:space="0" w:color="auto"/>
        <w:left w:val="none" w:sz="0" w:space="0" w:color="auto"/>
        <w:bottom w:val="none" w:sz="0" w:space="0" w:color="auto"/>
        <w:right w:val="none" w:sz="0" w:space="0" w:color="auto"/>
      </w:divBdr>
      <w:divsChild>
        <w:div w:id="496112856">
          <w:marLeft w:val="0"/>
          <w:marRight w:val="0"/>
          <w:marTop w:val="0"/>
          <w:marBottom w:val="0"/>
          <w:divBdr>
            <w:top w:val="none" w:sz="0" w:space="0" w:color="auto"/>
            <w:left w:val="none" w:sz="0" w:space="0" w:color="auto"/>
            <w:bottom w:val="none" w:sz="0" w:space="0" w:color="auto"/>
            <w:right w:val="none" w:sz="0" w:space="0" w:color="auto"/>
          </w:divBdr>
          <w:divsChild>
            <w:div w:id="1616134733">
              <w:marLeft w:val="0"/>
              <w:marRight w:val="0"/>
              <w:marTop w:val="0"/>
              <w:marBottom w:val="0"/>
              <w:divBdr>
                <w:top w:val="none" w:sz="0" w:space="0" w:color="auto"/>
                <w:left w:val="none" w:sz="0" w:space="0" w:color="auto"/>
                <w:bottom w:val="none" w:sz="0" w:space="0" w:color="auto"/>
                <w:right w:val="none" w:sz="0" w:space="0" w:color="auto"/>
              </w:divBdr>
              <w:divsChild>
                <w:div w:id="147404496">
                  <w:marLeft w:val="0"/>
                  <w:marRight w:val="0"/>
                  <w:marTop w:val="0"/>
                  <w:marBottom w:val="0"/>
                  <w:divBdr>
                    <w:top w:val="none" w:sz="0" w:space="0" w:color="auto"/>
                    <w:left w:val="none" w:sz="0" w:space="0" w:color="auto"/>
                    <w:bottom w:val="none" w:sz="0" w:space="0" w:color="auto"/>
                    <w:right w:val="none" w:sz="0" w:space="0" w:color="auto"/>
                  </w:divBdr>
                  <w:divsChild>
                    <w:div w:id="2025091340">
                      <w:marLeft w:val="0"/>
                      <w:marRight w:val="0"/>
                      <w:marTop w:val="0"/>
                      <w:marBottom w:val="0"/>
                      <w:divBdr>
                        <w:top w:val="none" w:sz="0" w:space="0" w:color="auto"/>
                        <w:left w:val="none" w:sz="0" w:space="0" w:color="auto"/>
                        <w:bottom w:val="none" w:sz="0" w:space="0" w:color="auto"/>
                        <w:right w:val="none" w:sz="0" w:space="0" w:color="auto"/>
                      </w:divBdr>
                      <w:divsChild>
                        <w:div w:id="1359695393">
                          <w:marLeft w:val="0"/>
                          <w:marRight w:val="0"/>
                          <w:marTop w:val="0"/>
                          <w:marBottom w:val="0"/>
                          <w:divBdr>
                            <w:top w:val="none" w:sz="0" w:space="0" w:color="auto"/>
                            <w:left w:val="none" w:sz="0" w:space="0" w:color="auto"/>
                            <w:bottom w:val="none" w:sz="0" w:space="0" w:color="auto"/>
                            <w:right w:val="none" w:sz="0" w:space="0" w:color="auto"/>
                          </w:divBdr>
                          <w:divsChild>
                            <w:div w:id="321005009">
                              <w:marLeft w:val="0"/>
                              <w:marRight w:val="0"/>
                              <w:marTop w:val="0"/>
                              <w:marBottom w:val="0"/>
                              <w:divBdr>
                                <w:top w:val="none" w:sz="0" w:space="0" w:color="auto"/>
                                <w:left w:val="none" w:sz="0" w:space="0" w:color="auto"/>
                                <w:bottom w:val="none" w:sz="0" w:space="0" w:color="auto"/>
                                <w:right w:val="none" w:sz="0" w:space="0" w:color="auto"/>
                              </w:divBdr>
                              <w:divsChild>
                                <w:div w:id="613249513">
                                  <w:marLeft w:val="0"/>
                                  <w:marRight w:val="0"/>
                                  <w:marTop w:val="0"/>
                                  <w:marBottom w:val="0"/>
                                  <w:divBdr>
                                    <w:top w:val="none" w:sz="0" w:space="0" w:color="auto"/>
                                    <w:left w:val="none" w:sz="0" w:space="0" w:color="auto"/>
                                    <w:bottom w:val="none" w:sz="0" w:space="0" w:color="auto"/>
                                    <w:right w:val="none" w:sz="0" w:space="0" w:color="auto"/>
                                  </w:divBdr>
                                  <w:divsChild>
                                    <w:div w:id="48380633">
                                      <w:marLeft w:val="0"/>
                                      <w:marRight w:val="0"/>
                                      <w:marTop w:val="0"/>
                                      <w:marBottom w:val="0"/>
                                      <w:divBdr>
                                        <w:top w:val="none" w:sz="0" w:space="0" w:color="auto"/>
                                        <w:left w:val="none" w:sz="0" w:space="0" w:color="auto"/>
                                        <w:bottom w:val="none" w:sz="0" w:space="0" w:color="auto"/>
                                        <w:right w:val="none" w:sz="0" w:space="0" w:color="auto"/>
                                      </w:divBdr>
                                      <w:divsChild>
                                        <w:div w:id="5515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603246">
      <w:bodyDiv w:val="1"/>
      <w:marLeft w:val="0"/>
      <w:marRight w:val="0"/>
      <w:marTop w:val="0"/>
      <w:marBottom w:val="0"/>
      <w:divBdr>
        <w:top w:val="none" w:sz="0" w:space="0" w:color="auto"/>
        <w:left w:val="none" w:sz="0" w:space="0" w:color="auto"/>
        <w:bottom w:val="none" w:sz="0" w:space="0" w:color="auto"/>
        <w:right w:val="none" w:sz="0" w:space="0" w:color="auto"/>
      </w:divBdr>
      <w:divsChild>
        <w:div w:id="408357383">
          <w:marLeft w:val="0"/>
          <w:marRight w:val="0"/>
          <w:marTop w:val="0"/>
          <w:marBottom w:val="0"/>
          <w:divBdr>
            <w:top w:val="none" w:sz="0" w:space="0" w:color="auto"/>
            <w:left w:val="none" w:sz="0" w:space="0" w:color="auto"/>
            <w:bottom w:val="none" w:sz="0" w:space="0" w:color="auto"/>
            <w:right w:val="none" w:sz="0" w:space="0" w:color="auto"/>
          </w:divBdr>
          <w:divsChild>
            <w:div w:id="1663897455">
              <w:marLeft w:val="0"/>
              <w:marRight w:val="0"/>
              <w:marTop w:val="0"/>
              <w:marBottom w:val="0"/>
              <w:divBdr>
                <w:top w:val="none" w:sz="0" w:space="0" w:color="auto"/>
                <w:left w:val="none" w:sz="0" w:space="0" w:color="auto"/>
                <w:bottom w:val="none" w:sz="0" w:space="0" w:color="auto"/>
                <w:right w:val="none" w:sz="0" w:space="0" w:color="auto"/>
              </w:divBdr>
              <w:divsChild>
                <w:div w:id="940987324">
                  <w:marLeft w:val="0"/>
                  <w:marRight w:val="0"/>
                  <w:marTop w:val="0"/>
                  <w:marBottom w:val="0"/>
                  <w:divBdr>
                    <w:top w:val="none" w:sz="0" w:space="0" w:color="auto"/>
                    <w:left w:val="none" w:sz="0" w:space="0" w:color="auto"/>
                    <w:bottom w:val="none" w:sz="0" w:space="0" w:color="auto"/>
                    <w:right w:val="none" w:sz="0" w:space="0" w:color="auto"/>
                  </w:divBdr>
                  <w:divsChild>
                    <w:div w:id="753283504">
                      <w:marLeft w:val="0"/>
                      <w:marRight w:val="0"/>
                      <w:marTop w:val="0"/>
                      <w:marBottom w:val="0"/>
                      <w:divBdr>
                        <w:top w:val="none" w:sz="0" w:space="0" w:color="auto"/>
                        <w:left w:val="none" w:sz="0" w:space="0" w:color="auto"/>
                        <w:bottom w:val="none" w:sz="0" w:space="0" w:color="auto"/>
                        <w:right w:val="none" w:sz="0" w:space="0" w:color="auto"/>
                      </w:divBdr>
                      <w:divsChild>
                        <w:div w:id="982469278">
                          <w:marLeft w:val="0"/>
                          <w:marRight w:val="0"/>
                          <w:marTop w:val="0"/>
                          <w:marBottom w:val="0"/>
                          <w:divBdr>
                            <w:top w:val="none" w:sz="0" w:space="0" w:color="auto"/>
                            <w:left w:val="none" w:sz="0" w:space="0" w:color="auto"/>
                            <w:bottom w:val="none" w:sz="0" w:space="0" w:color="auto"/>
                            <w:right w:val="none" w:sz="0" w:space="0" w:color="auto"/>
                          </w:divBdr>
                          <w:divsChild>
                            <w:div w:id="1129709719">
                              <w:marLeft w:val="0"/>
                              <w:marRight w:val="0"/>
                              <w:marTop w:val="0"/>
                              <w:marBottom w:val="0"/>
                              <w:divBdr>
                                <w:top w:val="none" w:sz="0" w:space="0" w:color="auto"/>
                                <w:left w:val="none" w:sz="0" w:space="0" w:color="auto"/>
                                <w:bottom w:val="none" w:sz="0" w:space="0" w:color="auto"/>
                                <w:right w:val="none" w:sz="0" w:space="0" w:color="auto"/>
                              </w:divBdr>
                              <w:divsChild>
                                <w:div w:id="799112553">
                                  <w:marLeft w:val="0"/>
                                  <w:marRight w:val="0"/>
                                  <w:marTop w:val="0"/>
                                  <w:marBottom w:val="0"/>
                                  <w:divBdr>
                                    <w:top w:val="none" w:sz="0" w:space="0" w:color="auto"/>
                                    <w:left w:val="none" w:sz="0" w:space="0" w:color="auto"/>
                                    <w:bottom w:val="none" w:sz="0" w:space="0" w:color="auto"/>
                                    <w:right w:val="none" w:sz="0" w:space="0" w:color="auto"/>
                                  </w:divBdr>
                                  <w:divsChild>
                                    <w:div w:id="1189758865">
                                      <w:marLeft w:val="0"/>
                                      <w:marRight w:val="0"/>
                                      <w:marTop w:val="0"/>
                                      <w:marBottom w:val="0"/>
                                      <w:divBdr>
                                        <w:top w:val="none" w:sz="0" w:space="0" w:color="auto"/>
                                        <w:left w:val="none" w:sz="0" w:space="0" w:color="auto"/>
                                        <w:bottom w:val="none" w:sz="0" w:space="0" w:color="auto"/>
                                        <w:right w:val="none" w:sz="0" w:space="0" w:color="auto"/>
                                      </w:divBdr>
                                      <w:divsChild>
                                        <w:div w:id="7553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958651">
      <w:bodyDiv w:val="1"/>
      <w:marLeft w:val="0"/>
      <w:marRight w:val="0"/>
      <w:marTop w:val="0"/>
      <w:marBottom w:val="0"/>
      <w:divBdr>
        <w:top w:val="none" w:sz="0" w:space="0" w:color="auto"/>
        <w:left w:val="none" w:sz="0" w:space="0" w:color="auto"/>
        <w:bottom w:val="none" w:sz="0" w:space="0" w:color="auto"/>
        <w:right w:val="none" w:sz="0" w:space="0" w:color="auto"/>
      </w:divBdr>
      <w:divsChild>
        <w:div w:id="543373217">
          <w:marLeft w:val="0"/>
          <w:marRight w:val="0"/>
          <w:marTop w:val="0"/>
          <w:marBottom w:val="0"/>
          <w:divBdr>
            <w:top w:val="none" w:sz="0" w:space="0" w:color="auto"/>
            <w:left w:val="none" w:sz="0" w:space="0" w:color="auto"/>
            <w:bottom w:val="none" w:sz="0" w:space="0" w:color="auto"/>
            <w:right w:val="none" w:sz="0" w:space="0" w:color="auto"/>
          </w:divBdr>
          <w:divsChild>
            <w:div w:id="295835143">
              <w:marLeft w:val="0"/>
              <w:marRight w:val="0"/>
              <w:marTop w:val="0"/>
              <w:marBottom w:val="0"/>
              <w:divBdr>
                <w:top w:val="none" w:sz="0" w:space="0" w:color="auto"/>
                <w:left w:val="none" w:sz="0" w:space="0" w:color="auto"/>
                <w:bottom w:val="none" w:sz="0" w:space="0" w:color="auto"/>
                <w:right w:val="none" w:sz="0" w:space="0" w:color="auto"/>
              </w:divBdr>
              <w:divsChild>
                <w:div w:id="1924025363">
                  <w:marLeft w:val="0"/>
                  <w:marRight w:val="0"/>
                  <w:marTop w:val="0"/>
                  <w:marBottom w:val="0"/>
                  <w:divBdr>
                    <w:top w:val="none" w:sz="0" w:space="0" w:color="auto"/>
                    <w:left w:val="none" w:sz="0" w:space="0" w:color="auto"/>
                    <w:bottom w:val="none" w:sz="0" w:space="0" w:color="auto"/>
                    <w:right w:val="none" w:sz="0" w:space="0" w:color="auto"/>
                  </w:divBdr>
                  <w:divsChild>
                    <w:div w:id="1354764816">
                      <w:marLeft w:val="0"/>
                      <w:marRight w:val="0"/>
                      <w:marTop w:val="0"/>
                      <w:marBottom w:val="0"/>
                      <w:divBdr>
                        <w:top w:val="none" w:sz="0" w:space="0" w:color="auto"/>
                        <w:left w:val="none" w:sz="0" w:space="0" w:color="auto"/>
                        <w:bottom w:val="none" w:sz="0" w:space="0" w:color="auto"/>
                        <w:right w:val="none" w:sz="0" w:space="0" w:color="auto"/>
                      </w:divBdr>
                      <w:divsChild>
                        <w:div w:id="680086712">
                          <w:marLeft w:val="0"/>
                          <w:marRight w:val="0"/>
                          <w:marTop w:val="0"/>
                          <w:marBottom w:val="0"/>
                          <w:divBdr>
                            <w:top w:val="none" w:sz="0" w:space="0" w:color="auto"/>
                            <w:left w:val="none" w:sz="0" w:space="0" w:color="auto"/>
                            <w:bottom w:val="none" w:sz="0" w:space="0" w:color="auto"/>
                            <w:right w:val="none" w:sz="0" w:space="0" w:color="auto"/>
                          </w:divBdr>
                          <w:divsChild>
                            <w:div w:id="763192134">
                              <w:marLeft w:val="0"/>
                              <w:marRight w:val="0"/>
                              <w:marTop w:val="0"/>
                              <w:marBottom w:val="0"/>
                              <w:divBdr>
                                <w:top w:val="none" w:sz="0" w:space="0" w:color="auto"/>
                                <w:left w:val="none" w:sz="0" w:space="0" w:color="auto"/>
                                <w:bottom w:val="none" w:sz="0" w:space="0" w:color="auto"/>
                                <w:right w:val="none" w:sz="0" w:space="0" w:color="auto"/>
                              </w:divBdr>
                              <w:divsChild>
                                <w:div w:id="1245382724">
                                  <w:marLeft w:val="0"/>
                                  <w:marRight w:val="0"/>
                                  <w:marTop w:val="0"/>
                                  <w:marBottom w:val="0"/>
                                  <w:divBdr>
                                    <w:top w:val="none" w:sz="0" w:space="0" w:color="auto"/>
                                    <w:left w:val="none" w:sz="0" w:space="0" w:color="auto"/>
                                    <w:bottom w:val="none" w:sz="0" w:space="0" w:color="auto"/>
                                    <w:right w:val="none" w:sz="0" w:space="0" w:color="auto"/>
                                  </w:divBdr>
                                  <w:divsChild>
                                    <w:div w:id="1447430947">
                                      <w:marLeft w:val="0"/>
                                      <w:marRight w:val="0"/>
                                      <w:marTop w:val="0"/>
                                      <w:marBottom w:val="0"/>
                                      <w:divBdr>
                                        <w:top w:val="none" w:sz="0" w:space="0" w:color="auto"/>
                                        <w:left w:val="none" w:sz="0" w:space="0" w:color="auto"/>
                                        <w:bottom w:val="none" w:sz="0" w:space="0" w:color="auto"/>
                                        <w:right w:val="none" w:sz="0" w:space="0" w:color="auto"/>
                                      </w:divBdr>
                                      <w:divsChild>
                                        <w:div w:id="18873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324332">
      <w:bodyDiv w:val="1"/>
      <w:marLeft w:val="0"/>
      <w:marRight w:val="0"/>
      <w:marTop w:val="0"/>
      <w:marBottom w:val="0"/>
      <w:divBdr>
        <w:top w:val="none" w:sz="0" w:space="0" w:color="auto"/>
        <w:left w:val="none" w:sz="0" w:space="0" w:color="auto"/>
        <w:bottom w:val="none" w:sz="0" w:space="0" w:color="auto"/>
        <w:right w:val="none" w:sz="0" w:space="0" w:color="auto"/>
      </w:divBdr>
      <w:divsChild>
        <w:div w:id="319818154">
          <w:marLeft w:val="0"/>
          <w:marRight w:val="0"/>
          <w:marTop w:val="0"/>
          <w:marBottom w:val="0"/>
          <w:divBdr>
            <w:top w:val="none" w:sz="0" w:space="0" w:color="auto"/>
            <w:left w:val="none" w:sz="0" w:space="0" w:color="auto"/>
            <w:bottom w:val="none" w:sz="0" w:space="0" w:color="auto"/>
            <w:right w:val="none" w:sz="0" w:space="0" w:color="auto"/>
          </w:divBdr>
          <w:divsChild>
            <w:div w:id="1424106105">
              <w:marLeft w:val="0"/>
              <w:marRight w:val="0"/>
              <w:marTop w:val="0"/>
              <w:marBottom w:val="0"/>
              <w:divBdr>
                <w:top w:val="none" w:sz="0" w:space="0" w:color="auto"/>
                <w:left w:val="none" w:sz="0" w:space="0" w:color="auto"/>
                <w:bottom w:val="none" w:sz="0" w:space="0" w:color="auto"/>
                <w:right w:val="none" w:sz="0" w:space="0" w:color="auto"/>
              </w:divBdr>
              <w:divsChild>
                <w:div w:id="1218393427">
                  <w:marLeft w:val="0"/>
                  <w:marRight w:val="0"/>
                  <w:marTop w:val="0"/>
                  <w:marBottom w:val="0"/>
                  <w:divBdr>
                    <w:top w:val="none" w:sz="0" w:space="0" w:color="auto"/>
                    <w:left w:val="none" w:sz="0" w:space="0" w:color="auto"/>
                    <w:bottom w:val="none" w:sz="0" w:space="0" w:color="auto"/>
                    <w:right w:val="none" w:sz="0" w:space="0" w:color="auto"/>
                  </w:divBdr>
                  <w:divsChild>
                    <w:div w:id="1437822782">
                      <w:marLeft w:val="0"/>
                      <w:marRight w:val="0"/>
                      <w:marTop w:val="0"/>
                      <w:marBottom w:val="0"/>
                      <w:divBdr>
                        <w:top w:val="none" w:sz="0" w:space="0" w:color="auto"/>
                        <w:left w:val="none" w:sz="0" w:space="0" w:color="auto"/>
                        <w:bottom w:val="none" w:sz="0" w:space="0" w:color="auto"/>
                        <w:right w:val="none" w:sz="0" w:space="0" w:color="auto"/>
                      </w:divBdr>
                      <w:divsChild>
                        <w:div w:id="1631857496">
                          <w:marLeft w:val="0"/>
                          <w:marRight w:val="0"/>
                          <w:marTop w:val="0"/>
                          <w:marBottom w:val="0"/>
                          <w:divBdr>
                            <w:top w:val="none" w:sz="0" w:space="0" w:color="auto"/>
                            <w:left w:val="none" w:sz="0" w:space="0" w:color="auto"/>
                            <w:bottom w:val="none" w:sz="0" w:space="0" w:color="auto"/>
                            <w:right w:val="none" w:sz="0" w:space="0" w:color="auto"/>
                          </w:divBdr>
                          <w:divsChild>
                            <w:div w:id="631979665">
                              <w:marLeft w:val="0"/>
                              <w:marRight w:val="0"/>
                              <w:marTop w:val="0"/>
                              <w:marBottom w:val="0"/>
                              <w:divBdr>
                                <w:top w:val="none" w:sz="0" w:space="0" w:color="auto"/>
                                <w:left w:val="none" w:sz="0" w:space="0" w:color="auto"/>
                                <w:bottom w:val="none" w:sz="0" w:space="0" w:color="auto"/>
                                <w:right w:val="none" w:sz="0" w:space="0" w:color="auto"/>
                              </w:divBdr>
                              <w:divsChild>
                                <w:div w:id="1202472385">
                                  <w:marLeft w:val="0"/>
                                  <w:marRight w:val="0"/>
                                  <w:marTop w:val="0"/>
                                  <w:marBottom w:val="0"/>
                                  <w:divBdr>
                                    <w:top w:val="none" w:sz="0" w:space="0" w:color="auto"/>
                                    <w:left w:val="none" w:sz="0" w:space="0" w:color="auto"/>
                                    <w:bottom w:val="none" w:sz="0" w:space="0" w:color="auto"/>
                                    <w:right w:val="none" w:sz="0" w:space="0" w:color="auto"/>
                                  </w:divBdr>
                                  <w:divsChild>
                                    <w:div w:id="1426026516">
                                      <w:marLeft w:val="0"/>
                                      <w:marRight w:val="0"/>
                                      <w:marTop w:val="0"/>
                                      <w:marBottom w:val="0"/>
                                      <w:divBdr>
                                        <w:top w:val="none" w:sz="0" w:space="0" w:color="auto"/>
                                        <w:left w:val="none" w:sz="0" w:space="0" w:color="auto"/>
                                        <w:bottom w:val="none" w:sz="0" w:space="0" w:color="auto"/>
                                        <w:right w:val="none" w:sz="0" w:space="0" w:color="auto"/>
                                      </w:divBdr>
                                      <w:divsChild>
                                        <w:div w:id="917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502738">
      <w:bodyDiv w:val="1"/>
      <w:marLeft w:val="0"/>
      <w:marRight w:val="0"/>
      <w:marTop w:val="0"/>
      <w:marBottom w:val="0"/>
      <w:divBdr>
        <w:top w:val="none" w:sz="0" w:space="0" w:color="auto"/>
        <w:left w:val="none" w:sz="0" w:space="0" w:color="auto"/>
        <w:bottom w:val="none" w:sz="0" w:space="0" w:color="auto"/>
        <w:right w:val="none" w:sz="0" w:space="0" w:color="auto"/>
      </w:divBdr>
      <w:divsChild>
        <w:div w:id="70662580">
          <w:marLeft w:val="0"/>
          <w:marRight w:val="0"/>
          <w:marTop w:val="0"/>
          <w:marBottom w:val="0"/>
          <w:divBdr>
            <w:top w:val="none" w:sz="0" w:space="0" w:color="auto"/>
            <w:left w:val="none" w:sz="0" w:space="0" w:color="auto"/>
            <w:bottom w:val="none" w:sz="0" w:space="0" w:color="auto"/>
            <w:right w:val="none" w:sz="0" w:space="0" w:color="auto"/>
          </w:divBdr>
          <w:divsChild>
            <w:div w:id="205065771">
              <w:marLeft w:val="0"/>
              <w:marRight w:val="0"/>
              <w:marTop w:val="0"/>
              <w:marBottom w:val="0"/>
              <w:divBdr>
                <w:top w:val="none" w:sz="0" w:space="0" w:color="auto"/>
                <w:left w:val="none" w:sz="0" w:space="0" w:color="auto"/>
                <w:bottom w:val="none" w:sz="0" w:space="0" w:color="auto"/>
                <w:right w:val="none" w:sz="0" w:space="0" w:color="auto"/>
              </w:divBdr>
              <w:divsChild>
                <w:div w:id="928346681">
                  <w:marLeft w:val="0"/>
                  <w:marRight w:val="0"/>
                  <w:marTop w:val="0"/>
                  <w:marBottom w:val="0"/>
                  <w:divBdr>
                    <w:top w:val="none" w:sz="0" w:space="0" w:color="auto"/>
                    <w:left w:val="none" w:sz="0" w:space="0" w:color="auto"/>
                    <w:bottom w:val="none" w:sz="0" w:space="0" w:color="auto"/>
                    <w:right w:val="none" w:sz="0" w:space="0" w:color="auto"/>
                  </w:divBdr>
                  <w:divsChild>
                    <w:div w:id="172033349">
                      <w:marLeft w:val="0"/>
                      <w:marRight w:val="0"/>
                      <w:marTop w:val="0"/>
                      <w:marBottom w:val="0"/>
                      <w:divBdr>
                        <w:top w:val="none" w:sz="0" w:space="0" w:color="auto"/>
                        <w:left w:val="none" w:sz="0" w:space="0" w:color="auto"/>
                        <w:bottom w:val="none" w:sz="0" w:space="0" w:color="auto"/>
                        <w:right w:val="none" w:sz="0" w:space="0" w:color="auto"/>
                      </w:divBdr>
                      <w:divsChild>
                        <w:div w:id="165294073">
                          <w:marLeft w:val="0"/>
                          <w:marRight w:val="0"/>
                          <w:marTop w:val="0"/>
                          <w:marBottom w:val="0"/>
                          <w:divBdr>
                            <w:top w:val="none" w:sz="0" w:space="0" w:color="auto"/>
                            <w:left w:val="none" w:sz="0" w:space="0" w:color="auto"/>
                            <w:bottom w:val="none" w:sz="0" w:space="0" w:color="auto"/>
                            <w:right w:val="none" w:sz="0" w:space="0" w:color="auto"/>
                          </w:divBdr>
                          <w:divsChild>
                            <w:div w:id="539973505">
                              <w:marLeft w:val="0"/>
                              <w:marRight w:val="0"/>
                              <w:marTop w:val="0"/>
                              <w:marBottom w:val="0"/>
                              <w:divBdr>
                                <w:top w:val="none" w:sz="0" w:space="0" w:color="auto"/>
                                <w:left w:val="none" w:sz="0" w:space="0" w:color="auto"/>
                                <w:bottom w:val="none" w:sz="0" w:space="0" w:color="auto"/>
                                <w:right w:val="none" w:sz="0" w:space="0" w:color="auto"/>
                              </w:divBdr>
                              <w:divsChild>
                                <w:div w:id="1434206880">
                                  <w:marLeft w:val="0"/>
                                  <w:marRight w:val="0"/>
                                  <w:marTop w:val="0"/>
                                  <w:marBottom w:val="0"/>
                                  <w:divBdr>
                                    <w:top w:val="none" w:sz="0" w:space="0" w:color="auto"/>
                                    <w:left w:val="none" w:sz="0" w:space="0" w:color="auto"/>
                                    <w:bottom w:val="none" w:sz="0" w:space="0" w:color="auto"/>
                                    <w:right w:val="none" w:sz="0" w:space="0" w:color="auto"/>
                                  </w:divBdr>
                                  <w:divsChild>
                                    <w:div w:id="698356432">
                                      <w:marLeft w:val="0"/>
                                      <w:marRight w:val="0"/>
                                      <w:marTop w:val="0"/>
                                      <w:marBottom w:val="0"/>
                                      <w:divBdr>
                                        <w:top w:val="none" w:sz="0" w:space="0" w:color="auto"/>
                                        <w:left w:val="none" w:sz="0" w:space="0" w:color="auto"/>
                                        <w:bottom w:val="none" w:sz="0" w:space="0" w:color="auto"/>
                                        <w:right w:val="none" w:sz="0" w:space="0" w:color="auto"/>
                                      </w:divBdr>
                                      <w:divsChild>
                                        <w:div w:id="13247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050173">
      <w:bodyDiv w:val="1"/>
      <w:marLeft w:val="0"/>
      <w:marRight w:val="0"/>
      <w:marTop w:val="0"/>
      <w:marBottom w:val="0"/>
      <w:divBdr>
        <w:top w:val="none" w:sz="0" w:space="0" w:color="auto"/>
        <w:left w:val="none" w:sz="0" w:space="0" w:color="auto"/>
        <w:bottom w:val="none" w:sz="0" w:space="0" w:color="auto"/>
        <w:right w:val="none" w:sz="0" w:space="0" w:color="auto"/>
      </w:divBdr>
      <w:divsChild>
        <w:div w:id="1297027765">
          <w:marLeft w:val="0"/>
          <w:marRight w:val="0"/>
          <w:marTop w:val="0"/>
          <w:marBottom w:val="0"/>
          <w:divBdr>
            <w:top w:val="none" w:sz="0" w:space="0" w:color="auto"/>
            <w:left w:val="none" w:sz="0" w:space="0" w:color="auto"/>
            <w:bottom w:val="none" w:sz="0" w:space="0" w:color="auto"/>
            <w:right w:val="none" w:sz="0" w:space="0" w:color="auto"/>
          </w:divBdr>
          <w:divsChild>
            <w:div w:id="1437210177">
              <w:marLeft w:val="0"/>
              <w:marRight w:val="0"/>
              <w:marTop w:val="0"/>
              <w:marBottom w:val="0"/>
              <w:divBdr>
                <w:top w:val="none" w:sz="0" w:space="0" w:color="auto"/>
                <w:left w:val="none" w:sz="0" w:space="0" w:color="auto"/>
                <w:bottom w:val="none" w:sz="0" w:space="0" w:color="auto"/>
                <w:right w:val="none" w:sz="0" w:space="0" w:color="auto"/>
              </w:divBdr>
              <w:divsChild>
                <w:div w:id="1195194404">
                  <w:marLeft w:val="0"/>
                  <w:marRight w:val="0"/>
                  <w:marTop w:val="0"/>
                  <w:marBottom w:val="0"/>
                  <w:divBdr>
                    <w:top w:val="none" w:sz="0" w:space="0" w:color="auto"/>
                    <w:left w:val="none" w:sz="0" w:space="0" w:color="auto"/>
                    <w:bottom w:val="none" w:sz="0" w:space="0" w:color="auto"/>
                    <w:right w:val="none" w:sz="0" w:space="0" w:color="auto"/>
                  </w:divBdr>
                  <w:divsChild>
                    <w:div w:id="329724463">
                      <w:marLeft w:val="0"/>
                      <w:marRight w:val="0"/>
                      <w:marTop w:val="0"/>
                      <w:marBottom w:val="0"/>
                      <w:divBdr>
                        <w:top w:val="none" w:sz="0" w:space="0" w:color="auto"/>
                        <w:left w:val="none" w:sz="0" w:space="0" w:color="auto"/>
                        <w:bottom w:val="none" w:sz="0" w:space="0" w:color="auto"/>
                        <w:right w:val="none" w:sz="0" w:space="0" w:color="auto"/>
                      </w:divBdr>
                      <w:divsChild>
                        <w:div w:id="836308760">
                          <w:marLeft w:val="0"/>
                          <w:marRight w:val="0"/>
                          <w:marTop w:val="0"/>
                          <w:marBottom w:val="0"/>
                          <w:divBdr>
                            <w:top w:val="none" w:sz="0" w:space="0" w:color="auto"/>
                            <w:left w:val="none" w:sz="0" w:space="0" w:color="auto"/>
                            <w:bottom w:val="none" w:sz="0" w:space="0" w:color="auto"/>
                            <w:right w:val="none" w:sz="0" w:space="0" w:color="auto"/>
                          </w:divBdr>
                          <w:divsChild>
                            <w:div w:id="736174831">
                              <w:marLeft w:val="0"/>
                              <w:marRight w:val="0"/>
                              <w:marTop w:val="0"/>
                              <w:marBottom w:val="0"/>
                              <w:divBdr>
                                <w:top w:val="none" w:sz="0" w:space="0" w:color="auto"/>
                                <w:left w:val="none" w:sz="0" w:space="0" w:color="auto"/>
                                <w:bottom w:val="none" w:sz="0" w:space="0" w:color="auto"/>
                                <w:right w:val="none" w:sz="0" w:space="0" w:color="auto"/>
                              </w:divBdr>
                              <w:divsChild>
                                <w:div w:id="2078672787">
                                  <w:marLeft w:val="0"/>
                                  <w:marRight w:val="0"/>
                                  <w:marTop w:val="0"/>
                                  <w:marBottom w:val="0"/>
                                  <w:divBdr>
                                    <w:top w:val="none" w:sz="0" w:space="0" w:color="auto"/>
                                    <w:left w:val="none" w:sz="0" w:space="0" w:color="auto"/>
                                    <w:bottom w:val="none" w:sz="0" w:space="0" w:color="auto"/>
                                    <w:right w:val="none" w:sz="0" w:space="0" w:color="auto"/>
                                  </w:divBdr>
                                  <w:divsChild>
                                    <w:div w:id="1784493236">
                                      <w:marLeft w:val="0"/>
                                      <w:marRight w:val="0"/>
                                      <w:marTop w:val="0"/>
                                      <w:marBottom w:val="0"/>
                                      <w:divBdr>
                                        <w:top w:val="none" w:sz="0" w:space="0" w:color="auto"/>
                                        <w:left w:val="none" w:sz="0" w:space="0" w:color="auto"/>
                                        <w:bottom w:val="none" w:sz="0" w:space="0" w:color="auto"/>
                                        <w:right w:val="none" w:sz="0" w:space="0" w:color="auto"/>
                                      </w:divBdr>
                                      <w:divsChild>
                                        <w:div w:id="10133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728026">
      <w:bodyDiv w:val="1"/>
      <w:marLeft w:val="0"/>
      <w:marRight w:val="0"/>
      <w:marTop w:val="0"/>
      <w:marBottom w:val="0"/>
      <w:divBdr>
        <w:top w:val="none" w:sz="0" w:space="0" w:color="auto"/>
        <w:left w:val="none" w:sz="0" w:space="0" w:color="auto"/>
        <w:bottom w:val="none" w:sz="0" w:space="0" w:color="auto"/>
        <w:right w:val="none" w:sz="0" w:space="0" w:color="auto"/>
      </w:divBdr>
      <w:divsChild>
        <w:div w:id="309016304">
          <w:marLeft w:val="0"/>
          <w:marRight w:val="0"/>
          <w:marTop w:val="0"/>
          <w:marBottom w:val="0"/>
          <w:divBdr>
            <w:top w:val="none" w:sz="0" w:space="0" w:color="auto"/>
            <w:left w:val="none" w:sz="0" w:space="0" w:color="auto"/>
            <w:bottom w:val="none" w:sz="0" w:space="0" w:color="auto"/>
            <w:right w:val="none" w:sz="0" w:space="0" w:color="auto"/>
          </w:divBdr>
          <w:divsChild>
            <w:div w:id="504856398">
              <w:marLeft w:val="0"/>
              <w:marRight w:val="0"/>
              <w:marTop w:val="0"/>
              <w:marBottom w:val="0"/>
              <w:divBdr>
                <w:top w:val="none" w:sz="0" w:space="0" w:color="auto"/>
                <w:left w:val="none" w:sz="0" w:space="0" w:color="auto"/>
                <w:bottom w:val="none" w:sz="0" w:space="0" w:color="auto"/>
                <w:right w:val="none" w:sz="0" w:space="0" w:color="auto"/>
              </w:divBdr>
              <w:divsChild>
                <w:div w:id="624432090">
                  <w:marLeft w:val="0"/>
                  <w:marRight w:val="0"/>
                  <w:marTop w:val="0"/>
                  <w:marBottom w:val="0"/>
                  <w:divBdr>
                    <w:top w:val="none" w:sz="0" w:space="0" w:color="auto"/>
                    <w:left w:val="none" w:sz="0" w:space="0" w:color="auto"/>
                    <w:bottom w:val="none" w:sz="0" w:space="0" w:color="auto"/>
                    <w:right w:val="none" w:sz="0" w:space="0" w:color="auto"/>
                  </w:divBdr>
                  <w:divsChild>
                    <w:div w:id="746070533">
                      <w:marLeft w:val="0"/>
                      <w:marRight w:val="0"/>
                      <w:marTop w:val="0"/>
                      <w:marBottom w:val="0"/>
                      <w:divBdr>
                        <w:top w:val="none" w:sz="0" w:space="0" w:color="auto"/>
                        <w:left w:val="none" w:sz="0" w:space="0" w:color="auto"/>
                        <w:bottom w:val="none" w:sz="0" w:space="0" w:color="auto"/>
                        <w:right w:val="none" w:sz="0" w:space="0" w:color="auto"/>
                      </w:divBdr>
                      <w:divsChild>
                        <w:div w:id="392578981">
                          <w:marLeft w:val="0"/>
                          <w:marRight w:val="0"/>
                          <w:marTop w:val="0"/>
                          <w:marBottom w:val="0"/>
                          <w:divBdr>
                            <w:top w:val="none" w:sz="0" w:space="0" w:color="auto"/>
                            <w:left w:val="none" w:sz="0" w:space="0" w:color="auto"/>
                            <w:bottom w:val="none" w:sz="0" w:space="0" w:color="auto"/>
                            <w:right w:val="none" w:sz="0" w:space="0" w:color="auto"/>
                          </w:divBdr>
                          <w:divsChild>
                            <w:div w:id="719674452">
                              <w:marLeft w:val="0"/>
                              <w:marRight w:val="0"/>
                              <w:marTop w:val="0"/>
                              <w:marBottom w:val="0"/>
                              <w:divBdr>
                                <w:top w:val="none" w:sz="0" w:space="0" w:color="auto"/>
                                <w:left w:val="none" w:sz="0" w:space="0" w:color="auto"/>
                                <w:bottom w:val="none" w:sz="0" w:space="0" w:color="auto"/>
                                <w:right w:val="none" w:sz="0" w:space="0" w:color="auto"/>
                              </w:divBdr>
                              <w:divsChild>
                                <w:div w:id="2000765931">
                                  <w:marLeft w:val="0"/>
                                  <w:marRight w:val="0"/>
                                  <w:marTop w:val="0"/>
                                  <w:marBottom w:val="0"/>
                                  <w:divBdr>
                                    <w:top w:val="none" w:sz="0" w:space="0" w:color="auto"/>
                                    <w:left w:val="none" w:sz="0" w:space="0" w:color="auto"/>
                                    <w:bottom w:val="none" w:sz="0" w:space="0" w:color="auto"/>
                                    <w:right w:val="none" w:sz="0" w:space="0" w:color="auto"/>
                                  </w:divBdr>
                                  <w:divsChild>
                                    <w:div w:id="700134156">
                                      <w:marLeft w:val="0"/>
                                      <w:marRight w:val="0"/>
                                      <w:marTop w:val="0"/>
                                      <w:marBottom w:val="0"/>
                                      <w:divBdr>
                                        <w:top w:val="none" w:sz="0" w:space="0" w:color="auto"/>
                                        <w:left w:val="none" w:sz="0" w:space="0" w:color="auto"/>
                                        <w:bottom w:val="none" w:sz="0" w:space="0" w:color="auto"/>
                                        <w:right w:val="none" w:sz="0" w:space="0" w:color="auto"/>
                                      </w:divBdr>
                                      <w:divsChild>
                                        <w:div w:id="18799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591858">
      <w:bodyDiv w:val="1"/>
      <w:marLeft w:val="0"/>
      <w:marRight w:val="0"/>
      <w:marTop w:val="0"/>
      <w:marBottom w:val="0"/>
      <w:divBdr>
        <w:top w:val="none" w:sz="0" w:space="0" w:color="auto"/>
        <w:left w:val="none" w:sz="0" w:space="0" w:color="auto"/>
        <w:bottom w:val="none" w:sz="0" w:space="0" w:color="auto"/>
        <w:right w:val="none" w:sz="0" w:space="0" w:color="auto"/>
      </w:divBdr>
      <w:divsChild>
        <w:div w:id="1666589019">
          <w:marLeft w:val="0"/>
          <w:marRight w:val="0"/>
          <w:marTop w:val="0"/>
          <w:marBottom w:val="0"/>
          <w:divBdr>
            <w:top w:val="none" w:sz="0" w:space="0" w:color="auto"/>
            <w:left w:val="none" w:sz="0" w:space="0" w:color="auto"/>
            <w:bottom w:val="none" w:sz="0" w:space="0" w:color="auto"/>
            <w:right w:val="none" w:sz="0" w:space="0" w:color="auto"/>
          </w:divBdr>
          <w:divsChild>
            <w:div w:id="573586602">
              <w:marLeft w:val="0"/>
              <w:marRight w:val="0"/>
              <w:marTop w:val="0"/>
              <w:marBottom w:val="0"/>
              <w:divBdr>
                <w:top w:val="none" w:sz="0" w:space="0" w:color="auto"/>
                <w:left w:val="none" w:sz="0" w:space="0" w:color="auto"/>
                <w:bottom w:val="none" w:sz="0" w:space="0" w:color="auto"/>
                <w:right w:val="none" w:sz="0" w:space="0" w:color="auto"/>
              </w:divBdr>
              <w:divsChild>
                <w:div w:id="1962028960">
                  <w:marLeft w:val="0"/>
                  <w:marRight w:val="0"/>
                  <w:marTop w:val="0"/>
                  <w:marBottom w:val="0"/>
                  <w:divBdr>
                    <w:top w:val="none" w:sz="0" w:space="0" w:color="auto"/>
                    <w:left w:val="none" w:sz="0" w:space="0" w:color="auto"/>
                    <w:bottom w:val="none" w:sz="0" w:space="0" w:color="auto"/>
                    <w:right w:val="none" w:sz="0" w:space="0" w:color="auto"/>
                  </w:divBdr>
                  <w:divsChild>
                    <w:div w:id="1488134159">
                      <w:marLeft w:val="0"/>
                      <w:marRight w:val="0"/>
                      <w:marTop w:val="0"/>
                      <w:marBottom w:val="0"/>
                      <w:divBdr>
                        <w:top w:val="none" w:sz="0" w:space="0" w:color="auto"/>
                        <w:left w:val="none" w:sz="0" w:space="0" w:color="auto"/>
                        <w:bottom w:val="none" w:sz="0" w:space="0" w:color="auto"/>
                        <w:right w:val="none" w:sz="0" w:space="0" w:color="auto"/>
                      </w:divBdr>
                      <w:divsChild>
                        <w:div w:id="1787234927">
                          <w:marLeft w:val="0"/>
                          <w:marRight w:val="0"/>
                          <w:marTop w:val="0"/>
                          <w:marBottom w:val="0"/>
                          <w:divBdr>
                            <w:top w:val="none" w:sz="0" w:space="0" w:color="auto"/>
                            <w:left w:val="none" w:sz="0" w:space="0" w:color="auto"/>
                            <w:bottom w:val="none" w:sz="0" w:space="0" w:color="auto"/>
                            <w:right w:val="none" w:sz="0" w:space="0" w:color="auto"/>
                          </w:divBdr>
                          <w:divsChild>
                            <w:div w:id="276719603">
                              <w:marLeft w:val="0"/>
                              <w:marRight w:val="0"/>
                              <w:marTop w:val="0"/>
                              <w:marBottom w:val="0"/>
                              <w:divBdr>
                                <w:top w:val="none" w:sz="0" w:space="0" w:color="auto"/>
                                <w:left w:val="none" w:sz="0" w:space="0" w:color="auto"/>
                                <w:bottom w:val="none" w:sz="0" w:space="0" w:color="auto"/>
                                <w:right w:val="none" w:sz="0" w:space="0" w:color="auto"/>
                              </w:divBdr>
                              <w:divsChild>
                                <w:div w:id="1128473009">
                                  <w:marLeft w:val="0"/>
                                  <w:marRight w:val="0"/>
                                  <w:marTop w:val="0"/>
                                  <w:marBottom w:val="0"/>
                                  <w:divBdr>
                                    <w:top w:val="none" w:sz="0" w:space="0" w:color="auto"/>
                                    <w:left w:val="none" w:sz="0" w:space="0" w:color="auto"/>
                                    <w:bottom w:val="none" w:sz="0" w:space="0" w:color="auto"/>
                                    <w:right w:val="none" w:sz="0" w:space="0" w:color="auto"/>
                                  </w:divBdr>
                                  <w:divsChild>
                                    <w:div w:id="1172720573">
                                      <w:marLeft w:val="0"/>
                                      <w:marRight w:val="0"/>
                                      <w:marTop w:val="0"/>
                                      <w:marBottom w:val="0"/>
                                      <w:divBdr>
                                        <w:top w:val="none" w:sz="0" w:space="0" w:color="auto"/>
                                        <w:left w:val="none" w:sz="0" w:space="0" w:color="auto"/>
                                        <w:bottom w:val="none" w:sz="0" w:space="0" w:color="auto"/>
                                        <w:right w:val="none" w:sz="0" w:space="0" w:color="auto"/>
                                      </w:divBdr>
                                      <w:divsChild>
                                        <w:div w:id="792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14654">
      <w:bodyDiv w:val="1"/>
      <w:marLeft w:val="0"/>
      <w:marRight w:val="0"/>
      <w:marTop w:val="0"/>
      <w:marBottom w:val="0"/>
      <w:divBdr>
        <w:top w:val="none" w:sz="0" w:space="0" w:color="auto"/>
        <w:left w:val="none" w:sz="0" w:space="0" w:color="auto"/>
        <w:bottom w:val="none" w:sz="0" w:space="0" w:color="auto"/>
        <w:right w:val="none" w:sz="0" w:space="0" w:color="auto"/>
      </w:divBdr>
      <w:divsChild>
        <w:div w:id="1232035318">
          <w:marLeft w:val="0"/>
          <w:marRight w:val="0"/>
          <w:marTop w:val="0"/>
          <w:marBottom w:val="0"/>
          <w:divBdr>
            <w:top w:val="none" w:sz="0" w:space="0" w:color="auto"/>
            <w:left w:val="none" w:sz="0" w:space="0" w:color="auto"/>
            <w:bottom w:val="none" w:sz="0" w:space="0" w:color="auto"/>
            <w:right w:val="none" w:sz="0" w:space="0" w:color="auto"/>
          </w:divBdr>
          <w:divsChild>
            <w:div w:id="1383014664">
              <w:marLeft w:val="0"/>
              <w:marRight w:val="0"/>
              <w:marTop w:val="0"/>
              <w:marBottom w:val="0"/>
              <w:divBdr>
                <w:top w:val="none" w:sz="0" w:space="0" w:color="auto"/>
                <w:left w:val="none" w:sz="0" w:space="0" w:color="auto"/>
                <w:bottom w:val="none" w:sz="0" w:space="0" w:color="auto"/>
                <w:right w:val="none" w:sz="0" w:space="0" w:color="auto"/>
              </w:divBdr>
              <w:divsChild>
                <w:div w:id="1178425219">
                  <w:marLeft w:val="0"/>
                  <w:marRight w:val="0"/>
                  <w:marTop w:val="0"/>
                  <w:marBottom w:val="0"/>
                  <w:divBdr>
                    <w:top w:val="none" w:sz="0" w:space="0" w:color="auto"/>
                    <w:left w:val="none" w:sz="0" w:space="0" w:color="auto"/>
                    <w:bottom w:val="none" w:sz="0" w:space="0" w:color="auto"/>
                    <w:right w:val="none" w:sz="0" w:space="0" w:color="auto"/>
                  </w:divBdr>
                  <w:divsChild>
                    <w:div w:id="1253318380">
                      <w:marLeft w:val="0"/>
                      <w:marRight w:val="0"/>
                      <w:marTop w:val="0"/>
                      <w:marBottom w:val="0"/>
                      <w:divBdr>
                        <w:top w:val="none" w:sz="0" w:space="0" w:color="auto"/>
                        <w:left w:val="none" w:sz="0" w:space="0" w:color="auto"/>
                        <w:bottom w:val="none" w:sz="0" w:space="0" w:color="auto"/>
                        <w:right w:val="none" w:sz="0" w:space="0" w:color="auto"/>
                      </w:divBdr>
                      <w:divsChild>
                        <w:div w:id="1137071078">
                          <w:marLeft w:val="0"/>
                          <w:marRight w:val="0"/>
                          <w:marTop w:val="0"/>
                          <w:marBottom w:val="0"/>
                          <w:divBdr>
                            <w:top w:val="none" w:sz="0" w:space="0" w:color="auto"/>
                            <w:left w:val="none" w:sz="0" w:space="0" w:color="auto"/>
                            <w:bottom w:val="none" w:sz="0" w:space="0" w:color="auto"/>
                            <w:right w:val="none" w:sz="0" w:space="0" w:color="auto"/>
                          </w:divBdr>
                          <w:divsChild>
                            <w:div w:id="456534931">
                              <w:marLeft w:val="0"/>
                              <w:marRight w:val="0"/>
                              <w:marTop w:val="0"/>
                              <w:marBottom w:val="0"/>
                              <w:divBdr>
                                <w:top w:val="none" w:sz="0" w:space="0" w:color="auto"/>
                                <w:left w:val="none" w:sz="0" w:space="0" w:color="auto"/>
                                <w:bottom w:val="none" w:sz="0" w:space="0" w:color="auto"/>
                                <w:right w:val="none" w:sz="0" w:space="0" w:color="auto"/>
                              </w:divBdr>
                              <w:divsChild>
                                <w:div w:id="1152990026">
                                  <w:marLeft w:val="0"/>
                                  <w:marRight w:val="0"/>
                                  <w:marTop w:val="0"/>
                                  <w:marBottom w:val="0"/>
                                  <w:divBdr>
                                    <w:top w:val="none" w:sz="0" w:space="0" w:color="auto"/>
                                    <w:left w:val="none" w:sz="0" w:space="0" w:color="auto"/>
                                    <w:bottom w:val="none" w:sz="0" w:space="0" w:color="auto"/>
                                    <w:right w:val="none" w:sz="0" w:space="0" w:color="auto"/>
                                  </w:divBdr>
                                  <w:divsChild>
                                    <w:div w:id="873273991">
                                      <w:marLeft w:val="0"/>
                                      <w:marRight w:val="0"/>
                                      <w:marTop w:val="0"/>
                                      <w:marBottom w:val="0"/>
                                      <w:divBdr>
                                        <w:top w:val="none" w:sz="0" w:space="0" w:color="auto"/>
                                        <w:left w:val="none" w:sz="0" w:space="0" w:color="auto"/>
                                        <w:bottom w:val="none" w:sz="0" w:space="0" w:color="auto"/>
                                        <w:right w:val="none" w:sz="0" w:space="0" w:color="auto"/>
                                      </w:divBdr>
                                      <w:divsChild>
                                        <w:div w:id="827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163972">
      <w:bodyDiv w:val="1"/>
      <w:marLeft w:val="0"/>
      <w:marRight w:val="0"/>
      <w:marTop w:val="0"/>
      <w:marBottom w:val="0"/>
      <w:divBdr>
        <w:top w:val="none" w:sz="0" w:space="0" w:color="auto"/>
        <w:left w:val="none" w:sz="0" w:space="0" w:color="auto"/>
        <w:bottom w:val="none" w:sz="0" w:space="0" w:color="auto"/>
        <w:right w:val="none" w:sz="0" w:space="0" w:color="auto"/>
      </w:divBdr>
      <w:divsChild>
        <w:div w:id="1196383754">
          <w:marLeft w:val="0"/>
          <w:marRight w:val="0"/>
          <w:marTop w:val="0"/>
          <w:marBottom w:val="0"/>
          <w:divBdr>
            <w:top w:val="none" w:sz="0" w:space="0" w:color="auto"/>
            <w:left w:val="none" w:sz="0" w:space="0" w:color="auto"/>
            <w:bottom w:val="none" w:sz="0" w:space="0" w:color="auto"/>
            <w:right w:val="none" w:sz="0" w:space="0" w:color="auto"/>
          </w:divBdr>
          <w:divsChild>
            <w:div w:id="1295257393">
              <w:marLeft w:val="0"/>
              <w:marRight w:val="0"/>
              <w:marTop w:val="0"/>
              <w:marBottom w:val="0"/>
              <w:divBdr>
                <w:top w:val="none" w:sz="0" w:space="0" w:color="auto"/>
                <w:left w:val="none" w:sz="0" w:space="0" w:color="auto"/>
                <w:bottom w:val="none" w:sz="0" w:space="0" w:color="auto"/>
                <w:right w:val="none" w:sz="0" w:space="0" w:color="auto"/>
              </w:divBdr>
              <w:divsChild>
                <w:div w:id="672875700">
                  <w:marLeft w:val="0"/>
                  <w:marRight w:val="0"/>
                  <w:marTop w:val="0"/>
                  <w:marBottom w:val="0"/>
                  <w:divBdr>
                    <w:top w:val="none" w:sz="0" w:space="0" w:color="auto"/>
                    <w:left w:val="none" w:sz="0" w:space="0" w:color="auto"/>
                    <w:bottom w:val="none" w:sz="0" w:space="0" w:color="auto"/>
                    <w:right w:val="none" w:sz="0" w:space="0" w:color="auto"/>
                  </w:divBdr>
                  <w:divsChild>
                    <w:div w:id="1330909783">
                      <w:marLeft w:val="0"/>
                      <w:marRight w:val="0"/>
                      <w:marTop w:val="0"/>
                      <w:marBottom w:val="0"/>
                      <w:divBdr>
                        <w:top w:val="none" w:sz="0" w:space="0" w:color="auto"/>
                        <w:left w:val="none" w:sz="0" w:space="0" w:color="auto"/>
                        <w:bottom w:val="none" w:sz="0" w:space="0" w:color="auto"/>
                        <w:right w:val="none" w:sz="0" w:space="0" w:color="auto"/>
                      </w:divBdr>
                      <w:divsChild>
                        <w:div w:id="1252543882">
                          <w:marLeft w:val="0"/>
                          <w:marRight w:val="0"/>
                          <w:marTop w:val="0"/>
                          <w:marBottom w:val="0"/>
                          <w:divBdr>
                            <w:top w:val="none" w:sz="0" w:space="0" w:color="auto"/>
                            <w:left w:val="none" w:sz="0" w:space="0" w:color="auto"/>
                            <w:bottom w:val="none" w:sz="0" w:space="0" w:color="auto"/>
                            <w:right w:val="none" w:sz="0" w:space="0" w:color="auto"/>
                          </w:divBdr>
                          <w:divsChild>
                            <w:div w:id="1707718">
                              <w:marLeft w:val="0"/>
                              <w:marRight w:val="0"/>
                              <w:marTop w:val="0"/>
                              <w:marBottom w:val="0"/>
                              <w:divBdr>
                                <w:top w:val="none" w:sz="0" w:space="0" w:color="auto"/>
                                <w:left w:val="none" w:sz="0" w:space="0" w:color="auto"/>
                                <w:bottom w:val="none" w:sz="0" w:space="0" w:color="auto"/>
                                <w:right w:val="none" w:sz="0" w:space="0" w:color="auto"/>
                              </w:divBdr>
                              <w:divsChild>
                                <w:div w:id="1324428735">
                                  <w:marLeft w:val="0"/>
                                  <w:marRight w:val="0"/>
                                  <w:marTop w:val="0"/>
                                  <w:marBottom w:val="0"/>
                                  <w:divBdr>
                                    <w:top w:val="none" w:sz="0" w:space="0" w:color="auto"/>
                                    <w:left w:val="none" w:sz="0" w:space="0" w:color="auto"/>
                                    <w:bottom w:val="none" w:sz="0" w:space="0" w:color="auto"/>
                                    <w:right w:val="none" w:sz="0" w:space="0" w:color="auto"/>
                                  </w:divBdr>
                                  <w:divsChild>
                                    <w:div w:id="394402433">
                                      <w:marLeft w:val="0"/>
                                      <w:marRight w:val="0"/>
                                      <w:marTop w:val="0"/>
                                      <w:marBottom w:val="0"/>
                                      <w:divBdr>
                                        <w:top w:val="none" w:sz="0" w:space="0" w:color="auto"/>
                                        <w:left w:val="none" w:sz="0" w:space="0" w:color="auto"/>
                                        <w:bottom w:val="none" w:sz="0" w:space="0" w:color="auto"/>
                                        <w:right w:val="none" w:sz="0" w:space="0" w:color="auto"/>
                                      </w:divBdr>
                                      <w:divsChild>
                                        <w:div w:id="202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176330">
      <w:bodyDiv w:val="1"/>
      <w:marLeft w:val="0"/>
      <w:marRight w:val="0"/>
      <w:marTop w:val="0"/>
      <w:marBottom w:val="0"/>
      <w:divBdr>
        <w:top w:val="none" w:sz="0" w:space="0" w:color="auto"/>
        <w:left w:val="none" w:sz="0" w:space="0" w:color="auto"/>
        <w:bottom w:val="none" w:sz="0" w:space="0" w:color="auto"/>
        <w:right w:val="none" w:sz="0" w:space="0" w:color="auto"/>
      </w:divBdr>
      <w:divsChild>
        <w:div w:id="116608331">
          <w:marLeft w:val="0"/>
          <w:marRight w:val="0"/>
          <w:marTop w:val="0"/>
          <w:marBottom w:val="0"/>
          <w:divBdr>
            <w:top w:val="none" w:sz="0" w:space="0" w:color="auto"/>
            <w:left w:val="none" w:sz="0" w:space="0" w:color="auto"/>
            <w:bottom w:val="none" w:sz="0" w:space="0" w:color="auto"/>
            <w:right w:val="none" w:sz="0" w:space="0" w:color="auto"/>
          </w:divBdr>
          <w:divsChild>
            <w:div w:id="1451315539">
              <w:marLeft w:val="0"/>
              <w:marRight w:val="0"/>
              <w:marTop w:val="0"/>
              <w:marBottom w:val="0"/>
              <w:divBdr>
                <w:top w:val="none" w:sz="0" w:space="0" w:color="auto"/>
                <w:left w:val="none" w:sz="0" w:space="0" w:color="auto"/>
                <w:bottom w:val="none" w:sz="0" w:space="0" w:color="auto"/>
                <w:right w:val="none" w:sz="0" w:space="0" w:color="auto"/>
              </w:divBdr>
              <w:divsChild>
                <w:div w:id="133761330">
                  <w:marLeft w:val="0"/>
                  <w:marRight w:val="0"/>
                  <w:marTop w:val="0"/>
                  <w:marBottom w:val="0"/>
                  <w:divBdr>
                    <w:top w:val="none" w:sz="0" w:space="0" w:color="auto"/>
                    <w:left w:val="none" w:sz="0" w:space="0" w:color="auto"/>
                    <w:bottom w:val="none" w:sz="0" w:space="0" w:color="auto"/>
                    <w:right w:val="none" w:sz="0" w:space="0" w:color="auto"/>
                  </w:divBdr>
                  <w:divsChild>
                    <w:div w:id="1938102110">
                      <w:marLeft w:val="0"/>
                      <w:marRight w:val="0"/>
                      <w:marTop w:val="0"/>
                      <w:marBottom w:val="0"/>
                      <w:divBdr>
                        <w:top w:val="none" w:sz="0" w:space="0" w:color="auto"/>
                        <w:left w:val="none" w:sz="0" w:space="0" w:color="auto"/>
                        <w:bottom w:val="none" w:sz="0" w:space="0" w:color="auto"/>
                        <w:right w:val="none" w:sz="0" w:space="0" w:color="auto"/>
                      </w:divBdr>
                      <w:divsChild>
                        <w:div w:id="84811844">
                          <w:marLeft w:val="0"/>
                          <w:marRight w:val="0"/>
                          <w:marTop w:val="0"/>
                          <w:marBottom w:val="0"/>
                          <w:divBdr>
                            <w:top w:val="none" w:sz="0" w:space="0" w:color="auto"/>
                            <w:left w:val="none" w:sz="0" w:space="0" w:color="auto"/>
                            <w:bottom w:val="none" w:sz="0" w:space="0" w:color="auto"/>
                            <w:right w:val="none" w:sz="0" w:space="0" w:color="auto"/>
                          </w:divBdr>
                          <w:divsChild>
                            <w:div w:id="1938638906">
                              <w:marLeft w:val="0"/>
                              <w:marRight w:val="0"/>
                              <w:marTop w:val="0"/>
                              <w:marBottom w:val="0"/>
                              <w:divBdr>
                                <w:top w:val="none" w:sz="0" w:space="0" w:color="auto"/>
                                <w:left w:val="none" w:sz="0" w:space="0" w:color="auto"/>
                                <w:bottom w:val="none" w:sz="0" w:space="0" w:color="auto"/>
                                <w:right w:val="none" w:sz="0" w:space="0" w:color="auto"/>
                              </w:divBdr>
                              <w:divsChild>
                                <w:div w:id="1732267366">
                                  <w:marLeft w:val="0"/>
                                  <w:marRight w:val="0"/>
                                  <w:marTop w:val="0"/>
                                  <w:marBottom w:val="0"/>
                                  <w:divBdr>
                                    <w:top w:val="none" w:sz="0" w:space="0" w:color="auto"/>
                                    <w:left w:val="none" w:sz="0" w:space="0" w:color="auto"/>
                                    <w:bottom w:val="none" w:sz="0" w:space="0" w:color="auto"/>
                                    <w:right w:val="none" w:sz="0" w:space="0" w:color="auto"/>
                                  </w:divBdr>
                                  <w:divsChild>
                                    <w:div w:id="1244142877">
                                      <w:marLeft w:val="0"/>
                                      <w:marRight w:val="0"/>
                                      <w:marTop w:val="0"/>
                                      <w:marBottom w:val="0"/>
                                      <w:divBdr>
                                        <w:top w:val="none" w:sz="0" w:space="0" w:color="auto"/>
                                        <w:left w:val="none" w:sz="0" w:space="0" w:color="auto"/>
                                        <w:bottom w:val="none" w:sz="0" w:space="0" w:color="auto"/>
                                        <w:right w:val="none" w:sz="0" w:space="0" w:color="auto"/>
                                      </w:divBdr>
                                      <w:divsChild>
                                        <w:div w:id="13646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360897">
      <w:bodyDiv w:val="1"/>
      <w:marLeft w:val="0"/>
      <w:marRight w:val="0"/>
      <w:marTop w:val="0"/>
      <w:marBottom w:val="0"/>
      <w:divBdr>
        <w:top w:val="none" w:sz="0" w:space="0" w:color="auto"/>
        <w:left w:val="none" w:sz="0" w:space="0" w:color="auto"/>
        <w:bottom w:val="none" w:sz="0" w:space="0" w:color="auto"/>
        <w:right w:val="none" w:sz="0" w:space="0" w:color="auto"/>
      </w:divBdr>
      <w:divsChild>
        <w:div w:id="1710911187">
          <w:marLeft w:val="0"/>
          <w:marRight w:val="0"/>
          <w:marTop w:val="0"/>
          <w:marBottom w:val="0"/>
          <w:divBdr>
            <w:top w:val="none" w:sz="0" w:space="0" w:color="auto"/>
            <w:left w:val="none" w:sz="0" w:space="0" w:color="auto"/>
            <w:bottom w:val="none" w:sz="0" w:space="0" w:color="auto"/>
            <w:right w:val="none" w:sz="0" w:space="0" w:color="auto"/>
          </w:divBdr>
          <w:divsChild>
            <w:div w:id="2086225187">
              <w:marLeft w:val="0"/>
              <w:marRight w:val="0"/>
              <w:marTop w:val="0"/>
              <w:marBottom w:val="0"/>
              <w:divBdr>
                <w:top w:val="none" w:sz="0" w:space="0" w:color="auto"/>
                <w:left w:val="none" w:sz="0" w:space="0" w:color="auto"/>
                <w:bottom w:val="none" w:sz="0" w:space="0" w:color="auto"/>
                <w:right w:val="none" w:sz="0" w:space="0" w:color="auto"/>
              </w:divBdr>
              <w:divsChild>
                <w:div w:id="688725207">
                  <w:marLeft w:val="0"/>
                  <w:marRight w:val="0"/>
                  <w:marTop w:val="0"/>
                  <w:marBottom w:val="0"/>
                  <w:divBdr>
                    <w:top w:val="none" w:sz="0" w:space="0" w:color="auto"/>
                    <w:left w:val="none" w:sz="0" w:space="0" w:color="auto"/>
                    <w:bottom w:val="none" w:sz="0" w:space="0" w:color="auto"/>
                    <w:right w:val="none" w:sz="0" w:space="0" w:color="auto"/>
                  </w:divBdr>
                  <w:divsChild>
                    <w:div w:id="1542596612">
                      <w:marLeft w:val="0"/>
                      <w:marRight w:val="0"/>
                      <w:marTop w:val="0"/>
                      <w:marBottom w:val="0"/>
                      <w:divBdr>
                        <w:top w:val="none" w:sz="0" w:space="0" w:color="auto"/>
                        <w:left w:val="none" w:sz="0" w:space="0" w:color="auto"/>
                        <w:bottom w:val="none" w:sz="0" w:space="0" w:color="auto"/>
                        <w:right w:val="none" w:sz="0" w:space="0" w:color="auto"/>
                      </w:divBdr>
                      <w:divsChild>
                        <w:div w:id="158427249">
                          <w:marLeft w:val="0"/>
                          <w:marRight w:val="0"/>
                          <w:marTop w:val="0"/>
                          <w:marBottom w:val="0"/>
                          <w:divBdr>
                            <w:top w:val="none" w:sz="0" w:space="0" w:color="auto"/>
                            <w:left w:val="none" w:sz="0" w:space="0" w:color="auto"/>
                            <w:bottom w:val="none" w:sz="0" w:space="0" w:color="auto"/>
                            <w:right w:val="none" w:sz="0" w:space="0" w:color="auto"/>
                          </w:divBdr>
                          <w:divsChild>
                            <w:div w:id="1682244745">
                              <w:marLeft w:val="0"/>
                              <w:marRight w:val="0"/>
                              <w:marTop w:val="0"/>
                              <w:marBottom w:val="0"/>
                              <w:divBdr>
                                <w:top w:val="none" w:sz="0" w:space="0" w:color="auto"/>
                                <w:left w:val="none" w:sz="0" w:space="0" w:color="auto"/>
                                <w:bottom w:val="none" w:sz="0" w:space="0" w:color="auto"/>
                                <w:right w:val="none" w:sz="0" w:space="0" w:color="auto"/>
                              </w:divBdr>
                              <w:divsChild>
                                <w:div w:id="471795456">
                                  <w:marLeft w:val="0"/>
                                  <w:marRight w:val="0"/>
                                  <w:marTop w:val="0"/>
                                  <w:marBottom w:val="0"/>
                                  <w:divBdr>
                                    <w:top w:val="none" w:sz="0" w:space="0" w:color="auto"/>
                                    <w:left w:val="none" w:sz="0" w:space="0" w:color="auto"/>
                                    <w:bottom w:val="none" w:sz="0" w:space="0" w:color="auto"/>
                                    <w:right w:val="none" w:sz="0" w:space="0" w:color="auto"/>
                                  </w:divBdr>
                                  <w:divsChild>
                                    <w:div w:id="1973094057">
                                      <w:marLeft w:val="0"/>
                                      <w:marRight w:val="0"/>
                                      <w:marTop w:val="0"/>
                                      <w:marBottom w:val="0"/>
                                      <w:divBdr>
                                        <w:top w:val="none" w:sz="0" w:space="0" w:color="auto"/>
                                        <w:left w:val="none" w:sz="0" w:space="0" w:color="auto"/>
                                        <w:bottom w:val="none" w:sz="0" w:space="0" w:color="auto"/>
                                        <w:right w:val="none" w:sz="0" w:space="0" w:color="auto"/>
                                      </w:divBdr>
                                      <w:divsChild>
                                        <w:div w:id="1951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292653">
      <w:bodyDiv w:val="1"/>
      <w:marLeft w:val="0"/>
      <w:marRight w:val="0"/>
      <w:marTop w:val="0"/>
      <w:marBottom w:val="0"/>
      <w:divBdr>
        <w:top w:val="none" w:sz="0" w:space="0" w:color="auto"/>
        <w:left w:val="none" w:sz="0" w:space="0" w:color="auto"/>
        <w:bottom w:val="none" w:sz="0" w:space="0" w:color="auto"/>
        <w:right w:val="none" w:sz="0" w:space="0" w:color="auto"/>
      </w:divBdr>
      <w:divsChild>
        <w:div w:id="305546794">
          <w:marLeft w:val="0"/>
          <w:marRight w:val="0"/>
          <w:marTop w:val="0"/>
          <w:marBottom w:val="0"/>
          <w:divBdr>
            <w:top w:val="none" w:sz="0" w:space="0" w:color="auto"/>
            <w:left w:val="none" w:sz="0" w:space="0" w:color="auto"/>
            <w:bottom w:val="none" w:sz="0" w:space="0" w:color="auto"/>
            <w:right w:val="none" w:sz="0" w:space="0" w:color="auto"/>
          </w:divBdr>
          <w:divsChild>
            <w:div w:id="1906335317">
              <w:marLeft w:val="0"/>
              <w:marRight w:val="0"/>
              <w:marTop w:val="0"/>
              <w:marBottom w:val="0"/>
              <w:divBdr>
                <w:top w:val="none" w:sz="0" w:space="0" w:color="auto"/>
                <w:left w:val="none" w:sz="0" w:space="0" w:color="auto"/>
                <w:bottom w:val="none" w:sz="0" w:space="0" w:color="auto"/>
                <w:right w:val="none" w:sz="0" w:space="0" w:color="auto"/>
              </w:divBdr>
              <w:divsChild>
                <w:div w:id="1220019510">
                  <w:marLeft w:val="0"/>
                  <w:marRight w:val="0"/>
                  <w:marTop w:val="0"/>
                  <w:marBottom w:val="0"/>
                  <w:divBdr>
                    <w:top w:val="none" w:sz="0" w:space="0" w:color="auto"/>
                    <w:left w:val="none" w:sz="0" w:space="0" w:color="auto"/>
                    <w:bottom w:val="none" w:sz="0" w:space="0" w:color="auto"/>
                    <w:right w:val="none" w:sz="0" w:space="0" w:color="auto"/>
                  </w:divBdr>
                  <w:divsChild>
                    <w:div w:id="838153749">
                      <w:marLeft w:val="0"/>
                      <w:marRight w:val="0"/>
                      <w:marTop w:val="0"/>
                      <w:marBottom w:val="0"/>
                      <w:divBdr>
                        <w:top w:val="none" w:sz="0" w:space="0" w:color="auto"/>
                        <w:left w:val="none" w:sz="0" w:space="0" w:color="auto"/>
                        <w:bottom w:val="none" w:sz="0" w:space="0" w:color="auto"/>
                        <w:right w:val="none" w:sz="0" w:space="0" w:color="auto"/>
                      </w:divBdr>
                      <w:divsChild>
                        <w:div w:id="323364474">
                          <w:marLeft w:val="0"/>
                          <w:marRight w:val="0"/>
                          <w:marTop w:val="0"/>
                          <w:marBottom w:val="0"/>
                          <w:divBdr>
                            <w:top w:val="none" w:sz="0" w:space="0" w:color="auto"/>
                            <w:left w:val="none" w:sz="0" w:space="0" w:color="auto"/>
                            <w:bottom w:val="none" w:sz="0" w:space="0" w:color="auto"/>
                            <w:right w:val="none" w:sz="0" w:space="0" w:color="auto"/>
                          </w:divBdr>
                          <w:divsChild>
                            <w:div w:id="1285115163">
                              <w:marLeft w:val="0"/>
                              <w:marRight w:val="0"/>
                              <w:marTop w:val="0"/>
                              <w:marBottom w:val="0"/>
                              <w:divBdr>
                                <w:top w:val="none" w:sz="0" w:space="0" w:color="auto"/>
                                <w:left w:val="none" w:sz="0" w:space="0" w:color="auto"/>
                                <w:bottom w:val="none" w:sz="0" w:space="0" w:color="auto"/>
                                <w:right w:val="none" w:sz="0" w:space="0" w:color="auto"/>
                              </w:divBdr>
                              <w:divsChild>
                                <w:div w:id="1106775059">
                                  <w:marLeft w:val="0"/>
                                  <w:marRight w:val="0"/>
                                  <w:marTop w:val="0"/>
                                  <w:marBottom w:val="0"/>
                                  <w:divBdr>
                                    <w:top w:val="none" w:sz="0" w:space="0" w:color="auto"/>
                                    <w:left w:val="none" w:sz="0" w:space="0" w:color="auto"/>
                                    <w:bottom w:val="none" w:sz="0" w:space="0" w:color="auto"/>
                                    <w:right w:val="none" w:sz="0" w:space="0" w:color="auto"/>
                                  </w:divBdr>
                                  <w:divsChild>
                                    <w:div w:id="2001544863">
                                      <w:marLeft w:val="0"/>
                                      <w:marRight w:val="0"/>
                                      <w:marTop w:val="0"/>
                                      <w:marBottom w:val="0"/>
                                      <w:divBdr>
                                        <w:top w:val="none" w:sz="0" w:space="0" w:color="auto"/>
                                        <w:left w:val="none" w:sz="0" w:space="0" w:color="auto"/>
                                        <w:bottom w:val="none" w:sz="0" w:space="0" w:color="auto"/>
                                        <w:right w:val="none" w:sz="0" w:space="0" w:color="auto"/>
                                      </w:divBdr>
                                      <w:divsChild>
                                        <w:div w:id="18044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706488">
      <w:bodyDiv w:val="1"/>
      <w:marLeft w:val="0"/>
      <w:marRight w:val="0"/>
      <w:marTop w:val="0"/>
      <w:marBottom w:val="0"/>
      <w:divBdr>
        <w:top w:val="none" w:sz="0" w:space="0" w:color="auto"/>
        <w:left w:val="none" w:sz="0" w:space="0" w:color="auto"/>
        <w:bottom w:val="none" w:sz="0" w:space="0" w:color="auto"/>
        <w:right w:val="none" w:sz="0" w:space="0" w:color="auto"/>
      </w:divBdr>
      <w:divsChild>
        <w:div w:id="1642156854">
          <w:marLeft w:val="0"/>
          <w:marRight w:val="0"/>
          <w:marTop w:val="0"/>
          <w:marBottom w:val="0"/>
          <w:divBdr>
            <w:top w:val="none" w:sz="0" w:space="0" w:color="auto"/>
            <w:left w:val="none" w:sz="0" w:space="0" w:color="auto"/>
            <w:bottom w:val="none" w:sz="0" w:space="0" w:color="auto"/>
            <w:right w:val="none" w:sz="0" w:space="0" w:color="auto"/>
          </w:divBdr>
          <w:divsChild>
            <w:div w:id="1839340985">
              <w:marLeft w:val="0"/>
              <w:marRight w:val="0"/>
              <w:marTop w:val="0"/>
              <w:marBottom w:val="0"/>
              <w:divBdr>
                <w:top w:val="none" w:sz="0" w:space="0" w:color="auto"/>
                <w:left w:val="none" w:sz="0" w:space="0" w:color="auto"/>
                <w:bottom w:val="none" w:sz="0" w:space="0" w:color="auto"/>
                <w:right w:val="none" w:sz="0" w:space="0" w:color="auto"/>
              </w:divBdr>
              <w:divsChild>
                <w:div w:id="1887638215">
                  <w:marLeft w:val="0"/>
                  <w:marRight w:val="0"/>
                  <w:marTop w:val="0"/>
                  <w:marBottom w:val="0"/>
                  <w:divBdr>
                    <w:top w:val="none" w:sz="0" w:space="0" w:color="auto"/>
                    <w:left w:val="none" w:sz="0" w:space="0" w:color="auto"/>
                    <w:bottom w:val="none" w:sz="0" w:space="0" w:color="auto"/>
                    <w:right w:val="none" w:sz="0" w:space="0" w:color="auto"/>
                  </w:divBdr>
                  <w:divsChild>
                    <w:div w:id="292636453">
                      <w:marLeft w:val="0"/>
                      <w:marRight w:val="0"/>
                      <w:marTop w:val="0"/>
                      <w:marBottom w:val="0"/>
                      <w:divBdr>
                        <w:top w:val="none" w:sz="0" w:space="0" w:color="auto"/>
                        <w:left w:val="none" w:sz="0" w:space="0" w:color="auto"/>
                        <w:bottom w:val="none" w:sz="0" w:space="0" w:color="auto"/>
                        <w:right w:val="none" w:sz="0" w:space="0" w:color="auto"/>
                      </w:divBdr>
                      <w:divsChild>
                        <w:div w:id="1924100645">
                          <w:marLeft w:val="0"/>
                          <w:marRight w:val="0"/>
                          <w:marTop w:val="0"/>
                          <w:marBottom w:val="0"/>
                          <w:divBdr>
                            <w:top w:val="none" w:sz="0" w:space="0" w:color="auto"/>
                            <w:left w:val="none" w:sz="0" w:space="0" w:color="auto"/>
                            <w:bottom w:val="none" w:sz="0" w:space="0" w:color="auto"/>
                            <w:right w:val="none" w:sz="0" w:space="0" w:color="auto"/>
                          </w:divBdr>
                          <w:divsChild>
                            <w:div w:id="1410729494">
                              <w:marLeft w:val="0"/>
                              <w:marRight w:val="0"/>
                              <w:marTop w:val="0"/>
                              <w:marBottom w:val="0"/>
                              <w:divBdr>
                                <w:top w:val="none" w:sz="0" w:space="0" w:color="auto"/>
                                <w:left w:val="none" w:sz="0" w:space="0" w:color="auto"/>
                                <w:bottom w:val="none" w:sz="0" w:space="0" w:color="auto"/>
                                <w:right w:val="none" w:sz="0" w:space="0" w:color="auto"/>
                              </w:divBdr>
                              <w:divsChild>
                                <w:div w:id="1437553687">
                                  <w:marLeft w:val="0"/>
                                  <w:marRight w:val="0"/>
                                  <w:marTop w:val="0"/>
                                  <w:marBottom w:val="0"/>
                                  <w:divBdr>
                                    <w:top w:val="none" w:sz="0" w:space="0" w:color="auto"/>
                                    <w:left w:val="none" w:sz="0" w:space="0" w:color="auto"/>
                                    <w:bottom w:val="none" w:sz="0" w:space="0" w:color="auto"/>
                                    <w:right w:val="none" w:sz="0" w:space="0" w:color="auto"/>
                                  </w:divBdr>
                                  <w:divsChild>
                                    <w:div w:id="1255478362">
                                      <w:marLeft w:val="0"/>
                                      <w:marRight w:val="0"/>
                                      <w:marTop w:val="0"/>
                                      <w:marBottom w:val="0"/>
                                      <w:divBdr>
                                        <w:top w:val="none" w:sz="0" w:space="0" w:color="auto"/>
                                        <w:left w:val="none" w:sz="0" w:space="0" w:color="auto"/>
                                        <w:bottom w:val="none" w:sz="0" w:space="0" w:color="auto"/>
                                        <w:right w:val="none" w:sz="0" w:space="0" w:color="auto"/>
                                      </w:divBdr>
                                      <w:divsChild>
                                        <w:div w:id="12385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0654">
                                  <w:marLeft w:val="0"/>
                                  <w:marRight w:val="0"/>
                                  <w:marTop w:val="0"/>
                                  <w:marBottom w:val="0"/>
                                  <w:divBdr>
                                    <w:top w:val="none" w:sz="0" w:space="0" w:color="auto"/>
                                    <w:left w:val="none" w:sz="0" w:space="0" w:color="auto"/>
                                    <w:bottom w:val="none" w:sz="0" w:space="0" w:color="auto"/>
                                    <w:right w:val="none" w:sz="0" w:space="0" w:color="auto"/>
                                  </w:divBdr>
                                </w:div>
                                <w:div w:id="4636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18455">
      <w:bodyDiv w:val="1"/>
      <w:marLeft w:val="0"/>
      <w:marRight w:val="0"/>
      <w:marTop w:val="0"/>
      <w:marBottom w:val="0"/>
      <w:divBdr>
        <w:top w:val="none" w:sz="0" w:space="0" w:color="auto"/>
        <w:left w:val="none" w:sz="0" w:space="0" w:color="auto"/>
        <w:bottom w:val="none" w:sz="0" w:space="0" w:color="auto"/>
        <w:right w:val="none" w:sz="0" w:space="0" w:color="auto"/>
      </w:divBdr>
      <w:divsChild>
        <w:div w:id="1227451298">
          <w:marLeft w:val="0"/>
          <w:marRight w:val="0"/>
          <w:marTop w:val="0"/>
          <w:marBottom w:val="0"/>
          <w:divBdr>
            <w:top w:val="none" w:sz="0" w:space="0" w:color="auto"/>
            <w:left w:val="none" w:sz="0" w:space="0" w:color="auto"/>
            <w:bottom w:val="none" w:sz="0" w:space="0" w:color="auto"/>
            <w:right w:val="none" w:sz="0" w:space="0" w:color="auto"/>
          </w:divBdr>
          <w:divsChild>
            <w:div w:id="1582719498">
              <w:marLeft w:val="0"/>
              <w:marRight w:val="0"/>
              <w:marTop w:val="0"/>
              <w:marBottom w:val="0"/>
              <w:divBdr>
                <w:top w:val="none" w:sz="0" w:space="0" w:color="auto"/>
                <w:left w:val="none" w:sz="0" w:space="0" w:color="auto"/>
                <w:bottom w:val="none" w:sz="0" w:space="0" w:color="auto"/>
                <w:right w:val="none" w:sz="0" w:space="0" w:color="auto"/>
              </w:divBdr>
              <w:divsChild>
                <w:div w:id="493036736">
                  <w:marLeft w:val="0"/>
                  <w:marRight w:val="0"/>
                  <w:marTop w:val="0"/>
                  <w:marBottom w:val="0"/>
                  <w:divBdr>
                    <w:top w:val="none" w:sz="0" w:space="0" w:color="auto"/>
                    <w:left w:val="none" w:sz="0" w:space="0" w:color="auto"/>
                    <w:bottom w:val="none" w:sz="0" w:space="0" w:color="auto"/>
                    <w:right w:val="none" w:sz="0" w:space="0" w:color="auto"/>
                  </w:divBdr>
                  <w:divsChild>
                    <w:div w:id="888343256">
                      <w:marLeft w:val="0"/>
                      <w:marRight w:val="0"/>
                      <w:marTop w:val="0"/>
                      <w:marBottom w:val="0"/>
                      <w:divBdr>
                        <w:top w:val="none" w:sz="0" w:space="0" w:color="auto"/>
                        <w:left w:val="none" w:sz="0" w:space="0" w:color="auto"/>
                        <w:bottom w:val="none" w:sz="0" w:space="0" w:color="auto"/>
                        <w:right w:val="none" w:sz="0" w:space="0" w:color="auto"/>
                      </w:divBdr>
                      <w:divsChild>
                        <w:div w:id="1347445094">
                          <w:marLeft w:val="0"/>
                          <w:marRight w:val="0"/>
                          <w:marTop w:val="0"/>
                          <w:marBottom w:val="0"/>
                          <w:divBdr>
                            <w:top w:val="none" w:sz="0" w:space="0" w:color="auto"/>
                            <w:left w:val="none" w:sz="0" w:space="0" w:color="auto"/>
                            <w:bottom w:val="none" w:sz="0" w:space="0" w:color="auto"/>
                            <w:right w:val="none" w:sz="0" w:space="0" w:color="auto"/>
                          </w:divBdr>
                          <w:divsChild>
                            <w:div w:id="1438014633">
                              <w:marLeft w:val="0"/>
                              <w:marRight w:val="0"/>
                              <w:marTop w:val="0"/>
                              <w:marBottom w:val="0"/>
                              <w:divBdr>
                                <w:top w:val="none" w:sz="0" w:space="0" w:color="auto"/>
                                <w:left w:val="none" w:sz="0" w:space="0" w:color="auto"/>
                                <w:bottom w:val="none" w:sz="0" w:space="0" w:color="auto"/>
                                <w:right w:val="none" w:sz="0" w:space="0" w:color="auto"/>
                              </w:divBdr>
                              <w:divsChild>
                                <w:div w:id="1968318592">
                                  <w:marLeft w:val="0"/>
                                  <w:marRight w:val="0"/>
                                  <w:marTop w:val="0"/>
                                  <w:marBottom w:val="0"/>
                                  <w:divBdr>
                                    <w:top w:val="none" w:sz="0" w:space="0" w:color="auto"/>
                                    <w:left w:val="none" w:sz="0" w:space="0" w:color="auto"/>
                                    <w:bottom w:val="none" w:sz="0" w:space="0" w:color="auto"/>
                                    <w:right w:val="none" w:sz="0" w:space="0" w:color="auto"/>
                                  </w:divBdr>
                                  <w:divsChild>
                                    <w:div w:id="676350464">
                                      <w:marLeft w:val="0"/>
                                      <w:marRight w:val="0"/>
                                      <w:marTop w:val="0"/>
                                      <w:marBottom w:val="0"/>
                                      <w:divBdr>
                                        <w:top w:val="none" w:sz="0" w:space="0" w:color="auto"/>
                                        <w:left w:val="none" w:sz="0" w:space="0" w:color="auto"/>
                                        <w:bottom w:val="none" w:sz="0" w:space="0" w:color="auto"/>
                                        <w:right w:val="none" w:sz="0" w:space="0" w:color="auto"/>
                                      </w:divBdr>
                                      <w:divsChild>
                                        <w:div w:id="7848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9113181">
      <w:bodyDiv w:val="1"/>
      <w:marLeft w:val="0"/>
      <w:marRight w:val="0"/>
      <w:marTop w:val="0"/>
      <w:marBottom w:val="0"/>
      <w:divBdr>
        <w:top w:val="none" w:sz="0" w:space="0" w:color="auto"/>
        <w:left w:val="none" w:sz="0" w:space="0" w:color="auto"/>
        <w:bottom w:val="none" w:sz="0" w:space="0" w:color="auto"/>
        <w:right w:val="none" w:sz="0" w:space="0" w:color="auto"/>
      </w:divBdr>
      <w:divsChild>
        <w:div w:id="561066883">
          <w:marLeft w:val="0"/>
          <w:marRight w:val="0"/>
          <w:marTop w:val="0"/>
          <w:marBottom w:val="0"/>
          <w:divBdr>
            <w:top w:val="none" w:sz="0" w:space="0" w:color="auto"/>
            <w:left w:val="none" w:sz="0" w:space="0" w:color="auto"/>
            <w:bottom w:val="none" w:sz="0" w:space="0" w:color="auto"/>
            <w:right w:val="none" w:sz="0" w:space="0" w:color="auto"/>
          </w:divBdr>
          <w:divsChild>
            <w:div w:id="541940770">
              <w:marLeft w:val="0"/>
              <w:marRight w:val="0"/>
              <w:marTop w:val="0"/>
              <w:marBottom w:val="0"/>
              <w:divBdr>
                <w:top w:val="none" w:sz="0" w:space="0" w:color="auto"/>
                <w:left w:val="none" w:sz="0" w:space="0" w:color="auto"/>
                <w:bottom w:val="none" w:sz="0" w:space="0" w:color="auto"/>
                <w:right w:val="none" w:sz="0" w:space="0" w:color="auto"/>
              </w:divBdr>
              <w:divsChild>
                <w:div w:id="1735662498">
                  <w:marLeft w:val="0"/>
                  <w:marRight w:val="0"/>
                  <w:marTop w:val="0"/>
                  <w:marBottom w:val="0"/>
                  <w:divBdr>
                    <w:top w:val="none" w:sz="0" w:space="0" w:color="auto"/>
                    <w:left w:val="none" w:sz="0" w:space="0" w:color="auto"/>
                    <w:bottom w:val="none" w:sz="0" w:space="0" w:color="auto"/>
                    <w:right w:val="none" w:sz="0" w:space="0" w:color="auto"/>
                  </w:divBdr>
                  <w:divsChild>
                    <w:div w:id="1285498762">
                      <w:marLeft w:val="0"/>
                      <w:marRight w:val="0"/>
                      <w:marTop w:val="0"/>
                      <w:marBottom w:val="0"/>
                      <w:divBdr>
                        <w:top w:val="none" w:sz="0" w:space="0" w:color="auto"/>
                        <w:left w:val="none" w:sz="0" w:space="0" w:color="auto"/>
                        <w:bottom w:val="none" w:sz="0" w:space="0" w:color="auto"/>
                        <w:right w:val="none" w:sz="0" w:space="0" w:color="auto"/>
                      </w:divBdr>
                      <w:divsChild>
                        <w:div w:id="1217353185">
                          <w:marLeft w:val="0"/>
                          <w:marRight w:val="0"/>
                          <w:marTop w:val="0"/>
                          <w:marBottom w:val="0"/>
                          <w:divBdr>
                            <w:top w:val="none" w:sz="0" w:space="0" w:color="auto"/>
                            <w:left w:val="none" w:sz="0" w:space="0" w:color="auto"/>
                            <w:bottom w:val="none" w:sz="0" w:space="0" w:color="auto"/>
                            <w:right w:val="none" w:sz="0" w:space="0" w:color="auto"/>
                          </w:divBdr>
                          <w:divsChild>
                            <w:div w:id="98985973">
                              <w:marLeft w:val="0"/>
                              <w:marRight w:val="0"/>
                              <w:marTop w:val="0"/>
                              <w:marBottom w:val="0"/>
                              <w:divBdr>
                                <w:top w:val="none" w:sz="0" w:space="0" w:color="auto"/>
                                <w:left w:val="none" w:sz="0" w:space="0" w:color="auto"/>
                                <w:bottom w:val="none" w:sz="0" w:space="0" w:color="auto"/>
                                <w:right w:val="none" w:sz="0" w:space="0" w:color="auto"/>
                              </w:divBdr>
                              <w:divsChild>
                                <w:div w:id="663702553">
                                  <w:marLeft w:val="0"/>
                                  <w:marRight w:val="0"/>
                                  <w:marTop w:val="0"/>
                                  <w:marBottom w:val="0"/>
                                  <w:divBdr>
                                    <w:top w:val="none" w:sz="0" w:space="0" w:color="auto"/>
                                    <w:left w:val="none" w:sz="0" w:space="0" w:color="auto"/>
                                    <w:bottom w:val="none" w:sz="0" w:space="0" w:color="auto"/>
                                    <w:right w:val="none" w:sz="0" w:space="0" w:color="auto"/>
                                  </w:divBdr>
                                  <w:divsChild>
                                    <w:div w:id="711148263">
                                      <w:marLeft w:val="0"/>
                                      <w:marRight w:val="0"/>
                                      <w:marTop w:val="0"/>
                                      <w:marBottom w:val="0"/>
                                      <w:divBdr>
                                        <w:top w:val="none" w:sz="0" w:space="0" w:color="auto"/>
                                        <w:left w:val="none" w:sz="0" w:space="0" w:color="auto"/>
                                        <w:bottom w:val="none" w:sz="0" w:space="0" w:color="auto"/>
                                        <w:right w:val="none" w:sz="0" w:space="0" w:color="auto"/>
                                      </w:divBdr>
                                      <w:divsChild>
                                        <w:div w:id="9031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886226">
      <w:bodyDiv w:val="1"/>
      <w:marLeft w:val="0"/>
      <w:marRight w:val="0"/>
      <w:marTop w:val="0"/>
      <w:marBottom w:val="0"/>
      <w:divBdr>
        <w:top w:val="none" w:sz="0" w:space="0" w:color="auto"/>
        <w:left w:val="none" w:sz="0" w:space="0" w:color="auto"/>
        <w:bottom w:val="none" w:sz="0" w:space="0" w:color="auto"/>
        <w:right w:val="none" w:sz="0" w:space="0" w:color="auto"/>
      </w:divBdr>
      <w:divsChild>
        <w:div w:id="1281884215">
          <w:marLeft w:val="0"/>
          <w:marRight w:val="0"/>
          <w:marTop w:val="0"/>
          <w:marBottom w:val="0"/>
          <w:divBdr>
            <w:top w:val="none" w:sz="0" w:space="0" w:color="auto"/>
            <w:left w:val="none" w:sz="0" w:space="0" w:color="auto"/>
            <w:bottom w:val="none" w:sz="0" w:space="0" w:color="auto"/>
            <w:right w:val="none" w:sz="0" w:space="0" w:color="auto"/>
          </w:divBdr>
          <w:divsChild>
            <w:div w:id="1697845671">
              <w:marLeft w:val="0"/>
              <w:marRight w:val="0"/>
              <w:marTop w:val="0"/>
              <w:marBottom w:val="0"/>
              <w:divBdr>
                <w:top w:val="none" w:sz="0" w:space="0" w:color="auto"/>
                <w:left w:val="none" w:sz="0" w:space="0" w:color="auto"/>
                <w:bottom w:val="none" w:sz="0" w:space="0" w:color="auto"/>
                <w:right w:val="none" w:sz="0" w:space="0" w:color="auto"/>
              </w:divBdr>
              <w:divsChild>
                <w:div w:id="1921863134">
                  <w:marLeft w:val="0"/>
                  <w:marRight w:val="0"/>
                  <w:marTop w:val="0"/>
                  <w:marBottom w:val="0"/>
                  <w:divBdr>
                    <w:top w:val="none" w:sz="0" w:space="0" w:color="auto"/>
                    <w:left w:val="none" w:sz="0" w:space="0" w:color="auto"/>
                    <w:bottom w:val="none" w:sz="0" w:space="0" w:color="auto"/>
                    <w:right w:val="none" w:sz="0" w:space="0" w:color="auto"/>
                  </w:divBdr>
                  <w:divsChild>
                    <w:div w:id="1333291452">
                      <w:marLeft w:val="0"/>
                      <w:marRight w:val="0"/>
                      <w:marTop w:val="0"/>
                      <w:marBottom w:val="0"/>
                      <w:divBdr>
                        <w:top w:val="none" w:sz="0" w:space="0" w:color="auto"/>
                        <w:left w:val="none" w:sz="0" w:space="0" w:color="auto"/>
                        <w:bottom w:val="none" w:sz="0" w:space="0" w:color="auto"/>
                        <w:right w:val="none" w:sz="0" w:space="0" w:color="auto"/>
                      </w:divBdr>
                      <w:divsChild>
                        <w:div w:id="442313473">
                          <w:marLeft w:val="0"/>
                          <w:marRight w:val="0"/>
                          <w:marTop w:val="0"/>
                          <w:marBottom w:val="0"/>
                          <w:divBdr>
                            <w:top w:val="none" w:sz="0" w:space="0" w:color="auto"/>
                            <w:left w:val="none" w:sz="0" w:space="0" w:color="auto"/>
                            <w:bottom w:val="none" w:sz="0" w:space="0" w:color="auto"/>
                            <w:right w:val="none" w:sz="0" w:space="0" w:color="auto"/>
                          </w:divBdr>
                          <w:divsChild>
                            <w:div w:id="1489634895">
                              <w:marLeft w:val="0"/>
                              <w:marRight w:val="0"/>
                              <w:marTop w:val="0"/>
                              <w:marBottom w:val="0"/>
                              <w:divBdr>
                                <w:top w:val="none" w:sz="0" w:space="0" w:color="auto"/>
                                <w:left w:val="none" w:sz="0" w:space="0" w:color="auto"/>
                                <w:bottom w:val="none" w:sz="0" w:space="0" w:color="auto"/>
                                <w:right w:val="none" w:sz="0" w:space="0" w:color="auto"/>
                              </w:divBdr>
                              <w:divsChild>
                                <w:div w:id="25638107">
                                  <w:marLeft w:val="0"/>
                                  <w:marRight w:val="0"/>
                                  <w:marTop w:val="0"/>
                                  <w:marBottom w:val="0"/>
                                  <w:divBdr>
                                    <w:top w:val="none" w:sz="0" w:space="0" w:color="auto"/>
                                    <w:left w:val="none" w:sz="0" w:space="0" w:color="auto"/>
                                    <w:bottom w:val="none" w:sz="0" w:space="0" w:color="auto"/>
                                    <w:right w:val="none" w:sz="0" w:space="0" w:color="auto"/>
                                  </w:divBdr>
                                  <w:divsChild>
                                    <w:div w:id="1214391575">
                                      <w:marLeft w:val="0"/>
                                      <w:marRight w:val="0"/>
                                      <w:marTop w:val="0"/>
                                      <w:marBottom w:val="0"/>
                                      <w:divBdr>
                                        <w:top w:val="none" w:sz="0" w:space="0" w:color="auto"/>
                                        <w:left w:val="none" w:sz="0" w:space="0" w:color="auto"/>
                                        <w:bottom w:val="none" w:sz="0" w:space="0" w:color="auto"/>
                                        <w:right w:val="none" w:sz="0" w:space="0" w:color="auto"/>
                                      </w:divBdr>
                                      <w:divsChild>
                                        <w:div w:id="12760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534127">
      <w:bodyDiv w:val="1"/>
      <w:marLeft w:val="0"/>
      <w:marRight w:val="0"/>
      <w:marTop w:val="0"/>
      <w:marBottom w:val="0"/>
      <w:divBdr>
        <w:top w:val="none" w:sz="0" w:space="0" w:color="auto"/>
        <w:left w:val="none" w:sz="0" w:space="0" w:color="auto"/>
        <w:bottom w:val="none" w:sz="0" w:space="0" w:color="auto"/>
        <w:right w:val="none" w:sz="0" w:space="0" w:color="auto"/>
      </w:divBdr>
      <w:divsChild>
        <w:div w:id="1868323718">
          <w:marLeft w:val="0"/>
          <w:marRight w:val="0"/>
          <w:marTop w:val="0"/>
          <w:marBottom w:val="0"/>
          <w:divBdr>
            <w:top w:val="none" w:sz="0" w:space="0" w:color="auto"/>
            <w:left w:val="none" w:sz="0" w:space="0" w:color="auto"/>
            <w:bottom w:val="none" w:sz="0" w:space="0" w:color="auto"/>
            <w:right w:val="none" w:sz="0" w:space="0" w:color="auto"/>
          </w:divBdr>
          <w:divsChild>
            <w:div w:id="142237872">
              <w:marLeft w:val="0"/>
              <w:marRight w:val="0"/>
              <w:marTop w:val="0"/>
              <w:marBottom w:val="0"/>
              <w:divBdr>
                <w:top w:val="none" w:sz="0" w:space="0" w:color="auto"/>
                <w:left w:val="none" w:sz="0" w:space="0" w:color="auto"/>
                <w:bottom w:val="none" w:sz="0" w:space="0" w:color="auto"/>
                <w:right w:val="none" w:sz="0" w:space="0" w:color="auto"/>
              </w:divBdr>
              <w:divsChild>
                <w:div w:id="769162839">
                  <w:marLeft w:val="0"/>
                  <w:marRight w:val="0"/>
                  <w:marTop w:val="0"/>
                  <w:marBottom w:val="0"/>
                  <w:divBdr>
                    <w:top w:val="none" w:sz="0" w:space="0" w:color="auto"/>
                    <w:left w:val="none" w:sz="0" w:space="0" w:color="auto"/>
                    <w:bottom w:val="none" w:sz="0" w:space="0" w:color="auto"/>
                    <w:right w:val="none" w:sz="0" w:space="0" w:color="auto"/>
                  </w:divBdr>
                  <w:divsChild>
                    <w:div w:id="865169397">
                      <w:marLeft w:val="0"/>
                      <w:marRight w:val="0"/>
                      <w:marTop w:val="0"/>
                      <w:marBottom w:val="0"/>
                      <w:divBdr>
                        <w:top w:val="none" w:sz="0" w:space="0" w:color="auto"/>
                        <w:left w:val="none" w:sz="0" w:space="0" w:color="auto"/>
                        <w:bottom w:val="none" w:sz="0" w:space="0" w:color="auto"/>
                        <w:right w:val="none" w:sz="0" w:space="0" w:color="auto"/>
                      </w:divBdr>
                      <w:divsChild>
                        <w:div w:id="714084588">
                          <w:marLeft w:val="0"/>
                          <w:marRight w:val="0"/>
                          <w:marTop w:val="0"/>
                          <w:marBottom w:val="0"/>
                          <w:divBdr>
                            <w:top w:val="none" w:sz="0" w:space="0" w:color="auto"/>
                            <w:left w:val="none" w:sz="0" w:space="0" w:color="auto"/>
                            <w:bottom w:val="none" w:sz="0" w:space="0" w:color="auto"/>
                            <w:right w:val="none" w:sz="0" w:space="0" w:color="auto"/>
                          </w:divBdr>
                          <w:divsChild>
                            <w:div w:id="471944899">
                              <w:marLeft w:val="0"/>
                              <w:marRight w:val="0"/>
                              <w:marTop w:val="0"/>
                              <w:marBottom w:val="0"/>
                              <w:divBdr>
                                <w:top w:val="none" w:sz="0" w:space="0" w:color="auto"/>
                                <w:left w:val="none" w:sz="0" w:space="0" w:color="auto"/>
                                <w:bottom w:val="none" w:sz="0" w:space="0" w:color="auto"/>
                                <w:right w:val="none" w:sz="0" w:space="0" w:color="auto"/>
                              </w:divBdr>
                              <w:divsChild>
                                <w:div w:id="346911005">
                                  <w:marLeft w:val="0"/>
                                  <w:marRight w:val="0"/>
                                  <w:marTop w:val="0"/>
                                  <w:marBottom w:val="0"/>
                                  <w:divBdr>
                                    <w:top w:val="none" w:sz="0" w:space="0" w:color="auto"/>
                                    <w:left w:val="none" w:sz="0" w:space="0" w:color="auto"/>
                                    <w:bottom w:val="none" w:sz="0" w:space="0" w:color="auto"/>
                                    <w:right w:val="none" w:sz="0" w:space="0" w:color="auto"/>
                                  </w:divBdr>
                                  <w:divsChild>
                                    <w:div w:id="1423185859">
                                      <w:marLeft w:val="0"/>
                                      <w:marRight w:val="0"/>
                                      <w:marTop w:val="0"/>
                                      <w:marBottom w:val="0"/>
                                      <w:divBdr>
                                        <w:top w:val="none" w:sz="0" w:space="0" w:color="auto"/>
                                        <w:left w:val="none" w:sz="0" w:space="0" w:color="auto"/>
                                        <w:bottom w:val="none" w:sz="0" w:space="0" w:color="auto"/>
                                        <w:right w:val="none" w:sz="0" w:space="0" w:color="auto"/>
                                      </w:divBdr>
                                      <w:divsChild>
                                        <w:div w:id="20139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878318">
      <w:bodyDiv w:val="1"/>
      <w:marLeft w:val="0"/>
      <w:marRight w:val="0"/>
      <w:marTop w:val="0"/>
      <w:marBottom w:val="0"/>
      <w:divBdr>
        <w:top w:val="none" w:sz="0" w:space="0" w:color="auto"/>
        <w:left w:val="none" w:sz="0" w:space="0" w:color="auto"/>
        <w:bottom w:val="none" w:sz="0" w:space="0" w:color="auto"/>
        <w:right w:val="none" w:sz="0" w:space="0" w:color="auto"/>
      </w:divBdr>
      <w:divsChild>
        <w:div w:id="713650780">
          <w:marLeft w:val="0"/>
          <w:marRight w:val="0"/>
          <w:marTop w:val="0"/>
          <w:marBottom w:val="0"/>
          <w:divBdr>
            <w:top w:val="none" w:sz="0" w:space="0" w:color="auto"/>
            <w:left w:val="none" w:sz="0" w:space="0" w:color="auto"/>
            <w:bottom w:val="none" w:sz="0" w:space="0" w:color="auto"/>
            <w:right w:val="none" w:sz="0" w:space="0" w:color="auto"/>
          </w:divBdr>
          <w:divsChild>
            <w:div w:id="655886187">
              <w:marLeft w:val="0"/>
              <w:marRight w:val="0"/>
              <w:marTop w:val="0"/>
              <w:marBottom w:val="0"/>
              <w:divBdr>
                <w:top w:val="none" w:sz="0" w:space="0" w:color="auto"/>
                <w:left w:val="none" w:sz="0" w:space="0" w:color="auto"/>
                <w:bottom w:val="none" w:sz="0" w:space="0" w:color="auto"/>
                <w:right w:val="none" w:sz="0" w:space="0" w:color="auto"/>
              </w:divBdr>
              <w:divsChild>
                <w:div w:id="448822375">
                  <w:marLeft w:val="0"/>
                  <w:marRight w:val="0"/>
                  <w:marTop w:val="0"/>
                  <w:marBottom w:val="0"/>
                  <w:divBdr>
                    <w:top w:val="none" w:sz="0" w:space="0" w:color="auto"/>
                    <w:left w:val="none" w:sz="0" w:space="0" w:color="auto"/>
                    <w:bottom w:val="none" w:sz="0" w:space="0" w:color="auto"/>
                    <w:right w:val="none" w:sz="0" w:space="0" w:color="auto"/>
                  </w:divBdr>
                  <w:divsChild>
                    <w:div w:id="1060831620">
                      <w:marLeft w:val="0"/>
                      <w:marRight w:val="0"/>
                      <w:marTop w:val="0"/>
                      <w:marBottom w:val="0"/>
                      <w:divBdr>
                        <w:top w:val="none" w:sz="0" w:space="0" w:color="auto"/>
                        <w:left w:val="none" w:sz="0" w:space="0" w:color="auto"/>
                        <w:bottom w:val="none" w:sz="0" w:space="0" w:color="auto"/>
                        <w:right w:val="none" w:sz="0" w:space="0" w:color="auto"/>
                      </w:divBdr>
                      <w:divsChild>
                        <w:div w:id="397214188">
                          <w:marLeft w:val="0"/>
                          <w:marRight w:val="0"/>
                          <w:marTop w:val="0"/>
                          <w:marBottom w:val="0"/>
                          <w:divBdr>
                            <w:top w:val="none" w:sz="0" w:space="0" w:color="auto"/>
                            <w:left w:val="none" w:sz="0" w:space="0" w:color="auto"/>
                            <w:bottom w:val="none" w:sz="0" w:space="0" w:color="auto"/>
                            <w:right w:val="none" w:sz="0" w:space="0" w:color="auto"/>
                          </w:divBdr>
                          <w:divsChild>
                            <w:div w:id="2047631421">
                              <w:marLeft w:val="0"/>
                              <w:marRight w:val="0"/>
                              <w:marTop w:val="0"/>
                              <w:marBottom w:val="0"/>
                              <w:divBdr>
                                <w:top w:val="none" w:sz="0" w:space="0" w:color="auto"/>
                                <w:left w:val="none" w:sz="0" w:space="0" w:color="auto"/>
                                <w:bottom w:val="none" w:sz="0" w:space="0" w:color="auto"/>
                                <w:right w:val="none" w:sz="0" w:space="0" w:color="auto"/>
                              </w:divBdr>
                              <w:divsChild>
                                <w:div w:id="729963479">
                                  <w:marLeft w:val="0"/>
                                  <w:marRight w:val="0"/>
                                  <w:marTop w:val="0"/>
                                  <w:marBottom w:val="0"/>
                                  <w:divBdr>
                                    <w:top w:val="none" w:sz="0" w:space="0" w:color="auto"/>
                                    <w:left w:val="none" w:sz="0" w:space="0" w:color="auto"/>
                                    <w:bottom w:val="none" w:sz="0" w:space="0" w:color="auto"/>
                                    <w:right w:val="none" w:sz="0" w:space="0" w:color="auto"/>
                                  </w:divBdr>
                                  <w:divsChild>
                                    <w:div w:id="2109307420">
                                      <w:marLeft w:val="0"/>
                                      <w:marRight w:val="0"/>
                                      <w:marTop w:val="0"/>
                                      <w:marBottom w:val="0"/>
                                      <w:divBdr>
                                        <w:top w:val="none" w:sz="0" w:space="0" w:color="auto"/>
                                        <w:left w:val="none" w:sz="0" w:space="0" w:color="auto"/>
                                        <w:bottom w:val="none" w:sz="0" w:space="0" w:color="auto"/>
                                        <w:right w:val="none" w:sz="0" w:space="0" w:color="auto"/>
                                      </w:divBdr>
                                      <w:divsChild>
                                        <w:div w:id="2906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437444">
      <w:bodyDiv w:val="1"/>
      <w:marLeft w:val="0"/>
      <w:marRight w:val="0"/>
      <w:marTop w:val="0"/>
      <w:marBottom w:val="0"/>
      <w:divBdr>
        <w:top w:val="none" w:sz="0" w:space="0" w:color="auto"/>
        <w:left w:val="none" w:sz="0" w:space="0" w:color="auto"/>
        <w:bottom w:val="none" w:sz="0" w:space="0" w:color="auto"/>
        <w:right w:val="none" w:sz="0" w:space="0" w:color="auto"/>
      </w:divBdr>
      <w:divsChild>
        <w:div w:id="264922788">
          <w:marLeft w:val="0"/>
          <w:marRight w:val="0"/>
          <w:marTop w:val="0"/>
          <w:marBottom w:val="0"/>
          <w:divBdr>
            <w:top w:val="none" w:sz="0" w:space="0" w:color="auto"/>
            <w:left w:val="none" w:sz="0" w:space="0" w:color="auto"/>
            <w:bottom w:val="none" w:sz="0" w:space="0" w:color="auto"/>
            <w:right w:val="none" w:sz="0" w:space="0" w:color="auto"/>
          </w:divBdr>
          <w:divsChild>
            <w:div w:id="2086101840">
              <w:marLeft w:val="0"/>
              <w:marRight w:val="0"/>
              <w:marTop w:val="0"/>
              <w:marBottom w:val="0"/>
              <w:divBdr>
                <w:top w:val="none" w:sz="0" w:space="0" w:color="auto"/>
                <w:left w:val="none" w:sz="0" w:space="0" w:color="auto"/>
                <w:bottom w:val="none" w:sz="0" w:space="0" w:color="auto"/>
                <w:right w:val="none" w:sz="0" w:space="0" w:color="auto"/>
              </w:divBdr>
              <w:divsChild>
                <w:div w:id="1173958659">
                  <w:marLeft w:val="0"/>
                  <w:marRight w:val="0"/>
                  <w:marTop w:val="0"/>
                  <w:marBottom w:val="0"/>
                  <w:divBdr>
                    <w:top w:val="none" w:sz="0" w:space="0" w:color="auto"/>
                    <w:left w:val="none" w:sz="0" w:space="0" w:color="auto"/>
                    <w:bottom w:val="none" w:sz="0" w:space="0" w:color="auto"/>
                    <w:right w:val="none" w:sz="0" w:space="0" w:color="auto"/>
                  </w:divBdr>
                  <w:divsChild>
                    <w:div w:id="2100908500">
                      <w:marLeft w:val="0"/>
                      <w:marRight w:val="0"/>
                      <w:marTop w:val="0"/>
                      <w:marBottom w:val="0"/>
                      <w:divBdr>
                        <w:top w:val="none" w:sz="0" w:space="0" w:color="auto"/>
                        <w:left w:val="none" w:sz="0" w:space="0" w:color="auto"/>
                        <w:bottom w:val="none" w:sz="0" w:space="0" w:color="auto"/>
                        <w:right w:val="none" w:sz="0" w:space="0" w:color="auto"/>
                      </w:divBdr>
                      <w:divsChild>
                        <w:div w:id="1702197900">
                          <w:marLeft w:val="0"/>
                          <w:marRight w:val="0"/>
                          <w:marTop w:val="0"/>
                          <w:marBottom w:val="0"/>
                          <w:divBdr>
                            <w:top w:val="none" w:sz="0" w:space="0" w:color="auto"/>
                            <w:left w:val="none" w:sz="0" w:space="0" w:color="auto"/>
                            <w:bottom w:val="none" w:sz="0" w:space="0" w:color="auto"/>
                            <w:right w:val="none" w:sz="0" w:space="0" w:color="auto"/>
                          </w:divBdr>
                          <w:divsChild>
                            <w:div w:id="662049199">
                              <w:marLeft w:val="0"/>
                              <w:marRight w:val="0"/>
                              <w:marTop w:val="0"/>
                              <w:marBottom w:val="0"/>
                              <w:divBdr>
                                <w:top w:val="none" w:sz="0" w:space="0" w:color="auto"/>
                                <w:left w:val="none" w:sz="0" w:space="0" w:color="auto"/>
                                <w:bottom w:val="none" w:sz="0" w:space="0" w:color="auto"/>
                                <w:right w:val="none" w:sz="0" w:space="0" w:color="auto"/>
                              </w:divBdr>
                              <w:divsChild>
                                <w:div w:id="1675297249">
                                  <w:marLeft w:val="0"/>
                                  <w:marRight w:val="0"/>
                                  <w:marTop w:val="0"/>
                                  <w:marBottom w:val="0"/>
                                  <w:divBdr>
                                    <w:top w:val="none" w:sz="0" w:space="0" w:color="auto"/>
                                    <w:left w:val="none" w:sz="0" w:space="0" w:color="auto"/>
                                    <w:bottom w:val="none" w:sz="0" w:space="0" w:color="auto"/>
                                    <w:right w:val="none" w:sz="0" w:space="0" w:color="auto"/>
                                  </w:divBdr>
                                  <w:divsChild>
                                    <w:div w:id="1476952012">
                                      <w:marLeft w:val="0"/>
                                      <w:marRight w:val="0"/>
                                      <w:marTop w:val="0"/>
                                      <w:marBottom w:val="0"/>
                                      <w:divBdr>
                                        <w:top w:val="none" w:sz="0" w:space="0" w:color="auto"/>
                                        <w:left w:val="none" w:sz="0" w:space="0" w:color="auto"/>
                                        <w:bottom w:val="none" w:sz="0" w:space="0" w:color="auto"/>
                                        <w:right w:val="none" w:sz="0" w:space="0" w:color="auto"/>
                                      </w:divBdr>
                                      <w:divsChild>
                                        <w:div w:id="13616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750489">
      <w:bodyDiv w:val="1"/>
      <w:marLeft w:val="0"/>
      <w:marRight w:val="0"/>
      <w:marTop w:val="0"/>
      <w:marBottom w:val="0"/>
      <w:divBdr>
        <w:top w:val="none" w:sz="0" w:space="0" w:color="auto"/>
        <w:left w:val="none" w:sz="0" w:space="0" w:color="auto"/>
        <w:bottom w:val="none" w:sz="0" w:space="0" w:color="auto"/>
        <w:right w:val="none" w:sz="0" w:space="0" w:color="auto"/>
      </w:divBdr>
      <w:divsChild>
        <w:div w:id="1762146150">
          <w:marLeft w:val="0"/>
          <w:marRight w:val="0"/>
          <w:marTop w:val="0"/>
          <w:marBottom w:val="0"/>
          <w:divBdr>
            <w:top w:val="none" w:sz="0" w:space="0" w:color="auto"/>
            <w:left w:val="none" w:sz="0" w:space="0" w:color="auto"/>
            <w:bottom w:val="none" w:sz="0" w:space="0" w:color="auto"/>
            <w:right w:val="none" w:sz="0" w:space="0" w:color="auto"/>
          </w:divBdr>
          <w:divsChild>
            <w:div w:id="2059813992">
              <w:marLeft w:val="0"/>
              <w:marRight w:val="0"/>
              <w:marTop w:val="0"/>
              <w:marBottom w:val="0"/>
              <w:divBdr>
                <w:top w:val="none" w:sz="0" w:space="0" w:color="auto"/>
                <w:left w:val="none" w:sz="0" w:space="0" w:color="auto"/>
                <w:bottom w:val="none" w:sz="0" w:space="0" w:color="auto"/>
                <w:right w:val="none" w:sz="0" w:space="0" w:color="auto"/>
              </w:divBdr>
              <w:divsChild>
                <w:div w:id="825435519">
                  <w:marLeft w:val="0"/>
                  <w:marRight w:val="0"/>
                  <w:marTop w:val="0"/>
                  <w:marBottom w:val="0"/>
                  <w:divBdr>
                    <w:top w:val="none" w:sz="0" w:space="0" w:color="auto"/>
                    <w:left w:val="none" w:sz="0" w:space="0" w:color="auto"/>
                    <w:bottom w:val="none" w:sz="0" w:space="0" w:color="auto"/>
                    <w:right w:val="none" w:sz="0" w:space="0" w:color="auto"/>
                  </w:divBdr>
                  <w:divsChild>
                    <w:div w:id="1155880110">
                      <w:marLeft w:val="0"/>
                      <w:marRight w:val="0"/>
                      <w:marTop w:val="0"/>
                      <w:marBottom w:val="0"/>
                      <w:divBdr>
                        <w:top w:val="none" w:sz="0" w:space="0" w:color="auto"/>
                        <w:left w:val="none" w:sz="0" w:space="0" w:color="auto"/>
                        <w:bottom w:val="none" w:sz="0" w:space="0" w:color="auto"/>
                        <w:right w:val="none" w:sz="0" w:space="0" w:color="auto"/>
                      </w:divBdr>
                      <w:divsChild>
                        <w:div w:id="133640140">
                          <w:marLeft w:val="0"/>
                          <w:marRight w:val="0"/>
                          <w:marTop w:val="0"/>
                          <w:marBottom w:val="0"/>
                          <w:divBdr>
                            <w:top w:val="none" w:sz="0" w:space="0" w:color="auto"/>
                            <w:left w:val="none" w:sz="0" w:space="0" w:color="auto"/>
                            <w:bottom w:val="none" w:sz="0" w:space="0" w:color="auto"/>
                            <w:right w:val="none" w:sz="0" w:space="0" w:color="auto"/>
                          </w:divBdr>
                          <w:divsChild>
                            <w:div w:id="1260021080">
                              <w:marLeft w:val="0"/>
                              <w:marRight w:val="0"/>
                              <w:marTop w:val="0"/>
                              <w:marBottom w:val="0"/>
                              <w:divBdr>
                                <w:top w:val="none" w:sz="0" w:space="0" w:color="auto"/>
                                <w:left w:val="none" w:sz="0" w:space="0" w:color="auto"/>
                                <w:bottom w:val="none" w:sz="0" w:space="0" w:color="auto"/>
                                <w:right w:val="none" w:sz="0" w:space="0" w:color="auto"/>
                              </w:divBdr>
                              <w:divsChild>
                                <w:div w:id="360711951">
                                  <w:marLeft w:val="0"/>
                                  <w:marRight w:val="0"/>
                                  <w:marTop w:val="0"/>
                                  <w:marBottom w:val="0"/>
                                  <w:divBdr>
                                    <w:top w:val="none" w:sz="0" w:space="0" w:color="auto"/>
                                    <w:left w:val="none" w:sz="0" w:space="0" w:color="auto"/>
                                    <w:bottom w:val="none" w:sz="0" w:space="0" w:color="auto"/>
                                    <w:right w:val="none" w:sz="0" w:space="0" w:color="auto"/>
                                  </w:divBdr>
                                  <w:divsChild>
                                    <w:div w:id="1639993277">
                                      <w:marLeft w:val="0"/>
                                      <w:marRight w:val="0"/>
                                      <w:marTop w:val="0"/>
                                      <w:marBottom w:val="0"/>
                                      <w:divBdr>
                                        <w:top w:val="none" w:sz="0" w:space="0" w:color="auto"/>
                                        <w:left w:val="none" w:sz="0" w:space="0" w:color="auto"/>
                                        <w:bottom w:val="none" w:sz="0" w:space="0" w:color="auto"/>
                                        <w:right w:val="none" w:sz="0" w:space="0" w:color="auto"/>
                                      </w:divBdr>
                                      <w:divsChild>
                                        <w:div w:id="14683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160281">
      <w:bodyDiv w:val="1"/>
      <w:marLeft w:val="0"/>
      <w:marRight w:val="0"/>
      <w:marTop w:val="0"/>
      <w:marBottom w:val="0"/>
      <w:divBdr>
        <w:top w:val="none" w:sz="0" w:space="0" w:color="auto"/>
        <w:left w:val="none" w:sz="0" w:space="0" w:color="auto"/>
        <w:bottom w:val="none" w:sz="0" w:space="0" w:color="auto"/>
        <w:right w:val="none" w:sz="0" w:space="0" w:color="auto"/>
      </w:divBdr>
      <w:divsChild>
        <w:div w:id="166600602">
          <w:marLeft w:val="0"/>
          <w:marRight w:val="0"/>
          <w:marTop w:val="0"/>
          <w:marBottom w:val="0"/>
          <w:divBdr>
            <w:top w:val="none" w:sz="0" w:space="0" w:color="auto"/>
            <w:left w:val="none" w:sz="0" w:space="0" w:color="auto"/>
            <w:bottom w:val="none" w:sz="0" w:space="0" w:color="auto"/>
            <w:right w:val="none" w:sz="0" w:space="0" w:color="auto"/>
          </w:divBdr>
          <w:divsChild>
            <w:div w:id="246312494">
              <w:marLeft w:val="0"/>
              <w:marRight w:val="0"/>
              <w:marTop w:val="0"/>
              <w:marBottom w:val="0"/>
              <w:divBdr>
                <w:top w:val="none" w:sz="0" w:space="0" w:color="auto"/>
                <w:left w:val="none" w:sz="0" w:space="0" w:color="auto"/>
                <w:bottom w:val="none" w:sz="0" w:space="0" w:color="auto"/>
                <w:right w:val="none" w:sz="0" w:space="0" w:color="auto"/>
              </w:divBdr>
              <w:divsChild>
                <w:div w:id="1008807">
                  <w:marLeft w:val="0"/>
                  <w:marRight w:val="0"/>
                  <w:marTop w:val="0"/>
                  <w:marBottom w:val="0"/>
                  <w:divBdr>
                    <w:top w:val="none" w:sz="0" w:space="0" w:color="auto"/>
                    <w:left w:val="none" w:sz="0" w:space="0" w:color="auto"/>
                    <w:bottom w:val="none" w:sz="0" w:space="0" w:color="auto"/>
                    <w:right w:val="none" w:sz="0" w:space="0" w:color="auto"/>
                  </w:divBdr>
                  <w:divsChild>
                    <w:div w:id="1456800314">
                      <w:marLeft w:val="0"/>
                      <w:marRight w:val="0"/>
                      <w:marTop w:val="0"/>
                      <w:marBottom w:val="0"/>
                      <w:divBdr>
                        <w:top w:val="none" w:sz="0" w:space="0" w:color="auto"/>
                        <w:left w:val="none" w:sz="0" w:space="0" w:color="auto"/>
                        <w:bottom w:val="none" w:sz="0" w:space="0" w:color="auto"/>
                        <w:right w:val="none" w:sz="0" w:space="0" w:color="auto"/>
                      </w:divBdr>
                      <w:divsChild>
                        <w:div w:id="1719357127">
                          <w:marLeft w:val="0"/>
                          <w:marRight w:val="0"/>
                          <w:marTop w:val="0"/>
                          <w:marBottom w:val="0"/>
                          <w:divBdr>
                            <w:top w:val="none" w:sz="0" w:space="0" w:color="auto"/>
                            <w:left w:val="none" w:sz="0" w:space="0" w:color="auto"/>
                            <w:bottom w:val="none" w:sz="0" w:space="0" w:color="auto"/>
                            <w:right w:val="none" w:sz="0" w:space="0" w:color="auto"/>
                          </w:divBdr>
                          <w:divsChild>
                            <w:div w:id="427115741">
                              <w:marLeft w:val="0"/>
                              <w:marRight w:val="0"/>
                              <w:marTop w:val="0"/>
                              <w:marBottom w:val="0"/>
                              <w:divBdr>
                                <w:top w:val="none" w:sz="0" w:space="0" w:color="auto"/>
                                <w:left w:val="none" w:sz="0" w:space="0" w:color="auto"/>
                                <w:bottom w:val="none" w:sz="0" w:space="0" w:color="auto"/>
                                <w:right w:val="none" w:sz="0" w:space="0" w:color="auto"/>
                              </w:divBdr>
                              <w:divsChild>
                                <w:div w:id="1653027567">
                                  <w:marLeft w:val="0"/>
                                  <w:marRight w:val="0"/>
                                  <w:marTop w:val="0"/>
                                  <w:marBottom w:val="0"/>
                                  <w:divBdr>
                                    <w:top w:val="none" w:sz="0" w:space="0" w:color="auto"/>
                                    <w:left w:val="none" w:sz="0" w:space="0" w:color="auto"/>
                                    <w:bottom w:val="none" w:sz="0" w:space="0" w:color="auto"/>
                                    <w:right w:val="none" w:sz="0" w:space="0" w:color="auto"/>
                                  </w:divBdr>
                                  <w:divsChild>
                                    <w:div w:id="195510986">
                                      <w:marLeft w:val="0"/>
                                      <w:marRight w:val="0"/>
                                      <w:marTop w:val="0"/>
                                      <w:marBottom w:val="0"/>
                                      <w:divBdr>
                                        <w:top w:val="none" w:sz="0" w:space="0" w:color="auto"/>
                                        <w:left w:val="none" w:sz="0" w:space="0" w:color="auto"/>
                                        <w:bottom w:val="none" w:sz="0" w:space="0" w:color="auto"/>
                                        <w:right w:val="none" w:sz="0" w:space="0" w:color="auto"/>
                                      </w:divBdr>
                                      <w:divsChild>
                                        <w:div w:id="2308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262496">
      <w:bodyDiv w:val="1"/>
      <w:marLeft w:val="0"/>
      <w:marRight w:val="0"/>
      <w:marTop w:val="0"/>
      <w:marBottom w:val="0"/>
      <w:divBdr>
        <w:top w:val="none" w:sz="0" w:space="0" w:color="auto"/>
        <w:left w:val="none" w:sz="0" w:space="0" w:color="auto"/>
        <w:bottom w:val="none" w:sz="0" w:space="0" w:color="auto"/>
        <w:right w:val="none" w:sz="0" w:space="0" w:color="auto"/>
      </w:divBdr>
      <w:divsChild>
        <w:div w:id="1969237648">
          <w:marLeft w:val="0"/>
          <w:marRight w:val="0"/>
          <w:marTop w:val="0"/>
          <w:marBottom w:val="0"/>
          <w:divBdr>
            <w:top w:val="none" w:sz="0" w:space="0" w:color="auto"/>
            <w:left w:val="none" w:sz="0" w:space="0" w:color="auto"/>
            <w:bottom w:val="none" w:sz="0" w:space="0" w:color="auto"/>
            <w:right w:val="none" w:sz="0" w:space="0" w:color="auto"/>
          </w:divBdr>
          <w:divsChild>
            <w:div w:id="511534387">
              <w:marLeft w:val="0"/>
              <w:marRight w:val="0"/>
              <w:marTop w:val="0"/>
              <w:marBottom w:val="0"/>
              <w:divBdr>
                <w:top w:val="none" w:sz="0" w:space="0" w:color="auto"/>
                <w:left w:val="none" w:sz="0" w:space="0" w:color="auto"/>
                <w:bottom w:val="none" w:sz="0" w:space="0" w:color="auto"/>
                <w:right w:val="none" w:sz="0" w:space="0" w:color="auto"/>
              </w:divBdr>
              <w:divsChild>
                <w:div w:id="1680886516">
                  <w:marLeft w:val="0"/>
                  <w:marRight w:val="0"/>
                  <w:marTop w:val="0"/>
                  <w:marBottom w:val="0"/>
                  <w:divBdr>
                    <w:top w:val="none" w:sz="0" w:space="0" w:color="auto"/>
                    <w:left w:val="none" w:sz="0" w:space="0" w:color="auto"/>
                    <w:bottom w:val="none" w:sz="0" w:space="0" w:color="auto"/>
                    <w:right w:val="none" w:sz="0" w:space="0" w:color="auto"/>
                  </w:divBdr>
                  <w:divsChild>
                    <w:div w:id="58480916">
                      <w:marLeft w:val="0"/>
                      <w:marRight w:val="0"/>
                      <w:marTop w:val="0"/>
                      <w:marBottom w:val="0"/>
                      <w:divBdr>
                        <w:top w:val="none" w:sz="0" w:space="0" w:color="auto"/>
                        <w:left w:val="none" w:sz="0" w:space="0" w:color="auto"/>
                        <w:bottom w:val="none" w:sz="0" w:space="0" w:color="auto"/>
                        <w:right w:val="none" w:sz="0" w:space="0" w:color="auto"/>
                      </w:divBdr>
                      <w:divsChild>
                        <w:div w:id="1183862536">
                          <w:marLeft w:val="0"/>
                          <w:marRight w:val="0"/>
                          <w:marTop w:val="0"/>
                          <w:marBottom w:val="0"/>
                          <w:divBdr>
                            <w:top w:val="none" w:sz="0" w:space="0" w:color="auto"/>
                            <w:left w:val="none" w:sz="0" w:space="0" w:color="auto"/>
                            <w:bottom w:val="none" w:sz="0" w:space="0" w:color="auto"/>
                            <w:right w:val="none" w:sz="0" w:space="0" w:color="auto"/>
                          </w:divBdr>
                          <w:divsChild>
                            <w:div w:id="1556508765">
                              <w:marLeft w:val="0"/>
                              <w:marRight w:val="0"/>
                              <w:marTop w:val="0"/>
                              <w:marBottom w:val="0"/>
                              <w:divBdr>
                                <w:top w:val="none" w:sz="0" w:space="0" w:color="auto"/>
                                <w:left w:val="none" w:sz="0" w:space="0" w:color="auto"/>
                                <w:bottom w:val="none" w:sz="0" w:space="0" w:color="auto"/>
                                <w:right w:val="none" w:sz="0" w:space="0" w:color="auto"/>
                              </w:divBdr>
                              <w:divsChild>
                                <w:div w:id="1039625339">
                                  <w:marLeft w:val="0"/>
                                  <w:marRight w:val="0"/>
                                  <w:marTop w:val="0"/>
                                  <w:marBottom w:val="0"/>
                                  <w:divBdr>
                                    <w:top w:val="none" w:sz="0" w:space="0" w:color="auto"/>
                                    <w:left w:val="none" w:sz="0" w:space="0" w:color="auto"/>
                                    <w:bottom w:val="none" w:sz="0" w:space="0" w:color="auto"/>
                                    <w:right w:val="none" w:sz="0" w:space="0" w:color="auto"/>
                                  </w:divBdr>
                                  <w:divsChild>
                                    <w:div w:id="1622498522">
                                      <w:marLeft w:val="0"/>
                                      <w:marRight w:val="0"/>
                                      <w:marTop w:val="0"/>
                                      <w:marBottom w:val="0"/>
                                      <w:divBdr>
                                        <w:top w:val="none" w:sz="0" w:space="0" w:color="auto"/>
                                        <w:left w:val="none" w:sz="0" w:space="0" w:color="auto"/>
                                        <w:bottom w:val="none" w:sz="0" w:space="0" w:color="auto"/>
                                        <w:right w:val="none" w:sz="0" w:space="0" w:color="auto"/>
                                      </w:divBdr>
                                      <w:divsChild>
                                        <w:div w:id="17400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197103">
      <w:bodyDiv w:val="1"/>
      <w:marLeft w:val="0"/>
      <w:marRight w:val="0"/>
      <w:marTop w:val="0"/>
      <w:marBottom w:val="0"/>
      <w:divBdr>
        <w:top w:val="none" w:sz="0" w:space="0" w:color="auto"/>
        <w:left w:val="none" w:sz="0" w:space="0" w:color="auto"/>
        <w:bottom w:val="none" w:sz="0" w:space="0" w:color="auto"/>
        <w:right w:val="none" w:sz="0" w:space="0" w:color="auto"/>
      </w:divBdr>
      <w:divsChild>
        <w:div w:id="660276610">
          <w:marLeft w:val="0"/>
          <w:marRight w:val="0"/>
          <w:marTop w:val="0"/>
          <w:marBottom w:val="0"/>
          <w:divBdr>
            <w:top w:val="none" w:sz="0" w:space="0" w:color="auto"/>
            <w:left w:val="none" w:sz="0" w:space="0" w:color="auto"/>
            <w:bottom w:val="none" w:sz="0" w:space="0" w:color="auto"/>
            <w:right w:val="none" w:sz="0" w:space="0" w:color="auto"/>
          </w:divBdr>
          <w:divsChild>
            <w:div w:id="213808387">
              <w:marLeft w:val="0"/>
              <w:marRight w:val="0"/>
              <w:marTop w:val="0"/>
              <w:marBottom w:val="0"/>
              <w:divBdr>
                <w:top w:val="none" w:sz="0" w:space="0" w:color="auto"/>
                <w:left w:val="none" w:sz="0" w:space="0" w:color="auto"/>
                <w:bottom w:val="none" w:sz="0" w:space="0" w:color="auto"/>
                <w:right w:val="none" w:sz="0" w:space="0" w:color="auto"/>
              </w:divBdr>
              <w:divsChild>
                <w:div w:id="1268074201">
                  <w:marLeft w:val="0"/>
                  <w:marRight w:val="0"/>
                  <w:marTop w:val="0"/>
                  <w:marBottom w:val="0"/>
                  <w:divBdr>
                    <w:top w:val="none" w:sz="0" w:space="0" w:color="auto"/>
                    <w:left w:val="none" w:sz="0" w:space="0" w:color="auto"/>
                    <w:bottom w:val="none" w:sz="0" w:space="0" w:color="auto"/>
                    <w:right w:val="none" w:sz="0" w:space="0" w:color="auto"/>
                  </w:divBdr>
                  <w:divsChild>
                    <w:div w:id="1989239180">
                      <w:marLeft w:val="0"/>
                      <w:marRight w:val="0"/>
                      <w:marTop w:val="0"/>
                      <w:marBottom w:val="0"/>
                      <w:divBdr>
                        <w:top w:val="none" w:sz="0" w:space="0" w:color="auto"/>
                        <w:left w:val="none" w:sz="0" w:space="0" w:color="auto"/>
                        <w:bottom w:val="none" w:sz="0" w:space="0" w:color="auto"/>
                        <w:right w:val="none" w:sz="0" w:space="0" w:color="auto"/>
                      </w:divBdr>
                      <w:divsChild>
                        <w:div w:id="1907497879">
                          <w:marLeft w:val="0"/>
                          <w:marRight w:val="0"/>
                          <w:marTop w:val="0"/>
                          <w:marBottom w:val="0"/>
                          <w:divBdr>
                            <w:top w:val="none" w:sz="0" w:space="0" w:color="auto"/>
                            <w:left w:val="none" w:sz="0" w:space="0" w:color="auto"/>
                            <w:bottom w:val="none" w:sz="0" w:space="0" w:color="auto"/>
                            <w:right w:val="none" w:sz="0" w:space="0" w:color="auto"/>
                          </w:divBdr>
                          <w:divsChild>
                            <w:div w:id="1858538817">
                              <w:marLeft w:val="0"/>
                              <w:marRight w:val="0"/>
                              <w:marTop w:val="0"/>
                              <w:marBottom w:val="0"/>
                              <w:divBdr>
                                <w:top w:val="none" w:sz="0" w:space="0" w:color="auto"/>
                                <w:left w:val="none" w:sz="0" w:space="0" w:color="auto"/>
                                <w:bottom w:val="none" w:sz="0" w:space="0" w:color="auto"/>
                                <w:right w:val="none" w:sz="0" w:space="0" w:color="auto"/>
                              </w:divBdr>
                              <w:divsChild>
                                <w:div w:id="1420130355">
                                  <w:marLeft w:val="0"/>
                                  <w:marRight w:val="0"/>
                                  <w:marTop w:val="0"/>
                                  <w:marBottom w:val="0"/>
                                  <w:divBdr>
                                    <w:top w:val="none" w:sz="0" w:space="0" w:color="auto"/>
                                    <w:left w:val="none" w:sz="0" w:space="0" w:color="auto"/>
                                    <w:bottom w:val="none" w:sz="0" w:space="0" w:color="auto"/>
                                    <w:right w:val="none" w:sz="0" w:space="0" w:color="auto"/>
                                  </w:divBdr>
                                  <w:divsChild>
                                    <w:div w:id="2090957638">
                                      <w:marLeft w:val="0"/>
                                      <w:marRight w:val="0"/>
                                      <w:marTop w:val="0"/>
                                      <w:marBottom w:val="0"/>
                                      <w:divBdr>
                                        <w:top w:val="none" w:sz="0" w:space="0" w:color="auto"/>
                                        <w:left w:val="none" w:sz="0" w:space="0" w:color="auto"/>
                                        <w:bottom w:val="none" w:sz="0" w:space="0" w:color="auto"/>
                                        <w:right w:val="none" w:sz="0" w:space="0" w:color="auto"/>
                                      </w:divBdr>
                                      <w:divsChild>
                                        <w:div w:id="2963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326472">
      <w:bodyDiv w:val="1"/>
      <w:marLeft w:val="0"/>
      <w:marRight w:val="0"/>
      <w:marTop w:val="0"/>
      <w:marBottom w:val="0"/>
      <w:divBdr>
        <w:top w:val="none" w:sz="0" w:space="0" w:color="auto"/>
        <w:left w:val="none" w:sz="0" w:space="0" w:color="auto"/>
        <w:bottom w:val="none" w:sz="0" w:space="0" w:color="auto"/>
        <w:right w:val="none" w:sz="0" w:space="0" w:color="auto"/>
      </w:divBdr>
      <w:divsChild>
        <w:div w:id="1894198825">
          <w:marLeft w:val="0"/>
          <w:marRight w:val="0"/>
          <w:marTop w:val="0"/>
          <w:marBottom w:val="0"/>
          <w:divBdr>
            <w:top w:val="none" w:sz="0" w:space="0" w:color="auto"/>
            <w:left w:val="none" w:sz="0" w:space="0" w:color="auto"/>
            <w:bottom w:val="none" w:sz="0" w:space="0" w:color="auto"/>
            <w:right w:val="none" w:sz="0" w:space="0" w:color="auto"/>
          </w:divBdr>
          <w:divsChild>
            <w:div w:id="1040479003">
              <w:marLeft w:val="0"/>
              <w:marRight w:val="0"/>
              <w:marTop w:val="0"/>
              <w:marBottom w:val="0"/>
              <w:divBdr>
                <w:top w:val="none" w:sz="0" w:space="0" w:color="auto"/>
                <w:left w:val="none" w:sz="0" w:space="0" w:color="auto"/>
                <w:bottom w:val="none" w:sz="0" w:space="0" w:color="auto"/>
                <w:right w:val="none" w:sz="0" w:space="0" w:color="auto"/>
              </w:divBdr>
              <w:divsChild>
                <w:div w:id="1113213311">
                  <w:marLeft w:val="0"/>
                  <w:marRight w:val="0"/>
                  <w:marTop w:val="0"/>
                  <w:marBottom w:val="0"/>
                  <w:divBdr>
                    <w:top w:val="none" w:sz="0" w:space="0" w:color="auto"/>
                    <w:left w:val="none" w:sz="0" w:space="0" w:color="auto"/>
                    <w:bottom w:val="none" w:sz="0" w:space="0" w:color="auto"/>
                    <w:right w:val="none" w:sz="0" w:space="0" w:color="auto"/>
                  </w:divBdr>
                  <w:divsChild>
                    <w:div w:id="1181161539">
                      <w:marLeft w:val="0"/>
                      <w:marRight w:val="0"/>
                      <w:marTop w:val="0"/>
                      <w:marBottom w:val="0"/>
                      <w:divBdr>
                        <w:top w:val="none" w:sz="0" w:space="0" w:color="auto"/>
                        <w:left w:val="none" w:sz="0" w:space="0" w:color="auto"/>
                        <w:bottom w:val="none" w:sz="0" w:space="0" w:color="auto"/>
                        <w:right w:val="none" w:sz="0" w:space="0" w:color="auto"/>
                      </w:divBdr>
                      <w:divsChild>
                        <w:div w:id="1704551599">
                          <w:marLeft w:val="0"/>
                          <w:marRight w:val="0"/>
                          <w:marTop w:val="0"/>
                          <w:marBottom w:val="0"/>
                          <w:divBdr>
                            <w:top w:val="none" w:sz="0" w:space="0" w:color="auto"/>
                            <w:left w:val="none" w:sz="0" w:space="0" w:color="auto"/>
                            <w:bottom w:val="none" w:sz="0" w:space="0" w:color="auto"/>
                            <w:right w:val="none" w:sz="0" w:space="0" w:color="auto"/>
                          </w:divBdr>
                          <w:divsChild>
                            <w:div w:id="190847367">
                              <w:marLeft w:val="0"/>
                              <w:marRight w:val="0"/>
                              <w:marTop w:val="0"/>
                              <w:marBottom w:val="0"/>
                              <w:divBdr>
                                <w:top w:val="none" w:sz="0" w:space="0" w:color="auto"/>
                                <w:left w:val="none" w:sz="0" w:space="0" w:color="auto"/>
                                <w:bottom w:val="none" w:sz="0" w:space="0" w:color="auto"/>
                                <w:right w:val="none" w:sz="0" w:space="0" w:color="auto"/>
                              </w:divBdr>
                              <w:divsChild>
                                <w:div w:id="1541432861">
                                  <w:marLeft w:val="0"/>
                                  <w:marRight w:val="0"/>
                                  <w:marTop w:val="0"/>
                                  <w:marBottom w:val="0"/>
                                  <w:divBdr>
                                    <w:top w:val="none" w:sz="0" w:space="0" w:color="auto"/>
                                    <w:left w:val="none" w:sz="0" w:space="0" w:color="auto"/>
                                    <w:bottom w:val="none" w:sz="0" w:space="0" w:color="auto"/>
                                    <w:right w:val="none" w:sz="0" w:space="0" w:color="auto"/>
                                  </w:divBdr>
                                  <w:divsChild>
                                    <w:div w:id="659500551">
                                      <w:marLeft w:val="0"/>
                                      <w:marRight w:val="0"/>
                                      <w:marTop w:val="0"/>
                                      <w:marBottom w:val="0"/>
                                      <w:divBdr>
                                        <w:top w:val="none" w:sz="0" w:space="0" w:color="auto"/>
                                        <w:left w:val="none" w:sz="0" w:space="0" w:color="auto"/>
                                        <w:bottom w:val="none" w:sz="0" w:space="0" w:color="auto"/>
                                        <w:right w:val="none" w:sz="0" w:space="0" w:color="auto"/>
                                      </w:divBdr>
                                      <w:divsChild>
                                        <w:div w:id="13068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089030">
      <w:bodyDiv w:val="1"/>
      <w:marLeft w:val="0"/>
      <w:marRight w:val="0"/>
      <w:marTop w:val="0"/>
      <w:marBottom w:val="0"/>
      <w:divBdr>
        <w:top w:val="none" w:sz="0" w:space="0" w:color="auto"/>
        <w:left w:val="none" w:sz="0" w:space="0" w:color="auto"/>
        <w:bottom w:val="none" w:sz="0" w:space="0" w:color="auto"/>
        <w:right w:val="none" w:sz="0" w:space="0" w:color="auto"/>
      </w:divBdr>
      <w:divsChild>
        <w:div w:id="1773235600">
          <w:marLeft w:val="0"/>
          <w:marRight w:val="0"/>
          <w:marTop w:val="0"/>
          <w:marBottom w:val="0"/>
          <w:divBdr>
            <w:top w:val="none" w:sz="0" w:space="0" w:color="auto"/>
            <w:left w:val="none" w:sz="0" w:space="0" w:color="auto"/>
            <w:bottom w:val="none" w:sz="0" w:space="0" w:color="auto"/>
            <w:right w:val="none" w:sz="0" w:space="0" w:color="auto"/>
          </w:divBdr>
          <w:divsChild>
            <w:div w:id="601492190">
              <w:marLeft w:val="0"/>
              <w:marRight w:val="0"/>
              <w:marTop w:val="0"/>
              <w:marBottom w:val="0"/>
              <w:divBdr>
                <w:top w:val="none" w:sz="0" w:space="0" w:color="auto"/>
                <w:left w:val="none" w:sz="0" w:space="0" w:color="auto"/>
                <w:bottom w:val="none" w:sz="0" w:space="0" w:color="auto"/>
                <w:right w:val="none" w:sz="0" w:space="0" w:color="auto"/>
              </w:divBdr>
              <w:divsChild>
                <w:div w:id="480460412">
                  <w:marLeft w:val="0"/>
                  <w:marRight w:val="0"/>
                  <w:marTop w:val="0"/>
                  <w:marBottom w:val="0"/>
                  <w:divBdr>
                    <w:top w:val="none" w:sz="0" w:space="0" w:color="auto"/>
                    <w:left w:val="none" w:sz="0" w:space="0" w:color="auto"/>
                    <w:bottom w:val="none" w:sz="0" w:space="0" w:color="auto"/>
                    <w:right w:val="none" w:sz="0" w:space="0" w:color="auto"/>
                  </w:divBdr>
                  <w:divsChild>
                    <w:div w:id="2013143850">
                      <w:marLeft w:val="0"/>
                      <w:marRight w:val="0"/>
                      <w:marTop w:val="0"/>
                      <w:marBottom w:val="0"/>
                      <w:divBdr>
                        <w:top w:val="none" w:sz="0" w:space="0" w:color="auto"/>
                        <w:left w:val="none" w:sz="0" w:space="0" w:color="auto"/>
                        <w:bottom w:val="none" w:sz="0" w:space="0" w:color="auto"/>
                        <w:right w:val="none" w:sz="0" w:space="0" w:color="auto"/>
                      </w:divBdr>
                      <w:divsChild>
                        <w:div w:id="86928074">
                          <w:marLeft w:val="0"/>
                          <w:marRight w:val="0"/>
                          <w:marTop w:val="0"/>
                          <w:marBottom w:val="0"/>
                          <w:divBdr>
                            <w:top w:val="none" w:sz="0" w:space="0" w:color="auto"/>
                            <w:left w:val="none" w:sz="0" w:space="0" w:color="auto"/>
                            <w:bottom w:val="none" w:sz="0" w:space="0" w:color="auto"/>
                            <w:right w:val="none" w:sz="0" w:space="0" w:color="auto"/>
                          </w:divBdr>
                          <w:divsChild>
                            <w:div w:id="1521233777">
                              <w:marLeft w:val="0"/>
                              <w:marRight w:val="0"/>
                              <w:marTop w:val="0"/>
                              <w:marBottom w:val="0"/>
                              <w:divBdr>
                                <w:top w:val="none" w:sz="0" w:space="0" w:color="auto"/>
                                <w:left w:val="none" w:sz="0" w:space="0" w:color="auto"/>
                                <w:bottom w:val="none" w:sz="0" w:space="0" w:color="auto"/>
                                <w:right w:val="none" w:sz="0" w:space="0" w:color="auto"/>
                              </w:divBdr>
                              <w:divsChild>
                                <w:div w:id="2070836792">
                                  <w:marLeft w:val="0"/>
                                  <w:marRight w:val="0"/>
                                  <w:marTop w:val="0"/>
                                  <w:marBottom w:val="0"/>
                                  <w:divBdr>
                                    <w:top w:val="none" w:sz="0" w:space="0" w:color="auto"/>
                                    <w:left w:val="none" w:sz="0" w:space="0" w:color="auto"/>
                                    <w:bottom w:val="none" w:sz="0" w:space="0" w:color="auto"/>
                                    <w:right w:val="none" w:sz="0" w:space="0" w:color="auto"/>
                                  </w:divBdr>
                                  <w:divsChild>
                                    <w:div w:id="234559966">
                                      <w:marLeft w:val="0"/>
                                      <w:marRight w:val="0"/>
                                      <w:marTop w:val="0"/>
                                      <w:marBottom w:val="0"/>
                                      <w:divBdr>
                                        <w:top w:val="none" w:sz="0" w:space="0" w:color="auto"/>
                                        <w:left w:val="none" w:sz="0" w:space="0" w:color="auto"/>
                                        <w:bottom w:val="none" w:sz="0" w:space="0" w:color="auto"/>
                                        <w:right w:val="none" w:sz="0" w:space="0" w:color="auto"/>
                                      </w:divBdr>
                                      <w:divsChild>
                                        <w:div w:id="10817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725008">
      <w:bodyDiv w:val="1"/>
      <w:marLeft w:val="0"/>
      <w:marRight w:val="0"/>
      <w:marTop w:val="0"/>
      <w:marBottom w:val="0"/>
      <w:divBdr>
        <w:top w:val="none" w:sz="0" w:space="0" w:color="auto"/>
        <w:left w:val="none" w:sz="0" w:space="0" w:color="auto"/>
        <w:bottom w:val="none" w:sz="0" w:space="0" w:color="auto"/>
        <w:right w:val="none" w:sz="0" w:space="0" w:color="auto"/>
      </w:divBdr>
      <w:divsChild>
        <w:div w:id="1485660009">
          <w:marLeft w:val="0"/>
          <w:marRight w:val="0"/>
          <w:marTop w:val="0"/>
          <w:marBottom w:val="0"/>
          <w:divBdr>
            <w:top w:val="none" w:sz="0" w:space="0" w:color="auto"/>
            <w:left w:val="none" w:sz="0" w:space="0" w:color="auto"/>
            <w:bottom w:val="none" w:sz="0" w:space="0" w:color="auto"/>
            <w:right w:val="none" w:sz="0" w:space="0" w:color="auto"/>
          </w:divBdr>
          <w:divsChild>
            <w:div w:id="1265924177">
              <w:marLeft w:val="0"/>
              <w:marRight w:val="0"/>
              <w:marTop w:val="0"/>
              <w:marBottom w:val="0"/>
              <w:divBdr>
                <w:top w:val="none" w:sz="0" w:space="0" w:color="auto"/>
                <w:left w:val="none" w:sz="0" w:space="0" w:color="auto"/>
                <w:bottom w:val="none" w:sz="0" w:space="0" w:color="auto"/>
                <w:right w:val="none" w:sz="0" w:space="0" w:color="auto"/>
              </w:divBdr>
              <w:divsChild>
                <w:div w:id="50151474">
                  <w:marLeft w:val="0"/>
                  <w:marRight w:val="0"/>
                  <w:marTop w:val="0"/>
                  <w:marBottom w:val="0"/>
                  <w:divBdr>
                    <w:top w:val="none" w:sz="0" w:space="0" w:color="auto"/>
                    <w:left w:val="none" w:sz="0" w:space="0" w:color="auto"/>
                    <w:bottom w:val="none" w:sz="0" w:space="0" w:color="auto"/>
                    <w:right w:val="none" w:sz="0" w:space="0" w:color="auto"/>
                  </w:divBdr>
                  <w:divsChild>
                    <w:div w:id="455412116">
                      <w:marLeft w:val="0"/>
                      <w:marRight w:val="0"/>
                      <w:marTop w:val="0"/>
                      <w:marBottom w:val="0"/>
                      <w:divBdr>
                        <w:top w:val="none" w:sz="0" w:space="0" w:color="auto"/>
                        <w:left w:val="none" w:sz="0" w:space="0" w:color="auto"/>
                        <w:bottom w:val="none" w:sz="0" w:space="0" w:color="auto"/>
                        <w:right w:val="none" w:sz="0" w:space="0" w:color="auto"/>
                      </w:divBdr>
                      <w:divsChild>
                        <w:div w:id="1136531618">
                          <w:marLeft w:val="0"/>
                          <w:marRight w:val="0"/>
                          <w:marTop w:val="0"/>
                          <w:marBottom w:val="0"/>
                          <w:divBdr>
                            <w:top w:val="none" w:sz="0" w:space="0" w:color="auto"/>
                            <w:left w:val="none" w:sz="0" w:space="0" w:color="auto"/>
                            <w:bottom w:val="none" w:sz="0" w:space="0" w:color="auto"/>
                            <w:right w:val="none" w:sz="0" w:space="0" w:color="auto"/>
                          </w:divBdr>
                          <w:divsChild>
                            <w:div w:id="609554281">
                              <w:marLeft w:val="0"/>
                              <w:marRight w:val="0"/>
                              <w:marTop w:val="0"/>
                              <w:marBottom w:val="0"/>
                              <w:divBdr>
                                <w:top w:val="none" w:sz="0" w:space="0" w:color="auto"/>
                                <w:left w:val="none" w:sz="0" w:space="0" w:color="auto"/>
                                <w:bottom w:val="none" w:sz="0" w:space="0" w:color="auto"/>
                                <w:right w:val="none" w:sz="0" w:space="0" w:color="auto"/>
                              </w:divBdr>
                              <w:divsChild>
                                <w:div w:id="725491792">
                                  <w:marLeft w:val="0"/>
                                  <w:marRight w:val="0"/>
                                  <w:marTop w:val="0"/>
                                  <w:marBottom w:val="0"/>
                                  <w:divBdr>
                                    <w:top w:val="none" w:sz="0" w:space="0" w:color="auto"/>
                                    <w:left w:val="none" w:sz="0" w:space="0" w:color="auto"/>
                                    <w:bottom w:val="none" w:sz="0" w:space="0" w:color="auto"/>
                                    <w:right w:val="none" w:sz="0" w:space="0" w:color="auto"/>
                                  </w:divBdr>
                                  <w:divsChild>
                                    <w:div w:id="804782915">
                                      <w:marLeft w:val="0"/>
                                      <w:marRight w:val="0"/>
                                      <w:marTop w:val="0"/>
                                      <w:marBottom w:val="0"/>
                                      <w:divBdr>
                                        <w:top w:val="none" w:sz="0" w:space="0" w:color="auto"/>
                                        <w:left w:val="none" w:sz="0" w:space="0" w:color="auto"/>
                                        <w:bottom w:val="none" w:sz="0" w:space="0" w:color="auto"/>
                                        <w:right w:val="none" w:sz="0" w:space="0" w:color="auto"/>
                                      </w:divBdr>
                                      <w:divsChild>
                                        <w:div w:id="1824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622483">
      <w:bodyDiv w:val="1"/>
      <w:marLeft w:val="0"/>
      <w:marRight w:val="0"/>
      <w:marTop w:val="0"/>
      <w:marBottom w:val="0"/>
      <w:divBdr>
        <w:top w:val="none" w:sz="0" w:space="0" w:color="auto"/>
        <w:left w:val="none" w:sz="0" w:space="0" w:color="auto"/>
        <w:bottom w:val="none" w:sz="0" w:space="0" w:color="auto"/>
        <w:right w:val="none" w:sz="0" w:space="0" w:color="auto"/>
      </w:divBdr>
      <w:divsChild>
        <w:div w:id="1205026780">
          <w:marLeft w:val="0"/>
          <w:marRight w:val="0"/>
          <w:marTop w:val="0"/>
          <w:marBottom w:val="0"/>
          <w:divBdr>
            <w:top w:val="none" w:sz="0" w:space="0" w:color="auto"/>
            <w:left w:val="none" w:sz="0" w:space="0" w:color="auto"/>
            <w:bottom w:val="none" w:sz="0" w:space="0" w:color="auto"/>
            <w:right w:val="none" w:sz="0" w:space="0" w:color="auto"/>
          </w:divBdr>
          <w:divsChild>
            <w:div w:id="258220453">
              <w:marLeft w:val="0"/>
              <w:marRight w:val="0"/>
              <w:marTop w:val="0"/>
              <w:marBottom w:val="0"/>
              <w:divBdr>
                <w:top w:val="none" w:sz="0" w:space="0" w:color="auto"/>
                <w:left w:val="none" w:sz="0" w:space="0" w:color="auto"/>
                <w:bottom w:val="none" w:sz="0" w:space="0" w:color="auto"/>
                <w:right w:val="none" w:sz="0" w:space="0" w:color="auto"/>
              </w:divBdr>
              <w:divsChild>
                <w:div w:id="1747220115">
                  <w:marLeft w:val="0"/>
                  <w:marRight w:val="0"/>
                  <w:marTop w:val="0"/>
                  <w:marBottom w:val="0"/>
                  <w:divBdr>
                    <w:top w:val="none" w:sz="0" w:space="0" w:color="auto"/>
                    <w:left w:val="none" w:sz="0" w:space="0" w:color="auto"/>
                    <w:bottom w:val="none" w:sz="0" w:space="0" w:color="auto"/>
                    <w:right w:val="none" w:sz="0" w:space="0" w:color="auto"/>
                  </w:divBdr>
                  <w:divsChild>
                    <w:div w:id="593324816">
                      <w:marLeft w:val="0"/>
                      <w:marRight w:val="0"/>
                      <w:marTop w:val="0"/>
                      <w:marBottom w:val="0"/>
                      <w:divBdr>
                        <w:top w:val="none" w:sz="0" w:space="0" w:color="auto"/>
                        <w:left w:val="none" w:sz="0" w:space="0" w:color="auto"/>
                        <w:bottom w:val="none" w:sz="0" w:space="0" w:color="auto"/>
                        <w:right w:val="none" w:sz="0" w:space="0" w:color="auto"/>
                      </w:divBdr>
                      <w:divsChild>
                        <w:div w:id="50346145">
                          <w:marLeft w:val="0"/>
                          <w:marRight w:val="0"/>
                          <w:marTop w:val="0"/>
                          <w:marBottom w:val="0"/>
                          <w:divBdr>
                            <w:top w:val="none" w:sz="0" w:space="0" w:color="auto"/>
                            <w:left w:val="none" w:sz="0" w:space="0" w:color="auto"/>
                            <w:bottom w:val="none" w:sz="0" w:space="0" w:color="auto"/>
                            <w:right w:val="none" w:sz="0" w:space="0" w:color="auto"/>
                          </w:divBdr>
                          <w:divsChild>
                            <w:div w:id="1246576084">
                              <w:marLeft w:val="0"/>
                              <w:marRight w:val="0"/>
                              <w:marTop w:val="0"/>
                              <w:marBottom w:val="0"/>
                              <w:divBdr>
                                <w:top w:val="none" w:sz="0" w:space="0" w:color="auto"/>
                                <w:left w:val="none" w:sz="0" w:space="0" w:color="auto"/>
                                <w:bottom w:val="none" w:sz="0" w:space="0" w:color="auto"/>
                                <w:right w:val="none" w:sz="0" w:space="0" w:color="auto"/>
                              </w:divBdr>
                              <w:divsChild>
                                <w:div w:id="636421531">
                                  <w:marLeft w:val="0"/>
                                  <w:marRight w:val="0"/>
                                  <w:marTop w:val="0"/>
                                  <w:marBottom w:val="0"/>
                                  <w:divBdr>
                                    <w:top w:val="none" w:sz="0" w:space="0" w:color="auto"/>
                                    <w:left w:val="none" w:sz="0" w:space="0" w:color="auto"/>
                                    <w:bottom w:val="none" w:sz="0" w:space="0" w:color="auto"/>
                                    <w:right w:val="none" w:sz="0" w:space="0" w:color="auto"/>
                                  </w:divBdr>
                                  <w:divsChild>
                                    <w:div w:id="2026708181">
                                      <w:marLeft w:val="0"/>
                                      <w:marRight w:val="0"/>
                                      <w:marTop w:val="0"/>
                                      <w:marBottom w:val="0"/>
                                      <w:divBdr>
                                        <w:top w:val="none" w:sz="0" w:space="0" w:color="auto"/>
                                        <w:left w:val="none" w:sz="0" w:space="0" w:color="auto"/>
                                        <w:bottom w:val="none" w:sz="0" w:space="0" w:color="auto"/>
                                        <w:right w:val="none" w:sz="0" w:space="0" w:color="auto"/>
                                      </w:divBdr>
                                      <w:divsChild>
                                        <w:div w:id="1835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930383">
      <w:bodyDiv w:val="1"/>
      <w:marLeft w:val="0"/>
      <w:marRight w:val="0"/>
      <w:marTop w:val="0"/>
      <w:marBottom w:val="0"/>
      <w:divBdr>
        <w:top w:val="none" w:sz="0" w:space="0" w:color="auto"/>
        <w:left w:val="none" w:sz="0" w:space="0" w:color="auto"/>
        <w:bottom w:val="none" w:sz="0" w:space="0" w:color="auto"/>
        <w:right w:val="none" w:sz="0" w:space="0" w:color="auto"/>
      </w:divBdr>
      <w:divsChild>
        <w:div w:id="321086360">
          <w:marLeft w:val="0"/>
          <w:marRight w:val="0"/>
          <w:marTop w:val="0"/>
          <w:marBottom w:val="0"/>
          <w:divBdr>
            <w:top w:val="none" w:sz="0" w:space="0" w:color="auto"/>
            <w:left w:val="none" w:sz="0" w:space="0" w:color="auto"/>
            <w:bottom w:val="none" w:sz="0" w:space="0" w:color="auto"/>
            <w:right w:val="none" w:sz="0" w:space="0" w:color="auto"/>
          </w:divBdr>
          <w:divsChild>
            <w:div w:id="1691570152">
              <w:marLeft w:val="0"/>
              <w:marRight w:val="0"/>
              <w:marTop w:val="0"/>
              <w:marBottom w:val="0"/>
              <w:divBdr>
                <w:top w:val="none" w:sz="0" w:space="0" w:color="auto"/>
                <w:left w:val="none" w:sz="0" w:space="0" w:color="auto"/>
                <w:bottom w:val="none" w:sz="0" w:space="0" w:color="auto"/>
                <w:right w:val="none" w:sz="0" w:space="0" w:color="auto"/>
              </w:divBdr>
              <w:divsChild>
                <w:div w:id="279410782">
                  <w:marLeft w:val="0"/>
                  <w:marRight w:val="0"/>
                  <w:marTop w:val="0"/>
                  <w:marBottom w:val="0"/>
                  <w:divBdr>
                    <w:top w:val="none" w:sz="0" w:space="0" w:color="auto"/>
                    <w:left w:val="none" w:sz="0" w:space="0" w:color="auto"/>
                    <w:bottom w:val="none" w:sz="0" w:space="0" w:color="auto"/>
                    <w:right w:val="none" w:sz="0" w:space="0" w:color="auto"/>
                  </w:divBdr>
                  <w:divsChild>
                    <w:div w:id="1183007586">
                      <w:marLeft w:val="0"/>
                      <w:marRight w:val="0"/>
                      <w:marTop w:val="0"/>
                      <w:marBottom w:val="0"/>
                      <w:divBdr>
                        <w:top w:val="none" w:sz="0" w:space="0" w:color="auto"/>
                        <w:left w:val="none" w:sz="0" w:space="0" w:color="auto"/>
                        <w:bottom w:val="none" w:sz="0" w:space="0" w:color="auto"/>
                        <w:right w:val="none" w:sz="0" w:space="0" w:color="auto"/>
                      </w:divBdr>
                      <w:divsChild>
                        <w:div w:id="507719215">
                          <w:marLeft w:val="0"/>
                          <w:marRight w:val="0"/>
                          <w:marTop w:val="0"/>
                          <w:marBottom w:val="0"/>
                          <w:divBdr>
                            <w:top w:val="none" w:sz="0" w:space="0" w:color="auto"/>
                            <w:left w:val="none" w:sz="0" w:space="0" w:color="auto"/>
                            <w:bottom w:val="none" w:sz="0" w:space="0" w:color="auto"/>
                            <w:right w:val="none" w:sz="0" w:space="0" w:color="auto"/>
                          </w:divBdr>
                          <w:divsChild>
                            <w:div w:id="1653867971">
                              <w:marLeft w:val="0"/>
                              <w:marRight w:val="0"/>
                              <w:marTop w:val="0"/>
                              <w:marBottom w:val="0"/>
                              <w:divBdr>
                                <w:top w:val="none" w:sz="0" w:space="0" w:color="auto"/>
                                <w:left w:val="none" w:sz="0" w:space="0" w:color="auto"/>
                                <w:bottom w:val="none" w:sz="0" w:space="0" w:color="auto"/>
                                <w:right w:val="none" w:sz="0" w:space="0" w:color="auto"/>
                              </w:divBdr>
                              <w:divsChild>
                                <w:div w:id="1488934707">
                                  <w:marLeft w:val="0"/>
                                  <w:marRight w:val="0"/>
                                  <w:marTop w:val="0"/>
                                  <w:marBottom w:val="0"/>
                                  <w:divBdr>
                                    <w:top w:val="none" w:sz="0" w:space="0" w:color="auto"/>
                                    <w:left w:val="none" w:sz="0" w:space="0" w:color="auto"/>
                                    <w:bottom w:val="none" w:sz="0" w:space="0" w:color="auto"/>
                                    <w:right w:val="none" w:sz="0" w:space="0" w:color="auto"/>
                                  </w:divBdr>
                                  <w:divsChild>
                                    <w:div w:id="981692620">
                                      <w:marLeft w:val="0"/>
                                      <w:marRight w:val="0"/>
                                      <w:marTop w:val="0"/>
                                      <w:marBottom w:val="0"/>
                                      <w:divBdr>
                                        <w:top w:val="none" w:sz="0" w:space="0" w:color="auto"/>
                                        <w:left w:val="none" w:sz="0" w:space="0" w:color="auto"/>
                                        <w:bottom w:val="none" w:sz="0" w:space="0" w:color="auto"/>
                                        <w:right w:val="none" w:sz="0" w:space="0" w:color="auto"/>
                                      </w:divBdr>
                                      <w:divsChild>
                                        <w:div w:id="12162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30797">
      <w:bodyDiv w:val="1"/>
      <w:marLeft w:val="0"/>
      <w:marRight w:val="0"/>
      <w:marTop w:val="0"/>
      <w:marBottom w:val="0"/>
      <w:divBdr>
        <w:top w:val="none" w:sz="0" w:space="0" w:color="auto"/>
        <w:left w:val="none" w:sz="0" w:space="0" w:color="auto"/>
        <w:bottom w:val="none" w:sz="0" w:space="0" w:color="auto"/>
        <w:right w:val="none" w:sz="0" w:space="0" w:color="auto"/>
      </w:divBdr>
      <w:divsChild>
        <w:div w:id="673873638">
          <w:marLeft w:val="0"/>
          <w:marRight w:val="0"/>
          <w:marTop w:val="0"/>
          <w:marBottom w:val="0"/>
          <w:divBdr>
            <w:top w:val="none" w:sz="0" w:space="0" w:color="auto"/>
            <w:left w:val="none" w:sz="0" w:space="0" w:color="auto"/>
            <w:bottom w:val="none" w:sz="0" w:space="0" w:color="auto"/>
            <w:right w:val="none" w:sz="0" w:space="0" w:color="auto"/>
          </w:divBdr>
          <w:divsChild>
            <w:div w:id="2055999316">
              <w:marLeft w:val="0"/>
              <w:marRight w:val="0"/>
              <w:marTop w:val="0"/>
              <w:marBottom w:val="0"/>
              <w:divBdr>
                <w:top w:val="none" w:sz="0" w:space="0" w:color="auto"/>
                <w:left w:val="none" w:sz="0" w:space="0" w:color="auto"/>
                <w:bottom w:val="none" w:sz="0" w:space="0" w:color="auto"/>
                <w:right w:val="none" w:sz="0" w:space="0" w:color="auto"/>
              </w:divBdr>
              <w:divsChild>
                <w:div w:id="1239828758">
                  <w:marLeft w:val="0"/>
                  <w:marRight w:val="0"/>
                  <w:marTop w:val="0"/>
                  <w:marBottom w:val="0"/>
                  <w:divBdr>
                    <w:top w:val="none" w:sz="0" w:space="0" w:color="auto"/>
                    <w:left w:val="none" w:sz="0" w:space="0" w:color="auto"/>
                    <w:bottom w:val="none" w:sz="0" w:space="0" w:color="auto"/>
                    <w:right w:val="none" w:sz="0" w:space="0" w:color="auto"/>
                  </w:divBdr>
                  <w:divsChild>
                    <w:div w:id="963463872">
                      <w:marLeft w:val="0"/>
                      <w:marRight w:val="0"/>
                      <w:marTop w:val="0"/>
                      <w:marBottom w:val="0"/>
                      <w:divBdr>
                        <w:top w:val="none" w:sz="0" w:space="0" w:color="auto"/>
                        <w:left w:val="none" w:sz="0" w:space="0" w:color="auto"/>
                        <w:bottom w:val="none" w:sz="0" w:space="0" w:color="auto"/>
                        <w:right w:val="none" w:sz="0" w:space="0" w:color="auto"/>
                      </w:divBdr>
                      <w:divsChild>
                        <w:div w:id="1561673337">
                          <w:marLeft w:val="0"/>
                          <w:marRight w:val="0"/>
                          <w:marTop w:val="0"/>
                          <w:marBottom w:val="0"/>
                          <w:divBdr>
                            <w:top w:val="none" w:sz="0" w:space="0" w:color="auto"/>
                            <w:left w:val="none" w:sz="0" w:space="0" w:color="auto"/>
                            <w:bottom w:val="none" w:sz="0" w:space="0" w:color="auto"/>
                            <w:right w:val="none" w:sz="0" w:space="0" w:color="auto"/>
                          </w:divBdr>
                          <w:divsChild>
                            <w:div w:id="431512254">
                              <w:marLeft w:val="0"/>
                              <w:marRight w:val="0"/>
                              <w:marTop w:val="0"/>
                              <w:marBottom w:val="0"/>
                              <w:divBdr>
                                <w:top w:val="none" w:sz="0" w:space="0" w:color="auto"/>
                                <w:left w:val="none" w:sz="0" w:space="0" w:color="auto"/>
                                <w:bottom w:val="none" w:sz="0" w:space="0" w:color="auto"/>
                                <w:right w:val="none" w:sz="0" w:space="0" w:color="auto"/>
                              </w:divBdr>
                              <w:divsChild>
                                <w:div w:id="635985881">
                                  <w:marLeft w:val="0"/>
                                  <w:marRight w:val="0"/>
                                  <w:marTop w:val="0"/>
                                  <w:marBottom w:val="0"/>
                                  <w:divBdr>
                                    <w:top w:val="none" w:sz="0" w:space="0" w:color="auto"/>
                                    <w:left w:val="none" w:sz="0" w:space="0" w:color="auto"/>
                                    <w:bottom w:val="none" w:sz="0" w:space="0" w:color="auto"/>
                                    <w:right w:val="none" w:sz="0" w:space="0" w:color="auto"/>
                                  </w:divBdr>
                                  <w:divsChild>
                                    <w:div w:id="483936882">
                                      <w:marLeft w:val="0"/>
                                      <w:marRight w:val="0"/>
                                      <w:marTop w:val="0"/>
                                      <w:marBottom w:val="0"/>
                                      <w:divBdr>
                                        <w:top w:val="none" w:sz="0" w:space="0" w:color="auto"/>
                                        <w:left w:val="none" w:sz="0" w:space="0" w:color="auto"/>
                                        <w:bottom w:val="none" w:sz="0" w:space="0" w:color="auto"/>
                                        <w:right w:val="none" w:sz="0" w:space="0" w:color="auto"/>
                                      </w:divBdr>
                                      <w:divsChild>
                                        <w:div w:id="15656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060679">
      <w:bodyDiv w:val="1"/>
      <w:marLeft w:val="0"/>
      <w:marRight w:val="0"/>
      <w:marTop w:val="0"/>
      <w:marBottom w:val="0"/>
      <w:divBdr>
        <w:top w:val="none" w:sz="0" w:space="0" w:color="auto"/>
        <w:left w:val="none" w:sz="0" w:space="0" w:color="auto"/>
        <w:bottom w:val="none" w:sz="0" w:space="0" w:color="auto"/>
        <w:right w:val="none" w:sz="0" w:space="0" w:color="auto"/>
      </w:divBdr>
      <w:divsChild>
        <w:div w:id="1048337971">
          <w:marLeft w:val="0"/>
          <w:marRight w:val="0"/>
          <w:marTop w:val="0"/>
          <w:marBottom w:val="0"/>
          <w:divBdr>
            <w:top w:val="none" w:sz="0" w:space="0" w:color="auto"/>
            <w:left w:val="none" w:sz="0" w:space="0" w:color="auto"/>
            <w:bottom w:val="none" w:sz="0" w:space="0" w:color="auto"/>
            <w:right w:val="none" w:sz="0" w:space="0" w:color="auto"/>
          </w:divBdr>
          <w:divsChild>
            <w:div w:id="1635788474">
              <w:marLeft w:val="0"/>
              <w:marRight w:val="0"/>
              <w:marTop w:val="0"/>
              <w:marBottom w:val="0"/>
              <w:divBdr>
                <w:top w:val="none" w:sz="0" w:space="0" w:color="auto"/>
                <w:left w:val="none" w:sz="0" w:space="0" w:color="auto"/>
                <w:bottom w:val="none" w:sz="0" w:space="0" w:color="auto"/>
                <w:right w:val="none" w:sz="0" w:space="0" w:color="auto"/>
              </w:divBdr>
              <w:divsChild>
                <w:div w:id="1212811971">
                  <w:marLeft w:val="0"/>
                  <w:marRight w:val="0"/>
                  <w:marTop w:val="0"/>
                  <w:marBottom w:val="0"/>
                  <w:divBdr>
                    <w:top w:val="none" w:sz="0" w:space="0" w:color="auto"/>
                    <w:left w:val="none" w:sz="0" w:space="0" w:color="auto"/>
                    <w:bottom w:val="none" w:sz="0" w:space="0" w:color="auto"/>
                    <w:right w:val="none" w:sz="0" w:space="0" w:color="auto"/>
                  </w:divBdr>
                  <w:divsChild>
                    <w:div w:id="456097229">
                      <w:marLeft w:val="0"/>
                      <w:marRight w:val="0"/>
                      <w:marTop w:val="0"/>
                      <w:marBottom w:val="0"/>
                      <w:divBdr>
                        <w:top w:val="none" w:sz="0" w:space="0" w:color="auto"/>
                        <w:left w:val="none" w:sz="0" w:space="0" w:color="auto"/>
                        <w:bottom w:val="none" w:sz="0" w:space="0" w:color="auto"/>
                        <w:right w:val="none" w:sz="0" w:space="0" w:color="auto"/>
                      </w:divBdr>
                      <w:divsChild>
                        <w:div w:id="515659683">
                          <w:marLeft w:val="0"/>
                          <w:marRight w:val="0"/>
                          <w:marTop w:val="0"/>
                          <w:marBottom w:val="0"/>
                          <w:divBdr>
                            <w:top w:val="none" w:sz="0" w:space="0" w:color="auto"/>
                            <w:left w:val="none" w:sz="0" w:space="0" w:color="auto"/>
                            <w:bottom w:val="none" w:sz="0" w:space="0" w:color="auto"/>
                            <w:right w:val="none" w:sz="0" w:space="0" w:color="auto"/>
                          </w:divBdr>
                          <w:divsChild>
                            <w:div w:id="1294949436">
                              <w:marLeft w:val="0"/>
                              <w:marRight w:val="0"/>
                              <w:marTop w:val="0"/>
                              <w:marBottom w:val="0"/>
                              <w:divBdr>
                                <w:top w:val="none" w:sz="0" w:space="0" w:color="auto"/>
                                <w:left w:val="none" w:sz="0" w:space="0" w:color="auto"/>
                                <w:bottom w:val="none" w:sz="0" w:space="0" w:color="auto"/>
                                <w:right w:val="none" w:sz="0" w:space="0" w:color="auto"/>
                              </w:divBdr>
                              <w:divsChild>
                                <w:div w:id="290283272">
                                  <w:marLeft w:val="0"/>
                                  <w:marRight w:val="0"/>
                                  <w:marTop w:val="0"/>
                                  <w:marBottom w:val="0"/>
                                  <w:divBdr>
                                    <w:top w:val="none" w:sz="0" w:space="0" w:color="auto"/>
                                    <w:left w:val="none" w:sz="0" w:space="0" w:color="auto"/>
                                    <w:bottom w:val="none" w:sz="0" w:space="0" w:color="auto"/>
                                    <w:right w:val="none" w:sz="0" w:space="0" w:color="auto"/>
                                  </w:divBdr>
                                  <w:divsChild>
                                    <w:div w:id="614678266">
                                      <w:marLeft w:val="0"/>
                                      <w:marRight w:val="0"/>
                                      <w:marTop w:val="0"/>
                                      <w:marBottom w:val="0"/>
                                      <w:divBdr>
                                        <w:top w:val="none" w:sz="0" w:space="0" w:color="auto"/>
                                        <w:left w:val="none" w:sz="0" w:space="0" w:color="auto"/>
                                        <w:bottom w:val="none" w:sz="0" w:space="0" w:color="auto"/>
                                        <w:right w:val="none" w:sz="0" w:space="0" w:color="auto"/>
                                      </w:divBdr>
                                      <w:divsChild>
                                        <w:div w:id="4277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071891">
      <w:bodyDiv w:val="1"/>
      <w:marLeft w:val="0"/>
      <w:marRight w:val="0"/>
      <w:marTop w:val="0"/>
      <w:marBottom w:val="0"/>
      <w:divBdr>
        <w:top w:val="none" w:sz="0" w:space="0" w:color="auto"/>
        <w:left w:val="none" w:sz="0" w:space="0" w:color="auto"/>
        <w:bottom w:val="none" w:sz="0" w:space="0" w:color="auto"/>
        <w:right w:val="none" w:sz="0" w:space="0" w:color="auto"/>
      </w:divBdr>
      <w:divsChild>
        <w:div w:id="1511335211">
          <w:marLeft w:val="0"/>
          <w:marRight w:val="0"/>
          <w:marTop w:val="0"/>
          <w:marBottom w:val="0"/>
          <w:divBdr>
            <w:top w:val="none" w:sz="0" w:space="0" w:color="auto"/>
            <w:left w:val="none" w:sz="0" w:space="0" w:color="auto"/>
            <w:bottom w:val="none" w:sz="0" w:space="0" w:color="auto"/>
            <w:right w:val="none" w:sz="0" w:space="0" w:color="auto"/>
          </w:divBdr>
          <w:divsChild>
            <w:div w:id="1711029812">
              <w:marLeft w:val="0"/>
              <w:marRight w:val="0"/>
              <w:marTop w:val="0"/>
              <w:marBottom w:val="0"/>
              <w:divBdr>
                <w:top w:val="none" w:sz="0" w:space="0" w:color="auto"/>
                <w:left w:val="none" w:sz="0" w:space="0" w:color="auto"/>
                <w:bottom w:val="none" w:sz="0" w:space="0" w:color="auto"/>
                <w:right w:val="none" w:sz="0" w:space="0" w:color="auto"/>
              </w:divBdr>
              <w:divsChild>
                <w:div w:id="1490907663">
                  <w:marLeft w:val="0"/>
                  <w:marRight w:val="0"/>
                  <w:marTop w:val="0"/>
                  <w:marBottom w:val="0"/>
                  <w:divBdr>
                    <w:top w:val="none" w:sz="0" w:space="0" w:color="auto"/>
                    <w:left w:val="none" w:sz="0" w:space="0" w:color="auto"/>
                    <w:bottom w:val="none" w:sz="0" w:space="0" w:color="auto"/>
                    <w:right w:val="none" w:sz="0" w:space="0" w:color="auto"/>
                  </w:divBdr>
                  <w:divsChild>
                    <w:div w:id="68620969">
                      <w:marLeft w:val="0"/>
                      <w:marRight w:val="0"/>
                      <w:marTop w:val="0"/>
                      <w:marBottom w:val="0"/>
                      <w:divBdr>
                        <w:top w:val="none" w:sz="0" w:space="0" w:color="auto"/>
                        <w:left w:val="none" w:sz="0" w:space="0" w:color="auto"/>
                        <w:bottom w:val="none" w:sz="0" w:space="0" w:color="auto"/>
                        <w:right w:val="none" w:sz="0" w:space="0" w:color="auto"/>
                      </w:divBdr>
                      <w:divsChild>
                        <w:div w:id="2108309345">
                          <w:marLeft w:val="0"/>
                          <w:marRight w:val="0"/>
                          <w:marTop w:val="0"/>
                          <w:marBottom w:val="0"/>
                          <w:divBdr>
                            <w:top w:val="none" w:sz="0" w:space="0" w:color="auto"/>
                            <w:left w:val="none" w:sz="0" w:space="0" w:color="auto"/>
                            <w:bottom w:val="none" w:sz="0" w:space="0" w:color="auto"/>
                            <w:right w:val="none" w:sz="0" w:space="0" w:color="auto"/>
                          </w:divBdr>
                          <w:divsChild>
                            <w:div w:id="1357581166">
                              <w:marLeft w:val="0"/>
                              <w:marRight w:val="0"/>
                              <w:marTop w:val="0"/>
                              <w:marBottom w:val="0"/>
                              <w:divBdr>
                                <w:top w:val="none" w:sz="0" w:space="0" w:color="auto"/>
                                <w:left w:val="none" w:sz="0" w:space="0" w:color="auto"/>
                                <w:bottom w:val="none" w:sz="0" w:space="0" w:color="auto"/>
                                <w:right w:val="none" w:sz="0" w:space="0" w:color="auto"/>
                              </w:divBdr>
                              <w:divsChild>
                                <w:div w:id="485241805">
                                  <w:marLeft w:val="0"/>
                                  <w:marRight w:val="0"/>
                                  <w:marTop w:val="0"/>
                                  <w:marBottom w:val="0"/>
                                  <w:divBdr>
                                    <w:top w:val="none" w:sz="0" w:space="0" w:color="auto"/>
                                    <w:left w:val="none" w:sz="0" w:space="0" w:color="auto"/>
                                    <w:bottom w:val="none" w:sz="0" w:space="0" w:color="auto"/>
                                    <w:right w:val="none" w:sz="0" w:space="0" w:color="auto"/>
                                  </w:divBdr>
                                  <w:divsChild>
                                    <w:div w:id="1288659659">
                                      <w:marLeft w:val="0"/>
                                      <w:marRight w:val="0"/>
                                      <w:marTop w:val="0"/>
                                      <w:marBottom w:val="0"/>
                                      <w:divBdr>
                                        <w:top w:val="none" w:sz="0" w:space="0" w:color="auto"/>
                                        <w:left w:val="none" w:sz="0" w:space="0" w:color="auto"/>
                                        <w:bottom w:val="none" w:sz="0" w:space="0" w:color="auto"/>
                                        <w:right w:val="none" w:sz="0" w:space="0" w:color="auto"/>
                                      </w:divBdr>
                                      <w:divsChild>
                                        <w:div w:id="7552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714110">
      <w:bodyDiv w:val="1"/>
      <w:marLeft w:val="0"/>
      <w:marRight w:val="0"/>
      <w:marTop w:val="0"/>
      <w:marBottom w:val="0"/>
      <w:divBdr>
        <w:top w:val="none" w:sz="0" w:space="0" w:color="auto"/>
        <w:left w:val="none" w:sz="0" w:space="0" w:color="auto"/>
        <w:bottom w:val="none" w:sz="0" w:space="0" w:color="auto"/>
        <w:right w:val="none" w:sz="0" w:space="0" w:color="auto"/>
      </w:divBdr>
      <w:divsChild>
        <w:div w:id="232934509">
          <w:marLeft w:val="0"/>
          <w:marRight w:val="0"/>
          <w:marTop w:val="0"/>
          <w:marBottom w:val="0"/>
          <w:divBdr>
            <w:top w:val="none" w:sz="0" w:space="0" w:color="auto"/>
            <w:left w:val="none" w:sz="0" w:space="0" w:color="auto"/>
            <w:bottom w:val="none" w:sz="0" w:space="0" w:color="auto"/>
            <w:right w:val="none" w:sz="0" w:space="0" w:color="auto"/>
          </w:divBdr>
          <w:divsChild>
            <w:div w:id="1185823024">
              <w:marLeft w:val="0"/>
              <w:marRight w:val="0"/>
              <w:marTop w:val="0"/>
              <w:marBottom w:val="0"/>
              <w:divBdr>
                <w:top w:val="none" w:sz="0" w:space="0" w:color="auto"/>
                <w:left w:val="none" w:sz="0" w:space="0" w:color="auto"/>
                <w:bottom w:val="none" w:sz="0" w:space="0" w:color="auto"/>
                <w:right w:val="none" w:sz="0" w:space="0" w:color="auto"/>
              </w:divBdr>
              <w:divsChild>
                <w:div w:id="2112894738">
                  <w:marLeft w:val="0"/>
                  <w:marRight w:val="0"/>
                  <w:marTop w:val="0"/>
                  <w:marBottom w:val="0"/>
                  <w:divBdr>
                    <w:top w:val="none" w:sz="0" w:space="0" w:color="auto"/>
                    <w:left w:val="none" w:sz="0" w:space="0" w:color="auto"/>
                    <w:bottom w:val="none" w:sz="0" w:space="0" w:color="auto"/>
                    <w:right w:val="none" w:sz="0" w:space="0" w:color="auto"/>
                  </w:divBdr>
                  <w:divsChild>
                    <w:div w:id="1627392184">
                      <w:marLeft w:val="0"/>
                      <w:marRight w:val="0"/>
                      <w:marTop w:val="0"/>
                      <w:marBottom w:val="0"/>
                      <w:divBdr>
                        <w:top w:val="none" w:sz="0" w:space="0" w:color="auto"/>
                        <w:left w:val="none" w:sz="0" w:space="0" w:color="auto"/>
                        <w:bottom w:val="none" w:sz="0" w:space="0" w:color="auto"/>
                        <w:right w:val="none" w:sz="0" w:space="0" w:color="auto"/>
                      </w:divBdr>
                      <w:divsChild>
                        <w:div w:id="335544673">
                          <w:marLeft w:val="0"/>
                          <w:marRight w:val="0"/>
                          <w:marTop w:val="0"/>
                          <w:marBottom w:val="0"/>
                          <w:divBdr>
                            <w:top w:val="none" w:sz="0" w:space="0" w:color="auto"/>
                            <w:left w:val="none" w:sz="0" w:space="0" w:color="auto"/>
                            <w:bottom w:val="none" w:sz="0" w:space="0" w:color="auto"/>
                            <w:right w:val="none" w:sz="0" w:space="0" w:color="auto"/>
                          </w:divBdr>
                          <w:divsChild>
                            <w:div w:id="250313070">
                              <w:marLeft w:val="0"/>
                              <w:marRight w:val="0"/>
                              <w:marTop w:val="0"/>
                              <w:marBottom w:val="0"/>
                              <w:divBdr>
                                <w:top w:val="none" w:sz="0" w:space="0" w:color="auto"/>
                                <w:left w:val="none" w:sz="0" w:space="0" w:color="auto"/>
                                <w:bottom w:val="none" w:sz="0" w:space="0" w:color="auto"/>
                                <w:right w:val="none" w:sz="0" w:space="0" w:color="auto"/>
                              </w:divBdr>
                              <w:divsChild>
                                <w:div w:id="2113815373">
                                  <w:marLeft w:val="0"/>
                                  <w:marRight w:val="0"/>
                                  <w:marTop w:val="0"/>
                                  <w:marBottom w:val="0"/>
                                  <w:divBdr>
                                    <w:top w:val="none" w:sz="0" w:space="0" w:color="auto"/>
                                    <w:left w:val="none" w:sz="0" w:space="0" w:color="auto"/>
                                    <w:bottom w:val="none" w:sz="0" w:space="0" w:color="auto"/>
                                    <w:right w:val="none" w:sz="0" w:space="0" w:color="auto"/>
                                  </w:divBdr>
                                  <w:divsChild>
                                    <w:div w:id="396318633">
                                      <w:marLeft w:val="0"/>
                                      <w:marRight w:val="0"/>
                                      <w:marTop w:val="0"/>
                                      <w:marBottom w:val="0"/>
                                      <w:divBdr>
                                        <w:top w:val="none" w:sz="0" w:space="0" w:color="auto"/>
                                        <w:left w:val="none" w:sz="0" w:space="0" w:color="auto"/>
                                        <w:bottom w:val="none" w:sz="0" w:space="0" w:color="auto"/>
                                        <w:right w:val="none" w:sz="0" w:space="0" w:color="auto"/>
                                      </w:divBdr>
                                      <w:divsChild>
                                        <w:div w:id="10838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slam.org/person/allamah-sayyid-saeed-akhtar-rizv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islam.org/organization/bilal-muslim-mission-tanzani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5607-FCFC-40EA-8723-ACDA6A3B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133</TotalTime>
  <Pages>1</Pages>
  <Words>21760</Words>
  <Characters>124038</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A2</dc:creator>
  <cp:lastModifiedBy>A2</cp:lastModifiedBy>
  <cp:revision>35</cp:revision>
  <cp:lastPrinted>2014-06-02T08:29:00Z</cp:lastPrinted>
  <dcterms:created xsi:type="dcterms:W3CDTF">2014-06-02T06:01:00Z</dcterms:created>
  <dcterms:modified xsi:type="dcterms:W3CDTF">2014-06-02T08:29:00Z</dcterms:modified>
</cp:coreProperties>
</file>